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E3199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5FA18B34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536634D0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1304F11F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FA2F8C5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A2E747B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07698BA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3378780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455F3CB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743FF6D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CDD33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32CAEE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751EAA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ED852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719E42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7A2ED52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A4F87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FDDC72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269759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B4F24A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5C0041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CB8C25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D010A5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31B632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6CF820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053DC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F1FECE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27CAD6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1BC1DEA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8D4458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</w:smartTag>
            <w:bookmarkStart w:id="6" w:name="报告日期"/>
            <w:bookmarkEnd w:id="6"/>
          </w:p>
        </w:tc>
      </w:tr>
    </w:tbl>
    <w:p w14:paraId="34162DD4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51E8E1FA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61E94C43" wp14:editId="4E1FA32B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6E3203FE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CACFD9E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FD00EC1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BD2AFBF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斯维尔暖通负荷BECH2018</w:t>
            </w:r>
            <w:bookmarkEnd w:id="8"/>
          </w:p>
        </w:tc>
      </w:tr>
      <w:tr w:rsidR="00D40158" w:rsidRPr="00D40158" w14:paraId="5FC8B131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38A57F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D5D4FB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20180101</w:t>
            </w:r>
            <w:bookmarkEnd w:id="9"/>
          </w:p>
        </w:tc>
      </w:tr>
      <w:tr w:rsidR="000D77BD" w:rsidRPr="00D40158" w14:paraId="63FBFBCA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31429319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6211E7F1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14:paraId="3970FC4B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4F75C28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0975A5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bookmarkEnd w:id="10"/>
          </w:p>
        </w:tc>
      </w:tr>
    </w:tbl>
    <w:p w14:paraId="3E8B906E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B3094DF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1CBD85F" w14:textId="77777777" w:rsidR="00B203BF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3464112" w:history="1">
        <w:r w:rsidR="00B203BF" w:rsidRPr="00A06AC6">
          <w:rPr>
            <w:rStyle w:val="a7"/>
          </w:rPr>
          <w:t>1</w:t>
        </w:r>
        <w:r w:rsidR="00B203BF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203BF" w:rsidRPr="00A06AC6">
          <w:rPr>
            <w:rStyle w:val="a7"/>
          </w:rPr>
          <w:t>建筑概况</w:t>
        </w:r>
        <w:r w:rsidR="00B203BF">
          <w:rPr>
            <w:webHidden/>
          </w:rPr>
          <w:tab/>
        </w:r>
        <w:r w:rsidR="00B203BF">
          <w:rPr>
            <w:webHidden/>
          </w:rPr>
          <w:fldChar w:fldCharType="begin"/>
        </w:r>
        <w:r w:rsidR="00B203BF">
          <w:rPr>
            <w:webHidden/>
          </w:rPr>
          <w:instrText xml:space="preserve"> PAGEREF _Toc123464112 \h </w:instrText>
        </w:r>
        <w:r w:rsidR="00B203BF">
          <w:rPr>
            <w:webHidden/>
          </w:rPr>
        </w:r>
        <w:r w:rsidR="00B203BF">
          <w:rPr>
            <w:webHidden/>
          </w:rPr>
          <w:fldChar w:fldCharType="separate"/>
        </w:r>
        <w:r w:rsidR="00B203BF">
          <w:rPr>
            <w:webHidden/>
          </w:rPr>
          <w:t>1</w:t>
        </w:r>
        <w:r w:rsidR="00B203BF">
          <w:rPr>
            <w:webHidden/>
          </w:rPr>
          <w:fldChar w:fldCharType="end"/>
        </w:r>
      </w:hyperlink>
    </w:p>
    <w:p w14:paraId="6438988A" w14:textId="77777777" w:rsidR="00B203BF" w:rsidRDefault="00B203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4113" w:history="1">
        <w:r w:rsidRPr="00A06AC6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06AC6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_Toc123464113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A40D2C7" w14:textId="77777777" w:rsidR="00B203BF" w:rsidRDefault="00B203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4114" w:history="1">
        <w:r w:rsidRPr="00A06AC6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06AC6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_Toc123464114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3E304AB" w14:textId="77777777" w:rsidR="00B203BF" w:rsidRDefault="00B203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4115" w:history="1">
        <w:r w:rsidRPr="00A06AC6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06AC6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_Toc123464115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736EEEF" w14:textId="77777777" w:rsidR="00B203BF" w:rsidRDefault="00B203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4116" w:history="1">
        <w:r w:rsidRPr="00A06AC6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06AC6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_Toc123464116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179265C" w14:textId="77777777" w:rsidR="00B203BF" w:rsidRDefault="00B203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4117" w:history="1">
        <w:r w:rsidRPr="00A06AC6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06AC6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_Toc123464117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FC1619A" w14:textId="77777777" w:rsidR="00B203BF" w:rsidRDefault="00B203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4118" w:history="1">
        <w:r w:rsidRPr="00A06AC6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06AC6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_Toc123464118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8CA240A" w14:textId="77777777" w:rsidR="00B203BF" w:rsidRDefault="00B203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4119" w:history="1">
        <w:r w:rsidRPr="00A06AC6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06AC6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_Toc123464119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DD57E54" w14:textId="77777777" w:rsidR="00B203BF" w:rsidRDefault="00B203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4120" w:history="1">
        <w:r w:rsidRPr="00A06AC6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06AC6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_Toc123464120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25C4F89" w14:textId="77777777" w:rsidR="00B203BF" w:rsidRDefault="00B203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464121" w:history="1">
        <w:r w:rsidRPr="00A06AC6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06AC6">
          <w:rPr>
            <w:rStyle w:val="a7"/>
          </w:rPr>
          <w:t>挤塑聚苯板</w:t>
        </w:r>
        <w:r w:rsidRPr="00A06AC6">
          <w:rPr>
            <w:rStyle w:val="a7"/>
          </w:rPr>
          <w:t>20+</w:t>
        </w:r>
        <w:r w:rsidRPr="00A06AC6">
          <w:rPr>
            <w:rStyle w:val="a7"/>
          </w:rPr>
          <w:t>加气砼</w:t>
        </w:r>
        <w:r w:rsidRPr="00A06AC6">
          <w:rPr>
            <w:rStyle w:val="a7"/>
          </w:rPr>
          <w:t>80</w:t>
        </w:r>
        <w:r w:rsidRPr="00A06AC6">
          <w:rPr>
            <w:rStyle w:val="a7"/>
          </w:rPr>
          <w:t>＋钢筋砼</w:t>
        </w:r>
        <w:r w:rsidRPr="00A06AC6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_Toc123464121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A63E75A" w14:textId="77777777" w:rsidR="00B203BF" w:rsidRDefault="00B203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4122" w:history="1">
        <w:r w:rsidRPr="00A06AC6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06AC6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_Toc123464122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5AF4475" w14:textId="77777777" w:rsidR="00B203BF" w:rsidRDefault="00B203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464123" w:history="1">
        <w:r w:rsidRPr="00A06AC6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06AC6">
          <w:rPr>
            <w:rStyle w:val="a7"/>
          </w:rPr>
          <w:t>外</w:t>
        </w:r>
        <w:r w:rsidRPr="00A06AC6">
          <w:rPr>
            <w:rStyle w:val="a7"/>
          </w:rPr>
          <w:t>-</w:t>
        </w:r>
        <w:r w:rsidRPr="00A06AC6">
          <w:rPr>
            <w:rStyle w:val="a7"/>
          </w:rPr>
          <w:t>挤塑聚苯板</w:t>
        </w:r>
        <w:r w:rsidRPr="00A06AC6">
          <w:rPr>
            <w:rStyle w:val="a7"/>
          </w:rPr>
          <w:t>20+</w:t>
        </w:r>
        <w:r w:rsidRPr="00A06AC6">
          <w:rPr>
            <w:rStyle w:val="a7"/>
          </w:rPr>
          <w:t>钢筋砼</w:t>
        </w:r>
        <w:r w:rsidRPr="00A06AC6">
          <w:rPr>
            <w:rStyle w:val="a7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_Toc123464123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FE22867" w14:textId="77777777" w:rsidR="00B203BF" w:rsidRDefault="00B203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4124" w:history="1">
        <w:r w:rsidRPr="00A06AC6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06AC6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_Toc123464124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234C079" w14:textId="77777777" w:rsidR="00B203BF" w:rsidRDefault="00B203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464125" w:history="1">
        <w:r w:rsidRPr="00A06AC6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06AC6">
          <w:rPr>
            <w:rStyle w:val="a7"/>
          </w:rPr>
          <w:t>挤塑聚苯板</w:t>
        </w:r>
        <w:r w:rsidRPr="00A06AC6">
          <w:rPr>
            <w:rStyle w:val="a7"/>
          </w:rPr>
          <w:t>20+</w:t>
        </w:r>
        <w:r w:rsidRPr="00A06AC6">
          <w:rPr>
            <w:rStyle w:val="a7"/>
          </w:rPr>
          <w:t>钢筋砼</w:t>
        </w:r>
        <w:r w:rsidRPr="00A06AC6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_Toc123464125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CC8BF9F" w14:textId="77777777" w:rsidR="00B203BF" w:rsidRDefault="00B203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4126" w:history="1">
        <w:r w:rsidRPr="00A06AC6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06AC6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_Toc123464126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C6BEC2F" w14:textId="77777777" w:rsidR="00B203BF" w:rsidRDefault="00B203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464127" w:history="1">
        <w:r w:rsidRPr="00A06AC6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06AC6">
          <w:rPr>
            <w:rStyle w:val="a7"/>
          </w:rPr>
          <w:t>混凝土</w:t>
        </w:r>
        <w:r w:rsidRPr="00A06AC6">
          <w:rPr>
            <w:rStyle w:val="a7"/>
          </w:rPr>
          <w:t>120</w:t>
        </w:r>
        <w:r w:rsidRPr="00A06AC6">
          <w:rPr>
            <w:rStyle w:val="a7"/>
          </w:rPr>
          <w:t>不保温地面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_Toc123464127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350B478" w14:textId="77777777" w:rsidR="00B203BF" w:rsidRDefault="00B203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4128" w:history="1">
        <w:r w:rsidRPr="00A06AC6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06AC6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_Toc123464128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A2840ED" w14:textId="77777777" w:rsidR="00B203BF" w:rsidRDefault="00B203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464129" w:history="1">
        <w:r w:rsidRPr="00A06AC6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06AC6">
          <w:rPr>
            <w:rStyle w:val="a7"/>
          </w:rPr>
          <w:t>混凝土</w:t>
        </w:r>
        <w:r w:rsidRPr="00A06AC6">
          <w:rPr>
            <w:rStyle w:val="a7"/>
          </w:rPr>
          <w:t>120</w:t>
        </w:r>
        <w:r w:rsidRPr="00A06AC6">
          <w:rPr>
            <w:rStyle w:val="a7"/>
          </w:rPr>
          <w:t>不保温地面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_Toc123464129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54F9C10" w14:textId="77777777" w:rsidR="00B203BF" w:rsidRDefault="00B203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4130" w:history="1">
        <w:r w:rsidRPr="00A06AC6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06AC6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_Toc123464130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A22F518" w14:textId="77777777" w:rsidR="00B203BF" w:rsidRDefault="00B203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4131" w:history="1">
        <w:r w:rsidRPr="00A06AC6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06AC6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_Toc123464131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A21670C" w14:textId="77777777" w:rsidR="00B203BF" w:rsidRDefault="00B203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4132" w:history="1">
        <w:r w:rsidRPr="00A06AC6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06AC6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_Toc123464132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E7AFC38" w14:textId="77777777" w:rsidR="00B203BF" w:rsidRDefault="00B203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4133" w:history="1">
        <w:r w:rsidRPr="00A06AC6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06AC6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_Toc123464133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F2AC769" w14:textId="77777777" w:rsidR="00B203BF" w:rsidRDefault="00B203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4134" w:history="1">
        <w:r w:rsidRPr="00A06AC6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06AC6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_Toc123464134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730E387" w14:textId="77777777" w:rsidR="00B203BF" w:rsidRDefault="00B203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4135" w:history="1">
        <w:r w:rsidRPr="00A06AC6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06AC6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_Toc123464135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995B0D2" w14:textId="77777777" w:rsidR="00B203BF" w:rsidRDefault="00B203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4136" w:history="1">
        <w:r w:rsidRPr="00A06AC6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06AC6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_Toc123464136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EAD4F04" w14:textId="77777777" w:rsidR="00B203BF" w:rsidRDefault="00B203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4137" w:history="1">
        <w:r w:rsidRPr="00A06AC6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06AC6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_Toc123464137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9BD276B" w14:textId="77777777" w:rsidR="00B203BF" w:rsidRDefault="00B203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4138" w:history="1">
        <w:r w:rsidRPr="00A06AC6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06AC6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_Toc123464138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89DFAFB" w14:textId="77777777" w:rsidR="00B203BF" w:rsidRDefault="00B203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4139" w:history="1">
        <w:r w:rsidRPr="00A06AC6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06AC6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_Toc123464139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FB2311F" w14:textId="77777777" w:rsidR="00B203BF" w:rsidRDefault="00B203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4140" w:history="1">
        <w:r w:rsidRPr="00A06AC6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06AC6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_Toc123464140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213461C" w14:textId="77777777" w:rsidR="00B203BF" w:rsidRDefault="00B203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4141" w:history="1">
        <w:r w:rsidRPr="00A06AC6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06AC6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_Toc123464141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8755D77" w14:textId="77777777" w:rsidR="00B203BF" w:rsidRDefault="00B203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4142" w:history="1">
        <w:r w:rsidRPr="00A06AC6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06AC6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_Toc123464142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98F680A" w14:textId="77777777" w:rsidR="00B203BF" w:rsidRDefault="00B203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4143" w:history="1">
        <w:r w:rsidRPr="00A06AC6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06AC6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_Toc123464143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D970EE3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072310B5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23464112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2EFDADF9" w14:textId="77777777" w:rsidTr="00432A98">
        <w:tc>
          <w:tcPr>
            <w:tcW w:w="2831" w:type="dxa"/>
            <w:shd w:val="clear" w:color="auto" w:fill="E6E6E6"/>
            <w:vAlign w:val="center"/>
          </w:tcPr>
          <w:p w14:paraId="674494FE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D14B8AD" w14:textId="77777777" w:rsidR="00432A98" w:rsidRDefault="00432A98" w:rsidP="00025AFE">
            <w:bookmarkStart w:id="13" w:name="地理位置"/>
            <w:r>
              <w:t>吉林</w:t>
            </w:r>
            <w:r>
              <w:t>-</w:t>
            </w:r>
            <w:r>
              <w:t>长春</w:t>
            </w:r>
            <w:bookmarkEnd w:id="13"/>
          </w:p>
        </w:tc>
      </w:tr>
      <w:tr w:rsidR="00432A98" w14:paraId="10FABE68" w14:textId="77777777" w:rsidTr="00432A98">
        <w:tc>
          <w:tcPr>
            <w:tcW w:w="2831" w:type="dxa"/>
            <w:shd w:val="clear" w:color="auto" w:fill="E6E6E6"/>
            <w:vAlign w:val="center"/>
          </w:tcPr>
          <w:p w14:paraId="5507FD3A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2E8A76C2" w14:textId="77777777" w:rsidR="00432A98" w:rsidRDefault="00432A98" w:rsidP="00025AFE">
            <w:bookmarkStart w:id="14" w:name="气候分区"/>
            <w:r>
              <w:t>严寒</w:t>
            </w:r>
            <w:r>
              <w:t>B</w:t>
            </w:r>
            <w:r>
              <w:t>区</w:t>
            </w:r>
            <w:bookmarkEnd w:id="14"/>
          </w:p>
        </w:tc>
      </w:tr>
      <w:tr w:rsidR="00432A98" w14:paraId="197FA718" w14:textId="77777777" w:rsidTr="00432A98">
        <w:tc>
          <w:tcPr>
            <w:tcW w:w="2831" w:type="dxa"/>
            <w:shd w:val="clear" w:color="auto" w:fill="E6E6E6"/>
            <w:vAlign w:val="center"/>
          </w:tcPr>
          <w:p w14:paraId="7E674BA8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5BCE6EDB" w14:textId="77777777" w:rsidR="00432A98" w:rsidRDefault="00432A98" w:rsidP="00025AFE">
            <w:bookmarkStart w:id="15" w:name="纬度"/>
            <w:r>
              <w:t>43.90</w:t>
            </w:r>
            <w:bookmarkEnd w:id="15"/>
          </w:p>
        </w:tc>
      </w:tr>
      <w:tr w:rsidR="00432A98" w14:paraId="557CE200" w14:textId="77777777" w:rsidTr="00432A98">
        <w:tc>
          <w:tcPr>
            <w:tcW w:w="2831" w:type="dxa"/>
            <w:shd w:val="clear" w:color="auto" w:fill="E6E6E6"/>
            <w:vAlign w:val="center"/>
          </w:tcPr>
          <w:p w14:paraId="513A0DE6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3B3403A7" w14:textId="77777777" w:rsidR="00432A98" w:rsidRDefault="00432A98" w:rsidP="00025AFE">
            <w:bookmarkStart w:id="16" w:name="经度"/>
            <w:r>
              <w:t>125.22</w:t>
            </w:r>
            <w:bookmarkEnd w:id="16"/>
          </w:p>
        </w:tc>
      </w:tr>
      <w:tr w:rsidR="00432A98" w14:paraId="0893B6F3" w14:textId="77777777" w:rsidTr="00432A98">
        <w:tc>
          <w:tcPr>
            <w:tcW w:w="2831" w:type="dxa"/>
            <w:shd w:val="clear" w:color="auto" w:fill="E6E6E6"/>
            <w:vAlign w:val="center"/>
          </w:tcPr>
          <w:p w14:paraId="32F70D04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4ABB2553" w14:textId="77777777"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14:paraId="59FEBC23" w14:textId="77777777" w:rsidTr="00432A98">
        <w:tc>
          <w:tcPr>
            <w:tcW w:w="2831" w:type="dxa"/>
            <w:shd w:val="clear" w:color="auto" w:fill="E6E6E6"/>
            <w:vAlign w:val="center"/>
          </w:tcPr>
          <w:p w14:paraId="25DE3AEE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59878E35" w14:textId="77777777" w:rsidR="00432A98" w:rsidRDefault="00432A98" w:rsidP="00025AFE"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 w14:paraId="4067679D" w14:textId="77777777" w:rsidR="00432A98" w:rsidRDefault="00432A98" w:rsidP="00025AFE"/>
        </w:tc>
      </w:tr>
      <w:tr w:rsidR="00432A98" w14:paraId="196F3516" w14:textId="77777777" w:rsidTr="00432A98">
        <w:tc>
          <w:tcPr>
            <w:tcW w:w="2831" w:type="dxa"/>
            <w:shd w:val="clear" w:color="auto" w:fill="E6E6E6"/>
            <w:vAlign w:val="center"/>
          </w:tcPr>
          <w:p w14:paraId="1C847D35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21C422B6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5054.51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7C746C64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0B45CB09" w14:textId="77777777" w:rsidTr="00432A98">
        <w:tc>
          <w:tcPr>
            <w:tcW w:w="2831" w:type="dxa"/>
            <w:shd w:val="clear" w:color="auto" w:fill="E6E6E6"/>
            <w:vAlign w:val="center"/>
          </w:tcPr>
          <w:p w14:paraId="5A54511A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6FB8308D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15.20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082B96D3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54F74B8C" w14:textId="77777777" w:rsidTr="00432A98">
        <w:tc>
          <w:tcPr>
            <w:tcW w:w="2831" w:type="dxa"/>
            <w:shd w:val="clear" w:color="auto" w:fill="E6E6E6"/>
            <w:vAlign w:val="center"/>
          </w:tcPr>
          <w:p w14:paraId="0F8ADC75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5D383338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5</w:t>
            </w:r>
            <w:bookmarkEnd w:id="22"/>
          </w:p>
        </w:tc>
        <w:tc>
          <w:tcPr>
            <w:tcW w:w="3395" w:type="dxa"/>
            <w:vAlign w:val="center"/>
          </w:tcPr>
          <w:p w14:paraId="5011C675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3B3A8058" w14:textId="77777777" w:rsidTr="00432A98">
        <w:tc>
          <w:tcPr>
            <w:tcW w:w="2831" w:type="dxa"/>
            <w:shd w:val="clear" w:color="auto" w:fill="E6E6E6"/>
            <w:vAlign w:val="center"/>
          </w:tcPr>
          <w:p w14:paraId="2E1A19EB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3A6120F7" w14:textId="77777777" w:rsidR="00432A98" w:rsidRDefault="00432A98" w:rsidP="00025AFE">
            <w:bookmarkStart w:id="24" w:name="北向角度"/>
            <w:r>
              <w:t>112</w:t>
            </w:r>
            <w:bookmarkEnd w:id="24"/>
            <w:r>
              <w:t>°</w:t>
            </w:r>
          </w:p>
        </w:tc>
      </w:tr>
    </w:tbl>
    <w:p w14:paraId="4E5A76ED" w14:textId="77777777" w:rsidR="00467D84" w:rsidRDefault="00CA6DD4" w:rsidP="00070074">
      <w:pPr>
        <w:pStyle w:val="1"/>
      </w:pPr>
      <w:bookmarkStart w:id="25" w:name="_Toc123464113"/>
      <w:r>
        <w:rPr>
          <w:rFonts w:hint="eastAsia"/>
        </w:rPr>
        <w:t>气象</w:t>
      </w:r>
      <w:r>
        <w:t>数据</w:t>
      </w:r>
      <w:bookmarkEnd w:id="25"/>
    </w:p>
    <w:p w14:paraId="7F913C75" w14:textId="77777777" w:rsidR="00033DE7" w:rsidRDefault="00033DE7" w:rsidP="00033DE7">
      <w:pPr>
        <w:pStyle w:val="2"/>
      </w:pPr>
      <w:bookmarkStart w:id="26" w:name="_Toc123464114"/>
      <w:r>
        <w:rPr>
          <w:rFonts w:hint="eastAsia"/>
        </w:rPr>
        <w:t>气象地点</w:t>
      </w:r>
      <w:bookmarkEnd w:id="26"/>
    </w:p>
    <w:p w14:paraId="01C956F5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吉林</w:t>
      </w:r>
      <w:r>
        <w:t>-</w:t>
      </w:r>
      <w:r>
        <w:t>长春</w:t>
      </w:r>
      <w:r>
        <w:t xml:space="preserve">, </w:t>
      </w:r>
      <w:r>
        <w:t>《中国建筑热环境分析专用气象数据集》</w:t>
      </w:r>
      <w:bookmarkEnd w:id="27"/>
    </w:p>
    <w:p w14:paraId="2419B19F" w14:textId="77777777" w:rsidR="00640E36" w:rsidRDefault="009C2673" w:rsidP="00640E36">
      <w:pPr>
        <w:pStyle w:val="2"/>
      </w:pPr>
      <w:bookmarkStart w:id="28" w:name="_Toc123464115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08BFF895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6ED72C87" wp14:editId="4FD41753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0321D" w14:textId="77777777" w:rsidR="00F25477" w:rsidRDefault="00615FD8" w:rsidP="00615FD8">
      <w:pPr>
        <w:pStyle w:val="2"/>
      </w:pPr>
      <w:bookmarkStart w:id="30" w:name="日最小干球温度变化表"/>
      <w:bookmarkStart w:id="31" w:name="_Toc123464116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4D7F4F09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168FB4BB" wp14:editId="22151ACA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7F792" w14:textId="77777777" w:rsidR="00615FD8" w:rsidRDefault="00A71379" w:rsidP="00A71379">
      <w:pPr>
        <w:pStyle w:val="2"/>
      </w:pPr>
      <w:bookmarkStart w:id="33" w:name="_Toc123464117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B5541" w14:paraId="6DDFF4A7" w14:textId="77777777">
        <w:tc>
          <w:tcPr>
            <w:tcW w:w="1131" w:type="dxa"/>
            <w:shd w:val="clear" w:color="auto" w:fill="E6E6E6"/>
            <w:vAlign w:val="center"/>
          </w:tcPr>
          <w:p w14:paraId="54B153B6" w14:textId="77777777" w:rsidR="006B5541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1E54562" w14:textId="77777777" w:rsidR="006B5541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A39964" w14:textId="77777777" w:rsidR="006B5541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6407488" w14:textId="77777777" w:rsidR="006B5541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1C37221" w14:textId="77777777" w:rsidR="006B5541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1FE250B" w14:textId="77777777" w:rsidR="006B5541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6B5541" w14:paraId="6626AEF2" w14:textId="77777777">
        <w:tc>
          <w:tcPr>
            <w:tcW w:w="1131" w:type="dxa"/>
            <w:shd w:val="clear" w:color="auto" w:fill="E6E6E6"/>
            <w:vAlign w:val="center"/>
          </w:tcPr>
          <w:p w14:paraId="43B9ACD2" w14:textId="77777777" w:rsidR="006B5541" w:rsidRDefault="00000000">
            <w:r>
              <w:t>最大值</w:t>
            </w:r>
          </w:p>
        </w:tc>
        <w:tc>
          <w:tcPr>
            <w:tcW w:w="1975" w:type="dxa"/>
            <w:vAlign w:val="center"/>
          </w:tcPr>
          <w:p w14:paraId="4527BB65" w14:textId="77777777" w:rsidR="006B5541" w:rsidRDefault="00000000">
            <w:r>
              <w:t>06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04CF9FE" w14:textId="77777777" w:rsidR="006B5541" w:rsidRDefault="00000000">
            <w:r>
              <w:t>34.4</w:t>
            </w:r>
          </w:p>
        </w:tc>
        <w:tc>
          <w:tcPr>
            <w:tcW w:w="1556" w:type="dxa"/>
            <w:vAlign w:val="center"/>
          </w:tcPr>
          <w:p w14:paraId="441F591E" w14:textId="77777777" w:rsidR="006B5541" w:rsidRDefault="00000000">
            <w:r>
              <w:t>21.1</w:t>
            </w:r>
          </w:p>
        </w:tc>
        <w:tc>
          <w:tcPr>
            <w:tcW w:w="1556" w:type="dxa"/>
            <w:vAlign w:val="center"/>
          </w:tcPr>
          <w:p w14:paraId="01AAB78F" w14:textId="77777777" w:rsidR="006B5541" w:rsidRDefault="00000000">
            <w:r>
              <w:t>10.8</w:t>
            </w:r>
          </w:p>
        </w:tc>
        <w:tc>
          <w:tcPr>
            <w:tcW w:w="1556" w:type="dxa"/>
            <w:vAlign w:val="center"/>
          </w:tcPr>
          <w:p w14:paraId="0D508C65" w14:textId="77777777" w:rsidR="006B5541" w:rsidRDefault="00000000">
            <w:r>
              <w:t>62.3</w:t>
            </w:r>
          </w:p>
        </w:tc>
      </w:tr>
      <w:tr w:rsidR="006B5541" w14:paraId="5EF059EB" w14:textId="77777777">
        <w:tc>
          <w:tcPr>
            <w:tcW w:w="1131" w:type="dxa"/>
            <w:shd w:val="clear" w:color="auto" w:fill="E6E6E6"/>
            <w:vAlign w:val="center"/>
          </w:tcPr>
          <w:p w14:paraId="751269D8" w14:textId="77777777" w:rsidR="006B5541" w:rsidRDefault="00000000">
            <w:r>
              <w:t>最小值</w:t>
            </w:r>
          </w:p>
        </w:tc>
        <w:tc>
          <w:tcPr>
            <w:tcW w:w="1975" w:type="dxa"/>
            <w:vAlign w:val="center"/>
          </w:tcPr>
          <w:p w14:paraId="5E73829F" w14:textId="77777777" w:rsidR="006B5541" w:rsidRDefault="00000000">
            <w:r>
              <w:t>01</w:t>
            </w:r>
            <w:r>
              <w:t>月</w:t>
            </w:r>
            <w:r>
              <w:t>21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066F10C" w14:textId="77777777" w:rsidR="006B5541" w:rsidRDefault="00000000">
            <w:r>
              <w:t>-28.3</w:t>
            </w:r>
          </w:p>
        </w:tc>
        <w:tc>
          <w:tcPr>
            <w:tcW w:w="1556" w:type="dxa"/>
            <w:vAlign w:val="center"/>
          </w:tcPr>
          <w:p w14:paraId="583A0052" w14:textId="77777777" w:rsidR="006B5541" w:rsidRDefault="00000000">
            <w:r>
              <w:t>-28.3</w:t>
            </w:r>
          </w:p>
        </w:tc>
        <w:tc>
          <w:tcPr>
            <w:tcW w:w="1556" w:type="dxa"/>
            <w:vAlign w:val="center"/>
          </w:tcPr>
          <w:p w14:paraId="442B3503" w14:textId="77777777" w:rsidR="006B5541" w:rsidRDefault="00000000">
            <w:r>
              <w:t>0.2</w:t>
            </w:r>
          </w:p>
        </w:tc>
        <w:tc>
          <w:tcPr>
            <w:tcW w:w="1556" w:type="dxa"/>
            <w:vAlign w:val="center"/>
          </w:tcPr>
          <w:p w14:paraId="489D8B28" w14:textId="77777777" w:rsidR="006B5541" w:rsidRDefault="00000000">
            <w:r>
              <w:t>-28.0</w:t>
            </w:r>
          </w:p>
        </w:tc>
      </w:tr>
    </w:tbl>
    <w:p w14:paraId="45B664C9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014559C0" w14:textId="77777777" w:rsidR="00A71379" w:rsidRDefault="001C5FD8" w:rsidP="000843B1">
      <w:pPr>
        <w:pStyle w:val="1"/>
      </w:pPr>
      <w:bookmarkStart w:id="35" w:name="_Toc123464118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5C90CF59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BECH2018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3A6F76CE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612D8A3C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2B1D11FD" w14:textId="77777777" w:rsidR="00BC2B16" w:rsidRDefault="00BC2B16" w:rsidP="00BC2B16">
      <w:pPr>
        <w:pStyle w:val="1"/>
      </w:pPr>
      <w:bookmarkStart w:id="37" w:name="_Toc123464119"/>
      <w:r>
        <w:rPr>
          <w:rFonts w:hint="eastAsia"/>
        </w:rPr>
        <w:t>围护</w:t>
      </w:r>
      <w:r>
        <w:t>结构</w:t>
      </w:r>
      <w:bookmarkEnd w:id="37"/>
    </w:p>
    <w:p w14:paraId="1547E9DC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23464120"/>
      <w:bookmarkEnd w:id="38"/>
      <w:r>
        <w:rPr>
          <w:kern w:val="2"/>
        </w:rPr>
        <w:t>屋顶构造</w:t>
      </w:r>
      <w:bookmarkEnd w:id="39"/>
    </w:p>
    <w:p w14:paraId="02E35353" w14:textId="77777777" w:rsidR="006B5541" w:rsidRDefault="00000000">
      <w:pPr>
        <w:pStyle w:val="3"/>
        <w:widowControl w:val="0"/>
        <w:rPr>
          <w:kern w:val="2"/>
          <w:szCs w:val="24"/>
        </w:rPr>
      </w:pPr>
      <w:bookmarkStart w:id="40" w:name="_Toc123464121"/>
      <w:r>
        <w:rPr>
          <w:kern w:val="2"/>
          <w:szCs w:val="24"/>
        </w:rPr>
        <w:t>挤塑聚苯板20+加气砼80＋钢筋砼120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B5541" w14:paraId="6115A2F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60045AE" w14:textId="77777777" w:rsidR="006B554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7E1CB3" w14:textId="77777777" w:rsidR="006B554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1FCC82" w14:textId="77777777" w:rsidR="006B554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F543A9" w14:textId="77777777" w:rsidR="006B554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317938" w14:textId="77777777" w:rsidR="006B554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04367A" w14:textId="77777777" w:rsidR="006B554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AADE0F" w14:textId="77777777" w:rsidR="006B5541" w:rsidRDefault="00000000">
            <w:pPr>
              <w:jc w:val="center"/>
            </w:pPr>
            <w:r>
              <w:t>热惰性指标</w:t>
            </w:r>
          </w:p>
        </w:tc>
      </w:tr>
      <w:tr w:rsidR="006B5541" w14:paraId="643B315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619BC71" w14:textId="77777777" w:rsidR="006B5541" w:rsidRDefault="006B554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45F054D" w14:textId="77777777" w:rsidR="006B554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5B5B65" w14:textId="77777777" w:rsidR="006B554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CE3EC8" w14:textId="77777777" w:rsidR="006B554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4B59B2" w14:textId="77777777" w:rsidR="006B554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BCCFBD" w14:textId="77777777" w:rsidR="006B554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7A69D7" w14:textId="77777777" w:rsidR="006B5541" w:rsidRDefault="00000000">
            <w:pPr>
              <w:jc w:val="center"/>
            </w:pPr>
            <w:r>
              <w:t>D=R*S</w:t>
            </w:r>
          </w:p>
        </w:tc>
      </w:tr>
      <w:tr w:rsidR="006B5541" w14:paraId="328F2FC9" w14:textId="77777777">
        <w:tc>
          <w:tcPr>
            <w:tcW w:w="3345" w:type="dxa"/>
            <w:vAlign w:val="center"/>
          </w:tcPr>
          <w:p w14:paraId="4DE01D49" w14:textId="77777777" w:rsidR="006B5541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9D05515" w14:textId="77777777" w:rsidR="006B5541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385CDF1F" w14:textId="77777777" w:rsidR="006B5541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5DE86F98" w14:textId="77777777" w:rsidR="006B5541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390DF110" w14:textId="77777777" w:rsidR="006B554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6E5BA4B" w14:textId="77777777" w:rsidR="006B5541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1628B407" w14:textId="77777777" w:rsidR="006B5541" w:rsidRDefault="00000000">
            <w:r>
              <w:t>0.407</w:t>
            </w:r>
          </w:p>
        </w:tc>
      </w:tr>
      <w:tr w:rsidR="006B5541" w14:paraId="12305193" w14:textId="77777777">
        <w:tc>
          <w:tcPr>
            <w:tcW w:w="3345" w:type="dxa"/>
            <w:vAlign w:val="center"/>
          </w:tcPr>
          <w:p w14:paraId="3A28F12F" w14:textId="77777777" w:rsidR="006B5541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FB976A2" w14:textId="77777777" w:rsidR="006B554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9090789" w14:textId="77777777" w:rsidR="006B554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A72CEB7" w14:textId="77777777" w:rsidR="006B5541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717101F1" w14:textId="77777777" w:rsidR="006B5541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76474FD" w14:textId="77777777" w:rsidR="006B5541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03E8B9E6" w14:textId="77777777" w:rsidR="006B5541" w:rsidRDefault="00000000">
            <w:r>
              <w:t>0.213</w:t>
            </w:r>
          </w:p>
        </w:tc>
      </w:tr>
      <w:tr w:rsidR="006B5541" w14:paraId="32E061B7" w14:textId="77777777">
        <w:tc>
          <w:tcPr>
            <w:tcW w:w="3345" w:type="dxa"/>
            <w:vAlign w:val="center"/>
          </w:tcPr>
          <w:p w14:paraId="62B61D89" w14:textId="77777777" w:rsidR="006B5541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7F980641" w14:textId="77777777" w:rsidR="006B554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634E4A0" w14:textId="77777777" w:rsidR="006B554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6338F17" w14:textId="77777777" w:rsidR="006B554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3052B56" w14:textId="77777777" w:rsidR="006B554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85C751C" w14:textId="77777777" w:rsidR="006B554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E05782D" w14:textId="77777777" w:rsidR="006B5541" w:rsidRDefault="00000000">
            <w:r>
              <w:t>0.245</w:t>
            </w:r>
          </w:p>
        </w:tc>
      </w:tr>
      <w:tr w:rsidR="006B5541" w14:paraId="182C128D" w14:textId="77777777">
        <w:tc>
          <w:tcPr>
            <w:tcW w:w="3345" w:type="dxa"/>
            <w:vAlign w:val="center"/>
          </w:tcPr>
          <w:p w14:paraId="65117D9F" w14:textId="77777777" w:rsidR="006B5541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B0D3C4A" w14:textId="77777777" w:rsidR="006B5541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75CEC290" w14:textId="77777777" w:rsidR="006B5541" w:rsidRDefault="00000000">
            <w:r>
              <w:t>0.220</w:t>
            </w:r>
          </w:p>
        </w:tc>
        <w:tc>
          <w:tcPr>
            <w:tcW w:w="1075" w:type="dxa"/>
            <w:vAlign w:val="center"/>
          </w:tcPr>
          <w:p w14:paraId="180B0CDF" w14:textId="77777777" w:rsidR="006B5541" w:rsidRDefault="00000000">
            <w:r>
              <w:t>3.590</w:t>
            </w:r>
          </w:p>
        </w:tc>
        <w:tc>
          <w:tcPr>
            <w:tcW w:w="848" w:type="dxa"/>
            <w:vAlign w:val="center"/>
          </w:tcPr>
          <w:p w14:paraId="7AF9728B" w14:textId="77777777" w:rsidR="006B554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EAC2CCA" w14:textId="77777777" w:rsidR="006B5541" w:rsidRDefault="00000000">
            <w:r>
              <w:t>0.364</w:t>
            </w:r>
          </w:p>
        </w:tc>
        <w:tc>
          <w:tcPr>
            <w:tcW w:w="1064" w:type="dxa"/>
            <w:vAlign w:val="center"/>
          </w:tcPr>
          <w:p w14:paraId="3E3F299C" w14:textId="77777777" w:rsidR="006B5541" w:rsidRDefault="00000000">
            <w:r>
              <w:t>1.305</w:t>
            </w:r>
          </w:p>
        </w:tc>
      </w:tr>
      <w:tr w:rsidR="006B5541" w14:paraId="3DC5AA28" w14:textId="77777777">
        <w:tc>
          <w:tcPr>
            <w:tcW w:w="3345" w:type="dxa"/>
            <w:vAlign w:val="center"/>
          </w:tcPr>
          <w:p w14:paraId="6DD06CA2" w14:textId="77777777" w:rsidR="006B554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FE472A4" w14:textId="77777777" w:rsidR="006B554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A0EFE15" w14:textId="77777777" w:rsidR="006B554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C3632E3" w14:textId="77777777" w:rsidR="006B554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64AFE56" w14:textId="77777777" w:rsidR="006B554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60C1B35" w14:textId="77777777" w:rsidR="006B5541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97CA4A8" w14:textId="77777777" w:rsidR="006B5541" w:rsidRDefault="00000000">
            <w:r>
              <w:t>1.186</w:t>
            </w:r>
          </w:p>
        </w:tc>
      </w:tr>
      <w:tr w:rsidR="006B5541" w14:paraId="49DBC58A" w14:textId="77777777">
        <w:tc>
          <w:tcPr>
            <w:tcW w:w="3345" w:type="dxa"/>
            <w:vAlign w:val="center"/>
          </w:tcPr>
          <w:p w14:paraId="631D9460" w14:textId="77777777" w:rsidR="006B5541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0D20A89" w14:textId="77777777" w:rsidR="006B554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4EACD37" w14:textId="77777777" w:rsidR="006B5541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ECF673D" w14:textId="77777777" w:rsidR="006B554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5B84D3D" w14:textId="77777777" w:rsidR="006B554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A77F696" w14:textId="77777777" w:rsidR="006B5541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773BBD58" w14:textId="77777777" w:rsidR="006B5541" w:rsidRDefault="00000000">
            <w:r>
              <w:t>0.249</w:t>
            </w:r>
          </w:p>
        </w:tc>
      </w:tr>
      <w:tr w:rsidR="006B5541" w14:paraId="7F1A60E0" w14:textId="77777777">
        <w:tc>
          <w:tcPr>
            <w:tcW w:w="3345" w:type="dxa"/>
            <w:vAlign w:val="center"/>
          </w:tcPr>
          <w:p w14:paraId="0F36209E" w14:textId="77777777" w:rsidR="006B554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A8E0CF0" w14:textId="77777777" w:rsidR="006B5541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26932E3A" w14:textId="77777777" w:rsidR="006B554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7613524" w14:textId="77777777" w:rsidR="006B554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740B09E" w14:textId="77777777" w:rsidR="006B554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7C4980F" w14:textId="77777777" w:rsidR="006B5541" w:rsidRDefault="00000000">
            <w:r>
              <w:t>1.061</w:t>
            </w:r>
          </w:p>
        </w:tc>
        <w:tc>
          <w:tcPr>
            <w:tcW w:w="1064" w:type="dxa"/>
            <w:vAlign w:val="center"/>
          </w:tcPr>
          <w:p w14:paraId="0C0A3831" w14:textId="77777777" w:rsidR="006B5541" w:rsidRDefault="00000000">
            <w:r>
              <w:t>3.605</w:t>
            </w:r>
          </w:p>
        </w:tc>
      </w:tr>
      <w:tr w:rsidR="006B5541" w14:paraId="2D415D3E" w14:textId="77777777">
        <w:tc>
          <w:tcPr>
            <w:tcW w:w="3345" w:type="dxa"/>
            <w:shd w:val="clear" w:color="auto" w:fill="E6E6E6"/>
            <w:vAlign w:val="center"/>
          </w:tcPr>
          <w:p w14:paraId="3203709B" w14:textId="77777777" w:rsidR="006B554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903AE45" w14:textId="77777777" w:rsidR="006B5541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B5541" w14:paraId="589D13F9" w14:textId="77777777">
        <w:tc>
          <w:tcPr>
            <w:tcW w:w="3345" w:type="dxa"/>
            <w:shd w:val="clear" w:color="auto" w:fill="E6E6E6"/>
            <w:vAlign w:val="center"/>
          </w:tcPr>
          <w:p w14:paraId="3FA2D4A3" w14:textId="77777777" w:rsidR="006B554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4C44522" w14:textId="77777777" w:rsidR="006B5541" w:rsidRDefault="00000000">
            <w:pPr>
              <w:jc w:val="center"/>
            </w:pPr>
            <w:r>
              <w:t>0.83</w:t>
            </w:r>
          </w:p>
        </w:tc>
      </w:tr>
    </w:tbl>
    <w:p w14:paraId="1D142382" w14:textId="77777777" w:rsidR="006B5541" w:rsidRDefault="00000000">
      <w:pPr>
        <w:pStyle w:val="2"/>
        <w:widowControl w:val="0"/>
        <w:rPr>
          <w:kern w:val="2"/>
        </w:rPr>
      </w:pPr>
      <w:bookmarkStart w:id="41" w:name="_Toc123464122"/>
      <w:r>
        <w:rPr>
          <w:kern w:val="2"/>
        </w:rPr>
        <w:t>外墙构造</w:t>
      </w:r>
      <w:bookmarkEnd w:id="41"/>
    </w:p>
    <w:p w14:paraId="28A2E2DB" w14:textId="77777777" w:rsidR="006B5541" w:rsidRDefault="00000000">
      <w:pPr>
        <w:pStyle w:val="3"/>
        <w:widowControl w:val="0"/>
        <w:rPr>
          <w:kern w:val="2"/>
          <w:szCs w:val="24"/>
        </w:rPr>
      </w:pPr>
      <w:bookmarkStart w:id="42" w:name="_Toc123464123"/>
      <w:r>
        <w:rPr>
          <w:kern w:val="2"/>
          <w:szCs w:val="24"/>
        </w:rPr>
        <w:t>外-挤塑聚苯板20+钢筋砼200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B5541" w14:paraId="7816FE7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BE5C0FB" w14:textId="77777777" w:rsidR="006B554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29135C" w14:textId="77777777" w:rsidR="006B554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D8706A" w14:textId="77777777" w:rsidR="006B554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5D4AA1" w14:textId="77777777" w:rsidR="006B554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04DE34" w14:textId="77777777" w:rsidR="006B554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CD30F3" w14:textId="77777777" w:rsidR="006B554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DBE617" w14:textId="77777777" w:rsidR="006B5541" w:rsidRDefault="00000000">
            <w:pPr>
              <w:jc w:val="center"/>
            </w:pPr>
            <w:r>
              <w:t>热惰性指标</w:t>
            </w:r>
          </w:p>
        </w:tc>
      </w:tr>
      <w:tr w:rsidR="006B5541" w14:paraId="7BAD111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52CC352" w14:textId="77777777" w:rsidR="006B5541" w:rsidRDefault="006B554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14DDB29" w14:textId="77777777" w:rsidR="006B554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DD7A7A" w14:textId="77777777" w:rsidR="006B554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B07834" w14:textId="77777777" w:rsidR="006B554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005395" w14:textId="77777777" w:rsidR="006B554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935C2A" w14:textId="77777777" w:rsidR="006B554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43735B" w14:textId="77777777" w:rsidR="006B5541" w:rsidRDefault="00000000">
            <w:pPr>
              <w:jc w:val="center"/>
            </w:pPr>
            <w:r>
              <w:t>D=R*S</w:t>
            </w:r>
          </w:p>
        </w:tc>
      </w:tr>
      <w:tr w:rsidR="006B5541" w14:paraId="637B9BE2" w14:textId="77777777">
        <w:tc>
          <w:tcPr>
            <w:tcW w:w="3345" w:type="dxa"/>
            <w:vAlign w:val="center"/>
          </w:tcPr>
          <w:p w14:paraId="3975B7E9" w14:textId="77777777" w:rsidR="006B554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41D3896" w14:textId="77777777" w:rsidR="006B554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010D59E" w14:textId="77777777" w:rsidR="006B554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0DFE371" w14:textId="77777777" w:rsidR="006B554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825461B" w14:textId="77777777" w:rsidR="006B554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8FF74C3" w14:textId="77777777" w:rsidR="006B554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B2F5FD0" w14:textId="77777777" w:rsidR="006B5541" w:rsidRDefault="00000000">
            <w:r>
              <w:t>0.245</w:t>
            </w:r>
          </w:p>
        </w:tc>
      </w:tr>
      <w:tr w:rsidR="006B5541" w14:paraId="2EAB5D15" w14:textId="77777777">
        <w:tc>
          <w:tcPr>
            <w:tcW w:w="3345" w:type="dxa"/>
            <w:vAlign w:val="center"/>
          </w:tcPr>
          <w:p w14:paraId="1818078B" w14:textId="77777777" w:rsidR="006B5541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6CE61C30" w14:textId="77777777" w:rsidR="006B554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2D43C39" w14:textId="77777777" w:rsidR="006B554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3172801" w14:textId="77777777" w:rsidR="006B5541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1A668B47" w14:textId="77777777" w:rsidR="006B5541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6AF9DF42" w14:textId="77777777" w:rsidR="006B5541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0EF6D739" w14:textId="77777777" w:rsidR="006B5541" w:rsidRDefault="00000000">
            <w:r>
              <w:t>0.213</w:t>
            </w:r>
          </w:p>
        </w:tc>
      </w:tr>
      <w:tr w:rsidR="006B5541" w14:paraId="48A97360" w14:textId="77777777">
        <w:tc>
          <w:tcPr>
            <w:tcW w:w="3345" w:type="dxa"/>
            <w:vAlign w:val="center"/>
          </w:tcPr>
          <w:p w14:paraId="7F1EAB05" w14:textId="77777777" w:rsidR="006B554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693C817" w14:textId="77777777" w:rsidR="006B554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E6FFC22" w14:textId="77777777" w:rsidR="006B554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928A621" w14:textId="77777777" w:rsidR="006B554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77A0A8B" w14:textId="77777777" w:rsidR="006B554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FF34612" w14:textId="77777777" w:rsidR="006B554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2D3F6A1" w14:textId="77777777" w:rsidR="006B5541" w:rsidRDefault="00000000">
            <w:r>
              <w:t>0.245</w:t>
            </w:r>
          </w:p>
        </w:tc>
      </w:tr>
      <w:tr w:rsidR="006B5541" w14:paraId="4CA8BE02" w14:textId="77777777">
        <w:tc>
          <w:tcPr>
            <w:tcW w:w="3345" w:type="dxa"/>
            <w:vAlign w:val="center"/>
          </w:tcPr>
          <w:p w14:paraId="27BC1181" w14:textId="77777777" w:rsidR="006B554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4F83D5A" w14:textId="77777777" w:rsidR="006B5541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256AE70" w14:textId="77777777" w:rsidR="006B554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26EEB90" w14:textId="77777777" w:rsidR="006B554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44FA3F0" w14:textId="77777777" w:rsidR="006B554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E5129F9" w14:textId="77777777" w:rsidR="006B5541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7AC402B4" w14:textId="77777777" w:rsidR="006B5541" w:rsidRDefault="00000000">
            <w:r>
              <w:t>1.977</w:t>
            </w:r>
          </w:p>
        </w:tc>
      </w:tr>
      <w:tr w:rsidR="006B5541" w14:paraId="1D811E80" w14:textId="77777777">
        <w:tc>
          <w:tcPr>
            <w:tcW w:w="3345" w:type="dxa"/>
            <w:vAlign w:val="center"/>
          </w:tcPr>
          <w:p w14:paraId="008E2E11" w14:textId="77777777" w:rsidR="006B5541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98A05C2" w14:textId="77777777" w:rsidR="006B554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F0BDD89" w14:textId="77777777" w:rsidR="006B5541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353EB1F4" w14:textId="77777777" w:rsidR="006B554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13DA7BF" w14:textId="77777777" w:rsidR="006B554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5591683" w14:textId="77777777" w:rsidR="006B5541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75C18E68" w14:textId="77777777" w:rsidR="006B5541" w:rsidRDefault="00000000">
            <w:r>
              <w:t>0.249</w:t>
            </w:r>
          </w:p>
        </w:tc>
      </w:tr>
      <w:tr w:rsidR="006B5541" w14:paraId="21C1BB78" w14:textId="77777777">
        <w:tc>
          <w:tcPr>
            <w:tcW w:w="3345" w:type="dxa"/>
            <w:vAlign w:val="center"/>
          </w:tcPr>
          <w:p w14:paraId="7D7BCB92" w14:textId="77777777" w:rsidR="006B554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13D8D4A" w14:textId="77777777" w:rsidR="006B5541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0161FD12" w14:textId="77777777" w:rsidR="006B554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7363CF5" w14:textId="77777777" w:rsidR="006B554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6CD5D4B" w14:textId="77777777" w:rsidR="006B554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F80E6DD" w14:textId="77777777" w:rsidR="006B5541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3F25A1EC" w14:textId="77777777" w:rsidR="006B5541" w:rsidRDefault="00000000">
            <w:r>
              <w:t>2.928</w:t>
            </w:r>
          </w:p>
        </w:tc>
      </w:tr>
      <w:tr w:rsidR="006B5541" w14:paraId="3C9E6D20" w14:textId="77777777">
        <w:tc>
          <w:tcPr>
            <w:tcW w:w="3345" w:type="dxa"/>
            <w:shd w:val="clear" w:color="auto" w:fill="E6E6E6"/>
            <w:vAlign w:val="center"/>
          </w:tcPr>
          <w:p w14:paraId="2041B12E" w14:textId="77777777" w:rsidR="006B554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336E93C" w14:textId="77777777" w:rsidR="006B5541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B5541" w14:paraId="0A4928D1" w14:textId="77777777">
        <w:tc>
          <w:tcPr>
            <w:tcW w:w="3345" w:type="dxa"/>
            <w:shd w:val="clear" w:color="auto" w:fill="E6E6E6"/>
            <w:vAlign w:val="center"/>
          </w:tcPr>
          <w:p w14:paraId="24CD45A9" w14:textId="77777777" w:rsidR="006B554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1F6207C" w14:textId="77777777" w:rsidR="006B5541" w:rsidRDefault="00000000">
            <w:pPr>
              <w:jc w:val="center"/>
            </w:pPr>
            <w:r>
              <w:t>1.13</w:t>
            </w:r>
          </w:p>
        </w:tc>
      </w:tr>
    </w:tbl>
    <w:p w14:paraId="33AF7F77" w14:textId="77777777" w:rsidR="006B5541" w:rsidRDefault="00000000">
      <w:pPr>
        <w:pStyle w:val="2"/>
        <w:widowControl w:val="0"/>
        <w:rPr>
          <w:kern w:val="2"/>
        </w:rPr>
      </w:pPr>
      <w:bookmarkStart w:id="43" w:name="_Toc123464124"/>
      <w:r>
        <w:rPr>
          <w:kern w:val="2"/>
        </w:rPr>
        <w:t>挑空楼板构造</w:t>
      </w:r>
      <w:bookmarkEnd w:id="43"/>
    </w:p>
    <w:p w14:paraId="6EB9D224" w14:textId="77777777" w:rsidR="006B5541" w:rsidRDefault="00000000">
      <w:pPr>
        <w:pStyle w:val="3"/>
        <w:widowControl w:val="0"/>
        <w:rPr>
          <w:kern w:val="2"/>
          <w:szCs w:val="24"/>
        </w:rPr>
      </w:pPr>
      <w:bookmarkStart w:id="44" w:name="_Toc123464125"/>
      <w:r>
        <w:rPr>
          <w:kern w:val="2"/>
          <w:szCs w:val="24"/>
        </w:rPr>
        <w:t>挤塑聚苯板20+钢筋砼120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B5541" w14:paraId="311F464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9BFAE14" w14:textId="77777777" w:rsidR="006B554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8630F8" w14:textId="77777777" w:rsidR="006B554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119607" w14:textId="77777777" w:rsidR="006B554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B54ECE" w14:textId="77777777" w:rsidR="006B554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9CFA84" w14:textId="77777777" w:rsidR="006B554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43974F" w14:textId="77777777" w:rsidR="006B554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108731" w14:textId="77777777" w:rsidR="006B5541" w:rsidRDefault="00000000">
            <w:pPr>
              <w:jc w:val="center"/>
            </w:pPr>
            <w:r>
              <w:t>热惰性指标</w:t>
            </w:r>
          </w:p>
        </w:tc>
      </w:tr>
      <w:tr w:rsidR="006B5541" w14:paraId="6C4EEB0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7D90092" w14:textId="77777777" w:rsidR="006B5541" w:rsidRDefault="006B554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AF79988" w14:textId="77777777" w:rsidR="006B554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C9F4F7" w14:textId="77777777" w:rsidR="006B554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C75343" w14:textId="77777777" w:rsidR="006B554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D21FA3" w14:textId="77777777" w:rsidR="006B554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147213" w14:textId="77777777" w:rsidR="006B554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693624" w14:textId="77777777" w:rsidR="006B5541" w:rsidRDefault="00000000">
            <w:pPr>
              <w:jc w:val="center"/>
            </w:pPr>
            <w:r>
              <w:t>D=R*S</w:t>
            </w:r>
          </w:p>
        </w:tc>
      </w:tr>
      <w:tr w:rsidR="006B5541" w14:paraId="105BDA07" w14:textId="77777777">
        <w:tc>
          <w:tcPr>
            <w:tcW w:w="3345" w:type="dxa"/>
            <w:vAlign w:val="center"/>
          </w:tcPr>
          <w:p w14:paraId="2A9A5CCE" w14:textId="77777777" w:rsidR="006B554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EE723C6" w14:textId="77777777" w:rsidR="006B554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4545413" w14:textId="77777777" w:rsidR="006B554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22A1B2B" w14:textId="77777777" w:rsidR="006B554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461184A" w14:textId="77777777" w:rsidR="006B554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BED964A" w14:textId="77777777" w:rsidR="006B554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4AB72B2" w14:textId="77777777" w:rsidR="006B5541" w:rsidRDefault="00000000">
            <w:r>
              <w:t>0.245</w:t>
            </w:r>
          </w:p>
        </w:tc>
      </w:tr>
      <w:tr w:rsidR="006B5541" w14:paraId="79C59234" w14:textId="77777777">
        <w:tc>
          <w:tcPr>
            <w:tcW w:w="3345" w:type="dxa"/>
            <w:vAlign w:val="center"/>
          </w:tcPr>
          <w:p w14:paraId="2EC7FD56" w14:textId="77777777" w:rsidR="006B554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94E87F6" w14:textId="77777777" w:rsidR="006B554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4C2B94A" w14:textId="77777777" w:rsidR="006B554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D4B2C51" w14:textId="77777777" w:rsidR="006B554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7EFF07F" w14:textId="77777777" w:rsidR="006B554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AEA2681" w14:textId="77777777" w:rsidR="006B5541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3D41210" w14:textId="77777777" w:rsidR="006B5541" w:rsidRDefault="00000000">
            <w:r>
              <w:t>1.186</w:t>
            </w:r>
          </w:p>
        </w:tc>
      </w:tr>
      <w:tr w:rsidR="006B5541" w14:paraId="53F7E367" w14:textId="77777777">
        <w:tc>
          <w:tcPr>
            <w:tcW w:w="3345" w:type="dxa"/>
            <w:vAlign w:val="center"/>
          </w:tcPr>
          <w:p w14:paraId="2B86BD0B" w14:textId="77777777" w:rsidR="006B554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B0F150D" w14:textId="77777777" w:rsidR="006B554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CA78D8E" w14:textId="77777777" w:rsidR="006B554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2EE67EB" w14:textId="77777777" w:rsidR="006B554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F1541FF" w14:textId="77777777" w:rsidR="006B554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D9179C7" w14:textId="77777777" w:rsidR="006B554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0F9A33C" w14:textId="77777777" w:rsidR="006B5541" w:rsidRDefault="00000000">
            <w:r>
              <w:t>0.245</w:t>
            </w:r>
          </w:p>
        </w:tc>
      </w:tr>
      <w:tr w:rsidR="006B5541" w14:paraId="56DF1AAF" w14:textId="77777777">
        <w:tc>
          <w:tcPr>
            <w:tcW w:w="3345" w:type="dxa"/>
            <w:vAlign w:val="center"/>
          </w:tcPr>
          <w:p w14:paraId="67DBBF81" w14:textId="77777777" w:rsidR="006B5541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44EB6F0" w14:textId="77777777" w:rsidR="006B554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ACD17CB" w14:textId="77777777" w:rsidR="006B554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9166AEF" w14:textId="77777777" w:rsidR="006B5541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6C1148C2" w14:textId="77777777" w:rsidR="006B5541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6E213714" w14:textId="77777777" w:rsidR="006B5541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0B4AFD2B" w14:textId="77777777" w:rsidR="006B5541" w:rsidRDefault="00000000">
            <w:r>
              <w:t>0.213</w:t>
            </w:r>
          </w:p>
        </w:tc>
      </w:tr>
      <w:tr w:rsidR="006B5541" w14:paraId="2EDF882F" w14:textId="77777777">
        <w:tc>
          <w:tcPr>
            <w:tcW w:w="3345" w:type="dxa"/>
            <w:vAlign w:val="center"/>
          </w:tcPr>
          <w:p w14:paraId="480F9107" w14:textId="77777777" w:rsidR="006B554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83B9123" w14:textId="77777777" w:rsidR="006B554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03BAC27" w14:textId="77777777" w:rsidR="006B554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C483619" w14:textId="77777777" w:rsidR="006B554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950466F" w14:textId="77777777" w:rsidR="006B554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7AAD2A2" w14:textId="77777777" w:rsidR="006B554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F5F878A" w14:textId="77777777" w:rsidR="006B5541" w:rsidRDefault="00000000">
            <w:r>
              <w:t>0.245</w:t>
            </w:r>
          </w:p>
        </w:tc>
      </w:tr>
      <w:tr w:rsidR="006B5541" w14:paraId="17F80823" w14:textId="77777777">
        <w:tc>
          <w:tcPr>
            <w:tcW w:w="3345" w:type="dxa"/>
            <w:vAlign w:val="center"/>
          </w:tcPr>
          <w:p w14:paraId="50783EC0" w14:textId="77777777" w:rsidR="006B554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00C3720" w14:textId="77777777" w:rsidR="006B5541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FAB8543" w14:textId="77777777" w:rsidR="006B554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22455D9" w14:textId="77777777" w:rsidR="006B554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6FE3EFF" w14:textId="77777777" w:rsidR="006B554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2C39C51" w14:textId="77777777" w:rsidR="006B5541" w:rsidRDefault="00000000">
            <w:r>
              <w:t>0.689</w:t>
            </w:r>
          </w:p>
        </w:tc>
        <w:tc>
          <w:tcPr>
            <w:tcW w:w="1064" w:type="dxa"/>
            <w:vAlign w:val="center"/>
          </w:tcPr>
          <w:p w14:paraId="5550CDE7" w14:textId="77777777" w:rsidR="006B5541" w:rsidRDefault="00000000">
            <w:r>
              <w:t>2.133</w:t>
            </w:r>
          </w:p>
        </w:tc>
      </w:tr>
      <w:tr w:rsidR="006B5541" w14:paraId="0F043EA8" w14:textId="77777777">
        <w:tc>
          <w:tcPr>
            <w:tcW w:w="3345" w:type="dxa"/>
            <w:shd w:val="clear" w:color="auto" w:fill="E6E6E6"/>
            <w:vAlign w:val="center"/>
          </w:tcPr>
          <w:p w14:paraId="215CEBCD" w14:textId="77777777" w:rsidR="006B554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4CEDD16" w14:textId="77777777" w:rsidR="006B5541" w:rsidRDefault="00000000">
            <w:pPr>
              <w:jc w:val="center"/>
            </w:pPr>
            <w:r>
              <w:t>1.19</w:t>
            </w:r>
          </w:p>
        </w:tc>
      </w:tr>
    </w:tbl>
    <w:p w14:paraId="30E46635" w14:textId="77777777" w:rsidR="006B5541" w:rsidRDefault="00000000">
      <w:pPr>
        <w:pStyle w:val="2"/>
        <w:widowControl w:val="0"/>
        <w:rPr>
          <w:kern w:val="2"/>
        </w:rPr>
      </w:pPr>
      <w:bookmarkStart w:id="45" w:name="_Toc123464126"/>
      <w:r>
        <w:rPr>
          <w:kern w:val="2"/>
        </w:rPr>
        <w:t>周边地面构造</w:t>
      </w:r>
      <w:bookmarkEnd w:id="45"/>
    </w:p>
    <w:p w14:paraId="4531DB6A" w14:textId="77777777" w:rsidR="006B5541" w:rsidRDefault="00000000">
      <w:pPr>
        <w:pStyle w:val="3"/>
        <w:widowControl w:val="0"/>
        <w:rPr>
          <w:kern w:val="2"/>
          <w:szCs w:val="24"/>
        </w:rPr>
      </w:pPr>
      <w:bookmarkStart w:id="46" w:name="_Toc123464127"/>
      <w:r>
        <w:rPr>
          <w:kern w:val="2"/>
          <w:szCs w:val="24"/>
        </w:rPr>
        <w:t>混凝土120不保温地面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B5541" w14:paraId="5628604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4BB5B62" w14:textId="77777777" w:rsidR="006B554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AD8B54" w14:textId="77777777" w:rsidR="006B554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C6EF5C" w14:textId="77777777" w:rsidR="006B554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D947BA" w14:textId="77777777" w:rsidR="006B554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A1AA52" w14:textId="77777777" w:rsidR="006B554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100061" w14:textId="77777777" w:rsidR="006B554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EB54FD" w14:textId="77777777" w:rsidR="006B5541" w:rsidRDefault="00000000">
            <w:pPr>
              <w:jc w:val="center"/>
            </w:pPr>
            <w:r>
              <w:t>热惰性指标</w:t>
            </w:r>
          </w:p>
        </w:tc>
      </w:tr>
      <w:tr w:rsidR="006B5541" w14:paraId="5899D5F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6015821" w14:textId="77777777" w:rsidR="006B5541" w:rsidRDefault="006B554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C9EE4DF" w14:textId="77777777" w:rsidR="006B554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BF14A7" w14:textId="77777777" w:rsidR="006B554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883C1B" w14:textId="77777777" w:rsidR="006B554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76D829" w14:textId="77777777" w:rsidR="006B554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4F7C94" w14:textId="77777777" w:rsidR="006B554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6B11E1" w14:textId="77777777" w:rsidR="006B5541" w:rsidRDefault="00000000">
            <w:pPr>
              <w:jc w:val="center"/>
            </w:pPr>
            <w:r>
              <w:t>D=R*S</w:t>
            </w:r>
          </w:p>
        </w:tc>
      </w:tr>
      <w:tr w:rsidR="006B5541" w14:paraId="3E34906D" w14:textId="77777777">
        <w:tc>
          <w:tcPr>
            <w:tcW w:w="3345" w:type="dxa"/>
            <w:vAlign w:val="center"/>
          </w:tcPr>
          <w:p w14:paraId="20B1DD17" w14:textId="77777777" w:rsidR="006B5541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627B80F6" w14:textId="77777777" w:rsidR="006B554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70F53C1" w14:textId="77777777" w:rsidR="006B554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20CECA7" w14:textId="77777777" w:rsidR="006B554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4DF9ED5" w14:textId="77777777" w:rsidR="006B554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1DD14E4" w14:textId="77777777" w:rsidR="006B554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9773B8F" w14:textId="77777777" w:rsidR="006B5541" w:rsidRDefault="00000000">
            <w:r>
              <w:t>0.245</w:t>
            </w:r>
          </w:p>
        </w:tc>
      </w:tr>
      <w:tr w:rsidR="006B5541" w14:paraId="45FB486E" w14:textId="77777777">
        <w:tc>
          <w:tcPr>
            <w:tcW w:w="3345" w:type="dxa"/>
            <w:vAlign w:val="center"/>
          </w:tcPr>
          <w:p w14:paraId="01957746" w14:textId="77777777" w:rsidR="006B5541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5E0D6B74" w14:textId="77777777" w:rsidR="006B5541" w:rsidRDefault="00000000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43E035BB" w14:textId="77777777" w:rsidR="006B5541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0B7A1E27" w14:textId="77777777" w:rsidR="006B5541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66E38220" w14:textId="77777777" w:rsidR="006B5541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103FC29" w14:textId="77777777" w:rsidR="006B5541" w:rsidRDefault="00000000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50ED985F" w14:textId="77777777" w:rsidR="006B5541" w:rsidRDefault="00000000">
            <w:r>
              <w:rPr>
                <w:color w:val="999999"/>
              </w:rPr>
              <w:t>1.186</w:t>
            </w:r>
          </w:p>
        </w:tc>
      </w:tr>
      <w:tr w:rsidR="006B5541" w14:paraId="1313F7AC" w14:textId="77777777">
        <w:tc>
          <w:tcPr>
            <w:tcW w:w="3345" w:type="dxa"/>
            <w:vAlign w:val="center"/>
          </w:tcPr>
          <w:p w14:paraId="54168E95" w14:textId="77777777" w:rsidR="006B554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068D62E" w14:textId="77777777" w:rsidR="006B5541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50ED5357" w14:textId="77777777" w:rsidR="006B554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BA30607" w14:textId="77777777" w:rsidR="006B554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82AFF19" w14:textId="77777777" w:rsidR="006B554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4896A01" w14:textId="77777777" w:rsidR="006B5541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46B46F05" w14:textId="77777777" w:rsidR="006B5541" w:rsidRDefault="00000000">
            <w:r>
              <w:t>1.431</w:t>
            </w:r>
          </w:p>
        </w:tc>
      </w:tr>
      <w:tr w:rsidR="006B5541" w14:paraId="19BE28B1" w14:textId="77777777">
        <w:tc>
          <w:tcPr>
            <w:tcW w:w="3345" w:type="dxa"/>
            <w:shd w:val="clear" w:color="auto" w:fill="E6E6E6"/>
            <w:vAlign w:val="center"/>
          </w:tcPr>
          <w:p w14:paraId="001147B2" w14:textId="77777777" w:rsidR="006B5541" w:rsidRDefault="00000000">
            <w:r>
              <w:t>保温层</w:t>
            </w:r>
            <w:r>
              <w:t>∑R</w:t>
            </w:r>
            <w:r>
              <w:br/>
            </w:r>
            <w:proofErr w:type="spellStart"/>
            <w:r>
              <w:t>R</w:t>
            </w:r>
            <w:proofErr w:type="spellEnd"/>
            <w:r>
              <w:t>为</w:t>
            </w:r>
            <w:r>
              <w:t>λ*α&lt;1.16</w:t>
            </w:r>
            <w:r>
              <w:t>的材料热阻</w:t>
            </w:r>
          </w:p>
        </w:tc>
        <w:tc>
          <w:tcPr>
            <w:tcW w:w="5985" w:type="dxa"/>
            <w:gridSpan w:val="6"/>
          </w:tcPr>
          <w:p w14:paraId="31F832B5" w14:textId="77777777" w:rsidR="006B5541" w:rsidRDefault="00000000">
            <w:pPr>
              <w:jc w:val="center"/>
            </w:pPr>
            <w:r>
              <w:t>0.022</w:t>
            </w:r>
          </w:p>
        </w:tc>
      </w:tr>
      <w:tr w:rsidR="006B5541" w14:paraId="1F4F4376" w14:textId="77777777">
        <w:tc>
          <w:tcPr>
            <w:tcW w:w="3345" w:type="dxa"/>
            <w:shd w:val="clear" w:color="auto" w:fill="E6E6E6"/>
            <w:vAlign w:val="center"/>
          </w:tcPr>
          <w:p w14:paraId="2F2BD4BC" w14:textId="77777777" w:rsidR="006B5541" w:rsidRDefault="00000000">
            <w:r>
              <w:t>传热系数</w:t>
            </w:r>
            <w:r>
              <w:t>K=1/(1/0.52+∑R)</w:t>
            </w:r>
          </w:p>
        </w:tc>
        <w:tc>
          <w:tcPr>
            <w:tcW w:w="5985" w:type="dxa"/>
            <w:gridSpan w:val="6"/>
          </w:tcPr>
          <w:p w14:paraId="3F8D003F" w14:textId="77777777" w:rsidR="006B5541" w:rsidRDefault="00000000">
            <w:pPr>
              <w:jc w:val="center"/>
            </w:pPr>
            <w:r>
              <w:t>0.51</w:t>
            </w:r>
          </w:p>
        </w:tc>
      </w:tr>
    </w:tbl>
    <w:p w14:paraId="3EDBBFCA" w14:textId="77777777" w:rsidR="006B5541" w:rsidRDefault="00000000">
      <w:pPr>
        <w:pStyle w:val="2"/>
        <w:widowControl w:val="0"/>
        <w:rPr>
          <w:kern w:val="2"/>
        </w:rPr>
      </w:pPr>
      <w:bookmarkStart w:id="47" w:name="_Toc123464128"/>
      <w:r>
        <w:rPr>
          <w:kern w:val="2"/>
        </w:rPr>
        <w:t>非周边地面构造</w:t>
      </w:r>
      <w:bookmarkEnd w:id="47"/>
    </w:p>
    <w:p w14:paraId="0F596B86" w14:textId="77777777" w:rsidR="006B5541" w:rsidRDefault="00000000">
      <w:pPr>
        <w:pStyle w:val="3"/>
        <w:widowControl w:val="0"/>
        <w:rPr>
          <w:kern w:val="2"/>
          <w:szCs w:val="24"/>
        </w:rPr>
      </w:pPr>
      <w:bookmarkStart w:id="48" w:name="_Toc123464129"/>
      <w:r>
        <w:rPr>
          <w:kern w:val="2"/>
          <w:szCs w:val="24"/>
        </w:rPr>
        <w:t>混凝土120不保温地面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B5541" w14:paraId="02DF4B5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47E9D90" w14:textId="77777777" w:rsidR="006B554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6F8BC2" w14:textId="77777777" w:rsidR="006B554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51616D" w14:textId="77777777" w:rsidR="006B554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13652C" w14:textId="77777777" w:rsidR="006B554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1D02E7" w14:textId="77777777" w:rsidR="006B554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05416B" w14:textId="77777777" w:rsidR="006B554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AB761F" w14:textId="77777777" w:rsidR="006B5541" w:rsidRDefault="00000000">
            <w:pPr>
              <w:jc w:val="center"/>
            </w:pPr>
            <w:r>
              <w:t>热惰性指标</w:t>
            </w:r>
          </w:p>
        </w:tc>
      </w:tr>
      <w:tr w:rsidR="006B5541" w14:paraId="7BBDBFF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B5A3EC4" w14:textId="77777777" w:rsidR="006B5541" w:rsidRDefault="006B554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026D034" w14:textId="77777777" w:rsidR="006B554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0E340E" w14:textId="77777777" w:rsidR="006B554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EFDCC5" w14:textId="77777777" w:rsidR="006B554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F549AF" w14:textId="77777777" w:rsidR="006B554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18896E" w14:textId="77777777" w:rsidR="006B554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5D060C" w14:textId="77777777" w:rsidR="006B5541" w:rsidRDefault="00000000">
            <w:pPr>
              <w:jc w:val="center"/>
            </w:pPr>
            <w:r>
              <w:t>D=R*S</w:t>
            </w:r>
          </w:p>
        </w:tc>
      </w:tr>
      <w:tr w:rsidR="006B5541" w14:paraId="2C38E316" w14:textId="77777777">
        <w:tc>
          <w:tcPr>
            <w:tcW w:w="3345" w:type="dxa"/>
            <w:vAlign w:val="center"/>
          </w:tcPr>
          <w:p w14:paraId="397A5D1E" w14:textId="77777777" w:rsidR="006B554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6532171" w14:textId="77777777" w:rsidR="006B554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E36A1D9" w14:textId="77777777" w:rsidR="006B554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0EBEBB4" w14:textId="77777777" w:rsidR="006B554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5BE4B7B" w14:textId="77777777" w:rsidR="006B554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0628787" w14:textId="77777777" w:rsidR="006B554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EF5F15A" w14:textId="77777777" w:rsidR="006B5541" w:rsidRDefault="00000000">
            <w:r>
              <w:t>0.245</w:t>
            </w:r>
          </w:p>
        </w:tc>
      </w:tr>
      <w:tr w:rsidR="006B5541" w14:paraId="5D4112CC" w14:textId="77777777">
        <w:tc>
          <w:tcPr>
            <w:tcW w:w="3345" w:type="dxa"/>
            <w:vAlign w:val="center"/>
          </w:tcPr>
          <w:p w14:paraId="1D6C9138" w14:textId="77777777" w:rsidR="006B5541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690BDD18" w14:textId="77777777" w:rsidR="006B5541" w:rsidRDefault="00000000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072DD410" w14:textId="77777777" w:rsidR="006B5541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042D2456" w14:textId="77777777" w:rsidR="006B5541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52D7A566" w14:textId="77777777" w:rsidR="006B5541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5F10FB3" w14:textId="77777777" w:rsidR="006B5541" w:rsidRDefault="00000000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7BF4111A" w14:textId="77777777" w:rsidR="006B5541" w:rsidRDefault="00000000">
            <w:r>
              <w:rPr>
                <w:color w:val="999999"/>
              </w:rPr>
              <w:t>1.186</w:t>
            </w:r>
          </w:p>
        </w:tc>
      </w:tr>
      <w:tr w:rsidR="006B5541" w14:paraId="0D330758" w14:textId="77777777">
        <w:tc>
          <w:tcPr>
            <w:tcW w:w="3345" w:type="dxa"/>
            <w:vAlign w:val="center"/>
          </w:tcPr>
          <w:p w14:paraId="247AFBCB" w14:textId="77777777" w:rsidR="006B554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D1A72DD" w14:textId="77777777" w:rsidR="006B5541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1AB55324" w14:textId="77777777" w:rsidR="006B554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943512A" w14:textId="77777777" w:rsidR="006B554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68D7DDD" w14:textId="77777777" w:rsidR="006B554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D227DAC" w14:textId="77777777" w:rsidR="006B5541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0F3C0907" w14:textId="77777777" w:rsidR="006B5541" w:rsidRDefault="00000000">
            <w:r>
              <w:t>1.431</w:t>
            </w:r>
          </w:p>
        </w:tc>
      </w:tr>
      <w:tr w:rsidR="006B5541" w14:paraId="3974F2FC" w14:textId="77777777">
        <w:tc>
          <w:tcPr>
            <w:tcW w:w="3345" w:type="dxa"/>
            <w:shd w:val="clear" w:color="auto" w:fill="E6E6E6"/>
            <w:vAlign w:val="center"/>
          </w:tcPr>
          <w:p w14:paraId="79AD7E7A" w14:textId="77777777" w:rsidR="006B5541" w:rsidRDefault="00000000">
            <w:r>
              <w:t>保温层</w:t>
            </w:r>
            <w:r>
              <w:t>∑R</w:t>
            </w:r>
            <w:r>
              <w:br/>
            </w:r>
            <w:proofErr w:type="spellStart"/>
            <w:r>
              <w:t>R</w:t>
            </w:r>
            <w:proofErr w:type="spellEnd"/>
            <w:r>
              <w:t>为</w:t>
            </w:r>
            <w:r>
              <w:t>λ*α&lt;1.16</w:t>
            </w:r>
            <w:r>
              <w:t>的材料热阻</w:t>
            </w:r>
          </w:p>
        </w:tc>
        <w:tc>
          <w:tcPr>
            <w:tcW w:w="5985" w:type="dxa"/>
            <w:gridSpan w:val="6"/>
          </w:tcPr>
          <w:p w14:paraId="0FDA016A" w14:textId="77777777" w:rsidR="006B5541" w:rsidRDefault="00000000">
            <w:pPr>
              <w:jc w:val="center"/>
            </w:pPr>
            <w:r>
              <w:t>0.022</w:t>
            </w:r>
          </w:p>
        </w:tc>
      </w:tr>
      <w:tr w:rsidR="006B5541" w14:paraId="68FEDA85" w14:textId="77777777">
        <w:tc>
          <w:tcPr>
            <w:tcW w:w="3345" w:type="dxa"/>
            <w:shd w:val="clear" w:color="auto" w:fill="E6E6E6"/>
            <w:vAlign w:val="center"/>
          </w:tcPr>
          <w:p w14:paraId="569A7F38" w14:textId="77777777" w:rsidR="006B5541" w:rsidRDefault="00000000">
            <w:r>
              <w:t>传热系数</w:t>
            </w:r>
            <w:r>
              <w:t>K=1/(1/0.30+∑R)</w:t>
            </w:r>
          </w:p>
        </w:tc>
        <w:tc>
          <w:tcPr>
            <w:tcW w:w="5985" w:type="dxa"/>
            <w:gridSpan w:val="6"/>
          </w:tcPr>
          <w:p w14:paraId="000F60BD" w14:textId="77777777" w:rsidR="006B5541" w:rsidRDefault="00000000">
            <w:pPr>
              <w:jc w:val="center"/>
            </w:pPr>
            <w:r>
              <w:t>0.30</w:t>
            </w:r>
          </w:p>
        </w:tc>
      </w:tr>
    </w:tbl>
    <w:p w14:paraId="14121270" w14:textId="77777777" w:rsidR="006B5541" w:rsidRDefault="00000000">
      <w:pPr>
        <w:pStyle w:val="2"/>
        <w:widowControl w:val="0"/>
        <w:rPr>
          <w:kern w:val="2"/>
        </w:rPr>
      </w:pPr>
      <w:bookmarkStart w:id="49" w:name="_Toc123464130"/>
      <w:r>
        <w:rPr>
          <w:kern w:val="2"/>
        </w:rPr>
        <w:t>门构造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6B5541" w14:paraId="2CABB6E2" w14:textId="77777777">
        <w:tc>
          <w:tcPr>
            <w:tcW w:w="645" w:type="dxa"/>
            <w:shd w:val="clear" w:color="auto" w:fill="E6E6E6"/>
            <w:vAlign w:val="center"/>
          </w:tcPr>
          <w:p w14:paraId="145A05F1" w14:textId="77777777" w:rsidR="006B5541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5CA2AB51" w14:textId="77777777" w:rsidR="006B5541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6793282D" w14:textId="77777777" w:rsidR="006B5541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137939D1" w14:textId="77777777" w:rsidR="006B5541" w:rsidRDefault="00000000">
            <w:pPr>
              <w:jc w:val="center"/>
            </w:pPr>
            <w:r>
              <w:t>备注</w:t>
            </w:r>
          </w:p>
        </w:tc>
      </w:tr>
      <w:tr w:rsidR="006B5541" w14:paraId="6376E1C1" w14:textId="77777777">
        <w:tc>
          <w:tcPr>
            <w:tcW w:w="645" w:type="dxa"/>
            <w:shd w:val="clear" w:color="auto" w:fill="E6E6E6"/>
            <w:vAlign w:val="center"/>
          </w:tcPr>
          <w:p w14:paraId="5293B92B" w14:textId="77777777" w:rsidR="006B5541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083381E3" w14:textId="77777777" w:rsidR="006B5541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3B0A9E15" w14:textId="77777777" w:rsidR="006B5541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215F6372" w14:textId="77777777" w:rsidR="006B5541" w:rsidRDefault="006B5541"/>
        </w:tc>
      </w:tr>
    </w:tbl>
    <w:p w14:paraId="62BFA50B" w14:textId="77777777" w:rsidR="006B5541" w:rsidRDefault="006B5541">
      <w:pPr>
        <w:widowControl w:val="0"/>
        <w:rPr>
          <w:kern w:val="2"/>
          <w:szCs w:val="24"/>
          <w:lang w:val="en-US"/>
        </w:rPr>
      </w:pPr>
    </w:p>
    <w:p w14:paraId="6D2B8177" w14:textId="77777777" w:rsidR="006B5541" w:rsidRDefault="00000000">
      <w:pPr>
        <w:pStyle w:val="2"/>
        <w:widowControl w:val="0"/>
        <w:rPr>
          <w:kern w:val="2"/>
        </w:rPr>
      </w:pPr>
      <w:bookmarkStart w:id="50" w:name="_Toc123464131"/>
      <w:r>
        <w:rPr>
          <w:kern w:val="2"/>
        </w:rPr>
        <w:t>窗构造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6B5541" w14:paraId="7EEA6DE3" w14:textId="77777777">
        <w:tc>
          <w:tcPr>
            <w:tcW w:w="905" w:type="dxa"/>
            <w:shd w:val="clear" w:color="auto" w:fill="E6E6E6"/>
            <w:vAlign w:val="center"/>
          </w:tcPr>
          <w:p w14:paraId="3912B6B4" w14:textId="77777777" w:rsidR="006B5541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1DF7F6A0" w14:textId="77777777" w:rsidR="006B5541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CBD2CCB" w14:textId="77777777" w:rsidR="006B5541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06C4B54" w14:textId="77777777" w:rsidR="006B5541" w:rsidRDefault="0000000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592985B" w14:textId="77777777" w:rsidR="006B5541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3EB8F70" w14:textId="77777777" w:rsidR="006B5541" w:rsidRDefault="00000000">
            <w:pPr>
              <w:jc w:val="center"/>
            </w:pPr>
            <w:r>
              <w:t>备注</w:t>
            </w:r>
          </w:p>
        </w:tc>
      </w:tr>
      <w:tr w:rsidR="006B5541" w14:paraId="2EAB4756" w14:textId="77777777">
        <w:tc>
          <w:tcPr>
            <w:tcW w:w="905" w:type="dxa"/>
            <w:shd w:val="clear" w:color="auto" w:fill="E6E6E6"/>
            <w:vAlign w:val="center"/>
          </w:tcPr>
          <w:p w14:paraId="02869222" w14:textId="77777777" w:rsidR="006B5541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7FA0CEC8" w14:textId="77777777" w:rsidR="006B5541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5729C3D8" w14:textId="77777777" w:rsidR="006B5541" w:rsidRDefault="00000000">
            <w:r>
              <w:t>3.900</w:t>
            </w:r>
          </w:p>
        </w:tc>
        <w:tc>
          <w:tcPr>
            <w:tcW w:w="956" w:type="dxa"/>
            <w:vAlign w:val="center"/>
          </w:tcPr>
          <w:p w14:paraId="784B29AE" w14:textId="77777777" w:rsidR="006B5541" w:rsidRDefault="00000000">
            <w:r>
              <w:t>0.750</w:t>
            </w:r>
          </w:p>
        </w:tc>
        <w:tc>
          <w:tcPr>
            <w:tcW w:w="956" w:type="dxa"/>
            <w:vAlign w:val="center"/>
          </w:tcPr>
          <w:p w14:paraId="768AEDD8" w14:textId="77777777" w:rsidR="006B5541" w:rsidRDefault="00000000">
            <w:r>
              <w:t>1.000</w:t>
            </w:r>
          </w:p>
        </w:tc>
        <w:tc>
          <w:tcPr>
            <w:tcW w:w="2988" w:type="dxa"/>
            <w:vAlign w:val="center"/>
          </w:tcPr>
          <w:p w14:paraId="4AD37E90" w14:textId="77777777" w:rsidR="006B5541" w:rsidRDefault="00000000">
            <w:r>
              <w:t>来源《民用建筑热工设计规范》</w:t>
            </w:r>
          </w:p>
        </w:tc>
      </w:tr>
    </w:tbl>
    <w:p w14:paraId="7BDC6CBB" w14:textId="77777777" w:rsidR="006B5541" w:rsidRDefault="006B5541">
      <w:pPr>
        <w:widowControl w:val="0"/>
        <w:rPr>
          <w:kern w:val="2"/>
          <w:szCs w:val="24"/>
          <w:lang w:val="en-US"/>
        </w:rPr>
      </w:pPr>
    </w:p>
    <w:p w14:paraId="52442E81" w14:textId="77777777" w:rsidR="006B5541" w:rsidRDefault="00000000">
      <w:pPr>
        <w:pStyle w:val="1"/>
        <w:widowControl w:val="0"/>
        <w:rPr>
          <w:kern w:val="2"/>
          <w:szCs w:val="24"/>
        </w:rPr>
      </w:pPr>
      <w:bookmarkStart w:id="51" w:name="_Toc123464132"/>
      <w:r>
        <w:rPr>
          <w:kern w:val="2"/>
          <w:szCs w:val="24"/>
        </w:rPr>
        <w:t>房间类型</w:t>
      </w:r>
      <w:bookmarkEnd w:id="51"/>
    </w:p>
    <w:p w14:paraId="1CB8EC59" w14:textId="77777777" w:rsidR="006B5541" w:rsidRDefault="00000000">
      <w:pPr>
        <w:pStyle w:val="2"/>
        <w:widowControl w:val="0"/>
        <w:rPr>
          <w:kern w:val="2"/>
        </w:rPr>
      </w:pPr>
      <w:bookmarkStart w:id="52" w:name="_Toc123464133"/>
      <w:r>
        <w:rPr>
          <w:kern w:val="2"/>
        </w:rPr>
        <w:t>房间表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6B5541" w14:paraId="2E75F737" w14:textId="77777777">
        <w:tc>
          <w:tcPr>
            <w:tcW w:w="1862" w:type="dxa"/>
            <w:shd w:val="clear" w:color="auto" w:fill="E6E6E6"/>
            <w:vAlign w:val="center"/>
          </w:tcPr>
          <w:p w14:paraId="7D4FD1DE" w14:textId="77777777" w:rsidR="006B5541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A33330C" w14:textId="77777777" w:rsidR="006B5541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93A47E0" w14:textId="77777777" w:rsidR="006B5541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6BE4213B" w14:textId="77777777" w:rsidR="006B5541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9DBD1DE" w14:textId="77777777" w:rsidR="006B5541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10EE7D2" w14:textId="77777777" w:rsidR="006B5541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3E049A4" w14:textId="77777777" w:rsidR="006B5541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B5541" w14:paraId="4D38EF00" w14:textId="77777777">
        <w:tc>
          <w:tcPr>
            <w:tcW w:w="1862" w:type="dxa"/>
            <w:shd w:val="clear" w:color="auto" w:fill="E6E6E6"/>
            <w:vAlign w:val="center"/>
          </w:tcPr>
          <w:p w14:paraId="7E99BC43" w14:textId="77777777" w:rsidR="006B5541" w:rsidRDefault="00000000">
            <w:r>
              <w:t>起居室</w:t>
            </w:r>
          </w:p>
        </w:tc>
        <w:tc>
          <w:tcPr>
            <w:tcW w:w="781" w:type="dxa"/>
            <w:vAlign w:val="center"/>
          </w:tcPr>
          <w:p w14:paraId="6AD85AE3" w14:textId="77777777" w:rsidR="006B5541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9239CBF" w14:textId="77777777" w:rsidR="006B5541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3640FC9E" w14:textId="77777777" w:rsidR="006B5541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627F9D5" w14:textId="77777777" w:rsidR="006B5541" w:rsidRDefault="00000000">
            <w:pPr>
              <w:jc w:val="center"/>
            </w:pPr>
            <w:r>
              <w:t>36.6(m^2/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6A868AC" w14:textId="77777777" w:rsidR="006B5541" w:rsidRDefault="00000000">
            <w:pPr>
              <w:jc w:val="center"/>
            </w:pPr>
            <w:r>
              <w:t>2(W/m^2)</w:t>
            </w:r>
          </w:p>
        </w:tc>
        <w:tc>
          <w:tcPr>
            <w:tcW w:w="1550" w:type="dxa"/>
            <w:vAlign w:val="center"/>
          </w:tcPr>
          <w:p w14:paraId="35C477E9" w14:textId="77777777" w:rsidR="006B5541" w:rsidRDefault="00000000">
            <w:pPr>
              <w:jc w:val="center"/>
            </w:pPr>
            <w:r>
              <w:t>4.3(W/m^2)</w:t>
            </w:r>
          </w:p>
        </w:tc>
      </w:tr>
    </w:tbl>
    <w:p w14:paraId="1C35A62C" w14:textId="77777777" w:rsidR="006B5541" w:rsidRDefault="00000000">
      <w:pPr>
        <w:pStyle w:val="2"/>
        <w:widowControl w:val="0"/>
        <w:rPr>
          <w:kern w:val="2"/>
        </w:rPr>
      </w:pPr>
      <w:bookmarkStart w:id="53" w:name="_Toc123464134"/>
      <w:r>
        <w:rPr>
          <w:kern w:val="2"/>
        </w:rPr>
        <w:lastRenderedPageBreak/>
        <w:t>作息时间表</w:t>
      </w:r>
      <w:bookmarkEnd w:id="53"/>
    </w:p>
    <w:p w14:paraId="5134B149" w14:textId="77777777" w:rsidR="006B5541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D822C69" w14:textId="77777777" w:rsidR="006B5541" w:rsidRDefault="00000000">
      <w:pPr>
        <w:pStyle w:val="1"/>
        <w:widowControl w:val="0"/>
        <w:rPr>
          <w:kern w:val="2"/>
          <w:szCs w:val="24"/>
        </w:rPr>
      </w:pPr>
      <w:bookmarkStart w:id="54" w:name="_Toc123464135"/>
      <w:r>
        <w:rPr>
          <w:kern w:val="2"/>
          <w:szCs w:val="24"/>
        </w:rPr>
        <w:t>系统设置</w:t>
      </w:r>
      <w:bookmarkEnd w:id="54"/>
    </w:p>
    <w:p w14:paraId="35EEB1C1" w14:textId="77777777" w:rsidR="006B5541" w:rsidRDefault="00000000">
      <w:pPr>
        <w:pStyle w:val="2"/>
        <w:widowControl w:val="0"/>
        <w:rPr>
          <w:kern w:val="2"/>
        </w:rPr>
      </w:pPr>
      <w:bookmarkStart w:id="55" w:name="_Toc123464136"/>
      <w:r>
        <w:rPr>
          <w:kern w:val="2"/>
        </w:rPr>
        <w:t>系统划分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6B5541" w14:paraId="0FD4A394" w14:textId="77777777">
        <w:tc>
          <w:tcPr>
            <w:tcW w:w="1131" w:type="dxa"/>
            <w:shd w:val="clear" w:color="auto" w:fill="E6E6E6"/>
            <w:vAlign w:val="center"/>
          </w:tcPr>
          <w:p w14:paraId="21260B76" w14:textId="77777777" w:rsidR="006B5541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92793F" w14:textId="77777777" w:rsidR="006B5541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D423563" w14:textId="77777777" w:rsidR="006B5541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006E618" w14:textId="77777777" w:rsidR="006B5541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3B5D301" w14:textId="77777777" w:rsidR="006B5541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16C8E41" w14:textId="77777777" w:rsidR="006B5541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0C9A2045" w14:textId="77777777" w:rsidR="006B5541" w:rsidRDefault="00000000">
            <w:pPr>
              <w:jc w:val="center"/>
            </w:pPr>
            <w:r>
              <w:t>包含的房间</w:t>
            </w:r>
          </w:p>
        </w:tc>
      </w:tr>
      <w:tr w:rsidR="006B5541" w14:paraId="1842D2A6" w14:textId="77777777">
        <w:tc>
          <w:tcPr>
            <w:tcW w:w="1131" w:type="dxa"/>
            <w:vAlign w:val="center"/>
          </w:tcPr>
          <w:p w14:paraId="6B941431" w14:textId="77777777" w:rsidR="006B5541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2AD79B2E" w14:textId="77777777" w:rsidR="006B5541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2C690576" w14:textId="77777777" w:rsidR="006B5541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540339DC" w14:textId="77777777" w:rsidR="006B5541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1ACF9D64" w14:textId="77777777" w:rsidR="006B5541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29D5D175" w14:textId="77777777" w:rsidR="006B5541" w:rsidRDefault="00000000">
            <w:r>
              <w:t>4676.46</w:t>
            </w:r>
          </w:p>
        </w:tc>
        <w:tc>
          <w:tcPr>
            <w:tcW w:w="2830" w:type="dxa"/>
            <w:vAlign w:val="center"/>
          </w:tcPr>
          <w:p w14:paraId="0AD13DF7" w14:textId="77777777" w:rsidR="006B5541" w:rsidRDefault="00000000">
            <w:r>
              <w:t>所有房间</w:t>
            </w:r>
          </w:p>
        </w:tc>
      </w:tr>
    </w:tbl>
    <w:p w14:paraId="5697DA55" w14:textId="77777777" w:rsidR="006B5541" w:rsidRDefault="00000000">
      <w:pPr>
        <w:pStyle w:val="2"/>
        <w:widowControl w:val="0"/>
        <w:rPr>
          <w:kern w:val="2"/>
        </w:rPr>
      </w:pPr>
      <w:bookmarkStart w:id="56" w:name="_Toc123464137"/>
      <w:r>
        <w:rPr>
          <w:kern w:val="2"/>
        </w:rPr>
        <w:t>运行时间表</w:t>
      </w:r>
      <w:bookmarkEnd w:id="56"/>
    </w:p>
    <w:p w14:paraId="1A9FD948" w14:textId="77777777" w:rsidR="006B5541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15F4FF0" w14:textId="77777777" w:rsidR="006B5541" w:rsidRDefault="00000000">
      <w:pPr>
        <w:pStyle w:val="1"/>
        <w:widowControl w:val="0"/>
        <w:rPr>
          <w:kern w:val="2"/>
          <w:szCs w:val="24"/>
        </w:rPr>
      </w:pPr>
      <w:bookmarkStart w:id="57" w:name="_Toc123464138"/>
      <w:r>
        <w:rPr>
          <w:kern w:val="2"/>
          <w:szCs w:val="24"/>
        </w:rPr>
        <w:t>计算结果</w:t>
      </w:r>
      <w:bookmarkEnd w:id="57"/>
    </w:p>
    <w:p w14:paraId="408A672E" w14:textId="77777777" w:rsidR="006B5541" w:rsidRDefault="00000000">
      <w:pPr>
        <w:pStyle w:val="2"/>
        <w:widowControl w:val="0"/>
        <w:rPr>
          <w:kern w:val="2"/>
        </w:rPr>
      </w:pPr>
      <w:bookmarkStart w:id="58" w:name="_Toc123464139"/>
      <w:r>
        <w:rPr>
          <w:kern w:val="2"/>
        </w:rPr>
        <w:t>模拟周期</w:t>
      </w:r>
      <w:bookmarkEnd w:id="58"/>
    </w:p>
    <w:p w14:paraId="18A52402" w14:textId="77777777" w:rsidR="006B5541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12632CEF" w14:textId="77777777" w:rsidR="006B5541" w:rsidRDefault="00000000">
      <w:pPr>
        <w:pStyle w:val="2"/>
        <w:widowControl w:val="0"/>
        <w:rPr>
          <w:kern w:val="2"/>
        </w:rPr>
      </w:pPr>
      <w:bookmarkStart w:id="59" w:name="_Toc123464140"/>
      <w:r>
        <w:rPr>
          <w:kern w:val="2"/>
        </w:rPr>
        <w:t>全年冷暖需求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6B5541" w14:paraId="4E1EF0BA" w14:textId="77777777">
        <w:tc>
          <w:tcPr>
            <w:tcW w:w="1975" w:type="dxa"/>
            <w:shd w:val="clear" w:color="auto" w:fill="E6E6E6"/>
            <w:vAlign w:val="center"/>
          </w:tcPr>
          <w:p w14:paraId="01BF75E4" w14:textId="77777777" w:rsidR="006B5541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91A4D9F" w14:textId="77777777" w:rsidR="006B5541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120A387" w14:textId="77777777" w:rsidR="006B5541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C2E6FED" w14:textId="77777777" w:rsidR="006B5541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C889091" w14:textId="77777777" w:rsidR="006B5541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6B5541" w14:paraId="3E197820" w14:textId="77777777">
        <w:tc>
          <w:tcPr>
            <w:tcW w:w="1975" w:type="dxa"/>
            <w:shd w:val="clear" w:color="auto" w:fill="E6E6E6"/>
            <w:vAlign w:val="center"/>
          </w:tcPr>
          <w:p w14:paraId="1405F8B3" w14:textId="77777777" w:rsidR="006B5541" w:rsidRDefault="00000000">
            <w:r>
              <w:t>默认系统</w:t>
            </w:r>
          </w:p>
        </w:tc>
        <w:tc>
          <w:tcPr>
            <w:tcW w:w="1839" w:type="dxa"/>
            <w:vAlign w:val="center"/>
          </w:tcPr>
          <w:p w14:paraId="4422986F" w14:textId="77777777" w:rsidR="006B5541" w:rsidRDefault="00000000">
            <w:r>
              <w:t>1112036</w:t>
            </w:r>
          </w:p>
        </w:tc>
        <w:tc>
          <w:tcPr>
            <w:tcW w:w="1839" w:type="dxa"/>
            <w:vAlign w:val="center"/>
          </w:tcPr>
          <w:p w14:paraId="7E3EB702" w14:textId="77777777" w:rsidR="006B5541" w:rsidRDefault="00000000">
            <w:r>
              <w:t>238</w:t>
            </w:r>
          </w:p>
        </w:tc>
        <w:tc>
          <w:tcPr>
            <w:tcW w:w="1839" w:type="dxa"/>
            <w:vAlign w:val="center"/>
          </w:tcPr>
          <w:p w14:paraId="46FFBC04" w14:textId="77777777" w:rsidR="006B5541" w:rsidRDefault="00000000">
            <w:r>
              <w:t>12482</w:t>
            </w:r>
          </w:p>
        </w:tc>
        <w:tc>
          <w:tcPr>
            <w:tcW w:w="1839" w:type="dxa"/>
            <w:vAlign w:val="center"/>
          </w:tcPr>
          <w:p w14:paraId="5BDCBBB2" w14:textId="77777777" w:rsidR="006B5541" w:rsidRDefault="00000000">
            <w:r>
              <w:t>3</w:t>
            </w:r>
          </w:p>
        </w:tc>
      </w:tr>
      <w:tr w:rsidR="006B5541" w14:paraId="17A39741" w14:textId="77777777">
        <w:tc>
          <w:tcPr>
            <w:tcW w:w="1975" w:type="dxa"/>
            <w:shd w:val="clear" w:color="auto" w:fill="E6E6E6"/>
            <w:vAlign w:val="center"/>
          </w:tcPr>
          <w:p w14:paraId="72224302" w14:textId="77777777" w:rsidR="006B5541" w:rsidRDefault="00000000">
            <w:r>
              <w:t>总计</w:t>
            </w:r>
          </w:p>
        </w:tc>
        <w:tc>
          <w:tcPr>
            <w:tcW w:w="1839" w:type="dxa"/>
            <w:vAlign w:val="center"/>
          </w:tcPr>
          <w:p w14:paraId="27718656" w14:textId="77777777" w:rsidR="006B5541" w:rsidRDefault="00000000">
            <w:r>
              <w:t>1112036</w:t>
            </w:r>
          </w:p>
        </w:tc>
        <w:tc>
          <w:tcPr>
            <w:tcW w:w="1839" w:type="dxa"/>
            <w:vAlign w:val="center"/>
          </w:tcPr>
          <w:p w14:paraId="493B4637" w14:textId="77777777" w:rsidR="006B5541" w:rsidRDefault="00000000">
            <w:r>
              <w:t>238</w:t>
            </w:r>
          </w:p>
        </w:tc>
        <w:tc>
          <w:tcPr>
            <w:tcW w:w="1839" w:type="dxa"/>
            <w:vAlign w:val="center"/>
          </w:tcPr>
          <w:p w14:paraId="020195EF" w14:textId="77777777" w:rsidR="006B5541" w:rsidRDefault="00000000">
            <w:r>
              <w:t>12482</w:t>
            </w:r>
          </w:p>
        </w:tc>
        <w:tc>
          <w:tcPr>
            <w:tcW w:w="1839" w:type="dxa"/>
            <w:vAlign w:val="center"/>
          </w:tcPr>
          <w:p w14:paraId="11E19F29" w14:textId="77777777" w:rsidR="006B5541" w:rsidRDefault="00000000">
            <w:r>
              <w:t>3</w:t>
            </w:r>
          </w:p>
        </w:tc>
      </w:tr>
    </w:tbl>
    <w:p w14:paraId="79EE5B4C" w14:textId="77777777" w:rsidR="006B5541" w:rsidRDefault="006B5541">
      <w:pPr>
        <w:widowControl w:val="0"/>
        <w:rPr>
          <w:kern w:val="2"/>
          <w:szCs w:val="24"/>
          <w:lang w:val="en-US"/>
        </w:rPr>
      </w:pPr>
    </w:p>
    <w:p w14:paraId="483165C6" w14:textId="77777777" w:rsidR="006B5541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EB17B58" wp14:editId="19D5AF25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A3DD0" w14:textId="77777777" w:rsidR="006B5541" w:rsidRDefault="00000000">
      <w:pPr>
        <w:pStyle w:val="2"/>
        <w:widowControl w:val="0"/>
        <w:rPr>
          <w:kern w:val="2"/>
        </w:rPr>
      </w:pPr>
      <w:bookmarkStart w:id="60" w:name="_Toc123464141"/>
      <w:r>
        <w:rPr>
          <w:kern w:val="2"/>
        </w:rPr>
        <w:lastRenderedPageBreak/>
        <w:t>能耗分项统计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6B5541" w14:paraId="6B9B5DEC" w14:textId="77777777">
        <w:tc>
          <w:tcPr>
            <w:tcW w:w="1641" w:type="dxa"/>
            <w:shd w:val="clear" w:color="auto" w:fill="E6E6E6"/>
            <w:vAlign w:val="center"/>
          </w:tcPr>
          <w:p w14:paraId="4BC22915" w14:textId="77777777" w:rsidR="006B5541" w:rsidRDefault="00000000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2AEE045" w14:textId="77777777" w:rsidR="006B5541" w:rsidRDefault="00000000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9DEA882" w14:textId="77777777" w:rsidR="006B5541" w:rsidRDefault="00000000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DF35D5E" w14:textId="77777777" w:rsidR="006B5541" w:rsidRDefault="00000000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C51A654" w14:textId="77777777" w:rsidR="006B5541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366D3CA" w14:textId="77777777" w:rsidR="006B5541" w:rsidRDefault="00000000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D795D1" w14:textId="77777777" w:rsidR="006B5541" w:rsidRDefault="00000000">
            <w:pPr>
              <w:jc w:val="center"/>
            </w:pPr>
            <w:r>
              <w:t>合计</w:t>
            </w:r>
          </w:p>
        </w:tc>
      </w:tr>
      <w:tr w:rsidR="006B5541" w14:paraId="55CDBB8C" w14:textId="77777777">
        <w:tc>
          <w:tcPr>
            <w:tcW w:w="1641" w:type="dxa"/>
            <w:shd w:val="clear" w:color="auto" w:fill="E6E6E6"/>
            <w:vAlign w:val="center"/>
          </w:tcPr>
          <w:p w14:paraId="426F0F42" w14:textId="77777777" w:rsidR="006B5541" w:rsidRDefault="00000000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39A93FCD" w14:textId="77777777" w:rsidR="006B5541" w:rsidRDefault="00000000">
            <w:r>
              <w:t>-1284017</w:t>
            </w:r>
          </w:p>
        </w:tc>
        <w:tc>
          <w:tcPr>
            <w:tcW w:w="1415" w:type="dxa"/>
            <w:vAlign w:val="center"/>
          </w:tcPr>
          <w:p w14:paraId="2D0179BC" w14:textId="77777777" w:rsidR="006B5541" w:rsidRDefault="00000000">
            <w:r>
              <w:t>0</w:t>
            </w:r>
          </w:p>
        </w:tc>
        <w:tc>
          <w:tcPr>
            <w:tcW w:w="1301" w:type="dxa"/>
            <w:vAlign w:val="center"/>
          </w:tcPr>
          <w:p w14:paraId="2CA7E81B" w14:textId="77777777" w:rsidR="006B5541" w:rsidRDefault="00000000">
            <w:r>
              <w:t>171981</w:t>
            </w:r>
          </w:p>
        </w:tc>
        <w:tc>
          <w:tcPr>
            <w:tcW w:w="1409" w:type="dxa"/>
            <w:vAlign w:val="center"/>
          </w:tcPr>
          <w:p w14:paraId="4080203C" w14:textId="77777777" w:rsidR="006B5541" w:rsidRDefault="00000000">
            <w:r>
              <w:t>0</w:t>
            </w:r>
          </w:p>
        </w:tc>
        <w:tc>
          <w:tcPr>
            <w:tcW w:w="1018" w:type="dxa"/>
            <w:vAlign w:val="center"/>
          </w:tcPr>
          <w:p w14:paraId="0E618221" w14:textId="77777777" w:rsidR="006B554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DC9E7C8" w14:textId="77777777" w:rsidR="006B5541" w:rsidRDefault="00000000">
            <w:r>
              <w:t>-1112036</w:t>
            </w:r>
          </w:p>
        </w:tc>
      </w:tr>
      <w:tr w:rsidR="006B5541" w14:paraId="4509C28D" w14:textId="77777777">
        <w:tc>
          <w:tcPr>
            <w:tcW w:w="1641" w:type="dxa"/>
            <w:shd w:val="clear" w:color="auto" w:fill="E6E6E6"/>
            <w:vAlign w:val="center"/>
          </w:tcPr>
          <w:p w14:paraId="50A0C62C" w14:textId="77777777" w:rsidR="006B5541" w:rsidRDefault="00000000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42DF576E" w14:textId="77777777" w:rsidR="006B5541" w:rsidRDefault="00000000">
            <w:r>
              <w:t>-1794</w:t>
            </w:r>
          </w:p>
        </w:tc>
        <w:tc>
          <w:tcPr>
            <w:tcW w:w="1415" w:type="dxa"/>
            <w:vAlign w:val="center"/>
          </w:tcPr>
          <w:p w14:paraId="0D2A01D0" w14:textId="77777777" w:rsidR="006B5541" w:rsidRDefault="00000000">
            <w:r>
              <w:t>0</w:t>
            </w:r>
          </w:p>
        </w:tc>
        <w:tc>
          <w:tcPr>
            <w:tcW w:w="1301" w:type="dxa"/>
            <w:vAlign w:val="center"/>
          </w:tcPr>
          <w:p w14:paraId="1F943CCA" w14:textId="77777777" w:rsidR="006B5541" w:rsidRDefault="00000000">
            <w:r>
              <w:t>14276</w:t>
            </w:r>
          </w:p>
        </w:tc>
        <w:tc>
          <w:tcPr>
            <w:tcW w:w="1409" w:type="dxa"/>
            <w:vAlign w:val="center"/>
          </w:tcPr>
          <w:p w14:paraId="14ECDC04" w14:textId="77777777" w:rsidR="006B5541" w:rsidRDefault="00000000">
            <w:r>
              <w:t>0</w:t>
            </w:r>
          </w:p>
        </w:tc>
        <w:tc>
          <w:tcPr>
            <w:tcW w:w="1018" w:type="dxa"/>
            <w:vAlign w:val="center"/>
          </w:tcPr>
          <w:p w14:paraId="5DC135A1" w14:textId="77777777" w:rsidR="006B554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83359D2" w14:textId="77777777" w:rsidR="006B5541" w:rsidRDefault="00000000">
            <w:r>
              <w:t>12482</w:t>
            </w:r>
          </w:p>
        </w:tc>
      </w:tr>
    </w:tbl>
    <w:p w14:paraId="22797F54" w14:textId="77777777" w:rsidR="006B5541" w:rsidRDefault="006B5541">
      <w:pPr>
        <w:widowControl w:val="0"/>
        <w:rPr>
          <w:kern w:val="2"/>
          <w:szCs w:val="24"/>
          <w:lang w:val="en-US"/>
        </w:rPr>
      </w:pPr>
    </w:p>
    <w:p w14:paraId="2A1686C5" w14:textId="77777777" w:rsidR="006B5541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5ACDF8E" wp14:editId="44091E81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CF175" w14:textId="77777777" w:rsidR="006B5541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CE4257D" wp14:editId="477EF218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7F0B1" w14:textId="77777777" w:rsidR="006B5541" w:rsidRDefault="00000000">
      <w:pPr>
        <w:pStyle w:val="2"/>
        <w:widowControl w:val="0"/>
        <w:rPr>
          <w:kern w:val="2"/>
        </w:rPr>
      </w:pPr>
      <w:bookmarkStart w:id="61" w:name="_Toc123464142"/>
      <w:r>
        <w:rPr>
          <w:kern w:val="2"/>
        </w:rPr>
        <w:t>逐月负荷表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6B5541" w14:paraId="5F1AB321" w14:textId="77777777">
        <w:tc>
          <w:tcPr>
            <w:tcW w:w="854" w:type="dxa"/>
            <w:shd w:val="clear" w:color="auto" w:fill="E6E6E6"/>
            <w:vAlign w:val="center"/>
          </w:tcPr>
          <w:p w14:paraId="59A99250" w14:textId="77777777" w:rsidR="006B5541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5EE300" w14:textId="77777777" w:rsidR="006B5541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374BF8" w14:textId="77777777" w:rsidR="006B5541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6A422E" w14:textId="77777777" w:rsidR="006B5541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379DDCA" w14:textId="77777777" w:rsidR="006B5541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3E6A9F" w14:textId="77777777" w:rsidR="006B5541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68D203E" w14:textId="77777777" w:rsidR="006B5541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6B5541" w14:paraId="776D4569" w14:textId="77777777">
        <w:tc>
          <w:tcPr>
            <w:tcW w:w="854" w:type="dxa"/>
            <w:shd w:val="clear" w:color="auto" w:fill="E6E6E6"/>
            <w:vAlign w:val="center"/>
          </w:tcPr>
          <w:p w14:paraId="1E56D334" w14:textId="77777777" w:rsidR="006B5541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3F1400B" w14:textId="77777777" w:rsidR="006B5541" w:rsidRDefault="00000000">
            <w:pPr>
              <w:jc w:val="right"/>
            </w:pPr>
            <w:r>
              <w:t>214016</w:t>
            </w:r>
          </w:p>
        </w:tc>
        <w:tc>
          <w:tcPr>
            <w:tcW w:w="1188" w:type="dxa"/>
            <w:vAlign w:val="center"/>
          </w:tcPr>
          <w:p w14:paraId="5932AAC7" w14:textId="77777777" w:rsidR="006B554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7CE8AC2" w14:textId="77777777" w:rsidR="006B5541" w:rsidRDefault="00000000">
            <w:pPr>
              <w:jc w:val="right"/>
            </w:pPr>
            <w:r>
              <w:rPr>
                <w:color w:val="FF0000"/>
              </w:rPr>
              <w:t>382.115</w:t>
            </w:r>
          </w:p>
        </w:tc>
        <w:tc>
          <w:tcPr>
            <w:tcW w:w="1862" w:type="dxa"/>
            <w:vAlign w:val="center"/>
          </w:tcPr>
          <w:p w14:paraId="19ADEEA0" w14:textId="77777777" w:rsidR="006B5541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40A821CE" w14:textId="77777777" w:rsidR="006B554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D259FB9" w14:textId="77777777" w:rsidR="006B5541" w:rsidRDefault="00000000">
            <w:r>
              <w:t>--</w:t>
            </w:r>
          </w:p>
        </w:tc>
      </w:tr>
      <w:tr w:rsidR="006B5541" w14:paraId="08079ABA" w14:textId="77777777">
        <w:tc>
          <w:tcPr>
            <w:tcW w:w="854" w:type="dxa"/>
            <w:shd w:val="clear" w:color="auto" w:fill="E6E6E6"/>
            <w:vAlign w:val="center"/>
          </w:tcPr>
          <w:p w14:paraId="360CB8BE" w14:textId="77777777" w:rsidR="006B5541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1182492" w14:textId="77777777" w:rsidR="006B5541" w:rsidRDefault="00000000">
            <w:pPr>
              <w:jc w:val="right"/>
            </w:pPr>
            <w:r>
              <w:t>174103</w:t>
            </w:r>
          </w:p>
        </w:tc>
        <w:tc>
          <w:tcPr>
            <w:tcW w:w="1188" w:type="dxa"/>
            <w:vAlign w:val="center"/>
          </w:tcPr>
          <w:p w14:paraId="363FBCD2" w14:textId="77777777" w:rsidR="006B554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63B9E94" w14:textId="77777777" w:rsidR="006B5541" w:rsidRDefault="00000000">
            <w:pPr>
              <w:jc w:val="right"/>
            </w:pPr>
            <w:r>
              <w:t>350.195</w:t>
            </w:r>
          </w:p>
        </w:tc>
        <w:tc>
          <w:tcPr>
            <w:tcW w:w="1862" w:type="dxa"/>
            <w:vAlign w:val="center"/>
          </w:tcPr>
          <w:p w14:paraId="783F68E2" w14:textId="77777777" w:rsidR="006B5541" w:rsidRDefault="00000000">
            <w:r>
              <w:t>02</w:t>
            </w:r>
            <w:r>
              <w:t>月</w:t>
            </w:r>
            <w:r>
              <w:t>02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3A78D21" w14:textId="77777777" w:rsidR="006B554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DDDFB89" w14:textId="77777777" w:rsidR="006B5541" w:rsidRDefault="00000000">
            <w:r>
              <w:t>--</w:t>
            </w:r>
          </w:p>
        </w:tc>
      </w:tr>
      <w:tr w:rsidR="006B5541" w14:paraId="60098550" w14:textId="77777777">
        <w:tc>
          <w:tcPr>
            <w:tcW w:w="854" w:type="dxa"/>
            <w:shd w:val="clear" w:color="auto" w:fill="E6E6E6"/>
            <w:vAlign w:val="center"/>
          </w:tcPr>
          <w:p w14:paraId="26C790E3" w14:textId="77777777" w:rsidR="006B5541" w:rsidRDefault="00000000">
            <w:r>
              <w:lastRenderedPageBreak/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10E1A99" w14:textId="77777777" w:rsidR="006B5541" w:rsidRDefault="00000000">
            <w:pPr>
              <w:jc w:val="right"/>
            </w:pPr>
            <w:r>
              <w:t>168249</w:t>
            </w:r>
          </w:p>
        </w:tc>
        <w:tc>
          <w:tcPr>
            <w:tcW w:w="1188" w:type="dxa"/>
            <w:vAlign w:val="center"/>
          </w:tcPr>
          <w:p w14:paraId="251F3A06" w14:textId="77777777" w:rsidR="006B554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01B4DF" w14:textId="77777777" w:rsidR="006B5541" w:rsidRDefault="00000000">
            <w:pPr>
              <w:jc w:val="right"/>
            </w:pPr>
            <w:r>
              <w:t>297.932</w:t>
            </w:r>
          </w:p>
        </w:tc>
        <w:tc>
          <w:tcPr>
            <w:tcW w:w="1862" w:type="dxa"/>
            <w:vAlign w:val="center"/>
          </w:tcPr>
          <w:p w14:paraId="6E84ADCB" w14:textId="77777777" w:rsidR="006B5541" w:rsidRDefault="00000000">
            <w:r>
              <w:t>03</w:t>
            </w:r>
            <w:r>
              <w:t>月</w:t>
            </w:r>
            <w:r>
              <w:t>09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30C3C54" w14:textId="77777777" w:rsidR="006B554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735ED3" w14:textId="77777777" w:rsidR="006B5541" w:rsidRDefault="00000000">
            <w:r>
              <w:t>--</w:t>
            </w:r>
          </w:p>
        </w:tc>
      </w:tr>
      <w:tr w:rsidR="006B5541" w14:paraId="56FE75CC" w14:textId="77777777">
        <w:tc>
          <w:tcPr>
            <w:tcW w:w="854" w:type="dxa"/>
            <w:shd w:val="clear" w:color="auto" w:fill="E6E6E6"/>
            <w:vAlign w:val="center"/>
          </w:tcPr>
          <w:p w14:paraId="684C44E6" w14:textId="77777777" w:rsidR="006B5541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0FC088A" w14:textId="77777777" w:rsidR="006B5541" w:rsidRDefault="00000000">
            <w:pPr>
              <w:jc w:val="right"/>
            </w:pPr>
            <w:r>
              <w:t>107942</w:t>
            </w:r>
          </w:p>
        </w:tc>
        <w:tc>
          <w:tcPr>
            <w:tcW w:w="1188" w:type="dxa"/>
            <w:vAlign w:val="center"/>
          </w:tcPr>
          <w:p w14:paraId="6FE07FEE" w14:textId="77777777" w:rsidR="006B554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298B996" w14:textId="77777777" w:rsidR="006B5541" w:rsidRDefault="00000000">
            <w:pPr>
              <w:jc w:val="right"/>
            </w:pPr>
            <w:r>
              <w:t>221.242</w:t>
            </w:r>
          </w:p>
        </w:tc>
        <w:tc>
          <w:tcPr>
            <w:tcW w:w="1862" w:type="dxa"/>
            <w:vAlign w:val="center"/>
          </w:tcPr>
          <w:p w14:paraId="0814672B" w14:textId="77777777" w:rsidR="006B5541" w:rsidRDefault="00000000">
            <w:r>
              <w:t>04</w:t>
            </w:r>
            <w:r>
              <w:t>月</w:t>
            </w:r>
            <w:r>
              <w:t>08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1C68E87" w14:textId="77777777" w:rsidR="006B554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9568379" w14:textId="77777777" w:rsidR="006B5541" w:rsidRDefault="00000000">
            <w:r>
              <w:t>--</w:t>
            </w:r>
          </w:p>
        </w:tc>
      </w:tr>
      <w:tr w:rsidR="006B5541" w14:paraId="5E296312" w14:textId="77777777">
        <w:tc>
          <w:tcPr>
            <w:tcW w:w="854" w:type="dxa"/>
            <w:shd w:val="clear" w:color="auto" w:fill="E6E6E6"/>
            <w:vAlign w:val="center"/>
          </w:tcPr>
          <w:p w14:paraId="7AF9FFD4" w14:textId="77777777" w:rsidR="006B5541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3D8575B" w14:textId="77777777" w:rsidR="006B5541" w:rsidRDefault="00000000">
            <w:pPr>
              <w:jc w:val="right"/>
            </w:pPr>
            <w:r>
              <w:t>60886</w:t>
            </w:r>
          </w:p>
        </w:tc>
        <w:tc>
          <w:tcPr>
            <w:tcW w:w="1188" w:type="dxa"/>
            <w:vAlign w:val="center"/>
          </w:tcPr>
          <w:p w14:paraId="7D9C3B43" w14:textId="77777777" w:rsidR="006B5541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D9A672F" w14:textId="77777777" w:rsidR="006B5541" w:rsidRDefault="00000000">
            <w:pPr>
              <w:jc w:val="right"/>
            </w:pPr>
            <w:r>
              <w:t>159.559</w:t>
            </w:r>
          </w:p>
        </w:tc>
        <w:tc>
          <w:tcPr>
            <w:tcW w:w="1862" w:type="dxa"/>
            <w:vAlign w:val="center"/>
          </w:tcPr>
          <w:p w14:paraId="57755B00" w14:textId="77777777" w:rsidR="006B5541" w:rsidRDefault="00000000">
            <w:r>
              <w:t>05</w:t>
            </w:r>
            <w:r>
              <w:t>月</w:t>
            </w:r>
            <w:r>
              <w:t>05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C31029D" w14:textId="77777777" w:rsidR="006B5541" w:rsidRDefault="00000000">
            <w:pPr>
              <w:jc w:val="right"/>
            </w:pPr>
            <w:r>
              <w:t>0.443</w:t>
            </w:r>
          </w:p>
        </w:tc>
        <w:tc>
          <w:tcPr>
            <w:tcW w:w="1862" w:type="dxa"/>
            <w:vAlign w:val="center"/>
          </w:tcPr>
          <w:p w14:paraId="0F3E254B" w14:textId="77777777" w:rsidR="006B5541" w:rsidRDefault="00000000">
            <w:r>
              <w:t>05</w:t>
            </w:r>
            <w:r>
              <w:t>月</w:t>
            </w:r>
            <w:r>
              <w:t>24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6B5541" w14:paraId="765D5D71" w14:textId="77777777">
        <w:tc>
          <w:tcPr>
            <w:tcW w:w="854" w:type="dxa"/>
            <w:shd w:val="clear" w:color="auto" w:fill="E6E6E6"/>
            <w:vAlign w:val="center"/>
          </w:tcPr>
          <w:p w14:paraId="74CA858C" w14:textId="77777777" w:rsidR="006B5541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8724E2A" w14:textId="77777777" w:rsidR="006B5541" w:rsidRDefault="00000000">
            <w:pPr>
              <w:jc w:val="right"/>
            </w:pPr>
            <w:r>
              <w:t>24402</w:t>
            </w:r>
          </w:p>
        </w:tc>
        <w:tc>
          <w:tcPr>
            <w:tcW w:w="1188" w:type="dxa"/>
            <w:vAlign w:val="center"/>
          </w:tcPr>
          <w:p w14:paraId="742D4FEF" w14:textId="77777777" w:rsidR="006B5541" w:rsidRDefault="00000000">
            <w:pPr>
              <w:jc w:val="right"/>
            </w:pPr>
            <w:r>
              <w:t>2214</w:t>
            </w:r>
          </w:p>
        </w:tc>
        <w:tc>
          <w:tcPr>
            <w:tcW w:w="1188" w:type="dxa"/>
            <w:vAlign w:val="center"/>
          </w:tcPr>
          <w:p w14:paraId="09608A40" w14:textId="77777777" w:rsidR="006B5541" w:rsidRDefault="00000000">
            <w:pPr>
              <w:jc w:val="right"/>
            </w:pPr>
            <w:r>
              <w:t>56.570</w:t>
            </w:r>
          </w:p>
        </w:tc>
        <w:tc>
          <w:tcPr>
            <w:tcW w:w="1862" w:type="dxa"/>
            <w:vAlign w:val="center"/>
          </w:tcPr>
          <w:p w14:paraId="57A467A1" w14:textId="77777777" w:rsidR="006B5541" w:rsidRDefault="00000000">
            <w:r>
              <w:t>06</w:t>
            </w:r>
            <w:r>
              <w:t>月</w:t>
            </w:r>
            <w:r>
              <w:t>06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9287609" w14:textId="77777777" w:rsidR="006B5541" w:rsidRDefault="00000000">
            <w:pPr>
              <w:jc w:val="right"/>
            </w:pPr>
            <w:r>
              <w:rPr>
                <w:color w:val="0000FF"/>
              </w:rPr>
              <w:t>42.634</w:t>
            </w:r>
          </w:p>
        </w:tc>
        <w:tc>
          <w:tcPr>
            <w:tcW w:w="1862" w:type="dxa"/>
            <w:vAlign w:val="center"/>
          </w:tcPr>
          <w:p w14:paraId="00451C5A" w14:textId="77777777" w:rsidR="006B5541" w:rsidRDefault="00000000">
            <w:r>
              <w:rPr>
                <w:color w:val="0000FF"/>
              </w:rPr>
              <w:t>06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30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19</w:t>
            </w:r>
            <w:r>
              <w:rPr>
                <w:color w:val="0000FF"/>
              </w:rPr>
              <w:t>时</w:t>
            </w:r>
          </w:p>
        </w:tc>
      </w:tr>
      <w:tr w:rsidR="006B5541" w14:paraId="35093F60" w14:textId="77777777">
        <w:tc>
          <w:tcPr>
            <w:tcW w:w="854" w:type="dxa"/>
            <w:shd w:val="clear" w:color="auto" w:fill="E6E6E6"/>
            <w:vAlign w:val="center"/>
          </w:tcPr>
          <w:p w14:paraId="76D6B375" w14:textId="77777777" w:rsidR="006B5541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5AF7E06" w14:textId="77777777" w:rsidR="006B5541" w:rsidRDefault="00000000">
            <w:pPr>
              <w:jc w:val="right"/>
            </w:pPr>
            <w:r>
              <w:t>5690</w:t>
            </w:r>
          </w:p>
        </w:tc>
        <w:tc>
          <w:tcPr>
            <w:tcW w:w="1188" w:type="dxa"/>
            <w:vAlign w:val="center"/>
          </w:tcPr>
          <w:p w14:paraId="58828305" w14:textId="77777777" w:rsidR="006B5541" w:rsidRDefault="00000000">
            <w:pPr>
              <w:jc w:val="right"/>
            </w:pPr>
            <w:r>
              <w:t>4428</w:t>
            </w:r>
          </w:p>
        </w:tc>
        <w:tc>
          <w:tcPr>
            <w:tcW w:w="1188" w:type="dxa"/>
            <w:vAlign w:val="center"/>
          </w:tcPr>
          <w:p w14:paraId="21E944AA" w14:textId="77777777" w:rsidR="006B5541" w:rsidRDefault="00000000">
            <w:pPr>
              <w:jc w:val="right"/>
            </w:pPr>
            <w:r>
              <w:t>15.387</w:t>
            </w:r>
          </w:p>
        </w:tc>
        <w:tc>
          <w:tcPr>
            <w:tcW w:w="1862" w:type="dxa"/>
            <w:vAlign w:val="center"/>
          </w:tcPr>
          <w:p w14:paraId="0CFBEC2D" w14:textId="77777777" w:rsidR="006B5541" w:rsidRDefault="00000000">
            <w:r>
              <w:t>07</w:t>
            </w:r>
            <w:r>
              <w:t>月</w:t>
            </w:r>
            <w:r>
              <w:t>20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7A03997" w14:textId="77777777" w:rsidR="006B5541" w:rsidRDefault="00000000">
            <w:pPr>
              <w:jc w:val="right"/>
            </w:pPr>
            <w:r>
              <w:t>38.330</w:t>
            </w:r>
          </w:p>
        </w:tc>
        <w:tc>
          <w:tcPr>
            <w:tcW w:w="1862" w:type="dxa"/>
            <w:vAlign w:val="center"/>
          </w:tcPr>
          <w:p w14:paraId="18CE1506" w14:textId="77777777" w:rsidR="006B5541" w:rsidRDefault="00000000">
            <w:r>
              <w:t>07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B5541" w14:paraId="543BCCB6" w14:textId="77777777">
        <w:tc>
          <w:tcPr>
            <w:tcW w:w="854" w:type="dxa"/>
            <w:shd w:val="clear" w:color="auto" w:fill="E6E6E6"/>
            <w:vAlign w:val="center"/>
          </w:tcPr>
          <w:p w14:paraId="3ED1288E" w14:textId="77777777" w:rsidR="006B5541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90DB1E4" w14:textId="77777777" w:rsidR="006B5541" w:rsidRDefault="00000000">
            <w:pPr>
              <w:jc w:val="right"/>
            </w:pPr>
            <w:r>
              <w:t>1073</w:t>
            </w:r>
          </w:p>
        </w:tc>
        <w:tc>
          <w:tcPr>
            <w:tcW w:w="1188" w:type="dxa"/>
            <w:vAlign w:val="center"/>
          </w:tcPr>
          <w:p w14:paraId="1D6E5DA8" w14:textId="77777777" w:rsidR="006B5541" w:rsidRDefault="00000000">
            <w:pPr>
              <w:jc w:val="right"/>
            </w:pPr>
            <w:r>
              <w:t>4298</w:t>
            </w:r>
          </w:p>
        </w:tc>
        <w:tc>
          <w:tcPr>
            <w:tcW w:w="1188" w:type="dxa"/>
            <w:vAlign w:val="center"/>
          </w:tcPr>
          <w:p w14:paraId="2E0BCA2D" w14:textId="77777777" w:rsidR="006B5541" w:rsidRDefault="00000000">
            <w:pPr>
              <w:jc w:val="right"/>
            </w:pPr>
            <w:r>
              <w:t>11.524</w:t>
            </w:r>
          </w:p>
        </w:tc>
        <w:tc>
          <w:tcPr>
            <w:tcW w:w="1862" w:type="dxa"/>
            <w:vAlign w:val="center"/>
          </w:tcPr>
          <w:p w14:paraId="1557F984" w14:textId="77777777" w:rsidR="006B5541" w:rsidRDefault="00000000">
            <w:r>
              <w:t>08</w:t>
            </w:r>
            <w:r>
              <w:t>月</w:t>
            </w:r>
            <w:r>
              <w:t>09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B0BF645" w14:textId="77777777" w:rsidR="006B5541" w:rsidRDefault="00000000">
            <w:pPr>
              <w:jc w:val="right"/>
            </w:pPr>
            <w:r>
              <w:t>34.910</w:t>
            </w:r>
          </w:p>
        </w:tc>
        <w:tc>
          <w:tcPr>
            <w:tcW w:w="1862" w:type="dxa"/>
            <w:vAlign w:val="center"/>
          </w:tcPr>
          <w:p w14:paraId="44F3B38C" w14:textId="77777777" w:rsidR="006B5541" w:rsidRDefault="00000000">
            <w:r>
              <w:t>08</w:t>
            </w:r>
            <w:r>
              <w:t>月</w:t>
            </w:r>
            <w:r>
              <w:t>31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6B5541" w14:paraId="6EB6706E" w14:textId="77777777">
        <w:tc>
          <w:tcPr>
            <w:tcW w:w="854" w:type="dxa"/>
            <w:shd w:val="clear" w:color="auto" w:fill="E6E6E6"/>
            <w:vAlign w:val="center"/>
          </w:tcPr>
          <w:p w14:paraId="15294D91" w14:textId="77777777" w:rsidR="006B5541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C917948" w14:textId="77777777" w:rsidR="006B5541" w:rsidRDefault="00000000">
            <w:pPr>
              <w:jc w:val="right"/>
            </w:pPr>
            <w:r>
              <w:t>5781</w:t>
            </w:r>
          </w:p>
        </w:tc>
        <w:tc>
          <w:tcPr>
            <w:tcW w:w="1188" w:type="dxa"/>
            <w:vAlign w:val="center"/>
          </w:tcPr>
          <w:p w14:paraId="23E6B58C" w14:textId="77777777" w:rsidR="006B5541" w:rsidRDefault="00000000">
            <w:pPr>
              <w:jc w:val="right"/>
            </w:pPr>
            <w:r>
              <w:t>1520</w:t>
            </w:r>
          </w:p>
        </w:tc>
        <w:tc>
          <w:tcPr>
            <w:tcW w:w="1188" w:type="dxa"/>
            <w:vAlign w:val="center"/>
          </w:tcPr>
          <w:p w14:paraId="64CF6F09" w14:textId="77777777" w:rsidR="006B5541" w:rsidRDefault="00000000">
            <w:pPr>
              <w:jc w:val="right"/>
            </w:pPr>
            <w:r>
              <w:t>43.166</w:t>
            </w:r>
          </w:p>
        </w:tc>
        <w:tc>
          <w:tcPr>
            <w:tcW w:w="1862" w:type="dxa"/>
            <w:vAlign w:val="center"/>
          </w:tcPr>
          <w:p w14:paraId="04E3886F" w14:textId="77777777" w:rsidR="006B5541" w:rsidRDefault="00000000">
            <w:r>
              <w:t>09</w:t>
            </w:r>
            <w:r>
              <w:t>月</w:t>
            </w:r>
            <w:r>
              <w:t>28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7F5CDD6" w14:textId="77777777" w:rsidR="006B5541" w:rsidRDefault="00000000">
            <w:pPr>
              <w:jc w:val="right"/>
            </w:pPr>
            <w:r>
              <w:t>24.273</w:t>
            </w:r>
          </w:p>
        </w:tc>
        <w:tc>
          <w:tcPr>
            <w:tcW w:w="1862" w:type="dxa"/>
            <w:vAlign w:val="center"/>
          </w:tcPr>
          <w:p w14:paraId="1BE65779" w14:textId="77777777" w:rsidR="006B5541" w:rsidRDefault="00000000">
            <w:r>
              <w:t>09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B5541" w14:paraId="5E331A8D" w14:textId="77777777">
        <w:tc>
          <w:tcPr>
            <w:tcW w:w="854" w:type="dxa"/>
            <w:shd w:val="clear" w:color="auto" w:fill="E6E6E6"/>
            <w:vAlign w:val="center"/>
          </w:tcPr>
          <w:p w14:paraId="680423FE" w14:textId="77777777" w:rsidR="006B5541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1E5C72E" w14:textId="77777777" w:rsidR="006B5541" w:rsidRDefault="00000000">
            <w:pPr>
              <w:jc w:val="right"/>
            </w:pPr>
            <w:r>
              <w:t>42616</w:t>
            </w:r>
          </w:p>
        </w:tc>
        <w:tc>
          <w:tcPr>
            <w:tcW w:w="1188" w:type="dxa"/>
            <w:vAlign w:val="center"/>
          </w:tcPr>
          <w:p w14:paraId="6716E582" w14:textId="77777777" w:rsidR="006B5541" w:rsidRDefault="00000000"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 w14:paraId="746F961A" w14:textId="77777777" w:rsidR="006B5541" w:rsidRDefault="00000000">
            <w:pPr>
              <w:jc w:val="right"/>
            </w:pPr>
            <w:r>
              <w:t>129.457</w:t>
            </w:r>
          </w:p>
        </w:tc>
        <w:tc>
          <w:tcPr>
            <w:tcW w:w="1862" w:type="dxa"/>
            <w:vAlign w:val="center"/>
          </w:tcPr>
          <w:p w14:paraId="77DE472C" w14:textId="77777777" w:rsidR="006B5541" w:rsidRDefault="00000000">
            <w:r>
              <w:t>10</w:t>
            </w:r>
            <w:r>
              <w:t>月</w:t>
            </w:r>
            <w:r>
              <w:t>30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55D5A32" w14:textId="77777777" w:rsidR="006B5541" w:rsidRDefault="00000000">
            <w:pPr>
              <w:jc w:val="right"/>
            </w:pPr>
            <w:r>
              <w:t>3.686</w:t>
            </w:r>
          </w:p>
        </w:tc>
        <w:tc>
          <w:tcPr>
            <w:tcW w:w="1862" w:type="dxa"/>
            <w:vAlign w:val="center"/>
          </w:tcPr>
          <w:p w14:paraId="095A09B5" w14:textId="77777777" w:rsidR="006B5541" w:rsidRDefault="00000000">
            <w:r>
              <w:t>10</w:t>
            </w:r>
            <w:r>
              <w:t>月</w:t>
            </w:r>
            <w:r>
              <w:t>01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6B5541" w14:paraId="4D619D43" w14:textId="77777777">
        <w:tc>
          <w:tcPr>
            <w:tcW w:w="854" w:type="dxa"/>
            <w:shd w:val="clear" w:color="auto" w:fill="E6E6E6"/>
            <w:vAlign w:val="center"/>
          </w:tcPr>
          <w:p w14:paraId="698E7D18" w14:textId="77777777" w:rsidR="006B5541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A61F4D0" w14:textId="77777777" w:rsidR="006B5541" w:rsidRDefault="00000000">
            <w:pPr>
              <w:jc w:val="right"/>
            </w:pPr>
            <w:r>
              <w:t>120741</w:t>
            </w:r>
          </w:p>
        </w:tc>
        <w:tc>
          <w:tcPr>
            <w:tcW w:w="1188" w:type="dxa"/>
            <w:vAlign w:val="center"/>
          </w:tcPr>
          <w:p w14:paraId="3AF9830A" w14:textId="77777777" w:rsidR="006B554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124E84F" w14:textId="77777777" w:rsidR="006B5541" w:rsidRDefault="00000000">
            <w:pPr>
              <w:jc w:val="right"/>
            </w:pPr>
            <w:r>
              <w:t>266.938</w:t>
            </w:r>
          </w:p>
        </w:tc>
        <w:tc>
          <w:tcPr>
            <w:tcW w:w="1862" w:type="dxa"/>
            <w:vAlign w:val="center"/>
          </w:tcPr>
          <w:p w14:paraId="4FF0D1BA" w14:textId="77777777" w:rsidR="006B5541" w:rsidRDefault="00000000">
            <w:r>
              <w:t>11</w:t>
            </w:r>
            <w:r>
              <w:t>月</w:t>
            </w:r>
            <w:r>
              <w:t>30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4AA9ACB" w14:textId="77777777" w:rsidR="006B554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0014FDE" w14:textId="77777777" w:rsidR="006B5541" w:rsidRDefault="00000000">
            <w:r>
              <w:t>--</w:t>
            </w:r>
          </w:p>
        </w:tc>
      </w:tr>
      <w:tr w:rsidR="006B5541" w14:paraId="1264034F" w14:textId="77777777">
        <w:tc>
          <w:tcPr>
            <w:tcW w:w="854" w:type="dxa"/>
            <w:shd w:val="clear" w:color="auto" w:fill="E6E6E6"/>
            <w:vAlign w:val="center"/>
          </w:tcPr>
          <w:p w14:paraId="34DAF439" w14:textId="77777777" w:rsidR="006B5541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ED81116" w14:textId="77777777" w:rsidR="006B5541" w:rsidRDefault="00000000">
            <w:pPr>
              <w:jc w:val="right"/>
            </w:pPr>
            <w:r>
              <w:t>186537</w:t>
            </w:r>
          </w:p>
        </w:tc>
        <w:tc>
          <w:tcPr>
            <w:tcW w:w="1188" w:type="dxa"/>
            <w:vAlign w:val="center"/>
          </w:tcPr>
          <w:p w14:paraId="521465CA" w14:textId="77777777" w:rsidR="006B554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391C654" w14:textId="77777777" w:rsidR="006B5541" w:rsidRDefault="00000000">
            <w:pPr>
              <w:jc w:val="right"/>
            </w:pPr>
            <w:r>
              <w:t>310.204</w:t>
            </w:r>
          </w:p>
        </w:tc>
        <w:tc>
          <w:tcPr>
            <w:tcW w:w="1862" w:type="dxa"/>
            <w:vAlign w:val="center"/>
          </w:tcPr>
          <w:p w14:paraId="3A727D73" w14:textId="77777777" w:rsidR="006B5541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5438536" w14:textId="77777777" w:rsidR="006B554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A5A39B1" w14:textId="77777777" w:rsidR="006B5541" w:rsidRDefault="00000000">
            <w:r>
              <w:t>--</w:t>
            </w:r>
          </w:p>
        </w:tc>
      </w:tr>
    </w:tbl>
    <w:p w14:paraId="21DFB688" w14:textId="77777777" w:rsidR="006B5541" w:rsidRDefault="006B5541">
      <w:pPr>
        <w:widowControl w:val="0"/>
        <w:rPr>
          <w:kern w:val="2"/>
          <w:szCs w:val="24"/>
          <w:lang w:val="en-US"/>
        </w:rPr>
      </w:pPr>
    </w:p>
    <w:p w14:paraId="1E6A482A" w14:textId="77777777" w:rsidR="006B5541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C1A59B5" wp14:editId="49F07089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F350B" w14:textId="77777777" w:rsidR="006B5541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81A144F" wp14:editId="0B89DAB1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2D344" w14:textId="77777777" w:rsidR="006B5541" w:rsidRDefault="006B5541">
      <w:pPr>
        <w:widowControl w:val="0"/>
        <w:rPr>
          <w:kern w:val="2"/>
          <w:szCs w:val="24"/>
          <w:lang w:val="en-US"/>
        </w:rPr>
      </w:pPr>
    </w:p>
    <w:p w14:paraId="16EFC3AD" w14:textId="77777777" w:rsidR="006B5541" w:rsidRDefault="006B5541">
      <w:pPr>
        <w:sectPr w:rsidR="006B5541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073293E0" w14:textId="77777777" w:rsidR="006B5541" w:rsidRDefault="00000000">
      <w:pPr>
        <w:pStyle w:val="1"/>
        <w:widowControl w:val="0"/>
        <w:rPr>
          <w:kern w:val="2"/>
          <w:szCs w:val="24"/>
        </w:rPr>
      </w:pPr>
      <w:bookmarkStart w:id="62" w:name="_Toc123464143"/>
      <w:r>
        <w:rPr>
          <w:kern w:val="2"/>
          <w:szCs w:val="24"/>
        </w:rPr>
        <w:lastRenderedPageBreak/>
        <w:t>附录</w:t>
      </w:r>
      <w:bookmarkEnd w:id="62"/>
    </w:p>
    <w:p w14:paraId="3A5FAB8D" w14:textId="77777777" w:rsidR="006B5541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3451C63" w14:textId="77777777" w:rsidR="006B5541" w:rsidRDefault="006B5541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7E2492A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EC5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CAA6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510B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2792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2BEC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1706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6E77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F298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CC2A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88A2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C2CB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1152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9739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8C12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BF55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3C56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DF2A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70FB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7417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B598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9FF0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E3D3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351E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EB87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C38C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B5541" w14:paraId="4E72475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9F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E5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57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B8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B9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1B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DD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9F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AF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0E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54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0E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3A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66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F9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CF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9A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6C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D7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D2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56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F6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57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D8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13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E417B64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EE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CE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56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91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E4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A1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75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13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91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6D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29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B8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10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9F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F0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D2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67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6A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11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C5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6C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BA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92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A9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CE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127737D" w14:textId="77777777" w:rsidR="006B5541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18632D0" w14:textId="77777777" w:rsidR="006B5541" w:rsidRDefault="006B5541">
      <w:pPr>
        <w:widowControl w:val="0"/>
        <w:rPr>
          <w:kern w:val="2"/>
          <w:szCs w:val="24"/>
          <w:lang w:val="en-US"/>
        </w:rPr>
      </w:pPr>
    </w:p>
    <w:p w14:paraId="74583C70" w14:textId="77777777" w:rsidR="006B5541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813890C" w14:textId="77777777" w:rsidR="006B5541" w:rsidRDefault="006B5541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A42CCFE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7D95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CA4D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FD0D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0666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9C18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6254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4C09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0E60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A5C7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E78B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E579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7902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6BDF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77DF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D09B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EA5E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4AA9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486B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6046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8BBD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F4346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8A12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F3B6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B5C0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A050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B5541" w14:paraId="2170F37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FA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4C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FE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11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9D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AC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8F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E6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6B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0D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34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37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BB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06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C1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FE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67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0E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F9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0F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01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A1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FD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FF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43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B0640B9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D1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28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AF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8A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AD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A8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F3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AC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A3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1C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76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C1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FE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AA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A7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E7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2C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A9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7E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F8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91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06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EE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18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C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9EDDA04" w14:textId="77777777" w:rsidR="006B5541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4D19901" w14:textId="77777777" w:rsidR="006B5541" w:rsidRDefault="006B5541">
      <w:pPr>
        <w:widowControl w:val="0"/>
        <w:rPr>
          <w:kern w:val="2"/>
          <w:szCs w:val="24"/>
          <w:lang w:val="en-US"/>
        </w:rPr>
      </w:pPr>
    </w:p>
    <w:p w14:paraId="37E79521" w14:textId="77777777" w:rsidR="006B5541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4A50DDB1" w14:textId="77777777" w:rsidR="006B5541" w:rsidRDefault="006B5541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84D587F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55AC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D375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4C32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4503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9A1A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EAC9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4A94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2942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EC80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FD6E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86DF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4882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B3E9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10B2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9BE5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B707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A36F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ED08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5CF0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7A2F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72AB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31AD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DAA9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ACFE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AAC4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B5541" w14:paraId="05847CE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E0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52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D6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BE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33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D3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FE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4C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DD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4E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37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EB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7F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65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2B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47E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6D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EE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71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04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E6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C4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68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B0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B1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7124FBCE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54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86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D4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29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7F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CA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7B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00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C1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5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42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5C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BD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68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EB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6C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27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F8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69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3F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42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B7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A9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BE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32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32DCF204" w14:textId="77777777" w:rsidR="006B5541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13D57BF" w14:textId="77777777" w:rsidR="006B5541" w:rsidRDefault="006B5541">
      <w:pPr>
        <w:widowControl w:val="0"/>
        <w:rPr>
          <w:kern w:val="2"/>
          <w:szCs w:val="24"/>
          <w:lang w:val="en-US"/>
        </w:rPr>
      </w:pPr>
    </w:p>
    <w:p w14:paraId="095C217E" w14:textId="77777777" w:rsidR="006B5541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2E7D8FDA" w14:textId="77777777" w:rsidR="006B5541" w:rsidRDefault="006B5541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AB5F704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0477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5864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1910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9589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BAFD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952B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AFB9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5955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2C06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F229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3A4C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9993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BA85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8D7C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F15E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CFF1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62AA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3F41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833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A29F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C737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AAF4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7238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E2DF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ADF5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B5541" w14:paraId="52D21A9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04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0C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F1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E2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5B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9C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56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87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E5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E0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56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F2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3A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7E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BF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F9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77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A9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3A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5A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5B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47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8B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5C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D3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6E8F6105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F8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05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67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5B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9C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E1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9E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46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15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04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AF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05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A1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BB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5B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6C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53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9C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6C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BE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5B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BB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C4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9B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6D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D89DE9A" w14:textId="77777777" w:rsidR="006B5541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D2D6F11" w14:textId="77777777" w:rsidR="006B5541" w:rsidRDefault="006B5541">
      <w:pPr>
        <w:widowControl w:val="0"/>
        <w:rPr>
          <w:kern w:val="2"/>
          <w:szCs w:val="24"/>
          <w:lang w:val="en-US"/>
        </w:rPr>
      </w:pPr>
    </w:p>
    <w:p w14:paraId="530AD70F" w14:textId="77777777" w:rsidR="006B5541" w:rsidRDefault="006B5541">
      <w:pPr>
        <w:widowControl w:val="0"/>
        <w:rPr>
          <w:kern w:val="2"/>
          <w:szCs w:val="24"/>
          <w:lang w:val="en-US"/>
        </w:rPr>
      </w:pPr>
    </w:p>
    <w:sectPr w:rsidR="006B5541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7DF14" w14:textId="77777777" w:rsidR="0058114A" w:rsidRDefault="0058114A" w:rsidP="00DD1B15">
      <w:r>
        <w:separator/>
      </w:r>
    </w:p>
  </w:endnote>
  <w:endnote w:type="continuationSeparator" w:id="0">
    <w:p w14:paraId="63D73A8D" w14:textId="77777777" w:rsidR="0058114A" w:rsidRDefault="0058114A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4619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Content>
      <w:p w14:paraId="3A9C7832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C3A" w:rsidRPr="00494C3A">
          <w:rPr>
            <w:noProof/>
            <w:lang w:val="zh-CN"/>
          </w:rPr>
          <w:t>2</w:t>
        </w:r>
        <w:r>
          <w:fldChar w:fldCharType="end"/>
        </w:r>
      </w:p>
    </w:sdtContent>
  </w:sdt>
  <w:p w14:paraId="1FBBE74E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156B6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3078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6961013"/>
      <w:docPartObj>
        <w:docPartGallery w:val="Page Numbers (Bottom of Page)"/>
        <w:docPartUnique/>
      </w:docPartObj>
    </w:sdtPr>
    <w:sdtContent>
      <w:p w14:paraId="2928AE70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C3A" w:rsidRPr="00494C3A">
          <w:rPr>
            <w:noProof/>
            <w:lang w:val="zh-CN"/>
          </w:rPr>
          <w:t>2</w:t>
        </w:r>
        <w:r>
          <w:fldChar w:fldCharType="end"/>
        </w:r>
      </w:p>
    </w:sdtContent>
  </w:sdt>
  <w:p w14:paraId="18B8D203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6630F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77F78" w14:textId="77777777" w:rsidR="0058114A" w:rsidRDefault="0058114A" w:rsidP="00DD1B15">
      <w:r>
        <w:separator/>
      </w:r>
    </w:p>
  </w:footnote>
  <w:footnote w:type="continuationSeparator" w:id="0">
    <w:p w14:paraId="7FD70C58" w14:textId="77777777" w:rsidR="0058114A" w:rsidRDefault="0058114A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5CAC8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2876A43E" wp14:editId="6A87A5EE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7EA7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46D8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70F57945" wp14:editId="143A35CB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DE28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34577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9C2B7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07E10E26" wp14:editId="5FE8852B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FB5AD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977608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BF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8114A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5541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203BF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82E6B9D"/>
  <w15:chartTrackingRefBased/>
  <w15:docId w15:val="{2AE775B8-7572-45E7-B6F7-7C42B167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2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</Template>
  <TotalTime>1</TotalTime>
  <Pages>1</Pages>
  <Words>1069</Words>
  <Characters>6097</Characters>
  <Application>Microsoft Office Word</Application>
  <DocSecurity>0</DocSecurity>
  <Lines>50</Lines>
  <Paragraphs>14</Paragraphs>
  <ScaleCrop>false</ScaleCrop>
  <Company>ths</Company>
  <LinksUpToDate>false</LinksUpToDate>
  <CharactersWithSpaces>7152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86182</dc:creator>
  <cp:keywords/>
  <dc:description/>
  <cp:lastModifiedBy>2407660547@qq.com</cp:lastModifiedBy>
  <cp:revision>2</cp:revision>
  <cp:lastPrinted>1899-12-31T16:00:00Z</cp:lastPrinted>
  <dcterms:created xsi:type="dcterms:W3CDTF">2023-01-01T03:14:00Z</dcterms:created>
  <dcterms:modified xsi:type="dcterms:W3CDTF">2023-01-01T03:15:00Z</dcterms:modified>
</cp:coreProperties>
</file>