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AFC86" w14:textId="77777777" w:rsidR="00D40158" w:rsidRDefault="0000000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6169007" w14:textId="77777777" w:rsidR="00D40158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2AA00CE0" w14:textId="77777777" w:rsidR="00D40158" w:rsidRPr="008D04AA" w:rsidRDefault="00000000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 w:rsidRPr="008D04AA">
        <w:rPr>
          <w:rFonts w:ascii="宋体" w:hAnsi="宋体" w:hint="eastAsia"/>
          <w:bCs/>
          <w:sz w:val="44"/>
          <w:szCs w:val="44"/>
          <w:lang w:val="en-US"/>
        </w:rPr>
        <w:t>冷负荷计算书</w:t>
      </w:r>
    </w:p>
    <w:p w14:paraId="591AA6EB" w14:textId="77777777" w:rsidR="00D40158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E827264" w14:textId="77777777" w:rsidR="00D40158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D6B4B2F" w14:textId="77777777" w:rsidR="00E547DE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C36F607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830106F" w14:textId="77777777" w:rsidR="00D40158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6F33B4E" w14:textId="77777777" w:rsidR="00D40158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077D18F7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894A74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4FA0ACD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769F6726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3381F0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40CB599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128DEB6D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452253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342BE5D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659F84F3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8D6ED1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1E126EF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FD73210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BC4E4C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A14824A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4734D15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A88034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44B366A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69DF353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66110E6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4D1FB2E" w14:textId="77777777" w:rsidR="00D40158" w:rsidRPr="00D40158" w:rsidRDefault="00000000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</w:smartTag>
            <w:bookmarkStart w:id="5" w:name="报告日期"/>
            <w:bookmarkEnd w:id="5"/>
          </w:p>
        </w:tc>
      </w:tr>
    </w:tbl>
    <w:p w14:paraId="448C61F0" w14:textId="77777777" w:rsidR="00D40158" w:rsidRDefault="00000000" w:rsidP="005C45D0">
      <w:pPr>
        <w:jc w:val="center"/>
        <w:rPr>
          <w:rFonts w:ascii="宋体" w:hAnsi="宋体"/>
          <w:lang w:val="en-US"/>
        </w:rPr>
      </w:pPr>
    </w:p>
    <w:p w14:paraId="58960329" w14:textId="77777777" w:rsidR="00D40158" w:rsidRDefault="00000000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04E2F4BE" wp14:editId="11D3D705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0E0426F8" w14:textId="77777777" w:rsidR="00D40158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DC096E8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057C139" w14:textId="77777777" w:rsidR="00D40158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19C8C56" w14:textId="77777777" w:rsidR="00D40158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BECH2018</w:t>
            </w:r>
            <w:bookmarkEnd w:id="7"/>
          </w:p>
        </w:tc>
      </w:tr>
      <w:tr w:rsidR="00D40158" w:rsidRPr="00D40158" w14:paraId="0B356B01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06A300D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4C2409B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20180101</w:t>
            </w:r>
            <w:bookmarkEnd w:id="8"/>
          </w:p>
        </w:tc>
      </w:tr>
      <w:tr w:rsidR="000D77BD" w:rsidRPr="00D40158" w14:paraId="49331E30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B56C009" w14:textId="77777777" w:rsidR="000D77BD" w:rsidRPr="00D40158" w:rsidRDefault="00000000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6A11D55C" w14:textId="77777777" w:rsidR="000D77BD" w:rsidRPr="00D40158" w:rsidRDefault="00000000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14:paraId="3BDE0F11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4919E344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1307AA7" w14:textId="77777777" w:rsidR="00D40158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bookmarkEnd w:id="9"/>
          </w:p>
        </w:tc>
      </w:tr>
    </w:tbl>
    <w:p w14:paraId="50F4D412" w14:textId="77777777" w:rsidR="00D40158" w:rsidRDefault="0000000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5B789420" w14:textId="77777777" w:rsidR="00D40158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BD76472" w14:textId="77777777" w:rsidR="005A53B0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3463826" w:history="1">
        <w:r w:rsidR="005A53B0" w:rsidRPr="00845C66">
          <w:rPr>
            <w:rStyle w:val="a7"/>
          </w:rPr>
          <w:t>1</w:t>
        </w:r>
        <w:r w:rsidR="005A53B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A53B0" w:rsidRPr="00845C66">
          <w:rPr>
            <w:rStyle w:val="a7"/>
          </w:rPr>
          <w:t>建筑概况</w:t>
        </w:r>
        <w:r w:rsidR="005A53B0">
          <w:rPr>
            <w:webHidden/>
          </w:rPr>
          <w:tab/>
        </w:r>
        <w:r w:rsidR="005A53B0">
          <w:rPr>
            <w:webHidden/>
          </w:rPr>
          <w:fldChar w:fldCharType="begin"/>
        </w:r>
        <w:r w:rsidR="005A53B0">
          <w:rPr>
            <w:webHidden/>
          </w:rPr>
          <w:instrText xml:space="preserve"> PAGEREF _Toc123463826 \h </w:instrText>
        </w:r>
        <w:r w:rsidR="005A53B0">
          <w:rPr>
            <w:webHidden/>
          </w:rPr>
        </w:r>
        <w:r w:rsidR="005A53B0">
          <w:rPr>
            <w:webHidden/>
          </w:rPr>
          <w:fldChar w:fldCharType="separate"/>
        </w:r>
        <w:r w:rsidR="005A53B0">
          <w:rPr>
            <w:webHidden/>
          </w:rPr>
          <w:t>1</w:t>
        </w:r>
        <w:r w:rsidR="005A53B0">
          <w:rPr>
            <w:webHidden/>
          </w:rPr>
          <w:fldChar w:fldCharType="end"/>
        </w:r>
      </w:hyperlink>
    </w:p>
    <w:p w14:paraId="51353491" w14:textId="77777777" w:rsidR="005A53B0" w:rsidRDefault="005A53B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3827" w:history="1">
        <w:r w:rsidRPr="00845C66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66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_Toc123463827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12E7FA3" w14:textId="77777777" w:rsidR="005A53B0" w:rsidRDefault="005A53B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3828" w:history="1">
        <w:r w:rsidRPr="00845C66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66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FE34556" w14:textId="77777777" w:rsidR="005A53B0" w:rsidRDefault="005A53B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3829" w:history="1">
        <w:r w:rsidRPr="00845C66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66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_Toc123463829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CE7EC20" w14:textId="77777777" w:rsidR="005A53B0" w:rsidRDefault="005A53B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3830" w:history="1">
        <w:r w:rsidRPr="00845C66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66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85A84FA" w14:textId="77777777" w:rsidR="005A53B0" w:rsidRDefault="005A53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3831" w:history="1">
        <w:r w:rsidRPr="00845C66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45C66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3AC66AD" w14:textId="77777777" w:rsidR="005A53B0" w:rsidRDefault="005A53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3832" w:history="1">
        <w:r w:rsidRPr="00845C66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45C66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7EBDE5A" w14:textId="77777777" w:rsidR="005A53B0" w:rsidRDefault="005A53B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3833" w:history="1">
        <w:r w:rsidRPr="00845C66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66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EBE04EC" w14:textId="77777777" w:rsidR="005A53B0" w:rsidRDefault="005A53B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3834" w:history="1">
        <w:r w:rsidRPr="00845C66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66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ACFD6F6" w14:textId="77777777" w:rsidR="005A53B0" w:rsidRDefault="005A53B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3835" w:history="1">
        <w:r w:rsidRPr="00845C66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66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2764D58" w14:textId="77777777" w:rsidR="005A53B0" w:rsidRDefault="005A53B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3836" w:history="1">
        <w:r w:rsidRPr="00845C66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66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F8208B9" w14:textId="77777777" w:rsidR="005A53B0" w:rsidRDefault="005A53B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3837" w:history="1">
        <w:r w:rsidRPr="00845C66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66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_Toc123463837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A95A6A7" w14:textId="77777777" w:rsidR="005A53B0" w:rsidRDefault="005A53B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3838" w:history="1">
        <w:r w:rsidRPr="00845C66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66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_Toc123463838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A2741D8" w14:textId="77777777" w:rsidR="005A53B0" w:rsidRDefault="005A53B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3839" w:history="1">
        <w:r w:rsidRPr="00845C66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66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_Toc123463839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F15A189" w14:textId="77777777" w:rsidR="005A53B0" w:rsidRDefault="005A53B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3840" w:history="1">
        <w:r w:rsidRPr="00845C66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66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_Toc123463840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BE2C2BD" w14:textId="77777777" w:rsidR="005A53B0" w:rsidRDefault="005A53B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3841" w:history="1">
        <w:r w:rsidRPr="00845C66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66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_Toc123463841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5558873" w14:textId="77777777" w:rsidR="005A53B0" w:rsidRDefault="005A53B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3842" w:history="1">
        <w:r w:rsidRPr="00845C66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66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_Toc123463842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D60A209" w14:textId="77777777" w:rsidR="005A53B0" w:rsidRDefault="005A53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3843" w:history="1">
        <w:r w:rsidRPr="00845C66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45C66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_Toc123463843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F34E938" w14:textId="77777777" w:rsidR="005A53B0" w:rsidRDefault="005A53B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3844" w:history="1">
        <w:r w:rsidRPr="00845C66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66">
          <w:rPr>
            <w:rStyle w:val="a7"/>
          </w:rPr>
          <w:t>挤塑聚苯板</w:t>
        </w:r>
        <w:r w:rsidRPr="00845C66">
          <w:rPr>
            <w:rStyle w:val="a7"/>
          </w:rPr>
          <w:t>20+</w:t>
        </w:r>
        <w:r w:rsidRPr="00845C66">
          <w:rPr>
            <w:rStyle w:val="a7"/>
          </w:rPr>
          <w:t>加气砼</w:t>
        </w:r>
        <w:r w:rsidRPr="00845C66">
          <w:rPr>
            <w:rStyle w:val="a7"/>
          </w:rPr>
          <w:t>80</w:t>
        </w:r>
        <w:r w:rsidRPr="00845C66">
          <w:rPr>
            <w:rStyle w:val="a7"/>
          </w:rPr>
          <w:t>＋钢筋砼</w:t>
        </w:r>
        <w:r w:rsidRPr="00845C66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_Toc123463844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BE3DACA" w14:textId="77777777" w:rsidR="005A53B0" w:rsidRDefault="005A53B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3845" w:history="1">
        <w:r w:rsidRPr="00845C66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66">
          <w:rPr>
            <w:rStyle w:val="a7"/>
          </w:rPr>
          <w:t>外</w:t>
        </w:r>
        <w:r w:rsidRPr="00845C66">
          <w:rPr>
            <w:rStyle w:val="a7"/>
          </w:rPr>
          <w:t>-</w:t>
        </w:r>
        <w:r w:rsidRPr="00845C66">
          <w:rPr>
            <w:rStyle w:val="a7"/>
          </w:rPr>
          <w:t>挤塑聚苯板</w:t>
        </w:r>
        <w:r w:rsidRPr="00845C66">
          <w:rPr>
            <w:rStyle w:val="a7"/>
          </w:rPr>
          <w:t>20+</w:t>
        </w:r>
        <w:r w:rsidRPr="00845C66">
          <w:rPr>
            <w:rStyle w:val="a7"/>
          </w:rPr>
          <w:t>钢筋砼</w:t>
        </w:r>
        <w:r w:rsidRPr="00845C66">
          <w:rPr>
            <w:rStyle w:val="a7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_Toc123463845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F4D623A" w14:textId="77777777" w:rsidR="005A53B0" w:rsidRDefault="005A53B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3846" w:history="1">
        <w:r w:rsidRPr="00845C66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66">
          <w:rPr>
            <w:rStyle w:val="a7"/>
          </w:rPr>
          <w:t>挤塑聚苯板</w:t>
        </w:r>
        <w:r w:rsidRPr="00845C66">
          <w:rPr>
            <w:rStyle w:val="a7"/>
          </w:rPr>
          <w:t>20</w:t>
        </w:r>
        <w:r w:rsidRPr="00845C66">
          <w:rPr>
            <w:rStyle w:val="a7"/>
          </w:rPr>
          <w:t>＋钢筋砼</w:t>
        </w:r>
        <w:r w:rsidRPr="00845C66">
          <w:rPr>
            <w:rStyle w:val="a7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_Toc123463846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6BE4C05" w14:textId="77777777" w:rsidR="005A53B0" w:rsidRDefault="005A53B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3847" w:history="1">
        <w:r w:rsidRPr="00845C66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66">
          <w:rPr>
            <w:rStyle w:val="a7"/>
          </w:rPr>
          <w:t>挤塑聚苯板</w:t>
        </w:r>
        <w:r w:rsidRPr="00845C66">
          <w:rPr>
            <w:rStyle w:val="a7"/>
          </w:rPr>
          <w:t>20+</w:t>
        </w:r>
        <w:r w:rsidRPr="00845C66">
          <w:rPr>
            <w:rStyle w:val="a7"/>
          </w:rPr>
          <w:t>钢筋砼</w:t>
        </w:r>
        <w:r w:rsidRPr="00845C66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D774CE2" w14:textId="77777777" w:rsidR="005A53B0" w:rsidRDefault="005A53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3848" w:history="1">
        <w:r w:rsidRPr="00845C66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45C66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_Toc123463848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4CD579D" w14:textId="77777777" w:rsidR="005A53B0" w:rsidRDefault="005A53B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3849" w:history="1">
        <w:r w:rsidRPr="00845C66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66">
          <w:rPr>
            <w:rStyle w:val="a7"/>
          </w:rPr>
          <w:t>砼多孔砖</w:t>
        </w:r>
        <w:r w:rsidRPr="00845C66">
          <w:rPr>
            <w:rStyle w:val="a7"/>
          </w:rPr>
          <w:t>(190</w:t>
        </w:r>
        <w:r w:rsidRPr="00845C66">
          <w:rPr>
            <w:rStyle w:val="a7"/>
          </w:rPr>
          <w:t>六孔砖</w:t>
        </w:r>
        <w:r w:rsidRPr="00845C66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4A6EFE3" w14:textId="77777777" w:rsidR="005A53B0" w:rsidRDefault="005A53B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3850" w:history="1">
        <w:r w:rsidRPr="00845C66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66">
          <w:rPr>
            <w:rStyle w:val="a7"/>
          </w:rPr>
          <w:t>钢筋砼楼板</w:t>
        </w:r>
        <w:r w:rsidRPr="00845C66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_Toc123463850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34DA6BD" w14:textId="77777777" w:rsidR="005A53B0" w:rsidRDefault="005A53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3851" w:history="1">
        <w:r w:rsidRPr="00845C66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45C66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_Toc123463851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502813E" w14:textId="77777777" w:rsidR="005A53B0" w:rsidRDefault="005A53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3852" w:history="1">
        <w:r w:rsidRPr="00845C66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45C66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_Toc123463852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C250688" w14:textId="77777777" w:rsidR="005A53B0" w:rsidRDefault="005A53B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463853" w:history="1">
        <w:r w:rsidRPr="00845C66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45C66">
          <w:rPr>
            <w:rStyle w:val="a7"/>
          </w:rPr>
          <w:t>混凝土</w:t>
        </w:r>
        <w:r w:rsidRPr="00845C66">
          <w:rPr>
            <w:rStyle w:val="a7"/>
          </w:rPr>
          <w:t>120</w:t>
        </w:r>
        <w:r w:rsidRPr="00845C66">
          <w:rPr>
            <w:rStyle w:val="a7"/>
          </w:rPr>
          <w:t>不保温地面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_Toc123463853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3787588" w14:textId="77777777" w:rsidR="005A53B0" w:rsidRDefault="005A53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3854" w:history="1">
        <w:r w:rsidRPr="00845C66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45C66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F41D259" w14:textId="77777777" w:rsidR="005A53B0" w:rsidRDefault="005A53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3855" w:history="1">
        <w:r w:rsidRPr="00845C66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45C66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B2F888F" w14:textId="77777777" w:rsidR="005A53B0" w:rsidRDefault="005A53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3856" w:history="1">
        <w:r w:rsidRPr="00845C66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45C66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996A2E6" w14:textId="77777777" w:rsidR="005A53B0" w:rsidRDefault="005A53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3857" w:history="1">
        <w:r w:rsidRPr="00845C66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45C66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2F4404D" w14:textId="77777777" w:rsidR="005A53B0" w:rsidRDefault="005A53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3858" w:history="1">
        <w:r w:rsidRPr="00845C66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45C66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F538F6F" w14:textId="77777777" w:rsidR="005A53B0" w:rsidRDefault="005A53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3859" w:history="1">
        <w:r w:rsidRPr="00845C66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45C66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3B2576A" w14:textId="77777777" w:rsidR="009C4D39" w:rsidRDefault="00000000" w:rsidP="009C4D39">
      <w:pPr>
        <w:pStyle w:val="TOC1"/>
      </w:pPr>
      <w:r>
        <w:fldChar w:fldCharType="end"/>
      </w:r>
    </w:p>
    <w:p w14:paraId="3BD038ED" w14:textId="77777777" w:rsidR="00413E13" w:rsidRPr="00413E13" w:rsidRDefault="00000000" w:rsidP="00413E13">
      <w:pPr>
        <w:rPr>
          <w:lang w:val="en-US"/>
        </w:rPr>
      </w:pPr>
    </w:p>
    <w:p w14:paraId="3E24B783" w14:textId="77777777" w:rsidR="009C4D39" w:rsidRPr="009C4D39" w:rsidRDefault="00000000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21A0E725" w14:textId="77777777" w:rsidR="00137789" w:rsidRPr="00682C57" w:rsidRDefault="00000000" w:rsidP="00B02C65">
      <w:pPr>
        <w:pStyle w:val="1"/>
        <w:rPr>
          <w:szCs w:val="24"/>
        </w:rPr>
      </w:pPr>
      <w:bookmarkStart w:id="10" w:name="_Toc123463826"/>
      <w:r>
        <w:rPr>
          <w:szCs w:val="24"/>
        </w:rPr>
        <w:lastRenderedPageBreak/>
        <w:t>建筑概况</w:t>
      </w:r>
      <w:bookmarkEnd w:id="10"/>
    </w:p>
    <w:p w14:paraId="34D04604" w14:textId="77777777" w:rsidR="00EA73C6" w:rsidRDefault="00000000">
      <w:pPr>
        <w:pStyle w:val="2"/>
      </w:pPr>
      <w:bookmarkStart w:id="11" w:name="_Toc123463827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EA73C6" w14:paraId="6478213A" w14:textId="77777777">
        <w:tc>
          <w:tcPr>
            <w:tcW w:w="2830" w:type="dxa"/>
            <w:shd w:val="clear" w:color="auto" w:fill="E6E6E6"/>
            <w:vAlign w:val="center"/>
          </w:tcPr>
          <w:p w14:paraId="351ADD8C" w14:textId="77777777" w:rsidR="00EA73C6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62B21262" w14:textId="77777777" w:rsidR="00EA73C6" w:rsidRDefault="00000000">
            <w:r>
              <w:t>吉林</w:t>
            </w:r>
            <w:r>
              <w:t>-</w:t>
            </w:r>
            <w:r>
              <w:t>长春</w:t>
            </w:r>
          </w:p>
        </w:tc>
      </w:tr>
      <w:tr w:rsidR="00EA73C6" w14:paraId="4CB28A31" w14:textId="77777777">
        <w:tc>
          <w:tcPr>
            <w:tcW w:w="2830" w:type="dxa"/>
            <w:shd w:val="clear" w:color="auto" w:fill="E6E6E6"/>
            <w:vAlign w:val="center"/>
          </w:tcPr>
          <w:p w14:paraId="6F9F8FED" w14:textId="77777777" w:rsidR="00EA73C6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5761597A" w14:textId="77777777" w:rsidR="00EA73C6" w:rsidRDefault="00000000">
            <w:r>
              <w:t>43.90</w:t>
            </w:r>
          </w:p>
        </w:tc>
      </w:tr>
      <w:tr w:rsidR="00EA73C6" w14:paraId="2B442AFB" w14:textId="77777777">
        <w:tc>
          <w:tcPr>
            <w:tcW w:w="2830" w:type="dxa"/>
            <w:shd w:val="clear" w:color="auto" w:fill="E6E6E6"/>
            <w:vAlign w:val="center"/>
          </w:tcPr>
          <w:p w14:paraId="786C50B7" w14:textId="77777777" w:rsidR="00EA73C6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6E61714B" w14:textId="77777777" w:rsidR="00EA73C6" w:rsidRDefault="00000000">
            <w:r>
              <w:t>125.22</w:t>
            </w:r>
          </w:p>
        </w:tc>
      </w:tr>
      <w:tr w:rsidR="00EA73C6" w14:paraId="4E885CB9" w14:textId="77777777">
        <w:tc>
          <w:tcPr>
            <w:tcW w:w="2830" w:type="dxa"/>
            <w:shd w:val="clear" w:color="auto" w:fill="E6E6E6"/>
            <w:vAlign w:val="center"/>
          </w:tcPr>
          <w:p w14:paraId="7131A5D7" w14:textId="77777777" w:rsidR="00EA73C6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18B40DF6" w14:textId="77777777" w:rsidR="00EA73C6" w:rsidRDefault="00000000">
            <w:r>
              <w:t>新建项目</w:t>
            </w:r>
          </w:p>
        </w:tc>
      </w:tr>
      <w:tr w:rsidR="00EA73C6" w14:paraId="00A28108" w14:textId="77777777">
        <w:tc>
          <w:tcPr>
            <w:tcW w:w="2830" w:type="dxa"/>
            <w:shd w:val="clear" w:color="auto" w:fill="E6E6E6"/>
            <w:vAlign w:val="center"/>
          </w:tcPr>
          <w:p w14:paraId="605A148C" w14:textId="77777777" w:rsidR="00EA73C6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7AD33BE9" w14:textId="77777777" w:rsidR="00EA73C6" w:rsidRDefault="00000000">
            <w:r>
              <w:t>地上</w:t>
            </w:r>
            <w:r>
              <w:t xml:space="preserve"> 5054.51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14AE5FEB" w14:textId="77777777" w:rsidR="00EA73C6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EA73C6" w14:paraId="21573647" w14:textId="77777777">
        <w:tc>
          <w:tcPr>
            <w:tcW w:w="2830" w:type="dxa"/>
            <w:shd w:val="clear" w:color="auto" w:fill="E6E6E6"/>
            <w:vAlign w:val="center"/>
          </w:tcPr>
          <w:p w14:paraId="753CCE65" w14:textId="77777777" w:rsidR="00EA73C6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38C6E544" w14:textId="77777777" w:rsidR="00EA73C6" w:rsidRDefault="00000000">
            <w:r>
              <w:t>地上</w:t>
            </w:r>
            <w:r>
              <w:t xml:space="preserve"> 15.20 m</w:t>
            </w:r>
          </w:p>
        </w:tc>
        <w:tc>
          <w:tcPr>
            <w:tcW w:w="3395" w:type="dxa"/>
            <w:vAlign w:val="center"/>
          </w:tcPr>
          <w:p w14:paraId="4156285C" w14:textId="77777777" w:rsidR="00EA73C6" w:rsidRDefault="00000000">
            <w:r>
              <w:t>地下</w:t>
            </w:r>
            <w:r>
              <w:t xml:space="preserve"> 0.00 m</w:t>
            </w:r>
          </w:p>
        </w:tc>
      </w:tr>
      <w:tr w:rsidR="00EA73C6" w14:paraId="0B2240A5" w14:textId="77777777">
        <w:tc>
          <w:tcPr>
            <w:tcW w:w="2830" w:type="dxa"/>
            <w:shd w:val="clear" w:color="auto" w:fill="E6E6E6"/>
            <w:vAlign w:val="center"/>
          </w:tcPr>
          <w:p w14:paraId="29CA0801" w14:textId="77777777" w:rsidR="00EA73C6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46A1C968" w14:textId="77777777" w:rsidR="00EA73C6" w:rsidRDefault="00000000">
            <w:r>
              <w:t>地上</w:t>
            </w:r>
            <w:r>
              <w:t xml:space="preserve"> 5</w:t>
            </w:r>
          </w:p>
        </w:tc>
        <w:tc>
          <w:tcPr>
            <w:tcW w:w="3395" w:type="dxa"/>
            <w:vAlign w:val="center"/>
          </w:tcPr>
          <w:p w14:paraId="47B879B7" w14:textId="77777777" w:rsidR="00EA73C6" w:rsidRDefault="00000000">
            <w:r>
              <w:t>地下</w:t>
            </w:r>
            <w:r>
              <w:t xml:space="preserve"> 0</w:t>
            </w:r>
          </w:p>
        </w:tc>
      </w:tr>
      <w:tr w:rsidR="00EA73C6" w14:paraId="72F0B298" w14:textId="77777777">
        <w:tc>
          <w:tcPr>
            <w:tcW w:w="2830" w:type="dxa"/>
            <w:shd w:val="clear" w:color="auto" w:fill="E6E6E6"/>
            <w:vAlign w:val="center"/>
          </w:tcPr>
          <w:p w14:paraId="3C16A148" w14:textId="77777777" w:rsidR="00EA73C6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B36087E" w14:textId="77777777" w:rsidR="00EA73C6" w:rsidRDefault="00000000">
            <w:r>
              <w:t>112°</w:t>
            </w:r>
          </w:p>
        </w:tc>
      </w:tr>
    </w:tbl>
    <w:p w14:paraId="170075D8" w14:textId="77777777" w:rsidR="00EA73C6" w:rsidRDefault="00000000">
      <w:pPr>
        <w:pStyle w:val="2"/>
      </w:pPr>
      <w:bookmarkStart w:id="12" w:name="_Toc123463828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EA73C6" w14:paraId="6373D8C4" w14:textId="77777777">
        <w:tc>
          <w:tcPr>
            <w:tcW w:w="1856" w:type="dxa"/>
            <w:shd w:val="clear" w:color="auto" w:fill="E6E6E6"/>
            <w:vAlign w:val="center"/>
          </w:tcPr>
          <w:p w14:paraId="07B5A66E" w14:textId="77777777" w:rsidR="00EA73C6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EBE7DF6" w14:textId="77777777" w:rsidR="00EA73C6" w:rsidRDefault="00000000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CF32274" w14:textId="77777777" w:rsidR="00EA73C6" w:rsidRDefault="00000000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67D9F0C" w14:textId="77777777" w:rsidR="00EA73C6" w:rsidRDefault="00000000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C4B6035" w14:textId="77777777" w:rsidR="00EA73C6" w:rsidRDefault="00000000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2B6AAB8" w14:textId="77777777" w:rsidR="00EA73C6" w:rsidRDefault="00000000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4C02A0A" w14:textId="77777777" w:rsidR="00EA73C6" w:rsidRDefault="00000000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B198943" w14:textId="77777777" w:rsidR="00EA73C6" w:rsidRDefault="00000000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DB3C20F" w14:textId="77777777" w:rsidR="00EA73C6" w:rsidRDefault="00000000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4287086" w14:textId="77777777" w:rsidR="00EA73C6" w:rsidRDefault="00000000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E718B8F" w14:textId="77777777" w:rsidR="00EA73C6" w:rsidRDefault="00000000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503E6B6" w14:textId="77777777" w:rsidR="00EA73C6" w:rsidRDefault="00000000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1B68E09" w14:textId="77777777" w:rsidR="00EA73C6" w:rsidRDefault="00000000">
            <w:pPr>
              <w:jc w:val="center"/>
            </w:pPr>
            <w:r>
              <w:t>12</w:t>
            </w:r>
          </w:p>
        </w:tc>
      </w:tr>
      <w:tr w:rsidR="00EA73C6" w14:paraId="6FFACF06" w14:textId="77777777">
        <w:tc>
          <w:tcPr>
            <w:tcW w:w="1856" w:type="dxa"/>
            <w:shd w:val="clear" w:color="auto" w:fill="E6E6E6"/>
            <w:vAlign w:val="center"/>
          </w:tcPr>
          <w:p w14:paraId="6E4FCDD0" w14:textId="77777777" w:rsidR="00EA73C6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06979303" w14:textId="77777777" w:rsidR="00EA73C6" w:rsidRDefault="00000000"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 w14:paraId="7FEF83AC" w14:textId="77777777" w:rsidR="00EA73C6" w:rsidRDefault="00000000"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 w14:paraId="229B566C" w14:textId="77777777" w:rsidR="00EA73C6" w:rsidRDefault="00000000"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 w14:paraId="3C4F274E" w14:textId="77777777" w:rsidR="00EA73C6" w:rsidRDefault="00000000"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 w14:paraId="43A3AC69" w14:textId="77777777" w:rsidR="00EA73C6" w:rsidRDefault="00000000"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 w14:paraId="791A0026" w14:textId="77777777" w:rsidR="00EA73C6" w:rsidRDefault="00000000"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 w14:paraId="7584A0FF" w14:textId="77777777" w:rsidR="00EA73C6" w:rsidRDefault="00000000"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 w14:paraId="7C2145C1" w14:textId="77777777" w:rsidR="00EA73C6" w:rsidRDefault="00000000"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 w14:paraId="237DE557" w14:textId="77777777" w:rsidR="00EA73C6" w:rsidRDefault="00000000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2FD4078F" w14:textId="77777777" w:rsidR="00EA73C6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7432C154" w14:textId="77777777" w:rsidR="00EA73C6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5A2F9F30" w14:textId="77777777" w:rsidR="00EA73C6" w:rsidRDefault="00000000">
            <w:pPr>
              <w:jc w:val="right"/>
            </w:pPr>
            <w:r>
              <w:t>29</w:t>
            </w:r>
          </w:p>
        </w:tc>
      </w:tr>
      <w:tr w:rsidR="00EA73C6" w14:paraId="34636034" w14:textId="77777777">
        <w:tc>
          <w:tcPr>
            <w:tcW w:w="1856" w:type="dxa"/>
            <w:shd w:val="clear" w:color="auto" w:fill="E6E6E6"/>
            <w:vAlign w:val="center"/>
          </w:tcPr>
          <w:p w14:paraId="03E50A2D" w14:textId="77777777" w:rsidR="00EA73C6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04C41088" w14:textId="77777777" w:rsidR="00EA73C6" w:rsidRDefault="00000000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70BADD03" w14:textId="77777777" w:rsidR="00EA73C6" w:rsidRDefault="00000000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4BBDB15A" w14:textId="77777777" w:rsidR="00EA73C6" w:rsidRDefault="00000000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4749ADE0" w14:textId="77777777" w:rsidR="00EA73C6" w:rsidRDefault="00000000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70A03E97" w14:textId="77777777" w:rsidR="00EA73C6" w:rsidRDefault="00000000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4E8E2D5A" w14:textId="77777777" w:rsidR="00EA73C6" w:rsidRDefault="00000000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3F6EB155" w14:textId="77777777" w:rsidR="00EA73C6" w:rsidRDefault="00000000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1495E957" w14:textId="77777777" w:rsidR="00EA73C6" w:rsidRDefault="00000000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562571D1" w14:textId="77777777" w:rsidR="00EA73C6" w:rsidRDefault="00000000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758C3624" w14:textId="77777777" w:rsidR="00EA73C6" w:rsidRDefault="00000000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1F05ED67" w14:textId="77777777" w:rsidR="00EA73C6" w:rsidRDefault="00000000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417158AB" w14:textId="77777777" w:rsidR="00EA73C6" w:rsidRDefault="00000000">
            <w:pPr>
              <w:jc w:val="right"/>
            </w:pPr>
            <w:r>
              <w:t>59</w:t>
            </w:r>
          </w:p>
        </w:tc>
      </w:tr>
      <w:tr w:rsidR="00EA73C6" w14:paraId="18A43322" w14:textId="77777777">
        <w:tc>
          <w:tcPr>
            <w:tcW w:w="1856" w:type="dxa"/>
            <w:shd w:val="clear" w:color="auto" w:fill="E6E6E6"/>
            <w:vAlign w:val="center"/>
          </w:tcPr>
          <w:p w14:paraId="636E7AB0" w14:textId="77777777" w:rsidR="00EA73C6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0659CF0" w14:textId="77777777" w:rsidR="00EA73C6" w:rsidRDefault="00000000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5426559" w14:textId="77777777" w:rsidR="00EA73C6" w:rsidRDefault="00000000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F36F016" w14:textId="77777777" w:rsidR="00EA73C6" w:rsidRDefault="00000000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9A52D12" w14:textId="77777777" w:rsidR="00EA73C6" w:rsidRDefault="00000000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0BEE467" w14:textId="77777777" w:rsidR="00EA73C6" w:rsidRDefault="00000000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64D2D98" w14:textId="77777777" w:rsidR="00EA73C6" w:rsidRDefault="00000000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9DAE275" w14:textId="77777777" w:rsidR="00EA73C6" w:rsidRDefault="00000000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D2E6BDC" w14:textId="77777777" w:rsidR="00EA73C6" w:rsidRDefault="00000000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8ECAA19" w14:textId="77777777" w:rsidR="00EA73C6" w:rsidRDefault="00000000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A462605" w14:textId="77777777" w:rsidR="00EA73C6" w:rsidRDefault="00000000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02D7CB5" w14:textId="77777777" w:rsidR="00EA73C6" w:rsidRDefault="00000000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C16255D" w14:textId="77777777" w:rsidR="00EA73C6" w:rsidRDefault="00000000">
            <w:pPr>
              <w:jc w:val="center"/>
            </w:pPr>
            <w:r>
              <w:t>24</w:t>
            </w:r>
          </w:p>
        </w:tc>
      </w:tr>
      <w:tr w:rsidR="00EA73C6" w14:paraId="40510F5F" w14:textId="77777777">
        <w:tc>
          <w:tcPr>
            <w:tcW w:w="1856" w:type="dxa"/>
            <w:shd w:val="clear" w:color="auto" w:fill="E6E6E6"/>
            <w:vAlign w:val="center"/>
          </w:tcPr>
          <w:p w14:paraId="6E4A6ABA" w14:textId="77777777" w:rsidR="00EA73C6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37ED576F" w14:textId="77777777" w:rsidR="00EA73C6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27400C86" w14:textId="77777777" w:rsidR="00EA73C6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5F2D4A4B" w14:textId="77777777" w:rsidR="00EA73C6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67880260" w14:textId="77777777" w:rsidR="00EA73C6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67D002A0" w14:textId="77777777" w:rsidR="00EA73C6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3201A797" w14:textId="77777777" w:rsidR="00EA73C6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0487222D" w14:textId="77777777" w:rsidR="00EA73C6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4F36D56A" w14:textId="77777777" w:rsidR="00EA73C6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05A61EC6" w14:textId="77777777" w:rsidR="00EA73C6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50F74E8C" w14:textId="77777777" w:rsidR="00EA73C6" w:rsidRDefault="00000000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3A8D28AD" w14:textId="77777777" w:rsidR="00EA73C6" w:rsidRDefault="00000000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545E4A31" w14:textId="77777777" w:rsidR="00EA73C6" w:rsidRDefault="00000000">
            <w:pPr>
              <w:jc w:val="right"/>
            </w:pPr>
            <w:r>
              <w:t>24</w:t>
            </w:r>
          </w:p>
        </w:tc>
      </w:tr>
      <w:tr w:rsidR="00EA73C6" w14:paraId="69950FA7" w14:textId="77777777">
        <w:tc>
          <w:tcPr>
            <w:tcW w:w="1856" w:type="dxa"/>
            <w:shd w:val="clear" w:color="auto" w:fill="E6E6E6"/>
            <w:vAlign w:val="center"/>
          </w:tcPr>
          <w:p w14:paraId="00C773A0" w14:textId="77777777" w:rsidR="00EA73C6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7EAB78DE" w14:textId="77777777" w:rsidR="00EA73C6" w:rsidRDefault="00000000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1348E240" w14:textId="77777777" w:rsidR="00EA73C6" w:rsidRDefault="00000000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6E1C6B2B" w14:textId="77777777" w:rsidR="00EA73C6" w:rsidRDefault="00000000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53483A1F" w14:textId="77777777" w:rsidR="00EA73C6" w:rsidRDefault="00000000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14EA8783" w14:textId="77777777" w:rsidR="00EA73C6" w:rsidRDefault="00000000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045D74AD" w14:textId="77777777" w:rsidR="00EA73C6" w:rsidRDefault="00000000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1051BA49" w14:textId="77777777" w:rsidR="00EA73C6" w:rsidRDefault="00000000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2A644728" w14:textId="77777777" w:rsidR="00EA73C6" w:rsidRDefault="00000000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640A8BB1" w14:textId="77777777" w:rsidR="00EA73C6" w:rsidRDefault="00000000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039DEE0E" w14:textId="77777777" w:rsidR="00EA73C6" w:rsidRDefault="00000000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5CC24003" w14:textId="77777777" w:rsidR="00EA73C6" w:rsidRDefault="00000000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231EA462" w14:textId="77777777" w:rsidR="00EA73C6" w:rsidRDefault="00000000">
            <w:pPr>
              <w:jc w:val="right"/>
            </w:pPr>
            <w:r>
              <w:t>59</w:t>
            </w:r>
          </w:p>
        </w:tc>
      </w:tr>
    </w:tbl>
    <w:p w14:paraId="16866185" w14:textId="77777777" w:rsidR="00EA73C6" w:rsidRDefault="00000000">
      <w:pPr>
        <w:pStyle w:val="2"/>
      </w:pPr>
      <w:bookmarkStart w:id="13" w:name="_Toc123463829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EA73C6" w14:paraId="70A86BE3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3C57FBB7" w14:textId="77777777" w:rsidR="00EA73C6" w:rsidRDefault="00000000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6607180" w14:textId="77777777" w:rsidR="00EA73C6" w:rsidRDefault="00000000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CEF030F" w14:textId="77777777" w:rsidR="00EA73C6" w:rsidRDefault="00000000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8551BD5" w14:textId="77777777" w:rsidR="00EA73C6" w:rsidRDefault="00000000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4199BDD" w14:textId="77777777" w:rsidR="00EA73C6" w:rsidRDefault="00000000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57D2CD3" w14:textId="77777777" w:rsidR="00EA73C6" w:rsidRDefault="00000000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E2D75B2" w14:textId="77777777" w:rsidR="00EA73C6" w:rsidRDefault="00000000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108D561" w14:textId="77777777" w:rsidR="00EA73C6" w:rsidRDefault="00000000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AEEA80E" w14:textId="77777777" w:rsidR="00EA73C6" w:rsidRDefault="00000000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0B1F54F" w14:textId="77777777" w:rsidR="00EA73C6" w:rsidRDefault="00000000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61C9CF0" w14:textId="77777777" w:rsidR="00EA73C6" w:rsidRDefault="00000000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2BD505F" w14:textId="77777777" w:rsidR="00EA73C6" w:rsidRDefault="00000000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3C1144C" w14:textId="77777777" w:rsidR="00EA73C6" w:rsidRDefault="00000000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1345B89" w14:textId="77777777" w:rsidR="00EA73C6" w:rsidRDefault="00000000">
            <w:pPr>
              <w:jc w:val="center"/>
            </w:pPr>
            <w:r>
              <w:t>18</w:t>
            </w:r>
          </w:p>
        </w:tc>
      </w:tr>
      <w:tr w:rsidR="00EA73C6" w14:paraId="3319814C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083FCA7F" w14:textId="77777777" w:rsidR="00EA73C6" w:rsidRDefault="00000000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12481453" w14:textId="77777777" w:rsidR="00EA73C6" w:rsidRDefault="00000000">
            <w:r>
              <w:t>S</w:t>
            </w:r>
          </w:p>
        </w:tc>
        <w:tc>
          <w:tcPr>
            <w:tcW w:w="701" w:type="dxa"/>
            <w:vAlign w:val="center"/>
          </w:tcPr>
          <w:p w14:paraId="724071BE" w14:textId="77777777" w:rsidR="00EA73C6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2D586BB4" w14:textId="77777777" w:rsidR="00EA73C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4289E99" w14:textId="77777777" w:rsidR="00EA73C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55934FE" w14:textId="77777777" w:rsidR="00EA73C6" w:rsidRDefault="00000000">
            <w:pPr>
              <w:jc w:val="right"/>
            </w:pPr>
            <w:r>
              <w:t>10</w:t>
            </w:r>
          </w:p>
        </w:tc>
        <w:tc>
          <w:tcPr>
            <w:tcW w:w="565" w:type="dxa"/>
            <w:vAlign w:val="center"/>
          </w:tcPr>
          <w:p w14:paraId="1A52ACD9" w14:textId="77777777" w:rsidR="00EA73C6" w:rsidRDefault="00000000">
            <w:pPr>
              <w:jc w:val="right"/>
            </w:pPr>
            <w:r>
              <w:t>73</w:t>
            </w:r>
          </w:p>
        </w:tc>
        <w:tc>
          <w:tcPr>
            <w:tcW w:w="565" w:type="dxa"/>
            <w:vAlign w:val="center"/>
          </w:tcPr>
          <w:p w14:paraId="70BDB9A0" w14:textId="77777777" w:rsidR="00EA73C6" w:rsidRDefault="00000000">
            <w:pPr>
              <w:jc w:val="right"/>
            </w:pPr>
            <w:r>
              <w:t>154</w:t>
            </w:r>
          </w:p>
        </w:tc>
        <w:tc>
          <w:tcPr>
            <w:tcW w:w="565" w:type="dxa"/>
            <w:vAlign w:val="center"/>
          </w:tcPr>
          <w:p w14:paraId="39872331" w14:textId="77777777" w:rsidR="00EA73C6" w:rsidRDefault="00000000">
            <w:pPr>
              <w:jc w:val="right"/>
            </w:pPr>
            <w:r>
              <w:t>212</w:t>
            </w:r>
          </w:p>
        </w:tc>
        <w:tc>
          <w:tcPr>
            <w:tcW w:w="565" w:type="dxa"/>
            <w:vAlign w:val="center"/>
          </w:tcPr>
          <w:p w14:paraId="105DD037" w14:textId="77777777" w:rsidR="00EA73C6" w:rsidRDefault="00000000">
            <w:pPr>
              <w:jc w:val="right"/>
            </w:pPr>
            <w:r>
              <w:t>232</w:t>
            </w:r>
          </w:p>
        </w:tc>
        <w:tc>
          <w:tcPr>
            <w:tcW w:w="565" w:type="dxa"/>
            <w:vAlign w:val="center"/>
          </w:tcPr>
          <w:p w14:paraId="7A099768" w14:textId="77777777" w:rsidR="00EA73C6" w:rsidRDefault="00000000">
            <w:pPr>
              <w:jc w:val="right"/>
            </w:pPr>
            <w:r>
              <w:t>212</w:t>
            </w:r>
          </w:p>
        </w:tc>
        <w:tc>
          <w:tcPr>
            <w:tcW w:w="565" w:type="dxa"/>
            <w:vAlign w:val="center"/>
          </w:tcPr>
          <w:p w14:paraId="5D027148" w14:textId="77777777" w:rsidR="00EA73C6" w:rsidRDefault="00000000">
            <w:pPr>
              <w:jc w:val="right"/>
            </w:pPr>
            <w:r>
              <w:t>154</w:t>
            </w:r>
          </w:p>
        </w:tc>
        <w:tc>
          <w:tcPr>
            <w:tcW w:w="565" w:type="dxa"/>
            <w:vAlign w:val="center"/>
          </w:tcPr>
          <w:p w14:paraId="41C0C4C7" w14:textId="77777777" w:rsidR="00EA73C6" w:rsidRDefault="00000000">
            <w:pPr>
              <w:jc w:val="right"/>
            </w:pPr>
            <w:r>
              <w:t>73</w:t>
            </w:r>
          </w:p>
        </w:tc>
        <w:tc>
          <w:tcPr>
            <w:tcW w:w="565" w:type="dxa"/>
            <w:vAlign w:val="center"/>
          </w:tcPr>
          <w:p w14:paraId="1B49D62B" w14:textId="77777777" w:rsidR="00EA73C6" w:rsidRDefault="00000000">
            <w:pPr>
              <w:jc w:val="right"/>
            </w:pPr>
            <w:r>
              <w:t>10</w:t>
            </w:r>
          </w:p>
        </w:tc>
        <w:tc>
          <w:tcPr>
            <w:tcW w:w="565" w:type="dxa"/>
            <w:vAlign w:val="center"/>
          </w:tcPr>
          <w:p w14:paraId="7AA9FB38" w14:textId="77777777" w:rsidR="00EA73C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6179E1C" w14:textId="77777777" w:rsidR="00EA73C6" w:rsidRDefault="00000000">
            <w:pPr>
              <w:jc w:val="right"/>
            </w:pPr>
            <w:r>
              <w:t>0</w:t>
            </w:r>
          </w:p>
        </w:tc>
      </w:tr>
      <w:tr w:rsidR="00EA73C6" w14:paraId="54FD1E7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4821460" w14:textId="77777777" w:rsidR="00EA73C6" w:rsidRDefault="00EA73C6"/>
        </w:tc>
        <w:tc>
          <w:tcPr>
            <w:tcW w:w="565" w:type="dxa"/>
            <w:vMerge/>
            <w:vAlign w:val="center"/>
          </w:tcPr>
          <w:p w14:paraId="3D54A9ED" w14:textId="77777777" w:rsidR="00EA73C6" w:rsidRDefault="00EA73C6"/>
        </w:tc>
        <w:tc>
          <w:tcPr>
            <w:tcW w:w="701" w:type="dxa"/>
            <w:vAlign w:val="center"/>
          </w:tcPr>
          <w:p w14:paraId="7407B718" w14:textId="77777777" w:rsidR="00EA73C6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6708174A" w14:textId="77777777" w:rsidR="00EA73C6" w:rsidRDefault="00000000">
            <w:pPr>
              <w:jc w:val="right"/>
            </w:pPr>
            <w:r>
              <w:t>45</w:t>
            </w:r>
          </w:p>
        </w:tc>
        <w:tc>
          <w:tcPr>
            <w:tcW w:w="565" w:type="dxa"/>
            <w:vAlign w:val="center"/>
          </w:tcPr>
          <w:p w14:paraId="3C727096" w14:textId="77777777" w:rsidR="00EA73C6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0D560A41" w14:textId="77777777" w:rsidR="00EA73C6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38D41856" w14:textId="77777777" w:rsidR="00EA73C6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3BB661FA" w14:textId="77777777" w:rsidR="00EA73C6" w:rsidRDefault="00000000">
            <w:pPr>
              <w:jc w:val="right"/>
            </w:pPr>
            <w:r>
              <w:t>122</w:t>
            </w:r>
          </w:p>
        </w:tc>
        <w:tc>
          <w:tcPr>
            <w:tcW w:w="565" w:type="dxa"/>
            <w:vAlign w:val="center"/>
          </w:tcPr>
          <w:p w14:paraId="5ED97947" w14:textId="77777777" w:rsidR="00EA73C6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580E813E" w14:textId="77777777" w:rsidR="00EA73C6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3F81094E" w14:textId="77777777" w:rsidR="00EA73C6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544ED0BF" w14:textId="77777777" w:rsidR="00EA73C6" w:rsidRDefault="00000000">
            <w:pPr>
              <w:jc w:val="right"/>
            </w:pPr>
            <w:r>
              <w:t>122</w:t>
            </w:r>
          </w:p>
        </w:tc>
        <w:tc>
          <w:tcPr>
            <w:tcW w:w="565" w:type="dxa"/>
            <w:vAlign w:val="center"/>
          </w:tcPr>
          <w:p w14:paraId="6EAB204D" w14:textId="77777777" w:rsidR="00EA73C6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36031FE9" w14:textId="77777777" w:rsidR="00EA73C6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30EC03E3" w14:textId="77777777" w:rsidR="00EA73C6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695DF7ED" w14:textId="77777777" w:rsidR="00EA73C6" w:rsidRDefault="00000000">
            <w:pPr>
              <w:jc w:val="right"/>
            </w:pPr>
            <w:r>
              <w:t>45</w:t>
            </w:r>
          </w:p>
        </w:tc>
      </w:tr>
      <w:tr w:rsidR="00EA73C6" w14:paraId="062AFD49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D87374B" w14:textId="77777777" w:rsidR="00EA73C6" w:rsidRDefault="00EA73C6"/>
        </w:tc>
        <w:tc>
          <w:tcPr>
            <w:tcW w:w="565" w:type="dxa"/>
            <w:vMerge w:val="restart"/>
            <w:vAlign w:val="center"/>
          </w:tcPr>
          <w:p w14:paraId="1760ED39" w14:textId="77777777" w:rsidR="00EA73C6" w:rsidRDefault="00000000">
            <w:r>
              <w:t>SE</w:t>
            </w:r>
          </w:p>
        </w:tc>
        <w:tc>
          <w:tcPr>
            <w:tcW w:w="701" w:type="dxa"/>
            <w:vAlign w:val="center"/>
          </w:tcPr>
          <w:p w14:paraId="7C79674A" w14:textId="77777777" w:rsidR="00EA73C6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587C7BF1" w14:textId="77777777" w:rsidR="00EA73C6" w:rsidRDefault="00000000">
            <w:pPr>
              <w:jc w:val="right"/>
            </w:pPr>
            <w:r>
              <w:t>161</w:t>
            </w:r>
          </w:p>
        </w:tc>
        <w:tc>
          <w:tcPr>
            <w:tcW w:w="565" w:type="dxa"/>
            <w:vAlign w:val="center"/>
          </w:tcPr>
          <w:p w14:paraId="3AABA258" w14:textId="77777777" w:rsidR="00EA73C6" w:rsidRDefault="00000000">
            <w:pPr>
              <w:jc w:val="right"/>
            </w:pPr>
            <w:r>
              <w:t>281</w:t>
            </w:r>
          </w:p>
        </w:tc>
        <w:tc>
          <w:tcPr>
            <w:tcW w:w="565" w:type="dxa"/>
            <w:vAlign w:val="center"/>
          </w:tcPr>
          <w:p w14:paraId="657FE2FB" w14:textId="77777777" w:rsidR="00EA73C6" w:rsidRDefault="00000000">
            <w:pPr>
              <w:jc w:val="right"/>
            </w:pPr>
            <w:r>
              <w:t>361</w:t>
            </w:r>
          </w:p>
        </w:tc>
        <w:tc>
          <w:tcPr>
            <w:tcW w:w="565" w:type="dxa"/>
            <w:vAlign w:val="center"/>
          </w:tcPr>
          <w:p w14:paraId="7633AF4A" w14:textId="77777777" w:rsidR="00EA73C6" w:rsidRDefault="00000000">
            <w:pPr>
              <w:jc w:val="right"/>
            </w:pPr>
            <w:r>
              <w:t>390</w:t>
            </w:r>
          </w:p>
        </w:tc>
        <w:tc>
          <w:tcPr>
            <w:tcW w:w="565" w:type="dxa"/>
            <w:vAlign w:val="center"/>
          </w:tcPr>
          <w:p w14:paraId="37D8B09B" w14:textId="77777777" w:rsidR="00EA73C6" w:rsidRDefault="00000000">
            <w:pPr>
              <w:jc w:val="right"/>
            </w:pPr>
            <w:r>
              <w:t>356</w:t>
            </w:r>
          </w:p>
        </w:tc>
        <w:tc>
          <w:tcPr>
            <w:tcW w:w="565" w:type="dxa"/>
            <w:vAlign w:val="center"/>
          </w:tcPr>
          <w:p w14:paraId="0EFBF491" w14:textId="77777777" w:rsidR="00EA73C6" w:rsidRDefault="00000000">
            <w:pPr>
              <w:jc w:val="right"/>
            </w:pPr>
            <w:r>
              <w:t>263</w:t>
            </w:r>
          </w:p>
        </w:tc>
        <w:tc>
          <w:tcPr>
            <w:tcW w:w="565" w:type="dxa"/>
            <w:vAlign w:val="center"/>
          </w:tcPr>
          <w:p w14:paraId="72E21260" w14:textId="77777777" w:rsidR="00EA73C6" w:rsidRDefault="00000000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14:paraId="65E7D373" w14:textId="77777777" w:rsidR="00EA73C6" w:rsidRDefault="00000000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09A7D63F" w14:textId="77777777" w:rsidR="00EA73C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6D2DED8" w14:textId="77777777" w:rsidR="00EA73C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2BBC189" w14:textId="77777777" w:rsidR="00EA73C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7FC8008" w14:textId="77777777" w:rsidR="00EA73C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CC895E4" w14:textId="77777777" w:rsidR="00EA73C6" w:rsidRDefault="00000000">
            <w:pPr>
              <w:jc w:val="right"/>
            </w:pPr>
            <w:r>
              <w:t>0</w:t>
            </w:r>
          </w:p>
        </w:tc>
      </w:tr>
      <w:tr w:rsidR="00EA73C6" w14:paraId="5511924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A438880" w14:textId="77777777" w:rsidR="00EA73C6" w:rsidRDefault="00EA73C6"/>
        </w:tc>
        <w:tc>
          <w:tcPr>
            <w:tcW w:w="565" w:type="dxa"/>
            <w:vMerge/>
            <w:vAlign w:val="center"/>
          </w:tcPr>
          <w:p w14:paraId="4BD86C11" w14:textId="77777777" w:rsidR="00EA73C6" w:rsidRDefault="00EA73C6"/>
        </w:tc>
        <w:tc>
          <w:tcPr>
            <w:tcW w:w="701" w:type="dxa"/>
            <w:vAlign w:val="center"/>
          </w:tcPr>
          <w:p w14:paraId="48B6B2A6" w14:textId="77777777" w:rsidR="00EA73C6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23F0686B" w14:textId="77777777" w:rsidR="00EA73C6" w:rsidRDefault="00000000">
            <w:pPr>
              <w:jc w:val="right"/>
            </w:pPr>
            <w:r>
              <w:t>45</w:t>
            </w:r>
          </w:p>
        </w:tc>
        <w:tc>
          <w:tcPr>
            <w:tcW w:w="565" w:type="dxa"/>
            <w:vAlign w:val="center"/>
          </w:tcPr>
          <w:p w14:paraId="58E289BE" w14:textId="77777777" w:rsidR="00EA73C6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05CB12B2" w14:textId="77777777" w:rsidR="00EA73C6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5A98F3E1" w14:textId="77777777" w:rsidR="00EA73C6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38D0E7F0" w14:textId="77777777" w:rsidR="00EA73C6" w:rsidRDefault="00000000">
            <w:pPr>
              <w:jc w:val="right"/>
            </w:pPr>
            <w:r>
              <w:t>122</w:t>
            </w:r>
          </w:p>
        </w:tc>
        <w:tc>
          <w:tcPr>
            <w:tcW w:w="565" w:type="dxa"/>
            <w:vAlign w:val="center"/>
          </w:tcPr>
          <w:p w14:paraId="415EBCED" w14:textId="77777777" w:rsidR="00EA73C6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6A82A8A9" w14:textId="77777777" w:rsidR="00EA73C6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318D500F" w14:textId="77777777" w:rsidR="00EA73C6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1545222C" w14:textId="77777777" w:rsidR="00EA73C6" w:rsidRDefault="00000000">
            <w:pPr>
              <w:jc w:val="right"/>
            </w:pPr>
            <w:r>
              <w:t>122</w:t>
            </w:r>
          </w:p>
        </w:tc>
        <w:tc>
          <w:tcPr>
            <w:tcW w:w="565" w:type="dxa"/>
            <w:vAlign w:val="center"/>
          </w:tcPr>
          <w:p w14:paraId="183CB9D8" w14:textId="77777777" w:rsidR="00EA73C6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6CB24E5C" w14:textId="77777777" w:rsidR="00EA73C6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0F7516C9" w14:textId="77777777" w:rsidR="00EA73C6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19F7DE23" w14:textId="77777777" w:rsidR="00EA73C6" w:rsidRDefault="00000000">
            <w:pPr>
              <w:jc w:val="right"/>
            </w:pPr>
            <w:r>
              <w:t>45</w:t>
            </w:r>
          </w:p>
        </w:tc>
      </w:tr>
      <w:tr w:rsidR="00EA73C6" w14:paraId="60053A51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E254BB1" w14:textId="77777777" w:rsidR="00EA73C6" w:rsidRDefault="00EA73C6"/>
        </w:tc>
        <w:tc>
          <w:tcPr>
            <w:tcW w:w="565" w:type="dxa"/>
            <w:vMerge w:val="restart"/>
            <w:vAlign w:val="center"/>
          </w:tcPr>
          <w:p w14:paraId="17D58AFD" w14:textId="77777777" w:rsidR="00EA73C6" w:rsidRDefault="00000000">
            <w:r>
              <w:t>E</w:t>
            </w:r>
          </w:p>
        </w:tc>
        <w:tc>
          <w:tcPr>
            <w:tcW w:w="701" w:type="dxa"/>
            <w:vAlign w:val="center"/>
          </w:tcPr>
          <w:p w14:paraId="7641BC89" w14:textId="77777777" w:rsidR="00EA73C6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52EACF8D" w14:textId="77777777" w:rsidR="00EA73C6" w:rsidRDefault="00000000">
            <w:pPr>
              <w:jc w:val="right"/>
            </w:pPr>
            <w:r>
              <w:t>352</w:t>
            </w:r>
          </w:p>
        </w:tc>
        <w:tc>
          <w:tcPr>
            <w:tcW w:w="565" w:type="dxa"/>
            <w:vAlign w:val="center"/>
          </w:tcPr>
          <w:p w14:paraId="152930C3" w14:textId="77777777" w:rsidR="00EA73C6" w:rsidRDefault="00000000">
            <w:pPr>
              <w:jc w:val="right"/>
            </w:pPr>
            <w:r>
              <w:t>465</w:t>
            </w:r>
          </w:p>
        </w:tc>
        <w:tc>
          <w:tcPr>
            <w:tcW w:w="565" w:type="dxa"/>
            <w:vAlign w:val="center"/>
          </w:tcPr>
          <w:p w14:paraId="684068D4" w14:textId="77777777" w:rsidR="00EA73C6" w:rsidRDefault="00000000">
            <w:pPr>
              <w:jc w:val="right"/>
            </w:pPr>
            <w:r>
              <w:t>486</w:t>
            </w:r>
          </w:p>
        </w:tc>
        <w:tc>
          <w:tcPr>
            <w:tcW w:w="565" w:type="dxa"/>
            <w:vAlign w:val="center"/>
          </w:tcPr>
          <w:p w14:paraId="0A026B81" w14:textId="77777777" w:rsidR="00EA73C6" w:rsidRDefault="00000000">
            <w:pPr>
              <w:jc w:val="right"/>
            </w:pPr>
            <w:r>
              <w:t>428</w:t>
            </w:r>
          </w:p>
        </w:tc>
        <w:tc>
          <w:tcPr>
            <w:tcW w:w="565" w:type="dxa"/>
            <w:vAlign w:val="center"/>
          </w:tcPr>
          <w:p w14:paraId="19E2E937" w14:textId="77777777" w:rsidR="00EA73C6" w:rsidRDefault="00000000">
            <w:pPr>
              <w:jc w:val="right"/>
            </w:pPr>
            <w:r>
              <w:t>286</w:t>
            </w:r>
          </w:p>
        </w:tc>
        <w:tc>
          <w:tcPr>
            <w:tcW w:w="565" w:type="dxa"/>
            <w:vAlign w:val="center"/>
          </w:tcPr>
          <w:p w14:paraId="3119A30C" w14:textId="77777777" w:rsidR="00EA73C6" w:rsidRDefault="00000000">
            <w:pPr>
              <w:jc w:val="right"/>
            </w:pPr>
            <w:r>
              <w:t>106</w:t>
            </w:r>
          </w:p>
        </w:tc>
        <w:tc>
          <w:tcPr>
            <w:tcW w:w="565" w:type="dxa"/>
            <w:vAlign w:val="center"/>
          </w:tcPr>
          <w:p w14:paraId="3F90C273" w14:textId="77777777" w:rsidR="00EA73C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F808D5F" w14:textId="77777777" w:rsidR="00EA73C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1BC35F3" w14:textId="77777777" w:rsidR="00EA73C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C6E8D35" w14:textId="77777777" w:rsidR="00EA73C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82C13AE" w14:textId="77777777" w:rsidR="00EA73C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DFBC37D" w14:textId="77777777" w:rsidR="00EA73C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E8784F9" w14:textId="77777777" w:rsidR="00EA73C6" w:rsidRDefault="00000000">
            <w:pPr>
              <w:jc w:val="right"/>
            </w:pPr>
            <w:r>
              <w:t>0</w:t>
            </w:r>
          </w:p>
        </w:tc>
      </w:tr>
      <w:tr w:rsidR="00EA73C6" w14:paraId="1BFADF2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39B2AFD" w14:textId="77777777" w:rsidR="00EA73C6" w:rsidRDefault="00EA73C6"/>
        </w:tc>
        <w:tc>
          <w:tcPr>
            <w:tcW w:w="565" w:type="dxa"/>
            <w:vMerge/>
            <w:vAlign w:val="center"/>
          </w:tcPr>
          <w:p w14:paraId="32CD0587" w14:textId="77777777" w:rsidR="00EA73C6" w:rsidRDefault="00EA73C6"/>
        </w:tc>
        <w:tc>
          <w:tcPr>
            <w:tcW w:w="701" w:type="dxa"/>
            <w:vAlign w:val="center"/>
          </w:tcPr>
          <w:p w14:paraId="7E59C8CE" w14:textId="77777777" w:rsidR="00EA73C6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557992F3" w14:textId="77777777" w:rsidR="00EA73C6" w:rsidRDefault="00000000">
            <w:pPr>
              <w:jc w:val="right"/>
            </w:pPr>
            <w:r>
              <w:t>45</w:t>
            </w:r>
          </w:p>
        </w:tc>
        <w:tc>
          <w:tcPr>
            <w:tcW w:w="565" w:type="dxa"/>
            <w:vAlign w:val="center"/>
          </w:tcPr>
          <w:p w14:paraId="340767E5" w14:textId="77777777" w:rsidR="00EA73C6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1B297A16" w14:textId="77777777" w:rsidR="00EA73C6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213D52D2" w14:textId="77777777" w:rsidR="00EA73C6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489EF7F0" w14:textId="77777777" w:rsidR="00EA73C6" w:rsidRDefault="00000000">
            <w:pPr>
              <w:jc w:val="right"/>
            </w:pPr>
            <w:r>
              <w:t>122</w:t>
            </w:r>
          </w:p>
        </w:tc>
        <w:tc>
          <w:tcPr>
            <w:tcW w:w="565" w:type="dxa"/>
            <w:vAlign w:val="center"/>
          </w:tcPr>
          <w:p w14:paraId="159A8E21" w14:textId="77777777" w:rsidR="00EA73C6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654B3697" w14:textId="77777777" w:rsidR="00EA73C6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117A3E50" w14:textId="77777777" w:rsidR="00EA73C6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19B5356B" w14:textId="77777777" w:rsidR="00EA73C6" w:rsidRDefault="00000000">
            <w:pPr>
              <w:jc w:val="right"/>
            </w:pPr>
            <w:r>
              <w:t>122</w:t>
            </w:r>
          </w:p>
        </w:tc>
        <w:tc>
          <w:tcPr>
            <w:tcW w:w="565" w:type="dxa"/>
            <w:vAlign w:val="center"/>
          </w:tcPr>
          <w:p w14:paraId="57CEFFBE" w14:textId="77777777" w:rsidR="00EA73C6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3B360CDE" w14:textId="77777777" w:rsidR="00EA73C6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23986942" w14:textId="77777777" w:rsidR="00EA73C6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290ABCD4" w14:textId="77777777" w:rsidR="00EA73C6" w:rsidRDefault="00000000">
            <w:pPr>
              <w:jc w:val="right"/>
            </w:pPr>
            <w:r>
              <w:t>45</w:t>
            </w:r>
          </w:p>
        </w:tc>
      </w:tr>
      <w:tr w:rsidR="00EA73C6" w14:paraId="72BA7019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2503969" w14:textId="77777777" w:rsidR="00EA73C6" w:rsidRDefault="00EA73C6"/>
        </w:tc>
        <w:tc>
          <w:tcPr>
            <w:tcW w:w="565" w:type="dxa"/>
            <w:vMerge w:val="restart"/>
            <w:vAlign w:val="center"/>
          </w:tcPr>
          <w:p w14:paraId="5AB71AE1" w14:textId="77777777" w:rsidR="00EA73C6" w:rsidRDefault="00000000">
            <w:r>
              <w:t>NE</w:t>
            </w:r>
          </w:p>
        </w:tc>
        <w:tc>
          <w:tcPr>
            <w:tcW w:w="701" w:type="dxa"/>
            <w:vAlign w:val="center"/>
          </w:tcPr>
          <w:p w14:paraId="3D8F0A40" w14:textId="77777777" w:rsidR="00EA73C6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338901EE" w14:textId="77777777" w:rsidR="00EA73C6" w:rsidRDefault="00000000">
            <w:pPr>
              <w:jc w:val="right"/>
            </w:pPr>
            <w:r>
              <w:t>316</w:t>
            </w:r>
          </w:p>
        </w:tc>
        <w:tc>
          <w:tcPr>
            <w:tcW w:w="565" w:type="dxa"/>
            <w:vAlign w:val="center"/>
          </w:tcPr>
          <w:p w14:paraId="2A1BE8A5" w14:textId="77777777" w:rsidR="00EA73C6" w:rsidRDefault="00000000">
            <w:pPr>
              <w:jc w:val="right"/>
            </w:pPr>
            <w:r>
              <w:t>352</w:t>
            </w:r>
          </w:p>
        </w:tc>
        <w:tc>
          <w:tcPr>
            <w:tcW w:w="565" w:type="dxa"/>
            <w:vAlign w:val="center"/>
          </w:tcPr>
          <w:p w14:paraId="0BB8CBF9" w14:textId="77777777" w:rsidR="00EA73C6" w:rsidRDefault="00000000">
            <w:pPr>
              <w:jc w:val="right"/>
            </w:pPr>
            <w:r>
              <w:t>289</w:t>
            </w:r>
          </w:p>
        </w:tc>
        <w:tc>
          <w:tcPr>
            <w:tcW w:w="565" w:type="dxa"/>
            <w:vAlign w:val="center"/>
          </w:tcPr>
          <w:p w14:paraId="4B75D49E" w14:textId="77777777" w:rsidR="00EA73C6" w:rsidRDefault="00000000">
            <w:pPr>
              <w:jc w:val="right"/>
            </w:pPr>
            <w:r>
              <w:t>158</w:t>
            </w:r>
          </w:p>
        </w:tc>
        <w:tc>
          <w:tcPr>
            <w:tcW w:w="565" w:type="dxa"/>
            <w:vAlign w:val="center"/>
          </w:tcPr>
          <w:p w14:paraId="026A7DFB" w14:textId="77777777" w:rsidR="00EA73C6" w:rsidRDefault="00000000">
            <w:pPr>
              <w:jc w:val="right"/>
            </w:pPr>
            <w:r>
              <w:t>83</w:t>
            </w:r>
          </w:p>
        </w:tc>
        <w:tc>
          <w:tcPr>
            <w:tcW w:w="565" w:type="dxa"/>
            <w:vAlign w:val="center"/>
          </w:tcPr>
          <w:p w14:paraId="4A6FABB9" w14:textId="77777777" w:rsidR="00EA73C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91BB220" w14:textId="77777777" w:rsidR="00EA73C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68D3EE7" w14:textId="77777777" w:rsidR="00EA73C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3B3167C" w14:textId="77777777" w:rsidR="00EA73C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872628C" w14:textId="77777777" w:rsidR="00EA73C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73B63FC" w14:textId="77777777" w:rsidR="00EA73C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C778D31" w14:textId="77777777" w:rsidR="00EA73C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170780E" w14:textId="77777777" w:rsidR="00EA73C6" w:rsidRDefault="00000000">
            <w:pPr>
              <w:jc w:val="right"/>
            </w:pPr>
            <w:r>
              <w:t>0</w:t>
            </w:r>
          </w:p>
        </w:tc>
      </w:tr>
      <w:tr w:rsidR="00EA73C6" w14:paraId="6B64FE46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56B6611" w14:textId="77777777" w:rsidR="00EA73C6" w:rsidRDefault="00EA73C6"/>
        </w:tc>
        <w:tc>
          <w:tcPr>
            <w:tcW w:w="565" w:type="dxa"/>
            <w:vMerge/>
            <w:vAlign w:val="center"/>
          </w:tcPr>
          <w:p w14:paraId="34378519" w14:textId="77777777" w:rsidR="00EA73C6" w:rsidRDefault="00EA73C6"/>
        </w:tc>
        <w:tc>
          <w:tcPr>
            <w:tcW w:w="701" w:type="dxa"/>
            <w:vAlign w:val="center"/>
          </w:tcPr>
          <w:p w14:paraId="50F9F1B6" w14:textId="77777777" w:rsidR="00EA73C6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1FBAC6F5" w14:textId="77777777" w:rsidR="00EA73C6" w:rsidRDefault="00000000">
            <w:pPr>
              <w:jc w:val="right"/>
            </w:pPr>
            <w:r>
              <w:t>45</w:t>
            </w:r>
          </w:p>
        </w:tc>
        <w:tc>
          <w:tcPr>
            <w:tcW w:w="565" w:type="dxa"/>
            <w:vAlign w:val="center"/>
          </w:tcPr>
          <w:p w14:paraId="5B6F77CC" w14:textId="77777777" w:rsidR="00EA73C6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5E53C24C" w14:textId="77777777" w:rsidR="00EA73C6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4E51BABF" w14:textId="77777777" w:rsidR="00EA73C6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307602C3" w14:textId="77777777" w:rsidR="00EA73C6" w:rsidRDefault="00000000">
            <w:pPr>
              <w:jc w:val="right"/>
            </w:pPr>
            <w:r>
              <w:t>122</w:t>
            </w:r>
          </w:p>
        </w:tc>
        <w:tc>
          <w:tcPr>
            <w:tcW w:w="565" w:type="dxa"/>
            <w:vAlign w:val="center"/>
          </w:tcPr>
          <w:p w14:paraId="3A54B05B" w14:textId="77777777" w:rsidR="00EA73C6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5DFE71C4" w14:textId="77777777" w:rsidR="00EA73C6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055F5CD3" w14:textId="77777777" w:rsidR="00EA73C6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3678BE5B" w14:textId="77777777" w:rsidR="00EA73C6" w:rsidRDefault="00000000">
            <w:pPr>
              <w:jc w:val="right"/>
            </w:pPr>
            <w:r>
              <w:t>122</w:t>
            </w:r>
          </w:p>
        </w:tc>
        <w:tc>
          <w:tcPr>
            <w:tcW w:w="565" w:type="dxa"/>
            <w:vAlign w:val="center"/>
          </w:tcPr>
          <w:p w14:paraId="512B6945" w14:textId="77777777" w:rsidR="00EA73C6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09726F76" w14:textId="77777777" w:rsidR="00EA73C6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062AAADB" w14:textId="77777777" w:rsidR="00EA73C6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2DE954BF" w14:textId="77777777" w:rsidR="00EA73C6" w:rsidRDefault="00000000">
            <w:pPr>
              <w:jc w:val="right"/>
            </w:pPr>
            <w:r>
              <w:t>45</w:t>
            </w:r>
          </w:p>
        </w:tc>
      </w:tr>
      <w:tr w:rsidR="00EA73C6" w14:paraId="22731DD3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C7BA9EF" w14:textId="77777777" w:rsidR="00EA73C6" w:rsidRDefault="00EA73C6"/>
        </w:tc>
        <w:tc>
          <w:tcPr>
            <w:tcW w:w="565" w:type="dxa"/>
            <w:vMerge w:val="restart"/>
            <w:vAlign w:val="center"/>
          </w:tcPr>
          <w:p w14:paraId="4F32FBE2" w14:textId="77777777" w:rsidR="00EA73C6" w:rsidRDefault="00000000">
            <w:r>
              <w:t>N</w:t>
            </w:r>
          </w:p>
        </w:tc>
        <w:tc>
          <w:tcPr>
            <w:tcW w:w="701" w:type="dxa"/>
            <w:vAlign w:val="center"/>
          </w:tcPr>
          <w:p w14:paraId="71F5E092" w14:textId="77777777" w:rsidR="00EA73C6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0B52838" w14:textId="77777777" w:rsidR="00EA73C6" w:rsidRDefault="00000000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40D4A477" w14:textId="77777777" w:rsidR="00EA73C6" w:rsidRDefault="00000000">
            <w:pPr>
              <w:jc w:val="right"/>
            </w:pPr>
            <w:r>
              <w:t>18</w:t>
            </w:r>
          </w:p>
        </w:tc>
        <w:tc>
          <w:tcPr>
            <w:tcW w:w="565" w:type="dxa"/>
            <w:vAlign w:val="center"/>
          </w:tcPr>
          <w:p w14:paraId="38B644F2" w14:textId="77777777" w:rsidR="00EA73C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37FC371" w14:textId="77777777" w:rsidR="00EA73C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779A37D" w14:textId="77777777" w:rsidR="00EA73C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081B94B" w14:textId="77777777" w:rsidR="00EA73C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BAE45A3" w14:textId="77777777" w:rsidR="00EA73C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7B284C9" w14:textId="77777777" w:rsidR="00EA73C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69CF58D" w14:textId="77777777" w:rsidR="00EA73C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E84F698" w14:textId="77777777" w:rsidR="00EA73C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DF4ECED" w14:textId="77777777" w:rsidR="00EA73C6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832136B" w14:textId="77777777" w:rsidR="00EA73C6" w:rsidRDefault="00000000">
            <w:pPr>
              <w:jc w:val="right"/>
            </w:pPr>
            <w:r>
              <w:t>18</w:t>
            </w:r>
          </w:p>
        </w:tc>
        <w:tc>
          <w:tcPr>
            <w:tcW w:w="565" w:type="dxa"/>
            <w:vAlign w:val="center"/>
          </w:tcPr>
          <w:p w14:paraId="141FC91D" w14:textId="77777777" w:rsidR="00EA73C6" w:rsidRDefault="00000000">
            <w:pPr>
              <w:jc w:val="right"/>
            </w:pPr>
            <w:r>
              <w:t>60</w:t>
            </w:r>
          </w:p>
        </w:tc>
      </w:tr>
      <w:tr w:rsidR="00EA73C6" w14:paraId="5EF49DB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54BFBA6" w14:textId="77777777" w:rsidR="00EA73C6" w:rsidRDefault="00EA73C6"/>
        </w:tc>
        <w:tc>
          <w:tcPr>
            <w:tcW w:w="565" w:type="dxa"/>
            <w:vMerge/>
            <w:vAlign w:val="center"/>
          </w:tcPr>
          <w:p w14:paraId="3F01DA88" w14:textId="77777777" w:rsidR="00EA73C6" w:rsidRDefault="00EA73C6"/>
        </w:tc>
        <w:tc>
          <w:tcPr>
            <w:tcW w:w="701" w:type="dxa"/>
            <w:vAlign w:val="center"/>
          </w:tcPr>
          <w:p w14:paraId="45297B55" w14:textId="77777777" w:rsidR="00EA73C6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636D433E" w14:textId="77777777" w:rsidR="00EA73C6" w:rsidRDefault="00000000">
            <w:pPr>
              <w:jc w:val="right"/>
            </w:pPr>
            <w:r>
              <w:t>45</w:t>
            </w:r>
          </w:p>
        </w:tc>
        <w:tc>
          <w:tcPr>
            <w:tcW w:w="565" w:type="dxa"/>
            <w:vAlign w:val="center"/>
          </w:tcPr>
          <w:p w14:paraId="71B999C8" w14:textId="77777777" w:rsidR="00EA73C6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784D7BF3" w14:textId="77777777" w:rsidR="00EA73C6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4F990181" w14:textId="77777777" w:rsidR="00EA73C6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3BDB7ED1" w14:textId="77777777" w:rsidR="00EA73C6" w:rsidRDefault="00000000">
            <w:pPr>
              <w:jc w:val="right"/>
            </w:pPr>
            <w:r>
              <w:t>122</w:t>
            </w:r>
          </w:p>
        </w:tc>
        <w:tc>
          <w:tcPr>
            <w:tcW w:w="565" w:type="dxa"/>
            <w:vAlign w:val="center"/>
          </w:tcPr>
          <w:p w14:paraId="6E9CE04E" w14:textId="77777777" w:rsidR="00EA73C6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1355FC03" w14:textId="77777777" w:rsidR="00EA73C6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64B1B350" w14:textId="77777777" w:rsidR="00EA73C6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1038F50F" w14:textId="77777777" w:rsidR="00EA73C6" w:rsidRDefault="00000000">
            <w:pPr>
              <w:jc w:val="right"/>
            </w:pPr>
            <w:r>
              <w:t>122</w:t>
            </w:r>
          </w:p>
        </w:tc>
        <w:tc>
          <w:tcPr>
            <w:tcW w:w="565" w:type="dxa"/>
            <w:vAlign w:val="center"/>
          </w:tcPr>
          <w:p w14:paraId="741DF0A0" w14:textId="77777777" w:rsidR="00EA73C6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3BA52276" w14:textId="77777777" w:rsidR="00EA73C6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4927D7EB" w14:textId="77777777" w:rsidR="00EA73C6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18931E0D" w14:textId="77777777" w:rsidR="00EA73C6" w:rsidRDefault="00000000">
            <w:pPr>
              <w:jc w:val="right"/>
            </w:pPr>
            <w:r>
              <w:t>45</w:t>
            </w:r>
          </w:p>
        </w:tc>
      </w:tr>
      <w:tr w:rsidR="00EA73C6" w14:paraId="738060B0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953F3EF" w14:textId="77777777" w:rsidR="00EA73C6" w:rsidRDefault="00EA73C6"/>
        </w:tc>
        <w:tc>
          <w:tcPr>
            <w:tcW w:w="565" w:type="dxa"/>
            <w:vMerge w:val="restart"/>
            <w:vAlign w:val="center"/>
          </w:tcPr>
          <w:p w14:paraId="54C21255" w14:textId="77777777" w:rsidR="00EA73C6" w:rsidRDefault="00000000">
            <w:r>
              <w:t>H</w:t>
            </w:r>
          </w:p>
        </w:tc>
        <w:tc>
          <w:tcPr>
            <w:tcW w:w="701" w:type="dxa"/>
            <w:vAlign w:val="center"/>
          </w:tcPr>
          <w:p w14:paraId="3446200B" w14:textId="77777777" w:rsidR="00EA73C6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14825AF" w14:textId="77777777" w:rsidR="00EA73C6" w:rsidRDefault="00000000">
            <w:pPr>
              <w:jc w:val="right"/>
            </w:pPr>
            <w:r>
              <w:t>59</w:t>
            </w:r>
          </w:p>
        </w:tc>
        <w:tc>
          <w:tcPr>
            <w:tcW w:w="565" w:type="dxa"/>
            <w:vAlign w:val="center"/>
          </w:tcPr>
          <w:p w14:paraId="47DA5C54" w14:textId="77777777" w:rsidR="00EA73C6" w:rsidRDefault="00000000">
            <w:pPr>
              <w:jc w:val="right"/>
            </w:pPr>
            <w:r>
              <w:t>180</w:t>
            </w:r>
          </w:p>
        </w:tc>
        <w:tc>
          <w:tcPr>
            <w:tcW w:w="565" w:type="dxa"/>
            <w:vAlign w:val="center"/>
          </w:tcPr>
          <w:p w14:paraId="1F14CD5F" w14:textId="77777777" w:rsidR="00EA73C6" w:rsidRDefault="00000000">
            <w:pPr>
              <w:jc w:val="right"/>
            </w:pPr>
            <w:r>
              <w:t>332</w:t>
            </w:r>
          </w:p>
        </w:tc>
        <w:tc>
          <w:tcPr>
            <w:tcW w:w="565" w:type="dxa"/>
            <w:vAlign w:val="center"/>
          </w:tcPr>
          <w:p w14:paraId="7C17860E" w14:textId="77777777" w:rsidR="00EA73C6" w:rsidRDefault="00000000">
            <w:pPr>
              <w:jc w:val="right"/>
            </w:pPr>
            <w:r>
              <w:t>469</w:t>
            </w:r>
          </w:p>
        </w:tc>
        <w:tc>
          <w:tcPr>
            <w:tcW w:w="565" w:type="dxa"/>
            <w:vAlign w:val="center"/>
          </w:tcPr>
          <w:p w14:paraId="2D7ED168" w14:textId="77777777" w:rsidR="00EA73C6" w:rsidRDefault="00000000">
            <w:pPr>
              <w:jc w:val="right"/>
            </w:pPr>
            <w:r>
              <w:t>578</w:t>
            </w:r>
          </w:p>
        </w:tc>
        <w:tc>
          <w:tcPr>
            <w:tcW w:w="565" w:type="dxa"/>
            <w:vAlign w:val="center"/>
          </w:tcPr>
          <w:p w14:paraId="7534423E" w14:textId="77777777" w:rsidR="00EA73C6" w:rsidRDefault="00000000">
            <w:pPr>
              <w:jc w:val="right"/>
            </w:pPr>
            <w:r>
              <w:t>642</w:t>
            </w:r>
          </w:p>
        </w:tc>
        <w:tc>
          <w:tcPr>
            <w:tcW w:w="565" w:type="dxa"/>
            <w:vAlign w:val="center"/>
          </w:tcPr>
          <w:p w14:paraId="70DE3EF4" w14:textId="77777777" w:rsidR="00EA73C6" w:rsidRDefault="00000000">
            <w:pPr>
              <w:jc w:val="right"/>
            </w:pPr>
            <w:r>
              <w:t>664</w:t>
            </w:r>
          </w:p>
        </w:tc>
        <w:tc>
          <w:tcPr>
            <w:tcW w:w="565" w:type="dxa"/>
            <w:vAlign w:val="center"/>
          </w:tcPr>
          <w:p w14:paraId="19220F5A" w14:textId="77777777" w:rsidR="00EA73C6" w:rsidRDefault="00000000">
            <w:pPr>
              <w:jc w:val="right"/>
            </w:pPr>
            <w:r>
              <w:t>642</w:t>
            </w:r>
          </w:p>
        </w:tc>
        <w:tc>
          <w:tcPr>
            <w:tcW w:w="565" w:type="dxa"/>
            <w:vAlign w:val="center"/>
          </w:tcPr>
          <w:p w14:paraId="4AB3BB26" w14:textId="77777777" w:rsidR="00EA73C6" w:rsidRDefault="00000000">
            <w:pPr>
              <w:jc w:val="right"/>
            </w:pPr>
            <w:r>
              <w:t>578</w:t>
            </w:r>
          </w:p>
        </w:tc>
        <w:tc>
          <w:tcPr>
            <w:tcW w:w="565" w:type="dxa"/>
            <w:vAlign w:val="center"/>
          </w:tcPr>
          <w:p w14:paraId="6C1F7745" w14:textId="77777777" w:rsidR="00EA73C6" w:rsidRDefault="00000000">
            <w:pPr>
              <w:jc w:val="right"/>
            </w:pPr>
            <w:r>
              <w:t>469</w:t>
            </w:r>
          </w:p>
        </w:tc>
        <w:tc>
          <w:tcPr>
            <w:tcW w:w="565" w:type="dxa"/>
            <w:vAlign w:val="center"/>
          </w:tcPr>
          <w:p w14:paraId="0E2F8370" w14:textId="77777777" w:rsidR="00EA73C6" w:rsidRDefault="00000000">
            <w:pPr>
              <w:jc w:val="right"/>
            </w:pPr>
            <w:r>
              <w:t>332</w:t>
            </w:r>
          </w:p>
        </w:tc>
        <w:tc>
          <w:tcPr>
            <w:tcW w:w="565" w:type="dxa"/>
            <w:vAlign w:val="center"/>
          </w:tcPr>
          <w:p w14:paraId="4FD20C6B" w14:textId="77777777" w:rsidR="00EA73C6" w:rsidRDefault="00000000">
            <w:pPr>
              <w:jc w:val="right"/>
            </w:pPr>
            <w:r>
              <w:t>180</w:t>
            </w:r>
          </w:p>
        </w:tc>
        <w:tc>
          <w:tcPr>
            <w:tcW w:w="565" w:type="dxa"/>
            <w:vAlign w:val="center"/>
          </w:tcPr>
          <w:p w14:paraId="48334F92" w14:textId="77777777" w:rsidR="00EA73C6" w:rsidRDefault="00000000">
            <w:pPr>
              <w:jc w:val="right"/>
            </w:pPr>
            <w:r>
              <w:t>59</w:t>
            </w:r>
          </w:p>
        </w:tc>
      </w:tr>
      <w:tr w:rsidR="00EA73C6" w14:paraId="5027D257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F0A392C" w14:textId="77777777" w:rsidR="00EA73C6" w:rsidRDefault="00EA73C6"/>
        </w:tc>
        <w:tc>
          <w:tcPr>
            <w:tcW w:w="565" w:type="dxa"/>
            <w:vMerge/>
            <w:vAlign w:val="center"/>
          </w:tcPr>
          <w:p w14:paraId="664022ED" w14:textId="77777777" w:rsidR="00EA73C6" w:rsidRDefault="00EA73C6"/>
        </w:tc>
        <w:tc>
          <w:tcPr>
            <w:tcW w:w="701" w:type="dxa"/>
            <w:vAlign w:val="center"/>
          </w:tcPr>
          <w:p w14:paraId="4588C50D" w14:textId="77777777" w:rsidR="00EA73C6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2AFC4D3B" w14:textId="77777777" w:rsidR="00EA73C6" w:rsidRDefault="00000000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2C2B8B2E" w14:textId="77777777" w:rsidR="00EA73C6" w:rsidRDefault="00000000"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 w14:paraId="1D8726C6" w14:textId="77777777" w:rsidR="00EA73C6" w:rsidRDefault="00000000"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 w14:paraId="64E74335" w14:textId="77777777" w:rsidR="00EA73C6" w:rsidRDefault="00000000">
            <w:pPr>
              <w:jc w:val="right"/>
            </w:pPr>
            <w:r>
              <w:t>104</w:t>
            </w:r>
          </w:p>
        </w:tc>
        <w:tc>
          <w:tcPr>
            <w:tcW w:w="565" w:type="dxa"/>
            <w:vAlign w:val="center"/>
          </w:tcPr>
          <w:p w14:paraId="170A3AD2" w14:textId="77777777" w:rsidR="00EA73C6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7E7F59B6" w14:textId="77777777" w:rsidR="00EA73C6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76A189A2" w14:textId="77777777" w:rsidR="00EA73C6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2E2A090F" w14:textId="77777777" w:rsidR="00EA73C6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1DAA4C02" w14:textId="77777777" w:rsidR="00EA73C6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2932AE1D" w14:textId="77777777" w:rsidR="00EA73C6" w:rsidRDefault="00000000">
            <w:pPr>
              <w:jc w:val="right"/>
            </w:pPr>
            <w:r>
              <w:t>104</w:t>
            </w:r>
          </w:p>
        </w:tc>
        <w:tc>
          <w:tcPr>
            <w:tcW w:w="565" w:type="dxa"/>
            <w:vAlign w:val="center"/>
          </w:tcPr>
          <w:p w14:paraId="184E49A8" w14:textId="77777777" w:rsidR="00EA73C6" w:rsidRDefault="00000000"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 w14:paraId="0E6C7193" w14:textId="77777777" w:rsidR="00EA73C6" w:rsidRDefault="00000000"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 w14:paraId="714DC913" w14:textId="77777777" w:rsidR="00EA73C6" w:rsidRDefault="00000000">
            <w:pPr>
              <w:jc w:val="right"/>
            </w:pPr>
            <w:r>
              <w:t>60</w:t>
            </w:r>
          </w:p>
        </w:tc>
      </w:tr>
    </w:tbl>
    <w:p w14:paraId="22BD37F0" w14:textId="77777777" w:rsidR="00EA73C6" w:rsidRDefault="00000000">
      <w:pPr>
        <w:pStyle w:val="2"/>
      </w:pPr>
      <w:bookmarkStart w:id="14" w:name="_Toc123463830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EA73C6" w14:paraId="6A120B36" w14:textId="77777777">
        <w:tc>
          <w:tcPr>
            <w:tcW w:w="4697" w:type="dxa"/>
            <w:shd w:val="clear" w:color="auto" w:fill="E6E6E6"/>
            <w:vAlign w:val="center"/>
          </w:tcPr>
          <w:p w14:paraId="5017ADFB" w14:textId="77777777" w:rsidR="00EA73C6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377A4E13" w14:textId="77777777" w:rsidR="00EA73C6" w:rsidRDefault="00000000">
            <w:r>
              <w:t>4</w:t>
            </w:r>
          </w:p>
        </w:tc>
      </w:tr>
      <w:tr w:rsidR="00EA73C6" w14:paraId="08CC2E02" w14:textId="77777777">
        <w:tc>
          <w:tcPr>
            <w:tcW w:w="4697" w:type="dxa"/>
            <w:shd w:val="clear" w:color="auto" w:fill="E6E6E6"/>
            <w:vAlign w:val="center"/>
          </w:tcPr>
          <w:p w14:paraId="51450E6D" w14:textId="77777777" w:rsidR="00EA73C6" w:rsidRDefault="00000000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61475672" w14:textId="77777777" w:rsidR="00EA73C6" w:rsidRDefault="00000000">
            <w:r>
              <w:t>26.3</w:t>
            </w:r>
          </w:p>
        </w:tc>
      </w:tr>
      <w:tr w:rsidR="00EA73C6" w14:paraId="7F1307E5" w14:textId="77777777">
        <w:tc>
          <w:tcPr>
            <w:tcW w:w="4697" w:type="dxa"/>
            <w:shd w:val="clear" w:color="auto" w:fill="E6E6E6"/>
            <w:vAlign w:val="center"/>
          </w:tcPr>
          <w:p w14:paraId="1C0DA6FF" w14:textId="77777777" w:rsidR="00EA73C6" w:rsidRDefault="00000000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52CC34D1" w14:textId="77777777" w:rsidR="00EA73C6" w:rsidRDefault="00000000">
            <w:r>
              <w:t>30.5</w:t>
            </w:r>
          </w:p>
        </w:tc>
      </w:tr>
      <w:tr w:rsidR="00EA73C6" w14:paraId="0A1FA503" w14:textId="77777777">
        <w:tc>
          <w:tcPr>
            <w:tcW w:w="4697" w:type="dxa"/>
            <w:shd w:val="clear" w:color="auto" w:fill="E6E6E6"/>
            <w:vAlign w:val="center"/>
          </w:tcPr>
          <w:p w14:paraId="1822D175" w14:textId="77777777" w:rsidR="00EA73C6" w:rsidRDefault="00000000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0ACA3353" w14:textId="77777777" w:rsidR="00EA73C6" w:rsidRDefault="00000000">
            <w:r>
              <w:t>8.1</w:t>
            </w:r>
          </w:p>
        </w:tc>
      </w:tr>
      <w:tr w:rsidR="00EA73C6" w14:paraId="7D70D9AF" w14:textId="77777777">
        <w:tc>
          <w:tcPr>
            <w:tcW w:w="4697" w:type="dxa"/>
            <w:shd w:val="clear" w:color="auto" w:fill="E6E6E6"/>
            <w:vAlign w:val="center"/>
          </w:tcPr>
          <w:p w14:paraId="7B0A1DDB" w14:textId="77777777" w:rsidR="00EA73C6" w:rsidRDefault="00000000">
            <w:r>
              <w:t>夏季围护结构外表面换热系数</w:t>
            </w:r>
            <w:r>
              <w:t>αw(W/</w:t>
            </w:r>
            <w:r>
              <w:t>㎡</w:t>
            </w:r>
            <w:r>
              <w:t>·℃)</w:t>
            </w:r>
          </w:p>
        </w:tc>
        <w:tc>
          <w:tcPr>
            <w:tcW w:w="4629" w:type="dxa"/>
            <w:vAlign w:val="center"/>
          </w:tcPr>
          <w:p w14:paraId="4E285C7C" w14:textId="77777777" w:rsidR="00EA73C6" w:rsidRDefault="00000000">
            <w:r>
              <w:t>18.6</w:t>
            </w:r>
          </w:p>
        </w:tc>
      </w:tr>
      <w:tr w:rsidR="00EA73C6" w14:paraId="4CBC969B" w14:textId="77777777">
        <w:tc>
          <w:tcPr>
            <w:tcW w:w="4697" w:type="dxa"/>
            <w:shd w:val="clear" w:color="auto" w:fill="E6E6E6"/>
            <w:vAlign w:val="center"/>
          </w:tcPr>
          <w:p w14:paraId="6D5C0A34" w14:textId="77777777" w:rsidR="00EA73C6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·℃)</w:t>
            </w:r>
          </w:p>
        </w:tc>
        <w:tc>
          <w:tcPr>
            <w:tcW w:w="4629" w:type="dxa"/>
            <w:vAlign w:val="center"/>
          </w:tcPr>
          <w:p w14:paraId="7F006200" w14:textId="77777777" w:rsidR="00EA73C6" w:rsidRDefault="00000000">
            <w:r>
              <w:t>8.7</w:t>
            </w:r>
          </w:p>
        </w:tc>
      </w:tr>
      <w:tr w:rsidR="00EA73C6" w14:paraId="07283EED" w14:textId="77777777">
        <w:tc>
          <w:tcPr>
            <w:tcW w:w="4697" w:type="dxa"/>
            <w:shd w:val="clear" w:color="auto" w:fill="E6E6E6"/>
            <w:vAlign w:val="center"/>
          </w:tcPr>
          <w:p w14:paraId="79EA94D8" w14:textId="77777777" w:rsidR="00EA73C6" w:rsidRDefault="00000000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375D08D2" w14:textId="77777777" w:rsidR="00EA73C6" w:rsidRDefault="00000000">
            <w:r>
              <w:t>0.75</w:t>
            </w:r>
          </w:p>
        </w:tc>
      </w:tr>
      <w:tr w:rsidR="00EA73C6" w14:paraId="2FA73339" w14:textId="77777777">
        <w:tc>
          <w:tcPr>
            <w:tcW w:w="4697" w:type="dxa"/>
            <w:shd w:val="clear" w:color="auto" w:fill="E6E6E6"/>
            <w:vAlign w:val="center"/>
          </w:tcPr>
          <w:p w14:paraId="2E02CD62" w14:textId="77777777" w:rsidR="00EA73C6" w:rsidRDefault="00000000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3C8E06C9" w14:textId="77777777" w:rsidR="00EA73C6" w:rsidRDefault="00000000">
            <w:r>
              <w:t>0.75</w:t>
            </w:r>
          </w:p>
        </w:tc>
      </w:tr>
      <w:tr w:rsidR="00EA73C6" w14:paraId="52508F5A" w14:textId="77777777">
        <w:tc>
          <w:tcPr>
            <w:tcW w:w="4697" w:type="dxa"/>
            <w:shd w:val="clear" w:color="auto" w:fill="E6E6E6"/>
            <w:vAlign w:val="center"/>
          </w:tcPr>
          <w:p w14:paraId="3C64E241" w14:textId="77777777" w:rsidR="00EA73C6" w:rsidRDefault="00000000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0548BB92" w14:textId="77777777" w:rsidR="00EA73C6" w:rsidRDefault="00000000">
            <w:r>
              <w:t>24.1</w:t>
            </w:r>
          </w:p>
        </w:tc>
      </w:tr>
      <w:tr w:rsidR="00EA73C6" w14:paraId="77646D4A" w14:textId="77777777">
        <w:tc>
          <w:tcPr>
            <w:tcW w:w="4697" w:type="dxa"/>
            <w:shd w:val="clear" w:color="auto" w:fill="E6E6E6"/>
            <w:vAlign w:val="center"/>
          </w:tcPr>
          <w:p w14:paraId="77985C30" w14:textId="77777777" w:rsidR="00EA73C6" w:rsidRDefault="00000000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2B159E3E" w14:textId="77777777" w:rsidR="00EA73C6" w:rsidRDefault="00000000">
            <w:r>
              <w:t>97840</w:t>
            </w:r>
          </w:p>
        </w:tc>
      </w:tr>
    </w:tbl>
    <w:p w14:paraId="62C195A2" w14:textId="77777777" w:rsidR="00EA73C6" w:rsidRDefault="00000000">
      <w:pPr>
        <w:pStyle w:val="1"/>
        <w:rPr>
          <w:szCs w:val="24"/>
        </w:rPr>
      </w:pPr>
      <w:bookmarkStart w:id="15" w:name="_Toc123463831"/>
      <w:r>
        <w:rPr>
          <w:szCs w:val="24"/>
        </w:rPr>
        <w:t>计算依据</w:t>
      </w:r>
      <w:bookmarkEnd w:id="15"/>
    </w:p>
    <w:p w14:paraId="37965B77" w14:textId="77777777" w:rsidR="00EA73C6" w:rsidRDefault="00000000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1E3FC87D" w14:textId="77777777" w:rsidR="00EA73C6" w:rsidRDefault="00000000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0FFB183D" w14:textId="77777777" w:rsidR="00EA73C6" w:rsidRDefault="00000000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2EDD91CF" w14:textId="77777777" w:rsidR="00EA73C6" w:rsidRDefault="00000000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052F8E24" w14:textId="77777777" w:rsidR="00EA73C6" w:rsidRDefault="00000000">
      <w:pPr>
        <w:pStyle w:val="1"/>
        <w:rPr>
          <w:szCs w:val="24"/>
        </w:rPr>
      </w:pPr>
      <w:bookmarkStart w:id="16" w:name="_Toc123463832"/>
      <w:r>
        <w:rPr>
          <w:szCs w:val="24"/>
        </w:rPr>
        <w:t>计算原理</w:t>
      </w:r>
      <w:bookmarkEnd w:id="16"/>
    </w:p>
    <w:p w14:paraId="0C6CA9B0" w14:textId="77777777" w:rsidR="000C2A97" w:rsidRDefault="00000000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123463833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3FB677AA" w14:textId="300895B7" w:rsidR="000C2A97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5A53B0">
        <w:rPr>
          <w:noProof/>
          <w:color w:val="000000"/>
          <w:position w:val="-12"/>
          <w:lang w:val="en-US"/>
        </w:rPr>
        <w:drawing>
          <wp:inline distT="0" distB="0" distL="0" distR="0" wp14:anchorId="06ECA4ED" wp14:editId="235C8936">
            <wp:extent cx="3810000" cy="228600"/>
            <wp:effectExtent l="0" t="0" r="0" b="0"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56198D79" w14:textId="77777777" w:rsidR="000C2A9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2D553732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93343A5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7EB6D98B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47C4AA13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5EBD690D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237402DF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349EF51C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512E13AE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6FB5D240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2D4FCB80" w14:textId="77777777" w:rsidR="000C2A97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693EB6DA" w14:textId="77777777" w:rsidR="000C2A97" w:rsidRPr="00304ED3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</w:t>
      </w:r>
      <w:r w:rsidRPr="00304ED3">
        <w:rPr>
          <w:rFonts w:hint="eastAsia"/>
          <w:kern w:val="2"/>
          <w:szCs w:val="24"/>
          <w:lang w:val="en-US"/>
        </w:rPr>
        <w:t>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25F9C2BB" w14:textId="77777777" w:rsidR="000C2A97" w:rsidRDefault="00000000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123463834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79B04B3C" w14:textId="77777777" w:rsidR="000C2A97" w:rsidRDefault="00000000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7B432BB0" w14:textId="1531E33B" w:rsidR="000C2A97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5A53B0">
        <w:rPr>
          <w:noProof/>
          <w:color w:val="000000"/>
          <w:position w:val="-14"/>
          <w:lang w:val="en-US"/>
        </w:rPr>
        <w:drawing>
          <wp:inline distT="0" distB="0" distL="0" distR="0" wp14:anchorId="3F7FBDDD" wp14:editId="2506E953">
            <wp:extent cx="1684020" cy="236220"/>
            <wp:effectExtent l="0" t="0" r="0" b="0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5AEFF88B" w14:textId="77777777" w:rsidR="000C2A9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31EE535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34BEDA3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62E82F59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06D5ED3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EDB70EE" w14:textId="77777777" w:rsidR="000C2A97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43886814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630D91D1" w14:textId="77777777" w:rsidR="000C2A97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1A9FF4DE" w14:textId="370A6711" w:rsidR="000C2A97" w:rsidRPr="00996950" w:rsidRDefault="005A53B0" w:rsidP="000C2A9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</w:rPr>
        <w:drawing>
          <wp:inline distT="0" distB="0" distL="0" distR="0" wp14:anchorId="22A38FBE" wp14:editId="13AEE16A">
            <wp:extent cx="693420" cy="2362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19862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57BF8FC3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6AFB1377" w14:textId="77777777" w:rsidR="000C2A97" w:rsidRDefault="00000000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123463835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3D269E16" w14:textId="3DC89883" w:rsidR="000C2A97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5A53B0">
        <w:rPr>
          <w:noProof/>
          <w:color w:val="000000"/>
          <w:position w:val="-14"/>
          <w:lang w:val="en-US"/>
        </w:rPr>
        <w:drawing>
          <wp:inline distT="0" distB="0" distL="0" distR="0" wp14:anchorId="77CE384C" wp14:editId="4C1431D5">
            <wp:extent cx="2087880" cy="23622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0D8B9487" w14:textId="77777777" w:rsidR="000C2A97" w:rsidRPr="0071510E" w:rsidRDefault="00000000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ECDAD0D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374936D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A48B648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285C166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50592658" w14:textId="77777777" w:rsidR="000C2A97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0720D1F8" w14:textId="650679AA" w:rsidR="000C2A97" w:rsidRPr="00304ED3" w:rsidRDefault="005A53B0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3D52B85E" wp14:editId="57CCC09F">
            <wp:extent cx="762000" cy="4572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3BBF6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2EE8DEE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34C7BAD4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6D5728E9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43C960F0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1F98BF6A" w14:textId="77777777" w:rsidR="000C2A97" w:rsidRDefault="00000000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123463836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41F41262" w14:textId="7E62C71A" w:rsidR="000C2A97" w:rsidRDefault="00000000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5A53B0">
        <w:rPr>
          <w:noProof/>
          <w:color w:val="000000"/>
          <w:position w:val="-10"/>
          <w:lang w:val="en-US"/>
        </w:rPr>
        <w:drawing>
          <wp:inline distT="0" distB="0" distL="0" distR="0" wp14:anchorId="2977B243" wp14:editId="4E21B67D">
            <wp:extent cx="106680" cy="1981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5A53B0">
        <w:rPr>
          <w:noProof/>
          <w:color w:val="000000"/>
          <w:position w:val="-10"/>
          <w:lang w:val="en-US"/>
        </w:rPr>
        <w:drawing>
          <wp:inline distT="0" distB="0" distL="0" distR="0" wp14:anchorId="6FFE6C15" wp14:editId="28C078E1">
            <wp:extent cx="106680" cy="19812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22160" w14:textId="77777777" w:rsidR="000C2A97" w:rsidRDefault="00000000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74774FAA" w14:textId="77777777" w:rsidR="000C2A97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20382D43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262D2A99" w14:textId="77777777" w:rsidR="000C2A97" w:rsidRDefault="00000000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123463837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2DC7FF75" w14:textId="77777777" w:rsidR="000C2A97" w:rsidRPr="00304ED3" w:rsidRDefault="00000000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6C9FF71B" w14:textId="4D7788E8" w:rsidR="000C2A97" w:rsidRPr="00304ED3" w:rsidRDefault="005A53B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0E85673B" wp14:editId="6F529052">
            <wp:extent cx="1516380" cy="23622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7AB36" w14:textId="77777777"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FD01FBE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E5E8FCC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CBF3B6E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F57DF40" w14:textId="77777777" w:rsidR="000C2A97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591C707E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</w:t>
      </w:r>
      <w:r w:rsidRPr="00304ED3">
        <w:rPr>
          <w:rFonts w:hint="eastAsia"/>
          <w:kern w:val="2"/>
          <w:szCs w:val="24"/>
          <w:lang w:val="en-US"/>
        </w:rPr>
        <w:t>按下式：</w:t>
      </w:r>
    </w:p>
    <w:p w14:paraId="33146E3C" w14:textId="5037E6A5" w:rsidR="000C2A97" w:rsidRDefault="005A53B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 wp14:anchorId="2ED5F0D1" wp14:editId="157F504A">
            <wp:extent cx="1219200" cy="2286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5D32F" w14:textId="77777777" w:rsidR="000C2A97" w:rsidRDefault="00000000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73136E50" w14:textId="77777777" w:rsidR="000C2A97" w:rsidRPr="00014625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4B7BF4C3" w14:textId="77777777" w:rsidR="000C2A97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6D69C6DC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0DFEE6F4" w14:textId="7F0413F5" w:rsidR="000C2A97" w:rsidRPr="00304ED3" w:rsidRDefault="005A53B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084461C" wp14:editId="2B628E91">
            <wp:extent cx="1333500" cy="23622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ECA07" w14:textId="77777777"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1C9288A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D25003C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3F86F04A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6BD0F57" w14:textId="77777777" w:rsidR="000C2A97" w:rsidRDefault="00000000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123463838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0E0248E3" w14:textId="77777777" w:rsidR="000C2A97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08B2DC7F" w14:textId="77777777" w:rsidR="000C2A97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50C1B82C" w14:textId="74488464" w:rsidR="000C2A97" w:rsidRPr="00304ED3" w:rsidRDefault="005A53B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4D828540" wp14:editId="3A2338D8">
            <wp:extent cx="525780" cy="22098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34721" w14:textId="77777777" w:rsidR="000C2A97" w:rsidRDefault="00000000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88C79FC" w14:textId="77777777" w:rsidR="000C2A97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030667B" w14:textId="77777777" w:rsidR="000C2A97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2BD83D6C" w14:textId="77777777" w:rsidR="000C2A97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21B92FAE" w14:textId="512CB134" w:rsidR="000C2A97" w:rsidRPr="00304ED3" w:rsidRDefault="005A53B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233EC35D" wp14:editId="1016AE62">
            <wp:extent cx="1264920" cy="38862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6D8B6" w14:textId="77777777"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C94A84A" w14:textId="14052735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5A53B0">
        <w:rPr>
          <w:noProof/>
          <w:kern w:val="2"/>
          <w:szCs w:val="24"/>
          <w:lang w:val="en-US"/>
        </w:rPr>
        <w:drawing>
          <wp:inline distT="0" distB="0" distL="0" distR="0" wp14:anchorId="39D99BD4" wp14:editId="48F5AD46">
            <wp:extent cx="327660" cy="190500"/>
            <wp:effectExtent l="0" t="0" r="0" b="0"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E09077B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6B70E966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65B6E7A9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34E2371B" w14:textId="77777777" w:rsidR="000C2A97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6568D22F" w14:textId="24A90749" w:rsidR="000C2A97" w:rsidRPr="00304ED3" w:rsidRDefault="005A53B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C3BF412" wp14:editId="376123D9">
            <wp:extent cx="1356360" cy="38862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44AF1" w14:textId="77777777"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9CBA850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504D7B6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15D42D82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07E2A1E5" w14:textId="77777777" w:rsidR="000C2A97" w:rsidRDefault="00000000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lastRenderedPageBreak/>
        <w:t xml:space="preserve"> </w:t>
      </w:r>
      <w:bookmarkStart w:id="81" w:name="_Toc495932548"/>
      <w:bookmarkStart w:id="82" w:name="_Toc123463839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1C6978DE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154E8DFE" w14:textId="26D446AA" w:rsidR="000C2A9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5A53B0">
        <w:rPr>
          <w:noProof/>
          <w:kern w:val="2"/>
          <w:szCs w:val="24"/>
          <w:lang w:val="en-US"/>
        </w:rPr>
        <w:drawing>
          <wp:inline distT="0" distB="0" distL="0" distR="0" wp14:anchorId="530F517F" wp14:editId="09FF6BB9">
            <wp:extent cx="792480" cy="2286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1AA00FD" w14:textId="77777777"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1F48C1D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4DB01E72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88CEA61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51088BD1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FE89F13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2A2B870D" w14:textId="3F4BC5C9" w:rsidR="000C2A9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5A53B0">
        <w:rPr>
          <w:noProof/>
          <w:kern w:val="2"/>
          <w:szCs w:val="24"/>
          <w:lang w:val="en-US"/>
        </w:rPr>
        <w:drawing>
          <wp:inline distT="0" distB="0" distL="0" distR="0" wp14:anchorId="0DB651D4" wp14:editId="4996F542">
            <wp:extent cx="647700" cy="23622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62E8CDD2" w14:textId="77777777"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82CD1CD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0A795727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6C11370D" w14:textId="77777777" w:rsidR="000C2A97" w:rsidRDefault="00000000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123463840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6B79DD4A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3D2B4B8E" w14:textId="52AEED74" w:rsidR="000C2A9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5A53B0">
        <w:rPr>
          <w:noProof/>
          <w:kern w:val="2"/>
          <w:szCs w:val="24"/>
          <w:lang w:val="en-US"/>
        </w:rPr>
        <w:drawing>
          <wp:inline distT="0" distB="0" distL="0" distR="0" wp14:anchorId="266DD994" wp14:editId="61D20FA4">
            <wp:extent cx="792480" cy="2286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40FE612D" w14:textId="77777777"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9E2C5F9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0BD1DE5E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D4C67D6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47382C3F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1064CDF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79BFD4A2" w14:textId="42A680E6" w:rsidR="000C2A9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5A53B0">
        <w:rPr>
          <w:noProof/>
          <w:kern w:val="2"/>
          <w:szCs w:val="24"/>
          <w:lang w:val="en-US"/>
        </w:rPr>
        <w:drawing>
          <wp:inline distT="0" distB="0" distL="0" distR="0" wp14:anchorId="5F40D902" wp14:editId="2467F173">
            <wp:extent cx="731520" cy="23622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4F4D51F2" w14:textId="77777777" w:rsidR="000C2A97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44D9DEF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10B0BEAE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678FDF6B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157AED48" w14:textId="68FA2D91" w:rsidR="000C2A9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5A53B0">
        <w:rPr>
          <w:noProof/>
          <w:kern w:val="2"/>
          <w:szCs w:val="24"/>
          <w:lang w:val="en-US"/>
        </w:rPr>
        <w:drawing>
          <wp:inline distT="0" distB="0" distL="0" distR="0" wp14:anchorId="55D1FE30" wp14:editId="096E5687">
            <wp:extent cx="982980" cy="2286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27ED9BBB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617C0DBA" w14:textId="1CD30C72" w:rsidR="000C2A97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5A53B0">
        <w:rPr>
          <w:noProof/>
          <w:kern w:val="2"/>
          <w:szCs w:val="24"/>
          <w:lang w:val="en-US"/>
        </w:rPr>
        <w:drawing>
          <wp:inline distT="0" distB="0" distL="0" distR="0" wp14:anchorId="741156D2" wp14:editId="066CF3D6">
            <wp:extent cx="1173480" cy="2286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6F278CA2" w14:textId="77777777"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B4B0A8D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8E0AC0C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E35269F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8176892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25137578" w14:textId="77777777" w:rsidR="000C2A97" w:rsidRDefault="00000000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123463841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768E3A8E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4969621B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6AE57DD9" w14:textId="16BC9553" w:rsidR="000C2A97" w:rsidRPr="00304ED3" w:rsidRDefault="005A53B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583C98E5" wp14:editId="2F7AD7FB">
            <wp:extent cx="792480" cy="2286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9D816" w14:textId="77777777"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78366FC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6712A4B7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145FD9C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051F308D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89653C3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5A181EB4" w14:textId="7AF19800" w:rsidR="000C2A97" w:rsidRPr="00304ED3" w:rsidRDefault="005A53B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27C26488" wp14:editId="5EB90494">
            <wp:extent cx="647700" cy="2286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EC870" w14:textId="77777777"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513C63DA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14CF8301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77E18AE9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229B0CC6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3145D2C9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5EB42E1A" w14:textId="5C93A880" w:rsidR="000C2A97" w:rsidRPr="00304ED3" w:rsidRDefault="005A53B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79778FD" wp14:editId="31DF3F7F">
            <wp:extent cx="647700" cy="23622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9876B" w14:textId="77777777" w:rsidR="000C2A97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22ACE3E6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5DAFA1BB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35DC5F19" w14:textId="77777777" w:rsidR="000C2A97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62390597" w14:textId="77777777" w:rsidR="000C2A97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409864F2" w14:textId="4A49DFA0" w:rsidR="000C2A97" w:rsidRDefault="00000000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5A53B0">
        <w:rPr>
          <w:noProof/>
          <w:kern w:val="2"/>
          <w:szCs w:val="24"/>
          <w:lang w:val="en-US"/>
        </w:rPr>
        <w:drawing>
          <wp:inline distT="0" distB="0" distL="0" distR="0" wp14:anchorId="39097BF8" wp14:editId="77210F03">
            <wp:extent cx="762000" cy="23622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316571C1" w14:textId="77777777" w:rsidR="000C2A97" w:rsidRDefault="00000000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123463842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1BC9CACA" w14:textId="77777777" w:rsidR="000C2A97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27755A69" w14:textId="77777777" w:rsidR="000C2A97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5C1A3C5E" w14:textId="77777777" w:rsidR="000C2A97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758AD443" w14:textId="77777777" w:rsidR="000C2A97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69FE00AE" w14:textId="77777777" w:rsidR="000C2A97" w:rsidRDefault="00000000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506CF43E" w14:textId="77777777" w:rsidR="00BC2B16" w:rsidRPr="003F765D" w:rsidRDefault="00000000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</w:t>
      </w:r>
      <w:r>
        <w:rPr>
          <w:rFonts w:hint="eastAsia"/>
          <w:color w:val="000000"/>
        </w:rPr>
        <w:t>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7EE2D0FA" w14:textId="77777777" w:rsidR="00EA73C6" w:rsidRDefault="00000000">
      <w:pPr>
        <w:pStyle w:val="1"/>
        <w:rPr>
          <w:szCs w:val="24"/>
        </w:rPr>
      </w:pPr>
      <w:bookmarkStart w:id="110" w:name="_Toc123463843"/>
      <w:r>
        <w:rPr>
          <w:szCs w:val="24"/>
        </w:rPr>
        <w:t>外围护构造</w:t>
      </w:r>
      <w:bookmarkEnd w:id="110"/>
    </w:p>
    <w:p w14:paraId="5E77FA95" w14:textId="77777777" w:rsidR="00EA73C6" w:rsidRDefault="00000000">
      <w:pPr>
        <w:pStyle w:val="2"/>
      </w:pPr>
      <w:bookmarkStart w:id="111" w:name="_Toc123463844"/>
      <w:r>
        <w:t>挤塑聚苯板20+加气砼80＋钢筋砼120</w:t>
      </w:r>
      <w:bookmarkEnd w:id="11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A73C6" w14:paraId="4DFDC10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BD51865" w14:textId="77777777" w:rsidR="00EA73C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15B49A" w14:textId="77777777" w:rsidR="00EA73C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BE76F3" w14:textId="77777777" w:rsidR="00EA73C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E61D9F" w14:textId="77777777" w:rsidR="00EA73C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0B3254" w14:textId="77777777" w:rsidR="00EA73C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96AAFD" w14:textId="77777777" w:rsidR="00EA73C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2A8A04" w14:textId="77777777" w:rsidR="00EA73C6" w:rsidRDefault="00000000">
            <w:pPr>
              <w:jc w:val="center"/>
            </w:pPr>
            <w:r>
              <w:t>热惰性指标</w:t>
            </w:r>
          </w:p>
        </w:tc>
      </w:tr>
      <w:tr w:rsidR="00EA73C6" w14:paraId="4B91973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AE3E478" w14:textId="77777777" w:rsidR="00EA73C6" w:rsidRDefault="00EA73C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3C093C8" w14:textId="77777777" w:rsidR="00EA73C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F21E5E" w14:textId="77777777" w:rsidR="00EA73C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83FDA0" w14:textId="77777777" w:rsidR="00EA73C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A5B82A" w14:textId="77777777" w:rsidR="00EA73C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9729AE" w14:textId="77777777" w:rsidR="00EA73C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26CCF4" w14:textId="77777777" w:rsidR="00EA73C6" w:rsidRDefault="00000000">
            <w:pPr>
              <w:jc w:val="center"/>
            </w:pPr>
            <w:r>
              <w:t>D=R*S</w:t>
            </w:r>
          </w:p>
        </w:tc>
      </w:tr>
      <w:tr w:rsidR="00EA73C6" w14:paraId="234FED1A" w14:textId="77777777">
        <w:trPr>
          <w:jc w:val="center"/>
        </w:trPr>
        <w:tc>
          <w:tcPr>
            <w:tcW w:w="3345" w:type="dxa"/>
            <w:vAlign w:val="center"/>
          </w:tcPr>
          <w:p w14:paraId="2B61F184" w14:textId="77777777" w:rsidR="00EA73C6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77B3010" w14:textId="77777777" w:rsidR="00EA73C6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7BEFD137" w14:textId="77777777" w:rsidR="00EA73C6" w:rsidRDefault="00000000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14:paraId="3A3A3167" w14:textId="77777777" w:rsidR="00EA73C6" w:rsidRDefault="00000000"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 w14:paraId="65861129" w14:textId="77777777" w:rsidR="00EA73C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34D3C71" w14:textId="77777777" w:rsidR="00EA73C6" w:rsidRDefault="0000000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2514A022" w14:textId="77777777" w:rsidR="00EA73C6" w:rsidRDefault="00000000">
            <w:pPr>
              <w:jc w:val="right"/>
            </w:pPr>
            <w:r>
              <w:t>0.407</w:t>
            </w:r>
          </w:p>
        </w:tc>
      </w:tr>
      <w:tr w:rsidR="00EA73C6" w14:paraId="63155EE3" w14:textId="77777777">
        <w:trPr>
          <w:jc w:val="center"/>
        </w:trPr>
        <w:tc>
          <w:tcPr>
            <w:tcW w:w="3345" w:type="dxa"/>
            <w:vAlign w:val="center"/>
          </w:tcPr>
          <w:p w14:paraId="4C47D37D" w14:textId="77777777" w:rsidR="00EA73C6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A894277" w14:textId="77777777" w:rsidR="00EA73C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EC7CA2F" w14:textId="77777777" w:rsidR="00EA73C6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51A47020" w14:textId="77777777" w:rsidR="00EA73C6" w:rsidRDefault="00000000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2C6E49A0" w14:textId="77777777" w:rsidR="00EA73C6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1E0B5C57" w14:textId="77777777" w:rsidR="00EA73C6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34E22795" w14:textId="77777777" w:rsidR="00EA73C6" w:rsidRDefault="00000000">
            <w:pPr>
              <w:jc w:val="right"/>
            </w:pPr>
            <w:r>
              <w:t>0.213</w:t>
            </w:r>
          </w:p>
        </w:tc>
      </w:tr>
      <w:tr w:rsidR="00EA73C6" w14:paraId="4676FB20" w14:textId="77777777">
        <w:trPr>
          <w:jc w:val="center"/>
        </w:trPr>
        <w:tc>
          <w:tcPr>
            <w:tcW w:w="3345" w:type="dxa"/>
            <w:vAlign w:val="center"/>
          </w:tcPr>
          <w:p w14:paraId="45E6098C" w14:textId="77777777" w:rsidR="00EA73C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5092CF5" w14:textId="77777777" w:rsidR="00EA73C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C0E7876" w14:textId="77777777" w:rsidR="00EA73C6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2302F52" w14:textId="77777777" w:rsidR="00EA73C6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D94185C" w14:textId="77777777" w:rsidR="00EA73C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577446A" w14:textId="77777777" w:rsidR="00EA73C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B884975" w14:textId="77777777" w:rsidR="00EA73C6" w:rsidRDefault="00000000">
            <w:pPr>
              <w:jc w:val="right"/>
            </w:pPr>
            <w:r>
              <w:t>0.245</w:t>
            </w:r>
          </w:p>
        </w:tc>
      </w:tr>
      <w:tr w:rsidR="00EA73C6" w14:paraId="47697D65" w14:textId="77777777">
        <w:trPr>
          <w:jc w:val="center"/>
        </w:trPr>
        <w:tc>
          <w:tcPr>
            <w:tcW w:w="3345" w:type="dxa"/>
            <w:vAlign w:val="center"/>
          </w:tcPr>
          <w:p w14:paraId="5D8CCA7F" w14:textId="77777777" w:rsidR="00EA73C6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7D415C19" w14:textId="77777777" w:rsidR="00EA73C6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4F7735D9" w14:textId="77777777" w:rsidR="00EA73C6" w:rsidRDefault="00000000">
            <w:pPr>
              <w:jc w:val="right"/>
            </w:pPr>
            <w:r>
              <w:t>0.22</w:t>
            </w:r>
          </w:p>
        </w:tc>
        <w:tc>
          <w:tcPr>
            <w:tcW w:w="1075" w:type="dxa"/>
            <w:vAlign w:val="center"/>
          </w:tcPr>
          <w:p w14:paraId="2B59AEF5" w14:textId="77777777" w:rsidR="00EA73C6" w:rsidRDefault="00000000">
            <w:pPr>
              <w:jc w:val="right"/>
            </w:pPr>
            <w:r>
              <w:t>3.59</w:t>
            </w:r>
          </w:p>
        </w:tc>
        <w:tc>
          <w:tcPr>
            <w:tcW w:w="848" w:type="dxa"/>
            <w:vAlign w:val="center"/>
          </w:tcPr>
          <w:p w14:paraId="2A99C0C6" w14:textId="77777777" w:rsidR="00EA73C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785489D" w14:textId="77777777" w:rsidR="00EA73C6" w:rsidRDefault="00000000">
            <w:pPr>
              <w:jc w:val="right"/>
            </w:pPr>
            <w:r>
              <w:t>0.364</w:t>
            </w:r>
          </w:p>
        </w:tc>
        <w:tc>
          <w:tcPr>
            <w:tcW w:w="1064" w:type="dxa"/>
            <w:vAlign w:val="center"/>
          </w:tcPr>
          <w:p w14:paraId="7F3FA352" w14:textId="77777777" w:rsidR="00EA73C6" w:rsidRDefault="00000000">
            <w:pPr>
              <w:jc w:val="right"/>
            </w:pPr>
            <w:r>
              <w:t>1.305</w:t>
            </w:r>
          </w:p>
        </w:tc>
      </w:tr>
      <w:tr w:rsidR="00EA73C6" w14:paraId="302DCADF" w14:textId="77777777">
        <w:trPr>
          <w:jc w:val="center"/>
        </w:trPr>
        <w:tc>
          <w:tcPr>
            <w:tcW w:w="3345" w:type="dxa"/>
            <w:vAlign w:val="center"/>
          </w:tcPr>
          <w:p w14:paraId="34FC683B" w14:textId="77777777" w:rsidR="00EA73C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2375F6C" w14:textId="77777777" w:rsidR="00EA73C6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15490B8" w14:textId="77777777" w:rsidR="00EA73C6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1440BE8F" w14:textId="77777777" w:rsidR="00EA73C6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12DB3404" w14:textId="77777777" w:rsidR="00EA73C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E673C8A" w14:textId="77777777" w:rsidR="00EA73C6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98A7816" w14:textId="77777777" w:rsidR="00EA73C6" w:rsidRDefault="00000000">
            <w:pPr>
              <w:jc w:val="right"/>
            </w:pPr>
            <w:r>
              <w:t>1.186</w:t>
            </w:r>
          </w:p>
        </w:tc>
      </w:tr>
      <w:tr w:rsidR="00EA73C6" w14:paraId="2C2C1034" w14:textId="77777777">
        <w:trPr>
          <w:jc w:val="center"/>
        </w:trPr>
        <w:tc>
          <w:tcPr>
            <w:tcW w:w="3345" w:type="dxa"/>
            <w:vAlign w:val="center"/>
          </w:tcPr>
          <w:p w14:paraId="67CC8F8C" w14:textId="77777777" w:rsidR="00EA73C6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DABD317" w14:textId="77777777" w:rsidR="00EA73C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3CDDC0B" w14:textId="77777777" w:rsidR="00EA73C6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7B7F5ECB" w14:textId="77777777" w:rsidR="00EA73C6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606498EA" w14:textId="77777777" w:rsidR="00EA73C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E4B3CED" w14:textId="77777777" w:rsidR="00EA73C6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76D037F" w14:textId="77777777" w:rsidR="00EA73C6" w:rsidRDefault="00000000">
            <w:pPr>
              <w:jc w:val="right"/>
            </w:pPr>
            <w:r>
              <w:t>0.249</w:t>
            </w:r>
          </w:p>
        </w:tc>
      </w:tr>
      <w:tr w:rsidR="00EA73C6" w14:paraId="5E8685A9" w14:textId="77777777">
        <w:trPr>
          <w:jc w:val="center"/>
        </w:trPr>
        <w:tc>
          <w:tcPr>
            <w:tcW w:w="3345" w:type="dxa"/>
            <w:vAlign w:val="center"/>
          </w:tcPr>
          <w:p w14:paraId="3176787A" w14:textId="77777777" w:rsidR="00EA73C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8F8B524" w14:textId="77777777" w:rsidR="00EA73C6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6849F13B" w14:textId="77777777" w:rsidR="00EA73C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7B84563" w14:textId="77777777" w:rsidR="00EA73C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34AE8D0" w14:textId="77777777" w:rsidR="00EA73C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BD26B86" w14:textId="77777777" w:rsidR="00EA73C6" w:rsidRDefault="00000000">
            <w:pPr>
              <w:jc w:val="right"/>
            </w:pPr>
            <w:r>
              <w:t>1.061</w:t>
            </w:r>
          </w:p>
        </w:tc>
        <w:tc>
          <w:tcPr>
            <w:tcW w:w="1064" w:type="dxa"/>
            <w:vAlign w:val="center"/>
          </w:tcPr>
          <w:p w14:paraId="7273C62C" w14:textId="77777777" w:rsidR="00EA73C6" w:rsidRDefault="00000000">
            <w:pPr>
              <w:jc w:val="right"/>
            </w:pPr>
            <w:r>
              <w:t>3.605</w:t>
            </w:r>
          </w:p>
        </w:tc>
      </w:tr>
      <w:tr w:rsidR="00EA73C6" w14:paraId="0A1D291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9C29203" w14:textId="77777777" w:rsidR="00EA73C6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68687353" w14:textId="77777777" w:rsidR="00EA73C6" w:rsidRDefault="00000000">
            <w:pPr>
              <w:jc w:val="center"/>
            </w:pPr>
            <w:r>
              <w:t>0.819</w:t>
            </w:r>
          </w:p>
        </w:tc>
      </w:tr>
      <w:tr w:rsidR="00EA73C6" w14:paraId="4D5BE1D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BBF484E" w14:textId="77777777" w:rsidR="00EA73C6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14459B1A" w14:textId="77777777" w:rsidR="00EA73C6" w:rsidRDefault="00000000">
            <w:pPr>
              <w:jc w:val="center"/>
            </w:pPr>
            <w:r>
              <w:t>0.826</w:t>
            </w:r>
          </w:p>
        </w:tc>
      </w:tr>
      <w:tr w:rsidR="00EA73C6" w14:paraId="5287C2C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8F444E1" w14:textId="77777777" w:rsidR="00EA73C6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E036007" w14:textId="77777777" w:rsidR="00EA73C6" w:rsidRDefault="00000000">
            <w:pPr>
              <w:jc w:val="center"/>
            </w:pPr>
            <w:r>
              <w:t>78.53</w:t>
            </w:r>
          </w:p>
        </w:tc>
      </w:tr>
      <w:tr w:rsidR="00EA73C6" w14:paraId="0247A1C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D48757B" w14:textId="77777777" w:rsidR="00EA73C6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FCFCF12" w14:textId="77777777" w:rsidR="00EA73C6" w:rsidRDefault="00000000">
            <w:pPr>
              <w:jc w:val="center"/>
            </w:pPr>
            <w:r>
              <w:t>9.34</w:t>
            </w:r>
          </w:p>
        </w:tc>
      </w:tr>
      <w:tr w:rsidR="00EA73C6" w14:paraId="214B176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11650FF" w14:textId="77777777" w:rsidR="00EA73C6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02E0A3A" w14:textId="77777777" w:rsidR="00EA73C6" w:rsidRDefault="00000000">
            <w:pPr>
              <w:jc w:val="center"/>
            </w:pPr>
            <w:r>
              <w:t>0.10</w:t>
            </w:r>
          </w:p>
        </w:tc>
      </w:tr>
    </w:tbl>
    <w:p w14:paraId="58CDBD6F" w14:textId="77777777" w:rsidR="00EA73C6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7E91E31" w14:textId="77777777" w:rsidR="00EA73C6" w:rsidRDefault="00000000">
      <w:pPr>
        <w:pStyle w:val="2"/>
      </w:pPr>
      <w:bookmarkStart w:id="112" w:name="_Toc123463845"/>
      <w:r>
        <w:t>外-挤塑聚苯板20+钢筋砼200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A73C6" w14:paraId="26E118A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53839F4" w14:textId="77777777" w:rsidR="00EA73C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144506" w14:textId="77777777" w:rsidR="00EA73C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A8A290" w14:textId="77777777" w:rsidR="00EA73C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714EAD" w14:textId="77777777" w:rsidR="00EA73C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E3E696" w14:textId="77777777" w:rsidR="00EA73C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11FAFB" w14:textId="77777777" w:rsidR="00EA73C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D65E00" w14:textId="77777777" w:rsidR="00EA73C6" w:rsidRDefault="00000000">
            <w:pPr>
              <w:jc w:val="center"/>
            </w:pPr>
            <w:r>
              <w:t>热惰性指标</w:t>
            </w:r>
          </w:p>
        </w:tc>
      </w:tr>
      <w:tr w:rsidR="00EA73C6" w14:paraId="344531B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47B21F9" w14:textId="77777777" w:rsidR="00EA73C6" w:rsidRDefault="00EA73C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2D3117E" w14:textId="77777777" w:rsidR="00EA73C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52E5EB" w14:textId="77777777" w:rsidR="00EA73C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4B255E" w14:textId="77777777" w:rsidR="00EA73C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E53515" w14:textId="77777777" w:rsidR="00EA73C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32275E" w14:textId="77777777" w:rsidR="00EA73C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1D1897" w14:textId="77777777" w:rsidR="00EA73C6" w:rsidRDefault="00000000">
            <w:pPr>
              <w:jc w:val="center"/>
            </w:pPr>
            <w:r>
              <w:t>D=R*S</w:t>
            </w:r>
          </w:p>
        </w:tc>
      </w:tr>
      <w:tr w:rsidR="00EA73C6" w14:paraId="21802B13" w14:textId="77777777">
        <w:trPr>
          <w:jc w:val="center"/>
        </w:trPr>
        <w:tc>
          <w:tcPr>
            <w:tcW w:w="3345" w:type="dxa"/>
            <w:vAlign w:val="center"/>
          </w:tcPr>
          <w:p w14:paraId="5D914A04" w14:textId="77777777" w:rsidR="00EA73C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9D1640E" w14:textId="77777777" w:rsidR="00EA73C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0F83670" w14:textId="77777777" w:rsidR="00EA73C6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D4D6039" w14:textId="77777777" w:rsidR="00EA73C6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C713603" w14:textId="77777777" w:rsidR="00EA73C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E31D99E" w14:textId="77777777" w:rsidR="00EA73C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9767C03" w14:textId="77777777" w:rsidR="00EA73C6" w:rsidRDefault="00000000">
            <w:pPr>
              <w:jc w:val="right"/>
            </w:pPr>
            <w:r>
              <w:t>0.245</w:t>
            </w:r>
          </w:p>
        </w:tc>
      </w:tr>
      <w:tr w:rsidR="00EA73C6" w14:paraId="497705B4" w14:textId="77777777">
        <w:trPr>
          <w:jc w:val="center"/>
        </w:trPr>
        <w:tc>
          <w:tcPr>
            <w:tcW w:w="3345" w:type="dxa"/>
            <w:vAlign w:val="center"/>
          </w:tcPr>
          <w:p w14:paraId="4D014348" w14:textId="77777777" w:rsidR="00EA73C6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47EF0A8" w14:textId="77777777" w:rsidR="00EA73C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4E32C28" w14:textId="77777777" w:rsidR="00EA73C6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2A21CD2E" w14:textId="77777777" w:rsidR="00EA73C6" w:rsidRDefault="00000000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6DC91E99" w14:textId="77777777" w:rsidR="00EA73C6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57A7B8F5" w14:textId="77777777" w:rsidR="00EA73C6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586F8610" w14:textId="77777777" w:rsidR="00EA73C6" w:rsidRDefault="00000000">
            <w:pPr>
              <w:jc w:val="right"/>
            </w:pPr>
            <w:r>
              <w:t>0.213</w:t>
            </w:r>
          </w:p>
        </w:tc>
      </w:tr>
      <w:tr w:rsidR="00EA73C6" w14:paraId="5DF93742" w14:textId="77777777">
        <w:trPr>
          <w:jc w:val="center"/>
        </w:trPr>
        <w:tc>
          <w:tcPr>
            <w:tcW w:w="3345" w:type="dxa"/>
            <w:vAlign w:val="center"/>
          </w:tcPr>
          <w:p w14:paraId="7622A7D3" w14:textId="77777777" w:rsidR="00EA73C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A8D36E6" w14:textId="77777777" w:rsidR="00EA73C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67FE91B" w14:textId="77777777" w:rsidR="00EA73C6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41E5239" w14:textId="77777777" w:rsidR="00EA73C6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A45555C" w14:textId="77777777" w:rsidR="00EA73C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0E87F9D" w14:textId="77777777" w:rsidR="00EA73C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2749807" w14:textId="77777777" w:rsidR="00EA73C6" w:rsidRDefault="00000000">
            <w:pPr>
              <w:jc w:val="right"/>
            </w:pPr>
            <w:r>
              <w:t>0.245</w:t>
            </w:r>
          </w:p>
        </w:tc>
      </w:tr>
      <w:tr w:rsidR="00EA73C6" w14:paraId="3FE594F0" w14:textId="77777777">
        <w:trPr>
          <w:jc w:val="center"/>
        </w:trPr>
        <w:tc>
          <w:tcPr>
            <w:tcW w:w="3345" w:type="dxa"/>
            <w:vAlign w:val="center"/>
          </w:tcPr>
          <w:p w14:paraId="3CC9BC56" w14:textId="77777777" w:rsidR="00EA73C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24B1585" w14:textId="77777777" w:rsidR="00EA73C6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58566D5" w14:textId="77777777" w:rsidR="00EA73C6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59C6D936" w14:textId="77777777" w:rsidR="00EA73C6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3C87D2AC" w14:textId="77777777" w:rsidR="00EA73C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1A9D319" w14:textId="77777777" w:rsidR="00EA73C6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2B142BEB" w14:textId="77777777" w:rsidR="00EA73C6" w:rsidRDefault="00000000">
            <w:pPr>
              <w:jc w:val="right"/>
            </w:pPr>
            <w:r>
              <w:t>1.977</w:t>
            </w:r>
          </w:p>
        </w:tc>
      </w:tr>
      <w:tr w:rsidR="00EA73C6" w14:paraId="6F683BC1" w14:textId="77777777">
        <w:trPr>
          <w:jc w:val="center"/>
        </w:trPr>
        <w:tc>
          <w:tcPr>
            <w:tcW w:w="3345" w:type="dxa"/>
            <w:vAlign w:val="center"/>
          </w:tcPr>
          <w:p w14:paraId="658F885D" w14:textId="77777777" w:rsidR="00EA73C6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E6F3512" w14:textId="77777777" w:rsidR="00EA73C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B53D2DA" w14:textId="77777777" w:rsidR="00EA73C6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79CCAA77" w14:textId="77777777" w:rsidR="00EA73C6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3BB49D0E" w14:textId="77777777" w:rsidR="00EA73C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AF9E573" w14:textId="77777777" w:rsidR="00EA73C6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FE42B90" w14:textId="77777777" w:rsidR="00EA73C6" w:rsidRDefault="00000000">
            <w:pPr>
              <w:jc w:val="right"/>
            </w:pPr>
            <w:r>
              <w:t>0.249</w:t>
            </w:r>
          </w:p>
        </w:tc>
      </w:tr>
      <w:tr w:rsidR="00EA73C6" w14:paraId="0CFDB548" w14:textId="77777777">
        <w:trPr>
          <w:jc w:val="center"/>
        </w:trPr>
        <w:tc>
          <w:tcPr>
            <w:tcW w:w="3345" w:type="dxa"/>
            <w:vAlign w:val="center"/>
          </w:tcPr>
          <w:p w14:paraId="0CC9527A" w14:textId="77777777" w:rsidR="00EA73C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26DD36F" w14:textId="77777777" w:rsidR="00EA73C6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6A551D3E" w14:textId="77777777" w:rsidR="00EA73C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E4FBE25" w14:textId="77777777" w:rsidR="00EA73C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43E7D7D" w14:textId="77777777" w:rsidR="00EA73C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C60FB67" w14:textId="77777777" w:rsidR="00EA73C6" w:rsidRDefault="00000000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0F9973D7" w14:textId="77777777" w:rsidR="00EA73C6" w:rsidRDefault="00000000">
            <w:pPr>
              <w:jc w:val="right"/>
            </w:pPr>
            <w:r>
              <w:t>2.928</w:t>
            </w:r>
          </w:p>
        </w:tc>
      </w:tr>
      <w:tr w:rsidR="00EA73C6" w14:paraId="6E3067E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C204B24" w14:textId="77777777" w:rsidR="00EA73C6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7DEFA8EC" w14:textId="77777777" w:rsidR="00EA73C6" w:rsidRDefault="00000000">
            <w:pPr>
              <w:jc w:val="center"/>
            </w:pPr>
            <w:r>
              <w:t>1.113</w:t>
            </w:r>
          </w:p>
        </w:tc>
      </w:tr>
      <w:tr w:rsidR="00EA73C6" w14:paraId="559C285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20E3692" w14:textId="77777777" w:rsidR="00EA73C6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0650676B" w14:textId="77777777" w:rsidR="00EA73C6" w:rsidRDefault="00000000">
            <w:pPr>
              <w:jc w:val="center"/>
            </w:pPr>
            <w:r>
              <w:t>1.126</w:t>
            </w:r>
          </w:p>
        </w:tc>
      </w:tr>
      <w:tr w:rsidR="00EA73C6" w14:paraId="46329AF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2C3B152" w14:textId="77777777" w:rsidR="00EA73C6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8768756" w14:textId="77777777" w:rsidR="00EA73C6" w:rsidRDefault="00000000">
            <w:pPr>
              <w:jc w:val="center"/>
            </w:pPr>
            <w:r>
              <w:t>45.35</w:t>
            </w:r>
          </w:p>
        </w:tc>
      </w:tr>
      <w:tr w:rsidR="00EA73C6" w14:paraId="0555F1F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E702D28" w14:textId="77777777" w:rsidR="00EA73C6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081242F" w14:textId="77777777" w:rsidR="00EA73C6" w:rsidRDefault="00000000">
            <w:pPr>
              <w:jc w:val="center"/>
            </w:pPr>
            <w:r>
              <w:t>7.23</w:t>
            </w:r>
          </w:p>
        </w:tc>
      </w:tr>
      <w:tr w:rsidR="00EA73C6" w14:paraId="0976C55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D2FA6B5" w14:textId="77777777" w:rsidR="00EA73C6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81B46C5" w14:textId="77777777" w:rsidR="00EA73C6" w:rsidRDefault="00000000">
            <w:pPr>
              <w:jc w:val="center"/>
            </w:pPr>
            <w:r>
              <w:t>0.13</w:t>
            </w:r>
          </w:p>
        </w:tc>
      </w:tr>
    </w:tbl>
    <w:p w14:paraId="2C7C6E6C" w14:textId="77777777" w:rsidR="00EA73C6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CA4EF57" w14:textId="77777777" w:rsidR="00EA73C6" w:rsidRDefault="00000000">
      <w:pPr>
        <w:pStyle w:val="2"/>
      </w:pPr>
      <w:bookmarkStart w:id="113" w:name="_Toc123463846"/>
      <w:r>
        <w:t>挤塑聚苯板20＋钢筋砼200</w:t>
      </w:r>
      <w:bookmarkEnd w:id="11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A73C6" w14:paraId="54B2447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E7EA8BC" w14:textId="77777777" w:rsidR="00EA73C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1BFCC0" w14:textId="77777777" w:rsidR="00EA73C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BC4464" w14:textId="77777777" w:rsidR="00EA73C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9886DF" w14:textId="77777777" w:rsidR="00EA73C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7AEAFB" w14:textId="77777777" w:rsidR="00EA73C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959473" w14:textId="77777777" w:rsidR="00EA73C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6CBD98" w14:textId="77777777" w:rsidR="00EA73C6" w:rsidRDefault="00000000">
            <w:pPr>
              <w:jc w:val="center"/>
            </w:pPr>
            <w:r>
              <w:t>热惰性指标</w:t>
            </w:r>
          </w:p>
        </w:tc>
      </w:tr>
      <w:tr w:rsidR="00EA73C6" w14:paraId="0DA7AD0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5F85CD2" w14:textId="77777777" w:rsidR="00EA73C6" w:rsidRDefault="00EA73C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40DBFDA" w14:textId="77777777" w:rsidR="00EA73C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85E6B0" w14:textId="77777777" w:rsidR="00EA73C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EFB545" w14:textId="77777777" w:rsidR="00EA73C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09EEE9" w14:textId="77777777" w:rsidR="00EA73C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1F2821" w14:textId="77777777" w:rsidR="00EA73C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533867" w14:textId="77777777" w:rsidR="00EA73C6" w:rsidRDefault="00000000">
            <w:pPr>
              <w:jc w:val="center"/>
            </w:pPr>
            <w:r>
              <w:t>D=R*S</w:t>
            </w:r>
          </w:p>
        </w:tc>
      </w:tr>
      <w:tr w:rsidR="00EA73C6" w14:paraId="043E5302" w14:textId="77777777">
        <w:trPr>
          <w:jc w:val="center"/>
        </w:trPr>
        <w:tc>
          <w:tcPr>
            <w:tcW w:w="3345" w:type="dxa"/>
            <w:vAlign w:val="center"/>
          </w:tcPr>
          <w:p w14:paraId="74A57E57" w14:textId="77777777" w:rsidR="00EA73C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BECD488" w14:textId="77777777" w:rsidR="00EA73C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7A221E0" w14:textId="77777777" w:rsidR="00EA73C6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1FA5841" w14:textId="77777777" w:rsidR="00EA73C6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C189333" w14:textId="77777777" w:rsidR="00EA73C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5D3E059" w14:textId="77777777" w:rsidR="00EA73C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C52817B" w14:textId="77777777" w:rsidR="00EA73C6" w:rsidRDefault="00000000">
            <w:pPr>
              <w:jc w:val="right"/>
            </w:pPr>
            <w:r>
              <w:t>0.245</w:t>
            </w:r>
          </w:p>
        </w:tc>
      </w:tr>
      <w:tr w:rsidR="00EA73C6" w14:paraId="28C3A6D4" w14:textId="77777777">
        <w:trPr>
          <w:jc w:val="center"/>
        </w:trPr>
        <w:tc>
          <w:tcPr>
            <w:tcW w:w="3345" w:type="dxa"/>
            <w:vAlign w:val="center"/>
          </w:tcPr>
          <w:p w14:paraId="66032900" w14:textId="77777777" w:rsidR="00EA73C6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248C476" w14:textId="77777777" w:rsidR="00EA73C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CA5A614" w14:textId="77777777" w:rsidR="00EA73C6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59E1247B" w14:textId="77777777" w:rsidR="00EA73C6" w:rsidRDefault="00000000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2D416D02" w14:textId="77777777" w:rsidR="00EA73C6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41FFB5E6" w14:textId="77777777" w:rsidR="00EA73C6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09F22009" w14:textId="77777777" w:rsidR="00EA73C6" w:rsidRDefault="00000000">
            <w:pPr>
              <w:jc w:val="right"/>
            </w:pPr>
            <w:r>
              <w:t>0.213</w:t>
            </w:r>
          </w:p>
        </w:tc>
      </w:tr>
      <w:tr w:rsidR="00EA73C6" w14:paraId="54AA9638" w14:textId="77777777">
        <w:trPr>
          <w:jc w:val="center"/>
        </w:trPr>
        <w:tc>
          <w:tcPr>
            <w:tcW w:w="3345" w:type="dxa"/>
            <w:vAlign w:val="center"/>
          </w:tcPr>
          <w:p w14:paraId="74E3D746" w14:textId="77777777" w:rsidR="00EA73C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3C68479" w14:textId="77777777" w:rsidR="00EA73C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1D51376" w14:textId="77777777" w:rsidR="00EA73C6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6587938" w14:textId="77777777" w:rsidR="00EA73C6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B2F5401" w14:textId="77777777" w:rsidR="00EA73C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1B66B2E" w14:textId="77777777" w:rsidR="00EA73C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E3A7BC1" w14:textId="77777777" w:rsidR="00EA73C6" w:rsidRDefault="00000000">
            <w:pPr>
              <w:jc w:val="right"/>
            </w:pPr>
            <w:r>
              <w:t>0.245</w:t>
            </w:r>
          </w:p>
        </w:tc>
      </w:tr>
      <w:tr w:rsidR="00EA73C6" w14:paraId="47922447" w14:textId="77777777">
        <w:trPr>
          <w:jc w:val="center"/>
        </w:trPr>
        <w:tc>
          <w:tcPr>
            <w:tcW w:w="3345" w:type="dxa"/>
            <w:vAlign w:val="center"/>
          </w:tcPr>
          <w:p w14:paraId="2F51CCF8" w14:textId="77777777" w:rsidR="00EA73C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0310BC6" w14:textId="77777777" w:rsidR="00EA73C6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49DA849" w14:textId="77777777" w:rsidR="00EA73C6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4F4DCE03" w14:textId="77777777" w:rsidR="00EA73C6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76E52C97" w14:textId="77777777" w:rsidR="00EA73C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0ECA573" w14:textId="77777777" w:rsidR="00EA73C6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21940BB7" w14:textId="77777777" w:rsidR="00EA73C6" w:rsidRDefault="00000000">
            <w:pPr>
              <w:jc w:val="right"/>
            </w:pPr>
            <w:r>
              <w:t>1.977</w:t>
            </w:r>
          </w:p>
        </w:tc>
      </w:tr>
      <w:tr w:rsidR="00EA73C6" w14:paraId="6CB77C5D" w14:textId="77777777">
        <w:trPr>
          <w:jc w:val="center"/>
        </w:trPr>
        <w:tc>
          <w:tcPr>
            <w:tcW w:w="3345" w:type="dxa"/>
            <w:vAlign w:val="center"/>
          </w:tcPr>
          <w:p w14:paraId="4C86857E" w14:textId="77777777" w:rsidR="00EA73C6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FBC1A79" w14:textId="77777777" w:rsidR="00EA73C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E507CC8" w14:textId="77777777" w:rsidR="00EA73C6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00CFE2EC" w14:textId="77777777" w:rsidR="00EA73C6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4241182E" w14:textId="77777777" w:rsidR="00EA73C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6496923" w14:textId="77777777" w:rsidR="00EA73C6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59535382" w14:textId="77777777" w:rsidR="00EA73C6" w:rsidRDefault="00000000">
            <w:pPr>
              <w:jc w:val="right"/>
            </w:pPr>
            <w:r>
              <w:t>0.249</w:t>
            </w:r>
          </w:p>
        </w:tc>
      </w:tr>
      <w:tr w:rsidR="00EA73C6" w14:paraId="26A43A9E" w14:textId="77777777">
        <w:trPr>
          <w:jc w:val="center"/>
        </w:trPr>
        <w:tc>
          <w:tcPr>
            <w:tcW w:w="3345" w:type="dxa"/>
            <w:vAlign w:val="center"/>
          </w:tcPr>
          <w:p w14:paraId="562AE954" w14:textId="77777777" w:rsidR="00EA73C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7462AEF" w14:textId="77777777" w:rsidR="00EA73C6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69E9F07B" w14:textId="77777777" w:rsidR="00EA73C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EBBA0D5" w14:textId="77777777" w:rsidR="00EA73C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F15F8C7" w14:textId="77777777" w:rsidR="00EA73C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8F5A543" w14:textId="77777777" w:rsidR="00EA73C6" w:rsidRDefault="00000000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62D1D34E" w14:textId="77777777" w:rsidR="00EA73C6" w:rsidRDefault="00000000">
            <w:pPr>
              <w:jc w:val="right"/>
            </w:pPr>
            <w:r>
              <w:t>2.928</w:t>
            </w:r>
          </w:p>
        </w:tc>
      </w:tr>
      <w:tr w:rsidR="00EA73C6" w14:paraId="2173D30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5698CBA" w14:textId="77777777" w:rsidR="00EA73C6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3D48806E" w14:textId="77777777" w:rsidR="00EA73C6" w:rsidRDefault="00000000">
            <w:pPr>
              <w:jc w:val="center"/>
            </w:pPr>
            <w:r>
              <w:t>1.113</w:t>
            </w:r>
          </w:p>
        </w:tc>
      </w:tr>
      <w:tr w:rsidR="00EA73C6" w14:paraId="5667F91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3738FED" w14:textId="77777777" w:rsidR="00EA73C6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336575E1" w14:textId="77777777" w:rsidR="00EA73C6" w:rsidRDefault="00000000">
            <w:pPr>
              <w:jc w:val="center"/>
            </w:pPr>
            <w:r>
              <w:t>1.126</w:t>
            </w:r>
          </w:p>
        </w:tc>
      </w:tr>
      <w:tr w:rsidR="00EA73C6" w14:paraId="335AB3A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DCC3568" w14:textId="77777777" w:rsidR="00EA73C6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E29C440" w14:textId="77777777" w:rsidR="00EA73C6" w:rsidRDefault="00000000">
            <w:pPr>
              <w:jc w:val="center"/>
            </w:pPr>
            <w:r>
              <w:t>45.35</w:t>
            </w:r>
          </w:p>
        </w:tc>
      </w:tr>
      <w:tr w:rsidR="00EA73C6" w14:paraId="4DB6346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9A9DBF0" w14:textId="77777777" w:rsidR="00EA73C6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46765B9" w14:textId="77777777" w:rsidR="00EA73C6" w:rsidRDefault="00000000">
            <w:pPr>
              <w:jc w:val="center"/>
            </w:pPr>
            <w:r>
              <w:t>7.23</w:t>
            </w:r>
          </w:p>
        </w:tc>
      </w:tr>
      <w:tr w:rsidR="00EA73C6" w14:paraId="347C757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2048D0F" w14:textId="77777777" w:rsidR="00EA73C6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3A46325" w14:textId="77777777" w:rsidR="00EA73C6" w:rsidRDefault="00000000">
            <w:pPr>
              <w:jc w:val="center"/>
            </w:pPr>
            <w:r>
              <w:t>0.13</w:t>
            </w:r>
          </w:p>
        </w:tc>
      </w:tr>
    </w:tbl>
    <w:p w14:paraId="25B2DC60" w14:textId="77777777" w:rsidR="00EA73C6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9BD24AB" w14:textId="77777777" w:rsidR="00EA73C6" w:rsidRDefault="00000000">
      <w:pPr>
        <w:pStyle w:val="2"/>
      </w:pPr>
      <w:bookmarkStart w:id="114" w:name="_Toc123463847"/>
      <w:r>
        <w:t>挤塑聚苯板20+钢筋砼120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A73C6" w14:paraId="25624E6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8348D23" w14:textId="77777777" w:rsidR="00EA73C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174977" w14:textId="77777777" w:rsidR="00EA73C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6A1439" w14:textId="77777777" w:rsidR="00EA73C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96BF2D" w14:textId="77777777" w:rsidR="00EA73C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30ED7A" w14:textId="77777777" w:rsidR="00EA73C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1329C7" w14:textId="77777777" w:rsidR="00EA73C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368391" w14:textId="77777777" w:rsidR="00EA73C6" w:rsidRDefault="00000000">
            <w:pPr>
              <w:jc w:val="center"/>
            </w:pPr>
            <w:r>
              <w:t>热惰性指标</w:t>
            </w:r>
          </w:p>
        </w:tc>
      </w:tr>
      <w:tr w:rsidR="00EA73C6" w14:paraId="0D31346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767BC6F" w14:textId="77777777" w:rsidR="00EA73C6" w:rsidRDefault="00EA73C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1B4CC6E" w14:textId="77777777" w:rsidR="00EA73C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139D8F" w14:textId="77777777" w:rsidR="00EA73C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904BB1" w14:textId="77777777" w:rsidR="00EA73C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B4AFD8" w14:textId="77777777" w:rsidR="00EA73C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CAFCEA" w14:textId="77777777" w:rsidR="00EA73C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5551D5" w14:textId="77777777" w:rsidR="00EA73C6" w:rsidRDefault="00000000">
            <w:pPr>
              <w:jc w:val="center"/>
            </w:pPr>
            <w:r>
              <w:t>D=R*S</w:t>
            </w:r>
          </w:p>
        </w:tc>
      </w:tr>
      <w:tr w:rsidR="00EA73C6" w14:paraId="3C58A1C8" w14:textId="77777777">
        <w:trPr>
          <w:jc w:val="center"/>
        </w:trPr>
        <w:tc>
          <w:tcPr>
            <w:tcW w:w="3345" w:type="dxa"/>
            <w:vAlign w:val="center"/>
          </w:tcPr>
          <w:p w14:paraId="33B3BC44" w14:textId="77777777" w:rsidR="00EA73C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14A51AD" w14:textId="77777777" w:rsidR="00EA73C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B2C0C92" w14:textId="77777777" w:rsidR="00EA73C6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3EB3C1F" w14:textId="77777777" w:rsidR="00EA73C6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26E2723" w14:textId="77777777" w:rsidR="00EA73C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6E03432" w14:textId="77777777" w:rsidR="00EA73C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23F2AC5" w14:textId="77777777" w:rsidR="00EA73C6" w:rsidRDefault="00000000">
            <w:pPr>
              <w:jc w:val="right"/>
            </w:pPr>
            <w:r>
              <w:t>0.245</w:t>
            </w:r>
          </w:p>
        </w:tc>
      </w:tr>
      <w:tr w:rsidR="00EA73C6" w14:paraId="58F083D2" w14:textId="77777777">
        <w:trPr>
          <w:jc w:val="center"/>
        </w:trPr>
        <w:tc>
          <w:tcPr>
            <w:tcW w:w="3345" w:type="dxa"/>
            <w:vAlign w:val="center"/>
          </w:tcPr>
          <w:p w14:paraId="2F4343CF" w14:textId="77777777" w:rsidR="00EA73C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28D20FC" w14:textId="77777777" w:rsidR="00EA73C6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B3733A5" w14:textId="77777777" w:rsidR="00EA73C6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4FC52173" w14:textId="77777777" w:rsidR="00EA73C6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58A110D1" w14:textId="77777777" w:rsidR="00EA73C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60F0C2D" w14:textId="77777777" w:rsidR="00EA73C6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A52E38D" w14:textId="77777777" w:rsidR="00EA73C6" w:rsidRDefault="00000000">
            <w:pPr>
              <w:jc w:val="right"/>
            </w:pPr>
            <w:r>
              <w:t>1.186</w:t>
            </w:r>
          </w:p>
        </w:tc>
      </w:tr>
      <w:tr w:rsidR="00EA73C6" w14:paraId="6310BE92" w14:textId="77777777">
        <w:trPr>
          <w:jc w:val="center"/>
        </w:trPr>
        <w:tc>
          <w:tcPr>
            <w:tcW w:w="3345" w:type="dxa"/>
            <w:vAlign w:val="center"/>
          </w:tcPr>
          <w:p w14:paraId="1DFDE2D6" w14:textId="77777777" w:rsidR="00EA73C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FF3F386" w14:textId="77777777" w:rsidR="00EA73C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CD235F8" w14:textId="77777777" w:rsidR="00EA73C6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76D4036" w14:textId="77777777" w:rsidR="00EA73C6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5453EA4" w14:textId="77777777" w:rsidR="00EA73C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C81106A" w14:textId="77777777" w:rsidR="00EA73C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E5F8F7E" w14:textId="77777777" w:rsidR="00EA73C6" w:rsidRDefault="00000000">
            <w:pPr>
              <w:jc w:val="right"/>
            </w:pPr>
            <w:r>
              <w:t>0.245</w:t>
            </w:r>
          </w:p>
        </w:tc>
      </w:tr>
      <w:tr w:rsidR="00EA73C6" w14:paraId="4BBD401A" w14:textId="77777777">
        <w:trPr>
          <w:jc w:val="center"/>
        </w:trPr>
        <w:tc>
          <w:tcPr>
            <w:tcW w:w="3345" w:type="dxa"/>
            <w:vAlign w:val="center"/>
          </w:tcPr>
          <w:p w14:paraId="146BD32A" w14:textId="77777777" w:rsidR="00EA73C6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790A9DC" w14:textId="77777777" w:rsidR="00EA73C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3D107DB" w14:textId="77777777" w:rsidR="00EA73C6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15273979" w14:textId="77777777" w:rsidR="00EA73C6" w:rsidRDefault="00000000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1CD4936D" w14:textId="77777777" w:rsidR="00EA73C6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2228867B" w14:textId="77777777" w:rsidR="00EA73C6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07BBD3E9" w14:textId="77777777" w:rsidR="00EA73C6" w:rsidRDefault="00000000">
            <w:pPr>
              <w:jc w:val="right"/>
            </w:pPr>
            <w:r>
              <w:t>0.213</w:t>
            </w:r>
          </w:p>
        </w:tc>
      </w:tr>
      <w:tr w:rsidR="00EA73C6" w14:paraId="1922AA5C" w14:textId="77777777">
        <w:trPr>
          <w:jc w:val="center"/>
        </w:trPr>
        <w:tc>
          <w:tcPr>
            <w:tcW w:w="3345" w:type="dxa"/>
            <w:vAlign w:val="center"/>
          </w:tcPr>
          <w:p w14:paraId="3650F099" w14:textId="77777777" w:rsidR="00EA73C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A2AFE8A" w14:textId="77777777" w:rsidR="00EA73C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E73CF9F" w14:textId="77777777" w:rsidR="00EA73C6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BF0D848" w14:textId="77777777" w:rsidR="00EA73C6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1A633F8" w14:textId="77777777" w:rsidR="00EA73C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024AE00" w14:textId="77777777" w:rsidR="00EA73C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A3407F8" w14:textId="77777777" w:rsidR="00EA73C6" w:rsidRDefault="00000000">
            <w:pPr>
              <w:jc w:val="right"/>
            </w:pPr>
            <w:r>
              <w:t>0.245</w:t>
            </w:r>
          </w:p>
        </w:tc>
      </w:tr>
      <w:tr w:rsidR="00EA73C6" w14:paraId="5C47DABD" w14:textId="77777777">
        <w:trPr>
          <w:jc w:val="center"/>
        </w:trPr>
        <w:tc>
          <w:tcPr>
            <w:tcW w:w="3345" w:type="dxa"/>
            <w:vAlign w:val="center"/>
          </w:tcPr>
          <w:p w14:paraId="61EE4929" w14:textId="77777777" w:rsidR="00EA73C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D799D83" w14:textId="77777777" w:rsidR="00EA73C6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D9C687C" w14:textId="77777777" w:rsidR="00EA73C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46111DF" w14:textId="77777777" w:rsidR="00EA73C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AF77406" w14:textId="77777777" w:rsidR="00EA73C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22AE61D" w14:textId="77777777" w:rsidR="00EA73C6" w:rsidRDefault="00000000">
            <w:pPr>
              <w:jc w:val="right"/>
            </w:pPr>
            <w:r>
              <w:t>0.689</w:t>
            </w:r>
          </w:p>
        </w:tc>
        <w:tc>
          <w:tcPr>
            <w:tcW w:w="1064" w:type="dxa"/>
            <w:vAlign w:val="center"/>
          </w:tcPr>
          <w:p w14:paraId="22CAE1DF" w14:textId="77777777" w:rsidR="00EA73C6" w:rsidRDefault="00000000">
            <w:pPr>
              <w:jc w:val="right"/>
            </w:pPr>
            <w:r>
              <w:t>2.133</w:t>
            </w:r>
          </w:p>
        </w:tc>
      </w:tr>
      <w:tr w:rsidR="00EA73C6" w14:paraId="6A1A0B0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B9F5D60" w14:textId="77777777" w:rsidR="00EA73C6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3BCE081D" w14:textId="77777777" w:rsidR="00EA73C6" w:rsidRDefault="00000000">
            <w:pPr>
              <w:jc w:val="center"/>
            </w:pPr>
            <w:r>
              <w:t>1.178</w:t>
            </w:r>
          </w:p>
        </w:tc>
      </w:tr>
      <w:tr w:rsidR="00EA73C6" w14:paraId="664E85E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4256110" w14:textId="77777777" w:rsidR="00EA73C6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290956AA" w14:textId="77777777" w:rsidR="00EA73C6" w:rsidRDefault="00000000">
            <w:pPr>
              <w:jc w:val="center"/>
            </w:pPr>
            <w:r>
              <w:t>1.192</w:t>
            </w:r>
          </w:p>
        </w:tc>
      </w:tr>
      <w:tr w:rsidR="00EA73C6" w14:paraId="620FBC0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D74006D" w14:textId="77777777" w:rsidR="00EA73C6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6414C10" w14:textId="77777777" w:rsidR="00EA73C6" w:rsidRDefault="00000000">
            <w:pPr>
              <w:jc w:val="center"/>
            </w:pPr>
            <w:r>
              <w:t>20.69</w:t>
            </w:r>
          </w:p>
        </w:tc>
      </w:tr>
      <w:tr w:rsidR="00EA73C6" w14:paraId="12EFC84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0AD5DEB" w14:textId="77777777" w:rsidR="00EA73C6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5F8C022" w14:textId="77777777" w:rsidR="00EA73C6" w:rsidRDefault="00000000">
            <w:pPr>
              <w:jc w:val="center"/>
            </w:pPr>
            <w:r>
              <w:t>4.94</w:t>
            </w:r>
          </w:p>
        </w:tc>
      </w:tr>
      <w:tr w:rsidR="00EA73C6" w14:paraId="6F656A5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3E3CD53" w14:textId="77777777" w:rsidR="00EA73C6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548A818" w14:textId="77777777" w:rsidR="00EA73C6" w:rsidRDefault="00000000">
            <w:pPr>
              <w:jc w:val="center"/>
            </w:pPr>
            <w:r>
              <w:t>0.27</w:t>
            </w:r>
          </w:p>
        </w:tc>
      </w:tr>
    </w:tbl>
    <w:p w14:paraId="20AEAD8F" w14:textId="77777777" w:rsidR="00EA73C6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84501EA" w14:textId="77777777" w:rsidR="00EA73C6" w:rsidRDefault="00000000">
      <w:pPr>
        <w:pStyle w:val="1"/>
        <w:rPr>
          <w:szCs w:val="24"/>
        </w:rPr>
      </w:pPr>
      <w:bookmarkStart w:id="115" w:name="_Toc123463848"/>
      <w:r>
        <w:rPr>
          <w:szCs w:val="24"/>
        </w:rPr>
        <w:t>内围护构造</w:t>
      </w:r>
      <w:bookmarkEnd w:id="115"/>
    </w:p>
    <w:p w14:paraId="3A676C56" w14:textId="77777777" w:rsidR="00EA73C6" w:rsidRDefault="00000000">
      <w:pPr>
        <w:pStyle w:val="2"/>
      </w:pPr>
      <w:bookmarkStart w:id="116" w:name="_Toc123463849"/>
      <w:r>
        <w:t>砼多孔砖(190六孔砖)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A73C6" w14:paraId="67C8337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CB40286" w14:textId="77777777" w:rsidR="00EA73C6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D19C02" w14:textId="77777777" w:rsidR="00EA73C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5ABD96" w14:textId="77777777" w:rsidR="00EA73C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27FA8F" w14:textId="77777777" w:rsidR="00EA73C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C41C55" w14:textId="77777777" w:rsidR="00EA73C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7FE7A9" w14:textId="77777777" w:rsidR="00EA73C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E6FEC1" w14:textId="77777777" w:rsidR="00EA73C6" w:rsidRDefault="00000000">
            <w:pPr>
              <w:jc w:val="center"/>
            </w:pPr>
            <w:r>
              <w:t>热惰性指标</w:t>
            </w:r>
          </w:p>
        </w:tc>
      </w:tr>
      <w:tr w:rsidR="00EA73C6" w14:paraId="6E20924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66A3D50" w14:textId="77777777" w:rsidR="00EA73C6" w:rsidRDefault="00EA73C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4BECF93" w14:textId="77777777" w:rsidR="00EA73C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2E0602" w14:textId="77777777" w:rsidR="00EA73C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A938C4" w14:textId="77777777" w:rsidR="00EA73C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F3A055" w14:textId="77777777" w:rsidR="00EA73C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5A8A48" w14:textId="77777777" w:rsidR="00EA73C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77EF35" w14:textId="77777777" w:rsidR="00EA73C6" w:rsidRDefault="00000000">
            <w:pPr>
              <w:jc w:val="center"/>
            </w:pPr>
            <w:r>
              <w:t>D=R*S</w:t>
            </w:r>
          </w:p>
        </w:tc>
      </w:tr>
      <w:tr w:rsidR="00EA73C6" w14:paraId="535AE05E" w14:textId="77777777">
        <w:trPr>
          <w:jc w:val="center"/>
        </w:trPr>
        <w:tc>
          <w:tcPr>
            <w:tcW w:w="3345" w:type="dxa"/>
            <w:vAlign w:val="center"/>
          </w:tcPr>
          <w:p w14:paraId="7297A4D2" w14:textId="77777777" w:rsidR="00EA73C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E9B0AFE" w14:textId="77777777" w:rsidR="00EA73C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D01921B" w14:textId="77777777" w:rsidR="00EA73C6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04EFBDD" w14:textId="77777777" w:rsidR="00EA73C6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1210FE6" w14:textId="77777777" w:rsidR="00EA73C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C6BB063" w14:textId="77777777" w:rsidR="00EA73C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A5AAAE6" w14:textId="77777777" w:rsidR="00EA73C6" w:rsidRDefault="00000000">
            <w:pPr>
              <w:jc w:val="right"/>
            </w:pPr>
            <w:r>
              <w:t>0.245</w:t>
            </w:r>
          </w:p>
        </w:tc>
      </w:tr>
      <w:tr w:rsidR="00EA73C6" w14:paraId="5CACE2B2" w14:textId="77777777">
        <w:trPr>
          <w:jc w:val="center"/>
        </w:trPr>
        <w:tc>
          <w:tcPr>
            <w:tcW w:w="3345" w:type="dxa"/>
            <w:vAlign w:val="center"/>
          </w:tcPr>
          <w:p w14:paraId="605E536F" w14:textId="77777777" w:rsidR="00EA73C6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1DB3A8A3" w14:textId="77777777" w:rsidR="00EA73C6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10592A7E" w14:textId="77777777" w:rsidR="00EA73C6" w:rsidRDefault="00000000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47BFDCDE" w14:textId="77777777" w:rsidR="00EA73C6" w:rsidRDefault="00000000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26891A39" w14:textId="77777777" w:rsidR="00EA73C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4BFD3EC" w14:textId="77777777" w:rsidR="00EA73C6" w:rsidRDefault="00000000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7E31EF0E" w14:textId="77777777" w:rsidR="00EA73C6" w:rsidRDefault="00000000">
            <w:pPr>
              <w:jc w:val="right"/>
            </w:pPr>
            <w:r>
              <w:t>1.897</w:t>
            </w:r>
          </w:p>
        </w:tc>
      </w:tr>
      <w:tr w:rsidR="00EA73C6" w14:paraId="674D1B93" w14:textId="77777777">
        <w:trPr>
          <w:jc w:val="center"/>
        </w:trPr>
        <w:tc>
          <w:tcPr>
            <w:tcW w:w="3345" w:type="dxa"/>
            <w:vAlign w:val="center"/>
          </w:tcPr>
          <w:p w14:paraId="6F81B52E" w14:textId="77777777" w:rsidR="00EA73C6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E10A2D7" w14:textId="77777777" w:rsidR="00EA73C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F43F922" w14:textId="77777777" w:rsidR="00EA73C6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2DB95DD3" w14:textId="77777777" w:rsidR="00EA73C6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3B5144A4" w14:textId="77777777" w:rsidR="00EA73C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7C30B04" w14:textId="77777777" w:rsidR="00EA73C6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508A5E36" w14:textId="77777777" w:rsidR="00EA73C6" w:rsidRDefault="00000000">
            <w:pPr>
              <w:jc w:val="right"/>
            </w:pPr>
            <w:r>
              <w:t>0.249</w:t>
            </w:r>
          </w:p>
        </w:tc>
      </w:tr>
      <w:tr w:rsidR="00EA73C6" w14:paraId="7FF39BE2" w14:textId="77777777">
        <w:trPr>
          <w:jc w:val="center"/>
        </w:trPr>
        <w:tc>
          <w:tcPr>
            <w:tcW w:w="3345" w:type="dxa"/>
            <w:vAlign w:val="center"/>
          </w:tcPr>
          <w:p w14:paraId="1427CE11" w14:textId="77777777" w:rsidR="00EA73C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61918B9" w14:textId="77777777" w:rsidR="00EA73C6" w:rsidRDefault="00000000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1BD6540A" w14:textId="77777777" w:rsidR="00EA73C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862CD84" w14:textId="77777777" w:rsidR="00EA73C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172F82D" w14:textId="77777777" w:rsidR="00EA73C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2A7AB2B" w14:textId="77777777" w:rsidR="00EA73C6" w:rsidRDefault="00000000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355E5BC6" w14:textId="77777777" w:rsidR="00EA73C6" w:rsidRDefault="00000000">
            <w:pPr>
              <w:jc w:val="right"/>
            </w:pPr>
            <w:r>
              <w:t>2.391</w:t>
            </w:r>
          </w:p>
        </w:tc>
      </w:tr>
      <w:tr w:rsidR="00EA73C6" w14:paraId="35DCAE9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FB02EF4" w14:textId="77777777" w:rsidR="00EA73C6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6506183C" w14:textId="77777777" w:rsidR="00EA73C6" w:rsidRDefault="00000000">
            <w:pPr>
              <w:jc w:val="center"/>
            </w:pPr>
            <w:r>
              <w:t>1.925</w:t>
            </w:r>
          </w:p>
        </w:tc>
      </w:tr>
      <w:tr w:rsidR="00EA73C6" w14:paraId="0D29C5A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E225C79" w14:textId="77777777" w:rsidR="00EA73C6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7427FB3" w14:textId="77777777" w:rsidR="00EA73C6" w:rsidRDefault="00000000">
            <w:pPr>
              <w:jc w:val="center"/>
            </w:pPr>
            <w:r>
              <w:t>9.97</w:t>
            </w:r>
          </w:p>
        </w:tc>
      </w:tr>
      <w:tr w:rsidR="00EA73C6" w14:paraId="3DD31F5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6915AE9" w14:textId="77777777" w:rsidR="00EA73C6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159670C" w14:textId="77777777" w:rsidR="00EA73C6" w:rsidRDefault="00000000">
            <w:pPr>
              <w:jc w:val="center"/>
            </w:pPr>
            <w:r>
              <w:t>6.37</w:t>
            </w:r>
          </w:p>
        </w:tc>
      </w:tr>
      <w:tr w:rsidR="00EA73C6" w14:paraId="711C9FE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766EAC1" w14:textId="77777777" w:rsidR="00EA73C6" w:rsidRDefault="00000000">
            <w:r>
              <w:lastRenderedPageBreak/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248E240" w14:textId="77777777" w:rsidR="00EA73C6" w:rsidRDefault="00000000">
            <w:pPr>
              <w:jc w:val="center"/>
            </w:pPr>
            <w:r>
              <w:t>0.34</w:t>
            </w:r>
          </w:p>
        </w:tc>
      </w:tr>
    </w:tbl>
    <w:p w14:paraId="722FDF26" w14:textId="77777777" w:rsidR="00EA73C6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1909A7C" w14:textId="77777777" w:rsidR="00EA73C6" w:rsidRDefault="00000000">
      <w:pPr>
        <w:pStyle w:val="2"/>
      </w:pPr>
      <w:bookmarkStart w:id="117" w:name="_Toc123463850"/>
      <w:r>
        <w:t>钢筋砼楼板120</w:t>
      </w:r>
      <w:bookmarkEnd w:id="11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A73C6" w14:paraId="37860F7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3834D42" w14:textId="77777777" w:rsidR="00EA73C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379805" w14:textId="77777777" w:rsidR="00EA73C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CFD6C1" w14:textId="77777777" w:rsidR="00EA73C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6E62E8" w14:textId="77777777" w:rsidR="00EA73C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D55258" w14:textId="77777777" w:rsidR="00EA73C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C4F8AC" w14:textId="77777777" w:rsidR="00EA73C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84BE52" w14:textId="77777777" w:rsidR="00EA73C6" w:rsidRDefault="00000000">
            <w:pPr>
              <w:jc w:val="center"/>
            </w:pPr>
            <w:r>
              <w:t>热惰性指标</w:t>
            </w:r>
          </w:p>
        </w:tc>
      </w:tr>
      <w:tr w:rsidR="00EA73C6" w14:paraId="5150FB8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D0CA44C" w14:textId="77777777" w:rsidR="00EA73C6" w:rsidRDefault="00EA73C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907BD71" w14:textId="77777777" w:rsidR="00EA73C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FB7CFB" w14:textId="77777777" w:rsidR="00EA73C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F6765D" w14:textId="77777777" w:rsidR="00EA73C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2784B5" w14:textId="77777777" w:rsidR="00EA73C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1AF311" w14:textId="77777777" w:rsidR="00EA73C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EB9F75" w14:textId="77777777" w:rsidR="00EA73C6" w:rsidRDefault="00000000">
            <w:pPr>
              <w:jc w:val="center"/>
            </w:pPr>
            <w:r>
              <w:t>D=R*S</w:t>
            </w:r>
          </w:p>
        </w:tc>
      </w:tr>
      <w:tr w:rsidR="00EA73C6" w14:paraId="12B09D95" w14:textId="77777777">
        <w:trPr>
          <w:jc w:val="center"/>
        </w:trPr>
        <w:tc>
          <w:tcPr>
            <w:tcW w:w="3345" w:type="dxa"/>
            <w:vAlign w:val="center"/>
          </w:tcPr>
          <w:p w14:paraId="2ACE7ACE" w14:textId="77777777" w:rsidR="00EA73C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E4A07FA" w14:textId="77777777" w:rsidR="00EA73C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920E52E" w14:textId="77777777" w:rsidR="00EA73C6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E04C3A4" w14:textId="77777777" w:rsidR="00EA73C6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7D251AE" w14:textId="77777777" w:rsidR="00EA73C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A9457A7" w14:textId="77777777" w:rsidR="00EA73C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7F37A89" w14:textId="77777777" w:rsidR="00EA73C6" w:rsidRDefault="00000000">
            <w:pPr>
              <w:jc w:val="right"/>
            </w:pPr>
            <w:r>
              <w:t>0.245</w:t>
            </w:r>
          </w:p>
        </w:tc>
      </w:tr>
      <w:tr w:rsidR="00EA73C6" w14:paraId="214650D8" w14:textId="77777777">
        <w:trPr>
          <w:jc w:val="center"/>
        </w:trPr>
        <w:tc>
          <w:tcPr>
            <w:tcW w:w="3345" w:type="dxa"/>
            <w:vAlign w:val="center"/>
          </w:tcPr>
          <w:p w14:paraId="1C9A1F5E" w14:textId="77777777" w:rsidR="00EA73C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FB22280" w14:textId="77777777" w:rsidR="00EA73C6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FE28208" w14:textId="77777777" w:rsidR="00EA73C6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3FA35E93" w14:textId="77777777" w:rsidR="00EA73C6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796FF5EE" w14:textId="77777777" w:rsidR="00EA73C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73AA512" w14:textId="77777777" w:rsidR="00EA73C6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FDB75E2" w14:textId="77777777" w:rsidR="00EA73C6" w:rsidRDefault="00000000">
            <w:pPr>
              <w:jc w:val="right"/>
            </w:pPr>
            <w:r>
              <w:t>1.186</w:t>
            </w:r>
          </w:p>
        </w:tc>
      </w:tr>
      <w:tr w:rsidR="00EA73C6" w14:paraId="0B5D17A5" w14:textId="77777777">
        <w:trPr>
          <w:jc w:val="center"/>
        </w:trPr>
        <w:tc>
          <w:tcPr>
            <w:tcW w:w="3345" w:type="dxa"/>
            <w:vAlign w:val="center"/>
          </w:tcPr>
          <w:p w14:paraId="21983E1F" w14:textId="77777777" w:rsidR="00EA73C6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893E1F5" w14:textId="77777777" w:rsidR="00EA73C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C5064C6" w14:textId="77777777" w:rsidR="00EA73C6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0336C192" w14:textId="77777777" w:rsidR="00EA73C6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66ACB602" w14:textId="77777777" w:rsidR="00EA73C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ACF5EDF" w14:textId="77777777" w:rsidR="00EA73C6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507749F5" w14:textId="77777777" w:rsidR="00EA73C6" w:rsidRDefault="00000000">
            <w:pPr>
              <w:jc w:val="right"/>
            </w:pPr>
            <w:r>
              <w:t>0.249</w:t>
            </w:r>
          </w:p>
        </w:tc>
      </w:tr>
      <w:tr w:rsidR="00EA73C6" w14:paraId="26D14C6B" w14:textId="77777777">
        <w:trPr>
          <w:jc w:val="center"/>
        </w:trPr>
        <w:tc>
          <w:tcPr>
            <w:tcW w:w="3345" w:type="dxa"/>
            <w:vAlign w:val="center"/>
          </w:tcPr>
          <w:p w14:paraId="0D60CE0A" w14:textId="77777777" w:rsidR="00EA73C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5CD18D8" w14:textId="77777777" w:rsidR="00EA73C6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383EEDB0" w14:textId="77777777" w:rsidR="00EA73C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1313CE5" w14:textId="77777777" w:rsidR="00EA73C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8FA13BB" w14:textId="77777777" w:rsidR="00EA73C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CD3AE0B" w14:textId="77777777" w:rsidR="00EA73C6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0FC8D648" w14:textId="77777777" w:rsidR="00EA73C6" w:rsidRDefault="00000000">
            <w:pPr>
              <w:jc w:val="right"/>
            </w:pPr>
            <w:r>
              <w:t>1.679</w:t>
            </w:r>
          </w:p>
        </w:tc>
      </w:tr>
      <w:tr w:rsidR="00EA73C6" w14:paraId="3026232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66D6A8E" w14:textId="77777777" w:rsidR="00EA73C6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6E9DA093" w14:textId="77777777" w:rsidR="00EA73C6" w:rsidRDefault="00000000">
            <w:pPr>
              <w:jc w:val="center"/>
            </w:pPr>
            <w:r>
              <w:t>2.984</w:t>
            </w:r>
          </w:p>
        </w:tc>
      </w:tr>
      <w:tr w:rsidR="00EA73C6" w14:paraId="3C079DA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2209E9C" w14:textId="77777777" w:rsidR="00EA73C6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871AD05" w14:textId="77777777" w:rsidR="00EA73C6" w:rsidRDefault="00000000">
            <w:pPr>
              <w:jc w:val="center"/>
            </w:pPr>
            <w:r>
              <w:t>6.43</w:t>
            </w:r>
          </w:p>
        </w:tc>
      </w:tr>
      <w:tr w:rsidR="00EA73C6" w14:paraId="07BFF72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B385E8C" w14:textId="77777777" w:rsidR="00EA73C6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C8FE7E5" w14:textId="77777777" w:rsidR="00EA73C6" w:rsidRDefault="00000000">
            <w:pPr>
              <w:jc w:val="center"/>
            </w:pPr>
            <w:r>
              <w:t>5.23</w:t>
            </w:r>
          </w:p>
        </w:tc>
      </w:tr>
      <w:tr w:rsidR="00EA73C6" w14:paraId="47EAD63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A79B7DC" w14:textId="77777777" w:rsidR="00EA73C6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A8F5633" w14:textId="77777777" w:rsidR="00EA73C6" w:rsidRDefault="00000000">
            <w:pPr>
              <w:jc w:val="center"/>
            </w:pPr>
            <w:r>
              <w:t>0.34</w:t>
            </w:r>
          </w:p>
        </w:tc>
      </w:tr>
    </w:tbl>
    <w:p w14:paraId="1728E735" w14:textId="77777777" w:rsidR="00EA73C6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73A8CF6" w14:textId="77777777" w:rsidR="00EA73C6" w:rsidRDefault="00000000">
      <w:pPr>
        <w:pStyle w:val="1"/>
        <w:rPr>
          <w:szCs w:val="24"/>
        </w:rPr>
      </w:pPr>
      <w:bookmarkStart w:id="118" w:name="_Toc123463851"/>
      <w:r>
        <w:rPr>
          <w:szCs w:val="24"/>
        </w:rPr>
        <w:t>封闭阳台构造</w:t>
      </w:r>
      <w:bookmarkEnd w:id="118"/>
    </w:p>
    <w:p w14:paraId="3C3E6F64" w14:textId="77777777" w:rsidR="00EA73C6" w:rsidRDefault="00000000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424427BE" w14:textId="77777777" w:rsidR="00EA73C6" w:rsidRDefault="00000000">
      <w:pPr>
        <w:pStyle w:val="1"/>
        <w:rPr>
          <w:szCs w:val="24"/>
        </w:rPr>
      </w:pPr>
      <w:bookmarkStart w:id="119" w:name="_Toc123463852"/>
      <w:r>
        <w:rPr>
          <w:szCs w:val="24"/>
        </w:rPr>
        <w:t>地下围护构造</w:t>
      </w:r>
      <w:bookmarkEnd w:id="119"/>
    </w:p>
    <w:p w14:paraId="4BB58AC0" w14:textId="77777777" w:rsidR="00EA73C6" w:rsidRDefault="00000000">
      <w:pPr>
        <w:pStyle w:val="2"/>
      </w:pPr>
      <w:bookmarkStart w:id="120" w:name="_Toc123463853"/>
      <w:r>
        <w:t>混凝土120不保温地面</w:t>
      </w:r>
      <w:bookmarkEnd w:id="120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A73C6" w14:paraId="13ED19D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E98C2B7" w14:textId="77777777" w:rsidR="00EA73C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72AD97" w14:textId="77777777" w:rsidR="00EA73C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7A3BCA" w14:textId="77777777" w:rsidR="00EA73C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54AE97" w14:textId="77777777" w:rsidR="00EA73C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BABA97" w14:textId="77777777" w:rsidR="00EA73C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94DD44" w14:textId="77777777" w:rsidR="00EA73C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F94C33" w14:textId="77777777" w:rsidR="00EA73C6" w:rsidRDefault="00000000">
            <w:pPr>
              <w:jc w:val="center"/>
            </w:pPr>
            <w:r>
              <w:t>热惰性指标</w:t>
            </w:r>
          </w:p>
        </w:tc>
      </w:tr>
      <w:tr w:rsidR="00EA73C6" w14:paraId="24FC5D6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A053ABB" w14:textId="77777777" w:rsidR="00EA73C6" w:rsidRDefault="00EA73C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5AAC173" w14:textId="77777777" w:rsidR="00EA73C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CBFE05" w14:textId="77777777" w:rsidR="00EA73C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DCC3DB" w14:textId="77777777" w:rsidR="00EA73C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5291B0" w14:textId="77777777" w:rsidR="00EA73C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ABD15A" w14:textId="77777777" w:rsidR="00EA73C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8B16F3" w14:textId="77777777" w:rsidR="00EA73C6" w:rsidRDefault="00000000">
            <w:pPr>
              <w:jc w:val="center"/>
            </w:pPr>
            <w:r>
              <w:t>D=R*S</w:t>
            </w:r>
          </w:p>
        </w:tc>
      </w:tr>
      <w:tr w:rsidR="00EA73C6" w14:paraId="1D7D7865" w14:textId="77777777">
        <w:trPr>
          <w:jc w:val="center"/>
        </w:trPr>
        <w:tc>
          <w:tcPr>
            <w:tcW w:w="3345" w:type="dxa"/>
            <w:vAlign w:val="center"/>
          </w:tcPr>
          <w:p w14:paraId="0097A6F7" w14:textId="77777777" w:rsidR="00EA73C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4ECF8D8" w14:textId="77777777" w:rsidR="00EA73C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2134945" w14:textId="77777777" w:rsidR="00EA73C6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8EE8FFE" w14:textId="77777777" w:rsidR="00EA73C6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316D864" w14:textId="77777777" w:rsidR="00EA73C6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E785B5B" w14:textId="77777777" w:rsidR="00EA73C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A558288" w14:textId="77777777" w:rsidR="00EA73C6" w:rsidRDefault="00000000">
            <w:pPr>
              <w:jc w:val="right"/>
            </w:pPr>
            <w:r>
              <w:t>0.245</w:t>
            </w:r>
          </w:p>
        </w:tc>
      </w:tr>
      <w:tr w:rsidR="00EA73C6" w14:paraId="6EB00959" w14:textId="77777777">
        <w:trPr>
          <w:jc w:val="center"/>
        </w:trPr>
        <w:tc>
          <w:tcPr>
            <w:tcW w:w="3345" w:type="dxa"/>
            <w:vAlign w:val="center"/>
          </w:tcPr>
          <w:p w14:paraId="71807E20" w14:textId="77777777" w:rsidR="00EA73C6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69737DBF" w14:textId="77777777" w:rsidR="00EA73C6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0EABE66D" w14:textId="77777777" w:rsidR="00EA73C6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73B3957F" w14:textId="77777777" w:rsidR="00EA73C6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4B7B284A" w14:textId="77777777" w:rsidR="00EA73C6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4EC5822A" w14:textId="77777777" w:rsidR="00EA73C6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0A1F5296" w14:textId="77777777" w:rsidR="00EA73C6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EA73C6" w14:paraId="1DD4235B" w14:textId="77777777">
        <w:trPr>
          <w:jc w:val="center"/>
        </w:trPr>
        <w:tc>
          <w:tcPr>
            <w:tcW w:w="3345" w:type="dxa"/>
            <w:vAlign w:val="center"/>
          </w:tcPr>
          <w:p w14:paraId="726398C2" w14:textId="77777777" w:rsidR="00EA73C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1E84D60" w14:textId="77777777" w:rsidR="00EA73C6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77ED424D" w14:textId="77777777" w:rsidR="00EA73C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4156980" w14:textId="77777777" w:rsidR="00EA73C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47D3223" w14:textId="77777777" w:rsidR="00EA73C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1F92BFF" w14:textId="77777777" w:rsidR="00EA73C6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7F19DA2E" w14:textId="77777777" w:rsidR="00EA73C6" w:rsidRDefault="00000000">
            <w:pPr>
              <w:jc w:val="right"/>
            </w:pPr>
            <w:r>
              <w:t>1.431</w:t>
            </w:r>
          </w:p>
        </w:tc>
      </w:tr>
      <w:tr w:rsidR="00EA73C6" w14:paraId="09D8E9B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E5D0B49" w14:textId="77777777" w:rsidR="00EA73C6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0286D653" w14:textId="77777777" w:rsidR="00EA73C6" w:rsidRDefault="00000000">
            <w:pPr>
              <w:jc w:val="center"/>
            </w:pPr>
            <w:r>
              <w:t>0.514</w:t>
            </w:r>
          </w:p>
        </w:tc>
      </w:tr>
      <w:tr w:rsidR="00EA73C6" w14:paraId="63065DE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18B2132" w14:textId="77777777" w:rsidR="00EA73C6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1855478" w14:textId="77777777" w:rsidR="00EA73C6" w:rsidRDefault="00000000">
            <w:pPr>
              <w:jc w:val="center"/>
            </w:pPr>
            <w:r>
              <w:t>32.45</w:t>
            </w:r>
          </w:p>
        </w:tc>
      </w:tr>
      <w:tr w:rsidR="00EA73C6" w14:paraId="6B8B7EE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64E413E" w14:textId="77777777" w:rsidR="00EA73C6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3298978" w14:textId="77777777" w:rsidR="00EA73C6" w:rsidRDefault="00000000">
            <w:pPr>
              <w:jc w:val="center"/>
            </w:pPr>
            <w:r>
              <w:t>5.67</w:t>
            </w:r>
          </w:p>
        </w:tc>
      </w:tr>
      <w:tr w:rsidR="00EA73C6" w14:paraId="471675A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1917576" w14:textId="77777777" w:rsidR="00EA73C6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4540A28" w14:textId="77777777" w:rsidR="00EA73C6" w:rsidRDefault="00000000">
            <w:pPr>
              <w:jc w:val="center"/>
            </w:pPr>
            <w:r>
              <w:t>0.39</w:t>
            </w:r>
          </w:p>
        </w:tc>
      </w:tr>
    </w:tbl>
    <w:p w14:paraId="43AC4855" w14:textId="77777777" w:rsidR="00EA73C6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35FB55A" w14:textId="77777777" w:rsidR="00EA73C6" w:rsidRDefault="00000000">
      <w:pPr>
        <w:pStyle w:val="1"/>
        <w:rPr>
          <w:szCs w:val="24"/>
        </w:rPr>
      </w:pPr>
      <w:bookmarkStart w:id="121" w:name="_Toc123463854"/>
      <w:r>
        <w:rPr>
          <w:szCs w:val="24"/>
        </w:rPr>
        <w:t>窗构造</w:t>
      </w:r>
      <w:bookmarkEnd w:id="12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EA73C6" w14:paraId="5DB1E1DE" w14:textId="77777777">
        <w:tc>
          <w:tcPr>
            <w:tcW w:w="4799" w:type="dxa"/>
            <w:shd w:val="clear" w:color="auto" w:fill="E6E6E6"/>
            <w:vAlign w:val="center"/>
          </w:tcPr>
          <w:p w14:paraId="49BD1AAE" w14:textId="77777777" w:rsidR="00EA73C6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76B56F02" w14:textId="77777777" w:rsidR="00EA73C6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9708BDA" w14:textId="77777777" w:rsidR="00EA73C6" w:rsidRDefault="00000000">
            <w:pPr>
              <w:jc w:val="center"/>
            </w:pPr>
            <w:r>
              <w:t>遮阳系数</w:t>
            </w:r>
          </w:p>
        </w:tc>
      </w:tr>
      <w:tr w:rsidR="00EA73C6" w14:paraId="4D6998C8" w14:textId="77777777">
        <w:tc>
          <w:tcPr>
            <w:tcW w:w="4799" w:type="dxa"/>
            <w:vAlign w:val="center"/>
          </w:tcPr>
          <w:p w14:paraId="0C32D9EB" w14:textId="77777777" w:rsidR="00EA73C6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15DEBECD" w14:textId="77777777" w:rsidR="00EA73C6" w:rsidRDefault="00000000">
            <w:r>
              <w:t>3.90</w:t>
            </w:r>
          </w:p>
        </w:tc>
        <w:tc>
          <w:tcPr>
            <w:tcW w:w="1415" w:type="dxa"/>
            <w:vAlign w:val="center"/>
          </w:tcPr>
          <w:p w14:paraId="1D4A7B51" w14:textId="77777777" w:rsidR="00EA73C6" w:rsidRDefault="00000000">
            <w:r>
              <w:t>0.75</w:t>
            </w:r>
          </w:p>
        </w:tc>
      </w:tr>
    </w:tbl>
    <w:p w14:paraId="67171FFF" w14:textId="77777777" w:rsidR="00EA73C6" w:rsidRDefault="00000000">
      <w:pPr>
        <w:pStyle w:val="1"/>
        <w:rPr>
          <w:szCs w:val="24"/>
        </w:rPr>
      </w:pPr>
      <w:bookmarkStart w:id="122" w:name="_Toc123463855"/>
      <w:r>
        <w:rPr>
          <w:szCs w:val="24"/>
        </w:rPr>
        <w:lastRenderedPageBreak/>
        <w:t>门构造</w:t>
      </w:r>
      <w:bookmarkEnd w:id="12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EA73C6" w14:paraId="270E9247" w14:textId="77777777">
        <w:tc>
          <w:tcPr>
            <w:tcW w:w="5507" w:type="dxa"/>
            <w:shd w:val="clear" w:color="auto" w:fill="E6E6E6"/>
            <w:vAlign w:val="center"/>
          </w:tcPr>
          <w:p w14:paraId="7D3376B0" w14:textId="77777777" w:rsidR="00EA73C6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3A5D4436" w14:textId="77777777" w:rsidR="00EA73C6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EA73C6" w14:paraId="19D8AB0E" w14:textId="77777777">
        <w:tc>
          <w:tcPr>
            <w:tcW w:w="5507" w:type="dxa"/>
            <w:vAlign w:val="center"/>
          </w:tcPr>
          <w:p w14:paraId="750E6C48" w14:textId="77777777" w:rsidR="00EA73C6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455CF2BA" w14:textId="77777777" w:rsidR="00EA73C6" w:rsidRDefault="00000000">
            <w:r>
              <w:t>1.97</w:t>
            </w:r>
          </w:p>
        </w:tc>
      </w:tr>
    </w:tbl>
    <w:p w14:paraId="2826F7A0" w14:textId="77777777" w:rsidR="00EA73C6" w:rsidRDefault="00000000">
      <w:pPr>
        <w:pStyle w:val="1"/>
        <w:rPr>
          <w:szCs w:val="24"/>
        </w:rPr>
      </w:pPr>
      <w:bookmarkStart w:id="123" w:name="_Toc123463856"/>
      <w:r>
        <w:rPr>
          <w:szCs w:val="24"/>
        </w:rPr>
        <w:t>负荷指标</w:t>
      </w:r>
      <w:bookmarkEnd w:id="12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EA73C6" w14:paraId="760EC169" w14:textId="77777777">
        <w:tc>
          <w:tcPr>
            <w:tcW w:w="3112" w:type="dxa"/>
            <w:shd w:val="clear" w:color="auto" w:fill="E6E6E6"/>
            <w:vAlign w:val="center"/>
          </w:tcPr>
          <w:p w14:paraId="79F69029" w14:textId="77777777" w:rsidR="00EA73C6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03056956" w14:textId="77777777" w:rsidR="00EA73C6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1A6C636" w14:textId="77777777" w:rsidR="00EA73C6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EA73C6" w14:paraId="3B62CB41" w14:textId="77777777">
        <w:tc>
          <w:tcPr>
            <w:tcW w:w="3112" w:type="dxa"/>
            <w:vMerge w:val="restart"/>
            <w:vAlign w:val="center"/>
          </w:tcPr>
          <w:p w14:paraId="2F1EC809" w14:textId="77777777" w:rsidR="00EA73C6" w:rsidRDefault="00000000">
            <w:pPr>
              <w:jc w:val="center"/>
            </w:pPr>
            <w:r>
              <w:t>117305</w:t>
            </w:r>
          </w:p>
        </w:tc>
        <w:tc>
          <w:tcPr>
            <w:tcW w:w="3112" w:type="dxa"/>
            <w:vAlign w:val="center"/>
          </w:tcPr>
          <w:p w14:paraId="4AECC17C" w14:textId="77777777" w:rsidR="00EA73C6" w:rsidRDefault="00000000">
            <w:r>
              <w:t>5054.51</w:t>
            </w:r>
          </w:p>
        </w:tc>
        <w:tc>
          <w:tcPr>
            <w:tcW w:w="3101" w:type="dxa"/>
            <w:vAlign w:val="center"/>
          </w:tcPr>
          <w:p w14:paraId="77C77F12" w14:textId="77777777" w:rsidR="00EA73C6" w:rsidRDefault="00000000">
            <w:r>
              <w:t>23.21</w:t>
            </w:r>
          </w:p>
        </w:tc>
      </w:tr>
      <w:tr w:rsidR="00EA73C6" w14:paraId="2A1AC95C" w14:textId="77777777">
        <w:tc>
          <w:tcPr>
            <w:tcW w:w="3112" w:type="dxa"/>
            <w:vMerge/>
            <w:vAlign w:val="center"/>
          </w:tcPr>
          <w:p w14:paraId="581C3DE0" w14:textId="77777777" w:rsidR="00EA73C6" w:rsidRDefault="00EA73C6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4E7E9C3B" w14:textId="77777777" w:rsidR="00EA73C6" w:rsidRDefault="00000000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A3C65D0" w14:textId="77777777" w:rsidR="00EA73C6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EA73C6" w14:paraId="74DB8224" w14:textId="77777777">
        <w:tc>
          <w:tcPr>
            <w:tcW w:w="3112" w:type="dxa"/>
            <w:vMerge/>
            <w:vAlign w:val="center"/>
          </w:tcPr>
          <w:p w14:paraId="60AB9E5E" w14:textId="77777777" w:rsidR="00EA73C6" w:rsidRDefault="00EA73C6">
            <w:pPr>
              <w:jc w:val="center"/>
            </w:pPr>
          </w:p>
        </w:tc>
        <w:tc>
          <w:tcPr>
            <w:tcW w:w="3112" w:type="dxa"/>
            <w:vAlign w:val="center"/>
          </w:tcPr>
          <w:p w14:paraId="32E77515" w14:textId="77777777" w:rsidR="00EA73C6" w:rsidRDefault="00000000">
            <w:r>
              <w:t>4052.00</w:t>
            </w:r>
          </w:p>
        </w:tc>
        <w:tc>
          <w:tcPr>
            <w:tcW w:w="3101" w:type="dxa"/>
            <w:vAlign w:val="center"/>
          </w:tcPr>
          <w:p w14:paraId="748386E9" w14:textId="77777777" w:rsidR="00EA73C6" w:rsidRDefault="00000000">
            <w:r>
              <w:t>28.95</w:t>
            </w:r>
          </w:p>
        </w:tc>
      </w:tr>
    </w:tbl>
    <w:p w14:paraId="241C95B1" w14:textId="77777777" w:rsidR="00EA73C6" w:rsidRDefault="00000000">
      <w:pPr>
        <w:pStyle w:val="1"/>
        <w:rPr>
          <w:szCs w:val="24"/>
        </w:rPr>
      </w:pPr>
      <w:bookmarkStart w:id="124" w:name="_Toc123463857"/>
      <w:r>
        <w:rPr>
          <w:szCs w:val="24"/>
        </w:rPr>
        <w:t>建筑按楼层汇总表</w:t>
      </w:r>
      <w:bookmarkEnd w:id="12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623"/>
        <w:gridCol w:w="164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:rsidR="00EA73C6" w14:paraId="280E716E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77A76F74" w14:textId="77777777" w:rsidR="00EA73C6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D6BB245" w14:textId="77777777" w:rsidR="00EA73C6" w:rsidRDefault="00000000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41" w:type="dxa"/>
            <w:shd w:val="clear" w:color="auto" w:fill="E6E6E6"/>
            <w:vAlign w:val="center"/>
          </w:tcPr>
          <w:p w14:paraId="57A2E817" w14:textId="77777777" w:rsidR="00EA73C6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AEB145" w14:textId="77777777" w:rsidR="00EA73C6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0BD361A9" w14:textId="77777777" w:rsidR="00EA73C6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7564FB5" w14:textId="77777777" w:rsidR="00EA73C6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553CBF40" w14:textId="77777777" w:rsidR="00EA73C6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681D4B1" w14:textId="77777777" w:rsidR="00EA73C6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DC946FF" w14:textId="77777777" w:rsidR="00EA73C6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7DB55D0E" w14:textId="77777777" w:rsidR="00EA73C6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1BFD9AC" w14:textId="77777777" w:rsidR="00EA73C6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EA73C6" w14:paraId="2D793610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D22498C" w14:textId="77777777" w:rsidR="00EA73C6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376C6FBA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60713AD" w14:textId="77777777" w:rsidR="00EA73C6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8ABD4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545.94</w:t>
            </w:r>
          </w:p>
        </w:tc>
        <w:tc>
          <w:tcPr>
            <w:tcW w:w="764" w:type="dxa"/>
            <w:vAlign w:val="center"/>
          </w:tcPr>
          <w:p w14:paraId="2D8BEFB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6C77E55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15677</w:t>
            </w:r>
          </w:p>
        </w:tc>
        <w:tc>
          <w:tcPr>
            <w:tcW w:w="764" w:type="dxa"/>
            <w:vAlign w:val="center"/>
          </w:tcPr>
          <w:p w14:paraId="4EA54A3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15677</w:t>
            </w:r>
          </w:p>
        </w:tc>
        <w:tc>
          <w:tcPr>
            <w:tcW w:w="764" w:type="dxa"/>
            <w:vAlign w:val="center"/>
          </w:tcPr>
          <w:p w14:paraId="361CE82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E025D7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0BC91E9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DA63CD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28.71</w:t>
            </w:r>
          </w:p>
        </w:tc>
      </w:tr>
      <w:tr w:rsidR="00EA73C6" w14:paraId="4114BAA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E1BC680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A9AE94E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3F50FC8" w14:textId="77777777" w:rsidR="00EA73C6" w:rsidRDefault="00000000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6B393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508.92</w:t>
            </w:r>
          </w:p>
        </w:tc>
        <w:tc>
          <w:tcPr>
            <w:tcW w:w="764" w:type="dxa"/>
            <w:vAlign w:val="center"/>
          </w:tcPr>
          <w:p w14:paraId="1B7E800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5F020A8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16121</w:t>
            </w:r>
          </w:p>
        </w:tc>
        <w:tc>
          <w:tcPr>
            <w:tcW w:w="764" w:type="dxa"/>
            <w:vAlign w:val="center"/>
          </w:tcPr>
          <w:p w14:paraId="6C5A6DD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16121</w:t>
            </w:r>
          </w:p>
        </w:tc>
        <w:tc>
          <w:tcPr>
            <w:tcW w:w="764" w:type="dxa"/>
            <w:vAlign w:val="center"/>
          </w:tcPr>
          <w:p w14:paraId="64342BD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083B2F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1776C83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2EAB45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31.68</w:t>
            </w:r>
          </w:p>
        </w:tc>
      </w:tr>
      <w:tr w:rsidR="00EA73C6" w14:paraId="191AE91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3498517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68396D3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13E03D4" w14:textId="77777777" w:rsidR="00EA73C6" w:rsidRDefault="0000000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25BA6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198.33</w:t>
            </w:r>
          </w:p>
        </w:tc>
        <w:tc>
          <w:tcPr>
            <w:tcW w:w="764" w:type="dxa"/>
            <w:vAlign w:val="center"/>
          </w:tcPr>
          <w:p w14:paraId="596DBC5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61DF402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4083</w:t>
            </w:r>
          </w:p>
        </w:tc>
        <w:tc>
          <w:tcPr>
            <w:tcW w:w="764" w:type="dxa"/>
            <w:vAlign w:val="center"/>
          </w:tcPr>
          <w:p w14:paraId="4CAD144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4083</w:t>
            </w:r>
          </w:p>
        </w:tc>
        <w:tc>
          <w:tcPr>
            <w:tcW w:w="764" w:type="dxa"/>
            <w:vAlign w:val="center"/>
          </w:tcPr>
          <w:p w14:paraId="26EEAD4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D7B127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6580B24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54527F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20.59</w:t>
            </w:r>
          </w:p>
        </w:tc>
      </w:tr>
      <w:tr w:rsidR="00EA73C6" w14:paraId="577DAE8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86D5107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4CA576D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188E149" w14:textId="77777777" w:rsidR="00EA73C6" w:rsidRDefault="00000000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37B4E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132.09</w:t>
            </w:r>
          </w:p>
        </w:tc>
        <w:tc>
          <w:tcPr>
            <w:tcW w:w="764" w:type="dxa"/>
            <w:vAlign w:val="center"/>
          </w:tcPr>
          <w:p w14:paraId="1324578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743F1D8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3133</w:t>
            </w:r>
          </w:p>
        </w:tc>
        <w:tc>
          <w:tcPr>
            <w:tcW w:w="764" w:type="dxa"/>
            <w:vAlign w:val="center"/>
          </w:tcPr>
          <w:p w14:paraId="345BA59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3133</w:t>
            </w:r>
          </w:p>
        </w:tc>
        <w:tc>
          <w:tcPr>
            <w:tcW w:w="764" w:type="dxa"/>
            <w:vAlign w:val="center"/>
          </w:tcPr>
          <w:p w14:paraId="3AEBA56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D36738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2CFB0AF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5DF6DA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23.72</w:t>
            </w:r>
          </w:p>
        </w:tc>
      </w:tr>
      <w:tr w:rsidR="00EA73C6" w14:paraId="1A69711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B9D403F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AB66424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22C75D9" w14:textId="77777777" w:rsidR="00EA73C6" w:rsidRDefault="00000000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B1C53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118.52</w:t>
            </w:r>
          </w:p>
        </w:tc>
        <w:tc>
          <w:tcPr>
            <w:tcW w:w="764" w:type="dxa"/>
            <w:vAlign w:val="center"/>
          </w:tcPr>
          <w:p w14:paraId="34E7E8C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3FDB239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6851</w:t>
            </w:r>
          </w:p>
        </w:tc>
        <w:tc>
          <w:tcPr>
            <w:tcW w:w="764" w:type="dxa"/>
            <w:vAlign w:val="center"/>
          </w:tcPr>
          <w:p w14:paraId="54F1424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6851</w:t>
            </w:r>
          </w:p>
        </w:tc>
        <w:tc>
          <w:tcPr>
            <w:tcW w:w="764" w:type="dxa"/>
            <w:vAlign w:val="center"/>
          </w:tcPr>
          <w:p w14:paraId="46878EC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97C657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144D80E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C566B9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57.81</w:t>
            </w:r>
          </w:p>
        </w:tc>
      </w:tr>
      <w:tr w:rsidR="00EA73C6" w14:paraId="281AEEF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A2564D6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79A56E2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7040095" w14:textId="77777777" w:rsidR="00EA73C6" w:rsidRDefault="00000000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971DD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97.69</w:t>
            </w:r>
          </w:p>
        </w:tc>
        <w:tc>
          <w:tcPr>
            <w:tcW w:w="764" w:type="dxa"/>
            <w:vAlign w:val="center"/>
          </w:tcPr>
          <w:p w14:paraId="4361509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75CCE1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6714</w:t>
            </w:r>
          </w:p>
        </w:tc>
        <w:tc>
          <w:tcPr>
            <w:tcW w:w="764" w:type="dxa"/>
            <w:vAlign w:val="center"/>
          </w:tcPr>
          <w:p w14:paraId="0E5B85D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6714</w:t>
            </w:r>
          </w:p>
        </w:tc>
        <w:tc>
          <w:tcPr>
            <w:tcW w:w="764" w:type="dxa"/>
            <w:vAlign w:val="center"/>
          </w:tcPr>
          <w:p w14:paraId="682ABDD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AC172B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7A5AA44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25C404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68.73</w:t>
            </w:r>
          </w:p>
        </w:tc>
      </w:tr>
      <w:tr w:rsidR="00EA73C6" w14:paraId="24F2CF8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4D2C6E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7AE4E21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4F81D7B" w14:textId="77777777" w:rsidR="00EA73C6" w:rsidRDefault="00000000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8FDB3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97.50</w:t>
            </w:r>
          </w:p>
        </w:tc>
        <w:tc>
          <w:tcPr>
            <w:tcW w:w="764" w:type="dxa"/>
            <w:vAlign w:val="center"/>
          </w:tcPr>
          <w:p w14:paraId="32D8A2A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BE558F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2404</w:t>
            </w:r>
          </w:p>
        </w:tc>
        <w:tc>
          <w:tcPr>
            <w:tcW w:w="764" w:type="dxa"/>
            <w:vAlign w:val="center"/>
          </w:tcPr>
          <w:p w14:paraId="68936D5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2404</w:t>
            </w:r>
          </w:p>
        </w:tc>
        <w:tc>
          <w:tcPr>
            <w:tcW w:w="764" w:type="dxa"/>
            <w:vAlign w:val="center"/>
          </w:tcPr>
          <w:p w14:paraId="7AD7CDB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3FB0CF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112E325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44DBA5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24.65</w:t>
            </w:r>
          </w:p>
        </w:tc>
      </w:tr>
      <w:tr w:rsidR="00EA73C6" w14:paraId="7DA91CC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20F8CA4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9931DF5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BF12A8E" w14:textId="77777777" w:rsidR="00EA73C6" w:rsidRDefault="00000000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FA487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97.38</w:t>
            </w:r>
          </w:p>
        </w:tc>
        <w:tc>
          <w:tcPr>
            <w:tcW w:w="764" w:type="dxa"/>
            <w:vAlign w:val="center"/>
          </w:tcPr>
          <w:p w14:paraId="55BA4CD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67222DD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2253</w:t>
            </w:r>
          </w:p>
        </w:tc>
        <w:tc>
          <w:tcPr>
            <w:tcW w:w="764" w:type="dxa"/>
            <w:vAlign w:val="center"/>
          </w:tcPr>
          <w:p w14:paraId="25448BB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2253</w:t>
            </w:r>
          </w:p>
        </w:tc>
        <w:tc>
          <w:tcPr>
            <w:tcW w:w="764" w:type="dxa"/>
            <w:vAlign w:val="center"/>
          </w:tcPr>
          <w:p w14:paraId="51B178D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075F69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6882164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19DCC0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23.14</w:t>
            </w:r>
          </w:p>
        </w:tc>
      </w:tr>
      <w:tr w:rsidR="00EA73C6" w14:paraId="276B9F4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BC10DC0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8395F7C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C10DEA1" w14:textId="77777777" w:rsidR="00EA73C6" w:rsidRDefault="00000000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39A45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67.28</w:t>
            </w:r>
          </w:p>
        </w:tc>
        <w:tc>
          <w:tcPr>
            <w:tcW w:w="764" w:type="dxa"/>
            <w:vAlign w:val="center"/>
          </w:tcPr>
          <w:p w14:paraId="6463C14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61FAA8C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1629</w:t>
            </w:r>
          </w:p>
        </w:tc>
        <w:tc>
          <w:tcPr>
            <w:tcW w:w="764" w:type="dxa"/>
            <w:vAlign w:val="center"/>
          </w:tcPr>
          <w:p w14:paraId="682A521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1629</w:t>
            </w:r>
          </w:p>
        </w:tc>
        <w:tc>
          <w:tcPr>
            <w:tcW w:w="764" w:type="dxa"/>
            <w:vAlign w:val="center"/>
          </w:tcPr>
          <w:p w14:paraId="3A9BBD6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3BE071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2C22BBB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B877A4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24.21</w:t>
            </w:r>
          </w:p>
        </w:tc>
      </w:tr>
      <w:tr w:rsidR="00EA73C6" w14:paraId="29D5EAF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6C98529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C065C18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B07FBA0" w14:textId="77777777" w:rsidR="00EA73C6" w:rsidRDefault="00000000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4D337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67.22</w:t>
            </w:r>
          </w:p>
        </w:tc>
        <w:tc>
          <w:tcPr>
            <w:tcW w:w="764" w:type="dxa"/>
            <w:vAlign w:val="center"/>
          </w:tcPr>
          <w:p w14:paraId="38BB5BE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6C09AE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1828</w:t>
            </w:r>
          </w:p>
        </w:tc>
        <w:tc>
          <w:tcPr>
            <w:tcW w:w="764" w:type="dxa"/>
            <w:vAlign w:val="center"/>
          </w:tcPr>
          <w:p w14:paraId="2602A94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1828</w:t>
            </w:r>
          </w:p>
        </w:tc>
        <w:tc>
          <w:tcPr>
            <w:tcW w:w="764" w:type="dxa"/>
            <w:vAlign w:val="center"/>
          </w:tcPr>
          <w:p w14:paraId="4F24756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4B82F1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68F3037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DD9712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27.20</w:t>
            </w:r>
          </w:p>
        </w:tc>
      </w:tr>
      <w:tr w:rsidR="00EA73C6" w14:paraId="2DED478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EA3AF65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88C68DE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D9FE8CF" w14:textId="77777777" w:rsidR="00EA73C6" w:rsidRDefault="00000000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B3371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32.07</w:t>
            </w:r>
          </w:p>
        </w:tc>
        <w:tc>
          <w:tcPr>
            <w:tcW w:w="764" w:type="dxa"/>
            <w:vAlign w:val="center"/>
          </w:tcPr>
          <w:p w14:paraId="4854A0B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71A5FA4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1313</w:t>
            </w:r>
          </w:p>
        </w:tc>
        <w:tc>
          <w:tcPr>
            <w:tcW w:w="764" w:type="dxa"/>
            <w:vAlign w:val="center"/>
          </w:tcPr>
          <w:p w14:paraId="077F23F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1313</w:t>
            </w:r>
          </w:p>
        </w:tc>
        <w:tc>
          <w:tcPr>
            <w:tcW w:w="764" w:type="dxa"/>
            <w:vAlign w:val="center"/>
          </w:tcPr>
          <w:p w14:paraId="3392F6E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81786D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299BB38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54407D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40.93</w:t>
            </w:r>
          </w:p>
        </w:tc>
      </w:tr>
      <w:tr w:rsidR="00EA73C6" w14:paraId="534CDA1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2DDD505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341E587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20F352C" w14:textId="77777777" w:rsidR="00EA73C6" w:rsidRDefault="00000000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77D49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28.88</w:t>
            </w:r>
          </w:p>
        </w:tc>
        <w:tc>
          <w:tcPr>
            <w:tcW w:w="764" w:type="dxa"/>
            <w:vAlign w:val="center"/>
          </w:tcPr>
          <w:p w14:paraId="1C24800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F4F484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764" w:type="dxa"/>
            <w:vAlign w:val="center"/>
          </w:tcPr>
          <w:p w14:paraId="5F95BD0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764" w:type="dxa"/>
            <w:vAlign w:val="center"/>
          </w:tcPr>
          <w:p w14:paraId="0E82074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D5DA55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7C9D4BE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974DCF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13.15</w:t>
            </w:r>
          </w:p>
        </w:tc>
      </w:tr>
      <w:tr w:rsidR="00EA73C6" w14:paraId="4A7B8D4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657D509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2949FF3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AC8F36A" w14:textId="77777777" w:rsidR="00EA73C6" w:rsidRDefault="00000000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2EDD9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27.41</w:t>
            </w:r>
          </w:p>
        </w:tc>
        <w:tc>
          <w:tcPr>
            <w:tcW w:w="764" w:type="dxa"/>
            <w:vAlign w:val="center"/>
          </w:tcPr>
          <w:p w14:paraId="52F7802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BFD69D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764" w:type="dxa"/>
            <w:vAlign w:val="center"/>
          </w:tcPr>
          <w:p w14:paraId="43D2EE2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764" w:type="dxa"/>
            <w:vAlign w:val="center"/>
          </w:tcPr>
          <w:p w14:paraId="0E06D76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781B18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05855E1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877797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12.90</w:t>
            </w:r>
          </w:p>
        </w:tc>
      </w:tr>
      <w:tr w:rsidR="00EA73C6" w14:paraId="31898C7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0E83F88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8D9EA3E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AFC4251" w14:textId="77777777" w:rsidR="00EA73C6" w:rsidRDefault="00000000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88CAB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27.41</w:t>
            </w:r>
          </w:p>
        </w:tc>
        <w:tc>
          <w:tcPr>
            <w:tcW w:w="764" w:type="dxa"/>
            <w:vAlign w:val="center"/>
          </w:tcPr>
          <w:p w14:paraId="3CD46A5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BFFC85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tcW w:w="764" w:type="dxa"/>
            <w:vAlign w:val="center"/>
          </w:tcPr>
          <w:p w14:paraId="5EB4C74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tcW w:w="764" w:type="dxa"/>
            <w:vAlign w:val="center"/>
          </w:tcPr>
          <w:p w14:paraId="584DF8A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2494DA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1133D1F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C0B88B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12.90</w:t>
            </w:r>
          </w:p>
        </w:tc>
      </w:tr>
      <w:tr w:rsidR="00EA73C6" w14:paraId="45241D2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4DF3203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18E6314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E7B9C67" w14:textId="77777777" w:rsidR="00EA73C6" w:rsidRDefault="00000000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2C06B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27.38</w:t>
            </w:r>
          </w:p>
        </w:tc>
        <w:tc>
          <w:tcPr>
            <w:tcW w:w="764" w:type="dxa"/>
            <w:vAlign w:val="center"/>
          </w:tcPr>
          <w:p w14:paraId="6F0A83F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176047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764" w:type="dxa"/>
            <w:vAlign w:val="center"/>
          </w:tcPr>
          <w:p w14:paraId="2794DE7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764" w:type="dxa"/>
            <w:vAlign w:val="center"/>
          </w:tcPr>
          <w:p w14:paraId="1527EB7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7808D2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59B408B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ABF3A1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12.91</w:t>
            </w:r>
          </w:p>
        </w:tc>
      </w:tr>
      <w:tr w:rsidR="00EA73C6" w14:paraId="019CC61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57F6618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37C6309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5F03293" w14:textId="77777777" w:rsidR="00EA73C6" w:rsidRDefault="00000000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D1173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764" w:type="dxa"/>
            <w:vAlign w:val="center"/>
          </w:tcPr>
          <w:p w14:paraId="5275068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6E87550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1212</w:t>
            </w:r>
          </w:p>
        </w:tc>
        <w:tc>
          <w:tcPr>
            <w:tcW w:w="764" w:type="dxa"/>
            <w:vAlign w:val="center"/>
          </w:tcPr>
          <w:p w14:paraId="58D7044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1212</w:t>
            </w:r>
          </w:p>
        </w:tc>
        <w:tc>
          <w:tcPr>
            <w:tcW w:w="764" w:type="dxa"/>
            <w:vAlign w:val="center"/>
          </w:tcPr>
          <w:p w14:paraId="4BCB095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732B66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7F8D9A0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65A4F2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46.44</w:t>
            </w:r>
          </w:p>
        </w:tc>
      </w:tr>
      <w:tr w:rsidR="00EA73C6" w14:paraId="3CF5755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6676E16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8F7421E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0B07581" w14:textId="77777777" w:rsidR="00EA73C6" w:rsidRDefault="00000000"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98B26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24.81</w:t>
            </w:r>
          </w:p>
        </w:tc>
        <w:tc>
          <w:tcPr>
            <w:tcW w:w="764" w:type="dxa"/>
            <w:vAlign w:val="center"/>
          </w:tcPr>
          <w:p w14:paraId="1900D96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50A1494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1078</w:t>
            </w:r>
          </w:p>
        </w:tc>
        <w:tc>
          <w:tcPr>
            <w:tcW w:w="764" w:type="dxa"/>
            <w:vAlign w:val="center"/>
          </w:tcPr>
          <w:p w14:paraId="5684916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1078</w:t>
            </w:r>
          </w:p>
        </w:tc>
        <w:tc>
          <w:tcPr>
            <w:tcW w:w="764" w:type="dxa"/>
            <w:vAlign w:val="center"/>
          </w:tcPr>
          <w:p w14:paraId="36CB75F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678374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3CED766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CE3746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43.45</w:t>
            </w:r>
          </w:p>
        </w:tc>
      </w:tr>
      <w:tr w:rsidR="00EA73C6" w14:paraId="7836150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FA3C0C2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8269BC2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C322DAE" w14:textId="77777777" w:rsidR="00EA73C6" w:rsidRDefault="00000000"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0F3BA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24.81</w:t>
            </w:r>
          </w:p>
        </w:tc>
        <w:tc>
          <w:tcPr>
            <w:tcW w:w="764" w:type="dxa"/>
            <w:vAlign w:val="center"/>
          </w:tcPr>
          <w:p w14:paraId="1F6FA46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1901A75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1078</w:t>
            </w:r>
          </w:p>
        </w:tc>
        <w:tc>
          <w:tcPr>
            <w:tcW w:w="764" w:type="dxa"/>
            <w:vAlign w:val="center"/>
          </w:tcPr>
          <w:p w14:paraId="6F7E158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1078</w:t>
            </w:r>
          </w:p>
        </w:tc>
        <w:tc>
          <w:tcPr>
            <w:tcW w:w="764" w:type="dxa"/>
            <w:vAlign w:val="center"/>
          </w:tcPr>
          <w:p w14:paraId="530D33E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C8D575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155BD14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E78B7F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43.45</w:t>
            </w:r>
          </w:p>
        </w:tc>
      </w:tr>
      <w:tr w:rsidR="00EA73C6" w14:paraId="0CA090A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DD2BF62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904F1D6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DBE7369" w14:textId="77777777" w:rsidR="00EA73C6" w:rsidRDefault="00000000"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5E66B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15.96</w:t>
            </w:r>
          </w:p>
        </w:tc>
        <w:tc>
          <w:tcPr>
            <w:tcW w:w="764" w:type="dxa"/>
            <w:vAlign w:val="center"/>
          </w:tcPr>
          <w:p w14:paraId="1697B06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457608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764" w:type="dxa"/>
            <w:vAlign w:val="center"/>
          </w:tcPr>
          <w:p w14:paraId="371EA6E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764" w:type="dxa"/>
            <w:vAlign w:val="center"/>
          </w:tcPr>
          <w:p w14:paraId="2DF4FA6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A37142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1E0C70F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E55621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13.40</w:t>
            </w:r>
          </w:p>
        </w:tc>
      </w:tr>
      <w:tr w:rsidR="00EA73C6" w14:paraId="1CAEA97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6D93188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54DD4FE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5F10305" w14:textId="77777777" w:rsidR="00EA73C6" w:rsidRDefault="00000000"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0D9C2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764" w:type="dxa"/>
            <w:vAlign w:val="center"/>
          </w:tcPr>
          <w:p w14:paraId="672B522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03FAF2B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4D3F175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4" w:type="dxa"/>
            <w:vAlign w:val="center"/>
          </w:tcPr>
          <w:p w14:paraId="086E9CC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680442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51C41E5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BCC6E4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15EB46C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3A87C84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21BDD3EF" w14:textId="77777777" w:rsidR="00EA73C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A783498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2160.00</w:t>
            </w:r>
          </w:p>
        </w:tc>
        <w:tc>
          <w:tcPr>
            <w:tcW w:w="764" w:type="dxa"/>
            <w:vAlign w:val="center"/>
          </w:tcPr>
          <w:p w14:paraId="40866A9C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FB4AFC5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62639</w:t>
            </w:r>
          </w:p>
        </w:tc>
        <w:tc>
          <w:tcPr>
            <w:tcW w:w="764" w:type="dxa"/>
            <w:vAlign w:val="center"/>
          </w:tcPr>
          <w:p w14:paraId="51C8153F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62639</w:t>
            </w:r>
          </w:p>
        </w:tc>
        <w:tc>
          <w:tcPr>
            <w:tcW w:w="764" w:type="dxa"/>
            <w:vAlign w:val="center"/>
          </w:tcPr>
          <w:p w14:paraId="03E3F552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B46FFB0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4DCBE5EB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2404030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29.00</w:t>
            </w:r>
          </w:p>
        </w:tc>
      </w:tr>
      <w:tr w:rsidR="00EA73C6" w14:paraId="4D7CD9C4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7E073C39" w14:textId="77777777" w:rsidR="00EA73C6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769E412D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0375FE6" w14:textId="77777777" w:rsidR="00EA73C6" w:rsidRDefault="00000000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66BA7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427.86</w:t>
            </w:r>
          </w:p>
        </w:tc>
        <w:tc>
          <w:tcPr>
            <w:tcW w:w="764" w:type="dxa"/>
            <w:vAlign w:val="center"/>
          </w:tcPr>
          <w:p w14:paraId="1B0C651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458FC30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8627</w:t>
            </w:r>
          </w:p>
        </w:tc>
        <w:tc>
          <w:tcPr>
            <w:tcW w:w="764" w:type="dxa"/>
            <w:vAlign w:val="center"/>
          </w:tcPr>
          <w:p w14:paraId="3738E36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8627</w:t>
            </w:r>
          </w:p>
        </w:tc>
        <w:tc>
          <w:tcPr>
            <w:tcW w:w="764" w:type="dxa"/>
            <w:vAlign w:val="center"/>
          </w:tcPr>
          <w:p w14:paraId="1C79427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2F854E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3BDD20A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D3B0D6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20.16</w:t>
            </w:r>
          </w:p>
        </w:tc>
      </w:tr>
      <w:tr w:rsidR="00EA73C6" w14:paraId="0C890B0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9BB0F64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84A4B58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539248B" w14:textId="77777777" w:rsidR="00EA73C6" w:rsidRDefault="0000000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3BBD7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149.68</w:t>
            </w:r>
          </w:p>
        </w:tc>
        <w:tc>
          <w:tcPr>
            <w:tcW w:w="764" w:type="dxa"/>
            <w:vAlign w:val="center"/>
          </w:tcPr>
          <w:p w14:paraId="5AE0575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6B82BD8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1894</w:t>
            </w:r>
          </w:p>
        </w:tc>
        <w:tc>
          <w:tcPr>
            <w:tcW w:w="764" w:type="dxa"/>
            <w:vAlign w:val="center"/>
          </w:tcPr>
          <w:p w14:paraId="11ACDA1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1894</w:t>
            </w:r>
          </w:p>
        </w:tc>
        <w:tc>
          <w:tcPr>
            <w:tcW w:w="764" w:type="dxa"/>
            <w:vAlign w:val="center"/>
          </w:tcPr>
          <w:p w14:paraId="2F37E20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DE5E99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483E827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12110A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12.66</w:t>
            </w:r>
          </w:p>
        </w:tc>
      </w:tr>
      <w:tr w:rsidR="00EA73C6" w14:paraId="282E5D4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078A0AD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EB8C8DE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1FEB316" w14:textId="77777777" w:rsidR="00EA73C6" w:rsidRDefault="0000000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29081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55.11</w:t>
            </w:r>
          </w:p>
        </w:tc>
        <w:tc>
          <w:tcPr>
            <w:tcW w:w="764" w:type="dxa"/>
            <w:vAlign w:val="center"/>
          </w:tcPr>
          <w:p w14:paraId="7827C87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294334B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2071</w:t>
            </w:r>
          </w:p>
        </w:tc>
        <w:tc>
          <w:tcPr>
            <w:tcW w:w="764" w:type="dxa"/>
            <w:vAlign w:val="center"/>
          </w:tcPr>
          <w:p w14:paraId="124B50A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2071</w:t>
            </w:r>
          </w:p>
        </w:tc>
        <w:tc>
          <w:tcPr>
            <w:tcW w:w="764" w:type="dxa"/>
            <w:vAlign w:val="center"/>
          </w:tcPr>
          <w:p w14:paraId="6E61617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8E513C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7734BBB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D134AE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37.58</w:t>
            </w:r>
          </w:p>
        </w:tc>
      </w:tr>
      <w:tr w:rsidR="00EA73C6" w14:paraId="0D0F2BB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5BE792B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73B1573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0B2CAC6" w14:textId="77777777" w:rsidR="00EA73C6" w:rsidRDefault="00000000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19DA4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54.55</w:t>
            </w:r>
          </w:p>
        </w:tc>
        <w:tc>
          <w:tcPr>
            <w:tcW w:w="764" w:type="dxa"/>
            <w:vAlign w:val="center"/>
          </w:tcPr>
          <w:p w14:paraId="48D7D98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BC0833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1755</w:t>
            </w:r>
          </w:p>
        </w:tc>
        <w:tc>
          <w:tcPr>
            <w:tcW w:w="764" w:type="dxa"/>
            <w:vAlign w:val="center"/>
          </w:tcPr>
          <w:p w14:paraId="437745F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1755</w:t>
            </w:r>
          </w:p>
        </w:tc>
        <w:tc>
          <w:tcPr>
            <w:tcW w:w="764" w:type="dxa"/>
            <w:vAlign w:val="center"/>
          </w:tcPr>
          <w:p w14:paraId="51C35B1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E8B273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4B6C9EA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110656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32.17</w:t>
            </w:r>
          </w:p>
        </w:tc>
      </w:tr>
      <w:tr w:rsidR="00EA73C6" w14:paraId="14BCCE1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A0CB24C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420C487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82074B8" w14:textId="77777777" w:rsidR="00EA73C6" w:rsidRDefault="00000000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2A6C1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39.46</w:t>
            </w:r>
          </w:p>
        </w:tc>
        <w:tc>
          <w:tcPr>
            <w:tcW w:w="764" w:type="dxa"/>
            <w:vAlign w:val="center"/>
          </w:tcPr>
          <w:p w14:paraId="76829A5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0B687EA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1768</w:t>
            </w:r>
          </w:p>
        </w:tc>
        <w:tc>
          <w:tcPr>
            <w:tcW w:w="764" w:type="dxa"/>
            <w:vAlign w:val="center"/>
          </w:tcPr>
          <w:p w14:paraId="42CEF28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1768</w:t>
            </w:r>
          </w:p>
        </w:tc>
        <w:tc>
          <w:tcPr>
            <w:tcW w:w="764" w:type="dxa"/>
            <w:vAlign w:val="center"/>
          </w:tcPr>
          <w:p w14:paraId="183B118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D1CB59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416E851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7F4C88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44.81</w:t>
            </w:r>
          </w:p>
        </w:tc>
      </w:tr>
      <w:tr w:rsidR="00EA73C6" w14:paraId="660D33A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A3AF7F0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34672C7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0AE05CD" w14:textId="77777777" w:rsidR="00EA73C6" w:rsidRDefault="00000000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21443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39.15</w:t>
            </w:r>
          </w:p>
        </w:tc>
        <w:tc>
          <w:tcPr>
            <w:tcW w:w="764" w:type="dxa"/>
            <w:vAlign w:val="center"/>
          </w:tcPr>
          <w:p w14:paraId="5A42DB6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51E7EE0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1769</w:t>
            </w:r>
          </w:p>
        </w:tc>
        <w:tc>
          <w:tcPr>
            <w:tcW w:w="764" w:type="dxa"/>
            <w:vAlign w:val="center"/>
          </w:tcPr>
          <w:p w14:paraId="49A4A80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1769</w:t>
            </w:r>
          </w:p>
        </w:tc>
        <w:tc>
          <w:tcPr>
            <w:tcW w:w="764" w:type="dxa"/>
            <w:vAlign w:val="center"/>
          </w:tcPr>
          <w:p w14:paraId="4CCE70E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6CD2FE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28B33AF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EE9AFE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45.18</w:t>
            </w:r>
          </w:p>
        </w:tc>
      </w:tr>
      <w:tr w:rsidR="00EA73C6" w14:paraId="3F73F38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382D972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DDCAD19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5E98B3F" w14:textId="77777777" w:rsidR="00EA73C6" w:rsidRDefault="00000000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8FD0C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38.37</w:t>
            </w:r>
          </w:p>
        </w:tc>
        <w:tc>
          <w:tcPr>
            <w:tcW w:w="764" w:type="dxa"/>
            <w:vAlign w:val="center"/>
          </w:tcPr>
          <w:p w14:paraId="4748EA1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34923A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764" w:type="dxa"/>
            <w:vAlign w:val="center"/>
          </w:tcPr>
          <w:p w14:paraId="37E8EF4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764" w:type="dxa"/>
            <w:vAlign w:val="center"/>
          </w:tcPr>
          <w:p w14:paraId="7E30EA3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596DF6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780569E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2BD9E7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22.68</w:t>
            </w:r>
          </w:p>
        </w:tc>
      </w:tr>
      <w:tr w:rsidR="00EA73C6" w14:paraId="6294DAB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E5318ED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4F02F7D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D5A9DC1" w14:textId="77777777" w:rsidR="00EA73C6" w:rsidRDefault="00000000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63030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36.94</w:t>
            </w:r>
          </w:p>
        </w:tc>
        <w:tc>
          <w:tcPr>
            <w:tcW w:w="764" w:type="dxa"/>
            <w:vAlign w:val="center"/>
          </w:tcPr>
          <w:p w14:paraId="2977FE9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7B6E683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1605</w:t>
            </w:r>
          </w:p>
        </w:tc>
        <w:tc>
          <w:tcPr>
            <w:tcW w:w="764" w:type="dxa"/>
            <w:vAlign w:val="center"/>
          </w:tcPr>
          <w:p w14:paraId="55A0771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1605</w:t>
            </w:r>
          </w:p>
        </w:tc>
        <w:tc>
          <w:tcPr>
            <w:tcW w:w="764" w:type="dxa"/>
            <w:vAlign w:val="center"/>
          </w:tcPr>
          <w:p w14:paraId="0804C1D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98CEF7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6ECC191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6ECB97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43.46</w:t>
            </w:r>
          </w:p>
        </w:tc>
      </w:tr>
      <w:tr w:rsidR="00EA73C6" w14:paraId="796251A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3982E79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03B9913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96C1B76" w14:textId="77777777" w:rsidR="00EA73C6" w:rsidRDefault="00000000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66422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28.74</w:t>
            </w:r>
          </w:p>
        </w:tc>
        <w:tc>
          <w:tcPr>
            <w:tcW w:w="764" w:type="dxa"/>
            <w:vAlign w:val="center"/>
          </w:tcPr>
          <w:p w14:paraId="5503C00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BEB75A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764" w:type="dxa"/>
            <w:vAlign w:val="center"/>
          </w:tcPr>
          <w:p w14:paraId="630E197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764" w:type="dxa"/>
            <w:vAlign w:val="center"/>
          </w:tcPr>
          <w:p w14:paraId="2EF36C6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B928F8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5098D4E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22D92B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18.03</w:t>
            </w:r>
          </w:p>
        </w:tc>
      </w:tr>
      <w:tr w:rsidR="00EA73C6" w14:paraId="1FA3E65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BE3E922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173994B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ACC80DA" w14:textId="77777777" w:rsidR="00EA73C6" w:rsidRDefault="00000000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78044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27.44</w:t>
            </w:r>
          </w:p>
        </w:tc>
        <w:tc>
          <w:tcPr>
            <w:tcW w:w="764" w:type="dxa"/>
            <w:vAlign w:val="center"/>
          </w:tcPr>
          <w:p w14:paraId="714948B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376CF4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764" w:type="dxa"/>
            <w:vAlign w:val="center"/>
          </w:tcPr>
          <w:p w14:paraId="1FF9840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764" w:type="dxa"/>
            <w:vAlign w:val="center"/>
          </w:tcPr>
          <w:p w14:paraId="424A8F6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16B54B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4D9E514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DA0748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12.75</w:t>
            </w:r>
          </w:p>
        </w:tc>
      </w:tr>
      <w:tr w:rsidR="00EA73C6" w14:paraId="7C90565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C87C62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F58A134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62D2D6B" w14:textId="77777777" w:rsidR="00EA73C6" w:rsidRDefault="00000000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34406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27.35</w:t>
            </w:r>
          </w:p>
        </w:tc>
        <w:tc>
          <w:tcPr>
            <w:tcW w:w="764" w:type="dxa"/>
            <w:vAlign w:val="center"/>
          </w:tcPr>
          <w:p w14:paraId="45989EA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B0ADBE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764" w:type="dxa"/>
            <w:vAlign w:val="center"/>
          </w:tcPr>
          <w:p w14:paraId="3AA252E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764" w:type="dxa"/>
            <w:vAlign w:val="center"/>
          </w:tcPr>
          <w:p w14:paraId="0054488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C6F5B9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171A06C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C81D9E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20.33</w:t>
            </w:r>
          </w:p>
        </w:tc>
      </w:tr>
      <w:tr w:rsidR="00EA73C6" w14:paraId="3821435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84C4980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1AC98E1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571C05C" w14:textId="77777777" w:rsidR="00EA73C6" w:rsidRDefault="00000000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ED745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25.59</w:t>
            </w:r>
          </w:p>
        </w:tc>
        <w:tc>
          <w:tcPr>
            <w:tcW w:w="764" w:type="dxa"/>
            <w:vAlign w:val="center"/>
          </w:tcPr>
          <w:p w14:paraId="2B95358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1633428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1760</w:t>
            </w:r>
          </w:p>
        </w:tc>
        <w:tc>
          <w:tcPr>
            <w:tcW w:w="764" w:type="dxa"/>
            <w:vAlign w:val="center"/>
          </w:tcPr>
          <w:p w14:paraId="478CF22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1760</w:t>
            </w:r>
          </w:p>
        </w:tc>
        <w:tc>
          <w:tcPr>
            <w:tcW w:w="764" w:type="dxa"/>
            <w:vAlign w:val="center"/>
          </w:tcPr>
          <w:p w14:paraId="05321D8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EA3A4B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16F24D0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881017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68.79</w:t>
            </w:r>
          </w:p>
        </w:tc>
      </w:tr>
      <w:tr w:rsidR="00EA73C6" w14:paraId="732E17B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F211AAC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4092FEB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F8038E4" w14:textId="77777777" w:rsidR="00EA73C6" w:rsidRDefault="00000000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13599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25.59</w:t>
            </w:r>
          </w:p>
        </w:tc>
        <w:tc>
          <w:tcPr>
            <w:tcW w:w="764" w:type="dxa"/>
            <w:vAlign w:val="center"/>
          </w:tcPr>
          <w:p w14:paraId="5261031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6EC0989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1761</w:t>
            </w:r>
          </w:p>
        </w:tc>
        <w:tc>
          <w:tcPr>
            <w:tcW w:w="764" w:type="dxa"/>
            <w:vAlign w:val="center"/>
          </w:tcPr>
          <w:p w14:paraId="6DABCAA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1761</w:t>
            </w:r>
          </w:p>
        </w:tc>
        <w:tc>
          <w:tcPr>
            <w:tcW w:w="764" w:type="dxa"/>
            <w:vAlign w:val="center"/>
          </w:tcPr>
          <w:p w14:paraId="7289453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7327C1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06CF887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2B2748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68.80</w:t>
            </w:r>
          </w:p>
        </w:tc>
      </w:tr>
      <w:tr w:rsidR="00EA73C6" w14:paraId="371DC36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A50C728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7F53727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551A30B" w14:textId="77777777" w:rsidR="00EA73C6" w:rsidRDefault="00000000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E8A89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25.58</w:t>
            </w:r>
          </w:p>
        </w:tc>
        <w:tc>
          <w:tcPr>
            <w:tcW w:w="764" w:type="dxa"/>
            <w:vAlign w:val="center"/>
          </w:tcPr>
          <w:p w14:paraId="5398D9F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9EF81A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1931</w:t>
            </w:r>
          </w:p>
        </w:tc>
        <w:tc>
          <w:tcPr>
            <w:tcW w:w="764" w:type="dxa"/>
            <w:vAlign w:val="center"/>
          </w:tcPr>
          <w:p w14:paraId="644E774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1931</w:t>
            </w:r>
          </w:p>
        </w:tc>
        <w:tc>
          <w:tcPr>
            <w:tcW w:w="764" w:type="dxa"/>
            <w:vAlign w:val="center"/>
          </w:tcPr>
          <w:p w14:paraId="3141D54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5A0B8E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41E225C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BD0DF9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75.49</w:t>
            </w:r>
          </w:p>
        </w:tc>
      </w:tr>
      <w:tr w:rsidR="00EA73C6" w14:paraId="2A4E174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BDEE8D8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1975B72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69BE800" w14:textId="77777777" w:rsidR="00EA73C6" w:rsidRDefault="00000000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201BB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17.66</w:t>
            </w:r>
          </w:p>
        </w:tc>
        <w:tc>
          <w:tcPr>
            <w:tcW w:w="764" w:type="dxa"/>
            <w:vAlign w:val="center"/>
          </w:tcPr>
          <w:p w14:paraId="58D35CE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F9F2AC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764" w:type="dxa"/>
            <w:vAlign w:val="center"/>
          </w:tcPr>
          <w:p w14:paraId="58383A7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764" w:type="dxa"/>
            <w:vAlign w:val="center"/>
          </w:tcPr>
          <w:p w14:paraId="0027562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020B9C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02832C0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D3D0DF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33.16</w:t>
            </w:r>
          </w:p>
        </w:tc>
      </w:tr>
      <w:tr w:rsidR="00EA73C6" w14:paraId="15B7066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0DFF1A9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A46A553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341658E" w14:textId="77777777" w:rsidR="00EA73C6" w:rsidRDefault="00000000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E1AA8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17.66</w:t>
            </w:r>
          </w:p>
        </w:tc>
        <w:tc>
          <w:tcPr>
            <w:tcW w:w="764" w:type="dxa"/>
            <w:vAlign w:val="center"/>
          </w:tcPr>
          <w:p w14:paraId="3259361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37C46B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591</w:t>
            </w:r>
          </w:p>
        </w:tc>
        <w:tc>
          <w:tcPr>
            <w:tcW w:w="764" w:type="dxa"/>
            <w:vAlign w:val="center"/>
          </w:tcPr>
          <w:p w14:paraId="71B12C0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591</w:t>
            </w:r>
          </w:p>
        </w:tc>
        <w:tc>
          <w:tcPr>
            <w:tcW w:w="764" w:type="dxa"/>
            <w:vAlign w:val="center"/>
          </w:tcPr>
          <w:p w14:paraId="34F2CAB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157443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6BE0D03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AA1A15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33.45</w:t>
            </w:r>
          </w:p>
        </w:tc>
      </w:tr>
      <w:tr w:rsidR="00EA73C6" w14:paraId="51C04A2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97CA28A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D743FCE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FC09A1A" w14:textId="77777777" w:rsidR="00EA73C6" w:rsidRDefault="00000000"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E4B03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764" w:type="dxa"/>
            <w:vAlign w:val="center"/>
          </w:tcPr>
          <w:p w14:paraId="3249D10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4E3D9B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tcW w:w="764" w:type="dxa"/>
            <w:vAlign w:val="center"/>
          </w:tcPr>
          <w:p w14:paraId="4424573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tcW w:w="764" w:type="dxa"/>
            <w:vAlign w:val="center"/>
          </w:tcPr>
          <w:p w14:paraId="4131A32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84C08E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07FE263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C0CCA7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25.83</w:t>
            </w:r>
          </w:p>
        </w:tc>
      </w:tr>
      <w:tr w:rsidR="00EA73C6" w14:paraId="202F7A0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8EA0EAA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6416EB2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7405B76" w14:textId="77777777" w:rsidR="00EA73C6" w:rsidRDefault="00000000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018B9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764" w:type="dxa"/>
            <w:vAlign w:val="center"/>
          </w:tcPr>
          <w:p w14:paraId="4554216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479148B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vAlign w:val="center"/>
          </w:tcPr>
          <w:p w14:paraId="2B9ED94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vAlign w:val="center"/>
          </w:tcPr>
          <w:p w14:paraId="0802B2B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A8DFCB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64254FE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6770CB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6.59</w:t>
            </w:r>
          </w:p>
        </w:tc>
      </w:tr>
      <w:tr w:rsidR="00EA73C6" w14:paraId="14A4DA8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8687B09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3B450015" w14:textId="77777777" w:rsidR="00EA73C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120EA1D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1048.00</w:t>
            </w:r>
          </w:p>
        </w:tc>
        <w:tc>
          <w:tcPr>
            <w:tcW w:w="764" w:type="dxa"/>
            <w:vAlign w:val="center"/>
          </w:tcPr>
          <w:p w14:paraId="46C23520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37CD741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27839</w:t>
            </w:r>
          </w:p>
        </w:tc>
        <w:tc>
          <w:tcPr>
            <w:tcW w:w="764" w:type="dxa"/>
            <w:vAlign w:val="center"/>
          </w:tcPr>
          <w:p w14:paraId="075AAF29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27839</w:t>
            </w:r>
          </w:p>
        </w:tc>
        <w:tc>
          <w:tcPr>
            <w:tcW w:w="764" w:type="dxa"/>
            <w:vAlign w:val="center"/>
          </w:tcPr>
          <w:p w14:paraId="3CFE6381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63C1AC4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4ADB8EF2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407A72A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26.56</w:t>
            </w:r>
          </w:p>
        </w:tc>
      </w:tr>
      <w:tr w:rsidR="00EA73C6" w14:paraId="7A279752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135FAEC8" w14:textId="77777777" w:rsidR="00EA73C6" w:rsidRDefault="00000000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58C0E44E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B036045" w14:textId="77777777" w:rsidR="00EA73C6" w:rsidRDefault="00000000"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91326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137.56</w:t>
            </w:r>
          </w:p>
        </w:tc>
        <w:tc>
          <w:tcPr>
            <w:tcW w:w="764" w:type="dxa"/>
            <w:vAlign w:val="center"/>
          </w:tcPr>
          <w:p w14:paraId="1C474C4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7646BFE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1970</w:t>
            </w:r>
          </w:p>
        </w:tc>
        <w:tc>
          <w:tcPr>
            <w:tcW w:w="764" w:type="dxa"/>
            <w:vAlign w:val="center"/>
          </w:tcPr>
          <w:p w14:paraId="133CAE8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1970</w:t>
            </w:r>
          </w:p>
        </w:tc>
        <w:tc>
          <w:tcPr>
            <w:tcW w:w="764" w:type="dxa"/>
            <w:vAlign w:val="center"/>
          </w:tcPr>
          <w:p w14:paraId="1A01228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8965D9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7B90A3A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6E2E99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14.32</w:t>
            </w:r>
          </w:p>
        </w:tc>
      </w:tr>
      <w:tr w:rsidR="00EA73C6" w14:paraId="7882500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BE52CC8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1F3E893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52E02CF" w14:textId="77777777" w:rsidR="00EA73C6" w:rsidRDefault="00000000"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2E638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40.01</w:t>
            </w:r>
          </w:p>
        </w:tc>
        <w:tc>
          <w:tcPr>
            <w:tcW w:w="764" w:type="dxa"/>
            <w:vAlign w:val="center"/>
          </w:tcPr>
          <w:p w14:paraId="7BAD99A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DEBDE1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764" w:type="dxa"/>
            <w:vAlign w:val="center"/>
          </w:tcPr>
          <w:p w14:paraId="6CB3736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764" w:type="dxa"/>
            <w:vAlign w:val="center"/>
          </w:tcPr>
          <w:p w14:paraId="3B5F94A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CD6C14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35C1AF3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26C86F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58.01</w:t>
            </w:r>
          </w:p>
        </w:tc>
      </w:tr>
      <w:tr w:rsidR="00EA73C6" w14:paraId="395DBF9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A43F887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CA21581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11FD41F" w14:textId="77777777" w:rsidR="00EA73C6" w:rsidRDefault="00000000"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19966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39.17</w:t>
            </w:r>
          </w:p>
        </w:tc>
        <w:tc>
          <w:tcPr>
            <w:tcW w:w="764" w:type="dxa"/>
            <w:vAlign w:val="center"/>
          </w:tcPr>
          <w:p w14:paraId="69ACECC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2A03661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1992</w:t>
            </w:r>
          </w:p>
        </w:tc>
        <w:tc>
          <w:tcPr>
            <w:tcW w:w="764" w:type="dxa"/>
            <w:vAlign w:val="center"/>
          </w:tcPr>
          <w:p w14:paraId="5F6FEF6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1992</w:t>
            </w:r>
          </w:p>
        </w:tc>
        <w:tc>
          <w:tcPr>
            <w:tcW w:w="764" w:type="dxa"/>
            <w:vAlign w:val="center"/>
          </w:tcPr>
          <w:p w14:paraId="6440DA2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6FCD9F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4D419DA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9493AB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50.86</w:t>
            </w:r>
          </w:p>
        </w:tc>
      </w:tr>
      <w:tr w:rsidR="00EA73C6" w14:paraId="0F4F29E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C8CDB07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2BB7216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C1487F8" w14:textId="77777777" w:rsidR="00EA73C6" w:rsidRDefault="00000000"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B0DDA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38.65</w:t>
            </w:r>
          </w:p>
        </w:tc>
        <w:tc>
          <w:tcPr>
            <w:tcW w:w="764" w:type="dxa"/>
            <w:vAlign w:val="center"/>
          </w:tcPr>
          <w:p w14:paraId="3E334D9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51348D7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1844</w:t>
            </w:r>
          </w:p>
        </w:tc>
        <w:tc>
          <w:tcPr>
            <w:tcW w:w="764" w:type="dxa"/>
            <w:vAlign w:val="center"/>
          </w:tcPr>
          <w:p w14:paraId="682418D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1844</w:t>
            </w:r>
          </w:p>
        </w:tc>
        <w:tc>
          <w:tcPr>
            <w:tcW w:w="764" w:type="dxa"/>
            <w:vAlign w:val="center"/>
          </w:tcPr>
          <w:p w14:paraId="4BDA180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8D853D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6E14C7F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E47B09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47.71</w:t>
            </w:r>
          </w:p>
        </w:tc>
      </w:tr>
      <w:tr w:rsidR="00EA73C6" w14:paraId="120BCA3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B07B64B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1E9559B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F85E69D" w14:textId="77777777" w:rsidR="00EA73C6" w:rsidRDefault="00000000"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ECDD9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37.00</w:t>
            </w:r>
          </w:p>
        </w:tc>
        <w:tc>
          <w:tcPr>
            <w:tcW w:w="764" w:type="dxa"/>
            <w:vAlign w:val="center"/>
          </w:tcPr>
          <w:p w14:paraId="7FFCD6E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1CDEE0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1324</w:t>
            </w:r>
          </w:p>
        </w:tc>
        <w:tc>
          <w:tcPr>
            <w:tcW w:w="764" w:type="dxa"/>
            <w:vAlign w:val="center"/>
          </w:tcPr>
          <w:p w14:paraId="7430874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1324</w:t>
            </w:r>
          </w:p>
        </w:tc>
        <w:tc>
          <w:tcPr>
            <w:tcW w:w="764" w:type="dxa"/>
            <w:vAlign w:val="center"/>
          </w:tcPr>
          <w:p w14:paraId="04C2DD1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2A80EE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4451589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FC05F0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35.79</w:t>
            </w:r>
          </w:p>
        </w:tc>
      </w:tr>
      <w:tr w:rsidR="00EA73C6" w14:paraId="1CA4A68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959A547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F2673F4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13B2557" w14:textId="77777777" w:rsidR="00EA73C6" w:rsidRDefault="00000000"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14624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37.00</w:t>
            </w:r>
          </w:p>
        </w:tc>
        <w:tc>
          <w:tcPr>
            <w:tcW w:w="764" w:type="dxa"/>
            <w:vAlign w:val="center"/>
          </w:tcPr>
          <w:p w14:paraId="7A0C332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41138A2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1529</w:t>
            </w:r>
          </w:p>
        </w:tc>
        <w:tc>
          <w:tcPr>
            <w:tcW w:w="764" w:type="dxa"/>
            <w:vAlign w:val="center"/>
          </w:tcPr>
          <w:p w14:paraId="25A7E77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1529</w:t>
            </w:r>
          </w:p>
        </w:tc>
        <w:tc>
          <w:tcPr>
            <w:tcW w:w="764" w:type="dxa"/>
            <w:vAlign w:val="center"/>
          </w:tcPr>
          <w:p w14:paraId="356880C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521080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5F3D645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13FEE4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41.34</w:t>
            </w:r>
          </w:p>
        </w:tc>
      </w:tr>
      <w:tr w:rsidR="00EA73C6" w14:paraId="08EB847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3958499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A0CCF94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8842D1E" w14:textId="77777777" w:rsidR="00EA73C6" w:rsidRDefault="00000000"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C3B54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31.23</w:t>
            </w:r>
          </w:p>
        </w:tc>
        <w:tc>
          <w:tcPr>
            <w:tcW w:w="764" w:type="dxa"/>
            <w:vAlign w:val="center"/>
          </w:tcPr>
          <w:p w14:paraId="3C0D8B4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6EA4142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tcW w:w="764" w:type="dxa"/>
            <w:vAlign w:val="center"/>
          </w:tcPr>
          <w:p w14:paraId="27A515D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tcW w:w="764" w:type="dxa"/>
            <w:vAlign w:val="center"/>
          </w:tcPr>
          <w:p w14:paraId="0342FF6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C4D757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029FA4D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1843B8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24.09</w:t>
            </w:r>
          </w:p>
        </w:tc>
      </w:tr>
      <w:tr w:rsidR="00EA73C6" w14:paraId="469838D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4536A6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04E5658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8535837" w14:textId="77777777" w:rsidR="00EA73C6" w:rsidRDefault="00000000"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6C258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27.38</w:t>
            </w:r>
          </w:p>
        </w:tc>
        <w:tc>
          <w:tcPr>
            <w:tcW w:w="764" w:type="dxa"/>
            <w:vAlign w:val="center"/>
          </w:tcPr>
          <w:p w14:paraId="2FE9577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5CCF70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764" w:type="dxa"/>
            <w:vAlign w:val="center"/>
          </w:tcPr>
          <w:p w14:paraId="432E758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764" w:type="dxa"/>
            <w:vAlign w:val="center"/>
          </w:tcPr>
          <w:p w14:paraId="685EB02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3989D4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60D6E08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E712B5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17.15</w:t>
            </w:r>
          </w:p>
        </w:tc>
      </w:tr>
      <w:tr w:rsidR="00EA73C6" w14:paraId="7B873F2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8CA6015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6D4F1C0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24B30B7" w14:textId="77777777" w:rsidR="00EA73C6" w:rsidRDefault="00000000"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98876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27.37</w:t>
            </w:r>
          </w:p>
        </w:tc>
        <w:tc>
          <w:tcPr>
            <w:tcW w:w="764" w:type="dxa"/>
            <w:vAlign w:val="center"/>
          </w:tcPr>
          <w:p w14:paraId="1B8FCA6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6554DB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764" w:type="dxa"/>
            <w:vAlign w:val="center"/>
          </w:tcPr>
          <w:p w14:paraId="4192BC4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764" w:type="dxa"/>
            <w:vAlign w:val="center"/>
          </w:tcPr>
          <w:p w14:paraId="354D80C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9531B3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0448695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8FE36B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17.16</w:t>
            </w:r>
          </w:p>
        </w:tc>
      </w:tr>
      <w:tr w:rsidR="00EA73C6" w14:paraId="0547B61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E8EF8D1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DEC1337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4A9DBAF" w14:textId="77777777" w:rsidR="00EA73C6" w:rsidRDefault="00000000"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5D6C9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17.68</w:t>
            </w:r>
          </w:p>
        </w:tc>
        <w:tc>
          <w:tcPr>
            <w:tcW w:w="764" w:type="dxa"/>
            <w:vAlign w:val="center"/>
          </w:tcPr>
          <w:p w14:paraId="321CAB0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14:paraId="10DA569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tcW w:w="764" w:type="dxa"/>
            <w:vAlign w:val="center"/>
          </w:tcPr>
          <w:p w14:paraId="2339461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tcW w:w="764" w:type="dxa"/>
            <w:vAlign w:val="center"/>
          </w:tcPr>
          <w:p w14:paraId="6742824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D8D824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38CD15B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EC6376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43.94</w:t>
            </w:r>
          </w:p>
        </w:tc>
      </w:tr>
      <w:tr w:rsidR="00EA73C6" w14:paraId="6778A49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B227EFB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56E341B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FD1D03E" w14:textId="77777777" w:rsidR="00EA73C6" w:rsidRDefault="00000000"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2EAB9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tcW w:w="764" w:type="dxa"/>
            <w:vAlign w:val="center"/>
          </w:tcPr>
          <w:p w14:paraId="7C79D49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8DD6DA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tcW w:w="764" w:type="dxa"/>
            <w:vAlign w:val="center"/>
          </w:tcPr>
          <w:p w14:paraId="11C5C1B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tcW w:w="764" w:type="dxa"/>
            <w:vAlign w:val="center"/>
          </w:tcPr>
          <w:p w14:paraId="6AA48B7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586A70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59C3634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7C3A40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26.01</w:t>
            </w:r>
          </w:p>
        </w:tc>
      </w:tr>
      <w:tr w:rsidR="00EA73C6" w14:paraId="70275CD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A4E2A77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3BFDE43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2BE91AC" w14:textId="77777777" w:rsidR="00EA73C6" w:rsidRDefault="00000000"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E74B7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tcW w:w="764" w:type="dxa"/>
            <w:vAlign w:val="center"/>
          </w:tcPr>
          <w:p w14:paraId="6B465E0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059332C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vAlign w:val="center"/>
          </w:tcPr>
          <w:p w14:paraId="7B0FC12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vAlign w:val="center"/>
          </w:tcPr>
          <w:p w14:paraId="2671CC3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6B4F65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175B013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94B131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</w:tr>
      <w:tr w:rsidR="00EA73C6" w14:paraId="6C9BDD1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120E8D7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56914005" w14:textId="77777777" w:rsidR="00EA73C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D51D756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448.00</w:t>
            </w:r>
          </w:p>
        </w:tc>
        <w:tc>
          <w:tcPr>
            <w:tcW w:w="764" w:type="dxa"/>
            <w:vAlign w:val="center"/>
          </w:tcPr>
          <w:p w14:paraId="67BEB7B6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A9AA72C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13256</w:t>
            </w:r>
          </w:p>
        </w:tc>
        <w:tc>
          <w:tcPr>
            <w:tcW w:w="764" w:type="dxa"/>
            <w:vAlign w:val="center"/>
          </w:tcPr>
          <w:p w14:paraId="3A0C0599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13256</w:t>
            </w:r>
          </w:p>
        </w:tc>
        <w:tc>
          <w:tcPr>
            <w:tcW w:w="764" w:type="dxa"/>
            <w:vAlign w:val="center"/>
          </w:tcPr>
          <w:p w14:paraId="7A3F8469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1C7BB6F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166E84F1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8EECF85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29.59</w:t>
            </w:r>
          </w:p>
        </w:tc>
      </w:tr>
      <w:tr w:rsidR="00EA73C6" w14:paraId="15F0BF31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327E5310" w14:textId="77777777" w:rsidR="00EA73C6" w:rsidRDefault="00000000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33456933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8E1A1F2" w14:textId="77777777" w:rsidR="00EA73C6" w:rsidRDefault="00000000"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0E814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102.62</w:t>
            </w:r>
          </w:p>
        </w:tc>
        <w:tc>
          <w:tcPr>
            <w:tcW w:w="764" w:type="dxa"/>
            <w:vAlign w:val="center"/>
          </w:tcPr>
          <w:p w14:paraId="6E825BC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1A06E89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2482</w:t>
            </w:r>
          </w:p>
        </w:tc>
        <w:tc>
          <w:tcPr>
            <w:tcW w:w="764" w:type="dxa"/>
            <w:vAlign w:val="center"/>
          </w:tcPr>
          <w:p w14:paraId="1615848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2482</w:t>
            </w:r>
          </w:p>
        </w:tc>
        <w:tc>
          <w:tcPr>
            <w:tcW w:w="764" w:type="dxa"/>
            <w:vAlign w:val="center"/>
          </w:tcPr>
          <w:p w14:paraId="528923A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22A836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63FF10C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B339BE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24.19</w:t>
            </w:r>
          </w:p>
        </w:tc>
      </w:tr>
      <w:tr w:rsidR="00EA73C6" w14:paraId="3EBC3C2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FE37F36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5940E3C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BF308E8" w14:textId="77777777" w:rsidR="00EA73C6" w:rsidRDefault="00000000">
            <w:r>
              <w:rPr>
                <w:sz w:val="18"/>
                <w:szCs w:val="18"/>
              </w:rPr>
              <w:t>5002[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A9A8D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69.56</w:t>
            </w:r>
          </w:p>
        </w:tc>
        <w:tc>
          <w:tcPr>
            <w:tcW w:w="764" w:type="dxa"/>
            <w:vAlign w:val="center"/>
          </w:tcPr>
          <w:p w14:paraId="48BE093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3D74015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tcW w:w="764" w:type="dxa"/>
            <w:vAlign w:val="center"/>
          </w:tcPr>
          <w:p w14:paraId="2663F3D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tcW w:w="764" w:type="dxa"/>
            <w:vAlign w:val="center"/>
          </w:tcPr>
          <w:p w14:paraId="638F6B4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012942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33C95E9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F3EFEA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36.61</w:t>
            </w:r>
          </w:p>
        </w:tc>
      </w:tr>
      <w:tr w:rsidR="00EA73C6" w14:paraId="2CA3D1F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65CD586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2784D59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C3C16BE" w14:textId="77777777" w:rsidR="00EA73C6" w:rsidRDefault="00000000">
            <w:r>
              <w:rPr>
                <w:sz w:val="18"/>
                <w:szCs w:val="18"/>
              </w:rPr>
              <w:t>5003[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412E7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39.99</w:t>
            </w:r>
          </w:p>
        </w:tc>
        <w:tc>
          <w:tcPr>
            <w:tcW w:w="764" w:type="dxa"/>
            <w:vAlign w:val="center"/>
          </w:tcPr>
          <w:p w14:paraId="07A09B5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3773579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1952</w:t>
            </w:r>
          </w:p>
        </w:tc>
        <w:tc>
          <w:tcPr>
            <w:tcW w:w="764" w:type="dxa"/>
            <w:vAlign w:val="center"/>
          </w:tcPr>
          <w:p w14:paraId="5EF3AAD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1952</w:t>
            </w:r>
          </w:p>
        </w:tc>
        <w:tc>
          <w:tcPr>
            <w:tcW w:w="764" w:type="dxa"/>
            <w:vAlign w:val="center"/>
          </w:tcPr>
          <w:p w14:paraId="44EE17C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D12278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3C83F6E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DA4F6F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48.81</w:t>
            </w:r>
          </w:p>
        </w:tc>
      </w:tr>
      <w:tr w:rsidR="00EA73C6" w14:paraId="116C0BE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3BA3E28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AEF4711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8863C68" w14:textId="77777777" w:rsidR="00EA73C6" w:rsidRDefault="00000000">
            <w:r>
              <w:rPr>
                <w:sz w:val="18"/>
                <w:szCs w:val="18"/>
              </w:rPr>
              <w:t>5004[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C8247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39.41</w:t>
            </w:r>
          </w:p>
        </w:tc>
        <w:tc>
          <w:tcPr>
            <w:tcW w:w="764" w:type="dxa"/>
            <w:vAlign w:val="center"/>
          </w:tcPr>
          <w:p w14:paraId="392BDC6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62B2EF7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2206</w:t>
            </w:r>
          </w:p>
        </w:tc>
        <w:tc>
          <w:tcPr>
            <w:tcW w:w="764" w:type="dxa"/>
            <w:vAlign w:val="center"/>
          </w:tcPr>
          <w:p w14:paraId="059ACF0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2206</w:t>
            </w:r>
          </w:p>
        </w:tc>
        <w:tc>
          <w:tcPr>
            <w:tcW w:w="764" w:type="dxa"/>
            <w:vAlign w:val="center"/>
          </w:tcPr>
          <w:p w14:paraId="1F05FF7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427291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2D611B0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157693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55.97</w:t>
            </w:r>
          </w:p>
        </w:tc>
      </w:tr>
      <w:tr w:rsidR="00EA73C6" w14:paraId="59FE376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9110A69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DC948A8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DF5237B" w14:textId="77777777" w:rsidR="00EA73C6" w:rsidRDefault="00000000">
            <w:r>
              <w:rPr>
                <w:sz w:val="18"/>
                <w:szCs w:val="18"/>
              </w:rPr>
              <w:t>5005[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5F065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37.02</w:t>
            </w:r>
          </w:p>
        </w:tc>
        <w:tc>
          <w:tcPr>
            <w:tcW w:w="764" w:type="dxa"/>
            <w:vAlign w:val="center"/>
          </w:tcPr>
          <w:p w14:paraId="68831D9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0912BF2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1714</w:t>
            </w:r>
          </w:p>
        </w:tc>
        <w:tc>
          <w:tcPr>
            <w:tcW w:w="764" w:type="dxa"/>
            <w:vAlign w:val="center"/>
          </w:tcPr>
          <w:p w14:paraId="2F3B6BA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1714</w:t>
            </w:r>
          </w:p>
        </w:tc>
        <w:tc>
          <w:tcPr>
            <w:tcW w:w="764" w:type="dxa"/>
            <w:vAlign w:val="center"/>
          </w:tcPr>
          <w:p w14:paraId="159E63A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862B48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7DB52A6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A27F56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46.30</w:t>
            </w:r>
          </w:p>
        </w:tc>
      </w:tr>
      <w:tr w:rsidR="00EA73C6" w14:paraId="439B7F5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89F383E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F3D583F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F6F4BCB" w14:textId="77777777" w:rsidR="00EA73C6" w:rsidRDefault="00000000">
            <w:r>
              <w:rPr>
                <w:sz w:val="18"/>
                <w:szCs w:val="18"/>
              </w:rPr>
              <w:t>5006[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BB7B9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27.39</w:t>
            </w:r>
          </w:p>
        </w:tc>
        <w:tc>
          <w:tcPr>
            <w:tcW w:w="764" w:type="dxa"/>
            <w:vAlign w:val="center"/>
          </w:tcPr>
          <w:p w14:paraId="62814FA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5DAC1E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764" w:type="dxa"/>
            <w:vAlign w:val="center"/>
          </w:tcPr>
          <w:p w14:paraId="044E29F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764" w:type="dxa"/>
            <w:vAlign w:val="center"/>
          </w:tcPr>
          <w:p w14:paraId="45ABC6A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9F11F8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6252771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0AFCEC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25.46</w:t>
            </w:r>
          </w:p>
        </w:tc>
      </w:tr>
      <w:tr w:rsidR="00EA73C6" w14:paraId="10621DF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F70A2B7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F1F2138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84A39E9" w14:textId="77777777" w:rsidR="00EA73C6" w:rsidRDefault="00000000">
            <w:r>
              <w:rPr>
                <w:sz w:val="18"/>
                <w:szCs w:val="18"/>
              </w:rPr>
              <w:t>5007[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9C6DF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27.36</w:t>
            </w:r>
          </w:p>
        </w:tc>
        <w:tc>
          <w:tcPr>
            <w:tcW w:w="764" w:type="dxa"/>
            <w:vAlign w:val="center"/>
          </w:tcPr>
          <w:p w14:paraId="2632AFA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188C81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794</w:t>
            </w:r>
          </w:p>
        </w:tc>
        <w:tc>
          <w:tcPr>
            <w:tcW w:w="764" w:type="dxa"/>
            <w:vAlign w:val="center"/>
          </w:tcPr>
          <w:p w14:paraId="77703BC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794</w:t>
            </w:r>
          </w:p>
        </w:tc>
        <w:tc>
          <w:tcPr>
            <w:tcW w:w="764" w:type="dxa"/>
            <w:vAlign w:val="center"/>
          </w:tcPr>
          <w:p w14:paraId="27B2D21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23348D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547D998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1777F7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29.03</w:t>
            </w:r>
          </w:p>
        </w:tc>
      </w:tr>
      <w:tr w:rsidR="00EA73C6" w14:paraId="3341531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F24AB35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CC8CA3F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E03C35B" w14:textId="77777777" w:rsidR="00EA73C6" w:rsidRDefault="00000000">
            <w:r>
              <w:rPr>
                <w:sz w:val="18"/>
                <w:szCs w:val="18"/>
              </w:rPr>
              <w:t>5008[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6A463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21.61</w:t>
            </w:r>
          </w:p>
        </w:tc>
        <w:tc>
          <w:tcPr>
            <w:tcW w:w="764" w:type="dxa"/>
            <w:vAlign w:val="center"/>
          </w:tcPr>
          <w:p w14:paraId="351367E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4485887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764" w:type="dxa"/>
            <w:vAlign w:val="center"/>
          </w:tcPr>
          <w:p w14:paraId="51D139F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764" w:type="dxa"/>
            <w:vAlign w:val="center"/>
          </w:tcPr>
          <w:p w14:paraId="62AA62F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DA2B50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2608BD7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8586C5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24.70</w:t>
            </w:r>
          </w:p>
        </w:tc>
      </w:tr>
      <w:tr w:rsidR="00EA73C6" w14:paraId="6F78BC0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1CB0FA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3BE660D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A5DC4AE" w14:textId="77777777" w:rsidR="00EA73C6" w:rsidRDefault="00000000">
            <w:r>
              <w:rPr>
                <w:sz w:val="18"/>
                <w:szCs w:val="18"/>
              </w:rPr>
              <w:t>5009[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4F3DB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16.81</w:t>
            </w:r>
          </w:p>
        </w:tc>
        <w:tc>
          <w:tcPr>
            <w:tcW w:w="764" w:type="dxa"/>
            <w:vAlign w:val="center"/>
          </w:tcPr>
          <w:p w14:paraId="2D00AFD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E67853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488</w:t>
            </w:r>
          </w:p>
        </w:tc>
        <w:tc>
          <w:tcPr>
            <w:tcW w:w="764" w:type="dxa"/>
            <w:vAlign w:val="center"/>
          </w:tcPr>
          <w:p w14:paraId="346E068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488</w:t>
            </w:r>
          </w:p>
        </w:tc>
        <w:tc>
          <w:tcPr>
            <w:tcW w:w="764" w:type="dxa"/>
            <w:vAlign w:val="center"/>
          </w:tcPr>
          <w:p w14:paraId="7BFCBBA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9B7333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74344DB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5977BE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29.05</w:t>
            </w:r>
          </w:p>
        </w:tc>
      </w:tr>
      <w:tr w:rsidR="00EA73C6" w14:paraId="1F76524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5D36A50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AA2310B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B402C64" w14:textId="77777777" w:rsidR="00EA73C6" w:rsidRDefault="00000000">
            <w:r>
              <w:rPr>
                <w:sz w:val="18"/>
                <w:szCs w:val="18"/>
              </w:rPr>
              <w:t>5010[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F3D76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15.21</w:t>
            </w:r>
          </w:p>
        </w:tc>
        <w:tc>
          <w:tcPr>
            <w:tcW w:w="764" w:type="dxa"/>
            <w:vAlign w:val="center"/>
          </w:tcPr>
          <w:p w14:paraId="709BC43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2C443F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tcW w:w="764" w:type="dxa"/>
            <w:vAlign w:val="center"/>
          </w:tcPr>
          <w:p w14:paraId="5E70DCB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tcW w:w="764" w:type="dxa"/>
            <w:vAlign w:val="center"/>
          </w:tcPr>
          <w:p w14:paraId="2ACFF48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6E3D02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6CB5597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435CFE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37.14</w:t>
            </w:r>
          </w:p>
        </w:tc>
      </w:tr>
      <w:tr w:rsidR="00EA73C6" w14:paraId="66D47D2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94004FA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80BBCB7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553A6C7" w14:textId="77777777" w:rsidR="00EA73C6" w:rsidRDefault="00000000">
            <w:r>
              <w:rPr>
                <w:sz w:val="18"/>
                <w:szCs w:val="18"/>
              </w:rPr>
              <w:t>5011[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31E22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764" w:type="dxa"/>
            <w:vAlign w:val="center"/>
          </w:tcPr>
          <w:p w14:paraId="15BDE56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3116AEB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764" w:type="dxa"/>
            <w:vAlign w:val="center"/>
          </w:tcPr>
          <w:p w14:paraId="4E392D1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764" w:type="dxa"/>
            <w:vAlign w:val="center"/>
          </w:tcPr>
          <w:p w14:paraId="0284D02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C327CD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77EB92E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36EA59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17.33</w:t>
            </w:r>
          </w:p>
        </w:tc>
      </w:tr>
      <w:tr w:rsidR="00EA73C6" w14:paraId="0F80BB5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0D3454D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44164A8D" w14:textId="77777777" w:rsidR="00EA73C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636EA2D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396.00</w:t>
            </w:r>
          </w:p>
        </w:tc>
        <w:tc>
          <w:tcPr>
            <w:tcW w:w="764" w:type="dxa"/>
            <w:vAlign w:val="center"/>
          </w:tcPr>
          <w:p w14:paraId="23C29552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7AE71D83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13830</w:t>
            </w:r>
          </w:p>
        </w:tc>
        <w:tc>
          <w:tcPr>
            <w:tcW w:w="764" w:type="dxa"/>
            <w:vAlign w:val="center"/>
          </w:tcPr>
          <w:p w14:paraId="0F6429AC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13830</w:t>
            </w:r>
          </w:p>
        </w:tc>
        <w:tc>
          <w:tcPr>
            <w:tcW w:w="764" w:type="dxa"/>
            <w:vAlign w:val="center"/>
          </w:tcPr>
          <w:p w14:paraId="109F615C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D66D0E6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7C68F685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1C64CE4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34.93</w:t>
            </w:r>
          </w:p>
        </w:tc>
      </w:tr>
      <w:tr w:rsidR="00EA73C6" w14:paraId="7A23985C" w14:textId="77777777">
        <w:trPr>
          <w:jc w:val="center"/>
        </w:trPr>
        <w:tc>
          <w:tcPr>
            <w:tcW w:w="2885" w:type="dxa"/>
            <w:gridSpan w:val="3"/>
          </w:tcPr>
          <w:p w14:paraId="589FE3C0" w14:textId="77777777" w:rsidR="00EA73C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08F13337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4052.00</w:t>
            </w:r>
          </w:p>
        </w:tc>
        <w:tc>
          <w:tcPr>
            <w:tcW w:w="764" w:type="dxa"/>
            <w:vAlign w:val="center"/>
          </w:tcPr>
          <w:p w14:paraId="28467F20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387C6AB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117305</w:t>
            </w:r>
          </w:p>
        </w:tc>
        <w:tc>
          <w:tcPr>
            <w:tcW w:w="764" w:type="dxa"/>
            <w:vAlign w:val="center"/>
          </w:tcPr>
          <w:p w14:paraId="7ADD5201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117305</w:t>
            </w:r>
          </w:p>
        </w:tc>
        <w:tc>
          <w:tcPr>
            <w:tcW w:w="764" w:type="dxa"/>
            <w:vAlign w:val="center"/>
          </w:tcPr>
          <w:p w14:paraId="179FDFEF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B5E9921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0.000</w:t>
            </w:r>
          </w:p>
        </w:tc>
        <w:tc>
          <w:tcPr>
            <w:tcW w:w="730" w:type="dxa"/>
            <w:vAlign w:val="center"/>
          </w:tcPr>
          <w:p w14:paraId="272587DE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5DA134F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28.95</w:t>
            </w:r>
          </w:p>
        </w:tc>
      </w:tr>
    </w:tbl>
    <w:p w14:paraId="4298F962" w14:textId="77777777" w:rsidR="00EA73C6" w:rsidRDefault="00000000">
      <w:pPr>
        <w:pStyle w:val="1"/>
        <w:rPr>
          <w:szCs w:val="24"/>
        </w:rPr>
      </w:pPr>
      <w:bookmarkStart w:id="125" w:name="_Toc123463858"/>
      <w:r>
        <w:rPr>
          <w:szCs w:val="24"/>
        </w:rPr>
        <w:t>新风负荷表</w:t>
      </w:r>
      <w:bookmarkEnd w:id="12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80"/>
        <w:gridCol w:w="1632"/>
        <w:gridCol w:w="848"/>
        <w:gridCol w:w="962"/>
        <w:gridCol w:w="905"/>
        <w:gridCol w:w="905"/>
        <w:gridCol w:w="905"/>
        <w:gridCol w:w="905"/>
        <w:gridCol w:w="905"/>
      </w:tblGrid>
      <w:tr w:rsidR="00EA73C6" w14:paraId="71F528BB" w14:textId="77777777">
        <w:tc>
          <w:tcPr>
            <w:tcW w:w="679" w:type="dxa"/>
            <w:shd w:val="clear" w:color="auto" w:fill="E6E6E6"/>
            <w:vAlign w:val="center"/>
          </w:tcPr>
          <w:p w14:paraId="01A3F71A" w14:textId="77777777" w:rsidR="00EA73C6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A4B5366" w14:textId="77777777" w:rsidR="00EA73C6" w:rsidRDefault="00000000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06CB3751" w14:textId="77777777" w:rsidR="00EA73C6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15D370" w14:textId="77777777" w:rsidR="00EA73C6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95D49F1" w14:textId="77777777" w:rsidR="00EA73C6" w:rsidRDefault="00000000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AEA610A" w14:textId="77777777" w:rsidR="00EA73C6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C99A934" w14:textId="77777777" w:rsidR="00EA73C6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DFD114C" w14:textId="77777777" w:rsidR="00EA73C6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08D6F8B" w14:textId="77777777" w:rsidR="00EA73C6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CFD06A7" w14:textId="77777777" w:rsidR="00EA73C6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EA73C6" w14:paraId="30621F2F" w14:textId="77777777">
        <w:tc>
          <w:tcPr>
            <w:tcW w:w="679" w:type="dxa"/>
            <w:vMerge w:val="restart"/>
            <w:vAlign w:val="center"/>
          </w:tcPr>
          <w:p w14:paraId="652875A2" w14:textId="77777777" w:rsidR="00EA73C6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5C35B0AD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2C7BB1C" w14:textId="77777777" w:rsidR="00EA73C6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61E7F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848.99</w:t>
            </w:r>
          </w:p>
        </w:tc>
        <w:tc>
          <w:tcPr>
            <w:tcW w:w="962" w:type="dxa"/>
            <w:vAlign w:val="center"/>
          </w:tcPr>
          <w:p w14:paraId="2E0D549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073C90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4F2E72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59AC16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CFB288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5A4F544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1743C62B" w14:textId="77777777">
        <w:tc>
          <w:tcPr>
            <w:tcW w:w="679" w:type="dxa"/>
            <w:vMerge/>
            <w:vAlign w:val="center"/>
          </w:tcPr>
          <w:p w14:paraId="3F5328AA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4BCC62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AECC882" w14:textId="77777777" w:rsidR="00EA73C6" w:rsidRDefault="00000000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D4F54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716.17</w:t>
            </w:r>
          </w:p>
        </w:tc>
        <w:tc>
          <w:tcPr>
            <w:tcW w:w="962" w:type="dxa"/>
            <w:vAlign w:val="center"/>
          </w:tcPr>
          <w:p w14:paraId="6CD2544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BF8C79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20DDFE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954221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BABF55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1EF0CF0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481C1C62" w14:textId="77777777">
        <w:tc>
          <w:tcPr>
            <w:tcW w:w="679" w:type="dxa"/>
            <w:vMerge/>
            <w:vAlign w:val="center"/>
          </w:tcPr>
          <w:p w14:paraId="1E162C0D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A4ACB0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F81BE17" w14:textId="77777777" w:rsidR="00EA73C6" w:rsidRDefault="0000000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66769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268.85</w:t>
            </w:r>
          </w:p>
        </w:tc>
        <w:tc>
          <w:tcPr>
            <w:tcW w:w="962" w:type="dxa"/>
            <w:vAlign w:val="center"/>
          </w:tcPr>
          <w:p w14:paraId="78E11B0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ED7E6D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BC0930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5D4B52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C35812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0BA806D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7582FF93" w14:textId="77777777">
        <w:tc>
          <w:tcPr>
            <w:tcW w:w="679" w:type="dxa"/>
            <w:vMerge/>
            <w:vAlign w:val="center"/>
          </w:tcPr>
          <w:p w14:paraId="7979BC1B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325636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C223FF0" w14:textId="77777777" w:rsidR="00EA73C6" w:rsidRDefault="00000000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FBD0B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186.65</w:t>
            </w:r>
          </w:p>
        </w:tc>
        <w:tc>
          <w:tcPr>
            <w:tcW w:w="962" w:type="dxa"/>
            <w:vAlign w:val="center"/>
          </w:tcPr>
          <w:p w14:paraId="7F8330D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6F53D3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93B095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8E1AFE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5255F2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25C0EE4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60C5D928" w14:textId="77777777">
        <w:tc>
          <w:tcPr>
            <w:tcW w:w="679" w:type="dxa"/>
            <w:vMerge/>
            <w:vAlign w:val="center"/>
          </w:tcPr>
          <w:p w14:paraId="3D93910E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309A3B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099A29A" w14:textId="77777777" w:rsidR="00EA73C6" w:rsidRDefault="00000000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FFA74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172.37</w:t>
            </w:r>
          </w:p>
        </w:tc>
        <w:tc>
          <w:tcPr>
            <w:tcW w:w="962" w:type="dxa"/>
            <w:vAlign w:val="center"/>
          </w:tcPr>
          <w:p w14:paraId="2AC0B3D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DBF4A2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E8C328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37B2AA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72018C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2562F7B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1BE1665C" w14:textId="77777777">
        <w:tc>
          <w:tcPr>
            <w:tcW w:w="679" w:type="dxa"/>
            <w:vMerge/>
            <w:vAlign w:val="center"/>
          </w:tcPr>
          <w:p w14:paraId="2128BDC8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056ADD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1E16584" w14:textId="77777777" w:rsidR="00EA73C6" w:rsidRDefault="00000000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0072D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132.00</w:t>
            </w:r>
          </w:p>
        </w:tc>
        <w:tc>
          <w:tcPr>
            <w:tcW w:w="962" w:type="dxa"/>
            <w:vAlign w:val="center"/>
          </w:tcPr>
          <w:p w14:paraId="7F43502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466566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50DD22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E453F5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19B1C8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26A17A6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33EEF30D" w14:textId="77777777">
        <w:tc>
          <w:tcPr>
            <w:tcW w:w="679" w:type="dxa"/>
            <w:vMerge/>
            <w:vAlign w:val="center"/>
          </w:tcPr>
          <w:p w14:paraId="31209FF4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A526E3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9D1A4BD" w14:textId="77777777" w:rsidR="00EA73C6" w:rsidRDefault="00000000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A9AB1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131.10</w:t>
            </w:r>
          </w:p>
        </w:tc>
        <w:tc>
          <w:tcPr>
            <w:tcW w:w="962" w:type="dxa"/>
            <w:vAlign w:val="center"/>
          </w:tcPr>
          <w:p w14:paraId="7A14A52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510E4A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420642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9B03B8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8E8D64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3772388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19F660D8" w14:textId="77777777">
        <w:tc>
          <w:tcPr>
            <w:tcW w:w="679" w:type="dxa"/>
            <w:vMerge/>
            <w:vAlign w:val="center"/>
          </w:tcPr>
          <w:p w14:paraId="70EEFE0E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95521A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A7B8264" w14:textId="77777777" w:rsidR="00EA73C6" w:rsidRDefault="00000000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46131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124.78</w:t>
            </w:r>
          </w:p>
        </w:tc>
        <w:tc>
          <w:tcPr>
            <w:tcW w:w="962" w:type="dxa"/>
            <w:vAlign w:val="center"/>
          </w:tcPr>
          <w:p w14:paraId="3E572E4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1961F7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7413C3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CB0081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833025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77EEA9D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407065BC" w14:textId="77777777">
        <w:tc>
          <w:tcPr>
            <w:tcW w:w="679" w:type="dxa"/>
            <w:vMerge/>
            <w:vAlign w:val="center"/>
          </w:tcPr>
          <w:p w14:paraId="1BEDF9BD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929524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9703282" w14:textId="77777777" w:rsidR="00EA73C6" w:rsidRDefault="00000000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4E9A6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94.64</w:t>
            </w:r>
          </w:p>
        </w:tc>
        <w:tc>
          <w:tcPr>
            <w:tcW w:w="962" w:type="dxa"/>
            <w:vAlign w:val="center"/>
          </w:tcPr>
          <w:p w14:paraId="4286B1A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459D85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5CC58F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B7CF44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3B3789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6726394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5D5286FD" w14:textId="77777777">
        <w:tc>
          <w:tcPr>
            <w:tcW w:w="679" w:type="dxa"/>
            <w:vMerge/>
            <w:vAlign w:val="center"/>
          </w:tcPr>
          <w:p w14:paraId="32FBAA53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C20180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CC0730D" w14:textId="77777777" w:rsidR="00EA73C6" w:rsidRDefault="00000000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0A94C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94.54</w:t>
            </w:r>
          </w:p>
        </w:tc>
        <w:tc>
          <w:tcPr>
            <w:tcW w:w="962" w:type="dxa"/>
            <w:vAlign w:val="center"/>
          </w:tcPr>
          <w:p w14:paraId="56F9CAE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7EA573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41FA0A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C632D2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3C87FD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0DDC73C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77248D3F" w14:textId="77777777">
        <w:tc>
          <w:tcPr>
            <w:tcW w:w="679" w:type="dxa"/>
            <w:vMerge/>
            <w:vAlign w:val="center"/>
          </w:tcPr>
          <w:p w14:paraId="42116EC1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D2A999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9C110FE" w14:textId="77777777" w:rsidR="00EA73C6" w:rsidRDefault="00000000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B5EC3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53.71</w:t>
            </w:r>
          </w:p>
        </w:tc>
        <w:tc>
          <w:tcPr>
            <w:tcW w:w="962" w:type="dxa"/>
            <w:vAlign w:val="center"/>
          </w:tcPr>
          <w:p w14:paraId="2434C5B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790CF9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977FDB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B4C271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385B67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2BB5C3C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024372F2" w14:textId="77777777">
        <w:tc>
          <w:tcPr>
            <w:tcW w:w="679" w:type="dxa"/>
            <w:vMerge/>
            <w:vAlign w:val="center"/>
          </w:tcPr>
          <w:p w14:paraId="504B8F90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CF73E1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A9D8683" w14:textId="77777777" w:rsidR="00EA73C6" w:rsidRDefault="00000000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3E082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33.73</w:t>
            </w:r>
          </w:p>
        </w:tc>
        <w:tc>
          <w:tcPr>
            <w:tcW w:w="962" w:type="dxa"/>
            <w:vAlign w:val="center"/>
          </w:tcPr>
          <w:p w14:paraId="6ECBEC0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02BA2C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510E0C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38CBB8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903774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55037F9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4B55CCF5" w14:textId="77777777">
        <w:tc>
          <w:tcPr>
            <w:tcW w:w="679" w:type="dxa"/>
            <w:vMerge/>
            <w:vAlign w:val="center"/>
          </w:tcPr>
          <w:p w14:paraId="709D5746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29FC76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8C71827" w14:textId="77777777" w:rsidR="00EA73C6" w:rsidRDefault="00000000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F66F7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27.41</w:t>
            </w:r>
          </w:p>
        </w:tc>
        <w:tc>
          <w:tcPr>
            <w:tcW w:w="962" w:type="dxa"/>
            <w:vAlign w:val="center"/>
          </w:tcPr>
          <w:p w14:paraId="611F76F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F23747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E37BC7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B45124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3DAA50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35F9CDB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23452018" w14:textId="77777777">
        <w:tc>
          <w:tcPr>
            <w:tcW w:w="679" w:type="dxa"/>
            <w:vMerge/>
            <w:vAlign w:val="center"/>
          </w:tcPr>
          <w:p w14:paraId="35A4A6ED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A4965C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D290D1B" w14:textId="77777777" w:rsidR="00EA73C6" w:rsidRDefault="00000000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E89BC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27.41</w:t>
            </w:r>
          </w:p>
        </w:tc>
        <w:tc>
          <w:tcPr>
            <w:tcW w:w="962" w:type="dxa"/>
            <w:vAlign w:val="center"/>
          </w:tcPr>
          <w:p w14:paraId="68ADDCE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0FFF35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6281D2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BF2A65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6E48DF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1927B48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06F35329" w14:textId="77777777">
        <w:tc>
          <w:tcPr>
            <w:tcW w:w="679" w:type="dxa"/>
            <w:vMerge/>
            <w:vAlign w:val="center"/>
          </w:tcPr>
          <w:p w14:paraId="2DED0107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4D27E1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2FFE7BC" w14:textId="77777777" w:rsidR="00EA73C6" w:rsidRDefault="00000000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6A010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27.38</w:t>
            </w:r>
          </w:p>
        </w:tc>
        <w:tc>
          <w:tcPr>
            <w:tcW w:w="962" w:type="dxa"/>
            <w:vAlign w:val="center"/>
          </w:tcPr>
          <w:p w14:paraId="73B601F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876695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1B3741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C794F2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4DE58D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3104245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5621B92A" w14:textId="77777777">
        <w:tc>
          <w:tcPr>
            <w:tcW w:w="679" w:type="dxa"/>
            <w:vMerge/>
            <w:vAlign w:val="center"/>
          </w:tcPr>
          <w:p w14:paraId="3FCA03CB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00498E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A129903" w14:textId="77777777" w:rsidR="00EA73C6" w:rsidRDefault="00000000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84EC6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62" w:type="dxa"/>
            <w:vAlign w:val="center"/>
          </w:tcPr>
          <w:p w14:paraId="046EA70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40A8F7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42D71A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E6D4BA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1FC7D3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2E5D8E1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46C3ADD2" w14:textId="77777777">
        <w:tc>
          <w:tcPr>
            <w:tcW w:w="679" w:type="dxa"/>
            <w:vMerge/>
            <w:vAlign w:val="center"/>
          </w:tcPr>
          <w:p w14:paraId="66C956CC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13C871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2FD8C50" w14:textId="77777777" w:rsidR="00EA73C6" w:rsidRDefault="00000000"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FCBD2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24.81</w:t>
            </w:r>
          </w:p>
        </w:tc>
        <w:tc>
          <w:tcPr>
            <w:tcW w:w="962" w:type="dxa"/>
            <w:vAlign w:val="center"/>
          </w:tcPr>
          <w:p w14:paraId="11F1E7E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8593A4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21D1DE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2108FD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06B070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44FA05F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784ECE84" w14:textId="77777777">
        <w:tc>
          <w:tcPr>
            <w:tcW w:w="679" w:type="dxa"/>
            <w:vMerge/>
            <w:vAlign w:val="center"/>
          </w:tcPr>
          <w:p w14:paraId="5BF02A01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88449A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1BC926D" w14:textId="77777777" w:rsidR="00EA73C6" w:rsidRDefault="00000000"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4A283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24.81</w:t>
            </w:r>
          </w:p>
        </w:tc>
        <w:tc>
          <w:tcPr>
            <w:tcW w:w="962" w:type="dxa"/>
            <w:vAlign w:val="center"/>
          </w:tcPr>
          <w:p w14:paraId="79F52D1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DD032F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73FCC3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58AA42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2C7AF1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219550F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55CF70B4" w14:textId="77777777">
        <w:tc>
          <w:tcPr>
            <w:tcW w:w="679" w:type="dxa"/>
            <w:vMerge/>
            <w:vAlign w:val="center"/>
          </w:tcPr>
          <w:p w14:paraId="02559B2A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2E3B74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DAB9686" w14:textId="77777777" w:rsidR="00EA73C6" w:rsidRDefault="00000000"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BA8B2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15.96</w:t>
            </w:r>
          </w:p>
        </w:tc>
        <w:tc>
          <w:tcPr>
            <w:tcW w:w="962" w:type="dxa"/>
            <w:vAlign w:val="center"/>
          </w:tcPr>
          <w:p w14:paraId="1179A71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30C1F9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324652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648803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66B13D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14E5FAB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3E417F90" w14:textId="77777777">
        <w:tc>
          <w:tcPr>
            <w:tcW w:w="679" w:type="dxa"/>
            <w:vMerge/>
            <w:vAlign w:val="center"/>
          </w:tcPr>
          <w:p w14:paraId="122394C4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0EE1D7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7FAEF9D" w14:textId="77777777" w:rsidR="00EA73C6" w:rsidRDefault="00000000"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C7334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962" w:type="dxa"/>
            <w:vAlign w:val="center"/>
          </w:tcPr>
          <w:p w14:paraId="5506EB1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57558A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1D5BD5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FCE0D9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EED642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14272EF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54DDECED" w14:textId="77777777">
        <w:tc>
          <w:tcPr>
            <w:tcW w:w="679" w:type="dxa"/>
            <w:vMerge/>
            <w:vAlign w:val="center"/>
          </w:tcPr>
          <w:p w14:paraId="71C79C3D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11C1C3B4" w14:textId="77777777" w:rsidR="00EA73C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17D8776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3036</w:t>
            </w:r>
          </w:p>
        </w:tc>
        <w:tc>
          <w:tcPr>
            <w:tcW w:w="962" w:type="dxa"/>
            <w:vAlign w:val="center"/>
          </w:tcPr>
          <w:p w14:paraId="57C2A71D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191D6EE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2EF48AC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0C3AAA7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D769D0A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1A735058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</w:tr>
      <w:tr w:rsidR="00EA73C6" w14:paraId="7F60F639" w14:textId="77777777">
        <w:tc>
          <w:tcPr>
            <w:tcW w:w="679" w:type="dxa"/>
            <w:vMerge w:val="restart"/>
            <w:vAlign w:val="center"/>
          </w:tcPr>
          <w:p w14:paraId="60D71956" w14:textId="77777777" w:rsidR="00EA73C6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36F3DEE5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4BACB30" w14:textId="77777777" w:rsidR="00EA73C6" w:rsidRDefault="00000000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11BBA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427.86</w:t>
            </w:r>
          </w:p>
        </w:tc>
        <w:tc>
          <w:tcPr>
            <w:tcW w:w="962" w:type="dxa"/>
            <w:vAlign w:val="center"/>
          </w:tcPr>
          <w:p w14:paraId="3C5950A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97920F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6F18F7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C18F6B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4BD65F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10FE1B1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0A3D7978" w14:textId="77777777">
        <w:tc>
          <w:tcPr>
            <w:tcW w:w="679" w:type="dxa"/>
            <w:vMerge/>
            <w:vAlign w:val="center"/>
          </w:tcPr>
          <w:p w14:paraId="45D2D880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C880A4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AFBDAC2" w14:textId="77777777" w:rsidR="00EA73C6" w:rsidRDefault="0000000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0433C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149.68</w:t>
            </w:r>
          </w:p>
        </w:tc>
        <w:tc>
          <w:tcPr>
            <w:tcW w:w="962" w:type="dxa"/>
            <w:vAlign w:val="center"/>
          </w:tcPr>
          <w:p w14:paraId="3B41F61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C8B743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CF5B52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934418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4C200F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41AC4E1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3C62DEDD" w14:textId="77777777">
        <w:tc>
          <w:tcPr>
            <w:tcW w:w="679" w:type="dxa"/>
            <w:vMerge/>
            <w:vAlign w:val="center"/>
          </w:tcPr>
          <w:p w14:paraId="73699648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B73002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2B98D46" w14:textId="77777777" w:rsidR="00EA73C6" w:rsidRDefault="0000000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6D9A6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55.11</w:t>
            </w:r>
          </w:p>
        </w:tc>
        <w:tc>
          <w:tcPr>
            <w:tcW w:w="962" w:type="dxa"/>
            <w:vAlign w:val="center"/>
          </w:tcPr>
          <w:p w14:paraId="2EC8876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E005B0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EB1141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A5D0D3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ED227F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3F5509B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56F9930D" w14:textId="77777777">
        <w:tc>
          <w:tcPr>
            <w:tcW w:w="679" w:type="dxa"/>
            <w:vMerge/>
            <w:vAlign w:val="center"/>
          </w:tcPr>
          <w:p w14:paraId="380CAA43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ECAE58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AE9564A" w14:textId="77777777" w:rsidR="00EA73C6" w:rsidRDefault="00000000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A0131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54.55</w:t>
            </w:r>
          </w:p>
        </w:tc>
        <w:tc>
          <w:tcPr>
            <w:tcW w:w="962" w:type="dxa"/>
            <w:vAlign w:val="center"/>
          </w:tcPr>
          <w:p w14:paraId="7C08909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FA02F7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F4A126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7B073A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75181B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2CEB391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68316E76" w14:textId="77777777">
        <w:tc>
          <w:tcPr>
            <w:tcW w:w="679" w:type="dxa"/>
            <w:vMerge/>
            <w:vAlign w:val="center"/>
          </w:tcPr>
          <w:p w14:paraId="3F8B2AF2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FB5BDB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DFFC783" w14:textId="77777777" w:rsidR="00EA73C6" w:rsidRDefault="00000000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95B61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39.46</w:t>
            </w:r>
          </w:p>
        </w:tc>
        <w:tc>
          <w:tcPr>
            <w:tcW w:w="962" w:type="dxa"/>
            <w:vAlign w:val="center"/>
          </w:tcPr>
          <w:p w14:paraId="427797D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108631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9CDBF8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53A2A1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36C82B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34DEF38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038E47DB" w14:textId="77777777">
        <w:tc>
          <w:tcPr>
            <w:tcW w:w="679" w:type="dxa"/>
            <w:vMerge/>
            <w:vAlign w:val="center"/>
          </w:tcPr>
          <w:p w14:paraId="4B679EB3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402034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420494C" w14:textId="77777777" w:rsidR="00EA73C6" w:rsidRDefault="00000000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A8E3B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39.15</w:t>
            </w:r>
          </w:p>
        </w:tc>
        <w:tc>
          <w:tcPr>
            <w:tcW w:w="962" w:type="dxa"/>
            <w:vAlign w:val="center"/>
          </w:tcPr>
          <w:p w14:paraId="0B34CE1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3D3A77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9CD63C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7792BA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E8B4F4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516DFCF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04575AAF" w14:textId="77777777">
        <w:tc>
          <w:tcPr>
            <w:tcW w:w="679" w:type="dxa"/>
            <w:vMerge/>
            <w:vAlign w:val="center"/>
          </w:tcPr>
          <w:p w14:paraId="046751E9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BE17B6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9A06035" w14:textId="77777777" w:rsidR="00EA73C6" w:rsidRDefault="00000000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97A8D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38.37</w:t>
            </w:r>
          </w:p>
        </w:tc>
        <w:tc>
          <w:tcPr>
            <w:tcW w:w="962" w:type="dxa"/>
            <w:vAlign w:val="center"/>
          </w:tcPr>
          <w:p w14:paraId="4D354D4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0E2320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0A4ECF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224683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9BF230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24AFB8F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0CF3399C" w14:textId="77777777">
        <w:tc>
          <w:tcPr>
            <w:tcW w:w="679" w:type="dxa"/>
            <w:vMerge/>
            <w:vAlign w:val="center"/>
          </w:tcPr>
          <w:p w14:paraId="263EB096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092922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07BD17F" w14:textId="77777777" w:rsidR="00EA73C6" w:rsidRDefault="00000000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20CE4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36.94</w:t>
            </w:r>
          </w:p>
        </w:tc>
        <w:tc>
          <w:tcPr>
            <w:tcW w:w="962" w:type="dxa"/>
            <w:vAlign w:val="center"/>
          </w:tcPr>
          <w:p w14:paraId="3A973FA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771E82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7E3C4A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7FC4C7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50ED04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54599D4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7829A4AF" w14:textId="77777777">
        <w:tc>
          <w:tcPr>
            <w:tcW w:w="679" w:type="dxa"/>
            <w:vMerge/>
            <w:vAlign w:val="center"/>
          </w:tcPr>
          <w:p w14:paraId="69F5CB78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8BA478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9315C52" w14:textId="77777777" w:rsidR="00EA73C6" w:rsidRDefault="00000000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AF8FA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28.74</w:t>
            </w:r>
          </w:p>
        </w:tc>
        <w:tc>
          <w:tcPr>
            <w:tcW w:w="962" w:type="dxa"/>
            <w:vAlign w:val="center"/>
          </w:tcPr>
          <w:p w14:paraId="1B25E52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7D52F4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883D1B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412582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ECC290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294FDEF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7073597B" w14:textId="77777777">
        <w:tc>
          <w:tcPr>
            <w:tcW w:w="679" w:type="dxa"/>
            <w:vMerge/>
            <w:vAlign w:val="center"/>
          </w:tcPr>
          <w:p w14:paraId="709FD08C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10782E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8DF5727" w14:textId="77777777" w:rsidR="00EA73C6" w:rsidRDefault="00000000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1F2FD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27.44</w:t>
            </w:r>
          </w:p>
        </w:tc>
        <w:tc>
          <w:tcPr>
            <w:tcW w:w="962" w:type="dxa"/>
            <w:vAlign w:val="center"/>
          </w:tcPr>
          <w:p w14:paraId="067BE9B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AC195F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FA36DC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BB6B8C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BDC0D4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03F5315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6CDFF889" w14:textId="77777777">
        <w:tc>
          <w:tcPr>
            <w:tcW w:w="679" w:type="dxa"/>
            <w:vMerge/>
            <w:vAlign w:val="center"/>
          </w:tcPr>
          <w:p w14:paraId="143CB354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B869DD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8C24702" w14:textId="77777777" w:rsidR="00EA73C6" w:rsidRDefault="00000000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2AFE2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27.35</w:t>
            </w:r>
          </w:p>
        </w:tc>
        <w:tc>
          <w:tcPr>
            <w:tcW w:w="962" w:type="dxa"/>
            <w:vAlign w:val="center"/>
          </w:tcPr>
          <w:p w14:paraId="1C6503B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A4BA23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29B476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A0E834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9CED3E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7EA3CC4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1A9EA31F" w14:textId="77777777">
        <w:tc>
          <w:tcPr>
            <w:tcW w:w="679" w:type="dxa"/>
            <w:vMerge/>
            <w:vAlign w:val="center"/>
          </w:tcPr>
          <w:p w14:paraId="674E83A6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1D5617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27C8193" w14:textId="77777777" w:rsidR="00EA73C6" w:rsidRDefault="00000000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83E0B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25.59</w:t>
            </w:r>
          </w:p>
        </w:tc>
        <w:tc>
          <w:tcPr>
            <w:tcW w:w="962" w:type="dxa"/>
            <w:vAlign w:val="center"/>
          </w:tcPr>
          <w:p w14:paraId="275066B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280F74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89A801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A308F0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3ECD55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3FC2435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71351E91" w14:textId="77777777">
        <w:tc>
          <w:tcPr>
            <w:tcW w:w="679" w:type="dxa"/>
            <w:vMerge/>
            <w:vAlign w:val="center"/>
          </w:tcPr>
          <w:p w14:paraId="52E4A46B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8473A4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C551B17" w14:textId="77777777" w:rsidR="00EA73C6" w:rsidRDefault="00000000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FD2A4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25.59</w:t>
            </w:r>
          </w:p>
        </w:tc>
        <w:tc>
          <w:tcPr>
            <w:tcW w:w="962" w:type="dxa"/>
            <w:vAlign w:val="center"/>
          </w:tcPr>
          <w:p w14:paraId="764AE4D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239F52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47ECC7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F77796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57A366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1C868F5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511B2740" w14:textId="77777777">
        <w:tc>
          <w:tcPr>
            <w:tcW w:w="679" w:type="dxa"/>
            <w:vMerge/>
            <w:vAlign w:val="center"/>
          </w:tcPr>
          <w:p w14:paraId="1DE2A274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7F06B2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630AA3E" w14:textId="77777777" w:rsidR="00EA73C6" w:rsidRDefault="00000000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FFBC4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25.58</w:t>
            </w:r>
          </w:p>
        </w:tc>
        <w:tc>
          <w:tcPr>
            <w:tcW w:w="962" w:type="dxa"/>
            <w:vAlign w:val="center"/>
          </w:tcPr>
          <w:p w14:paraId="64E5D82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0A19E5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344517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EF5FE3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E27A3A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71BF408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68AF4BCB" w14:textId="77777777">
        <w:tc>
          <w:tcPr>
            <w:tcW w:w="679" w:type="dxa"/>
            <w:vMerge/>
            <w:vAlign w:val="center"/>
          </w:tcPr>
          <w:p w14:paraId="19BDA2AF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16E4A6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84E7C4F" w14:textId="77777777" w:rsidR="00EA73C6" w:rsidRDefault="00000000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03D1E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17.66</w:t>
            </w:r>
          </w:p>
        </w:tc>
        <w:tc>
          <w:tcPr>
            <w:tcW w:w="962" w:type="dxa"/>
            <w:vAlign w:val="center"/>
          </w:tcPr>
          <w:p w14:paraId="6B9806F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24F5A1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93F043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192454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378290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13CADDE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7952F3F2" w14:textId="77777777">
        <w:tc>
          <w:tcPr>
            <w:tcW w:w="679" w:type="dxa"/>
            <w:vMerge/>
            <w:vAlign w:val="center"/>
          </w:tcPr>
          <w:p w14:paraId="27FB8E07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846FDE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BC482E0" w14:textId="77777777" w:rsidR="00EA73C6" w:rsidRDefault="00000000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DD7C2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17.66</w:t>
            </w:r>
          </w:p>
        </w:tc>
        <w:tc>
          <w:tcPr>
            <w:tcW w:w="962" w:type="dxa"/>
            <w:vAlign w:val="center"/>
          </w:tcPr>
          <w:p w14:paraId="27F0C78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B2333F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08DBE8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8D44B6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35D144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34DF65D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17CA3C87" w14:textId="77777777">
        <w:tc>
          <w:tcPr>
            <w:tcW w:w="679" w:type="dxa"/>
            <w:vMerge/>
            <w:vAlign w:val="center"/>
          </w:tcPr>
          <w:p w14:paraId="7E657B01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2CCB61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F82FF03" w14:textId="77777777" w:rsidR="00EA73C6" w:rsidRDefault="00000000"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7DE77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62" w:type="dxa"/>
            <w:vAlign w:val="center"/>
          </w:tcPr>
          <w:p w14:paraId="4C257DB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555E72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B92543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7B54B3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112A41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632EDC6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522C5BAA" w14:textId="77777777">
        <w:tc>
          <w:tcPr>
            <w:tcW w:w="679" w:type="dxa"/>
            <w:vMerge/>
            <w:vAlign w:val="center"/>
          </w:tcPr>
          <w:p w14:paraId="4480CA1B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D63717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40C3990" w14:textId="77777777" w:rsidR="00EA73C6" w:rsidRDefault="00000000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08F25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962" w:type="dxa"/>
            <w:vAlign w:val="center"/>
          </w:tcPr>
          <w:p w14:paraId="4647150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FFEAAA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7E66F5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E4B055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F18000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36C5828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46C64D3F" w14:textId="77777777">
        <w:tc>
          <w:tcPr>
            <w:tcW w:w="679" w:type="dxa"/>
            <w:vMerge/>
            <w:vAlign w:val="center"/>
          </w:tcPr>
          <w:p w14:paraId="0AC56992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526FAD3A" w14:textId="77777777" w:rsidR="00EA73C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15563D6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1058</w:t>
            </w:r>
          </w:p>
        </w:tc>
        <w:tc>
          <w:tcPr>
            <w:tcW w:w="962" w:type="dxa"/>
            <w:vAlign w:val="center"/>
          </w:tcPr>
          <w:p w14:paraId="63E3D372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63399ED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4A4E6F2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53CC78C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7C04CF5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675519A9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</w:tr>
      <w:tr w:rsidR="00EA73C6" w14:paraId="4BFC5A1F" w14:textId="77777777">
        <w:tc>
          <w:tcPr>
            <w:tcW w:w="679" w:type="dxa"/>
            <w:vMerge w:val="restart"/>
            <w:vAlign w:val="center"/>
          </w:tcPr>
          <w:p w14:paraId="408E5675" w14:textId="77777777" w:rsidR="00EA73C6" w:rsidRDefault="00000000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2F97A7E9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8117494" w14:textId="77777777" w:rsidR="00EA73C6" w:rsidRDefault="00000000"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B230E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137.56</w:t>
            </w:r>
          </w:p>
        </w:tc>
        <w:tc>
          <w:tcPr>
            <w:tcW w:w="962" w:type="dxa"/>
            <w:vAlign w:val="center"/>
          </w:tcPr>
          <w:p w14:paraId="4F0BC1C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11696D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AA4777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288CCA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51FFF2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478B746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2D2AFEE2" w14:textId="77777777">
        <w:tc>
          <w:tcPr>
            <w:tcW w:w="679" w:type="dxa"/>
            <w:vMerge/>
            <w:vAlign w:val="center"/>
          </w:tcPr>
          <w:p w14:paraId="2B1A2989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B8312E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6438555" w14:textId="77777777" w:rsidR="00EA73C6" w:rsidRDefault="00000000"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5EDCA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40.01</w:t>
            </w:r>
          </w:p>
        </w:tc>
        <w:tc>
          <w:tcPr>
            <w:tcW w:w="962" w:type="dxa"/>
            <w:vAlign w:val="center"/>
          </w:tcPr>
          <w:p w14:paraId="5D42E2A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9FE1C8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499242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20E014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E54EC3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5AF6125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2A6417ED" w14:textId="77777777">
        <w:tc>
          <w:tcPr>
            <w:tcW w:w="679" w:type="dxa"/>
            <w:vMerge/>
            <w:vAlign w:val="center"/>
          </w:tcPr>
          <w:p w14:paraId="6580E510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E08329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C148865" w14:textId="77777777" w:rsidR="00EA73C6" w:rsidRDefault="00000000"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C175F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39.17</w:t>
            </w:r>
          </w:p>
        </w:tc>
        <w:tc>
          <w:tcPr>
            <w:tcW w:w="962" w:type="dxa"/>
            <w:vAlign w:val="center"/>
          </w:tcPr>
          <w:p w14:paraId="1AD848F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673442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F0B718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50E1EC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9BFABF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4935A76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07EE83CE" w14:textId="77777777">
        <w:tc>
          <w:tcPr>
            <w:tcW w:w="679" w:type="dxa"/>
            <w:vMerge/>
            <w:vAlign w:val="center"/>
          </w:tcPr>
          <w:p w14:paraId="5CF69C16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CEF2A5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D3FB168" w14:textId="77777777" w:rsidR="00EA73C6" w:rsidRDefault="00000000"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85BA3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38.65</w:t>
            </w:r>
          </w:p>
        </w:tc>
        <w:tc>
          <w:tcPr>
            <w:tcW w:w="962" w:type="dxa"/>
            <w:vAlign w:val="center"/>
          </w:tcPr>
          <w:p w14:paraId="6845F59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EEACC3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0A91C3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2AC59B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8F9FB4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39297EB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652C30CC" w14:textId="77777777">
        <w:tc>
          <w:tcPr>
            <w:tcW w:w="679" w:type="dxa"/>
            <w:vMerge/>
            <w:vAlign w:val="center"/>
          </w:tcPr>
          <w:p w14:paraId="64432317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A61E77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5EBB7C3" w14:textId="77777777" w:rsidR="00EA73C6" w:rsidRDefault="00000000"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F5897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37.00</w:t>
            </w:r>
          </w:p>
        </w:tc>
        <w:tc>
          <w:tcPr>
            <w:tcW w:w="962" w:type="dxa"/>
            <w:vAlign w:val="center"/>
          </w:tcPr>
          <w:p w14:paraId="2CA8252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9A516C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D67246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8EBB2D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539E4B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7908E45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7A6FEE74" w14:textId="77777777">
        <w:tc>
          <w:tcPr>
            <w:tcW w:w="679" w:type="dxa"/>
            <w:vMerge/>
            <w:vAlign w:val="center"/>
          </w:tcPr>
          <w:p w14:paraId="6B58EAA2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2E319A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031B864" w14:textId="77777777" w:rsidR="00EA73C6" w:rsidRDefault="00000000"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7B86D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37.00</w:t>
            </w:r>
          </w:p>
        </w:tc>
        <w:tc>
          <w:tcPr>
            <w:tcW w:w="962" w:type="dxa"/>
            <w:vAlign w:val="center"/>
          </w:tcPr>
          <w:p w14:paraId="33F05D3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733F16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EC0EF3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AA5A89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0413E4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41FF4E6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1B0F6AB8" w14:textId="77777777">
        <w:tc>
          <w:tcPr>
            <w:tcW w:w="679" w:type="dxa"/>
            <w:vMerge/>
            <w:vAlign w:val="center"/>
          </w:tcPr>
          <w:p w14:paraId="331BCFF4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058833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846EE15" w14:textId="77777777" w:rsidR="00EA73C6" w:rsidRDefault="00000000"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28888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31.23</w:t>
            </w:r>
          </w:p>
        </w:tc>
        <w:tc>
          <w:tcPr>
            <w:tcW w:w="962" w:type="dxa"/>
            <w:vAlign w:val="center"/>
          </w:tcPr>
          <w:p w14:paraId="22096D6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EB7705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E5CDA7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B352D6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21B375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3926A83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1D49E2DE" w14:textId="77777777">
        <w:tc>
          <w:tcPr>
            <w:tcW w:w="679" w:type="dxa"/>
            <w:vMerge/>
            <w:vAlign w:val="center"/>
          </w:tcPr>
          <w:p w14:paraId="397DE58B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DBD106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4EEB09D" w14:textId="77777777" w:rsidR="00EA73C6" w:rsidRDefault="00000000"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FA644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27.38</w:t>
            </w:r>
          </w:p>
        </w:tc>
        <w:tc>
          <w:tcPr>
            <w:tcW w:w="962" w:type="dxa"/>
            <w:vAlign w:val="center"/>
          </w:tcPr>
          <w:p w14:paraId="27E5F18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B708E6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814F47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6F45A2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733052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2B59562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46CC752E" w14:textId="77777777">
        <w:tc>
          <w:tcPr>
            <w:tcW w:w="679" w:type="dxa"/>
            <w:vMerge/>
            <w:vAlign w:val="center"/>
          </w:tcPr>
          <w:p w14:paraId="36911EF0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5CB12E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706234E" w14:textId="77777777" w:rsidR="00EA73C6" w:rsidRDefault="00000000"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8528E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27.37</w:t>
            </w:r>
          </w:p>
        </w:tc>
        <w:tc>
          <w:tcPr>
            <w:tcW w:w="962" w:type="dxa"/>
            <w:vAlign w:val="center"/>
          </w:tcPr>
          <w:p w14:paraId="4C7ED6E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907EDA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03427C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BE70BE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9BFA9F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68E8D1F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25DCA814" w14:textId="77777777">
        <w:tc>
          <w:tcPr>
            <w:tcW w:w="679" w:type="dxa"/>
            <w:vMerge/>
            <w:vAlign w:val="center"/>
          </w:tcPr>
          <w:p w14:paraId="2CB84E3D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9E3C8C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2859E27" w14:textId="77777777" w:rsidR="00EA73C6" w:rsidRDefault="00000000"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11091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17.68</w:t>
            </w:r>
          </w:p>
        </w:tc>
        <w:tc>
          <w:tcPr>
            <w:tcW w:w="962" w:type="dxa"/>
            <w:vAlign w:val="center"/>
          </w:tcPr>
          <w:p w14:paraId="4796D02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FBB903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997EB4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42A4BF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5B1845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162F0B9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19715FEE" w14:textId="77777777">
        <w:tc>
          <w:tcPr>
            <w:tcW w:w="679" w:type="dxa"/>
            <w:vMerge/>
            <w:vAlign w:val="center"/>
          </w:tcPr>
          <w:p w14:paraId="1D28C349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D88DF4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1CA9996" w14:textId="77777777" w:rsidR="00EA73C6" w:rsidRDefault="00000000"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73086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tcW w:w="962" w:type="dxa"/>
            <w:vAlign w:val="center"/>
          </w:tcPr>
          <w:p w14:paraId="4C171E0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DE7E9F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5080A3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07BC2A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6E6899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0539E77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1212D2D1" w14:textId="77777777">
        <w:tc>
          <w:tcPr>
            <w:tcW w:w="679" w:type="dxa"/>
            <w:vMerge/>
            <w:vAlign w:val="center"/>
          </w:tcPr>
          <w:p w14:paraId="2D79DA92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C2D3DA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B46309A" w14:textId="77777777" w:rsidR="00EA73C6" w:rsidRDefault="00000000"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C37F0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tcW w:w="962" w:type="dxa"/>
            <w:vAlign w:val="center"/>
          </w:tcPr>
          <w:p w14:paraId="2CEE005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1901C1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0927C5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EB800B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400961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758BDFB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2352249D" w14:textId="77777777">
        <w:tc>
          <w:tcPr>
            <w:tcW w:w="679" w:type="dxa"/>
            <w:vMerge/>
            <w:vAlign w:val="center"/>
          </w:tcPr>
          <w:p w14:paraId="772E534B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473E6D5D" w14:textId="77777777" w:rsidR="00EA73C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0F67236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455</w:t>
            </w:r>
          </w:p>
        </w:tc>
        <w:tc>
          <w:tcPr>
            <w:tcW w:w="962" w:type="dxa"/>
            <w:vAlign w:val="center"/>
          </w:tcPr>
          <w:p w14:paraId="49884AE6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CAE25C3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FEB52E7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1D83013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DB91FAB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7200C9FF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</w:tr>
      <w:tr w:rsidR="00EA73C6" w14:paraId="09745F15" w14:textId="77777777">
        <w:tc>
          <w:tcPr>
            <w:tcW w:w="679" w:type="dxa"/>
            <w:vMerge w:val="restart"/>
            <w:vAlign w:val="center"/>
          </w:tcPr>
          <w:p w14:paraId="215360F2" w14:textId="77777777" w:rsidR="00EA73C6" w:rsidRDefault="00000000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16BAE973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B9AA9D6" w14:textId="77777777" w:rsidR="00EA73C6" w:rsidRDefault="00000000"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722E0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102.62</w:t>
            </w:r>
          </w:p>
        </w:tc>
        <w:tc>
          <w:tcPr>
            <w:tcW w:w="962" w:type="dxa"/>
            <w:vAlign w:val="center"/>
          </w:tcPr>
          <w:p w14:paraId="125D116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772234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0BFC90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890363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F7D7F1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4C80EF9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6429AD50" w14:textId="77777777">
        <w:tc>
          <w:tcPr>
            <w:tcW w:w="679" w:type="dxa"/>
            <w:vMerge/>
            <w:vAlign w:val="center"/>
          </w:tcPr>
          <w:p w14:paraId="50705955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1FEE45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1047F1E" w14:textId="77777777" w:rsidR="00EA73C6" w:rsidRDefault="00000000">
            <w:r>
              <w:rPr>
                <w:sz w:val="18"/>
                <w:szCs w:val="18"/>
              </w:rPr>
              <w:t>5002[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8D88A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69.56</w:t>
            </w:r>
          </w:p>
        </w:tc>
        <w:tc>
          <w:tcPr>
            <w:tcW w:w="962" w:type="dxa"/>
            <w:vAlign w:val="center"/>
          </w:tcPr>
          <w:p w14:paraId="24BF488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94F2EA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DBE7A7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F6C017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D81FA5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4E6DC4F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7D3E90F2" w14:textId="77777777">
        <w:tc>
          <w:tcPr>
            <w:tcW w:w="679" w:type="dxa"/>
            <w:vMerge/>
            <w:vAlign w:val="center"/>
          </w:tcPr>
          <w:p w14:paraId="2DEACCC0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BDB0CD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F347427" w14:textId="77777777" w:rsidR="00EA73C6" w:rsidRDefault="00000000">
            <w:r>
              <w:rPr>
                <w:sz w:val="18"/>
                <w:szCs w:val="18"/>
              </w:rPr>
              <w:t>5003[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58C12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39.99</w:t>
            </w:r>
          </w:p>
        </w:tc>
        <w:tc>
          <w:tcPr>
            <w:tcW w:w="962" w:type="dxa"/>
            <w:vAlign w:val="center"/>
          </w:tcPr>
          <w:p w14:paraId="19F7C05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09B10D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7E1E14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F8BF3C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712E4D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4AE2E38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6CBF71F5" w14:textId="77777777">
        <w:tc>
          <w:tcPr>
            <w:tcW w:w="679" w:type="dxa"/>
            <w:vMerge/>
            <w:vAlign w:val="center"/>
          </w:tcPr>
          <w:p w14:paraId="644B7FE2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75F790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BA72FD2" w14:textId="77777777" w:rsidR="00EA73C6" w:rsidRDefault="00000000">
            <w:r>
              <w:rPr>
                <w:sz w:val="18"/>
                <w:szCs w:val="18"/>
              </w:rPr>
              <w:t>5004[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E2635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39.41</w:t>
            </w:r>
          </w:p>
        </w:tc>
        <w:tc>
          <w:tcPr>
            <w:tcW w:w="962" w:type="dxa"/>
            <w:vAlign w:val="center"/>
          </w:tcPr>
          <w:p w14:paraId="530977C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D44636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3A6786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464F4C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00F8AC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6F4CB4C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43251779" w14:textId="77777777">
        <w:tc>
          <w:tcPr>
            <w:tcW w:w="679" w:type="dxa"/>
            <w:vMerge/>
            <w:vAlign w:val="center"/>
          </w:tcPr>
          <w:p w14:paraId="0783B8D2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560AA8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6E3BBF9" w14:textId="77777777" w:rsidR="00EA73C6" w:rsidRDefault="00000000">
            <w:r>
              <w:rPr>
                <w:sz w:val="18"/>
                <w:szCs w:val="18"/>
              </w:rPr>
              <w:t>5005[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AF43B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37.02</w:t>
            </w:r>
          </w:p>
        </w:tc>
        <w:tc>
          <w:tcPr>
            <w:tcW w:w="962" w:type="dxa"/>
            <w:vAlign w:val="center"/>
          </w:tcPr>
          <w:p w14:paraId="73C5412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161838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4FFD6B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5DE04E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16DD4A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7D83C4E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555FE6C0" w14:textId="77777777">
        <w:tc>
          <w:tcPr>
            <w:tcW w:w="679" w:type="dxa"/>
            <w:vMerge/>
            <w:vAlign w:val="center"/>
          </w:tcPr>
          <w:p w14:paraId="01026317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A00C92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E0F251E" w14:textId="77777777" w:rsidR="00EA73C6" w:rsidRDefault="00000000">
            <w:r>
              <w:rPr>
                <w:sz w:val="18"/>
                <w:szCs w:val="18"/>
              </w:rPr>
              <w:t>5006[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0FBA4D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27.39</w:t>
            </w:r>
          </w:p>
        </w:tc>
        <w:tc>
          <w:tcPr>
            <w:tcW w:w="962" w:type="dxa"/>
            <w:vAlign w:val="center"/>
          </w:tcPr>
          <w:p w14:paraId="046B03F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88445C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5764A8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615BEF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B4CAE4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57C5ABE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7A0D5D12" w14:textId="77777777">
        <w:tc>
          <w:tcPr>
            <w:tcW w:w="679" w:type="dxa"/>
            <w:vMerge/>
            <w:vAlign w:val="center"/>
          </w:tcPr>
          <w:p w14:paraId="5B2431EF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9C8407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D81D118" w14:textId="77777777" w:rsidR="00EA73C6" w:rsidRDefault="00000000">
            <w:r>
              <w:rPr>
                <w:sz w:val="18"/>
                <w:szCs w:val="18"/>
              </w:rPr>
              <w:t>5007[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3F434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27.36</w:t>
            </w:r>
          </w:p>
        </w:tc>
        <w:tc>
          <w:tcPr>
            <w:tcW w:w="962" w:type="dxa"/>
            <w:vAlign w:val="center"/>
          </w:tcPr>
          <w:p w14:paraId="3E06136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A22366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D8CB4F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A06B154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DCDE8A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0F63930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0B20D70A" w14:textId="77777777">
        <w:tc>
          <w:tcPr>
            <w:tcW w:w="679" w:type="dxa"/>
            <w:vMerge/>
            <w:vAlign w:val="center"/>
          </w:tcPr>
          <w:p w14:paraId="6DB86556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14805D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B8D4DD1" w14:textId="77777777" w:rsidR="00EA73C6" w:rsidRDefault="00000000">
            <w:r>
              <w:rPr>
                <w:sz w:val="18"/>
                <w:szCs w:val="18"/>
              </w:rPr>
              <w:t>5008[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EF498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21.61</w:t>
            </w:r>
          </w:p>
        </w:tc>
        <w:tc>
          <w:tcPr>
            <w:tcW w:w="962" w:type="dxa"/>
            <w:vAlign w:val="center"/>
          </w:tcPr>
          <w:p w14:paraId="44E5A58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90BF6D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B08BAC5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8F1E14C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25CF04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3279F10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569A6E77" w14:textId="77777777">
        <w:tc>
          <w:tcPr>
            <w:tcW w:w="679" w:type="dxa"/>
            <w:vMerge/>
            <w:vAlign w:val="center"/>
          </w:tcPr>
          <w:p w14:paraId="05E65C46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6EA166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C32BA32" w14:textId="77777777" w:rsidR="00EA73C6" w:rsidRDefault="00000000">
            <w:r>
              <w:rPr>
                <w:sz w:val="18"/>
                <w:szCs w:val="18"/>
              </w:rPr>
              <w:t>5009[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1DD8A0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16.81</w:t>
            </w:r>
          </w:p>
        </w:tc>
        <w:tc>
          <w:tcPr>
            <w:tcW w:w="962" w:type="dxa"/>
            <w:vAlign w:val="center"/>
          </w:tcPr>
          <w:p w14:paraId="710C180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8030E0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83DF232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B811EE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38CAE8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571187FA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719C8868" w14:textId="77777777">
        <w:tc>
          <w:tcPr>
            <w:tcW w:w="679" w:type="dxa"/>
            <w:vMerge/>
            <w:vAlign w:val="center"/>
          </w:tcPr>
          <w:p w14:paraId="7D8CB39A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D31C20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2EAB0CB" w14:textId="77777777" w:rsidR="00EA73C6" w:rsidRDefault="00000000">
            <w:r>
              <w:rPr>
                <w:sz w:val="18"/>
                <w:szCs w:val="18"/>
              </w:rPr>
              <w:t>5010[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8D4C4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15.21</w:t>
            </w:r>
          </w:p>
        </w:tc>
        <w:tc>
          <w:tcPr>
            <w:tcW w:w="962" w:type="dxa"/>
            <w:vAlign w:val="center"/>
          </w:tcPr>
          <w:p w14:paraId="17B485FB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384B28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4C164F9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A4B50F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66DE987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11A492B3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577DB4E5" w14:textId="77777777">
        <w:tc>
          <w:tcPr>
            <w:tcW w:w="679" w:type="dxa"/>
            <w:vMerge/>
            <w:vAlign w:val="center"/>
          </w:tcPr>
          <w:p w14:paraId="1D2A0481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FB931D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147BFF7" w14:textId="77777777" w:rsidR="00EA73C6" w:rsidRDefault="00000000">
            <w:r>
              <w:rPr>
                <w:sz w:val="18"/>
                <w:szCs w:val="18"/>
              </w:rPr>
              <w:t>5011[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9C2718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962" w:type="dxa"/>
            <w:vAlign w:val="center"/>
          </w:tcPr>
          <w:p w14:paraId="79949EA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59866A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2A80996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3849A4F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12081DE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37231231" w14:textId="77777777" w:rsidR="00EA73C6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EA73C6" w14:paraId="47F80D07" w14:textId="77777777">
        <w:tc>
          <w:tcPr>
            <w:tcW w:w="679" w:type="dxa"/>
            <w:vMerge/>
            <w:vAlign w:val="center"/>
          </w:tcPr>
          <w:p w14:paraId="0C919FE5" w14:textId="77777777" w:rsidR="00EA73C6" w:rsidRDefault="00EA73C6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49AFBA7B" w14:textId="77777777" w:rsidR="00EA73C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591D38D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402</w:t>
            </w:r>
          </w:p>
        </w:tc>
        <w:tc>
          <w:tcPr>
            <w:tcW w:w="962" w:type="dxa"/>
            <w:vAlign w:val="center"/>
          </w:tcPr>
          <w:p w14:paraId="766DC460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C139653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67AED4E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4EEAC9D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360F6BA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39E6026E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</w:tr>
      <w:tr w:rsidR="00EA73C6" w14:paraId="196A3630" w14:textId="77777777">
        <w:tc>
          <w:tcPr>
            <w:tcW w:w="2988" w:type="dxa"/>
            <w:gridSpan w:val="3"/>
            <w:vAlign w:val="center"/>
          </w:tcPr>
          <w:p w14:paraId="1218A1EF" w14:textId="77777777" w:rsidR="00EA73C6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5608FFE0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4951</w:t>
            </w:r>
          </w:p>
        </w:tc>
        <w:tc>
          <w:tcPr>
            <w:tcW w:w="962" w:type="dxa"/>
            <w:vAlign w:val="center"/>
          </w:tcPr>
          <w:p w14:paraId="324D1B1A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3158F68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D2B7640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7645D8E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065BE12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0.000</w:t>
            </w:r>
          </w:p>
        </w:tc>
        <w:tc>
          <w:tcPr>
            <w:tcW w:w="905" w:type="dxa"/>
            <w:vAlign w:val="center"/>
          </w:tcPr>
          <w:p w14:paraId="4A3975D5" w14:textId="77777777" w:rsidR="00EA73C6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</w:tr>
    </w:tbl>
    <w:p w14:paraId="1AAD7FB2" w14:textId="77777777" w:rsidR="00EA73C6" w:rsidRDefault="00EA73C6">
      <w:pPr>
        <w:sectPr w:rsidR="00EA73C6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0D08823E" w14:textId="77777777" w:rsidR="00EA73C6" w:rsidRDefault="00000000">
      <w:pPr>
        <w:pStyle w:val="1"/>
        <w:rPr>
          <w:szCs w:val="24"/>
        </w:rPr>
      </w:pPr>
      <w:bookmarkStart w:id="126" w:name="_Toc123463859"/>
      <w:r>
        <w:rPr>
          <w:szCs w:val="24"/>
        </w:rPr>
        <w:lastRenderedPageBreak/>
        <w:t>房间冷负荷详细表</w:t>
      </w:r>
      <w:bookmarkEnd w:id="126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FD654E3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794F4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AE4217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5CE428D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3800C2A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38AA7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F014E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5EF04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34D87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62278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94148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7E463D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E855D81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83945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EDF45B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68180F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13CC87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13E33D1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AAAC1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98B77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C284B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B339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A62F4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71467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A9CEA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699AB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60FAE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514A92D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5D6120E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2387F0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6D4CE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2D6B8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2F9E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8EC6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2FA9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39F3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0A5B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29DB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A85A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6F6C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6A56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3801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514B60E6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4AAE22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B23AC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286751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7743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42089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FA86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FD19E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8085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C3CAE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FD03148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D129E6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A414E4C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665891B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49C64D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949244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00B8D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C0DBD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BD991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A81CF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6B2BD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7E566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C4E81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09535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CEEA1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F6C0F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5539C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95E7F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F1182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38115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FF196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7DEDC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183DC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066AC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3C628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9D22B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49DDD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294D1E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FF8F7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730A3A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F=448.73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03E19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4668.6</w:t>
            </w:r>
            <w:r>
              <w:rPr>
                <w:rFonts w:ascii="宋体" w:hAnsi="宋体"/>
                <w:sz w:val="18"/>
                <w:szCs w:val="18"/>
              </w:rPr>
              <w:br/>
              <w:t>3187.3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F22B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4437.6</w:t>
            </w:r>
            <w:r>
              <w:rPr>
                <w:rFonts w:ascii="宋体" w:hAnsi="宋体"/>
                <w:sz w:val="18"/>
                <w:szCs w:val="18"/>
              </w:rPr>
              <w:br/>
              <w:t>3159.6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C8F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4186.4</w:t>
            </w:r>
            <w:r>
              <w:rPr>
                <w:rFonts w:ascii="宋体" w:hAnsi="宋体"/>
                <w:sz w:val="18"/>
                <w:szCs w:val="18"/>
              </w:rPr>
              <w:br/>
              <w:t>3136.7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934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3909.8</w:t>
            </w:r>
            <w:r>
              <w:rPr>
                <w:rFonts w:ascii="宋体" w:hAnsi="宋体"/>
                <w:sz w:val="18"/>
                <w:szCs w:val="18"/>
              </w:rPr>
              <w:br/>
              <w:t>3386.2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CC0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3593.6</w:t>
            </w:r>
            <w:r>
              <w:rPr>
                <w:rFonts w:ascii="宋体" w:hAnsi="宋体"/>
                <w:sz w:val="18"/>
                <w:szCs w:val="18"/>
              </w:rPr>
              <w:br/>
              <w:t>3655.6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F0F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3512.3</w:t>
            </w:r>
            <w:r>
              <w:rPr>
                <w:rFonts w:ascii="宋体" w:hAnsi="宋体"/>
                <w:sz w:val="18"/>
                <w:szCs w:val="18"/>
              </w:rPr>
              <w:br/>
              <w:t>3958.3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054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3445.2</w:t>
            </w:r>
            <w:r>
              <w:rPr>
                <w:rFonts w:ascii="宋体" w:hAnsi="宋体"/>
                <w:sz w:val="18"/>
                <w:szCs w:val="18"/>
              </w:rPr>
              <w:br/>
              <w:t>4259.5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6FE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3389.8</w:t>
            </w:r>
            <w:r>
              <w:rPr>
                <w:rFonts w:ascii="宋体" w:hAnsi="宋体"/>
                <w:sz w:val="18"/>
                <w:szCs w:val="18"/>
              </w:rPr>
              <w:br/>
              <w:t>4510.7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AF1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3340.7</w:t>
            </w:r>
            <w:r>
              <w:rPr>
                <w:rFonts w:ascii="宋体" w:hAnsi="宋体"/>
                <w:sz w:val="18"/>
                <w:szCs w:val="18"/>
              </w:rPr>
              <w:br/>
              <w:t>4699.2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601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3303.0</w:t>
            </w:r>
            <w:r>
              <w:rPr>
                <w:rFonts w:ascii="宋体" w:hAnsi="宋体"/>
                <w:sz w:val="18"/>
                <w:szCs w:val="18"/>
              </w:rPr>
              <w:br/>
              <w:t>4816.5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5A7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3252.3</w:t>
            </w:r>
            <w:r>
              <w:rPr>
                <w:rFonts w:ascii="宋体" w:hAnsi="宋体"/>
                <w:sz w:val="18"/>
                <w:szCs w:val="18"/>
              </w:rPr>
              <w:br/>
              <w:t>4855.5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95E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3219.8</w:t>
            </w:r>
            <w:r>
              <w:rPr>
                <w:rFonts w:ascii="宋体" w:hAnsi="宋体"/>
                <w:sz w:val="18"/>
                <w:szCs w:val="18"/>
              </w:rPr>
              <w:br/>
              <w:t>4809.2</w:t>
            </w:r>
          </w:p>
        </w:tc>
      </w:tr>
      <w:tr w:rsidR="00EA73C6" w14:paraId="4D0CEB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9B58C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8A8AC0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F=83.16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DD0A3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603.9</w:t>
            </w:r>
            <w:r>
              <w:rPr>
                <w:rFonts w:ascii="宋体" w:hAnsi="宋体"/>
                <w:sz w:val="18"/>
                <w:szCs w:val="18"/>
              </w:rPr>
              <w:br/>
              <w:t>434.7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DDF9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F90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537.2</w:t>
            </w:r>
            <w:r>
              <w:rPr>
                <w:rFonts w:ascii="宋体" w:hAnsi="宋体"/>
                <w:sz w:val="18"/>
                <w:szCs w:val="18"/>
              </w:rPr>
              <w:br/>
              <w:t>484.0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4C7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518.7</w:t>
            </w:r>
            <w:r>
              <w:rPr>
                <w:rFonts w:ascii="宋体" w:hAnsi="宋体"/>
                <w:sz w:val="18"/>
                <w:szCs w:val="18"/>
              </w:rPr>
              <w:br/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543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503.8</w:t>
            </w:r>
            <w:r>
              <w:rPr>
                <w:rFonts w:ascii="宋体" w:hAnsi="宋体"/>
                <w:sz w:val="18"/>
                <w:szCs w:val="18"/>
              </w:rPr>
              <w:br/>
              <w:t>607.3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B57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491.8</w:t>
            </w:r>
            <w:r>
              <w:rPr>
                <w:rFonts w:ascii="宋体" w:hAnsi="宋体"/>
                <w:sz w:val="18"/>
                <w:szCs w:val="18"/>
              </w:rPr>
              <w:br/>
              <w:t>673.9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78B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481.1</w:t>
            </w:r>
            <w:r>
              <w:rPr>
                <w:rFonts w:ascii="宋体" w:hAnsi="宋体"/>
                <w:sz w:val="18"/>
                <w:szCs w:val="18"/>
              </w:rPr>
              <w:br/>
              <w:t>725.7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D34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473.4</w:t>
            </w:r>
            <w:r>
              <w:rPr>
                <w:rFonts w:ascii="宋体" w:hAnsi="宋体"/>
                <w:sz w:val="18"/>
                <w:szCs w:val="18"/>
              </w:rPr>
              <w:br/>
              <w:t>756.8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A2B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460.9</w:t>
            </w:r>
            <w:r>
              <w:rPr>
                <w:rFonts w:ascii="宋体" w:hAnsi="宋体"/>
                <w:sz w:val="18"/>
                <w:szCs w:val="18"/>
              </w:rPr>
              <w:br/>
              <w:t>764.7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0CF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453.8</w:t>
            </w:r>
            <w:r>
              <w:rPr>
                <w:rFonts w:ascii="宋体" w:hAnsi="宋体"/>
                <w:sz w:val="18"/>
                <w:szCs w:val="18"/>
              </w:rPr>
              <w:br/>
              <w:t>747.4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7AB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446.2</w:t>
            </w:r>
            <w:r>
              <w:rPr>
                <w:rFonts w:ascii="宋体" w:hAnsi="宋体"/>
                <w:sz w:val="18"/>
                <w:szCs w:val="18"/>
              </w:rPr>
              <w:br/>
              <w:t>705.3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637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439.9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</w:tr>
      <w:tr w:rsidR="00EA73C6" w14:paraId="0567BF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B7E15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04DAC3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F=78.94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D578D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901.4</w:t>
            </w:r>
            <w:r>
              <w:rPr>
                <w:rFonts w:ascii="宋体" w:hAnsi="宋体"/>
                <w:sz w:val="18"/>
                <w:szCs w:val="18"/>
              </w:rPr>
              <w:br/>
              <w:t>509.3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8B05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833.7</w:t>
            </w:r>
            <w:r>
              <w:rPr>
                <w:rFonts w:ascii="宋体" w:hAnsi="宋体"/>
                <w:sz w:val="18"/>
                <w:szCs w:val="18"/>
              </w:rPr>
              <w:br/>
              <w:t>533.3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322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629.3</w:t>
            </w:r>
            <w:r>
              <w:rPr>
                <w:rFonts w:ascii="宋体" w:hAnsi="宋体"/>
                <w:sz w:val="18"/>
                <w:szCs w:val="18"/>
              </w:rPr>
              <w:br/>
              <w:t>554.3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2CA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607.9</w:t>
            </w:r>
            <w:r>
              <w:rPr>
                <w:rFonts w:ascii="宋体" w:hAnsi="宋体"/>
                <w:sz w:val="18"/>
                <w:szCs w:val="18"/>
              </w:rPr>
              <w:br/>
              <w:t>578.0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CB4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590.3</w:t>
            </w:r>
            <w:r>
              <w:rPr>
                <w:rFonts w:ascii="宋体" w:hAnsi="宋体"/>
                <w:sz w:val="18"/>
                <w:szCs w:val="18"/>
              </w:rPr>
              <w:br/>
              <w:t>601.4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44B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575.9</w:t>
            </w:r>
            <w:r>
              <w:rPr>
                <w:rFonts w:ascii="宋体" w:hAnsi="宋体"/>
                <w:sz w:val="18"/>
                <w:szCs w:val="18"/>
              </w:rPr>
              <w:br/>
              <w:t>621.7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867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563.2</w:t>
            </w:r>
            <w:r>
              <w:rPr>
                <w:rFonts w:ascii="宋体" w:hAnsi="宋体"/>
                <w:sz w:val="18"/>
                <w:szCs w:val="18"/>
              </w:rPr>
              <w:br/>
              <w:t>638.7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ABA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553.6</w:t>
            </w:r>
            <w:r>
              <w:rPr>
                <w:rFonts w:ascii="宋体" w:hAnsi="宋体"/>
                <w:sz w:val="18"/>
                <w:szCs w:val="18"/>
              </w:rPr>
              <w:br/>
              <w:t>652.6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C17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539.8</w:t>
            </w:r>
            <w:r>
              <w:rPr>
                <w:rFonts w:ascii="宋体" w:hAnsi="宋体"/>
                <w:sz w:val="18"/>
                <w:szCs w:val="18"/>
              </w:rPr>
              <w:br/>
              <w:t>747.7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A6F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531.3</w:t>
            </w:r>
            <w:r>
              <w:rPr>
                <w:rFonts w:ascii="宋体" w:hAnsi="宋体"/>
                <w:sz w:val="18"/>
                <w:szCs w:val="18"/>
              </w:rPr>
              <w:br/>
              <w:t>832.5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706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522.7</w:t>
            </w:r>
            <w:r>
              <w:rPr>
                <w:rFonts w:ascii="宋体" w:hAnsi="宋体"/>
                <w:sz w:val="18"/>
                <w:szCs w:val="18"/>
              </w:rPr>
              <w:br/>
              <w:t>892.9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552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515.3</w:t>
            </w:r>
            <w:r>
              <w:rPr>
                <w:rFonts w:ascii="宋体" w:hAnsi="宋体"/>
                <w:sz w:val="18"/>
                <w:szCs w:val="18"/>
              </w:rPr>
              <w:br/>
              <w:t>914.5</w:t>
            </w:r>
          </w:p>
        </w:tc>
      </w:tr>
      <w:tr w:rsidR="00EA73C6" w14:paraId="6FA05A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35708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52B34E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F=50.73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99429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239.2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9C1E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ED6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852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181.9</w:t>
            </w:r>
            <w:r>
              <w:rPr>
                <w:rFonts w:ascii="宋体" w:hAnsi="宋体"/>
                <w:sz w:val="18"/>
                <w:szCs w:val="18"/>
              </w:rPr>
              <w:br/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B79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2F8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  <w:t>215.6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4BA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162.3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373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3D0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/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9B2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245.0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DEE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A87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233.5</w:t>
            </w:r>
          </w:p>
        </w:tc>
      </w:tr>
      <w:tr w:rsidR="00EA73C6" w14:paraId="353F84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A9FAB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504C97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F=57.19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B121C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362.8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6AE4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458.7</w:t>
            </w:r>
            <w:r>
              <w:rPr>
                <w:rFonts w:ascii="宋体" w:hAnsi="宋体"/>
                <w:sz w:val="18"/>
                <w:szCs w:val="18"/>
              </w:rPr>
              <w:br/>
              <w:t>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2CE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431.0</w:t>
            </w:r>
            <w:r>
              <w:rPr>
                <w:rFonts w:ascii="宋体" w:hAnsi="宋体"/>
                <w:sz w:val="18"/>
                <w:szCs w:val="18"/>
              </w:rPr>
              <w:br/>
              <w:t>570.6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C03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418.7</w:t>
            </w:r>
            <w:r>
              <w:rPr>
                <w:rFonts w:ascii="宋体" w:hAnsi="宋体"/>
                <w:sz w:val="18"/>
                <w:szCs w:val="18"/>
              </w:rPr>
              <w:br/>
              <w:t>606.0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112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408.8</w:t>
            </w:r>
            <w:r>
              <w:rPr>
                <w:rFonts w:ascii="宋体" w:hAnsi="宋体"/>
                <w:sz w:val="18"/>
                <w:szCs w:val="18"/>
              </w:rPr>
              <w:br/>
              <w:t>614.5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9C2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400.8</w:t>
            </w:r>
            <w:r>
              <w:rPr>
                <w:rFonts w:ascii="宋体" w:hAnsi="宋体"/>
                <w:sz w:val="18"/>
                <w:szCs w:val="18"/>
              </w:rPr>
              <w:br/>
              <w:t>595.7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B0F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393.7</w:t>
            </w:r>
            <w:r>
              <w:rPr>
                <w:rFonts w:ascii="宋体" w:hAnsi="宋体"/>
                <w:sz w:val="18"/>
                <w:szCs w:val="18"/>
              </w:rPr>
              <w:br/>
              <w:t>556.8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C54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388.6</w:t>
            </w:r>
            <w:r>
              <w:rPr>
                <w:rFonts w:ascii="宋体" w:hAnsi="宋体"/>
                <w:sz w:val="18"/>
                <w:szCs w:val="18"/>
              </w:rPr>
              <w:br/>
              <w:t>504.4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5C1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380.2</w:t>
            </w:r>
            <w:r>
              <w:rPr>
                <w:rFonts w:ascii="宋体" w:hAnsi="宋体"/>
                <w:sz w:val="18"/>
                <w:szCs w:val="18"/>
              </w:rPr>
              <w:br/>
              <w:t>507.2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0EB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375.5</w:t>
            </w:r>
            <w:r>
              <w:rPr>
                <w:rFonts w:ascii="宋体" w:hAnsi="宋体"/>
                <w:sz w:val="18"/>
                <w:szCs w:val="18"/>
              </w:rPr>
              <w:br/>
              <w:t>506.6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608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370.5</w:t>
            </w:r>
            <w:r>
              <w:rPr>
                <w:rFonts w:ascii="宋体" w:hAnsi="宋体"/>
                <w:sz w:val="18"/>
                <w:szCs w:val="18"/>
              </w:rPr>
              <w:br/>
              <w:t>500.2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A83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366.2</w:t>
            </w:r>
            <w:r>
              <w:rPr>
                <w:rFonts w:ascii="宋体" w:hAnsi="宋体"/>
                <w:sz w:val="18"/>
                <w:szCs w:val="18"/>
              </w:rPr>
              <w:br/>
              <w:t>487.5</w:t>
            </w:r>
          </w:p>
        </w:tc>
      </w:tr>
      <w:tr w:rsidR="00EA73C6" w14:paraId="65677B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D553B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2F90DE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F=43.20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98791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828.8</w:t>
            </w:r>
            <w:r>
              <w:rPr>
                <w:rFonts w:ascii="宋体" w:hAnsi="宋体"/>
                <w:sz w:val="18"/>
                <w:szCs w:val="18"/>
              </w:rPr>
              <w:br/>
              <w:t>7705.4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6A5D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593.1</w:t>
            </w:r>
            <w:r>
              <w:rPr>
                <w:rFonts w:ascii="宋体" w:hAnsi="宋体"/>
                <w:sz w:val="18"/>
                <w:szCs w:val="18"/>
              </w:rPr>
              <w:br/>
              <w:t>7959.9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27B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450.4</w:t>
            </w:r>
            <w:r>
              <w:rPr>
                <w:rFonts w:ascii="宋体" w:hAnsi="宋体"/>
                <w:sz w:val="18"/>
                <w:szCs w:val="18"/>
              </w:rPr>
              <w:br/>
              <w:t>7493.9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A01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304.2</w:t>
            </w:r>
            <w:r>
              <w:rPr>
                <w:rFonts w:ascii="宋体" w:hAnsi="宋体"/>
                <w:sz w:val="18"/>
                <w:szCs w:val="18"/>
              </w:rPr>
              <w:br/>
              <w:t>6394.8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3FE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/>
              <w:t>5168.2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F87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4548.6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C3C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610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1499.4</w:t>
            </w:r>
            <w:r>
              <w:rPr>
                <w:rFonts w:ascii="宋体" w:hAnsi="宋体"/>
                <w:sz w:val="18"/>
                <w:szCs w:val="18"/>
              </w:rPr>
              <w:br/>
              <w:t>2159.0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C20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1962.7</w:t>
            </w:r>
            <w:r>
              <w:rPr>
                <w:rFonts w:ascii="宋体" w:hAnsi="宋体"/>
                <w:sz w:val="18"/>
                <w:szCs w:val="18"/>
              </w:rPr>
              <w:br/>
              <w:t>1776.7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39E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2787.0</w:t>
            </w:r>
            <w:r>
              <w:rPr>
                <w:rFonts w:ascii="宋体" w:hAnsi="宋体"/>
                <w:sz w:val="18"/>
                <w:szCs w:val="18"/>
              </w:rPr>
              <w:br/>
              <w:t>1468.0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EFE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5310.9</w:t>
            </w:r>
            <w:r>
              <w:rPr>
                <w:rFonts w:ascii="宋体" w:hAnsi="宋体"/>
                <w:sz w:val="18"/>
                <w:szCs w:val="18"/>
              </w:rPr>
              <w:br/>
              <w:t>1217.4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C94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6770.6</w:t>
            </w:r>
            <w:r>
              <w:rPr>
                <w:rFonts w:ascii="宋体" w:hAnsi="宋体"/>
                <w:sz w:val="18"/>
                <w:szCs w:val="18"/>
              </w:rPr>
              <w:br/>
              <w:t>995.9</w:t>
            </w:r>
          </w:p>
        </w:tc>
      </w:tr>
      <w:tr w:rsidR="00EA73C6" w14:paraId="4D6ACF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FBB41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C39282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C650C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312.8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1609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751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703.5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32B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897.7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038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996.2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494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1003.3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161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D50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426.6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622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/>
              <w:t>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37F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0F0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257.1</w:t>
            </w:r>
            <w:r>
              <w:rPr>
                <w:rFonts w:ascii="宋体" w:hAnsi="宋体"/>
                <w:sz w:val="18"/>
                <w:szCs w:val="18"/>
              </w:rPr>
              <w:br/>
              <w:t>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48C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288.1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</w:tr>
      <w:tr w:rsidR="00EA73C6" w14:paraId="23CEBA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B15A3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FDE927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F=18.90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A50E8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283.1</w:t>
            </w:r>
            <w:r>
              <w:rPr>
                <w:rFonts w:ascii="宋体" w:hAnsi="宋体"/>
                <w:sz w:val="18"/>
                <w:szCs w:val="18"/>
              </w:rPr>
              <w:br/>
              <w:t>1582.2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2B5F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1667.1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DB6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1699.4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CDB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1651.3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BE0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1510.3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2AB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/>
              <w:t>1468.7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E5B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635.6</w:t>
            </w:r>
            <w:r>
              <w:rPr>
                <w:rFonts w:ascii="宋体" w:hAnsi="宋体"/>
                <w:sz w:val="18"/>
                <w:szCs w:val="18"/>
              </w:rPr>
              <w:br/>
              <w:t>1514.4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784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665.1</w:t>
            </w:r>
            <w:r>
              <w:rPr>
                <w:rFonts w:ascii="宋体" w:hAnsi="宋体"/>
                <w:sz w:val="18"/>
                <w:szCs w:val="18"/>
              </w:rPr>
              <w:br/>
              <w:t>809.9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24C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823.9</w:t>
            </w:r>
            <w:r>
              <w:rPr>
                <w:rFonts w:ascii="宋体" w:hAnsi="宋体"/>
                <w:sz w:val="18"/>
                <w:szCs w:val="18"/>
              </w:rPr>
              <w:br/>
              <w:t>656.1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C78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1068.6</w:t>
            </w:r>
            <w:r>
              <w:rPr>
                <w:rFonts w:ascii="宋体" w:hAnsi="宋体"/>
                <w:sz w:val="18"/>
                <w:szCs w:val="18"/>
              </w:rPr>
              <w:br/>
              <w:t>533.2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4F7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1275.3</w:t>
            </w:r>
            <w:r>
              <w:rPr>
                <w:rFonts w:ascii="宋体" w:hAnsi="宋体"/>
                <w:sz w:val="18"/>
                <w:szCs w:val="18"/>
              </w:rPr>
              <w:br/>
              <w:t>434.5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DD2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1446.0</w:t>
            </w:r>
            <w:r>
              <w:rPr>
                <w:rFonts w:ascii="宋体" w:hAnsi="宋体"/>
                <w:sz w:val="18"/>
                <w:szCs w:val="18"/>
              </w:rPr>
              <w:br/>
              <w:t>347.4</w:t>
            </w:r>
          </w:p>
        </w:tc>
      </w:tr>
      <w:tr w:rsidR="00EA73C6" w14:paraId="535B6D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C4822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9C1EE8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E9960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555.3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2C64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386.1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10E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385.4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764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5CD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039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318.5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21F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494.7</w:t>
            </w:r>
            <w:r>
              <w:rPr>
                <w:rFonts w:ascii="宋体" w:hAnsi="宋体"/>
                <w:sz w:val="18"/>
                <w:szCs w:val="18"/>
              </w:rPr>
              <w:br/>
              <w:t>307.3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D46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722.0</w:t>
            </w:r>
            <w:r>
              <w:rPr>
                <w:rFonts w:ascii="宋体" w:hAnsi="宋体"/>
                <w:sz w:val="18"/>
                <w:szCs w:val="18"/>
              </w:rPr>
              <w:br/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D53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858.9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120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898.4</w:t>
            </w:r>
            <w:r>
              <w:rPr>
                <w:rFonts w:ascii="宋体" w:hAnsi="宋体"/>
                <w:sz w:val="18"/>
                <w:szCs w:val="18"/>
              </w:rPr>
              <w:br/>
              <w:t>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819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819.8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276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662.7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</w:tr>
      <w:tr w:rsidR="00EA73C6" w14:paraId="33D0C4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772F3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西阳台外门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85AED6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51761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-26.8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2BE7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-37.7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785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-41.3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DA1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-46.1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569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-49.7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B46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-52.1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F3D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-44.9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9EC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-29.2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30F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-10.0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64A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580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-16.0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DB9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-23.2</w:t>
            </w:r>
          </w:p>
        </w:tc>
      </w:tr>
      <w:tr w:rsidR="00EA73C6" w14:paraId="4EEFB4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102EA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6DAC50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C5DA9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-26.8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5F91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-37.7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C4A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-41.3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7AC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-46.1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9E4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-49.7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E1B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-52.1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8CC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-44.9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912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-29.2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585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-10.0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C6E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A3B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-16.0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0C3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-23.2</w:t>
            </w:r>
          </w:p>
        </w:tc>
      </w:tr>
      <w:tr w:rsidR="00EA73C6" w14:paraId="7C23C6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EDF32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F9674B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F=545.94</w:t>
            </w:r>
            <w:r>
              <w:rPr>
                <w:rFonts w:ascii="宋体" w:hAnsi="宋体"/>
                <w:sz w:val="18"/>
                <w:szCs w:val="18"/>
              </w:rPr>
              <w:br/>
              <w:t>K=0.51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085DE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0672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3E7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15D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152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DA2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9C0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6EA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612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1F7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D1C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222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</w:tr>
      <w:tr w:rsidR="009D1B5A" w:rsidRPr="001F2AC7" w14:paraId="21FAC06A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8A8E4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5811E1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F=35.95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6D6D6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0B79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0C9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0FF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DD2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4C4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291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82C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B9E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220.9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C65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862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4A3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/>
              <w:t>222.1</w:t>
            </w:r>
          </w:p>
        </w:tc>
      </w:tr>
      <w:tr w:rsidR="0010346A" w:rsidRPr="001F2AC7" w14:paraId="5A57564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BB456E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75F4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8349</w:t>
            </w:r>
            <w:r>
              <w:rPr>
                <w:rFonts w:ascii="宋体" w:hAnsi="宋体"/>
                <w:sz w:val="18"/>
                <w:szCs w:val="18"/>
              </w:rPr>
              <w:br/>
              <w:t>15107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3812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7601</w:t>
            </w:r>
            <w:r>
              <w:rPr>
                <w:rFonts w:ascii="宋体" w:hAnsi="宋体"/>
                <w:sz w:val="18"/>
                <w:szCs w:val="18"/>
              </w:rPr>
              <w:br/>
              <w:t>15677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78B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6781</w:t>
            </w:r>
            <w:r>
              <w:rPr>
                <w:rFonts w:ascii="宋体" w:hAnsi="宋体"/>
                <w:sz w:val="18"/>
                <w:szCs w:val="18"/>
              </w:rPr>
              <w:br/>
              <w:t>15589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0FDD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7C2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5615</w:t>
            </w:r>
            <w:r>
              <w:rPr>
                <w:rFonts w:ascii="宋体" w:hAnsi="宋体"/>
                <w:sz w:val="18"/>
                <w:szCs w:val="18"/>
              </w:rPr>
              <w:br/>
              <w:t>14087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12F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5349</w:t>
            </w:r>
            <w:r>
              <w:rPr>
                <w:rFonts w:ascii="宋体" w:hAnsi="宋体"/>
                <w:sz w:val="18"/>
                <w:szCs w:val="18"/>
              </w:rPr>
              <w:br/>
              <w:t>13802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01A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7675</w:t>
            </w:r>
            <w:r>
              <w:rPr>
                <w:rFonts w:ascii="宋体" w:hAnsi="宋体"/>
                <w:sz w:val="18"/>
                <w:szCs w:val="18"/>
              </w:rPr>
              <w:br/>
              <w:t>13381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83D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8091</w:t>
            </w:r>
            <w:r>
              <w:rPr>
                <w:rFonts w:ascii="宋体" w:hAnsi="宋体"/>
                <w:sz w:val="18"/>
                <w:szCs w:val="18"/>
              </w:rPr>
              <w:br/>
              <w:t>10595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B86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8825</w:t>
            </w:r>
            <w:r>
              <w:rPr>
                <w:rFonts w:ascii="宋体" w:hAnsi="宋体"/>
                <w:sz w:val="18"/>
                <w:szCs w:val="18"/>
              </w:rPr>
              <w:br/>
              <w:t>10061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3CF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9948</w:t>
            </w:r>
            <w:r>
              <w:rPr>
                <w:rFonts w:ascii="宋体" w:hAnsi="宋体"/>
                <w:sz w:val="18"/>
                <w:szCs w:val="18"/>
              </w:rPr>
              <w:br/>
              <w:t>9722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E6E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12589</w:t>
            </w:r>
            <w:r>
              <w:rPr>
                <w:rFonts w:ascii="宋体" w:hAnsi="宋体"/>
                <w:sz w:val="18"/>
                <w:szCs w:val="18"/>
              </w:rPr>
              <w:br/>
              <w:t>9366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0DC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14143</w:t>
            </w:r>
            <w:r>
              <w:rPr>
                <w:rFonts w:ascii="宋体" w:hAnsi="宋体"/>
                <w:sz w:val="18"/>
                <w:szCs w:val="18"/>
              </w:rPr>
              <w:br/>
              <w:t>8897</w:t>
            </w:r>
          </w:p>
        </w:tc>
      </w:tr>
      <w:tr w:rsidR="0010346A" w:rsidRPr="001F2AC7" w14:paraId="6A98605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3960DC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9A79C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8349</w:t>
            </w:r>
            <w:r>
              <w:rPr>
                <w:rFonts w:ascii="宋体" w:hAnsi="宋体"/>
                <w:sz w:val="18"/>
                <w:szCs w:val="18"/>
              </w:rPr>
              <w:br/>
              <w:t>15107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3ED1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7601</w:t>
            </w:r>
            <w:r>
              <w:rPr>
                <w:rFonts w:ascii="宋体" w:hAnsi="宋体"/>
                <w:sz w:val="18"/>
                <w:szCs w:val="18"/>
              </w:rPr>
              <w:br/>
              <w:t>15677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DD4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6781</w:t>
            </w:r>
            <w:r>
              <w:rPr>
                <w:rFonts w:ascii="宋体" w:hAnsi="宋体"/>
                <w:sz w:val="18"/>
                <w:szCs w:val="18"/>
              </w:rPr>
              <w:br/>
              <w:t>15589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AB8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6192</w:t>
            </w:r>
            <w:r>
              <w:rPr>
                <w:rFonts w:ascii="宋体" w:hAnsi="宋体"/>
                <w:sz w:val="18"/>
                <w:szCs w:val="18"/>
              </w:rPr>
              <w:br/>
              <w:t>14998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013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5615</w:t>
            </w:r>
            <w:r>
              <w:rPr>
                <w:rFonts w:ascii="宋体" w:hAnsi="宋体"/>
                <w:sz w:val="18"/>
                <w:szCs w:val="18"/>
              </w:rPr>
              <w:br/>
              <w:t>14087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6A4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5349</w:t>
            </w:r>
            <w:r>
              <w:rPr>
                <w:rFonts w:ascii="宋体" w:hAnsi="宋体"/>
                <w:sz w:val="18"/>
                <w:szCs w:val="18"/>
              </w:rPr>
              <w:br/>
              <w:t>13802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BFA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7675</w:t>
            </w:r>
            <w:r>
              <w:rPr>
                <w:rFonts w:ascii="宋体" w:hAnsi="宋体"/>
                <w:sz w:val="18"/>
                <w:szCs w:val="18"/>
              </w:rPr>
              <w:br/>
              <w:t>13381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2C0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8091</w:t>
            </w:r>
            <w:r>
              <w:rPr>
                <w:rFonts w:ascii="宋体" w:hAnsi="宋体"/>
                <w:sz w:val="18"/>
                <w:szCs w:val="18"/>
              </w:rPr>
              <w:br/>
              <w:t>10595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D88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8825</w:t>
            </w:r>
            <w:r>
              <w:rPr>
                <w:rFonts w:ascii="宋体" w:hAnsi="宋体"/>
                <w:sz w:val="18"/>
                <w:szCs w:val="18"/>
              </w:rPr>
              <w:br/>
              <w:t>10061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143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9948</w:t>
            </w:r>
            <w:r>
              <w:rPr>
                <w:rFonts w:ascii="宋体" w:hAnsi="宋体"/>
                <w:sz w:val="18"/>
                <w:szCs w:val="18"/>
              </w:rPr>
              <w:br/>
              <w:t>9722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E41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12589</w:t>
            </w:r>
            <w:r>
              <w:rPr>
                <w:rFonts w:ascii="宋体" w:hAnsi="宋体"/>
                <w:sz w:val="18"/>
                <w:szCs w:val="18"/>
              </w:rPr>
              <w:br/>
              <w:t>9366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E1A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14143</w:t>
            </w:r>
            <w:r>
              <w:rPr>
                <w:rFonts w:ascii="宋体" w:hAnsi="宋体"/>
                <w:sz w:val="18"/>
                <w:szCs w:val="18"/>
              </w:rPr>
              <w:br/>
              <w:t>8897</w:t>
            </w:r>
          </w:p>
        </w:tc>
      </w:tr>
      <w:tr w:rsidR="0010346A" w:rsidRPr="001F2AC7" w14:paraId="61064E0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2B5E55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2C29B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4986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71D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815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61A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DAB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316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59F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46B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1BD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26D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BAC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9BE089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9EB358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7192F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8349</w:t>
            </w:r>
            <w:r>
              <w:rPr>
                <w:rFonts w:ascii="宋体" w:hAnsi="宋体"/>
                <w:sz w:val="18"/>
                <w:szCs w:val="18"/>
              </w:rPr>
              <w:br/>
              <w:t>15107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1F47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7601</w:t>
            </w:r>
            <w:r>
              <w:rPr>
                <w:rFonts w:ascii="宋体" w:hAnsi="宋体"/>
                <w:sz w:val="18"/>
                <w:szCs w:val="18"/>
              </w:rPr>
              <w:br/>
              <w:t>15677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1F2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6781</w:t>
            </w:r>
            <w:r>
              <w:rPr>
                <w:rFonts w:ascii="宋体" w:hAnsi="宋体"/>
                <w:sz w:val="18"/>
                <w:szCs w:val="18"/>
              </w:rPr>
              <w:br/>
              <w:t>15589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5CE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6192</w:t>
            </w:r>
            <w:r>
              <w:rPr>
                <w:rFonts w:ascii="宋体" w:hAnsi="宋体"/>
                <w:sz w:val="18"/>
                <w:szCs w:val="18"/>
              </w:rPr>
              <w:br/>
              <w:t>14998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6FF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5615</w:t>
            </w:r>
            <w:r>
              <w:rPr>
                <w:rFonts w:ascii="宋体" w:hAnsi="宋体"/>
                <w:sz w:val="18"/>
                <w:szCs w:val="18"/>
              </w:rPr>
              <w:br/>
              <w:t>14087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586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5349</w:t>
            </w:r>
            <w:r>
              <w:rPr>
                <w:rFonts w:ascii="宋体" w:hAnsi="宋体"/>
                <w:sz w:val="18"/>
                <w:szCs w:val="18"/>
              </w:rPr>
              <w:br/>
              <w:t>13802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8417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7675</w:t>
            </w:r>
            <w:r>
              <w:rPr>
                <w:rFonts w:ascii="宋体" w:hAnsi="宋体"/>
                <w:sz w:val="18"/>
                <w:szCs w:val="18"/>
              </w:rPr>
              <w:br/>
              <w:t>13381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577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8091</w:t>
            </w:r>
            <w:r>
              <w:rPr>
                <w:rFonts w:ascii="宋体" w:hAnsi="宋体"/>
                <w:sz w:val="18"/>
                <w:szCs w:val="18"/>
              </w:rPr>
              <w:br/>
              <w:t>10595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E3B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BB1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9948</w:t>
            </w:r>
            <w:r>
              <w:rPr>
                <w:rFonts w:ascii="宋体" w:hAnsi="宋体"/>
                <w:sz w:val="18"/>
                <w:szCs w:val="18"/>
              </w:rPr>
              <w:br/>
              <w:t>9722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FB0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12589</w:t>
            </w:r>
            <w:r>
              <w:rPr>
                <w:rFonts w:ascii="宋体" w:hAnsi="宋体"/>
                <w:sz w:val="18"/>
                <w:szCs w:val="18"/>
              </w:rPr>
              <w:br/>
              <w:t>9366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11C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14143</w:t>
            </w:r>
            <w:r>
              <w:rPr>
                <w:rFonts w:ascii="宋体" w:hAnsi="宋体"/>
                <w:sz w:val="18"/>
                <w:szCs w:val="18"/>
              </w:rPr>
              <w:br/>
              <w:t>8897</w:t>
            </w:r>
          </w:p>
        </w:tc>
      </w:tr>
      <w:tr w:rsidR="0010346A" w:rsidRPr="001F2AC7" w14:paraId="1128DDD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A5DC49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4B55A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8349</w:t>
            </w:r>
            <w:r>
              <w:rPr>
                <w:rFonts w:ascii="宋体" w:hAnsi="宋体"/>
                <w:sz w:val="18"/>
                <w:szCs w:val="18"/>
              </w:rPr>
              <w:br/>
              <w:t>15107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22CD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7601</w:t>
            </w:r>
            <w:r>
              <w:rPr>
                <w:rFonts w:ascii="宋体" w:hAnsi="宋体"/>
                <w:sz w:val="18"/>
                <w:szCs w:val="18"/>
              </w:rPr>
              <w:br/>
              <w:t>15677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4BA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6781</w:t>
            </w:r>
            <w:r>
              <w:rPr>
                <w:rFonts w:ascii="宋体" w:hAnsi="宋体"/>
                <w:sz w:val="18"/>
                <w:szCs w:val="18"/>
              </w:rPr>
              <w:br/>
              <w:t>15589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484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6192</w:t>
            </w:r>
            <w:r>
              <w:rPr>
                <w:rFonts w:ascii="宋体" w:hAnsi="宋体"/>
                <w:sz w:val="18"/>
                <w:szCs w:val="18"/>
              </w:rPr>
              <w:br/>
              <w:t>14998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019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5615</w:t>
            </w:r>
            <w:r>
              <w:rPr>
                <w:rFonts w:ascii="宋体" w:hAnsi="宋体"/>
                <w:sz w:val="18"/>
                <w:szCs w:val="18"/>
              </w:rPr>
              <w:br/>
              <w:t>14087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4EB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5349</w:t>
            </w:r>
            <w:r>
              <w:rPr>
                <w:rFonts w:ascii="宋体" w:hAnsi="宋体"/>
                <w:sz w:val="18"/>
                <w:szCs w:val="18"/>
              </w:rPr>
              <w:br/>
              <w:t>13802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8E0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7675</w:t>
            </w:r>
            <w:r>
              <w:rPr>
                <w:rFonts w:ascii="宋体" w:hAnsi="宋体"/>
                <w:sz w:val="18"/>
                <w:szCs w:val="18"/>
              </w:rPr>
              <w:br/>
              <w:t>13381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661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8091</w:t>
            </w:r>
            <w:r>
              <w:rPr>
                <w:rFonts w:ascii="宋体" w:hAnsi="宋体"/>
                <w:sz w:val="18"/>
                <w:szCs w:val="18"/>
              </w:rPr>
              <w:br/>
              <w:t>10595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DBA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8825</w:t>
            </w:r>
            <w:r>
              <w:rPr>
                <w:rFonts w:ascii="宋体" w:hAnsi="宋体"/>
                <w:sz w:val="18"/>
                <w:szCs w:val="18"/>
              </w:rPr>
              <w:br/>
              <w:t>10061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244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9948</w:t>
            </w:r>
            <w:r>
              <w:rPr>
                <w:rFonts w:ascii="宋体" w:hAnsi="宋体"/>
                <w:sz w:val="18"/>
                <w:szCs w:val="18"/>
              </w:rPr>
              <w:br/>
              <w:t>9722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E1F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12589</w:t>
            </w:r>
            <w:r>
              <w:rPr>
                <w:rFonts w:ascii="宋体" w:hAnsi="宋体"/>
                <w:sz w:val="18"/>
                <w:szCs w:val="18"/>
              </w:rPr>
              <w:br/>
              <w:t>9366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98C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14143</w:t>
            </w:r>
            <w:r>
              <w:rPr>
                <w:rFonts w:ascii="宋体" w:hAnsi="宋体"/>
                <w:sz w:val="18"/>
                <w:szCs w:val="18"/>
              </w:rPr>
              <w:br/>
              <w:t>8897</w:t>
            </w:r>
          </w:p>
        </w:tc>
      </w:tr>
      <w:tr w:rsidR="0010346A" w:rsidRPr="001F2AC7" w14:paraId="61F4215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7D3467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43AEE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9A41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D5E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57A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0B0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E7B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FE27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10D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EDA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125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94F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FBC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6DB093AC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4527475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1E11B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E9B5AF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8FED29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32E1983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983F2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BBB39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E50AA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D5C8D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86875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0401E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2C901A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00CFED6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4A9D3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B7D683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51328B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3B0D090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E2065F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F4FB2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536D5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95A31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9E0A4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FC779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83DD9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D9345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B8B2F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B64F4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5314EBF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D99249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71EA92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4CECD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27486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07B5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8AB1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8A68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9C86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A3A8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4842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F3CC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AE83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A9A7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4619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3273D51D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FA6F49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03155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8573AA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2A09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86AA7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6CF0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812F0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650E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8A5F3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D49DCD9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C39759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A91F4B2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C650F75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0EB738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B97D6A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11BEE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D634C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B4B13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FF071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BF9FB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604A9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1B35F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F2F34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6C49B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5466D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FA27E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D90AE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83244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1420D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3BEE6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34F42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86574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CE141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E6323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20484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82D59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2CDEFA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AA517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2050E6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F=300.68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05CDF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3128.3</w:t>
            </w:r>
            <w:r>
              <w:rPr>
                <w:rFonts w:ascii="宋体" w:hAnsi="宋体"/>
                <w:sz w:val="18"/>
                <w:szCs w:val="18"/>
              </w:rPr>
              <w:br/>
              <w:t>2135.7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BB93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2973.5</w:t>
            </w:r>
            <w:r>
              <w:rPr>
                <w:rFonts w:ascii="宋体" w:hAnsi="宋体"/>
                <w:sz w:val="18"/>
                <w:szCs w:val="18"/>
              </w:rPr>
              <w:br/>
              <w:t>2117.1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307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2805.2</w:t>
            </w:r>
            <w:r>
              <w:rPr>
                <w:rFonts w:ascii="宋体" w:hAnsi="宋体"/>
                <w:sz w:val="18"/>
                <w:szCs w:val="18"/>
              </w:rPr>
              <w:br/>
              <w:t>2101.8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B2E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2619.8</w:t>
            </w:r>
            <w:r>
              <w:rPr>
                <w:rFonts w:ascii="宋体" w:hAnsi="宋体"/>
                <w:sz w:val="18"/>
                <w:szCs w:val="18"/>
              </w:rPr>
              <w:br/>
              <w:t>2269.0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C61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2408.0</w:t>
            </w:r>
            <w:r>
              <w:rPr>
                <w:rFonts w:ascii="宋体" w:hAnsi="宋体"/>
                <w:sz w:val="18"/>
                <w:szCs w:val="18"/>
              </w:rPr>
              <w:br/>
              <w:t>2449.5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5D9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2353.5</w:t>
            </w:r>
            <w:r>
              <w:rPr>
                <w:rFonts w:ascii="宋体" w:hAnsi="宋体"/>
                <w:sz w:val="18"/>
                <w:szCs w:val="18"/>
              </w:rPr>
              <w:br/>
              <w:t>2652.3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68A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2308.5</w:t>
            </w:r>
            <w:r>
              <w:rPr>
                <w:rFonts w:ascii="宋体" w:hAnsi="宋体"/>
                <w:sz w:val="18"/>
                <w:szCs w:val="18"/>
              </w:rPr>
              <w:br/>
              <w:t>2854.2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099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2271.4</w:t>
            </w:r>
            <w:r>
              <w:rPr>
                <w:rFonts w:ascii="宋体" w:hAnsi="宋体"/>
                <w:sz w:val="18"/>
                <w:szCs w:val="18"/>
              </w:rPr>
              <w:br/>
              <w:t>3022.5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DD2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2238.5</w:t>
            </w:r>
            <w:r>
              <w:rPr>
                <w:rFonts w:ascii="宋体" w:hAnsi="宋体"/>
                <w:sz w:val="18"/>
                <w:szCs w:val="18"/>
              </w:rPr>
              <w:br/>
              <w:t>3148.8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24A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2213.2</w:t>
            </w:r>
            <w:r>
              <w:rPr>
                <w:rFonts w:ascii="宋体" w:hAnsi="宋体"/>
                <w:sz w:val="18"/>
                <w:szCs w:val="18"/>
              </w:rPr>
              <w:br/>
              <w:t>3227.4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0DB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2179.2</w:t>
            </w:r>
            <w:r>
              <w:rPr>
                <w:rFonts w:ascii="宋体" w:hAnsi="宋体"/>
                <w:sz w:val="18"/>
                <w:szCs w:val="18"/>
              </w:rPr>
              <w:br/>
              <w:t>3253.5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4B3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2157.5</w:t>
            </w:r>
            <w:r>
              <w:rPr>
                <w:rFonts w:ascii="宋体" w:hAnsi="宋体"/>
                <w:sz w:val="18"/>
                <w:szCs w:val="18"/>
              </w:rPr>
              <w:br/>
              <w:t>3222.5</w:t>
            </w:r>
          </w:p>
        </w:tc>
      </w:tr>
      <w:tr w:rsidR="00EA73C6" w14:paraId="104840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2F640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21CA9A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F=121.25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A40D2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880.5</w:t>
            </w:r>
            <w:r>
              <w:rPr>
                <w:rFonts w:ascii="宋体" w:hAnsi="宋体"/>
                <w:sz w:val="18"/>
                <w:szCs w:val="18"/>
              </w:rPr>
              <w:br/>
              <w:t>633.8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98A4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842.9</w:t>
            </w:r>
            <w:r>
              <w:rPr>
                <w:rFonts w:ascii="宋体" w:hAnsi="宋体"/>
                <w:sz w:val="18"/>
                <w:szCs w:val="18"/>
              </w:rPr>
              <w:br/>
              <w:t>672.1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DE4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783.2</w:t>
            </w:r>
            <w:r>
              <w:rPr>
                <w:rFonts w:ascii="宋体" w:hAnsi="宋体"/>
                <w:sz w:val="18"/>
                <w:szCs w:val="18"/>
              </w:rPr>
              <w:br/>
              <w:t>705.7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1D7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756.3</w:t>
            </w:r>
            <w:r>
              <w:rPr>
                <w:rFonts w:ascii="宋体" w:hAnsi="宋体"/>
                <w:sz w:val="18"/>
                <w:szCs w:val="18"/>
              </w:rPr>
              <w:br/>
              <w:t>775.2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1C0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734.6</w:t>
            </w:r>
            <w:r>
              <w:rPr>
                <w:rFonts w:ascii="宋体" w:hAnsi="宋体"/>
                <w:sz w:val="18"/>
                <w:szCs w:val="18"/>
              </w:rPr>
              <w:br/>
              <w:t>885.4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0CC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717.1</w:t>
            </w:r>
            <w:r>
              <w:rPr>
                <w:rFonts w:ascii="宋体" w:hAnsi="宋体"/>
                <w:sz w:val="18"/>
                <w:szCs w:val="18"/>
              </w:rPr>
              <w:br/>
              <w:t>982.5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26F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BF0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690.2</w:t>
            </w:r>
            <w:r>
              <w:rPr>
                <w:rFonts w:ascii="宋体" w:hAnsi="宋体"/>
                <w:sz w:val="18"/>
                <w:szCs w:val="18"/>
              </w:rPr>
              <w:br/>
              <w:t>1103.4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03F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1114.9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083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661.6</w:t>
            </w:r>
            <w:r>
              <w:rPr>
                <w:rFonts w:ascii="宋体" w:hAnsi="宋体"/>
                <w:sz w:val="18"/>
                <w:szCs w:val="18"/>
              </w:rPr>
              <w:br/>
              <w:t>1089.7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DCF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650.6</w:t>
            </w:r>
            <w:r>
              <w:rPr>
                <w:rFonts w:ascii="宋体" w:hAnsi="宋体"/>
                <w:sz w:val="18"/>
                <w:szCs w:val="18"/>
              </w:rPr>
              <w:br/>
              <w:t>1028.3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5B5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641.3</w:t>
            </w:r>
            <w:r>
              <w:rPr>
                <w:rFonts w:ascii="宋体" w:hAnsi="宋体"/>
                <w:sz w:val="18"/>
                <w:szCs w:val="18"/>
              </w:rPr>
              <w:br/>
              <w:t>936.1</w:t>
            </w:r>
          </w:p>
        </w:tc>
      </w:tr>
      <w:tr w:rsidR="00EA73C6" w14:paraId="4CE89A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E25B2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CD0153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F=75.95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CB2A0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632.0</w:t>
            </w:r>
            <w:r>
              <w:rPr>
                <w:rFonts w:ascii="宋体" w:hAnsi="宋体"/>
                <w:sz w:val="18"/>
                <w:szCs w:val="18"/>
              </w:rPr>
              <w:br/>
              <w:t>481.8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187E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609.1</w:t>
            </w:r>
            <w:r>
              <w:rPr>
                <w:rFonts w:ascii="宋体" w:hAnsi="宋体"/>
                <w:sz w:val="18"/>
                <w:szCs w:val="18"/>
              </w:rPr>
              <w:br/>
              <w:t>672.6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BB4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572.3</w:t>
            </w:r>
            <w:r>
              <w:rPr>
                <w:rFonts w:ascii="宋体" w:hAnsi="宋体"/>
                <w:sz w:val="18"/>
                <w:szCs w:val="18"/>
              </w:rPr>
              <w:br/>
              <w:t>757.7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A4A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556.0</w:t>
            </w:r>
            <w:r>
              <w:rPr>
                <w:rFonts w:ascii="宋体" w:hAnsi="宋体"/>
                <w:sz w:val="18"/>
                <w:szCs w:val="18"/>
              </w:rPr>
              <w:br/>
              <w:t>804.8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8DE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542.9</w:t>
            </w:r>
            <w:r>
              <w:rPr>
                <w:rFonts w:ascii="宋体" w:hAnsi="宋体"/>
                <w:sz w:val="18"/>
                <w:szCs w:val="18"/>
              </w:rPr>
              <w:br/>
              <w:t>816.1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42F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532.3</w:t>
            </w:r>
            <w:r>
              <w:rPr>
                <w:rFonts w:ascii="宋体" w:hAnsi="宋体"/>
                <w:sz w:val="18"/>
                <w:szCs w:val="18"/>
              </w:rPr>
              <w:br/>
              <w:t>791.1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DDE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522.9</w:t>
            </w:r>
            <w:r>
              <w:rPr>
                <w:rFonts w:ascii="宋体" w:hAnsi="宋体"/>
                <w:sz w:val="18"/>
                <w:szCs w:val="18"/>
              </w:rPr>
              <w:br/>
              <w:t>739.4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FCB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516.1</w:t>
            </w:r>
            <w:r>
              <w:rPr>
                <w:rFonts w:ascii="宋体" w:hAnsi="宋体"/>
                <w:sz w:val="18"/>
                <w:szCs w:val="18"/>
              </w:rPr>
              <w:br/>
              <w:t>669.9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C89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505.0</w:t>
            </w:r>
            <w:r>
              <w:rPr>
                <w:rFonts w:ascii="宋体" w:hAnsi="宋体"/>
                <w:sz w:val="18"/>
                <w:szCs w:val="18"/>
              </w:rPr>
              <w:br/>
              <w:t>673.6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125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498.7</w:t>
            </w:r>
            <w:r>
              <w:rPr>
                <w:rFonts w:ascii="宋体" w:hAnsi="宋体"/>
                <w:sz w:val="18"/>
                <w:szCs w:val="18"/>
              </w:rPr>
              <w:br/>
              <w:t>672.8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AC7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492.0</w:t>
            </w:r>
            <w:r>
              <w:rPr>
                <w:rFonts w:ascii="宋体" w:hAnsi="宋体"/>
                <w:sz w:val="18"/>
                <w:szCs w:val="18"/>
              </w:rPr>
              <w:br/>
              <w:t>664.3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AB6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486.4</w:t>
            </w:r>
            <w:r>
              <w:rPr>
                <w:rFonts w:ascii="宋体" w:hAnsi="宋体"/>
                <w:sz w:val="18"/>
                <w:szCs w:val="18"/>
              </w:rPr>
              <w:br/>
              <w:t>647.4</w:t>
            </w:r>
          </w:p>
        </w:tc>
      </w:tr>
      <w:tr w:rsidR="00EA73C6" w14:paraId="7AC779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771EA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EE0CFD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F=24.82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91D0F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283.4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0A11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BEA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D14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191.1</w:t>
            </w:r>
            <w:r>
              <w:rPr>
                <w:rFonts w:ascii="宋体" w:hAnsi="宋体"/>
                <w:sz w:val="18"/>
                <w:szCs w:val="18"/>
              </w:rPr>
              <w:br/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1F7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185.6</w:t>
            </w:r>
            <w:r>
              <w:rPr>
                <w:rFonts w:ascii="宋体" w:hAnsi="宋体"/>
                <w:sz w:val="18"/>
                <w:szCs w:val="18"/>
              </w:rPr>
              <w:br/>
              <w:t>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AA5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181.1</w:t>
            </w:r>
            <w:r>
              <w:rPr>
                <w:rFonts w:ascii="宋体" w:hAnsi="宋体"/>
                <w:sz w:val="18"/>
                <w:szCs w:val="18"/>
              </w:rPr>
              <w:br/>
              <w:t>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D21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DEE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945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/>
              <w:t>235.1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A67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59F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/>
              <w:t>280.7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9EF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287.5</w:t>
            </w:r>
          </w:p>
        </w:tc>
      </w:tr>
      <w:tr w:rsidR="00EA73C6" w14:paraId="736864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7C3DD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65E638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1C67B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C3AA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274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A9A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56E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C21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09F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26D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014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E4F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26C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B75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</w:tr>
      <w:tr w:rsidR="00EA73C6" w14:paraId="605C70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DEDD4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EDB23E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F=66.60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FC9F6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1277.7</w:t>
            </w:r>
            <w:r>
              <w:rPr>
                <w:rFonts w:ascii="宋体" w:hAnsi="宋体"/>
                <w:sz w:val="18"/>
                <w:szCs w:val="18"/>
              </w:rPr>
              <w:br/>
              <w:t>11879.1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7CB1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914.3</w:t>
            </w:r>
            <w:r>
              <w:rPr>
                <w:rFonts w:ascii="宋体" w:hAnsi="宋体"/>
                <w:sz w:val="18"/>
                <w:szCs w:val="18"/>
              </w:rPr>
              <w:br/>
              <w:t>12271.4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434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694.3</w:t>
            </w:r>
            <w:r>
              <w:rPr>
                <w:rFonts w:ascii="宋体" w:hAnsi="宋体"/>
                <w:sz w:val="18"/>
                <w:szCs w:val="18"/>
              </w:rPr>
              <w:br/>
              <w:t>11553.1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961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469.0</w:t>
            </w:r>
            <w:r>
              <w:rPr>
                <w:rFonts w:ascii="宋体" w:hAnsi="宋体"/>
                <w:sz w:val="18"/>
                <w:szCs w:val="18"/>
              </w:rPr>
              <w:br/>
              <w:t>9858.7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E28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278.9</w:t>
            </w:r>
            <w:r>
              <w:rPr>
                <w:rFonts w:ascii="宋体" w:hAnsi="宋体"/>
                <w:sz w:val="18"/>
                <w:szCs w:val="18"/>
              </w:rPr>
              <w:br/>
              <w:t>7967.6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8BE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7012.4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451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2002.6</w:t>
            </w:r>
            <w:r>
              <w:rPr>
                <w:rFonts w:ascii="宋体" w:hAnsi="宋体"/>
                <w:sz w:val="18"/>
                <w:szCs w:val="18"/>
              </w:rPr>
              <w:br/>
              <w:t>5997.0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FAF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2311.6</w:t>
            </w:r>
            <w:r>
              <w:rPr>
                <w:rFonts w:ascii="宋体" w:hAnsi="宋体"/>
                <w:sz w:val="18"/>
                <w:szCs w:val="18"/>
              </w:rPr>
              <w:br/>
              <w:t>3328.5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9A9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3025.9</w:t>
            </w:r>
            <w:r>
              <w:rPr>
                <w:rFonts w:ascii="宋体" w:hAnsi="宋体"/>
                <w:sz w:val="18"/>
                <w:szCs w:val="18"/>
              </w:rPr>
              <w:br/>
              <w:t>2739.1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F3F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4296.7</w:t>
            </w:r>
            <w:r>
              <w:rPr>
                <w:rFonts w:ascii="宋体" w:hAnsi="宋体"/>
                <w:sz w:val="18"/>
                <w:szCs w:val="18"/>
              </w:rPr>
              <w:br/>
              <w:t>2263.2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FEB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8187.6</w:t>
            </w:r>
            <w:r>
              <w:rPr>
                <w:rFonts w:ascii="宋体" w:hAnsi="宋体"/>
                <w:sz w:val="18"/>
                <w:szCs w:val="18"/>
              </w:rPr>
              <w:br/>
              <w:t>1876.8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C43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1535.4</w:t>
            </w:r>
          </w:p>
        </w:tc>
      </w:tr>
      <w:tr w:rsidR="00EA73C6" w14:paraId="727499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47662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F25D14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F=116.39</w:t>
            </w:r>
            <w:r>
              <w:rPr>
                <w:rFonts w:ascii="宋体" w:hAnsi="宋体"/>
                <w:sz w:val="18"/>
                <w:szCs w:val="18"/>
              </w:rPr>
              <w:br/>
              <w:t>K=0.51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DABA6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2EF0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865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F88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C82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7FC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876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C2D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0EC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C8C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EEC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7F0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</w:tr>
      <w:tr w:rsidR="009D1B5A" w:rsidRPr="001F2AC7" w14:paraId="39EB3415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26585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01937B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F=47.98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7B1D0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190.0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1677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/>
              <w:t>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22D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/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C07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7EA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262.7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623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281.6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1EC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294.7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42E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300.5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DCF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294.7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FC3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FC3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0E4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</w:tr>
      <w:tr w:rsidR="0010346A" w:rsidRPr="001F2AC7" w14:paraId="1C8910E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F39CFD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E726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6438</w:t>
            </w:r>
            <w:r>
              <w:rPr>
                <w:rFonts w:ascii="宋体" w:hAnsi="宋体"/>
                <w:sz w:val="18"/>
                <w:szCs w:val="18"/>
              </w:rPr>
              <w:br/>
              <w:t>15499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AF5E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5818</w:t>
            </w:r>
            <w:r>
              <w:rPr>
                <w:rFonts w:ascii="宋体" w:hAnsi="宋体"/>
                <w:sz w:val="18"/>
                <w:szCs w:val="18"/>
              </w:rPr>
              <w:br/>
              <w:t>16121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257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5247</w:t>
            </w:r>
            <w:r>
              <w:rPr>
                <w:rFonts w:ascii="宋体" w:hAnsi="宋体"/>
                <w:sz w:val="18"/>
                <w:szCs w:val="18"/>
              </w:rPr>
              <w:br/>
              <w:t>15544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FE0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4772</w:t>
            </w:r>
            <w:r>
              <w:rPr>
                <w:rFonts w:ascii="宋体" w:hAnsi="宋体"/>
                <w:sz w:val="18"/>
                <w:szCs w:val="18"/>
              </w:rPr>
              <w:br/>
              <w:t>14169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731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4318</w:t>
            </w:r>
            <w:r>
              <w:rPr>
                <w:rFonts w:ascii="宋体" w:hAnsi="宋体"/>
                <w:sz w:val="18"/>
                <w:szCs w:val="18"/>
              </w:rPr>
              <w:br/>
              <w:t>12612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716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4065</w:t>
            </w:r>
            <w:r>
              <w:rPr>
                <w:rFonts w:ascii="宋体" w:hAnsi="宋体"/>
                <w:sz w:val="18"/>
                <w:szCs w:val="18"/>
              </w:rPr>
              <w:br/>
              <w:t>11959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6E4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5856</w:t>
            </w:r>
            <w:r>
              <w:rPr>
                <w:rFonts w:ascii="宋体" w:hAnsi="宋体"/>
                <w:sz w:val="18"/>
                <w:szCs w:val="18"/>
              </w:rPr>
              <w:br/>
              <w:t>11189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7C3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6099</w:t>
            </w:r>
            <w:r>
              <w:rPr>
                <w:rFonts w:ascii="宋体" w:hAnsi="宋体"/>
                <w:sz w:val="18"/>
                <w:szCs w:val="18"/>
              </w:rPr>
              <w:br/>
              <w:t>8676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CCB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6738</w:t>
            </w:r>
            <w:r>
              <w:rPr>
                <w:rFonts w:ascii="宋体" w:hAnsi="宋体"/>
                <w:sz w:val="18"/>
                <w:szCs w:val="18"/>
              </w:rPr>
              <w:br/>
              <w:t>8253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BB7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7956</w:t>
            </w:r>
            <w:r>
              <w:rPr>
                <w:rFonts w:ascii="宋体" w:hAnsi="宋体"/>
                <w:sz w:val="18"/>
                <w:szCs w:val="18"/>
              </w:rPr>
              <w:br/>
              <w:t>7838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139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11787</w:t>
            </w:r>
            <w:r>
              <w:rPr>
                <w:rFonts w:ascii="宋体" w:hAnsi="宋体"/>
                <w:sz w:val="18"/>
                <w:szCs w:val="18"/>
              </w:rPr>
              <w:br/>
              <w:t>7439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895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14094</w:t>
            </w:r>
            <w:r>
              <w:rPr>
                <w:rFonts w:ascii="宋体" w:hAnsi="宋体"/>
                <w:sz w:val="18"/>
                <w:szCs w:val="18"/>
              </w:rPr>
              <w:br/>
              <w:t>6971</w:t>
            </w:r>
          </w:p>
        </w:tc>
      </w:tr>
      <w:tr w:rsidR="0010346A" w:rsidRPr="001F2AC7" w14:paraId="1482B60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15B3A4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D86C8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6438</w:t>
            </w:r>
            <w:r>
              <w:rPr>
                <w:rFonts w:ascii="宋体" w:hAnsi="宋体"/>
                <w:sz w:val="18"/>
                <w:szCs w:val="18"/>
              </w:rPr>
              <w:br/>
              <w:t>15499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C80E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5818</w:t>
            </w:r>
            <w:r>
              <w:rPr>
                <w:rFonts w:ascii="宋体" w:hAnsi="宋体"/>
                <w:sz w:val="18"/>
                <w:szCs w:val="18"/>
              </w:rPr>
              <w:br/>
              <w:t>16121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852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B2F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4772</w:t>
            </w:r>
            <w:r>
              <w:rPr>
                <w:rFonts w:ascii="宋体" w:hAnsi="宋体"/>
                <w:sz w:val="18"/>
                <w:szCs w:val="18"/>
              </w:rPr>
              <w:br/>
              <w:t>14169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ADB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4318</w:t>
            </w:r>
            <w:r>
              <w:rPr>
                <w:rFonts w:ascii="宋体" w:hAnsi="宋体"/>
                <w:sz w:val="18"/>
                <w:szCs w:val="18"/>
              </w:rPr>
              <w:br/>
              <w:t>12612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D5E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4065</w:t>
            </w:r>
            <w:r>
              <w:rPr>
                <w:rFonts w:ascii="宋体" w:hAnsi="宋体"/>
                <w:sz w:val="18"/>
                <w:szCs w:val="18"/>
              </w:rPr>
              <w:br/>
              <w:t>11959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276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5856</w:t>
            </w:r>
            <w:r>
              <w:rPr>
                <w:rFonts w:ascii="宋体" w:hAnsi="宋体"/>
                <w:sz w:val="18"/>
                <w:szCs w:val="18"/>
              </w:rPr>
              <w:br/>
              <w:t>11189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B04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6099</w:t>
            </w:r>
            <w:r>
              <w:rPr>
                <w:rFonts w:ascii="宋体" w:hAnsi="宋体"/>
                <w:sz w:val="18"/>
                <w:szCs w:val="18"/>
              </w:rPr>
              <w:br/>
              <w:t>8676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1E1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6738</w:t>
            </w:r>
            <w:r>
              <w:rPr>
                <w:rFonts w:ascii="宋体" w:hAnsi="宋体"/>
                <w:sz w:val="18"/>
                <w:szCs w:val="18"/>
              </w:rPr>
              <w:br/>
              <w:t>8253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AB0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7956</w:t>
            </w:r>
            <w:r>
              <w:rPr>
                <w:rFonts w:ascii="宋体" w:hAnsi="宋体"/>
                <w:sz w:val="18"/>
                <w:szCs w:val="18"/>
              </w:rPr>
              <w:br/>
              <w:t>7838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F72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11787</w:t>
            </w:r>
            <w:r>
              <w:rPr>
                <w:rFonts w:ascii="宋体" w:hAnsi="宋体"/>
                <w:sz w:val="18"/>
                <w:szCs w:val="18"/>
              </w:rPr>
              <w:br/>
              <w:t>7439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80D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14094</w:t>
            </w:r>
            <w:r>
              <w:rPr>
                <w:rFonts w:ascii="宋体" w:hAnsi="宋体"/>
                <w:sz w:val="18"/>
                <w:szCs w:val="18"/>
              </w:rPr>
              <w:br/>
              <w:t>6971</w:t>
            </w:r>
          </w:p>
        </w:tc>
      </w:tr>
      <w:tr w:rsidR="0010346A" w:rsidRPr="001F2AC7" w14:paraId="618262F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58D5AB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DF1A11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F7DF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656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5793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8A7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63A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4A3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B1E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A33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722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2D1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B90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1E14430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21BFD1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C9474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6438</w:t>
            </w:r>
            <w:r>
              <w:rPr>
                <w:rFonts w:ascii="宋体" w:hAnsi="宋体"/>
                <w:sz w:val="18"/>
                <w:szCs w:val="18"/>
              </w:rPr>
              <w:br/>
              <w:t>15499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BF51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5818</w:t>
            </w:r>
            <w:r>
              <w:rPr>
                <w:rFonts w:ascii="宋体" w:hAnsi="宋体"/>
                <w:sz w:val="18"/>
                <w:szCs w:val="18"/>
              </w:rPr>
              <w:br/>
              <w:t>16121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CEA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5247</w:t>
            </w:r>
            <w:r>
              <w:rPr>
                <w:rFonts w:ascii="宋体" w:hAnsi="宋体"/>
                <w:sz w:val="18"/>
                <w:szCs w:val="18"/>
              </w:rPr>
              <w:br/>
              <w:t>15544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7D6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4772</w:t>
            </w:r>
            <w:r>
              <w:rPr>
                <w:rFonts w:ascii="宋体" w:hAnsi="宋体"/>
                <w:sz w:val="18"/>
                <w:szCs w:val="18"/>
              </w:rPr>
              <w:br/>
              <w:t>14169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A9A7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4318</w:t>
            </w:r>
            <w:r>
              <w:rPr>
                <w:rFonts w:ascii="宋体" w:hAnsi="宋体"/>
                <w:sz w:val="18"/>
                <w:szCs w:val="18"/>
              </w:rPr>
              <w:br/>
              <w:t>12612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3E8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4065</w:t>
            </w:r>
            <w:r>
              <w:rPr>
                <w:rFonts w:ascii="宋体" w:hAnsi="宋体"/>
                <w:sz w:val="18"/>
                <w:szCs w:val="18"/>
              </w:rPr>
              <w:br/>
              <w:t>11959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4BF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5856</w:t>
            </w:r>
            <w:r>
              <w:rPr>
                <w:rFonts w:ascii="宋体" w:hAnsi="宋体"/>
                <w:sz w:val="18"/>
                <w:szCs w:val="18"/>
              </w:rPr>
              <w:br/>
              <w:t>11189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DC2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6099</w:t>
            </w:r>
            <w:r>
              <w:rPr>
                <w:rFonts w:ascii="宋体" w:hAnsi="宋体"/>
                <w:sz w:val="18"/>
                <w:szCs w:val="18"/>
              </w:rPr>
              <w:br/>
              <w:t>8676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DBE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6738</w:t>
            </w:r>
            <w:r>
              <w:rPr>
                <w:rFonts w:ascii="宋体" w:hAnsi="宋体"/>
                <w:sz w:val="18"/>
                <w:szCs w:val="18"/>
              </w:rPr>
              <w:br/>
              <w:t>8253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47C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7956</w:t>
            </w:r>
            <w:r>
              <w:rPr>
                <w:rFonts w:ascii="宋体" w:hAnsi="宋体"/>
                <w:sz w:val="18"/>
                <w:szCs w:val="18"/>
              </w:rPr>
              <w:br/>
              <w:t>7838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F5C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11787</w:t>
            </w:r>
            <w:r>
              <w:rPr>
                <w:rFonts w:ascii="宋体" w:hAnsi="宋体"/>
                <w:sz w:val="18"/>
                <w:szCs w:val="18"/>
              </w:rPr>
              <w:br/>
              <w:t>7439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8E7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14094</w:t>
            </w:r>
            <w:r>
              <w:rPr>
                <w:rFonts w:ascii="宋体" w:hAnsi="宋体"/>
                <w:sz w:val="18"/>
                <w:szCs w:val="18"/>
              </w:rPr>
              <w:br/>
              <w:t>6971</w:t>
            </w:r>
          </w:p>
        </w:tc>
      </w:tr>
      <w:tr w:rsidR="0010346A" w:rsidRPr="001F2AC7" w14:paraId="2DB54C5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A5D0A1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58C8F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6438</w:t>
            </w:r>
            <w:r>
              <w:rPr>
                <w:rFonts w:ascii="宋体" w:hAnsi="宋体"/>
                <w:sz w:val="18"/>
                <w:szCs w:val="18"/>
              </w:rPr>
              <w:br/>
              <w:t>15499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F2226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5818</w:t>
            </w:r>
            <w:r>
              <w:rPr>
                <w:rFonts w:ascii="宋体" w:hAnsi="宋体"/>
                <w:sz w:val="18"/>
                <w:szCs w:val="18"/>
              </w:rPr>
              <w:br/>
              <w:t>16121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CE8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5247</w:t>
            </w:r>
            <w:r>
              <w:rPr>
                <w:rFonts w:ascii="宋体" w:hAnsi="宋体"/>
                <w:sz w:val="18"/>
                <w:szCs w:val="18"/>
              </w:rPr>
              <w:br/>
              <w:t>15544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F3D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4772</w:t>
            </w:r>
            <w:r>
              <w:rPr>
                <w:rFonts w:ascii="宋体" w:hAnsi="宋体"/>
                <w:sz w:val="18"/>
                <w:szCs w:val="18"/>
              </w:rPr>
              <w:br/>
              <w:t>14169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2C5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4318</w:t>
            </w:r>
            <w:r>
              <w:rPr>
                <w:rFonts w:ascii="宋体" w:hAnsi="宋体"/>
                <w:sz w:val="18"/>
                <w:szCs w:val="18"/>
              </w:rPr>
              <w:br/>
              <w:t>12612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42C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4065</w:t>
            </w:r>
            <w:r>
              <w:rPr>
                <w:rFonts w:ascii="宋体" w:hAnsi="宋体"/>
                <w:sz w:val="18"/>
                <w:szCs w:val="18"/>
              </w:rPr>
              <w:br/>
              <w:t>11959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528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5856</w:t>
            </w:r>
            <w:r>
              <w:rPr>
                <w:rFonts w:ascii="宋体" w:hAnsi="宋体"/>
                <w:sz w:val="18"/>
                <w:szCs w:val="18"/>
              </w:rPr>
              <w:br/>
              <w:t>11189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408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E31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6738</w:t>
            </w:r>
            <w:r>
              <w:rPr>
                <w:rFonts w:ascii="宋体" w:hAnsi="宋体"/>
                <w:sz w:val="18"/>
                <w:szCs w:val="18"/>
              </w:rPr>
              <w:br/>
              <w:t>8253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9C5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7956</w:t>
            </w:r>
            <w:r>
              <w:rPr>
                <w:rFonts w:ascii="宋体" w:hAnsi="宋体"/>
                <w:sz w:val="18"/>
                <w:szCs w:val="18"/>
              </w:rPr>
              <w:br/>
              <w:t>7838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561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11787</w:t>
            </w:r>
            <w:r>
              <w:rPr>
                <w:rFonts w:ascii="宋体" w:hAnsi="宋体"/>
                <w:sz w:val="18"/>
                <w:szCs w:val="18"/>
              </w:rPr>
              <w:br/>
              <w:t>7439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DD1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14094</w:t>
            </w:r>
            <w:r>
              <w:rPr>
                <w:rFonts w:ascii="宋体" w:hAnsi="宋体"/>
                <w:sz w:val="18"/>
                <w:szCs w:val="18"/>
              </w:rPr>
              <w:br/>
              <w:t>6971</w:t>
            </w:r>
          </w:p>
        </w:tc>
      </w:tr>
      <w:tr w:rsidR="0010346A" w:rsidRPr="001F2AC7" w14:paraId="724B41D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F3E23B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EDA86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617D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D50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B7D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BC4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D5D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7C5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5365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339D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EE5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34E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FD5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4C2AB44B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64697B87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53889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28AB356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B2BE37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DC2378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D9141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E41B9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03E91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11106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AF60D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21EF2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FE0214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B203ADA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B4E8F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05A66C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724F33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F92B36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9F897D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E6A3E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2B55C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8659E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32FB8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E9694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798C5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097F2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5FF90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E2213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0DB0ACFF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E7EA62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BB9ABE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0435B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8DE9A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87CC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806C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9FA4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46AA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BC30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6FA1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5A7C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1C86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19B6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316D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031547F9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DE9798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E7B6B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2459445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F06B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D03BF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87A9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A4F91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473D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0DF24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036C512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76C052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0BCF1B9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B91E7D9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785F07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FE263D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1CEFD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2A08E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A4AB9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7644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AE8FB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CB775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ADBF4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90315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C14D3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D025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0E992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15F15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D95D3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D9FE6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0216E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347EA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EB4FB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5EF0B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46256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16AB3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B3A7B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2C682A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32FB0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ED65F2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F=195.11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0CC91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2030.0</w:t>
            </w:r>
            <w:r>
              <w:rPr>
                <w:rFonts w:ascii="宋体" w:hAnsi="宋体"/>
                <w:sz w:val="18"/>
                <w:szCs w:val="18"/>
              </w:rPr>
              <w:br/>
              <w:t>1385.8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8C19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1929.5</w:t>
            </w:r>
            <w:r>
              <w:rPr>
                <w:rFonts w:ascii="宋体" w:hAnsi="宋体"/>
                <w:sz w:val="18"/>
                <w:szCs w:val="18"/>
              </w:rPr>
              <w:br/>
              <w:t>1373.8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2E2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1820.3</w:t>
            </w:r>
            <w:r>
              <w:rPr>
                <w:rFonts w:ascii="宋体" w:hAnsi="宋体"/>
                <w:sz w:val="18"/>
                <w:szCs w:val="18"/>
              </w:rPr>
              <w:br/>
              <w:t>1363.9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21A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1700.0</w:t>
            </w:r>
            <w:r>
              <w:rPr>
                <w:rFonts w:ascii="宋体" w:hAnsi="宋体"/>
                <w:sz w:val="18"/>
                <w:szCs w:val="18"/>
              </w:rPr>
              <w:br/>
              <w:t>1472.3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140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1562.5</w:t>
            </w:r>
            <w:r>
              <w:rPr>
                <w:rFonts w:ascii="宋体" w:hAnsi="宋体"/>
                <w:sz w:val="18"/>
                <w:szCs w:val="18"/>
              </w:rPr>
              <w:br/>
              <w:t>1589.5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7FD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1527.2</w:t>
            </w:r>
            <w:r>
              <w:rPr>
                <w:rFonts w:ascii="宋体" w:hAnsi="宋体"/>
                <w:sz w:val="18"/>
                <w:szCs w:val="18"/>
              </w:rPr>
              <w:br/>
              <w:t>1721.1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639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1498.0</w:t>
            </w:r>
            <w:r>
              <w:rPr>
                <w:rFonts w:ascii="宋体" w:hAnsi="宋体"/>
                <w:sz w:val="18"/>
                <w:szCs w:val="18"/>
              </w:rPr>
              <w:br/>
              <w:t>1852.1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933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1473.9</w:t>
            </w:r>
            <w:r>
              <w:rPr>
                <w:rFonts w:ascii="宋体" w:hAnsi="宋体"/>
                <w:sz w:val="18"/>
                <w:szCs w:val="18"/>
              </w:rPr>
              <w:br/>
              <w:t>1961.3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7DA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1452.6</w:t>
            </w:r>
            <w:r>
              <w:rPr>
                <w:rFonts w:ascii="宋体" w:hAnsi="宋体"/>
                <w:sz w:val="18"/>
                <w:szCs w:val="18"/>
              </w:rPr>
              <w:br/>
              <w:t>2043.2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F1F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1436.2</w:t>
            </w:r>
            <w:r>
              <w:rPr>
                <w:rFonts w:ascii="宋体" w:hAnsi="宋体"/>
                <w:sz w:val="18"/>
                <w:szCs w:val="18"/>
              </w:rPr>
              <w:br/>
              <w:t>2094.2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612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1414.1</w:t>
            </w:r>
            <w:r>
              <w:rPr>
                <w:rFonts w:ascii="宋体" w:hAnsi="宋体"/>
                <w:sz w:val="18"/>
                <w:szCs w:val="18"/>
              </w:rPr>
              <w:br/>
              <w:t>2111.2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872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1400.0</w:t>
            </w:r>
            <w:r>
              <w:rPr>
                <w:rFonts w:ascii="宋体" w:hAnsi="宋体"/>
                <w:sz w:val="18"/>
                <w:szCs w:val="18"/>
              </w:rPr>
              <w:br/>
              <w:t>2091.1</w:t>
            </w:r>
          </w:p>
        </w:tc>
      </w:tr>
      <w:tr w:rsidR="00EA73C6" w14:paraId="63D746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36A4B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259F3B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E7C19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FBBA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2C3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3BB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/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5E4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06E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340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/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EF9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0B4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960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808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12D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108.7</w:t>
            </w:r>
          </w:p>
        </w:tc>
      </w:tr>
      <w:tr w:rsidR="00EA73C6" w14:paraId="5BFB56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A7311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D14484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25B9B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5266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10D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FBD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300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BEF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8AD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94E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4B1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7CE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7F9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C63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</w:tr>
      <w:tr w:rsidR="00EA73C6" w14:paraId="043668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361EF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B4F05C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F=35.19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9E976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228B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C10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969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144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F29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  <w:t>149.5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7D0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EC8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A4E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11D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6AA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F25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</w:tr>
      <w:tr w:rsidR="00EA73C6" w14:paraId="62BE0F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4AFEE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621A39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8E5A4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2A68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509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A16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233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D1D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2ED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58D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F06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68B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333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DBC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139.3</w:t>
            </w:r>
          </w:p>
        </w:tc>
      </w:tr>
      <w:tr w:rsidR="00EA73C6" w14:paraId="36D5B0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5CAB7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E2B1FE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734CF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340.1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5D53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352.4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32F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34C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342.7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1B9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313.1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BF3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D69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287.3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6F8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568.7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5BA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592.3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7DC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FA3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315.3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4FB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318.4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</w:tr>
      <w:tr w:rsidR="00EA73C6" w14:paraId="715165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D8DBC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074336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E5465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242.7</w:t>
            </w:r>
            <w:r>
              <w:rPr>
                <w:rFonts w:ascii="宋体" w:hAnsi="宋体"/>
                <w:sz w:val="18"/>
                <w:szCs w:val="18"/>
              </w:rPr>
              <w:br/>
              <w:t>1356.1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C879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/>
              <w:t>1429.0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6AE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1456.6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C9C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1415.4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AC0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1294.6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91E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/>
              <w:t>1258.9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9F2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544.8</w:t>
            </w:r>
            <w:r>
              <w:rPr>
                <w:rFonts w:ascii="宋体" w:hAnsi="宋体"/>
                <w:sz w:val="18"/>
                <w:szCs w:val="18"/>
              </w:rPr>
              <w:br/>
              <w:t>1298.0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FEF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570.0</w:t>
            </w:r>
            <w:r>
              <w:rPr>
                <w:rFonts w:ascii="宋体" w:hAnsi="宋体"/>
                <w:sz w:val="18"/>
                <w:szCs w:val="18"/>
              </w:rPr>
              <w:br/>
              <w:t>694.2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EF3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706.2</w:t>
            </w:r>
            <w:r>
              <w:rPr>
                <w:rFonts w:ascii="宋体" w:hAnsi="宋体"/>
                <w:sz w:val="18"/>
                <w:szCs w:val="18"/>
              </w:rPr>
              <w:br/>
              <w:t>562.4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0A2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915.9</w:t>
            </w:r>
            <w:r>
              <w:rPr>
                <w:rFonts w:ascii="宋体" w:hAnsi="宋体"/>
                <w:sz w:val="18"/>
                <w:szCs w:val="18"/>
              </w:rPr>
              <w:br/>
              <w:t>457.0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8FC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1093.2</w:t>
            </w:r>
            <w:r>
              <w:rPr>
                <w:rFonts w:ascii="宋体" w:hAnsi="宋体"/>
                <w:sz w:val="18"/>
                <w:szCs w:val="18"/>
              </w:rPr>
              <w:br/>
              <w:t>372.4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4D4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1239.4</w:t>
            </w:r>
            <w:r>
              <w:rPr>
                <w:rFonts w:ascii="宋体" w:hAnsi="宋体"/>
                <w:sz w:val="18"/>
                <w:szCs w:val="18"/>
              </w:rPr>
              <w:br/>
              <w:t>297.8</w:t>
            </w:r>
          </w:p>
        </w:tc>
      </w:tr>
      <w:tr w:rsidR="00EA73C6" w14:paraId="447E33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A20F2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62C861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F=28.77</w:t>
            </w:r>
            <w:r>
              <w:rPr>
                <w:rFonts w:ascii="宋体" w:hAnsi="宋体"/>
                <w:sz w:val="18"/>
                <w:szCs w:val="18"/>
              </w:rPr>
              <w:br/>
              <w:t>K=0.51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21E7C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C627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F8B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4A1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666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B0D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640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7F4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D28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E46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FB5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C96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</w:tr>
      <w:tr w:rsidR="009D1B5A" w:rsidRPr="001F2AC7" w14:paraId="048F9494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8BA70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0944B8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F=32.08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216D0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6085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3DA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62E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AC3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BE6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45A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034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200.9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2F4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017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03C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AE2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/>
              <w:t>198.2</w:t>
            </w:r>
          </w:p>
        </w:tc>
      </w:tr>
      <w:tr w:rsidR="0010346A" w:rsidRPr="001F2AC7" w14:paraId="70AB8B1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343A9F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DC25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2940</w:t>
            </w:r>
            <w:r>
              <w:rPr>
                <w:rFonts w:ascii="宋体" w:hAnsi="宋体"/>
                <w:sz w:val="18"/>
                <w:szCs w:val="18"/>
              </w:rPr>
              <w:br/>
              <w:t>3502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861F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2711</w:t>
            </w:r>
            <w:r>
              <w:rPr>
                <w:rFonts w:ascii="宋体" w:hAnsi="宋体"/>
                <w:sz w:val="18"/>
                <w:szCs w:val="18"/>
              </w:rPr>
              <w:br/>
              <w:t>3670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9A2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2454</w:t>
            </w:r>
            <w:r>
              <w:rPr>
                <w:rFonts w:ascii="宋体" w:hAnsi="宋体"/>
                <w:sz w:val="18"/>
                <w:szCs w:val="18"/>
              </w:rPr>
              <w:br/>
              <w:t>3735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F28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2250</w:t>
            </w:r>
            <w:r>
              <w:rPr>
                <w:rFonts w:ascii="宋体" w:hAnsi="宋体"/>
                <w:sz w:val="18"/>
                <w:szCs w:val="18"/>
              </w:rPr>
              <w:br/>
              <w:t>3824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3EE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</w:t>
            </w:r>
            <w:r>
              <w:rPr>
                <w:rFonts w:ascii="宋体" w:hAnsi="宋体"/>
                <w:sz w:val="18"/>
                <w:szCs w:val="18"/>
              </w:rPr>
              <w:br/>
              <w:t>3820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794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</w:t>
            </w:r>
            <w:r>
              <w:rPr>
                <w:rFonts w:ascii="宋体" w:hAnsi="宋体"/>
                <w:sz w:val="18"/>
                <w:szCs w:val="18"/>
              </w:rPr>
              <w:br/>
              <w:t>3914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33F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2889</w:t>
            </w:r>
            <w:r>
              <w:rPr>
                <w:rFonts w:ascii="宋体" w:hAnsi="宋体"/>
                <w:sz w:val="18"/>
                <w:szCs w:val="18"/>
              </w:rPr>
              <w:br/>
              <w:t>4083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52E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3014</w:t>
            </w:r>
            <w:r>
              <w:rPr>
                <w:rFonts w:ascii="宋体" w:hAnsi="宋体"/>
                <w:sz w:val="18"/>
                <w:szCs w:val="18"/>
              </w:rPr>
              <w:br/>
              <w:t>3508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5D4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3136</w:t>
            </w:r>
            <w:r>
              <w:rPr>
                <w:rFonts w:ascii="宋体" w:hAnsi="宋体"/>
                <w:sz w:val="18"/>
                <w:szCs w:val="18"/>
              </w:rPr>
              <w:br/>
              <w:t>3408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B58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3248</w:t>
            </w:r>
            <w:r>
              <w:rPr>
                <w:rFonts w:ascii="宋体" w:hAnsi="宋体"/>
                <w:sz w:val="18"/>
                <w:szCs w:val="18"/>
              </w:rPr>
              <w:br/>
              <w:t>3332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DB2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</w:t>
            </w:r>
            <w:r>
              <w:rPr>
                <w:rFonts w:ascii="宋体" w:hAnsi="宋体"/>
                <w:sz w:val="18"/>
                <w:szCs w:val="18"/>
              </w:rPr>
              <w:br/>
              <w:t>3257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F9B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3382</w:t>
            </w:r>
            <w:r>
              <w:rPr>
                <w:rFonts w:ascii="宋体" w:hAnsi="宋体"/>
                <w:sz w:val="18"/>
                <w:szCs w:val="18"/>
              </w:rPr>
              <w:br/>
              <w:t>3143</w:t>
            </w:r>
          </w:p>
        </w:tc>
      </w:tr>
      <w:tr w:rsidR="0010346A" w:rsidRPr="001F2AC7" w14:paraId="6870D04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0042E5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7203E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2940</w:t>
            </w:r>
            <w:r>
              <w:rPr>
                <w:rFonts w:ascii="宋体" w:hAnsi="宋体"/>
                <w:sz w:val="18"/>
                <w:szCs w:val="18"/>
              </w:rPr>
              <w:br/>
              <w:t>3502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0BFE3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2711</w:t>
            </w:r>
            <w:r>
              <w:rPr>
                <w:rFonts w:ascii="宋体" w:hAnsi="宋体"/>
                <w:sz w:val="18"/>
                <w:szCs w:val="18"/>
              </w:rPr>
              <w:br/>
              <w:t>3670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4A1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2454</w:t>
            </w:r>
            <w:r>
              <w:rPr>
                <w:rFonts w:ascii="宋体" w:hAnsi="宋体"/>
                <w:sz w:val="18"/>
                <w:szCs w:val="18"/>
              </w:rPr>
              <w:br/>
              <w:t>3735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3BE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2250</w:t>
            </w:r>
            <w:r>
              <w:rPr>
                <w:rFonts w:ascii="宋体" w:hAnsi="宋体"/>
                <w:sz w:val="18"/>
                <w:szCs w:val="18"/>
              </w:rPr>
              <w:br/>
              <w:t>3824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3C4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</w:t>
            </w:r>
            <w:r>
              <w:rPr>
                <w:rFonts w:ascii="宋体" w:hAnsi="宋体"/>
                <w:sz w:val="18"/>
                <w:szCs w:val="18"/>
              </w:rPr>
              <w:br/>
              <w:t>3820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407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</w:t>
            </w:r>
            <w:r>
              <w:rPr>
                <w:rFonts w:ascii="宋体" w:hAnsi="宋体"/>
                <w:sz w:val="18"/>
                <w:szCs w:val="18"/>
              </w:rPr>
              <w:br/>
              <w:t>3914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C13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2889</w:t>
            </w:r>
            <w:r>
              <w:rPr>
                <w:rFonts w:ascii="宋体" w:hAnsi="宋体"/>
                <w:sz w:val="18"/>
                <w:szCs w:val="18"/>
              </w:rPr>
              <w:br/>
              <w:t>4083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F08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3014</w:t>
            </w:r>
            <w:r>
              <w:rPr>
                <w:rFonts w:ascii="宋体" w:hAnsi="宋体"/>
                <w:sz w:val="18"/>
                <w:szCs w:val="18"/>
              </w:rPr>
              <w:br/>
              <w:t>3508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69D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3136</w:t>
            </w:r>
            <w:r>
              <w:rPr>
                <w:rFonts w:ascii="宋体" w:hAnsi="宋体"/>
                <w:sz w:val="18"/>
                <w:szCs w:val="18"/>
              </w:rPr>
              <w:br/>
              <w:t>3408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AA3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3248</w:t>
            </w:r>
            <w:r>
              <w:rPr>
                <w:rFonts w:ascii="宋体" w:hAnsi="宋体"/>
                <w:sz w:val="18"/>
                <w:szCs w:val="18"/>
              </w:rPr>
              <w:br/>
              <w:t>3332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388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</w:t>
            </w:r>
            <w:r>
              <w:rPr>
                <w:rFonts w:ascii="宋体" w:hAnsi="宋体"/>
                <w:sz w:val="18"/>
                <w:szCs w:val="18"/>
              </w:rPr>
              <w:br/>
              <w:t>3257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915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3382</w:t>
            </w:r>
            <w:r>
              <w:rPr>
                <w:rFonts w:ascii="宋体" w:hAnsi="宋体"/>
                <w:sz w:val="18"/>
                <w:szCs w:val="18"/>
              </w:rPr>
              <w:br/>
              <w:t>3143</w:t>
            </w:r>
          </w:p>
        </w:tc>
      </w:tr>
      <w:tr w:rsidR="0010346A" w:rsidRPr="001F2AC7" w14:paraId="1D5E417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AF241F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D9F10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0098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D88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001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430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FB9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09E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ED2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8CA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D14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7AFD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263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28C0DD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4031D7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8F56B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2940</w:t>
            </w:r>
            <w:r>
              <w:rPr>
                <w:rFonts w:ascii="宋体" w:hAnsi="宋体"/>
                <w:sz w:val="18"/>
                <w:szCs w:val="18"/>
              </w:rPr>
              <w:br/>
              <w:t>3502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FFAD6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2711</w:t>
            </w:r>
            <w:r>
              <w:rPr>
                <w:rFonts w:ascii="宋体" w:hAnsi="宋体"/>
                <w:sz w:val="18"/>
                <w:szCs w:val="18"/>
              </w:rPr>
              <w:br/>
              <w:t>3670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C6E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2454</w:t>
            </w:r>
            <w:r>
              <w:rPr>
                <w:rFonts w:ascii="宋体" w:hAnsi="宋体"/>
                <w:sz w:val="18"/>
                <w:szCs w:val="18"/>
              </w:rPr>
              <w:br/>
              <w:t>3735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F0B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2250</w:t>
            </w:r>
            <w:r>
              <w:rPr>
                <w:rFonts w:ascii="宋体" w:hAnsi="宋体"/>
                <w:sz w:val="18"/>
                <w:szCs w:val="18"/>
              </w:rPr>
              <w:br/>
              <w:t>3824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215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</w:t>
            </w:r>
            <w:r>
              <w:rPr>
                <w:rFonts w:ascii="宋体" w:hAnsi="宋体"/>
                <w:sz w:val="18"/>
                <w:szCs w:val="18"/>
              </w:rPr>
              <w:br/>
              <w:t>3820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31C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</w:t>
            </w:r>
            <w:r>
              <w:rPr>
                <w:rFonts w:ascii="宋体" w:hAnsi="宋体"/>
                <w:sz w:val="18"/>
                <w:szCs w:val="18"/>
              </w:rPr>
              <w:br/>
              <w:t>3914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169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2889</w:t>
            </w:r>
            <w:r>
              <w:rPr>
                <w:rFonts w:ascii="宋体" w:hAnsi="宋体"/>
                <w:sz w:val="18"/>
                <w:szCs w:val="18"/>
              </w:rPr>
              <w:br/>
              <w:t>4083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FB5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3014</w:t>
            </w:r>
            <w:r>
              <w:rPr>
                <w:rFonts w:ascii="宋体" w:hAnsi="宋体"/>
                <w:sz w:val="18"/>
                <w:szCs w:val="18"/>
              </w:rPr>
              <w:br/>
              <w:t>3508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3CC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3136</w:t>
            </w:r>
            <w:r>
              <w:rPr>
                <w:rFonts w:ascii="宋体" w:hAnsi="宋体"/>
                <w:sz w:val="18"/>
                <w:szCs w:val="18"/>
              </w:rPr>
              <w:br/>
              <w:t>3408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89EA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3248</w:t>
            </w:r>
            <w:r>
              <w:rPr>
                <w:rFonts w:ascii="宋体" w:hAnsi="宋体"/>
                <w:sz w:val="18"/>
                <w:szCs w:val="18"/>
              </w:rPr>
              <w:br/>
              <w:t>3332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BE1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</w:t>
            </w:r>
            <w:r>
              <w:rPr>
                <w:rFonts w:ascii="宋体" w:hAnsi="宋体"/>
                <w:sz w:val="18"/>
                <w:szCs w:val="18"/>
              </w:rPr>
              <w:br/>
              <w:t>3257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69F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3382</w:t>
            </w:r>
            <w:r>
              <w:rPr>
                <w:rFonts w:ascii="宋体" w:hAnsi="宋体"/>
                <w:sz w:val="18"/>
                <w:szCs w:val="18"/>
              </w:rPr>
              <w:br/>
              <w:t>3143</w:t>
            </w:r>
          </w:p>
        </w:tc>
      </w:tr>
      <w:tr w:rsidR="0010346A" w:rsidRPr="001F2AC7" w14:paraId="187786E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1FC029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FD377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2940</w:t>
            </w:r>
            <w:r>
              <w:rPr>
                <w:rFonts w:ascii="宋体" w:hAnsi="宋体"/>
                <w:sz w:val="18"/>
                <w:szCs w:val="18"/>
              </w:rPr>
              <w:br/>
              <w:t>3502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46E3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2711</w:t>
            </w:r>
            <w:r>
              <w:rPr>
                <w:rFonts w:ascii="宋体" w:hAnsi="宋体"/>
                <w:sz w:val="18"/>
                <w:szCs w:val="18"/>
              </w:rPr>
              <w:br/>
              <w:t>3670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808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2454</w:t>
            </w:r>
            <w:r>
              <w:rPr>
                <w:rFonts w:ascii="宋体" w:hAnsi="宋体"/>
                <w:sz w:val="18"/>
                <w:szCs w:val="18"/>
              </w:rPr>
              <w:br/>
              <w:t>3735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D6F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2250</w:t>
            </w:r>
            <w:r>
              <w:rPr>
                <w:rFonts w:ascii="宋体" w:hAnsi="宋体"/>
                <w:sz w:val="18"/>
                <w:szCs w:val="18"/>
              </w:rPr>
              <w:br/>
              <w:t>3824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8BE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</w:t>
            </w:r>
            <w:r>
              <w:rPr>
                <w:rFonts w:ascii="宋体" w:hAnsi="宋体"/>
                <w:sz w:val="18"/>
                <w:szCs w:val="18"/>
              </w:rPr>
              <w:br/>
              <w:t>3820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22C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</w:t>
            </w:r>
            <w:r>
              <w:rPr>
                <w:rFonts w:ascii="宋体" w:hAnsi="宋体"/>
                <w:sz w:val="18"/>
                <w:szCs w:val="18"/>
              </w:rPr>
              <w:br/>
              <w:t>3914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763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2889</w:t>
            </w:r>
            <w:r>
              <w:rPr>
                <w:rFonts w:ascii="宋体" w:hAnsi="宋体"/>
                <w:sz w:val="18"/>
                <w:szCs w:val="18"/>
              </w:rPr>
              <w:br/>
              <w:t>4083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28A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3014</w:t>
            </w:r>
            <w:r>
              <w:rPr>
                <w:rFonts w:ascii="宋体" w:hAnsi="宋体"/>
                <w:sz w:val="18"/>
                <w:szCs w:val="18"/>
              </w:rPr>
              <w:br/>
              <w:t>3508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492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3136</w:t>
            </w:r>
            <w:r>
              <w:rPr>
                <w:rFonts w:ascii="宋体" w:hAnsi="宋体"/>
                <w:sz w:val="18"/>
                <w:szCs w:val="18"/>
              </w:rPr>
              <w:br/>
              <w:t>3408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491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3248</w:t>
            </w:r>
            <w:r>
              <w:rPr>
                <w:rFonts w:ascii="宋体" w:hAnsi="宋体"/>
                <w:sz w:val="18"/>
                <w:szCs w:val="18"/>
              </w:rPr>
              <w:br/>
              <w:t>3332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7A0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</w:t>
            </w:r>
            <w:r>
              <w:rPr>
                <w:rFonts w:ascii="宋体" w:hAnsi="宋体"/>
                <w:sz w:val="18"/>
                <w:szCs w:val="18"/>
              </w:rPr>
              <w:br/>
              <w:t>3257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596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3382</w:t>
            </w:r>
            <w:r>
              <w:rPr>
                <w:rFonts w:ascii="宋体" w:hAnsi="宋体"/>
                <w:sz w:val="18"/>
                <w:szCs w:val="18"/>
              </w:rPr>
              <w:br/>
              <w:t>3143</w:t>
            </w:r>
          </w:p>
        </w:tc>
      </w:tr>
      <w:tr w:rsidR="0010346A" w:rsidRPr="001F2AC7" w14:paraId="5282252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C7FF20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74349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12FE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C91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8881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A94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851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921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7DF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4D2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034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94F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CC0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65D9030A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A567930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5692B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147488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6B638E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37B222A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E7539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7F9D6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C568E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57525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FFCD2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6ECF7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01A41A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DC5BCB6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74237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C8278C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45F781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D8F5E2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01CD14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96084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C88A6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732A0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200B6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61B25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03009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3A133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00231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4ED17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7FCBDC3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5E551B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97D54F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306B8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99186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A91B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5196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BA0C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342B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3333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0521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A346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8B9B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9961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F09E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0C5D041A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608B48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03C02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5F012F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3F29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4F07B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8B8E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0B18B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FFC5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41A4D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99E6049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731DED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6500E0D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0837D35B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B3FA3C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393C82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718F4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916E6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46462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FF32D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4E640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605F6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38936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7B13C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B3B3C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03DED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897F6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E9785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B9BCD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8DDF1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B4598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DBB0F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21BA0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EB138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5A2D7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8E0F6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F0F97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76F791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E08A2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02054B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F=86.49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5E5E2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899.9</w:t>
            </w:r>
            <w:r>
              <w:rPr>
                <w:rFonts w:ascii="宋体" w:hAnsi="宋体"/>
                <w:sz w:val="18"/>
                <w:szCs w:val="18"/>
              </w:rPr>
              <w:br/>
              <w:t>614.4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4DB8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855.4</w:t>
            </w:r>
            <w:r>
              <w:rPr>
                <w:rFonts w:ascii="宋体" w:hAnsi="宋体"/>
                <w:sz w:val="18"/>
                <w:szCs w:val="18"/>
              </w:rPr>
              <w:br/>
              <w:t>609.0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0A7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806.9</w:t>
            </w:r>
            <w:r>
              <w:rPr>
                <w:rFonts w:ascii="宋体" w:hAnsi="宋体"/>
                <w:sz w:val="18"/>
                <w:szCs w:val="18"/>
              </w:rPr>
              <w:br/>
              <w:t>604.6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8DA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753.6</w:t>
            </w:r>
            <w:r>
              <w:rPr>
                <w:rFonts w:ascii="宋体" w:hAnsi="宋体"/>
                <w:sz w:val="18"/>
                <w:szCs w:val="18"/>
              </w:rPr>
              <w:br/>
              <w:t>652.7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FA8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692.7</w:t>
            </w:r>
            <w:r>
              <w:rPr>
                <w:rFonts w:ascii="宋体" w:hAnsi="宋体"/>
                <w:sz w:val="18"/>
                <w:szCs w:val="18"/>
              </w:rPr>
              <w:br/>
              <w:t>704.6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C16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677.0</w:t>
            </w:r>
            <w:r>
              <w:rPr>
                <w:rFonts w:ascii="宋体" w:hAnsi="宋体"/>
                <w:sz w:val="18"/>
                <w:szCs w:val="18"/>
              </w:rPr>
              <w:br/>
              <w:t>763.0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58B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664.1</w:t>
            </w:r>
            <w:r>
              <w:rPr>
                <w:rFonts w:ascii="宋体" w:hAnsi="宋体"/>
                <w:sz w:val="18"/>
                <w:szCs w:val="18"/>
              </w:rPr>
              <w:br/>
              <w:t>821.0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AAF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653.4</w:t>
            </w:r>
            <w:r>
              <w:rPr>
                <w:rFonts w:ascii="宋体" w:hAnsi="宋体"/>
                <w:sz w:val="18"/>
                <w:szCs w:val="18"/>
              </w:rPr>
              <w:br/>
              <w:t>869.4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EFD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643.9</w:t>
            </w:r>
            <w:r>
              <w:rPr>
                <w:rFonts w:ascii="宋体" w:hAnsi="宋体"/>
                <w:sz w:val="18"/>
                <w:szCs w:val="18"/>
              </w:rPr>
              <w:br/>
              <w:t>905.8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070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636.7</w:t>
            </w:r>
            <w:r>
              <w:rPr>
                <w:rFonts w:ascii="宋体" w:hAnsi="宋体"/>
                <w:sz w:val="18"/>
                <w:szCs w:val="18"/>
              </w:rPr>
              <w:br/>
              <w:t>928.4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E0F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626.9</w:t>
            </w:r>
            <w:r>
              <w:rPr>
                <w:rFonts w:ascii="宋体" w:hAnsi="宋体"/>
                <w:sz w:val="18"/>
                <w:szCs w:val="18"/>
              </w:rPr>
              <w:br/>
              <w:t>935.9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F18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620.6</w:t>
            </w:r>
            <w:r>
              <w:rPr>
                <w:rFonts w:ascii="宋体" w:hAnsi="宋体"/>
                <w:sz w:val="18"/>
                <w:szCs w:val="18"/>
              </w:rPr>
              <w:br/>
              <w:t>927.0</w:t>
            </w:r>
          </w:p>
        </w:tc>
      </w:tr>
      <w:tr w:rsidR="00EA73C6" w14:paraId="1DC226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A0F56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3F4715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F=27.57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AC5A5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200.2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137A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0FD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/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577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/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D61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201.3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8C8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/>
              <w:t>223.4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1AE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/>
              <w:t>240.6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D17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BEE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563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247.8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558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B79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212.9</w:t>
            </w:r>
          </w:p>
        </w:tc>
      </w:tr>
      <w:tr w:rsidR="00EA73C6" w14:paraId="19A54A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58A53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FC67DF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DBC19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9F0C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9EF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819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30D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4B2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396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146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DD5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F44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9A3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677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148.5</w:t>
            </w:r>
          </w:p>
        </w:tc>
      </w:tr>
      <w:tr w:rsidR="00EA73C6" w14:paraId="0216BF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28922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07CBB9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35516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814D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CEF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BDA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5A3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CD9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1C8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8EB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F96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BD6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2F4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845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</w:tr>
      <w:tr w:rsidR="00EA73C6" w14:paraId="1979EE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B15AB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7F22D3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F=37.19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BDAF2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F58E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298.2</w:t>
            </w:r>
            <w:r>
              <w:rPr>
                <w:rFonts w:ascii="宋体" w:hAnsi="宋体"/>
                <w:sz w:val="18"/>
                <w:szCs w:val="18"/>
              </w:rPr>
              <w:br/>
              <w:t>329.3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350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280.2</w:t>
            </w:r>
            <w:r>
              <w:rPr>
                <w:rFonts w:ascii="宋体" w:hAnsi="宋体"/>
                <w:sz w:val="18"/>
                <w:szCs w:val="18"/>
              </w:rPr>
              <w:br/>
              <w:t>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F33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/>
              <w:t>394.0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717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265.8</w:t>
            </w:r>
            <w:r>
              <w:rPr>
                <w:rFonts w:ascii="宋体" w:hAnsi="宋体"/>
                <w:sz w:val="18"/>
                <w:szCs w:val="18"/>
              </w:rPr>
              <w:br/>
              <w:t>399.6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6FF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260.6</w:t>
            </w:r>
            <w:r>
              <w:rPr>
                <w:rFonts w:ascii="宋体" w:hAnsi="宋体"/>
                <w:sz w:val="18"/>
                <w:szCs w:val="18"/>
              </w:rPr>
              <w:br/>
              <w:t>387.3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D79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/>
              <w:t>362.0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487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252.7</w:t>
            </w:r>
            <w:r>
              <w:rPr>
                <w:rFonts w:ascii="宋体" w:hAnsi="宋体"/>
                <w:sz w:val="18"/>
                <w:szCs w:val="18"/>
              </w:rPr>
              <w:br/>
              <w:t>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E4A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247.2</w:t>
            </w:r>
            <w:r>
              <w:rPr>
                <w:rFonts w:ascii="宋体" w:hAnsi="宋体"/>
                <w:sz w:val="18"/>
                <w:szCs w:val="18"/>
              </w:rPr>
              <w:br/>
              <w:t>329.8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DFF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244.2</w:t>
            </w:r>
            <w:r>
              <w:rPr>
                <w:rFonts w:ascii="宋体" w:hAnsi="宋体"/>
                <w:sz w:val="18"/>
                <w:szCs w:val="18"/>
              </w:rPr>
              <w:br/>
              <w:t>329.4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FBC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240.9</w:t>
            </w:r>
            <w:r>
              <w:rPr>
                <w:rFonts w:ascii="宋体" w:hAnsi="宋体"/>
                <w:sz w:val="18"/>
                <w:szCs w:val="18"/>
              </w:rPr>
              <w:br/>
              <w:t>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C3F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317.0</w:t>
            </w:r>
          </w:p>
        </w:tc>
      </w:tr>
      <w:tr w:rsidR="00EA73C6" w14:paraId="77BC16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AE457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9AC7AF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F541C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/>
              <w:t>1444.8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E820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1492.5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7CF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1405.1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1D5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1199.0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6A5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969.0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FAE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852.9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7E3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243.6</w:t>
            </w:r>
            <w:r>
              <w:rPr>
                <w:rFonts w:ascii="宋体" w:hAnsi="宋体"/>
                <w:sz w:val="18"/>
                <w:szCs w:val="18"/>
              </w:rPr>
              <w:br/>
              <w:t>729.4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628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281.1</w:t>
            </w:r>
            <w:r>
              <w:rPr>
                <w:rFonts w:ascii="宋体" w:hAnsi="宋体"/>
                <w:sz w:val="18"/>
                <w:szCs w:val="18"/>
              </w:rPr>
              <w:br/>
              <w:t>404.8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ABC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368.0</w:t>
            </w:r>
            <w:r>
              <w:rPr>
                <w:rFonts w:ascii="宋体" w:hAnsi="宋体"/>
                <w:sz w:val="18"/>
                <w:szCs w:val="18"/>
              </w:rPr>
              <w:br/>
              <w:t>333.1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F12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522.6</w:t>
            </w:r>
            <w:r>
              <w:rPr>
                <w:rFonts w:ascii="宋体" w:hAnsi="宋体"/>
                <w:sz w:val="18"/>
                <w:szCs w:val="18"/>
              </w:rPr>
              <w:br/>
              <w:t>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2DA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995.8</w:t>
            </w:r>
            <w:r>
              <w:rPr>
                <w:rFonts w:ascii="宋体" w:hAnsi="宋体"/>
                <w:sz w:val="18"/>
                <w:szCs w:val="18"/>
              </w:rPr>
              <w:br/>
              <w:t>228.3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AB4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1269.5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</w:tr>
      <w:tr w:rsidR="00EA73C6" w14:paraId="1921EA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C670E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8E7477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AE1E8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D65A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49D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404.6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85B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393.2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8D4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6DB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827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E6D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C0F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DD6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254.4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D9A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303.7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4A9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</w:tr>
      <w:tr w:rsidR="00EA73C6" w14:paraId="3B5741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2317D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南阳台外门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E57A25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FB1B9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5EA7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-18.8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CE1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-20.6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0B2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5F9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261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-26.1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01D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-22.4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E9C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-14.6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3DA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-5.0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B28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-3.8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403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-8.0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2C6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-11.6</w:t>
            </w:r>
          </w:p>
        </w:tc>
      </w:tr>
      <w:tr w:rsidR="009D1B5A" w:rsidRPr="001F2AC7" w14:paraId="42C5E420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70DE0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E03393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F=20.41</w:t>
            </w:r>
            <w:r>
              <w:rPr>
                <w:rFonts w:ascii="宋体" w:hAnsi="宋体"/>
                <w:sz w:val="18"/>
                <w:szCs w:val="18"/>
              </w:rPr>
              <w:br/>
              <w:t>K=0.51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B7D2E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2361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34D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930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8D4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C02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B45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49D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0BD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AFE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6D2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483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</w:tr>
      <w:tr w:rsidR="0010346A" w:rsidRPr="001F2AC7" w14:paraId="6B3EA64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CCD678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0A9A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</w:t>
            </w:r>
            <w:r>
              <w:rPr>
                <w:rFonts w:ascii="宋体" w:hAnsi="宋体"/>
                <w:sz w:val="18"/>
                <w:szCs w:val="18"/>
              </w:rPr>
              <w:br/>
              <w:t>2952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E1EA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</w:t>
            </w:r>
            <w:r>
              <w:rPr>
                <w:rFonts w:ascii="宋体" w:hAnsi="宋体"/>
                <w:sz w:val="18"/>
                <w:szCs w:val="18"/>
              </w:rPr>
              <w:br/>
              <w:t>3133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BB2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</w:t>
            </w:r>
            <w:r>
              <w:rPr>
                <w:rFonts w:ascii="宋体" w:hAnsi="宋体"/>
                <w:sz w:val="18"/>
                <w:szCs w:val="18"/>
              </w:rPr>
              <w:br/>
              <w:t>3104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A48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</w:t>
            </w:r>
            <w:r>
              <w:rPr>
                <w:rFonts w:ascii="宋体" w:hAnsi="宋体"/>
                <w:sz w:val="18"/>
                <w:szCs w:val="18"/>
              </w:rPr>
              <w:br/>
              <w:t>2977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255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/>
              <w:t>2798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82F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/>
              <w:t>2743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46C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</w:t>
            </w:r>
            <w:r>
              <w:rPr>
                <w:rFonts w:ascii="宋体" w:hAnsi="宋体"/>
                <w:sz w:val="18"/>
                <w:szCs w:val="18"/>
              </w:rPr>
              <w:br/>
              <w:t>2678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506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</w:t>
            </w:r>
            <w:r>
              <w:rPr>
                <w:rFonts w:ascii="宋体" w:hAnsi="宋体"/>
                <w:sz w:val="18"/>
                <w:szCs w:val="18"/>
              </w:rPr>
              <w:br/>
              <w:t>2206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A66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</w:t>
            </w:r>
            <w:r>
              <w:rPr>
                <w:rFonts w:ascii="宋体" w:hAnsi="宋体"/>
                <w:sz w:val="18"/>
                <w:szCs w:val="18"/>
              </w:rPr>
              <w:br/>
              <w:t>2147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DF9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</w:t>
            </w:r>
            <w:r>
              <w:rPr>
                <w:rFonts w:ascii="宋体" w:hAnsi="宋体"/>
                <w:sz w:val="18"/>
                <w:szCs w:val="18"/>
              </w:rPr>
              <w:br/>
              <w:t>2084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FFB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2440</w:t>
            </w:r>
            <w:r>
              <w:rPr>
                <w:rFonts w:ascii="宋体" w:hAnsi="宋体"/>
                <w:sz w:val="18"/>
                <w:szCs w:val="18"/>
              </w:rPr>
              <w:br/>
              <w:t>2008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3CD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2749</w:t>
            </w:r>
            <w:r>
              <w:rPr>
                <w:rFonts w:ascii="宋体" w:hAnsi="宋体"/>
                <w:sz w:val="18"/>
                <w:szCs w:val="18"/>
              </w:rPr>
              <w:br/>
              <w:t>1906</w:t>
            </w:r>
          </w:p>
        </w:tc>
      </w:tr>
      <w:tr w:rsidR="0010346A" w:rsidRPr="001F2AC7" w14:paraId="31704DF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D7E700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9C7BD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</w:t>
            </w:r>
            <w:r>
              <w:rPr>
                <w:rFonts w:ascii="宋体" w:hAnsi="宋体"/>
                <w:sz w:val="18"/>
                <w:szCs w:val="18"/>
              </w:rPr>
              <w:br/>
              <w:t>2952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486D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C8C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</w:t>
            </w:r>
            <w:r>
              <w:rPr>
                <w:rFonts w:ascii="宋体" w:hAnsi="宋体"/>
                <w:sz w:val="18"/>
                <w:szCs w:val="18"/>
              </w:rPr>
              <w:br/>
              <w:t>3104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7D3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</w:t>
            </w:r>
            <w:r>
              <w:rPr>
                <w:rFonts w:ascii="宋体" w:hAnsi="宋体"/>
                <w:sz w:val="18"/>
                <w:szCs w:val="18"/>
              </w:rPr>
              <w:br/>
              <w:t>2977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2B2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/>
              <w:t>2798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6A0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/>
              <w:t>2743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5A1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</w:t>
            </w:r>
            <w:r>
              <w:rPr>
                <w:rFonts w:ascii="宋体" w:hAnsi="宋体"/>
                <w:sz w:val="18"/>
                <w:szCs w:val="18"/>
              </w:rPr>
              <w:br/>
              <w:t>2678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3A2A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</w:t>
            </w:r>
            <w:r>
              <w:rPr>
                <w:rFonts w:ascii="宋体" w:hAnsi="宋体"/>
                <w:sz w:val="18"/>
                <w:szCs w:val="18"/>
              </w:rPr>
              <w:br/>
              <w:t>2206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443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</w:t>
            </w:r>
            <w:r>
              <w:rPr>
                <w:rFonts w:ascii="宋体" w:hAnsi="宋体"/>
                <w:sz w:val="18"/>
                <w:szCs w:val="18"/>
              </w:rPr>
              <w:br/>
              <w:t>2147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332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</w:t>
            </w:r>
            <w:r>
              <w:rPr>
                <w:rFonts w:ascii="宋体" w:hAnsi="宋体"/>
                <w:sz w:val="18"/>
                <w:szCs w:val="18"/>
              </w:rPr>
              <w:br/>
              <w:t>2084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AEA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2440</w:t>
            </w:r>
            <w:r>
              <w:rPr>
                <w:rFonts w:ascii="宋体" w:hAnsi="宋体"/>
                <w:sz w:val="18"/>
                <w:szCs w:val="18"/>
              </w:rPr>
              <w:br/>
              <w:t>2008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0C3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2749</w:t>
            </w:r>
            <w:r>
              <w:rPr>
                <w:rFonts w:ascii="宋体" w:hAnsi="宋体"/>
                <w:sz w:val="18"/>
                <w:szCs w:val="18"/>
              </w:rPr>
              <w:br/>
              <w:t>1906</w:t>
            </w:r>
          </w:p>
        </w:tc>
      </w:tr>
      <w:tr w:rsidR="0010346A" w:rsidRPr="001F2AC7" w14:paraId="74F093F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C6BC80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E5C9C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7B90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BB5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004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21E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4DE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534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011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2AD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7B2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52D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E5F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010ECFA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C685CD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BD96D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</w:t>
            </w:r>
            <w:r>
              <w:rPr>
                <w:rFonts w:ascii="宋体" w:hAnsi="宋体"/>
                <w:sz w:val="18"/>
                <w:szCs w:val="18"/>
              </w:rPr>
              <w:br/>
              <w:t>2952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518D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</w:t>
            </w:r>
            <w:r>
              <w:rPr>
                <w:rFonts w:ascii="宋体" w:hAnsi="宋体"/>
                <w:sz w:val="18"/>
                <w:szCs w:val="18"/>
              </w:rPr>
              <w:br/>
              <w:t>3133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B73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</w:t>
            </w:r>
            <w:r>
              <w:rPr>
                <w:rFonts w:ascii="宋体" w:hAnsi="宋体"/>
                <w:sz w:val="18"/>
                <w:szCs w:val="18"/>
              </w:rPr>
              <w:br/>
              <w:t>3104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A8F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</w:t>
            </w:r>
            <w:r>
              <w:rPr>
                <w:rFonts w:ascii="宋体" w:hAnsi="宋体"/>
                <w:sz w:val="18"/>
                <w:szCs w:val="18"/>
              </w:rPr>
              <w:br/>
              <w:t>2977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2F9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/>
              <w:t>2798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242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/>
              <w:t>2743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118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</w:t>
            </w:r>
            <w:r>
              <w:rPr>
                <w:rFonts w:ascii="宋体" w:hAnsi="宋体"/>
                <w:sz w:val="18"/>
                <w:szCs w:val="18"/>
              </w:rPr>
              <w:br/>
              <w:t>2678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701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</w:t>
            </w:r>
            <w:r>
              <w:rPr>
                <w:rFonts w:ascii="宋体" w:hAnsi="宋体"/>
                <w:sz w:val="18"/>
                <w:szCs w:val="18"/>
              </w:rPr>
              <w:br/>
              <w:t>2206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DD1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</w:t>
            </w:r>
            <w:r>
              <w:rPr>
                <w:rFonts w:ascii="宋体" w:hAnsi="宋体"/>
                <w:sz w:val="18"/>
                <w:szCs w:val="18"/>
              </w:rPr>
              <w:br/>
              <w:t>2147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C39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</w:t>
            </w:r>
            <w:r>
              <w:rPr>
                <w:rFonts w:ascii="宋体" w:hAnsi="宋体"/>
                <w:sz w:val="18"/>
                <w:szCs w:val="18"/>
              </w:rPr>
              <w:br/>
              <w:t>2084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D6A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2440</w:t>
            </w:r>
            <w:r>
              <w:rPr>
                <w:rFonts w:ascii="宋体" w:hAnsi="宋体"/>
                <w:sz w:val="18"/>
                <w:szCs w:val="18"/>
              </w:rPr>
              <w:br/>
              <w:t>2008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E3E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2749</w:t>
            </w:r>
            <w:r>
              <w:rPr>
                <w:rFonts w:ascii="宋体" w:hAnsi="宋体"/>
                <w:sz w:val="18"/>
                <w:szCs w:val="18"/>
              </w:rPr>
              <w:br/>
              <w:t>1906</w:t>
            </w:r>
          </w:p>
        </w:tc>
      </w:tr>
      <w:tr w:rsidR="0010346A" w:rsidRPr="001F2AC7" w14:paraId="4E594A5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040D69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753D0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</w:t>
            </w:r>
            <w:r>
              <w:rPr>
                <w:rFonts w:ascii="宋体" w:hAnsi="宋体"/>
                <w:sz w:val="18"/>
                <w:szCs w:val="18"/>
              </w:rPr>
              <w:br/>
              <w:t>2952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B39A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</w:t>
            </w:r>
            <w:r>
              <w:rPr>
                <w:rFonts w:ascii="宋体" w:hAnsi="宋体"/>
                <w:sz w:val="18"/>
                <w:szCs w:val="18"/>
              </w:rPr>
              <w:br/>
              <w:t>3133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4B4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</w:t>
            </w:r>
            <w:r>
              <w:rPr>
                <w:rFonts w:ascii="宋体" w:hAnsi="宋体"/>
                <w:sz w:val="18"/>
                <w:szCs w:val="18"/>
              </w:rPr>
              <w:br/>
              <w:t>3104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9A11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</w:t>
            </w:r>
            <w:r>
              <w:rPr>
                <w:rFonts w:ascii="宋体" w:hAnsi="宋体"/>
                <w:sz w:val="18"/>
                <w:szCs w:val="18"/>
              </w:rPr>
              <w:br/>
              <w:t>2977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6E3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/>
              <w:t>2798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64D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/>
              <w:t>2743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46D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</w:t>
            </w:r>
            <w:r>
              <w:rPr>
                <w:rFonts w:ascii="宋体" w:hAnsi="宋体"/>
                <w:sz w:val="18"/>
                <w:szCs w:val="18"/>
              </w:rPr>
              <w:br/>
              <w:t>2678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805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</w:t>
            </w:r>
            <w:r>
              <w:rPr>
                <w:rFonts w:ascii="宋体" w:hAnsi="宋体"/>
                <w:sz w:val="18"/>
                <w:szCs w:val="18"/>
              </w:rPr>
              <w:br/>
              <w:t>2206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37C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</w:t>
            </w:r>
            <w:r>
              <w:rPr>
                <w:rFonts w:ascii="宋体" w:hAnsi="宋体"/>
                <w:sz w:val="18"/>
                <w:szCs w:val="18"/>
              </w:rPr>
              <w:br/>
              <w:t>2147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5DA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</w:t>
            </w:r>
            <w:r>
              <w:rPr>
                <w:rFonts w:ascii="宋体" w:hAnsi="宋体"/>
                <w:sz w:val="18"/>
                <w:szCs w:val="18"/>
              </w:rPr>
              <w:br/>
              <w:t>2084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09E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2440</w:t>
            </w:r>
            <w:r>
              <w:rPr>
                <w:rFonts w:ascii="宋体" w:hAnsi="宋体"/>
                <w:sz w:val="18"/>
                <w:szCs w:val="18"/>
              </w:rPr>
              <w:br/>
              <w:t>2008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E99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2749</w:t>
            </w:r>
            <w:r>
              <w:rPr>
                <w:rFonts w:ascii="宋体" w:hAnsi="宋体"/>
                <w:sz w:val="18"/>
                <w:szCs w:val="18"/>
              </w:rPr>
              <w:br/>
              <w:t>1906</w:t>
            </w:r>
          </w:p>
        </w:tc>
      </w:tr>
      <w:tr w:rsidR="0010346A" w:rsidRPr="001F2AC7" w14:paraId="00342DA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286187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6568C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720C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C479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263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F75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5EB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0D4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4BB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400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204B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C3A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C4F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6CC78B25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68606C6D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320ED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217034D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8A7AA5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33EB91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4EF63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47FCB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B7B2F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5921B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704D7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58A71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30F2DE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C68AD7D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2C815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469D39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6AE75FE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9564FF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F47BCE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25FC5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4FB34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9DCB2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86F2D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1E852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E8319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C26B2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96A5F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68ED6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1BD4A0EC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6D44DC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9B9B6E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AB427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21BB0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1CA2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5DBC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CC9B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25CD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FD61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5A04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2A5C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F736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C012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5060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3980A64F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72E2C9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707E4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3AA690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CF51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A30CE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2F7C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592CF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DFF9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E3A01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13DE243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79018A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83CC0A2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DB6D4D9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108C69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7E74A2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13670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6409E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DCA9A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65312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1A811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D697A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85EFF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54877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DDAFC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AE47E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0A441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E1E20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A99DB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14F1B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88D63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8EB75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1BBF9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921F5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C8D60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C85FD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1211B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1842A0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1DDCD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AADD5E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F=111.28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F503A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1157.8</w:t>
            </w:r>
            <w:r>
              <w:rPr>
                <w:rFonts w:ascii="宋体" w:hAnsi="宋体"/>
                <w:sz w:val="18"/>
                <w:szCs w:val="18"/>
              </w:rPr>
              <w:br/>
              <w:t>790.4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99B8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1100.5</w:t>
            </w:r>
            <w:r>
              <w:rPr>
                <w:rFonts w:ascii="宋体" w:hAnsi="宋体"/>
                <w:sz w:val="18"/>
                <w:szCs w:val="18"/>
              </w:rPr>
              <w:br/>
              <w:t>783.6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EF5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1038.2</w:t>
            </w:r>
            <w:r>
              <w:rPr>
                <w:rFonts w:ascii="宋体" w:hAnsi="宋体"/>
                <w:sz w:val="18"/>
                <w:szCs w:val="18"/>
              </w:rPr>
              <w:br/>
              <w:t>777.9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BC0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969.6</w:t>
            </w:r>
            <w:r>
              <w:rPr>
                <w:rFonts w:ascii="宋体" w:hAnsi="宋体"/>
                <w:sz w:val="18"/>
                <w:szCs w:val="18"/>
              </w:rPr>
              <w:br/>
              <w:t>839.7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FF5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891.2</w:t>
            </w:r>
            <w:r>
              <w:rPr>
                <w:rFonts w:ascii="宋体" w:hAnsi="宋体"/>
                <w:sz w:val="18"/>
                <w:szCs w:val="18"/>
              </w:rPr>
              <w:br/>
              <w:t>906.6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376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871.0</w:t>
            </w:r>
            <w:r>
              <w:rPr>
                <w:rFonts w:ascii="宋体" w:hAnsi="宋体"/>
                <w:sz w:val="18"/>
                <w:szCs w:val="18"/>
              </w:rPr>
              <w:br/>
              <w:t>981.6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99B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854.4</w:t>
            </w:r>
            <w:r>
              <w:rPr>
                <w:rFonts w:ascii="宋体" w:hAnsi="宋体"/>
                <w:sz w:val="18"/>
                <w:szCs w:val="18"/>
              </w:rPr>
              <w:br/>
              <w:t>1056.3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800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840.6</w:t>
            </w:r>
            <w:r>
              <w:rPr>
                <w:rFonts w:ascii="宋体" w:hAnsi="宋体"/>
                <w:sz w:val="18"/>
                <w:szCs w:val="18"/>
              </w:rPr>
              <w:br/>
              <w:t>1118.6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103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828.5</w:t>
            </w:r>
            <w:r>
              <w:rPr>
                <w:rFonts w:ascii="宋体" w:hAnsi="宋体"/>
                <w:sz w:val="18"/>
                <w:szCs w:val="18"/>
              </w:rPr>
              <w:br/>
              <w:t>1165.3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B00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819.1</w:t>
            </w:r>
            <w:r>
              <w:rPr>
                <w:rFonts w:ascii="宋体" w:hAnsi="宋体"/>
                <w:sz w:val="18"/>
                <w:szCs w:val="18"/>
              </w:rPr>
              <w:br/>
              <w:t>1194.4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097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806.5</w:t>
            </w:r>
            <w:r>
              <w:rPr>
                <w:rFonts w:ascii="宋体" w:hAnsi="宋体"/>
                <w:sz w:val="18"/>
                <w:szCs w:val="18"/>
              </w:rPr>
              <w:br/>
              <w:t>1204.1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A8F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798.5</w:t>
            </w:r>
            <w:r>
              <w:rPr>
                <w:rFonts w:ascii="宋体" w:hAnsi="宋体"/>
                <w:sz w:val="18"/>
                <w:szCs w:val="18"/>
              </w:rPr>
              <w:br/>
              <w:t>1192.6</w:t>
            </w:r>
          </w:p>
        </w:tc>
      </w:tr>
      <w:tr w:rsidR="00EA73C6" w14:paraId="1046EB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0D19D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4A4515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F=22.65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D0B44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143.7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A184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/>
              <w:t>200.5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8DC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/>
              <w:t>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BB7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870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/>
              <w:t>243.3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31D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FF0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FC6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E39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/>
              <w:t>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581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/>
              <w:t>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F0A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/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640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/>
              <w:t>193.0</w:t>
            </w:r>
          </w:p>
        </w:tc>
      </w:tr>
      <w:tr w:rsidR="00EA73C6" w14:paraId="0CC308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CEB1B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3847D3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F=47.04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C4889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341.6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B9BC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327.0</w:t>
            </w:r>
            <w:r>
              <w:rPr>
                <w:rFonts w:ascii="宋体" w:hAnsi="宋体"/>
                <w:sz w:val="18"/>
                <w:szCs w:val="18"/>
              </w:rPr>
              <w:br/>
              <w:t>260.8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1C0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303.8</w:t>
            </w:r>
            <w:r>
              <w:rPr>
                <w:rFonts w:ascii="宋体" w:hAnsi="宋体"/>
                <w:sz w:val="18"/>
                <w:szCs w:val="18"/>
              </w:rPr>
              <w:br/>
              <w:t>273.8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E64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293.4</w:t>
            </w:r>
            <w:r>
              <w:rPr>
                <w:rFonts w:ascii="宋体" w:hAnsi="宋体"/>
                <w:sz w:val="18"/>
                <w:szCs w:val="18"/>
              </w:rPr>
              <w:br/>
              <w:t>300.7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056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285.0</w:t>
            </w:r>
            <w:r>
              <w:rPr>
                <w:rFonts w:ascii="宋体" w:hAnsi="宋体"/>
                <w:sz w:val="18"/>
                <w:szCs w:val="18"/>
              </w:rPr>
              <w:br/>
              <w:t>343.5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F07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/>
              <w:t>381.2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29D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272.1</w:t>
            </w:r>
            <w:r>
              <w:rPr>
                <w:rFonts w:ascii="宋体" w:hAnsi="宋体"/>
                <w:sz w:val="18"/>
                <w:szCs w:val="18"/>
              </w:rPr>
              <w:br/>
              <w:t>410.5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EA4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696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260.7</w:t>
            </w:r>
            <w:r>
              <w:rPr>
                <w:rFonts w:ascii="宋体" w:hAnsi="宋体"/>
                <w:sz w:val="18"/>
                <w:szCs w:val="18"/>
              </w:rPr>
              <w:br/>
              <w:t>432.6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3BC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256.7</w:t>
            </w:r>
            <w:r>
              <w:rPr>
                <w:rFonts w:ascii="宋体" w:hAnsi="宋体"/>
                <w:sz w:val="18"/>
                <w:szCs w:val="18"/>
              </w:rPr>
              <w:br/>
              <w:t>422.7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F4C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252.4</w:t>
            </w:r>
            <w:r>
              <w:rPr>
                <w:rFonts w:ascii="宋体" w:hAnsi="宋体"/>
                <w:sz w:val="18"/>
                <w:szCs w:val="18"/>
              </w:rPr>
              <w:br/>
              <w:t>398.9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AB6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248.8</w:t>
            </w:r>
            <w:r>
              <w:rPr>
                <w:rFonts w:ascii="宋体" w:hAnsi="宋体"/>
                <w:sz w:val="18"/>
                <w:szCs w:val="18"/>
              </w:rPr>
              <w:br/>
              <w:t>363.2</w:t>
            </w:r>
          </w:p>
        </w:tc>
      </w:tr>
      <w:tr w:rsidR="00EA73C6" w14:paraId="092495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333DA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5D05D2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933B5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58A1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568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44B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E87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E82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04F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F32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14C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396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2F7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2AC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</w:tr>
      <w:tr w:rsidR="00EA73C6" w14:paraId="4030F1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98298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77DA24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F=24.76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C7DBF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282.8</w:t>
            </w:r>
            <w:r>
              <w:rPr>
                <w:rFonts w:ascii="宋体" w:hAnsi="宋体"/>
                <w:sz w:val="18"/>
                <w:szCs w:val="18"/>
              </w:rPr>
              <w:br/>
              <w:t>159.8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4E0F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261.6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A4F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197.4</w:t>
            </w:r>
            <w:r>
              <w:rPr>
                <w:rFonts w:ascii="宋体" w:hAnsi="宋体"/>
                <w:sz w:val="18"/>
                <w:szCs w:val="18"/>
              </w:rPr>
              <w:br/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631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190.7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F0D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185.2</w:t>
            </w:r>
            <w:r>
              <w:rPr>
                <w:rFonts w:ascii="宋体" w:hAnsi="宋体"/>
                <w:sz w:val="18"/>
                <w:szCs w:val="18"/>
              </w:rPr>
              <w:br/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172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40A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D02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/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47D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/>
              <w:t>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3C4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/>
              <w:t>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8CF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/>
              <w:t>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133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161.7</w:t>
            </w:r>
            <w:r>
              <w:rPr>
                <w:rFonts w:ascii="宋体" w:hAnsi="宋体"/>
                <w:sz w:val="18"/>
                <w:szCs w:val="18"/>
              </w:rPr>
              <w:br/>
              <w:t>286.9</w:t>
            </w:r>
          </w:p>
        </w:tc>
      </w:tr>
      <w:tr w:rsidR="00EA73C6" w14:paraId="7DD8E8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9F9D0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65758F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FE37D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555.3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B0B0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386.1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991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385.4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D20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251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56A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318.5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7A0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494.7</w:t>
            </w:r>
            <w:r>
              <w:rPr>
                <w:rFonts w:ascii="宋体" w:hAnsi="宋体"/>
                <w:sz w:val="18"/>
                <w:szCs w:val="18"/>
              </w:rPr>
              <w:br/>
              <w:t>307.3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C38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722.0</w:t>
            </w:r>
            <w:r>
              <w:rPr>
                <w:rFonts w:ascii="宋体" w:hAnsi="宋体"/>
                <w:sz w:val="18"/>
                <w:szCs w:val="18"/>
              </w:rPr>
              <w:br/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DD2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858.9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1E3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898.4</w:t>
            </w:r>
            <w:r>
              <w:rPr>
                <w:rFonts w:ascii="宋体" w:hAnsi="宋体"/>
                <w:sz w:val="18"/>
                <w:szCs w:val="18"/>
              </w:rPr>
              <w:br/>
              <w:t>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C0A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819.8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24B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662.7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</w:tr>
      <w:tr w:rsidR="00EA73C6" w14:paraId="2A034D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6A77F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0885CF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62AE8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518.0</w:t>
            </w:r>
            <w:r>
              <w:rPr>
                <w:rFonts w:ascii="宋体" w:hAnsi="宋体"/>
                <w:sz w:val="18"/>
                <w:szCs w:val="18"/>
              </w:rPr>
              <w:br/>
              <w:t>4815.9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CEE3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370.7</w:t>
            </w:r>
            <w:r>
              <w:rPr>
                <w:rFonts w:ascii="宋体" w:hAnsi="宋体"/>
                <w:sz w:val="18"/>
                <w:szCs w:val="18"/>
              </w:rPr>
              <w:br/>
              <w:t>4974.9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24A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/>
              <w:t>4683.7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987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190.2</w:t>
            </w:r>
            <w:r>
              <w:rPr>
                <w:rFonts w:ascii="宋体" w:hAnsi="宋体"/>
                <w:sz w:val="18"/>
                <w:szCs w:val="18"/>
              </w:rPr>
              <w:br/>
              <w:t>3996.8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07E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/>
              <w:t>3230.1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F8B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2842.9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0D7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811.9</w:t>
            </w:r>
            <w:r>
              <w:rPr>
                <w:rFonts w:ascii="宋体" w:hAnsi="宋体"/>
                <w:sz w:val="18"/>
                <w:szCs w:val="18"/>
              </w:rPr>
              <w:br/>
              <w:t>2431.2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8B2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937.1</w:t>
            </w:r>
            <w:r>
              <w:rPr>
                <w:rFonts w:ascii="宋体" w:hAnsi="宋体"/>
                <w:sz w:val="18"/>
                <w:szCs w:val="18"/>
              </w:rPr>
              <w:br/>
              <w:t>1349.4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3FD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1226.7</w:t>
            </w:r>
            <w:r>
              <w:rPr>
                <w:rFonts w:ascii="宋体" w:hAnsi="宋体"/>
                <w:sz w:val="18"/>
                <w:szCs w:val="18"/>
              </w:rPr>
              <w:br/>
              <w:t>1110.4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25D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1741.9</w:t>
            </w:r>
            <w:r>
              <w:rPr>
                <w:rFonts w:ascii="宋体" w:hAnsi="宋体"/>
                <w:sz w:val="18"/>
                <w:szCs w:val="18"/>
              </w:rPr>
              <w:br/>
              <w:t>917.5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3B4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3319.3</w:t>
            </w:r>
            <w:r>
              <w:rPr>
                <w:rFonts w:ascii="宋体" w:hAnsi="宋体"/>
                <w:sz w:val="18"/>
                <w:szCs w:val="18"/>
              </w:rPr>
              <w:br/>
              <w:t>760.9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095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4231.6</w:t>
            </w:r>
            <w:r>
              <w:rPr>
                <w:rFonts w:ascii="宋体" w:hAnsi="宋体"/>
                <w:sz w:val="18"/>
                <w:szCs w:val="18"/>
              </w:rPr>
              <w:br/>
              <w:t>622.5</w:t>
            </w:r>
          </w:p>
        </w:tc>
      </w:tr>
      <w:tr w:rsidR="00EA73C6" w14:paraId="7AFC9C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B69E8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7EBC56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F=49.20</w:t>
            </w:r>
            <w:r>
              <w:rPr>
                <w:rFonts w:ascii="宋体" w:hAnsi="宋体"/>
                <w:sz w:val="18"/>
                <w:szCs w:val="18"/>
              </w:rPr>
              <w:br/>
              <w:t>K=0.51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00FAF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AA0F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366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2D7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FFA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D6C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123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5BC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D0C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7B4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46E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336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</w:tr>
      <w:tr w:rsidR="009D1B5A" w:rsidRPr="001F2AC7" w14:paraId="29DA4B38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FA0EC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F16EE7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F=14.39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C65DB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04ED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242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F59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527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BE8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356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861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F4C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454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8AA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3B6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</w:tr>
      <w:tr w:rsidR="0010346A" w:rsidRPr="001F2AC7" w14:paraId="267EBC5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684798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366C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6786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DD45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</w:t>
            </w:r>
            <w:r>
              <w:rPr>
                <w:rFonts w:ascii="宋体" w:hAnsi="宋体"/>
                <w:sz w:val="18"/>
                <w:szCs w:val="18"/>
              </w:rPr>
              <w:br/>
              <w:t>6851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20B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2105</w:t>
            </w:r>
            <w:r>
              <w:rPr>
                <w:rFonts w:ascii="宋体" w:hAnsi="宋体"/>
                <w:sz w:val="18"/>
                <w:szCs w:val="18"/>
              </w:rPr>
              <w:br/>
              <w:t>6609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331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1906</w:t>
            </w:r>
            <w:r>
              <w:rPr>
                <w:rFonts w:ascii="宋体" w:hAnsi="宋体"/>
                <w:sz w:val="18"/>
                <w:szCs w:val="18"/>
              </w:rPr>
              <w:br/>
              <w:t>6026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18F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</w:t>
            </w:r>
            <w:r>
              <w:rPr>
                <w:rFonts w:ascii="宋体" w:hAnsi="宋体"/>
                <w:sz w:val="18"/>
                <w:szCs w:val="18"/>
              </w:rPr>
              <w:br/>
              <w:t>5355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BAA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</w:t>
            </w:r>
            <w:r>
              <w:rPr>
                <w:rFonts w:ascii="宋体" w:hAnsi="宋体"/>
                <w:sz w:val="18"/>
                <w:szCs w:val="18"/>
              </w:rPr>
              <w:br/>
              <w:t>5066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FDA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</w:t>
            </w:r>
            <w:r>
              <w:rPr>
                <w:rFonts w:ascii="宋体" w:hAnsi="宋体"/>
                <w:sz w:val="18"/>
                <w:szCs w:val="18"/>
              </w:rPr>
              <w:br/>
              <w:t>4743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C2A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3149</w:t>
            </w:r>
            <w:r>
              <w:rPr>
                <w:rFonts w:ascii="宋体" w:hAnsi="宋体"/>
                <w:sz w:val="18"/>
                <w:szCs w:val="18"/>
              </w:rPr>
              <w:br/>
              <w:t>3609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639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3546</w:t>
            </w:r>
            <w:r>
              <w:rPr>
                <w:rFonts w:ascii="宋体" w:hAnsi="宋体"/>
                <w:sz w:val="18"/>
                <w:szCs w:val="18"/>
              </w:rPr>
              <w:br/>
              <w:t>3420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7F6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4080</w:t>
            </w:r>
            <w:r>
              <w:rPr>
                <w:rFonts w:ascii="宋体" w:hAnsi="宋体"/>
                <w:sz w:val="18"/>
                <w:szCs w:val="18"/>
              </w:rPr>
              <w:br/>
              <w:t>3242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A7B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5556</w:t>
            </w:r>
            <w:r>
              <w:rPr>
                <w:rFonts w:ascii="宋体" w:hAnsi="宋体"/>
                <w:sz w:val="18"/>
                <w:szCs w:val="18"/>
              </w:rPr>
              <w:br/>
              <w:t>3070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C11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6324</w:t>
            </w:r>
            <w:r>
              <w:rPr>
                <w:rFonts w:ascii="宋体" w:hAnsi="宋体"/>
                <w:sz w:val="18"/>
                <w:szCs w:val="18"/>
              </w:rPr>
              <w:br/>
              <w:t>2869</w:t>
            </w:r>
          </w:p>
        </w:tc>
      </w:tr>
      <w:tr w:rsidR="0010346A" w:rsidRPr="001F2AC7" w14:paraId="6CE18AB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70CF5C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3DC3C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2652</w:t>
            </w:r>
            <w:r>
              <w:rPr>
                <w:rFonts w:ascii="宋体" w:hAnsi="宋体"/>
                <w:sz w:val="18"/>
                <w:szCs w:val="18"/>
              </w:rPr>
              <w:br/>
              <w:t>6786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8BDB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</w:t>
            </w:r>
            <w:r>
              <w:rPr>
                <w:rFonts w:ascii="宋体" w:hAnsi="宋体"/>
                <w:sz w:val="18"/>
                <w:szCs w:val="18"/>
              </w:rPr>
              <w:br/>
              <w:t>6851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2818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2105</w:t>
            </w:r>
            <w:r>
              <w:rPr>
                <w:rFonts w:ascii="宋体" w:hAnsi="宋体"/>
                <w:sz w:val="18"/>
                <w:szCs w:val="18"/>
              </w:rPr>
              <w:br/>
              <w:t>6609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0CA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1906</w:t>
            </w:r>
            <w:r>
              <w:rPr>
                <w:rFonts w:ascii="宋体" w:hAnsi="宋体"/>
                <w:sz w:val="18"/>
                <w:szCs w:val="18"/>
              </w:rPr>
              <w:br/>
              <w:t>6026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567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</w:t>
            </w:r>
            <w:r>
              <w:rPr>
                <w:rFonts w:ascii="宋体" w:hAnsi="宋体"/>
                <w:sz w:val="18"/>
                <w:szCs w:val="18"/>
              </w:rPr>
              <w:br/>
              <w:t>5355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EE2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</w:t>
            </w:r>
            <w:r>
              <w:rPr>
                <w:rFonts w:ascii="宋体" w:hAnsi="宋体"/>
                <w:sz w:val="18"/>
                <w:szCs w:val="18"/>
              </w:rPr>
              <w:br/>
              <w:t>5066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613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</w:t>
            </w:r>
            <w:r>
              <w:rPr>
                <w:rFonts w:ascii="宋体" w:hAnsi="宋体"/>
                <w:sz w:val="18"/>
                <w:szCs w:val="18"/>
              </w:rPr>
              <w:br/>
              <w:t>4743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389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3149</w:t>
            </w:r>
            <w:r>
              <w:rPr>
                <w:rFonts w:ascii="宋体" w:hAnsi="宋体"/>
                <w:sz w:val="18"/>
                <w:szCs w:val="18"/>
              </w:rPr>
              <w:br/>
              <w:t>3609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BE8B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3546</w:t>
            </w:r>
            <w:r>
              <w:rPr>
                <w:rFonts w:ascii="宋体" w:hAnsi="宋体"/>
                <w:sz w:val="18"/>
                <w:szCs w:val="18"/>
              </w:rPr>
              <w:br/>
              <w:t>3420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B14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4080</w:t>
            </w:r>
            <w:r>
              <w:rPr>
                <w:rFonts w:ascii="宋体" w:hAnsi="宋体"/>
                <w:sz w:val="18"/>
                <w:szCs w:val="18"/>
              </w:rPr>
              <w:br/>
              <w:t>3242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F02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5556</w:t>
            </w:r>
            <w:r>
              <w:rPr>
                <w:rFonts w:ascii="宋体" w:hAnsi="宋体"/>
                <w:sz w:val="18"/>
                <w:szCs w:val="18"/>
              </w:rPr>
              <w:br/>
              <w:t>3070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1BE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6324</w:t>
            </w:r>
            <w:r>
              <w:rPr>
                <w:rFonts w:ascii="宋体" w:hAnsi="宋体"/>
                <w:sz w:val="18"/>
                <w:szCs w:val="18"/>
              </w:rPr>
              <w:br/>
              <w:t>2869</w:t>
            </w:r>
          </w:p>
        </w:tc>
      </w:tr>
      <w:tr w:rsidR="0010346A" w:rsidRPr="001F2AC7" w14:paraId="74E8E67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3939BD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CF8A8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0373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24A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A55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D3B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825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0341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C57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AE1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945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98C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FF5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EE1EEE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5DE565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A261A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2652</w:t>
            </w:r>
            <w:r>
              <w:rPr>
                <w:rFonts w:ascii="宋体" w:hAnsi="宋体"/>
                <w:sz w:val="18"/>
                <w:szCs w:val="18"/>
              </w:rPr>
              <w:br/>
              <w:t>6786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882F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</w:t>
            </w:r>
            <w:r>
              <w:rPr>
                <w:rFonts w:ascii="宋体" w:hAnsi="宋体"/>
                <w:sz w:val="18"/>
                <w:szCs w:val="18"/>
              </w:rPr>
              <w:br/>
              <w:t>6851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611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2105</w:t>
            </w:r>
            <w:r>
              <w:rPr>
                <w:rFonts w:ascii="宋体" w:hAnsi="宋体"/>
                <w:sz w:val="18"/>
                <w:szCs w:val="18"/>
              </w:rPr>
              <w:br/>
              <w:t>6609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1EB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1906</w:t>
            </w:r>
            <w:r>
              <w:rPr>
                <w:rFonts w:ascii="宋体" w:hAnsi="宋体"/>
                <w:sz w:val="18"/>
                <w:szCs w:val="18"/>
              </w:rPr>
              <w:br/>
              <w:t>6026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DCA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</w:t>
            </w:r>
            <w:r>
              <w:rPr>
                <w:rFonts w:ascii="宋体" w:hAnsi="宋体"/>
                <w:sz w:val="18"/>
                <w:szCs w:val="18"/>
              </w:rPr>
              <w:br/>
              <w:t>5355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093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</w:t>
            </w:r>
            <w:r>
              <w:rPr>
                <w:rFonts w:ascii="宋体" w:hAnsi="宋体"/>
                <w:sz w:val="18"/>
                <w:szCs w:val="18"/>
              </w:rPr>
              <w:br/>
              <w:t>5066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660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</w:t>
            </w:r>
            <w:r>
              <w:rPr>
                <w:rFonts w:ascii="宋体" w:hAnsi="宋体"/>
                <w:sz w:val="18"/>
                <w:szCs w:val="18"/>
              </w:rPr>
              <w:br/>
              <w:t>4743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2DE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3149</w:t>
            </w:r>
            <w:r>
              <w:rPr>
                <w:rFonts w:ascii="宋体" w:hAnsi="宋体"/>
                <w:sz w:val="18"/>
                <w:szCs w:val="18"/>
              </w:rPr>
              <w:br/>
              <w:t>3609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302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A98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4080</w:t>
            </w:r>
            <w:r>
              <w:rPr>
                <w:rFonts w:ascii="宋体" w:hAnsi="宋体"/>
                <w:sz w:val="18"/>
                <w:szCs w:val="18"/>
              </w:rPr>
              <w:br/>
              <w:t>3242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128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5556</w:t>
            </w:r>
            <w:r>
              <w:rPr>
                <w:rFonts w:ascii="宋体" w:hAnsi="宋体"/>
                <w:sz w:val="18"/>
                <w:szCs w:val="18"/>
              </w:rPr>
              <w:br/>
              <w:t>3070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9D2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6324</w:t>
            </w:r>
            <w:r>
              <w:rPr>
                <w:rFonts w:ascii="宋体" w:hAnsi="宋体"/>
                <w:sz w:val="18"/>
                <w:szCs w:val="18"/>
              </w:rPr>
              <w:br/>
              <w:t>2869</w:t>
            </w:r>
          </w:p>
        </w:tc>
      </w:tr>
      <w:tr w:rsidR="0010346A" w:rsidRPr="001F2AC7" w14:paraId="4F8A17B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C972FB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0D8B5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2652</w:t>
            </w:r>
            <w:r>
              <w:rPr>
                <w:rFonts w:ascii="宋体" w:hAnsi="宋体"/>
                <w:sz w:val="18"/>
                <w:szCs w:val="18"/>
              </w:rPr>
              <w:br/>
              <w:t>6786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A773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</w:t>
            </w:r>
            <w:r>
              <w:rPr>
                <w:rFonts w:ascii="宋体" w:hAnsi="宋体"/>
                <w:sz w:val="18"/>
                <w:szCs w:val="18"/>
              </w:rPr>
              <w:br/>
              <w:t>6851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922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2105</w:t>
            </w:r>
            <w:r>
              <w:rPr>
                <w:rFonts w:ascii="宋体" w:hAnsi="宋体"/>
                <w:sz w:val="18"/>
                <w:szCs w:val="18"/>
              </w:rPr>
              <w:br/>
              <w:t>6609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9CC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1906</w:t>
            </w:r>
            <w:r>
              <w:rPr>
                <w:rFonts w:ascii="宋体" w:hAnsi="宋体"/>
                <w:sz w:val="18"/>
                <w:szCs w:val="18"/>
              </w:rPr>
              <w:br/>
              <w:t>6026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287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</w:t>
            </w:r>
            <w:r>
              <w:rPr>
                <w:rFonts w:ascii="宋体" w:hAnsi="宋体"/>
                <w:sz w:val="18"/>
                <w:szCs w:val="18"/>
              </w:rPr>
              <w:br/>
              <w:t>5355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C68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</w:t>
            </w:r>
            <w:r>
              <w:rPr>
                <w:rFonts w:ascii="宋体" w:hAnsi="宋体"/>
                <w:sz w:val="18"/>
                <w:szCs w:val="18"/>
              </w:rPr>
              <w:br/>
              <w:t>5066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8B8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</w:t>
            </w:r>
            <w:r>
              <w:rPr>
                <w:rFonts w:ascii="宋体" w:hAnsi="宋体"/>
                <w:sz w:val="18"/>
                <w:szCs w:val="18"/>
              </w:rPr>
              <w:br/>
              <w:t>4743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6BD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3149</w:t>
            </w:r>
            <w:r>
              <w:rPr>
                <w:rFonts w:ascii="宋体" w:hAnsi="宋体"/>
                <w:sz w:val="18"/>
                <w:szCs w:val="18"/>
              </w:rPr>
              <w:br/>
              <w:t>3609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EDE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3546</w:t>
            </w:r>
            <w:r>
              <w:rPr>
                <w:rFonts w:ascii="宋体" w:hAnsi="宋体"/>
                <w:sz w:val="18"/>
                <w:szCs w:val="18"/>
              </w:rPr>
              <w:br/>
              <w:t>3420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A6D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4080</w:t>
            </w:r>
            <w:r>
              <w:rPr>
                <w:rFonts w:ascii="宋体" w:hAnsi="宋体"/>
                <w:sz w:val="18"/>
                <w:szCs w:val="18"/>
              </w:rPr>
              <w:br/>
              <w:t>3242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123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5556</w:t>
            </w:r>
            <w:r>
              <w:rPr>
                <w:rFonts w:ascii="宋体" w:hAnsi="宋体"/>
                <w:sz w:val="18"/>
                <w:szCs w:val="18"/>
              </w:rPr>
              <w:br/>
              <w:t>3070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76C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6324</w:t>
            </w:r>
            <w:r>
              <w:rPr>
                <w:rFonts w:ascii="宋体" w:hAnsi="宋体"/>
                <w:sz w:val="18"/>
                <w:szCs w:val="18"/>
              </w:rPr>
              <w:br/>
              <w:t>2869</w:t>
            </w:r>
          </w:p>
        </w:tc>
      </w:tr>
      <w:tr w:rsidR="0010346A" w:rsidRPr="001F2AC7" w14:paraId="08AEC12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FBD1A1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9F47F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9988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938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4FB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773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710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31C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BEB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2B1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08C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CBE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87F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3335E90A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89E98C4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39EA9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6EA7BE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CA011D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33D9B63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30CDB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5024D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A1492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7F63B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21061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F3C3C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9AA62D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B4D736A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5755B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C7F53D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BC1736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775AEC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48BFF3F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004B5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5709F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254B5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C9802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4585A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25F1E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BECDC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E99D2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3F4BD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71FC815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5516A2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F62EA7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C9677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94103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EAD6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E19D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1F80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5748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4DB5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EEF7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5B32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6898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5E56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E0AC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0E7D5CF4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94BC76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2D012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892D78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2B76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2292B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3DF2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73F4F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98AD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A0FFA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6BDBFBF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63ACAB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CE40685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2DAF376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BAB2DD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96C763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00031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83141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A5CF6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128C9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A8657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4902D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FF851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A1B50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AA6FB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8C6C5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25FE2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9329B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B4BA6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61037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CE256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7E877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20856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AB773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098A4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0A344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83B4D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3CD0C7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71F73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725404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F=132.02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1F10E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1373.6</w:t>
            </w:r>
            <w:r>
              <w:rPr>
                <w:rFonts w:ascii="宋体" w:hAnsi="宋体"/>
                <w:sz w:val="18"/>
                <w:szCs w:val="18"/>
              </w:rPr>
              <w:br/>
              <w:t>937.7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D90B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1305.6</w:t>
            </w:r>
            <w:r>
              <w:rPr>
                <w:rFonts w:ascii="宋体" w:hAnsi="宋体"/>
                <w:sz w:val="18"/>
                <w:szCs w:val="18"/>
              </w:rPr>
              <w:br/>
              <w:t>929.6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55C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1231.7</w:t>
            </w:r>
            <w:r>
              <w:rPr>
                <w:rFonts w:ascii="宋体" w:hAnsi="宋体"/>
                <w:sz w:val="18"/>
                <w:szCs w:val="18"/>
              </w:rPr>
              <w:br/>
              <w:t>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A10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1150.3</w:t>
            </w:r>
            <w:r>
              <w:rPr>
                <w:rFonts w:ascii="宋体" w:hAnsi="宋体"/>
                <w:sz w:val="18"/>
                <w:szCs w:val="18"/>
              </w:rPr>
              <w:br/>
              <w:t>996.2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62E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1057.3</w:t>
            </w:r>
            <w:r>
              <w:rPr>
                <w:rFonts w:ascii="宋体" w:hAnsi="宋体"/>
                <w:sz w:val="18"/>
                <w:szCs w:val="18"/>
              </w:rPr>
              <w:br/>
              <w:t>1075.5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B0F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1033.4</w:t>
            </w:r>
            <w:r>
              <w:rPr>
                <w:rFonts w:ascii="宋体" w:hAnsi="宋体"/>
                <w:sz w:val="18"/>
                <w:szCs w:val="18"/>
              </w:rPr>
              <w:br/>
              <w:t>1164.6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166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1013.6</w:t>
            </w:r>
            <w:r>
              <w:rPr>
                <w:rFonts w:ascii="宋体" w:hAnsi="宋体"/>
                <w:sz w:val="18"/>
                <w:szCs w:val="18"/>
              </w:rPr>
              <w:br/>
              <w:t>1253.2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B81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997.3</w:t>
            </w:r>
            <w:r>
              <w:rPr>
                <w:rFonts w:ascii="宋体" w:hAnsi="宋体"/>
                <w:sz w:val="18"/>
                <w:szCs w:val="18"/>
              </w:rPr>
              <w:br/>
              <w:t>1327.1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6BD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982.9</w:t>
            </w:r>
            <w:r>
              <w:rPr>
                <w:rFonts w:ascii="宋体" w:hAnsi="宋体"/>
                <w:sz w:val="18"/>
                <w:szCs w:val="18"/>
              </w:rPr>
              <w:br/>
              <w:t>1382.5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981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971.8</w:t>
            </w:r>
            <w:r>
              <w:rPr>
                <w:rFonts w:ascii="宋体" w:hAnsi="宋体"/>
                <w:sz w:val="18"/>
                <w:szCs w:val="18"/>
              </w:rPr>
              <w:br/>
              <w:t>1417.1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8EF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956.8</w:t>
            </w:r>
            <w:r>
              <w:rPr>
                <w:rFonts w:ascii="宋体" w:hAnsi="宋体"/>
                <w:sz w:val="18"/>
                <w:szCs w:val="18"/>
              </w:rPr>
              <w:br/>
              <w:t>1428.6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733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947.3</w:t>
            </w:r>
            <w:r>
              <w:rPr>
                <w:rFonts w:ascii="宋体" w:hAnsi="宋体"/>
                <w:sz w:val="18"/>
                <w:szCs w:val="18"/>
              </w:rPr>
              <w:br/>
              <w:t>1414.9</w:t>
            </w:r>
          </w:p>
        </w:tc>
      </w:tr>
      <w:tr w:rsidR="00EA73C6" w14:paraId="5662D1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7D560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35A7EE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F=36.81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C2F90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420.3</w:t>
            </w:r>
            <w:r>
              <w:rPr>
                <w:rFonts w:ascii="宋体" w:hAnsi="宋体"/>
                <w:sz w:val="18"/>
                <w:szCs w:val="18"/>
              </w:rPr>
              <w:br/>
              <w:t>237.5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D923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388.7</w:t>
            </w:r>
            <w:r>
              <w:rPr>
                <w:rFonts w:ascii="宋体" w:hAnsi="宋体"/>
                <w:sz w:val="18"/>
                <w:szCs w:val="18"/>
              </w:rPr>
              <w:br/>
              <w:t>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CF6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293.4</w:t>
            </w:r>
            <w:r>
              <w:rPr>
                <w:rFonts w:ascii="宋体" w:hAnsi="宋体"/>
                <w:sz w:val="18"/>
                <w:szCs w:val="18"/>
              </w:rPr>
              <w:br/>
              <w:t>258.4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7B6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283.4</w:t>
            </w:r>
            <w:r>
              <w:rPr>
                <w:rFonts w:ascii="宋体" w:hAnsi="宋体"/>
                <w:sz w:val="18"/>
                <w:szCs w:val="18"/>
              </w:rPr>
              <w:br/>
              <w:t>269.5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F52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/>
              <w:t>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4F0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268.5</w:t>
            </w:r>
            <w:r>
              <w:rPr>
                <w:rFonts w:ascii="宋体" w:hAnsi="宋体"/>
                <w:sz w:val="18"/>
                <w:szCs w:val="18"/>
              </w:rPr>
              <w:br/>
              <w:t>289.9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762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262.6</w:t>
            </w:r>
            <w:r>
              <w:rPr>
                <w:rFonts w:ascii="宋体" w:hAnsi="宋体"/>
                <w:sz w:val="18"/>
                <w:szCs w:val="18"/>
              </w:rPr>
              <w:br/>
              <w:t>297.8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F91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258.1</w:t>
            </w:r>
            <w:r>
              <w:rPr>
                <w:rFonts w:ascii="宋体" w:hAnsi="宋体"/>
                <w:sz w:val="18"/>
                <w:szCs w:val="18"/>
              </w:rPr>
              <w:br/>
              <w:t>304.3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590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251.7</w:t>
            </w:r>
            <w:r>
              <w:rPr>
                <w:rFonts w:ascii="宋体" w:hAnsi="宋体"/>
                <w:sz w:val="18"/>
                <w:szCs w:val="18"/>
              </w:rPr>
              <w:br/>
              <w:t>348.6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D8C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9CA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243.7</w:t>
            </w:r>
            <w:r>
              <w:rPr>
                <w:rFonts w:ascii="宋体" w:hAnsi="宋体"/>
                <w:sz w:val="18"/>
                <w:szCs w:val="18"/>
              </w:rPr>
              <w:br/>
              <w:t>416.3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CC1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240.3</w:t>
            </w:r>
            <w:r>
              <w:rPr>
                <w:rFonts w:ascii="宋体" w:hAnsi="宋体"/>
                <w:sz w:val="18"/>
                <w:szCs w:val="18"/>
              </w:rPr>
              <w:br/>
              <w:t>426.4</w:t>
            </w:r>
          </w:p>
        </w:tc>
      </w:tr>
      <w:tr w:rsidR="00EA73C6" w14:paraId="15691B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FA7F1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FEB7FD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F=36.42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94EC3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36FD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/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E89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BA4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AAE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7B5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BA1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3CD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868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2B7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/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654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7A6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</w:tr>
      <w:tr w:rsidR="00EA73C6" w14:paraId="082C5C3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3FD10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74418A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7256D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F7B76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1EC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354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E27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1AB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605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315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A07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64B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2AC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B22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98.9</w:t>
            </w:r>
          </w:p>
        </w:tc>
      </w:tr>
      <w:tr w:rsidR="00EA73C6" w14:paraId="2D8F6C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DB7C3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738D44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334A4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408.6</w:t>
            </w:r>
            <w:r>
              <w:rPr>
                <w:rFonts w:ascii="宋体" w:hAnsi="宋体"/>
                <w:sz w:val="18"/>
                <w:szCs w:val="18"/>
              </w:rPr>
              <w:br/>
              <w:t>1251.3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B66E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1900.9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847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257.3</w:t>
            </w:r>
            <w:r>
              <w:rPr>
                <w:rFonts w:ascii="宋体" w:hAnsi="宋体"/>
                <w:sz w:val="18"/>
                <w:szCs w:val="18"/>
              </w:rPr>
              <w:br/>
              <w:t>2814.1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699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/>
              <w:t>3590.6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2C7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3984.8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703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4013.4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68F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503.3</w:t>
            </w:r>
            <w:r>
              <w:rPr>
                <w:rFonts w:ascii="宋体" w:hAnsi="宋体"/>
                <w:sz w:val="18"/>
                <w:szCs w:val="18"/>
              </w:rPr>
              <w:br/>
              <w:t>3521.4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42E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563.1</w:t>
            </w:r>
            <w:r>
              <w:rPr>
                <w:rFonts w:ascii="宋体" w:hAnsi="宋体"/>
                <w:sz w:val="18"/>
                <w:szCs w:val="18"/>
              </w:rPr>
              <w:br/>
              <w:t>1706.6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D41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697.6</w:t>
            </w:r>
            <w:r>
              <w:rPr>
                <w:rFonts w:ascii="宋体" w:hAnsi="宋体"/>
                <w:sz w:val="18"/>
                <w:szCs w:val="18"/>
              </w:rPr>
              <w:br/>
              <w:t>794.1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015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39F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1028.2</w:t>
            </w:r>
            <w:r>
              <w:rPr>
                <w:rFonts w:ascii="宋体" w:hAnsi="宋体"/>
                <w:sz w:val="18"/>
                <w:szCs w:val="18"/>
              </w:rPr>
              <w:br/>
              <w:t>569.3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4E4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1152.6</w:t>
            </w:r>
            <w:r>
              <w:rPr>
                <w:rFonts w:ascii="宋体" w:hAnsi="宋体"/>
                <w:sz w:val="18"/>
                <w:szCs w:val="18"/>
              </w:rPr>
              <w:br/>
              <w:t>479.1</w:t>
            </w:r>
          </w:p>
        </w:tc>
      </w:tr>
      <w:tr w:rsidR="00EA73C6" w14:paraId="01430C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39AED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9F5602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7656F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/>
              <w:t>1054.8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7F30E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/>
              <w:t>1111.4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8B8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/>
              <w:t>1132.9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EC5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1100.8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961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1006.9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0A6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/>
              <w:t>979.1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370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423.7</w:t>
            </w:r>
            <w:r>
              <w:rPr>
                <w:rFonts w:ascii="宋体" w:hAnsi="宋体"/>
                <w:sz w:val="18"/>
                <w:szCs w:val="18"/>
              </w:rPr>
              <w:br/>
              <w:t>1009.6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87E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443.4</w:t>
            </w:r>
            <w:r>
              <w:rPr>
                <w:rFonts w:ascii="宋体" w:hAnsi="宋体"/>
                <w:sz w:val="18"/>
                <w:szCs w:val="18"/>
              </w:rPr>
              <w:br/>
              <w:t>539.9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CEE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549.3</w:t>
            </w:r>
            <w:r>
              <w:rPr>
                <w:rFonts w:ascii="宋体" w:hAnsi="宋体"/>
                <w:sz w:val="18"/>
                <w:szCs w:val="18"/>
              </w:rPr>
              <w:br/>
              <w:t>437.4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969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712.4</w:t>
            </w:r>
            <w:r>
              <w:rPr>
                <w:rFonts w:ascii="宋体" w:hAnsi="宋体"/>
                <w:sz w:val="18"/>
                <w:szCs w:val="18"/>
              </w:rPr>
              <w:br/>
              <w:t>355.5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F1A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850.2</w:t>
            </w:r>
            <w:r>
              <w:rPr>
                <w:rFonts w:ascii="宋体" w:hAnsi="宋体"/>
                <w:sz w:val="18"/>
                <w:szCs w:val="18"/>
              </w:rPr>
              <w:br/>
              <w:t>289.6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4A5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964.0</w:t>
            </w:r>
            <w:r>
              <w:rPr>
                <w:rFonts w:ascii="宋体" w:hAnsi="宋体"/>
                <w:sz w:val="18"/>
                <w:szCs w:val="18"/>
              </w:rPr>
              <w:br/>
              <w:t>231.6</w:t>
            </w:r>
          </w:p>
        </w:tc>
      </w:tr>
      <w:tr w:rsidR="009D1B5A" w:rsidRPr="001F2AC7" w14:paraId="2FD404F6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3B8E4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BCE55B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F=52.02</w:t>
            </w:r>
            <w:r>
              <w:rPr>
                <w:rFonts w:ascii="宋体" w:hAnsi="宋体"/>
                <w:sz w:val="18"/>
                <w:szCs w:val="18"/>
              </w:rPr>
              <w:br/>
              <w:t>K=0.51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BB58F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5072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17E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1DA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C8C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E78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ED8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F88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64F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56E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152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7E8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</w:tr>
      <w:tr w:rsidR="0010346A" w:rsidRPr="001F2AC7" w14:paraId="50135E5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3CF2C1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DBE0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2664</w:t>
            </w:r>
            <w:r>
              <w:rPr>
                <w:rFonts w:ascii="宋体" w:hAnsi="宋体"/>
                <w:sz w:val="18"/>
                <w:szCs w:val="18"/>
              </w:rPr>
              <w:br/>
              <w:t>3655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3B91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</w:t>
            </w:r>
            <w:r>
              <w:rPr>
                <w:rFonts w:ascii="宋体" w:hAnsi="宋体"/>
                <w:sz w:val="18"/>
                <w:szCs w:val="18"/>
              </w:rPr>
              <w:br/>
              <w:t>4402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2FD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2099</w:t>
            </w:r>
            <w:r>
              <w:rPr>
                <w:rFonts w:ascii="宋体" w:hAnsi="宋体"/>
                <w:sz w:val="18"/>
                <w:szCs w:val="18"/>
              </w:rPr>
              <w:br/>
              <w:t>5343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2B4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1900</w:t>
            </w:r>
            <w:r>
              <w:rPr>
                <w:rFonts w:ascii="宋体" w:hAnsi="宋体"/>
                <w:sz w:val="18"/>
                <w:szCs w:val="18"/>
              </w:rPr>
              <w:br/>
              <w:t>6181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20E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</w:t>
            </w:r>
            <w:r>
              <w:rPr>
                <w:rFonts w:ascii="宋体" w:hAnsi="宋体"/>
                <w:sz w:val="18"/>
                <w:szCs w:val="18"/>
              </w:rPr>
              <w:br/>
              <w:t>6594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951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</w:t>
            </w:r>
            <w:r>
              <w:rPr>
                <w:rFonts w:ascii="宋体" w:hAnsi="宋体"/>
                <w:sz w:val="18"/>
                <w:szCs w:val="18"/>
              </w:rPr>
              <w:br/>
              <w:t>6714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D8C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2402</w:t>
            </w:r>
            <w:r>
              <w:rPr>
                <w:rFonts w:ascii="宋体" w:hAnsi="宋体"/>
                <w:sz w:val="18"/>
                <w:szCs w:val="18"/>
              </w:rPr>
              <w:br/>
              <w:t>6365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131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2457</w:t>
            </w:r>
            <w:r>
              <w:rPr>
                <w:rFonts w:ascii="宋体" w:hAnsi="宋体"/>
                <w:sz w:val="18"/>
                <w:szCs w:val="18"/>
              </w:rPr>
              <w:br/>
              <w:t>4172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6956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2669</w:t>
            </w:r>
            <w:r>
              <w:rPr>
                <w:rFonts w:ascii="宋体" w:hAnsi="宋体"/>
                <w:sz w:val="18"/>
                <w:szCs w:val="18"/>
              </w:rPr>
              <w:br/>
              <w:t>3262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EB6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2993</w:t>
            </w:r>
            <w:r>
              <w:rPr>
                <w:rFonts w:ascii="宋体" w:hAnsi="宋体"/>
                <w:sz w:val="18"/>
                <w:szCs w:val="18"/>
              </w:rPr>
              <w:br/>
              <w:t>3131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BD3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3259</w:t>
            </w:r>
            <w:r>
              <w:rPr>
                <w:rFonts w:ascii="宋体" w:hAnsi="宋体"/>
                <w:sz w:val="18"/>
                <w:szCs w:val="18"/>
              </w:rPr>
              <w:br/>
              <w:t>2994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7DA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3481</w:t>
            </w:r>
            <w:r>
              <w:rPr>
                <w:rFonts w:ascii="宋体" w:hAnsi="宋体"/>
                <w:sz w:val="18"/>
                <w:szCs w:val="18"/>
              </w:rPr>
              <w:br/>
              <w:t>2826</w:t>
            </w:r>
          </w:p>
        </w:tc>
      </w:tr>
      <w:tr w:rsidR="0010346A" w:rsidRPr="001F2AC7" w14:paraId="73A7DDA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2163F1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7E296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2664</w:t>
            </w:r>
            <w:r>
              <w:rPr>
                <w:rFonts w:ascii="宋体" w:hAnsi="宋体"/>
                <w:sz w:val="18"/>
                <w:szCs w:val="18"/>
              </w:rPr>
              <w:br/>
              <w:t>3655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06E6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</w:t>
            </w:r>
            <w:r>
              <w:rPr>
                <w:rFonts w:ascii="宋体" w:hAnsi="宋体"/>
                <w:sz w:val="18"/>
                <w:szCs w:val="18"/>
              </w:rPr>
              <w:br/>
              <w:t>4402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D47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2099</w:t>
            </w:r>
            <w:r>
              <w:rPr>
                <w:rFonts w:ascii="宋体" w:hAnsi="宋体"/>
                <w:sz w:val="18"/>
                <w:szCs w:val="18"/>
              </w:rPr>
              <w:br/>
              <w:t>5343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F93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B81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</w:t>
            </w:r>
            <w:r>
              <w:rPr>
                <w:rFonts w:ascii="宋体" w:hAnsi="宋体"/>
                <w:sz w:val="18"/>
                <w:szCs w:val="18"/>
              </w:rPr>
              <w:br/>
              <w:t>6594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A33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</w:t>
            </w:r>
            <w:r>
              <w:rPr>
                <w:rFonts w:ascii="宋体" w:hAnsi="宋体"/>
                <w:sz w:val="18"/>
                <w:szCs w:val="18"/>
              </w:rPr>
              <w:br/>
              <w:t>6714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AA8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2402</w:t>
            </w:r>
            <w:r>
              <w:rPr>
                <w:rFonts w:ascii="宋体" w:hAnsi="宋体"/>
                <w:sz w:val="18"/>
                <w:szCs w:val="18"/>
              </w:rPr>
              <w:br/>
              <w:t>6365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D59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2457</w:t>
            </w:r>
            <w:r>
              <w:rPr>
                <w:rFonts w:ascii="宋体" w:hAnsi="宋体"/>
                <w:sz w:val="18"/>
                <w:szCs w:val="18"/>
              </w:rPr>
              <w:br/>
              <w:t>4172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341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2669</w:t>
            </w:r>
            <w:r>
              <w:rPr>
                <w:rFonts w:ascii="宋体" w:hAnsi="宋体"/>
                <w:sz w:val="18"/>
                <w:szCs w:val="18"/>
              </w:rPr>
              <w:br/>
              <w:t>3262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10A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2993</w:t>
            </w:r>
            <w:r>
              <w:rPr>
                <w:rFonts w:ascii="宋体" w:hAnsi="宋体"/>
                <w:sz w:val="18"/>
                <w:szCs w:val="18"/>
              </w:rPr>
              <w:br/>
              <w:t>3131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624A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3259</w:t>
            </w:r>
            <w:r>
              <w:rPr>
                <w:rFonts w:ascii="宋体" w:hAnsi="宋体"/>
                <w:sz w:val="18"/>
                <w:szCs w:val="18"/>
              </w:rPr>
              <w:br/>
              <w:t>2994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981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3481</w:t>
            </w:r>
            <w:r>
              <w:rPr>
                <w:rFonts w:ascii="宋体" w:hAnsi="宋体"/>
                <w:sz w:val="18"/>
                <w:szCs w:val="18"/>
              </w:rPr>
              <w:br/>
              <w:t>2826</w:t>
            </w:r>
          </w:p>
        </w:tc>
      </w:tr>
      <w:tr w:rsidR="0010346A" w:rsidRPr="001F2AC7" w14:paraId="6B621A8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9EE8D5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B1BF7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0BF9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61E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B93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514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383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C08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878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797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7C3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C30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080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1957F5B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D9FD71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0BCD3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2664</w:t>
            </w:r>
            <w:r>
              <w:rPr>
                <w:rFonts w:ascii="宋体" w:hAnsi="宋体"/>
                <w:sz w:val="18"/>
                <w:szCs w:val="18"/>
              </w:rPr>
              <w:br/>
              <w:t>3655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CDCA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</w:t>
            </w:r>
            <w:r>
              <w:rPr>
                <w:rFonts w:ascii="宋体" w:hAnsi="宋体"/>
                <w:sz w:val="18"/>
                <w:szCs w:val="18"/>
              </w:rPr>
              <w:br/>
              <w:t>4402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5DC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2099</w:t>
            </w:r>
            <w:r>
              <w:rPr>
                <w:rFonts w:ascii="宋体" w:hAnsi="宋体"/>
                <w:sz w:val="18"/>
                <w:szCs w:val="18"/>
              </w:rPr>
              <w:br/>
              <w:t>5343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E03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1900</w:t>
            </w:r>
            <w:r>
              <w:rPr>
                <w:rFonts w:ascii="宋体" w:hAnsi="宋体"/>
                <w:sz w:val="18"/>
                <w:szCs w:val="18"/>
              </w:rPr>
              <w:br/>
              <w:t>6181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2811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</w:t>
            </w:r>
            <w:r>
              <w:rPr>
                <w:rFonts w:ascii="宋体" w:hAnsi="宋体"/>
                <w:sz w:val="18"/>
                <w:szCs w:val="18"/>
              </w:rPr>
              <w:br/>
              <w:t>6594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F2C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</w:t>
            </w:r>
            <w:r>
              <w:rPr>
                <w:rFonts w:ascii="宋体" w:hAnsi="宋体"/>
                <w:sz w:val="18"/>
                <w:szCs w:val="18"/>
              </w:rPr>
              <w:br/>
              <w:t>6714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90E7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2402</w:t>
            </w:r>
            <w:r>
              <w:rPr>
                <w:rFonts w:ascii="宋体" w:hAnsi="宋体"/>
                <w:sz w:val="18"/>
                <w:szCs w:val="18"/>
              </w:rPr>
              <w:br/>
              <w:t>6365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E13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2457</w:t>
            </w:r>
            <w:r>
              <w:rPr>
                <w:rFonts w:ascii="宋体" w:hAnsi="宋体"/>
                <w:sz w:val="18"/>
                <w:szCs w:val="18"/>
              </w:rPr>
              <w:br/>
              <w:t>4172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973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2669</w:t>
            </w:r>
            <w:r>
              <w:rPr>
                <w:rFonts w:ascii="宋体" w:hAnsi="宋体"/>
                <w:sz w:val="18"/>
                <w:szCs w:val="18"/>
              </w:rPr>
              <w:br/>
              <w:t>3262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147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2993</w:t>
            </w:r>
            <w:r>
              <w:rPr>
                <w:rFonts w:ascii="宋体" w:hAnsi="宋体"/>
                <w:sz w:val="18"/>
                <w:szCs w:val="18"/>
              </w:rPr>
              <w:br/>
              <w:t>3131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49EB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3259</w:t>
            </w:r>
            <w:r>
              <w:rPr>
                <w:rFonts w:ascii="宋体" w:hAnsi="宋体"/>
                <w:sz w:val="18"/>
                <w:szCs w:val="18"/>
              </w:rPr>
              <w:br/>
              <w:t>2994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975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3481</w:t>
            </w:r>
            <w:r>
              <w:rPr>
                <w:rFonts w:ascii="宋体" w:hAnsi="宋体"/>
                <w:sz w:val="18"/>
                <w:szCs w:val="18"/>
              </w:rPr>
              <w:br/>
              <w:t>2826</w:t>
            </w:r>
          </w:p>
        </w:tc>
      </w:tr>
      <w:tr w:rsidR="0010346A" w:rsidRPr="001F2AC7" w14:paraId="5B41291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E7922C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38DF5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2664</w:t>
            </w:r>
            <w:r>
              <w:rPr>
                <w:rFonts w:ascii="宋体" w:hAnsi="宋体"/>
                <w:sz w:val="18"/>
                <w:szCs w:val="18"/>
              </w:rPr>
              <w:br/>
              <w:t>3655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DD41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</w:t>
            </w:r>
            <w:r>
              <w:rPr>
                <w:rFonts w:ascii="宋体" w:hAnsi="宋体"/>
                <w:sz w:val="18"/>
                <w:szCs w:val="18"/>
              </w:rPr>
              <w:br/>
              <w:t>4402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798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2099</w:t>
            </w:r>
            <w:r>
              <w:rPr>
                <w:rFonts w:ascii="宋体" w:hAnsi="宋体"/>
                <w:sz w:val="18"/>
                <w:szCs w:val="18"/>
              </w:rPr>
              <w:br/>
              <w:t>5343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626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1900</w:t>
            </w:r>
            <w:r>
              <w:rPr>
                <w:rFonts w:ascii="宋体" w:hAnsi="宋体"/>
                <w:sz w:val="18"/>
                <w:szCs w:val="18"/>
              </w:rPr>
              <w:br/>
              <w:t>6181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FE1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</w:t>
            </w:r>
            <w:r>
              <w:rPr>
                <w:rFonts w:ascii="宋体" w:hAnsi="宋体"/>
                <w:sz w:val="18"/>
                <w:szCs w:val="18"/>
              </w:rPr>
              <w:br/>
              <w:t>6594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E44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</w:t>
            </w:r>
            <w:r>
              <w:rPr>
                <w:rFonts w:ascii="宋体" w:hAnsi="宋体"/>
                <w:sz w:val="18"/>
                <w:szCs w:val="18"/>
              </w:rPr>
              <w:br/>
              <w:t>6714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D41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2402</w:t>
            </w:r>
            <w:r>
              <w:rPr>
                <w:rFonts w:ascii="宋体" w:hAnsi="宋体"/>
                <w:sz w:val="18"/>
                <w:szCs w:val="18"/>
              </w:rPr>
              <w:br/>
              <w:t>6365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064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2457</w:t>
            </w:r>
            <w:r>
              <w:rPr>
                <w:rFonts w:ascii="宋体" w:hAnsi="宋体"/>
                <w:sz w:val="18"/>
                <w:szCs w:val="18"/>
              </w:rPr>
              <w:br/>
              <w:t>4172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397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2669</w:t>
            </w:r>
            <w:r>
              <w:rPr>
                <w:rFonts w:ascii="宋体" w:hAnsi="宋体"/>
                <w:sz w:val="18"/>
                <w:szCs w:val="18"/>
              </w:rPr>
              <w:br/>
              <w:t>3262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2E9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2993</w:t>
            </w:r>
            <w:r>
              <w:rPr>
                <w:rFonts w:ascii="宋体" w:hAnsi="宋体"/>
                <w:sz w:val="18"/>
                <w:szCs w:val="18"/>
              </w:rPr>
              <w:br/>
              <w:t>3131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F6B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3259</w:t>
            </w:r>
            <w:r>
              <w:rPr>
                <w:rFonts w:ascii="宋体" w:hAnsi="宋体"/>
                <w:sz w:val="18"/>
                <w:szCs w:val="18"/>
              </w:rPr>
              <w:br/>
              <w:t>2994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B07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3481</w:t>
            </w:r>
            <w:r>
              <w:rPr>
                <w:rFonts w:ascii="宋体" w:hAnsi="宋体"/>
                <w:sz w:val="18"/>
                <w:szCs w:val="18"/>
              </w:rPr>
              <w:br/>
              <w:t>2826</w:t>
            </w:r>
          </w:p>
        </w:tc>
      </w:tr>
      <w:tr w:rsidR="0010346A" w:rsidRPr="001F2AC7" w14:paraId="2CB76CE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DD23C3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5CA9D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EEBE5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22F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BAB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4F3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A84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99D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8E9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2F8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B33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163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B4A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13DA845C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0AF4AFB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14831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AF679C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CAB82E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AC9415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DD733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99C41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03BE2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A1DED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EFAD2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D3C94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BDE780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47E5724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DC5FF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45B60D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09E586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5B2CB9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738A3E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F515D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54683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2E26C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91636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9F1D1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2CD24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8CBBF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141DC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C7C28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0006379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DE1A5F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4A9D7A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C37F3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F4D88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42BB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E79A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ECC7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703A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3819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E938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EABE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5EBD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6CF3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9092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46AD1323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9F4F80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DC84B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7DCBF6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747C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797F1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CD76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AFE8E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79E8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D926A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CA27DAB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C3F536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0A30E1C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A60F474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8EED64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A35FAB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DFC26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30C7C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6DBEA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386CA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AC336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3CEB3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19172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9A933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0E0FE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85CF5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70FBB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75D95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200FC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0B684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ACD4E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70324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44B20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6E2B7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85DF7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DB191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5E9C6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1687A4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BC050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81AAE5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F=65.71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9F520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683.6</w:t>
            </w:r>
            <w:r>
              <w:rPr>
                <w:rFonts w:ascii="宋体" w:hAnsi="宋体"/>
                <w:sz w:val="18"/>
                <w:szCs w:val="18"/>
              </w:rPr>
              <w:br/>
              <w:t>466.7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1A45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649.8</w:t>
            </w:r>
            <w:r>
              <w:rPr>
                <w:rFonts w:ascii="宋体" w:hAnsi="宋体"/>
                <w:sz w:val="18"/>
                <w:szCs w:val="18"/>
              </w:rPr>
              <w:br/>
              <w:t>462.7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8C9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613.0</w:t>
            </w:r>
            <w:r>
              <w:rPr>
                <w:rFonts w:ascii="宋体" w:hAnsi="宋体"/>
                <w:sz w:val="18"/>
                <w:szCs w:val="18"/>
              </w:rPr>
              <w:br/>
              <w:t>459.3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59D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572.5</w:t>
            </w:r>
            <w:r>
              <w:rPr>
                <w:rFonts w:ascii="宋体" w:hAnsi="宋体"/>
                <w:sz w:val="18"/>
                <w:szCs w:val="18"/>
              </w:rPr>
              <w:br/>
              <w:t>495.8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EED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526.2</w:t>
            </w:r>
            <w:r>
              <w:rPr>
                <w:rFonts w:ascii="宋体" w:hAnsi="宋体"/>
                <w:sz w:val="18"/>
                <w:szCs w:val="18"/>
              </w:rPr>
              <w:br/>
              <w:t>535.3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0AF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514.3</w:t>
            </w:r>
            <w:r>
              <w:rPr>
                <w:rFonts w:ascii="宋体" w:hAnsi="宋体"/>
                <w:sz w:val="18"/>
                <w:szCs w:val="18"/>
              </w:rPr>
              <w:br/>
              <w:t>579.6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025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504.5</w:t>
            </w:r>
            <w:r>
              <w:rPr>
                <w:rFonts w:ascii="宋体" w:hAnsi="宋体"/>
                <w:sz w:val="18"/>
                <w:szCs w:val="18"/>
              </w:rPr>
              <w:br/>
              <w:t>623.7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A1D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496.4</w:t>
            </w:r>
            <w:r>
              <w:rPr>
                <w:rFonts w:ascii="宋体" w:hAnsi="宋体"/>
                <w:sz w:val="18"/>
                <w:szCs w:val="18"/>
              </w:rPr>
              <w:br/>
              <w:t>660.5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24A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489.2</w:t>
            </w:r>
            <w:r>
              <w:rPr>
                <w:rFonts w:ascii="宋体" w:hAnsi="宋体"/>
                <w:sz w:val="18"/>
                <w:szCs w:val="18"/>
              </w:rPr>
              <w:br/>
              <w:t>688.1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593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483.6</w:t>
            </w:r>
            <w:r>
              <w:rPr>
                <w:rFonts w:ascii="宋体" w:hAnsi="宋体"/>
                <w:sz w:val="18"/>
                <w:szCs w:val="18"/>
              </w:rPr>
              <w:br/>
              <w:t>705.3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851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476.2</w:t>
            </w:r>
            <w:r>
              <w:rPr>
                <w:rFonts w:ascii="宋体" w:hAnsi="宋体"/>
                <w:sz w:val="18"/>
                <w:szCs w:val="18"/>
              </w:rPr>
              <w:br/>
              <w:t>711.0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A81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471.5</w:t>
            </w:r>
            <w:r>
              <w:rPr>
                <w:rFonts w:ascii="宋体" w:hAnsi="宋体"/>
                <w:sz w:val="18"/>
                <w:szCs w:val="18"/>
              </w:rPr>
              <w:br/>
              <w:t>704.2</w:t>
            </w:r>
          </w:p>
        </w:tc>
      </w:tr>
      <w:tr w:rsidR="00EA73C6" w14:paraId="027AA5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B1409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708ACB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F=22.27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D6AEB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/>
              <w:t>143.7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F877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749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B02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B86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599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BF9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158.9</w:t>
            </w:r>
            <w:r>
              <w:rPr>
                <w:rFonts w:ascii="宋体" w:hAnsi="宋体"/>
                <w:sz w:val="18"/>
                <w:szCs w:val="18"/>
              </w:rPr>
              <w:br/>
              <w:t>180.2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A72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/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EFA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/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EA2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FBC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/>
              <w:t>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D26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145.4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</w:tr>
      <w:tr w:rsidR="00EA73C6" w14:paraId="28FF73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1ECBD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67EEEE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F=35.92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A088D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AF31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8AD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2F4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BED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289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29F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DCB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71C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DFC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/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CA8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A7D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165.3</w:t>
            </w:r>
          </w:p>
        </w:tc>
      </w:tr>
      <w:tr w:rsidR="00EA73C6" w14:paraId="02E45D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F7CED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FC6842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C82CE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703D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FEF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5C1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F20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CC4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9E4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CD5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442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3D3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16D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B86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</w:tr>
      <w:tr w:rsidR="00EA73C6" w14:paraId="7D9C78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D6BBA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1EA7DC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E8AA1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242.7</w:t>
            </w:r>
            <w:r>
              <w:rPr>
                <w:rFonts w:ascii="宋体" w:hAnsi="宋体"/>
                <w:sz w:val="18"/>
                <w:szCs w:val="18"/>
              </w:rPr>
              <w:br/>
              <w:t>1356.1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D209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/>
              <w:t>1429.0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3A4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1456.6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F80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7B3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1294.6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C3D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/>
              <w:t>1258.9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931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544.8</w:t>
            </w:r>
            <w:r>
              <w:rPr>
                <w:rFonts w:ascii="宋体" w:hAnsi="宋体"/>
                <w:sz w:val="18"/>
                <w:szCs w:val="18"/>
              </w:rPr>
              <w:br/>
              <w:t>1298.0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C7E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570.0</w:t>
            </w:r>
            <w:r>
              <w:rPr>
                <w:rFonts w:ascii="宋体" w:hAnsi="宋体"/>
                <w:sz w:val="18"/>
                <w:szCs w:val="18"/>
              </w:rPr>
              <w:br/>
              <w:t>694.2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1B4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706.2</w:t>
            </w:r>
            <w:r>
              <w:rPr>
                <w:rFonts w:ascii="宋体" w:hAnsi="宋体"/>
                <w:sz w:val="18"/>
                <w:szCs w:val="18"/>
              </w:rPr>
              <w:br/>
              <w:t>562.4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F16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915.9</w:t>
            </w:r>
            <w:r>
              <w:rPr>
                <w:rFonts w:ascii="宋体" w:hAnsi="宋体"/>
                <w:sz w:val="18"/>
                <w:szCs w:val="18"/>
              </w:rPr>
              <w:br/>
              <w:t>457.0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FBF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1093.2</w:t>
            </w:r>
            <w:r>
              <w:rPr>
                <w:rFonts w:ascii="宋体" w:hAnsi="宋体"/>
                <w:sz w:val="18"/>
                <w:szCs w:val="18"/>
              </w:rPr>
              <w:br/>
              <w:t>372.4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8CB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1239.4</w:t>
            </w:r>
            <w:r>
              <w:rPr>
                <w:rFonts w:ascii="宋体" w:hAnsi="宋体"/>
                <w:sz w:val="18"/>
                <w:szCs w:val="18"/>
              </w:rPr>
              <w:br/>
              <w:t>297.8</w:t>
            </w:r>
          </w:p>
        </w:tc>
      </w:tr>
      <w:tr w:rsidR="00EA73C6" w14:paraId="3C9316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D2852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西阳台外门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54BADD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590E9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925A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-12.6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492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-13.8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202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-15.4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3EF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-16.6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796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-17.4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5E3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-15.0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1A8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-9.7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FFE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-3.3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EEF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-2.5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8DD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3D1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-7.7</w:t>
            </w:r>
          </w:p>
        </w:tc>
      </w:tr>
      <w:tr w:rsidR="009D1B5A" w:rsidRPr="001F2AC7" w14:paraId="36161133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D5FE0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周边地面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97F8A0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F=24.81</w:t>
            </w:r>
            <w:r>
              <w:rPr>
                <w:rFonts w:ascii="宋体" w:hAnsi="宋体"/>
                <w:sz w:val="18"/>
                <w:szCs w:val="18"/>
              </w:rPr>
              <w:br/>
              <w:t>K=0.51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DF9BB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64AB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1B0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AE4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F8C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081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029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41A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080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1EB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B2B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F77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</w:tr>
      <w:tr w:rsidR="0010346A" w:rsidRPr="001F2AC7" w14:paraId="255E37D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79E9A3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8EC4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</w:t>
            </w:r>
            <w:r>
              <w:rPr>
                <w:rFonts w:ascii="宋体" w:hAnsi="宋体"/>
                <w:sz w:val="18"/>
                <w:szCs w:val="18"/>
              </w:rPr>
              <w:br/>
              <w:t>2167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12C6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</w:t>
            </w:r>
            <w:r>
              <w:rPr>
                <w:rFonts w:ascii="宋体" w:hAnsi="宋体"/>
                <w:sz w:val="18"/>
                <w:szCs w:val="18"/>
              </w:rPr>
              <w:br/>
              <w:t>2310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E46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2357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060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/>
              <w:t>2368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3E0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2303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6B95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2321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18B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</w:t>
            </w:r>
            <w:r>
              <w:rPr>
                <w:rFonts w:ascii="宋体" w:hAnsi="宋体"/>
                <w:sz w:val="18"/>
                <w:szCs w:val="18"/>
              </w:rPr>
              <w:br/>
              <w:t>2404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479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</w:t>
            </w:r>
            <w:r>
              <w:rPr>
                <w:rFonts w:ascii="宋体" w:hAnsi="宋体"/>
                <w:sz w:val="18"/>
                <w:szCs w:val="18"/>
              </w:rPr>
              <w:br/>
              <w:t>1830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62E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/>
              <w:t>1752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56C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/>
              <w:t>1685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723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</w:t>
            </w:r>
            <w:r>
              <w:rPr>
                <w:rFonts w:ascii="宋体" w:hAnsi="宋体"/>
                <w:sz w:val="18"/>
                <w:szCs w:val="18"/>
              </w:rPr>
              <w:br/>
              <w:t>1617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170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2055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</w:tr>
      <w:tr w:rsidR="0010346A" w:rsidRPr="001F2AC7" w14:paraId="0DAC91A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A91860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CFA09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</w:t>
            </w:r>
            <w:r>
              <w:rPr>
                <w:rFonts w:ascii="宋体" w:hAnsi="宋体"/>
                <w:sz w:val="18"/>
                <w:szCs w:val="18"/>
              </w:rPr>
              <w:br/>
              <w:t>2167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50D0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</w:t>
            </w:r>
            <w:r>
              <w:rPr>
                <w:rFonts w:ascii="宋体" w:hAnsi="宋体"/>
                <w:sz w:val="18"/>
                <w:szCs w:val="18"/>
              </w:rPr>
              <w:br/>
              <w:t>2310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FD3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2357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4C2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/>
              <w:t>2368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901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2303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8E5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2321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87E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</w:t>
            </w:r>
            <w:r>
              <w:rPr>
                <w:rFonts w:ascii="宋体" w:hAnsi="宋体"/>
                <w:sz w:val="18"/>
                <w:szCs w:val="18"/>
              </w:rPr>
              <w:br/>
              <w:t>2404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CB1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</w:t>
            </w:r>
            <w:r>
              <w:rPr>
                <w:rFonts w:ascii="宋体" w:hAnsi="宋体"/>
                <w:sz w:val="18"/>
                <w:szCs w:val="18"/>
              </w:rPr>
              <w:br/>
              <w:t>1830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217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/>
              <w:t>1752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D2A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/>
              <w:t>1685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1D9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</w:t>
            </w:r>
            <w:r>
              <w:rPr>
                <w:rFonts w:ascii="宋体" w:hAnsi="宋体"/>
                <w:sz w:val="18"/>
                <w:szCs w:val="18"/>
              </w:rPr>
              <w:br/>
              <w:t>1617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FF2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2055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</w:tr>
      <w:tr w:rsidR="0010346A" w:rsidRPr="001F2AC7" w14:paraId="72B0CC1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05DAEA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0232D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64DA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C8D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1A8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4FE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D0D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E95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379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5EB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82D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A2C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68C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A0BBED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393A7E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9D902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</w:t>
            </w:r>
            <w:r>
              <w:rPr>
                <w:rFonts w:ascii="宋体" w:hAnsi="宋体"/>
                <w:sz w:val="18"/>
                <w:szCs w:val="18"/>
              </w:rPr>
              <w:br/>
              <w:t>2167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B001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</w:t>
            </w:r>
            <w:r>
              <w:rPr>
                <w:rFonts w:ascii="宋体" w:hAnsi="宋体"/>
                <w:sz w:val="18"/>
                <w:szCs w:val="18"/>
              </w:rPr>
              <w:br/>
              <w:t>2310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FF9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2357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5E1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/>
              <w:t>2368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61A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2303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FA6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2321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BEB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</w:t>
            </w:r>
            <w:r>
              <w:rPr>
                <w:rFonts w:ascii="宋体" w:hAnsi="宋体"/>
                <w:sz w:val="18"/>
                <w:szCs w:val="18"/>
              </w:rPr>
              <w:br/>
              <w:t>2404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85E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</w:t>
            </w:r>
            <w:r>
              <w:rPr>
                <w:rFonts w:ascii="宋体" w:hAnsi="宋体"/>
                <w:sz w:val="18"/>
                <w:szCs w:val="18"/>
              </w:rPr>
              <w:br/>
              <w:t>1830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643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/>
              <w:t>1752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4FB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/>
              <w:t>1685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EFB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</w:t>
            </w:r>
            <w:r>
              <w:rPr>
                <w:rFonts w:ascii="宋体" w:hAnsi="宋体"/>
                <w:sz w:val="18"/>
                <w:szCs w:val="18"/>
              </w:rPr>
              <w:br/>
              <w:t>1617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BCF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2055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</w:tr>
      <w:tr w:rsidR="0010346A" w:rsidRPr="001F2AC7" w14:paraId="094472A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FA62FF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8A846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</w:t>
            </w:r>
            <w:r>
              <w:rPr>
                <w:rFonts w:ascii="宋体" w:hAnsi="宋体"/>
                <w:sz w:val="18"/>
                <w:szCs w:val="18"/>
              </w:rPr>
              <w:br/>
              <w:t>2167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051D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</w:t>
            </w:r>
            <w:r>
              <w:rPr>
                <w:rFonts w:ascii="宋体" w:hAnsi="宋体"/>
                <w:sz w:val="18"/>
                <w:szCs w:val="18"/>
              </w:rPr>
              <w:br/>
              <w:t>2310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7EF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2357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799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/>
              <w:t>2368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182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2303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8E9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2321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597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</w:t>
            </w:r>
            <w:r>
              <w:rPr>
                <w:rFonts w:ascii="宋体" w:hAnsi="宋体"/>
                <w:sz w:val="18"/>
                <w:szCs w:val="18"/>
              </w:rPr>
              <w:br/>
              <w:t>2404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869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</w:t>
            </w:r>
            <w:r>
              <w:rPr>
                <w:rFonts w:ascii="宋体" w:hAnsi="宋体"/>
                <w:sz w:val="18"/>
                <w:szCs w:val="18"/>
              </w:rPr>
              <w:br/>
              <w:t>1830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50E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/>
              <w:t>1752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6B1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/>
              <w:t>1685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0CD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</w:t>
            </w:r>
            <w:r>
              <w:rPr>
                <w:rFonts w:ascii="宋体" w:hAnsi="宋体"/>
                <w:sz w:val="18"/>
                <w:szCs w:val="18"/>
              </w:rPr>
              <w:br/>
              <w:t>1617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C34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2055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</w:tr>
      <w:tr w:rsidR="0010346A" w:rsidRPr="001F2AC7" w14:paraId="6BFE9F4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1EE3F6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02B2F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9787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4E8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543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A2E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06F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085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613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DF8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247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DCE7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7CC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2231638D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2DDC28E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C4E7D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2C00331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EB42A4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0C7DA5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0FF39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00428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05A24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30575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92EA2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2E0D0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AB668C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47A06FC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7D808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9B884B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6C78FB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0E0F3E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0FB083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77118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E74E7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B91C6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8406C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047B9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057F3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EEE98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82C56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DAD71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11D44ED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086AE0E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74261A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A9CAF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DC4A8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342D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7A48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0470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2C6C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02F8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B740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0113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1DD9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F166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BC69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102153EF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AE9FDE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BF786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57A618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B6F2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E3E41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3082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4D5F7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35B9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EEE05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8F68C55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9DA1A2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F4EAB53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80F896F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1851F3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B0C9CF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EE605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F37ED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55DAA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B1AC0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2087D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0734A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7C528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75ABD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4DA7C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29526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4A471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959D1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B73DA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C4735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8A151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57110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3624C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2E705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9979D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E4606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53692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3773CF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72806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4B5D6D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F=75.36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00295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784.1</w:t>
            </w:r>
            <w:r>
              <w:rPr>
                <w:rFonts w:ascii="宋体" w:hAnsi="宋体"/>
                <w:sz w:val="18"/>
                <w:szCs w:val="18"/>
              </w:rPr>
              <w:br/>
              <w:t>535.3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3E8E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745.3</w:t>
            </w:r>
            <w:r>
              <w:rPr>
                <w:rFonts w:ascii="宋体" w:hAnsi="宋体"/>
                <w:sz w:val="18"/>
                <w:szCs w:val="18"/>
              </w:rPr>
              <w:br/>
              <w:t>530.6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5F3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703.1</w:t>
            </w:r>
            <w:r>
              <w:rPr>
                <w:rFonts w:ascii="宋体" w:hAnsi="宋体"/>
                <w:sz w:val="18"/>
                <w:szCs w:val="18"/>
              </w:rPr>
              <w:br/>
              <w:t>526.8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BFD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656.6</w:t>
            </w:r>
            <w:r>
              <w:rPr>
                <w:rFonts w:ascii="宋体" w:hAnsi="宋体"/>
                <w:sz w:val="18"/>
                <w:szCs w:val="18"/>
              </w:rPr>
              <w:br/>
              <w:t>568.7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C62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603.5</w:t>
            </w:r>
            <w:r>
              <w:rPr>
                <w:rFonts w:ascii="宋体" w:hAnsi="宋体"/>
                <w:sz w:val="18"/>
                <w:szCs w:val="18"/>
              </w:rPr>
              <w:br/>
              <w:t>613.9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1B5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589.9</w:t>
            </w:r>
            <w:r>
              <w:rPr>
                <w:rFonts w:ascii="宋体" w:hAnsi="宋体"/>
                <w:sz w:val="18"/>
                <w:szCs w:val="18"/>
              </w:rPr>
              <w:br/>
              <w:t>664.8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356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578.6</w:t>
            </w:r>
            <w:r>
              <w:rPr>
                <w:rFonts w:ascii="宋体" w:hAnsi="宋体"/>
                <w:sz w:val="18"/>
                <w:szCs w:val="18"/>
              </w:rPr>
              <w:br/>
              <w:t>715.4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8B1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569.3</w:t>
            </w:r>
            <w:r>
              <w:rPr>
                <w:rFonts w:ascii="宋体" w:hAnsi="宋体"/>
                <w:sz w:val="18"/>
                <w:szCs w:val="18"/>
              </w:rPr>
              <w:br/>
              <w:t>757.5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143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561.0</w:t>
            </w:r>
            <w:r>
              <w:rPr>
                <w:rFonts w:ascii="宋体" w:hAnsi="宋体"/>
                <w:sz w:val="18"/>
                <w:szCs w:val="18"/>
              </w:rPr>
              <w:br/>
              <w:t>789.2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68C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554.7</w:t>
            </w:r>
            <w:r>
              <w:rPr>
                <w:rFonts w:ascii="宋体" w:hAnsi="宋体"/>
                <w:sz w:val="18"/>
                <w:szCs w:val="18"/>
              </w:rPr>
              <w:br/>
              <w:t>808.9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52B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546.2</w:t>
            </w:r>
            <w:r>
              <w:rPr>
                <w:rFonts w:ascii="宋体" w:hAnsi="宋体"/>
                <w:sz w:val="18"/>
                <w:szCs w:val="18"/>
              </w:rPr>
              <w:br/>
              <w:t>815.5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428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540.7</w:t>
            </w:r>
            <w:r>
              <w:rPr>
                <w:rFonts w:ascii="宋体" w:hAnsi="宋体"/>
                <w:sz w:val="18"/>
                <w:szCs w:val="18"/>
              </w:rPr>
              <w:br/>
              <w:t>807.7</w:t>
            </w:r>
          </w:p>
        </w:tc>
      </w:tr>
      <w:tr w:rsidR="00EA73C6" w14:paraId="1F3A54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DA878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A8E2F2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F=25.08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B4587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B2B0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8BE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833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399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53E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48D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D49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01B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AE4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E77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BC2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</w:tr>
      <w:tr w:rsidR="00EA73C6" w14:paraId="3B96E7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D3F8D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DFF1F9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F=35.52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6A92A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405.6</w:t>
            </w:r>
            <w:r>
              <w:rPr>
                <w:rFonts w:ascii="宋体" w:hAnsi="宋体"/>
                <w:sz w:val="18"/>
                <w:szCs w:val="18"/>
              </w:rPr>
              <w:br/>
              <w:t>229.2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890B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375.2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A15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283.2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AA6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/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F39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265.6</w:t>
            </w:r>
            <w:r>
              <w:rPr>
                <w:rFonts w:ascii="宋体" w:hAnsi="宋体"/>
                <w:sz w:val="18"/>
                <w:szCs w:val="18"/>
              </w:rPr>
              <w:br/>
              <w:t>270.6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B1B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259.2</w:t>
            </w:r>
            <w:r>
              <w:rPr>
                <w:rFonts w:ascii="宋体" w:hAnsi="宋体"/>
                <w:sz w:val="18"/>
                <w:szCs w:val="18"/>
              </w:rPr>
              <w:br/>
              <w:t>279.8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9F0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/>
              <w:t>287.4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C23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249.1</w:t>
            </w:r>
            <w:r>
              <w:rPr>
                <w:rFonts w:ascii="宋体" w:hAnsi="宋体"/>
                <w:sz w:val="18"/>
                <w:szCs w:val="18"/>
              </w:rPr>
              <w:br/>
              <w:t>293.7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B95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72A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239.1</w:t>
            </w:r>
            <w:r>
              <w:rPr>
                <w:rFonts w:ascii="宋体" w:hAnsi="宋体"/>
                <w:sz w:val="18"/>
                <w:szCs w:val="18"/>
              </w:rPr>
              <w:br/>
              <w:t>374.6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837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401.8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587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411.5</w:t>
            </w:r>
          </w:p>
        </w:tc>
      </w:tr>
      <w:tr w:rsidR="00EA73C6" w14:paraId="777D27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3D518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66E85C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102C2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7A48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D04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A1B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01D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706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114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CD4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C6A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3F6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77E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A71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</w:tr>
      <w:tr w:rsidR="00EA73C6" w14:paraId="5251B3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69E3F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45B22A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4DCCD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/>
              <w:t>1054.8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B842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54B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/>
              <w:t>1132.9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ACC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1100.8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668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1006.9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303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/>
              <w:t>979.1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F4C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423.7</w:t>
            </w:r>
            <w:r>
              <w:rPr>
                <w:rFonts w:ascii="宋体" w:hAnsi="宋体"/>
                <w:sz w:val="18"/>
                <w:szCs w:val="18"/>
              </w:rPr>
              <w:br/>
              <w:t>1009.6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A4E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443.4</w:t>
            </w:r>
            <w:r>
              <w:rPr>
                <w:rFonts w:ascii="宋体" w:hAnsi="宋体"/>
                <w:sz w:val="18"/>
                <w:szCs w:val="18"/>
              </w:rPr>
              <w:br/>
              <w:t>539.9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15B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549.3</w:t>
            </w:r>
            <w:r>
              <w:rPr>
                <w:rFonts w:ascii="宋体" w:hAnsi="宋体"/>
                <w:sz w:val="18"/>
                <w:szCs w:val="18"/>
              </w:rPr>
              <w:br/>
              <w:t>437.4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A02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712.4</w:t>
            </w:r>
            <w:r>
              <w:rPr>
                <w:rFonts w:ascii="宋体" w:hAnsi="宋体"/>
                <w:sz w:val="18"/>
                <w:szCs w:val="18"/>
              </w:rPr>
              <w:br/>
              <w:t>355.5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3B5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850.2</w:t>
            </w:r>
            <w:r>
              <w:rPr>
                <w:rFonts w:ascii="宋体" w:hAnsi="宋体"/>
                <w:sz w:val="18"/>
                <w:szCs w:val="18"/>
              </w:rPr>
              <w:br/>
              <w:t>289.6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96A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964.0</w:t>
            </w:r>
            <w:r>
              <w:rPr>
                <w:rFonts w:ascii="宋体" w:hAnsi="宋体"/>
                <w:sz w:val="18"/>
                <w:szCs w:val="18"/>
              </w:rPr>
              <w:br/>
              <w:t>231.6</w:t>
            </w:r>
          </w:p>
        </w:tc>
      </w:tr>
      <w:tr w:rsidR="009D1B5A" w:rsidRPr="001F2AC7" w14:paraId="2CDC7FA6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64D37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E11945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F=24.77</w:t>
            </w:r>
            <w:r>
              <w:rPr>
                <w:rFonts w:ascii="宋体" w:hAnsi="宋体"/>
                <w:sz w:val="18"/>
                <w:szCs w:val="18"/>
              </w:rPr>
              <w:br/>
              <w:t>K=0.51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7476B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FC26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332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E56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95B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9A7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460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5C7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277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D80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EBC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E91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</w:tr>
      <w:tr w:rsidR="0010346A" w:rsidRPr="001F2AC7" w14:paraId="344EED8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219C06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F5D7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</w:t>
            </w:r>
            <w:r>
              <w:rPr>
                <w:rFonts w:ascii="宋体" w:hAnsi="宋体"/>
                <w:sz w:val="18"/>
                <w:szCs w:val="18"/>
              </w:rPr>
              <w:br/>
              <w:t>1972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63A9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</w:t>
            </w:r>
            <w:r>
              <w:rPr>
                <w:rFonts w:ascii="宋体" w:hAnsi="宋体"/>
                <w:sz w:val="18"/>
                <w:szCs w:val="18"/>
              </w:rPr>
              <w:br/>
              <w:t>2090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A27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/>
              <w:t>2132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8AF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/>
              <w:t>2161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697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</w:t>
            </w:r>
            <w:r>
              <w:rPr>
                <w:rFonts w:ascii="宋体" w:hAnsi="宋体"/>
                <w:sz w:val="18"/>
                <w:szCs w:val="18"/>
              </w:rPr>
              <w:br/>
              <w:t>2133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2ED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2167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B56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/>
              <w:t>2253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E8C9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</w:t>
            </w:r>
            <w:r>
              <w:rPr>
                <w:rFonts w:ascii="宋体" w:hAnsi="宋体"/>
                <w:sz w:val="18"/>
                <w:szCs w:val="18"/>
              </w:rPr>
              <w:br/>
              <w:t>1825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3D7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</w:t>
            </w:r>
            <w:r>
              <w:rPr>
                <w:rFonts w:ascii="宋体" w:hAnsi="宋体"/>
                <w:sz w:val="18"/>
                <w:szCs w:val="18"/>
              </w:rPr>
              <w:br/>
              <w:t>1800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DD8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</w:t>
            </w:r>
            <w:r>
              <w:rPr>
                <w:rFonts w:ascii="宋体" w:hAnsi="宋体"/>
                <w:sz w:val="18"/>
                <w:szCs w:val="18"/>
              </w:rPr>
              <w:br/>
              <w:t>1777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48E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</w:t>
            </w:r>
            <w:r>
              <w:rPr>
                <w:rFonts w:ascii="宋体" w:hAnsi="宋体"/>
                <w:sz w:val="18"/>
                <w:szCs w:val="18"/>
              </w:rPr>
              <w:br/>
              <w:t>1742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14E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1892</w:t>
            </w:r>
            <w:r>
              <w:rPr>
                <w:rFonts w:ascii="宋体" w:hAnsi="宋体"/>
                <w:sz w:val="18"/>
                <w:szCs w:val="18"/>
              </w:rPr>
              <w:br/>
              <w:t>1679</w:t>
            </w:r>
          </w:p>
        </w:tc>
      </w:tr>
      <w:tr w:rsidR="0010346A" w:rsidRPr="001F2AC7" w14:paraId="65B8ECF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2FC503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9EB3A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</w:t>
            </w:r>
            <w:r>
              <w:rPr>
                <w:rFonts w:ascii="宋体" w:hAnsi="宋体"/>
                <w:sz w:val="18"/>
                <w:szCs w:val="18"/>
              </w:rPr>
              <w:br/>
              <w:t>1972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5E43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</w:t>
            </w:r>
            <w:r>
              <w:rPr>
                <w:rFonts w:ascii="宋体" w:hAnsi="宋体"/>
                <w:sz w:val="18"/>
                <w:szCs w:val="18"/>
              </w:rPr>
              <w:br/>
              <w:t>2090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5B2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/>
              <w:t>2132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6AD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/>
              <w:t>2161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A25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</w:t>
            </w:r>
            <w:r>
              <w:rPr>
                <w:rFonts w:ascii="宋体" w:hAnsi="宋体"/>
                <w:sz w:val="18"/>
                <w:szCs w:val="18"/>
              </w:rPr>
              <w:br/>
              <w:t>2133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4B9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2167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A2B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/>
              <w:t>2253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5B2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</w:t>
            </w:r>
            <w:r>
              <w:rPr>
                <w:rFonts w:ascii="宋体" w:hAnsi="宋体"/>
                <w:sz w:val="18"/>
                <w:szCs w:val="18"/>
              </w:rPr>
              <w:br/>
              <w:t>1825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002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</w:t>
            </w:r>
            <w:r>
              <w:rPr>
                <w:rFonts w:ascii="宋体" w:hAnsi="宋体"/>
                <w:sz w:val="18"/>
                <w:szCs w:val="18"/>
              </w:rPr>
              <w:br/>
              <w:t>1800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8A5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</w:t>
            </w:r>
            <w:r>
              <w:rPr>
                <w:rFonts w:ascii="宋体" w:hAnsi="宋体"/>
                <w:sz w:val="18"/>
                <w:szCs w:val="18"/>
              </w:rPr>
              <w:br/>
              <w:t>1777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18F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</w:t>
            </w:r>
            <w:r>
              <w:rPr>
                <w:rFonts w:ascii="宋体" w:hAnsi="宋体"/>
                <w:sz w:val="18"/>
                <w:szCs w:val="18"/>
              </w:rPr>
              <w:br/>
              <w:t>1742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FE5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1892</w:t>
            </w:r>
            <w:r>
              <w:rPr>
                <w:rFonts w:ascii="宋体" w:hAnsi="宋体"/>
                <w:sz w:val="18"/>
                <w:szCs w:val="18"/>
              </w:rPr>
              <w:br/>
              <w:t>1679</w:t>
            </w:r>
          </w:p>
        </w:tc>
      </w:tr>
      <w:tr w:rsidR="0010346A" w:rsidRPr="001F2AC7" w14:paraId="182473A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267508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88A5C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4D9F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DECC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0A4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083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DFF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282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A90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BAC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340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59A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01D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84C8C8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975A54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51BBC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</w:t>
            </w:r>
            <w:r>
              <w:rPr>
                <w:rFonts w:ascii="宋体" w:hAnsi="宋体"/>
                <w:sz w:val="18"/>
                <w:szCs w:val="18"/>
              </w:rPr>
              <w:br/>
              <w:t>1972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9DA33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</w:t>
            </w:r>
            <w:r>
              <w:rPr>
                <w:rFonts w:ascii="宋体" w:hAnsi="宋体"/>
                <w:sz w:val="18"/>
                <w:szCs w:val="18"/>
              </w:rPr>
              <w:br/>
              <w:t>2090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BAB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/>
              <w:t>2132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E20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/>
              <w:t>2161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168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</w:t>
            </w:r>
            <w:r>
              <w:rPr>
                <w:rFonts w:ascii="宋体" w:hAnsi="宋体"/>
                <w:sz w:val="18"/>
                <w:szCs w:val="18"/>
              </w:rPr>
              <w:br/>
              <w:t>2133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532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2167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0CF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/>
              <w:t>2253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BDE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</w:t>
            </w:r>
            <w:r>
              <w:rPr>
                <w:rFonts w:ascii="宋体" w:hAnsi="宋体"/>
                <w:sz w:val="18"/>
                <w:szCs w:val="18"/>
              </w:rPr>
              <w:br/>
              <w:t>1825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A96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</w:t>
            </w:r>
            <w:r>
              <w:rPr>
                <w:rFonts w:ascii="宋体" w:hAnsi="宋体"/>
                <w:sz w:val="18"/>
                <w:szCs w:val="18"/>
              </w:rPr>
              <w:br/>
              <w:t>1800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A03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</w:t>
            </w:r>
            <w:r>
              <w:rPr>
                <w:rFonts w:ascii="宋体" w:hAnsi="宋体"/>
                <w:sz w:val="18"/>
                <w:szCs w:val="18"/>
              </w:rPr>
              <w:br/>
              <w:t>1777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65B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</w:t>
            </w:r>
            <w:r>
              <w:rPr>
                <w:rFonts w:ascii="宋体" w:hAnsi="宋体"/>
                <w:sz w:val="18"/>
                <w:szCs w:val="18"/>
              </w:rPr>
              <w:br/>
              <w:t>1742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95E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1892</w:t>
            </w:r>
            <w:r>
              <w:rPr>
                <w:rFonts w:ascii="宋体" w:hAnsi="宋体"/>
                <w:sz w:val="18"/>
                <w:szCs w:val="18"/>
              </w:rPr>
              <w:br/>
              <w:t>1679</w:t>
            </w:r>
          </w:p>
        </w:tc>
      </w:tr>
      <w:tr w:rsidR="0010346A" w:rsidRPr="001F2AC7" w14:paraId="3431948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BB8F4C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948CC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</w:t>
            </w:r>
            <w:r>
              <w:rPr>
                <w:rFonts w:ascii="宋体" w:hAnsi="宋体"/>
                <w:sz w:val="18"/>
                <w:szCs w:val="18"/>
              </w:rPr>
              <w:br/>
              <w:t>1972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E9977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</w:t>
            </w:r>
            <w:r>
              <w:rPr>
                <w:rFonts w:ascii="宋体" w:hAnsi="宋体"/>
                <w:sz w:val="18"/>
                <w:szCs w:val="18"/>
              </w:rPr>
              <w:br/>
              <w:t>2090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597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/>
              <w:t>2132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255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/>
              <w:t>2161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9AD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</w:t>
            </w:r>
            <w:r>
              <w:rPr>
                <w:rFonts w:ascii="宋体" w:hAnsi="宋体"/>
                <w:sz w:val="18"/>
                <w:szCs w:val="18"/>
              </w:rPr>
              <w:br/>
              <w:t>2133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E97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2167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788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/>
              <w:t>2253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4D33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</w:t>
            </w:r>
            <w:r>
              <w:rPr>
                <w:rFonts w:ascii="宋体" w:hAnsi="宋体"/>
                <w:sz w:val="18"/>
                <w:szCs w:val="18"/>
              </w:rPr>
              <w:br/>
              <w:t>1825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84F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</w:t>
            </w:r>
            <w:r>
              <w:rPr>
                <w:rFonts w:ascii="宋体" w:hAnsi="宋体"/>
                <w:sz w:val="18"/>
                <w:szCs w:val="18"/>
              </w:rPr>
              <w:br/>
              <w:t>1800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C16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</w:t>
            </w:r>
            <w:r>
              <w:rPr>
                <w:rFonts w:ascii="宋体" w:hAnsi="宋体"/>
                <w:sz w:val="18"/>
                <w:szCs w:val="18"/>
              </w:rPr>
              <w:br/>
              <w:t>1777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59A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</w:t>
            </w:r>
            <w:r>
              <w:rPr>
                <w:rFonts w:ascii="宋体" w:hAnsi="宋体"/>
                <w:sz w:val="18"/>
                <w:szCs w:val="18"/>
              </w:rPr>
              <w:br/>
              <w:t>1742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916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1892</w:t>
            </w:r>
            <w:r>
              <w:rPr>
                <w:rFonts w:ascii="宋体" w:hAnsi="宋体"/>
                <w:sz w:val="18"/>
                <w:szCs w:val="18"/>
              </w:rPr>
              <w:br/>
              <w:t>1679</w:t>
            </w:r>
          </w:p>
        </w:tc>
      </w:tr>
      <w:tr w:rsidR="0010346A" w:rsidRPr="001F2AC7" w14:paraId="440246E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D1B163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3037C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D810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919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9A4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AB7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6C5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1CF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AC3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64F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47F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F13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595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2667A653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3925621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6488C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8E0373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CB2719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34BBEA4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17390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F4755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46B81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102AC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45325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A9E41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EA10D9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CBC6330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FF23C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A0B6F0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3AEC65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2FCDCC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9AF06B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1E32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93A03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752F8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ADED1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6D867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CC476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DC929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F0769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030AA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4CCD951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235FCF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C3618A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5C636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5D809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B007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DA66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4A63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950B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95F6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EE39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DEF8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AAF1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BBCC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6EE3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7D8C7FF6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1B9DA8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007E2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7F4583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A043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B1572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A2A0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DBD9F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596D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B8CC8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504624F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15E8E5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D945BA6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F8CF3ED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76B86C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E8DBB5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57A8C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F1D2E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3492C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EFB23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958EC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92254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AC0FB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E3EF4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5EF36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AD497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E8C60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01EC4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D27C0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EC9AF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00F94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67D79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C6513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26558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AC6F9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40DEC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AE33C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42C173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3C397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574FF4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F=32.80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72A62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341.2</w:t>
            </w:r>
            <w:r>
              <w:rPr>
                <w:rFonts w:ascii="宋体" w:hAnsi="宋体"/>
                <w:sz w:val="18"/>
                <w:szCs w:val="18"/>
              </w:rPr>
              <w:br/>
              <w:t>232.9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5D12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324.3</w:t>
            </w:r>
            <w:r>
              <w:rPr>
                <w:rFonts w:ascii="宋体" w:hAnsi="宋体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ADF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306.0</w:t>
            </w:r>
            <w:r>
              <w:rPr>
                <w:rFonts w:ascii="宋体" w:hAnsi="宋体"/>
                <w:sz w:val="18"/>
                <w:szCs w:val="18"/>
              </w:rPr>
              <w:br/>
              <w:t>229.2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2B8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/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02C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262.6</w:t>
            </w:r>
            <w:r>
              <w:rPr>
                <w:rFonts w:ascii="宋体" w:hAnsi="宋体"/>
                <w:sz w:val="18"/>
                <w:szCs w:val="18"/>
              </w:rPr>
              <w:br/>
              <w:t>267.2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348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256.7</w:t>
            </w:r>
            <w:r>
              <w:rPr>
                <w:rFonts w:ascii="宋体" w:hAnsi="宋体"/>
                <w:sz w:val="18"/>
                <w:szCs w:val="18"/>
              </w:rPr>
              <w:br/>
              <w:t>289.3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3BB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251.8</w:t>
            </w:r>
            <w:r>
              <w:rPr>
                <w:rFonts w:ascii="宋体" w:hAnsi="宋体"/>
                <w:sz w:val="18"/>
                <w:szCs w:val="18"/>
              </w:rPr>
              <w:br/>
              <w:t>311.3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D65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247.7</w:t>
            </w:r>
            <w:r>
              <w:rPr>
                <w:rFonts w:ascii="宋体" w:hAnsi="宋体"/>
                <w:sz w:val="18"/>
                <w:szCs w:val="18"/>
              </w:rPr>
              <w:br/>
              <w:t>329.7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9D8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244.2</w:t>
            </w:r>
            <w:r>
              <w:rPr>
                <w:rFonts w:ascii="宋体" w:hAnsi="宋体"/>
                <w:sz w:val="18"/>
                <w:szCs w:val="18"/>
              </w:rPr>
              <w:br/>
              <w:t>343.4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48B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241.4</w:t>
            </w:r>
            <w:r>
              <w:rPr>
                <w:rFonts w:ascii="宋体" w:hAnsi="宋体"/>
                <w:sz w:val="18"/>
                <w:szCs w:val="18"/>
              </w:rPr>
              <w:br/>
              <w:t>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9B1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237.7</w:t>
            </w:r>
            <w:r>
              <w:rPr>
                <w:rFonts w:ascii="宋体" w:hAnsi="宋体"/>
                <w:sz w:val="18"/>
                <w:szCs w:val="18"/>
              </w:rPr>
              <w:br/>
              <w:t>354.9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DE1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235.3</w:t>
            </w:r>
            <w:r>
              <w:rPr>
                <w:rFonts w:ascii="宋体" w:hAnsi="宋体"/>
                <w:sz w:val="18"/>
                <w:szCs w:val="18"/>
              </w:rPr>
              <w:br/>
              <w:t>351.5</w:t>
            </w:r>
          </w:p>
        </w:tc>
      </w:tr>
      <w:tr w:rsidR="00EA73C6" w14:paraId="67C75E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7BC20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0CEF7B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F=24.80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01B5F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206.4</w:t>
            </w:r>
            <w:r>
              <w:rPr>
                <w:rFonts w:ascii="宋体" w:hAnsi="宋体"/>
                <w:sz w:val="18"/>
                <w:szCs w:val="18"/>
              </w:rPr>
              <w:br/>
              <w:t>157.3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ADBA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/>
              <w:t>219.7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B02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186.9</w:t>
            </w:r>
            <w:r>
              <w:rPr>
                <w:rFonts w:ascii="宋体" w:hAnsi="宋体"/>
                <w:sz w:val="18"/>
                <w:szCs w:val="18"/>
              </w:rPr>
              <w:br/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226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/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10B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177.3</w:t>
            </w:r>
            <w:r>
              <w:rPr>
                <w:rFonts w:ascii="宋体" w:hAnsi="宋体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07A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/>
              <w:t>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6AD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/>
              <w:t>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90E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/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0A0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220.0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08D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B37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CC4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</w:tr>
      <w:tr w:rsidR="00EA73C6" w14:paraId="6E3E36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90F30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1C819F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F=25.35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995BC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6267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B89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9E5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83F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AAE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131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F81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4E5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159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C7F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EC0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116.7</w:t>
            </w:r>
          </w:p>
        </w:tc>
      </w:tr>
      <w:tr w:rsidR="00EA73C6" w14:paraId="5DFA83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CC8E6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9812EC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ECB58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/>
              <w:t>979.4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FCD4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/>
              <w:t>1032.0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113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467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1022.2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474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935.0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8A9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-7.5</w:t>
            </w:r>
            <w:r>
              <w:rPr>
                <w:rFonts w:ascii="宋体" w:hAnsi="宋体"/>
                <w:sz w:val="18"/>
                <w:szCs w:val="18"/>
              </w:rPr>
              <w:br/>
              <w:t>909.2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5A9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393.4</w:t>
            </w:r>
            <w:r>
              <w:rPr>
                <w:rFonts w:ascii="宋体" w:hAnsi="宋体"/>
                <w:sz w:val="18"/>
                <w:szCs w:val="18"/>
              </w:rPr>
              <w:br/>
              <w:t>937.5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667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411.7</w:t>
            </w:r>
            <w:r>
              <w:rPr>
                <w:rFonts w:ascii="宋体" w:hAnsi="宋体"/>
                <w:sz w:val="18"/>
                <w:szCs w:val="18"/>
              </w:rPr>
              <w:br/>
              <w:t>501.4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CAA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510.1</w:t>
            </w:r>
            <w:r>
              <w:rPr>
                <w:rFonts w:ascii="宋体" w:hAnsi="宋体"/>
                <w:sz w:val="18"/>
                <w:szCs w:val="18"/>
              </w:rPr>
              <w:br/>
              <w:t>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CBC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661.5</w:t>
            </w:r>
            <w:r>
              <w:rPr>
                <w:rFonts w:ascii="宋体" w:hAnsi="宋体"/>
                <w:sz w:val="18"/>
                <w:szCs w:val="18"/>
              </w:rPr>
              <w:br/>
              <w:t>330.1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C9F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789.5</w:t>
            </w:r>
            <w:r>
              <w:rPr>
                <w:rFonts w:ascii="宋体" w:hAnsi="宋体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275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895.1</w:t>
            </w:r>
            <w:r>
              <w:rPr>
                <w:rFonts w:ascii="宋体" w:hAnsi="宋体"/>
                <w:sz w:val="18"/>
                <w:szCs w:val="18"/>
              </w:rPr>
              <w:br/>
              <w:t>215.0</w:t>
            </w:r>
          </w:p>
        </w:tc>
      </w:tr>
      <w:tr w:rsidR="009D1B5A" w:rsidRPr="001F2AC7" w14:paraId="47CE4161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95B92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0EDBDF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F=20.42</w:t>
            </w:r>
            <w:r>
              <w:rPr>
                <w:rFonts w:ascii="宋体" w:hAnsi="宋体"/>
                <w:sz w:val="18"/>
                <w:szCs w:val="18"/>
              </w:rPr>
              <w:br/>
              <w:t>K=0.51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9DF65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011F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C2F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427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065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AA1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66A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D2A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E30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8C4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855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964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</w:tr>
      <w:tr w:rsidR="0010346A" w:rsidRPr="001F2AC7" w14:paraId="698D223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EAF05B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7A67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1442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D766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1578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F5B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1624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A83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1629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B518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1573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295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904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1607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603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/>
              <w:t>1171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E26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1094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862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</w:t>
            </w:r>
            <w:r>
              <w:rPr>
                <w:rFonts w:ascii="宋体" w:hAnsi="宋体"/>
                <w:sz w:val="18"/>
                <w:szCs w:val="18"/>
              </w:rPr>
              <w:br/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7A5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/>
              <w:t>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330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</w:t>
            </w:r>
            <w:r>
              <w:rPr>
                <w:rFonts w:ascii="宋体" w:hAnsi="宋体"/>
                <w:sz w:val="18"/>
                <w:szCs w:val="18"/>
              </w:rPr>
              <w:br/>
              <w:t>898</w:t>
            </w:r>
          </w:p>
        </w:tc>
      </w:tr>
      <w:tr w:rsidR="0010346A" w:rsidRPr="001F2AC7" w14:paraId="556FC46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667A69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6F220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1442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788C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1578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698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1624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DA8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1629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095D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1573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202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0D9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1607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928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/>
              <w:t>1171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97B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1094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6F1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</w:t>
            </w:r>
            <w:r>
              <w:rPr>
                <w:rFonts w:ascii="宋体" w:hAnsi="宋体"/>
                <w:sz w:val="18"/>
                <w:szCs w:val="18"/>
              </w:rPr>
              <w:br/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144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/>
              <w:t>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D4D6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</w:t>
            </w:r>
            <w:r>
              <w:rPr>
                <w:rFonts w:ascii="宋体" w:hAnsi="宋体"/>
                <w:sz w:val="18"/>
                <w:szCs w:val="18"/>
              </w:rPr>
              <w:br/>
              <w:t>898</w:t>
            </w:r>
          </w:p>
        </w:tc>
      </w:tr>
      <w:tr w:rsidR="0010346A" w:rsidRPr="001F2AC7" w14:paraId="213E0D1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BCEC60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8F411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C043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B72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F02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E29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1B9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CB6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4D8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73F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CE9D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4E2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3AD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E44BB8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4894A3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F089B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1442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E080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1578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BF0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1624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F945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1629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B4D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1573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593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D63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1607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381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/>
              <w:t>1171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D531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1094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9AE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</w:t>
            </w:r>
            <w:r>
              <w:rPr>
                <w:rFonts w:ascii="宋体" w:hAnsi="宋体"/>
                <w:sz w:val="18"/>
                <w:szCs w:val="18"/>
              </w:rPr>
              <w:br/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110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/>
              <w:t>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E44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</w:tr>
      <w:tr w:rsidR="0010346A" w:rsidRPr="001F2AC7" w14:paraId="6B33410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DDC3EA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5C877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1442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C622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1578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302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1624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0A55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1629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477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1573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D52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6EE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1607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7EA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/>
              <w:t>1171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1E33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1094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703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</w:t>
            </w:r>
            <w:r>
              <w:rPr>
                <w:rFonts w:ascii="宋体" w:hAnsi="宋体"/>
                <w:sz w:val="18"/>
                <w:szCs w:val="18"/>
              </w:rPr>
              <w:br/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7B6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/>
              <w:t>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EED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</w:t>
            </w:r>
            <w:r>
              <w:rPr>
                <w:rFonts w:ascii="宋体" w:hAnsi="宋体"/>
                <w:sz w:val="18"/>
                <w:szCs w:val="18"/>
              </w:rPr>
              <w:br/>
              <w:t>898</w:t>
            </w:r>
          </w:p>
        </w:tc>
      </w:tr>
      <w:tr w:rsidR="0010346A" w:rsidRPr="001F2AC7" w14:paraId="119E614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85198E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64CD1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1C8A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0E5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E3E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457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DC93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D6E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788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A7E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2A8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72B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4FE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04064BBE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9F6A571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9469E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8B081E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673C4A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224CCC4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46B3A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6746B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11B3A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26C6C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A5368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28EE1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543ED6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60314E4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35958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0B7103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9F637E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35CC0AB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FC3C7D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D7BB7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3F64A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060D4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381AC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766A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D92CB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96516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BE018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4EB1A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6E4C4C5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F45168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87E905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73214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D0A74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E9D7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AF70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4A95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1D6C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A995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A80A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5F71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4D9D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6C91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CDD5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7F3C76E0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15DBC2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08882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65CF5E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334D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1E778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CD0C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41845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E934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E437C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907D51C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A9684F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7137F21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42010C6D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4679C1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3B9B7E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D0199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384E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BFAA0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EB9DC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1081B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4DC3B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5B1D9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A6A2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17BE5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ED53B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B24E7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798FD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8FE5B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6BDFA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705C4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91736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05EFB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C943F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4280A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4E598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CDD8E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079C0F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878B4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6F7299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F=64.78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0356E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674.0</w:t>
            </w:r>
            <w:r>
              <w:rPr>
                <w:rFonts w:ascii="宋体" w:hAnsi="宋体"/>
                <w:sz w:val="18"/>
                <w:szCs w:val="18"/>
              </w:rPr>
              <w:br/>
              <w:t>460.1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2AB0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640.6</w:t>
            </w:r>
            <w:r>
              <w:rPr>
                <w:rFonts w:ascii="宋体" w:hAnsi="宋体"/>
                <w:sz w:val="18"/>
                <w:szCs w:val="18"/>
              </w:rPr>
              <w:br/>
              <w:t>456.1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0B4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604.3</w:t>
            </w:r>
            <w:r>
              <w:rPr>
                <w:rFonts w:ascii="宋体" w:hAnsi="宋体"/>
                <w:sz w:val="18"/>
                <w:szCs w:val="18"/>
              </w:rPr>
              <w:br/>
              <w:t>452.8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682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564.4</w:t>
            </w:r>
            <w:r>
              <w:rPr>
                <w:rFonts w:ascii="宋体" w:hAnsi="宋体"/>
                <w:sz w:val="18"/>
                <w:szCs w:val="18"/>
              </w:rPr>
              <w:br/>
              <w:t>488.8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39E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518.8</w:t>
            </w:r>
            <w:r>
              <w:rPr>
                <w:rFonts w:ascii="宋体" w:hAnsi="宋体"/>
                <w:sz w:val="18"/>
                <w:szCs w:val="18"/>
              </w:rPr>
              <w:br/>
              <w:t>527.7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1B0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507.0</w:t>
            </w:r>
            <w:r>
              <w:rPr>
                <w:rFonts w:ascii="宋体" w:hAnsi="宋体"/>
                <w:sz w:val="18"/>
                <w:szCs w:val="18"/>
              </w:rPr>
              <w:br/>
              <w:t>571.4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BEE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497.3</w:t>
            </w:r>
            <w:r>
              <w:rPr>
                <w:rFonts w:ascii="宋体" w:hAnsi="宋体"/>
                <w:sz w:val="18"/>
                <w:szCs w:val="18"/>
              </w:rPr>
              <w:br/>
              <w:t>614.9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1C0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489.3</w:t>
            </w:r>
            <w:r>
              <w:rPr>
                <w:rFonts w:ascii="宋体" w:hAnsi="宋体"/>
                <w:sz w:val="18"/>
                <w:szCs w:val="18"/>
              </w:rPr>
              <w:br/>
              <w:t>651.2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DBD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8F9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476.8</w:t>
            </w:r>
            <w:r>
              <w:rPr>
                <w:rFonts w:ascii="宋体" w:hAnsi="宋体"/>
                <w:sz w:val="18"/>
                <w:szCs w:val="18"/>
              </w:rPr>
              <w:br/>
              <w:t>695.3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058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469.5</w:t>
            </w:r>
            <w:r>
              <w:rPr>
                <w:rFonts w:ascii="宋体" w:hAnsi="宋体"/>
                <w:sz w:val="18"/>
                <w:szCs w:val="18"/>
              </w:rPr>
              <w:br/>
              <w:t>700.9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0D4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464.8</w:t>
            </w:r>
            <w:r>
              <w:rPr>
                <w:rFonts w:ascii="宋体" w:hAnsi="宋体"/>
                <w:sz w:val="18"/>
                <w:szCs w:val="18"/>
              </w:rPr>
              <w:br/>
              <w:t>694.2</w:t>
            </w:r>
          </w:p>
        </w:tc>
      </w:tr>
      <w:tr w:rsidR="00EA73C6" w14:paraId="05AD3B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1799F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97A9F2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F=12.77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386FC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2468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7F1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926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4BF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934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25E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CBC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2E3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143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B58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060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147.9</w:t>
            </w:r>
          </w:p>
        </w:tc>
      </w:tr>
      <w:tr w:rsidR="00EA73C6" w14:paraId="1321F6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D84E8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2490DE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F=26.20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A6F24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A900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216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176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389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898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46A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1B1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17B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A2E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959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E24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</w:tr>
      <w:tr w:rsidR="00EA73C6" w14:paraId="0BED6A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EE542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A1EFEF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26FB7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8968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694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FDC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C54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73C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8BF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7BD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54A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8C8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39D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87D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</w:tr>
      <w:tr w:rsidR="00EA73C6" w14:paraId="1977B5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1F3CD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F6D9BA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F8710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904.1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1568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952.7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F3D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971.1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0BF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943.6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32A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863.0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0E3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-7.0</w:t>
            </w:r>
            <w:r>
              <w:rPr>
                <w:rFonts w:ascii="宋体" w:hAnsi="宋体"/>
                <w:sz w:val="18"/>
                <w:szCs w:val="18"/>
              </w:rPr>
              <w:br/>
              <w:t>839.2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686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363.2</w:t>
            </w:r>
            <w:r>
              <w:rPr>
                <w:rFonts w:ascii="宋体" w:hAnsi="宋体"/>
                <w:sz w:val="18"/>
                <w:szCs w:val="18"/>
              </w:rPr>
              <w:br/>
              <w:t>865.4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7DE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380.0</w:t>
            </w:r>
            <w:r>
              <w:rPr>
                <w:rFonts w:ascii="宋体" w:hAnsi="宋体"/>
                <w:sz w:val="18"/>
                <w:szCs w:val="18"/>
              </w:rPr>
              <w:br/>
              <w:t>462.8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730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470.8</w:t>
            </w:r>
            <w:r>
              <w:rPr>
                <w:rFonts w:ascii="宋体" w:hAnsi="宋体"/>
                <w:sz w:val="18"/>
                <w:szCs w:val="18"/>
              </w:rPr>
              <w:br/>
              <w:t>374.9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A3C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610.6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3EB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728.8</w:t>
            </w:r>
            <w:r>
              <w:rPr>
                <w:rFonts w:ascii="宋体" w:hAnsi="宋体"/>
                <w:sz w:val="18"/>
                <w:szCs w:val="18"/>
              </w:rPr>
              <w:br/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86F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826.3</w:t>
            </w:r>
            <w:r>
              <w:rPr>
                <w:rFonts w:ascii="宋体" w:hAnsi="宋体"/>
                <w:sz w:val="18"/>
                <w:szCs w:val="18"/>
              </w:rPr>
              <w:br/>
              <w:t>198.5</w:t>
            </w:r>
          </w:p>
        </w:tc>
      </w:tr>
      <w:tr w:rsidR="009D1B5A" w:rsidRPr="001F2AC7" w14:paraId="26BA6A40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84DBC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3EFFDE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F=67.22</w:t>
            </w:r>
            <w:r>
              <w:rPr>
                <w:rFonts w:ascii="宋体" w:hAnsi="宋体"/>
                <w:sz w:val="18"/>
                <w:szCs w:val="18"/>
              </w:rPr>
              <w:br/>
              <w:t>K=0.51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ECE2A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C123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AFD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FEE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024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530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DA7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D43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5D3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DC3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C01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161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</w:tr>
      <w:tr w:rsidR="0010346A" w:rsidRPr="001F2AC7" w14:paraId="0A1F459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88AE52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85E3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/>
              <w:t>1604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6575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</w:t>
            </w:r>
            <w:r>
              <w:rPr>
                <w:rFonts w:ascii="宋体" w:hAnsi="宋体"/>
                <w:sz w:val="18"/>
                <w:szCs w:val="18"/>
              </w:rPr>
              <w:br/>
              <w:t>1707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0AD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/>
              <w:t>1739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68A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1760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948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6D8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/>
              <w:t>1758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693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</w:t>
            </w:r>
            <w:r>
              <w:rPr>
                <w:rFonts w:ascii="宋体" w:hAnsi="宋体"/>
                <w:sz w:val="18"/>
                <w:szCs w:val="18"/>
              </w:rPr>
              <w:br/>
              <w:t>1828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917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/>
              <w:t>1458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71E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/>
              <w:t>1416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929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/>
              <w:t>1378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BA5A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</w:t>
            </w:r>
            <w:r>
              <w:rPr>
                <w:rFonts w:ascii="宋体" w:hAnsi="宋体"/>
                <w:sz w:val="18"/>
                <w:szCs w:val="18"/>
              </w:rPr>
              <w:br/>
              <w:t>1334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F39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1534</w:t>
            </w:r>
            <w:r>
              <w:rPr>
                <w:rFonts w:ascii="宋体" w:hAnsi="宋体"/>
                <w:sz w:val="18"/>
                <w:szCs w:val="18"/>
              </w:rPr>
              <w:br/>
              <w:t>1274</w:t>
            </w:r>
          </w:p>
        </w:tc>
      </w:tr>
      <w:tr w:rsidR="0010346A" w:rsidRPr="001F2AC7" w14:paraId="118A362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CBEA18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479DC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/>
              <w:t>1604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7D68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</w:t>
            </w:r>
            <w:r>
              <w:rPr>
                <w:rFonts w:ascii="宋体" w:hAnsi="宋体"/>
                <w:sz w:val="18"/>
                <w:szCs w:val="18"/>
              </w:rPr>
              <w:br/>
              <w:t>1707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975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/>
              <w:t>1739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449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1760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2BA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138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/>
              <w:t>1758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1C5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</w:t>
            </w:r>
            <w:r>
              <w:rPr>
                <w:rFonts w:ascii="宋体" w:hAnsi="宋体"/>
                <w:sz w:val="18"/>
                <w:szCs w:val="18"/>
              </w:rPr>
              <w:br/>
              <w:t>1828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9CA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/>
              <w:t>1458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847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/>
              <w:t>1416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28B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/>
              <w:t>1378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387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</w:t>
            </w:r>
            <w:r>
              <w:rPr>
                <w:rFonts w:ascii="宋体" w:hAnsi="宋体"/>
                <w:sz w:val="18"/>
                <w:szCs w:val="18"/>
              </w:rPr>
              <w:br/>
              <w:t>1334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082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1534</w:t>
            </w:r>
            <w:r>
              <w:rPr>
                <w:rFonts w:ascii="宋体" w:hAnsi="宋体"/>
                <w:sz w:val="18"/>
                <w:szCs w:val="18"/>
              </w:rPr>
              <w:br/>
              <w:t>1274</w:t>
            </w:r>
          </w:p>
        </w:tc>
      </w:tr>
      <w:tr w:rsidR="0010346A" w:rsidRPr="001F2AC7" w14:paraId="0FBE0FE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E4D042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A4777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F8939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42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895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AD4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2AA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167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31B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A85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7D2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D07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224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E907B1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975744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F998D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1604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691E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</w:t>
            </w:r>
            <w:r>
              <w:rPr>
                <w:rFonts w:ascii="宋体" w:hAnsi="宋体"/>
                <w:sz w:val="18"/>
                <w:szCs w:val="18"/>
              </w:rPr>
              <w:br/>
              <w:t>1707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645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/>
              <w:t>1739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3C7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1760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037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95A8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/>
              <w:t>1758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21F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</w:t>
            </w:r>
            <w:r>
              <w:rPr>
                <w:rFonts w:ascii="宋体" w:hAnsi="宋体"/>
                <w:sz w:val="18"/>
                <w:szCs w:val="18"/>
              </w:rPr>
              <w:br/>
              <w:t>1828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C1E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/>
              <w:t>1458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714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/>
              <w:t>1416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178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/>
              <w:t>1378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555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</w:t>
            </w:r>
            <w:r>
              <w:rPr>
                <w:rFonts w:ascii="宋体" w:hAnsi="宋体"/>
                <w:sz w:val="18"/>
                <w:szCs w:val="18"/>
              </w:rPr>
              <w:br/>
              <w:t>1334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DEC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1534</w:t>
            </w:r>
            <w:r>
              <w:rPr>
                <w:rFonts w:ascii="宋体" w:hAnsi="宋体"/>
                <w:sz w:val="18"/>
                <w:szCs w:val="18"/>
              </w:rPr>
              <w:br/>
              <w:t>1274</w:t>
            </w:r>
          </w:p>
        </w:tc>
      </w:tr>
      <w:tr w:rsidR="0010346A" w:rsidRPr="001F2AC7" w14:paraId="34E1777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7CF88C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C04A7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/>
              <w:t>1604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F6565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</w:t>
            </w:r>
            <w:r>
              <w:rPr>
                <w:rFonts w:ascii="宋体" w:hAnsi="宋体"/>
                <w:sz w:val="18"/>
                <w:szCs w:val="18"/>
              </w:rPr>
              <w:br/>
              <w:t>1707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BBC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/>
              <w:t>1739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2D8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1760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CE6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B80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/>
              <w:t>1758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AEF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</w:t>
            </w:r>
            <w:r>
              <w:rPr>
                <w:rFonts w:ascii="宋体" w:hAnsi="宋体"/>
                <w:sz w:val="18"/>
                <w:szCs w:val="18"/>
              </w:rPr>
              <w:br/>
              <w:t>1828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40E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/>
              <w:t>1458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54F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/>
              <w:t>1416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155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/>
              <w:t>1378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BF8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</w:t>
            </w:r>
            <w:r>
              <w:rPr>
                <w:rFonts w:ascii="宋体" w:hAnsi="宋体"/>
                <w:sz w:val="18"/>
                <w:szCs w:val="18"/>
              </w:rPr>
              <w:br/>
              <w:t>1334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AF0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1534</w:t>
            </w:r>
            <w:r>
              <w:rPr>
                <w:rFonts w:ascii="宋体" w:hAnsi="宋体"/>
                <w:sz w:val="18"/>
                <w:szCs w:val="18"/>
              </w:rPr>
              <w:br/>
              <w:t>1274</w:t>
            </w:r>
          </w:p>
        </w:tc>
      </w:tr>
      <w:tr w:rsidR="0010346A" w:rsidRPr="001F2AC7" w14:paraId="423BD39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8B0178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83319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134E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D84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4A2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B789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D51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ED4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CC6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49F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03A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A68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49D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0C3176AB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24E71C95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A228A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7FF7BA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F373A0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4B9737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8F3EB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6521C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CDDDC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C3141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E73BB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EA57C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D377DF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A1E82D0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40430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958B85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BA4B60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8E8DF6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8CF1B4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5663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3FA23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3E645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9CCB2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29833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9A85E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0EE07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C69D0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84222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AF81FE6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F8D473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9F116A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FE646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5D85B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F012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C79A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2F95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569D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AE72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3836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539D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9FAF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E0FE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5DF6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7AD466BE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BEC9E4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81275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28D01A9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9CE3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89751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CD98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11ED7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04E9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62E41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6C71A8C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768FEB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C7BFED0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BEB669A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CBF14B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AF4B1C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55B9F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CD522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D4F52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CD134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68B91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92B48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255A6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0A828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3D5B3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E12A5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2231E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E082B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02A72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D4524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64201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30E19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4B044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F0922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22D09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A8C0B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F6FFF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4131A5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5248F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2C54ED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F=25.61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6D9F2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292.4</w:t>
            </w:r>
            <w:r>
              <w:rPr>
                <w:rFonts w:ascii="宋体" w:hAnsi="宋体"/>
                <w:sz w:val="18"/>
                <w:szCs w:val="18"/>
              </w:rPr>
              <w:br/>
              <w:t>165.2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7EDB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B48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204.2</w:t>
            </w:r>
            <w:r>
              <w:rPr>
                <w:rFonts w:ascii="宋体" w:hAnsi="宋体"/>
                <w:sz w:val="18"/>
                <w:szCs w:val="18"/>
              </w:rPr>
              <w:br/>
              <w:t>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8B3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AE4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191.5</w:t>
            </w:r>
            <w:r>
              <w:rPr>
                <w:rFonts w:ascii="宋体" w:hAnsi="宋体"/>
                <w:sz w:val="18"/>
                <w:szCs w:val="18"/>
              </w:rPr>
              <w:br/>
              <w:t>195.1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77A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186.8</w:t>
            </w:r>
            <w:r>
              <w:rPr>
                <w:rFonts w:ascii="宋体" w:hAnsi="宋体"/>
                <w:sz w:val="18"/>
                <w:szCs w:val="18"/>
              </w:rPr>
              <w:br/>
              <w:t>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E30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/>
              <w:t>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818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D81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175.1</w:t>
            </w:r>
            <w:r>
              <w:rPr>
                <w:rFonts w:ascii="宋体" w:hAnsi="宋体"/>
                <w:sz w:val="18"/>
                <w:szCs w:val="18"/>
              </w:rPr>
              <w:br/>
              <w:t>242.6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695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/>
              <w:t>270.1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72A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289.7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33C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296.7</w:t>
            </w:r>
          </w:p>
        </w:tc>
      </w:tr>
      <w:tr w:rsidR="00EA73C6" w14:paraId="736B9F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9B3E3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6AE8FA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F=9.22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CA0B6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2453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12A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3A4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6E3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334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443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18D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61E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7A5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0CF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E61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</w:tr>
      <w:tr w:rsidR="00EA73C6" w14:paraId="6DDAEA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C5DAF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B6ECF6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16DAA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CE8F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AF8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3D9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926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7D6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F3C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8E9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96C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DCD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4F8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E3B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</w:tr>
      <w:tr w:rsidR="00EA73C6" w14:paraId="6E4635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59FD7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15E3C5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3CA0B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642.1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EF04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678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624.5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1C8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532.9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C06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430.7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4DA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379.1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5CC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324.2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9B6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375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ECE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044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442.6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374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564.2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</w:tr>
      <w:tr w:rsidR="00EA73C6" w14:paraId="3C5921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8C547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0905D1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4F7C9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D6A98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087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404.6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888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393.2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B07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9EB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349.7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ABF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164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BC6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259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254.4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738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303.7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C2E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</w:tr>
      <w:tr w:rsidR="009D1B5A" w:rsidRPr="001F2AC7" w14:paraId="517FF51B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6824E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05CFBE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F=20.02</w:t>
            </w:r>
            <w:r>
              <w:rPr>
                <w:rFonts w:ascii="宋体" w:hAnsi="宋体"/>
                <w:sz w:val="18"/>
                <w:szCs w:val="18"/>
              </w:rPr>
              <w:br/>
              <w:t>K=0.51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39818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2BB8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286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E9D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1E2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495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462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4A6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7F6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497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2DB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C52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</w:tr>
      <w:tr w:rsidR="0010346A" w:rsidRPr="001F2AC7" w14:paraId="1BAC68A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4EAE6B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A21F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1254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AC9D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3BD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1291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83D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1201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FA7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D2E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1FF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4C8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150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ECF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BAC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168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</w:tr>
      <w:tr w:rsidR="0010346A" w:rsidRPr="001F2AC7" w14:paraId="7A1C333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0371BB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2F27E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1254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1A9C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E69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1291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468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1201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958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7BA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2E3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0C0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4FA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883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E19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764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</w:tr>
      <w:tr w:rsidR="0010346A" w:rsidRPr="001F2AC7" w14:paraId="335FD77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6E52D0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FC546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3EF9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381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38C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736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400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5F4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F4F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D4B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5A4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9FC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8BF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85134F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ED90E8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0F09E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1254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FC2A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0F2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1291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C32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1201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165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E78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BD7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DFA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FE2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4BD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3D9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3F02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</w:tr>
      <w:tr w:rsidR="0010346A" w:rsidRPr="001F2AC7" w14:paraId="7104C1B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E69493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2B5F6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1254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F806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EED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1291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5FA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1201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FA5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A17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249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911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1C5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0E5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EDF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400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</w:tr>
      <w:tr w:rsidR="0010346A" w:rsidRPr="001F2AC7" w14:paraId="1E78088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E88435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8BA9A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F972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B75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C28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A86D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4D9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132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D1F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774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567D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DC1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DEAD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7DEB5676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AF73AF9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60FB0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B8A453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28EC98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AD69C8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40E33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5A1AA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BCAEA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8491B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D7B01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8A3CB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D4714D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8AF191C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9E252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303C93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34C305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5CE6FA6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4223EB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CD4D9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25B85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1F08A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9BB71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CD12E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5AFE4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DB071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AC213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836B1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440F7AA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06307E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2334D1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211DD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8344B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0A28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82B2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B3DC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E866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7590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FA7E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8350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678A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F59D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739C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5B05790E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B6A033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09E8E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03918A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26DD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ECC86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084C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81FDE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6C22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839C0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2DD6443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01F6FB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26D06C6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BA9C30D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ACC3EF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0E5651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64F9B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CC451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83168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0472C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B4943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A7AE5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D92DA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B85F6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305A5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07964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1DCCC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44FE9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E72DE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D91BB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07F2D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FB51D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802A2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E141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B50B0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75A5A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60A66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51A91A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5C2EE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57F9E6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ED548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D16B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33C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FC1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F21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2EF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C47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518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E47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AAB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8AB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2E5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</w:tr>
      <w:tr w:rsidR="00EA73C6" w14:paraId="452C23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5777B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999BCF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F4379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0645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9B8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636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AFA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293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3E4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513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038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8F2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5F7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256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275.4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</w:tr>
      <w:tr w:rsidR="009D1B5A" w:rsidRPr="001F2AC7" w14:paraId="352C5DB0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5AA19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4F6119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F=7.60</w:t>
            </w:r>
            <w:r>
              <w:rPr>
                <w:rFonts w:ascii="宋体" w:hAnsi="宋体"/>
                <w:sz w:val="18"/>
                <w:szCs w:val="18"/>
              </w:rPr>
              <w:br/>
              <w:t>K=0.51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0ECC9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CB8F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888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F3A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B6A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16D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38E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6A1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32A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067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DDE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AC0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</w:tr>
      <w:tr w:rsidR="0010346A" w:rsidRPr="001F2AC7" w14:paraId="3C1DA47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212F7C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B7D0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D8D8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ACA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E71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A3C7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FB5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335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D03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6B4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0D9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271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B74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</w:tr>
      <w:tr w:rsidR="0010346A" w:rsidRPr="001F2AC7" w14:paraId="43A76D1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83BCF5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8DE91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34D3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C16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931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F85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256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FBB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988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DFE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6BE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F5C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AFAE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</w:tr>
      <w:tr w:rsidR="0010346A" w:rsidRPr="001F2AC7" w14:paraId="5EF022E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911060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20883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1597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7FE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9E60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9BF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91D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01C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6873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E86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9B7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310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6A7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4C880F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D7802F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175C2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383A5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3B9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455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153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F49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A0A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D20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B94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430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A15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819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</w:tr>
      <w:tr w:rsidR="0010346A" w:rsidRPr="001F2AC7" w14:paraId="7C01B10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B07BE9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26CE3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C1F2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CBB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1A3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A57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652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D3E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068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F02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EEC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DE3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0B6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</w:tr>
      <w:tr w:rsidR="0010346A" w:rsidRPr="001F2AC7" w14:paraId="0FC0FDD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7F27D7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C32E9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DF4F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DD9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58C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DC1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915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F20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6E89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4E5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855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731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A92D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79D77EAA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B7DC782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23443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72FD6AA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7EF1F6C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2395871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6D346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7F6D1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87FA5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9CD62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D015C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E0EA1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381F41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321EF78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5BA60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DFE738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5A1DE7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DE0B42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06C211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3E894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24864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3F97A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A996F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107B1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4EC52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EEFC1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4975F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3F516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CF54A90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7ECCAC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22B00C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C930F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67BAA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FC95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B1AF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751C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8E80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B33B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C743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2147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776C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401C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4776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11AF262E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93A4D3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B19EE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52924D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6EC5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550A0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EEBF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5F1D6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7B48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D4D2F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CBCBF98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586644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557F0FA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9C4A273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990ABF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53DE35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46F23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C72CF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155C7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895CD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BC21A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64440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91E4F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0A4C6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20B48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A549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4D065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FA1D3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40916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15FAC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41D5B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B142B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597A3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B3577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3054B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2FB9F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FD1FE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0EF2F5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0F27A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070E7D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7B098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298B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74E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BDE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F84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1C1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275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F16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8D6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FB6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129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395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</w:tr>
      <w:tr w:rsidR="00EA73C6" w14:paraId="162C7E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C40AC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0DE503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B8BC6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2094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E17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954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693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34D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FFE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1BA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F08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958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669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CAE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275.4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</w:tr>
      <w:tr w:rsidR="009D1B5A" w:rsidRPr="001F2AC7" w14:paraId="5721FEA8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06223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A5AD1B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K=0.51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2B8B5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8D04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F03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1E5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209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DBB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5D0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E43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1B4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D51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9AD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98A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</w:tr>
      <w:tr w:rsidR="0010346A" w:rsidRPr="001F2AC7" w14:paraId="6B3A0E9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E3344D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E546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CF48A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36E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9C5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1EC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9697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105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D38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5CE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74B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0AF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CA3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</w:tr>
      <w:tr w:rsidR="0010346A" w:rsidRPr="001F2AC7" w14:paraId="6D08140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D4E989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3FA0C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30701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404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863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812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C99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6E6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635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469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E65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F27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A94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</w:tr>
      <w:tr w:rsidR="0010346A" w:rsidRPr="001F2AC7" w14:paraId="4A752FE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9F66CA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B2F70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BC39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917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BB4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23E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E24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D23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FE4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E8F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B12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F8B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7A5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D2E8D6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CBAF23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EA8D7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3418F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6A4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6A9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82E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F4A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9FD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55E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8CD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526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233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F355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</w:tr>
      <w:tr w:rsidR="0010346A" w:rsidRPr="001F2AC7" w14:paraId="189158F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DF425E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5ED54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28CD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AFB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3E2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E87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13E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EF5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EAA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E8D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E82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EEF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5D0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</w:t>
            </w:r>
          </w:p>
        </w:tc>
      </w:tr>
      <w:tr w:rsidR="0010346A" w:rsidRPr="001F2AC7" w14:paraId="19C9EC9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B0E3F6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A396E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E019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3A1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879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724A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665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F6EA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4C8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522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0D7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756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AF0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72857E85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3641B16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539A3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050316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F834AA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AD4B30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E4E7C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9C03F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51430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84EF4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DD710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4616C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BE38B4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A051BC2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6FD64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77B95D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B2F45B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5F92B00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19781D6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0D44A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105A2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5FFBB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494C8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09291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B0A1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3FC67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AC909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343C9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05D47C8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106D67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E5D754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6928E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52959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15E8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536D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6AED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EB09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A8BE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68D2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15E9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6AFC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1645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346B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3B3F52B5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59780F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3AB41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71B604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829D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7974C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2743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B19EC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5EE1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2CF85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683443B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54B955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856A19B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0E82AC33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14E1CA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2A26E43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0EDA8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E2CCE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DC966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830CB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8BA8C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D62A6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25FBB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36D28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377B9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8CC43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51527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4A3A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97E99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E9BD4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0ED15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82B9C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1DA45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376FE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CCF53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E91CD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03814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2D1C1E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DD513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980A2C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F0E42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6CEF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48F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E7D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BF2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1E6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BF6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3DC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A66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0C7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2E3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CE8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</w:tr>
      <w:tr w:rsidR="00EA73C6" w14:paraId="69519B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C22B7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609308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97271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C2C5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9BD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790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DBF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592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B23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ADE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1D8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229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11C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F0F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275.4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</w:tr>
      <w:tr w:rsidR="009D1B5A" w:rsidRPr="001F2AC7" w14:paraId="58E49085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D50E5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A938A5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F=7.21</w:t>
            </w:r>
            <w:r>
              <w:rPr>
                <w:rFonts w:ascii="宋体" w:hAnsi="宋体"/>
                <w:sz w:val="18"/>
                <w:szCs w:val="18"/>
              </w:rPr>
              <w:br/>
              <w:t>K=0.51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2E7BE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75325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38E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032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005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7DF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F14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35E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420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FD4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714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946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</w:tr>
      <w:tr w:rsidR="0010346A" w:rsidRPr="001F2AC7" w14:paraId="529C3D9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389160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2017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2A43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E77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D80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618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7DC8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36E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7AC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98D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AAE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615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84C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</w:tr>
      <w:tr w:rsidR="0010346A" w:rsidRPr="001F2AC7" w14:paraId="076C840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EF4846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88517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AAFB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80E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494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705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FB3D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34D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CF3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558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B16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1F0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6B7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</w:tr>
      <w:tr w:rsidR="0010346A" w:rsidRPr="001F2AC7" w14:paraId="7D4DDB1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910BD6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3FFF1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2A4F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D9C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59E6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B2C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870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D7AE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00A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F92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5A8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7A7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DBD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4A8DB0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EDB6A2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84682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9CA8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4C0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3DC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91B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379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227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332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3EC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6D4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481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972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</w:tr>
      <w:tr w:rsidR="0010346A" w:rsidRPr="001F2AC7" w14:paraId="15E5B64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CE7844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CB088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1361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24E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366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DF8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535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BE5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BE7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187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3185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89D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6ECC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</w:tr>
      <w:tr w:rsidR="0010346A" w:rsidRPr="001F2AC7" w14:paraId="6F8CF24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88DA50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01712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5E12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7CA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EE0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AE4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BB5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866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029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510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4F5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554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758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0D37022F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6DA49FFB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5B72B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94C54F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065091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F1B4E8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A0D60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3FB8D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A2D1F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5DE3F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FF88D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329C7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4A8753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4F6D52A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9A4F7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DE6E4F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DE9B62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9FF119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953035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3AB2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BA81F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1999E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332EB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931BB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9B5B1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03541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BE713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0A29E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68965F0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C5CA05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87F517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66113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1B0090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84B4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BEF6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C26B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74F8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35F8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4F50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88A0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3CD6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C2F0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5F3D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2EBFA825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0187D4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8C005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3F6C04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A80F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72472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1026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65213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772D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BCE59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D47F17B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A25D53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4E2F060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012C67B3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92E2D2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1144CE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D6611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578F9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2B69D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8857D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9E9AC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A5F0F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19C73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FC452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F5972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B5610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59296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96540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222A8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C6F17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2A02F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C0F2C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2DD05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9DBD7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79883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6BA2F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57904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563CFD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07B9C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F6FB73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D4158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4B2C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E24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BA0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6C3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E45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A16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8A2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5D9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9CD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C38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28C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</w:tr>
      <w:tr w:rsidR="00EA73C6" w14:paraId="7BF30C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D4351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405870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1AD38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3148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5A6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970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81D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1FF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CCF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F92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509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6DA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A6B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95D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275.4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</w:tr>
      <w:tr w:rsidR="009D1B5A" w:rsidRPr="001F2AC7" w14:paraId="6BBDB749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36F36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5242AF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K=0.51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90B48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694E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BCA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40B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941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F9C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7A6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F0F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56B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CD7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896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1A1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</w:tr>
      <w:tr w:rsidR="0010346A" w:rsidRPr="001F2AC7" w14:paraId="15E2F91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82D53B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F293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0B38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6073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FC9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FC0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BEE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4B3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109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213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99F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123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971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</w:tr>
      <w:tr w:rsidR="0010346A" w:rsidRPr="001F2AC7" w14:paraId="2C5500F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F7B648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CCD2E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C3E0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30B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406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892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990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A28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E6E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E99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55C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65F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B8C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</w:tr>
      <w:tr w:rsidR="0010346A" w:rsidRPr="001F2AC7" w14:paraId="078A147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412BF2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3BF03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7B5E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46D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E40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E9B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49C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DEBC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A36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A57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2FA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5C5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48E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0738BE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73F094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545EB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C225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7925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52F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DC8A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762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C95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779B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580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192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FDD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706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</w:tr>
      <w:tr w:rsidR="0010346A" w:rsidRPr="001F2AC7" w14:paraId="5602396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BCA91E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4C303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E2C4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3EC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652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F80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EC19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4CE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215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9F9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330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B9E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7A3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</w:tr>
      <w:tr w:rsidR="0010346A" w:rsidRPr="001F2AC7" w14:paraId="254F1AB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E6083A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A84F3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F433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B37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018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83D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F80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E50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AAE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75B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BBC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A85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530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66BFE4CB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B55ED4E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B9408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FEE1DE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CFE78C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96CD4F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33040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2EB43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C4B83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BD0B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E332A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1A3A2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1350D8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49CAAA04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7DB8A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422C1E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4759AD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EC17DA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FFF145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BC13F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56B3B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3923C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1F9C1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4A4D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243DD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65A3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A0034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A99BC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22517AB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EE92B2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22A416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1AEC9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F3729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ED50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E674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CAF1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5C3D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7220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1BB0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14D9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992E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5C96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BC58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4407F4E0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409D63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6C90D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7FD682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1E7D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7872C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9362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FF76E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10B4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9A85B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E041657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4A0EEB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42B032C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125727E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A64D40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AEE654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B0CE4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E75AE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98391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D254D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0E565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13EA8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1A08F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D72BE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BCD30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F97D2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431C6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A68AF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2D175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E6467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2B255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44651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E68E7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F3B7F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E5E8B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1E31F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6F971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64A98A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D9B7F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47242B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F=25.64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K=0.82 </w:t>
            </w:r>
            <w:r>
              <w:rPr>
                <w:rFonts w:ascii="宋体" w:hAnsi="宋体"/>
                <w:sz w:val="18"/>
                <w:szCs w:val="18"/>
              </w:rPr>
              <w:t>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770A4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/>
              <w:t>182.1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D11E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C56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239.2</w:t>
            </w:r>
            <w:r>
              <w:rPr>
                <w:rFonts w:ascii="宋体" w:hAnsi="宋体"/>
                <w:sz w:val="18"/>
                <w:szCs w:val="18"/>
              </w:rPr>
              <w:br/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2DF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223.4</w:t>
            </w:r>
            <w:r>
              <w:rPr>
                <w:rFonts w:ascii="宋体" w:hAnsi="宋体"/>
                <w:sz w:val="18"/>
                <w:szCs w:val="18"/>
              </w:rPr>
              <w:br/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B13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811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ED0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196.9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22D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193.7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791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190.9</w:t>
            </w:r>
            <w:r>
              <w:rPr>
                <w:rFonts w:ascii="宋体" w:hAnsi="宋体"/>
                <w:sz w:val="18"/>
                <w:szCs w:val="18"/>
              </w:rPr>
              <w:br/>
              <w:t>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801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/>
              <w:t>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F82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185.9</w:t>
            </w:r>
            <w:r>
              <w:rPr>
                <w:rFonts w:ascii="宋体" w:hAnsi="宋体"/>
                <w:sz w:val="18"/>
                <w:szCs w:val="18"/>
              </w:rPr>
              <w:br/>
              <w:t>277.5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BE3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/>
              <w:t>274.8</w:t>
            </w:r>
          </w:p>
        </w:tc>
      </w:tr>
      <w:tr w:rsidR="00EA73C6" w14:paraId="0568FB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3ECD0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F4CC80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F=9.87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A3AF9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94A4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753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5E2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357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E90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DE4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174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3EB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525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0C2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169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</w:tr>
      <w:tr w:rsidR="00EA73C6" w14:paraId="2B1655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89AC6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7A89BC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F=19.85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6C986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1FF3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86D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4BB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D76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FAA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F21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989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D32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6C8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FB9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1B3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91.4</w:t>
            </w:r>
          </w:p>
        </w:tc>
      </w:tr>
      <w:tr w:rsidR="00EA73C6" w14:paraId="35C95F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CE585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120F0C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C0F77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555.3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E1E0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386.1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713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AED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325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EBE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318.5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003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494.7</w:t>
            </w:r>
            <w:r>
              <w:rPr>
                <w:rFonts w:ascii="宋体" w:hAnsi="宋体"/>
                <w:sz w:val="18"/>
                <w:szCs w:val="18"/>
              </w:rPr>
              <w:br/>
              <w:t>307.3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C68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722.0</w:t>
            </w:r>
            <w:r>
              <w:rPr>
                <w:rFonts w:ascii="宋体" w:hAnsi="宋体"/>
                <w:sz w:val="18"/>
                <w:szCs w:val="18"/>
              </w:rPr>
              <w:br/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5B5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858.9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1EF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898.4</w:t>
            </w:r>
            <w:r>
              <w:rPr>
                <w:rFonts w:ascii="宋体" w:hAnsi="宋体"/>
                <w:sz w:val="18"/>
                <w:szCs w:val="18"/>
              </w:rPr>
              <w:br/>
              <w:t>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9A4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819.8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673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662.7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</w:tr>
      <w:tr w:rsidR="009D1B5A" w:rsidRPr="001F2AC7" w14:paraId="4FCB6BF8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57CFD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8CCA6A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F=16.82</w:t>
            </w:r>
            <w:r>
              <w:rPr>
                <w:rFonts w:ascii="宋体" w:hAnsi="宋体"/>
                <w:sz w:val="18"/>
                <w:szCs w:val="18"/>
              </w:rPr>
              <w:br/>
              <w:t>K=0.51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20FAD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4455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0A7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553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443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75D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E18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5DF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EB0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1C9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34B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954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10346A" w:rsidRPr="001F2AC7" w14:paraId="529E37E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9F9EF3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5B27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FF03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9C3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EB5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F6C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27A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253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65B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/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409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740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084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850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</w:tr>
      <w:tr w:rsidR="0010346A" w:rsidRPr="001F2AC7" w14:paraId="03FA188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AD4741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75520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D94D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7E1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A06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D27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D4F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159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0E0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/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88D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A8B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0FD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B37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</w:tr>
      <w:tr w:rsidR="0010346A" w:rsidRPr="001F2AC7" w14:paraId="6560E36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C8AB8F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0E7E7F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BA42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541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BE49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C4C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AD1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304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27B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B77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4F3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AC3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D9A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75CAED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101AB1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0D205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9E90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868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869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17E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0B2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1AF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EE8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/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E56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919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573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F57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</w:tr>
      <w:tr w:rsidR="0010346A" w:rsidRPr="001F2AC7" w14:paraId="156A8E0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9AC00E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ABDB4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0773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31C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C2FA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D5C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35F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E27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6E8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/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6E7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59C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492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2CE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</w:tr>
      <w:tr w:rsidR="0010346A" w:rsidRPr="001F2AC7" w14:paraId="6AFE13D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3D6783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CF4E4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FB6B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579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357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2A8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9B5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65A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80C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10D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20F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C7FD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195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304CF095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6634FFC2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B6622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79E0BD8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DD3967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9405CD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37CAB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68204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AA0E5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F415D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F5A4F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C6F18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62D62D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3B327DF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449DC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565AF2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8FCB55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51C6C75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1D9450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3A8FF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B0B4F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1B4C3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477D5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A08EF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9A103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6E0B7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0B9BDA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AC793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5FDC27B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B0D62D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B94A65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BF581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A2379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AF37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B201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B79A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717A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3DBD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6272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86DF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F670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18B7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0D02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11915990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31ACB8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FE50D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86FD8F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3508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95FC5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FCFD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D4FA0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84AE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AEB63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D799E26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25AD47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075269B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956C96B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7A0828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197AAC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7FF36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AA99F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E0FB1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0C61F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17D63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8198D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D0D43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AC5C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3173A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E8EC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28629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5A8C0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BAAE3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BABE1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1A413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4550F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40207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2993E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1BBA4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C5A92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F63C7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67853C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B4C0A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A4F2D3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F=16.03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8593E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166.8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88F7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0C6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1A9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A7F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D31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/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1E4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528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AD1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/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7DB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/>
              <w:t>172.1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C40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CEE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</w:tr>
      <w:tr w:rsidR="00EA73C6" w14:paraId="630C11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716A5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30908B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F=9.20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9EF84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A728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DEC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DE8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AFB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1D0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BBC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747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E1C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71D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783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976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</w:tr>
      <w:tr w:rsidR="00EA73C6" w14:paraId="1FAB86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19EF2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AF8440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573F8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555.3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2CD6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386.1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3C4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385.4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34E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6D7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349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318.5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460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494.7</w:t>
            </w:r>
            <w:r>
              <w:rPr>
                <w:rFonts w:ascii="宋体" w:hAnsi="宋体"/>
                <w:sz w:val="18"/>
                <w:szCs w:val="18"/>
              </w:rPr>
              <w:br/>
              <w:t>307.3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4AF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739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858.9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119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898.4</w:t>
            </w:r>
            <w:r>
              <w:rPr>
                <w:rFonts w:ascii="宋体" w:hAnsi="宋体"/>
                <w:sz w:val="18"/>
                <w:szCs w:val="18"/>
              </w:rPr>
              <w:br/>
              <w:t>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ED5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819.8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834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662.7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</w:tr>
      <w:tr w:rsidR="009D1B5A" w:rsidRPr="001F2AC7" w14:paraId="1262CD67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44AA8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周边地面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F4F417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K=0.51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8F65C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4183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DF6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D04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01A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6A3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B4F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2A0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8A6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F5F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E34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289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</w:tr>
      <w:tr w:rsidR="0010346A" w:rsidRPr="001F2AC7" w14:paraId="6D7207E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36E9CA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7C30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6027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B51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601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97A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F235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C3A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844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228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4C1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99D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8F4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</w:tr>
      <w:tr w:rsidR="0010346A" w:rsidRPr="001F2AC7" w14:paraId="16CA326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AA68E4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ACED6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1D01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E9C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366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D55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B39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2D4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4F4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3E3B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42F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3FFE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C76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</w:tr>
      <w:tr w:rsidR="0010346A" w:rsidRPr="001F2AC7" w14:paraId="73880A9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5FC9D8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33B3B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8210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DBE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871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E88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140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FF8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B36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648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64E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968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A50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AFDB2E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50A400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47475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8916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C09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D64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E3D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974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9AB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FC7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98F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3B3B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209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C49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</w:tr>
      <w:tr w:rsidR="0010346A" w:rsidRPr="001F2AC7" w14:paraId="1271FAE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1C4374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8A95F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A7C4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BDD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094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8E6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7AE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DFF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20C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43D5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2E3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F4F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EF9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</w:tr>
      <w:tr w:rsidR="0010346A" w:rsidRPr="001F2AC7" w14:paraId="16593EB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9B22F3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C9B0D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91DE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1CFC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C17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505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8BF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C2B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DA7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3C6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457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9D7E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C3E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78C88F6E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EC19B0D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3366B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BF79EB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58FD8F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4A82A47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EB457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D3B0F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39581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F61C9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B38E5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68965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45D6A3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97A77BE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6602F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88D5F6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291D4C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5F9D82E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8B3CE3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FB800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6A86A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BC517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8D2C4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E94E0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643EE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CD4F1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605A9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80D50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1839837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0A507F0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D26029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3D320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B5A0C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5781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BD72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8D43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344C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1B87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DAB7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76A4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4867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7C3B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C5C0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31D324C2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07352B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3A17E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6B4647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0129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56C68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B43C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33B9C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ADFA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12299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37077EB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35ED4A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BDCD5F3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208893F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85F1AF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995781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2D59C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D938E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69A09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424EB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D2B37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3BFF8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C5A37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1D27D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8EE0A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4DA70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0CDBF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60078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0D634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A5FB8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B00D8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034AC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57CB2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1A108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F8F81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5162A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43005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5DAB9E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B577A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8BCBA5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F=16.03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4609B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166.8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F008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583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F98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AF6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C9F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/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B92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EC4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843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/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00E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/>
              <w:t>172.1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CBB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B81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</w:tr>
      <w:tr w:rsidR="00EA73C6" w14:paraId="01B5C8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F6D73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7AC19A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F=9.20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61C58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E2E6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08A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B4A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374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C3A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24E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291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B99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916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BDC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375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</w:tr>
      <w:tr w:rsidR="00EA73C6" w14:paraId="4C02BB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CE565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7D2630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2EE3B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555.3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E265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386.1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CDC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385.4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4D4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03A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F30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318.5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2DA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494.7</w:t>
            </w:r>
            <w:r>
              <w:rPr>
                <w:rFonts w:ascii="宋体" w:hAnsi="宋体"/>
                <w:sz w:val="18"/>
                <w:szCs w:val="18"/>
              </w:rPr>
              <w:br/>
              <w:t>307.3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11D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722.0</w:t>
            </w:r>
            <w:r>
              <w:rPr>
                <w:rFonts w:ascii="宋体" w:hAnsi="宋体"/>
                <w:sz w:val="18"/>
                <w:szCs w:val="18"/>
              </w:rPr>
              <w:br/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369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858.9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A5E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898.4</w:t>
            </w:r>
            <w:r>
              <w:rPr>
                <w:rFonts w:ascii="宋体" w:hAnsi="宋体"/>
                <w:sz w:val="18"/>
                <w:szCs w:val="18"/>
              </w:rPr>
              <w:br/>
              <w:t>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8EB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819.8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129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662.7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</w:tr>
      <w:tr w:rsidR="009D1B5A" w:rsidRPr="001F2AC7" w14:paraId="70ECF7FD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E62DE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C7C5CF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K=0.51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06A22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8898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40A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DD6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9AE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A6C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4FE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23E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7E0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B92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F55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30C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</w:tr>
      <w:tr w:rsidR="0010346A" w:rsidRPr="001F2AC7" w14:paraId="76A8B4D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DF2A7B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19B6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87D3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BE8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798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FDC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B9C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C7B9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D8C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3B2A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9E5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3D2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5F3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</w:tr>
      <w:tr w:rsidR="0010346A" w:rsidRPr="001F2AC7" w14:paraId="3F9DD0A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12DCA5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B8FED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1478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192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CBC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735A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28E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16E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931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D68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FFD8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D25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F8D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</w:tr>
      <w:tr w:rsidR="0010346A" w:rsidRPr="001F2AC7" w14:paraId="17861D6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45A383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2C3E0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5439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DB5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6A8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34E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BF0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73C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514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D9B1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4BA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82E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605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CDB6DC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F224BF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C9E76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BF20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37B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6EF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8BB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81B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354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21A3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4DA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122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4C4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D48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</w:tr>
      <w:tr w:rsidR="0010346A" w:rsidRPr="001F2AC7" w14:paraId="655D528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90ED01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52050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97D55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0C8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D37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4FB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CB18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424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DBC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B4B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EF4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3A6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FAD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</w:tr>
      <w:tr w:rsidR="0010346A" w:rsidRPr="001F2AC7" w14:paraId="46222BE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833402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3227A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2951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798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73B8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422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3F5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960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BAB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842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0CF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A09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BDB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27FB3E52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09BA81A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929DD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FBF0B7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F27A88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F7903C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92E71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B882F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84681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99FC9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7C1C9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61069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84600D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99D62B4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8CBF7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89B1AA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159E58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0C892F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9B9E1E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1CE15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FCC9C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D7099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97448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2C35F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1E756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89FCB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B15A6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E57A9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0464269D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5E0576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A86C7B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A9811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CA2A9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1D26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0AB0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F0D6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30A8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7C78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DF11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5D20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7EB0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04F2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8417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56F7F319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129F7E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1737F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FCB1F0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1312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7732B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2050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E8AAC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B583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A45FB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70D5854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35F235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D9992DB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7A3867E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6B7830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0EE948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C465F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87AE2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312C0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7370F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C1C52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B5CBC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56696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1585E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BEDCA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2529B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BF6E1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F00D6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3EEB1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CE379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383C8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77E82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13095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597C1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FB188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E932D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509FC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52745A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023E3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F1AC56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1434C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394B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F50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483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252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D33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093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9D7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963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DAC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001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956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</w:tr>
      <w:tr w:rsidR="00EA73C6" w14:paraId="3D46B9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D00D3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C979A6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0BF7D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303F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2EC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A62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32B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E6C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</w:t>
            </w:r>
            <w:r>
              <w:rPr>
                <w:rFonts w:ascii="宋体" w:hAnsi="宋体"/>
                <w:sz w:val="18"/>
                <w:szCs w:val="18"/>
              </w:rPr>
              <w:br/>
              <w:t>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18D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ADA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0DA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089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541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1B9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</w:tr>
      <w:tr w:rsidR="00EA73C6" w14:paraId="2FA65E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34112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1833BC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98C14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3C34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-12.6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701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-13.8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7B0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-15.4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D70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-16.6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FAE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-17.4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C55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-15.0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415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-9.7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57C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-3.3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2E5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-2.5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C8A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ECC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-7.7</w:t>
            </w:r>
          </w:p>
        </w:tc>
      </w:tr>
      <w:tr w:rsidR="009D1B5A" w:rsidRPr="001F2AC7" w14:paraId="44D3B268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75BF4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C36DAF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F=7.60</w:t>
            </w:r>
            <w:r>
              <w:rPr>
                <w:rFonts w:ascii="宋体" w:hAnsi="宋体"/>
                <w:sz w:val="18"/>
                <w:szCs w:val="18"/>
              </w:rPr>
              <w:br/>
              <w:t>K=0.51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7BBC2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ED1C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8EA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6F0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9DE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A2B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157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4A4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B61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AC5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2DB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E7F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</w:tr>
      <w:tr w:rsidR="0010346A" w:rsidRPr="001F2AC7" w14:paraId="7EDAC0F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8700D8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C4EF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1B75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083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0C0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65D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4DF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E97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383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AA6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CC0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100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37A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</w:tr>
      <w:tr w:rsidR="0010346A" w:rsidRPr="001F2AC7" w14:paraId="6D608F8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92A9D6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E4424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CF15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95D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826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727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4DD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B000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C4B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AB9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7492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E99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7EF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</w:tr>
      <w:tr w:rsidR="0010346A" w:rsidRPr="001F2AC7" w14:paraId="17479AA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C70297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F426E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864A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DD2B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93D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45A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582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44C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0D2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B77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3D5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C70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66F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0C9703D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104480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4C85E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B968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DF1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3C6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354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419A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905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4D1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8E0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6338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449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9F2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</w:tr>
      <w:tr w:rsidR="0010346A" w:rsidRPr="001F2AC7" w14:paraId="0F302E6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87B3D1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E3DAC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4DA1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85E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C68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2E2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691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5EB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B2C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CDEB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952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846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C13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63</w:t>
            </w:r>
          </w:p>
        </w:tc>
      </w:tr>
      <w:tr w:rsidR="0010346A" w:rsidRPr="001F2AC7" w14:paraId="4DD4AED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670450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163A0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BCCF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D400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DA9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146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415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09D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95F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64D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8E3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411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36C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73450476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6C9AB2B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C91B3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732568F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7D37B13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C96E99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8C38D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6E95E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78D4E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8C2E3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D5790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8FD55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1F8F48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55AC756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B87F7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DFDDE6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F49F2C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32F3A29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47B0928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F3316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BBBBE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2535B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8A4CF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B6EB3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A1D6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7E26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B529F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16AF9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70E19D2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69E10C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8F6504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7361A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77238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AF1A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52DA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5D41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62E1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31EA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C58B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35E9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063A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AE7B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905B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4ED230A8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301784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70710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6AD9BC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CC5A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786F2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C842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75CDD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6818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8307E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9D1B5A" w:rsidRPr="001F2AC7" w14:paraId="003C236B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A188C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0091BC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787B60E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304186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5CC99C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3D8A74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3A42C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C4017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51D3C4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42270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851D3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63E5F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51EB8C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54774F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10346A" w:rsidRPr="001F2AC7" w14:paraId="3C2CB0B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E27741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9DAD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E1E04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E0D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A1E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FDE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3A4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409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F7F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92D1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4E8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B92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66B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5D2852A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984529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6068B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9DAE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A77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CCFC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B0A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12C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A16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A0E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802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2C2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D27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3D6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777122A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EF790F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80DB0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5E5A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B2A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859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D78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331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434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6373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15EB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BB0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061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607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CA41CC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A4C2D6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777BB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D158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70B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D23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39D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580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F11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0F1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BBC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D6A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322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821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78E67A4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EF03EF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ACEA5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A7E1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1A5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2DA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ACF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F87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BB7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697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D71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98E3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231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C1F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0</w:t>
            </w:r>
          </w:p>
        </w:tc>
      </w:tr>
      <w:tr w:rsidR="0010346A" w:rsidRPr="001F2AC7" w14:paraId="7F0607F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CEE45A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F29FF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F066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D1C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AA6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376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0A8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F95E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62E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BB3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46B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C78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6A7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256D78B6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250D259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BCA51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2715A44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44BA0F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46A080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C2E38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9EF2C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D596F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0E2CB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D578C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86C85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1C0F3A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95BC749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A2511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B0E828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6B2495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0B44F5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054BA6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80270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6561E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699D2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BED0E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6067A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74A3A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B7AD9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8B44D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DD7EF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51786EF0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0F8E5E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799ADF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B3695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DC360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23A3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0DB6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DBC7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3BDA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E9D4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3C9A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C4CA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6ABD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A4D6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7AE5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1898A49B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444C88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CDA6A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57E422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DDAC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7F6FC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0949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822B0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92C7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EACBC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9018B03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EF85D5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9EE06B6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B842ECA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03B77B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EA290B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96D50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778D3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7153D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A954C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26976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8A67D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BD6EE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5473A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E692E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9FA18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05B06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4D6E3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8AAF3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70AC6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92693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DC658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3015D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C256E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8DDE6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99C52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2D116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71E135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3ECFD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3B7B46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F=129.46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90E33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1346.9</w:t>
            </w:r>
            <w:r>
              <w:rPr>
                <w:rFonts w:ascii="宋体" w:hAnsi="宋体"/>
                <w:sz w:val="18"/>
                <w:szCs w:val="18"/>
              </w:rPr>
              <w:br/>
              <w:t>919.5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6931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1280.3</w:t>
            </w:r>
            <w:r>
              <w:rPr>
                <w:rFonts w:ascii="宋体" w:hAnsi="宋体"/>
                <w:sz w:val="18"/>
                <w:szCs w:val="18"/>
              </w:rPr>
              <w:br/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E20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1207.8</w:t>
            </w:r>
            <w:r>
              <w:rPr>
                <w:rFonts w:ascii="宋体" w:hAnsi="宋体"/>
                <w:sz w:val="18"/>
                <w:szCs w:val="18"/>
              </w:rPr>
              <w:br/>
              <w:t>905.0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3BF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1128.0</w:t>
            </w:r>
            <w:r>
              <w:rPr>
                <w:rFonts w:ascii="宋体" w:hAnsi="宋体"/>
                <w:sz w:val="18"/>
                <w:szCs w:val="18"/>
              </w:rPr>
              <w:br/>
              <w:t>976.9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509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1036.8</w:t>
            </w:r>
            <w:r>
              <w:rPr>
                <w:rFonts w:ascii="宋体" w:hAnsi="宋体"/>
                <w:sz w:val="18"/>
                <w:szCs w:val="18"/>
              </w:rPr>
              <w:br/>
              <w:t>1054.7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0FF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1013.3</w:t>
            </w:r>
            <w:r>
              <w:rPr>
                <w:rFonts w:ascii="宋体" w:hAnsi="宋体"/>
                <w:sz w:val="18"/>
                <w:szCs w:val="18"/>
              </w:rPr>
              <w:br/>
              <w:t>1142.0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002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994.0</w:t>
            </w:r>
            <w:r>
              <w:rPr>
                <w:rFonts w:ascii="宋体" w:hAnsi="宋体"/>
                <w:sz w:val="18"/>
                <w:szCs w:val="18"/>
              </w:rPr>
              <w:br/>
              <w:t>1228.9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C1A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978.0</w:t>
            </w:r>
            <w:r>
              <w:rPr>
                <w:rFonts w:ascii="宋体" w:hAnsi="宋体"/>
                <w:sz w:val="18"/>
                <w:szCs w:val="18"/>
              </w:rPr>
              <w:br/>
              <w:t>1301.4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FB9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963.8</w:t>
            </w:r>
            <w:r>
              <w:rPr>
                <w:rFonts w:ascii="宋体" w:hAnsi="宋体"/>
                <w:sz w:val="18"/>
                <w:szCs w:val="18"/>
              </w:rPr>
              <w:br/>
              <w:t>1355.7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734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952.9</w:t>
            </w:r>
            <w:r>
              <w:rPr>
                <w:rFonts w:ascii="宋体" w:hAnsi="宋体"/>
                <w:sz w:val="18"/>
                <w:szCs w:val="18"/>
              </w:rPr>
              <w:br/>
              <w:t>1389.6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A55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938.3</w:t>
            </w:r>
            <w:r>
              <w:rPr>
                <w:rFonts w:ascii="宋体" w:hAnsi="宋体"/>
                <w:sz w:val="18"/>
                <w:szCs w:val="18"/>
              </w:rPr>
              <w:br/>
              <w:t>1400.9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858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928.9</w:t>
            </w:r>
            <w:r>
              <w:rPr>
                <w:rFonts w:ascii="宋体" w:hAnsi="宋体"/>
                <w:sz w:val="18"/>
                <w:szCs w:val="18"/>
              </w:rPr>
              <w:br/>
              <w:t>1387.5</w:t>
            </w:r>
          </w:p>
        </w:tc>
      </w:tr>
      <w:tr w:rsidR="00EA73C6" w14:paraId="66C64E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D6142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AD00D6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9E540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324.4</w:t>
            </w:r>
            <w:r>
              <w:rPr>
                <w:rFonts w:ascii="宋体" w:hAnsi="宋体"/>
                <w:sz w:val="18"/>
                <w:szCs w:val="18"/>
              </w:rPr>
              <w:br/>
              <w:t>233.5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70B3C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310.5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658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288.5</w:t>
            </w:r>
            <w:r>
              <w:rPr>
                <w:rFonts w:ascii="宋体" w:hAnsi="宋体"/>
                <w:sz w:val="18"/>
                <w:szCs w:val="18"/>
              </w:rPr>
              <w:br/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D6F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278.6</w:t>
            </w:r>
            <w:r>
              <w:rPr>
                <w:rFonts w:ascii="宋体" w:hAnsi="宋体"/>
                <w:sz w:val="18"/>
                <w:szCs w:val="18"/>
              </w:rPr>
              <w:br/>
              <w:t>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9B7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270.6</w:t>
            </w:r>
            <w:r>
              <w:rPr>
                <w:rFonts w:ascii="宋体" w:hAnsi="宋体"/>
                <w:sz w:val="18"/>
                <w:szCs w:val="18"/>
              </w:rPr>
              <w:br/>
              <w:t>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7DE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264.2</w:t>
            </w:r>
            <w:r>
              <w:rPr>
                <w:rFonts w:ascii="宋体" w:hAnsi="宋体"/>
                <w:sz w:val="18"/>
                <w:szCs w:val="18"/>
              </w:rPr>
              <w:br/>
              <w:t>362.0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4B9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258.4</w:t>
            </w:r>
            <w:r>
              <w:rPr>
                <w:rFonts w:ascii="宋体" w:hAnsi="宋体"/>
                <w:sz w:val="18"/>
                <w:szCs w:val="18"/>
              </w:rPr>
              <w:br/>
              <w:t>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03C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1D7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/>
              <w:t>410.7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791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243.7</w:t>
            </w:r>
            <w:r>
              <w:rPr>
                <w:rFonts w:ascii="宋体" w:hAnsi="宋体"/>
                <w:sz w:val="18"/>
                <w:szCs w:val="18"/>
              </w:rPr>
              <w:br/>
              <w:t>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882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239.7</w:t>
            </w:r>
            <w:r>
              <w:rPr>
                <w:rFonts w:ascii="宋体" w:hAnsi="宋体"/>
                <w:sz w:val="18"/>
                <w:szCs w:val="18"/>
              </w:rPr>
              <w:br/>
              <w:t>378.8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B06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236.3</w:t>
            </w:r>
            <w:r>
              <w:rPr>
                <w:rFonts w:ascii="宋体" w:hAnsi="宋体"/>
                <w:sz w:val="18"/>
                <w:szCs w:val="18"/>
              </w:rPr>
              <w:br/>
              <w:t>344.8</w:t>
            </w:r>
          </w:p>
        </w:tc>
      </w:tr>
      <w:tr w:rsidR="00EA73C6" w14:paraId="0F9459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BA339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259D27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F=54.00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ECECD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449.4</w:t>
            </w:r>
            <w:r>
              <w:rPr>
                <w:rFonts w:ascii="宋体" w:hAnsi="宋体"/>
                <w:sz w:val="18"/>
                <w:szCs w:val="18"/>
              </w:rPr>
              <w:br/>
              <w:t>342.6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45B4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433.1</w:t>
            </w:r>
            <w:r>
              <w:rPr>
                <w:rFonts w:ascii="宋体" w:hAnsi="宋体"/>
                <w:sz w:val="18"/>
                <w:szCs w:val="18"/>
              </w:rPr>
              <w:br/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AF4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407.0</w:t>
            </w:r>
            <w:r>
              <w:rPr>
                <w:rFonts w:ascii="宋体" w:hAnsi="宋体"/>
                <w:sz w:val="18"/>
                <w:szCs w:val="18"/>
              </w:rPr>
              <w:br/>
              <w:t>538.8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C4C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395.3</w:t>
            </w:r>
            <w:r>
              <w:rPr>
                <w:rFonts w:ascii="宋体" w:hAnsi="宋体"/>
                <w:sz w:val="18"/>
                <w:szCs w:val="18"/>
              </w:rPr>
              <w:br/>
              <w:t>572.2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197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/>
              <w:t>580.3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6F1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4B1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371.8</w:t>
            </w:r>
            <w:r>
              <w:rPr>
                <w:rFonts w:ascii="宋体" w:hAnsi="宋体"/>
                <w:sz w:val="18"/>
                <w:szCs w:val="18"/>
              </w:rPr>
              <w:br/>
              <w:t>525.8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880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367.0</w:t>
            </w:r>
            <w:r>
              <w:rPr>
                <w:rFonts w:ascii="宋体" w:hAnsi="宋体"/>
                <w:sz w:val="18"/>
                <w:szCs w:val="18"/>
              </w:rPr>
              <w:br/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FA5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359.1</w:t>
            </w:r>
            <w:r>
              <w:rPr>
                <w:rFonts w:ascii="宋体" w:hAnsi="宋体"/>
                <w:sz w:val="18"/>
                <w:szCs w:val="18"/>
              </w:rPr>
              <w:br/>
              <w:t>478.9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CE8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354.6</w:t>
            </w:r>
            <w:r>
              <w:rPr>
                <w:rFonts w:ascii="宋体" w:hAnsi="宋体"/>
                <w:sz w:val="18"/>
                <w:szCs w:val="18"/>
              </w:rPr>
              <w:br/>
              <w:t>478.4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28A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349.8</w:t>
            </w:r>
            <w:r>
              <w:rPr>
                <w:rFonts w:ascii="宋体" w:hAnsi="宋体"/>
                <w:sz w:val="18"/>
                <w:szCs w:val="18"/>
              </w:rPr>
              <w:br/>
              <w:t>472.3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C96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345.8</w:t>
            </w:r>
            <w:r>
              <w:rPr>
                <w:rFonts w:ascii="宋体" w:hAnsi="宋体"/>
                <w:sz w:val="18"/>
                <w:szCs w:val="18"/>
              </w:rPr>
              <w:br/>
              <w:t>460.3</w:t>
            </w:r>
          </w:p>
        </w:tc>
      </w:tr>
      <w:tr w:rsidR="00EA73C6" w14:paraId="314F25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40C7C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53C917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F=67.77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A4F48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319.6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4562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324.6</w:t>
            </w:r>
            <w:r>
              <w:rPr>
                <w:rFonts w:ascii="宋体" w:hAnsi="宋体"/>
                <w:sz w:val="18"/>
                <w:szCs w:val="18"/>
              </w:rPr>
              <w:br/>
              <w:t>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17C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31F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249.6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50F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/>
              <w:t>270.1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3F8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224.3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924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/>
              <w:t>302.9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365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</w:t>
            </w:r>
            <w:r>
              <w:rPr>
                <w:rFonts w:ascii="宋体" w:hAnsi="宋体"/>
                <w:sz w:val="18"/>
                <w:szCs w:val="18"/>
              </w:rPr>
              <w:br/>
              <w:t>315.1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BFD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  <w:r>
              <w:rPr>
                <w:rFonts w:ascii="宋体" w:hAnsi="宋体"/>
                <w:sz w:val="18"/>
                <w:szCs w:val="18"/>
              </w:rPr>
              <w:br/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7A6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226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192.1</w:t>
            </w:r>
            <w:r>
              <w:rPr>
                <w:rFonts w:ascii="宋体" w:hAnsi="宋体"/>
                <w:sz w:val="18"/>
                <w:szCs w:val="18"/>
              </w:rPr>
              <w:br/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A4C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311.9</w:t>
            </w:r>
          </w:p>
        </w:tc>
      </w:tr>
      <w:tr w:rsidR="00EA73C6" w14:paraId="5C5431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5E355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D3135A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F=23.39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E3AD7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267.1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81B2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247.0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4DD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0FC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/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071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174.9</w:t>
            </w:r>
            <w:r>
              <w:rPr>
                <w:rFonts w:ascii="宋体" w:hAnsi="宋体"/>
                <w:sz w:val="18"/>
                <w:szCs w:val="18"/>
              </w:rPr>
              <w:br/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54B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BC4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E39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/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06C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/>
              <w:t>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370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/>
              <w:t>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979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D7A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/>
              <w:t>271.0</w:t>
            </w:r>
          </w:p>
        </w:tc>
      </w:tr>
      <w:tr w:rsidR="00EA73C6" w14:paraId="08128F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EE26D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F53F99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9BE62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D887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59C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F65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759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CFF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06D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41B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C96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C96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76F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C56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</w:tr>
      <w:tr w:rsidR="00EA73C6" w14:paraId="3E1603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135B5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0A345E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BCDAE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/>
              <w:t>2086.9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2778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160.6</w:t>
            </w:r>
            <w:r>
              <w:rPr>
                <w:rFonts w:ascii="宋体" w:hAnsi="宋体"/>
                <w:sz w:val="18"/>
                <w:szCs w:val="18"/>
              </w:rPr>
              <w:br/>
              <w:t>2155.8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A84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2029.6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7A0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1731.9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73B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1399.7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FB1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1231.9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27C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351.8</w:t>
            </w:r>
            <w:r>
              <w:rPr>
                <w:rFonts w:ascii="宋体" w:hAnsi="宋体"/>
                <w:sz w:val="18"/>
                <w:szCs w:val="18"/>
              </w:rPr>
              <w:br/>
              <w:t>1053.5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78F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406.1</w:t>
            </w:r>
            <w:r>
              <w:rPr>
                <w:rFonts w:ascii="宋体" w:hAnsi="宋体"/>
                <w:sz w:val="18"/>
                <w:szCs w:val="18"/>
              </w:rPr>
              <w:br/>
              <w:t>584.7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D3B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531.6</w:t>
            </w:r>
            <w:r>
              <w:rPr>
                <w:rFonts w:ascii="宋体" w:hAnsi="宋体"/>
                <w:sz w:val="18"/>
                <w:szCs w:val="18"/>
              </w:rPr>
              <w:br/>
              <w:t>481.2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9F3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754.8</w:t>
            </w:r>
            <w:r>
              <w:rPr>
                <w:rFonts w:ascii="宋体" w:hAnsi="宋体"/>
                <w:sz w:val="18"/>
                <w:szCs w:val="18"/>
              </w:rPr>
              <w:br/>
              <w:t>397.6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696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1438.4</w:t>
            </w:r>
            <w:r>
              <w:rPr>
                <w:rFonts w:ascii="宋体" w:hAnsi="宋体"/>
                <w:sz w:val="18"/>
                <w:szCs w:val="18"/>
              </w:rPr>
              <w:br/>
              <w:t>329.7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9FD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1833.7</w:t>
            </w:r>
            <w:r>
              <w:rPr>
                <w:rFonts w:ascii="宋体" w:hAnsi="宋体"/>
                <w:sz w:val="18"/>
                <w:szCs w:val="18"/>
              </w:rPr>
              <w:br/>
              <w:t>269.7</w:t>
            </w:r>
          </w:p>
        </w:tc>
      </w:tr>
      <w:tr w:rsidR="00EA73C6" w14:paraId="00D1F8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9AF39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C7F674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A9176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242.7</w:t>
            </w:r>
            <w:r>
              <w:rPr>
                <w:rFonts w:ascii="宋体" w:hAnsi="宋体"/>
                <w:sz w:val="18"/>
                <w:szCs w:val="18"/>
              </w:rPr>
              <w:br/>
              <w:t>1356.1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7F4C9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/>
              <w:t>1429.0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9CF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1456.6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1EA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1415.4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A44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1294.6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EBF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/>
              <w:t>1258.9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FCB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544.8</w:t>
            </w:r>
            <w:r>
              <w:rPr>
                <w:rFonts w:ascii="宋体" w:hAnsi="宋体"/>
                <w:sz w:val="18"/>
                <w:szCs w:val="18"/>
              </w:rPr>
              <w:br/>
              <w:t>1298.0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F52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570.0</w:t>
            </w:r>
            <w:r>
              <w:rPr>
                <w:rFonts w:ascii="宋体" w:hAnsi="宋体"/>
                <w:sz w:val="18"/>
                <w:szCs w:val="18"/>
              </w:rPr>
              <w:br/>
              <w:t>694.2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AF3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706.2</w:t>
            </w:r>
            <w:r>
              <w:rPr>
                <w:rFonts w:ascii="宋体" w:hAnsi="宋体"/>
                <w:sz w:val="18"/>
                <w:szCs w:val="18"/>
              </w:rPr>
              <w:br/>
              <w:t>562.4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F5E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915.9</w:t>
            </w:r>
            <w:r>
              <w:rPr>
                <w:rFonts w:ascii="宋体" w:hAnsi="宋体"/>
                <w:sz w:val="18"/>
                <w:szCs w:val="18"/>
              </w:rPr>
              <w:br/>
              <w:t>457.0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848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1093.2</w:t>
            </w:r>
            <w:r>
              <w:rPr>
                <w:rFonts w:ascii="宋体" w:hAnsi="宋体"/>
                <w:sz w:val="18"/>
                <w:szCs w:val="18"/>
              </w:rPr>
              <w:br/>
              <w:t>372.4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C00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1239.4</w:t>
            </w:r>
            <w:r>
              <w:rPr>
                <w:rFonts w:ascii="宋体" w:hAnsi="宋体"/>
                <w:sz w:val="18"/>
                <w:szCs w:val="18"/>
              </w:rPr>
              <w:br/>
              <w:t>297.8</w:t>
            </w:r>
          </w:p>
        </w:tc>
      </w:tr>
      <w:tr w:rsidR="009D1B5A" w:rsidRPr="001F2AC7" w14:paraId="0A2367A3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3F232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B3367A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1B6B2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1094.9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E9DF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1663.3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32E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/>
              <w:t>2462.3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61D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807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/>
              <w:t>3486.7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E45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3511.7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D24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440.4</w:t>
            </w:r>
            <w:r>
              <w:rPr>
                <w:rFonts w:ascii="宋体" w:hAnsi="宋体"/>
                <w:sz w:val="18"/>
                <w:szCs w:val="18"/>
              </w:rPr>
              <w:br/>
              <w:t>3081.2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FFA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492.7</w:t>
            </w:r>
            <w:r>
              <w:rPr>
                <w:rFonts w:ascii="宋体" w:hAnsi="宋体"/>
                <w:sz w:val="18"/>
                <w:szCs w:val="18"/>
              </w:rPr>
              <w:br/>
              <w:t>1493.3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0CD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610.4</w:t>
            </w:r>
            <w:r>
              <w:rPr>
                <w:rFonts w:ascii="宋体" w:hAnsi="宋体"/>
                <w:sz w:val="18"/>
                <w:szCs w:val="18"/>
              </w:rPr>
              <w:br/>
              <w:t>694.8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18E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767.4</w:t>
            </w:r>
            <w:r>
              <w:rPr>
                <w:rFonts w:ascii="宋体" w:hAnsi="宋体"/>
                <w:sz w:val="18"/>
                <w:szCs w:val="18"/>
              </w:rPr>
              <w:br/>
              <w:t>587.1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339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899.7</w:t>
            </w:r>
            <w:r>
              <w:rPr>
                <w:rFonts w:ascii="宋体" w:hAnsi="宋体"/>
                <w:sz w:val="18"/>
                <w:szCs w:val="18"/>
              </w:rPr>
              <w:br/>
              <w:t>498.1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786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1008.5</w:t>
            </w:r>
            <w:r>
              <w:rPr>
                <w:rFonts w:ascii="宋体" w:hAnsi="宋体"/>
                <w:sz w:val="18"/>
                <w:szCs w:val="18"/>
              </w:rPr>
              <w:br/>
              <w:t>419.2</w:t>
            </w:r>
          </w:p>
        </w:tc>
      </w:tr>
      <w:tr w:rsidR="0010346A" w:rsidRPr="001F2AC7" w14:paraId="6EB5DC4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B4B99B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545E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3582</w:t>
            </w:r>
            <w:r>
              <w:rPr>
                <w:rFonts w:ascii="宋体" w:hAnsi="宋体"/>
                <w:sz w:val="18"/>
                <w:szCs w:val="18"/>
              </w:rPr>
              <w:br/>
              <w:t>6399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C541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3240</w:t>
            </w:r>
            <w:r>
              <w:rPr>
                <w:rFonts w:ascii="宋体" w:hAnsi="宋体"/>
                <w:sz w:val="18"/>
                <w:szCs w:val="18"/>
              </w:rPr>
              <w:br/>
              <w:t>7322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AD3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</w:t>
            </w:r>
            <w:r>
              <w:rPr>
                <w:rFonts w:ascii="宋体" w:hAnsi="宋体"/>
                <w:sz w:val="18"/>
                <w:szCs w:val="18"/>
              </w:rPr>
              <w:br/>
              <w:t>8096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2E3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2582</w:t>
            </w:r>
            <w:r>
              <w:rPr>
                <w:rFonts w:ascii="宋体" w:hAnsi="宋体"/>
                <w:sz w:val="18"/>
                <w:szCs w:val="18"/>
              </w:rPr>
              <w:br/>
              <w:t>8580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323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</w:t>
            </w:r>
            <w:r>
              <w:rPr>
                <w:rFonts w:ascii="宋体" w:hAnsi="宋体"/>
                <w:sz w:val="18"/>
                <w:szCs w:val="18"/>
              </w:rPr>
              <w:br/>
              <w:t>8627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699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2188</w:t>
            </w:r>
            <w:r>
              <w:rPr>
                <w:rFonts w:ascii="宋体" w:hAnsi="宋体"/>
                <w:sz w:val="18"/>
                <w:szCs w:val="18"/>
              </w:rPr>
              <w:br/>
              <w:t>8579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146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3379</w:t>
            </w:r>
            <w:r>
              <w:rPr>
                <w:rFonts w:ascii="宋体" w:hAnsi="宋体"/>
                <w:sz w:val="18"/>
                <w:szCs w:val="18"/>
              </w:rPr>
              <w:br/>
              <w:t>8110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EDD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3477</w:t>
            </w:r>
            <w:r>
              <w:rPr>
                <w:rFonts w:ascii="宋体" w:hAnsi="宋体"/>
                <w:sz w:val="18"/>
                <w:szCs w:val="18"/>
              </w:rPr>
              <w:br/>
              <w:t>5511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9FE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3814</w:t>
            </w:r>
            <w:r>
              <w:rPr>
                <w:rFonts w:ascii="宋体" w:hAnsi="宋体"/>
                <w:sz w:val="18"/>
                <w:szCs w:val="18"/>
              </w:rPr>
              <w:br/>
              <w:t>4579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2DA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4376</w:t>
            </w:r>
            <w:r>
              <w:rPr>
                <w:rFonts w:ascii="宋体" w:hAnsi="宋体"/>
                <w:sz w:val="18"/>
                <w:szCs w:val="18"/>
              </w:rPr>
              <w:br/>
              <w:t>4338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A6A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5338</w:t>
            </w:r>
            <w:r>
              <w:rPr>
                <w:rFonts w:ascii="宋体" w:hAnsi="宋体"/>
                <w:sz w:val="18"/>
                <w:szCs w:val="18"/>
              </w:rPr>
              <w:br/>
              <w:t>4094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F79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5964</w:t>
            </w:r>
            <w:r>
              <w:rPr>
                <w:rFonts w:ascii="宋体" w:hAnsi="宋体"/>
                <w:sz w:val="18"/>
                <w:szCs w:val="18"/>
              </w:rPr>
              <w:br/>
              <w:t>3815</w:t>
            </w:r>
          </w:p>
        </w:tc>
      </w:tr>
      <w:tr w:rsidR="0010346A" w:rsidRPr="001F2AC7" w14:paraId="0960E01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1D1212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F0E0C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3582</w:t>
            </w:r>
            <w:r>
              <w:rPr>
                <w:rFonts w:ascii="宋体" w:hAnsi="宋体"/>
                <w:sz w:val="18"/>
                <w:szCs w:val="18"/>
              </w:rPr>
              <w:br/>
              <w:t>6399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ED15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3240</w:t>
            </w:r>
            <w:r>
              <w:rPr>
                <w:rFonts w:ascii="宋体" w:hAnsi="宋体"/>
                <w:sz w:val="18"/>
                <w:szCs w:val="18"/>
              </w:rPr>
              <w:br/>
              <w:t>7322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71C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</w:t>
            </w:r>
            <w:r>
              <w:rPr>
                <w:rFonts w:ascii="宋体" w:hAnsi="宋体"/>
                <w:sz w:val="18"/>
                <w:szCs w:val="18"/>
              </w:rPr>
              <w:br/>
              <w:t>8096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708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2582</w:t>
            </w:r>
            <w:r>
              <w:rPr>
                <w:rFonts w:ascii="宋体" w:hAnsi="宋体"/>
                <w:sz w:val="18"/>
                <w:szCs w:val="18"/>
              </w:rPr>
              <w:br/>
              <w:t>8580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2C5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</w:t>
            </w:r>
            <w:r>
              <w:rPr>
                <w:rFonts w:ascii="宋体" w:hAnsi="宋体"/>
                <w:sz w:val="18"/>
                <w:szCs w:val="18"/>
              </w:rPr>
              <w:br/>
              <w:t>8627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D33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2188</w:t>
            </w:r>
            <w:r>
              <w:rPr>
                <w:rFonts w:ascii="宋体" w:hAnsi="宋体"/>
                <w:sz w:val="18"/>
                <w:szCs w:val="18"/>
              </w:rPr>
              <w:br/>
              <w:t>8579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716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3379</w:t>
            </w:r>
            <w:r>
              <w:rPr>
                <w:rFonts w:ascii="宋体" w:hAnsi="宋体"/>
                <w:sz w:val="18"/>
                <w:szCs w:val="18"/>
              </w:rPr>
              <w:br/>
              <w:t>8110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23A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3477</w:t>
            </w:r>
            <w:r>
              <w:rPr>
                <w:rFonts w:ascii="宋体" w:hAnsi="宋体"/>
                <w:sz w:val="18"/>
                <w:szCs w:val="18"/>
              </w:rPr>
              <w:br/>
              <w:t>5511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F31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3814</w:t>
            </w:r>
            <w:r>
              <w:rPr>
                <w:rFonts w:ascii="宋体" w:hAnsi="宋体"/>
                <w:sz w:val="18"/>
                <w:szCs w:val="18"/>
              </w:rPr>
              <w:br/>
              <w:t>4579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9DC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4376</w:t>
            </w:r>
            <w:r>
              <w:rPr>
                <w:rFonts w:ascii="宋体" w:hAnsi="宋体"/>
                <w:sz w:val="18"/>
                <w:szCs w:val="18"/>
              </w:rPr>
              <w:br/>
              <w:t>4338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627C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5338</w:t>
            </w:r>
            <w:r>
              <w:rPr>
                <w:rFonts w:ascii="宋体" w:hAnsi="宋体"/>
                <w:sz w:val="18"/>
                <w:szCs w:val="18"/>
              </w:rPr>
              <w:br/>
              <w:t>4094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FFB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5964</w:t>
            </w:r>
            <w:r>
              <w:rPr>
                <w:rFonts w:ascii="宋体" w:hAnsi="宋体"/>
                <w:sz w:val="18"/>
                <w:szCs w:val="18"/>
              </w:rPr>
              <w:br/>
              <w:t>3815</w:t>
            </w:r>
          </w:p>
        </w:tc>
      </w:tr>
      <w:tr w:rsidR="0010346A" w:rsidRPr="001F2AC7" w14:paraId="6254051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481330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8FBCF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50D0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C10B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9A5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C7B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DBF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37A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CC0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C8C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12E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E6A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A9F7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F0DE2F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C556A5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DCD9D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3582</w:t>
            </w:r>
            <w:r>
              <w:rPr>
                <w:rFonts w:ascii="宋体" w:hAnsi="宋体"/>
                <w:sz w:val="18"/>
                <w:szCs w:val="18"/>
              </w:rPr>
              <w:br/>
              <w:t>6399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9E69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3240</w:t>
            </w:r>
            <w:r>
              <w:rPr>
                <w:rFonts w:ascii="宋体" w:hAnsi="宋体"/>
                <w:sz w:val="18"/>
                <w:szCs w:val="18"/>
              </w:rPr>
              <w:br/>
              <w:t>7322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FC3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</w:t>
            </w:r>
            <w:r>
              <w:rPr>
                <w:rFonts w:ascii="宋体" w:hAnsi="宋体"/>
                <w:sz w:val="18"/>
                <w:szCs w:val="18"/>
              </w:rPr>
              <w:br/>
              <w:t>8096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B9D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2582</w:t>
            </w:r>
            <w:r>
              <w:rPr>
                <w:rFonts w:ascii="宋体" w:hAnsi="宋体"/>
                <w:sz w:val="18"/>
                <w:szCs w:val="18"/>
              </w:rPr>
              <w:br/>
              <w:t>8580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5AE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</w:t>
            </w:r>
            <w:r>
              <w:rPr>
                <w:rFonts w:ascii="宋体" w:hAnsi="宋体"/>
                <w:sz w:val="18"/>
                <w:szCs w:val="18"/>
              </w:rPr>
              <w:br/>
              <w:t>8627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DB0D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2188</w:t>
            </w:r>
            <w:r>
              <w:rPr>
                <w:rFonts w:ascii="宋体" w:hAnsi="宋体"/>
                <w:sz w:val="18"/>
                <w:szCs w:val="18"/>
              </w:rPr>
              <w:br/>
              <w:t>8579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630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3379</w:t>
            </w:r>
            <w:r>
              <w:rPr>
                <w:rFonts w:ascii="宋体" w:hAnsi="宋体"/>
                <w:sz w:val="18"/>
                <w:szCs w:val="18"/>
              </w:rPr>
              <w:br/>
              <w:t>8110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442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3477</w:t>
            </w:r>
            <w:r>
              <w:rPr>
                <w:rFonts w:ascii="宋体" w:hAnsi="宋体"/>
                <w:sz w:val="18"/>
                <w:szCs w:val="18"/>
              </w:rPr>
              <w:br/>
              <w:t>5511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56F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3814</w:t>
            </w:r>
            <w:r>
              <w:rPr>
                <w:rFonts w:ascii="宋体" w:hAnsi="宋体"/>
                <w:sz w:val="18"/>
                <w:szCs w:val="18"/>
              </w:rPr>
              <w:br/>
              <w:t>4579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D83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4376</w:t>
            </w:r>
            <w:r>
              <w:rPr>
                <w:rFonts w:ascii="宋体" w:hAnsi="宋体"/>
                <w:sz w:val="18"/>
                <w:szCs w:val="18"/>
              </w:rPr>
              <w:br/>
              <w:t>4338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062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5338</w:t>
            </w:r>
            <w:r>
              <w:rPr>
                <w:rFonts w:ascii="宋体" w:hAnsi="宋体"/>
                <w:sz w:val="18"/>
                <w:szCs w:val="18"/>
              </w:rPr>
              <w:br/>
              <w:t>4094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52C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5964</w:t>
            </w:r>
            <w:r>
              <w:rPr>
                <w:rFonts w:ascii="宋体" w:hAnsi="宋体"/>
                <w:sz w:val="18"/>
                <w:szCs w:val="18"/>
              </w:rPr>
              <w:br/>
              <w:t>3815</w:t>
            </w:r>
          </w:p>
        </w:tc>
      </w:tr>
      <w:tr w:rsidR="0010346A" w:rsidRPr="001F2AC7" w14:paraId="05DBAAE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2CA278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5C410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3582</w:t>
            </w:r>
            <w:r>
              <w:rPr>
                <w:rFonts w:ascii="宋体" w:hAnsi="宋体"/>
                <w:sz w:val="18"/>
                <w:szCs w:val="18"/>
              </w:rPr>
              <w:br/>
              <w:t>6399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37D6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3240</w:t>
            </w:r>
            <w:r>
              <w:rPr>
                <w:rFonts w:ascii="宋体" w:hAnsi="宋体"/>
                <w:sz w:val="18"/>
                <w:szCs w:val="18"/>
              </w:rPr>
              <w:br/>
              <w:t>7322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D28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</w:t>
            </w:r>
            <w:r>
              <w:rPr>
                <w:rFonts w:ascii="宋体" w:hAnsi="宋体"/>
                <w:sz w:val="18"/>
                <w:szCs w:val="18"/>
              </w:rPr>
              <w:br/>
              <w:t>8096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751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2582</w:t>
            </w:r>
            <w:r>
              <w:rPr>
                <w:rFonts w:ascii="宋体" w:hAnsi="宋体"/>
                <w:sz w:val="18"/>
                <w:szCs w:val="18"/>
              </w:rPr>
              <w:br/>
              <w:t>8580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975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</w:t>
            </w:r>
            <w:r>
              <w:rPr>
                <w:rFonts w:ascii="宋体" w:hAnsi="宋体"/>
                <w:sz w:val="18"/>
                <w:szCs w:val="18"/>
              </w:rPr>
              <w:br/>
              <w:t>8627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5BC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2188</w:t>
            </w:r>
            <w:r>
              <w:rPr>
                <w:rFonts w:ascii="宋体" w:hAnsi="宋体"/>
                <w:sz w:val="18"/>
                <w:szCs w:val="18"/>
              </w:rPr>
              <w:br/>
              <w:t>8579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CD8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3379</w:t>
            </w:r>
            <w:r>
              <w:rPr>
                <w:rFonts w:ascii="宋体" w:hAnsi="宋体"/>
                <w:sz w:val="18"/>
                <w:szCs w:val="18"/>
              </w:rPr>
              <w:br/>
              <w:t>8110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817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8A4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3814</w:t>
            </w:r>
            <w:r>
              <w:rPr>
                <w:rFonts w:ascii="宋体" w:hAnsi="宋体"/>
                <w:sz w:val="18"/>
                <w:szCs w:val="18"/>
              </w:rPr>
              <w:br/>
              <w:t>4579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916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4376</w:t>
            </w:r>
            <w:r>
              <w:rPr>
                <w:rFonts w:ascii="宋体" w:hAnsi="宋体"/>
                <w:sz w:val="18"/>
                <w:szCs w:val="18"/>
              </w:rPr>
              <w:br/>
              <w:t>4338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E3FD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5338</w:t>
            </w:r>
            <w:r>
              <w:rPr>
                <w:rFonts w:ascii="宋体" w:hAnsi="宋体"/>
                <w:sz w:val="18"/>
                <w:szCs w:val="18"/>
              </w:rPr>
              <w:br/>
              <w:t>4094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5138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5964</w:t>
            </w:r>
            <w:r>
              <w:rPr>
                <w:rFonts w:ascii="宋体" w:hAnsi="宋体"/>
                <w:sz w:val="18"/>
                <w:szCs w:val="18"/>
              </w:rPr>
              <w:br/>
              <w:t>3815</w:t>
            </w:r>
          </w:p>
        </w:tc>
      </w:tr>
      <w:tr w:rsidR="0010346A" w:rsidRPr="001F2AC7" w14:paraId="783CFA6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738B0A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DE6BE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DE90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11E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FA2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0AA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B81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CC5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958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B2E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D50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49D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E7F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565E48A2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3BEC49D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15502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EB1F30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BC5AA1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91A031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F4D2E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4AFFE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8AFB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89D50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BF17D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02247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43EAEA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27EDE4D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89784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CD7187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2D1CE8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5EC768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B8B9A9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B7721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A1D71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C67B2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6F7E8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5E87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C32A5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3D208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15C6B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7534F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0430FAF0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822E44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D9C230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F8960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A0D70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5CF6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2948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917B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0DB4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8BA9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AE22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223C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3FCB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397E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7706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65E2D91A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6178DE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AB79B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D68133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5898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6AFA5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352D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5EF86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B39A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9010D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9BC1DD6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AFA1D9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EE0CEC8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169BD67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93DDB9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3AE031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B926A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0CAF6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B2016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ED618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C2607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FB7D7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08F59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C2F7B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A5774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DEBDA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1FADF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61392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D9E93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D4428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09800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81427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E0AD3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62283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ACBA6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7758F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9C858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5FAC3C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D1434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70EDEE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89EAC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01C5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2DE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056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395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E41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927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5E8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F98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189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5E7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0EC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</w:tr>
      <w:tr w:rsidR="00EA73C6" w14:paraId="3BF77A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A3F32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5B3479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F=15.59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CDC5B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26EC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132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68D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8E8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6CE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34E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E84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9AA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37B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EE3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0E1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120.3</w:t>
            </w:r>
          </w:p>
        </w:tc>
      </w:tr>
      <w:tr w:rsidR="00EA73C6" w14:paraId="5D65DB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21AB3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6B1B56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F=30.01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89A74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E448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143.7</w:t>
            </w:r>
            <w:r>
              <w:rPr>
                <w:rFonts w:ascii="宋体" w:hAnsi="宋体"/>
                <w:sz w:val="18"/>
                <w:szCs w:val="18"/>
              </w:rPr>
              <w:br/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14F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4A7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C71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921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/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63C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109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3A3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46B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D8F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EC3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138.1</w:t>
            </w:r>
          </w:p>
        </w:tc>
      </w:tr>
      <w:tr w:rsidR="009D1B5A" w:rsidRPr="001F2AC7" w14:paraId="4AAC5771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A2AFE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7438BD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59475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172.7</w:t>
            </w:r>
            <w:r>
              <w:rPr>
                <w:rFonts w:ascii="宋体" w:hAnsi="宋体"/>
                <w:sz w:val="18"/>
                <w:szCs w:val="18"/>
              </w:rPr>
              <w:br/>
              <w:t>1605.3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11EA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1658.3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9CE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1561.2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DAD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1332.3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3B2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1076.7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FFF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947.6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2C7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270.6</w:t>
            </w:r>
            <w:r>
              <w:rPr>
                <w:rFonts w:ascii="宋体" w:hAnsi="宋体"/>
                <w:sz w:val="18"/>
                <w:szCs w:val="18"/>
              </w:rPr>
              <w:br/>
              <w:t>810.4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8DE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312.4</w:t>
            </w:r>
            <w:r>
              <w:rPr>
                <w:rFonts w:ascii="宋体" w:hAnsi="宋体"/>
                <w:sz w:val="18"/>
                <w:szCs w:val="18"/>
              </w:rPr>
              <w:br/>
              <w:t>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CFC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408.9</w:t>
            </w:r>
            <w:r>
              <w:rPr>
                <w:rFonts w:ascii="宋体" w:hAnsi="宋体"/>
                <w:sz w:val="18"/>
                <w:szCs w:val="18"/>
              </w:rPr>
              <w:br/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0E7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580.6</w:t>
            </w:r>
            <w:r>
              <w:rPr>
                <w:rFonts w:ascii="宋体" w:hAnsi="宋体"/>
                <w:sz w:val="18"/>
                <w:szCs w:val="18"/>
              </w:rPr>
              <w:br/>
              <w:t>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0B5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1106.4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E42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1410.5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</w:tr>
      <w:tr w:rsidR="0010346A" w:rsidRPr="001F2AC7" w14:paraId="212C68D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0A36EA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D9E0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1807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94DF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1894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16C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1803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2BC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1586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881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1356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3FF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1249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269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689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556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</w:t>
            </w:r>
            <w:r>
              <w:rPr>
                <w:rFonts w:ascii="宋体" w:hAnsi="宋体"/>
                <w:sz w:val="18"/>
                <w:szCs w:val="18"/>
              </w:rPr>
              <w:br/>
              <w:t>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111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99C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08A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</w:tr>
      <w:tr w:rsidR="0010346A" w:rsidRPr="001F2AC7" w14:paraId="0FE8B42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FBF051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33A01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1807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9196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1894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702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1803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92F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1586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BFC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1356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549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1249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ECF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D11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881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</w:t>
            </w:r>
            <w:r>
              <w:rPr>
                <w:rFonts w:ascii="宋体" w:hAnsi="宋体"/>
                <w:sz w:val="18"/>
                <w:szCs w:val="18"/>
              </w:rPr>
              <w:br/>
              <w:t>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3A8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EDF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D39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</w:tr>
      <w:tr w:rsidR="0010346A" w:rsidRPr="001F2AC7" w14:paraId="42BB808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D52F2E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3DB2D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0255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EF5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719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0C1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D8DE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95D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683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E7E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50F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A0C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844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1B89F79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E3E234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DCB7D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1807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853A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1894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1C0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1803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765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1586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98C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1356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F48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1249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01A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920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0C0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</w:t>
            </w:r>
            <w:r>
              <w:rPr>
                <w:rFonts w:ascii="宋体" w:hAnsi="宋体"/>
                <w:sz w:val="18"/>
                <w:szCs w:val="18"/>
              </w:rPr>
              <w:br/>
              <w:t>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A1C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148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38A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</w:tr>
      <w:tr w:rsidR="0010346A" w:rsidRPr="001F2AC7" w14:paraId="487334A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6EBF15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97354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1807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7E3E3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1894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59F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1803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A62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1586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C720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1356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EA9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1249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B67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ECC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987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</w:t>
            </w:r>
            <w:r>
              <w:rPr>
                <w:rFonts w:ascii="宋体" w:hAnsi="宋体"/>
                <w:sz w:val="18"/>
                <w:szCs w:val="18"/>
              </w:rPr>
              <w:br/>
              <w:t>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40C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D26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6A7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</w:tr>
      <w:tr w:rsidR="0010346A" w:rsidRPr="001F2AC7" w14:paraId="3D0F713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6B7B47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935C9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534C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496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801D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C6B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037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CF3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769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366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B5A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946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70B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147680F4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D12089E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3DD8C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CB2E0E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5569D84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899F82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D1AF0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34AEF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28B9C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6CF4B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F50B5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C1C46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A997B0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80A9CB0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E19B5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5125CA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C798E5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E57973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1512ED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7EAC5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A7904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55DBF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E5529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9EA1A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D71D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F538F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966EB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220AF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7485C2B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0A29DD5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31C039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C2237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D7C99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CFD7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4C21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753A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149A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405B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BA96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E942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798A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826B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32C5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66D79076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E04CCB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2F56C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28222F7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3FA9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305CB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1189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F84ED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5519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48E71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43AC8A5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CDF6F9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688B52D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59B6FF7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2330CB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2C13C25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12B72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0A2F1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BC39F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09ECE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D1A70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021E1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497B6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0FDB7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63FF5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465CA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5E570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3D7CE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ECE60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41AB6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58865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26E39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F5066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04216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82EAF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7C476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CB9C5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1EB5BB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303D8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BB4565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F=31.27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61A86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325.3</w:t>
            </w:r>
            <w:r>
              <w:rPr>
                <w:rFonts w:ascii="宋体" w:hAnsi="宋体"/>
                <w:sz w:val="18"/>
                <w:szCs w:val="18"/>
              </w:rPr>
              <w:br/>
              <w:t>222.1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85DB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5EE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291.7</w:t>
            </w:r>
            <w:r>
              <w:rPr>
                <w:rFonts w:ascii="宋体" w:hAnsi="宋体"/>
                <w:sz w:val="18"/>
                <w:szCs w:val="18"/>
              </w:rPr>
              <w:br/>
              <w:t>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A30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272.5</w:t>
            </w:r>
            <w:r>
              <w:rPr>
                <w:rFonts w:ascii="宋体" w:hAnsi="宋体"/>
                <w:sz w:val="18"/>
                <w:szCs w:val="18"/>
              </w:rPr>
              <w:br/>
              <w:t>236.0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0A2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/>
              <w:t>254.7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056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/>
              <w:t>275.8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1C2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/>
              <w:t>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1A4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314.3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7A7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232.8</w:t>
            </w:r>
            <w:r>
              <w:rPr>
                <w:rFonts w:ascii="宋体" w:hAnsi="宋体"/>
                <w:sz w:val="18"/>
                <w:szCs w:val="18"/>
              </w:rPr>
              <w:br/>
              <w:t>327.5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EDD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/>
              <w:t>335.6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664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226.6</w:t>
            </w:r>
            <w:r>
              <w:rPr>
                <w:rFonts w:ascii="宋体" w:hAnsi="宋体"/>
                <w:sz w:val="18"/>
                <w:szCs w:val="18"/>
              </w:rPr>
              <w:br/>
              <w:t>338.4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053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/>
              <w:t>335.1</w:t>
            </w:r>
          </w:p>
        </w:tc>
      </w:tr>
      <w:tr w:rsidR="00EA73C6" w14:paraId="578467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F5581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B4250C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F=15.60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21A43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7A63F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66A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E87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435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199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F00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6F0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223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A42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2E2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BDA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120.4</w:t>
            </w:r>
          </w:p>
        </w:tc>
      </w:tr>
      <w:tr w:rsidR="00EA73C6" w14:paraId="23664A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8E9A1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2BAE2F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A1D97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1FE1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270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12F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8F8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44E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1F7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B49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E86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EF7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6C1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0E2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102.0</w:t>
            </w:r>
          </w:p>
        </w:tc>
      </w:tr>
      <w:tr w:rsidR="009D1B5A" w:rsidRPr="001F2AC7" w14:paraId="267254B7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3CE17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8A31B6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5F119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172.7</w:t>
            </w:r>
            <w:r>
              <w:rPr>
                <w:rFonts w:ascii="宋体" w:hAnsi="宋体"/>
                <w:sz w:val="18"/>
                <w:szCs w:val="18"/>
              </w:rPr>
              <w:br/>
              <w:t>1605.3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3299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1658.3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A82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1561.2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D42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1332.3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814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1076.7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A39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947.6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8CA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270.6</w:t>
            </w:r>
            <w:r>
              <w:rPr>
                <w:rFonts w:ascii="宋体" w:hAnsi="宋体"/>
                <w:sz w:val="18"/>
                <w:szCs w:val="18"/>
              </w:rPr>
              <w:br/>
              <w:t>810.4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9D5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312.4</w:t>
            </w:r>
            <w:r>
              <w:rPr>
                <w:rFonts w:ascii="宋体" w:hAnsi="宋体"/>
                <w:sz w:val="18"/>
                <w:szCs w:val="18"/>
              </w:rPr>
              <w:br/>
              <w:t>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58C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408.9</w:t>
            </w:r>
            <w:r>
              <w:rPr>
                <w:rFonts w:ascii="宋体" w:hAnsi="宋体"/>
                <w:sz w:val="18"/>
                <w:szCs w:val="18"/>
              </w:rPr>
              <w:br/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160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580.6</w:t>
            </w:r>
            <w:r>
              <w:rPr>
                <w:rFonts w:ascii="宋体" w:hAnsi="宋体"/>
                <w:sz w:val="18"/>
                <w:szCs w:val="18"/>
              </w:rPr>
              <w:br/>
              <w:t>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E95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1106.4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7CC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1410.5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</w:tr>
      <w:tr w:rsidR="0010346A" w:rsidRPr="001F2AC7" w14:paraId="747DC5C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B28B83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2EDC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1985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D7D7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2071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B6E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1990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CE25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1795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43B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1574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DC4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1474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69C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1360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7F6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/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89A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/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271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</w:t>
            </w:r>
            <w:r>
              <w:rPr>
                <w:rFonts w:ascii="宋体" w:hAnsi="宋体"/>
                <w:sz w:val="18"/>
                <w:szCs w:val="18"/>
              </w:rPr>
              <w:br/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0A4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/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14D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</w:tr>
      <w:tr w:rsidR="0010346A" w:rsidRPr="001F2AC7" w14:paraId="6A2CB76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81A27B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731E41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1985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15C7D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2071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9BB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1990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A96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1795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080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1574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64A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1474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3FD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1360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813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/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DB8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/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AFA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</w:t>
            </w:r>
            <w:r>
              <w:rPr>
                <w:rFonts w:ascii="宋体" w:hAnsi="宋体"/>
                <w:sz w:val="18"/>
                <w:szCs w:val="18"/>
              </w:rPr>
              <w:br/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A27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/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A4D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</w:tr>
      <w:tr w:rsidR="0010346A" w:rsidRPr="001F2AC7" w14:paraId="472E2F8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0853E0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A8F77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2B87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7BA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62D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0D1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18D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54C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28F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449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26A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E43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86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980572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1E2C0B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08D2F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1985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9188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2071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5B0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1990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71B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1795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81E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1574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CE3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1474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668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1360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74A6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/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E8B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/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7EF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</w:t>
            </w:r>
            <w:r>
              <w:rPr>
                <w:rFonts w:ascii="宋体" w:hAnsi="宋体"/>
                <w:sz w:val="18"/>
                <w:szCs w:val="18"/>
              </w:rPr>
              <w:br/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6DD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/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E07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</w:tr>
      <w:tr w:rsidR="0010346A" w:rsidRPr="001F2AC7" w14:paraId="0AA84C3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B9C7B9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3F070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1985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FDA5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2071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B94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293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1795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1F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1574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910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1474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DD6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1360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746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/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836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/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165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</w:t>
            </w:r>
            <w:r>
              <w:rPr>
                <w:rFonts w:ascii="宋体" w:hAnsi="宋体"/>
                <w:sz w:val="18"/>
                <w:szCs w:val="18"/>
              </w:rPr>
              <w:br/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EE6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/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37A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</w:tr>
      <w:tr w:rsidR="0010346A" w:rsidRPr="001F2AC7" w14:paraId="5F5D660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57FDAA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F507B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370F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EE3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A8F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B3F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1F8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930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5A9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018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7CE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D3D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3ED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1D202E01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C21F785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91A1D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BF9DDB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BBC7D9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92AF33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C0FA9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595D0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51980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42F66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F3926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45449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3659C1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DEA921E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21890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7919D1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84552C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6847B3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377194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11E37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50B72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8E57D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CC875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70928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B15BC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1A668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DC8B2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D455C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11E1EBB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AF4944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3E8C8D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6E060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E8E75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F0CE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EEB2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F62C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E181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EADA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8B93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6026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7866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B2A5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3B25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72A0C281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B8DC55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D7CF6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A3B87F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CE74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A0632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7E3E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BDB7A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B731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BBD32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11B2246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52BD4F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D354FA6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13D65DF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7A22A8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790709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3CC18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D91C0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14229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80A91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E4B3D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45E6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3675B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4E3D8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9B344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31E96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D3EB2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F250F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18632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A19A9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B3F97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75C13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8322C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DA933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4EC48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D557B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91D81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5E2F3A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FEBB4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F64A46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F=17.64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041A6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125.3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7595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686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1C3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2DC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  <w:t>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3F0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428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332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135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131.3</w:t>
            </w:r>
            <w:r>
              <w:rPr>
                <w:rFonts w:ascii="宋体" w:hAnsi="宋体"/>
                <w:sz w:val="18"/>
                <w:szCs w:val="18"/>
              </w:rPr>
              <w:br/>
              <w:t>184.7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1AA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/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8A9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4C0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/>
              <w:t>189.0</w:t>
            </w:r>
          </w:p>
        </w:tc>
      </w:tr>
      <w:tr w:rsidR="00EA73C6" w14:paraId="3481E4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D89B2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4C5253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30DCE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989A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122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846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A77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8B5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872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27E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80F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B48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3D7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DA7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</w:tr>
      <w:tr w:rsidR="00EA73C6" w14:paraId="1079DA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189A6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8E83CE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F=37.22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7561E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309.7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38C7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298.5</w:t>
            </w:r>
            <w:r>
              <w:rPr>
                <w:rFonts w:ascii="宋体" w:hAnsi="宋体"/>
                <w:sz w:val="18"/>
                <w:szCs w:val="18"/>
              </w:rPr>
              <w:br/>
              <w:t>329.6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D42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280.4</w:t>
            </w:r>
            <w:r>
              <w:rPr>
                <w:rFonts w:ascii="宋体" w:hAnsi="宋体"/>
                <w:sz w:val="18"/>
                <w:szCs w:val="18"/>
              </w:rPr>
              <w:br/>
              <w:t>371.3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30F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272.4</w:t>
            </w:r>
            <w:r>
              <w:rPr>
                <w:rFonts w:ascii="宋体" w:hAnsi="宋体"/>
                <w:sz w:val="18"/>
                <w:szCs w:val="18"/>
              </w:rPr>
              <w:br/>
              <w:t>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5E0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266.0</w:t>
            </w:r>
            <w:r>
              <w:rPr>
                <w:rFonts w:ascii="宋体" w:hAnsi="宋体"/>
                <w:sz w:val="18"/>
                <w:szCs w:val="18"/>
              </w:rPr>
              <w:br/>
              <w:t>399.9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F38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260.8</w:t>
            </w:r>
            <w:r>
              <w:rPr>
                <w:rFonts w:ascii="宋体" w:hAnsi="宋体"/>
                <w:sz w:val="18"/>
                <w:szCs w:val="18"/>
              </w:rPr>
              <w:br/>
              <w:t>387.6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404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256.2</w:t>
            </w:r>
            <w:r>
              <w:rPr>
                <w:rFonts w:ascii="宋体" w:hAnsi="宋体"/>
                <w:sz w:val="18"/>
                <w:szCs w:val="18"/>
              </w:rPr>
              <w:br/>
              <w:t>362.3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525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252.9</w:t>
            </w:r>
            <w:r>
              <w:rPr>
                <w:rFonts w:ascii="宋体" w:hAnsi="宋体"/>
                <w:sz w:val="18"/>
                <w:szCs w:val="18"/>
              </w:rPr>
              <w:br/>
              <w:t>328.2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8EC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/>
              <w:t>330.0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8BD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244.4</w:t>
            </w:r>
            <w:r>
              <w:rPr>
                <w:rFonts w:ascii="宋体" w:hAnsi="宋体"/>
                <w:sz w:val="18"/>
                <w:szCs w:val="18"/>
              </w:rPr>
              <w:br/>
              <w:t>329.7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83B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224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/>
              <w:t>317.2</w:t>
            </w:r>
          </w:p>
        </w:tc>
      </w:tr>
      <w:tr w:rsidR="00EA73C6" w14:paraId="7101C1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B6BAC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627D22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B64A6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5063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78E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26B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EB6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F84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9B6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FDC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B25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BCB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AE7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FCD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</w:tr>
      <w:tr w:rsidR="00EA73C6" w14:paraId="451FF4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70EBB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61060F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63C8B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1782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06B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404.6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528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393.2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B7F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492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349.7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532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84F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5A9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553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254.4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A69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303.7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99E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</w:tr>
      <w:tr w:rsidR="009D1B5A" w:rsidRPr="001F2AC7" w14:paraId="1CCF1FE9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FA372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B220C9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49AC7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802.6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6905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829.2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C3E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780.6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ECA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3B7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538.4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308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473.8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C48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/>
              <w:t>405.2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6BF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8B4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D5D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290.3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A18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553.2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413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705.3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</w:tr>
      <w:tr w:rsidR="0010346A" w:rsidRPr="001F2AC7" w14:paraId="7D225DD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107E91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84E6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/>
              <w:t>1603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8109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1753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B0E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1755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FBF1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1667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3E2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1531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150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1464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DEC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1400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436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BB9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46A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E3D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673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</w:tr>
      <w:tr w:rsidR="0010346A" w:rsidRPr="001F2AC7" w14:paraId="21CF135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A76C72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C369C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/>
              <w:t>1603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BECB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1753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646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1755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2A3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1667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6371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1531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D24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1464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B3D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1400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B58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EF5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ED0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2E2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B1B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</w:tr>
      <w:tr w:rsidR="0010346A" w:rsidRPr="001F2AC7" w14:paraId="5F5B6BB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025475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2DEB6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ACCD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CFC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234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2BA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0DF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ADF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66F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D52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397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721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5EE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179629F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1409F1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239A4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/>
              <w:t>1603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E38C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1753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51F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1755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DDB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1667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44C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1531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172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1464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483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3D1B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0DB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07A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41F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83D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</w:tr>
      <w:tr w:rsidR="0010346A" w:rsidRPr="001F2AC7" w14:paraId="446F2C0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6D4D02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41754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/>
              <w:t>1603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3DF9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1753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4AD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1755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E959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1667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CEC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1531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A3B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1464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121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1400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5DC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61C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8C5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EF3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09A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</w:tr>
      <w:tr w:rsidR="0010346A" w:rsidRPr="001F2AC7" w14:paraId="2AE1AB8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7F99B1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BF3C7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8042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F5B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ABD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DCE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6AB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5F0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CF6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D21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079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480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DE2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2E7D43AA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C22A1AC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99956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D0505D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4BE64F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7336F3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3E0F3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D94A2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FD957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5C39B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1F1DD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C96ED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2AE19D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00D9723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A14FC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27D53C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D043A7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6437EA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65FD3D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4FD2C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54E73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361BA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D032E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3ED41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5A507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CDB93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47B14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69988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55A9AAF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46BEB9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B3AADF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30C4F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00B7E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B1A8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5036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FA0B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6603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59A2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7E69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71F6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D853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D83E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9E95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515E3AEE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FECF5C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9CC03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8869C0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C8C3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3CD5E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5EAC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6CF6E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8429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2FC32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4CE393E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07AA28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C17975F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017055B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3558FC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FA3AF1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80BC6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C98ED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79C7D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F5497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11494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3609B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1F2C7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F97E2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6AD0A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D4639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FCD95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2BB24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624FE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A097D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EE69D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5F9A0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A3C89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542E5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828A6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03B61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6D1BB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51840A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76DB9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8D3D29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42489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83.1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E888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C4B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E9D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C11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CE0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BCB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A48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842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E80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D2A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31A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122.8</w:t>
            </w:r>
          </w:p>
        </w:tc>
      </w:tr>
      <w:tr w:rsidR="00EA73C6" w14:paraId="7F6ED3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839DD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14C507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B8115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77.5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7E19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A07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005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345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007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D7A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515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4BC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A52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A7F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BED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</w:tr>
      <w:tr w:rsidR="00EA73C6" w14:paraId="16EC6A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C0E57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8311A9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F=12.01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D7054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F336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BDF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012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B30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BE2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19F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E75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F41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C84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44B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6C0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</w:tr>
      <w:tr w:rsidR="009D1B5A" w:rsidRPr="001F2AC7" w14:paraId="0E9B673C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BE7C8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4BD151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DE4A4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/>
              <w:t>1444.8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D541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1492.5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174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1405.1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BD4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1199.0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E1E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969.0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E15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852.9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302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243.6</w:t>
            </w:r>
            <w:r>
              <w:rPr>
                <w:rFonts w:ascii="宋体" w:hAnsi="宋体"/>
                <w:sz w:val="18"/>
                <w:szCs w:val="18"/>
              </w:rPr>
              <w:br/>
              <w:t>729.4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D91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281.1</w:t>
            </w:r>
            <w:r>
              <w:rPr>
                <w:rFonts w:ascii="宋体" w:hAnsi="宋体"/>
                <w:sz w:val="18"/>
                <w:szCs w:val="18"/>
              </w:rPr>
              <w:br/>
              <w:t>404.8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AA4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368.0</w:t>
            </w:r>
            <w:r>
              <w:rPr>
                <w:rFonts w:ascii="宋体" w:hAnsi="宋体"/>
                <w:sz w:val="18"/>
                <w:szCs w:val="18"/>
              </w:rPr>
              <w:br/>
              <w:t>333.1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164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522.6</w:t>
            </w:r>
            <w:r>
              <w:rPr>
                <w:rFonts w:ascii="宋体" w:hAnsi="宋体"/>
                <w:sz w:val="18"/>
                <w:szCs w:val="18"/>
              </w:rPr>
              <w:br/>
              <w:t>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B2E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995.8</w:t>
            </w:r>
            <w:r>
              <w:rPr>
                <w:rFonts w:ascii="宋体" w:hAnsi="宋体"/>
                <w:sz w:val="18"/>
                <w:szCs w:val="18"/>
              </w:rPr>
              <w:br/>
              <w:t>228.3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6A1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1269.5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</w:tr>
      <w:tr w:rsidR="0010346A" w:rsidRPr="001F2AC7" w14:paraId="0AF8B1C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AD4302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4738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1681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5C0A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1768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C5E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4E8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1516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EDC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1306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C1F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1201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F66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E3B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F66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D21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F0F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011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</w:tr>
      <w:tr w:rsidR="0010346A" w:rsidRPr="001F2AC7" w14:paraId="3717F44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1C90F3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5A58E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1681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10485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1768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32C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F07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1516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3A75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1306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698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1201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0A5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52D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2F9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463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F4E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954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</w:tr>
      <w:tr w:rsidR="0010346A" w:rsidRPr="001F2AC7" w14:paraId="378D61F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D020DA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D351D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F723C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398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07D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C7F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678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101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DFB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745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D05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4D5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260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03087CA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5F3716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5188B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1681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F736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1768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E66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31E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3632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1306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037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1201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ECD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E555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D64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987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DB3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E7C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</w:tr>
      <w:tr w:rsidR="0010346A" w:rsidRPr="001F2AC7" w14:paraId="1DF5DB1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7A3967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CF639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1681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2C70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1768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34E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B22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1516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59F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1306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93C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1201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22E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C3F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292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2B5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5F6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03C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</w:tr>
      <w:tr w:rsidR="0010346A" w:rsidRPr="001F2AC7" w14:paraId="79D6455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BE324C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069FD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2EC1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C3A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484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A40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627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1E9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44C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726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3E8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3E5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FD9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2C2E6230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620D54B1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79879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735419A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7C69EFE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725DDC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B9887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B5E68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5A591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194F4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02406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6DE72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649389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37115F0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7707F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5790CE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FF1F8E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0E5913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2012E7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0879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3F599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5CE19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47B29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9AA53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C20E5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AC2E9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851A2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49DB5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709BCBA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046376E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6D51FC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32224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594B1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1A62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F7A2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F455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547B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D419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9752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111D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664C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53A4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985A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4E4CF6B7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B99E99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A3EEC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E0CDBE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C236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C7DA9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9FCD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06AFF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925A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45E41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32F19C9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A19D93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827121A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DEE5979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EB2B41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7E7549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A45DD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B03A0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ADDD6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12A1B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D39ED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82378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9965E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E7255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8F321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81C03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B82E1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CBF01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C722E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931C1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A950D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8FCBB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87AD9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1C0A0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B84AB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160D9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152B6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2D202F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FD082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62F0C6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F=15.19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FC6AE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9E9C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941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07A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/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26A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0CD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9C0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24F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/>
              <w:t>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F62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/>
              <w:t>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BFD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790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/>
              <w:t>164.4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D07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</w:tr>
      <w:tr w:rsidR="00EA73C6" w14:paraId="10E8ED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D351D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3F6FD6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63DB3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83.1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DCB5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C17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7BB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868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9BB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C59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AD0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5AF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891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44B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EE0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122.8</w:t>
            </w:r>
          </w:p>
        </w:tc>
      </w:tr>
      <w:tr w:rsidR="00EA73C6" w14:paraId="1DDC83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D9C6B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7AA060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B6B57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5CEF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238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7C5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F24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6B4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A71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060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437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DBE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847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1D3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</w:tr>
      <w:tr w:rsidR="009D1B5A" w:rsidRPr="001F2AC7" w14:paraId="72B83738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BBA1C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C3A501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1F8BC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/>
              <w:t>1444.8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4209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1492.5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B82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1405.1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4E9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1199.0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632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296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852.9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1DC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243.6</w:t>
            </w:r>
            <w:r>
              <w:rPr>
                <w:rFonts w:ascii="宋体" w:hAnsi="宋体"/>
                <w:sz w:val="18"/>
                <w:szCs w:val="18"/>
              </w:rPr>
              <w:br/>
              <w:t>729.4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B84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281.1</w:t>
            </w:r>
            <w:r>
              <w:rPr>
                <w:rFonts w:ascii="宋体" w:hAnsi="宋体"/>
                <w:sz w:val="18"/>
                <w:szCs w:val="18"/>
              </w:rPr>
              <w:br/>
              <w:t>404.8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9CB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368.0</w:t>
            </w:r>
            <w:r>
              <w:rPr>
                <w:rFonts w:ascii="宋体" w:hAnsi="宋体"/>
                <w:sz w:val="18"/>
                <w:szCs w:val="18"/>
              </w:rPr>
              <w:br/>
              <w:t>333.1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0F6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522.6</w:t>
            </w:r>
            <w:r>
              <w:rPr>
                <w:rFonts w:ascii="宋体" w:hAnsi="宋体"/>
                <w:sz w:val="18"/>
                <w:szCs w:val="18"/>
              </w:rPr>
              <w:br/>
              <w:t>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BE7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995.8</w:t>
            </w:r>
            <w:r>
              <w:rPr>
                <w:rFonts w:ascii="宋体" w:hAnsi="宋体"/>
                <w:sz w:val="18"/>
                <w:szCs w:val="18"/>
              </w:rPr>
              <w:br/>
              <w:t>228.3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29E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1269.5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</w:tr>
      <w:tr w:rsidR="0010346A" w:rsidRPr="001F2AC7" w14:paraId="0B1276D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02B568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A45F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1713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E22A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1769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04A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1688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5FF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1503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A94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FB7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339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0C8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66B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E33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D2E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B85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</w:tr>
      <w:tr w:rsidR="0010346A" w:rsidRPr="001F2AC7" w14:paraId="1D9E625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E66BC0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49084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1713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D05A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1769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B63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1688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B3A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CBD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2BB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48C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A0C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DEC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75F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F05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149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</w:tr>
      <w:tr w:rsidR="0010346A" w:rsidRPr="001F2AC7" w14:paraId="46FE0D8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030449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C4B85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E0A6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A79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EB9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17CD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002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D13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CCB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14C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316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318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183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F47EC8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B5AFC4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8D9ED1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127C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1769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D43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1688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EBF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1503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459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F32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ECC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1AB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85B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F2E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6C5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CCC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</w:tr>
      <w:tr w:rsidR="0010346A" w:rsidRPr="001F2AC7" w14:paraId="36435C1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5496D1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EA6C1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1713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4251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1769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9FB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1688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43D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1503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0B9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78D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70F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948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0BB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644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58F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2FD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</w:tr>
      <w:tr w:rsidR="0010346A" w:rsidRPr="001F2AC7" w14:paraId="1FFA8D7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1318C2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DB19F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8042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032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88C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565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FBA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255B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EC3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812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43D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D92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DBF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6A11C959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6BD06ACA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66413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8E175D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C7260D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AF9161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D1DE0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3F92A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EAD26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96DEA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E7DA8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B803B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772D7D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4C4B095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9DACF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D02251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655287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BFE19B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E2CB1E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B1EED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58F8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00999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121F3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451CA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694D6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CAF8F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BE6E2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93C3A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1B5E2B8F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8B72DB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661299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8609A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2C5C0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339A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7B60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EF5C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76E7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6AF2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9C9F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643C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204F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5B7B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50F7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56A5487D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6B9C7C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319A9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2A04A4B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0D99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18B4D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EC2B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E1F20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ECBD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ADB92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6068A16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DAC126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C308B32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D58E671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8D3877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22BC2F0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642A4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B6DBB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186B0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CEBA1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C505C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7C6B5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2E57E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EED8F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0731D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10977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909D0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E60B9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5749B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B4C61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20C99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E32A4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DADAD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0B12A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D827C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7AC84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62DEB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4276CF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EC610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E525CA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F=15.89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BA0F5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EA98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F0C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5D9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F6A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AC6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EB2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3D2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174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094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30A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849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</w:tr>
      <w:tr w:rsidR="00EA73C6" w14:paraId="1163D6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F7340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0932D2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39329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56FF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976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4F2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9F8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F87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346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AC8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770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8E6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AE1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BDA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</w:tr>
      <w:tr w:rsidR="009D1B5A" w:rsidRPr="001F2AC7" w14:paraId="092935AE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2EB47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0CDED0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0A2CE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/>
              <w:t>678.1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69AF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083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728.3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2BE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707.7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410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647.3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116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/>
              <w:t>629.4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590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272.4</w:t>
            </w:r>
            <w:r>
              <w:rPr>
                <w:rFonts w:ascii="宋体" w:hAnsi="宋体"/>
                <w:sz w:val="18"/>
                <w:szCs w:val="18"/>
              </w:rPr>
              <w:br/>
              <w:t>649.0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801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285.0</w:t>
            </w:r>
            <w:r>
              <w:rPr>
                <w:rFonts w:ascii="宋体" w:hAnsi="宋体"/>
                <w:sz w:val="18"/>
                <w:szCs w:val="18"/>
              </w:rPr>
              <w:br/>
              <w:t>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A3E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353.1</w:t>
            </w:r>
            <w:r>
              <w:rPr>
                <w:rFonts w:ascii="宋体" w:hAnsi="宋体"/>
                <w:sz w:val="18"/>
                <w:szCs w:val="18"/>
              </w:rPr>
              <w:br/>
              <w:t>281.2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D77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458.0</w:t>
            </w:r>
            <w:r>
              <w:rPr>
                <w:rFonts w:ascii="宋体" w:hAnsi="宋体"/>
                <w:sz w:val="18"/>
                <w:szCs w:val="18"/>
              </w:rPr>
              <w:br/>
              <w:t>228.5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ADC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546.6</w:t>
            </w:r>
            <w:r>
              <w:rPr>
                <w:rFonts w:ascii="宋体" w:hAnsi="宋体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091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148.9</w:t>
            </w:r>
          </w:p>
        </w:tc>
      </w:tr>
      <w:tr w:rsidR="0010346A" w:rsidRPr="001F2AC7" w14:paraId="09D9816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CFD103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646D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799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D7AD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B99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F4D7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B1E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55A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C20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76F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CA3E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804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7FF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A20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</w:tr>
      <w:tr w:rsidR="0010346A" w:rsidRPr="001F2AC7" w14:paraId="0DE5A2A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8464DE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271F3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799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E620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A26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18C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E69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12D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0AF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A6F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E3E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7B6D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EF65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DE9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</w:tr>
      <w:tr w:rsidR="0010346A" w:rsidRPr="001F2AC7" w14:paraId="3020C6A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D9DD0B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5BB89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C666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A2C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CE6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273A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C0CA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E89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674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A02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FF9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0BD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3A4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F38F0D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470E33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CA38F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799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DF8DA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FD7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F65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795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09C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7BF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437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AAF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358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0CCC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C0F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</w:tr>
      <w:tr w:rsidR="0010346A" w:rsidRPr="001F2AC7" w14:paraId="791CEF5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67B2D1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7D707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799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4F9BE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BF8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9F6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F06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29E2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A5D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D9E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BE7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15F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5BE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7AA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</w:tr>
      <w:tr w:rsidR="0010346A" w:rsidRPr="001F2AC7" w14:paraId="2B321A3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616AC4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DB16C1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0495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9AA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105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7E0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1A7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B35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B4A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75F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6D9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8AD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BF9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3C23BF84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FB5DE67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76EC2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74DFBF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5C8193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87CD8D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981D0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9E7CB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237D4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88FB5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1FBCA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964B5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BD4D9D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76D86EC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21F25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45A635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AA2173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761503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B4EAFB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B7A44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25CC1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13BD8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5B248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95679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B42B8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F6B6C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CFD1B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ADC50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F52965F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FDDE79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F0AA69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A57F6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15E4D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8019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0D0C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5FF2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9DF4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82A9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5F33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0461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DDAA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989D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9C2C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4DA8EEBE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E5FB64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E137C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325DA0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95D3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E9BC5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ADFF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9E237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2D92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10A57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F0DC283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DBDC6B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1A3D634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55D60DB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5994D7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9AFC96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CF6C3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761E2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6F277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49D8A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0918A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04331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289A4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B2592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11EC3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A0517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62781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A5916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C7D2E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F250B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0E644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2ABB3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5BD26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A40C4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776BC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6EEB1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3EA35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54062B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EBD70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BA4432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F=36.94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B086A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384.3</w:t>
            </w:r>
            <w:r>
              <w:rPr>
                <w:rFonts w:ascii="宋体" w:hAnsi="宋体"/>
                <w:sz w:val="18"/>
                <w:szCs w:val="18"/>
              </w:rPr>
              <w:br/>
              <w:t>262.4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29C4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365.3</w:t>
            </w:r>
            <w:r>
              <w:rPr>
                <w:rFonts w:ascii="宋体" w:hAnsi="宋体"/>
                <w:sz w:val="18"/>
                <w:szCs w:val="18"/>
              </w:rPr>
              <w:br/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43F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344.6</w:t>
            </w:r>
            <w:r>
              <w:rPr>
                <w:rFonts w:ascii="宋体" w:hAnsi="宋体"/>
                <w:sz w:val="18"/>
                <w:szCs w:val="18"/>
              </w:rPr>
              <w:br/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741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321.9</w:t>
            </w:r>
            <w:r>
              <w:rPr>
                <w:rFonts w:ascii="宋体" w:hAnsi="宋体"/>
                <w:sz w:val="18"/>
                <w:szCs w:val="18"/>
              </w:rPr>
              <w:br/>
              <w:t>278.7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6B1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295.8</w:t>
            </w:r>
            <w:r>
              <w:rPr>
                <w:rFonts w:ascii="宋体" w:hAnsi="宋体"/>
                <w:sz w:val="18"/>
                <w:szCs w:val="18"/>
              </w:rPr>
              <w:br/>
              <w:t>300.9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9AD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/>
              <w:t>325.8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D60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283.6</w:t>
            </w:r>
            <w:r>
              <w:rPr>
                <w:rFonts w:ascii="宋体" w:hAnsi="宋体"/>
                <w:sz w:val="18"/>
                <w:szCs w:val="18"/>
              </w:rPr>
              <w:br/>
              <w:t>350.6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8A1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279.0</w:t>
            </w:r>
            <w:r>
              <w:rPr>
                <w:rFonts w:ascii="宋体" w:hAnsi="宋体"/>
                <w:sz w:val="18"/>
                <w:szCs w:val="18"/>
              </w:rPr>
              <w:br/>
              <w:t>371.3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F69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/>
              <w:t>386.8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385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271.9</w:t>
            </w:r>
            <w:r>
              <w:rPr>
                <w:rFonts w:ascii="宋体" w:hAnsi="宋体"/>
                <w:sz w:val="18"/>
                <w:szCs w:val="18"/>
              </w:rPr>
              <w:br/>
              <w:t>396.5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712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267.7</w:t>
            </w:r>
            <w:r>
              <w:rPr>
                <w:rFonts w:ascii="宋体" w:hAnsi="宋体"/>
                <w:sz w:val="18"/>
                <w:szCs w:val="18"/>
              </w:rPr>
              <w:br/>
              <w:t>399.7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597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265.1</w:t>
            </w:r>
            <w:r>
              <w:rPr>
                <w:rFonts w:ascii="宋体" w:hAnsi="宋体"/>
                <w:sz w:val="18"/>
                <w:szCs w:val="18"/>
              </w:rPr>
              <w:br/>
              <w:t>395.9</w:t>
            </w:r>
          </w:p>
        </w:tc>
      </w:tr>
      <w:tr w:rsidR="00EA73C6" w14:paraId="4A4E44A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CB8B7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AB1A02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59EF2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3896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2D1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BC4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ED2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F63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290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B18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58E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507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D53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DB1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</w:tr>
      <w:tr w:rsidR="00EA73C6" w14:paraId="657A81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AC509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89DC61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F=25.19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C4600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287.6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3A3DA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266.0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FA6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200.8</w:t>
            </w:r>
            <w:r>
              <w:rPr>
                <w:rFonts w:ascii="宋体" w:hAnsi="宋体"/>
                <w:sz w:val="18"/>
                <w:szCs w:val="18"/>
              </w:rPr>
              <w:br/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420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/>
              <w:t>184.4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11D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27D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183.8</w:t>
            </w:r>
            <w:r>
              <w:rPr>
                <w:rFonts w:ascii="宋体" w:hAnsi="宋体"/>
                <w:sz w:val="18"/>
                <w:szCs w:val="18"/>
              </w:rPr>
              <w:br/>
              <w:t>198.4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E95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/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A21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176.6</w:t>
            </w:r>
            <w:r>
              <w:rPr>
                <w:rFonts w:ascii="宋体" w:hAnsi="宋体"/>
                <w:sz w:val="18"/>
                <w:szCs w:val="18"/>
              </w:rPr>
              <w:br/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76E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227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/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2DC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166.8</w:t>
            </w:r>
            <w:r>
              <w:rPr>
                <w:rFonts w:ascii="宋体" w:hAnsi="宋体"/>
                <w:sz w:val="18"/>
                <w:szCs w:val="18"/>
              </w:rPr>
              <w:br/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65C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/>
              <w:t>291.8</w:t>
            </w:r>
          </w:p>
        </w:tc>
      </w:tr>
      <w:tr w:rsidR="00EA73C6" w14:paraId="2EFC5F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CB5AC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F671A2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622B8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2D5F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BAF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B5F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8A2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FBD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5DA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F60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100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8DB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7D8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856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</w:tr>
      <w:tr w:rsidR="00EA73C6" w14:paraId="23A2E5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ED23C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E82CBB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CEAC7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BBEC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CD6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00E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E97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FEC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EF6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F65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A34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F91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F29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717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</w:tr>
      <w:tr w:rsidR="00EA73C6" w14:paraId="50171C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3F50E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70EBDE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980B8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0008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C70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6C6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CC5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D9E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3CF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3F4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695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BF8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A32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7BF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275.4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</w:tr>
      <w:tr w:rsidR="009D1B5A" w:rsidRPr="001F2AC7" w14:paraId="69BB2523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B8AF6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52DCE7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56B97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642.1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151A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663.3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273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624.5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8E2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532.9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D3F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430.7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30E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379.1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752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324.2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6CF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519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02E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A66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442.6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75D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564.2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</w:tr>
      <w:tr w:rsidR="0010346A" w:rsidRPr="001F2AC7" w14:paraId="19964F4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B8C99F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FB61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/>
              <w:t>1521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E8F9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  <w:t>1605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577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1594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0FB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1534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AD21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1448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BF8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/>
              <w:t>1427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00A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1410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20C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/>
              <w:t>1152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A3D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/>
              <w:t>1139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BE1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1125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C56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1101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6F0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/>
              <w:t>1057</w:t>
            </w:r>
          </w:p>
        </w:tc>
      </w:tr>
      <w:tr w:rsidR="0010346A" w:rsidRPr="001F2AC7" w14:paraId="45E1F7F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66BCF8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053021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/>
              <w:t>1521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F1443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  <w:t>1605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8B7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1594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6E2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1534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53C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1448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49FE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/>
              <w:t>1427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6BC5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1410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4B0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/>
              <w:t>1152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D1B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/>
              <w:t>1139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D4B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1125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A7F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1101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93B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/>
              <w:t>1057</w:t>
            </w:r>
          </w:p>
        </w:tc>
      </w:tr>
      <w:tr w:rsidR="0010346A" w:rsidRPr="001F2AC7" w14:paraId="552A2E4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8F396F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F2D3A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AE6C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DE6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DC5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3B7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4DA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0E1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BD5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486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CAC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2C13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BA3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778D2A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E3F11B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97A03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/>
              <w:t>1521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E9B4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  <w:t>1605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166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1594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035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1534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760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1448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47C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/>
              <w:t>1427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787D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1410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36D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/>
              <w:t>1152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D95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/>
              <w:t>1139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814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1125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E87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1101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77B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/>
              <w:t>1057</w:t>
            </w:r>
          </w:p>
        </w:tc>
      </w:tr>
      <w:tr w:rsidR="0010346A" w:rsidRPr="001F2AC7" w14:paraId="03AD1D2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137834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B31BD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/>
              <w:t>1521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74109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  <w:t>1605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7F50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1594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F5B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1534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FFD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1448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F7D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/>
              <w:t>1427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1C5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1410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452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/>
              <w:t>1152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FE6B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/>
              <w:t>1139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26E6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1125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2CF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1101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940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/>
              <w:t>1057</w:t>
            </w:r>
          </w:p>
        </w:tc>
      </w:tr>
      <w:tr w:rsidR="0010346A" w:rsidRPr="001F2AC7" w14:paraId="5A7DD66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345519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57EC91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1B40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6C4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E2F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7C4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A09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E7C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D55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ADB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754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DA2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BF8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289659A6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20A2E0A5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FA0C4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5B6950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58800A1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430F879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D296E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337D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B10CF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4C2B5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28666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EC57A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8EC69C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5E59DB7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90DC6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76439A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B058F0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F4C7F3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4BA51D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E2FA5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AB269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F424E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37A43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A432D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3F3FE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83DDB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DE342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83F1F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DBEA261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4E0564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D5B227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44D61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D5FB1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D4BF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7EA3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1359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2CEF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B523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D07E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5FF0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60AB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5A72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993F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6EF98F50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56844C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240C9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E04E05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E51E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37DF1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6FBC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A4F90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13F5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175A8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25B7084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FBE3D3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86007EB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71C9C5C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A75507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175E50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E1192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8E1F6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572AB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0DFA0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3DE48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746D1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8A4D6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8ECF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36C90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CB8FA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51C4C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F7672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3D20F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27008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4CB9B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7DD74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B7CBC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11721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531CF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8C3C6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F6064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7CE633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F83D9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65E8D5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60F5C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C1D5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77C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69B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89B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4FE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862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AE4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055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A88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DDA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A71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</w:tr>
      <w:tr w:rsidR="00EA73C6" w14:paraId="4FAF88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4FE4B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2073F7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19938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274.1</w:t>
            </w:r>
            <w:r>
              <w:rPr>
                <w:rFonts w:ascii="宋体" w:hAnsi="宋体"/>
                <w:sz w:val="18"/>
                <w:szCs w:val="18"/>
              </w:rPr>
              <w:br/>
              <w:t>154.9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3DE5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253.5</w:t>
            </w:r>
            <w:r>
              <w:rPr>
                <w:rFonts w:ascii="宋体" w:hAnsi="宋体"/>
                <w:sz w:val="18"/>
                <w:szCs w:val="18"/>
              </w:rPr>
              <w:br/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B68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1E5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0F4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376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175.1</w:t>
            </w:r>
            <w:r>
              <w:rPr>
                <w:rFonts w:ascii="宋体" w:hAnsi="宋体"/>
                <w:sz w:val="18"/>
                <w:szCs w:val="18"/>
              </w:rPr>
              <w:br/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089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C6B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/>
              <w:t>198.4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D59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/>
              <w:t>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E4F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8F8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158.9</w:t>
            </w:r>
            <w:r>
              <w:rPr>
                <w:rFonts w:ascii="宋体" w:hAnsi="宋体"/>
                <w:sz w:val="18"/>
                <w:szCs w:val="18"/>
              </w:rPr>
              <w:br/>
              <w:t>271.5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288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/>
              <w:t>278.1</w:t>
            </w:r>
          </w:p>
        </w:tc>
      </w:tr>
      <w:tr w:rsidR="009D1B5A" w:rsidRPr="001F2AC7" w14:paraId="1F0529F5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0278A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5DB0E5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C1BC2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5C05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A36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5E4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DA6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9D2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D06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D46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C8E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374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769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9E1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275.4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</w:tr>
      <w:tr w:rsidR="0010346A" w:rsidRPr="001F2AC7" w14:paraId="7D9A2B3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4274D7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D356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0B798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E6B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FF8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FCF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477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C4A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0B6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DAA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2CD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4BA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DBF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</w:tr>
      <w:tr w:rsidR="0010346A" w:rsidRPr="001F2AC7" w14:paraId="588BFE4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E7952E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6DFAB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387B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047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1142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F82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58A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A61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35E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F91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195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8E9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07C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</w:tr>
      <w:tr w:rsidR="0010346A" w:rsidRPr="001F2AC7" w14:paraId="46CB36D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DA7705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8DA56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102F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9C1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91D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349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E47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FC1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C83E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C56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837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079B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AA3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AF646A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D03346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FD9DD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9D46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CFC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F53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5516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13F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786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F25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A12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E0B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F4C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79F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</w:tr>
      <w:tr w:rsidR="0010346A" w:rsidRPr="001F2AC7" w14:paraId="1A57A87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501707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43C851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688B6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93F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8CE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97F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F58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2BA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F82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D79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3AD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8C5E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C64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</w:tr>
      <w:tr w:rsidR="0010346A" w:rsidRPr="001F2AC7" w14:paraId="6C86760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FE75B6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A9C39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C1AE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5EB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CF2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3CE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5A7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1A0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BBE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596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A53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0DA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07D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7D6C017A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780143C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81920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CCC790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B4CC56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B3D1C6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76EF5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C97DC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EA2D1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D03B8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89373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16F14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233C7A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FD0ED1E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951A4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E1E503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BF824D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9A97A2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5BF4F4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514A6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A05C1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FA805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19EE6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DBE81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63B22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B6E01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C0466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5981A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6EEEF94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D2569D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F5B5EE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54F4C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3E370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0DF4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19BC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2E37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DE7F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9838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7383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3967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FB42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E6E0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F7E5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2F6DAA9F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769D30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D1EB0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D32D89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CF42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1F42F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93D3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8F7E3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9E62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2EA49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5498C3D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376737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17F5E1A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E4A0355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6E9F55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6E3565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745F5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7A394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F3A31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C3BA4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CF618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DE844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84EBF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5D0C3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AB722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461A0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6167A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D2DEE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BDAD8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B66EE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C883F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7C10A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97695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B077C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EF28D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FD9D8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907E4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13E9D9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95D23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BAE111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D3B23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69E8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9CA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398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742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2CF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B83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EB5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B8C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E4C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412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38D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</w:tr>
      <w:tr w:rsidR="009D1B5A" w:rsidRPr="001F2AC7" w14:paraId="14F98771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50552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DE09A4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K=3.90 </w:t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8C7EF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EEF7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F93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D67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AEB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9A2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07E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C3E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2CA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210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D6E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1DC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275.4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</w:tr>
      <w:tr w:rsidR="0010346A" w:rsidRPr="001F2AC7" w14:paraId="79A6EAB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3CDB7A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0AF4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494E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662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1DDB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4078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0BF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D16E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39D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BBA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F11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C9F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CB5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</w:tr>
      <w:tr w:rsidR="0010346A" w:rsidRPr="001F2AC7" w14:paraId="0516F0E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3872A4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6D977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58C0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AE7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69D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502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140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60C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1D4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1D5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EF7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B4E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229B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</w:tr>
      <w:tr w:rsidR="0010346A" w:rsidRPr="001F2AC7" w14:paraId="20F3500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C239F5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A4778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8AC6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C76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76C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96A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2291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008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A28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FCB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8A0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186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15DA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 w:rsidR="0010346A" w:rsidRPr="001F2AC7" w14:paraId="2354846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150D29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AC96D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24A79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DA5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3EB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10F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7B2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9EF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DA6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8151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E01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985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361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</w:tr>
      <w:tr w:rsidR="0010346A" w:rsidRPr="001F2AC7" w14:paraId="78B4EFF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C68180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6E3EE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70CC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328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82B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98E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86E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C1E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879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7A3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8D3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45F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BC9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</w:tr>
      <w:tr w:rsidR="0010346A" w:rsidRPr="001F2AC7" w14:paraId="30CF37E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066320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999D4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3417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66B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6A5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3B9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847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BE3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729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6C9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DDB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B0E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8C9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189FB9B0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2859B390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A34D9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DE4334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68F348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3EE013A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F1FB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4FDFA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45054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E76FC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B8AF2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23BD3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51F99B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A5E576C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4A753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7800AB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627BD6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D994D9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D417BE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3B510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9FE93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C27F8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A33FC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D17D3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BCB5D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98C84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49320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10FA4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916D5FB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04CBE1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B24B1B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C1EEE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F7DE3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43E2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0CF6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1AAF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7911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5889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5673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56D7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548D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76AE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D8FE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502E4802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C1BCD1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9782B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C7F338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9661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FF41E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EF1F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E53E1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AC18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2F507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3CB9C01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8D54B6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AF797BE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478534C1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45BD0F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A72C65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2F9B9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70111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4BC1F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5E210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26487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B6A9D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9D6D5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77DE0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8E447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E5FF8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886D2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D14BB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52625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9308D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C7995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5197A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34031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66606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8CC58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82A6C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451F3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55AE19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2CCB7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285C2A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88A21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BFDD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A61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560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3BA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8B5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1C8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DBC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507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C23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C9C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769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</w:tr>
      <w:tr w:rsidR="00EA73C6" w14:paraId="2F069C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073FD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828D2B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2814A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AE80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1E7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12E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700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68D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741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4C7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399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794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0A6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A07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</w:tr>
      <w:tr w:rsidR="00EA73C6" w14:paraId="32BE74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A5E40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62995A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5F92A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898F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EEC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6AC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329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4E4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E19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C55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40B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B68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244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C13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</w:tr>
      <w:tr w:rsidR="009D1B5A" w:rsidRPr="001F2AC7" w14:paraId="2756BD70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997CA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E4FCC2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5740C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5C88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112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143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479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07E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6E3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A69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EF2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47F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20E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F70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275.4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</w:tr>
      <w:tr w:rsidR="0010346A" w:rsidRPr="001F2AC7" w14:paraId="2E937AF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5AE2BC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D182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8A23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657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E94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234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DB6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B0A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0E2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48B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442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8647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42BD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</w:tr>
      <w:tr w:rsidR="0010346A" w:rsidRPr="001F2AC7" w14:paraId="0E34F93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AE0A8E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BD4E1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6A63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71C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E82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8E07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94F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48E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A8C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4999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481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826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535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</w:tr>
      <w:tr w:rsidR="0010346A" w:rsidRPr="001F2AC7" w14:paraId="3882C6C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149FAA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22285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738B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A54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A17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A70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79E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A6A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D26D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83D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E96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828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FB9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1D003D3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C0F8C0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7B4E3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7583B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B63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CFD3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B70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1C8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F34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A5E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D599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225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0F7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BD8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</w:tr>
      <w:tr w:rsidR="0010346A" w:rsidRPr="001F2AC7" w14:paraId="6209164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D383F4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E0E67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F5D1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4C6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B38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2EA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CE9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B7FB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F21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F1B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0C2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928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5DB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</w:tr>
      <w:tr w:rsidR="0010346A" w:rsidRPr="001F2AC7" w14:paraId="2D48A50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1A81DD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8CE97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E459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BF7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501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495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549E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073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B5D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E73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787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F2E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38A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56F0F994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B9CDD0C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A3876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D8E055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C7061F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2E6B9F9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55F4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6272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09BC4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89660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1B2FA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FEB8E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60792F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4C97ED47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D909B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056DB7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F2F501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5520114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4A433D3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91175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3937B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1AB8B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2D843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36519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E4709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F0DF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874FC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0D3AD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FA8F990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B76911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EA8E01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A9D02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A38DC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235C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6C9A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2A66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72AC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1720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F7C6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49F2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9D72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F0FE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15DD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114027F7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07ACCA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0AC7A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2999A4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1320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A9351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6D1E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8F723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EA0D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0E578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CF3432A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49ED5E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02429A8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65EEB32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71BCD9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4066A8F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6C3D2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72066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6DBC4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DD7FB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79234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4A996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EB087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B16CC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A66E7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E8040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F02B2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38AF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E7413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BD646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C258E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D87AD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EC7DE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A7599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25D38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3170E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C5665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00B899E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6460E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4E62BB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F=25.55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274B3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265.8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7C76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252.7</w:t>
            </w:r>
            <w:r>
              <w:rPr>
                <w:rFonts w:ascii="宋体" w:hAnsi="宋体"/>
                <w:sz w:val="18"/>
                <w:szCs w:val="18"/>
              </w:rPr>
              <w:br/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A4B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238.4</w:t>
            </w:r>
            <w:r>
              <w:rPr>
                <w:rFonts w:ascii="宋体" w:hAnsi="宋体"/>
                <w:sz w:val="18"/>
                <w:szCs w:val="18"/>
              </w:rPr>
              <w:br/>
              <w:t>178.6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255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7FE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  <w:r>
              <w:rPr>
                <w:rFonts w:ascii="宋体" w:hAnsi="宋体"/>
                <w:sz w:val="18"/>
                <w:szCs w:val="18"/>
              </w:rPr>
              <w:br/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FDF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/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90F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5D4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193.0</w:t>
            </w:r>
            <w:r>
              <w:rPr>
                <w:rFonts w:ascii="宋体" w:hAnsi="宋体"/>
                <w:sz w:val="18"/>
                <w:szCs w:val="18"/>
              </w:rPr>
              <w:br/>
              <w:t>256.8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EB6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190.2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A0B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188.1</w:t>
            </w:r>
            <w:r>
              <w:rPr>
                <w:rFonts w:ascii="宋体" w:hAnsi="宋体"/>
                <w:sz w:val="18"/>
                <w:szCs w:val="18"/>
              </w:rPr>
              <w:br/>
              <w:t>274.3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03E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185.2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836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273.8</w:t>
            </w:r>
          </w:p>
        </w:tc>
      </w:tr>
      <w:tr w:rsidR="00EA73C6" w14:paraId="005BE0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F3D61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969985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05E7F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A0EE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B18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799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99E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988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2AC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78D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F88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490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C51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678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</w:tr>
      <w:tr w:rsidR="00EA73C6" w14:paraId="48D5B2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B2572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7C5AAF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3B9D8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16B3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211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56F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7CF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137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279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5CE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312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6D9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E97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686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</w:tr>
      <w:tr w:rsidR="00EA73C6" w14:paraId="68F174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29328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C84C94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2A66E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BAC2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FAC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A6D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3BC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B93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601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5CC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3BE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D86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BAD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C79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138.9</w:t>
            </w:r>
          </w:p>
        </w:tc>
      </w:tr>
      <w:tr w:rsidR="009D1B5A" w:rsidRPr="001F2AC7" w14:paraId="61669C7D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1086C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F10814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3C3E9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/>
              <w:t>1284.2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3ABA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1326.6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09C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1249.0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264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1065.8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6D6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861.4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115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758.1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4C8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216.5</w:t>
            </w:r>
            <w:r>
              <w:rPr>
                <w:rFonts w:ascii="宋体" w:hAnsi="宋体"/>
                <w:sz w:val="18"/>
                <w:szCs w:val="18"/>
              </w:rPr>
              <w:br/>
              <w:t>648.3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4F9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/>
              <w:t>359.8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2BB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327.1</w:t>
            </w:r>
            <w:r>
              <w:rPr>
                <w:rFonts w:ascii="宋体" w:hAnsi="宋体"/>
                <w:sz w:val="18"/>
                <w:szCs w:val="18"/>
              </w:rPr>
              <w:br/>
              <w:t>296.1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00B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464.5</w:t>
            </w:r>
            <w:r>
              <w:rPr>
                <w:rFonts w:ascii="宋体" w:hAnsi="宋体"/>
                <w:sz w:val="18"/>
                <w:szCs w:val="18"/>
              </w:rPr>
              <w:br/>
              <w:t>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834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885.1</w:t>
            </w:r>
            <w:r>
              <w:rPr>
                <w:rFonts w:ascii="宋体" w:hAnsi="宋体"/>
                <w:sz w:val="18"/>
                <w:szCs w:val="18"/>
              </w:rPr>
              <w:br/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586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1128.4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</w:tr>
      <w:tr w:rsidR="0010346A" w:rsidRPr="001F2AC7" w14:paraId="6BC8DE5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88E49B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AED7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  <w:t>1682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86C5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1760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DE8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1701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764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1550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CE5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1377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438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99B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/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13C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77E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DE3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06FB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AED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</w:tr>
      <w:tr w:rsidR="0010346A" w:rsidRPr="001F2AC7" w14:paraId="1593778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405E0B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8A4F6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  <w:t>1682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14FF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1760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9DC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1701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D1F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1550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131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1377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8FB7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333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/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B91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348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1B3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609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15B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</w:tr>
      <w:tr w:rsidR="0010346A" w:rsidRPr="001F2AC7" w14:paraId="10981B5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55D806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150EF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EC28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95E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A7B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4A67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429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D06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EA1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7BA1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BF7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C10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5E1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3AD348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65E53F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C8FA4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  <w:t>1682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359EA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1760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43C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1701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4AB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1550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D5A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1377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262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555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/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C62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CA1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19B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5A3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3C4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</w:tr>
      <w:tr w:rsidR="0010346A" w:rsidRPr="001F2AC7" w14:paraId="50984C6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6C51FC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60A4A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1682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997D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1760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341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1701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B0D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1550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CDA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1377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8F0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A39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/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2B2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9D8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A18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87A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A45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</w:tr>
      <w:tr w:rsidR="0010346A" w:rsidRPr="001F2AC7" w14:paraId="701570D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DB831F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62623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5ED7E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CD5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E55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7EB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A58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590E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45FC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A62B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A5D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E42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70E1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019696B7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93BD3DB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209D5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34192B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5A62F9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37D73F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D609E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4751A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13CF2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FDFF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3EFE4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AE195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50F5BA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80267B7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3B6FA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E35F25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69FBE3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950208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11FE081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88EA7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97B31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BE6DB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84092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5F165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EA1D3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6EC31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3FC8A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00E94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1385203F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F51BB4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D8AB74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A553C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8C4D0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45E9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E68A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2A52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720D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29C4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181D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FFF1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9B5D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325E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2968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5D7D32F3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532BFA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EEDD9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4B853D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5DC8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99734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7E43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2A52F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DB0D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36CDA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CDC475F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186AAC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EC10C84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F0A2174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B268EF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170742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2532D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1C5C2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088CF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1524D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342E8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E9750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3AE5F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95AB9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E5B9A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0FC25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9F3D7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05474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8D761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F7583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013C3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6F967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ED466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B397B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D12D4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C249F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9D694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0BDD77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AAD00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8FC093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F=25.58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FB61D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266.1</w:t>
            </w:r>
            <w:r>
              <w:rPr>
                <w:rFonts w:ascii="宋体" w:hAnsi="宋体"/>
                <w:sz w:val="18"/>
                <w:szCs w:val="18"/>
              </w:rPr>
              <w:br/>
              <w:t>181.7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E673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252.9</w:t>
            </w:r>
            <w:r>
              <w:rPr>
                <w:rFonts w:ascii="宋体" w:hAnsi="宋体"/>
                <w:sz w:val="18"/>
                <w:szCs w:val="18"/>
              </w:rPr>
              <w:br/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592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E9E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/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59D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204.8</w:t>
            </w:r>
            <w:r>
              <w:rPr>
                <w:rFonts w:ascii="宋体" w:hAnsi="宋体"/>
                <w:sz w:val="18"/>
                <w:szCs w:val="18"/>
              </w:rPr>
              <w:br/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0A9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200.2</w:t>
            </w:r>
            <w:r>
              <w:rPr>
                <w:rFonts w:ascii="宋体" w:hAnsi="宋体"/>
                <w:sz w:val="18"/>
                <w:szCs w:val="18"/>
              </w:rPr>
              <w:br/>
              <w:t>225.6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1D2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196.4</w:t>
            </w:r>
            <w:r>
              <w:rPr>
                <w:rFonts w:ascii="宋体" w:hAnsi="宋体"/>
                <w:sz w:val="18"/>
                <w:szCs w:val="18"/>
              </w:rPr>
              <w:br/>
              <w:t>242.8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3F8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/>
              <w:t>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9BC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/>
              <w:t>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31F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274.5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E04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A61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274.1</w:t>
            </w:r>
          </w:p>
        </w:tc>
      </w:tr>
      <w:tr w:rsidR="00EA73C6" w14:paraId="62DC60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3E1FA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C5206D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DCDF8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777F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112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36D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79D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87F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F0E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61F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39A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6B1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151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D32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</w:tr>
      <w:tr w:rsidR="00EA73C6" w14:paraId="47CDB2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5F32B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E29609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6B269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B56A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8B2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954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E46A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8DF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A42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966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3F8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772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090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D2E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138.9</w:t>
            </w:r>
          </w:p>
        </w:tc>
      </w:tr>
      <w:tr w:rsidR="00EA73C6" w14:paraId="130A09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51353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B72870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B2AC1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8026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08F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86A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EA7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3A3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949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729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B0A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E06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716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592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</w:tr>
      <w:tr w:rsidR="009D1B5A" w:rsidRPr="001F2AC7" w14:paraId="4F1E1C17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0C440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89B682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K=3.90 </w:t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F6D02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/>
              <w:t>1284.2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9C0C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1326.6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B38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1249.0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70D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1065.8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2C3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861.4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C71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758.1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117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216.5</w:t>
            </w:r>
            <w:r>
              <w:rPr>
                <w:rFonts w:ascii="宋体" w:hAnsi="宋体"/>
                <w:sz w:val="18"/>
                <w:szCs w:val="18"/>
              </w:rPr>
              <w:br/>
              <w:t>648.3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CFB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/>
              <w:t>359.8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DD9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327.1</w:t>
            </w:r>
            <w:r>
              <w:rPr>
                <w:rFonts w:ascii="宋体" w:hAnsi="宋体"/>
                <w:sz w:val="18"/>
                <w:szCs w:val="18"/>
              </w:rPr>
              <w:br/>
              <w:t>296.1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674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464.5</w:t>
            </w:r>
            <w:r>
              <w:rPr>
                <w:rFonts w:ascii="宋体" w:hAnsi="宋体"/>
                <w:sz w:val="18"/>
                <w:szCs w:val="18"/>
              </w:rPr>
              <w:br/>
              <w:t>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9D0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885.1</w:t>
            </w:r>
            <w:r>
              <w:rPr>
                <w:rFonts w:ascii="宋体" w:hAnsi="宋体"/>
                <w:sz w:val="18"/>
                <w:szCs w:val="18"/>
              </w:rPr>
              <w:br/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CF0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1128.4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</w:tr>
      <w:tr w:rsidR="0010346A" w:rsidRPr="001F2AC7" w14:paraId="5DF92EC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128854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8EF1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  <w:t>1682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C838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1761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F78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DC7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1550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E8F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1378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F2A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D14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/>
              <w:t>1210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EF2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CBB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C93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5E6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8AD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1531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</w:tr>
      <w:tr w:rsidR="0010346A" w:rsidRPr="001F2AC7" w14:paraId="6D7A48E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B84AB4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AB05C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  <w:t>1682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0A68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1761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57C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C12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1550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D45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1378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F24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8D4A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/>
              <w:t>1210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349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993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174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2E2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16D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1531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</w:tr>
      <w:tr w:rsidR="0010346A" w:rsidRPr="001F2AC7" w14:paraId="36C3F35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74BDFE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D9388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5A28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F81D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53E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DE2E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609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01CA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7FD4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D23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A61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D70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40A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BBD085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65B819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8732A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  <w:t>1682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B0193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1761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47B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83D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1550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BEC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1378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5C1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A6C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/>
              <w:t>1210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A9D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88B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DAD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AC8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802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1531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</w:tr>
      <w:tr w:rsidR="0010346A" w:rsidRPr="001F2AC7" w14:paraId="47D7942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DF5ADA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1299A1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  <w:t>1682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9CB2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1761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2FE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7C0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1550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1D8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1378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E0B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7F4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/>
              <w:t>1210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C508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95C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E1E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FD1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EE4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1531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</w:tr>
      <w:tr w:rsidR="0010346A" w:rsidRPr="001F2AC7" w14:paraId="5C951B4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45C0ED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B2F49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5D7F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D37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EAD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2D6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B49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EBE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D99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0B5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EF6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1E9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819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5F449DDA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6D67DF20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68A85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80EB38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70AE69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83C00F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FD2D9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C9CB8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90AD5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56BEA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DCFF4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3B501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17C6CD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7E222ED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E7ADD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705A5A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EB1554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422766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9259BB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D2D7C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ABC3A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7DD4E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5C953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4C11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0030A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56367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74C3A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83D07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DB4A709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962BDE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C1D398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343F9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77639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4370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FD09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25B3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3354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1051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D4B0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509B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1883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399A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B205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457D50AB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678E0A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4F657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EF3AD2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6191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3E61F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171A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B14E6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AD87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EEDC1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416DA2B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8C7786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ED253DA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5E7BBEC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210B99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CC6D5A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FE74C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D3CB4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2AC88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5B931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2603F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71E55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77AAD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E3014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B5F47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F442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958A5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E9978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668BF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145F3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9635A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93F0C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88B7D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02949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0C4AA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9835D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5759A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290418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BC8B8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B42514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F=25.60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35CFD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266.3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732F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/>
              <w:t>180.2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16F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238.8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990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/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529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/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74E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200.3</w:t>
            </w:r>
            <w:r>
              <w:rPr>
                <w:rFonts w:ascii="宋体" w:hAnsi="宋体"/>
                <w:sz w:val="18"/>
                <w:szCs w:val="18"/>
              </w:rPr>
              <w:br/>
              <w:t>225.8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C30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B16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/>
              <w:t>257.3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0AF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/>
              <w:t>268.0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D83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274.7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84B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185.5</w:t>
            </w:r>
            <w:r>
              <w:rPr>
                <w:rFonts w:ascii="宋体" w:hAnsi="宋体"/>
                <w:sz w:val="18"/>
                <w:szCs w:val="18"/>
              </w:rPr>
              <w:br/>
              <w:t>277.0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11C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/>
              <w:t>274.3</w:t>
            </w:r>
          </w:p>
        </w:tc>
      </w:tr>
      <w:tr w:rsidR="00EA73C6" w14:paraId="0192B2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1ECC5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192B08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89F87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0EB3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697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0AD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4BD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55E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1F1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4BB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654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71E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5A9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04E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</w:tr>
      <w:tr w:rsidR="00EA73C6" w14:paraId="24F326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D3BEC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D4A1D6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56C04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1B1E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516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DB6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77B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BA4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BC5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CD4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13A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1E9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179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72A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</w:tr>
      <w:tr w:rsidR="00EA73C6" w14:paraId="78157E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28AA5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61A879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D0A57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6898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231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707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381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E6A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2F2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7C7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2CA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BB0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02D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C7D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</w:tr>
      <w:tr w:rsidR="00EA73C6" w14:paraId="465788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A622C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F91D1E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2FB85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BF6E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D7B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45A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027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AC9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0C9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A86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7C6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EC3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282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174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138.6</w:t>
            </w:r>
          </w:p>
        </w:tc>
      </w:tr>
      <w:tr w:rsidR="00EA73C6" w14:paraId="62C3A1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27668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D961FC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4D754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642.1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99CF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663.3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2D6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624.5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60D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532.9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629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430.7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CC3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379.1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4D7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324.2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0CB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F88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24B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3FE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442.6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291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564.2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</w:tr>
      <w:tr w:rsidR="009D1B5A" w:rsidRPr="001F2AC7" w14:paraId="1381C4F7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2015A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7EC045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6F081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503.5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966B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555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832.7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13A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907.9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EA5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893.3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CDB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808.7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24E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  <w:t>647.1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632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057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EE7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216.5</w:t>
            </w:r>
            <w:r>
              <w:rPr>
                <w:rFonts w:ascii="宋体" w:hAnsi="宋体"/>
                <w:sz w:val="18"/>
                <w:szCs w:val="18"/>
              </w:rPr>
              <w:br/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F69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282.0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697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411.7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</w:tr>
      <w:tr w:rsidR="0010346A" w:rsidRPr="001F2AC7" w14:paraId="21BA0CF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46DFB7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54E5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1551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031C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/>
              <w:t>1789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6178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/>
              <w:t>1917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0A0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1931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AA7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1842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AC9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1728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9AA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/>
              <w:t>1531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0F3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/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8A5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76A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56B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383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</w:tr>
      <w:tr w:rsidR="0010346A" w:rsidRPr="001F2AC7" w14:paraId="4A282D2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98F699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D1CEB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1551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F44A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/>
              <w:t>1789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E78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/>
              <w:t>1917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A78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1931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795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1842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A29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1728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0C1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/>
              <w:t>1531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E1A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/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E0A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363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06B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533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</w:tr>
      <w:tr w:rsidR="0010346A" w:rsidRPr="001F2AC7" w14:paraId="14AF8FF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259A7D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886EB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0C68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5D2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760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E9D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BEC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EC0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B63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113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9A5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9838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6DF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792EFA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E32B7E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C68D4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1551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2603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/>
              <w:t>1789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04B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/>
              <w:t>1917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68B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1931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248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1842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4D3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1728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FEF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/>
              <w:t>1531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26D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/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5A22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AF9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EBD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BDC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</w:tr>
      <w:tr w:rsidR="0010346A" w:rsidRPr="001F2AC7" w14:paraId="430AEC5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B01B11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F29E4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1551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AE35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/>
              <w:t>1789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87B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/>
              <w:t>1917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F128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1931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607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1842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43A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1728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F98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/>
              <w:t>1531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0B0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/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71E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FDC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991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145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</w:tr>
      <w:tr w:rsidR="0010346A" w:rsidRPr="001F2AC7" w14:paraId="05C40FF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51986A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4F34E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ACFD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8B5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FE1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2A7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C31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62A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8D3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E2A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1A1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3A8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2D3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4DA4CB1F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F38BB95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11490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202BEA3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FC5E55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5FB7FB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5F4BC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EBB37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1AF3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BB543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9A217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028C2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0C7774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4BB16A5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81319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D57A43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643238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8B6B43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42C17A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93C5D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1AC6F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4ED79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216C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2160A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85F0F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7AD93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EC4C3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34415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7E43C44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8609DC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D9162A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81D99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8434B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639C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43C9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58C3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1745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8535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1290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10E1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6B36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DDDB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FD17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2E358F22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9E8DBB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41BB3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5B9297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8A24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F76FA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2B03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AFB67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847A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E1A9A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380B914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C0D8AD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C455013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A1D999B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9AABB2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4B9A41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D879F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CCE03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C34B4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2B580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DBF23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E7BEE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93BA7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64A47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066F8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F06E8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CCC92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4E633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40303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86403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59509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75CB6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0A309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F73E2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18B04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2F06D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25E2F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7D40B5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4927F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D8EA6D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F=16.83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A4435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175.1</w:t>
            </w:r>
            <w:r>
              <w:rPr>
                <w:rFonts w:ascii="宋体" w:hAnsi="宋体"/>
                <w:sz w:val="18"/>
                <w:szCs w:val="18"/>
              </w:rPr>
              <w:br/>
              <w:t>119.5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B8B0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7EE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402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94E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/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B94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E85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620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97F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/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947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123.9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D50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182.1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502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180.4</w:t>
            </w:r>
          </w:p>
        </w:tc>
      </w:tr>
      <w:tr w:rsidR="00EA73C6" w14:paraId="508DFCE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88DB2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B4BD90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D0EEE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69F1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737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D7B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AD9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F2B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38F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D67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09E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846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75A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1D3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</w:tr>
      <w:tr w:rsidR="00EA73C6" w14:paraId="447F71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2AF4B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4FBEEE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099BB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77.5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A890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CCA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55E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11F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268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988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C02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6EA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965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8BD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A4F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</w:tr>
      <w:tr w:rsidR="009D1B5A" w:rsidRPr="001F2AC7" w14:paraId="798E1F3C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34924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3DD90E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0BD9B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ABEA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D7F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35E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1AE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DE9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BE9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4BD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319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6BE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78B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E3C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275.4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</w:tr>
      <w:tr w:rsidR="0010346A" w:rsidRPr="001F2AC7" w14:paraId="3FB2C2E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C51392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099C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523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C1E7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B6F1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1AA5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15F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C16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515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1BE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5FF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20B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250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5D2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</w:tr>
      <w:tr w:rsidR="0010346A" w:rsidRPr="001F2AC7" w14:paraId="3C120DE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7ECDA4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7DFFD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523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0CD1A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EA9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C3E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638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A63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6E4B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0E6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AE7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EDD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EC2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B20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</w:tr>
      <w:tr w:rsidR="0010346A" w:rsidRPr="001F2AC7" w14:paraId="0E0993D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BAD1EF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89590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2901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FB3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89D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068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996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745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B27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BCE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E8E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5F3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A5C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4EDEF8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078DCA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B57B5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523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4A54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A215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E7E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976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8B5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EB9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5865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FEB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C59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A08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525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</w:tr>
      <w:tr w:rsidR="0010346A" w:rsidRPr="001F2AC7" w14:paraId="44D76D2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70B0A8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9E9F0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523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4790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B10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C38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758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AF4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46D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250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478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F3A2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74D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644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</w:tr>
      <w:tr w:rsidR="0010346A" w:rsidRPr="001F2AC7" w14:paraId="606FBF2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78364E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C3F0A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F409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1A8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56F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04B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CB0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AA9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736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B81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640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0186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585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3A047E41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85B8796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6C439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296A496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D8FDCA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431198E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24082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5A5E8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E9DD2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D6E9A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CE917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B0893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68C887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7D81023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6D36D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ADED76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1F9CAA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6E052C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6D40AD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B0813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5A142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C377F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DE95E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2A725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71A49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C3F53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A3404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E6DDC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E9055C9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6EFE29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BD36B9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D3E31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BCA62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EFF1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D9FF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E11C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C093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A05E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14BF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CA69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FB09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58FF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159D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22B7AC1F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237E13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C751E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D9E8FE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310D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AA015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23C6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D3EE2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3DA2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B50CC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AA3E681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52F0D5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7EE17D6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44153B58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926732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48DED4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D4062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FD8FE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87CEB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131FD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BA877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EC288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DB179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24A1D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61B8E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FF632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8C15A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2787E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947EE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D55EA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9CF46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57DA3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5A94E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0F574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9343B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98801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75F0C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08884E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CEAA4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F66F6E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F=15.25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19D91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AA79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150.8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9D4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142.3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88C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90F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109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67F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0DB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612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BB9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304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BE9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/>
              <w:t>163.5</w:t>
            </w:r>
          </w:p>
        </w:tc>
      </w:tr>
      <w:tr w:rsidR="00EA73C6" w14:paraId="624BF1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3951D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2061CF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922AD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823E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C81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295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D64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E13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6BB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558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897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5FF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C0F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563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</w:tr>
      <w:tr w:rsidR="00EA73C6" w14:paraId="61B558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77B2C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912AAB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2C760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B846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72F2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A1E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FBB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67F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75A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311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558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E6C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D8B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C1C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</w:tr>
      <w:tr w:rsidR="009D1B5A" w:rsidRPr="001F2AC7" w14:paraId="40B789A3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06237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78ADB1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03621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D7AF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121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B4B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EBC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2AB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566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2DA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D38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2DF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F1B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85B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275.4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</w:tr>
      <w:tr w:rsidR="0010346A" w:rsidRPr="001F2AC7" w14:paraId="2F66904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C27F86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7228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8DFA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052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35D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4EC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0ED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682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0FA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B42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46E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202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0090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</w:tr>
      <w:tr w:rsidR="0010346A" w:rsidRPr="001F2AC7" w14:paraId="17E59E0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CB9EBF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9EBD2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CB20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5B1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616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6251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9BB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27B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5BD5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CB9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60F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F9A2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A1F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</w:tr>
      <w:tr w:rsidR="0010346A" w:rsidRPr="001F2AC7" w14:paraId="240AAA5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EECFCE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AF6C9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E5663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F67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82A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263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889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81E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E59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5A0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EC7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863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AC7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07881B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8354EA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182DD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A39F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DBC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309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4F1B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951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BC3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886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03B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A82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4D7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97E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</w:tr>
      <w:tr w:rsidR="0010346A" w:rsidRPr="001F2AC7" w14:paraId="543EBA4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A14A42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EACDE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EAE1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554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879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85B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255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BF6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C45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521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571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29B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520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</w:tr>
      <w:tr w:rsidR="0010346A" w:rsidRPr="001F2AC7" w14:paraId="5AA683A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57C72F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52F9F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4B83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801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91F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5E8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9AC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C05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B4E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E00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D7A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1E9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D36A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411669FA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3BAA1EF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EC656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EFAE22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9C1F14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05293E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00CD9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DC47C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B9F43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DB66F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09919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22CD0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D2085D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C5F4D4E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E2FCC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409406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1F89A0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93A5DA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4F28B33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6FA76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753E1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DC740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5C827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06F3F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CA1C8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B6348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0ACB4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255CA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BCD5D34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0F25616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815C15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A7378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09A80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0160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992D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3E1F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12EE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224A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4B30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4A1E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4FC8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7C0E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0F25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734BD203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07D61E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21450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86268F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203A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34014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1DD2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2F1D1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CFCA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F4D2E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EE2BCDE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C4C516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DC9AA8C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CA07042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FF850C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29FD48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A84D1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A1C78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70D9B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5D207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B4418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4314C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81521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36112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3C906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7CC91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3A382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8881F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EDAB4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CFB90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F90D6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84823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8512D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3069E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5B3B0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F538D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9359A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49D6B2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749E1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3E295F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A070A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0FD3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B2E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669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128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9E4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C6F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DB3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ACC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D78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E54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E3A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</w:tr>
      <w:tr w:rsidR="009D1B5A" w:rsidRPr="001F2AC7" w14:paraId="2B76E2E5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8B62C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A59F4B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0DEAB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F17C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E22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404.6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670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393.2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BCE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D80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349.7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5C3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311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6FD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DB3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254.4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735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303.7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6ED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</w:tr>
      <w:tr w:rsidR="0010346A" w:rsidRPr="001F2AC7" w14:paraId="2C37DDA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AEB407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14BD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B56C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CB8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A90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1AB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FE67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A6B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8E4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0BD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E0E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2A95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661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</w:tr>
      <w:tr w:rsidR="0010346A" w:rsidRPr="001F2AC7" w14:paraId="6CF7E00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63FC55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8324E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D2B7A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E00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B331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518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CA5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738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02A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D7F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EAF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0A6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D7E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</w:tr>
      <w:tr w:rsidR="0010346A" w:rsidRPr="001F2AC7" w14:paraId="206E235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C5B3DF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64440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93B0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793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787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7C0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4A0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AFE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2D9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CE1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2ED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9A2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07C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CABF04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C4FBCA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04C43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E7FC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EB1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E8F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2E1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5D3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609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317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63B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141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43C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25E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</w:tr>
      <w:tr w:rsidR="0010346A" w:rsidRPr="001F2AC7" w14:paraId="54AFEA4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B2DE62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E2501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7273C9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BB2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84C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2E3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E8B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126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538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7F5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B64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BB8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C45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</w:tr>
      <w:tr w:rsidR="0010346A" w:rsidRPr="001F2AC7" w14:paraId="149AA60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BBB2F1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0A320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2D80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3C9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53D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DD90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B35B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857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0F9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CD4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577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496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0B5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0BDF40DE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A48E31A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C8499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4BBB72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06E9E8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4EC4537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C305C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C24FD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7D675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F30B1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FE378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A4B6F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90B1C4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B423631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3D3A5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CF3993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849674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30C3E0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7B54D1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5B596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827DE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25799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B73C5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92102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824D0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D213D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4FA9B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2FD66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AD0C8C8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625D5E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48D0D6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47679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5E7A9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14E5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8346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E4AF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F153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DA20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E495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0D4D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313F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1402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7AB3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446FD16F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6B36C1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4744A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521129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2B13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E5C26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FDC6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98613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590F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26E01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221C5B6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C26B90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DA53DCB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7405D5B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4A1FE9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5B6FBC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E685E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AB724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4C616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41115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442D6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8E6B4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B5AE9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F710F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52020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25D3B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38CEC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618F5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C40D5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40803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82E3D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6B9B9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3D3D6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68BBB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F6DAB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305F0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BAD8F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14:paraId="721B4848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AA8C0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DCA587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AF722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BAA4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298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FBA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EBD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899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A13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CB0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8C6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219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050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494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</w:tr>
      <w:tr w:rsidR="0010346A" w:rsidRPr="001F2AC7" w14:paraId="651DF04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BB0F65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E6DE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E8AF5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A72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F86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91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5DB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EEE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4E9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A21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4CD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5D0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BA7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</w:tr>
      <w:tr w:rsidR="0010346A" w:rsidRPr="001F2AC7" w14:paraId="78F7D01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8976A4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D4C5C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B49F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289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6AC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68A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A72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BD6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330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6BD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811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84D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40B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</w:tr>
      <w:tr w:rsidR="0010346A" w:rsidRPr="001F2AC7" w14:paraId="35629B6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5F6BBA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8AB40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29B5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30A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563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9F1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9A9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543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988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7D4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DC5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983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997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855CBF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2F15E4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BB37D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5A0F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9CC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2AE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A23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D5E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F54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CB1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8C9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EB9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D34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904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</w:tr>
      <w:tr w:rsidR="0010346A" w:rsidRPr="001F2AC7" w14:paraId="6B61B61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E7EE8D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B79B1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C45A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548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94D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5EEA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1E3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257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6C9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B9A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851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BF4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EE2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</w:tr>
      <w:tr w:rsidR="0010346A" w:rsidRPr="001F2AC7" w14:paraId="20E2DA0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E9323E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D58B3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4ABA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3EA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F4F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DAE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939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277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A6C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E8E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EFC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8A7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154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39D38D6C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55C1E77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E52F4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A53250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2C0A23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231CBB1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41BB9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C67B1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6C855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43EA4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7F0B1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DA64A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453291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EED495C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097D3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9168E5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15F58C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1DD947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C95B90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E91DE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2C522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59517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9799F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F9D6F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B7C95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B32C9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C2D34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313C9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FE32656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024419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9F4F86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E94F7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9A8B3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B373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1ECF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D354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17AF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7734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F50D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E7D8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2DAC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0787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B059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4DD3A88C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84283F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CD629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44BF5C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F97B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0D61C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D4F5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895EA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FE59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176D9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145F15C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F5DE59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25FCDDB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0691603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7E478E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98C03F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807AB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168F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55CB4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64A8C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AAC9E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10A24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2F0F5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6CF66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3630F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01B2F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3ADCB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32E4A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7A91B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35ECF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D1338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B35DF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27EFD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81C2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CC442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606DE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6524E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7E6592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4933C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A5465E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F=17.36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D7595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8B3E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734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F1F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D76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68F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3D7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E37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D06A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623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8E4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9C8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79.9</w:t>
            </w:r>
          </w:p>
        </w:tc>
      </w:tr>
      <w:tr w:rsidR="00EA73C6" w14:paraId="53CBB9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B50D7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1D3201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F=15.58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830E9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DD370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EC5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CB5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167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B4D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340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C07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D85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6F7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A4E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591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120.3</w:t>
            </w:r>
          </w:p>
        </w:tc>
      </w:tr>
      <w:tr w:rsidR="00EA73C6" w14:paraId="44B427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8855E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E53B79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F=23.98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B6D25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273.8</w:t>
            </w:r>
            <w:r>
              <w:rPr>
                <w:rFonts w:ascii="宋体" w:hAnsi="宋体"/>
                <w:sz w:val="18"/>
                <w:szCs w:val="18"/>
              </w:rPr>
              <w:br/>
              <w:t>154.7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AFBC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AA3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538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/>
              <w:t>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06C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CC6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95D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D6F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3C8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/>
              <w:t>227.2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AFC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252.9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9EB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/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D7E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277.8</w:t>
            </w:r>
          </w:p>
        </w:tc>
      </w:tr>
      <w:tr w:rsidR="009D1B5A" w:rsidRPr="001F2AC7" w14:paraId="72BCBF32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4BAD3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83FE78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A0E3E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172.7</w:t>
            </w:r>
            <w:r>
              <w:rPr>
                <w:rFonts w:ascii="宋体" w:hAnsi="宋体"/>
                <w:sz w:val="18"/>
                <w:szCs w:val="18"/>
              </w:rPr>
              <w:br/>
              <w:t>1605.3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53FC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1658.3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AA1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1561.2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A6A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88B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1076.7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FB3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947.6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E2C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270.6</w:t>
            </w:r>
            <w:r>
              <w:rPr>
                <w:rFonts w:ascii="宋体" w:hAnsi="宋体"/>
                <w:sz w:val="18"/>
                <w:szCs w:val="18"/>
              </w:rPr>
              <w:br/>
              <w:t>810.4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FAD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312.4</w:t>
            </w:r>
            <w:r>
              <w:rPr>
                <w:rFonts w:ascii="宋体" w:hAnsi="宋体"/>
                <w:sz w:val="18"/>
                <w:szCs w:val="18"/>
              </w:rPr>
              <w:br/>
              <w:t>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98E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408.9</w:t>
            </w:r>
            <w:r>
              <w:rPr>
                <w:rFonts w:ascii="宋体" w:hAnsi="宋体"/>
                <w:sz w:val="18"/>
                <w:szCs w:val="18"/>
              </w:rPr>
              <w:br/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404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580.6</w:t>
            </w:r>
            <w:r>
              <w:rPr>
                <w:rFonts w:ascii="宋体" w:hAnsi="宋体"/>
                <w:sz w:val="18"/>
                <w:szCs w:val="18"/>
              </w:rPr>
              <w:br/>
              <w:t>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8BC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1106.4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7FA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1410.5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</w:tr>
      <w:tr w:rsidR="0010346A" w:rsidRPr="001F2AC7" w14:paraId="7155260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DFFC56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4575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1889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AE5C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1970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40A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1883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6F2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1671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6D3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1442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2F6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1337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C38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1218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157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20D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9DE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876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B09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</w:tr>
      <w:tr w:rsidR="0010346A" w:rsidRPr="001F2AC7" w14:paraId="221D2CB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AA0E35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3F345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1889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C7A1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1970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894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1883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31D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1671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E78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1442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D6C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1337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73E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1218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CD2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5E5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FEF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B66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A23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</w:tr>
      <w:tr w:rsidR="0010346A" w:rsidRPr="001F2AC7" w14:paraId="4651F43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44848F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23C3D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1D95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EF4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5857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F34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170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2C3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F8DB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CF8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DEC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825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B10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B6E0F8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11210C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19C03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1889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FEFBA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1970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DB7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1883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07BB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1671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763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1442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E5F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1337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444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1218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8CD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D68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151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996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437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</w:tr>
      <w:tr w:rsidR="0010346A" w:rsidRPr="001F2AC7" w14:paraId="1ED1386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856E6F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E776A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1889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BFFE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1970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604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1883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0C3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1671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761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1442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471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1337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C40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1218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E07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F75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4C1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974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C18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</w:tr>
      <w:tr w:rsidR="0010346A" w:rsidRPr="001F2AC7" w14:paraId="368684D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B6DB37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8AB33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0A67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313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2F2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439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9CD3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2EA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CFF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E59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991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BD7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9C7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61A4090B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2D34418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FBE76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6E83BC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64AC69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DB0912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BC5A6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E5233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83FFB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F6056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3AAFF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7D654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4A2563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DA2A674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E80FB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AAF551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35F3D9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7CA067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4C6804A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87AF0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5234A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BB8CD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17E71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08E09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9C605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28A38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16352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02F5F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F7CA857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3D859B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DF7072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D9D05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71B42E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327F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1B6A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80E4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8F18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63D7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15A1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93BD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9254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913C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7949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5B2060D4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C530DF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4C6A7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39D42F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F524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A539E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A216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D0C49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2899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35D45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2BAC260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2F80A8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D676621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2C5C332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DE52BF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7192D5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ED7F8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415F5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F3608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CADF4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E5790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608BC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E0599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ADEE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A75D2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AE65D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85781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5CF0C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8E0E1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C01FC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8F62A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C80F8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07D79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E60B1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43CE9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5945E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DBA0F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6AE033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BFC1F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48088C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F=15.99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K=0.82 </w:t>
            </w:r>
            <w:r>
              <w:rPr>
                <w:rFonts w:ascii="宋体" w:hAnsi="宋体"/>
                <w:sz w:val="18"/>
                <w:szCs w:val="18"/>
              </w:rPr>
              <w:t>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0B292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36C3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A4C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974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8FB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4964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669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A89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C98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A9F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835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B90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</w:tr>
      <w:tr w:rsidR="00EA73C6" w14:paraId="3183A0F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2422C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356A9D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BDB75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2FDE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EF0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B87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79D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B83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7FA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268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E79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ABD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9C5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941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</w:tr>
      <w:tr w:rsidR="00EA73C6" w14:paraId="294FF9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C37C4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383610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2DE39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8206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9AD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FE0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570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719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1B9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9DF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75F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251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E7E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C34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</w:tr>
      <w:tr w:rsidR="00EA73C6" w14:paraId="4A2B75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14F88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B8F0A7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92472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BFC8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BDE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4BA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084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B83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D8E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6A9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BD0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6A3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369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EE6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</w:tr>
      <w:tr w:rsidR="00EA73C6" w14:paraId="0F408F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41684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849D47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69ACC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174A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3FC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749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150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FA2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1A0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537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29E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9D8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349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337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</w:tr>
      <w:tr w:rsidR="00EA73C6" w14:paraId="22B25D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C7A43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7F4BBB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D2F3A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629.4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D993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855.3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E96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1040.8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219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1134.9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EB1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1116.6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B60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1010.9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965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/>
              <w:t>808.9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A93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583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1D5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270.7</w:t>
            </w:r>
            <w:r>
              <w:rPr>
                <w:rFonts w:ascii="宋体" w:hAnsi="宋体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F1B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352.4</w:t>
            </w:r>
            <w:r>
              <w:rPr>
                <w:rFonts w:ascii="宋体" w:hAnsi="宋体"/>
                <w:sz w:val="18"/>
                <w:szCs w:val="18"/>
              </w:rPr>
              <w:br/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E50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514.6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</w:tr>
      <w:tr w:rsidR="00EA73C6" w14:paraId="479478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B7738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BD87DE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61E72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802.6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EE52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829.2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06D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780.6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19B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988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806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473.8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4D0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/>
              <w:t>405.2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270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1EC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BF6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290.3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F9D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553.2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A9A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705.3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</w:tr>
      <w:tr w:rsidR="009D1B5A" w:rsidRPr="001F2AC7" w14:paraId="01339270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E2097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B91522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F=16.00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095FA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FA89B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CE9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C34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5A9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347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E4D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E42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318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AC5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495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686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98.9</w:t>
            </w:r>
          </w:p>
        </w:tc>
      </w:tr>
      <w:tr w:rsidR="0010346A" w:rsidRPr="001F2AC7" w14:paraId="0EB750E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2857FB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8196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1845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665E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2137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DF5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2305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351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2321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C93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2209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CD4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2064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137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/>
              <w:t>1813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26A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1115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E42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8E29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/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8C8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8A3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</w:t>
            </w:r>
            <w:r>
              <w:rPr>
                <w:rFonts w:ascii="宋体" w:hAnsi="宋体"/>
                <w:sz w:val="18"/>
                <w:szCs w:val="18"/>
              </w:rPr>
              <w:br/>
              <w:t>893</w:t>
            </w:r>
          </w:p>
        </w:tc>
      </w:tr>
      <w:tr w:rsidR="0010346A" w:rsidRPr="001F2AC7" w14:paraId="608A2D4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9A789E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634B6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1845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505D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2137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D88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2305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197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2321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8AF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2209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0AE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2064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9C5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/>
              <w:t>1813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ADD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1115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5D8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17E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/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BC8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9C8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</w:t>
            </w:r>
            <w:r>
              <w:rPr>
                <w:rFonts w:ascii="宋体" w:hAnsi="宋体"/>
                <w:sz w:val="18"/>
                <w:szCs w:val="18"/>
              </w:rPr>
              <w:br/>
              <w:t>893</w:t>
            </w:r>
          </w:p>
        </w:tc>
      </w:tr>
      <w:tr w:rsidR="0010346A" w:rsidRPr="001F2AC7" w14:paraId="5FD68AE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FF8DD5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4FD11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15E0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B63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E22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F58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08B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FDA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CDA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64C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527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E1F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C43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78CB98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49B956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BFC0A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1845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4E82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2137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2A0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2305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918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2321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49D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2209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923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2064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97A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/>
              <w:t>1813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82E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1115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FBD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753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/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A94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5B9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</w:t>
            </w:r>
            <w:r>
              <w:rPr>
                <w:rFonts w:ascii="宋体" w:hAnsi="宋体"/>
                <w:sz w:val="18"/>
                <w:szCs w:val="18"/>
              </w:rPr>
              <w:br/>
              <w:t>893</w:t>
            </w:r>
          </w:p>
        </w:tc>
      </w:tr>
      <w:tr w:rsidR="0010346A" w:rsidRPr="001F2AC7" w14:paraId="28EBD61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CB59C9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447FE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1845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EBAC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2137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A980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2305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6A9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2321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9D0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2209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B79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2064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C6B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/>
              <w:t>1813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849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1115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BCF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675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/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B90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DB0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</w:t>
            </w:r>
            <w:r>
              <w:rPr>
                <w:rFonts w:ascii="宋体" w:hAnsi="宋体"/>
                <w:sz w:val="18"/>
                <w:szCs w:val="18"/>
              </w:rPr>
              <w:br/>
              <w:t>893</w:t>
            </w:r>
          </w:p>
        </w:tc>
      </w:tr>
      <w:tr w:rsidR="0010346A" w:rsidRPr="001F2AC7" w14:paraId="61CADC6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A81E0C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997F7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BB1F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683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E04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041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710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68B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2BB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2EA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B7C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538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947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3E75BEF2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254E573D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2B22D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7FE4F65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DCB25B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4572F40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07EDB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3711B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AEA47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E7678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7B962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3B8C5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D84A8D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0A20264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7580C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BDAF07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947133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6B8071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CF57B8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902F3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70875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058C3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E20CB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0F0C1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50BED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B6970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CC954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8698D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5FB85731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242761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AB9404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E48BA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CF9DE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88A6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20D5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7D6B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434B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655D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74C4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71F3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50A0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F475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1FF9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473B6373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DF5EA3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27EE2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CE8B07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61AE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02AB6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6F4C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982B2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CB3B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46411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1DF92A7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62FBAF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C5E384D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5A29FA4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D31CDD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0070C4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6F9A6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8400C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1E4FC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E6257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38CA6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B8DE4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33367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BE08D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65F93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15CBE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3B52F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B0B6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20318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18BEB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5A496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BFC29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9945E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1C162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8A781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2EBA6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B0E21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1DECF2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0A173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32A61B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F=15.99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F297A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113.6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B169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D67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9AA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CA6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371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8B2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6D8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C32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882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04C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151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</w:tr>
      <w:tr w:rsidR="00EA73C6" w14:paraId="09D788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118C7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A469F1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5180A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C278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1A9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0B5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FB4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3A6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05E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B80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37F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317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EF5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FB2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</w:tr>
      <w:tr w:rsidR="00EA73C6" w14:paraId="2E9085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AE3B8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32E950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18892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52AC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81D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E8F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BDE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F6C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96C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DF5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6D2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586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686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934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139.2</w:t>
            </w:r>
          </w:p>
        </w:tc>
      </w:tr>
      <w:tr w:rsidR="00EA73C6" w14:paraId="00EBB7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4E8D4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58FF44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9A327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172.7</w:t>
            </w:r>
            <w:r>
              <w:rPr>
                <w:rFonts w:ascii="宋体" w:hAnsi="宋体"/>
                <w:sz w:val="18"/>
                <w:szCs w:val="18"/>
              </w:rPr>
              <w:br/>
              <w:t>1605.3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8EB2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1658.3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C3C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1561.2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96C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1332.3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590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1076.7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6D2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947.6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B1B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270.6</w:t>
            </w:r>
            <w:r>
              <w:rPr>
                <w:rFonts w:ascii="宋体" w:hAnsi="宋体"/>
                <w:sz w:val="18"/>
                <w:szCs w:val="18"/>
              </w:rPr>
              <w:br/>
              <w:t>810.4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8E7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312.4</w:t>
            </w:r>
            <w:r>
              <w:rPr>
                <w:rFonts w:ascii="宋体" w:hAnsi="宋体"/>
                <w:sz w:val="18"/>
                <w:szCs w:val="18"/>
              </w:rPr>
              <w:br/>
              <w:t>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4DB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408.9</w:t>
            </w:r>
            <w:r>
              <w:rPr>
                <w:rFonts w:ascii="宋体" w:hAnsi="宋体"/>
                <w:sz w:val="18"/>
                <w:szCs w:val="18"/>
              </w:rPr>
              <w:br/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1D4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580.6</w:t>
            </w:r>
            <w:r>
              <w:rPr>
                <w:rFonts w:ascii="宋体" w:hAnsi="宋体"/>
                <w:sz w:val="18"/>
                <w:szCs w:val="18"/>
              </w:rPr>
              <w:br/>
              <w:t>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C35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06CD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1410.5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</w:tr>
      <w:tr w:rsidR="009D1B5A" w:rsidRPr="001F2AC7" w14:paraId="1B671E23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F691C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7427CF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F=16.07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C2069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83EB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832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99E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FDC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803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E13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5CE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78F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73A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290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545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</w:tr>
      <w:tr w:rsidR="0010346A" w:rsidRPr="001F2AC7" w14:paraId="7FA2089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DFBE42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6D8C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1930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BEA6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1992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3DC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1912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220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1713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EE7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1492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2ED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1394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2862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1C2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/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C73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/>
              <w:t>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3FE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/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CE7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A26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1738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</w:tr>
      <w:tr w:rsidR="0010346A" w:rsidRPr="001F2AC7" w14:paraId="1E0150D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630D3E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3E751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1930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1E352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1992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A6F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1912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A4E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1713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4A22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1492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DFA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1394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C5B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0B8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/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BE3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/>
              <w:t>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4AD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/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095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378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1738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</w:tr>
      <w:tr w:rsidR="0010346A" w:rsidRPr="001F2AC7" w14:paraId="0C06660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38720A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FD34C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DED5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AA1E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116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5A8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336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528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20B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F03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003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5EA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2AD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7FC90A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C842D2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C4DD2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1930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64EC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1992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666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1912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CB0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1713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98B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1492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182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1394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79F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DED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/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5FB1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/>
              <w:t>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EB1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/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FE1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85D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1738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</w:tr>
      <w:tr w:rsidR="0010346A" w:rsidRPr="001F2AC7" w14:paraId="6CEEB44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F47169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3B4FB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1930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6EE3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1992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DDC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1912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DCD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1713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EF3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1492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E7F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1394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5AC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7A3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/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3FC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/>
              <w:t>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7B9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/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3E9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857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1738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</w:tr>
      <w:tr w:rsidR="0010346A" w:rsidRPr="001F2AC7" w14:paraId="036224C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C87E03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B25E2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D2B7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32E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1B2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6BB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180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7B6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33D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1AE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DD3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C8AD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78B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6729C526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9B80BBC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7D415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841383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91789D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2710362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FB4F3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1AB5E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1B00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8B6E4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11D92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C3AA3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765068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337A0BD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A708F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70F7AC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7E684C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180A79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FAB7D1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EABEC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A6005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88D0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F6596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D159F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74B7B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B7B0C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06AED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6D7BE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0353BD0E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81E5F9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0469B5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C2573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D99719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7791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D028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7D8F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ADA8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EA81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2560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B8A8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D852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A008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359A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6E62F6A8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E8883F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3ACE2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903ACF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EA6A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1BBC8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CE79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EDE73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D2FB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ACFC9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36046CF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9D8802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777B407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64261AF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AA5B0D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173F1E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138E8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4F643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C4D73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804FA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7C078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3A257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BCAC2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26725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FE848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2FC72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F6EF6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4B98B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2E6AD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C5832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45998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20B86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4E01F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AEE27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3382E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31487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B686D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27277A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8933C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D9495E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4706A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7D6D8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900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C45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1E1B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E0C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4E8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DF7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729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8FC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211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7CC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</w:tr>
      <w:tr w:rsidR="00EA73C6" w14:paraId="4383DC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9F177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254EA6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B1630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302B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77D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7740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B67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C42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5CA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41B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A16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123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CEB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937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</w:tr>
      <w:tr w:rsidR="009D1B5A" w:rsidRPr="001F2AC7" w14:paraId="464934BE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C09CF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C5364A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497D9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172.7</w:t>
            </w:r>
            <w:r>
              <w:rPr>
                <w:rFonts w:ascii="宋体" w:hAnsi="宋体"/>
                <w:sz w:val="18"/>
                <w:szCs w:val="18"/>
              </w:rPr>
              <w:br/>
              <w:t>1605.3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62D2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1658.3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E0C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1561.2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C47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1332.3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CBB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1076.7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5DB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947.6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49F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270.6</w:t>
            </w:r>
            <w:r>
              <w:rPr>
                <w:rFonts w:ascii="宋体" w:hAnsi="宋体"/>
                <w:sz w:val="18"/>
                <w:szCs w:val="18"/>
              </w:rPr>
              <w:br/>
              <w:t>810.4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C11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312.4</w:t>
            </w:r>
            <w:r>
              <w:rPr>
                <w:rFonts w:ascii="宋体" w:hAnsi="宋体"/>
                <w:sz w:val="18"/>
                <w:szCs w:val="18"/>
              </w:rPr>
              <w:br/>
              <w:t>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A18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408.9</w:t>
            </w:r>
            <w:r>
              <w:rPr>
                <w:rFonts w:ascii="宋体" w:hAnsi="宋体"/>
                <w:sz w:val="18"/>
                <w:szCs w:val="18"/>
              </w:rPr>
              <w:br/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C3B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20E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1106.4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3A7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1410.5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</w:tr>
      <w:tr w:rsidR="0010346A" w:rsidRPr="001F2AC7" w14:paraId="76586F6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179243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6ECE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1757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E7CA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1844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4FE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4C58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1551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9C5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DA3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AB4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8EB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1E7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092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C0D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FF0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</w:tr>
      <w:tr w:rsidR="0010346A" w:rsidRPr="001F2AC7" w14:paraId="066385A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9B787E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E5AAE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1757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DAD8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1844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D26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E46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1551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30AD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490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99F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63D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524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D53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CB0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2E1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</w:tr>
      <w:tr w:rsidR="0010346A" w:rsidRPr="001F2AC7" w14:paraId="5A0A9AE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30A868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D7980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EF97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E5F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819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AC4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554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3F3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44B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C49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2A6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DCB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AE1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D8ACE6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3E5DDF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816091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1757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625C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1844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7C6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589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1551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791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095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F74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1E3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4A0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A54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CA0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A8C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</w:tr>
      <w:tr w:rsidR="0010346A" w:rsidRPr="001F2AC7" w14:paraId="4A83CAE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11E2B2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694A4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1757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5490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1844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46C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DF9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1551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593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B67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3AE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75B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759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BBA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EF7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E35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</w:tr>
      <w:tr w:rsidR="0010346A" w:rsidRPr="001F2AC7" w14:paraId="3C4C93B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D0CF25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BAB4D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B7D0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F53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CC1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6AA1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858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8E5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DCF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2A57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34B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FFB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B926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60CA9171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3FF1216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3A927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2010AC3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AAC093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4EB064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5DD16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381C6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A7C66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7470A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13B3A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E0E65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1F1601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269590C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65D2C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C52D3D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0967D0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8477B2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94BE8B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2CD67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2C8B1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E1C95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F6582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A10E4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ACF37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03D40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E9B6D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17DC4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B47FE62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E89D40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89748D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D21A2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43016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A543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E976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426A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CEB9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75F9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B0C3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10E4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C666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2076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340C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1BE4B298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3F6E06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0A967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E3C54E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15EA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E8425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60D7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7FBD3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9B94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9687C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A9E2E0D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A43302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94599A2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0E23C7C0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B2D9CF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215A918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8C90E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A09B2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6C225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6D7BD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345E4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111FE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01F2E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CF754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D3394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4A194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B7F47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2A138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3C18E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934CB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F33F0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C4F57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0A740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11590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91356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B9FAB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D34F8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55FC46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59A44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70025C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F=33.62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B682B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349.7</w:t>
            </w:r>
            <w:r>
              <w:rPr>
                <w:rFonts w:ascii="宋体" w:hAnsi="宋体"/>
                <w:sz w:val="18"/>
                <w:szCs w:val="18"/>
              </w:rPr>
              <w:br/>
              <w:t>238.8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C243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332.4</w:t>
            </w:r>
            <w:r>
              <w:rPr>
                <w:rFonts w:ascii="宋体" w:hAnsi="宋体"/>
                <w:sz w:val="18"/>
                <w:szCs w:val="18"/>
              </w:rPr>
              <w:br/>
              <w:t>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D4A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313.6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39A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292.9</w:t>
            </w:r>
            <w:r>
              <w:rPr>
                <w:rFonts w:ascii="宋体" w:hAnsi="宋体"/>
                <w:sz w:val="18"/>
                <w:szCs w:val="18"/>
              </w:rPr>
              <w:br/>
              <w:t>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BDE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269.2</w:t>
            </w:r>
            <w:r>
              <w:rPr>
                <w:rFonts w:ascii="宋体" w:hAnsi="宋体"/>
                <w:sz w:val="18"/>
                <w:szCs w:val="18"/>
              </w:rPr>
              <w:br/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121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263.1</w:t>
            </w:r>
            <w:r>
              <w:rPr>
                <w:rFonts w:ascii="宋体" w:hAnsi="宋体"/>
                <w:sz w:val="18"/>
                <w:szCs w:val="18"/>
              </w:rPr>
              <w:br/>
              <w:t>296.5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194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258.1</w:t>
            </w:r>
            <w:r>
              <w:rPr>
                <w:rFonts w:ascii="宋体" w:hAnsi="宋体"/>
                <w:sz w:val="18"/>
                <w:szCs w:val="18"/>
              </w:rPr>
              <w:br/>
              <w:t>319.1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AC3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253.9</w:t>
            </w:r>
            <w:r>
              <w:rPr>
                <w:rFonts w:ascii="宋体" w:hAnsi="宋体"/>
                <w:sz w:val="18"/>
                <w:szCs w:val="18"/>
              </w:rPr>
              <w:br/>
              <w:t>337.9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069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250.3</w:t>
            </w:r>
            <w:r>
              <w:rPr>
                <w:rFonts w:ascii="宋体" w:hAnsi="宋体"/>
                <w:sz w:val="18"/>
                <w:szCs w:val="18"/>
              </w:rPr>
              <w:br/>
              <w:t>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58C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/>
              <w:t>360.8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C64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243.6</w:t>
            </w:r>
            <w:r>
              <w:rPr>
                <w:rFonts w:ascii="宋体" w:hAnsi="宋体"/>
                <w:sz w:val="18"/>
                <w:szCs w:val="18"/>
              </w:rPr>
              <w:br/>
              <w:t>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B31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/>
              <w:t>360.3</w:t>
            </w:r>
          </w:p>
        </w:tc>
      </w:tr>
      <w:tr w:rsidR="00EA73C6" w14:paraId="35EAA5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27957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B9D374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F=16.19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5EFBE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F2CE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66E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573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C37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F567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3C1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642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3AD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1B2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97A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E05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</w:tr>
      <w:tr w:rsidR="00EA73C6" w14:paraId="0E8604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E1483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E9D26D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F=13.21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E73E3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4BEF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66B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395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503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5BF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A6D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C94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F6A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8E4D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0F3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149.5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BB5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153.1</w:t>
            </w:r>
          </w:p>
        </w:tc>
      </w:tr>
      <w:tr w:rsidR="00EA73C6" w14:paraId="2737D6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6702E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8E658E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EDE76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D3C8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419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64E3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322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A45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D48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0F4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148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9A9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D86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2C8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</w:tr>
      <w:tr w:rsidR="009D1B5A" w:rsidRPr="001F2AC7" w14:paraId="2E3EE0A0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39254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F572F3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BA38F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/>
              <w:t>753.4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27AD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793.9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4FE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BD3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786.3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117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719.2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D2B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-5.8</w:t>
            </w:r>
            <w:r>
              <w:rPr>
                <w:rFonts w:ascii="宋体" w:hAnsi="宋体"/>
                <w:sz w:val="18"/>
                <w:szCs w:val="18"/>
              </w:rPr>
              <w:br/>
              <w:t>699.4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7E4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302.7</w:t>
            </w:r>
            <w:r>
              <w:rPr>
                <w:rFonts w:ascii="宋体" w:hAnsi="宋体"/>
                <w:sz w:val="18"/>
                <w:szCs w:val="18"/>
              </w:rPr>
              <w:br/>
              <w:t>721.1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90A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316.7</w:t>
            </w:r>
            <w:r>
              <w:rPr>
                <w:rFonts w:ascii="宋体" w:hAnsi="宋体"/>
                <w:sz w:val="18"/>
                <w:szCs w:val="18"/>
              </w:rPr>
              <w:br/>
              <w:t>385.7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526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392.4</w:t>
            </w:r>
            <w:r>
              <w:rPr>
                <w:rFonts w:ascii="宋体" w:hAnsi="宋体"/>
                <w:sz w:val="18"/>
                <w:szCs w:val="18"/>
              </w:rPr>
              <w:br/>
              <w:t>312.4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508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508.8</w:t>
            </w:r>
            <w:r>
              <w:rPr>
                <w:rFonts w:ascii="宋体" w:hAnsi="宋体"/>
                <w:sz w:val="18"/>
                <w:szCs w:val="18"/>
              </w:rPr>
              <w:br/>
              <w:t>253.9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331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607.3</w:t>
            </w:r>
            <w:r>
              <w:rPr>
                <w:rFonts w:ascii="宋体" w:hAnsi="宋体"/>
                <w:sz w:val="18"/>
                <w:szCs w:val="18"/>
              </w:rPr>
              <w:br/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8F5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688.6</w:t>
            </w:r>
            <w:r>
              <w:rPr>
                <w:rFonts w:ascii="宋体" w:hAnsi="宋体"/>
                <w:sz w:val="18"/>
                <w:szCs w:val="18"/>
              </w:rPr>
              <w:br/>
              <w:t>165.4</w:t>
            </w:r>
          </w:p>
        </w:tc>
      </w:tr>
      <w:tr w:rsidR="0010346A" w:rsidRPr="001F2AC7" w14:paraId="1D6EB9B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D3C243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46B7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1184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FCD7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E6C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1265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271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1273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652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1246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6FE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1266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670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/>
              <w:t>1324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C07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A26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D6D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/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CCA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463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</w:tr>
      <w:tr w:rsidR="0010346A" w:rsidRPr="001F2AC7" w14:paraId="77EA149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BD6F2E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30617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1184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17EB8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421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1265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74B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1273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2B6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1246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723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1266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BB9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/>
              <w:t>1324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915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6ED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2F2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/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6EC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D46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</w:tr>
      <w:tr w:rsidR="0010346A" w:rsidRPr="001F2AC7" w14:paraId="62B5CAC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A253A8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440E9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EF6D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7E4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C40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53C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106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451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6B2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E6F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62E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5CA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7410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0AB290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33056E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83DC3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1184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A468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BF2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1265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DFF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1273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250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1246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4A7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1266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28A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/>
              <w:t>1324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958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C31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02E9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/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72C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090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</w:tr>
      <w:tr w:rsidR="0010346A" w:rsidRPr="001F2AC7" w14:paraId="52D820D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1514DA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1CD94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1184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C882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B10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C1A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1273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869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1246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2D56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1266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245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/>
              <w:t>1324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FCB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D13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8B3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/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A9F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430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</w:tr>
      <w:tr w:rsidR="0010346A" w:rsidRPr="001F2AC7" w14:paraId="03D531B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871BF0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B9C92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67C3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5C9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F2F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135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8AF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D8A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8B1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17A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D8B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C34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441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24E04C76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9477BCC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E219B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C00787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7919320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6A24D5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7D6E4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FD513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20C11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9D0FC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72755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0C921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C4CCC5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0590E6B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650D5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DBC857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459D49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353C958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040D6D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8014C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A9381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DA57A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61651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70269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5615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F45BC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7220A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5BC9C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4CC3815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038AF60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50CB47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734DB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78FFD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C4C0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C74D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C2C7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2841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2E67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0110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9794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DA94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4BE0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AB7D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36B7EA1F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9904A3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7B9F2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24959B7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93D0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28175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4CCA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FC37A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ED2D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1C24A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7848447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9D88F8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E9C6689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1168ACF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D7F666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201480A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99034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E940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20B77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2B268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72C34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BAE67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2760D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BB894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8F1D5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5B90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77DEE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AF98A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7F990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1F80E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A02CE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85D3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4D983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D66D5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2EB01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26A02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DAAF5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4A9D0F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D3671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625D7C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D30C7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92D7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5A2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846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8EB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A1F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3C3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7B2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55D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6C8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33B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B84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</w:tr>
      <w:tr w:rsidR="00EA73C6" w14:paraId="735311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77A83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77D58F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CBCA4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209.8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1C2D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3F5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190.0</w:t>
            </w:r>
            <w:r>
              <w:rPr>
                <w:rFonts w:ascii="宋体" w:hAnsi="宋体"/>
                <w:sz w:val="18"/>
                <w:szCs w:val="18"/>
              </w:rPr>
              <w:br/>
              <w:t>251.5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AAD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60C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180.2</w:t>
            </w:r>
            <w:r>
              <w:rPr>
                <w:rFonts w:ascii="宋体" w:hAnsi="宋体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8799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/>
              <w:t>262.6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DFB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7DF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171.3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EDC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/>
              <w:t>223.6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A5F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/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05B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6B8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</w:tr>
      <w:tr w:rsidR="00EA73C6" w14:paraId="1EF560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DC14A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A10AC0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A430D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F310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6BC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AA1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1F7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C40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61D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EFF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3FB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B98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DD9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FFA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</w:tr>
      <w:tr w:rsidR="00EA73C6" w14:paraId="11FAA1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724A4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9978BA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D5A96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D010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15C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404.6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891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393.2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217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28A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349.7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914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A27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099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AB3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254.4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4AD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303.7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5DA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</w:tr>
      <w:tr w:rsidR="009D1B5A" w:rsidRPr="001F2AC7" w14:paraId="7538A588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09ECF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2D5C21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82A7F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802.6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72AB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829.2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7FD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780.6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064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985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538.4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4CA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473.8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0B5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/>
              <w:t>405.2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087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476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10C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290.3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938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553.2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97E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705.3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</w:tr>
      <w:tr w:rsidR="0010346A" w:rsidRPr="001F2AC7" w14:paraId="50E8351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93341A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6B59A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1408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5AF9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1529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354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1519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5B2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1414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BC5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579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22F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E27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0AD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179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187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7A5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</w:tr>
      <w:tr w:rsidR="0010346A" w:rsidRPr="001F2AC7" w14:paraId="2345DAE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74A6B3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FFA9A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1BED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1529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936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1519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5B6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1414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E62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40D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D0E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456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E4A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52A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91F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754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</w:tr>
      <w:tr w:rsidR="0010346A" w:rsidRPr="001F2AC7" w14:paraId="4C3E73E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9EAC5F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B9D24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C59C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4B3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972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412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466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282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55E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543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E1E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3BD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EE1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1F13597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2F1FEF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CE7E6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1408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D506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1529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09D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1519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67E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1414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1E5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315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AAC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9CD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CF8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0A6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911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3E4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</w:tr>
      <w:tr w:rsidR="0010346A" w:rsidRPr="001F2AC7" w14:paraId="08FC03B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45B97E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DE32F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1408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55BE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1529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8FB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1519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80E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1414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38C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C2E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2AB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A4F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FA2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BFF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FF1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CBB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</w:tr>
      <w:tr w:rsidR="0010346A" w:rsidRPr="001F2AC7" w14:paraId="6F0F772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726DE6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2E7F8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DFA9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566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2599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2D6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83F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CDF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307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848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622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EB9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DD0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3F5BD01D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6CC8F310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4BCF9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76697C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75D9D70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411A2B2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F6B00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CB676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4B1EC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E9A1C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EEFF3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C1D13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184554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7FE9E67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219E5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8C3DD8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D17266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C289EB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D5D00B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F1FF9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E829A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9238D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9C70A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9A352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F69A8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93C43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DBB6F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07100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1964E69A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5E0FC8A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E91BCC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051AA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DB6CA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323A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C466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53A0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0E8C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DFA6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BDD1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CBB7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1819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5518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663F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4F0FC35D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EEF517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1488C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4CF6E7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DABF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4AE95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57FF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6A579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FC1D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AC463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AE7B4E6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C6B6E1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462A564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76FA406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F46AF3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BB7ADF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9AA83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340FA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48A8E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843A5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C03EE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3A0F7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6F2EA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CA26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CEB05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4EF30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CE716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E1E4D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151D8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1B269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A5ACC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E13FD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5B82E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BAE48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DD5FB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ACC49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FDE28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18BC46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13B85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D92D05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F=16.82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4EABE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119.5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25E6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7D8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B40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/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415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B91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113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505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21F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F5D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BFB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121.9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514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180.3</w:t>
            </w:r>
          </w:p>
        </w:tc>
      </w:tr>
      <w:tr w:rsidR="00EA73C6" w14:paraId="2D1D36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F70A9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55D095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3BE59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E4627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181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1A0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8C4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BFD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C11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C25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1B0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B4C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9F6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3AA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139.4</w:t>
            </w:r>
          </w:p>
        </w:tc>
      </w:tr>
      <w:tr w:rsidR="00EA73C6" w14:paraId="1968E4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CFCBA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2C4A50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FCC65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515F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718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617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26F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9C7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25D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812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DCC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B91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190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56D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</w:tr>
      <w:tr w:rsidR="00EA73C6" w14:paraId="27146E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228FF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0F8ED7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BAAAB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376.7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335E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CC7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404.6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C64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393.2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9FA9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05C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349.7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F45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032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A29E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65B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254.4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7D2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303.7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C55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</w:tr>
      <w:tr w:rsidR="009D1B5A" w:rsidRPr="001F2AC7" w14:paraId="5F389376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D9BBF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D0E0EE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F=16.04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5EE25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1E6B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112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945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4E7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8BA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9EE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52A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777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FD1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EF4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EB8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</w:tr>
      <w:tr w:rsidR="0010346A" w:rsidRPr="001F2AC7" w14:paraId="61164A4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87E000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D468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654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AF8F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39E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E3A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6C5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722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6F3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7ED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8B78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4EA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460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8FF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</w:tr>
      <w:tr w:rsidR="0010346A" w:rsidRPr="001F2AC7" w14:paraId="73FC777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F2CF09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17C14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654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5E9F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9E21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472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B2D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E69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311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28C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8A2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177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140E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2F98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</w:tr>
      <w:tr w:rsidR="0010346A" w:rsidRPr="001F2AC7" w14:paraId="608150F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7807AD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F50C6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EAA3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48F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552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AA6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9F1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E96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A81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8AB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9BD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82A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FD8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1885447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C0AEF6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8F826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654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89D1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23FA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15D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39A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BCF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77D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B8B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0B8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DFCE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B6B5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242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</w:tr>
      <w:tr w:rsidR="0010346A" w:rsidRPr="001F2AC7" w14:paraId="379BFA2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BA00BD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F391B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654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2B27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E8E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E2C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CAD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BA1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499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D66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1AB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D50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59DA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DE4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</w:tr>
      <w:tr w:rsidR="0010346A" w:rsidRPr="001F2AC7" w14:paraId="7C55DD0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5D964F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024E2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7D68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3E0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26C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837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8DC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16A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836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9C4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1121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000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FE5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050C9BED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CE717B3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C692D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FFCF1D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75D7935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A3D15B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774A3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675BC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37B5E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4B5BD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0FA5B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55506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FFB0B2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E778B73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85340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928B52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69BA41C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97A5A5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5E9914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77356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4947E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8307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487DB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0B43E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37A7F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3476E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C2DF5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FE57B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FD3CFA0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B2DACA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245F98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83A9D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1723C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4432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0783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1DD4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1F4A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4B0E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31A6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9D49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E5F0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0812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6DD4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2E4D4205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BD0F70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A0BEF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3CA451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99B3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552DC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9209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F4857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1180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F45AD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F20C469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EA8CE9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52CB158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E9C499E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C12BA1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9B3BBC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3841C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40196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1B616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74963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B3A81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44CB7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3F05F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D4141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12B36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787CF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5EB25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ECD70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01E11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24F60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FEB5F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6CB2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FB45A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AC900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1F484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2366B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292FE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00E622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1BA8C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B27338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EFF22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2A43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3E9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01B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067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8965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C9A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D01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D11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A2E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927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A15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</w:tr>
      <w:tr w:rsidR="00EA73C6" w14:paraId="1D06B8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CDC4D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C05D64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F9790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A407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D1E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9FA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0A6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A42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DF8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78E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836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3B79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6E1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FE1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</w:tr>
      <w:tr w:rsidR="009D1B5A" w:rsidRPr="001F2AC7" w14:paraId="2C35C0D0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E42C0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D7A0B1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07750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2240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F55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460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66C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D17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89A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AE0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D53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3C4F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727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78B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275.4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</w:tr>
      <w:tr w:rsidR="0010346A" w:rsidRPr="001F2AC7" w14:paraId="75F76E4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532A5A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0908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A834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3B8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F34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789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0BD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480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9EB9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F40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75B2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112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66E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</w:tr>
      <w:tr w:rsidR="0010346A" w:rsidRPr="001F2AC7" w14:paraId="2C9AA36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04E0DA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6EAFB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56BB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87D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687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BF5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4E6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1D3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1D4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AB3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EE5D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590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78F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</w:tr>
      <w:tr w:rsidR="0010346A" w:rsidRPr="001F2AC7" w14:paraId="1592DCD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37B8C0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B7815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E9EB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D7CD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C67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206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A67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1A0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E32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0BA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301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E8D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B4C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26D0D5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E2FF00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187CB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760E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B80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C30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D34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DA7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02A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6F6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7B7E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683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06D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29C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</w:tr>
      <w:tr w:rsidR="0010346A" w:rsidRPr="001F2AC7" w14:paraId="29C538E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CA6B46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62AFE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03E3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ACF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4D0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456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680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1A0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9F7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70C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9A7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FE7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F60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</w:tr>
      <w:tr w:rsidR="0010346A" w:rsidRPr="001F2AC7" w14:paraId="6F3684F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E24346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FC433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AC6ED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566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8FE3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DDA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43B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58AD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B72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54B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0EC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6D2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0AD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19976C32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51D9CD5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1E6ED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78EFC2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736D54E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445E830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D6437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E8145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60FFE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45565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0F491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74A5D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A0B0DC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BAB247B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16810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660C7B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69DB10C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41F4C7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FC5C84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A10B1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3F74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A345C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B89FF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DE655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E23F1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9B9E6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1822E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005AE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3F779F4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FA36C1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4009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B77378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9A093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604E4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80F0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638F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4547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83E6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FD17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36AF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C64E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872A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2232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AECB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2B6DA56B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80E40D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DA26A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D090D5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1791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9ED02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3502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4639F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9834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9D30F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AC43C49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6FD13D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4BAE30E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0A57E61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EE3777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28D29D2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E4DC7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EA39D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B8BB1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EDB1E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CFABC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FD297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2B801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DE848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8EADB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AA552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91FB7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68911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940F0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11654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67E1B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4AD96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845AC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9A797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321AB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38254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FA776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756666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496C0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CC2022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D9D2F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7EE8B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22A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A5E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E37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D84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988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CC3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4BF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2B6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E4B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6BF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</w:tr>
      <w:tr w:rsidR="00EA73C6" w14:paraId="40E146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7A79C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99EE01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06FA7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C37E9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C85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F47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14E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189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F8D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BA4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4367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A61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AFA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58A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</w:tr>
      <w:tr w:rsidR="009D1B5A" w:rsidRPr="001F2AC7" w14:paraId="2FEBE699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68B85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574146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40965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D4E5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5A0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8FB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CA7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2DE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1F6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865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07B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C3F6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9FB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9EC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275.4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</w:tr>
      <w:tr w:rsidR="0010346A" w:rsidRPr="001F2AC7" w14:paraId="0E75E34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7FA492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D477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EA84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DE5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887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D7D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0E6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125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2B6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AE3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D7F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168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A93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</w:tr>
      <w:tr w:rsidR="0010346A" w:rsidRPr="001F2AC7" w14:paraId="29B5BF4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B9D449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5CD28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0593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4DB1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6DB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924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7DA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049D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DEF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B7A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500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ED9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BAA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</w:tr>
      <w:tr w:rsidR="0010346A" w:rsidRPr="001F2AC7" w14:paraId="43B9278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C776BE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73020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21146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912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528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472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8FB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F92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9B3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3ED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3B2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DAC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3CD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4C5ED4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12EEE6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7C459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85EA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8B3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77E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696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9AD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009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CC6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8759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31D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68C8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9FB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</w:tr>
      <w:tr w:rsidR="0010346A" w:rsidRPr="001F2AC7" w14:paraId="031845C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82CAEA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364D0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3533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42D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AEE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A55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DFA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B3E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2C4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1A91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1DA5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2DB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C11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</w:tr>
      <w:tr w:rsidR="0010346A" w:rsidRPr="001F2AC7" w14:paraId="7C11A01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5389FF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5D3F3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4FF1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891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533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B51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63B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138E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FE9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DC4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ACC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81B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BB5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4B38578B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2E2246F8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83559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878A4B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753757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7CE3B8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CEC06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B8DE5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370AD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A7ECB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31FA8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66090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E74490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A8F618F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095F1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6932FF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7A3A20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5B8C6A3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4D4BC3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4669B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519CF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FF9EA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75336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4095C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BF046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19C39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70F9E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2F02E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9C40D6D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499E9EA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538BE6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EEA5C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59B97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E3BE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D66B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B154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B727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267C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48B3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CDCB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B893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B895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1061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5D530D06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14403B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4F335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E722CF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3995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8F168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0AE3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080DA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1B1B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0C7E3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C99D859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27817C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49F57E0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FFB0072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4CE79C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05E2F7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50331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C3BB3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F0FA2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B887B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3BA5D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55F69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E184E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B546E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6EA8D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51446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B9477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F8186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CCA4F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E0B1F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18AA6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4DD82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6A4CD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13044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97599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554BE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4E9AE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726C3D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0DCA4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D1556F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B6076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4744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177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862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4A0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BC7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A00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149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68A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22D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75C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1FD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</w:tr>
      <w:tr w:rsidR="00EA73C6" w14:paraId="280A2E0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81C37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635125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F=6.47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0D401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616E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265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DE4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68C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9E14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4FA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17F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455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DE87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B91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10E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</w:tr>
      <w:tr w:rsidR="009D1B5A" w:rsidRPr="001F2AC7" w14:paraId="46120D4C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941C7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2156A0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919C7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425.1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2C0F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440.5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755E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772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910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391.3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983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370.5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65C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542.4</w:t>
            </w:r>
            <w:r>
              <w:rPr>
                <w:rFonts w:ascii="宋体" w:hAnsi="宋体"/>
                <w:sz w:val="18"/>
                <w:szCs w:val="18"/>
              </w:rPr>
              <w:br/>
              <w:t>359.2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8B3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710.8</w:t>
            </w:r>
            <w:r>
              <w:rPr>
                <w:rFonts w:ascii="宋体" w:hAnsi="宋体"/>
                <w:sz w:val="18"/>
                <w:szCs w:val="18"/>
              </w:rPr>
              <w:br/>
              <w:t>255.4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AB7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740.4</w:t>
            </w:r>
            <w:r>
              <w:rPr>
                <w:rFonts w:ascii="宋体" w:hAnsi="宋体"/>
                <w:sz w:val="18"/>
                <w:szCs w:val="18"/>
              </w:rPr>
              <w:br/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647D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651.3</w:t>
            </w:r>
            <w:r>
              <w:rPr>
                <w:rFonts w:ascii="宋体" w:hAnsi="宋体"/>
                <w:sz w:val="18"/>
                <w:szCs w:val="18"/>
              </w:rPr>
              <w:br/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FAA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394.1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31F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398.0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</w:tr>
      <w:tr w:rsidR="0010346A" w:rsidRPr="001F2AC7" w14:paraId="332B6E6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D9507E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5D2D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A054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DE31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DCC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D76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E6D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A44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2F1B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FED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5F5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15E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3C2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</w:tr>
      <w:tr w:rsidR="0010346A" w:rsidRPr="001F2AC7" w14:paraId="00054ED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438064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55412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B18F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322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CF5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824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16F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FCF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B63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6D6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3533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C68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3E7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</w:tr>
      <w:tr w:rsidR="0010346A" w:rsidRPr="001F2AC7" w14:paraId="16A4063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6AF06A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9EAEA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9FF6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3A8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1E69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769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339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967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467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673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B16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2B9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9BF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440C9C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D8E28D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C2BDC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F7D2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132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893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029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52A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14A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65B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586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48F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C33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C26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</w:tr>
      <w:tr w:rsidR="0010346A" w:rsidRPr="001F2AC7" w14:paraId="788B8BA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48A63C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2202B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CED5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124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839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4FA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864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F8B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5D8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C2F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D16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217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178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</w:tr>
      <w:tr w:rsidR="0010346A" w:rsidRPr="001F2AC7" w14:paraId="4E1697C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C7873C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FEA6D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5317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475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E37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A580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F22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28B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459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537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D49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06D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DF4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53CA2860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6D6AC012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7BDEB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41BE54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D37A39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A8CC18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9762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66271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F7237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18018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FEFFC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A6E1B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12ED9E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7C185CB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57591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902A10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4E7535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9742DD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91005D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BC2C4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B2AE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A8F57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DCEBF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5E6A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7E992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C5D95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2EA6B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BF378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248709B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636711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19E8AD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40B57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7E76E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3C87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D792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CDE4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803D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9066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89F4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411A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72FB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DF10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4247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62C1EDB8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014AFB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A4FAC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835B09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338F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6E0FF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81AB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D625D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7766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058B6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7B3A7D0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C99CFC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5985408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FDC5A46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7FFF15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0697F5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4683E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3FB66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4438D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45AA9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AEEAF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795D9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089C4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5F7C8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39E84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9057A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7EF2D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36E7C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67076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2C34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5AF0C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D40F0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509E3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D2596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BCB1D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FE59E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CB7E2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787829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39A3E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85126A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F=0.82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46050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3AD3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A45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C42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2989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480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51ED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D8B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83C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63A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931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E40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</w:tr>
      <w:tr w:rsidR="00EA73C6" w14:paraId="293109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E4597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74844D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86424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A8700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EDA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0E9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2F8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183D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B3D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4B7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7A4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3C4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7FE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2FE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</w:tr>
      <w:tr w:rsidR="009D1B5A" w:rsidRPr="001F2AC7" w14:paraId="26E4555D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4AB2E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1BE7D8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E322B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B7FC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53C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404.6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97F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393.2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DD5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771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349.7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647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34D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B72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F31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254.4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B58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303.7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D7D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</w:tr>
      <w:tr w:rsidR="0010346A" w:rsidRPr="001F2AC7" w14:paraId="2FCBD57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0AB963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AFB0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2522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F59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F06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89E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F41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1F9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B04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166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801D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C88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CC4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</w:tr>
      <w:tr w:rsidR="0010346A" w:rsidRPr="001F2AC7" w14:paraId="0FA3A63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9C8615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4B01C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90DB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403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7CA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F93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7D1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8D4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49F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7A2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97E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773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4F1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</w:tr>
      <w:tr w:rsidR="0010346A" w:rsidRPr="001F2AC7" w14:paraId="53C2A35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42C4DC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B0447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3FC1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CB7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CF6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103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9A4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CAF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81E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D93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F386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429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F67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59A408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D0071C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19DC3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2162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F77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F72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72A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3590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A91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D75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FD0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5B8D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106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A49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</w:tr>
      <w:tr w:rsidR="0010346A" w:rsidRPr="001F2AC7" w14:paraId="521A6D4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9AB49F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41ACC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8D0C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C3B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A61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F655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FEB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235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FAB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C2CB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BD4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D53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1F1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</w:tr>
      <w:tr w:rsidR="0010346A" w:rsidRPr="001F2AC7" w14:paraId="12DBC9B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ADF43E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3C486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B2C2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A77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D19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4BC8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21B3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B6E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D2E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9D8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B9B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89A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DDE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14D5D5C3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870D7DC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76455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6503BC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5F13360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F0DD0A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0BD7B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5F50F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B2B4A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C9541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ABE61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A63A1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D0EB63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E0ECCBF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15ED2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03725D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EB47A8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3CCCA45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11CA8D8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A3622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F97FA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A2414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AFB33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A033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DA397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DB2DA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73F61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B51C6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0F3AA8D0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8D1798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72F139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0F7DD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5C8AB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232A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EC00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AD58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F040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A1B7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B9FE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269D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224E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FAC8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AB0B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7FE08D2F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86AF3D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19D1B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B8E4D3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50F9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A51C1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40D6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F2065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A627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CF684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E1EDFD9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954E04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EDED8BA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62D3947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FB2D3D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2034BD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811FF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B33A2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CB576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E4740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438B6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46DE7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D1F13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1FD7B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A2A62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CCDB8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0E3D6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597B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A938E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F880A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6B9FC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DDF98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BA6E2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20E4A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EF9DC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8491F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E187A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14:paraId="220204DB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7E662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9224D6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000A5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09A502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0BA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65F9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F5B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ECB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40D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07C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4CA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ADB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802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D56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</w:tr>
      <w:tr w:rsidR="0010346A" w:rsidRPr="001F2AC7" w14:paraId="753AFC1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280FCD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7139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7B1D2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01B1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D25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2729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1F2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DD53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9C2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2025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FB5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FDF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AC9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</w:tr>
      <w:tr w:rsidR="0010346A" w:rsidRPr="001F2AC7" w14:paraId="5FF74D3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2E54D3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CF97B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FCEB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13C5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3C2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913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911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B36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537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A21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4E1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AD3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B8B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</w:tr>
      <w:tr w:rsidR="0010346A" w:rsidRPr="001F2AC7" w14:paraId="4B3B73F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D5B032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9437B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2A7E2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6CF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13F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CF6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9A0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147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DD6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92C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C2F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052F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C41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27FF49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2DBEDD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3F622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A4B2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463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982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017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D01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A3C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FD7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B18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2C2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E38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824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</w:tr>
      <w:tr w:rsidR="0010346A" w:rsidRPr="001F2AC7" w14:paraId="36507AE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1D7FBF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E9C66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6E87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B0B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80C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0B2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/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4D0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/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200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089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B29C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/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EE4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D66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4B0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/>
              <w:t>30</w:t>
            </w:r>
          </w:p>
        </w:tc>
      </w:tr>
      <w:tr w:rsidR="0010346A" w:rsidRPr="001F2AC7" w14:paraId="505932F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8889BB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CA3EC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D731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F94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25C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085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C8C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94A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98C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114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C64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CCD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FBC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09063649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18B6692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5D333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8835EC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2D824A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90205A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9F0D3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C9D58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10CBB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4367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8A979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E79C8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46CEB4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1893D9B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EAF67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FFCE2D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397BFE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5FAAD52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7C0A5F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AAE7C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8B170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FF886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2123A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625D2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9D29B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571FD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6C349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2B8B3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1C088FA4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90D681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25EC25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53A11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56A18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F932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D3A9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CF97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AF87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AA37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E6CA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AA9F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65EA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9761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5541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5FA07809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F7B356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BCC4C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8D5D2A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EE14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162D4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2C7C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468A0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A615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E46FC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33F690B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29D633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20B2FB5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231E9AE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DE7127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43A7E72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5C3C2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7C94B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61DD3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704B5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062F1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48E52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8B458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F6653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96CD4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4DB07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78EF9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8BA26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E25F0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65457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260A7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B7DB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C1FE0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3BA07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8714F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3B788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8BD38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54B0F4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AD93E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80FD4A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F=102.62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5D7B9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1067.6</w:t>
            </w:r>
            <w:r>
              <w:rPr>
                <w:rFonts w:ascii="宋体" w:hAnsi="宋体"/>
                <w:sz w:val="18"/>
                <w:szCs w:val="18"/>
              </w:rPr>
              <w:br/>
              <w:t>728.9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5BD5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1014.8</w:t>
            </w:r>
            <w:r>
              <w:rPr>
                <w:rFonts w:ascii="宋体" w:hAnsi="宋体"/>
                <w:sz w:val="18"/>
                <w:szCs w:val="18"/>
              </w:rPr>
              <w:br/>
              <w:t>722.5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BDA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957.4</w:t>
            </w:r>
            <w:r>
              <w:rPr>
                <w:rFonts w:ascii="宋体" w:hAnsi="宋体"/>
                <w:sz w:val="18"/>
                <w:szCs w:val="18"/>
              </w:rPr>
              <w:br/>
              <w:t>717.3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7A6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894.1</w:t>
            </w:r>
            <w:r>
              <w:rPr>
                <w:rFonts w:ascii="宋体" w:hAnsi="宋体"/>
                <w:sz w:val="18"/>
                <w:szCs w:val="18"/>
              </w:rPr>
              <w:br/>
              <w:t>774.4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25E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821.8</w:t>
            </w:r>
            <w:r>
              <w:rPr>
                <w:rFonts w:ascii="宋体" w:hAnsi="宋体"/>
                <w:sz w:val="18"/>
                <w:szCs w:val="18"/>
              </w:rPr>
              <w:br/>
              <w:t>836.0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614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803.2</w:t>
            </w:r>
            <w:r>
              <w:rPr>
                <w:rFonts w:ascii="宋体" w:hAnsi="宋体"/>
                <w:sz w:val="18"/>
                <w:szCs w:val="18"/>
              </w:rPr>
              <w:br/>
              <w:t>905.2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720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787.9</w:t>
            </w:r>
            <w:r>
              <w:rPr>
                <w:rFonts w:ascii="宋体" w:hAnsi="宋体"/>
                <w:sz w:val="18"/>
                <w:szCs w:val="18"/>
              </w:rPr>
              <w:br/>
              <w:t>974.1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E5D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775.2</w:t>
            </w:r>
            <w:r>
              <w:rPr>
                <w:rFonts w:ascii="宋体" w:hAnsi="宋体"/>
                <w:sz w:val="18"/>
                <w:szCs w:val="18"/>
              </w:rPr>
              <w:br/>
              <w:t>1031.5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E75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764.0</w:t>
            </w:r>
            <w:r>
              <w:rPr>
                <w:rFonts w:ascii="宋体" w:hAnsi="宋体"/>
                <w:sz w:val="18"/>
                <w:szCs w:val="18"/>
              </w:rPr>
              <w:br/>
              <w:t>1074.6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3DE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755.3</w:t>
            </w:r>
            <w:r>
              <w:rPr>
                <w:rFonts w:ascii="宋体" w:hAnsi="宋体"/>
                <w:sz w:val="18"/>
                <w:szCs w:val="18"/>
              </w:rPr>
              <w:br/>
              <w:t>1101.4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EA9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743.7</w:t>
            </w:r>
            <w:r>
              <w:rPr>
                <w:rFonts w:ascii="宋体" w:hAnsi="宋体"/>
                <w:sz w:val="18"/>
                <w:szCs w:val="18"/>
              </w:rPr>
              <w:br/>
              <w:t>1110.4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BAB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736.3</w:t>
            </w:r>
            <w:r>
              <w:rPr>
                <w:rFonts w:ascii="宋体" w:hAnsi="宋体"/>
                <w:sz w:val="18"/>
                <w:szCs w:val="18"/>
              </w:rPr>
              <w:br/>
              <w:t>1099.8</w:t>
            </w:r>
          </w:p>
        </w:tc>
      </w:tr>
      <w:tr w:rsidR="00EA73C6" w14:paraId="623827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9FCCA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47BF95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18648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D664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8C64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B41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8FF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8B9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27E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C3C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093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997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0D4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EEF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</w:tr>
      <w:tr w:rsidR="00EA73C6" w14:paraId="1B8CDD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436B3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87531E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09A1E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95BD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62D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E7E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B32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8EAF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BEA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340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10F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76E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364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7B8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</w:tr>
      <w:tr w:rsidR="009D1B5A" w:rsidRPr="001F2AC7" w14:paraId="01288D38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257BD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70D427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BCD5F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172.7</w:t>
            </w:r>
            <w:r>
              <w:rPr>
                <w:rFonts w:ascii="宋体" w:hAnsi="宋体"/>
                <w:sz w:val="18"/>
                <w:szCs w:val="18"/>
              </w:rPr>
              <w:br/>
              <w:t>1605.3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69E1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1658.3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9BE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1561.2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DDE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1332.3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4A6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1076.7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A27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947.6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30F5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270.6</w:t>
            </w:r>
            <w:r>
              <w:rPr>
                <w:rFonts w:ascii="宋体" w:hAnsi="宋体"/>
                <w:sz w:val="18"/>
                <w:szCs w:val="18"/>
              </w:rPr>
              <w:br/>
              <w:t>810.4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F557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312.4</w:t>
            </w:r>
            <w:r>
              <w:rPr>
                <w:rFonts w:ascii="宋体" w:hAnsi="宋体"/>
                <w:sz w:val="18"/>
                <w:szCs w:val="18"/>
              </w:rPr>
              <w:br/>
              <w:t>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DA0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408.9</w:t>
            </w:r>
            <w:r>
              <w:rPr>
                <w:rFonts w:ascii="宋体" w:hAnsi="宋体"/>
                <w:sz w:val="18"/>
                <w:szCs w:val="18"/>
              </w:rPr>
              <w:br/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9D1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364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1106.4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004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1410.5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</w:tr>
      <w:tr w:rsidR="0010346A" w:rsidRPr="001F2AC7" w14:paraId="6B9BF03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BBE41B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EAB4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</w:t>
            </w:r>
            <w:r>
              <w:rPr>
                <w:rFonts w:ascii="宋体" w:hAnsi="宋体"/>
                <w:sz w:val="18"/>
                <w:szCs w:val="18"/>
              </w:rPr>
              <w:br/>
              <w:t>2426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0B89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</w:t>
            </w:r>
            <w:r>
              <w:rPr>
                <w:rFonts w:ascii="宋体" w:hAnsi="宋体"/>
                <w:sz w:val="18"/>
                <w:szCs w:val="18"/>
              </w:rPr>
              <w:br/>
              <w:t>2482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0D2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/>
              <w:t>2384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755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</w:t>
            </w:r>
            <w:r>
              <w:rPr>
                <w:rFonts w:ascii="宋体" w:hAnsi="宋体"/>
                <w:sz w:val="18"/>
                <w:szCs w:val="18"/>
              </w:rPr>
              <w:br/>
              <w:t>2221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5BB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/>
              <w:t>2042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245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  <w:t>1995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670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1937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318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/>
              <w:t>1640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874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</w:t>
            </w:r>
            <w:r>
              <w:rPr>
                <w:rFonts w:ascii="宋体" w:hAnsi="宋体"/>
                <w:sz w:val="18"/>
                <w:szCs w:val="18"/>
              </w:rPr>
              <w:br/>
              <w:t>1606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3B5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</w:t>
            </w:r>
            <w:r>
              <w:rPr>
                <w:rFonts w:ascii="宋体" w:hAnsi="宋体"/>
                <w:sz w:val="18"/>
                <w:szCs w:val="18"/>
              </w:rPr>
              <w:br/>
              <w:t>1566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1560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1944</w:t>
            </w:r>
            <w:r>
              <w:rPr>
                <w:rFonts w:ascii="宋体" w:hAnsi="宋体"/>
                <w:sz w:val="18"/>
                <w:szCs w:val="18"/>
              </w:rPr>
              <w:br/>
              <w:t>1515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F2A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2240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</w:tr>
      <w:tr w:rsidR="0010346A" w:rsidRPr="001F2AC7" w14:paraId="281FCF6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85C6ED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13F7C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</w:t>
            </w:r>
            <w:r>
              <w:rPr>
                <w:rFonts w:ascii="宋体" w:hAnsi="宋体"/>
                <w:sz w:val="18"/>
                <w:szCs w:val="18"/>
              </w:rPr>
              <w:br/>
              <w:t>2426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16764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</w:t>
            </w:r>
            <w:r>
              <w:rPr>
                <w:rFonts w:ascii="宋体" w:hAnsi="宋体"/>
                <w:sz w:val="18"/>
                <w:szCs w:val="18"/>
              </w:rPr>
              <w:br/>
              <w:t>2482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521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/>
              <w:t>2384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552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</w:t>
            </w:r>
            <w:r>
              <w:rPr>
                <w:rFonts w:ascii="宋体" w:hAnsi="宋体"/>
                <w:sz w:val="18"/>
                <w:szCs w:val="18"/>
              </w:rPr>
              <w:br/>
              <w:t>2221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F70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/>
              <w:t>2042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96C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  <w:t>1995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DCC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1937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B19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482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</w:t>
            </w:r>
            <w:r>
              <w:rPr>
                <w:rFonts w:ascii="宋体" w:hAnsi="宋体"/>
                <w:sz w:val="18"/>
                <w:szCs w:val="18"/>
              </w:rPr>
              <w:br/>
              <w:t>1606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C185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</w:t>
            </w:r>
            <w:r>
              <w:rPr>
                <w:rFonts w:ascii="宋体" w:hAnsi="宋体"/>
                <w:sz w:val="18"/>
                <w:szCs w:val="18"/>
              </w:rPr>
              <w:br/>
              <w:t>1566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F8B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1944</w:t>
            </w:r>
            <w:r>
              <w:rPr>
                <w:rFonts w:ascii="宋体" w:hAnsi="宋体"/>
                <w:sz w:val="18"/>
                <w:szCs w:val="18"/>
              </w:rPr>
              <w:br/>
              <w:t>1515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F78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2240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</w:tr>
      <w:tr w:rsidR="0010346A" w:rsidRPr="001F2AC7" w14:paraId="4CE4097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7642DE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4108E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F002D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D84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C52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A15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9A9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A2F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3A9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6B7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F3B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9CD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B5C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0BCB55F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34B3F3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C4206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</w:t>
            </w:r>
            <w:r>
              <w:rPr>
                <w:rFonts w:ascii="宋体" w:hAnsi="宋体"/>
                <w:sz w:val="18"/>
                <w:szCs w:val="18"/>
              </w:rPr>
              <w:br/>
              <w:t>2426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1BF4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</w:t>
            </w:r>
            <w:r>
              <w:rPr>
                <w:rFonts w:ascii="宋体" w:hAnsi="宋体"/>
                <w:sz w:val="18"/>
                <w:szCs w:val="18"/>
              </w:rPr>
              <w:br/>
              <w:t>2482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0C6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/>
              <w:t>2384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AF2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0F9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/>
              <w:t>2042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75D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  <w:t>1995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A84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1937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00A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/>
              <w:t>1640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DF3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</w:t>
            </w:r>
            <w:r>
              <w:rPr>
                <w:rFonts w:ascii="宋体" w:hAnsi="宋体"/>
                <w:sz w:val="18"/>
                <w:szCs w:val="18"/>
              </w:rPr>
              <w:br/>
              <w:t>1606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E323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</w:t>
            </w:r>
            <w:r>
              <w:rPr>
                <w:rFonts w:ascii="宋体" w:hAnsi="宋体"/>
                <w:sz w:val="18"/>
                <w:szCs w:val="18"/>
              </w:rPr>
              <w:br/>
              <w:t>1566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984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1944</w:t>
            </w:r>
            <w:r>
              <w:rPr>
                <w:rFonts w:ascii="宋体" w:hAnsi="宋体"/>
                <w:sz w:val="18"/>
                <w:szCs w:val="18"/>
              </w:rPr>
              <w:br/>
              <w:t>1515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ED4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2240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</w:tr>
      <w:tr w:rsidR="0010346A" w:rsidRPr="001F2AC7" w14:paraId="3D740DF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2AED84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ACD27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</w:t>
            </w:r>
            <w:r>
              <w:rPr>
                <w:rFonts w:ascii="宋体" w:hAnsi="宋体"/>
                <w:sz w:val="18"/>
                <w:szCs w:val="18"/>
              </w:rPr>
              <w:br/>
              <w:t>2426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123C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</w:t>
            </w:r>
            <w:r>
              <w:rPr>
                <w:rFonts w:ascii="宋体" w:hAnsi="宋体"/>
                <w:sz w:val="18"/>
                <w:szCs w:val="18"/>
              </w:rPr>
              <w:br/>
              <w:t>2482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3FE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/>
              <w:t>2384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4DD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</w:t>
            </w:r>
            <w:r>
              <w:rPr>
                <w:rFonts w:ascii="宋体" w:hAnsi="宋体"/>
                <w:sz w:val="18"/>
                <w:szCs w:val="18"/>
              </w:rPr>
              <w:br/>
              <w:t>2221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B4A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/>
              <w:t>2042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189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  <w:t>1995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16B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1937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8C9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/>
              <w:t>1640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4ED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</w:t>
            </w:r>
            <w:r>
              <w:rPr>
                <w:rFonts w:ascii="宋体" w:hAnsi="宋体"/>
                <w:sz w:val="18"/>
                <w:szCs w:val="18"/>
              </w:rPr>
              <w:br/>
              <w:t>1606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800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</w:t>
            </w:r>
            <w:r>
              <w:rPr>
                <w:rFonts w:ascii="宋体" w:hAnsi="宋体"/>
                <w:sz w:val="18"/>
                <w:szCs w:val="18"/>
              </w:rPr>
              <w:br/>
              <w:t>1566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9F3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1944</w:t>
            </w:r>
            <w:r>
              <w:rPr>
                <w:rFonts w:ascii="宋体" w:hAnsi="宋体"/>
                <w:sz w:val="18"/>
                <w:szCs w:val="18"/>
              </w:rPr>
              <w:br/>
              <w:t>1515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394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2240</w:t>
            </w:r>
            <w:r>
              <w:rPr>
                <w:rFonts w:ascii="宋体" w:hAnsi="宋体"/>
                <w:sz w:val="18"/>
                <w:szCs w:val="18"/>
              </w:rPr>
              <w:br/>
              <w:t>1446</w:t>
            </w:r>
          </w:p>
        </w:tc>
      </w:tr>
      <w:tr w:rsidR="0010346A" w:rsidRPr="001F2AC7" w14:paraId="3B21936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8499D7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2BCAE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1401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793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40B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1A8D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83A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8D8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87E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64A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8A5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C0A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02D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1220D44D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92DE2B9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7D477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12AA01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B4CEE6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1636B1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0F501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80E8F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76E8D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CF12C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0FA57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4AE1C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9C36CB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023AC3F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5FA8E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0E05E2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A88875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2BBC1B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802243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33994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8B7CE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4464E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E0568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6433A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1DCFB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B5FDE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DAC57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D6165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C8BEE12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393D6E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9A8836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C51F2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49831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62A3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DA62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B951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336F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FC67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DBA4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09AC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E7B5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F8C1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EC22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7780260A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F390B7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78E54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B0014C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AF80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7A129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8E46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D0303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7A40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BC4A6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299B91A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4043CC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E75ADD1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39A1A6B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F45F80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F00892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9AFE0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10305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1BD66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FDAC0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BD446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F64F0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41B18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45667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796AF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09E10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0B564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FB037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BFF1D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AEE07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E5F0A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4DEBB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58BC6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4064A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614A9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704A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FA624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0C5895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5F13D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0888FB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F=69.56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FF632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8BEE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687.9</w:t>
            </w:r>
            <w:r>
              <w:rPr>
                <w:rFonts w:ascii="宋体" w:hAnsi="宋体"/>
                <w:sz w:val="18"/>
                <w:szCs w:val="18"/>
              </w:rPr>
              <w:br/>
              <w:t>489.8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54B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649.0</w:t>
            </w:r>
            <w:r>
              <w:rPr>
                <w:rFonts w:ascii="宋体" w:hAnsi="宋体"/>
                <w:sz w:val="18"/>
                <w:szCs w:val="18"/>
              </w:rPr>
              <w:br/>
              <w:t>486.2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6A0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606.1</w:t>
            </w:r>
            <w:r>
              <w:rPr>
                <w:rFonts w:ascii="宋体" w:hAnsi="宋体"/>
                <w:sz w:val="18"/>
                <w:szCs w:val="18"/>
              </w:rPr>
              <w:br/>
              <w:t>524.9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A7E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557.1</w:t>
            </w:r>
            <w:r>
              <w:rPr>
                <w:rFonts w:ascii="宋体" w:hAnsi="宋体"/>
                <w:sz w:val="18"/>
                <w:szCs w:val="18"/>
              </w:rPr>
              <w:br/>
              <w:t>566.7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6D9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544.5</w:t>
            </w:r>
            <w:r>
              <w:rPr>
                <w:rFonts w:ascii="宋体" w:hAnsi="宋体"/>
                <w:sz w:val="18"/>
                <w:szCs w:val="18"/>
              </w:rPr>
              <w:br/>
              <w:t>613.6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40EC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534.1</w:t>
            </w:r>
            <w:r>
              <w:rPr>
                <w:rFonts w:ascii="宋体" w:hAnsi="宋体"/>
                <w:sz w:val="18"/>
                <w:szCs w:val="18"/>
              </w:rPr>
              <w:br/>
              <w:t>660.3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852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525.5</w:t>
            </w:r>
            <w:r>
              <w:rPr>
                <w:rFonts w:ascii="宋体" w:hAnsi="宋体"/>
                <w:sz w:val="18"/>
                <w:szCs w:val="18"/>
              </w:rPr>
              <w:br/>
              <w:t>699.2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0EA2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517.9</w:t>
            </w:r>
            <w:r>
              <w:rPr>
                <w:rFonts w:ascii="宋体" w:hAnsi="宋体"/>
                <w:sz w:val="18"/>
                <w:szCs w:val="18"/>
              </w:rPr>
              <w:br/>
              <w:t>728.4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438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512.0</w:t>
            </w:r>
            <w:r>
              <w:rPr>
                <w:rFonts w:ascii="宋体" w:hAnsi="宋体"/>
                <w:sz w:val="18"/>
                <w:szCs w:val="18"/>
              </w:rPr>
              <w:br/>
              <w:t>746.6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1DE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504.1</w:t>
            </w:r>
            <w:r>
              <w:rPr>
                <w:rFonts w:ascii="宋体" w:hAnsi="宋体"/>
                <w:sz w:val="18"/>
                <w:szCs w:val="18"/>
              </w:rPr>
              <w:br/>
              <w:t>752.7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ED7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499.1</w:t>
            </w:r>
            <w:r>
              <w:rPr>
                <w:rFonts w:ascii="宋体" w:hAnsi="宋体"/>
                <w:sz w:val="18"/>
                <w:szCs w:val="18"/>
              </w:rPr>
              <w:br/>
              <w:t>745.5</w:t>
            </w:r>
          </w:p>
        </w:tc>
      </w:tr>
      <w:tr w:rsidR="00EA73C6" w14:paraId="701ECC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74C7F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4289FA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F=15.01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80CD3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4D75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BE8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8F9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E06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C53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CE65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D94B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FD7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E9B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F12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F09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</w:tr>
      <w:tr w:rsidR="00EA73C6" w14:paraId="3EA465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97452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E43D08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F=25.19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A417E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287.6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359D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266.0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ECA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200.8</w:t>
            </w:r>
            <w:r>
              <w:rPr>
                <w:rFonts w:ascii="宋体" w:hAnsi="宋体"/>
                <w:sz w:val="18"/>
                <w:szCs w:val="18"/>
              </w:rPr>
              <w:br/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AEB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184.4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038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B9F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183.8</w:t>
            </w:r>
            <w:r>
              <w:rPr>
                <w:rFonts w:ascii="宋体" w:hAnsi="宋体"/>
                <w:sz w:val="18"/>
                <w:szCs w:val="18"/>
              </w:rPr>
              <w:br/>
              <w:t>198.4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259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/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E5ED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176.6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9B5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FF8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DA7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166.8</w:t>
            </w:r>
            <w:r>
              <w:rPr>
                <w:rFonts w:ascii="宋体" w:hAnsi="宋体"/>
                <w:sz w:val="18"/>
                <w:szCs w:val="18"/>
              </w:rPr>
              <w:br/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D4F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/>
              <w:t>291.8</w:t>
            </w:r>
          </w:p>
        </w:tc>
      </w:tr>
      <w:tr w:rsidR="00EA73C6" w14:paraId="1515C9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C8FB7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063882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F=25.19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6A1E8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22C2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949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0E5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3FDF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366E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00BF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779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ADA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E01C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665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4C9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</w:tr>
      <w:tr w:rsidR="00EA73C6" w14:paraId="2CF476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EB7D9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83EB61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DC8A4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172.7</w:t>
            </w:r>
            <w:r>
              <w:rPr>
                <w:rFonts w:ascii="宋体" w:hAnsi="宋体"/>
                <w:sz w:val="18"/>
                <w:szCs w:val="18"/>
              </w:rPr>
              <w:br/>
              <w:t>1605.3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B11A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1658.3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1E1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1561.2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E75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1332.3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C11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1076.7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423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947.6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2E3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270.6</w:t>
            </w:r>
            <w:r>
              <w:rPr>
                <w:rFonts w:ascii="宋体" w:hAnsi="宋体"/>
                <w:sz w:val="18"/>
                <w:szCs w:val="18"/>
              </w:rPr>
              <w:br/>
              <w:t>810.4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2FE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312.4</w:t>
            </w:r>
            <w:r>
              <w:rPr>
                <w:rFonts w:ascii="宋体" w:hAnsi="宋体"/>
                <w:sz w:val="18"/>
                <w:szCs w:val="18"/>
              </w:rPr>
              <w:br/>
              <w:t>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959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794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580.6</w:t>
            </w:r>
            <w:r>
              <w:rPr>
                <w:rFonts w:ascii="宋体" w:hAnsi="宋体"/>
                <w:sz w:val="18"/>
                <w:szCs w:val="18"/>
              </w:rPr>
              <w:br/>
              <w:t>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BCD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1106.4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909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1410.5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</w:tr>
      <w:tr w:rsidR="009D1B5A" w:rsidRPr="001F2AC7" w14:paraId="13B6C74E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69503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837151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F=14.35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30D54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7372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CC0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EFCE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8B3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6E52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160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075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831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65A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FF8C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6E0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</w:tr>
      <w:tr w:rsidR="0010346A" w:rsidRPr="001F2AC7" w14:paraId="3310725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608C80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EFE7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/>
              <w:t>2461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96C3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</w:t>
            </w:r>
            <w:r>
              <w:rPr>
                <w:rFonts w:ascii="宋体" w:hAnsi="宋体"/>
                <w:sz w:val="18"/>
                <w:szCs w:val="18"/>
              </w:rPr>
              <w:br/>
              <w:t>2547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0BA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/>
              <w:t>2466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1F9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/>
              <w:t>2302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172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EAF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2073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D064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/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74B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/>
              <w:t>1701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0C4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</w:t>
            </w:r>
            <w:r>
              <w:rPr>
                <w:rFonts w:ascii="宋体" w:hAnsi="宋体"/>
                <w:sz w:val="18"/>
                <w:szCs w:val="18"/>
              </w:rPr>
              <w:br/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F1DD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/>
              <w:t>1657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799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</w:t>
            </w:r>
            <w:r>
              <w:rPr>
                <w:rFonts w:ascii="宋体" w:hAnsi="宋体"/>
                <w:sz w:val="18"/>
                <w:szCs w:val="18"/>
              </w:rPr>
              <w:br/>
              <w:t>1625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E03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</w:t>
            </w:r>
            <w:r>
              <w:rPr>
                <w:rFonts w:ascii="宋体" w:hAnsi="宋体"/>
                <w:sz w:val="18"/>
                <w:szCs w:val="18"/>
              </w:rPr>
              <w:br/>
              <w:t>1565</w:t>
            </w:r>
          </w:p>
        </w:tc>
      </w:tr>
      <w:tr w:rsidR="0010346A" w:rsidRPr="001F2AC7" w14:paraId="03698D9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8FF7A0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F9332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/>
              <w:t>2461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2BA2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</w:t>
            </w:r>
            <w:r>
              <w:rPr>
                <w:rFonts w:ascii="宋体" w:hAnsi="宋体"/>
                <w:sz w:val="18"/>
                <w:szCs w:val="18"/>
              </w:rPr>
              <w:br/>
              <w:t>2547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F37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/>
              <w:t>2466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FF7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/>
              <w:t>2302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FE0E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/>
              <w:t>2124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2D4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2073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69F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/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EC2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/>
              <w:t>1701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5143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</w:t>
            </w:r>
            <w:r>
              <w:rPr>
                <w:rFonts w:ascii="宋体" w:hAnsi="宋体"/>
                <w:sz w:val="18"/>
                <w:szCs w:val="18"/>
              </w:rPr>
              <w:br/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523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/>
              <w:t>1657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61A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</w:t>
            </w:r>
            <w:r>
              <w:rPr>
                <w:rFonts w:ascii="宋体" w:hAnsi="宋体"/>
                <w:sz w:val="18"/>
                <w:szCs w:val="18"/>
              </w:rPr>
              <w:br/>
              <w:t>1625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763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</w:t>
            </w:r>
            <w:r>
              <w:rPr>
                <w:rFonts w:ascii="宋体" w:hAnsi="宋体"/>
                <w:sz w:val="18"/>
                <w:szCs w:val="18"/>
              </w:rPr>
              <w:br/>
              <w:t>1565</w:t>
            </w:r>
          </w:p>
        </w:tc>
      </w:tr>
      <w:tr w:rsidR="0010346A" w:rsidRPr="001F2AC7" w14:paraId="4499959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36A978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44DC0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BAEB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B86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AFA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ACF4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ECA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4FC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ACD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D2C9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53C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046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FA3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EB4C50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30CDE6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BC1A3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/>
              <w:t>2461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4758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</w:t>
            </w:r>
            <w:r>
              <w:rPr>
                <w:rFonts w:ascii="宋体" w:hAnsi="宋体"/>
                <w:sz w:val="18"/>
                <w:szCs w:val="18"/>
              </w:rPr>
              <w:br/>
              <w:t>2547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42A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/>
              <w:t>2466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0C7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/>
              <w:t>2302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F6B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/>
              <w:t>2124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FC5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2073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A78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/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C17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/>
              <w:t>1701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3C1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</w:t>
            </w:r>
            <w:r>
              <w:rPr>
                <w:rFonts w:ascii="宋体" w:hAnsi="宋体"/>
                <w:sz w:val="18"/>
                <w:szCs w:val="18"/>
              </w:rPr>
              <w:br/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2CF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/>
              <w:t>1657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45E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</w:t>
            </w:r>
            <w:r>
              <w:rPr>
                <w:rFonts w:ascii="宋体" w:hAnsi="宋体"/>
                <w:sz w:val="18"/>
                <w:szCs w:val="18"/>
              </w:rPr>
              <w:br/>
              <w:t>1625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E155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</w:t>
            </w:r>
            <w:r>
              <w:rPr>
                <w:rFonts w:ascii="宋体" w:hAnsi="宋体"/>
                <w:sz w:val="18"/>
                <w:szCs w:val="18"/>
              </w:rPr>
              <w:br/>
              <w:t>1565</w:t>
            </w:r>
          </w:p>
        </w:tc>
      </w:tr>
      <w:tr w:rsidR="0010346A" w:rsidRPr="001F2AC7" w14:paraId="008E191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7F7F57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91829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/>
              <w:t>2461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4CC8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</w:t>
            </w:r>
            <w:r>
              <w:rPr>
                <w:rFonts w:ascii="宋体" w:hAnsi="宋体"/>
                <w:sz w:val="18"/>
                <w:szCs w:val="18"/>
              </w:rPr>
              <w:br/>
              <w:t>2547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065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/>
              <w:t>2466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D15B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/>
              <w:t>2302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74E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/>
              <w:t>2124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8548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2073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EDFF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/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2A6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/>
              <w:t>1701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B962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</w:t>
            </w:r>
            <w:r>
              <w:rPr>
                <w:rFonts w:ascii="宋体" w:hAnsi="宋体"/>
                <w:sz w:val="18"/>
                <w:szCs w:val="18"/>
              </w:rPr>
              <w:br/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C93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/>
              <w:t>1657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6C2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</w:t>
            </w:r>
            <w:r>
              <w:rPr>
                <w:rFonts w:ascii="宋体" w:hAnsi="宋体"/>
                <w:sz w:val="18"/>
                <w:szCs w:val="18"/>
              </w:rPr>
              <w:br/>
              <w:t>1625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1712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</w:t>
            </w:r>
            <w:r>
              <w:rPr>
                <w:rFonts w:ascii="宋体" w:hAnsi="宋体"/>
                <w:sz w:val="18"/>
                <w:szCs w:val="18"/>
              </w:rPr>
              <w:br/>
              <w:t>1565</w:t>
            </w:r>
          </w:p>
        </w:tc>
      </w:tr>
      <w:tr w:rsidR="0010346A" w:rsidRPr="001F2AC7" w14:paraId="2F92704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6665FB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73358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D8F1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93E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2F3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D34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BF3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B1B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DF3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9FA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948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A9E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FF0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1FE923F0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6CF9B0FB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147C1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2EA3AC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EDDC0C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4C388B8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4C80B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F3F1A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8AA4C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E1467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58DC3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06411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6FC6D4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CA1DAB6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078C1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69702F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A5A5E3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57DCD6D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4E2BE4A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FCAF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B0A1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CF582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754F0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663D6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4E5B2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0CC77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4D968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94482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A6D775E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4850555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CE64FD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92645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1F568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6A65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7839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0E01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2E73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C2C3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9766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106C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D7ED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8F98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A1CB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5AEFD889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48942E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D7F45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7C509A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FAB3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2890F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DEC8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77FBF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A158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E9FF3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6C270D0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52E29A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CCBF7D4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07EF373E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26F3FA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46AAF5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D5574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81FAE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82A3D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D5477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23E64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459B7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6A103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FC6AF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A14C7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005CC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F44AC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E5CA9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9A37A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560D5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4A65E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33F13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BA6BF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CD463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0B712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003EA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707EE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78B155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6EBB2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F0F582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F=39.99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B4DF6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416.1</w:t>
            </w:r>
            <w:r>
              <w:rPr>
                <w:rFonts w:ascii="宋体" w:hAnsi="宋体"/>
                <w:sz w:val="18"/>
                <w:szCs w:val="18"/>
              </w:rPr>
              <w:br/>
              <w:t>284.1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EB3E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395.5</w:t>
            </w:r>
            <w:r>
              <w:rPr>
                <w:rFonts w:ascii="宋体" w:hAnsi="宋体"/>
                <w:sz w:val="18"/>
                <w:szCs w:val="18"/>
              </w:rPr>
              <w:br/>
              <w:t>281.6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A0A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373.1</w:t>
            </w:r>
            <w:r>
              <w:rPr>
                <w:rFonts w:ascii="宋体" w:hAnsi="宋体"/>
                <w:sz w:val="18"/>
                <w:szCs w:val="18"/>
              </w:rPr>
              <w:br/>
              <w:t>279.6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1F9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348.5</w:t>
            </w:r>
            <w:r>
              <w:rPr>
                <w:rFonts w:ascii="宋体" w:hAnsi="宋体"/>
                <w:sz w:val="18"/>
                <w:szCs w:val="18"/>
              </w:rPr>
              <w:br/>
              <w:t>301.8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812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320.3</w:t>
            </w:r>
            <w:r>
              <w:rPr>
                <w:rFonts w:ascii="宋体" w:hAnsi="宋体"/>
                <w:sz w:val="18"/>
                <w:szCs w:val="18"/>
              </w:rPr>
              <w:br/>
              <w:t>325.8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D1DD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313.0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EA0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307.1</w:t>
            </w:r>
            <w:r>
              <w:rPr>
                <w:rFonts w:ascii="宋体" w:hAnsi="宋体"/>
                <w:sz w:val="18"/>
                <w:szCs w:val="18"/>
              </w:rPr>
              <w:br/>
              <w:t>379.6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B3D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/>
              <w:t>402.0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322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9C22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294.4</w:t>
            </w:r>
            <w:r>
              <w:rPr>
                <w:rFonts w:ascii="宋体" w:hAnsi="宋体"/>
                <w:sz w:val="18"/>
                <w:szCs w:val="18"/>
              </w:rPr>
              <w:br/>
              <w:t>429.3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9CB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289.9</w:t>
            </w:r>
            <w:r>
              <w:rPr>
                <w:rFonts w:ascii="宋体" w:hAnsi="宋体"/>
                <w:sz w:val="18"/>
                <w:szCs w:val="18"/>
              </w:rPr>
              <w:br/>
              <w:t>432.7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F81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287.0</w:t>
            </w:r>
            <w:r>
              <w:rPr>
                <w:rFonts w:ascii="宋体" w:hAnsi="宋体"/>
                <w:sz w:val="18"/>
                <w:szCs w:val="18"/>
              </w:rPr>
              <w:br/>
              <w:t>428.6</w:t>
            </w:r>
          </w:p>
        </w:tc>
      </w:tr>
      <w:tr w:rsidR="00EA73C6" w14:paraId="13B744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3A414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3E66B0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A3B9A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77.5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1680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6F5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721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C622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F283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6DE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B61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90B9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DB3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7E8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E1A6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</w:tr>
      <w:tr w:rsidR="00EA73C6" w14:paraId="54B240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CE717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2E51AE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F=17.39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4532C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BA04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D37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B4D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EC8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19C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D83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7B2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B49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C91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/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658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/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B3C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</w:tr>
      <w:tr w:rsidR="00EA73C6" w14:paraId="6E808D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6B42F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EF40A0B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321074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ADFE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625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065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EBA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C37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262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A1F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A9D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55C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851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C6D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</w:tr>
      <w:tr w:rsidR="00EA73C6" w14:paraId="7F4E6B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C8141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AB6B18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C4A03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/>
              <w:t>1284.2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425B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1326.6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D02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1249.0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3B8B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1065.8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2D7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861.4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842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758.1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3BF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216.5</w:t>
            </w:r>
            <w:r>
              <w:rPr>
                <w:rFonts w:ascii="宋体" w:hAnsi="宋体"/>
                <w:sz w:val="18"/>
                <w:szCs w:val="18"/>
              </w:rPr>
              <w:br/>
              <w:t>648.3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317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/>
              <w:t>359.8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E58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327.1</w:t>
            </w:r>
            <w:r>
              <w:rPr>
                <w:rFonts w:ascii="宋体" w:hAnsi="宋体"/>
                <w:sz w:val="18"/>
                <w:szCs w:val="18"/>
              </w:rPr>
              <w:br/>
              <w:t>296.1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F44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464.5</w:t>
            </w:r>
            <w:r>
              <w:rPr>
                <w:rFonts w:ascii="宋体" w:hAnsi="宋体"/>
                <w:sz w:val="18"/>
                <w:szCs w:val="18"/>
              </w:rPr>
              <w:br/>
              <w:t>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11B7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885.1</w:t>
            </w:r>
            <w:r>
              <w:rPr>
                <w:rFonts w:ascii="宋体" w:hAnsi="宋体"/>
                <w:sz w:val="18"/>
                <w:szCs w:val="18"/>
              </w:rPr>
              <w:br/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70E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1128.4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</w:tr>
      <w:tr w:rsidR="009D1B5A" w:rsidRPr="001F2AC7" w14:paraId="687F7E53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6D180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A3FA3C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F=15.98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7ADE0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A4E9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ADC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6ED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136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F6D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5CC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81E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A16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7BC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1C4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CF99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</w:tr>
      <w:tr w:rsidR="0010346A" w:rsidRPr="001F2AC7" w14:paraId="524B50E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E1E350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E455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/>
              <w:t>1871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9FF7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/>
              <w:t>1952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EBFB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/>
              <w:t>1904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E27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1774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866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1622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1C4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1565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68F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1492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2934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/>
              <w:t>1225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986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E94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1155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6D1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/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2030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</w:t>
            </w:r>
            <w:r>
              <w:rPr>
                <w:rFonts w:ascii="宋体" w:hAnsi="宋体"/>
                <w:sz w:val="18"/>
                <w:szCs w:val="18"/>
              </w:rPr>
              <w:br/>
              <w:t>1069</w:t>
            </w:r>
          </w:p>
        </w:tc>
      </w:tr>
      <w:tr w:rsidR="0010346A" w:rsidRPr="001F2AC7" w14:paraId="1174420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E6C7A1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940CE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/>
              <w:t>1871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C010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/>
              <w:t>1952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9A2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/>
              <w:t>1904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DE96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053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1622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E5DB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1565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DAF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1492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AB3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/>
              <w:t>1225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451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1D5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1155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753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/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6DF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</w:t>
            </w:r>
            <w:r>
              <w:rPr>
                <w:rFonts w:ascii="宋体" w:hAnsi="宋体"/>
                <w:sz w:val="18"/>
                <w:szCs w:val="18"/>
              </w:rPr>
              <w:br/>
              <w:t>1069</w:t>
            </w:r>
          </w:p>
        </w:tc>
      </w:tr>
      <w:tr w:rsidR="0010346A" w:rsidRPr="001F2AC7" w14:paraId="51263A1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4163D2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34812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4C28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908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96F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DF5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884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9FC6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544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5967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A613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083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61D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6024C0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28EE13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62CD8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/>
              <w:t>1871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747A8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/>
              <w:t>1952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C90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/>
              <w:t>1904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DEF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1774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95B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1622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E29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1565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279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1492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E2E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/>
              <w:t>1225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785C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35E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1155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095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/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14F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</w:t>
            </w:r>
            <w:r>
              <w:rPr>
                <w:rFonts w:ascii="宋体" w:hAnsi="宋体"/>
                <w:sz w:val="18"/>
                <w:szCs w:val="18"/>
              </w:rPr>
              <w:br/>
              <w:t>1069</w:t>
            </w:r>
          </w:p>
        </w:tc>
      </w:tr>
      <w:tr w:rsidR="0010346A" w:rsidRPr="001F2AC7" w14:paraId="4FFE0E4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12C043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AB3B2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/>
              <w:t>1871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091A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/>
              <w:t>1952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446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/>
              <w:t>1904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12C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1774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A5A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1622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A78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1565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7A8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1492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FAB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/>
              <w:t>1225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0C8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B7A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1155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7BC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/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8631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</w:t>
            </w:r>
            <w:r>
              <w:rPr>
                <w:rFonts w:ascii="宋体" w:hAnsi="宋体"/>
                <w:sz w:val="18"/>
                <w:szCs w:val="18"/>
              </w:rPr>
              <w:br/>
              <w:t>1069</w:t>
            </w:r>
          </w:p>
        </w:tc>
      </w:tr>
      <w:tr w:rsidR="0010346A" w:rsidRPr="001F2AC7" w14:paraId="1D946D4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077422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313252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646C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056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05E5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04B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D3AC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579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6EC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CB9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6A75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ED5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C01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6231CD28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281D538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985B7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EFA89B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C826AB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24455D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9D891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A0567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223F1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DC2F9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1AE84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4DFAF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9A24D7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4C95F9DF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DDB82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9EDD4A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404F97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DE242E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C2DBCD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B22F9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D78EA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87EF9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FE33F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1C5D9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3FB2B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B8D5A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EA1F9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CAEA9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536853E3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09FAC2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89BA98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C3B90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9ED7E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D8AE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61BB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292C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4A40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6211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0938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8548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042D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0427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2905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5957C6A8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467161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C7360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270F4A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5738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0E780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FB14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E00F9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3BD5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42D0F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809DCCD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6D11F2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E562E81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B42F08A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12CAA1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5F45CE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9DD32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BA5DF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B32AD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80363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AD360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E4DB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F713C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BDC38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02176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47FD9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D9695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AB31C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A287B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3CAC0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A065D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6F556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2C0CB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F16A9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937BC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002F1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1AC52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0564F3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68A5C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2AD709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F=39.41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K=0.82 </w:t>
            </w:r>
            <w:r>
              <w:rPr>
                <w:rFonts w:ascii="宋体" w:hAnsi="宋体"/>
                <w:sz w:val="18"/>
                <w:szCs w:val="18"/>
              </w:rPr>
              <w:t>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C4C61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410.0</w:t>
            </w:r>
            <w:r>
              <w:rPr>
                <w:rFonts w:ascii="宋体" w:hAnsi="宋体"/>
                <w:sz w:val="18"/>
                <w:szCs w:val="18"/>
              </w:rPr>
              <w:br/>
              <w:t>279.9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EF4E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389.7</w:t>
            </w:r>
            <w:r>
              <w:rPr>
                <w:rFonts w:ascii="宋体" w:hAnsi="宋体"/>
                <w:sz w:val="18"/>
                <w:szCs w:val="18"/>
              </w:rPr>
              <w:br/>
              <w:t>277.5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0F9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367.6</w:t>
            </w:r>
            <w:r>
              <w:rPr>
                <w:rFonts w:ascii="宋体" w:hAnsi="宋体"/>
                <w:sz w:val="18"/>
                <w:szCs w:val="18"/>
              </w:rPr>
              <w:br/>
              <w:t>275.4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F60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343.3</w:t>
            </w:r>
            <w:r>
              <w:rPr>
                <w:rFonts w:ascii="宋体" w:hAnsi="宋体"/>
                <w:sz w:val="18"/>
                <w:szCs w:val="18"/>
              </w:rPr>
              <w:br/>
              <w:t>297.4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5AF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315.6</w:t>
            </w:r>
            <w:r>
              <w:rPr>
                <w:rFonts w:ascii="宋体" w:hAnsi="宋体"/>
                <w:sz w:val="18"/>
                <w:szCs w:val="18"/>
              </w:rPr>
              <w:br/>
              <w:t>321.0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F08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308.4</w:t>
            </w:r>
            <w:r>
              <w:rPr>
                <w:rFonts w:ascii="宋体" w:hAnsi="宋体"/>
                <w:sz w:val="18"/>
                <w:szCs w:val="18"/>
              </w:rPr>
              <w:br/>
              <w:t>347.6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B64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1FEE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297.7</w:t>
            </w:r>
            <w:r>
              <w:rPr>
                <w:rFonts w:ascii="宋体" w:hAnsi="宋体"/>
                <w:sz w:val="18"/>
                <w:szCs w:val="18"/>
              </w:rPr>
              <w:br/>
              <w:t>396.1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C33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293.4</w:t>
            </w:r>
            <w:r>
              <w:rPr>
                <w:rFonts w:ascii="宋体" w:hAnsi="宋体"/>
                <w:sz w:val="18"/>
                <w:szCs w:val="18"/>
              </w:rPr>
              <w:br/>
              <w:t>412.7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3FBA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423.0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905C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/>
              <w:t>426.4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0CA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282.7</w:t>
            </w:r>
            <w:r>
              <w:rPr>
                <w:rFonts w:ascii="宋体" w:hAnsi="宋体"/>
                <w:sz w:val="18"/>
                <w:szCs w:val="18"/>
              </w:rPr>
              <w:br/>
              <w:t>422.3</w:t>
            </w:r>
          </w:p>
        </w:tc>
      </w:tr>
      <w:tr w:rsidR="00EA73C6" w14:paraId="2567A3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E42A2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831136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F=11.97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C1061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1488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B4F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206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E13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FE7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FDF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4DE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8136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E5A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1A2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46F8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138.6</w:t>
            </w:r>
          </w:p>
        </w:tc>
      </w:tr>
      <w:tr w:rsidR="00EA73C6" w14:paraId="0EAAA3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07933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1A649B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F=14.99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67C56E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F0DEA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47C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2D54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BC9B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59C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2282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C37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3DB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B12C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C2B3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1DA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</w:tr>
      <w:tr w:rsidR="00EA73C6" w14:paraId="282C76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4B868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375AAC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F=11.97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25B983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4A9D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93D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C1E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13BD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08E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858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0DD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74F0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FC1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551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362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102.0</w:t>
            </w:r>
          </w:p>
        </w:tc>
      </w:tr>
      <w:tr w:rsidR="009D1B5A" w:rsidRPr="001F2AC7" w14:paraId="3897AF6D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C6860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70FF6F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81F4F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172.7</w:t>
            </w:r>
            <w:r>
              <w:rPr>
                <w:rFonts w:ascii="宋体" w:hAnsi="宋体"/>
                <w:sz w:val="18"/>
                <w:szCs w:val="18"/>
              </w:rPr>
              <w:br/>
              <w:t>1605.3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A05B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1658.3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757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1561.2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FC05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1332.3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281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1076.7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1D8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947.6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FF4A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270.6</w:t>
            </w:r>
            <w:r>
              <w:rPr>
                <w:rFonts w:ascii="宋体" w:hAnsi="宋体"/>
                <w:sz w:val="18"/>
                <w:szCs w:val="18"/>
              </w:rPr>
              <w:br/>
              <w:t>810.4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A4B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312.4</w:t>
            </w:r>
            <w:r>
              <w:rPr>
                <w:rFonts w:ascii="宋体" w:hAnsi="宋体"/>
                <w:sz w:val="18"/>
                <w:szCs w:val="18"/>
              </w:rPr>
              <w:br/>
              <w:t>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EAA3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408.9</w:t>
            </w:r>
            <w:r>
              <w:rPr>
                <w:rFonts w:ascii="宋体" w:hAnsi="宋体"/>
                <w:sz w:val="18"/>
                <w:szCs w:val="18"/>
              </w:rPr>
              <w:br/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3B3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580.6</w:t>
            </w:r>
            <w:r>
              <w:rPr>
                <w:rFonts w:ascii="宋体" w:hAnsi="宋体"/>
                <w:sz w:val="18"/>
                <w:szCs w:val="18"/>
              </w:rPr>
              <w:br/>
              <w:t>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E9B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1106.4</w:t>
            </w:r>
            <w:r>
              <w:rPr>
                <w:rFonts w:ascii="宋体" w:hAnsi="宋体"/>
                <w:sz w:val="18"/>
                <w:szCs w:val="18"/>
              </w:rPr>
              <w:br/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F32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1410.5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</w:tr>
      <w:tr w:rsidR="0010346A" w:rsidRPr="001F2AC7" w14:paraId="015E3CA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E31B24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9030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/>
              <w:t>2117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998E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2206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9DB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2127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964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/>
              <w:t>1940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EC2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1727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7E3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1636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BC9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1529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2A8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1187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83E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941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0A1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DA7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</w:tr>
      <w:tr w:rsidR="0010346A" w:rsidRPr="001F2AC7" w14:paraId="665FFB7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748890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BDFFF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/>
              <w:t>2117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11F9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2206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7B19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2127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3C7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/>
              <w:t>1940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CC3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1727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FF3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1636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75D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1529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871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1187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7FE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46C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252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A112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</w:tr>
      <w:tr w:rsidR="0010346A" w:rsidRPr="001F2AC7" w14:paraId="78426C6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B3E4A2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AFE97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9DAE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931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706D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F443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9F7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443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E55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7E8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A20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4BE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8A7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1824AF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746754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0D0891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/>
              <w:t>2117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0E873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2206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6B3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2127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2EA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/>
              <w:t>1940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C77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1727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2A9F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1636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044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1529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0FD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1187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DB9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93E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34D1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27A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</w:tr>
      <w:tr w:rsidR="0010346A" w:rsidRPr="001F2AC7" w14:paraId="2DEA4AF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E8347C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65EAA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/>
              <w:t>2117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E89D9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2206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303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2127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C37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/>
              <w:t>1940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A82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1727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0F8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1636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B8C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1529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AA9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1187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33BC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9DB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A0D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71A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</w:tr>
      <w:tr w:rsidR="0010346A" w:rsidRPr="001F2AC7" w14:paraId="7477F49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04A5A3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72E4B1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BC1A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F27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C30A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2EA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4CC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705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7EA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6DF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20A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633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698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38EF9070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D4D06C9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84E01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995D68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453E2C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12F5E5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43AB2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09550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0ECCE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D8CCA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302F1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8B21C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A9ABCE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323F1B5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0A415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77849F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CB97F0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34A757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A8985A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D8A09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95D40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F36D6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B8DAF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B5FC3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98CD4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08D33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9BF9C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CA8A2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53D11BED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4FC954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8F7AD8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C984C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F8044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A3D1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7697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5AB3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6EEB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FEA9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7B17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F2F4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611A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049D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CFDC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6168721B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829425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E3DFE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E10520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8364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B7412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C06B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AB144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64B5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F587D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C7A2EFF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EE6872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B29DA2C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FA38E18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8F0CD4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AEC003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D26BE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82FA1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C1883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939ED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41776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8F317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6A7EB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8C51D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2CFF8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537DA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08AF43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38625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21D55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02186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6E672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773CA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5F6A9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8960C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535D8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38FC8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3DC9F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491153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69C8C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34923F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F=37.02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F6474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/>
              <w:t>262.9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1922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366.1</w:t>
            </w:r>
            <w:r>
              <w:rPr>
                <w:rFonts w:ascii="宋体" w:hAnsi="宋体"/>
                <w:sz w:val="18"/>
                <w:szCs w:val="18"/>
              </w:rPr>
              <w:br/>
              <w:t>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499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345.4</w:t>
            </w:r>
            <w:r>
              <w:rPr>
                <w:rFonts w:ascii="宋体" w:hAnsi="宋体"/>
                <w:sz w:val="18"/>
                <w:szCs w:val="18"/>
              </w:rPr>
              <w:br/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ADE5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322.5</w:t>
            </w:r>
            <w:r>
              <w:rPr>
                <w:rFonts w:ascii="宋体" w:hAnsi="宋体"/>
                <w:sz w:val="18"/>
                <w:szCs w:val="18"/>
              </w:rPr>
              <w:br/>
              <w:t>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0CB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296.5</w:t>
            </w:r>
            <w:r>
              <w:rPr>
                <w:rFonts w:ascii="宋体" w:hAnsi="宋体"/>
                <w:sz w:val="18"/>
                <w:szCs w:val="18"/>
              </w:rPr>
              <w:br/>
              <w:t>301.6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73A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/>
              <w:t>326.5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3A1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284.2</w:t>
            </w:r>
            <w:r>
              <w:rPr>
                <w:rFonts w:ascii="宋体" w:hAnsi="宋体"/>
                <w:sz w:val="18"/>
                <w:szCs w:val="18"/>
              </w:rPr>
              <w:br/>
              <w:t>351.4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AAD4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279.6</w:t>
            </w:r>
            <w:r>
              <w:rPr>
                <w:rFonts w:ascii="宋体" w:hAnsi="宋体"/>
                <w:sz w:val="18"/>
                <w:szCs w:val="18"/>
              </w:rPr>
              <w:br/>
              <w:t>372.1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5B7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275.6</w:t>
            </w:r>
            <w:r>
              <w:rPr>
                <w:rFonts w:ascii="宋体" w:hAnsi="宋体"/>
                <w:sz w:val="18"/>
                <w:szCs w:val="18"/>
              </w:rPr>
              <w:br/>
              <w:t>387.7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CE9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272.5</w:t>
            </w:r>
            <w:r>
              <w:rPr>
                <w:rFonts w:ascii="宋体" w:hAnsi="宋体"/>
                <w:sz w:val="18"/>
                <w:szCs w:val="18"/>
              </w:rPr>
              <w:br/>
              <w:t>397.3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B9C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/>
              <w:t>400.6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80E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265.6</w:t>
            </w:r>
            <w:r>
              <w:rPr>
                <w:rFonts w:ascii="宋体" w:hAnsi="宋体"/>
                <w:sz w:val="18"/>
                <w:szCs w:val="18"/>
              </w:rPr>
              <w:br/>
              <w:t>396.7</w:t>
            </w:r>
          </w:p>
        </w:tc>
      </w:tr>
      <w:tr w:rsidR="00EA73C6" w14:paraId="718DCB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B203B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044D60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D28E07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9F55B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850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2203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B90E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22E4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7380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C7E1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F13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D7E6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61B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EEE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</w:tr>
      <w:tr w:rsidR="00EA73C6" w14:paraId="0DF17A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C6874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63FE13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B0E17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209.9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C55E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/>
              <w:t>223.4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091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/>
              <w:t>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59A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/>
              <w:t>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F4D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  <w:t>271.0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5FAC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/>
              <w:t>262.7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2FAF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/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298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3CD6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167.7</w:t>
            </w:r>
            <w:r>
              <w:rPr>
                <w:rFonts w:ascii="宋体" w:hAnsi="宋体"/>
                <w:sz w:val="18"/>
                <w:szCs w:val="18"/>
              </w:rPr>
              <w:br/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C34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/>
              <w:t>223.4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68B3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71C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215.0</w:t>
            </w:r>
          </w:p>
        </w:tc>
      </w:tr>
      <w:tr w:rsidR="00EA73C6" w14:paraId="32C630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045E1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69A42F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08CB4F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6C89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126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BA50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7BE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9ED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56C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E21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8FD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0DD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5241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581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</w:tr>
      <w:tr w:rsidR="00EA73C6" w14:paraId="114C40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33C21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4A98A4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29A56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BA0B8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9D2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EEE6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D3BB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8A1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57E1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2E8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B21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66C7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CB6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7E3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275.4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</w:tr>
      <w:tr w:rsidR="009D1B5A" w:rsidRPr="001F2AC7" w14:paraId="1F2A1A77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6419D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C413BF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K=3.90 </w:t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A5E57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802.6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6100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829.2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34B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780.6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5B3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4D4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538.4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6DAC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473.8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4AC8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/>
              <w:t>405.2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CCBB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0A0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720C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290.3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07D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553.2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BE9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705.3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</w:tr>
      <w:tr w:rsidR="0010346A" w:rsidRPr="001F2AC7" w14:paraId="07C4090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D461A4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69EC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1599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B529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1714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76E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1700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CBD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1618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3B5E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1501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67F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1454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762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1410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87E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0E9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30A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/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EE4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</w:t>
            </w:r>
            <w:r>
              <w:rPr>
                <w:rFonts w:ascii="宋体" w:hAnsi="宋体"/>
                <w:sz w:val="18"/>
                <w:szCs w:val="18"/>
              </w:rPr>
              <w:br/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82A8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</w:t>
            </w:r>
            <w:r>
              <w:rPr>
                <w:rFonts w:ascii="宋体" w:hAnsi="宋体"/>
                <w:sz w:val="18"/>
                <w:szCs w:val="18"/>
              </w:rPr>
              <w:br/>
              <w:t>893</w:t>
            </w:r>
          </w:p>
        </w:tc>
      </w:tr>
      <w:tr w:rsidR="0010346A" w:rsidRPr="001F2AC7" w14:paraId="6941186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69B542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F7D9E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1599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6FFB5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1714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A12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1700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0D07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1618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943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1501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C38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1454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D70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1410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60F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D36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33F5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/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30B2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</w:t>
            </w:r>
            <w:r>
              <w:rPr>
                <w:rFonts w:ascii="宋体" w:hAnsi="宋体"/>
                <w:sz w:val="18"/>
                <w:szCs w:val="18"/>
              </w:rPr>
              <w:br/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0E4A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</w:t>
            </w:r>
            <w:r>
              <w:rPr>
                <w:rFonts w:ascii="宋体" w:hAnsi="宋体"/>
                <w:sz w:val="18"/>
                <w:szCs w:val="18"/>
              </w:rPr>
              <w:br/>
              <w:t>893</w:t>
            </w:r>
          </w:p>
        </w:tc>
      </w:tr>
      <w:tr w:rsidR="0010346A" w:rsidRPr="001F2AC7" w14:paraId="15C5266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151648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89A13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F9F06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975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227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EC4F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7D0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BD5E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AE7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7888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CAB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8E4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6695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E799BC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75DE19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A3C72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1599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11BFB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1714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F69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1700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CD1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1618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EC8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1501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9AF5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1454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7B0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1410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01A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896F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4CE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/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A9BB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</w:t>
            </w:r>
            <w:r>
              <w:rPr>
                <w:rFonts w:ascii="宋体" w:hAnsi="宋体"/>
                <w:sz w:val="18"/>
                <w:szCs w:val="18"/>
              </w:rPr>
              <w:br/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483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</w:t>
            </w:r>
            <w:r>
              <w:rPr>
                <w:rFonts w:ascii="宋体" w:hAnsi="宋体"/>
                <w:sz w:val="18"/>
                <w:szCs w:val="18"/>
              </w:rPr>
              <w:br/>
              <w:t>893</w:t>
            </w:r>
          </w:p>
        </w:tc>
      </w:tr>
      <w:tr w:rsidR="0010346A" w:rsidRPr="001F2AC7" w14:paraId="4E3C6FC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A593AB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2E653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1599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ED7D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1714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9949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1700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6A7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1618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0EEE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1501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9853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1454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9288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1410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5E7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C61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70E9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/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739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</w:t>
            </w:r>
            <w:r>
              <w:rPr>
                <w:rFonts w:ascii="宋体" w:hAnsi="宋体"/>
                <w:sz w:val="18"/>
                <w:szCs w:val="18"/>
              </w:rPr>
              <w:br/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205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</w:t>
            </w:r>
            <w:r>
              <w:rPr>
                <w:rFonts w:ascii="宋体" w:hAnsi="宋体"/>
                <w:sz w:val="18"/>
                <w:szCs w:val="18"/>
              </w:rPr>
              <w:br/>
              <w:t>893</w:t>
            </w:r>
          </w:p>
        </w:tc>
      </w:tr>
      <w:tr w:rsidR="0010346A" w:rsidRPr="001F2AC7" w14:paraId="565F4B3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F97F6A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DD958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BED6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8DB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98A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28B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7F1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226A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136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392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7E6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34F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657B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20D63B81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FFBCFDC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B57D4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2E932C1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5F0E288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3D36485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8133E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AFFA2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1CABF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FD2D7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C6242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665BB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9D94A1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099AA3C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6208A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DF2F7C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D18C34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5A08F60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4D345F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2F928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6478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C2B5C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C43B7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29B8C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2191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A836D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4C4FC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9EAE8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D3505F5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0224A70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3295CB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D78F4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A0BF1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F614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3695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CD6D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AE4B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484C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60F9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1237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B7A7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6952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3E1A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1E11C9A7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632619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D7CD8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2F499C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CF43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F191F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8614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37D5E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4D58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4F9B9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62F3B6C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71C98F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74E4E23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21870BB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A96B82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48E2F3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B56A4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BA185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442AC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28F8A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D887B2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DA8DC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7D1A0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B59A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8A30F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85EF9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44542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5E65F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7B8FB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458CD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39E06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630C1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D3901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4AC17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ED555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EFB34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BDD8B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7A7DEA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07636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F7CE64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F=27.39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9AB0F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285.0</w:t>
            </w:r>
            <w:r>
              <w:rPr>
                <w:rFonts w:ascii="宋体" w:hAnsi="宋体"/>
                <w:sz w:val="18"/>
                <w:szCs w:val="18"/>
              </w:rPr>
              <w:br/>
              <w:t>194.5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83F4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270.9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4C9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255.5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DF0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/>
              <w:t>206.7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FE7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/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ADF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214.4</w:t>
            </w:r>
            <w:r>
              <w:rPr>
                <w:rFonts w:ascii="宋体" w:hAnsi="宋体"/>
                <w:sz w:val="18"/>
                <w:szCs w:val="18"/>
              </w:rPr>
              <w:br/>
              <w:t>241.6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CE05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210.3</w:t>
            </w:r>
            <w:r>
              <w:rPr>
                <w:rFonts w:ascii="宋体" w:hAnsi="宋体"/>
                <w:sz w:val="18"/>
                <w:szCs w:val="18"/>
              </w:rPr>
              <w:br/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8A2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206.9</w:t>
            </w:r>
            <w:r>
              <w:rPr>
                <w:rFonts w:ascii="宋体" w:hAnsi="宋体"/>
                <w:sz w:val="18"/>
                <w:szCs w:val="18"/>
              </w:rPr>
              <w:br/>
              <w:t>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FE0E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/>
              <w:t>286.8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45B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/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93BD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883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</w:tr>
      <w:tr w:rsidR="00EA73C6" w14:paraId="4F3A3B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A6F48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F0092C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0B8FB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946A5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175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BA23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C1A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4777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8625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116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E81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BB3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DE8A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2588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</w:tr>
      <w:tr w:rsidR="00EA73C6" w14:paraId="45ABB1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19147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532E34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454680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AE69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1F0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77B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B0F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B046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525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32B2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B0B6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1238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D5D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6544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</w:tr>
      <w:tr w:rsidR="009D1B5A" w:rsidRPr="001F2AC7" w14:paraId="45E6C17E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C69FE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CF201B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37BEC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9F1CF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79B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95B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E076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F16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487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149C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7CE6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5217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20EA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9ED0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275.4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</w:tr>
      <w:tr w:rsidR="0010346A" w:rsidRPr="001F2AC7" w14:paraId="6FA01BA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099CF1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AAC1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C001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454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A7A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7993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E6B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09C0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F76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EE0F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9027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FE1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45E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</w:tr>
      <w:tr w:rsidR="0010346A" w:rsidRPr="001F2AC7" w14:paraId="0F69A68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C52D40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9CE716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5A09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99A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9007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462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A41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4C7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6AC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709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597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95D2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688C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</w:tr>
      <w:tr w:rsidR="0010346A" w:rsidRPr="001F2AC7" w14:paraId="575991A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325CB3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F24F8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E1D7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99F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D345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E7D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517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ADB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6CD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02A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6AB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ED9D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8CF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158468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2351F3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FB444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76C2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F64B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8A4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D21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CE6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E6F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D5FC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F81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308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A701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C31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</w:tr>
      <w:tr w:rsidR="0010346A" w:rsidRPr="001F2AC7" w14:paraId="0B7615A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2954F3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0D3CC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E1C7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5F9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FC6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FFA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5761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121C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8E68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13EE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63C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F5A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1AA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495</w:t>
            </w:r>
          </w:p>
        </w:tc>
      </w:tr>
      <w:tr w:rsidR="0010346A" w:rsidRPr="001F2AC7" w14:paraId="5FEDD22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C29B2C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BD94C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02620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678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EC8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EB4A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683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A39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9D1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612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801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C4D7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54B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41A3F08B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24C9752C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4FDE2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80B9B2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04CC89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CB922D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7BBE2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3B6CE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CCFE3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41048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56AD1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3C331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580AF1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5083F36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A0E9D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B3769D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7E458A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E2A396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4E87DA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2A59A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BDFC2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8090D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411B9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CC2C0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C1B6A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87E6C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AE15A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82411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5BE4019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586DE05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A4569C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F7421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AF6DE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8394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ACE3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4B60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89D1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F2DB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954F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E5ED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8BA9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B08F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320C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371E3989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EADE0F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9B399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0FC5C7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45DE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435FD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11A0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0FF3E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CC6D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355C2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A0F9CCA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921B08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923C8B8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CD7E0E8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DC089C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4432AD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CEDEE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4A469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8306A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A3929B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3C1F0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7FE7E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F13D6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CD44C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D44E2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C6E90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E7DBC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E87B9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DA8FE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CF32F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E1E6A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5A306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FF4E1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64639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4D3C0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05680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73F1C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65C0C5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FEB30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D26A52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F=27.36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9A96F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284.7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9D8A3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270.6</w:t>
            </w:r>
            <w:r>
              <w:rPr>
                <w:rFonts w:ascii="宋体" w:hAnsi="宋体"/>
                <w:sz w:val="18"/>
                <w:szCs w:val="18"/>
              </w:rPr>
              <w:br/>
              <w:t>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C6B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255.2</w:t>
            </w:r>
            <w:r>
              <w:rPr>
                <w:rFonts w:ascii="宋体" w:hAnsi="宋体"/>
                <w:sz w:val="18"/>
                <w:szCs w:val="18"/>
              </w:rPr>
              <w:br/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389F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238.4</w:t>
            </w:r>
            <w:r>
              <w:rPr>
                <w:rFonts w:ascii="宋体" w:hAnsi="宋体"/>
                <w:sz w:val="18"/>
                <w:szCs w:val="18"/>
              </w:rPr>
              <w:br/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1BEE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222.9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641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241.3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BBA9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/>
              <w:t>259.7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169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206.7</w:t>
            </w:r>
            <w:r>
              <w:rPr>
                <w:rFonts w:ascii="宋体" w:hAnsi="宋体"/>
                <w:sz w:val="18"/>
                <w:szCs w:val="18"/>
              </w:rPr>
              <w:br/>
              <w:t>275.0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A73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203.7</w:t>
            </w:r>
            <w:r>
              <w:rPr>
                <w:rFonts w:ascii="宋体" w:hAnsi="宋体"/>
                <w:sz w:val="18"/>
                <w:szCs w:val="18"/>
              </w:rPr>
              <w:br/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3841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/>
              <w:t>293.7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012A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198.3</w:t>
            </w:r>
            <w:r>
              <w:rPr>
                <w:rFonts w:ascii="宋体" w:hAnsi="宋体"/>
                <w:sz w:val="18"/>
                <w:szCs w:val="18"/>
              </w:rPr>
              <w:br/>
              <w:t>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904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293.2</w:t>
            </w:r>
          </w:p>
        </w:tc>
      </w:tr>
      <w:tr w:rsidR="00EA73C6" w14:paraId="0A9B33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52962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E57010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CF3F7D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C35F0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04C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3D1F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B008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FB79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334E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2924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1DB3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3ED1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BDE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99D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</w:tr>
      <w:tr w:rsidR="00EA73C6" w14:paraId="7E01CF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25A40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212B92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56A6F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507E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1235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4F62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314B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DE0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D43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653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082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3AAA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6B26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68B7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</w:tr>
      <w:tr w:rsidR="00EA73C6" w14:paraId="43F13B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8C632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2C3A30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53478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EBA7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2938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1C91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CD35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4BC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4B33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C11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3067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BD0C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5626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D93F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</w:tr>
      <w:tr w:rsidR="009D1B5A" w:rsidRPr="001F2AC7" w14:paraId="6C6636EB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8C0FE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049FA0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0925A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F716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6C5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2F8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4083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BE4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9FB6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DF40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6D20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5617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9E2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936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275.4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</w:tr>
      <w:tr w:rsidR="0010346A" w:rsidRPr="001F2AC7" w14:paraId="3622A5D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855C73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C752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669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C739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882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659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/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01F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A194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7CD1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4F7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7D02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93C2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5E2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E96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</w:tr>
      <w:tr w:rsidR="0010346A" w:rsidRPr="001F2AC7" w14:paraId="3CAD568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A40618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EB262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669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238E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A85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2F37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/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2729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225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91CE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6461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BFC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E4E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460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772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</w:tr>
      <w:tr w:rsidR="0010346A" w:rsidRPr="001F2AC7" w14:paraId="5531012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0DE651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DA2071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1B62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110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501B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035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CF5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811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470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C557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780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04F7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6AE1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F84BC6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406A889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7C686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669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BE596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906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C28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/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6D5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C1B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816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12C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272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9BE3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41F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1D5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</w:tr>
      <w:tr w:rsidR="0010346A" w:rsidRPr="001F2AC7" w14:paraId="7F9E6BD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23D3AA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FED93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669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E05C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5256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86E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/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569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1D09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B93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76EB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0334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C3D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4CA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815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</w:tr>
      <w:tr w:rsidR="0010346A" w:rsidRPr="001F2AC7" w14:paraId="4E9D42F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B9C878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0901B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93AD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301A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318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E369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000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459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42F5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8B1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33C9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8036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7AB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021EEC41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65037C4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5A2A0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90AC25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CCE106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858B50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25DDC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A0E6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C69F7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DF83C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D0097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080AD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39500E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A65E951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784D9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8458F9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FA1953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4E6ACF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086198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8D564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3401F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3D399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D71C9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0925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A9EF8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56566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3C55E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B92FA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F58BE37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2B4A58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74056B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4A5B9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A90F9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7FC3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43E3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4D66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2B76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3309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C6EB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05C7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80FF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9F1D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EAC6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06EB7A89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A8612C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8C45F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46532D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BD2E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B679E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F5D2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563B2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701C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7D2B1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AB00239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C89770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46669F9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7FC3778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E8D169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BB6625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E6879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ED2F6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408A6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0AD20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29633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FFFB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90BA2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428BB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F6B6A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C945D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87F1D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557E3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D7541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C240A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377DB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DECC0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459CE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A22A6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40B5D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8DA4F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FE953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5C6E93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52465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8610DDC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F=21.61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5D88D1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224.8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566F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EB5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/>
              <w:t>151.0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2242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12D4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3D3F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7814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72C6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F3A5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D198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943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5684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/>
              <w:t>231.6</w:t>
            </w:r>
          </w:p>
        </w:tc>
      </w:tr>
      <w:tr w:rsidR="00EA73C6" w14:paraId="51232F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2562C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A4AD524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DF9B0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4BF47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DB87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B96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6BB9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698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ACC2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6E8A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9465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D07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659D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0CBB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</w:tr>
      <w:tr w:rsidR="009D1B5A" w:rsidRPr="001F2AC7" w14:paraId="1EAA47F2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E3FD6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E7E2A3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2593B6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A074E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175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2B49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6D10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D5DF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AD2E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AB4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DFE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4047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D14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21A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275.4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</w:tr>
      <w:tr w:rsidR="0010346A" w:rsidRPr="001F2AC7" w14:paraId="5EC8062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596C7D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7E1E9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67336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C065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CA85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34F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2792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F9B3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1C3E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631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9F3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89E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01A2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</w:tr>
      <w:tr w:rsidR="0010346A" w:rsidRPr="001F2AC7" w14:paraId="253AD5D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AA225DF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93ABF5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38CE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7AD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C7D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442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748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E58A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C5A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EC44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C010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036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1AEC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</w:tr>
      <w:tr w:rsidR="0010346A" w:rsidRPr="001F2AC7" w14:paraId="5032DFB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D2A993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455D80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20D5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8A1F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969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084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BBA9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12F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718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545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83D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014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82FE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E3EA33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ABDB37E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9BC93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82C7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5A9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5429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844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DD60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802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76B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0FF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02C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4AF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A71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</w:tr>
      <w:tr w:rsidR="0010346A" w:rsidRPr="001F2AC7" w14:paraId="67B7DE4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4081E1D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78341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737C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67B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5EA5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BB5A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42A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2F7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FE5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2C15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0595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F0DB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DA2B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</w:tr>
      <w:tr w:rsidR="0010346A" w:rsidRPr="001F2AC7" w14:paraId="57CCD13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3D84D6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1E0D94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FBEA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283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0B8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7F23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418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91F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101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782F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78F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8F89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4AF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678384CB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38C0E3B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8A611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6BADD0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9BD7E0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4598A66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34079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15289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C2194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512B3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F29B3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39717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AC2859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0A6A994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0ACA7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C07348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B777A2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19548A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71255B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6F15E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A9647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7FFFA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7E613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6518E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795B8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8ABA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9CD65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D7B0C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36D0FB8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4C444F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5009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896AC6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60716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EBB75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64C1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2F2D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BEBB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EA6B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FAA2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F7FE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B4DF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BA0C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4B3A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D366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4C613725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A00DAC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D736A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4587D7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1D4B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DA107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6E14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EE1DA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4E2A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A880C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3DD58C0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8D7303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5821B7E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B65B613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06AFC6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2392139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06B82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D3E61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2F017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57BE1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2386F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FE789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6438C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E4006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F0CAB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9E5B40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1F6EA1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E40228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33B96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5CB4C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911D8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258919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09568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48653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5F93F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BD6D2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10A6D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4CDC86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A2A50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3A0D662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F=16.81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4D17DC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174.9</w:t>
            </w:r>
            <w:r>
              <w:rPr>
                <w:rFonts w:ascii="宋体" w:hAnsi="宋体"/>
                <w:sz w:val="18"/>
                <w:szCs w:val="18"/>
              </w:rPr>
              <w:br/>
              <w:t>119.4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993D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6690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7F80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3E1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134.6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41F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730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0FA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CC89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8F0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/>
              <w:t>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8B4B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8B3F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180.1</w:t>
            </w:r>
          </w:p>
        </w:tc>
      </w:tr>
      <w:tr w:rsidR="00EA73C6" w14:paraId="7D8FC2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2AA8A1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693EE6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2D849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1445DE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3914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A391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E47A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FD95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29CC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4550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EE13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37F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527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9C6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</w:tr>
      <w:tr w:rsidR="009D1B5A" w:rsidRPr="001F2AC7" w14:paraId="1A3164EF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12AD7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A95162D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80B0CA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0AF3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0BFB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8E28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6E3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1073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F29C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21B0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462D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0B6E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4E1B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39BE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275.4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</w:tr>
      <w:tr w:rsidR="0010346A" w:rsidRPr="001F2AC7" w14:paraId="0DE2806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3F9E12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3F046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9809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E950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826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A97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949F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863A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3B1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FAA1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DF41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959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AA4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</w:tr>
      <w:tr w:rsidR="0010346A" w:rsidRPr="001F2AC7" w14:paraId="49021A7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564E761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0D46A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5C93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CAB6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85D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7CF7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00D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D98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FE1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0E10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541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9E1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A343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</w:tr>
      <w:tr w:rsidR="0010346A" w:rsidRPr="001F2AC7" w14:paraId="249B7C6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0BE2410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7A7C0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F559C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238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A07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E9F1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96BD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B5C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2AB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99D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DEB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1768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DCF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B81E83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BFFE9F5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BF4FD8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66E46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5934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F93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B79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980E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2D0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423B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A142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396E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1C08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3474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</w:tr>
      <w:tr w:rsidR="0010346A" w:rsidRPr="001F2AC7" w14:paraId="2A0AADF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1B5C6F7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9ED4D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58E1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956D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4887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4E0D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2F9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AFBE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DFC2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068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8110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367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41C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</w:tr>
      <w:tr w:rsidR="0010346A" w:rsidRPr="001F2AC7" w14:paraId="7D25987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6C1C5E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D15C6D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D375A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62A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AE5E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356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93F9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9911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02E9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948A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40B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D8A2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9B4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26569626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7A7BC63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CAFAF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200A69F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A8FDDD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C3EEC1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F3AD1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43D51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52EB1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117E1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1EFCB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D0DEF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906098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4BCC9649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F2D49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6D3832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B5B02C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D873C9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182BC5E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53AAA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C66E9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8D2085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2578B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94DB9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BA461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20C13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A05BE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F2845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C95993B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02AE58B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58D66E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B1754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ECE89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4448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6783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EA93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EE85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43C6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D28D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54EA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7F2B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7A60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9607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07CA5213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2243F8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A608B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23AA2DA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718B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6C20A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CE63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89372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6C01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D33CA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BE353C8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BB44FE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652B6E9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0E40058E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21C432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2F70811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1426E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25D29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0E0204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702EA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BA259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40EDCC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EF59B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519A9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A3ABC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00E75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B8323F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6C90D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FCC4E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A61A7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21230D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4A8C54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F64DD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158E2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FAF549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A0D52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1EE927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2CD5B4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121EF5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13A8E38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F=15.21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6EE5CB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F7262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40D1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6B8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425C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A6A8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5CD6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/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6CF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7FEB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3D1A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DDFD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0E03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163.0</w:t>
            </w:r>
          </w:p>
        </w:tc>
      </w:tr>
      <w:tr w:rsidR="00EA73C6" w14:paraId="227295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8255B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C1F8F79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CFD2B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D2EA4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28A0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6C98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EDBD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5D5F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DA03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969F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3749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D67E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6E91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92D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</w:tr>
      <w:tr w:rsidR="00EA73C6" w14:paraId="2BBCBA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DE55C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C8D5397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CC8659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77.5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4ACA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8F18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71A1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FDD5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AF9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37A4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5D21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9012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E6F1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7AB9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F174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</w:tr>
      <w:tr w:rsidR="009D1B5A" w:rsidRPr="001F2AC7" w14:paraId="22DB03B6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4EE463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79C5FEA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186575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F914F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725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1CE8F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E40C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803CE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/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6FD2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AC32C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E281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470D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9BF5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D971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275.4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</w:tr>
      <w:tr w:rsidR="0010346A" w:rsidRPr="001F2AC7" w14:paraId="04FAD88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72A1E3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D6915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93145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F537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21FF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082B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2C33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761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5B31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477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1F88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7286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6ED4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</w:tr>
      <w:tr w:rsidR="0010346A" w:rsidRPr="001F2AC7" w14:paraId="6314563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6516B04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83463B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2A0D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DF05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AFE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F388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8248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D28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F51F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7482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772C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A42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A351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</w:tr>
      <w:tr w:rsidR="0010346A" w:rsidRPr="001F2AC7" w14:paraId="5B6C6CF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E3CCDD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B21BC9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E09D9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ADD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19A4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8508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6813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724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DF59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47DD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BCFC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00F0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DE0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 w:rsidR="0010346A" w:rsidRPr="001F2AC7" w14:paraId="6944690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99D479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CFB84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DE636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727F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479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451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2E63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67D1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8816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8A4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C84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1945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52E7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</w:tr>
      <w:tr w:rsidR="0010346A" w:rsidRPr="001F2AC7" w14:paraId="7F6F28E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07E8E5C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281E37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1BDFB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1B27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7D4D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DCD7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F59D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7703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7D9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A4FD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55C3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EBE6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A95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</w:tr>
      <w:tr w:rsidR="0010346A" w:rsidRPr="001F2AC7" w14:paraId="1A190CC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6823848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B622CF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62345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DEE7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1A8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E6C2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8A55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C77E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210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1F1C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4561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7E6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411B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</w:tbl>
    <w:p w14:paraId="4E0BD99A" w14:textId="77777777" w:rsidR="00EA73C6" w:rsidRDefault="00EA73C6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E0845AA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A7C25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27" w:name="DataTab"/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9D72B7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EAB6659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082304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84279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EF53A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68DCF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F1215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997A0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EBFDF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97AFB5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04850C5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65728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4E7BB3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9056DA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04D004F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511793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650F4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06D64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582FD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2F820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9D19B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F172E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0E81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64D01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8ECC81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075F1BBB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14F829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251996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77916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12466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4E04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CB014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BB027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1AD8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BA47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1ED9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534D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9EF28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8A87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3123A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2675A0" w:rsidRPr="001F2AC7" w14:paraId="7A5B1700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6B7948C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CAA0DE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78A2E9B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AAE80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75353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6B10D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434386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232A2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DD7193" w14:textId="77777777" w:rsidR="002675A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B161443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8E4BEC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5034605" w14:textId="77777777" w:rsidR="0010346A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9A20AE0" w14:textId="77777777" w:rsidR="0010346A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882424" w14:textId="77777777" w:rsidR="00715DBB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9DF6126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9EFA7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FBBD9D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A5F8B6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4365A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9FF4DC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818E6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4140F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61001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80F32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FBBEAE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CF11EB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EF61BA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84F210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473352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888CA8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88E7E5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34EE05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9C07A3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DDDF8A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D59D8F" w14:textId="77777777" w:rsidR="0010346A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0A240E" w14:textId="77777777" w:rsidR="00715DBB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A73C6" w14:paraId="249794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142CC0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605967E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F=4.84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6B4A52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0F110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CAF80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5B4A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0BEA4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E6E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28AB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0CCA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7D64B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4DADA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CD4B6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8F2CD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</w:tr>
      <w:tr w:rsidR="009D1B5A" w:rsidRPr="001F2AC7" w14:paraId="14D4BA40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2950F6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A13D25F" w14:textId="77777777" w:rsidR="009D1B5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7A5AA8" w14:textId="77777777" w:rsidR="00F178F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F4B833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B35D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D9DF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15522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BDBE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F4178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F86A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DFB1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60781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AC685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E8A19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</w:tr>
      <w:tr w:rsidR="0010346A" w:rsidRPr="001F2AC7" w14:paraId="6F38972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FF9E292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75D327" w14:textId="77777777" w:rsidR="009D1B5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32706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E4B1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4D74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391B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ADC6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6F02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6F41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FB30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32FA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861C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CD58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</w:tr>
      <w:tr w:rsidR="0010346A" w:rsidRPr="001F2AC7" w14:paraId="4D735E0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90B775A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EE9CE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06F2C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CD5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979D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3F26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7A70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F54D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696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2D52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87EA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0AB8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2585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</w:tr>
      <w:tr w:rsidR="0010346A" w:rsidRPr="001F2AC7" w14:paraId="6D21C04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DEA8E9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6C966A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D3216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5051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0542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9AAE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DF2A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2B3E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B95F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49BF8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022E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7DF6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1F99D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DE532E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2DAE94B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34B963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B8EE51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B941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CD0C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34D4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73EA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A910A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AEB5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3907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93A7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47A9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EBAE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</w:tr>
      <w:tr w:rsidR="0010346A" w:rsidRPr="001F2AC7" w14:paraId="48BC18F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CDE4226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9C863E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D6DB93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29B8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6418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C68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A3BC5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3E0B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F9DF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C31B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C5EF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53FD7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F07D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82</w:t>
            </w:r>
          </w:p>
        </w:tc>
      </w:tr>
      <w:tr w:rsidR="0010346A" w:rsidRPr="001F2AC7" w14:paraId="65F4603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317C553" w14:textId="77777777" w:rsidR="0010346A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FA076C" w14:textId="77777777" w:rsidR="00D30AB6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FFBA742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C4D8B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79AA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595C6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F85D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FBE04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958A0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9BC4E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9CF6F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799A9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EB50C" w14:textId="77777777" w:rsidR="0010346A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bookmarkEnd w:id="127"/>
    </w:tbl>
    <w:p w14:paraId="6B1C8D39" w14:textId="77777777" w:rsidR="00EA73C6" w:rsidRDefault="00EA73C6">
      <w:pPr>
        <w:rPr>
          <w:szCs w:val="24"/>
          <w:lang w:val="en-US"/>
        </w:rPr>
      </w:pPr>
    </w:p>
    <w:p w14:paraId="4162C316" w14:textId="77777777" w:rsidR="00EA73C6" w:rsidRDefault="00EA73C6">
      <w:pPr>
        <w:rPr>
          <w:szCs w:val="24"/>
          <w:lang w:val="en-US"/>
        </w:rPr>
      </w:pPr>
    </w:p>
    <w:sectPr w:rsidR="00EA73C6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5DFB9" w14:textId="77777777" w:rsidR="00B20090" w:rsidRDefault="00B20090">
      <w:r>
        <w:separator/>
      </w:r>
    </w:p>
  </w:endnote>
  <w:endnote w:type="continuationSeparator" w:id="0">
    <w:p w14:paraId="7D50425D" w14:textId="77777777" w:rsidR="00B20090" w:rsidRDefault="00B2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A7CC4" w14:textId="77777777" w:rsidR="003B6767" w:rsidRDefault="00000000" w:rsidP="00682C57">
    <w:pPr>
      <w:pStyle w:val="a5"/>
    </w:pPr>
  </w:p>
  <w:p w14:paraId="36C14DBC" w14:textId="77777777" w:rsidR="003B6767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Content>
      <w:p w14:paraId="35A9DCD4" w14:textId="77777777" w:rsidR="005E1286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A5FCA">
          <w:rPr>
            <w:noProof/>
            <w:lang w:val="zh-CN"/>
          </w:rPr>
          <w:t>1</w:t>
        </w:r>
        <w:r>
          <w:fldChar w:fldCharType="end"/>
        </w:r>
      </w:p>
    </w:sdtContent>
  </w:sdt>
  <w:p w14:paraId="50898456" w14:textId="77777777" w:rsidR="00682C57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0697073"/>
      <w:docPartObj>
        <w:docPartGallery w:val="Page Numbers (Bottom of Page)"/>
        <w:docPartUnique/>
      </w:docPartObj>
    </w:sdtPr>
    <w:sdtContent>
      <w:p w14:paraId="03CD4557" w14:textId="77777777" w:rsidR="005E1286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A5FCA">
          <w:rPr>
            <w:noProof/>
            <w:lang w:val="zh-CN"/>
          </w:rPr>
          <w:t>1</w:t>
        </w:r>
        <w:r>
          <w:fldChar w:fldCharType="end"/>
        </w:r>
      </w:p>
    </w:sdtContent>
  </w:sdt>
  <w:p w14:paraId="74E9C83C" w14:textId="77777777" w:rsidR="00682C57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7D80D" w14:textId="77777777" w:rsidR="00B20090" w:rsidRDefault="00B20090">
      <w:r>
        <w:separator/>
      </w:r>
    </w:p>
  </w:footnote>
  <w:footnote w:type="continuationSeparator" w:id="0">
    <w:p w14:paraId="00018D15" w14:textId="77777777" w:rsidR="00B20090" w:rsidRDefault="00B20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F52EF" w14:textId="77777777" w:rsidR="00DE0092" w:rsidRDefault="00000000">
    <w:pPr>
      <w:pStyle w:val="a4"/>
    </w:pPr>
    <w:r>
      <w:rPr>
        <w:noProof/>
        <w:lang w:val="en-US"/>
      </w:rPr>
      <w:drawing>
        <wp:inline distT="0" distB="0" distL="0" distR="0" wp14:anchorId="71F866C1" wp14:editId="618AE2DC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08661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B0"/>
    <w:rsid w:val="001915A3"/>
    <w:rsid w:val="00217F62"/>
    <w:rsid w:val="005A53B0"/>
    <w:rsid w:val="00A906D8"/>
    <w:rsid w:val="00AB5A74"/>
    <w:rsid w:val="00B20090"/>
    <w:rsid w:val="00EA73C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282E0FBA"/>
  <w15:docId w15:val="{4586F432-93F0-4C59-8B2D-C4566EFE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2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</Template>
  <TotalTime>2</TotalTime>
  <Pages>1</Pages>
  <Words>19380</Words>
  <Characters>110466</Characters>
  <Application>Microsoft Office Word</Application>
  <DocSecurity>0</DocSecurity>
  <Lines>920</Lines>
  <Paragraphs>259</Paragraphs>
  <ScaleCrop>false</ScaleCrop>
  <Company>ths</Company>
  <LinksUpToDate>false</LinksUpToDate>
  <CharactersWithSpaces>129587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86182</dc:creator>
  <cp:keywords/>
  <dc:description/>
  <cp:lastModifiedBy>2407660547@qq.com</cp:lastModifiedBy>
  <cp:revision>2</cp:revision>
  <cp:lastPrinted>1899-12-31T16:00:00Z</cp:lastPrinted>
  <dcterms:created xsi:type="dcterms:W3CDTF">2023-01-01T03:10:00Z</dcterms:created>
  <dcterms:modified xsi:type="dcterms:W3CDTF">2023-01-01T03:12:00Z</dcterms:modified>
</cp:coreProperties>
</file>