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55664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A900A81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2EFB7FA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6171C5BD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64BBCE48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3E58C35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394F6DB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8407DE1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D2A1C86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7A8887A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4CEEF8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1C8AC5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吉林</w:t>
            </w:r>
            <w:r>
              <w:t>-</w:t>
            </w:r>
            <w:r>
              <w:t>长春</w:t>
            </w:r>
            <w:bookmarkEnd w:id="2"/>
          </w:p>
        </w:tc>
      </w:tr>
      <w:tr w:rsidR="00D40158" w:rsidRPr="00D40158" w14:paraId="3375459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CA04A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B20C6B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709FB87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4FB47F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704724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20B2BD6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A74CEC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E2D737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14F2562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17C10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E53EE8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9D3F34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FDF2CD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FC73F4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EB3CB9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3285B7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E48821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1C6065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295C61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6DCDAE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2023年1月1日</w:t>
              </w:r>
            </w:smartTag>
            <w:bookmarkEnd w:id="6"/>
          </w:p>
        </w:tc>
      </w:tr>
    </w:tbl>
    <w:p w14:paraId="64EE0335" w14:textId="77777777" w:rsidR="00D40158" w:rsidRDefault="00D40158" w:rsidP="00B41640">
      <w:pPr>
        <w:rPr>
          <w:rFonts w:ascii="宋体" w:hAnsi="宋体"/>
          <w:lang w:val="en-US"/>
        </w:rPr>
      </w:pPr>
    </w:p>
    <w:p w14:paraId="19FDECA9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3DB545FC" wp14:editId="6E4AA265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7B9592A8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D6CD228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2C71C4E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8"/>
          </w:p>
        </w:tc>
      </w:tr>
      <w:tr w:rsidR="00C67778" w:rsidRPr="00D40158" w14:paraId="5E37725E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4282B5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412BF0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9"/>
          </w:p>
        </w:tc>
      </w:tr>
      <w:tr w:rsidR="00C67778" w:rsidRPr="00D40158" w14:paraId="7E6B996D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02B5F8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AFCC702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6E62B110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0E9D4A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58EB28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T15861280018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5B2FB2FA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FF2024D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24F29E1" w14:textId="77777777" w:rsidR="00A72FE7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3505697" w:history="1">
        <w:r w:rsidR="00A72FE7" w:rsidRPr="00761386">
          <w:rPr>
            <w:rStyle w:val="a6"/>
          </w:rPr>
          <w:t>1</w:t>
        </w:r>
        <w:r w:rsidR="00A72FE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72FE7" w:rsidRPr="00761386">
          <w:rPr>
            <w:rStyle w:val="a6"/>
          </w:rPr>
          <w:t>建筑概况</w:t>
        </w:r>
        <w:r w:rsidR="00A72FE7">
          <w:rPr>
            <w:webHidden/>
          </w:rPr>
          <w:tab/>
        </w:r>
        <w:r w:rsidR="00A72FE7">
          <w:rPr>
            <w:webHidden/>
          </w:rPr>
          <w:fldChar w:fldCharType="begin"/>
        </w:r>
        <w:r w:rsidR="00A72FE7">
          <w:rPr>
            <w:webHidden/>
          </w:rPr>
          <w:instrText xml:space="preserve"> PAGEREF _Toc123505697 \h </w:instrText>
        </w:r>
        <w:r w:rsidR="00A72FE7">
          <w:rPr>
            <w:webHidden/>
          </w:rPr>
        </w:r>
        <w:r w:rsidR="00A72FE7">
          <w:rPr>
            <w:webHidden/>
          </w:rPr>
          <w:fldChar w:fldCharType="separate"/>
        </w:r>
        <w:r w:rsidR="00A72FE7">
          <w:rPr>
            <w:webHidden/>
          </w:rPr>
          <w:t>4</w:t>
        </w:r>
        <w:r w:rsidR="00A72FE7">
          <w:rPr>
            <w:webHidden/>
          </w:rPr>
          <w:fldChar w:fldCharType="end"/>
        </w:r>
      </w:hyperlink>
    </w:p>
    <w:p w14:paraId="0206516B" w14:textId="77777777" w:rsidR="00A72FE7" w:rsidRDefault="00A72F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505698" w:history="1">
        <w:r w:rsidRPr="00761386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61386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_Toc123505698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76E1D95" w14:textId="77777777" w:rsidR="00A72FE7" w:rsidRDefault="00A72F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505699" w:history="1">
        <w:r w:rsidRPr="00761386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61386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_Toc123505699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671C14F" w14:textId="77777777" w:rsidR="00A72FE7" w:rsidRDefault="00A72F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505700" w:history="1">
        <w:r w:rsidRPr="00761386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61386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_Toc123505700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511DEEC" w14:textId="77777777" w:rsidR="00A72FE7" w:rsidRDefault="00A72FE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05701" w:history="1">
        <w:r w:rsidRPr="00761386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61386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_Toc123505701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9A1DACE" w14:textId="77777777" w:rsidR="00A72FE7" w:rsidRDefault="00A72FE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05702" w:history="1">
        <w:r w:rsidRPr="00761386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61386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_Toc123505702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153C6DD" w14:textId="77777777" w:rsidR="00A72FE7" w:rsidRDefault="00A72FE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05703" w:history="1">
        <w:r w:rsidRPr="00761386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61386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_Toc123505703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600BE57" w14:textId="77777777" w:rsidR="00A72FE7" w:rsidRDefault="00A72FE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05704" w:history="1">
        <w:r w:rsidRPr="00761386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61386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_Toc123505704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592CFF9" w14:textId="77777777" w:rsidR="00A72FE7" w:rsidRDefault="00A72F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505705" w:history="1">
        <w:r w:rsidRPr="00761386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61386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_Toc123505705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C41380E" w14:textId="77777777" w:rsidR="00A72FE7" w:rsidRDefault="00A72F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505706" w:history="1">
        <w:r w:rsidRPr="00761386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61386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_Toc123505706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D105E8F" w14:textId="77777777" w:rsidR="00A72FE7" w:rsidRDefault="00A72F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505707" w:history="1">
        <w:r w:rsidRPr="00761386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61386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_Toc123505707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80855F7" w14:textId="77777777" w:rsidR="00A72FE7" w:rsidRDefault="00A72FE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05708" w:history="1">
        <w:r w:rsidRPr="00761386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61386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_Toc123505708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2D6992F" w14:textId="77777777" w:rsidR="00A72FE7" w:rsidRDefault="00A72FE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05709" w:history="1">
        <w:r w:rsidRPr="00761386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61386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_Toc123505709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DBF593E" w14:textId="77777777" w:rsidR="00A72FE7" w:rsidRDefault="00A72F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505710" w:history="1">
        <w:r w:rsidRPr="00761386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61386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_Toc123505710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0CF9011" w14:textId="77777777" w:rsidR="00A72FE7" w:rsidRDefault="00A72FE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05711" w:history="1">
        <w:r w:rsidRPr="00761386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61386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_Toc123505711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5D6AF45" w14:textId="77777777" w:rsidR="00A72FE7" w:rsidRDefault="00A72FE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05712" w:history="1">
        <w:r w:rsidRPr="00761386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61386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_Toc123505712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80ED4C4" w14:textId="77777777" w:rsidR="00A72FE7" w:rsidRDefault="00A72FE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505713" w:history="1">
        <w:r w:rsidRPr="00761386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61386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_Toc123505713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C052FDA" w14:textId="77777777" w:rsidR="00A72FE7" w:rsidRDefault="00A72FE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505714" w:history="1">
        <w:r w:rsidRPr="00761386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61386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_Toc123505714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E09B76D" w14:textId="77777777" w:rsidR="00A72FE7" w:rsidRDefault="00A72FE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505715" w:history="1">
        <w:r w:rsidRPr="00761386">
          <w:rPr>
            <w:rStyle w:val="a6"/>
            <w:lang w:val="en-GB"/>
          </w:rPr>
          <w:t>8.2.3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61386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_Toc123505715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5CECCE8" w14:textId="77777777" w:rsidR="00A72FE7" w:rsidRDefault="00A72FE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505716" w:history="1">
        <w:r w:rsidRPr="00761386">
          <w:rPr>
            <w:rStyle w:val="a6"/>
            <w:lang w:val="en-GB"/>
          </w:rPr>
          <w:t>8.2.4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61386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_Toc123505716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997A0F1" w14:textId="77777777" w:rsidR="00A72FE7" w:rsidRDefault="00A72FE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05717" w:history="1">
        <w:r w:rsidRPr="00761386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61386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_Toc123505717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9063462" w14:textId="77777777" w:rsidR="00A72FE7" w:rsidRDefault="00A72FE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505718" w:history="1">
        <w:r w:rsidRPr="00761386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61386">
          <w:rPr>
            <w:rStyle w:val="a6"/>
          </w:rPr>
          <w:t>热水锅炉系统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_Toc123505718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E1496F3" w14:textId="77777777" w:rsidR="00A72FE7" w:rsidRDefault="00A72FE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05719" w:history="1">
        <w:r w:rsidRPr="00761386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61386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_Toc123505719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6EFD226" w14:textId="77777777" w:rsidR="00A72FE7" w:rsidRDefault="00A72F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505720" w:history="1">
        <w:r w:rsidRPr="00761386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61386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_Toc123505720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95DEEF8" w14:textId="77777777" w:rsidR="00A72FE7" w:rsidRDefault="00A72F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505721" w:history="1">
        <w:r w:rsidRPr="00761386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61386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_Toc123505721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3A580FA" w14:textId="77777777" w:rsidR="00A72FE7" w:rsidRDefault="00A72F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505722" w:history="1">
        <w:r w:rsidRPr="00761386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61386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_Toc123505722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F51CB58" w14:textId="77777777" w:rsidR="00A72FE7" w:rsidRDefault="00A72F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505723" w:history="1">
        <w:r w:rsidRPr="00761386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61386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_Toc123505723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FF29E3F" w14:textId="77777777" w:rsidR="00A72FE7" w:rsidRDefault="00A72F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505724" w:history="1">
        <w:r w:rsidRPr="00761386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61386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_Toc123505724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9ADC854" w14:textId="77777777" w:rsidR="00A72FE7" w:rsidRDefault="00A72F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505725" w:history="1">
        <w:r w:rsidRPr="00761386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61386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_Toc123505725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AEB1882" w14:textId="77777777" w:rsidR="00A72FE7" w:rsidRDefault="00A72F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505726" w:history="1">
        <w:r w:rsidRPr="00761386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61386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_Toc123505726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817EC78" w14:textId="77777777" w:rsidR="00A72FE7" w:rsidRDefault="00A72F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505727" w:history="1">
        <w:r w:rsidRPr="00761386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61386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_Toc123505727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8D7AF1B" w14:textId="77777777" w:rsidR="00A72FE7" w:rsidRDefault="00A72FE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05728" w:history="1">
        <w:r w:rsidRPr="00761386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61386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_Toc123505728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5656DDC" w14:textId="77777777" w:rsidR="00A72FE7" w:rsidRDefault="00A72FE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05729" w:history="1">
        <w:r w:rsidRPr="00761386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61386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_Toc123505729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F345C99" w14:textId="77777777" w:rsidR="00A72FE7" w:rsidRDefault="00A72FE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05730" w:history="1">
        <w:r w:rsidRPr="00761386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61386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_Toc123505730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6D144F4" w14:textId="77777777" w:rsidR="00A72FE7" w:rsidRDefault="00A72FE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05731" w:history="1">
        <w:r w:rsidRPr="00761386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61386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_Toc123505731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54F29B8" w14:textId="77777777" w:rsidR="00A72FE7" w:rsidRDefault="00A72FE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05732" w:history="1">
        <w:r w:rsidRPr="00761386">
          <w:rPr>
            <w:rStyle w:val="a6"/>
            <w:lang w:val="en-GB"/>
          </w:rPr>
          <w:t>16.5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61386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_Toc123505732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90052F5" w14:textId="77777777" w:rsidR="00A72FE7" w:rsidRDefault="00A72FE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505733" w:history="1">
        <w:r w:rsidRPr="00761386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761386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_Toc123505733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C7B560D" w14:textId="77777777" w:rsidR="00A72FE7" w:rsidRDefault="00A72FE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05734" w:history="1">
        <w:r w:rsidRPr="00761386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61386">
          <w:rPr>
            <w:rStyle w:val="a6"/>
          </w:rPr>
          <w:t>工作日</w:t>
        </w:r>
        <w:r w:rsidRPr="00761386">
          <w:rPr>
            <w:rStyle w:val="a6"/>
          </w:rPr>
          <w:t>/</w:t>
        </w:r>
        <w:r w:rsidRPr="00761386">
          <w:rPr>
            <w:rStyle w:val="a6"/>
          </w:rPr>
          <w:t>节假日人员逐时在室率</w:t>
        </w:r>
        <w:r w:rsidRPr="00761386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_Toc123505734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2A0EA6A" w14:textId="77777777" w:rsidR="00A72FE7" w:rsidRDefault="00A72FE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05735" w:history="1">
        <w:r w:rsidRPr="00761386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61386">
          <w:rPr>
            <w:rStyle w:val="a6"/>
          </w:rPr>
          <w:t>工作日</w:t>
        </w:r>
        <w:r w:rsidRPr="00761386">
          <w:rPr>
            <w:rStyle w:val="a6"/>
          </w:rPr>
          <w:t>/</w:t>
        </w:r>
        <w:r w:rsidRPr="00761386">
          <w:rPr>
            <w:rStyle w:val="a6"/>
          </w:rPr>
          <w:t>节假日照明开关时间表</w:t>
        </w:r>
        <w:r w:rsidRPr="00761386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_Toc123505735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24DDF78" w14:textId="77777777" w:rsidR="00A72FE7" w:rsidRDefault="00A72FE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05736" w:history="1">
        <w:r w:rsidRPr="00761386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61386">
          <w:rPr>
            <w:rStyle w:val="a6"/>
          </w:rPr>
          <w:t>工作日</w:t>
        </w:r>
        <w:r w:rsidRPr="00761386">
          <w:rPr>
            <w:rStyle w:val="a6"/>
          </w:rPr>
          <w:t>/</w:t>
        </w:r>
        <w:r w:rsidRPr="00761386">
          <w:rPr>
            <w:rStyle w:val="a6"/>
          </w:rPr>
          <w:t>节假日设备逐时使用率</w:t>
        </w:r>
        <w:r w:rsidRPr="00761386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_Toc123505736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082B4EB" w14:textId="77777777" w:rsidR="00A72FE7" w:rsidRDefault="00A72FE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505737" w:history="1">
        <w:r w:rsidRPr="00761386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761386">
          <w:rPr>
            <w:rStyle w:val="a6"/>
          </w:rPr>
          <w:t>工作日</w:t>
        </w:r>
        <w:r w:rsidRPr="00761386">
          <w:rPr>
            <w:rStyle w:val="a6"/>
          </w:rPr>
          <w:t>/</w:t>
        </w:r>
        <w:r w:rsidRPr="00761386">
          <w:rPr>
            <w:rStyle w:val="a6"/>
          </w:rPr>
          <w:t>节假日空调系统运行时间表</w:t>
        </w:r>
        <w:r w:rsidRPr="00761386">
          <w:rPr>
            <w:rStyle w:val="a6"/>
          </w:rPr>
          <w:t>(1:</w:t>
        </w:r>
        <w:r w:rsidRPr="00761386">
          <w:rPr>
            <w:rStyle w:val="a6"/>
          </w:rPr>
          <w:t>开</w:t>
        </w:r>
        <w:r w:rsidRPr="00761386">
          <w:rPr>
            <w:rStyle w:val="a6"/>
          </w:rPr>
          <w:t>,0:</w:t>
        </w:r>
        <w:r w:rsidRPr="00761386">
          <w:rPr>
            <w:rStyle w:val="a6"/>
          </w:rPr>
          <w:t>关</w:t>
        </w:r>
        <w:r w:rsidRPr="00761386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_Toc123505737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163694C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6DCB5ED9" w14:textId="77777777" w:rsidR="00D40158" w:rsidRDefault="00D40158" w:rsidP="00D40158">
      <w:pPr>
        <w:pStyle w:val="TOC1"/>
      </w:pPr>
    </w:p>
    <w:p w14:paraId="2E02ADA9" w14:textId="77777777" w:rsidR="00D40158" w:rsidRPr="005E5F93" w:rsidRDefault="00D40158" w:rsidP="005215FB">
      <w:pPr>
        <w:pStyle w:val="1"/>
      </w:pPr>
      <w:bookmarkStart w:id="11" w:name="_Toc123505697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064065A8" w14:textId="77777777" w:rsidTr="00853D5D">
        <w:tc>
          <w:tcPr>
            <w:tcW w:w="2763" w:type="dxa"/>
            <w:shd w:val="clear" w:color="auto" w:fill="E6E6E6"/>
          </w:tcPr>
          <w:p w14:paraId="37CCE59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4A8FB5D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415CD76B" w14:textId="77777777" w:rsidTr="00853D5D">
        <w:tc>
          <w:tcPr>
            <w:tcW w:w="2763" w:type="dxa"/>
            <w:shd w:val="clear" w:color="auto" w:fill="E6E6E6"/>
          </w:tcPr>
          <w:p w14:paraId="6F88A25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67C9BCC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吉林</w:t>
            </w:r>
            <w:r>
              <w:t>-</w:t>
            </w:r>
            <w:r>
              <w:t>长春</w:t>
            </w:r>
            <w:bookmarkEnd w:id="13"/>
          </w:p>
        </w:tc>
      </w:tr>
      <w:tr w:rsidR="00037A4C" w:rsidRPr="00FF2243" w14:paraId="6ACA980F" w14:textId="77777777" w:rsidTr="00853D5D">
        <w:tc>
          <w:tcPr>
            <w:tcW w:w="2763" w:type="dxa"/>
            <w:shd w:val="clear" w:color="auto" w:fill="E6E6E6"/>
          </w:tcPr>
          <w:p w14:paraId="21C100A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04421BC0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44.00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772F408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125.21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4BD03EE1" w14:textId="77777777" w:rsidTr="00853D5D">
        <w:tc>
          <w:tcPr>
            <w:tcW w:w="2763" w:type="dxa"/>
            <w:shd w:val="clear" w:color="auto" w:fill="E6E6E6"/>
          </w:tcPr>
          <w:p w14:paraId="793879BF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06A38FCC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3E1FD790" w14:textId="77777777" w:rsidTr="00853D5D">
        <w:tc>
          <w:tcPr>
            <w:tcW w:w="2763" w:type="dxa"/>
            <w:shd w:val="clear" w:color="auto" w:fill="E6E6E6"/>
          </w:tcPr>
          <w:p w14:paraId="0F09194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B1C7776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5055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11DF7BDF" w14:textId="77777777" w:rsidTr="00853D5D">
        <w:tc>
          <w:tcPr>
            <w:tcW w:w="2763" w:type="dxa"/>
            <w:shd w:val="clear" w:color="auto" w:fill="E6E6E6"/>
          </w:tcPr>
          <w:p w14:paraId="669D862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4430740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5D741DDA" w14:textId="77777777" w:rsidTr="00853D5D">
        <w:tc>
          <w:tcPr>
            <w:tcW w:w="2763" w:type="dxa"/>
            <w:shd w:val="clear" w:color="auto" w:fill="E6E6E6"/>
          </w:tcPr>
          <w:p w14:paraId="459FD94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205E51C8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15.2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7BE20609" w14:textId="77777777" w:rsidTr="00853D5D">
        <w:tc>
          <w:tcPr>
            <w:tcW w:w="2763" w:type="dxa"/>
            <w:shd w:val="clear" w:color="auto" w:fill="E6E6E6"/>
          </w:tcPr>
          <w:p w14:paraId="4AAA16E0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A3C71A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15603.85</w:t>
            </w:r>
            <w:bookmarkEnd w:id="23"/>
          </w:p>
        </w:tc>
      </w:tr>
      <w:tr w:rsidR="00203A7D" w:rsidRPr="00FF2243" w14:paraId="7FA3B00E" w14:textId="77777777" w:rsidTr="00853D5D">
        <w:tc>
          <w:tcPr>
            <w:tcW w:w="2763" w:type="dxa"/>
            <w:shd w:val="clear" w:color="auto" w:fill="E6E6E6"/>
          </w:tcPr>
          <w:p w14:paraId="290E81C7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C95888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5820.74</w:t>
            </w:r>
            <w:bookmarkEnd w:id="24"/>
          </w:p>
        </w:tc>
      </w:tr>
      <w:tr w:rsidR="00D40158" w:rsidRPr="00FF2243" w14:paraId="60D2165F" w14:textId="77777777" w:rsidTr="00853D5D">
        <w:tc>
          <w:tcPr>
            <w:tcW w:w="2763" w:type="dxa"/>
            <w:shd w:val="clear" w:color="auto" w:fill="E6E6E6"/>
          </w:tcPr>
          <w:p w14:paraId="45A6037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0CDEF7B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112.4</w:t>
            </w:r>
            <w:bookmarkEnd w:id="25"/>
          </w:p>
        </w:tc>
      </w:tr>
      <w:tr w:rsidR="00D40158" w:rsidRPr="00FF2243" w14:paraId="58A95B54" w14:textId="77777777" w:rsidTr="00853D5D">
        <w:tc>
          <w:tcPr>
            <w:tcW w:w="2763" w:type="dxa"/>
            <w:shd w:val="clear" w:color="auto" w:fill="E6E6E6"/>
          </w:tcPr>
          <w:p w14:paraId="76B1341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07295B8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69615522" w14:textId="77777777" w:rsidTr="00853D5D">
        <w:tc>
          <w:tcPr>
            <w:tcW w:w="2763" w:type="dxa"/>
            <w:shd w:val="clear" w:color="auto" w:fill="E6E6E6"/>
          </w:tcPr>
          <w:p w14:paraId="7421871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4547AA6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4930EBD1" w14:textId="77777777" w:rsidTr="00853D5D">
        <w:tc>
          <w:tcPr>
            <w:tcW w:w="2763" w:type="dxa"/>
            <w:shd w:val="clear" w:color="auto" w:fill="E6E6E6"/>
          </w:tcPr>
          <w:p w14:paraId="560BF52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23C7F5E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4EA8D9FC" w14:textId="77777777" w:rsidTr="00853D5D">
        <w:tc>
          <w:tcPr>
            <w:tcW w:w="2763" w:type="dxa"/>
            <w:shd w:val="clear" w:color="auto" w:fill="E6E6E6"/>
          </w:tcPr>
          <w:p w14:paraId="74D38F68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3318ADB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3EBF7E13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53547D76" w14:textId="77777777" w:rsidR="00033A7A" w:rsidRDefault="00732438" w:rsidP="00824A6F">
      <w:pPr>
        <w:pStyle w:val="1"/>
      </w:pPr>
      <w:bookmarkStart w:id="31" w:name="_Toc123505698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  <w:bookmarkEnd w:id="31"/>
    </w:p>
    <w:p w14:paraId="6B5DFA8C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0F61AF2B" w14:textId="77777777" w:rsidR="00A97957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14:paraId="3189C416" w14:textId="77777777" w:rsidR="00A97957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0D345411" w14:textId="77777777" w:rsidR="00A97957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《公共建筑节能设计标准》</w:t>
      </w:r>
      <w:r>
        <w:rPr>
          <w:lang w:val="en-US"/>
        </w:rPr>
        <w:t>(GB50189-2015)</w:t>
      </w:r>
    </w:p>
    <w:p w14:paraId="2B89BC03" w14:textId="77777777" w:rsidR="00A97957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5DFE7C88" w14:textId="77777777" w:rsidR="00A97957" w:rsidRDefault="00A97957">
      <w:pPr>
        <w:pStyle w:val="a0"/>
        <w:ind w:firstLineChars="0" w:firstLine="0"/>
        <w:rPr>
          <w:lang w:val="en-US"/>
        </w:rPr>
      </w:pPr>
    </w:p>
    <w:p w14:paraId="06FC4527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23505699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16F5912F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65CF6B66" w14:textId="77777777" w:rsidR="00A23AC4" w:rsidRDefault="00B31357" w:rsidP="00B31357">
      <w:pPr>
        <w:pStyle w:val="1"/>
      </w:pPr>
      <w:bookmarkStart w:id="39" w:name="_Toc123505700"/>
      <w:r>
        <w:rPr>
          <w:rFonts w:hint="eastAsia"/>
        </w:rPr>
        <w:lastRenderedPageBreak/>
        <w:t>气象数据</w:t>
      </w:r>
      <w:bookmarkEnd w:id="39"/>
    </w:p>
    <w:p w14:paraId="61581227" w14:textId="77777777" w:rsidR="00B31357" w:rsidRDefault="008244A0" w:rsidP="008244A0">
      <w:pPr>
        <w:pStyle w:val="2"/>
      </w:pPr>
      <w:bookmarkStart w:id="40" w:name="_Toc123505701"/>
      <w:r>
        <w:rPr>
          <w:rFonts w:hint="eastAsia"/>
        </w:rPr>
        <w:t>气象地点</w:t>
      </w:r>
      <w:bookmarkEnd w:id="40"/>
    </w:p>
    <w:p w14:paraId="0ABD43CE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1" w:name="气象数据来源"/>
      <w:r>
        <w:t>吉林</w:t>
      </w:r>
      <w:r>
        <w:t>-</w:t>
      </w:r>
      <w:r>
        <w:t>长春</w:t>
      </w:r>
      <w:r>
        <w:t xml:space="preserve">, </w:t>
      </w:r>
      <w:r>
        <w:t>《建筑节能气象参数标准》</w:t>
      </w:r>
      <w:bookmarkEnd w:id="41"/>
    </w:p>
    <w:p w14:paraId="19DEDCF3" w14:textId="77777777" w:rsidR="008244A0" w:rsidRDefault="00483CEF" w:rsidP="00483CEF">
      <w:pPr>
        <w:pStyle w:val="2"/>
      </w:pPr>
      <w:bookmarkStart w:id="42" w:name="_Toc123505702"/>
      <w:r>
        <w:rPr>
          <w:rFonts w:hint="eastAsia"/>
        </w:rPr>
        <w:t>逐日干球温度表</w:t>
      </w:r>
      <w:bookmarkEnd w:id="42"/>
    </w:p>
    <w:p w14:paraId="15CF2913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3" w:name="日均干球温度变化表"/>
      <w:bookmarkEnd w:id="43"/>
      <w:r>
        <w:rPr>
          <w:noProof/>
        </w:rPr>
        <w:drawing>
          <wp:inline distT="0" distB="0" distL="0" distR="0" wp14:anchorId="2162E781" wp14:editId="6A580ED6">
            <wp:extent cx="5667375" cy="27813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78CBA" w14:textId="77777777" w:rsidR="00902539" w:rsidRDefault="00483CEF" w:rsidP="00902539">
      <w:pPr>
        <w:pStyle w:val="2"/>
      </w:pPr>
      <w:bookmarkStart w:id="44" w:name="_Toc123505703"/>
      <w:r>
        <w:rPr>
          <w:rFonts w:hint="eastAsia"/>
        </w:rPr>
        <w:t>逐月辐照量表</w:t>
      </w:r>
      <w:bookmarkEnd w:id="44"/>
    </w:p>
    <w:p w14:paraId="6A8E98B4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5" w:name="逐月辐照量图表"/>
      <w:bookmarkEnd w:id="45"/>
      <w:r>
        <w:rPr>
          <w:noProof/>
        </w:rPr>
        <w:drawing>
          <wp:inline distT="0" distB="0" distL="0" distR="0" wp14:anchorId="4F3E12D0" wp14:editId="1B64A50F">
            <wp:extent cx="5667375" cy="25050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5291F" w14:textId="77777777" w:rsidR="00483CEF" w:rsidRDefault="00483CEF" w:rsidP="00483CEF">
      <w:pPr>
        <w:pStyle w:val="2"/>
      </w:pPr>
      <w:bookmarkStart w:id="46" w:name="_Toc123505704"/>
      <w:r>
        <w:rPr>
          <w:rFonts w:hint="eastAsia"/>
        </w:rPr>
        <w:t>峰值工况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A97957" w14:paraId="60A61578" w14:textId="77777777">
        <w:tc>
          <w:tcPr>
            <w:tcW w:w="1131" w:type="dxa"/>
            <w:shd w:val="clear" w:color="auto" w:fill="E6E6E6"/>
            <w:vAlign w:val="center"/>
          </w:tcPr>
          <w:p w14:paraId="3E879481" w14:textId="77777777" w:rsidR="00A97957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258F7A5" w14:textId="77777777" w:rsidR="00A97957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A216C87" w14:textId="77777777" w:rsidR="00A97957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F4D4CFC" w14:textId="77777777" w:rsidR="00A97957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38F467F" w14:textId="77777777" w:rsidR="00A97957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A906602" w14:textId="77777777" w:rsidR="00A97957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A97957" w14:paraId="64E1E936" w14:textId="77777777">
        <w:tc>
          <w:tcPr>
            <w:tcW w:w="1131" w:type="dxa"/>
            <w:shd w:val="clear" w:color="auto" w:fill="E6E6E6"/>
            <w:vAlign w:val="center"/>
          </w:tcPr>
          <w:p w14:paraId="5E928604" w14:textId="77777777" w:rsidR="00A97957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362C3719" w14:textId="77777777" w:rsidR="00A97957" w:rsidRDefault="00000000">
            <w:r>
              <w:t>05</w:t>
            </w:r>
            <w:r>
              <w:t>月</w:t>
            </w:r>
            <w:r>
              <w:t>20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94A8648" w14:textId="77777777" w:rsidR="00A97957" w:rsidRDefault="00000000">
            <w:r>
              <w:t>31.1</w:t>
            </w:r>
          </w:p>
        </w:tc>
        <w:tc>
          <w:tcPr>
            <w:tcW w:w="1556" w:type="dxa"/>
            <w:vAlign w:val="center"/>
          </w:tcPr>
          <w:p w14:paraId="1B0E6DF2" w14:textId="77777777" w:rsidR="00A97957" w:rsidRDefault="00000000">
            <w:r>
              <w:t>17.2</w:t>
            </w:r>
          </w:p>
        </w:tc>
        <w:tc>
          <w:tcPr>
            <w:tcW w:w="1556" w:type="dxa"/>
            <w:vAlign w:val="center"/>
          </w:tcPr>
          <w:p w14:paraId="139CA513" w14:textId="77777777" w:rsidR="00A97957" w:rsidRDefault="00000000">
            <w:r>
              <w:t>6.9</w:t>
            </w:r>
          </w:p>
        </w:tc>
        <w:tc>
          <w:tcPr>
            <w:tcW w:w="1556" w:type="dxa"/>
            <w:vAlign w:val="center"/>
          </w:tcPr>
          <w:p w14:paraId="7B757A4D" w14:textId="77777777" w:rsidR="00A97957" w:rsidRDefault="00000000">
            <w:r>
              <w:t>48.9</w:t>
            </w:r>
          </w:p>
        </w:tc>
      </w:tr>
      <w:tr w:rsidR="00A97957" w14:paraId="1EA568E0" w14:textId="77777777">
        <w:tc>
          <w:tcPr>
            <w:tcW w:w="1131" w:type="dxa"/>
            <w:shd w:val="clear" w:color="auto" w:fill="E6E6E6"/>
            <w:vAlign w:val="center"/>
          </w:tcPr>
          <w:p w14:paraId="49BCA597" w14:textId="77777777" w:rsidR="00A97957" w:rsidRDefault="00000000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65297E0D" w14:textId="77777777" w:rsidR="00A97957" w:rsidRDefault="00000000">
            <w:r>
              <w:t>01</w:t>
            </w:r>
            <w:r>
              <w:t>月</w:t>
            </w:r>
            <w:r>
              <w:t>13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3D59DA8" w14:textId="77777777" w:rsidR="00A97957" w:rsidRDefault="00000000">
            <w:r>
              <w:t>-32.8</w:t>
            </w:r>
          </w:p>
        </w:tc>
        <w:tc>
          <w:tcPr>
            <w:tcW w:w="1556" w:type="dxa"/>
            <w:vAlign w:val="center"/>
          </w:tcPr>
          <w:p w14:paraId="350DDCD8" w14:textId="77777777" w:rsidR="00A97957" w:rsidRDefault="00000000">
            <w:r>
              <w:t>-33.3</w:t>
            </w:r>
          </w:p>
        </w:tc>
        <w:tc>
          <w:tcPr>
            <w:tcW w:w="1556" w:type="dxa"/>
            <w:vAlign w:val="center"/>
          </w:tcPr>
          <w:p w14:paraId="6FDE27C0" w14:textId="77777777" w:rsidR="00A97957" w:rsidRDefault="00000000">
            <w:r>
              <w:t>-0.1</w:t>
            </w:r>
          </w:p>
        </w:tc>
        <w:tc>
          <w:tcPr>
            <w:tcW w:w="1556" w:type="dxa"/>
            <w:vAlign w:val="center"/>
          </w:tcPr>
          <w:p w14:paraId="38A7F66C" w14:textId="77777777" w:rsidR="00A97957" w:rsidRDefault="00000000">
            <w:r>
              <w:t>-33.2</w:t>
            </w:r>
          </w:p>
        </w:tc>
      </w:tr>
    </w:tbl>
    <w:p w14:paraId="4AB51278" w14:textId="77777777" w:rsidR="00B31357" w:rsidRPr="00A23AC4" w:rsidRDefault="00B31357" w:rsidP="00A23AC4">
      <w:pPr>
        <w:pStyle w:val="1"/>
        <w:widowControl w:val="0"/>
        <w:jc w:val="both"/>
      </w:pPr>
      <w:bookmarkStart w:id="47" w:name="气象峰值工况"/>
      <w:bookmarkStart w:id="48" w:name="_Toc123505705"/>
      <w:bookmarkEnd w:id="47"/>
      <w:r>
        <w:t>围护结构</w:t>
      </w:r>
      <w:bookmarkEnd w:id="48"/>
    </w:p>
    <w:p w14:paraId="1F926F2C" w14:textId="77777777" w:rsidR="00A97957" w:rsidRDefault="00000000">
      <w:pPr>
        <w:pStyle w:val="1"/>
        <w:widowControl w:val="0"/>
        <w:jc w:val="both"/>
      </w:pPr>
      <w:bookmarkStart w:id="49" w:name="_Toc123505706"/>
      <w:r>
        <w:t>围护结构概况</w:t>
      </w:r>
      <w:bookmarkEnd w:id="49"/>
    </w:p>
    <w:p w14:paraId="4FBF9BD6" w14:textId="77777777" w:rsidR="00A97957" w:rsidRDefault="00A97957"/>
    <w:tbl>
      <w:tblPr>
        <w:tblW w:w="527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8"/>
        <w:gridCol w:w="2512"/>
        <w:gridCol w:w="2212"/>
        <w:gridCol w:w="2216"/>
      </w:tblGrid>
      <w:tr w:rsidR="0028698A" w14:paraId="488A8CCF" w14:textId="77777777" w:rsidTr="0028698A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04CA4B12" w14:textId="77777777" w:rsidR="0028698A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4" w:type="pct"/>
            <w:gridSpan w:val="2"/>
            <w:shd w:val="clear" w:color="auto" w:fill="E6E6E6"/>
            <w:vAlign w:val="center"/>
          </w:tcPr>
          <w:p w14:paraId="5FAE9B59" w14:textId="77777777" w:rsidR="0028698A" w:rsidRDefault="00000000" w:rsidP="00707638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</w:tr>
      <w:tr w:rsidR="0028698A" w14:paraId="2DC11C5D" w14:textId="77777777" w:rsidTr="0028698A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0648B51F" w14:textId="77777777" w:rsidR="0028698A" w:rsidRDefault="00000000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4" w:type="pct"/>
            <w:gridSpan w:val="2"/>
            <w:vAlign w:val="center"/>
          </w:tcPr>
          <w:p w14:paraId="2E592A86" w14:textId="77777777" w:rsidR="0028698A" w:rsidRDefault="00000000" w:rsidP="00707638">
            <w:pPr>
              <w:jc w:val="center"/>
              <w:rPr>
                <w:szCs w:val="21"/>
              </w:rPr>
            </w:pPr>
            <w:bookmarkStart w:id="51" w:name="体型系数"/>
            <w:r>
              <w:rPr>
                <w:rFonts w:hint="eastAsia"/>
                <w:szCs w:val="21"/>
              </w:rPr>
              <w:t>0.37</w:t>
            </w:r>
            <w:bookmarkEnd w:id="51"/>
          </w:p>
        </w:tc>
      </w:tr>
      <w:tr w:rsidR="0028698A" w14:paraId="6B49CFA7" w14:textId="77777777" w:rsidTr="0028698A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6469F2C6" w14:textId="77777777" w:rsidR="0028698A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4" w:type="pct"/>
            <w:gridSpan w:val="2"/>
            <w:vAlign w:val="center"/>
          </w:tcPr>
          <w:p w14:paraId="4F9391B6" w14:textId="77777777" w:rsidR="0028698A" w:rsidRDefault="00000000" w:rsidP="00707638"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t>0.83</w:t>
            </w:r>
            <w:bookmarkEnd w:id="52"/>
          </w:p>
        </w:tc>
      </w:tr>
      <w:tr w:rsidR="0028698A" w14:paraId="776DAB6C" w14:textId="77777777" w:rsidTr="0028698A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09B02006" w14:textId="77777777" w:rsidR="0028698A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4" w:type="pct"/>
            <w:gridSpan w:val="2"/>
            <w:vAlign w:val="center"/>
          </w:tcPr>
          <w:p w14:paraId="44C93E73" w14:textId="77777777" w:rsidR="0028698A" w:rsidRDefault="00000000" w:rsidP="00707638">
            <w:pPr>
              <w:jc w:val="center"/>
              <w:rPr>
                <w:bCs/>
                <w:szCs w:val="21"/>
              </w:rPr>
            </w:pPr>
            <w:bookmarkStart w:id="53" w:name="外墙K"/>
            <w:r>
              <w:rPr>
                <w:rFonts w:hint="eastAsia"/>
                <w:bCs/>
                <w:szCs w:val="21"/>
              </w:rPr>
              <w:t>1.13</w:t>
            </w:r>
            <w:bookmarkEnd w:id="53"/>
          </w:p>
        </w:tc>
      </w:tr>
      <w:tr w:rsidR="0028698A" w14:paraId="3204D971" w14:textId="77777777" w:rsidTr="0028698A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455652C8" w14:textId="77777777" w:rsidR="0028698A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1BB2A8F0" w14:textId="77777777" w:rsidR="0028698A" w:rsidRDefault="00000000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4" w:type="pct"/>
            <w:gridSpan w:val="2"/>
            <w:vAlign w:val="center"/>
          </w:tcPr>
          <w:p w14:paraId="3007B057" w14:textId="77777777" w:rsidR="0028698A" w:rsidRDefault="00000000" w:rsidP="00707638">
            <w:pPr>
              <w:jc w:val="center"/>
              <w:rPr>
                <w:bCs/>
                <w:szCs w:val="21"/>
              </w:rPr>
            </w:pPr>
            <w:bookmarkStart w:id="54" w:name="天窗K"/>
            <w:r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</w:tr>
      <w:tr w:rsidR="0028698A" w14:paraId="3C457D20" w14:textId="77777777" w:rsidTr="0028698A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7F1683BC" w14:textId="77777777" w:rsidR="0028698A" w:rsidRDefault="0000000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4" w:type="pct"/>
            <w:gridSpan w:val="2"/>
            <w:vAlign w:val="center"/>
          </w:tcPr>
          <w:p w14:paraId="1DC8D2A3" w14:textId="77777777" w:rsidR="0028698A" w:rsidRDefault="00000000" w:rsidP="00707638">
            <w:pPr>
              <w:jc w:val="center"/>
              <w:rPr>
                <w:bCs/>
                <w:szCs w:val="21"/>
              </w:rPr>
            </w:pPr>
            <w:bookmarkStart w:id="55" w:name="挑空楼板K"/>
            <w:r>
              <w:rPr>
                <w:rFonts w:hint="eastAsia"/>
                <w:bCs/>
                <w:szCs w:val="21"/>
              </w:rPr>
              <w:t>1.19</w:t>
            </w:r>
            <w:bookmarkEnd w:id="55"/>
          </w:p>
        </w:tc>
      </w:tr>
      <w:tr w:rsidR="0028698A" w14:paraId="681C951F" w14:textId="77777777" w:rsidTr="0028698A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50DDFA28" w14:textId="77777777" w:rsidR="0028698A" w:rsidRPr="00D9724A" w:rsidRDefault="00000000" w:rsidP="00E26EF8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14:paraId="6ED2BFF2" w14:textId="77777777" w:rsidR="0028698A" w:rsidRPr="00D9724A" w:rsidRDefault="00000000" w:rsidP="00E26EF8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4" w:type="pct"/>
            <w:gridSpan w:val="2"/>
            <w:vAlign w:val="center"/>
          </w:tcPr>
          <w:p w14:paraId="261AAAF1" w14:textId="77777777" w:rsidR="0028698A" w:rsidRDefault="00000000" w:rsidP="00E26EF8">
            <w:pPr>
              <w:jc w:val="center"/>
              <w:rPr>
                <w:bCs/>
                <w:szCs w:val="21"/>
              </w:rPr>
            </w:pPr>
            <w:bookmarkStart w:id="56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</w:tr>
      <w:tr w:rsidR="0028698A" w14:paraId="10B7586B" w14:textId="77777777" w:rsidTr="0028698A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2B91C198" w14:textId="77777777" w:rsidR="0028698A" w:rsidRPr="00D9724A" w:rsidRDefault="00000000" w:rsidP="00E26EF8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4" w:type="pct"/>
            <w:gridSpan w:val="2"/>
            <w:vAlign w:val="center"/>
          </w:tcPr>
          <w:p w14:paraId="11BCBD50" w14:textId="77777777" w:rsidR="0028698A" w:rsidRDefault="00000000" w:rsidP="00E26EF8">
            <w:pPr>
              <w:jc w:val="center"/>
              <w:rPr>
                <w:bCs/>
                <w:szCs w:val="21"/>
              </w:rPr>
            </w:pPr>
            <w:bookmarkStart w:id="57" w:name="采暖与非采暖隔墙K"/>
            <w:r>
              <w:rPr>
                <w:rFonts w:hint="eastAsia"/>
                <w:bCs/>
                <w:szCs w:val="21"/>
              </w:rPr>
              <w:t>－</w:t>
            </w:r>
            <w:bookmarkEnd w:id="57"/>
          </w:p>
        </w:tc>
      </w:tr>
      <w:tr w:rsidR="0028698A" w14:paraId="7AFB1840" w14:textId="77777777" w:rsidTr="0028698A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64C7B6BE" w14:textId="77777777" w:rsidR="0028698A" w:rsidRDefault="00000000" w:rsidP="00DB4D4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4" w:type="pct"/>
            <w:gridSpan w:val="2"/>
            <w:vAlign w:val="center"/>
          </w:tcPr>
          <w:p w14:paraId="5CBA87DD" w14:textId="77777777" w:rsidR="0028698A" w:rsidRDefault="00000000" w:rsidP="00DB4D4E">
            <w:pPr>
              <w:jc w:val="center"/>
              <w:rPr>
                <w:szCs w:val="21"/>
              </w:rPr>
            </w:pPr>
            <w:bookmarkStart w:id="58" w:name="控温周边地面保温层R"/>
            <w:r>
              <w:rPr>
                <w:rFonts w:hint="eastAsia"/>
                <w:szCs w:val="21"/>
              </w:rPr>
              <w:t>0.00</w:t>
            </w:r>
            <w:bookmarkEnd w:id="58"/>
          </w:p>
        </w:tc>
      </w:tr>
      <w:tr w:rsidR="0028698A" w14:paraId="0CF5A469" w14:textId="77777777" w:rsidTr="0028698A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0DDE4FD5" w14:textId="77777777" w:rsidR="0028698A" w:rsidRDefault="00000000" w:rsidP="00DB4D4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4" w:type="pct"/>
            <w:gridSpan w:val="2"/>
            <w:vAlign w:val="center"/>
          </w:tcPr>
          <w:p w14:paraId="24A9462B" w14:textId="77777777" w:rsidR="0028698A" w:rsidRDefault="00000000" w:rsidP="00DB4D4E">
            <w:pPr>
              <w:jc w:val="center"/>
              <w:rPr>
                <w:szCs w:val="21"/>
              </w:rPr>
            </w:pPr>
            <w:bookmarkStart w:id="59" w:name="采暖地下室外墙保温层R"/>
            <w:r>
              <w:rPr>
                <w:rFonts w:hint="eastAsia"/>
                <w:szCs w:val="21"/>
              </w:rPr>
              <w:t>－</w:t>
            </w:r>
            <w:bookmarkEnd w:id="59"/>
          </w:p>
        </w:tc>
      </w:tr>
      <w:tr w:rsidR="0028698A" w14:paraId="555C01ED" w14:textId="77777777" w:rsidTr="0028698A">
        <w:trPr>
          <w:jc w:val="center"/>
        </w:trPr>
        <w:tc>
          <w:tcPr>
            <w:tcW w:w="2676" w:type="pct"/>
            <w:gridSpan w:val="2"/>
            <w:shd w:val="clear" w:color="auto" w:fill="E6E6E6"/>
            <w:vAlign w:val="center"/>
          </w:tcPr>
          <w:p w14:paraId="46B0F9E1" w14:textId="77777777" w:rsidR="0028698A" w:rsidRDefault="00000000" w:rsidP="00DB4D4E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4" w:type="pct"/>
            <w:gridSpan w:val="2"/>
            <w:vAlign w:val="center"/>
          </w:tcPr>
          <w:p w14:paraId="0E6F0D40" w14:textId="77777777" w:rsidR="0028698A" w:rsidRDefault="00000000" w:rsidP="00DB4D4E">
            <w:pPr>
              <w:jc w:val="center"/>
              <w:rPr>
                <w:szCs w:val="21"/>
              </w:rPr>
            </w:pPr>
            <w:bookmarkStart w:id="60" w:name="变形缝保温层R"/>
            <w:r>
              <w:rPr>
                <w:rFonts w:hint="eastAsia"/>
                <w:szCs w:val="21"/>
              </w:rPr>
              <w:t>－</w:t>
            </w:r>
            <w:bookmarkEnd w:id="60"/>
          </w:p>
        </w:tc>
      </w:tr>
      <w:tr w:rsidR="0028698A" w14:paraId="628681DA" w14:textId="77777777" w:rsidTr="0028698A">
        <w:trPr>
          <w:jc w:val="center"/>
        </w:trPr>
        <w:tc>
          <w:tcPr>
            <w:tcW w:w="1358" w:type="pct"/>
            <w:vMerge w:val="restart"/>
            <w:shd w:val="clear" w:color="auto" w:fill="E6E6E6"/>
            <w:vAlign w:val="center"/>
          </w:tcPr>
          <w:p w14:paraId="45C2CB59" w14:textId="77777777" w:rsidR="0028698A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1318" w:type="pct"/>
            <w:shd w:val="clear" w:color="auto" w:fill="E6E6E6"/>
            <w:vAlign w:val="center"/>
          </w:tcPr>
          <w:p w14:paraId="5CFFDE89" w14:textId="77777777" w:rsidR="0028698A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161" w:type="pct"/>
            <w:shd w:val="clear" w:color="auto" w:fill="E6E6E6"/>
            <w:vAlign w:val="center"/>
          </w:tcPr>
          <w:p w14:paraId="5F09195D" w14:textId="77777777" w:rsidR="0028698A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1163" w:type="pct"/>
            <w:shd w:val="clear" w:color="auto" w:fill="E6E6E6"/>
            <w:vAlign w:val="center"/>
          </w:tcPr>
          <w:p w14:paraId="7B1EFEB1" w14:textId="77777777" w:rsidR="0028698A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F1DBA71" w14:textId="77777777" w:rsidR="0028698A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</w:tr>
      <w:tr w:rsidR="0028698A" w14:paraId="7FCE48CC" w14:textId="77777777" w:rsidTr="0028698A">
        <w:trPr>
          <w:trHeight w:hRule="exact" w:val="454"/>
          <w:jc w:val="center"/>
        </w:trPr>
        <w:tc>
          <w:tcPr>
            <w:tcW w:w="1358" w:type="pct"/>
            <w:vMerge/>
            <w:vAlign w:val="center"/>
          </w:tcPr>
          <w:p w14:paraId="5D306B53" w14:textId="77777777" w:rsidR="0028698A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8" w:type="pct"/>
            <w:shd w:val="clear" w:color="auto" w:fill="E6E6E6"/>
            <w:vAlign w:val="center"/>
          </w:tcPr>
          <w:p w14:paraId="259234E8" w14:textId="77777777" w:rsidR="0028698A" w:rsidRDefault="00000000" w:rsidP="004A349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1161" w:type="pct"/>
            <w:vAlign w:val="center"/>
          </w:tcPr>
          <w:p w14:paraId="75047561" w14:textId="77777777" w:rsidR="0028698A" w:rsidRDefault="00000000" w:rsidP="004A3496">
            <w:pPr>
              <w:jc w:val="center"/>
              <w:rPr>
                <w:bCs/>
                <w:szCs w:val="21"/>
              </w:rPr>
            </w:pPr>
            <w:bookmarkStart w:id="61" w:name="窗墙比－南向"/>
            <w:r>
              <w:rPr>
                <w:rFonts w:hint="eastAsia"/>
                <w:bCs/>
                <w:szCs w:val="21"/>
              </w:rPr>
              <w:t>0.32</w:t>
            </w:r>
            <w:bookmarkEnd w:id="61"/>
          </w:p>
        </w:tc>
        <w:tc>
          <w:tcPr>
            <w:tcW w:w="1163" w:type="pct"/>
            <w:vAlign w:val="center"/>
          </w:tcPr>
          <w:p w14:paraId="471806EB" w14:textId="77777777" w:rsidR="0028698A" w:rsidRDefault="00000000" w:rsidP="004A3496">
            <w:pPr>
              <w:jc w:val="center"/>
              <w:rPr>
                <w:bCs/>
                <w:szCs w:val="21"/>
              </w:rPr>
            </w:pPr>
            <w:bookmarkStart w:id="62" w:name="外窗K－南向"/>
            <w:r>
              <w:rPr>
                <w:rFonts w:hint="eastAsia"/>
                <w:bCs/>
                <w:szCs w:val="21"/>
              </w:rPr>
              <w:t>3.90</w:t>
            </w:r>
            <w:bookmarkEnd w:id="62"/>
          </w:p>
        </w:tc>
      </w:tr>
      <w:tr w:rsidR="0028698A" w14:paraId="0C26366E" w14:textId="77777777" w:rsidTr="0028698A">
        <w:trPr>
          <w:trHeight w:val="454"/>
          <w:jc w:val="center"/>
        </w:trPr>
        <w:tc>
          <w:tcPr>
            <w:tcW w:w="1358" w:type="pct"/>
            <w:vMerge/>
            <w:vAlign w:val="center"/>
          </w:tcPr>
          <w:p w14:paraId="27CBBBBD" w14:textId="77777777" w:rsidR="0028698A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8" w:type="pct"/>
            <w:shd w:val="clear" w:color="auto" w:fill="E6E6E6"/>
            <w:vAlign w:val="center"/>
          </w:tcPr>
          <w:p w14:paraId="4DEDFE6D" w14:textId="77777777" w:rsidR="0028698A" w:rsidRDefault="00000000" w:rsidP="004A349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1161" w:type="pct"/>
            <w:vAlign w:val="center"/>
          </w:tcPr>
          <w:p w14:paraId="3E46815A" w14:textId="77777777" w:rsidR="0028698A" w:rsidRDefault="00000000" w:rsidP="004A3496">
            <w:pPr>
              <w:jc w:val="center"/>
              <w:rPr>
                <w:bCs/>
                <w:szCs w:val="21"/>
              </w:rPr>
            </w:pPr>
            <w:bookmarkStart w:id="63" w:name="窗墙比－北向"/>
            <w:r>
              <w:rPr>
                <w:rFonts w:hint="eastAsia"/>
                <w:bCs/>
                <w:szCs w:val="21"/>
              </w:rPr>
              <w:t>0.26</w:t>
            </w:r>
            <w:bookmarkEnd w:id="63"/>
          </w:p>
        </w:tc>
        <w:tc>
          <w:tcPr>
            <w:tcW w:w="1163" w:type="pct"/>
            <w:vAlign w:val="center"/>
          </w:tcPr>
          <w:p w14:paraId="31DD26CC" w14:textId="77777777" w:rsidR="0028698A" w:rsidRDefault="00000000" w:rsidP="004A3496">
            <w:pPr>
              <w:jc w:val="center"/>
              <w:rPr>
                <w:bCs/>
                <w:szCs w:val="21"/>
              </w:rPr>
            </w:pPr>
            <w:bookmarkStart w:id="64" w:name="外窗K－北向"/>
            <w:r>
              <w:rPr>
                <w:rFonts w:ascii="宋体" w:hAnsi="宋体" w:cs="宋体" w:hint="eastAsia"/>
                <w:sz w:val="22"/>
                <w:szCs w:val="22"/>
              </w:rPr>
              <w:t>3.90</w:t>
            </w:r>
            <w:bookmarkEnd w:id="64"/>
          </w:p>
        </w:tc>
      </w:tr>
      <w:tr w:rsidR="0028698A" w14:paraId="7AB1C65D" w14:textId="77777777" w:rsidTr="0028698A">
        <w:trPr>
          <w:trHeight w:val="454"/>
          <w:jc w:val="center"/>
        </w:trPr>
        <w:tc>
          <w:tcPr>
            <w:tcW w:w="1358" w:type="pct"/>
            <w:vMerge/>
            <w:vAlign w:val="center"/>
          </w:tcPr>
          <w:p w14:paraId="3102D707" w14:textId="77777777" w:rsidR="0028698A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8" w:type="pct"/>
            <w:shd w:val="clear" w:color="auto" w:fill="E6E6E6"/>
            <w:vAlign w:val="center"/>
          </w:tcPr>
          <w:p w14:paraId="550002CE" w14:textId="77777777" w:rsidR="0028698A" w:rsidRDefault="00000000" w:rsidP="004A3496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1161" w:type="pct"/>
            <w:vAlign w:val="center"/>
          </w:tcPr>
          <w:p w14:paraId="7C787BD0" w14:textId="77777777" w:rsidR="0028698A" w:rsidRDefault="00000000" w:rsidP="004A3496">
            <w:pPr>
              <w:jc w:val="center"/>
              <w:rPr>
                <w:bCs/>
                <w:szCs w:val="21"/>
              </w:rPr>
            </w:pPr>
            <w:bookmarkStart w:id="65" w:name="窗墙比－东向"/>
            <w:r>
              <w:rPr>
                <w:rFonts w:hint="eastAsia"/>
                <w:bCs/>
                <w:szCs w:val="21"/>
              </w:rPr>
              <w:t>0.03</w:t>
            </w:r>
            <w:bookmarkEnd w:id="65"/>
          </w:p>
        </w:tc>
        <w:tc>
          <w:tcPr>
            <w:tcW w:w="1163" w:type="pct"/>
            <w:vAlign w:val="center"/>
          </w:tcPr>
          <w:p w14:paraId="3532D8BE" w14:textId="77777777" w:rsidR="0028698A" w:rsidRDefault="00000000" w:rsidP="004A3496">
            <w:pPr>
              <w:jc w:val="center"/>
              <w:rPr>
                <w:bCs/>
                <w:szCs w:val="21"/>
              </w:rPr>
            </w:pPr>
            <w:bookmarkStart w:id="66" w:name="外窗K－东向"/>
            <w:r>
              <w:rPr>
                <w:rFonts w:hint="eastAsia"/>
                <w:bCs/>
                <w:szCs w:val="21"/>
              </w:rPr>
              <w:t>3.90</w:t>
            </w:r>
            <w:bookmarkEnd w:id="66"/>
          </w:p>
        </w:tc>
      </w:tr>
      <w:tr w:rsidR="0028698A" w14:paraId="12C601B3" w14:textId="77777777" w:rsidTr="0028698A">
        <w:trPr>
          <w:trHeight w:val="454"/>
          <w:jc w:val="center"/>
        </w:trPr>
        <w:tc>
          <w:tcPr>
            <w:tcW w:w="1358" w:type="pct"/>
            <w:vMerge/>
            <w:vAlign w:val="center"/>
          </w:tcPr>
          <w:p w14:paraId="1113D9B8" w14:textId="77777777" w:rsidR="0028698A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18" w:type="pct"/>
            <w:shd w:val="clear" w:color="auto" w:fill="E6E6E6"/>
            <w:vAlign w:val="center"/>
          </w:tcPr>
          <w:p w14:paraId="41942C1B" w14:textId="77777777" w:rsidR="0028698A" w:rsidRDefault="00000000" w:rsidP="004A3496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1161" w:type="pct"/>
            <w:vAlign w:val="center"/>
          </w:tcPr>
          <w:p w14:paraId="6C6CCD7D" w14:textId="77777777" w:rsidR="0028698A" w:rsidRDefault="00000000" w:rsidP="004A3496">
            <w:pPr>
              <w:jc w:val="center"/>
              <w:rPr>
                <w:bCs/>
                <w:szCs w:val="21"/>
              </w:rPr>
            </w:pPr>
            <w:bookmarkStart w:id="67" w:name="窗墙比－西向"/>
            <w:r>
              <w:rPr>
                <w:rFonts w:hint="eastAsia"/>
                <w:bCs/>
                <w:szCs w:val="21"/>
              </w:rPr>
              <w:t>0.05</w:t>
            </w:r>
            <w:bookmarkEnd w:id="67"/>
          </w:p>
        </w:tc>
        <w:tc>
          <w:tcPr>
            <w:tcW w:w="1163" w:type="pct"/>
            <w:vAlign w:val="center"/>
          </w:tcPr>
          <w:p w14:paraId="251431C4" w14:textId="77777777" w:rsidR="0028698A" w:rsidRDefault="00000000" w:rsidP="004A3496">
            <w:pPr>
              <w:jc w:val="center"/>
              <w:rPr>
                <w:bCs/>
                <w:szCs w:val="21"/>
              </w:rPr>
            </w:pPr>
            <w:bookmarkStart w:id="68" w:name="外窗K－西向"/>
            <w:r>
              <w:rPr>
                <w:rFonts w:hint="eastAsia"/>
                <w:bCs/>
                <w:szCs w:val="21"/>
              </w:rPr>
              <w:t>3.90</w:t>
            </w:r>
            <w:bookmarkEnd w:id="68"/>
          </w:p>
        </w:tc>
      </w:tr>
    </w:tbl>
    <w:p w14:paraId="513BED2B" w14:textId="77777777" w:rsidR="00A97957" w:rsidRDefault="00A97957">
      <w:pPr>
        <w:widowControl w:val="0"/>
        <w:jc w:val="both"/>
      </w:pPr>
    </w:p>
    <w:p w14:paraId="03066CDB" w14:textId="77777777" w:rsidR="00A97957" w:rsidRDefault="00000000">
      <w:pPr>
        <w:pStyle w:val="1"/>
        <w:widowControl w:val="0"/>
        <w:jc w:val="both"/>
      </w:pPr>
      <w:bookmarkStart w:id="69" w:name="_Toc123505707"/>
      <w:r>
        <w:t>房间类型</w:t>
      </w:r>
      <w:bookmarkEnd w:id="69"/>
    </w:p>
    <w:p w14:paraId="288AC60E" w14:textId="77777777" w:rsidR="00A97957" w:rsidRDefault="00000000">
      <w:pPr>
        <w:pStyle w:val="2"/>
        <w:widowControl w:val="0"/>
      </w:pPr>
      <w:bookmarkStart w:id="70" w:name="_Toc123505708"/>
      <w:r>
        <w:t>房间表</w:t>
      </w:r>
      <w:bookmarkEnd w:id="7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A97957" w14:paraId="5E484BAC" w14:textId="77777777">
        <w:tc>
          <w:tcPr>
            <w:tcW w:w="1567" w:type="dxa"/>
            <w:shd w:val="clear" w:color="auto" w:fill="E6E6E6"/>
            <w:vAlign w:val="center"/>
          </w:tcPr>
          <w:p w14:paraId="6EDCDF47" w14:textId="77777777" w:rsidR="00A97957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A6E8F9F" w14:textId="77777777" w:rsidR="00A97957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6E887EBB" w14:textId="77777777" w:rsidR="00A97957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572C014" w14:textId="77777777" w:rsidR="00A97957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3F615C" w14:textId="77777777" w:rsidR="00A97957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086D2B4" w14:textId="77777777" w:rsidR="00A97957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4DF36B" w14:textId="77777777" w:rsidR="00A97957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C803A44" w14:textId="77777777" w:rsidR="00A97957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A97957" w14:paraId="38901374" w14:textId="77777777">
        <w:tc>
          <w:tcPr>
            <w:tcW w:w="1567" w:type="dxa"/>
            <w:shd w:val="clear" w:color="auto" w:fill="E6E6E6"/>
            <w:vAlign w:val="center"/>
          </w:tcPr>
          <w:p w14:paraId="168BE0D3" w14:textId="77777777" w:rsidR="00A97957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0F3CC23E" w14:textId="77777777" w:rsidR="00A9795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8F471DB" w14:textId="77777777" w:rsidR="00A97957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4C0B447" w14:textId="77777777" w:rsidR="00A97957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FD0D9D7" w14:textId="77777777" w:rsidR="00A9795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A41E2F8" w14:textId="77777777" w:rsidR="00A97957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AD4A71" w14:textId="77777777" w:rsidR="00A97957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F0D9EC1" w14:textId="77777777" w:rsidR="00A97957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0A470B9B" w14:textId="77777777" w:rsidR="00A97957" w:rsidRDefault="00000000">
      <w:pPr>
        <w:pStyle w:val="2"/>
        <w:widowControl w:val="0"/>
      </w:pPr>
      <w:bookmarkStart w:id="71" w:name="_Toc123505709"/>
      <w:r>
        <w:t>作息时间表</w:t>
      </w:r>
      <w:bookmarkEnd w:id="71"/>
    </w:p>
    <w:p w14:paraId="6294F134" w14:textId="77777777" w:rsidR="00A97957" w:rsidRDefault="00000000">
      <w:pPr>
        <w:widowControl w:val="0"/>
        <w:jc w:val="both"/>
      </w:pPr>
      <w:r>
        <w:t>详见附录</w:t>
      </w:r>
    </w:p>
    <w:p w14:paraId="06F64511" w14:textId="77777777" w:rsidR="00A97957" w:rsidRDefault="00000000">
      <w:pPr>
        <w:pStyle w:val="1"/>
        <w:widowControl w:val="0"/>
        <w:jc w:val="both"/>
      </w:pPr>
      <w:bookmarkStart w:id="72" w:name="_Toc123505710"/>
      <w:r>
        <w:lastRenderedPageBreak/>
        <w:t>暖通空调系统</w:t>
      </w:r>
      <w:bookmarkEnd w:id="72"/>
    </w:p>
    <w:p w14:paraId="30C4433E" w14:textId="77777777" w:rsidR="00A97957" w:rsidRDefault="00000000">
      <w:pPr>
        <w:pStyle w:val="2"/>
        <w:widowControl w:val="0"/>
      </w:pPr>
      <w:bookmarkStart w:id="73" w:name="_Toc123505711"/>
      <w:r>
        <w:t>系统类型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A97957" w14:paraId="12BA199C" w14:textId="77777777">
        <w:tc>
          <w:tcPr>
            <w:tcW w:w="1131" w:type="dxa"/>
            <w:shd w:val="clear" w:color="auto" w:fill="E6E6E6"/>
            <w:vAlign w:val="center"/>
          </w:tcPr>
          <w:p w14:paraId="74545F7C" w14:textId="77777777" w:rsidR="00A97957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3E02090" w14:textId="77777777" w:rsidR="00A97957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4E32B8" w14:textId="77777777" w:rsidR="00A97957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FC80BA" w14:textId="77777777" w:rsidR="00A97957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3E34F24" w14:textId="77777777" w:rsidR="00A97957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625FDD4F" w14:textId="77777777" w:rsidR="00A97957" w:rsidRDefault="00000000">
            <w:pPr>
              <w:jc w:val="center"/>
            </w:pPr>
            <w:r>
              <w:t>包含的房间</w:t>
            </w:r>
          </w:p>
        </w:tc>
      </w:tr>
      <w:tr w:rsidR="00A97957" w14:paraId="246856E4" w14:textId="77777777">
        <w:tc>
          <w:tcPr>
            <w:tcW w:w="1131" w:type="dxa"/>
            <w:vAlign w:val="center"/>
          </w:tcPr>
          <w:p w14:paraId="08753D75" w14:textId="77777777" w:rsidR="00A97957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14C3656F" w14:textId="77777777" w:rsidR="00A97957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27170215" w14:textId="77777777" w:rsidR="00A97957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8B7A04B" w14:textId="77777777" w:rsidR="00A97957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778D2DB7" w14:textId="77777777" w:rsidR="00A97957" w:rsidRDefault="00000000">
            <w:r>
              <w:t>4676.48</w:t>
            </w:r>
          </w:p>
        </w:tc>
        <w:tc>
          <w:tcPr>
            <w:tcW w:w="3673" w:type="dxa"/>
            <w:vAlign w:val="center"/>
          </w:tcPr>
          <w:p w14:paraId="7E1FC8D4" w14:textId="77777777" w:rsidR="00A97957" w:rsidRDefault="00000000">
            <w:r>
              <w:t>所有房间</w:t>
            </w:r>
          </w:p>
        </w:tc>
      </w:tr>
    </w:tbl>
    <w:p w14:paraId="51DA35A1" w14:textId="77777777" w:rsidR="00A97957" w:rsidRDefault="00000000">
      <w:pPr>
        <w:pStyle w:val="2"/>
        <w:widowControl w:val="0"/>
      </w:pPr>
      <w:bookmarkStart w:id="74" w:name="_Toc123505712"/>
      <w:r>
        <w:t>制冷系统</w:t>
      </w:r>
      <w:bookmarkEnd w:id="74"/>
    </w:p>
    <w:p w14:paraId="3B48424C" w14:textId="77777777" w:rsidR="00A97957" w:rsidRDefault="00000000">
      <w:pPr>
        <w:pStyle w:val="3"/>
        <w:widowControl w:val="0"/>
        <w:jc w:val="both"/>
      </w:pPr>
      <w:bookmarkStart w:id="75" w:name="_Toc123505713"/>
      <w:r>
        <w:t>冷水机组</w:t>
      </w:r>
      <w:bookmarkEnd w:id="7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A97957" w14:paraId="63E0A904" w14:textId="77777777">
        <w:tc>
          <w:tcPr>
            <w:tcW w:w="1697" w:type="dxa"/>
            <w:shd w:val="clear" w:color="auto" w:fill="E6E6E6"/>
            <w:vAlign w:val="center"/>
          </w:tcPr>
          <w:p w14:paraId="5E242B29" w14:textId="77777777" w:rsidR="00A97957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2C989DA9" w14:textId="77777777" w:rsidR="00A97957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75E52718" w14:textId="77777777" w:rsidR="00A97957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319C797" w14:textId="77777777" w:rsidR="00A97957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3F0AE012" w14:textId="77777777" w:rsidR="00A97957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1F42E1E4" w14:textId="77777777" w:rsidR="00A97957" w:rsidRDefault="00000000">
            <w:pPr>
              <w:jc w:val="center"/>
            </w:pPr>
            <w:r>
              <w:t>台数</w:t>
            </w:r>
          </w:p>
        </w:tc>
      </w:tr>
      <w:tr w:rsidR="00A97957" w14:paraId="287E99BC" w14:textId="77777777">
        <w:tc>
          <w:tcPr>
            <w:tcW w:w="1697" w:type="dxa"/>
            <w:vAlign w:val="center"/>
          </w:tcPr>
          <w:p w14:paraId="3CC0D957" w14:textId="77777777" w:rsidR="00A97957" w:rsidRDefault="00000000">
            <w:r>
              <w:t>冷水机组</w:t>
            </w:r>
          </w:p>
        </w:tc>
        <w:tc>
          <w:tcPr>
            <w:tcW w:w="2445" w:type="dxa"/>
            <w:vAlign w:val="center"/>
          </w:tcPr>
          <w:p w14:paraId="4D5EC51B" w14:textId="77777777" w:rsidR="00A97957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47BC893B" w14:textId="77777777" w:rsidR="00A97957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26E96FE8" w14:textId="77777777" w:rsidR="00A97957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6476D818" w14:textId="77777777" w:rsidR="00A97957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3E4CEF21" w14:textId="77777777" w:rsidR="00A97957" w:rsidRDefault="00000000">
            <w:r>
              <w:t>1</w:t>
            </w:r>
          </w:p>
        </w:tc>
      </w:tr>
    </w:tbl>
    <w:p w14:paraId="1BDC857C" w14:textId="77777777" w:rsidR="00A97957" w:rsidRDefault="00000000">
      <w:pPr>
        <w:pStyle w:val="3"/>
        <w:widowControl w:val="0"/>
        <w:jc w:val="both"/>
      </w:pPr>
      <w:bookmarkStart w:id="76" w:name="_Toc123505714"/>
      <w:r>
        <w:t>水泵系统</w:t>
      </w:r>
      <w:bookmarkEnd w:id="7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A97957" w14:paraId="26B67D80" w14:textId="77777777">
        <w:tc>
          <w:tcPr>
            <w:tcW w:w="2677" w:type="dxa"/>
            <w:shd w:val="clear" w:color="auto" w:fill="E6E6E6"/>
            <w:vAlign w:val="center"/>
          </w:tcPr>
          <w:p w14:paraId="75F9A4C2" w14:textId="77777777" w:rsidR="00A97957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0532A7F5" w14:textId="77777777" w:rsidR="00A97957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36210B0" w14:textId="77777777" w:rsidR="00A97957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6426E9A1" w14:textId="77777777" w:rsidR="00A97957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3DDC072" w14:textId="77777777" w:rsidR="00A97957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2D2CB207" w14:textId="77777777" w:rsidR="00A97957" w:rsidRDefault="00000000">
            <w:pPr>
              <w:jc w:val="center"/>
            </w:pPr>
            <w:r>
              <w:t>台数</w:t>
            </w:r>
          </w:p>
        </w:tc>
      </w:tr>
      <w:tr w:rsidR="00A97957" w14:paraId="5D0A0AD2" w14:textId="77777777">
        <w:tc>
          <w:tcPr>
            <w:tcW w:w="2677" w:type="dxa"/>
            <w:vAlign w:val="center"/>
          </w:tcPr>
          <w:p w14:paraId="41F971DD" w14:textId="77777777" w:rsidR="00A97957" w:rsidRDefault="00000000">
            <w:r>
              <w:t>冷却水泵</w:t>
            </w:r>
          </w:p>
        </w:tc>
        <w:tc>
          <w:tcPr>
            <w:tcW w:w="1267" w:type="dxa"/>
            <w:vAlign w:val="center"/>
          </w:tcPr>
          <w:p w14:paraId="19920760" w14:textId="77777777" w:rsidR="00A97957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1231AA6C" w14:textId="77777777" w:rsidR="00A97957" w:rsidRDefault="00000000">
            <w:r>
              <w:t>25</w:t>
            </w:r>
          </w:p>
        </w:tc>
        <w:tc>
          <w:tcPr>
            <w:tcW w:w="2122" w:type="dxa"/>
            <w:vAlign w:val="center"/>
          </w:tcPr>
          <w:p w14:paraId="16639BB9" w14:textId="77777777" w:rsidR="00A97957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0659BB50" w14:textId="77777777" w:rsidR="00A97957" w:rsidRDefault="00000000">
            <w:r>
              <w:t>31.3</w:t>
            </w:r>
          </w:p>
        </w:tc>
        <w:tc>
          <w:tcPr>
            <w:tcW w:w="701" w:type="dxa"/>
            <w:vAlign w:val="center"/>
          </w:tcPr>
          <w:p w14:paraId="3B739AE5" w14:textId="77777777" w:rsidR="00A97957" w:rsidRDefault="00000000">
            <w:r>
              <w:t>1</w:t>
            </w:r>
          </w:p>
        </w:tc>
      </w:tr>
      <w:tr w:rsidR="00A97957" w14:paraId="2A253307" w14:textId="77777777">
        <w:tc>
          <w:tcPr>
            <w:tcW w:w="2677" w:type="dxa"/>
            <w:vAlign w:val="center"/>
          </w:tcPr>
          <w:p w14:paraId="654E0D01" w14:textId="77777777" w:rsidR="00A97957" w:rsidRDefault="00000000">
            <w:r>
              <w:t>冷冻水泵</w:t>
            </w:r>
          </w:p>
        </w:tc>
        <w:tc>
          <w:tcPr>
            <w:tcW w:w="1267" w:type="dxa"/>
            <w:vAlign w:val="center"/>
          </w:tcPr>
          <w:p w14:paraId="7E55BCB8" w14:textId="77777777" w:rsidR="00A97957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3A35EB7C" w14:textId="77777777" w:rsidR="00A97957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4197CBA3" w14:textId="77777777" w:rsidR="00A97957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776C1303" w14:textId="77777777" w:rsidR="00A97957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08226263" w14:textId="77777777" w:rsidR="00A97957" w:rsidRDefault="00000000">
            <w:r>
              <w:t>1</w:t>
            </w:r>
          </w:p>
        </w:tc>
      </w:tr>
    </w:tbl>
    <w:p w14:paraId="70235CD2" w14:textId="77777777" w:rsidR="00A97957" w:rsidRDefault="00000000">
      <w:pPr>
        <w:pStyle w:val="3"/>
        <w:widowControl w:val="0"/>
        <w:jc w:val="both"/>
      </w:pPr>
      <w:bookmarkStart w:id="77" w:name="_Toc123505715"/>
      <w:r>
        <w:t>运行工况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A97957" w14:paraId="30947DC3" w14:textId="77777777">
        <w:tc>
          <w:tcPr>
            <w:tcW w:w="1115" w:type="dxa"/>
            <w:shd w:val="clear" w:color="auto" w:fill="E6E6E6"/>
            <w:vAlign w:val="center"/>
          </w:tcPr>
          <w:p w14:paraId="17ACD6DB" w14:textId="77777777" w:rsidR="00A97957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CBB5F0E" w14:textId="77777777" w:rsidR="00A97957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B3A9193" w14:textId="77777777" w:rsidR="00A97957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0EF870D" w14:textId="77777777" w:rsidR="00A97957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01CBE9C" w14:textId="77777777" w:rsidR="00A97957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9C94C0D" w14:textId="77777777" w:rsidR="00A97957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A775F6B" w14:textId="77777777" w:rsidR="00A97957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A97957" w14:paraId="123BBAC1" w14:textId="77777777">
        <w:tc>
          <w:tcPr>
            <w:tcW w:w="1115" w:type="dxa"/>
            <w:shd w:val="clear" w:color="auto" w:fill="E6E6E6"/>
            <w:vAlign w:val="center"/>
          </w:tcPr>
          <w:p w14:paraId="4BA97F46" w14:textId="77777777" w:rsidR="00A97957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40848DAD" w14:textId="77777777" w:rsidR="00A97957" w:rsidRDefault="00000000">
            <w:r>
              <w:t>125</w:t>
            </w:r>
          </w:p>
        </w:tc>
        <w:tc>
          <w:tcPr>
            <w:tcW w:w="1273" w:type="dxa"/>
            <w:vAlign w:val="center"/>
          </w:tcPr>
          <w:p w14:paraId="383BF93E" w14:textId="77777777" w:rsidR="00A97957" w:rsidRDefault="00000000">
            <w:r>
              <w:t>30</w:t>
            </w:r>
          </w:p>
        </w:tc>
        <w:tc>
          <w:tcPr>
            <w:tcW w:w="1273" w:type="dxa"/>
            <w:vAlign w:val="center"/>
          </w:tcPr>
          <w:p w14:paraId="6FD59FBB" w14:textId="77777777" w:rsidR="00A97957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715DAB76" w14:textId="77777777" w:rsidR="00A97957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3187C8AD" w14:textId="77777777" w:rsidR="00A97957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412A6399" w14:textId="77777777" w:rsidR="00A97957" w:rsidRDefault="00000000">
            <w:r>
              <w:t>10</w:t>
            </w:r>
          </w:p>
        </w:tc>
      </w:tr>
      <w:tr w:rsidR="00A97957" w14:paraId="5A531424" w14:textId="77777777">
        <w:tc>
          <w:tcPr>
            <w:tcW w:w="1115" w:type="dxa"/>
            <w:shd w:val="clear" w:color="auto" w:fill="E6E6E6"/>
            <w:vAlign w:val="center"/>
          </w:tcPr>
          <w:p w14:paraId="18782D3F" w14:textId="77777777" w:rsidR="00A97957" w:rsidRDefault="00000000">
            <w:r>
              <w:t>50</w:t>
            </w:r>
          </w:p>
        </w:tc>
        <w:tc>
          <w:tcPr>
            <w:tcW w:w="1273" w:type="dxa"/>
            <w:vAlign w:val="center"/>
          </w:tcPr>
          <w:p w14:paraId="556C8707" w14:textId="77777777" w:rsidR="00A97957" w:rsidRDefault="00000000">
            <w:r>
              <w:t>250</w:t>
            </w:r>
          </w:p>
        </w:tc>
        <w:tc>
          <w:tcPr>
            <w:tcW w:w="1273" w:type="dxa"/>
            <w:vAlign w:val="center"/>
          </w:tcPr>
          <w:p w14:paraId="3F84F9C6" w14:textId="77777777" w:rsidR="00A97957" w:rsidRDefault="00000000">
            <w:r>
              <w:t>55</w:t>
            </w:r>
          </w:p>
        </w:tc>
        <w:tc>
          <w:tcPr>
            <w:tcW w:w="1273" w:type="dxa"/>
            <w:vAlign w:val="center"/>
          </w:tcPr>
          <w:p w14:paraId="6B6EFFC9" w14:textId="77777777" w:rsidR="00A97957" w:rsidRDefault="00000000">
            <w:r>
              <w:t>4.55</w:t>
            </w:r>
          </w:p>
        </w:tc>
        <w:tc>
          <w:tcPr>
            <w:tcW w:w="1556" w:type="dxa"/>
            <w:vAlign w:val="center"/>
          </w:tcPr>
          <w:p w14:paraId="1C57C093" w14:textId="77777777" w:rsidR="00A97957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6D83994C" w14:textId="77777777" w:rsidR="00A97957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6C9CE6E7" w14:textId="77777777" w:rsidR="00A97957" w:rsidRDefault="00000000">
            <w:r>
              <w:t>10</w:t>
            </w:r>
          </w:p>
        </w:tc>
      </w:tr>
      <w:tr w:rsidR="00A97957" w14:paraId="5850D947" w14:textId="77777777">
        <w:tc>
          <w:tcPr>
            <w:tcW w:w="1115" w:type="dxa"/>
            <w:shd w:val="clear" w:color="auto" w:fill="E6E6E6"/>
            <w:vAlign w:val="center"/>
          </w:tcPr>
          <w:p w14:paraId="40389C65" w14:textId="77777777" w:rsidR="00A97957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14:paraId="56D49712" w14:textId="77777777" w:rsidR="00A97957" w:rsidRDefault="00000000">
            <w:r>
              <w:t>375</w:t>
            </w:r>
          </w:p>
        </w:tc>
        <w:tc>
          <w:tcPr>
            <w:tcW w:w="1273" w:type="dxa"/>
            <w:vAlign w:val="center"/>
          </w:tcPr>
          <w:p w14:paraId="34B47936" w14:textId="77777777" w:rsidR="00A97957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14:paraId="0A9AE722" w14:textId="77777777" w:rsidR="00A97957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73A1C702" w14:textId="77777777" w:rsidR="00A97957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205C98C1" w14:textId="77777777" w:rsidR="00A97957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1B5CF5DD" w14:textId="77777777" w:rsidR="00A97957" w:rsidRDefault="00000000">
            <w:r>
              <w:t>10</w:t>
            </w:r>
          </w:p>
        </w:tc>
      </w:tr>
      <w:tr w:rsidR="00A97957" w14:paraId="56C8BDAF" w14:textId="77777777">
        <w:tc>
          <w:tcPr>
            <w:tcW w:w="1115" w:type="dxa"/>
            <w:shd w:val="clear" w:color="auto" w:fill="E6E6E6"/>
            <w:vAlign w:val="center"/>
          </w:tcPr>
          <w:p w14:paraId="30AC6943" w14:textId="77777777" w:rsidR="00A97957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614EFB77" w14:textId="77777777" w:rsidR="00A97957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2E11F30D" w14:textId="77777777" w:rsidR="00A97957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01A60601" w14:textId="77777777" w:rsidR="00A97957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59410464" w14:textId="77777777" w:rsidR="00A97957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2E525ABB" w14:textId="77777777" w:rsidR="00A97957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286F742D" w14:textId="77777777" w:rsidR="00A97957" w:rsidRDefault="00000000">
            <w:r>
              <w:t>10</w:t>
            </w:r>
          </w:p>
        </w:tc>
      </w:tr>
    </w:tbl>
    <w:p w14:paraId="6E21CC85" w14:textId="77777777" w:rsidR="00A97957" w:rsidRDefault="00000000">
      <w:pPr>
        <w:pStyle w:val="3"/>
        <w:widowControl w:val="0"/>
        <w:jc w:val="both"/>
      </w:pPr>
      <w:bookmarkStart w:id="78" w:name="_Toc123505716"/>
      <w:r>
        <w:t>制冷能耗</w:t>
      </w:r>
      <w:bookmarkEnd w:id="7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A97957" w14:paraId="672CAB91" w14:textId="77777777">
        <w:tc>
          <w:tcPr>
            <w:tcW w:w="1115" w:type="dxa"/>
            <w:shd w:val="clear" w:color="auto" w:fill="E6E6E6"/>
            <w:vAlign w:val="center"/>
          </w:tcPr>
          <w:p w14:paraId="21B00460" w14:textId="77777777" w:rsidR="00A97957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A4ACAA" w14:textId="77777777" w:rsidR="00A97957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080F522" w14:textId="77777777" w:rsidR="00A97957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E491176" w14:textId="77777777" w:rsidR="00A97957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42FBC39" w14:textId="77777777" w:rsidR="00A97957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654C72D" w14:textId="77777777" w:rsidR="00A97957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69D579" w14:textId="77777777" w:rsidR="00A97957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2F71C6" w14:textId="77777777" w:rsidR="00A97957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A97957" w14:paraId="0D6CAAE3" w14:textId="77777777">
        <w:tc>
          <w:tcPr>
            <w:tcW w:w="1115" w:type="dxa"/>
            <w:shd w:val="clear" w:color="auto" w:fill="E6E6E6"/>
            <w:vAlign w:val="center"/>
          </w:tcPr>
          <w:p w14:paraId="37BED695" w14:textId="77777777" w:rsidR="00A97957" w:rsidRDefault="00000000">
            <w:r>
              <w:t>0~25</w:t>
            </w:r>
          </w:p>
        </w:tc>
        <w:tc>
          <w:tcPr>
            <w:tcW w:w="1131" w:type="dxa"/>
            <w:vAlign w:val="center"/>
          </w:tcPr>
          <w:p w14:paraId="2F3AE41A" w14:textId="77777777" w:rsidR="00A97957" w:rsidRDefault="00000000">
            <w:r>
              <w:t>39387</w:t>
            </w:r>
          </w:p>
        </w:tc>
        <w:tc>
          <w:tcPr>
            <w:tcW w:w="1131" w:type="dxa"/>
            <w:vAlign w:val="center"/>
          </w:tcPr>
          <w:p w14:paraId="014D8859" w14:textId="77777777" w:rsidR="00A97957" w:rsidRDefault="00000000">
            <w:r>
              <w:t>628</w:t>
            </w:r>
          </w:p>
        </w:tc>
        <w:tc>
          <w:tcPr>
            <w:tcW w:w="1273" w:type="dxa"/>
            <w:vAlign w:val="center"/>
          </w:tcPr>
          <w:p w14:paraId="16747C13" w14:textId="77777777" w:rsidR="00A97957" w:rsidRDefault="00000000">
            <w:r>
              <w:t>4.17</w:t>
            </w:r>
          </w:p>
        </w:tc>
        <w:tc>
          <w:tcPr>
            <w:tcW w:w="1131" w:type="dxa"/>
            <w:vAlign w:val="center"/>
          </w:tcPr>
          <w:p w14:paraId="0DC8B228" w14:textId="77777777" w:rsidR="00A97957" w:rsidRDefault="00000000">
            <w:r>
              <w:t>9453</w:t>
            </w:r>
          </w:p>
        </w:tc>
        <w:tc>
          <w:tcPr>
            <w:tcW w:w="1273" w:type="dxa"/>
            <w:vAlign w:val="center"/>
          </w:tcPr>
          <w:p w14:paraId="676771EC" w14:textId="77777777" w:rsidR="00A97957" w:rsidRDefault="00000000">
            <w:r>
              <w:t>19656</w:t>
            </w:r>
          </w:p>
        </w:tc>
        <w:tc>
          <w:tcPr>
            <w:tcW w:w="1131" w:type="dxa"/>
            <w:vAlign w:val="center"/>
          </w:tcPr>
          <w:p w14:paraId="068A5493" w14:textId="77777777" w:rsidR="00A97957" w:rsidRDefault="00000000">
            <w:r>
              <w:t>23613</w:t>
            </w:r>
          </w:p>
        </w:tc>
        <w:tc>
          <w:tcPr>
            <w:tcW w:w="1131" w:type="dxa"/>
            <w:vAlign w:val="center"/>
          </w:tcPr>
          <w:p w14:paraId="03DB4181" w14:textId="77777777" w:rsidR="00A97957" w:rsidRDefault="00000000">
            <w:r>
              <w:t>6280</w:t>
            </w:r>
          </w:p>
        </w:tc>
      </w:tr>
      <w:tr w:rsidR="00A97957" w14:paraId="05233D3B" w14:textId="77777777">
        <w:tc>
          <w:tcPr>
            <w:tcW w:w="1115" w:type="dxa"/>
            <w:shd w:val="clear" w:color="auto" w:fill="E6E6E6"/>
            <w:vAlign w:val="center"/>
          </w:tcPr>
          <w:p w14:paraId="1CE482B6" w14:textId="77777777" w:rsidR="00A97957" w:rsidRDefault="00000000">
            <w:r>
              <w:t>25~50</w:t>
            </w:r>
          </w:p>
        </w:tc>
        <w:tc>
          <w:tcPr>
            <w:tcW w:w="1131" w:type="dxa"/>
            <w:vAlign w:val="center"/>
          </w:tcPr>
          <w:p w14:paraId="05773518" w14:textId="77777777" w:rsidR="00A97957" w:rsidRDefault="00000000">
            <w:r>
              <w:t>46113</w:t>
            </w:r>
          </w:p>
        </w:tc>
        <w:tc>
          <w:tcPr>
            <w:tcW w:w="1131" w:type="dxa"/>
            <w:vAlign w:val="center"/>
          </w:tcPr>
          <w:p w14:paraId="493C9D4E" w14:textId="77777777" w:rsidR="00A97957" w:rsidRDefault="00000000">
            <w:r>
              <w:t>273</w:t>
            </w:r>
          </w:p>
        </w:tc>
        <w:tc>
          <w:tcPr>
            <w:tcW w:w="1273" w:type="dxa"/>
            <w:vAlign w:val="center"/>
          </w:tcPr>
          <w:p w14:paraId="356B8D08" w14:textId="77777777" w:rsidR="00A97957" w:rsidRDefault="00000000">
            <w:r>
              <w:t>4.55</w:t>
            </w:r>
          </w:p>
        </w:tc>
        <w:tc>
          <w:tcPr>
            <w:tcW w:w="1131" w:type="dxa"/>
            <w:vAlign w:val="center"/>
          </w:tcPr>
          <w:p w14:paraId="7A0E419F" w14:textId="77777777" w:rsidR="00A97957" w:rsidRDefault="00000000">
            <w:r>
              <w:t>10145</w:t>
            </w:r>
          </w:p>
        </w:tc>
        <w:tc>
          <w:tcPr>
            <w:tcW w:w="1273" w:type="dxa"/>
            <w:vAlign w:val="center"/>
          </w:tcPr>
          <w:p w14:paraId="0FF8692D" w14:textId="77777777" w:rsidR="00A97957" w:rsidRDefault="00000000">
            <w:r>
              <w:t>8545</w:t>
            </w:r>
          </w:p>
        </w:tc>
        <w:tc>
          <w:tcPr>
            <w:tcW w:w="1131" w:type="dxa"/>
            <w:vAlign w:val="center"/>
          </w:tcPr>
          <w:p w14:paraId="47E792ED" w14:textId="77777777" w:rsidR="00A97957" w:rsidRDefault="00000000">
            <w:r>
              <w:t>10265</w:t>
            </w:r>
          </w:p>
        </w:tc>
        <w:tc>
          <w:tcPr>
            <w:tcW w:w="1131" w:type="dxa"/>
            <w:vAlign w:val="center"/>
          </w:tcPr>
          <w:p w14:paraId="19FC750D" w14:textId="77777777" w:rsidR="00A97957" w:rsidRDefault="00000000">
            <w:r>
              <w:t>2730</w:t>
            </w:r>
          </w:p>
        </w:tc>
      </w:tr>
      <w:tr w:rsidR="00A97957" w14:paraId="2E6C945A" w14:textId="77777777">
        <w:tc>
          <w:tcPr>
            <w:tcW w:w="1115" w:type="dxa"/>
            <w:shd w:val="clear" w:color="auto" w:fill="E6E6E6"/>
            <w:vAlign w:val="center"/>
          </w:tcPr>
          <w:p w14:paraId="33F0BB2E" w14:textId="77777777" w:rsidR="00A97957" w:rsidRDefault="00000000">
            <w:r>
              <w:t>50~75</w:t>
            </w:r>
          </w:p>
        </w:tc>
        <w:tc>
          <w:tcPr>
            <w:tcW w:w="1131" w:type="dxa"/>
            <w:vAlign w:val="center"/>
          </w:tcPr>
          <w:p w14:paraId="354996C6" w14:textId="77777777" w:rsidR="00A97957" w:rsidRDefault="00000000">
            <w:r>
              <w:t>3127</w:t>
            </w:r>
          </w:p>
        </w:tc>
        <w:tc>
          <w:tcPr>
            <w:tcW w:w="1131" w:type="dxa"/>
            <w:vAlign w:val="center"/>
          </w:tcPr>
          <w:p w14:paraId="6329F335" w14:textId="77777777" w:rsidR="00A97957" w:rsidRDefault="00000000">
            <w:r>
              <w:t>12</w:t>
            </w:r>
          </w:p>
        </w:tc>
        <w:tc>
          <w:tcPr>
            <w:tcW w:w="1273" w:type="dxa"/>
            <w:vAlign w:val="center"/>
          </w:tcPr>
          <w:p w14:paraId="5B642AD1" w14:textId="77777777" w:rsidR="00A97957" w:rsidRDefault="00000000">
            <w:r>
              <w:t>5.00</w:t>
            </w:r>
          </w:p>
        </w:tc>
        <w:tc>
          <w:tcPr>
            <w:tcW w:w="1131" w:type="dxa"/>
            <w:vAlign w:val="center"/>
          </w:tcPr>
          <w:p w14:paraId="2CCB89B7" w14:textId="77777777" w:rsidR="00A97957" w:rsidRDefault="00000000">
            <w:r>
              <w:t>625</w:t>
            </w:r>
          </w:p>
        </w:tc>
        <w:tc>
          <w:tcPr>
            <w:tcW w:w="1273" w:type="dxa"/>
            <w:vAlign w:val="center"/>
          </w:tcPr>
          <w:p w14:paraId="176EF9A4" w14:textId="77777777" w:rsidR="00A97957" w:rsidRDefault="00000000">
            <w:r>
              <w:t>376</w:t>
            </w:r>
          </w:p>
        </w:tc>
        <w:tc>
          <w:tcPr>
            <w:tcW w:w="1131" w:type="dxa"/>
            <w:vAlign w:val="center"/>
          </w:tcPr>
          <w:p w14:paraId="176BB8FC" w14:textId="77777777" w:rsidR="00A97957" w:rsidRDefault="00000000">
            <w:r>
              <w:t>451</w:t>
            </w:r>
          </w:p>
        </w:tc>
        <w:tc>
          <w:tcPr>
            <w:tcW w:w="1131" w:type="dxa"/>
            <w:vAlign w:val="center"/>
          </w:tcPr>
          <w:p w14:paraId="1AA45C10" w14:textId="77777777" w:rsidR="00A97957" w:rsidRDefault="00000000">
            <w:r>
              <w:t>120</w:t>
            </w:r>
          </w:p>
        </w:tc>
      </w:tr>
      <w:tr w:rsidR="00A97957" w14:paraId="1B80E55E" w14:textId="77777777">
        <w:tc>
          <w:tcPr>
            <w:tcW w:w="1115" w:type="dxa"/>
            <w:shd w:val="clear" w:color="auto" w:fill="E6E6E6"/>
            <w:vAlign w:val="center"/>
          </w:tcPr>
          <w:p w14:paraId="1683FF90" w14:textId="77777777" w:rsidR="00A97957" w:rsidRDefault="00000000">
            <w:r>
              <w:t>75~100</w:t>
            </w:r>
          </w:p>
        </w:tc>
        <w:tc>
          <w:tcPr>
            <w:tcW w:w="1131" w:type="dxa"/>
            <w:vAlign w:val="center"/>
          </w:tcPr>
          <w:p w14:paraId="60EFF9FF" w14:textId="77777777" w:rsidR="00A97957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1569ECC" w14:textId="77777777" w:rsidR="00A97957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316FF48" w14:textId="77777777" w:rsidR="00A97957" w:rsidRDefault="00000000">
            <w:r>
              <w:t>5.00</w:t>
            </w:r>
          </w:p>
        </w:tc>
        <w:tc>
          <w:tcPr>
            <w:tcW w:w="1131" w:type="dxa"/>
            <w:vAlign w:val="center"/>
          </w:tcPr>
          <w:p w14:paraId="444C3AB5" w14:textId="77777777" w:rsidR="00A97957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B750B85" w14:textId="77777777" w:rsidR="00A97957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447B806" w14:textId="77777777" w:rsidR="00A97957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1E6B7554" w14:textId="77777777" w:rsidR="00A97957" w:rsidRDefault="00000000">
            <w:r>
              <w:t>0</w:t>
            </w:r>
          </w:p>
        </w:tc>
      </w:tr>
      <w:tr w:rsidR="00A97957" w14:paraId="5671D3EF" w14:textId="77777777">
        <w:tc>
          <w:tcPr>
            <w:tcW w:w="1115" w:type="dxa"/>
            <w:shd w:val="clear" w:color="auto" w:fill="E6E6E6"/>
            <w:vAlign w:val="center"/>
          </w:tcPr>
          <w:p w14:paraId="3AEC166C" w14:textId="77777777" w:rsidR="00A97957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0E250DD2" w14:textId="77777777" w:rsidR="00A97957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E8FE9EF" w14:textId="77777777" w:rsidR="00A97957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20E5BF4" w14:textId="77777777" w:rsidR="00A97957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6BEA6938" w14:textId="77777777" w:rsidR="00A97957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AD3716C" w14:textId="77777777" w:rsidR="00A97957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CB2FB40" w14:textId="77777777" w:rsidR="00A97957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95D96E0" w14:textId="77777777" w:rsidR="00A97957" w:rsidRDefault="00000000">
            <w:r>
              <w:t>0</w:t>
            </w:r>
          </w:p>
        </w:tc>
      </w:tr>
      <w:tr w:rsidR="00A97957" w14:paraId="6BFC0583" w14:textId="77777777">
        <w:tc>
          <w:tcPr>
            <w:tcW w:w="1115" w:type="dxa"/>
            <w:shd w:val="clear" w:color="auto" w:fill="E6E6E6"/>
            <w:vAlign w:val="center"/>
          </w:tcPr>
          <w:p w14:paraId="67DC5961" w14:textId="77777777" w:rsidR="00A97957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0B5DCB1D" w14:textId="77777777" w:rsidR="00A97957" w:rsidRDefault="00000000">
            <w:r>
              <w:t>88626</w:t>
            </w:r>
          </w:p>
        </w:tc>
        <w:tc>
          <w:tcPr>
            <w:tcW w:w="1131" w:type="dxa"/>
            <w:vAlign w:val="center"/>
          </w:tcPr>
          <w:p w14:paraId="2845C817" w14:textId="77777777" w:rsidR="00A97957" w:rsidRDefault="00000000">
            <w:r>
              <w:t>913</w:t>
            </w:r>
          </w:p>
        </w:tc>
        <w:tc>
          <w:tcPr>
            <w:tcW w:w="1273" w:type="dxa"/>
            <w:vAlign w:val="center"/>
          </w:tcPr>
          <w:p w14:paraId="1819E8CF" w14:textId="77777777" w:rsidR="00A97957" w:rsidRDefault="00A97957"/>
        </w:tc>
        <w:tc>
          <w:tcPr>
            <w:tcW w:w="1131" w:type="dxa"/>
            <w:vAlign w:val="center"/>
          </w:tcPr>
          <w:p w14:paraId="3505077F" w14:textId="77777777" w:rsidR="00A97957" w:rsidRDefault="00000000">
            <w:r>
              <w:t>20223</w:t>
            </w:r>
          </w:p>
        </w:tc>
        <w:tc>
          <w:tcPr>
            <w:tcW w:w="1273" w:type="dxa"/>
            <w:vAlign w:val="center"/>
          </w:tcPr>
          <w:p w14:paraId="1CFD52C1" w14:textId="77777777" w:rsidR="00A97957" w:rsidRDefault="00000000">
            <w:r>
              <w:t>28577</w:t>
            </w:r>
          </w:p>
        </w:tc>
        <w:tc>
          <w:tcPr>
            <w:tcW w:w="1131" w:type="dxa"/>
            <w:vAlign w:val="center"/>
          </w:tcPr>
          <w:p w14:paraId="3D5C71C2" w14:textId="77777777" w:rsidR="00A97957" w:rsidRDefault="00000000">
            <w:r>
              <w:t>34329</w:t>
            </w:r>
          </w:p>
        </w:tc>
        <w:tc>
          <w:tcPr>
            <w:tcW w:w="1131" w:type="dxa"/>
            <w:vAlign w:val="center"/>
          </w:tcPr>
          <w:p w14:paraId="1E84E96F" w14:textId="77777777" w:rsidR="00A97957" w:rsidRDefault="00000000">
            <w:r>
              <w:t>9130</w:t>
            </w:r>
          </w:p>
        </w:tc>
      </w:tr>
    </w:tbl>
    <w:p w14:paraId="3E6C69A7" w14:textId="77777777" w:rsidR="00A97957" w:rsidRDefault="00A97957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A97957" w14:paraId="62F12397" w14:textId="77777777">
        <w:tc>
          <w:tcPr>
            <w:tcW w:w="2326" w:type="dxa"/>
            <w:shd w:val="clear" w:color="auto" w:fill="E6E6E6"/>
            <w:vAlign w:val="center"/>
          </w:tcPr>
          <w:p w14:paraId="601DF745" w14:textId="77777777" w:rsidR="00A97957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8A3F678" w14:textId="77777777" w:rsidR="00A97957" w:rsidRDefault="00000000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53342B8" w14:textId="77777777" w:rsidR="00A97957" w:rsidRDefault="00000000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5A9360B0" w14:textId="77777777" w:rsidR="00A97957" w:rsidRDefault="00000000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A97957" w14:paraId="1E1532FB" w14:textId="77777777">
        <w:tc>
          <w:tcPr>
            <w:tcW w:w="2326" w:type="dxa"/>
            <w:shd w:val="clear" w:color="auto" w:fill="E6E6E6"/>
            <w:vAlign w:val="center"/>
          </w:tcPr>
          <w:p w14:paraId="57EF4806" w14:textId="77777777" w:rsidR="00A97957" w:rsidRDefault="00000000">
            <w:r>
              <w:t>制冷机组</w:t>
            </w:r>
          </w:p>
        </w:tc>
        <w:tc>
          <w:tcPr>
            <w:tcW w:w="2326" w:type="dxa"/>
            <w:vAlign w:val="center"/>
          </w:tcPr>
          <w:p w14:paraId="11AAE4CD" w14:textId="77777777" w:rsidR="00A97957" w:rsidRDefault="00000000">
            <w:r>
              <w:t>20223</w:t>
            </w:r>
          </w:p>
        </w:tc>
        <w:tc>
          <w:tcPr>
            <w:tcW w:w="2326" w:type="dxa"/>
            <w:vMerge w:val="restart"/>
            <w:vAlign w:val="center"/>
          </w:tcPr>
          <w:p w14:paraId="64183F0C" w14:textId="77777777" w:rsidR="00A97957" w:rsidRDefault="00000000">
            <w:r>
              <w:t>0.7769</w:t>
            </w:r>
          </w:p>
        </w:tc>
        <w:tc>
          <w:tcPr>
            <w:tcW w:w="2337" w:type="dxa"/>
            <w:vAlign w:val="center"/>
          </w:tcPr>
          <w:p w14:paraId="1137A081" w14:textId="77777777" w:rsidR="00A97957" w:rsidRDefault="00000000">
            <w:r>
              <w:t>786</w:t>
            </w:r>
          </w:p>
        </w:tc>
      </w:tr>
      <w:tr w:rsidR="00A97957" w14:paraId="6B6D4E43" w14:textId="77777777">
        <w:tc>
          <w:tcPr>
            <w:tcW w:w="2326" w:type="dxa"/>
            <w:shd w:val="clear" w:color="auto" w:fill="E6E6E6"/>
            <w:vAlign w:val="center"/>
          </w:tcPr>
          <w:p w14:paraId="2E5190EA" w14:textId="77777777" w:rsidR="00A97957" w:rsidRDefault="00000000">
            <w:r>
              <w:t>冷却水泵</w:t>
            </w:r>
          </w:p>
        </w:tc>
        <w:tc>
          <w:tcPr>
            <w:tcW w:w="2326" w:type="dxa"/>
            <w:vAlign w:val="center"/>
          </w:tcPr>
          <w:p w14:paraId="0A3130A9" w14:textId="77777777" w:rsidR="00A97957" w:rsidRDefault="00000000">
            <w:r>
              <w:t>28577</w:t>
            </w:r>
          </w:p>
        </w:tc>
        <w:tc>
          <w:tcPr>
            <w:tcW w:w="2326" w:type="dxa"/>
            <w:vMerge/>
            <w:vAlign w:val="center"/>
          </w:tcPr>
          <w:p w14:paraId="1C247A18" w14:textId="77777777" w:rsidR="00A97957" w:rsidRDefault="00A97957"/>
        </w:tc>
        <w:tc>
          <w:tcPr>
            <w:tcW w:w="2337" w:type="dxa"/>
            <w:vAlign w:val="center"/>
          </w:tcPr>
          <w:p w14:paraId="3E6CB51F" w14:textId="77777777" w:rsidR="00A97957" w:rsidRDefault="00000000">
            <w:r>
              <w:t>1110</w:t>
            </w:r>
          </w:p>
        </w:tc>
      </w:tr>
      <w:tr w:rsidR="00A97957" w14:paraId="2F0B1A99" w14:textId="77777777">
        <w:tc>
          <w:tcPr>
            <w:tcW w:w="2326" w:type="dxa"/>
            <w:shd w:val="clear" w:color="auto" w:fill="E6E6E6"/>
            <w:vAlign w:val="center"/>
          </w:tcPr>
          <w:p w14:paraId="5B603EAC" w14:textId="77777777" w:rsidR="00A97957" w:rsidRDefault="00000000">
            <w:r>
              <w:t>冷冻水泵</w:t>
            </w:r>
          </w:p>
        </w:tc>
        <w:tc>
          <w:tcPr>
            <w:tcW w:w="2326" w:type="dxa"/>
            <w:vAlign w:val="center"/>
          </w:tcPr>
          <w:p w14:paraId="165140B3" w14:textId="77777777" w:rsidR="00A97957" w:rsidRDefault="00000000">
            <w:r>
              <w:t>34329</w:t>
            </w:r>
          </w:p>
        </w:tc>
        <w:tc>
          <w:tcPr>
            <w:tcW w:w="2326" w:type="dxa"/>
            <w:vMerge/>
            <w:vAlign w:val="center"/>
          </w:tcPr>
          <w:p w14:paraId="462BE24D" w14:textId="77777777" w:rsidR="00A97957" w:rsidRDefault="00A97957"/>
        </w:tc>
        <w:tc>
          <w:tcPr>
            <w:tcW w:w="2337" w:type="dxa"/>
            <w:vAlign w:val="center"/>
          </w:tcPr>
          <w:p w14:paraId="1C95848F" w14:textId="77777777" w:rsidR="00A97957" w:rsidRDefault="00000000">
            <w:r>
              <w:t>1334</w:t>
            </w:r>
          </w:p>
        </w:tc>
      </w:tr>
      <w:tr w:rsidR="00A97957" w14:paraId="4F00DF75" w14:textId="77777777">
        <w:tc>
          <w:tcPr>
            <w:tcW w:w="2326" w:type="dxa"/>
            <w:shd w:val="clear" w:color="auto" w:fill="E6E6E6"/>
            <w:vAlign w:val="center"/>
          </w:tcPr>
          <w:p w14:paraId="58081F58" w14:textId="77777777" w:rsidR="00A97957" w:rsidRDefault="00000000">
            <w:r>
              <w:lastRenderedPageBreak/>
              <w:t>冷冻塔</w:t>
            </w:r>
          </w:p>
        </w:tc>
        <w:tc>
          <w:tcPr>
            <w:tcW w:w="2326" w:type="dxa"/>
            <w:vAlign w:val="center"/>
          </w:tcPr>
          <w:p w14:paraId="4AA762E9" w14:textId="77777777" w:rsidR="00A97957" w:rsidRDefault="00000000">
            <w:r>
              <w:t>9130</w:t>
            </w:r>
          </w:p>
        </w:tc>
        <w:tc>
          <w:tcPr>
            <w:tcW w:w="2326" w:type="dxa"/>
            <w:vMerge/>
            <w:vAlign w:val="center"/>
          </w:tcPr>
          <w:p w14:paraId="128A6CB9" w14:textId="77777777" w:rsidR="00A97957" w:rsidRDefault="00A97957"/>
        </w:tc>
        <w:tc>
          <w:tcPr>
            <w:tcW w:w="2337" w:type="dxa"/>
            <w:vAlign w:val="center"/>
          </w:tcPr>
          <w:p w14:paraId="6379B425" w14:textId="77777777" w:rsidR="00A97957" w:rsidRDefault="00000000">
            <w:r>
              <w:t>355</w:t>
            </w:r>
          </w:p>
        </w:tc>
      </w:tr>
      <w:tr w:rsidR="00A97957" w14:paraId="1506261A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6F897A8C" w14:textId="77777777" w:rsidR="00A97957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082F2E0C" w14:textId="77777777" w:rsidR="00A97957" w:rsidRDefault="00000000">
            <w:r>
              <w:t>3584</w:t>
            </w:r>
          </w:p>
        </w:tc>
      </w:tr>
    </w:tbl>
    <w:p w14:paraId="27F07F93" w14:textId="77777777" w:rsidR="00A97957" w:rsidRDefault="00000000">
      <w:pPr>
        <w:pStyle w:val="2"/>
      </w:pPr>
      <w:bookmarkStart w:id="79" w:name="_Toc123505717"/>
      <w:r>
        <w:t>供暖系统</w:t>
      </w:r>
      <w:bookmarkEnd w:id="79"/>
    </w:p>
    <w:p w14:paraId="505AF2DB" w14:textId="77777777" w:rsidR="00A97957" w:rsidRDefault="00000000">
      <w:pPr>
        <w:pStyle w:val="3"/>
        <w:widowControl w:val="0"/>
        <w:jc w:val="both"/>
      </w:pPr>
      <w:bookmarkStart w:id="80" w:name="_Toc123505718"/>
      <w:r>
        <w:t>热水锅炉系统</w:t>
      </w:r>
      <w:bookmarkEnd w:id="80"/>
    </w:p>
    <w:p w14:paraId="4C23AE33" w14:textId="77777777" w:rsidR="00A97957" w:rsidRDefault="00000000">
      <w:pPr>
        <w:pStyle w:val="4"/>
        <w:widowControl w:val="0"/>
        <w:jc w:val="both"/>
      </w:pPr>
      <w: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848"/>
        <w:gridCol w:w="1132"/>
        <w:gridCol w:w="1416"/>
        <w:gridCol w:w="1557"/>
        <w:gridCol w:w="1551"/>
      </w:tblGrid>
      <w:tr w:rsidR="00A97957" w14:paraId="4FAC7BBF" w14:textId="77777777">
        <w:tc>
          <w:tcPr>
            <w:tcW w:w="1165" w:type="dxa"/>
            <w:shd w:val="clear" w:color="auto" w:fill="E6E6E6"/>
            <w:vAlign w:val="center"/>
          </w:tcPr>
          <w:p w14:paraId="0FDEB0EC" w14:textId="77777777" w:rsidR="00A97957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6D3611C4" w14:textId="77777777" w:rsidR="00A97957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E5489B5" w14:textId="77777777" w:rsidR="00A97957" w:rsidRDefault="00000000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33C830" w14:textId="77777777" w:rsidR="00A97957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9938E57" w14:textId="77777777" w:rsidR="00A97957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CC85C38" w14:textId="77777777" w:rsidR="00A97957" w:rsidRDefault="00000000">
            <w:pPr>
              <w:jc w:val="center"/>
            </w:pPr>
            <w:r>
              <w:t>锅炉负荷</w:t>
            </w:r>
            <w:r>
              <w:br/>
              <w:t>(kWh)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D86CE86" w14:textId="77777777" w:rsidR="00A97957" w:rsidRDefault="00000000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7ADC006" w14:textId="77777777" w:rsidR="00A97957" w:rsidRDefault="00000000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A97957" w14:paraId="26624805" w14:textId="77777777">
        <w:tc>
          <w:tcPr>
            <w:tcW w:w="1165" w:type="dxa"/>
            <w:vAlign w:val="center"/>
          </w:tcPr>
          <w:p w14:paraId="271438DD" w14:textId="77777777" w:rsidR="00A97957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4DD62E08" w14:textId="77777777" w:rsidR="00A97957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14:paraId="2CB0C824" w14:textId="77777777" w:rsidR="00A97957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4FAE1C0" w14:textId="77777777" w:rsidR="00A97957" w:rsidRDefault="00000000">
            <w:r>
              <w:t>0.78</w:t>
            </w:r>
          </w:p>
        </w:tc>
        <w:tc>
          <w:tcPr>
            <w:tcW w:w="1131" w:type="dxa"/>
            <w:vAlign w:val="center"/>
          </w:tcPr>
          <w:p w14:paraId="77B33FF7" w14:textId="77777777" w:rsidR="00A97957" w:rsidRDefault="00000000">
            <w:r>
              <w:t>0.92</w:t>
            </w:r>
          </w:p>
        </w:tc>
        <w:tc>
          <w:tcPr>
            <w:tcW w:w="1415" w:type="dxa"/>
            <w:vAlign w:val="center"/>
          </w:tcPr>
          <w:p w14:paraId="32A9CFEE" w14:textId="77777777" w:rsidR="00A97957" w:rsidRDefault="00000000">
            <w:r>
              <w:t>10108</w:t>
            </w:r>
          </w:p>
        </w:tc>
        <w:tc>
          <w:tcPr>
            <w:tcW w:w="1556" w:type="dxa"/>
            <w:vAlign w:val="center"/>
          </w:tcPr>
          <w:p w14:paraId="379AB833" w14:textId="77777777" w:rsidR="00A97957" w:rsidRDefault="00000000">
            <w:r>
              <w:t>89</w:t>
            </w:r>
          </w:p>
        </w:tc>
        <w:tc>
          <w:tcPr>
            <w:tcW w:w="1550" w:type="dxa"/>
            <w:vAlign w:val="center"/>
          </w:tcPr>
          <w:p w14:paraId="45995518" w14:textId="77777777" w:rsidR="00A97957" w:rsidRDefault="00000000">
            <w:r>
              <w:t>16370</w:t>
            </w:r>
          </w:p>
        </w:tc>
      </w:tr>
    </w:tbl>
    <w:p w14:paraId="2371BA8A" w14:textId="77777777" w:rsidR="00A97957" w:rsidRDefault="00000000">
      <w:pPr>
        <w:pStyle w:val="4"/>
        <w:widowControl w:val="0"/>
        <w:jc w:val="both"/>
      </w:pPr>
      <w: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A97957" w14:paraId="41830CB2" w14:textId="77777777">
        <w:tc>
          <w:tcPr>
            <w:tcW w:w="2677" w:type="dxa"/>
            <w:shd w:val="clear" w:color="auto" w:fill="E6E6E6"/>
            <w:vAlign w:val="center"/>
          </w:tcPr>
          <w:p w14:paraId="5D0E07FD" w14:textId="77777777" w:rsidR="00A97957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7E55562A" w14:textId="77777777" w:rsidR="00A97957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AD7809F" w14:textId="77777777" w:rsidR="00A97957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286E14E0" w14:textId="77777777" w:rsidR="00A97957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223A94C" w14:textId="77777777" w:rsidR="00A97957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4D228CDE" w14:textId="77777777" w:rsidR="00A97957" w:rsidRDefault="00000000">
            <w:pPr>
              <w:jc w:val="center"/>
            </w:pPr>
            <w:r>
              <w:t>台数</w:t>
            </w:r>
          </w:p>
        </w:tc>
      </w:tr>
      <w:tr w:rsidR="00A97957" w14:paraId="2BA8C12E" w14:textId="77777777">
        <w:tc>
          <w:tcPr>
            <w:tcW w:w="2677" w:type="dxa"/>
            <w:vAlign w:val="center"/>
          </w:tcPr>
          <w:p w14:paraId="5B8ADFA8" w14:textId="77777777" w:rsidR="00A97957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79B30572" w14:textId="77777777" w:rsidR="00A97957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63E4E950" w14:textId="77777777" w:rsidR="00A97957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5FD7887D" w14:textId="77777777" w:rsidR="00A97957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6A9C08DC" w14:textId="77777777" w:rsidR="00A97957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7F0CDDDF" w14:textId="77777777" w:rsidR="00A97957" w:rsidRDefault="00000000">
            <w:r>
              <w:t>1</w:t>
            </w:r>
          </w:p>
        </w:tc>
      </w:tr>
    </w:tbl>
    <w:p w14:paraId="0407BD48" w14:textId="77777777" w:rsidR="00A97957" w:rsidRDefault="00000000">
      <w:pPr>
        <w:pStyle w:val="4"/>
        <w:widowControl w:val="0"/>
        <w:jc w:val="both"/>
      </w:pPr>
      <w: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A97957" w14:paraId="0CA529C8" w14:textId="77777777">
        <w:tc>
          <w:tcPr>
            <w:tcW w:w="1182" w:type="dxa"/>
            <w:shd w:val="clear" w:color="auto" w:fill="E6E6E6"/>
            <w:vAlign w:val="center"/>
          </w:tcPr>
          <w:p w14:paraId="37F53625" w14:textId="77777777" w:rsidR="00A97957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52AEBC1" w14:textId="77777777" w:rsidR="00A97957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AA31B6F" w14:textId="77777777" w:rsidR="00A97957" w:rsidRDefault="00000000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E6066BD" w14:textId="77777777" w:rsidR="00A97957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3522C57" w14:textId="77777777" w:rsidR="00A97957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27BCA9E" w14:textId="77777777" w:rsidR="00A97957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218CE0B" w14:textId="77777777" w:rsidR="00A97957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A97957" w14:paraId="046A9D9B" w14:textId="77777777">
        <w:tc>
          <w:tcPr>
            <w:tcW w:w="1182" w:type="dxa"/>
            <w:shd w:val="clear" w:color="auto" w:fill="E6E6E6"/>
            <w:vAlign w:val="center"/>
          </w:tcPr>
          <w:p w14:paraId="37409076" w14:textId="77777777" w:rsidR="00A97957" w:rsidRDefault="00000000">
            <w:r>
              <w:t>25</w:t>
            </w:r>
          </w:p>
        </w:tc>
        <w:tc>
          <w:tcPr>
            <w:tcW w:w="1358" w:type="dxa"/>
            <w:vAlign w:val="center"/>
          </w:tcPr>
          <w:p w14:paraId="42F2CF2E" w14:textId="77777777" w:rsidR="00A97957" w:rsidRDefault="00000000">
            <w:r>
              <w:t>250</w:t>
            </w:r>
          </w:p>
        </w:tc>
        <w:tc>
          <w:tcPr>
            <w:tcW w:w="1358" w:type="dxa"/>
            <w:vAlign w:val="center"/>
          </w:tcPr>
          <w:p w14:paraId="7802FDD6" w14:textId="77777777" w:rsidR="00A97957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25D0EAB0" w14:textId="77777777" w:rsidR="00A97957" w:rsidRDefault="00000000">
            <w:r>
              <w:t>0.1504</w:t>
            </w:r>
          </w:p>
        </w:tc>
        <w:tc>
          <w:tcPr>
            <w:tcW w:w="1358" w:type="dxa"/>
            <w:vAlign w:val="center"/>
          </w:tcPr>
          <w:p w14:paraId="5AC823CC" w14:textId="77777777" w:rsidR="00A97957" w:rsidRDefault="00000000">
            <w:r>
              <w:t>80357</w:t>
            </w:r>
          </w:p>
        </w:tc>
        <w:tc>
          <w:tcPr>
            <w:tcW w:w="1358" w:type="dxa"/>
            <w:vAlign w:val="center"/>
          </w:tcPr>
          <w:p w14:paraId="4B123C59" w14:textId="77777777" w:rsidR="00A97957" w:rsidRDefault="00000000">
            <w:r>
              <w:t>729</w:t>
            </w:r>
          </w:p>
        </w:tc>
        <w:tc>
          <w:tcPr>
            <w:tcW w:w="1358" w:type="dxa"/>
            <w:vAlign w:val="center"/>
          </w:tcPr>
          <w:p w14:paraId="15A20A1C" w14:textId="77777777" w:rsidR="00A97957" w:rsidRDefault="00000000">
            <w:r>
              <w:t>27410</w:t>
            </w:r>
          </w:p>
        </w:tc>
      </w:tr>
      <w:tr w:rsidR="00A97957" w14:paraId="6D2E41D4" w14:textId="77777777">
        <w:tc>
          <w:tcPr>
            <w:tcW w:w="1182" w:type="dxa"/>
            <w:shd w:val="clear" w:color="auto" w:fill="E6E6E6"/>
            <w:vAlign w:val="center"/>
          </w:tcPr>
          <w:p w14:paraId="092CF716" w14:textId="77777777" w:rsidR="00A97957" w:rsidRDefault="00000000">
            <w:r>
              <w:t>50</w:t>
            </w:r>
          </w:p>
        </w:tc>
        <w:tc>
          <w:tcPr>
            <w:tcW w:w="1358" w:type="dxa"/>
            <w:vAlign w:val="center"/>
          </w:tcPr>
          <w:p w14:paraId="1D0FCE2D" w14:textId="77777777" w:rsidR="00A97957" w:rsidRDefault="00000000">
            <w:r>
              <w:t>500</w:t>
            </w:r>
          </w:p>
        </w:tc>
        <w:tc>
          <w:tcPr>
            <w:tcW w:w="1358" w:type="dxa"/>
            <w:vAlign w:val="center"/>
          </w:tcPr>
          <w:p w14:paraId="02655D42" w14:textId="77777777" w:rsidR="00A97957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05B75657" w14:textId="77777777" w:rsidR="00A97957" w:rsidRDefault="00000000">
            <w:r>
              <w:t>0.0752</w:t>
            </w:r>
          </w:p>
        </w:tc>
        <w:tc>
          <w:tcPr>
            <w:tcW w:w="1358" w:type="dxa"/>
            <w:vAlign w:val="center"/>
          </w:tcPr>
          <w:p w14:paraId="65780546" w14:textId="77777777" w:rsidR="00A97957" w:rsidRDefault="00000000">
            <w:r>
              <w:t>257785</w:t>
            </w:r>
          </w:p>
        </w:tc>
        <w:tc>
          <w:tcPr>
            <w:tcW w:w="1358" w:type="dxa"/>
            <w:vAlign w:val="center"/>
          </w:tcPr>
          <w:p w14:paraId="486F2BB5" w14:textId="77777777" w:rsidR="00A97957" w:rsidRDefault="00000000">
            <w:r>
              <w:t>676</w:t>
            </w:r>
          </w:p>
        </w:tc>
        <w:tc>
          <w:tcPr>
            <w:tcW w:w="1358" w:type="dxa"/>
            <w:vAlign w:val="center"/>
          </w:tcPr>
          <w:p w14:paraId="6BEC8EC6" w14:textId="77777777" w:rsidR="00A97957" w:rsidRDefault="00000000">
            <w:r>
              <w:t>25418</w:t>
            </w:r>
          </w:p>
        </w:tc>
      </w:tr>
      <w:tr w:rsidR="00A97957" w14:paraId="2DB3906F" w14:textId="77777777">
        <w:tc>
          <w:tcPr>
            <w:tcW w:w="1182" w:type="dxa"/>
            <w:shd w:val="clear" w:color="auto" w:fill="E6E6E6"/>
            <w:vAlign w:val="center"/>
          </w:tcPr>
          <w:p w14:paraId="22A0649E" w14:textId="77777777" w:rsidR="00A97957" w:rsidRDefault="00000000">
            <w:r>
              <w:t>75</w:t>
            </w:r>
          </w:p>
        </w:tc>
        <w:tc>
          <w:tcPr>
            <w:tcW w:w="1358" w:type="dxa"/>
            <w:vAlign w:val="center"/>
          </w:tcPr>
          <w:p w14:paraId="7E40CBF3" w14:textId="77777777" w:rsidR="00A97957" w:rsidRDefault="00000000">
            <w:r>
              <w:t>750</w:t>
            </w:r>
          </w:p>
        </w:tc>
        <w:tc>
          <w:tcPr>
            <w:tcW w:w="1358" w:type="dxa"/>
            <w:vAlign w:val="center"/>
          </w:tcPr>
          <w:p w14:paraId="16DD1F38" w14:textId="77777777" w:rsidR="00A97957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3C035739" w14:textId="77777777" w:rsidR="00A97957" w:rsidRDefault="00000000">
            <w:r>
              <w:t>0.0501</w:t>
            </w:r>
          </w:p>
        </w:tc>
        <w:tc>
          <w:tcPr>
            <w:tcW w:w="1358" w:type="dxa"/>
            <w:vAlign w:val="center"/>
          </w:tcPr>
          <w:p w14:paraId="6736022B" w14:textId="77777777" w:rsidR="00A97957" w:rsidRDefault="00000000">
            <w:r>
              <w:t>240537</w:t>
            </w:r>
          </w:p>
        </w:tc>
        <w:tc>
          <w:tcPr>
            <w:tcW w:w="1358" w:type="dxa"/>
            <w:vAlign w:val="center"/>
          </w:tcPr>
          <w:p w14:paraId="1DFE0B02" w14:textId="77777777" w:rsidR="00A97957" w:rsidRDefault="00000000">
            <w:r>
              <w:t>403</w:t>
            </w:r>
          </w:p>
        </w:tc>
        <w:tc>
          <w:tcPr>
            <w:tcW w:w="1358" w:type="dxa"/>
            <w:vAlign w:val="center"/>
          </w:tcPr>
          <w:p w14:paraId="35F907F8" w14:textId="77777777" w:rsidR="00A97957" w:rsidRDefault="00000000">
            <w:r>
              <w:t>15153</w:t>
            </w:r>
          </w:p>
        </w:tc>
      </w:tr>
      <w:tr w:rsidR="00A97957" w14:paraId="12771879" w14:textId="77777777">
        <w:tc>
          <w:tcPr>
            <w:tcW w:w="1182" w:type="dxa"/>
            <w:shd w:val="clear" w:color="auto" w:fill="E6E6E6"/>
            <w:vAlign w:val="center"/>
          </w:tcPr>
          <w:p w14:paraId="5CB8B5E8" w14:textId="77777777" w:rsidR="00A97957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35277F57" w14:textId="77777777" w:rsidR="00A97957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474D0253" w14:textId="77777777" w:rsidR="00A97957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705EFC32" w14:textId="77777777" w:rsidR="00A97957" w:rsidRDefault="00000000">
            <w:r>
              <w:t>0.0376</w:t>
            </w:r>
          </w:p>
        </w:tc>
        <w:tc>
          <w:tcPr>
            <w:tcW w:w="1358" w:type="dxa"/>
            <w:vAlign w:val="center"/>
          </w:tcPr>
          <w:p w14:paraId="06FE0666" w14:textId="77777777" w:rsidR="00A97957" w:rsidRDefault="00000000">
            <w:r>
              <w:t>154614</w:t>
            </w:r>
          </w:p>
        </w:tc>
        <w:tc>
          <w:tcPr>
            <w:tcW w:w="1358" w:type="dxa"/>
            <w:vAlign w:val="center"/>
          </w:tcPr>
          <w:p w14:paraId="5A4830D3" w14:textId="77777777" w:rsidR="00A97957" w:rsidRDefault="00000000">
            <w:r>
              <w:t>163</w:t>
            </w:r>
          </w:p>
        </w:tc>
        <w:tc>
          <w:tcPr>
            <w:tcW w:w="1358" w:type="dxa"/>
            <w:vAlign w:val="center"/>
          </w:tcPr>
          <w:p w14:paraId="1E85EA38" w14:textId="77777777" w:rsidR="00A97957" w:rsidRDefault="00000000">
            <w:r>
              <w:t>6129</w:t>
            </w:r>
          </w:p>
        </w:tc>
      </w:tr>
      <w:tr w:rsidR="00A97957" w14:paraId="2266C9FF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7DF2A149" w14:textId="77777777" w:rsidR="00A97957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60226AB9" w14:textId="77777777" w:rsidR="00A97957" w:rsidRDefault="00000000">
            <w:r>
              <w:t>733293</w:t>
            </w:r>
          </w:p>
        </w:tc>
        <w:tc>
          <w:tcPr>
            <w:tcW w:w="1358" w:type="dxa"/>
            <w:vAlign w:val="center"/>
          </w:tcPr>
          <w:p w14:paraId="23652921" w14:textId="77777777" w:rsidR="00A97957" w:rsidRDefault="00000000">
            <w:r>
              <w:t>1971</w:t>
            </w:r>
          </w:p>
        </w:tc>
        <w:tc>
          <w:tcPr>
            <w:tcW w:w="1358" w:type="dxa"/>
            <w:vAlign w:val="center"/>
          </w:tcPr>
          <w:p w14:paraId="7AE79C5E" w14:textId="77777777" w:rsidR="00A97957" w:rsidRDefault="00000000">
            <w:r>
              <w:t>74110</w:t>
            </w:r>
          </w:p>
        </w:tc>
      </w:tr>
    </w:tbl>
    <w:p w14:paraId="5C5FFB40" w14:textId="77777777" w:rsidR="00A97957" w:rsidRDefault="00A97957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7"/>
        <w:gridCol w:w="3203"/>
        <w:gridCol w:w="3056"/>
      </w:tblGrid>
      <w:tr w:rsidR="00A97957" w14:paraId="7FC37A4C" w14:textId="77777777">
        <w:tc>
          <w:tcPr>
            <w:tcW w:w="3056" w:type="dxa"/>
            <w:shd w:val="clear" w:color="auto" w:fill="E6E6E6"/>
            <w:vAlign w:val="center"/>
          </w:tcPr>
          <w:p w14:paraId="6936A841" w14:textId="77777777" w:rsidR="00A97957" w:rsidRDefault="00000000">
            <w:pPr>
              <w:jc w:val="center"/>
            </w:pPr>
            <w:r>
              <w:t>供暖水泵电耗</w:t>
            </w:r>
            <w:r>
              <w:t>(kWh)</w:t>
            </w:r>
          </w:p>
        </w:tc>
        <w:tc>
          <w:tcPr>
            <w:tcW w:w="3203" w:type="dxa"/>
            <w:shd w:val="clear" w:color="auto" w:fill="E6E6E6"/>
            <w:vAlign w:val="center"/>
          </w:tcPr>
          <w:p w14:paraId="70E1B5EE" w14:textId="77777777" w:rsidR="00A97957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056" w:type="dxa"/>
            <w:shd w:val="clear" w:color="auto" w:fill="E6E6E6"/>
            <w:vAlign w:val="center"/>
          </w:tcPr>
          <w:p w14:paraId="1E0D5004" w14:textId="77777777" w:rsidR="00A97957" w:rsidRDefault="00000000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A97957" w14:paraId="70CD8B6D" w14:textId="77777777">
        <w:tc>
          <w:tcPr>
            <w:tcW w:w="3056" w:type="dxa"/>
            <w:vAlign w:val="center"/>
          </w:tcPr>
          <w:p w14:paraId="0937B571" w14:textId="77777777" w:rsidR="00A97957" w:rsidRDefault="00000000">
            <w:r>
              <w:t>74110</w:t>
            </w:r>
          </w:p>
        </w:tc>
        <w:tc>
          <w:tcPr>
            <w:tcW w:w="3203" w:type="dxa"/>
            <w:vAlign w:val="center"/>
          </w:tcPr>
          <w:p w14:paraId="39385F08" w14:textId="77777777" w:rsidR="00A97957" w:rsidRDefault="00000000">
            <w:r>
              <w:t>0.7769</w:t>
            </w:r>
          </w:p>
        </w:tc>
        <w:tc>
          <w:tcPr>
            <w:tcW w:w="3056" w:type="dxa"/>
            <w:vAlign w:val="center"/>
          </w:tcPr>
          <w:p w14:paraId="42A28B79" w14:textId="77777777" w:rsidR="00A97957" w:rsidRDefault="00000000">
            <w:r>
              <w:t>2879</w:t>
            </w:r>
          </w:p>
        </w:tc>
      </w:tr>
    </w:tbl>
    <w:p w14:paraId="186AD913" w14:textId="77777777" w:rsidR="00A97957" w:rsidRDefault="00000000">
      <w:pPr>
        <w:pStyle w:val="2"/>
      </w:pPr>
      <w:bookmarkStart w:id="81" w:name="_Toc123505719"/>
      <w:r>
        <w:t>空调风机</w:t>
      </w:r>
      <w:bookmarkEnd w:id="8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A97957" w14:paraId="3BA46875" w14:textId="77777777">
        <w:tc>
          <w:tcPr>
            <w:tcW w:w="2326" w:type="dxa"/>
            <w:shd w:val="clear" w:color="auto" w:fill="E6E6E6"/>
            <w:vAlign w:val="center"/>
          </w:tcPr>
          <w:p w14:paraId="561666C6" w14:textId="77777777" w:rsidR="00A97957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4718E9A" w14:textId="77777777" w:rsidR="00A97957" w:rsidRDefault="00000000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0378672A" w14:textId="77777777" w:rsidR="00A97957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3D1A7918" w14:textId="77777777" w:rsidR="00A97957" w:rsidRDefault="00000000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A97957" w14:paraId="6799FB44" w14:textId="77777777">
        <w:tc>
          <w:tcPr>
            <w:tcW w:w="2326" w:type="dxa"/>
            <w:shd w:val="clear" w:color="auto" w:fill="E6E6E6"/>
            <w:vAlign w:val="center"/>
          </w:tcPr>
          <w:p w14:paraId="2D482912" w14:textId="77777777" w:rsidR="00A97957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445C65D7" w14:textId="77777777" w:rsidR="00A97957" w:rsidRDefault="00000000">
            <w:r>
              <w:t>24060</w:t>
            </w:r>
          </w:p>
        </w:tc>
        <w:tc>
          <w:tcPr>
            <w:tcW w:w="2326" w:type="dxa"/>
            <w:vMerge w:val="restart"/>
            <w:vAlign w:val="center"/>
          </w:tcPr>
          <w:p w14:paraId="27BBBBD4" w14:textId="77777777" w:rsidR="00A97957" w:rsidRDefault="00000000">
            <w:r>
              <w:t>0.7769</w:t>
            </w:r>
          </w:p>
        </w:tc>
        <w:tc>
          <w:tcPr>
            <w:tcW w:w="2337" w:type="dxa"/>
            <w:vAlign w:val="center"/>
          </w:tcPr>
          <w:p w14:paraId="68217BDF" w14:textId="77777777" w:rsidR="00A97957" w:rsidRDefault="00000000">
            <w:r>
              <w:t>935</w:t>
            </w:r>
          </w:p>
        </w:tc>
      </w:tr>
      <w:tr w:rsidR="00A97957" w14:paraId="6DAEAD8F" w14:textId="77777777">
        <w:tc>
          <w:tcPr>
            <w:tcW w:w="2326" w:type="dxa"/>
            <w:shd w:val="clear" w:color="auto" w:fill="E6E6E6"/>
            <w:vAlign w:val="center"/>
          </w:tcPr>
          <w:p w14:paraId="19495711" w14:textId="77777777" w:rsidR="00A97957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2D9DE837" w14:textId="77777777" w:rsidR="00A97957" w:rsidRDefault="00000000">
            <w:r>
              <w:t>1153</w:t>
            </w:r>
          </w:p>
        </w:tc>
        <w:tc>
          <w:tcPr>
            <w:tcW w:w="2326" w:type="dxa"/>
            <w:vMerge/>
            <w:vAlign w:val="center"/>
          </w:tcPr>
          <w:p w14:paraId="1DE252EF" w14:textId="77777777" w:rsidR="00A97957" w:rsidRDefault="00A97957"/>
        </w:tc>
        <w:tc>
          <w:tcPr>
            <w:tcW w:w="2337" w:type="dxa"/>
            <w:vAlign w:val="center"/>
          </w:tcPr>
          <w:p w14:paraId="0E946335" w14:textId="77777777" w:rsidR="00A97957" w:rsidRDefault="00000000">
            <w:r>
              <w:t>45</w:t>
            </w:r>
          </w:p>
        </w:tc>
      </w:tr>
      <w:tr w:rsidR="00A97957" w14:paraId="458BA8DC" w14:textId="77777777">
        <w:tc>
          <w:tcPr>
            <w:tcW w:w="2326" w:type="dxa"/>
            <w:shd w:val="clear" w:color="auto" w:fill="E6E6E6"/>
            <w:vAlign w:val="center"/>
          </w:tcPr>
          <w:p w14:paraId="614547D3" w14:textId="77777777" w:rsidR="00A97957" w:rsidRDefault="00000000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39E153AD" w14:textId="77777777" w:rsidR="00A97957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1453EE84" w14:textId="77777777" w:rsidR="00A97957" w:rsidRDefault="00A97957"/>
        </w:tc>
        <w:tc>
          <w:tcPr>
            <w:tcW w:w="2337" w:type="dxa"/>
            <w:vAlign w:val="center"/>
          </w:tcPr>
          <w:p w14:paraId="72F1E92F" w14:textId="77777777" w:rsidR="00A97957" w:rsidRDefault="00000000">
            <w:r>
              <w:t>0</w:t>
            </w:r>
          </w:p>
        </w:tc>
      </w:tr>
      <w:tr w:rsidR="00A97957" w14:paraId="2CD86B00" w14:textId="77777777">
        <w:tc>
          <w:tcPr>
            <w:tcW w:w="2326" w:type="dxa"/>
            <w:shd w:val="clear" w:color="auto" w:fill="E6E6E6"/>
            <w:vAlign w:val="center"/>
          </w:tcPr>
          <w:p w14:paraId="19D9D245" w14:textId="77777777" w:rsidR="00A97957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54646C71" w14:textId="77777777" w:rsidR="00A97957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2BA120EA" w14:textId="77777777" w:rsidR="00A97957" w:rsidRDefault="00A97957"/>
        </w:tc>
        <w:tc>
          <w:tcPr>
            <w:tcW w:w="2337" w:type="dxa"/>
            <w:vAlign w:val="center"/>
          </w:tcPr>
          <w:p w14:paraId="5F788021" w14:textId="77777777" w:rsidR="00A97957" w:rsidRDefault="00000000">
            <w:r>
              <w:t>0</w:t>
            </w:r>
          </w:p>
        </w:tc>
      </w:tr>
      <w:tr w:rsidR="00A97957" w14:paraId="7D62AB17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058D9FE4" w14:textId="77777777" w:rsidR="00A97957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253BACD8" w14:textId="77777777" w:rsidR="00A97957" w:rsidRDefault="00000000">
            <w:r>
              <w:t>979</w:t>
            </w:r>
          </w:p>
        </w:tc>
      </w:tr>
    </w:tbl>
    <w:p w14:paraId="4D4A7C47" w14:textId="77777777" w:rsidR="00A97957" w:rsidRDefault="00000000">
      <w:pPr>
        <w:pStyle w:val="1"/>
        <w:widowControl w:val="0"/>
        <w:jc w:val="both"/>
      </w:pPr>
      <w:bookmarkStart w:id="82" w:name="_Toc123505720"/>
      <w:r>
        <w:lastRenderedPageBreak/>
        <w:t>照明</w:t>
      </w:r>
      <w:bookmarkEnd w:id="8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A97957" w14:paraId="2478B5B3" w14:textId="77777777">
        <w:tc>
          <w:tcPr>
            <w:tcW w:w="1822" w:type="dxa"/>
            <w:shd w:val="clear" w:color="auto" w:fill="E6E6E6"/>
            <w:vAlign w:val="center"/>
          </w:tcPr>
          <w:p w14:paraId="3D8E916D" w14:textId="77777777" w:rsidR="00A97957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16DD013" w14:textId="77777777" w:rsidR="00A97957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CD43BB4" w14:textId="77777777" w:rsidR="00A97957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450310DA" w14:textId="77777777" w:rsidR="00A97957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1AA5855" w14:textId="77777777" w:rsidR="00A97957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F0B8641" w14:textId="77777777" w:rsidR="00A97957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82A2922" w14:textId="77777777" w:rsidR="00A97957" w:rsidRDefault="00000000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A97957" w14:paraId="086F329D" w14:textId="77777777">
        <w:tc>
          <w:tcPr>
            <w:tcW w:w="1822" w:type="dxa"/>
            <w:vAlign w:val="center"/>
          </w:tcPr>
          <w:p w14:paraId="45DF5E48" w14:textId="77777777" w:rsidR="00A97957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2530CA39" w14:textId="77777777" w:rsidR="00A97957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14:paraId="5BCAACEB" w14:textId="77777777" w:rsidR="00A97957" w:rsidRDefault="00000000">
            <w:r>
              <w:t>73</w:t>
            </w:r>
          </w:p>
        </w:tc>
        <w:tc>
          <w:tcPr>
            <w:tcW w:w="1098" w:type="dxa"/>
            <w:vAlign w:val="center"/>
          </w:tcPr>
          <w:p w14:paraId="0958A6C4" w14:textId="77777777" w:rsidR="00A97957" w:rsidRDefault="00000000">
            <w:r>
              <w:t>4951</w:t>
            </w:r>
          </w:p>
        </w:tc>
        <w:tc>
          <w:tcPr>
            <w:tcW w:w="1330" w:type="dxa"/>
            <w:vAlign w:val="center"/>
          </w:tcPr>
          <w:p w14:paraId="29025631" w14:textId="77777777" w:rsidR="00A97957" w:rsidRDefault="00000000">
            <w:r>
              <w:t>74855</w:t>
            </w:r>
          </w:p>
        </w:tc>
        <w:tc>
          <w:tcPr>
            <w:tcW w:w="1330" w:type="dxa"/>
            <w:vAlign w:val="center"/>
          </w:tcPr>
          <w:p w14:paraId="59B156FD" w14:textId="77777777" w:rsidR="00A97957" w:rsidRDefault="00000000">
            <w:r>
              <w:t>0.7769</w:t>
            </w:r>
          </w:p>
        </w:tc>
        <w:tc>
          <w:tcPr>
            <w:tcW w:w="1330" w:type="dxa"/>
            <w:vAlign w:val="center"/>
          </w:tcPr>
          <w:p w14:paraId="036302CD" w14:textId="77777777" w:rsidR="00A97957" w:rsidRDefault="00000000">
            <w:r>
              <w:t>2908</w:t>
            </w:r>
          </w:p>
        </w:tc>
      </w:tr>
      <w:tr w:rsidR="00A97957" w14:paraId="2EA8C39D" w14:textId="77777777">
        <w:tc>
          <w:tcPr>
            <w:tcW w:w="7990" w:type="dxa"/>
            <w:gridSpan w:val="6"/>
            <w:vAlign w:val="center"/>
          </w:tcPr>
          <w:p w14:paraId="2CF57718" w14:textId="77777777" w:rsidR="00A97957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5FE6A730" w14:textId="77777777" w:rsidR="00A97957" w:rsidRDefault="00000000">
            <w:r>
              <w:t>2908</w:t>
            </w:r>
          </w:p>
        </w:tc>
      </w:tr>
    </w:tbl>
    <w:p w14:paraId="1B653C73" w14:textId="77777777" w:rsidR="00A97957" w:rsidRDefault="00000000">
      <w:pPr>
        <w:pStyle w:val="1"/>
        <w:widowControl w:val="0"/>
        <w:jc w:val="both"/>
      </w:pPr>
      <w:bookmarkStart w:id="83" w:name="_Toc123505721"/>
      <w:r>
        <w:t>插座设备</w:t>
      </w:r>
      <w:bookmarkEnd w:id="8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A97957" w14:paraId="6ADAAA0A" w14:textId="77777777">
        <w:tc>
          <w:tcPr>
            <w:tcW w:w="1822" w:type="dxa"/>
            <w:shd w:val="clear" w:color="auto" w:fill="E6E6E6"/>
            <w:vAlign w:val="center"/>
          </w:tcPr>
          <w:p w14:paraId="15CCB629" w14:textId="77777777" w:rsidR="00A97957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9750714" w14:textId="77777777" w:rsidR="00A97957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99D6F58" w14:textId="77777777" w:rsidR="00A97957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37C55E15" w14:textId="77777777" w:rsidR="00A97957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9B720AD" w14:textId="77777777" w:rsidR="00A97957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16D468A" w14:textId="77777777" w:rsidR="00A97957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8381718" w14:textId="77777777" w:rsidR="00A97957" w:rsidRDefault="00000000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A97957" w14:paraId="6C89C324" w14:textId="77777777">
        <w:tc>
          <w:tcPr>
            <w:tcW w:w="1822" w:type="dxa"/>
            <w:vAlign w:val="center"/>
          </w:tcPr>
          <w:p w14:paraId="61BA35EB" w14:textId="77777777" w:rsidR="00A97957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3FB374FA" w14:textId="77777777" w:rsidR="00A97957" w:rsidRDefault="00000000">
            <w:r>
              <w:t>35.25</w:t>
            </w:r>
          </w:p>
        </w:tc>
        <w:tc>
          <w:tcPr>
            <w:tcW w:w="854" w:type="dxa"/>
            <w:vAlign w:val="center"/>
          </w:tcPr>
          <w:p w14:paraId="629B7748" w14:textId="77777777" w:rsidR="00A97957" w:rsidRDefault="00000000">
            <w:r>
              <w:t>73</w:t>
            </w:r>
          </w:p>
        </w:tc>
        <w:tc>
          <w:tcPr>
            <w:tcW w:w="1098" w:type="dxa"/>
            <w:vAlign w:val="center"/>
          </w:tcPr>
          <w:p w14:paraId="013BE48B" w14:textId="77777777" w:rsidR="00A97957" w:rsidRDefault="00000000">
            <w:r>
              <w:t>4951</w:t>
            </w:r>
          </w:p>
        </w:tc>
        <w:tc>
          <w:tcPr>
            <w:tcW w:w="1330" w:type="dxa"/>
            <w:vAlign w:val="center"/>
          </w:tcPr>
          <w:p w14:paraId="71BB64BC" w14:textId="77777777" w:rsidR="00A97957" w:rsidRDefault="00000000">
            <w:r>
              <w:t>174513</w:t>
            </w:r>
          </w:p>
        </w:tc>
        <w:tc>
          <w:tcPr>
            <w:tcW w:w="1330" w:type="dxa"/>
            <w:vAlign w:val="center"/>
          </w:tcPr>
          <w:p w14:paraId="3D148200" w14:textId="77777777" w:rsidR="00A97957" w:rsidRDefault="00000000">
            <w:r>
              <w:t>0.7769</w:t>
            </w:r>
          </w:p>
        </w:tc>
        <w:tc>
          <w:tcPr>
            <w:tcW w:w="1330" w:type="dxa"/>
            <w:vAlign w:val="center"/>
          </w:tcPr>
          <w:p w14:paraId="56CC0933" w14:textId="77777777" w:rsidR="00A97957" w:rsidRDefault="00000000">
            <w:r>
              <w:t>6779</w:t>
            </w:r>
          </w:p>
        </w:tc>
      </w:tr>
      <w:tr w:rsidR="00A97957" w14:paraId="7A176BC5" w14:textId="77777777">
        <w:tc>
          <w:tcPr>
            <w:tcW w:w="7990" w:type="dxa"/>
            <w:gridSpan w:val="6"/>
            <w:vAlign w:val="center"/>
          </w:tcPr>
          <w:p w14:paraId="7C101F34" w14:textId="77777777" w:rsidR="00A97957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118A1A16" w14:textId="77777777" w:rsidR="00A97957" w:rsidRDefault="00000000">
            <w:r>
              <w:t>6779</w:t>
            </w:r>
          </w:p>
        </w:tc>
      </w:tr>
    </w:tbl>
    <w:p w14:paraId="6F8E6417" w14:textId="77777777" w:rsidR="00A97957" w:rsidRDefault="00000000">
      <w:pPr>
        <w:pStyle w:val="1"/>
        <w:widowControl w:val="0"/>
        <w:jc w:val="both"/>
      </w:pPr>
      <w:bookmarkStart w:id="84" w:name="_Toc123505722"/>
      <w:r>
        <w:t>排风机</w:t>
      </w:r>
      <w:bookmarkEnd w:id="8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A97957" w14:paraId="30C0C92F" w14:textId="77777777">
        <w:tc>
          <w:tcPr>
            <w:tcW w:w="1165" w:type="dxa"/>
            <w:shd w:val="clear" w:color="auto" w:fill="E6E6E6"/>
            <w:vAlign w:val="center"/>
          </w:tcPr>
          <w:p w14:paraId="44A2CC8D" w14:textId="77777777" w:rsidR="00A97957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348E235A" w14:textId="77777777" w:rsidR="00A97957" w:rsidRDefault="00000000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BEEFD46" w14:textId="77777777" w:rsidR="00A97957" w:rsidRDefault="00000000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A774E82" w14:textId="77777777" w:rsidR="00A97957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E0B902B" w14:textId="77777777" w:rsidR="00A97957" w:rsidRDefault="00000000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CA68B46" w14:textId="77777777" w:rsidR="00A97957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C39EB78" w14:textId="77777777" w:rsidR="00A97957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50B6223" w14:textId="77777777" w:rsidR="00A97957" w:rsidRDefault="00000000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A97957" w14:paraId="2B9A0EB9" w14:textId="77777777">
        <w:tc>
          <w:tcPr>
            <w:tcW w:w="1165" w:type="dxa"/>
            <w:vAlign w:val="center"/>
          </w:tcPr>
          <w:p w14:paraId="6EF2DC33" w14:textId="77777777" w:rsidR="00A97957" w:rsidRDefault="00000000">
            <w:r>
              <w:t>5</w:t>
            </w:r>
          </w:p>
        </w:tc>
        <w:tc>
          <w:tcPr>
            <w:tcW w:w="1160" w:type="dxa"/>
            <w:vAlign w:val="center"/>
          </w:tcPr>
          <w:p w14:paraId="75F67F58" w14:textId="77777777" w:rsidR="00A97957" w:rsidRDefault="00000000">
            <w:r>
              <w:t>10</w:t>
            </w:r>
          </w:p>
        </w:tc>
        <w:tc>
          <w:tcPr>
            <w:tcW w:w="1165" w:type="dxa"/>
            <w:vAlign w:val="center"/>
          </w:tcPr>
          <w:p w14:paraId="0C8045B0" w14:textId="77777777" w:rsidR="00A97957" w:rsidRDefault="00000000">
            <w:r>
              <w:t>0.8</w:t>
            </w:r>
          </w:p>
        </w:tc>
        <w:tc>
          <w:tcPr>
            <w:tcW w:w="1165" w:type="dxa"/>
            <w:vAlign w:val="center"/>
          </w:tcPr>
          <w:p w14:paraId="2FFE2803" w14:textId="77777777" w:rsidR="00A97957" w:rsidRDefault="00000000">
            <w:r>
              <w:t>5</w:t>
            </w:r>
          </w:p>
        </w:tc>
        <w:tc>
          <w:tcPr>
            <w:tcW w:w="1165" w:type="dxa"/>
            <w:vAlign w:val="center"/>
          </w:tcPr>
          <w:p w14:paraId="4451C1F9" w14:textId="77777777" w:rsidR="00A97957" w:rsidRDefault="00000000">
            <w:r>
              <w:t>365</w:t>
            </w:r>
          </w:p>
        </w:tc>
        <w:tc>
          <w:tcPr>
            <w:tcW w:w="1165" w:type="dxa"/>
            <w:vAlign w:val="center"/>
          </w:tcPr>
          <w:p w14:paraId="0F8B40DB" w14:textId="77777777" w:rsidR="00A97957" w:rsidRDefault="00000000">
            <w:r>
              <w:t>73000</w:t>
            </w:r>
          </w:p>
        </w:tc>
        <w:tc>
          <w:tcPr>
            <w:tcW w:w="1165" w:type="dxa"/>
            <w:vAlign w:val="center"/>
          </w:tcPr>
          <w:p w14:paraId="6C43CB67" w14:textId="77777777" w:rsidR="00A97957" w:rsidRDefault="00000000">
            <w:r>
              <w:t>0.7769</w:t>
            </w:r>
          </w:p>
        </w:tc>
        <w:tc>
          <w:tcPr>
            <w:tcW w:w="1165" w:type="dxa"/>
            <w:vAlign w:val="center"/>
          </w:tcPr>
          <w:p w14:paraId="7FDF10F2" w14:textId="77777777" w:rsidR="00A97957" w:rsidRDefault="00000000">
            <w:r>
              <w:t>2836</w:t>
            </w:r>
          </w:p>
        </w:tc>
      </w:tr>
      <w:tr w:rsidR="00A97957" w14:paraId="0D70EB7B" w14:textId="77777777">
        <w:tc>
          <w:tcPr>
            <w:tcW w:w="8150" w:type="dxa"/>
            <w:gridSpan w:val="7"/>
            <w:vAlign w:val="center"/>
          </w:tcPr>
          <w:p w14:paraId="50339DF5" w14:textId="77777777" w:rsidR="00A97957" w:rsidRDefault="00000000">
            <w:r>
              <w:t>总计</w:t>
            </w:r>
          </w:p>
        </w:tc>
        <w:tc>
          <w:tcPr>
            <w:tcW w:w="1165" w:type="dxa"/>
            <w:vAlign w:val="center"/>
          </w:tcPr>
          <w:p w14:paraId="673F962B" w14:textId="77777777" w:rsidR="00A97957" w:rsidRDefault="00000000">
            <w:r>
              <w:t>2836</w:t>
            </w:r>
          </w:p>
        </w:tc>
      </w:tr>
    </w:tbl>
    <w:p w14:paraId="40068AD3" w14:textId="77777777" w:rsidR="00A97957" w:rsidRDefault="00000000">
      <w:pPr>
        <w:widowControl w:val="0"/>
        <w:jc w:val="both"/>
      </w:pPr>
      <w:r>
        <w:t>注：此类风机指非空调区域排风机</w:t>
      </w:r>
    </w:p>
    <w:p w14:paraId="5608A2E2" w14:textId="77777777" w:rsidR="00A97957" w:rsidRDefault="00000000">
      <w:pPr>
        <w:pStyle w:val="1"/>
        <w:widowControl w:val="0"/>
        <w:jc w:val="both"/>
      </w:pPr>
      <w:bookmarkStart w:id="85" w:name="_Toc123505723"/>
      <w:r>
        <w:t>生活热水</w:t>
      </w:r>
      <w:bookmarkEnd w:id="85"/>
    </w:p>
    <w:p w14:paraId="245D96F6" w14:textId="77777777" w:rsidR="00A97957" w:rsidRDefault="00000000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256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A97957" w14:paraId="06AD4230" w14:textId="77777777">
        <w:tc>
          <w:tcPr>
            <w:tcW w:w="933" w:type="dxa"/>
            <w:shd w:val="clear" w:color="auto" w:fill="E6E6E6"/>
            <w:vAlign w:val="center"/>
          </w:tcPr>
          <w:p w14:paraId="3575338F" w14:textId="77777777" w:rsidR="00A97957" w:rsidRDefault="00000000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C47C6C5" w14:textId="77777777" w:rsidR="00A97957" w:rsidRDefault="00000000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8A15AE5" w14:textId="77777777" w:rsidR="00A97957" w:rsidRDefault="00000000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0128C941" w14:textId="77777777" w:rsidR="00A97957" w:rsidRDefault="00000000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4BD6FB9" w14:textId="77777777" w:rsidR="00A97957" w:rsidRDefault="00000000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273CD05" w14:textId="77777777" w:rsidR="00A97957" w:rsidRDefault="00000000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F8D22BA" w14:textId="77777777" w:rsidR="00A97957" w:rsidRDefault="00000000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47A1CEE" w14:textId="77777777" w:rsidR="00A97957" w:rsidRDefault="00000000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BB4848B" w14:textId="77777777" w:rsidR="00A97957" w:rsidRDefault="00000000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74D972C" w14:textId="77777777" w:rsidR="00A97957" w:rsidRDefault="00000000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A97957" w14:paraId="5B6A76F2" w14:textId="77777777">
        <w:tc>
          <w:tcPr>
            <w:tcW w:w="933" w:type="dxa"/>
            <w:vAlign w:val="center"/>
          </w:tcPr>
          <w:p w14:paraId="3FD0DEB0" w14:textId="77777777" w:rsidR="00A97957" w:rsidRDefault="00000000">
            <w:r>
              <w:t>办公</w:t>
            </w:r>
          </w:p>
        </w:tc>
        <w:tc>
          <w:tcPr>
            <w:tcW w:w="933" w:type="dxa"/>
            <w:vAlign w:val="center"/>
          </w:tcPr>
          <w:p w14:paraId="4AFBE911" w14:textId="77777777" w:rsidR="00A97957" w:rsidRDefault="00000000">
            <w:r>
              <w:t>0.9</w:t>
            </w:r>
          </w:p>
        </w:tc>
        <w:tc>
          <w:tcPr>
            <w:tcW w:w="933" w:type="dxa"/>
            <w:vAlign w:val="center"/>
          </w:tcPr>
          <w:p w14:paraId="3D2916EE" w14:textId="77777777" w:rsidR="00A97957" w:rsidRDefault="00000000">
            <w:r>
              <w:t>10</w:t>
            </w:r>
          </w:p>
        </w:tc>
        <w:tc>
          <w:tcPr>
            <w:tcW w:w="933" w:type="dxa"/>
            <w:vAlign w:val="center"/>
          </w:tcPr>
          <w:p w14:paraId="6C61758F" w14:textId="77777777" w:rsidR="00A97957" w:rsidRDefault="00000000">
            <w:r>
              <w:t>100</w:t>
            </w:r>
          </w:p>
        </w:tc>
        <w:tc>
          <w:tcPr>
            <w:tcW w:w="933" w:type="dxa"/>
            <w:vAlign w:val="center"/>
          </w:tcPr>
          <w:p w14:paraId="71E7EBA1" w14:textId="77777777" w:rsidR="00A97957" w:rsidRDefault="00000000">
            <w:r>
              <w:t>365</w:t>
            </w:r>
          </w:p>
        </w:tc>
        <w:tc>
          <w:tcPr>
            <w:tcW w:w="933" w:type="dxa"/>
            <w:vAlign w:val="center"/>
          </w:tcPr>
          <w:p w14:paraId="694762EA" w14:textId="77777777" w:rsidR="00A97957" w:rsidRDefault="00000000">
            <w:r>
              <w:t>7120.16</w:t>
            </w:r>
          </w:p>
        </w:tc>
        <w:tc>
          <w:tcPr>
            <w:tcW w:w="933" w:type="dxa"/>
            <w:vAlign w:val="center"/>
          </w:tcPr>
          <w:p w14:paraId="72AAACB5" w14:textId="77777777" w:rsidR="00A97957" w:rsidRDefault="00000000">
            <w:r>
              <w:t>－</w:t>
            </w:r>
          </w:p>
        </w:tc>
        <w:tc>
          <w:tcPr>
            <w:tcW w:w="933" w:type="dxa"/>
            <w:vAlign w:val="center"/>
          </w:tcPr>
          <w:p w14:paraId="18B085B5" w14:textId="77777777" w:rsidR="00A97957" w:rsidRDefault="00000000">
            <w:r>
              <w:t>－</w:t>
            </w:r>
          </w:p>
        </w:tc>
        <w:tc>
          <w:tcPr>
            <w:tcW w:w="933" w:type="dxa"/>
            <w:vAlign w:val="center"/>
          </w:tcPr>
          <w:p w14:paraId="47061E3C" w14:textId="77777777" w:rsidR="00A97957" w:rsidRDefault="00000000">
            <w:r>
              <w:t>－</w:t>
            </w:r>
          </w:p>
        </w:tc>
        <w:tc>
          <w:tcPr>
            <w:tcW w:w="933" w:type="dxa"/>
            <w:vAlign w:val="center"/>
          </w:tcPr>
          <w:p w14:paraId="50C2C773" w14:textId="77777777" w:rsidR="00A97957" w:rsidRDefault="00000000">
            <w:r>
              <w:t>－</w:t>
            </w:r>
          </w:p>
        </w:tc>
      </w:tr>
      <w:tr w:rsidR="00A97957" w14:paraId="2E395166" w14:textId="77777777">
        <w:tc>
          <w:tcPr>
            <w:tcW w:w="4665" w:type="dxa"/>
            <w:gridSpan w:val="5"/>
            <w:vAlign w:val="center"/>
          </w:tcPr>
          <w:p w14:paraId="1E61F889" w14:textId="77777777" w:rsidR="00A97957" w:rsidRDefault="00000000">
            <w:r>
              <w:t>总计</w:t>
            </w:r>
          </w:p>
        </w:tc>
        <w:tc>
          <w:tcPr>
            <w:tcW w:w="933" w:type="dxa"/>
            <w:vAlign w:val="center"/>
          </w:tcPr>
          <w:p w14:paraId="2F885259" w14:textId="77777777" w:rsidR="00A97957" w:rsidRDefault="00000000">
            <w:r>
              <w:t>7120</w:t>
            </w:r>
          </w:p>
        </w:tc>
        <w:tc>
          <w:tcPr>
            <w:tcW w:w="2799" w:type="dxa"/>
            <w:gridSpan w:val="3"/>
            <w:vAlign w:val="center"/>
          </w:tcPr>
          <w:p w14:paraId="1BCBEB1D" w14:textId="77777777" w:rsidR="00A97957" w:rsidRDefault="00A97957"/>
        </w:tc>
        <w:tc>
          <w:tcPr>
            <w:tcW w:w="933" w:type="dxa"/>
            <w:vAlign w:val="center"/>
          </w:tcPr>
          <w:p w14:paraId="790775A6" w14:textId="77777777" w:rsidR="00A97957" w:rsidRDefault="00000000">
            <w:r>
              <w:t>0</w:t>
            </w:r>
          </w:p>
        </w:tc>
      </w:tr>
    </w:tbl>
    <w:p w14:paraId="67F485B4" w14:textId="77777777" w:rsidR="00A97957" w:rsidRDefault="00A97957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A97957" w14:paraId="30C3CCBC" w14:textId="77777777">
        <w:tc>
          <w:tcPr>
            <w:tcW w:w="2326" w:type="dxa"/>
            <w:shd w:val="clear" w:color="auto" w:fill="E6E6E6"/>
            <w:vAlign w:val="center"/>
          </w:tcPr>
          <w:p w14:paraId="2ABA2774" w14:textId="77777777" w:rsidR="00A97957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288578B" w14:textId="77777777" w:rsidR="00A97957" w:rsidRDefault="00000000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03935780" w14:textId="77777777" w:rsidR="00A97957" w:rsidRDefault="00000000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46908179" w14:textId="77777777" w:rsidR="00A97957" w:rsidRDefault="00000000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A97957" w14:paraId="74396613" w14:textId="77777777">
        <w:tc>
          <w:tcPr>
            <w:tcW w:w="2326" w:type="dxa"/>
            <w:shd w:val="clear" w:color="auto" w:fill="E6E6E6"/>
            <w:vAlign w:val="center"/>
          </w:tcPr>
          <w:p w14:paraId="6292109A" w14:textId="77777777" w:rsidR="00A97957" w:rsidRDefault="00000000">
            <w:r>
              <w:t>生活热水</w:t>
            </w:r>
          </w:p>
        </w:tc>
        <w:tc>
          <w:tcPr>
            <w:tcW w:w="2326" w:type="dxa"/>
            <w:vAlign w:val="center"/>
          </w:tcPr>
          <w:p w14:paraId="1893C8A7" w14:textId="77777777" w:rsidR="00A97957" w:rsidRDefault="00000000">
            <w:r>
              <w:t>7120</w:t>
            </w:r>
          </w:p>
        </w:tc>
        <w:tc>
          <w:tcPr>
            <w:tcW w:w="2326" w:type="dxa"/>
            <w:vMerge w:val="restart"/>
            <w:vAlign w:val="center"/>
          </w:tcPr>
          <w:p w14:paraId="788566F0" w14:textId="77777777" w:rsidR="00A97957" w:rsidRDefault="00000000">
            <w:r>
              <w:t>0.7769</w:t>
            </w:r>
          </w:p>
        </w:tc>
        <w:tc>
          <w:tcPr>
            <w:tcW w:w="2337" w:type="dxa"/>
            <w:vAlign w:val="center"/>
          </w:tcPr>
          <w:p w14:paraId="30CAEED6" w14:textId="77777777" w:rsidR="00A97957" w:rsidRDefault="00000000">
            <w:r>
              <w:t>277</w:t>
            </w:r>
          </w:p>
        </w:tc>
      </w:tr>
      <w:tr w:rsidR="00A97957" w14:paraId="40FB06BD" w14:textId="77777777">
        <w:tc>
          <w:tcPr>
            <w:tcW w:w="2326" w:type="dxa"/>
            <w:shd w:val="clear" w:color="auto" w:fill="E6E6E6"/>
            <w:vAlign w:val="center"/>
          </w:tcPr>
          <w:p w14:paraId="590DDB0A" w14:textId="77777777" w:rsidR="00A97957" w:rsidRDefault="00000000">
            <w:r>
              <w:t>太阳能</w:t>
            </w:r>
          </w:p>
        </w:tc>
        <w:tc>
          <w:tcPr>
            <w:tcW w:w="2326" w:type="dxa"/>
            <w:vAlign w:val="center"/>
          </w:tcPr>
          <w:p w14:paraId="0398FD75" w14:textId="77777777" w:rsidR="00A97957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1F40176C" w14:textId="77777777" w:rsidR="00A97957" w:rsidRDefault="00A97957"/>
        </w:tc>
        <w:tc>
          <w:tcPr>
            <w:tcW w:w="2337" w:type="dxa"/>
            <w:vAlign w:val="center"/>
          </w:tcPr>
          <w:p w14:paraId="78CF3A43" w14:textId="77777777" w:rsidR="00A97957" w:rsidRDefault="00000000">
            <w:r>
              <w:t>0</w:t>
            </w:r>
          </w:p>
        </w:tc>
      </w:tr>
      <w:tr w:rsidR="00A97957" w14:paraId="14333776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793E57CC" w14:textId="77777777" w:rsidR="00A97957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67BB36D3" w14:textId="77777777" w:rsidR="00A97957" w:rsidRDefault="00000000">
            <w:r>
              <w:t>277</w:t>
            </w:r>
          </w:p>
        </w:tc>
      </w:tr>
    </w:tbl>
    <w:p w14:paraId="0BE3788C" w14:textId="77777777" w:rsidR="00A97957" w:rsidRDefault="00A97957"/>
    <w:p w14:paraId="30943BB2" w14:textId="77777777" w:rsidR="00A97957" w:rsidRDefault="00000000">
      <w:pPr>
        <w:pStyle w:val="1"/>
        <w:widowControl w:val="0"/>
        <w:jc w:val="both"/>
      </w:pPr>
      <w:bookmarkStart w:id="86" w:name="_Toc123505724"/>
      <w:r>
        <w:lastRenderedPageBreak/>
        <w:t>电梯</w:t>
      </w:r>
      <w:bookmarkEnd w:id="86"/>
    </w:p>
    <w:p w14:paraId="41C2F547" w14:textId="77777777" w:rsidR="00A97957" w:rsidRDefault="00000000">
      <w:pPr>
        <w:widowControl w:val="0"/>
        <w:jc w:val="both"/>
      </w:pPr>
      <w:r>
        <w:t>无</w:t>
      </w:r>
    </w:p>
    <w:p w14:paraId="6F4887EC" w14:textId="77777777" w:rsidR="00A97957" w:rsidRDefault="00000000">
      <w:pPr>
        <w:pStyle w:val="1"/>
        <w:widowControl w:val="0"/>
        <w:jc w:val="both"/>
      </w:pPr>
      <w:bookmarkStart w:id="87" w:name="_Toc123505725"/>
      <w:r>
        <w:t>光伏发电</w:t>
      </w:r>
      <w:bookmarkEnd w:id="87"/>
    </w:p>
    <w:p w14:paraId="4C934E7D" w14:textId="77777777" w:rsidR="00A97957" w:rsidRDefault="00000000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A97957" w14:paraId="6F0A0855" w14:textId="77777777">
        <w:tc>
          <w:tcPr>
            <w:tcW w:w="1398" w:type="dxa"/>
            <w:shd w:val="clear" w:color="auto" w:fill="E6E6E6"/>
            <w:vAlign w:val="center"/>
          </w:tcPr>
          <w:p w14:paraId="4A36DEA9" w14:textId="77777777" w:rsidR="00A97957" w:rsidRDefault="00000000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08DDA6" w14:textId="77777777" w:rsidR="00A97957" w:rsidRDefault="00000000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2C047F" w14:textId="77777777" w:rsidR="00A97957" w:rsidRDefault="00000000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CB531C8" w14:textId="77777777" w:rsidR="00A97957" w:rsidRDefault="00000000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43C7F4" w14:textId="77777777" w:rsidR="00A97957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095AD70D" w14:textId="77777777" w:rsidR="00A97957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7CF8C77D" w14:textId="77777777" w:rsidR="00A97957" w:rsidRDefault="00000000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A97957" w14:paraId="1275676C" w14:textId="77777777">
        <w:tc>
          <w:tcPr>
            <w:tcW w:w="1398" w:type="dxa"/>
            <w:vAlign w:val="center"/>
          </w:tcPr>
          <w:p w14:paraId="6EEEA3E1" w14:textId="77777777" w:rsidR="00A97957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411EA72" w14:textId="77777777" w:rsidR="00A97957" w:rsidRDefault="00000000">
            <w:r>
              <w:t>0.4</w:t>
            </w:r>
          </w:p>
        </w:tc>
        <w:tc>
          <w:tcPr>
            <w:tcW w:w="1131" w:type="dxa"/>
            <w:vAlign w:val="center"/>
          </w:tcPr>
          <w:p w14:paraId="4E5BED0E" w14:textId="77777777" w:rsidR="00A97957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37A22387" w14:textId="77777777" w:rsidR="00A97957" w:rsidRDefault="00000000">
            <w:r>
              <w:t>0.9</w:t>
            </w:r>
          </w:p>
        </w:tc>
        <w:tc>
          <w:tcPr>
            <w:tcW w:w="1131" w:type="dxa"/>
            <w:vAlign w:val="center"/>
          </w:tcPr>
          <w:p w14:paraId="6239CC08" w14:textId="77777777" w:rsidR="00A97957" w:rsidRDefault="00000000">
            <w:r>
              <w:t>0</w:t>
            </w:r>
          </w:p>
        </w:tc>
        <w:tc>
          <w:tcPr>
            <w:tcW w:w="1431" w:type="dxa"/>
            <w:vAlign w:val="center"/>
          </w:tcPr>
          <w:p w14:paraId="5E552E83" w14:textId="77777777" w:rsidR="00A97957" w:rsidRDefault="00000000">
            <w:r>
              <w:t>0.7769</w:t>
            </w:r>
          </w:p>
        </w:tc>
        <w:tc>
          <w:tcPr>
            <w:tcW w:w="1398" w:type="dxa"/>
            <w:vAlign w:val="center"/>
          </w:tcPr>
          <w:p w14:paraId="04E64F1B" w14:textId="77777777" w:rsidR="00A97957" w:rsidRDefault="00000000">
            <w:r>
              <w:t>0</w:t>
            </w:r>
          </w:p>
        </w:tc>
      </w:tr>
      <w:tr w:rsidR="00A97957" w14:paraId="33B311A0" w14:textId="77777777">
        <w:tc>
          <w:tcPr>
            <w:tcW w:w="7919" w:type="dxa"/>
            <w:gridSpan w:val="6"/>
            <w:vAlign w:val="center"/>
          </w:tcPr>
          <w:p w14:paraId="3D0D5EF2" w14:textId="77777777" w:rsidR="00A97957" w:rsidRDefault="00000000">
            <w:r>
              <w:t>总计</w:t>
            </w:r>
          </w:p>
        </w:tc>
        <w:tc>
          <w:tcPr>
            <w:tcW w:w="1398" w:type="dxa"/>
            <w:vAlign w:val="center"/>
          </w:tcPr>
          <w:p w14:paraId="4500330B" w14:textId="77777777" w:rsidR="00A97957" w:rsidRDefault="00000000">
            <w:r>
              <w:t>0</w:t>
            </w:r>
          </w:p>
        </w:tc>
      </w:tr>
    </w:tbl>
    <w:p w14:paraId="77B7FECA" w14:textId="77777777" w:rsidR="00A97957" w:rsidRDefault="00000000">
      <w:pPr>
        <w:pStyle w:val="1"/>
        <w:widowControl w:val="0"/>
        <w:jc w:val="both"/>
      </w:pPr>
      <w:bookmarkStart w:id="88" w:name="_Toc123505726"/>
      <w:r>
        <w:t>风力发电</w:t>
      </w:r>
      <w:bookmarkEnd w:id="8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A97957" w14:paraId="6BA34815" w14:textId="77777777">
        <w:tc>
          <w:tcPr>
            <w:tcW w:w="3096" w:type="dxa"/>
            <w:shd w:val="clear" w:color="auto" w:fill="E6E6E6"/>
            <w:vAlign w:val="center"/>
          </w:tcPr>
          <w:p w14:paraId="68B67927" w14:textId="77777777" w:rsidR="00A97957" w:rsidRDefault="00000000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B52AB0E" w14:textId="77777777" w:rsidR="00A97957" w:rsidRDefault="00000000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D79026A" w14:textId="77777777" w:rsidR="00A97957" w:rsidRDefault="00000000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5E7D8A" w14:textId="77777777" w:rsidR="00A97957" w:rsidRDefault="00000000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202F9AB" w14:textId="77777777" w:rsidR="00A97957" w:rsidRDefault="00000000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730C321" w14:textId="77777777" w:rsidR="00A97957" w:rsidRDefault="00000000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4BA90B3" w14:textId="77777777" w:rsidR="00A97957" w:rsidRDefault="00000000">
            <w:pPr>
              <w:jc w:val="center"/>
            </w:pPr>
            <w:r>
              <w:t>年供电</w:t>
            </w:r>
            <w:r>
              <w:t>(kWh)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744DE6FC" w14:textId="77777777" w:rsidR="00A97957" w:rsidRDefault="00000000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A97957" w14:paraId="310FBEFA" w14:textId="77777777">
        <w:tc>
          <w:tcPr>
            <w:tcW w:w="3096" w:type="dxa"/>
            <w:vAlign w:val="center"/>
          </w:tcPr>
          <w:p w14:paraId="72113541" w14:textId="77777777" w:rsidR="00A97957" w:rsidRDefault="00000000">
            <w:r>
              <w:t>郊区、厂区</w:t>
            </w:r>
          </w:p>
        </w:tc>
        <w:tc>
          <w:tcPr>
            <w:tcW w:w="707" w:type="dxa"/>
            <w:vAlign w:val="center"/>
          </w:tcPr>
          <w:p w14:paraId="1934E08C" w14:textId="77777777" w:rsidR="00A97957" w:rsidRDefault="00000000">
            <w:r>
              <w:t>54</w:t>
            </w:r>
          </w:p>
        </w:tc>
        <w:tc>
          <w:tcPr>
            <w:tcW w:w="990" w:type="dxa"/>
            <w:vAlign w:val="center"/>
          </w:tcPr>
          <w:p w14:paraId="1C971DEC" w14:textId="77777777" w:rsidR="00A97957" w:rsidRDefault="00000000">
            <w:r>
              <w:t>65</w:t>
            </w:r>
          </w:p>
        </w:tc>
        <w:tc>
          <w:tcPr>
            <w:tcW w:w="1131" w:type="dxa"/>
            <w:vAlign w:val="center"/>
          </w:tcPr>
          <w:p w14:paraId="6C63B003" w14:textId="77777777" w:rsidR="00A97957" w:rsidRDefault="00000000">
            <w:r>
              <w:t>5</w:t>
            </w:r>
          </w:p>
        </w:tc>
        <w:tc>
          <w:tcPr>
            <w:tcW w:w="707" w:type="dxa"/>
            <w:vAlign w:val="center"/>
          </w:tcPr>
          <w:p w14:paraId="476455A8" w14:textId="77777777" w:rsidR="00A97957" w:rsidRDefault="00000000">
            <w:r>
              <w:t>0.35</w:t>
            </w:r>
          </w:p>
        </w:tc>
        <w:tc>
          <w:tcPr>
            <w:tcW w:w="565" w:type="dxa"/>
            <w:vAlign w:val="center"/>
          </w:tcPr>
          <w:p w14:paraId="6F36DD87" w14:textId="77777777" w:rsidR="00A97957" w:rsidRDefault="00000000">
            <w:r>
              <w:t>1</w:t>
            </w:r>
          </w:p>
        </w:tc>
        <w:tc>
          <w:tcPr>
            <w:tcW w:w="990" w:type="dxa"/>
            <w:vAlign w:val="center"/>
          </w:tcPr>
          <w:p w14:paraId="26DD7988" w14:textId="77777777" w:rsidR="00A97957" w:rsidRDefault="00000000">
            <w:r>
              <w:t>142</w:t>
            </w:r>
          </w:p>
        </w:tc>
        <w:tc>
          <w:tcPr>
            <w:tcW w:w="1137" w:type="dxa"/>
            <w:vAlign w:val="center"/>
          </w:tcPr>
          <w:p w14:paraId="198C290E" w14:textId="77777777" w:rsidR="00A97957" w:rsidRDefault="00000000">
            <w:r>
              <w:t>5</w:t>
            </w:r>
          </w:p>
        </w:tc>
      </w:tr>
      <w:tr w:rsidR="00A97957" w14:paraId="764047B4" w14:textId="77777777">
        <w:tc>
          <w:tcPr>
            <w:tcW w:w="8186" w:type="dxa"/>
            <w:gridSpan w:val="7"/>
            <w:vAlign w:val="center"/>
          </w:tcPr>
          <w:p w14:paraId="441E3BD6" w14:textId="77777777" w:rsidR="00A97957" w:rsidRDefault="00000000">
            <w:r>
              <w:t>总计</w:t>
            </w:r>
          </w:p>
        </w:tc>
        <w:tc>
          <w:tcPr>
            <w:tcW w:w="1137" w:type="dxa"/>
            <w:vAlign w:val="center"/>
          </w:tcPr>
          <w:p w14:paraId="56EA515D" w14:textId="77777777" w:rsidR="00A97957" w:rsidRDefault="00000000">
            <w:r>
              <w:t>5</w:t>
            </w:r>
          </w:p>
        </w:tc>
      </w:tr>
    </w:tbl>
    <w:p w14:paraId="1B0BCC50" w14:textId="77777777" w:rsidR="00A97957" w:rsidRDefault="00000000">
      <w:pPr>
        <w:pStyle w:val="1"/>
        <w:widowControl w:val="0"/>
        <w:jc w:val="both"/>
      </w:pPr>
      <w:bookmarkStart w:id="89" w:name="_Toc123505727"/>
      <w:r>
        <w:t>计算结果</w:t>
      </w:r>
      <w:bookmarkEnd w:id="89"/>
    </w:p>
    <w:p w14:paraId="2EA9DFB9" w14:textId="77777777" w:rsidR="00A97957" w:rsidRDefault="00000000">
      <w:pPr>
        <w:pStyle w:val="2"/>
        <w:widowControl w:val="0"/>
      </w:pPr>
      <w:bookmarkStart w:id="90" w:name="_Toc123505728"/>
      <w:r>
        <w:t>建材生产运输碳排放</w:t>
      </w:r>
      <w:bookmarkEnd w:id="9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184"/>
        <w:gridCol w:w="707"/>
        <w:gridCol w:w="848"/>
        <w:gridCol w:w="990"/>
        <w:gridCol w:w="1693"/>
      </w:tblGrid>
      <w:tr w:rsidR="00A97957" w14:paraId="02AF36C9" w14:textId="77777777">
        <w:tc>
          <w:tcPr>
            <w:tcW w:w="899" w:type="dxa"/>
            <w:shd w:val="clear" w:color="auto" w:fill="E6E6E6"/>
            <w:vAlign w:val="center"/>
          </w:tcPr>
          <w:p w14:paraId="45F87AB2" w14:textId="77777777" w:rsidR="00A97957" w:rsidRDefault="00000000"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 w14:paraId="6887EB3C" w14:textId="77777777" w:rsidR="00A97957" w:rsidRDefault="00000000"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1583E34" w14:textId="77777777" w:rsidR="00A97957" w:rsidRDefault="00000000"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572FD2" w14:textId="77777777" w:rsidR="00A97957" w:rsidRDefault="00000000"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8D290D0" w14:textId="77777777" w:rsidR="00A97957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 w14:paraId="010A496B" w14:textId="77777777" w:rsidR="00A97957" w:rsidRDefault="00000000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A97957" w14:paraId="07B302E6" w14:textId="77777777">
        <w:tc>
          <w:tcPr>
            <w:tcW w:w="7626" w:type="dxa"/>
            <w:gridSpan w:val="5"/>
            <w:shd w:val="clear" w:color="auto" w:fill="E6E6E6"/>
            <w:vAlign w:val="center"/>
          </w:tcPr>
          <w:p w14:paraId="16D5773E" w14:textId="77777777" w:rsidR="00A97957" w:rsidRDefault="00000000">
            <w:r>
              <w:t>合计</w:t>
            </w:r>
          </w:p>
        </w:tc>
        <w:tc>
          <w:tcPr>
            <w:tcW w:w="1692" w:type="dxa"/>
            <w:vAlign w:val="center"/>
          </w:tcPr>
          <w:p w14:paraId="164C49AC" w14:textId="77777777" w:rsidR="00A97957" w:rsidRDefault="00000000">
            <w:r>
              <w:t>0</w:t>
            </w:r>
          </w:p>
        </w:tc>
      </w:tr>
    </w:tbl>
    <w:p w14:paraId="7982DE3F" w14:textId="77777777" w:rsidR="00A97957" w:rsidRDefault="00000000">
      <w:pPr>
        <w:pStyle w:val="2"/>
        <w:widowControl w:val="0"/>
      </w:pPr>
      <w:bookmarkStart w:id="91" w:name="_Toc123505729"/>
      <w:r>
        <w:t>建筑建造拆除碳排放</w:t>
      </w:r>
      <w:bookmarkEnd w:id="91"/>
    </w:p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122"/>
        <w:gridCol w:w="1840"/>
        <w:gridCol w:w="1715"/>
        <w:gridCol w:w="1800"/>
      </w:tblGrid>
      <w:tr w:rsidR="00A97957" w14:paraId="1DE13784" w14:textId="77777777">
        <w:tc>
          <w:tcPr>
            <w:tcW w:w="1822" w:type="dxa"/>
            <w:shd w:val="clear" w:color="auto" w:fill="E6E6E6"/>
            <w:vAlign w:val="center"/>
          </w:tcPr>
          <w:p w14:paraId="2C951149" w14:textId="77777777" w:rsidR="00A97957" w:rsidRDefault="00000000">
            <w:pPr>
              <w:jc w:val="center"/>
            </w:pPr>
            <w:r>
              <w:t>阶段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6DC4D916" w14:textId="77777777" w:rsidR="00A97957" w:rsidRDefault="00000000">
            <w:pPr>
              <w:jc w:val="center"/>
            </w:pPr>
            <w:r>
              <w:t>汽油用量</w:t>
            </w:r>
            <w:r>
              <w:t>(t)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3C90A58" w14:textId="77777777" w:rsidR="00A97957" w:rsidRDefault="00000000">
            <w:pPr>
              <w:jc w:val="center"/>
            </w:pPr>
            <w:r>
              <w:t>柴油用量</w:t>
            </w:r>
            <w:r>
              <w:t>(t)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429E946E" w14:textId="77777777" w:rsidR="00A97957" w:rsidRDefault="00000000">
            <w:pPr>
              <w:jc w:val="center"/>
            </w:pPr>
            <w:r>
              <w:t>用电量</w:t>
            </w:r>
            <w:r>
              <w:t>(kWh)</w:t>
            </w:r>
          </w:p>
        </w:tc>
        <w:tc>
          <w:tcPr>
            <w:tcW w:w="1799" w:type="dxa"/>
            <w:shd w:val="clear" w:color="auto" w:fill="E6E6E6"/>
            <w:vAlign w:val="center"/>
          </w:tcPr>
          <w:p w14:paraId="58B11E38" w14:textId="77777777" w:rsidR="00A97957" w:rsidRDefault="00000000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A97957" w14:paraId="4F8A68AF" w14:textId="77777777">
        <w:tc>
          <w:tcPr>
            <w:tcW w:w="1822" w:type="dxa"/>
            <w:shd w:val="clear" w:color="auto" w:fill="E6E6E6"/>
            <w:vAlign w:val="center"/>
          </w:tcPr>
          <w:p w14:paraId="641B8F61" w14:textId="77777777" w:rsidR="00A97957" w:rsidRDefault="00000000">
            <w:r>
              <w:t>建造阶段</w:t>
            </w:r>
          </w:p>
        </w:tc>
        <w:tc>
          <w:tcPr>
            <w:tcW w:w="2122" w:type="dxa"/>
            <w:vAlign w:val="center"/>
          </w:tcPr>
          <w:p w14:paraId="10586092" w14:textId="77777777" w:rsidR="00A97957" w:rsidRDefault="00000000">
            <w:r>
              <w:t>0</w:t>
            </w:r>
          </w:p>
        </w:tc>
        <w:tc>
          <w:tcPr>
            <w:tcW w:w="1839" w:type="dxa"/>
            <w:vAlign w:val="center"/>
          </w:tcPr>
          <w:p w14:paraId="297D7CD5" w14:textId="77777777" w:rsidR="00A97957" w:rsidRDefault="00000000">
            <w:r>
              <w:t>0</w:t>
            </w:r>
          </w:p>
        </w:tc>
        <w:tc>
          <w:tcPr>
            <w:tcW w:w="1714" w:type="dxa"/>
            <w:vAlign w:val="center"/>
          </w:tcPr>
          <w:p w14:paraId="4E2ACF45" w14:textId="77777777" w:rsidR="00A97957" w:rsidRDefault="00000000">
            <w:r>
              <w:t>0</w:t>
            </w:r>
          </w:p>
        </w:tc>
        <w:tc>
          <w:tcPr>
            <w:tcW w:w="1799" w:type="dxa"/>
            <w:vAlign w:val="center"/>
          </w:tcPr>
          <w:p w14:paraId="5B5E6660" w14:textId="77777777" w:rsidR="00A97957" w:rsidRDefault="00000000">
            <w:r>
              <w:t>0</w:t>
            </w:r>
          </w:p>
        </w:tc>
      </w:tr>
      <w:tr w:rsidR="00A97957" w14:paraId="45FABA32" w14:textId="77777777">
        <w:tc>
          <w:tcPr>
            <w:tcW w:w="1822" w:type="dxa"/>
            <w:shd w:val="clear" w:color="auto" w:fill="E6E6E6"/>
            <w:vAlign w:val="center"/>
          </w:tcPr>
          <w:p w14:paraId="0BDEEC6D" w14:textId="77777777" w:rsidR="00A97957" w:rsidRDefault="00000000">
            <w:r>
              <w:t>拆除阶段</w:t>
            </w:r>
          </w:p>
        </w:tc>
        <w:tc>
          <w:tcPr>
            <w:tcW w:w="2122" w:type="dxa"/>
            <w:vAlign w:val="center"/>
          </w:tcPr>
          <w:p w14:paraId="0220C5D4" w14:textId="77777777" w:rsidR="00A97957" w:rsidRDefault="00000000">
            <w:r>
              <w:t>0</w:t>
            </w:r>
          </w:p>
        </w:tc>
        <w:tc>
          <w:tcPr>
            <w:tcW w:w="1839" w:type="dxa"/>
            <w:vAlign w:val="center"/>
          </w:tcPr>
          <w:p w14:paraId="3E51FA48" w14:textId="77777777" w:rsidR="00A97957" w:rsidRDefault="00000000">
            <w:r>
              <w:t>0</w:t>
            </w:r>
          </w:p>
        </w:tc>
        <w:tc>
          <w:tcPr>
            <w:tcW w:w="1714" w:type="dxa"/>
            <w:vAlign w:val="center"/>
          </w:tcPr>
          <w:p w14:paraId="69FB72B3" w14:textId="77777777" w:rsidR="00A97957" w:rsidRDefault="00000000">
            <w:r>
              <w:t>0</w:t>
            </w:r>
          </w:p>
        </w:tc>
        <w:tc>
          <w:tcPr>
            <w:tcW w:w="1799" w:type="dxa"/>
            <w:vAlign w:val="center"/>
          </w:tcPr>
          <w:p w14:paraId="6E6C2600" w14:textId="77777777" w:rsidR="00A97957" w:rsidRDefault="00000000">
            <w:r>
              <w:t>0</w:t>
            </w:r>
          </w:p>
        </w:tc>
      </w:tr>
      <w:tr w:rsidR="00A97957" w14:paraId="19703C7B" w14:textId="77777777">
        <w:tc>
          <w:tcPr>
            <w:tcW w:w="7497" w:type="dxa"/>
            <w:gridSpan w:val="4"/>
            <w:shd w:val="clear" w:color="auto" w:fill="E6E6E6"/>
            <w:vAlign w:val="center"/>
          </w:tcPr>
          <w:p w14:paraId="3EC5F518" w14:textId="77777777" w:rsidR="00A97957" w:rsidRDefault="00000000">
            <w:r>
              <w:t>合计</w:t>
            </w:r>
          </w:p>
        </w:tc>
        <w:tc>
          <w:tcPr>
            <w:tcW w:w="1799" w:type="dxa"/>
            <w:vAlign w:val="center"/>
          </w:tcPr>
          <w:p w14:paraId="4B5866E5" w14:textId="77777777" w:rsidR="00A97957" w:rsidRDefault="00000000">
            <w:r>
              <w:t>0</w:t>
            </w:r>
          </w:p>
        </w:tc>
      </w:tr>
    </w:tbl>
    <w:p w14:paraId="01CCF3A2" w14:textId="77777777" w:rsidR="00A97957" w:rsidRDefault="00000000">
      <w:pPr>
        <w:pStyle w:val="2"/>
        <w:widowControl w:val="0"/>
      </w:pPr>
      <w:bookmarkStart w:id="92" w:name="_Toc123505730"/>
      <w:r>
        <w:t>碳汇</w:t>
      </w:r>
      <w:bookmarkEnd w:id="92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A97957" w14:paraId="4F1393C6" w14:textId="77777777">
        <w:tc>
          <w:tcPr>
            <w:tcW w:w="3520" w:type="dxa"/>
            <w:shd w:val="clear" w:color="auto" w:fill="E6E6E6"/>
            <w:vAlign w:val="center"/>
          </w:tcPr>
          <w:p w14:paraId="2EAB4321" w14:textId="77777777" w:rsidR="00A97957" w:rsidRDefault="00000000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7B3B0215" w14:textId="77777777" w:rsidR="00A97957" w:rsidRDefault="00000000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1CBE035" w14:textId="77777777" w:rsidR="00A97957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5651F68" w14:textId="77777777" w:rsidR="00A97957" w:rsidRDefault="00000000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14:paraId="33729D91" w14:textId="77777777" w:rsidR="00A97957" w:rsidRDefault="00000000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A97957" w14:paraId="0BA9B4D2" w14:textId="77777777">
        <w:tc>
          <w:tcPr>
            <w:tcW w:w="6779" w:type="dxa"/>
            <w:gridSpan w:val="4"/>
            <w:shd w:val="clear" w:color="auto" w:fill="E6E6E6"/>
            <w:vAlign w:val="center"/>
          </w:tcPr>
          <w:p w14:paraId="3D18F370" w14:textId="77777777" w:rsidR="00A97957" w:rsidRDefault="00000000">
            <w:r>
              <w:t>合计</w:t>
            </w:r>
          </w:p>
        </w:tc>
        <w:tc>
          <w:tcPr>
            <w:tcW w:w="2507" w:type="dxa"/>
            <w:vAlign w:val="center"/>
          </w:tcPr>
          <w:p w14:paraId="013FE7BB" w14:textId="77777777" w:rsidR="00A97957" w:rsidRDefault="00000000">
            <w:r>
              <w:t>0</w:t>
            </w:r>
          </w:p>
        </w:tc>
      </w:tr>
    </w:tbl>
    <w:p w14:paraId="088AA580" w14:textId="77777777" w:rsidR="00A97957" w:rsidRDefault="00000000">
      <w:pPr>
        <w:pStyle w:val="2"/>
        <w:widowControl w:val="0"/>
      </w:pPr>
      <w:bookmarkStart w:id="93" w:name="_Toc123505731"/>
      <w:r>
        <w:t>建筑运行碳排放</w:t>
      </w:r>
      <w:bookmarkEnd w:id="93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14:paraId="6A4FF363" w14:textId="77777777" w:rsidTr="00E95C54">
        <w:tc>
          <w:tcPr>
            <w:tcW w:w="1063" w:type="dxa"/>
            <w:shd w:val="clear" w:color="auto" w:fill="D0CECE"/>
            <w:vAlign w:val="center"/>
          </w:tcPr>
          <w:p w14:paraId="49FBC9DF" w14:textId="77777777" w:rsidR="00A4274E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5B7C5234" w14:textId="77777777" w:rsidR="00A4274E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4B6A837C" w14:textId="77777777" w:rsidR="00A4274E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504309C8" w14:textId="77777777" w:rsidR="00A4274E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36DB206A" w14:textId="77777777" w:rsidR="00A4274E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碳排放</w:t>
            </w:r>
            <w:r>
              <w:rPr>
                <w:lang w:val="en-US"/>
              </w:rPr>
              <w:t>因子</w:t>
            </w:r>
          </w:p>
          <w:p w14:paraId="0F77456C" w14:textId="77777777" w:rsidR="00A4274E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6DAEFB93" w14:textId="77777777" w:rsidR="00A4274E" w:rsidRDefault="00000000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lastRenderedPageBreak/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6CF63135" w14:textId="77777777" w:rsidR="00A4274E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</w:t>
            </w:r>
            <w:r>
              <w:rPr>
                <w:lang w:val="en-US"/>
              </w:rPr>
              <w:t>碳</w:t>
            </w:r>
          </w:p>
          <w:p w14:paraId="3BCAB35E" w14:textId="77777777" w:rsidR="00A4274E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14:paraId="0ED14F07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18391FCB" w14:textId="77777777" w:rsidR="00E85C9F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供冷</w:t>
            </w:r>
          </w:p>
          <w:p w14:paraId="628567C4" w14:textId="77777777" w:rsidR="00E85C9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2EAACCF" w14:textId="77777777" w:rsidR="00E85C9F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14:paraId="6FF45C89" w14:textId="77777777" w:rsidR="00E85C9F" w:rsidRPr="00771B84" w:rsidRDefault="00000000" w:rsidP="00F21AC0">
            <w:pPr>
              <w:jc w:val="center"/>
              <w:rPr>
                <w:lang w:val="en-US"/>
              </w:rPr>
            </w:pPr>
            <w:bookmarkStart w:id="94" w:name="冷源能耗"/>
            <w:r w:rsidRPr="00771B84">
              <w:rPr>
                <w:lang w:val="en-US"/>
              </w:rPr>
              <w:t>200</w:t>
            </w:r>
            <w:bookmarkEnd w:id="94"/>
          </w:p>
        </w:tc>
        <w:tc>
          <w:tcPr>
            <w:tcW w:w="1559" w:type="dxa"/>
            <w:vMerge w:val="restart"/>
            <w:vAlign w:val="center"/>
          </w:tcPr>
          <w:p w14:paraId="0C8EDDB9" w14:textId="77777777" w:rsidR="00E85C9F" w:rsidRPr="00771B84" w:rsidRDefault="00000000" w:rsidP="00F21AC0">
            <w:pPr>
              <w:jc w:val="center"/>
              <w:rPr>
                <w:lang w:val="en-US"/>
              </w:rPr>
            </w:pPr>
            <w:bookmarkStart w:id="95" w:name="电力CO2排放因子"/>
            <w:r>
              <w:t>0.7769</w:t>
            </w:r>
            <w:bookmarkEnd w:id="95"/>
          </w:p>
        </w:tc>
        <w:tc>
          <w:tcPr>
            <w:tcW w:w="1417" w:type="dxa"/>
            <w:vMerge w:val="restart"/>
            <w:vAlign w:val="center"/>
          </w:tcPr>
          <w:p w14:paraId="5FDCAFB0" w14:textId="77777777" w:rsidR="00E85C9F" w:rsidRPr="00771B84" w:rsidRDefault="00000000" w:rsidP="00F21AC0">
            <w:pPr>
              <w:jc w:val="center"/>
              <w:rPr>
                <w:lang w:val="en-US"/>
              </w:rPr>
            </w:pPr>
            <w:bookmarkStart w:id="96" w:name="空调能耗_电耗CO2排放"/>
            <w:r>
              <w:t>3584</w:t>
            </w:r>
            <w:bookmarkEnd w:id="96"/>
          </w:p>
        </w:tc>
        <w:tc>
          <w:tcPr>
            <w:tcW w:w="2421" w:type="dxa"/>
          </w:tcPr>
          <w:p w14:paraId="304CD698" w14:textId="77777777" w:rsidR="00E85C9F" w:rsidRPr="00771B84" w:rsidRDefault="00000000" w:rsidP="00F21AC0">
            <w:pPr>
              <w:jc w:val="center"/>
              <w:rPr>
                <w:lang w:val="en-US"/>
              </w:rPr>
            </w:pPr>
            <w:bookmarkStart w:id="97" w:name="冷源能耗_电耗CO2排放平米"/>
            <w:r>
              <w:t>155</w:t>
            </w:r>
            <w:bookmarkEnd w:id="97"/>
          </w:p>
        </w:tc>
      </w:tr>
      <w:tr w:rsidR="00E85C9F" w:rsidRPr="00771B84" w14:paraId="4B1E76FC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ED16FCD" w14:textId="77777777" w:rsidR="00E85C9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13BABE0D" w14:textId="77777777" w:rsidR="00E85C9F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14:paraId="7E19C37F" w14:textId="77777777" w:rsidR="00E85C9F" w:rsidRPr="00771B84" w:rsidRDefault="00000000" w:rsidP="00F21AC0">
            <w:pPr>
              <w:jc w:val="center"/>
              <w:rPr>
                <w:lang w:val="en-US"/>
              </w:rPr>
            </w:pPr>
            <w:bookmarkStart w:id="98" w:name="冷却水泵能耗"/>
            <w:r w:rsidRPr="00771B84">
              <w:rPr>
                <w:lang w:val="en-US"/>
              </w:rPr>
              <w:t>283</w:t>
            </w:r>
            <w:bookmarkEnd w:id="98"/>
          </w:p>
        </w:tc>
        <w:tc>
          <w:tcPr>
            <w:tcW w:w="1559" w:type="dxa"/>
            <w:vMerge/>
            <w:vAlign w:val="center"/>
          </w:tcPr>
          <w:p w14:paraId="3D6DE9FB" w14:textId="77777777" w:rsidR="00E85C9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CB60BFD" w14:textId="77777777" w:rsidR="00E85C9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EF6BF87" w14:textId="77777777" w:rsidR="00E85C9F" w:rsidRPr="00771B84" w:rsidRDefault="00000000" w:rsidP="00F21AC0">
            <w:pPr>
              <w:jc w:val="center"/>
              <w:rPr>
                <w:lang w:val="en-US"/>
              </w:rPr>
            </w:pPr>
            <w:bookmarkStart w:id="99" w:name="冷却水泵能耗_电耗CO2排放平米"/>
            <w:r>
              <w:t>220</w:t>
            </w:r>
            <w:bookmarkEnd w:id="99"/>
          </w:p>
        </w:tc>
      </w:tr>
      <w:tr w:rsidR="00E85C9F" w:rsidRPr="00771B84" w14:paraId="129FCD71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AC76C53" w14:textId="77777777" w:rsidR="00E85C9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7F9390A1" w14:textId="77777777" w:rsidR="00E85C9F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14:paraId="5B2060A8" w14:textId="77777777" w:rsidR="00E85C9F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冷冻水泵能耗"/>
            <w:r w:rsidRPr="00771B84">
              <w:rPr>
                <w:lang w:val="en-US"/>
              </w:rPr>
              <w:t>340</w:t>
            </w:r>
            <w:bookmarkEnd w:id="100"/>
          </w:p>
        </w:tc>
        <w:tc>
          <w:tcPr>
            <w:tcW w:w="1559" w:type="dxa"/>
            <w:vMerge/>
            <w:vAlign w:val="center"/>
          </w:tcPr>
          <w:p w14:paraId="0428E3BA" w14:textId="77777777" w:rsidR="00E85C9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FB5101E" w14:textId="77777777" w:rsidR="00E85C9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038158E" w14:textId="77777777" w:rsidR="00E85C9F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冷冻水泵能耗_电耗CO2排放平米"/>
            <w:r>
              <w:t>264</w:t>
            </w:r>
            <w:bookmarkEnd w:id="101"/>
          </w:p>
        </w:tc>
      </w:tr>
      <w:tr w:rsidR="00E85C9F" w:rsidRPr="00771B84" w14:paraId="738B0F0A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7992E43" w14:textId="77777777" w:rsidR="00E85C9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6A907B62" w14:textId="77777777" w:rsidR="00E85C9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14:paraId="43DA3D89" w14:textId="77777777" w:rsidR="00E85C9F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冷却塔能耗"/>
            <w:r w:rsidRPr="00771B84">
              <w:rPr>
                <w:rFonts w:hint="eastAsia"/>
                <w:lang w:val="en-US"/>
              </w:rPr>
              <w:t>90</w:t>
            </w:r>
            <w:bookmarkEnd w:id="102"/>
          </w:p>
        </w:tc>
        <w:tc>
          <w:tcPr>
            <w:tcW w:w="1559" w:type="dxa"/>
            <w:vMerge/>
            <w:vAlign w:val="center"/>
          </w:tcPr>
          <w:p w14:paraId="26778FEE" w14:textId="77777777" w:rsidR="00E85C9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3D96B29" w14:textId="77777777" w:rsidR="00E85C9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6F0EB98" w14:textId="77777777" w:rsidR="00E85C9F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冷却塔能耗_电耗CO2排放平米"/>
            <w:r>
              <w:t>70</w:t>
            </w:r>
            <w:bookmarkEnd w:id="103"/>
          </w:p>
        </w:tc>
      </w:tr>
      <w:tr w:rsidR="00E85C9F" w:rsidRPr="00771B84" w14:paraId="5CE76E1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8CCF742" w14:textId="77777777" w:rsidR="00E85C9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2A3665EF" w14:textId="77777777" w:rsidR="00E85C9F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14:paraId="03F15C31" w14:textId="77777777" w:rsidR="00E85C9F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单元式空调能耗"/>
            <w:r w:rsidRPr="00771B84">
              <w:rPr>
                <w:lang w:val="en-US"/>
              </w:rPr>
              <w:t>0</w:t>
            </w:r>
            <w:bookmarkEnd w:id="104"/>
          </w:p>
        </w:tc>
        <w:tc>
          <w:tcPr>
            <w:tcW w:w="1559" w:type="dxa"/>
            <w:vMerge/>
            <w:vAlign w:val="center"/>
          </w:tcPr>
          <w:p w14:paraId="5D6A7986" w14:textId="77777777" w:rsidR="00E85C9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8C4EC95" w14:textId="77777777" w:rsidR="00E85C9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5B50758" w14:textId="77777777" w:rsidR="00E85C9F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单元式空调能耗_电耗CO2排放平米"/>
            <w:r>
              <w:t>0</w:t>
            </w:r>
            <w:bookmarkEnd w:id="105"/>
          </w:p>
        </w:tc>
      </w:tr>
      <w:tr w:rsidR="00E85C9F" w:rsidRPr="00771B84" w14:paraId="67B30A24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5767DBC" w14:textId="77777777" w:rsidR="00E85C9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C25CEE" w14:textId="77777777" w:rsidR="00E85C9F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14:paraId="4473E2D0" w14:textId="77777777" w:rsidR="00E85C9F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空调能耗"/>
            <w:r w:rsidRPr="00771B84">
              <w:rPr>
                <w:lang w:val="en-US"/>
              </w:rPr>
              <w:t>913</w:t>
            </w:r>
            <w:bookmarkEnd w:id="106"/>
          </w:p>
        </w:tc>
        <w:tc>
          <w:tcPr>
            <w:tcW w:w="1559" w:type="dxa"/>
            <w:vMerge/>
            <w:vAlign w:val="center"/>
          </w:tcPr>
          <w:p w14:paraId="2CD122ED" w14:textId="77777777" w:rsidR="00E85C9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E359E02" w14:textId="77777777" w:rsidR="00E85C9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9FBB09C" w14:textId="77777777" w:rsidR="00E85C9F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空调能耗_电耗CO2排放平米"/>
            <w:r>
              <w:t>709</w:t>
            </w:r>
            <w:bookmarkEnd w:id="107"/>
          </w:p>
        </w:tc>
      </w:tr>
      <w:tr w:rsidR="00D92D6F" w:rsidRPr="00771B84" w14:paraId="5CB05017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5A98ED21" w14:textId="77777777" w:rsidR="00D92D6F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37CDF3F7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151090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14:paraId="0A29493F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热源能耗"/>
            <w:r w:rsidRPr="00771B84">
              <w:rPr>
                <w:lang w:val="en-US"/>
              </w:rPr>
              <w:t>0</w:t>
            </w:r>
            <w:bookmarkEnd w:id="108"/>
          </w:p>
        </w:tc>
        <w:tc>
          <w:tcPr>
            <w:tcW w:w="1559" w:type="dxa"/>
            <w:vMerge w:val="restart"/>
            <w:vAlign w:val="center"/>
          </w:tcPr>
          <w:p w14:paraId="6CEB9CC6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电力CO2排放因子2"/>
            <w:r>
              <w:t>0.7769</w:t>
            </w:r>
            <w:bookmarkEnd w:id="109"/>
          </w:p>
        </w:tc>
        <w:tc>
          <w:tcPr>
            <w:tcW w:w="1417" w:type="dxa"/>
            <w:vMerge w:val="restart"/>
            <w:vAlign w:val="center"/>
          </w:tcPr>
          <w:p w14:paraId="25EA3C30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供暖能耗_电耗CO2排放"/>
            <w:r>
              <w:t>2879</w:t>
            </w:r>
            <w:bookmarkEnd w:id="110"/>
          </w:p>
        </w:tc>
        <w:tc>
          <w:tcPr>
            <w:tcW w:w="2421" w:type="dxa"/>
          </w:tcPr>
          <w:p w14:paraId="2613B26A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热源能耗_电耗CO2排放平米"/>
            <w:r>
              <w:t>0</w:t>
            </w:r>
            <w:bookmarkEnd w:id="111"/>
          </w:p>
        </w:tc>
      </w:tr>
      <w:tr w:rsidR="00D92D6F" w:rsidRPr="00771B84" w14:paraId="5B8859B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2FD7C69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9AC43B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14:paraId="2966B71E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热水泵能耗"/>
            <w:r w:rsidRPr="00771B84">
              <w:rPr>
                <w:lang w:val="en-US"/>
              </w:rPr>
              <w:t>733</w:t>
            </w:r>
            <w:bookmarkEnd w:id="112"/>
          </w:p>
        </w:tc>
        <w:tc>
          <w:tcPr>
            <w:tcW w:w="1559" w:type="dxa"/>
            <w:vMerge/>
            <w:vAlign w:val="center"/>
          </w:tcPr>
          <w:p w14:paraId="648BCFC4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62AE7DB0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B18A53F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热水泵能耗_电耗CO2排放平米"/>
            <w:r>
              <w:t>570</w:t>
            </w:r>
            <w:bookmarkEnd w:id="113"/>
          </w:p>
        </w:tc>
      </w:tr>
      <w:tr w:rsidR="00D92D6F" w:rsidRPr="00771B84" w14:paraId="5609AAE7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8E5EC84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AF382E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14:paraId="280B0757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单元式热泵能耗"/>
            <w:r w:rsidRPr="00771B84">
              <w:rPr>
                <w:lang w:val="en-US"/>
              </w:rPr>
              <w:t>0</w:t>
            </w:r>
            <w:bookmarkEnd w:id="114"/>
          </w:p>
        </w:tc>
        <w:tc>
          <w:tcPr>
            <w:tcW w:w="1559" w:type="dxa"/>
            <w:vMerge/>
            <w:vAlign w:val="center"/>
          </w:tcPr>
          <w:p w14:paraId="4A256B26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188C62C7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CB63B31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单元式热泵能耗_电耗CO2排放平米"/>
            <w:r>
              <w:t>0</w:t>
            </w:r>
            <w:bookmarkEnd w:id="115"/>
          </w:p>
        </w:tc>
      </w:tr>
      <w:tr w:rsidR="00D92D6F" w:rsidRPr="00771B84" w14:paraId="22B08154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BEE5388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076CAA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14:paraId="64E06A95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供暖能耗"/>
            <w:r w:rsidRPr="00771B84">
              <w:rPr>
                <w:lang w:val="en-US"/>
              </w:rPr>
              <w:t>733</w:t>
            </w:r>
            <w:bookmarkEnd w:id="116"/>
          </w:p>
        </w:tc>
        <w:tc>
          <w:tcPr>
            <w:tcW w:w="1559" w:type="dxa"/>
            <w:vMerge/>
            <w:vAlign w:val="center"/>
          </w:tcPr>
          <w:p w14:paraId="1065B225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286FEB04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897CD6B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供暖能耗_电耗CO2排放平米"/>
            <w:r>
              <w:t>570</w:t>
            </w:r>
            <w:bookmarkEnd w:id="117"/>
          </w:p>
        </w:tc>
      </w:tr>
      <w:tr w:rsidR="00D92D6F" w:rsidRPr="00771B84" w14:paraId="4C086623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685E25DE" w14:textId="77777777" w:rsidR="00D92D6F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7EDF91E2" w14:textId="77777777" w:rsidR="00D92D6F" w:rsidRPr="00771B84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EC7BF1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14:paraId="485BBBAB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新排风系统能耗"/>
            <w:r w:rsidRPr="00771B84">
              <w:rPr>
                <w:rFonts w:hint="eastAsia"/>
                <w:lang w:val="en-US"/>
              </w:rPr>
              <w:t>238</w:t>
            </w:r>
            <w:bookmarkEnd w:id="118"/>
          </w:p>
        </w:tc>
        <w:tc>
          <w:tcPr>
            <w:tcW w:w="1559" w:type="dxa"/>
            <w:vMerge w:val="restart"/>
            <w:vAlign w:val="center"/>
          </w:tcPr>
          <w:p w14:paraId="023B7747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电力CO2排放因子3"/>
            <w:r>
              <w:t>0.7769</w:t>
            </w:r>
            <w:bookmarkEnd w:id="119"/>
          </w:p>
        </w:tc>
        <w:tc>
          <w:tcPr>
            <w:tcW w:w="1417" w:type="dxa"/>
            <w:vMerge w:val="restart"/>
            <w:vAlign w:val="center"/>
          </w:tcPr>
          <w:p w14:paraId="3E5B7E57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  <w:bookmarkStart w:id="120" w:name="空调动力能耗_电耗CO2排放"/>
            <w:r>
              <w:t>979</w:t>
            </w:r>
            <w:bookmarkEnd w:id="120"/>
          </w:p>
        </w:tc>
        <w:tc>
          <w:tcPr>
            <w:tcW w:w="2421" w:type="dxa"/>
          </w:tcPr>
          <w:p w14:paraId="570A9524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  <w:bookmarkStart w:id="121" w:name="新排风系统能耗_电耗CO2排放平米"/>
            <w:r>
              <w:t>185</w:t>
            </w:r>
            <w:bookmarkEnd w:id="121"/>
          </w:p>
        </w:tc>
      </w:tr>
      <w:tr w:rsidR="00D92D6F" w:rsidRPr="00771B84" w14:paraId="1E41199A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943214E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61B050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14:paraId="01B5B406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  <w:bookmarkStart w:id="122" w:name="风机盘管能耗"/>
            <w:r w:rsidRPr="00771B84">
              <w:rPr>
                <w:rFonts w:hint="eastAsia"/>
                <w:lang w:val="en-US"/>
              </w:rPr>
              <w:t>11</w:t>
            </w:r>
            <w:bookmarkEnd w:id="122"/>
          </w:p>
        </w:tc>
        <w:tc>
          <w:tcPr>
            <w:tcW w:w="1559" w:type="dxa"/>
            <w:vMerge/>
            <w:vAlign w:val="center"/>
          </w:tcPr>
          <w:p w14:paraId="32C7FE2E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D6F06CD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764BA04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  <w:bookmarkStart w:id="123" w:name="风机盘管能耗_电耗CO2排放平米"/>
            <w:r>
              <w:t>9</w:t>
            </w:r>
            <w:bookmarkEnd w:id="123"/>
          </w:p>
        </w:tc>
      </w:tr>
      <w:tr w:rsidR="00D92D6F" w:rsidRPr="00771B84" w14:paraId="03FFCFB9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27FDCDF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492C21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14:paraId="182ED504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  <w:bookmarkStart w:id="124" w:name="多联机室内机能耗"/>
            <w:r w:rsidRPr="00771B84">
              <w:rPr>
                <w:rFonts w:hint="eastAsia"/>
                <w:lang w:val="en-US"/>
              </w:rPr>
              <w:t>0</w:t>
            </w:r>
            <w:bookmarkEnd w:id="124"/>
          </w:p>
        </w:tc>
        <w:tc>
          <w:tcPr>
            <w:tcW w:w="1559" w:type="dxa"/>
            <w:vMerge/>
            <w:vAlign w:val="center"/>
          </w:tcPr>
          <w:p w14:paraId="57AECAED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7ABC315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367E66E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  <w:bookmarkStart w:id="125" w:name="多联机室内机能耗_电耗CO2排放平米"/>
            <w:r>
              <w:t>0</w:t>
            </w:r>
            <w:bookmarkEnd w:id="125"/>
          </w:p>
        </w:tc>
      </w:tr>
      <w:tr w:rsidR="00D92D6F" w:rsidRPr="00771B84" w14:paraId="4C512455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7D0A3CF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28E722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14:paraId="3E37E043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  <w:bookmarkStart w:id="126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26"/>
          </w:p>
        </w:tc>
        <w:tc>
          <w:tcPr>
            <w:tcW w:w="1559" w:type="dxa"/>
            <w:vMerge/>
            <w:vAlign w:val="center"/>
          </w:tcPr>
          <w:p w14:paraId="00A34D2D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3D45ADE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4AEADDF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  <w:bookmarkStart w:id="127" w:name="全空气系统能耗_电耗CO2排放平米"/>
            <w:r>
              <w:t>0</w:t>
            </w:r>
            <w:bookmarkEnd w:id="127"/>
          </w:p>
        </w:tc>
      </w:tr>
      <w:tr w:rsidR="00D92D6F" w:rsidRPr="00771B84" w14:paraId="5B0F740F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FEBAAA4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FE46A4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14:paraId="2BE90574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  <w:bookmarkStart w:id="128" w:name="空调动力能耗"/>
            <w:r w:rsidRPr="00771B84">
              <w:rPr>
                <w:rFonts w:hint="eastAsia"/>
                <w:lang w:val="en-US"/>
              </w:rPr>
              <w:t>249</w:t>
            </w:r>
            <w:bookmarkEnd w:id="128"/>
          </w:p>
        </w:tc>
        <w:tc>
          <w:tcPr>
            <w:tcW w:w="1559" w:type="dxa"/>
            <w:vMerge/>
            <w:vAlign w:val="center"/>
          </w:tcPr>
          <w:p w14:paraId="258300FE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DC9DF8D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491DE71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  <w:bookmarkStart w:id="129" w:name="空调动力能耗_电耗CO2排放平米"/>
            <w:r>
              <w:t>194</w:t>
            </w:r>
            <w:bookmarkEnd w:id="129"/>
          </w:p>
        </w:tc>
      </w:tr>
      <w:tr w:rsidR="00A4274E" w:rsidRPr="00771B84" w14:paraId="1A128794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7AE44993" w14:textId="77777777" w:rsidR="00A4274E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14:paraId="22E77C59" w14:textId="77777777" w:rsidR="00A4274E" w:rsidRPr="00771B84" w:rsidRDefault="00000000" w:rsidP="00DC5898">
            <w:pPr>
              <w:jc w:val="center"/>
              <w:rPr>
                <w:lang w:val="en-US"/>
              </w:rPr>
            </w:pPr>
            <w:bookmarkStart w:id="130" w:name="照明能耗"/>
            <w:r w:rsidRPr="00771B84">
              <w:rPr>
                <w:rFonts w:hint="eastAsia"/>
                <w:lang w:val="en-US"/>
              </w:rPr>
              <w:t>740</w:t>
            </w:r>
            <w:bookmarkEnd w:id="130"/>
          </w:p>
        </w:tc>
        <w:tc>
          <w:tcPr>
            <w:tcW w:w="1559" w:type="dxa"/>
            <w:vAlign w:val="center"/>
          </w:tcPr>
          <w:p w14:paraId="259A2432" w14:textId="77777777" w:rsidR="00A4274E" w:rsidRPr="00771B84" w:rsidRDefault="00000000" w:rsidP="00DC5898">
            <w:pPr>
              <w:jc w:val="center"/>
              <w:rPr>
                <w:lang w:val="en-US"/>
              </w:rPr>
            </w:pPr>
            <w:bookmarkStart w:id="131" w:name="电力CO2排放因子4"/>
            <w:r>
              <w:t>0.7769</w:t>
            </w:r>
            <w:bookmarkEnd w:id="131"/>
          </w:p>
        </w:tc>
        <w:tc>
          <w:tcPr>
            <w:tcW w:w="1417" w:type="dxa"/>
          </w:tcPr>
          <w:p w14:paraId="256B5F0B" w14:textId="77777777" w:rsidR="00A4274E" w:rsidRPr="00771B84" w:rsidRDefault="00000000" w:rsidP="00DC5898">
            <w:pPr>
              <w:jc w:val="center"/>
              <w:rPr>
                <w:lang w:val="en-US"/>
              </w:rPr>
            </w:pPr>
            <w:bookmarkStart w:id="132" w:name="照明能耗_电耗CO2排放"/>
            <w:r>
              <w:t>2908</w:t>
            </w:r>
            <w:bookmarkEnd w:id="132"/>
          </w:p>
        </w:tc>
        <w:tc>
          <w:tcPr>
            <w:tcW w:w="2421" w:type="dxa"/>
          </w:tcPr>
          <w:p w14:paraId="2329EA69" w14:textId="77777777" w:rsidR="00A4274E" w:rsidRPr="00771B84" w:rsidRDefault="00000000" w:rsidP="00DC5898">
            <w:pPr>
              <w:jc w:val="center"/>
              <w:rPr>
                <w:lang w:val="en-US"/>
              </w:rPr>
            </w:pPr>
            <w:bookmarkStart w:id="133" w:name="照明能耗_电耗CO2排放平米"/>
            <w:r>
              <w:t>575</w:t>
            </w:r>
            <w:bookmarkEnd w:id="133"/>
          </w:p>
        </w:tc>
      </w:tr>
      <w:tr w:rsidR="00A4274E" w:rsidRPr="00771B84" w14:paraId="4E4C3E07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53E7EC8A" w14:textId="77777777" w:rsidR="00A4274E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14:paraId="036A57AF" w14:textId="77777777" w:rsidR="00A4274E" w:rsidRPr="00771B84" w:rsidRDefault="00000000" w:rsidP="00DC5898">
            <w:pPr>
              <w:jc w:val="center"/>
              <w:rPr>
                <w:lang w:val="en-US"/>
              </w:rPr>
            </w:pPr>
            <w:bookmarkStart w:id="134" w:name="设备用电"/>
            <w:r w:rsidRPr="00771B84">
              <w:rPr>
                <w:rFonts w:hint="eastAsia"/>
                <w:lang w:val="en-US"/>
              </w:rPr>
              <w:t>1726</w:t>
            </w:r>
            <w:bookmarkEnd w:id="134"/>
          </w:p>
        </w:tc>
        <w:tc>
          <w:tcPr>
            <w:tcW w:w="1559" w:type="dxa"/>
            <w:vAlign w:val="center"/>
          </w:tcPr>
          <w:p w14:paraId="21B2771E" w14:textId="77777777" w:rsidR="00A4274E" w:rsidRPr="00771B84" w:rsidRDefault="00000000" w:rsidP="00DC5898">
            <w:pPr>
              <w:jc w:val="center"/>
              <w:rPr>
                <w:lang w:val="en-US"/>
              </w:rPr>
            </w:pPr>
            <w:bookmarkStart w:id="135" w:name="电力CO2排放因子5"/>
            <w:r>
              <w:t>0.7769</w:t>
            </w:r>
            <w:bookmarkEnd w:id="135"/>
          </w:p>
        </w:tc>
        <w:tc>
          <w:tcPr>
            <w:tcW w:w="1417" w:type="dxa"/>
          </w:tcPr>
          <w:p w14:paraId="5690899F" w14:textId="77777777" w:rsidR="00A4274E" w:rsidRPr="00771B84" w:rsidRDefault="00000000" w:rsidP="00DC5898">
            <w:pPr>
              <w:jc w:val="center"/>
              <w:rPr>
                <w:lang w:val="en-US"/>
              </w:rPr>
            </w:pPr>
            <w:bookmarkStart w:id="136" w:name="设备用电_电耗CO2排放"/>
            <w:r>
              <w:t>6779</w:t>
            </w:r>
            <w:bookmarkEnd w:id="136"/>
          </w:p>
        </w:tc>
        <w:tc>
          <w:tcPr>
            <w:tcW w:w="2421" w:type="dxa"/>
          </w:tcPr>
          <w:p w14:paraId="01FC7CCC" w14:textId="77777777" w:rsidR="00A4274E" w:rsidRPr="00771B84" w:rsidRDefault="00000000" w:rsidP="00DC5898">
            <w:pPr>
              <w:jc w:val="center"/>
              <w:rPr>
                <w:lang w:val="en-US"/>
              </w:rPr>
            </w:pPr>
            <w:bookmarkStart w:id="137" w:name="设备用电_电耗CO2排放平米"/>
            <w:r>
              <w:t>1341</w:t>
            </w:r>
            <w:bookmarkEnd w:id="137"/>
          </w:p>
        </w:tc>
      </w:tr>
      <w:tr w:rsidR="00D92D6F" w:rsidRPr="00771B84" w14:paraId="7007180E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5DF47AEB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1C7B31" w14:textId="77777777" w:rsidR="00D92D6F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14:paraId="6AAEB6E7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  <w:bookmarkStart w:id="138" w:name="动力系统能耗"/>
            <w:r w:rsidRPr="00771B84">
              <w:rPr>
                <w:rFonts w:hint="eastAsia"/>
                <w:lang w:val="en-US"/>
              </w:rPr>
              <w:t>0</w:t>
            </w:r>
            <w:bookmarkEnd w:id="138"/>
          </w:p>
        </w:tc>
        <w:tc>
          <w:tcPr>
            <w:tcW w:w="1559" w:type="dxa"/>
            <w:vMerge w:val="restart"/>
            <w:vAlign w:val="center"/>
          </w:tcPr>
          <w:p w14:paraId="4BABAD49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  <w:bookmarkStart w:id="139" w:name="电力CO2排放因子6"/>
            <w:r>
              <w:t>0.7769</w:t>
            </w:r>
            <w:bookmarkEnd w:id="139"/>
          </w:p>
        </w:tc>
        <w:tc>
          <w:tcPr>
            <w:tcW w:w="1417" w:type="dxa"/>
            <w:vMerge w:val="restart"/>
            <w:vAlign w:val="center"/>
          </w:tcPr>
          <w:p w14:paraId="14239C8B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  <w:bookmarkStart w:id="140" w:name="其他能耗_电耗CO2排放"/>
            <w:r>
              <w:t>3112</w:t>
            </w:r>
            <w:bookmarkEnd w:id="140"/>
          </w:p>
        </w:tc>
        <w:tc>
          <w:tcPr>
            <w:tcW w:w="2421" w:type="dxa"/>
          </w:tcPr>
          <w:p w14:paraId="35393DDD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  <w:bookmarkStart w:id="141" w:name="动力系统能耗_电耗CO2排放平米"/>
            <w:r>
              <w:t>0</w:t>
            </w:r>
            <w:bookmarkEnd w:id="141"/>
          </w:p>
        </w:tc>
      </w:tr>
      <w:tr w:rsidR="00D92D6F" w:rsidRPr="00771B84" w14:paraId="3BC20BFC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B32C9F2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7A224E" w14:textId="77777777" w:rsidR="00D92D6F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14:paraId="5682D88F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  <w:bookmarkStart w:id="142" w:name="排风机能耗"/>
            <w:r w:rsidRPr="00771B84">
              <w:rPr>
                <w:rFonts w:hint="eastAsia"/>
                <w:lang w:val="en-US"/>
              </w:rPr>
              <w:t>722</w:t>
            </w:r>
            <w:bookmarkEnd w:id="142"/>
          </w:p>
        </w:tc>
        <w:tc>
          <w:tcPr>
            <w:tcW w:w="1559" w:type="dxa"/>
            <w:vMerge/>
          </w:tcPr>
          <w:p w14:paraId="74BAD810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EFFD027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6E14932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  <w:bookmarkStart w:id="143" w:name="排风机能耗_电耗CO2排放平米"/>
            <w:r>
              <w:t>561</w:t>
            </w:r>
            <w:bookmarkEnd w:id="143"/>
          </w:p>
        </w:tc>
      </w:tr>
      <w:tr w:rsidR="00D92D6F" w:rsidRPr="00771B84" w14:paraId="4B6EC723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E52901A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6EE8D8" w14:textId="77777777" w:rsidR="00D92D6F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14:paraId="19E7978A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  <w:bookmarkStart w:id="144" w:name="热水系统能耗"/>
            <w:r w:rsidRPr="00771B84">
              <w:rPr>
                <w:rFonts w:hint="eastAsia"/>
                <w:lang w:val="en-US"/>
              </w:rPr>
              <w:t>70</w:t>
            </w:r>
            <w:bookmarkEnd w:id="144"/>
          </w:p>
        </w:tc>
        <w:tc>
          <w:tcPr>
            <w:tcW w:w="1559" w:type="dxa"/>
            <w:vMerge/>
          </w:tcPr>
          <w:p w14:paraId="64AD4047" w14:textId="77777777" w:rsidR="00D92D6F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587D801" w14:textId="77777777" w:rsidR="00D92D6F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7769401" w14:textId="77777777" w:rsidR="00D92D6F" w:rsidRDefault="00000000" w:rsidP="00F21AC0">
            <w:pPr>
              <w:jc w:val="center"/>
              <w:rPr>
                <w:lang w:val="en-US"/>
              </w:rPr>
            </w:pPr>
            <w:bookmarkStart w:id="145" w:name="热水系统能耗_电耗CO2排放平米"/>
            <w:r>
              <w:t>55</w:t>
            </w:r>
            <w:bookmarkEnd w:id="145"/>
          </w:p>
          <w:p w14:paraId="0B18A496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345CE92F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3DA6FD7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017B0D" w14:textId="77777777" w:rsidR="00D92D6F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14:paraId="39DA6396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  <w:bookmarkStart w:id="146" w:name="其他能耗"/>
            <w:r w:rsidRPr="00771B84">
              <w:rPr>
                <w:rFonts w:hint="eastAsia"/>
                <w:lang w:val="en-US"/>
              </w:rPr>
              <w:t>793</w:t>
            </w:r>
            <w:bookmarkEnd w:id="146"/>
          </w:p>
        </w:tc>
        <w:tc>
          <w:tcPr>
            <w:tcW w:w="1559" w:type="dxa"/>
            <w:vMerge/>
          </w:tcPr>
          <w:p w14:paraId="0A2B3E5F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80483ED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045E488" w14:textId="77777777" w:rsidR="00D92D6F" w:rsidRPr="00771B84" w:rsidRDefault="00000000" w:rsidP="00F21AC0">
            <w:pPr>
              <w:jc w:val="center"/>
              <w:rPr>
                <w:lang w:val="en-US"/>
              </w:rPr>
            </w:pPr>
            <w:bookmarkStart w:id="147" w:name="其他能耗_电耗CO2排放平米"/>
            <w:r>
              <w:t>616</w:t>
            </w:r>
            <w:bookmarkEnd w:id="147"/>
          </w:p>
        </w:tc>
      </w:tr>
      <w:tr w:rsidR="00A4274E" w:rsidRPr="00771B84" w14:paraId="46049C06" w14:textId="77777777" w:rsidTr="00E95C54">
        <w:tc>
          <w:tcPr>
            <w:tcW w:w="1063" w:type="dxa"/>
            <w:shd w:val="clear" w:color="auto" w:fill="D0CECE"/>
            <w:vAlign w:val="center"/>
          </w:tcPr>
          <w:p w14:paraId="6B6A7741" w14:textId="77777777" w:rsidR="00A4274E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6E6DE7E1" w14:textId="77777777" w:rsidR="00A4274E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096598E7" w14:textId="77777777" w:rsidR="00A4274E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19A79AA1" w14:textId="77777777" w:rsidR="00A4274E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4DE3DB9E" w14:textId="77777777" w:rsidR="00A4274E" w:rsidRDefault="00000000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396D2107" w14:textId="77777777" w:rsidR="001123FF" w:rsidRDefault="00000000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2A98E136" w14:textId="77777777" w:rsidR="00A4274E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14:paraId="68E25B8B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39E26FFE" w14:textId="77777777" w:rsidR="00A4274E" w:rsidRDefault="00000000" w:rsidP="00F21AC0">
            <w:pPr>
              <w:jc w:val="center"/>
              <w:rPr>
                <w:lang w:val="en-US"/>
              </w:rPr>
            </w:pPr>
            <w:bookmarkStart w:id="148" w:name="热源能耗_燃料类型"/>
            <w:r>
              <w:t>烟煤</w:t>
            </w:r>
            <w:r>
              <w:t>II</w:t>
            </w:r>
            <w:bookmarkEnd w:id="148"/>
          </w:p>
        </w:tc>
        <w:tc>
          <w:tcPr>
            <w:tcW w:w="1276" w:type="dxa"/>
            <w:shd w:val="clear" w:color="auto" w:fill="FFFFFF"/>
            <w:vAlign w:val="center"/>
          </w:tcPr>
          <w:p w14:paraId="3EEF26A2" w14:textId="77777777" w:rsidR="00A4274E" w:rsidRDefault="00000000" w:rsidP="00F21AC0">
            <w:pPr>
              <w:jc w:val="center"/>
              <w:rPr>
                <w:lang w:val="en-US"/>
              </w:rPr>
            </w:pPr>
            <w:bookmarkStart w:id="149" w:name="热源锅炉能耗"/>
            <w:r>
              <w:rPr>
                <w:rFonts w:hint="eastAsia"/>
                <w:lang w:val="en-US"/>
              </w:rPr>
              <w:t>10108</w:t>
            </w:r>
            <w:bookmarkEnd w:id="149"/>
          </w:p>
        </w:tc>
        <w:tc>
          <w:tcPr>
            <w:tcW w:w="1559" w:type="dxa"/>
            <w:shd w:val="clear" w:color="auto" w:fill="FFFFFF"/>
          </w:tcPr>
          <w:p w14:paraId="77A9FA00" w14:textId="77777777" w:rsidR="00A4274E" w:rsidRDefault="00000000" w:rsidP="00F21AC0">
            <w:pPr>
              <w:jc w:val="center"/>
              <w:rPr>
                <w:lang w:val="en-US"/>
              </w:rPr>
            </w:pPr>
            <w:bookmarkStart w:id="150" w:name="热源能耗_燃料CO2排放因子"/>
            <w:r>
              <w:t>89</w:t>
            </w:r>
            <w:bookmarkEnd w:id="150"/>
          </w:p>
        </w:tc>
        <w:tc>
          <w:tcPr>
            <w:tcW w:w="1417" w:type="dxa"/>
            <w:shd w:val="clear" w:color="auto" w:fill="FFFFFF"/>
          </w:tcPr>
          <w:p w14:paraId="4EE8DA72" w14:textId="77777777" w:rsidR="00A4274E" w:rsidRDefault="00000000" w:rsidP="00F21AC0">
            <w:pPr>
              <w:jc w:val="center"/>
              <w:rPr>
                <w:lang w:val="en-US"/>
              </w:rPr>
            </w:pPr>
            <w:bookmarkStart w:id="151" w:name="热源能耗锅炉碳排放"/>
            <w:r>
              <w:t>16370</w:t>
            </w:r>
            <w:bookmarkEnd w:id="151"/>
          </w:p>
        </w:tc>
        <w:tc>
          <w:tcPr>
            <w:tcW w:w="2421" w:type="dxa"/>
            <w:shd w:val="clear" w:color="auto" w:fill="FFFFFF"/>
          </w:tcPr>
          <w:p w14:paraId="56111869" w14:textId="77777777" w:rsidR="00A4274E" w:rsidRDefault="00000000" w:rsidP="00F21AC0">
            <w:pPr>
              <w:jc w:val="center"/>
              <w:rPr>
                <w:lang w:val="en-US"/>
              </w:rPr>
            </w:pPr>
            <w:bookmarkStart w:id="152" w:name="热源能耗锅炉碳排放平米"/>
            <w:r>
              <w:t>3239</w:t>
            </w:r>
            <w:bookmarkEnd w:id="152"/>
          </w:p>
        </w:tc>
      </w:tr>
      <w:tr w:rsidR="00A4274E" w:rsidRPr="00771B84" w14:paraId="3074E951" w14:textId="77777777" w:rsidTr="00E95C54">
        <w:tc>
          <w:tcPr>
            <w:tcW w:w="1063" w:type="dxa"/>
            <w:shd w:val="clear" w:color="auto" w:fill="D0CECE"/>
            <w:vAlign w:val="center"/>
          </w:tcPr>
          <w:p w14:paraId="4EDED6CF" w14:textId="77777777" w:rsidR="00A4274E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14:paraId="55E3B1F1" w14:textId="77777777" w:rsidR="00A4274E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1B2E563A" w14:textId="77777777" w:rsidR="00A4274E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5BAEA338" w14:textId="77777777" w:rsidR="00A4274E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55B8855E" w14:textId="77777777" w:rsidR="00A4274E" w:rsidRDefault="00000000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22E141D0" w14:textId="77777777" w:rsidR="00AD3E40" w:rsidRDefault="00000000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36A69A29" w14:textId="77777777" w:rsidR="00A4274E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5CC21197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10279AC6" w14:textId="77777777" w:rsidR="00D92D6F" w:rsidRPr="00771B84" w:rsidRDefault="00000000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69694E" w14:textId="77777777" w:rsidR="00D92D6F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14:paraId="18F9CB33" w14:textId="77777777" w:rsidR="00D92D6F" w:rsidRPr="00771B84" w:rsidRDefault="00000000" w:rsidP="00273712">
            <w:pPr>
              <w:jc w:val="center"/>
              <w:rPr>
                <w:lang w:val="en-US"/>
              </w:rPr>
            </w:pPr>
            <w:bookmarkStart w:id="153" w:name="太阳能能耗"/>
            <w:r w:rsidRPr="00771B84">
              <w:rPr>
                <w:rFonts w:hint="eastAsia"/>
                <w:lang w:val="en-US"/>
              </w:rPr>
              <w:t>0</w:t>
            </w:r>
            <w:bookmarkEnd w:id="153"/>
          </w:p>
        </w:tc>
        <w:tc>
          <w:tcPr>
            <w:tcW w:w="1559" w:type="dxa"/>
            <w:vMerge w:val="restart"/>
            <w:vAlign w:val="center"/>
          </w:tcPr>
          <w:p w14:paraId="41F532A7" w14:textId="77777777" w:rsidR="00D92D6F" w:rsidRPr="00771B84" w:rsidRDefault="00000000" w:rsidP="00273712">
            <w:pPr>
              <w:jc w:val="center"/>
              <w:rPr>
                <w:lang w:val="en-US"/>
              </w:rPr>
            </w:pPr>
            <w:bookmarkStart w:id="154" w:name="电力CO2排放因子7"/>
            <w:r>
              <w:t>0.7769</w:t>
            </w:r>
            <w:bookmarkEnd w:id="154"/>
          </w:p>
        </w:tc>
        <w:tc>
          <w:tcPr>
            <w:tcW w:w="1417" w:type="dxa"/>
            <w:vMerge w:val="restart"/>
            <w:vAlign w:val="center"/>
          </w:tcPr>
          <w:p w14:paraId="76A50350" w14:textId="77777777" w:rsidR="00D92D6F" w:rsidRPr="00771B84" w:rsidRDefault="00000000" w:rsidP="00273712">
            <w:pPr>
              <w:jc w:val="center"/>
              <w:rPr>
                <w:lang w:val="en-US"/>
              </w:rPr>
            </w:pPr>
            <w:bookmarkStart w:id="155" w:name="可再生能源能耗_电耗CO2排放"/>
            <w:r>
              <w:t>5</w:t>
            </w:r>
            <w:bookmarkEnd w:id="155"/>
          </w:p>
        </w:tc>
        <w:tc>
          <w:tcPr>
            <w:tcW w:w="2421" w:type="dxa"/>
          </w:tcPr>
          <w:p w14:paraId="337CFB51" w14:textId="77777777" w:rsidR="00D92D6F" w:rsidRPr="00771B84" w:rsidRDefault="00000000" w:rsidP="00273712">
            <w:pPr>
              <w:jc w:val="center"/>
              <w:rPr>
                <w:lang w:val="en-US"/>
              </w:rPr>
            </w:pPr>
            <w:bookmarkStart w:id="156" w:name="太阳能能耗_电耗CO2排放平米"/>
            <w:r>
              <w:t>0</w:t>
            </w:r>
            <w:bookmarkEnd w:id="156"/>
          </w:p>
        </w:tc>
      </w:tr>
      <w:tr w:rsidR="00D92D6F" w:rsidRPr="00771B84" w14:paraId="7400BC40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C29AC6B" w14:textId="77777777" w:rsidR="00D92D6F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C84131" w14:textId="77777777" w:rsidR="00D92D6F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14:paraId="6E79B0BE" w14:textId="77777777" w:rsidR="00D92D6F" w:rsidRPr="00771B84" w:rsidRDefault="00000000" w:rsidP="00273712">
            <w:pPr>
              <w:jc w:val="center"/>
              <w:rPr>
                <w:lang w:val="en-US"/>
              </w:rPr>
            </w:pPr>
            <w:bookmarkStart w:id="157" w:name="光伏能耗"/>
            <w:r w:rsidRPr="00771B84">
              <w:rPr>
                <w:rFonts w:hint="eastAsia"/>
                <w:lang w:val="en-US"/>
              </w:rPr>
              <w:t>0</w:t>
            </w:r>
            <w:bookmarkEnd w:id="157"/>
          </w:p>
        </w:tc>
        <w:tc>
          <w:tcPr>
            <w:tcW w:w="1559" w:type="dxa"/>
            <w:vMerge/>
          </w:tcPr>
          <w:p w14:paraId="4D7E4EDA" w14:textId="77777777" w:rsidR="00D92D6F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1A3D558" w14:textId="77777777" w:rsidR="00D92D6F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53C43C6" w14:textId="77777777" w:rsidR="00D92D6F" w:rsidRPr="00771B84" w:rsidRDefault="00000000" w:rsidP="00273712">
            <w:pPr>
              <w:jc w:val="center"/>
              <w:rPr>
                <w:lang w:val="en-US"/>
              </w:rPr>
            </w:pPr>
            <w:bookmarkStart w:id="158" w:name="光伏能耗_电耗CO2排放平米"/>
            <w:r>
              <w:t>0</w:t>
            </w:r>
            <w:bookmarkEnd w:id="158"/>
          </w:p>
        </w:tc>
      </w:tr>
      <w:tr w:rsidR="00C74B50" w:rsidRPr="00771B84" w14:paraId="0B363671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B42C6DC" w14:textId="77777777" w:rsidR="00C74B5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D3DE2F" w14:textId="77777777" w:rsidR="00C74B5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14:paraId="79FF7901" w14:textId="77777777" w:rsidR="00C74B50" w:rsidRPr="00771B84" w:rsidRDefault="00000000" w:rsidP="00273712">
            <w:pPr>
              <w:jc w:val="center"/>
              <w:rPr>
                <w:lang w:val="en-US"/>
              </w:rPr>
            </w:pPr>
            <w:bookmarkStart w:id="159" w:name="风力能耗"/>
            <w:r>
              <w:rPr>
                <w:rFonts w:hint="eastAsia"/>
                <w:lang w:val="en-US"/>
              </w:rPr>
              <w:t>1</w:t>
            </w:r>
            <w:bookmarkEnd w:id="159"/>
          </w:p>
        </w:tc>
        <w:tc>
          <w:tcPr>
            <w:tcW w:w="1559" w:type="dxa"/>
            <w:vMerge/>
          </w:tcPr>
          <w:p w14:paraId="58D20396" w14:textId="77777777" w:rsidR="00C74B5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BE084CF" w14:textId="77777777" w:rsidR="00C74B5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F53C195" w14:textId="77777777" w:rsidR="00C74B50" w:rsidRPr="00771B84" w:rsidRDefault="00000000" w:rsidP="00273712">
            <w:pPr>
              <w:jc w:val="center"/>
              <w:rPr>
                <w:lang w:val="en-US"/>
              </w:rPr>
            </w:pPr>
            <w:bookmarkStart w:id="160" w:name="风力能耗_电耗CO2排放平米"/>
            <w:r>
              <w:t>1</w:t>
            </w:r>
            <w:bookmarkEnd w:id="160"/>
          </w:p>
        </w:tc>
      </w:tr>
      <w:tr w:rsidR="00D92D6F" w:rsidRPr="00771B84" w14:paraId="6A586739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9D34134" w14:textId="77777777" w:rsidR="00D92D6F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792B8C" w14:textId="77777777" w:rsidR="00D92D6F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14:paraId="5B889AE2" w14:textId="77777777" w:rsidR="00D92D6F" w:rsidRPr="00771B84" w:rsidRDefault="00000000" w:rsidP="00273712">
            <w:pPr>
              <w:jc w:val="center"/>
              <w:rPr>
                <w:lang w:val="en-US"/>
              </w:rPr>
            </w:pPr>
            <w:bookmarkStart w:id="161" w:name="可再生能源能耗"/>
            <w:r w:rsidRPr="00771B84">
              <w:rPr>
                <w:rFonts w:hint="eastAsia"/>
                <w:lang w:val="en-US"/>
              </w:rPr>
              <w:t>1</w:t>
            </w:r>
            <w:bookmarkEnd w:id="161"/>
          </w:p>
        </w:tc>
        <w:tc>
          <w:tcPr>
            <w:tcW w:w="1559" w:type="dxa"/>
            <w:vMerge/>
          </w:tcPr>
          <w:p w14:paraId="22AAC837" w14:textId="77777777" w:rsidR="00D92D6F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CCF9FFA" w14:textId="77777777" w:rsidR="00D92D6F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43903ED" w14:textId="77777777" w:rsidR="00D92D6F" w:rsidRPr="00771B84" w:rsidRDefault="00000000" w:rsidP="00273712">
            <w:pPr>
              <w:jc w:val="center"/>
              <w:rPr>
                <w:lang w:val="en-US"/>
              </w:rPr>
            </w:pPr>
            <w:bookmarkStart w:id="162" w:name="可再生能源能耗_电耗CO2排放平米"/>
            <w:r>
              <w:t>1</w:t>
            </w:r>
            <w:bookmarkEnd w:id="162"/>
          </w:p>
        </w:tc>
      </w:tr>
      <w:tr w:rsidR="00A4274E" w:rsidRPr="00771B84" w14:paraId="629E621B" w14:textId="77777777" w:rsidTr="00E95C54">
        <w:tc>
          <w:tcPr>
            <w:tcW w:w="5495" w:type="dxa"/>
            <w:gridSpan w:val="4"/>
            <w:shd w:val="clear" w:color="auto" w:fill="D0CECE"/>
            <w:vAlign w:val="center"/>
          </w:tcPr>
          <w:p w14:paraId="5C7CE486" w14:textId="77777777" w:rsidR="00A4274E" w:rsidRPr="00547314" w:rsidRDefault="00000000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14:paraId="3E57DB52" w14:textId="77777777" w:rsidR="00A4274E" w:rsidRPr="00771B84" w:rsidRDefault="00000000" w:rsidP="00F21AC0">
            <w:pPr>
              <w:jc w:val="center"/>
              <w:rPr>
                <w:lang w:val="en-US"/>
              </w:rPr>
            </w:pPr>
            <w:bookmarkStart w:id="163" w:name="建筑总碳排放"/>
            <w:r>
              <w:t>36606</w:t>
            </w:r>
            <w:bookmarkEnd w:id="163"/>
          </w:p>
        </w:tc>
        <w:tc>
          <w:tcPr>
            <w:tcW w:w="2421" w:type="dxa"/>
          </w:tcPr>
          <w:p w14:paraId="4B85AF2E" w14:textId="77777777" w:rsidR="00A4274E" w:rsidRPr="00771B84" w:rsidRDefault="00000000" w:rsidP="00F21AC0">
            <w:pPr>
              <w:jc w:val="center"/>
              <w:rPr>
                <w:lang w:val="en-US"/>
              </w:rPr>
            </w:pPr>
            <w:bookmarkStart w:id="164" w:name="建筑总碳排放平米"/>
            <w:r>
              <w:t>7242</w:t>
            </w:r>
            <w:bookmarkEnd w:id="164"/>
          </w:p>
        </w:tc>
      </w:tr>
    </w:tbl>
    <w:p w14:paraId="7126A350" w14:textId="77777777" w:rsidR="00CC2ABC" w:rsidRDefault="00000000"/>
    <w:p w14:paraId="7254176A" w14:textId="77777777" w:rsidR="00A97957" w:rsidRDefault="00A97957">
      <w:pPr>
        <w:widowControl w:val="0"/>
        <w:jc w:val="both"/>
      </w:pPr>
    </w:p>
    <w:p w14:paraId="1F133851" w14:textId="77777777" w:rsidR="00A97957" w:rsidRDefault="00000000">
      <w:pPr>
        <w:pStyle w:val="2"/>
        <w:widowControl w:val="0"/>
      </w:pPr>
      <w:bookmarkStart w:id="165" w:name="_Toc123505732"/>
      <w:r>
        <w:t>全生命周期</w:t>
      </w:r>
      <w:bookmarkEnd w:id="16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A97957" w14:paraId="150FC49B" w14:textId="77777777">
        <w:tc>
          <w:tcPr>
            <w:tcW w:w="2247" w:type="dxa"/>
            <w:shd w:val="clear" w:color="auto" w:fill="E6E6E6"/>
            <w:vAlign w:val="center"/>
          </w:tcPr>
          <w:p w14:paraId="3F644A2D" w14:textId="77777777" w:rsidR="00A97957" w:rsidRDefault="00000000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57E7685" w14:textId="77777777" w:rsidR="00A97957" w:rsidRDefault="00000000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5F957B72" w14:textId="77777777" w:rsidR="00A97957" w:rsidRDefault="00000000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04ADA7EC" w14:textId="77777777" w:rsidR="00A97957" w:rsidRDefault="00000000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A97957" w14:paraId="3A962085" w14:textId="77777777">
        <w:tc>
          <w:tcPr>
            <w:tcW w:w="2247" w:type="dxa"/>
            <w:shd w:val="clear" w:color="auto" w:fill="E6E6E6"/>
            <w:vAlign w:val="center"/>
          </w:tcPr>
          <w:p w14:paraId="18F626CF" w14:textId="77777777" w:rsidR="00A97957" w:rsidRDefault="00000000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14:paraId="363B8507" w14:textId="77777777" w:rsidR="00A97957" w:rsidRDefault="00000000">
            <w:r>
              <w:t>0</w:t>
            </w:r>
          </w:p>
        </w:tc>
        <w:tc>
          <w:tcPr>
            <w:tcW w:w="2971" w:type="dxa"/>
            <w:vAlign w:val="center"/>
          </w:tcPr>
          <w:p w14:paraId="246B2F5E" w14:textId="77777777" w:rsidR="00A97957" w:rsidRDefault="00000000">
            <w:r>
              <w:t>0</w:t>
            </w:r>
          </w:p>
        </w:tc>
        <w:tc>
          <w:tcPr>
            <w:tcW w:w="2546" w:type="dxa"/>
            <w:vAlign w:val="center"/>
          </w:tcPr>
          <w:p w14:paraId="3F04EA1D" w14:textId="77777777" w:rsidR="00A97957" w:rsidRDefault="00000000">
            <w:r>
              <w:t>0</w:t>
            </w:r>
          </w:p>
        </w:tc>
      </w:tr>
      <w:tr w:rsidR="00A97957" w14:paraId="7045AFAC" w14:textId="77777777">
        <w:tc>
          <w:tcPr>
            <w:tcW w:w="2247" w:type="dxa"/>
            <w:shd w:val="clear" w:color="auto" w:fill="E6E6E6"/>
            <w:vAlign w:val="center"/>
          </w:tcPr>
          <w:p w14:paraId="2C6A5AD2" w14:textId="77777777" w:rsidR="00A97957" w:rsidRDefault="00000000">
            <w:r>
              <w:lastRenderedPageBreak/>
              <w:t>建筑建造和拆除</w:t>
            </w:r>
          </w:p>
        </w:tc>
        <w:tc>
          <w:tcPr>
            <w:tcW w:w="1556" w:type="dxa"/>
            <w:vAlign w:val="center"/>
          </w:tcPr>
          <w:p w14:paraId="072AEF3A" w14:textId="77777777" w:rsidR="00A97957" w:rsidRDefault="00000000">
            <w:r>
              <w:t>0</w:t>
            </w:r>
          </w:p>
        </w:tc>
        <w:tc>
          <w:tcPr>
            <w:tcW w:w="2971" w:type="dxa"/>
            <w:vAlign w:val="center"/>
          </w:tcPr>
          <w:p w14:paraId="15283BBF" w14:textId="77777777" w:rsidR="00A97957" w:rsidRDefault="00000000">
            <w:r>
              <w:t>0</w:t>
            </w:r>
          </w:p>
        </w:tc>
        <w:tc>
          <w:tcPr>
            <w:tcW w:w="2546" w:type="dxa"/>
            <w:vAlign w:val="center"/>
          </w:tcPr>
          <w:p w14:paraId="4388C04A" w14:textId="77777777" w:rsidR="00A97957" w:rsidRDefault="00000000">
            <w:r>
              <w:t>0</w:t>
            </w:r>
          </w:p>
        </w:tc>
      </w:tr>
      <w:tr w:rsidR="00A97957" w14:paraId="1CCEC396" w14:textId="77777777">
        <w:tc>
          <w:tcPr>
            <w:tcW w:w="2247" w:type="dxa"/>
            <w:shd w:val="clear" w:color="auto" w:fill="E6E6E6"/>
            <w:vAlign w:val="center"/>
          </w:tcPr>
          <w:p w14:paraId="3C713CB1" w14:textId="77777777" w:rsidR="00A97957" w:rsidRDefault="00000000">
            <w:r>
              <w:t>建筑运行</w:t>
            </w:r>
          </w:p>
        </w:tc>
        <w:tc>
          <w:tcPr>
            <w:tcW w:w="1556" w:type="dxa"/>
            <w:vAlign w:val="center"/>
          </w:tcPr>
          <w:p w14:paraId="5F3218A8" w14:textId="77777777" w:rsidR="00A97957" w:rsidRDefault="00000000">
            <w:r>
              <w:t>36606</w:t>
            </w:r>
          </w:p>
        </w:tc>
        <w:tc>
          <w:tcPr>
            <w:tcW w:w="2971" w:type="dxa"/>
            <w:vAlign w:val="center"/>
          </w:tcPr>
          <w:p w14:paraId="1FE8D461" w14:textId="77777777" w:rsidR="00A97957" w:rsidRDefault="00000000">
            <w:r>
              <w:t>145</w:t>
            </w:r>
          </w:p>
        </w:tc>
        <w:tc>
          <w:tcPr>
            <w:tcW w:w="2546" w:type="dxa"/>
            <w:vAlign w:val="center"/>
          </w:tcPr>
          <w:p w14:paraId="42283D91" w14:textId="77777777" w:rsidR="00A97957" w:rsidRDefault="00000000">
            <w:r>
              <w:t>7242</w:t>
            </w:r>
          </w:p>
        </w:tc>
      </w:tr>
      <w:tr w:rsidR="00A97957" w14:paraId="18046381" w14:textId="77777777">
        <w:tc>
          <w:tcPr>
            <w:tcW w:w="2247" w:type="dxa"/>
            <w:shd w:val="clear" w:color="auto" w:fill="E6E6E6"/>
            <w:vAlign w:val="center"/>
          </w:tcPr>
          <w:p w14:paraId="43321826" w14:textId="77777777" w:rsidR="00A97957" w:rsidRDefault="00000000">
            <w:r>
              <w:t>碳汇</w:t>
            </w:r>
          </w:p>
        </w:tc>
        <w:tc>
          <w:tcPr>
            <w:tcW w:w="1556" w:type="dxa"/>
            <w:vAlign w:val="center"/>
          </w:tcPr>
          <w:p w14:paraId="73D54EA8" w14:textId="77777777" w:rsidR="00A97957" w:rsidRDefault="00000000">
            <w:r>
              <w:t>0</w:t>
            </w:r>
          </w:p>
        </w:tc>
        <w:tc>
          <w:tcPr>
            <w:tcW w:w="2971" w:type="dxa"/>
            <w:vAlign w:val="center"/>
          </w:tcPr>
          <w:p w14:paraId="59376F9A" w14:textId="77777777" w:rsidR="00A97957" w:rsidRDefault="00000000">
            <w:r>
              <w:t>0</w:t>
            </w:r>
          </w:p>
        </w:tc>
        <w:tc>
          <w:tcPr>
            <w:tcW w:w="2546" w:type="dxa"/>
            <w:vAlign w:val="center"/>
          </w:tcPr>
          <w:p w14:paraId="3EC1486D" w14:textId="77777777" w:rsidR="00A97957" w:rsidRDefault="00000000">
            <w:r>
              <w:t>0</w:t>
            </w:r>
          </w:p>
        </w:tc>
      </w:tr>
      <w:tr w:rsidR="00A97957" w14:paraId="0C940F6A" w14:textId="77777777">
        <w:tc>
          <w:tcPr>
            <w:tcW w:w="2247" w:type="dxa"/>
            <w:shd w:val="clear" w:color="auto" w:fill="E6E6E6"/>
            <w:vAlign w:val="center"/>
          </w:tcPr>
          <w:p w14:paraId="7B6A0089" w14:textId="77777777" w:rsidR="00A97957" w:rsidRDefault="00000000">
            <w:r>
              <w:t>合计</w:t>
            </w:r>
          </w:p>
        </w:tc>
        <w:tc>
          <w:tcPr>
            <w:tcW w:w="1556" w:type="dxa"/>
            <w:vAlign w:val="center"/>
          </w:tcPr>
          <w:p w14:paraId="2CA37C36" w14:textId="77777777" w:rsidR="00A97957" w:rsidRDefault="00000000">
            <w:r>
              <w:t>36606</w:t>
            </w:r>
          </w:p>
        </w:tc>
        <w:tc>
          <w:tcPr>
            <w:tcW w:w="2971" w:type="dxa"/>
            <w:vAlign w:val="center"/>
          </w:tcPr>
          <w:p w14:paraId="16E0E196" w14:textId="77777777" w:rsidR="00A97957" w:rsidRDefault="00000000">
            <w:r>
              <w:t>145</w:t>
            </w:r>
          </w:p>
        </w:tc>
        <w:tc>
          <w:tcPr>
            <w:tcW w:w="2546" w:type="dxa"/>
            <w:vAlign w:val="center"/>
          </w:tcPr>
          <w:p w14:paraId="4C3AF349" w14:textId="77777777" w:rsidR="00A97957" w:rsidRDefault="00000000">
            <w:r>
              <w:t>7242</w:t>
            </w:r>
          </w:p>
        </w:tc>
      </w:tr>
    </w:tbl>
    <w:p w14:paraId="27200B75" w14:textId="77777777" w:rsidR="00A97957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7F1CEEB6" wp14:editId="13FEBA26">
            <wp:extent cx="5667375" cy="55816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E380B5D" wp14:editId="3718B42B">
            <wp:extent cx="5667375" cy="55816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458F4" w14:textId="77777777" w:rsidR="00A97957" w:rsidRDefault="00A97957">
      <w:pPr>
        <w:jc w:val="both"/>
      </w:pPr>
    </w:p>
    <w:p w14:paraId="0BB54D21" w14:textId="77777777" w:rsidR="00A97957" w:rsidRDefault="00A97957">
      <w:pPr>
        <w:sectPr w:rsidR="00A97957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455C9F37" w14:textId="77777777" w:rsidR="00A97957" w:rsidRDefault="00000000">
      <w:pPr>
        <w:pStyle w:val="1"/>
        <w:jc w:val="both"/>
      </w:pPr>
      <w:bookmarkStart w:id="166" w:name="_Toc123505733"/>
      <w:r>
        <w:lastRenderedPageBreak/>
        <w:t>附录</w:t>
      </w:r>
      <w:bookmarkEnd w:id="166"/>
    </w:p>
    <w:p w14:paraId="0D54CB9D" w14:textId="77777777" w:rsidR="00A97957" w:rsidRDefault="00000000">
      <w:pPr>
        <w:pStyle w:val="2"/>
      </w:pPr>
      <w:bookmarkStart w:id="167" w:name="_Toc123505734"/>
      <w:r>
        <w:t>工作日/节假日人员逐时在室率(%)</w:t>
      </w:r>
      <w:bookmarkEnd w:id="167"/>
    </w:p>
    <w:p w14:paraId="0913F638" w14:textId="77777777" w:rsidR="00A97957" w:rsidRDefault="00A9795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2950F0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D96DF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5BF88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5AAA3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41B36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8CA76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FECF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61598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B4B8B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1ECCB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A0AE4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4B72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6DB66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FAE4C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28A1C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D4360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2A5ED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867C2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56012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76B08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5ED4A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0FF70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85DAB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25218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834F7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8B8C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97957" w14:paraId="5C55C5C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26F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736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18C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36E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323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D40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0AC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05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A4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827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B1A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08E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BEE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02E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475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8BE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F8B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FEC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465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C2A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B0A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AA2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453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D9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FB2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18B89A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B09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85A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ABA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40E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A5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38F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7EC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7B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C9F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5C4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B47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FF7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4D1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70A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95D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B3B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5B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DC8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52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C3B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0FE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1B9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11D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C9E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A5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12D299A" w14:textId="77777777" w:rsidR="00A97957" w:rsidRDefault="00A97957">
      <w:pPr>
        <w:jc w:val="both"/>
      </w:pPr>
    </w:p>
    <w:p w14:paraId="6CA1F9E5" w14:textId="77777777" w:rsidR="00A97957" w:rsidRDefault="00000000">
      <w:r>
        <w:t>注：上行：工作日；下行：节假日</w:t>
      </w:r>
    </w:p>
    <w:p w14:paraId="1CFCB743" w14:textId="77777777" w:rsidR="00A97957" w:rsidRDefault="00000000">
      <w:pPr>
        <w:pStyle w:val="2"/>
      </w:pPr>
      <w:bookmarkStart w:id="168" w:name="_Toc123505735"/>
      <w:r>
        <w:t>工作日/节假日照明开关时间表(%)</w:t>
      </w:r>
      <w:bookmarkEnd w:id="168"/>
    </w:p>
    <w:p w14:paraId="260F3C90" w14:textId="77777777" w:rsidR="00A97957" w:rsidRDefault="00A9795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B33348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93352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6A248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0749D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A7D8E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39DB8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A8C02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E0BC1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9D688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BEA04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18DE2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10385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4E533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DA8D1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6382B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9AC51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8864D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906EC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F5D13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68ACA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B49C5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DECAB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1393C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1986E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58E93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F7BDA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97957" w14:paraId="1522F9A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64A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4DE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7EF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957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821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E0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01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BDB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502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C7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68F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BE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9F6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670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CED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D5C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39C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D5F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7D6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C61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1D6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D9B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D4CA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555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B65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5F90EA8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2B7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705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38E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308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C9F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EC8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1B8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3EF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636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E9F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B0B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9D0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A82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D55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E13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0C9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A78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73E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55E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A23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DD6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D40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8E1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48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B8E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5834BF6" w14:textId="77777777" w:rsidR="00A97957" w:rsidRDefault="00A97957"/>
    <w:p w14:paraId="2905F84E" w14:textId="77777777" w:rsidR="00A97957" w:rsidRDefault="00000000">
      <w:r>
        <w:t>注：上行：工作日；下行：节假日</w:t>
      </w:r>
    </w:p>
    <w:p w14:paraId="65139D4D" w14:textId="77777777" w:rsidR="00A97957" w:rsidRDefault="00000000">
      <w:pPr>
        <w:pStyle w:val="2"/>
      </w:pPr>
      <w:bookmarkStart w:id="169" w:name="_Toc123505736"/>
      <w:r>
        <w:t>工作日/节假日设备逐时使用率(%)</w:t>
      </w:r>
      <w:bookmarkEnd w:id="169"/>
    </w:p>
    <w:p w14:paraId="3C86926D" w14:textId="77777777" w:rsidR="00A97957" w:rsidRDefault="00A9795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EA1404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AC385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F9314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E5217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4127C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9EA4A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2055F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8ECBC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2BA2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F3A42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EC920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AB031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A350F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650C7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9CD03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EC65F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1046A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72C4D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F7309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11118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DAA37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BCE46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92AEF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4EFD0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4D60A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81337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97957" w14:paraId="4BBE020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36B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F0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7A6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C77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D24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D4C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26A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4D8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308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26E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4C2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03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BA6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94F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FDF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704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35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9D5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ACC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510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C55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9D7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1E2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6C2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9BF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AD6ED2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F82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639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374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964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FD4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AAC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37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1F1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19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AD3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8E3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CA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B80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39B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F26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39D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31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CBF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C7A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0E5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981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641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417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136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483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2559B9B" w14:textId="77777777" w:rsidR="00A97957" w:rsidRDefault="00A97957"/>
    <w:p w14:paraId="093F755C" w14:textId="77777777" w:rsidR="00A97957" w:rsidRDefault="00000000">
      <w:r>
        <w:t>注：上行：工作日；下行：节假日</w:t>
      </w:r>
    </w:p>
    <w:p w14:paraId="6285FB0C" w14:textId="77777777" w:rsidR="00A97957" w:rsidRDefault="00000000">
      <w:pPr>
        <w:pStyle w:val="2"/>
      </w:pPr>
      <w:bookmarkStart w:id="170" w:name="_Toc123505737"/>
      <w:r>
        <w:t>工作日/节假日空调系统运行时间表(1:开,0:关)</w:t>
      </w:r>
      <w:bookmarkEnd w:id="170"/>
    </w:p>
    <w:p w14:paraId="48FCF724" w14:textId="77777777" w:rsidR="00A97957" w:rsidRDefault="00A97957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B41F49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A1FC9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64F96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C0297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02FC7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9D3C3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1C375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84D0C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49AAE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2EF0A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D33D7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E9CF4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C2AB7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39D78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0EB02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88E55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D4244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80D5E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9A6FB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BC517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8E0C7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81CB1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59D7E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BC6D8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C24E6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476D8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97957" w14:paraId="59F5340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0EB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664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B02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325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3F5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E3D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5C2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B10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C6A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23E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0F7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364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FB4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457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8C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832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082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79A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48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218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DFF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B92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F0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B29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5EF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8B495C8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6FF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5F5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8BC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9AC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88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D5A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717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972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AFF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94E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83F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567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70C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F9D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25C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B16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133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DB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325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4D1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CC1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780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56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92A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1A9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2E2D05B" w14:textId="77777777" w:rsidR="00A97957" w:rsidRDefault="00A97957"/>
    <w:p w14:paraId="425FFD76" w14:textId="77777777" w:rsidR="00A97957" w:rsidRDefault="00000000">
      <w:r>
        <w:t>注：上行：工作日；下行：节假日</w:t>
      </w:r>
    </w:p>
    <w:p w14:paraId="778B7FDD" w14:textId="77777777" w:rsidR="00A97957" w:rsidRDefault="00A97957"/>
    <w:sectPr w:rsidR="00A97957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11E91" w14:textId="77777777" w:rsidR="009A22CF" w:rsidRDefault="009A22CF" w:rsidP="00203A7D">
      <w:r>
        <w:separator/>
      </w:r>
    </w:p>
  </w:endnote>
  <w:endnote w:type="continuationSeparator" w:id="0">
    <w:p w14:paraId="49E3EEAC" w14:textId="77777777" w:rsidR="009A22CF" w:rsidRDefault="009A22CF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1BADC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B4A77C3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7089A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7DF0">
      <w:rPr>
        <w:rStyle w:val="a9"/>
        <w:noProof/>
      </w:rPr>
      <w:t>4</w:t>
    </w:r>
    <w:r>
      <w:rPr>
        <w:rStyle w:val="a9"/>
      </w:rPr>
      <w:fldChar w:fldCharType="end"/>
    </w:r>
  </w:p>
  <w:p w14:paraId="0771E047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778DB" w14:textId="77777777" w:rsidR="009A22CF" w:rsidRDefault="009A22CF" w:rsidP="00203A7D">
      <w:r>
        <w:separator/>
      </w:r>
    </w:p>
  </w:footnote>
  <w:footnote w:type="continuationSeparator" w:id="0">
    <w:p w14:paraId="457DEF15" w14:textId="77777777" w:rsidR="009A22CF" w:rsidRDefault="009A22CF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23D04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6C4CB238" wp14:editId="555DF897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297948698">
    <w:abstractNumId w:val="0"/>
  </w:num>
  <w:num w:numId="2" w16cid:durableId="1610235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FE7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22CF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72FE7"/>
    <w:rsid w:val="00A86D97"/>
    <w:rsid w:val="00A9795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116A894"/>
  <w15:chartTrackingRefBased/>
  <w15:docId w15:val="{51741FBB-7ED8-4BB8-9E91-C464B208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CHE~1\AppData\Local\Temp\tmp1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</Template>
  <TotalTime>2</TotalTime>
  <Pages>1</Pages>
  <Words>1341</Words>
  <Characters>7650</Characters>
  <Application>Microsoft Office Word</Application>
  <DocSecurity>0</DocSecurity>
  <Lines>63</Lines>
  <Paragraphs>17</Paragraphs>
  <ScaleCrop>false</ScaleCrop>
  <Company>ths</Company>
  <LinksUpToDate>false</LinksUpToDate>
  <CharactersWithSpaces>8974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孙成贤</dc:creator>
  <cp:keywords/>
  <cp:lastModifiedBy>孙 成贤</cp:lastModifiedBy>
  <cp:revision>2</cp:revision>
  <cp:lastPrinted>1899-12-31T16:00:00Z</cp:lastPrinted>
  <dcterms:created xsi:type="dcterms:W3CDTF">2023-01-01T14:48:00Z</dcterms:created>
  <dcterms:modified xsi:type="dcterms:W3CDTF">2023-01-01T14:50:00Z</dcterms:modified>
</cp:coreProperties>
</file>