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6A0A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327F6AD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F2EF3AF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7475A31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75BDD92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5006BA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688BFEB3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B1EDB7F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9D76D61" w14:textId="6CC79963" w:rsidR="00D6136B" w:rsidRDefault="00DD5DA9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疫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.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医——疫情概念下绿色医院设计</w:t>
            </w:r>
          </w:p>
        </w:tc>
      </w:tr>
      <w:tr w:rsidR="00D6136B" w14:paraId="65C3BF16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B6F86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64B6C0" w14:textId="27E0FF89" w:rsidR="00D6136B" w:rsidRDefault="00DD5DA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焦作</w:t>
            </w:r>
          </w:p>
        </w:tc>
      </w:tr>
      <w:tr w:rsidR="00D6136B" w14:paraId="58892B9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8698F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3A6293F" w14:textId="593BB516" w:rsidR="00D6136B" w:rsidRDefault="00DD5DA9" w:rsidP="00DD5DA9">
            <w:pPr>
              <w:pStyle w:val="x-scope"/>
              <w:jc w:val="both"/>
              <w:rPr>
                <w:rFonts w:hint="eastAsia"/>
                <w:szCs w:val="21"/>
              </w:rPr>
            </w:pPr>
            <w:bookmarkStart w:id="1" w:name="设计编号"/>
            <w:bookmarkEnd w:id="1"/>
            <w:r>
              <w:rPr>
                <w:rStyle w:val="qowt-font2"/>
                <w:rFonts w:cs="Times New Roman" w:hint="eastAsia"/>
                <w:sz w:val="21"/>
                <w:szCs w:val="21"/>
              </w:rPr>
              <w:t>BKA50144</w:t>
            </w:r>
          </w:p>
        </w:tc>
      </w:tr>
      <w:tr w:rsidR="00D6136B" w14:paraId="170D3F1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5AAB5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6C97EE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D6136B" w14:paraId="5A2C88F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39D64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FDD5C59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6136B" w14:paraId="6F0274A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9036C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C91C36A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A7A313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41040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5445B94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159D06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BE7C3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2B05280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35372A1A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9C68A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4672D06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Year" w:val="201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2020年12月11日</w:t>
              </w:r>
            </w:smartTag>
            <w:bookmarkEnd w:id="4"/>
          </w:p>
        </w:tc>
      </w:tr>
    </w:tbl>
    <w:p w14:paraId="20570914" w14:textId="77777777" w:rsidR="00D6136B" w:rsidRDefault="00D6136B">
      <w:pPr>
        <w:rPr>
          <w:rFonts w:ascii="宋体" w:hAnsi="宋体"/>
          <w:lang w:val="en-US"/>
        </w:rPr>
      </w:pPr>
    </w:p>
    <w:p w14:paraId="460411BE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noProof/>
          <w:lang w:val="en-US"/>
        </w:rPr>
        <w:drawing>
          <wp:inline distT="0" distB="0" distL="0" distR="0" wp14:anchorId="0E71BDA0" wp14:editId="3C845DDF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978D2" w14:textId="77777777" w:rsidR="0047543B" w:rsidRDefault="0047543B">
      <w:pPr>
        <w:jc w:val="center"/>
        <w:rPr>
          <w:rFonts w:ascii="宋体" w:hAnsi="宋体"/>
          <w:lang w:val="en-US"/>
        </w:rPr>
      </w:pPr>
    </w:p>
    <w:p w14:paraId="430CDF1D" w14:textId="77777777" w:rsidR="00D6136B" w:rsidRDefault="00D6136B">
      <w:pPr>
        <w:rPr>
          <w:rFonts w:ascii="宋体" w:hAnsi="宋体"/>
          <w:lang w:val="en-US"/>
        </w:rPr>
      </w:pPr>
    </w:p>
    <w:p w14:paraId="5FD838AB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2E570F6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502EFDC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5CB88870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ascii="宋体" w:hAnsi="宋体" w:hint="eastAsia"/>
              </w:rPr>
              <w:t>住区热环境TERA2020</w:t>
            </w:r>
            <w:bookmarkEnd w:id="6"/>
          </w:p>
        </w:tc>
      </w:tr>
      <w:tr w:rsidR="00D6136B" w14:paraId="15BF456B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F6864F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88B5EC3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ascii="宋体" w:hAnsi="宋体"/>
                <w:szCs w:val="18"/>
              </w:rPr>
              <w:t>20200404(SP1)</w:t>
            </w:r>
            <w:bookmarkEnd w:id="7"/>
          </w:p>
        </w:tc>
      </w:tr>
      <w:tr w:rsidR="00D6136B" w14:paraId="258EF35D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D6E6F8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7B4C7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4A48B5A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1AEBAF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BD089F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N99EFEE993A7B4587</w:t>
            </w:r>
            <w:bookmarkEnd w:id="8"/>
          </w:p>
        </w:tc>
      </w:tr>
    </w:tbl>
    <w:p w14:paraId="626D65A3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9E1113B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6A5ED74D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376A121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9" w:name="目录"/>
    <w:bookmarkEnd w:id="9"/>
    <w:p w14:paraId="09104802" w14:textId="77777777" w:rsidR="00B6042C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601112" w:history="1">
        <w:r w:rsidR="00B6042C" w:rsidRPr="00A74487">
          <w:rPr>
            <w:rStyle w:val="a4"/>
            <w:noProof/>
          </w:rPr>
          <w:t>1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住区概况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_Toc58601112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3</w:t>
        </w:r>
        <w:r w:rsidR="00B6042C">
          <w:rPr>
            <w:noProof/>
            <w:webHidden/>
          </w:rPr>
          <w:fldChar w:fldCharType="end"/>
        </w:r>
      </w:hyperlink>
    </w:p>
    <w:p w14:paraId="50A7201C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3" w:history="1">
        <w:r w:rsidR="00B6042C" w:rsidRPr="00A74487">
          <w:rPr>
            <w:rStyle w:val="a4"/>
            <w:noProof/>
          </w:rPr>
          <w:t>2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标准依据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_Toc58601113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4</w:t>
        </w:r>
        <w:r w:rsidR="00B6042C">
          <w:rPr>
            <w:noProof/>
            <w:webHidden/>
          </w:rPr>
          <w:fldChar w:fldCharType="end"/>
        </w:r>
      </w:hyperlink>
    </w:p>
    <w:p w14:paraId="3687B288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4" w:history="1">
        <w:r w:rsidR="00B6042C" w:rsidRPr="00A74487">
          <w:rPr>
            <w:rStyle w:val="a4"/>
            <w:noProof/>
          </w:rPr>
          <w:t>3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指标详情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_Toc58601114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4</w:t>
        </w:r>
        <w:r w:rsidR="00B6042C">
          <w:rPr>
            <w:noProof/>
            <w:webHidden/>
          </w:rPr>
          <w:fldChar w:fldCharType="end"/>
        </w:r>
      </w:hyperlink>
    </w:p>
    <w:p w14:paraId="0ED8D583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5" w:history="1">
        <w:r w:rsidR="00B6042C" w:rsidRPr="00A74487">
          <w:rPr>
            <w:rStyle w:val="a4"/>
            <w:noProof/>
            <w:lang w:val="en-GB"/>
          </w:rPr>
          <w:t>3.1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规范要求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_Toc58601115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4</w:t>
        </w:r>
        <w:r w:rsidR="00B6042C">
          <w:rPr>
            <w:noProof/>
            <w:webHidden/>
          </w:rPr>
          <w:fldChar w:fldCharType="end"/>
        </w:r>
      </w:hyperlink>
    </w:p>
    <w:p w14:paraId="2F83CEB8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6" w:history="1">
        <w:r w:rsidR="00B6042C" w:rsidRPr="00A74487">
          <w:rPr>
            <w:rStyle w:val="a4"/>
            <w:noProof/>
            <w:lang w:val="en-GB"/>
          </w:rPr>
          <w:t>3.2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计算方法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_Toc58601116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5</w:t>
        </w:r>
        <w:r w:rsidR="00B6042C">
          <w:rPr>
            <w:noProof/>
            <w:webHidden/>
          </w:rPr>
          <w:fldChar w:fldCharType="end"/>
        </w:r>
      </w:hyperlink>
    </w:p>
    <w:p w14:paraId="6E9E314C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7" w:history="1">
        <w:r w:rsidR="00B6042C" w:rsidRPr="00A74487">
          <w:rPr>
            <w:rStyle w:val="a4"/>
            <w:noProof/>
          </w:rPr>
          <w:t>4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指标概览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_Toc58601117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5</w:t>
        </w:r>
        <w:r w:rsidR="00B6042C">
          <w:rPr>
            <w:noProof/>
            <w:webHidden/>
          </w:rPr>
          <w:fldChar w:fldCharType="end"/>
        </w:r>
      </w:hyperlink>
    </w:p>
    <w:p w14:paraId="45D62340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8" w:history="1">
        <w:r w:rsidR="00B6042C" w:rsidRPr="00A74487">
          <w:rPr>
            <w:rStyle w:val="a4"/>
            <w:noProof/>
            <w:lang w:val="en-GB"/>
          </w:rPr>
          <w:t>4.1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建筑列表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_Toc58601118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5</w:t>
        </w:r>
        <w:r w:rsidR="00B6042C">
          <w:rPr>
            <w:noProof/>
            <w:webHidden/>
          </w:rPr>
          <w:fldChar w:fldCharType="end"/>
        </w:r>
      </w:hyperlink>
    </w:p>
    <w:p w14:paraId="431324CB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19" w:history="1">
        <w:r w:rsidR="00B6042C" w:rsidRPr="00A74487">
          <w:rPr>
            <w:rStyle w:val="a4"/>
            <w:noProof/>
            <w:lang w:val="en-GB"/>
          </w:rPr>
          <w:t>4.2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各类面积指标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_Toc58601119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6</w:t>
        </w:r>
        <w:r w:rsidR="00B6042C">
          <w:rPr>
            <w:noProof/>
            <w:webHidden/>
          </w:rPr>
          <w:fldChar w:fldCharType="end"/>
        </w:r>
      </w:hyperlink>
    </w:p>
    <w:p w14:paraId="507751B8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20" w:history="1">
        <w:r w:rsidR="00B6042C" w:rsidRPr="00A74487">
          <w:rPr>
            <w:rStyle w:val="a4"/>
            <w:noProof/>
          </w:rPr>
          <w:t>5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计算结果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_Toc58601120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6</w:t>
        </w:r>
        <w:r w:rsidR="00B6042C">
          <w:rPr>
            <w:noProof/>
            <w:webHidden/>
          </w:rPr>
          <w:fldChar w:fldCharType="end"/>
        </w:r>
      </w:hyperlink>
    </w:p>
    <w:p w14:paraId="0C86CEBF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21" w:history="1">
        <w:r w:rsidR="00B6042C" w:rsidRPr="00A74487">
          <w:rPr>
            <w:rStyle w:val="a4"/>
            <w:noProof/>
            <w:lang w:val="en-GB"/>
          </w:rPr>
          <w:t>5.1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活动场地遮阴率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_Toc58601121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6</w:t>
        </w:r>
        <w:r w:rsidR="00B6042C">
          <w:rPr>
            <w:noProof/>
            <w:webHidden/>
          </w:rPr>
          <w:fldChar w:fldCharType="end"/>
        </w:r>
      </w:hyperlink>
    </w:p>
    <w:p w14:paraId="2AB63321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22" w:history="1">
        <w:r w:rsidR="00B6042C" w:rsidRPr="00A74487">
          <w:rPr>
            <w:rStyle w:val="a4"/>
            <w:noProof/>
            <w:lang w:val="en-GB"/>
          </w:rPr>
          <w:t>5.2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车道热环境指标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_Toc58601122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7</w:t>
        </w:r>
        <w:r w:rsidR="00B6042C">
          <w:rPr>
            <w:noProof/>
            <w:webHidden/>
          </w:rPr>
          <w:fldChar w:fldCharType="end"/>
        </w:r>
      </w:hyperlink>
    </w:p>
    <w:p w14:paraId="2AD4463E" w14:textId="77777777" w:rsidR="00B6042C" w:rsidRDefault="0000000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58601123" w:history="1">
        <w:r w:rsidR="00B6042C" w:rsidRPr="00A74487">
          <w:rPr>
            <w:rStyle w:val="a4"/>
            <w:noProof/>
            <w:lang w:val="en-GB"/>
          </w:rPr>
          <w:t>5.3</w:t>
        </w:r>
        <w:r w:rsidR="00B6042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屋顶热环境指标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_Toc58601123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8</w:t>
        </w:r>
        <w:r w:rsidR="00B6042C">
          <w:rPr>
            <w:noProof/>
            <w:webHidden/>
          </w:rPr>
          <w:fldChar w:fldCharType="end"/>
        </w:r>
      </w:hyperlink>
    </w:p>
    <w:p w14:paraId="2C97766A" w14:textId="77777777" w:rsidR="00B6042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24" w:history="1">
        <w:r w:rsidR="00B6042C" w:rsidRPr="00A74487">
          <w:rPr>
            <w:rStyle w:val="a4"/>
            <w:noProof/>
          </w:rPr>
          <w:t>6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评价结论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_Toc58601124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9</w:t>
        </w:r>
        <w:r w:rsidR="00B6042C">
          <w:rPr>
            <w:noProof/>
            <w:webHidden/>
          </w:rPr>
          <w:fldChar w:fldCharType="end"/>
        </w:r>
      </w:hyperlink>
    </w:p>
    <w:p w14:paraId="49A69BB2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17AFD7AE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FF1E3C9" w14:textId="77777777" w:rsidR="00D6136B" w:rsidRDefault="00D6136B">
      <w:pPr>
        <w:pStyle w:val="1"/>
      </w:pPr>
      <w:bookmarkStart w:id="10" w:name="_Toc401318136"/>
      <w:bookmarkStart w:id="11" w:name="_Toc58601112"/>
      <w:r>
        <w:rPr>
          <w:rFonts w:hint="eastAsia"/>
        </w:rPr>
        <w:lastRenderedPageBreak/>
        <w:t>住区概况</w:t>
      </w:r>
      <w:bookmarkEnd w:id="10"/>
      <w:bookmarkEnd w:id="11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D5DA9" w14:paraId="7EA0E9B6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0DBC6AFE" w14:textId="77777777" w:rsidR="00DD5DA9" w:rsidRDefault="00DD5DA9" w:rsidP="00DD5DA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0614501" w14:textId="7B56FCCD" w:rsidR="00DD5DA9" w:rsidRDefault="00DD5DA9" w:rsidP="00DD5DA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  <w:r>
              <w:rPr>
                <w:rFonts w:hint="eastAsia"/>
                <w:color w:val="000000"/>
                <w:shd w:val="clear" w:color="auto" w:fill="FFFFFF"/>
              </w:rPr>
              <w:t>疫</w:t>
            </w:r>
            <w:r>
              <w:rPr>
                <w:rFonts w:hint="eastAsia"/>
                <w:color w:val="000000"/>
                <w:shd w:val="clear" w:color="auto" w:fill="FFFFFF"/>
              </w:rPr>
              <w:t>.</w:t>
            </w:r>
            <w:r>
              <w:rPr>
                <w:rFonts w:hint="eastAsia"/>
                <w:color w:val="000000"/>
                <w:shd w:val="clear" w:color="auto" w:fill="FFFFFF"/>
              </w:rPr>
              <w:t>医——疫情概念下绿色医院设计</w:t>
            </w:r>
          </w:p>
        </w:tc>
      </w:tr>
      <w:tr w:rsidR="00DD5DA9" w14:paraId="7888F6B3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7E32EDB7" w14:textId="77777777" w:rsidR="00DD5DA9" w:rsidRDefault="00DD5DA9" w:rsidP="00DD5DA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2D67667" w14:textId="0CDB03A4" w:rsidR="00DD5DA9" w:rsidRDefault="00DD5DA9" w:rsidP="00DD5DA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焦作</w:t>
            </w:r>
          </w:p>
        </w:tc>
      </w:tr>
      <w:tr w:rsidR="00DD5DA9" w14:paraId="7536E4A9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96D3474" w14:textId="77777777" w:rsidR="00DD5DA9" w:rsidRDefault="00DD5DA9" w:rsidP="00DD5DA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2D8227A0" w14:textId="77777777" w:rsidR="00DD5DA9" w:rsidRDefault="00DD5DA9" w:rsidP="00DD5DA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类型"/>
            <w:r>
              <w:t>居住建筑</w:t>
            </w:r>
            <w:bookmarkEnd w:id="13"/>
          </w:p>
        </w:tc>
      </w:tr>
      <w:tr w:rsidR="00DD5DA9" w14:paraId="4CEEF6B9" w14:textId="77777777" w:rsidTr="00ED046A">
        <w:tc>
          <w:tcPr>
            <w:tcW w:w="2841" w:type="dxa"/>
            <w:shd w:val="clear" w:color="auto" w:fill="E6E6E6"/>
          </w:tcPr>
          <w:p w14:paraId="55EF28CB" w14:textId="77777777" w:rsidR="00DD5DA9" w:rsidRDefault="00DD5DA9" w:rsidP="00DD5DA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2FCE842" w14:textId="77777777" w:rsidR="00DD5DA9" w:rsidRDefault="00DD5DA9" w:rsidP="00DD5DA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/>
                <w:lang w:val="en-US"/>
              </w:rPr>
              <w:t>39.95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B671720" w14:textId="77777777" w:rsidR="00DD5DA9" w:rsidRDefault="00DD5DA9" w:rsidP="00DD5DA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/>
                <w:lang w:val="en-US"/>
              </w:rPr>
              <w:t>116.35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067BF7B8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5CDAFF85" w14:textId="362C1BED" w:rsidR="00ED046A" w:rsidRDefault="00DD5DA9" w:rsidP="00ED046A">
      <w:pPr>
        <w:pStyle w:val="a0"/>
        <w:ind w:firstLine="420"/>
        <w:jc w:val="center"/>
        <w:rPr>
          <w:lang w:val="en-US"/>
        </w:rPr>
      </w:pPr>
      <w:bookmarkStart w:id="16" w:name="总图鸟瞰图"/>
      <w:bookmarkEnd w:id="16"/>
      <w:r>
        <w:rPr>
          <w:noProof/>
          <w:lang w:val="en-US"/>
        </w:rPr>
        <w:drawing>
          <wp:inline distT="0" distB="0" distL="0" distR="0" wp14:anchorId="54488220" wp14:editId="4CD22D99">
            <wp:extent cx="4261485" cy="29324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97B90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2D5632E2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5EEACD55" w14:textId="373E4F6B" w:rsidR="00ED046A" w:rsidRPr="00C83ED1" w:rsidRDefault="00DD5DA9" w:rsidP="00ED046A">
      <w:pPr>
        <w:pStyle w:val="a0"/>
        <w:ind w:firstLine="420"/>
        <w:jc w:val="center"/>
        <w:rPr>
          <w:lang w:val="en-US"/>
        </w:rPr>
      </w:pPr>
      <w:bookmarkStart w:id="17" w:name="总图平面图"/>
      <w:bookmarkEnd w:id="17"/>
      <w:r>
        <w:rPr>
          <w:noProof/>
          <w:lang w:val="en-US"/>
        </w:rPr>
        <w:drawing>
          <wp:inline distT="0" distB="0" distL="0" distR="0" wp14:anchorId="1C2BAF5C" wp14:editId="2DEEA50A">
            <wp:extent cx="4261485" cy="2932430"/>
            <wp:effectExtent l="0" t="0" r="571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D42FC9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73A202B" w14:textId="77777777" w:rsidR="00D6136B" w:rsidRDefault="00D6136B">
      <w:pPr>
        <w:pStyle w:val="1"/>
      </w:pPr>
      <w:bookmarkStart w:id="18" w:name="_Toc58601113"/>
      <w:r>
        <w:rPr>
          <w:rFonts w:hint="eastAsia"/>
        </w:rPr>
        <w:lastRenderedPageBreak/>
        <w:t>标准</w:t>
      </w:r>
      <w:bookmarkStart w:id="19" w:name="_Toc401318137"/>
      <w:r>
        <w:rPr>
          <w:rFonts w:hint="eastAsia"/>
        </w:rPr>
        <w:t>依据</w:t>
      </w:r>
      <w:bookmarkEnd w:id="18"/>
      <w:bookmarkEnd w:id="19"/>
    </w:p>
    <w:p w14:paraId="2BF0C5B3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4EDD20B8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143D11A2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05DA1EB7" w14:textId="77777777" w:rsidR="00D6136B" w:rsidRDefault="00D6136B">
      <w:pPr>
        <w:pStyle w:val="1"/>
      </w:pPr>
      <w:bookmarkStart w:id="20" w:name="_Toc58601114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0"/>
    </w:p>
    <w:p w14:paraId="1BD90210" w14:textId="77777777" w:rsidR="00D6136B" w:rsidRDefault="00D6136B">
      <w:pPr>
        <w:pStyle w:val="2"/>
      </w:pPr>
      <w:bookmarkStart w:id="21" w:name="_Toc58601115"/>
      <w:r>
        <w:rPr>
          <w:rFonts w:hint="eastAsia"/>
        </w:rPr>
        <w:t>规范要求</w:t>
      </w:r>
      <w:bookmarkEnd w:id="21"/>
    </w:p>
    <w:p w14:paraId="6F30E066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411D98EC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278076EB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65EDF67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0AD3795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1039F558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1A85FCE0" w14:textId="77777777" w:rsidR="001872C8" w:rsidRDefault="001872C8" w:rsidP="0083719F">
      <w:pPr>
        <w:pStyle w:val="2"/>
      </w:pPr>
      <w:bookmarkStart w:id="22" w:name="_Toc58601116"/>
      <w:r>
        <w:rPr>
          <w:rFonts w:hint="eastAsia"/>
        </w:rPr>
        <w:t>计算方法</w:t>
      </w:r>
      <w:bookmarkEnd w:id="22"/>
    </w:p>
    <w:p w14:paraId="2142DC6E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1D0F28E4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9A06225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8E2072F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Year" w:val="2015"/>
          <w:attr w:name="Month" w:val="6"/>
          <w:attr w:name="Day" w:val="21"/>
          <w:attr w:name="IsLunarDate" w:val="False"/>
          <w:attr w:name="IsROCDate" w:val="False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23A8139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397C37CE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6D75BA57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87A9A02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273290C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46FAA7E5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907E3D2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EBBAAC8" w14:textId="77777777" w:rsidR="00D6136B" w:rsidRDefault="00D6136B">
      <w:pPr>
        <w:pStyle w:val="1"/>
      </w:pPr>
      <w:bookmarkStart w:id="23" w:name="_Toc401318141"/>
      <w:bookmarkStart w:id="24" w:name="_Toc58601117"/>
      <w:r>
        <w:rPr>
          <w:rFonts w:hint="eastAsia"/>
        </w:rPr>
        <w:t>指标概览</w:t>
      </w:r>
      <w:bookmarkEnd w:id="23"/>
      <w:bookmarkEnd w:id="24"/>
    </w:p>
    <w:p w14:paraId="60939D09" w14:textId="77777777" w:rsidR="00D6136B" w:rsidRDefault="00D6136B">
      <w:pPr>
        <w:pStyle w:val="2"/>
      </w:pPr>
      <w:bookmarkStart w:id="25" w:name="_Toc58601118"/>
      <w:r>
        <w:rPr>
          <w:rFonts w:hint="eastAsia"/>
        </w:rPr>
        <w:t>建筑列表</w:t>
      </w:r>
      <w:bookmarkEnd w:id="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47543B" w14:paraId="048F8B9A" w14:textId="77777777">
        <w:tc>
          <w:tcPr>
            <w:tcW w:w="3118" w:type="dxa"/>
            <w:shd w:val="clear" w:color="auto" w:fill="E6E6E6"/>
            <w:vAlign w:val="center"/>
          </w:tcPr>
          <w:p w14:paraId="19FC4F11" w14:textId="77777777" w:rsidR="0047543B" w:rsidRDefault="00AA19D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F720F1F" w14:textId="77777777" w:rsidR="0047543B" w:rsidRDefault="00AA19D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5BB1132" w14:textId="77777777" w:rsidR="0047543B" w:rsidRDefault="00AA19D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47543B" w14:paraId="17ED53FD" w14:textId="77777777">
        <w:tc>
          <w:tcPr>
            <w:tcW w:w="3118" w:type="dxa"/>
            <w:shd w:val="clear" w:color="auto" w:fill="E6E6E6"/>
            <w:vAlign w:val="center"/>
          </w:tcPr>
          <w:p w14:paraId="11EB3DA8" w14:textId="77777777" w:rsidR="0047543B" w:rsidRDefault="00AA19D0">
            <w:r>
              <w:t>1</w:t>
            </w:r>
          </w:p>
        </w:tc>
        <w:tc>
          <w:tcPr>
            <w:tcW w:w="3107" w:type="dxa"/>
            <w:vAlign w:val="center"/>
          </w:tcPr>
          <w:p w14:paraId="08A91E0B" w14:textId="77777777" w:rsidR="0047543B" w:rsidRDefault="00AA19D0">
            <w:r>
              <w:t>1082.8</w:t>
            </w:r>
          </w:p>
        </w:tc>
        <w:tc>
          <w:tcPr>
            <w:tcW w:w="3107" w:type="dxa"/>
            <w:vAlign w:val="center"/>
          </w:tcPr>
          <w:p w14:paraId="5AF22E76" w14:textId="77777777" w:rsidR="0047543B" w:rsidRDefault="00AA19D0">
            <w:r>
              <w:t>52.9</w:t>
            </w:r>
          </w:p>
        </w:tc>
      </w:tr>
      <w:tr w:rsidR="0047543B" w14:paraId="20CE4044" w14:textId="77777777">
        <w:tc>
          <w:tcPr>
            <w:tcW w:w="3118" w:type="dxa"/>
            <w:shd w:val="clear" w:color="auto" w:fill="E6E6E6"/>
            <w:vAlign w:val="center"/>
          </w:tcPr>
          <w:p w14:paraId="06BBD2B3" w14:textId="77777777" w:rsidR="0047543B" w:rsidRDefault="00AA19D0">
            <w:r>
              <w:t>2</w:t>
            </w:r>
          </w:p>
        </w:tc>
        <w:tc>
          <w:tcPr>
            <w:tcW w:w="3107" w:type="dxa"/>
            <w:vAlign w:val="center"/>
          </w:tcPr>
          <w:p w14:paraId="6E8EE2EF" w14:textId="77777777" w:rsidR="0047543B" w:rsidRDefault="00AA19D0">
            <w:r>
              <w:t>1088.3</w:t>
            </w:r>
          </w:p>
        </w:tc>
        <w:tc>
          <w:tcPr>
            <w:tcW w:w="3107" w:type="dxa"/>
            <w:vAlign w:val="center"/>
          </w:tcPr>
          <w:p w14:paraId="7AA4D6B8" w14:textId="77777777" w:rsidR="0047543B" w:rsidRDefault="00AA19D0">
            <w:r>
              <w:t>52.9</w:t>
            </w:r>
          </w:p>
        </w:tc>
      </w:tr>
      <w:tr w:rsidR="0047543B" w14:paraId="69702B0A" w14:textId="77777777">
        <w:tc>
          <w:tcPr>
            <w:tcW w:w="3118" w:type="dxa"/>
            <w:shd w:val="clear" w:color="auto" w:fill="E6E6E6"/>
            <w:vAlign w:val="center"/>
          </w:tcPr>
          <w:p w14:paraId="23842814" w14:textId="77777777" w:rsidR="0047543B" w:rsidRDefault="00AA19D0">
            <w:r>
              <w:t>3</w:t>
            </w:r>
          </w:p>
        </w:tc>
        <w:tc>
          <w:tcPr>
            <w:tcW w:w="3107" w:type="dxa"/>
            <w:vAlign w:val="center"/>
          </w:tcPr>
          <w:p w14:paraId="200243A9" w14:textId="77777777"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14:paraId="11EA6D4F" w14:textId="77777777" w:rsidR="0047543B" w:rsidRDefault="00AA19D0">
            <w:r>
              <w:t>52.3</w:t>
            </w:r>
          </w:p>
        </w:tc>
      </w:tr>
      <w:tr w:rsidR="0047543B" w14:paraId="3F20772E" w14:textId="77777777">
        <w:tc>
          <w:tcPr>
            <w:tcW w:w="3118" w:type="dxa"/>
            <w:shd w:val="clear" w:color="auto" w:fill="E6E6E6"/>
            <w:vAlign w:val="center"/>
          </w:tcPr>
          <w:p w14:paraId="0F301972" w14:textId="77777777" w:rsidR="0047543B" w:rsidRDefault="00AA19D0">
            <w:r>
              <w:t>4</w:t>
            </w:r>
          </w:p>
        </w:tc>
        <w:tc>
          <w:tcPr>
            <w:tcW w:w="3107" w:type="dxa"/>
            <w:vAlign w:val="center"/>
          </w:tcPr>
          <w:p w14:paraId="434CD2BA" w14:textId="77777777"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14:paraId="753CF8C4" w14:textId="77777777" w:rsidR="0047543B" w:rsidRDefault="00AA19D0">
            <w:r>
              <w:t>52.3</w:t>
            </w:r>
          </w:p>
        </w:tc>
      </w:tr>
      <w:tr w:rsidR="0047543B" w14:paraId="06FE1C80" w14:textId="77777777">
        <w:tc>
          <w:tcPr>
            <w:tcW w:w="3118" w:type="dxa"/>
            <w:shd w:val="clear" w:color="auto" w:fill="E6E6E6"/>
            <w:vAlign w:val="center"/>
          </w:tcPr>
          <w:p w14:paraId="5B8902D7" w14:textId="77777777" w:rsidR="0047543B" w:rsidRDefault="00AA19D0">
            <w:r>
              <w:t>5</w:t>
            </w:r>
          </w:p>
        </w:tc>
        <w:tc>
          <w:tcPr>
            <w:tcW w:w="3107" w:type="dxa"/>
            <w:vAlign w:val="center"/>
          </w:tcPr>
          <w:p w14:paraId="323ED7DC" w14:textId="77777777"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14:paraId="2FEBE006" w14:textId="77777777" w:rsidR="0047543B" w:rsidRDefault="00AA19D0">
            <w:r>
              <w:t>49.4</w:t>
            </w:r>
          </w:p>
        </w:tc>
      </w:tr>
      <w:tr w:rsidR="0047543B" w14:paraId="5846EB70" w14:textId="77777777">
        <w:tc>
          <w:tcPr>
            <w:tcW w:w="3118" w:type="dxa"/>
            <w:shd w:val="clear" w:color="auto" w:fill="E6E6E6"/>
            <w:vAlign w:val="center"/>
          </w:tcPr>
          <w:p w14:paraId="5D981791" w14:textId="77777777" w:rsidR="0047543B" w:rsidRDefault="00AA19D0">
            <w:r>
              <w:t>6</w:t>
            </w:r>
          </w:p>
        </w:tc>
        <w:tc>
          <w:tcPr>
            <w:tcW w:w="3107" w:type="dxa"/>
            <w:vAlign w:val="center"/>
          </w:tcPr>
          <w:p w14:paraId="2ECCF0F1" w14:textId="77777777"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14:paraId="07440A2C" w14:textId="77777777" w:rsidR="0047543B" w:rsidRDefault="00AA19D0">
            <w:r>
              <w:t>49.4</w:t>
            </w:r>
          </w:p>
        </w:tc>
      </w:tr>
      <w:tr w:rsidR="0047543B" w14:paraId="028FEF13" w14:textId="77777777">
        <w:tc>
          <w:tcPr>
            <w:tcW w:w="3118" w:type="dxa"/>
            <w:shd w:val="clear" w:color="auto" w:fill="E6E6E6"/>
            <w:vAlign w:val="center"/>
          </w:tcPr>
          <w:p w14:paraId="33C2FD08" w14:textId="77777777" w:rsidR="0047543B" w:rsidRDefault="00AA19D0">
            <w:r>
              <w:t>7</w:t>
            </w:r>
          </w:p>
        </w:tc>
        <w:tc>
          <w:tcPr>
            <w:tcW w:w="3107" w:type="dxa"/>
            <w:vAlign w:val="center"/>
          </w:tcPr>
          <w:p w14:paraId="5A71F179" w14:textId="77777777"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14:paraId="6049996E" w14:textId="77777777" w:rsidR="0047543B" w:rsidRDefault="00AA19D0">
            <w:r>
              <w:t>49.4</w:t>
            </w:r>
          </w:p>
        </w:tc>
      </w:tr>
      <w:tr w:rsidR="0047543B" w14:paraId="14ADE765" w14:textId="77777777">
        <w:tc>
          <w:tcPr>
            <w:tcW w:w="3118" w:type="dxa"/>
            <w:shd w:val="clear" w:color="auto" w:fill="E6E6E6"/>
            <w:vAlign w:val="center"/>
          </w:tcPr>
          <w:p w14:paraId="66D364C5" w14:textId="77777777" w:rsidR="0047543B" w:rsidRDefault="00AA19D0">
            <w:r>
              <w:t>8</w:t>
            </w:r>
          </w:p>
        </w:tc>
        <w:tc>
          <w:tcPr>
            <w:tcW w:w="3107" w:type="dxa"/>
            <w:vAlign w:val="center"/>
          </w:tcPr>
          <w:p w14:paraId="56CDD49A" w14:textId="77777777"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14:paraId="3161EC2A" w14:textId="77777777" w:rsidR="0047543B" w:rsidRDefault="00AA19D0">
            <w:r>
              <w:t>49.4</w:t>
            </w:r>
          </w:p>
        </w:tc>
      </w:tr>
      <w:tr w:rsidR="0047543B" w14:paraId="2C43ADFA" w14:textId="77777777">
        <w:tc>
          <w:tcPr>
            <w:tcW w:w="3118" w:type="dxa"/>
            <w:shd w:val="clear" w:color="auto" w:fill="E6E6E6"/>
            <w:vAlign w:val="center"/>
          </w:tcPr>
          <w:p w14:paraId="6E92C2E3" w14:textId="77777777" w:rsidR="0047543B" w:rsidRDefault="00AA19D0">
            <w:r>
              <w:t>9</w:t>
            </w:r>
          </w:p>
        </w:tc>
        <w:tc>
          <w:tcPr>
            <w:tcW w:w="3107" w:type="dxa"/>
            <w:vAlign w:val="center"/>
          </w:tcPr>
          <w:p w14:paraId="0F4B7D52" w14:textId="77777777"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14:paraId="5E137A32" w14:textId="77777777" w:rsidR="0047543B" w:rsidRDefault="00AA19D0">
            <w:r>
              <w:t>49.4</w:t>
            </w:r>
          </w:p>
        </w:tc>
      </w:tr>
      <w:tr w:rsidR="0047543B" w14:paraId="34E51712" w14:textId="77777777">
        <w:tc>
          <w:tcPr>
            <w:tcW w:w="3118" w:type="dxa"/>
            <w:shd w:val="clear" w:color="auto" w:fill="E6E6E6"/>
            <w:vAlign w:val="center"/>
          </w:tcPr>
          <w:p w14:paraId="3B76132E" w14:textId="77777777" w:rsidR="0047543B" w:rsidRDefault="00AA19D0">
            <w:r>
              <w:t>10</w:t>
            </w:r>
          </w:p>
        </w:tc>
        <w:tc>
          <w:tcPr>
            <w:tcW w:w="3107" w:type="dxa"/>
            <w:vAlign w:val="center"/>
          </w:tcPr>
          <w:p w14:paraId="3BCAB0DD" w14:textId="77777777"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14:paraId="69EFF05D" w14:textId="77777777" w:rsidR="0047543B" w:rsidRDefault="00AA19D0">
            <w:r>
              <w:t>49.4</w:t>
            </w:r>
          </w:p>
        </w:tc>
      </w:tr>
      <w:tr w:rsidR="0047543B" w14:paraId="209E1A57" w14:textId="77777777">
        <w:tc>
          <w:tcPr>
            <w:tcW w:w="3118" w:type="dxa"/>
            <w:shd w:val="clear" w:color="auto" w:fill="E6E6E6"/>
            <w:vAlign w:val="center"/>
          </w:tcPr>
          <w:p w14:paraId="53B2EDF9" w14:textId="77777777" w:rsidR="0047543B" w:rsidRDefault="00AA19D0">
            <w:r>
              <w:t>11</w:t>
            </w:r>
          </w:p>
        </w:tc>
        <w:tc>
          <w:tcPr>
            <w:tcW w:w="3107" w:type="dxa"/>
            <w:vAlign w:val="center"/>
          </w:tcPr>
          <w:p w14:paraId="12603A88" w14:textId="77777777" w:rsidR="0047543B" w:rsidRDefault="00AA19D0">
            <w:r>
              <w:t>1204.2</w:t>
            </w:r>
          </w:p>
        </w:tc>
        <w:tc>
          <w:tcPr>
            <w:tcW w:w="3107" w:type="dxa"/>
            <w:vAlign w:val="center"/>
          </w:tcPr>
          <w:p w14:paraId="10B23B6A" w14:textId="77777777" w:rsidR="0047543B" w:rsidRDefault="00AA19D0">
            <w:r>
              <w:t>50.0</w:t>
            </w:r>
          </w:p>
        </w:tc>
      </w:tr>
      <w:tr w:rsidR="0047543B" w14:paraId="73ED4856" w14:textId="77777777">
        <w:tc>
          <w:tcPr>
            <w:tcW w:w="3118" w:type="dxa"/>
            <w:shd w:val="clear" w:color="auto" w:fill="E6E6E6"/>
            <w:vAlign w:val="center"/>
          </w:tcPr>
          <w:p w14:paraId="6C65445C" w14:textId="77777777" w:rsidR="0047543B" w:rsidRDefault="00AA19D0">
            <w:r>
              <w:t>12</w:t>
            </w:r>
          </w:p>
        </w:tc>
        <w:tc>
          <w:tcPr>
            <w:tcW w:w="3107" w:type="dxa"/>
            <w:vAlign w:val="center"/>
          </w:tcPr>
          <w:p w14:paraId="03FC6594" w14:textId="77777777" w:rsidR="0047543B" w:rsidRDefault="00AA19D0">
            <w:r>
              <w:t>1194.7</w:t>
            </w:r>
          </w:p>
        </w:tc>
        <w:tc>
          <w:tcPr>
            <w:tcW w:w="3107" w:type="dxa"/>
            <w:vAlign w:val="center"/>
          </w:tcPr>
          <w:p w14:paraId="04D17E77" w14:textId="77777777" w:rsidR="0047543B" w:rsidRDefault="00AA19D0">
            <w:r>
              <w:t>50.0</w:t>
            </w:r>
          </w:p>
        </w:tc>
      </w:tr>
    </w:tbl>
    <w:p w14:paraId="70FCF26A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6" w:name="建筑列表"/>
      <w:bookmarkEnd w:id="26"/>
    </w:p>
    <w:p w14:paraId="32ECD15B" w14:textId="77777777" w:rsidR="00D6136B" w:rsidRDefault="00D6136B">
      <w:pPr>
        <w:pStyle w:val="2"/>
      </w:pPr>
      <w:bookmarkStart w:id="27" w:name="_Toc58601119"/>
      <w:r>
        <w:rPr>
          <w:rFonts w:hint="eastAsia"/>
        </w:rPr>
        <w:t>各类面积指标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47543B" w14:paraId="517F419E" w14:textId="77777777">
        <w:tc>
          <w:tcPr>
            <w:tcW w:w="5093" w:type="dxa"/>
            <w:shd w:val="clear" w:color="auto" w:fill="E6E6E6"/>
            <w:vAlign w:val="center"/>
          </w:tcPr>
          <w:p w14:paraId="42286BD9" w14:textId="77777777" w:rsidR="0047543B" w:rsidRDefault="00AA19D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23BE2ADE" w14:textId="77777777" w:rsidR="0047543B" w:rsidRDefault="00AA19D0">
            <w:pPr>
              <w:jc w:val="center"/>
            </w:pPr>
            <w:r>
              <w:t>值</w:t>
            </w:r>
          </w:p>
        </w:tc>
      </w:tr>
      <w:tr w:rsidR="0047543B" w14:paraId="0541B281" w14:textId="77777777">
        <w:tc>
          <w:tcPr>
            <w:tcW w:w="5093" w:type="dxa"/>
            <w:shd w:val="clear" w:color="auto" w:fill="E6E6E6"/>
            <w:vAlign w:val="center"/>
          </w:tcPr>
          <w:p w14:paraId="1A05225E" w14:textId="77777777" w:rsidR="0047543B" w:rsidRDefault="00AA19D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2042D10" w14:textId="77777777" w:rsidR="0047543B" w:rsidRDefault="00AA19D0">
            <w:r>
              <w:t>55606</w:t>
            </w:r>
          </w:p>
        </w:tc>
      </w:tr>
      <w:tr w:rsidR="0047543B" w14:paraId="4734C4D1" w14:textId="77777777">
        <w:tc>
          <w:tcPr>
            <w:tcW w:w="5093" w:type="dxa"/>
            <w:shd w:val="clear" w:color="auto" w:fill="E6E6E6"/>
            <w:vAlign w:val="center"/>
          </w:tcPr>
          <w:p w14:paraId="4469C3B9" w14:textId="77777777" w:rsidR="0047543B" w:rsidRDefault="00AA19D0">
            <w:r>
              <w:t>建筑密度</w:t>
            </w:r>
          </w:p>
        </w:tc>
        <w:tc>
          <w:tcPr>
            <w:tcW w:w="4239" w:type="dxa"/>
            <w:vAlign w:val="center"/>
          </w:tcPr>
          <w:p w14:paraId="28866747" w14:textId="77777777" w:rsidR="0047543B" w:rsidRDefault="00AA19D0">
            <w:r>
              <w:t>0.17</w:t>
            </w:r>
          </w:p>
        </w:tc>
      </w:tr>
      <w:tr w:rsidR="0047543B" w14:paraId="3CFC95D8" w14:textId="77777777">
        <w:tc>
          <w:tcPr>
            <w:tcW w:w="5093" w:type="dxa"/>
            <w:shd w:val="clear" w:color="auto" w:fill="E6E6E6"/>
            <w:vAlign w:val="center"/>
          </w:tcPr>
          <w:p w14:paraId="4E6F5E57" w14:textId="77777777" w:rsidR="0047543B" w:rsidRDefault="00AA19D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1831656" w14:textId="77777777" w:rsidR="0047543B" w:rsidRDefault="00AA19D0">
            <w:r>
              <w:t>46410</w:t>
            </w:r>
          </w:p>
        </w:tc>
      </w:tr>
      <w:tr w:rsidR="0047543B" w14:paraId="406C963C" w14:textId="77777777">
        <w:tc>
          <w:tcPr>
            <w:tcW w:w="5093" w:type="dxa"/>
            <w:shd w:val="clear" w:color="auto" w:fill="E6E6E6"/>
            <w:vAlign w:val="center"/>
          </w:tcPr>
          <w:p w14:paraId="410D4693" w14:textId="77777777" w:rsidR="0047543B" w:rsidRDefault="00AA19D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5595DB4" w14:textId="77777777" w:rsidR="0047543B" w:rsidRDefault="00AA19D0">
            <w:r>
              <w:t>16921</w:t>
            </w:r>
          </w:p>
        </w:tc>
      </w:tr>
      <w:tr w:rsidR="0047543B" w14:paraId="73225087" w14:textId="77777777">
        <w:tc>
          <w:tcPr>
            <w:tcW w:w="5093" w:type="dxa"/>
            <w:shd w:val="clear" w:color="auto" w:fill="E6E6E6"/>
            <w:vAlign w:val="center"/>
          </w:tcPr>
          <w:p w14:paraId="20CC5F74" w14:textId="77777777" w:rsidR="0047543B" w:rsidRDefault="00AA19D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B76AEF2" w14:textId="77777777" w:rsidR="0047543B" w:rsidRDefault="00AA19D0">
            <w:r>
              <w:t>5955</w:t>
            </w:r>
          </w:p>
        </w:tc>
      </w:tr>
      <w:tr w:rsidR="0047543B" w14:paraId="6D8C0D85" w14:textId="77777777">
        <w:tc>
          <w:tcPr>
            <w:tcW w:w="5093" w:type="dxa"/>
            <w:shd w:val="clear" w:color="auto" w:fill="E6E6E6"/>
            <w:vAlign w:val="center"/>
          </w:tcPr>
          <w:p w14:paraId="06784A5A" w14:textId="77777777" w:rsidR="0047543B" w:rsidRDefault="00AA19D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FC9032F" w14:textId="77777777" w:rsidR="0047543B" w:rsidRDefault="00AA19D0">
            <w:r>
              <w:t>0</w:t>
            </w:r>
          </w:p>
        </w:tc>
      </w:tr>
      <w:tr w:rsidR="0047543B" w14:paraId="77A676B0" w14:textId="77777777">
        <w:tc>
          <w:tcPr>
            <w:tcW w:w="5093" w:type="dxa"/>
            <w:shd w:val="clear" w:color="auto" w:fill="E6E6E6"/>
            <w:vAlign w:val="center"/>
          </w:tcPr>
          <w:p w14:paraId="30EF934A" w14:textId="77777777" w:rsidR="0047543B" w:rsidRDefault="00AA19D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1F24DFA" w14:textId="77777777" w:rsidR="0047543B" w:rsidRDefault="00AA19D0">
            <w:r>
              <w:t>4365</w:t>
            </w:r>
          </w:p>
        </w:tc>
      </w:tr>
    </w:tbl>
    <w:p w14:paraId="48243C57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面积指标"/>
      <w:bookmarkEnd w:id="28"/>
    </w:p>
    <w:p w14:paraId="312BBFEE" w14:textId="77777777" w:rsidR="00D6136B" w:rsidRDefault="00D6136B" w:rsidP="00876CF9">
      <w:pPr>
        <w:pStyle w:val="1"/>
      </w:pPr>
      <w:bookmarkStart w:id="29" w:name="_Toc58601120"/>
      <w:r>
        <w:rPr>
          <w:rFonts w:hint="eastAsia"/>
        </w:rPr>
        <w:lastRenderedPageBreak/>
        <w:t>计算结果</w:t>
      </w:r>
      <w:bookmarkEnd w:id="29"/>
    </w:p>
    <w:p w14:paraId="766EDDA2" w14:textId="77777777" w:rsidR="008D092F" w:rsidRPr="008D092F" w:rsidRDefault="008D092F" w:rsidP="008D092F">
      <w:pPr>
        <w:pStyle w:val="2"/>
      </w:pPr>
      <w:bookmarkStart w:id="30" w:name="_Toc58601121"/>
      <w:r>
        <w:rPr>
          <w:rFonts w:hint="eastAsia"/>
        </w:rPr>
        <w:t>活动场地遮阴率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47543B" w14:paraId="6DFD2815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16397755" w14:textId="77777777" w:rsidR="0047543B" w:rsidRDefault="00AA19D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35A3A583" w14:textId="77777777" w:rsidR="0047543B" w:rsidRDefault="00AA19D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2115DD1" w14:textId="77777777" w:rsidR="0047543B" w:rsidRDefault="00AA19D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F4902DA" w14:textId="77777777" w:rsidR="0047543B" w:rsidRDefault="00AA19D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EFF3C90" w14:textId="77777777" w:rsidR="0047543B" w:rsidRDefault="00AA19D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0C33235" w14:textId="77777777" w:rsidR="0047543B" w:rsidRDefault="00AA19D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B6A098D" w14:textId="77777777" w:rsidR="0047543B" w:rsidRDefault="00AA19D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47543B" w14:paraId="7845046B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23F7A0DF" w14:textId="77777777" w:rsidR="0047543B" w:rsidRDefault="0047543B"/>
        </w:tc>
        <w:tc>
          <w:tcPr>
            <w:tcW w:w="1165" w:type="dxa"/>
            <w:shd w:val="clear" w:color="auto" w:fill="E6E6E6"/>
            <w:vAlign w:val="center"/>
          </w:tcPr>
          <w:p w14:paraId="6DE34C92" w14:textId="77777777" w:rsidR="0047543B" w:rsidRDefault="00AA19D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3FD7AC5" w14:textId="77777777" w:rsidR="0047543B" w:rsidRDefault="00AA19D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E5BA99C" w14:textId="77777777" w:rsidR="0047543B" w:rsidRDefault="00AA19D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4D86C1E7" w14:textId="77777777" w:rsidR="0047543B" w:rsidRDefault="0047543B"/>
        </w:tc>
        <w:tc>
          <w:tcPr>
            <w:tcW w:w="1165" w:type="dxa"/>
            <w:vMerge/>
            <w:shd w:val="clear" w:color="auto" w:fill="E6E6E6"/>
            <w:vAlign w:val="center"/>
          </w:tcPr>
          <w:p w14:paraId="45C99B0D" w14:textId="77777777" w:rsidR="0047543B" w:rsidRDefault="0047543B"/>
        </w:tc>
        <w:tc>
          <w:tcPr>
            <w:tcW w:w="1165" w:type="dxa"/>
            <w:vMerge/>
            <w:shd w:val="clear" w:color="auto" w:fill="E6E6E6"/>
            <w:vAlign w:val="center"/>
          </w:tcPr>
          <w:p w14:paraId="624E1D49" w14:textId="77777777" w:rsidR="0047543B" w:rsidRDefault="0047543B"/>
        </w:tc>
        <w:tc>
          <w:tcPr>
            <w:tcW w:w="1165" w:type="dxa"/>
            <w:vMerge/>
            <w:shd w:val="clear" w:color="auto" w:fill="E6E6E6"/>
            <w:vAlign w:val="center"/>
          </w:tcPr>
          <w:p w14:paraId="69C65202" w14:textId="77777777" w:rsidR="0047543B" w:rsidRDefault="0047543B"/>
        </w:tc>
      </w:tr>
      <w:tr w:rsidR="0047543B" w14:paraId="4C2F3A75" w14:textId="77777777">
        <w:tc>
          <w:tcPr>
            <w:tcW w:w="1171" w:type="dxa"/>
            <w:shd w:val="clear" w:color="auto" w:fill="E6E6E6"/>
            <w:vAlign w:val="center"/>
          </w:tcPr>
          <w:p w14:paraId="0AC77A14" w14:textId="77777777" w:rsidR="0047543B" w:rsidRDefault="00AA19D0">
            <w:r>
              <w:t>广场</w:t>
            </w:r>
          </w:p>
        </w:tc>
        <w:tc>
          <w:tcPr>
            <w:tcW w:w="1165" w:type="dxa"/>
            <w:vAlign w:val="center"/>
          </w:tcPr>
          <w:p w14:paraId="21A318D3" w14:textId="77777777" w:rsidR="0047543B" w:rsidRDefault="00AA19D0">
            <w:r>
              <w:t>0.2</w:t>
            </w:r>
          </w:p>
        </w:tc>
        <w:tc>
          <w:tcPr>
            <w:tcW w:w="1165" w:type="dxa"/>
            <w:vAlign w:val="center"/>
          </w:tcPr>
          <w:p w14:paraId="08FC1C0A" w14:textId="77777777"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14:paraId="4ACC66C0" w14:textId="77777777" w:rsidR="0047543B" w:rsidRDefault="00AA19D0">
            <w:r>
              <w:t>1101.0</w:t>
            </w:r>
          </w:p>
        </w:tc>
        <w:tc>
          <w:tcPr>
            <w:tcW w:w="1165" w:type="dxa"/>
            <w:vAlign w:val="center"/>
          </w:tcPr>
          <w:p w14:paraId="1E8EB9A8" w14:textId="77777777"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14:paraId="647516B4" w14:textId="77777777" w:rsidR="0047543B" w:rsidRDefault="00AA19D0">
            <w:r>
              <w:t>1101.2</w:t>
            </w:r>
          </w:p>
        </w:tc>
        <w:tc>
          <w:tcPr>
            <w:tcW w:w="1165" w:type="dxa"/>
            <w:vAlign w:val="center"/>
          </w:tcPr>
          <w:p w14:paraId="7AF4EBD3" w14:textId="77777777" w:rsidR="0047543B" w:rsidRDefault="00AA19D0">
            <w:r>
              <w:t>1701.4</w:t>
            </w:r>
          </w:p>
        </w:tc>
        <w:tc>
          <w:tcPr>
            <w:tcW w:w="1165" w:type="dxa"/>
            <w:vAlign w:val="center"/>
          </w:tcPr>
          <w:p w14:paraId="21080832" w14:textId="77777777" w:rsidR="0047543B" w:rsidRDefault="00AA19D0">
            <w:r>
              <w:t>64.7</w:t>
            </w:r>
          </w:p>
        </w:tc>
      </w:tr>
      <w:tr w:rsidR="0047543B" w14:paraId="0A8601B1" w14:textId="77777777">
        <w:tc>
          <w:tcPr>
            <w:tcW w:w="1171" w:type="dxa"/>
            <w:shd w:val="clear" w:color="auto" w:fill="E6E6E6"/>
            <w:vAlign w:val="center"/>
          </w:tcPr>
          <w:p w14:paraId="4AE2819B" w14:textId="77777777" w:rsidR="0047543B" w:rsidRDefault="00AA19D0">
            <w:r>
              <w:t>游憩场</w:t>
            </w:r>
          </w:p>
        </w:tc>
        <w:tc>
          <w:tcPr>
            <w:tcW w:w="1165" w:type="dxa"/>
            <w:vAlign w:val="center"/>
          </w:tcPr>
          <w:p w14:paraId="6E92EEBF" w14:textId="77777777" w:rsidR="0047543B" w:rsidRDefault="00AA19D0">
            <w:r>
              <w:t>7.7</w:t>
            </w:r>
          </w:p>
        </w:tc>
        <w:tc>
          <w:tcPr>
            <w:tcW w:w="1165" w:type="dxa"/>
            <w:vAlign w:val="center"/>
          </w:tcPr>
          <w:p w14:paraId="15DE149E" w14:textId="77777777"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14:paraId="03C9B55D" w14:textId="77777777" w:rsidR="0047543B" w:rsidRDefault="00AA19D0">
            <w:r>
              <w:t>525.0</w:t>
            </w:r>
          </w:p>
        </w:tc>
        <w:tc>
          <w:tcPr>
            <w:tcW w:w="1165" w:type="dxa"/>
            <w:vAlign w:val="center"/>
          </w:tcPr>
          <w:p w14:paraId="6C3F5A98" w14:textId="77777777"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14:paraId="558360B2" w14:textId="77777777" w:rsidR="0047543B" w:rsidRDefault="00AA19D0">
            <w:r>
              <w:t>532.7</w:t>
            </w:r>
          </w:p>
        </w:tc>
        <w:tc>
          <w:tcPr>
            <w:tcW w:w="1165" w:type="dxa"/>
            <w:vAlign w:val="center"/>
          </w:tcPr>
          <w:p w14:paraId="2C2160A9" w14:textId="77777777" w:rsidR="0047543B" w:rsidRDefault="00AA19D0">
            <w:r>
              <w:t>802.7</w:t>
            </w:r>
          </w:p>
        </w:tc>
        <w:tc>
          <w:tcPr>
            <w:tcW w:w="1165" w:type="dxa"/>
            <w:vAlign w:val="center"/>
          </w:tcPr>
          <w:p w14:paraId="1785FEA0" w14:textId="77777777" w:rsidR="0047543B" w:rsidRDefault="00AA19D0">
            <w:r>
              <w:t>66.4</w:t>
            </w:r>
          </w:p>
        </w:tc>
      </w:tr>
      <w:tr w:rsidR="0047543B" w14:paraId="24B1E040" w14:textId="77777777">
        <w:tc>
          <w:tcPr>
            <w:tcW w:w="1171" w:type="dxa"/>
            <w:shd w:val="clear" w:color="auto" w:fill="E6E6E6"/>
            <w:vAlign w:val="center"/>
          </w:tcPr>
          <w:p w14:paraId="51FB944E" w14:textId="77777777" w:rsidR="0047543B" w:rsidRDefault="00AA19D0">
            <w:r>
              <w:t>人行道</w:t>
            </w:r>
          </w:p>
        </w:tc>
        <w:tc>
          <w:tcPr>
            <w:tcW w:w="1165" w:type="dxa"/>
            <w:vAlign w:val="center"/>
          </w:tcPr>
          <w:p w14:paraId="3B75463C" w14:textId="77777777" w:rsidR="0047543B" w:rsidRDefault="00AA19D0">
            <w:r>
              <w:t>404.2</w:t>
            </w:r>
          </w:p>
        </w:tc>
        <w:tc>
          <w:tcPr>
            <w:tcW w:w="1165" w:type="dxa"/>
            <w:vAlign w:val="center"/>
          </w:tcPr>
          <w:p w14:paraId="1D1433BB" w14:textId="77777777"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14:paraId="2B114ECC" w14:textId="77777777" w:rsidR="0047543B" w:rsidRDefault="00AA19D0">
            <w:r>
              <w:t>3160.7</w:t>
            </w:r>
          </w:p>
        </w:tc>
        <w:tc>
          <w:tcPr>
            <w:tcW w:w="1165" w:type="dxa"/>
            <w:vAlign w:val="center"/>
          </w:tcPr>
          <w:p w14:paraId="5208B4FC" w14:textId="77777777" w:rsidR="0047543B" w:rsidRDefault="00AA19D0">
            <w:r>
              <w:t>1808.0</w:t>
            </w:r>
          </w:p>
        </w:tc>
        <w:tc>
          <w:tcPr>
            <w:tcW w:w="1165" w:type="dxa"/>
            <w:vAlign w:val="center"/>
          </w:tcPr>
          <w:p w14:paraId="33140F53" w14:textId="77777777" w:rsidR="0047543B" w:rsidRDefault="00AA19D0">
            <w:r>
              <w:t>2454.3</w:t>
            </w:r>
          </w:p>
        </w:tc>
        <w:tc>
          <w:tcPr>
            <w:tcW w:w="1165" w:type="dxa"/>
            <w:vAlign w:val="center"/>
          </w:tcPr>
          <w:p w14:paraId="239CAC96" w14:textId="77777777" w:rsidR="0047543B" w:rsidRDefault="00AA19D0">
            <w:r>
              <w:t>4692.3</w:t>
            </w:r>
          </w:p>
        </w:tc>
        <w:tc>
          <w:tcPr>
            <w:tcW w:w="1165" w:type="dxa"/>
            <w:vAlign w:val="center"/>
          </w:tcPr>
          <w:p w14:paraId="4C95AA44" w14:textId="77777777" w:rsidR="0047543B" w:rsidRDefault="00AA19D0">
            <w:r>
              <w:t>52.3</w:t>
            </w:r>
          </w:p>
        </w:tc>
      </w:tr>
      <w:tr w:rsidR="0047543B" w14:paraId="33AB7C52" w14:textId="77777777">
        <w:tc>
          <w:tcPr>
            <w:tcW w:w="1171" w:type="dxa"/>
            <w:shd w:val="clear" w:color="auto" w:fill="E6E6E6"/>
            <w:vAlign w:val="center"/>
          </w:tcPr>
          <w:p w14:paraId="56F4C027" w14:textId="77777777" w:rsidR="0047543B" w:rsidRDefault="00AA19D0">
            <w:r>
              <w:t>合计</w:t>
            </w:r>
          </w:p>
        </w:tc>
        <w:tc>
          <w:tcPr>
            <w:tcW w:w="1165" w:type="dxa"/>
            <w:vAlign w:val="center"/>
          </w:tcPr>
          <w:p w14:paraId="067C8E42" w14:textId="77777777" w:rsidR="0047543B" w:rsidRDefault="00AA19D0">
            <w:r>
              <w:t>412.1</w:t>
            </w:r>
          </w:p>
        </w:tc>
        <w:tc>
          <w:tcPr>
            <w:tcW w:w="1165" w:type="dxa"/>
            <w:vAlign w:val="center"/>
          </w:tcPr>
          <w:p w14:paraId="736A37A4" w14:textId="77777777"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14:paraId="4CE57B39" w14:textId="77777777" w:rsidR="0047543B" w:rsidRDefault="00AA19D0">
            <w:r>
              <w:t>4786.7</w:t>
            </w:r>
          </w:p>
        </w:tc>
        <w:tc>
          <w:tcPr>
            <w:tcW w:w="1165" w:type="dxa"/>
            <w:vAlign w:val="center"/>
          </w:tcPr>
          <w:p w14:paraId="1AB5223C" w14:textId="77777777" w:rsidR="0047543B" w:rsidRDefault="00AA19D0">
            <w:r>
              <w:t>1808.0</w:t>
            </w:r>
          </w:p>
        </w:tc>
        <w:tc>
          <w:tcPr>
            <w:tcW w:w="1165" w:type="dxa"/>
            <w:vAlign w:val="center"/>
          </w:tcPr>
          <w:p w14:paraId="31EF1A2F" w14:textId="77777777" w:rsidR="0047543B" w:rsidRDefault="00AA19D0">
            <w:r>
              <w:t>4088.2</w:t>
            </w:r>
          </w:p>
        </w:tc>
        <w:tc>
          <w:tcPr>
            <w:tcW w:w="1165" w:type="dxa"/>
            <w:vAlign w:val="center"/>
          </w:tcPr>
          <w:p w14:paraId="3CCC545E" w14:textId="77777777" w:rsidR="0047543B" w:rsidRDefault="00AA19D0">
            <w:r>
              <w:t>7196.4</w:t>
            </w:r>
          </w:p>
        </w:tc>
        <w:tc>
          <w:tcPr>
            <w:tcW w:w="1165" w:type="dxa"/>
            <w:vAlign w:val="center"/>
          </w:tcPr>
          <w:p w14:paraId="05CD6515" w14:textId="77777777" w:rsidR="0047543B" w:rsidRDefault="00AA19D0">
            <w:r>
              <w:t>56.8</w:t>
            </w:r>
          </w:p>
        </w:tc>
      </w:tr>
    </w:tbl>
    <w:p w14:paraId="54CD1747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1" w:name="计算结果"/>
      <w:bookmarkEnd w:id="31"/>
    </w:p>
    <w:p w14:paraId="5B02CF31" w14:textId="7BFAE56B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2" w:name="阴影平面图"/>
      <w:bookmarkEnd w:id="32"/>
    </w:p>
    <w:p w14:paraId="15D360D2" w14:textId="3C912A69" w:rsidR="0047543B" w:rsidRDefault="00DD5DA9">
      <w:pPr>
        <w:pStyle w:val="a0"/>
        <w:ind w:firstLine="42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996CE4" wp14:editId="5B7542D1">
            <wp:extent cx="4078605" cy="2889885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61FD8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5C708D37" w14:textId="77777777" w:rsidR="00D6136B" w:rsidRDefault="00546220" w:rsidP="00165490">
      <w:pPr>
        <w:pStyle w:val="2"/>
      </w:pPr>
      <w:bookmarkStart w:id="33" w:name="_Toc58601122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3"/>
    </w:p>
    <w:p w14:paraId="64E65876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7543B" w14:paraId="78ECED99" w14:textId="77777777">
        <w:tc>
          <w:tcPr>
            <w:tcW w:w="1866" w:type="dxa"/>
            <w:shd w:val="clear" w:color="auto" w:fill="E6E6E6"/>
            <w:vAlign w:val="center"/>
          </w:tcPr>
          <w:p w14:paraId="73DC8CC4" w14:textId="77777777" w:rsidR="0047543B" w:rsidRDefault="00AA19D0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F113C9A" w14:textId="77777777" w:rsidR="0047543B" w:rsidRDefault="00AA19D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34ED476" w14:textId="77777777" w:rsidR="0047543B" w:rsidRDefault="00AA19D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3977BB" w14:textId="77777777" w:rsidR="0047543B" w:rsidRDefault="00AA19D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B2F1A3" w14:textId="77777777" w:rsidR="0047543B" w:rsidRDefault="00AA19D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47543B" w14:paraId="7BE1AA8F" w14:textId="77777777">
        <w:tc>
          <w:tcPr>
            <w:tcW w:w="1866" w:type="dxa"/>
            <w:vAlign w:val="center"/>
          </w:tcPr>
          <w:p w14:paraId="3463F4CD" w14:textId="77777777" w:rsidR="0047543B" w:rsidRDefault="00AA19D0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79B33DCD" w14:textId="77777777" w:rsidR="0047543B" w:rsidRDefault="00AA19D0">
            <w:r>
              <w:t>268.3</w:t>
            </w:r>
          </w:p>
        </w:tc>
        <w:tc>
          <w:tcPr>
            <w:tcW w:w="1866" w:type="dxa"/>
            <w:vAlign w:val="center"/>
          </w:tcPr>
          <w:p w14:paraId="6C56DFCD" w14:textId="77777777" w:rsidR="0047543B" w:rsidRDefault="00AA19D0">
            <w:r>
              <w:t>0.40</w:t>
            </w:r>
          </w:p>
        </w:tc>
        <w:tc>
          <w:tcPr>
            <w:tcW w:w="1866" w:type="dxa"/>
            <w:vAlign w:val="center"/>
          </w:tcPr>
          <w:p w14:paraId="5BD49EE7" w14:textId="77777777" w:rsidR="0047543B" w:rsidRDefault="00AA19D0">
            <w:r>
              <w:t>0.0</w:t>
            </w:r>
          </w:p>
        </w:tc>
        <w:tc>
          <w:tcPr>
            <w:tcW w:w="1866" w:type="dxa"/>
            <w:vAlign w:val="center"/>
          </w:tcPr>
          <w:p w14:paraId="06E0DF42" w14:textId="77777777" w:rsidR="0047543B" w:rsidRDefault="00AA19D0">
            <w:r>
              <w:t>268.3</w:t>
            </w:r>
          </w:p>
        </w:tc>
      </w:tr>
      <w:tr w:rsidR="0047543B" w14:paraId="25AB964E" w14:textId="77777777">
        <w:tc>
          <w:tcPr>
            <w:tcW w:w="1866" w:type="dxa"/>
            <w:vAlign w:val="center"/>
          </w:tcPr>
          <w:p w14:paraId="1B592A03" w14:textId="77777777" w:rsidR="0047543B" w:rsidRDefault="00AA19D0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46AD6485" w14:textId="77777777" w:rsidR="0047543B" w:rsidRDefault="00AA19D0">
            <w:r>
              <w:t>175.5</w:t>
            </w:r>
          </w:p>
        </w:tc>
        <w:tc>
          <w:tcPr>
            <w:tcW w:w="1866" w:type="dxa"/>
            <w:vAlign w:val="center"/>
          </w:tcPr>
          <w:p w14:paraId="04F61B56" w14:textId="77777777" w:rsidR="0047543B" w:rsidRDefault="00AA19D0">
            <w:r>
              <w:t>0.30</w:t>
            </w:r>
          </w:p>
        </w:tc>
        <w:tc>
          <w:tcPr>
            <w:tcW w:w="1866" w:type="dxa"/>
            <w:vAlign w:val="center"/>
          </w:tcPr>
          <w:p w14:paraId="70835D9F" w14:textId="77777777" w:rsidR="0047543B" w:rsidRDefault="00AA19D0">
            <w:r>
              <w:t>0.0</w:t>
            </w:r>
          </w:p>
        </w:tc>
        <w:tc>
          <w:tcPr>
            <w:tcW w:w="1866" w:type="dxa"/>
            <w:vAlign w:val="center"/>
          </w:tcPr>
          <w:p w14:paraId="7AABA37B" w14:textId="77777777" w:rsidR="0047543B" w:rsidRDefault="00AA19D0">
            <w:r>
              <w:t>0.0</w:t>
            </w:r>
          </w:p>
        </w:tc>
      </w:tr>
      <w:tr w:rsidR="0047543B" w14:paraId="2AD7CE32" w14:textId="77777777">
        <w:tc>
          <w:tcPr>
            <w:tcW w:w="1866" w:type="dxa"/>
            <w:vAlign w:val="center"/>
          </w:tcPr>
          <w:p w14:paraId="42B1E21D" w14:textId="77777777" w:rsidR="0047543B" w:rsidRDefault="00AA19D0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3D3C39B8" w14:textId="77777777" w:rsidR="0047543B" w:rsidRDefault="00AA19D0">
            <w:r>
              <w:t>264.8</w:t>
            </w:r>
          </w:p>
        </w:tc>
        <w:tc>
          <w:tcPr>
            <w:tcW w:w="1866" w:type="dxa"/>
            <w:vAlign w:val="center"/>
          </w:tcPr>
          <w:p w14:paraId="4A7F10C0" w14:textId="77777777" w:rsidR="0047543B" w:rsidRDefault="00AA19D0">
            <w:r>
              <w:t>0.40</w:t>
            </w:r>
          </w:p>
        </w:tc>
        <w:tc>
          <w:tcPr>
            <w:tcW w:w="1866" w:type="dxa"/>
            <w:vAlign w:val="center"/>
          </w:tcPr>
          <w:p w14:paraId="07B2657A" w14:textId="77777777" w:rsidR="0047543B" w:rsidRDefault="00AA19D0">
            <w:r>
              <w:t>264.8</w:t>
            </w:r>
          </w:p>
        </w:tc>
        <w:tc>
          <w:tcPr>
            <w:tcW w:w="1866" w:type="dxa"/>
            <w:vAlign w:val="center"/>
          </w:tcPr>
          <w:p w14:paraId="61EBB6FC" w14:textId="77777777" w:rsidR="0047543B" w:rsidRDefault="00AA19D0">
            <w:r>
              <w:t>264.8</w:t>
            </w:r>
          </w:p>
        </w:tc>
      </w:tr>
      <w:tr w:rsidR="0047543B" w14:paraId="0EEC2BB0" w14:textId="77777777">
        <w:tc>
          <w:tcPr>
            <w:tcW w:w="1866" w:type="dxa"/>
            <w:vAlign w:val="center"/>
          </w:tcPr>
          <w:p w14:paraId="340E162D" w14:textId="77777777" w:rsidR="0047543B" w:rsidRDefault="00AA19D0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1B75972A" w14:textId="77777777" w:rsidR="0047543B" w:rsidRDefault="00AA19D0">
            <w:r>
              <w:t>35.2</w:t>
            </w:r>
          </w:p>
        </w:tc>
        <w:tc>
          <w:tcPr>
            <w:tcW w:w="1866" w:type="dxa"/>
            <w:vAlign w:val="center"/>
          </w:tcPr>
          <w:p w14:paraId="0934DF6F" w14:textId="77777777"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14:paraId="4C6C4924" w14:textId="77777777" w:rsidR="0047543B" w:rsidRDefault="00AA19D0">
            <w:r>
              <w:t>35.2</w:t>
            </w:r>
          </w:p>
        </w:tc>
        <w:tc>
          <w:tcPr>
            <w:tcW w:w="1866" w:type="dxa"/>
            <w:vAlign w:val="center"/>
          </w:tcPr>
          <w:p w14:paraId="713EBD2C" w14:textId="77777777" w:rsidR="0047543B" w:rsidRDefault="00AA19D0">
            <w:r>
              <w:t>35.2</w:t>
            </w:r>
          </w:p>
        </w:tc>
      </w:tr>
      <w:tr w:rsidR="0047543B" w14:paraId="25D2435E" w14:textId="77777777">
        <w:tc>
          <w:tcPr>
            <w:tcW w:w="1866" w:type="dxa"/>
            <w:vAlign w:val="center"/>
          </w:tcPr>
          <w:p w14:paraId="1554A53B" w14:textId="77777777" w:rsidR="0047543B" w:rsidRDefault="00AA19D0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6B5374F0" w14:textId="77777777" w:rsidR="0047543B" w:rsidRDefault="00AA19D0">
            <w:r>
              <w:t>98.8</w:t>
            </w:r>
          </w:p>
        </w:tc>
        <w:tc>
          <w:tcPr>
            <w:tcW w:w="1866" w:type="dxa"/>
            <w:vAlign w:val="center"/>
          </w:tcPr>
          <w:p w14:paraId="7BBA1757" w14:textId="77777777" w:rsidR="0047543B" w:rsidRDefault="00AA19D0">
            <w:r>
              <w:t>0.40</w:t>
            </w:r>
          </w:p>
        </w:tc>
        <w:tc>
          <w:tcPr>
            <w:tcW w:w="1866" w:type="dxa"/>
            <w:vAlign w:val="center"/>
          </w:tcPr>
          <w:p w14:paraId="2D1E640F" w14:textId="77777777" w:rsidR="0047543B" w:rsidRDefault="00AA19D0">
            <w:r>
              <w:t>0.0</w:t>
            </w:r>
          </w:p>
        </w:tc>
        <w:tc>
          <w:tcPr>
            <w:tcW w:w="1866" w:type="dxa"/>
            <w:vAlign w:val="center"/>
          </w:tcPr>
          <w:p w14:paraId="01F16C3E" w14:textId="77777777" w:rsidR="0047543B" w:rsidRDefault="00AA19D0">
            <w:r>
              <w:t>98.8</w:t>
            </w:r>
          </w:p>
        </w:tc>
      </w:tr>
      <w:tr w:rsidR="0047543B" w14:paraId="5A7ECBD5" w14:textId="77777777">
        <w:tc>
          <w:tcPr>
            <w:tcW w:w="1866" w:type="dxa"/>
            <w:vAlign w:val="center"/>
          </w:tcPr>
          <w:p w14:paraId="0E6F3383" w14:textId="77777777" w:rsidR="0047543B" w:rsidRDefault="00AA19D0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5B17E235" w14:textId="77777777" w:rsidR="0047543B" w:rsidRDefault="00AA19D0">
            <w:r>
              <w:t>48.8</w:t>
            </w:r>
          </w:p>
        </w:tc>
        <w:tc>
          <w:tcPr>
            <w:tcW w:w="1866" w:type="dxa"/>
            <w:vAlign w:val="center"/>
          </w:tcPr>
          <w:p w14:paraId="3E4DFF3E" w14:textId="77777777"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14:paraId="5145CE41" w14:textId="77777777" w:rsidR="0047543B" w:rsidRDefault="00AA19D0">
            <w:r>
              <w:t>48.8</w:t>
            </w:r>
          </w:p>
        </w:tc>
        <w:tc>
          <w:tcPr>
            <w:tcW w:w="1866" w:type="dxa"/>
            <w:vAlign w:val="center"/>
          </w:tcPr>
          <w:p w14:paraId="7E06808E" w14:textId="77777777" w:rsidR="0047543B" w:rsidRDefault="00AA19D0">
            <w:r>
              <w:t>48.8</w:t>
            </w:r>
          </w:p>
        </w:tc>
      </w:tr>
      <w:tr w:rsidR="0047543B" w14:paraId="07417639" w14:textId="77777777">
        <w:tc>
          <w:tcPr>
            <w:tcW w:w="1866" w:type="dxa"/>
            <w:vAlign w:val="center"/>
          </w:tcPr>
          <w:p w14:paraId="4D5E9B25" w14:textId="77777777" w:rsidR="0047543B" w:rsidRDefault="00AA19D0">
            <w:r>
              <w:lastRenderedPageBreak/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4172C271" w14:textId="77777777" w:rsidR="0047543B" w:rsidRDefault="00AA19D0">
            <w:r>
              <w:t>25.5</w:t>
            </w:r>
          </w:p>
        </w:tc>
        <w:tc>
          <w:tcPr>
            <w:tcW w:w="1866" w:type="dxa"/>
            <w:vAlign w:val="center"/>
          </w:tcPr>
          <w:p w14:paraId="6A9A4762" w14:textId="77777777"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14:paraId="3BB16EBE" w14:textId="77777777" w:rsidR="0047543B" w:rsidRDefault="00AA19D0">
            <w:r>
              <w:t>25.5</w:t>
            </w:r>
          </w:p>
        </w:tc>
        <w:tc>
          <w:tcPr>
            <w:tcW w:w="1866" w:type="dxa"/>
            <w:vAlign w:val="center"/>
          </w:tcPr>
          <w:p w14:paraId="20F23755" w14:textId="77777777" w:rsidR="0047543B" w:rsidRDefault="00AA19D0">
            <w:r>
              <w:t>25.5</w:t>
            </w:r>
          </w:p>
        </w:tc>
      </w:tr>
      <w:tr w:rsidR="0047543B" w14:paraId="1010EAF0" w14:textId="77777777">
        <w:tc>
          <w:tcPr>
            <w:tcW w:w="1866" w:type="dxa"/>
            <w:vAlign w:val="center"/>
          </w:tcPr>
          <w:p w14:paraId="756120FA" w14:textId="77777777" w:rsidR="0047543B" w:rsidRDefault="00AA19D0">
            <w:r>
              <w:t>车道</w:t>
            </w:r>
            <w:r>
              <w:t>5</w:t>
            </w:r>
          </w:p>
        </w:tc>
        <w:tc>
          <w:tcPr>
            <w:tcW w:w="1866" w:type="dxa"/>
            <w:vAlign w:val="center"/>
          </w:tcPr>
          <w:p w14:paraId="2A3B0079" w14:textId="77777777" w:rsidR="0047543B" w:rsidRDefault="00AA19D0">
            <w:r>
              <w:t>46.9</w:t>
            </w:r>
          </w:p>
        </w:tc>
        <w:tc>
          <w:tcPr>
            <w:tcW w:w="1866" w:type="dxa"/>
            <w:vAlign w:val="center"/>
          </w:tcPr>
          <w:p w14:paraId="348DD9EE" w14:textId="77777777"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14:paraId="40EE4D3D" w14:textId="77777777" w:rsidR="0047543B" w:rsidRDefault="00AA19D0">
            <w:r>
              <w:t>46.9</w:t>
            </w:r>
          </w:p>
        </w:tc>
        <w:tc>
          <w:tcPr>
            <w:tcW w:w="1866" w:type="dxa"/>
            <w:vAlign w:val="center"/>
          </w:tcPr>
          <w:p w14:paraId="1115E578" w14:textId="77777777" w:rsidR="0047543B" w:rsidRDefault="00AA19D0">
            <w:r>
              <w:t>46.9</w:t>
            </w:r>
          </w:p>
        </w:tc>
      </w:tr>
      <w:tr w:rsidR="0047543B" w14:paraId="723B00CD" w14:textId="77777777">
        <w:tc>
          <w:tcPr>
            <w:tcW w:w="1866" w:type="dxa"/>
            <w:vAlign w:val="center"/>
          </w:tcPr>
          <w:p w14:paraId="7411B175" w14:textId="77777777" w:rsidR="0047543B" w:rsidRDefault="00AA19D0">
            <w:r>
              <w:t>车道</w:t>
            </w:r>
            <w:r>
              <w:t>5</w:t>
            </w:r>
          </w:p>
        </w:tc>
        <w:tc>
          <w:tcPr>
            <w:tcW w:w="1866" w:type="dxa"/>
            <w:vAlign w:val="center"/>
          </w:tcPr>
          <w:p w14:paraId="65D1BF27" w14:textId="77777777" w:rsidR="0047543B" w:rsidRDefault="00AA19D0">
            <w:r>
              <w:t>49.6</w:t>
            </w:r>
          </w:p>
        </w:tc>
        <w:tc>
          <w:tcPr>
            <w:tcW w:w="1866" w:type="dxa"/>
            <w:vAlign w:val="center"/>
          </w:tcPr>
          <w:p w14:paraId="3A9F1981" w14:textId="77777777"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14:paraId="04A237A5" w14:textId="77777777" w:rsidR="0047543B" w:rsidRDefault="00AA19D0">
            <w:r>
              <w:t>49.6</w:t>
            </w:r>
          </w:p>
        </w:tc>
        <w:tc>
          <w:tcPr>
            <w:tcW w:w="1866" w:type="dxa"/>
            <w:vAlign w:val="center"/>
          </w:tcPr>
          <w:p w14:paraId="5E3D56E2" w14:textId="77777777" w:rsidR="0047543B" w:rsidRDefault="00AA19D0">
            <w:r>
              <w:t>49.6</w:t>
            </w:r>
          </w:p>
        </w:tc>
      </w:tr>
      <w:tr w:rsidR="0047543B" w14:paraId="4AFF960C" w14:textId="77777777">
        <w:tc>
          <w:tcPr>
            <w:tcW w:w="1866" w:type="dxa"/>
            <w:vAlign w:val="center"/>
          </w:tcPr>
          <w:p w14:paraId="5C9ABD78" w14:textId="77777777" w:rsidR="0047543B" w:rsidRDefault="00AA19D0">
            <w:r>
              <w:t>车道</w:t>
            </w:r>
            <w:r>
              <w:t>6</w:t>
            </w:r>
          </w:p>
        </w:tc>
        <w:tc>
          <w:tcPr>
            <w:tcW w:w="1866" w:type="dxa"/>
            <w:vAlign w:val="center"/>
          </w:tcPr>
          <w:p w14:paraId="37638E52" w14:textId="77777777" w:rsidR="0047543B" w:rsidRDefault="00AA19D0">
            <w:r>
              <w:t>66.7</w:t>
            </w:r>
          </w:p>
        </w:tc>
        <w:tc>
          <w:tcPr>
            <w:tcW w:w="1866" w:type="dxa"/>
            <w:vAlign w:val="center"/>
          </w:tcPr>
          <w:p w14:paraId="01579E95" w14:textId="77777777"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14:paraId="196B75D9" w14:textId="77777777" w:rsidR="0047543B" w:rsidRDefault="00AA19D0">
            <w:r>
              <w:t>66.7</w:t>
            </w:r>
          </w:p>
        </w:tc>
        <w:tc>
          <w:tcPr>
            <w:tcW w:w="1866" w:type="dxa"/>
            <w:vAlign w:val="center"/>
          </w:tcPr>
          <w:p w14:paraId="4A94D6C1" w14:textId="77777777" w:rsidR="0047543B" w:rsidRDefault="00AA19D0">
            <w:r>
              <w:t>66.7</w:t>
            </w:r>
          </w:p>
        </w:tc>
      </w:tr>
      <w:tr w:rsidR="0047543B" w14:paraId="580791D4" w14:textId="77777777">
        <w:tc>
          <w:tcPr>
            <w:tcW w:w="1866" w:type="dxa"/>
            <w:vAlign w:val="center"/>
          </w:tcPr>
          <w:p w14:paraId="4A2C2A1E" w14:textId="77777777" w:rsidR="0047543B" w:rsidRDefault="00AA19D0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14:paraId="1B589FFC" w14:textId="77777777" w:rsidR="0047543B" w:rsidRDefault="00AA19D0">
            <w:r>
              <w:t>57.5</w:t>
            </w:r>
          </w:p>
        </w:tc>
        <w:tc>
          <w:tcPr>
            <w:tcW w:w="1866" w:type="dxa"/>
            <w:vAlign w:val="center"/>
          </w:tcPr>
          <w:p w14:paraId="31FE4D48" w14:textId="77777777"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14:paraId="03E7889E" w14:textId="77777777" w:rsidR="0047543B" w:rsidRDefault="00AA19D0">
            <w:r>
              <w:t>57.5</w:t>
            </w:r>
          </w:p>
        </w:tc>
        <w:tc>
          <w:tcPr>
            <w:tcW w:w="1866" w:type="dxa"/>
            <w:vAlign w:val="center"/>
          </w:tcPr>
          <w:p w14:paraId="6470D77C" w14:textId="77777777" w:rsidR="0047543B" w:rsidRDefault="00AA19D0">
            <w:r>
              <w:t>57.5</w:t>
            </w:r>
          </w:p>
        </w:tc>
      </w:tr>
      <w:tr w:rsidR="0047543B" w14:paraId="3EAB5391" w14:textId="77777777">
        <w:tc>
          <w:tcPr>
            <w:tcW w:w="1866" w:type="dxa"/>
            <w:vAlign w:val="center"/>
          </w:tcPr>
          <w:p w14:paraId="35724D6E" w14:textId="77777777" w:rsidR="0047543B" w:rsidRDefault="00AA19D0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14:paraId="7D113F83" w14:textId="77777777" w:rsidR="0047543B" w:rsidRDefault="00AA19D0">
            <w:r>
              <w:t>63.0</w:t>
            </w:r>
          </w:p>
        </w:tc>
        <w:tc>
          <w:tcPr>
            <w:tcW w:w="1866" w:type="dxa"/>
            <w:vAlign w:val="center"/>
          </w:tcPr>
          <w:p w14:paraId="19BE7A88" w14:textId="77777777"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14:paraId="3B6F6349" w14:textId="77777777" w:rsidR="0047543B" w:rsidRDefault="00AA19D0">
            <w:r>
              <w:t>63.0</w:t>
            </w:r>
          </w:p>
        </w:tc>
        <w:tc>
          <w:tcPr>
            <w:tcW w:w="1866" w:type="dxa"/>
            <w:vAlign w:val="center"/>
          </w:tcPr>
          <w:p w14:paraId="3B40C3FB" w14:textId="77777777" w:rsidR="0047543B" w:rsidRDefault="00AA19D0">
            <w:r>
              <w:t>63.0</w:t>
            </w:r>
          </w:p>
        </w:tc>
      </w:tr>
      <w:tr w:rsidR="0047543B" w14:paraId="5F12F235" w14:textId="77777777">
        <w:tc>
          <w:tcPr>
            <w:tcW w:w="1866" w:type="dxa"/>
            <w:vAlign w:val="center"/>
          </w:tcPr>
          <w:p w14:paraId="4DB1C448" w14:textId="77777777" w:rsidR="0047543B" w:rsidRDefault="00AA19D0">
            <w:r>
              <w:t>合计</w:t>
            </w:r>
          </w:p>
        </w:tc>
        <w:tc>
          <w:tcPr>
            <w:tcW w:w="1866" w:type="dxa"/>
            <w:vAlign w:val="center"/>
          </w:tcPr>
          <w:p w14:paraId="37C3D97F" w14:textId="77777777" w:rsidR="0047543B" w:rsidRDefault="00AA19D0">
            <w:r>
              <w:t>1200.5</w:t>
            </w:r>
          </w:p>
        </w:tc>
        <w:tc>
          <w:tcPr>
            <w:tcW w:w="1866" w:type="dxa"/>
            <w:vAlign w:val="center"/>
          </w:tcPr>
          <w:p w14:paraId="6F7BA0B8" w14:textId="77777777" w:rsidR="0047543B" w:rsidRDefault="0047543B"/>
        </w:tc>
        <w:tc>
          <w:tcPr>
            <w:tcW w:w="1866" w:type="dxa"/>
            <w:vAlign w:val="center"/>
          </w:tcPr>
          <w:p w14:paraId="74D1ACE6" w14:textId="77777777" w:rsidR="0047543B" w:rsidRDefault="00AA19D0">
            <w:r>
              <w:t>658.0</w:t>
            </w:r>
          </w:p>
        </w:tc>
        <w:tc>
          <w:tcPr>
            <w:tcW w:w="1866" w:type="dxa"/>
            <w:vAlign w:val="center"/>
          </w:tcPr>
          <w:p w14:paraId="2AE2EFB6" w14:textId="77777777" w:rsidR="0047543B" w:rsidRDefault="00AA19D0">
            <w:r>
              <w:t>1025.1</w:t>
            </w:r>
          </w:p>
        </w:tc>
      </w:tr>
      <w:tr w:rsidR="0047543B" w14:paraId="1A4F406F" w14:textId="77777777">
        <w:tc>
          <w:tcPr>
            <w:tcW w:w="1866" w:type="dxa"/>
            <w:vAlign w:val="center"/>
          </w:tcPr>
          <w:p w14:paraId="74E2B3F7" w14:textId="77777777" w:rsidR="0047543B" w:rsidRDefault="00AA19D0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381F0D55" w14:textId="77777777" w:rsidR="0047543B" w:rsidRDefault="00AA19D0">
            <w:r>
              <w:t>85.4</w:t>
            </w:r>
          </w:p>
        </w:tc>
      </w:tr>
    </w:tbl>
    <w:p w14:paraId="6D67B1E5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4" w:name="车道遮阴率"/>
      <w:bookmarkEnd w:id="34"/>
    </w:p>
    <w:p w14:paraId="3E209AA6" w14:textId="392E4516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5" w:name="车道遮阴率平面图"/>
      <w:bookmarkEnd w:id="35"/>
    </w:p>
    <w:p w14:paraId="03D9A0E9" w14:textId="3E6636A3" w:rsidR="0047543B" w:rsidRDefault="00DD5DA9">
      <w:pPr>
        <w:pStyle w:val="a0"/>
        <w:ind w:firstLine="42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B0A6660" wp14:editId="3682438D">
            <wp:extent cx="4078605" cy="2889885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EAC83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B2CFB54" w14:textId="77777777" w:rsidR="009976FB" w:rsidRDefault="008C6910" w:rsidP="009976FB">
      <w:pPr>
        <w:pStyle w:val="2"/>
      </w:pPr>
      <w:bookmarkStart w:id="36" w:name="_Toc58601123"/>
      <w:r>
        <w:rPr>
          <w:rFonts w:hint="eastAsia"/>
        </w:rPr>
        <w:t>屋顶热环境</w:t>
      </w:r>
      <w:r>
        <w:t>指标</w:t>
      </w:r>
      <w:bookmarkEnd w:id="36"/>
    </w:p>
    <w:p w14:paraId="27B281E9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47543B" w14:paraId="4033DE17" w14:textId="77777777">
        <w:tc>
          <w:tcPr>
            <w:tcW w:w="1555" w:type="dxa"/>
            <w:shd w:val="clear" w:color="auto" w:fill="E6E6E6"/>
            <w:vAlign w:val="center"/>
          </w:tcPr>
          <w:p w14:paraId="062E8A8F" w14:textId="77777777" w:rsidR="0047543B" w:rsidRDefault="00AA19D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2864B4B" w14:textId="77777777" w:rsidR="0047543B" w:rsidRDefault="00AA19D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50350B1" w14:textId="77777777" w:rsidR="0047543B" w:rsidRDefault="00AA19D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B3B64F9" w14:textId="77777777" w:rsidR="0047543B" w:rsidRDefault="00AA19D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09D9A06" w14:textId="77777777" w:rsidR="0047543B" w:rsidRDefault="00AA19D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92A8B6F" w14:textId="77777777" w:rsidR="0047543B" w:rsidRDefault="00AA19D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47543B" w14:paraId="33F3A7B0" w14:textId="77777777">
        <w:tc>
          <w:tcPr>
            <w:tcW w:w="1555" w:type="dxa"/>
            <w:vAlign w:val="center"/>
          </w:tcPr>
          <w:p w14:paraId="20DBFE1C" w14:textId="77777777" w:rsidR="0047543B" w:rsidRDefault="00AA19D0">
            <w:r>
              <w:t>1</w:t>
            </w:r>
          </w:p>
        </w:tc>
        <w:tc>
          <w:tcPr>
            <w:tcW w:w="1555" w:type="dxa"/>
            <w:vAlign w:val="center"/>
          </w:tcPr>
          <w:p w14:paraId="32B04546" w14:textId="77777777" w:rsidR="0047543B" w:rsidRDefault="00AA19D0">
            <w:r>
              <w:t>1082.8</w:t>
            </w:r>
          </w:p>
        </w:tc>
        <w:tc>
          <w:tcPr>
            <w:tcW w:w="1555" w:type="dxa"/>
            <w:vAlign w:val="center"/>
          </w:tcPr>
          <w:p w14:paraId="2F5E64C0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534BD6D1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1F7CEB31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1657736C" w14:textId="77777777" w:rsidR="0047543B" w:rsidRDefault="00AA19D0">
            <w:r>
              <w:t>53.4</w:t>
            </w:r>
          </w:p>
        </w:tc>
      </w:tr>
      <w:tr w:rsidR="0047543B" w14:paraId="64A51D6A" w14:textId="77777777">
        <w:tc>
          <w:tcPr>
            <w:tcW w:w="1555" w:type="dxa"/>
            <w:vAlign w:val="center"/>
          </w:tcPr>
          <w:p w14:paraId="2574E048" w14:textId="77777777" w:rsidR="0047543B" w:rsidRDefault="00AA19D0">
            <w:r>
              <w:t>2</w:t>
            </w:r>
          </w:p>
        </w:tc>
        <w:tc>
          <w:tcPr>
            <w:tcW w:w="1555" w:type="dxa"/>
            <w:vAlign w:val="center"/>
          </w:tcPr>
          <w:p w14:paraId="0FCCFFBA" w14:textId="77777777" w:rsidR="0047543B" w:rsidRDefault="00AA19D0">
            <w:r>
              <w:t>1088.3</w:t>
            </w:r>
          </w:p>
        </w:tc>
        <w:tc>
          <w:tcPr>
            <w:tcW w:w="1555" w:type="dxa"/>
            <w:vAlign w:val="center"/>
          </w:tcPr>
          <w:p w14:paraId="467B46AE" w14:textId="77777777" w:rsidR="0047543B" w:rsidRDefault="00AA19D0">
            <w:r>
              <w:t>31.2</w:t>
            </w:r>
          </w:p>
        </w:tc>
        <w:tc>
          <w:tcPr>
            <w:tcW w:w="1555" w:type="dxa"/>
            <w:vAlign w:val="center"/>
          </w:tcPr>
          <w:p w14:paraId="02535F53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537CAC06" w14:textId="77777777" w:rsidR="0047543B" w:rsidRDefault="00AA19D0">
            <w:r>
              <w:t>547.1</w:t>
            </w:r>
          </w:p>
        </w:tc>
        <w:tc>
          <w:tcPr>
            <w:tcW w:w="1555" w:type="dxa"/>
            <w:vAlign w:val="center"/>
          </w:tcPr>
          <w:p w14:paraId="70E036D9" w14:textId="77777777" w:rsidR="0047543B" w:rsidRDefault="00AA19D0">
            <w:r>
              <w:t>53.1</w:t>
            </w:r>
          </w:p>
        </w:tc>
      </w:tr>
      <w:tr w:rsidR="0047543B" w14:paraId="09342AEA" w14:textId="77777777">
        <w:tc>
          <w:tcPr>
            <w:tcW w:w="1555" w:type="dxa"/>
            <w:vAlign w:val="center"/>
          </w:tcPr>
          <w:p w14:paraId="2D664BA4" w14:textId="77777777" w:rsidR="0047543B" w:rsidRDefault="00AA19D0">
            <w:r>
              <w:t>3</w:t>
            </w:r>
          </w:p>
        </w:tc>
        <w:tc>
          <w:tcPr>
            <w:tcW w:w="1555" w:type="dxa"/>
            <w:vAlign w:val="center"/>
          </w:tcPr>
          <w:p w14:paraId="4870AE24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25D57392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08BF6F60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3320665B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7D037889" w14:textId="77777777" w:rsidR="0047543B" w:rsidRDefault="00AA19D0">
            <w:r>
              <w:t>100.0</w:t>
            </w:r>
          </w:p>
        </w:tc>
      </w:tr>
      <w:tr w:rsidR="0047543B" w14:paraId="589A02C2" w14:textId="77777777">
        <w:tc>
          <w:tcPr>
            <w:tcW w:w="1555" w:type="dxa"/>
            <w:vAlign w:val="center"/>
          </w:tcPr>
          <w:p w14:paraId="315F1253" w14:textId="77777777" w:rsidR="0047543B" w:rsidRDefault="00AA19D0">
            <w:r>
              <w:t>4</w:t>
            </w:r>
          </w:p>
        </w:tc>
        <w:tc>
          <w:tcPr>
            <w:tcW w:w="1555" w:type="dxa"/>
            <w:vAlign w:val="center"/>
          </w:tcPr>
          <w:p w14:paraId="274EC049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13338AF6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3B66BC0F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6F496A3B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6E7D5104" w14:textId="77777777" w:rsidR="0047543B" w:rsidRDefault="00AA19D0">
            <w:r>
              <w:t>100.0</w:t>
            </w:r>
          </w:p>
        </w:tc>
      </w:tr>
      <w:tr w:rsidR="0047543B" w14:paraId="21D2988B" w14:textId="77777777">
        <w:tc>
          <w:tcPr>
            <w:tcW w:w="1555" w:type="dxa"/>
            <w:vAlign w:val="center"/>
          </w:tcPr>
          <w:p w14:paraId="2768B381" w14:textId="77777777" w:rsidR="0047543B" w:rsidRDefault="00AA19D0">
            <w:r>
              <w:t>5</w:t>
            </w:r>
          </w:p>
        </w:tc>
        <w:tc>
          <w:tcPr>
            <w:tcW w:w="1555" w:type="dxa"/>
            <w:vAlign w:val="center"/>
          </w:tcPr>
          <w:p w14:paraId="76BB2C55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05A0BC3B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0261E6F3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00E59EA5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0403D36C" w14:textId="77777777" w:rsidR="0047543B" w:rsidRDefault="00AA19D0">
            <w:r>
              <w:t>100.0</w:t>
            </w:r>
          </w:p>
        </w:tc>
      </w:tr>
      <w:tr w:rsidR="0047543B" w14:paraId="17FD0C55" w14:textId="77777777">
        <w:tc>
          <w:tcPr>
            <w:tcW w:w="1555" w:type="dxa"/>
            <w:vAlign w:val="center"/>
          </w:tcPr>
          <w:p w14:paraId="2732C9B2" w14:textId="77777777" w:rsidR="0047543B" w:rsidRDefault="00AA19D0">
            <w:r>
              <w:t>6</w:t>
            </w:r>
          </w:p>
        </w:tc>
        <w:tc>
          <w:tcPr>
            <w:tcW w:w="1555" w:type="dxa"/>
            <w:vAlign w:val="center"/>
          </w:tcPr>
          <w:p w14:paraId="62707C5E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105FFFAA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4DDFC43F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1C78742A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540D297A" w14:textId="77777777" w:rsidR="0047543B" w:rsidRDefault="00AA19D0">
            <w:r>
              <w:t>100.0</w:t>
            </w:r>
          </w:p>
        </w:tc>
      </w:tr>
      <w:tr w:rsidR="0047543B" w14:paraId="47A10677" w14:textId="77777777">
        <w:tc>
          <w:tcPr>
            <w:tcW w:w="1555" w:type="dxa"/>
            <w:vAlign w:val="center"/>
          </w:tcPr>
          <w:p w14:paraId="61CED8A4" w14:textId="77777777" w:rsidR="0047543B" w:rsidRDefault="00AA19D0">
            <w:r>
              <w:t>7</w:t>
            </w:r>
          </w:p>
        </w:tc>
        <w:tc>
          <w:tcPr>
            <w:tcW w:w="1555" w:type="dxa"/>
            <w:vAlign w:val="center"/>
          </w:tcPr>
          <w:p w14:paraId="5759FB85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32130565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1EC2B2A2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2E4BBA82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2A3ED5E9" w14:textId="77777777" w:rsidR="0047543B" w:rsidRDefault="00AA19D0">
            <w:r>
              <w:t>100.0</w:t>
            </w:r>
          </w:p>
        </w:tc>
      </w:tr>
      <w:tr w:rsidR="0047543B" w14:paraId="2D17AAA1" w14:textId="77777777">
        <w:tc>
          <w:tcPr>
            <w:tcW w:w="1555" w:type="dxa"/>
            <w:vAlign w:val="center"/>
          </w:tcPr>
          <w:p w14:paraId="0781CD43" w14:textId="77777777" w:rsidR="0047543B" w:rsidRDefault="00AA19D0">
            <w:r>
              <w:lastRenderedPageBreak/>
              <w:t>8</w:t>
            </w:r>
          </w:p>
        </w:tc>
        <w:tc>
          <w:tcPr>
            <w:tcW w:w="1555" w:type="dxa"/>
            <w:vAlign w:val="center"/>
          </w:tcPr>
          <w:p w14:paraId="19AC4880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01662315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465C822B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65FA8589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56E1BCDF" w14:textId="77777777" w:rsidR="0047543B" w:rsidRDefault="00AA19D0">
            <w:r>
              <w:t>100.0</w:t>
            </w:r>
          </w:p>
        </w:tc>
      </w:tr>
      <w:tr w:rsidR="0047543B" w14:paraId="0D438A5C" w14:textId="77777777">
        <w:tc>
          <w:tcPr>
            <w:tcW w:w="1555" w:type="dxa"/>
            <w:vAlign w:val="center"/>
          </w:tcPr>
          <w:p w14:paraId="7FF9A060" w14:textId="77777777" w:rsidR="0047543B" w:rsidRDefault="00AA19D0">
            <w:r>
              <w:t>9</w:t>
            </w:r>
          </w:p>
        </w:tc>
        <w:tc>
          <w:tcPr>
            <w:tcW w:w="1555" w:type="dxa"/>
            <w:vAlign w:val="center"/>
          </w:tcPr>
          <w:p w14:paraId="268A846E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2B0725B0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4C3D8D7B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70697887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1941D2E0" w14:textId="77777777" w:rsidR="0047543B" w:rsidRDefault="00AA19D0">
            <w:r>
              <w:t>100.0</w:t>
            </w:r>
          </w:p>
        </w:tc>
      </w:tr>
      <w:tr w:rsidR="0047543B" w14:paraId="0F847B46" w14:textId="77777777">
        <w:tc>
          <w:tcPr>
            <w:tcW w:w="1555" w:type="dxa"/>
            <w:vAlign w:val="center"/>
          </w:tcPr>
          <w:p w14:paraId="731F9AA0" w14:textId="77777777" w:rsidR="0047543B" w:rsidRDefault="00AA19D0">
            <w:r>
              <w:t>10</w:t>
            </w:r>
          </w:p>
        </w:tc>
        <w:tc>
          <w:tcPr>
            <w:tcW w:w="1555" w:type="dxa"/>
            <w:vAlign w:val="center"/>
          </w:tcPr>
          <w:p w14:paraId="1E7BD69A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0FE489C5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4D860A68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2A4A0855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752E6278" w14:textId="77777777" w:rsidR="0047543B" w:rsidRDefault="00AA19D0">
            <w:r>
              <w:t>100.0</w:t>
            </w:r>
          </w:p>
        </w:tc>
      </w:tr>
      <w:tr w:rsidR="0047543B" w14:paraId="4B720C84" w14:textId="77777777">
        <w:tc>
          <w:tcPr>
            <w:tcW w:w="1555" w:type="dxa"/>
            <w:vAlign w:val="center"/>
          </w:tcPr>
          <w:p w14:paraId="6879F2A3" w14:textId="77777777" w:rsidR="0047543B" w:rsidRDefault="00AA19D0">
            <w:r>
              <w:t>11</w:t>
            </w:r>
          </w:p>
        </w:tc>
        <w:tc>
          <w:tcPr>
            <w:tcW w:w="1555" w:type="dxa"/>
            <w:vAlign w:val="center"/>
          </w:tcPr>
          <w:p w14:paraId="295E38A0" w14:textId="77777777" w:rsidR="0047543B" w:rsidRDefault="00AA19D0">
            <w:r>
              <w:t>1204.2</w:t>
            </w:r>
          </w:p>
        </w:tc>
        <w:tc>
          <w:tcPr>
            <w:tcW w:w="1555" w:type="dxa"/>
            <w:vAlign w:val="center"/>
          </w:tcPr>
          <w:p w14:paraId="1EAF0AB3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3C3A2DD3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1EFCC55B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622BF565" w14:textId="77777777" w:rsidR="0047543B" w:rsidRDefault="00AA19D0">
            <w:r>
              <w:t>48.0</w:t>
            </w:r>
          </w:p>
        </w:tc>
      </w:tr>
      <w:tr w:rsidR="0047543B" w14:paraId="6E69C16C" w14:textId="77777777">
        <w:tc>
          <w:tcPr>
            <w:tcW w:w="1555" w:type="dxa"/>
            <w:vAlign w:val="center"/>
          </w:tcPr>
          <w:p w14:paraId="71570236" w14:textId="77777777" w:rsidR="0047543B" w:rsidRDefault="00AA19D0">
            <w:r>
              <w:t>12</w:t>
            </w:r>
          </w:p>
        </w:tc>
        <w:tc>
          <w:tcPr>
            <w:tcW w:w="1555" w:type="dxa"/>
            <w:vAlign w:val="center"/>
          </w:tcPr>
          <w:p w14:paraId="31FCBECA" w14:textId="77777777" w:rsidR="0047543B" w:rsidRDefault="00AA19D0">
            <w:r>
              <w:t>1194.7</w:t>
            </w:r>
          </w:p>
        </w:tc>
        <w:tc>
          <w:tcPr>
            <w:tcW w:w="1555" w:type="dxa"/>
            <w:vAlign w:val="center"/>
          </w:tcPr>
          <w:p w14:paraId="483017E2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78112465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44AE3B17" w14:textId="77777777"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14:paraId="6B1DB9B2" w14:textId="77777777" w:rsidR="0047543B" w:rsidRDefault="00AA19D0">
            <w:r>
              <w:t>48.4</w:t>
            </w:r>
          </w:p>
        </w:tc>
      </w:tr>
      <w:tr w:rsidR="0047543B" w14:paraId="5B5F7E21" w14:textId="77777777">
        <w:tc>
          <w:tcPr>
            <w:tcW w:w="1555" w:type="dxa"/>
            <w:vAlign w:val="center"/>
          </w:tcPr>
          <w:p w14:paraId="6A2E2B77" w14:textId="77777777" w:rsidR="0047543B" w:rsidRDefault="00AA19D0">
            <w:r>
              <w:t>合计</w:t>
            </w:r>
          </w:p>
        </w:tc>
        <w:tc>
          <w:tcPr>
            <w:tcW w:w="1555" w:type="dxa"/>
            <w:vAlign w:val="center"/>
          </w:tcPr>
          <w:p w14:paraId="08466F57" w14:textId="77777777" w:rsidR="0047543B" w:rsidRDefault="00AA19D0">
            <w:r>
              <w:t>9196.2</w:t>
            </w:r>
          </w:p>
        </w:tc>
        <w:tc>
          <w:tcPr>
            <w:tcW w:w="1555" w:type="dxa"/>
            <w:vAlign w:val="center"/>
          </w:tcPr>
          <w:p w14:paraId="112A20CB" w14:textId="77777777" w:rsidR="0047543B" w:rsidRDefault="00AA19D0">
            <w:r>
              <w:t>31.2</w:t>
            </w:r>
          </w:p>
        </w:tc>
        <w:tc>
          <w:tcPr>
            <w:tcW w:w="1555" w:type="dxa"/>
            <w:vAlign w:val="center"/>
          </w:tcPr>
          <w:p w14:paraId="1838CA77" w14:textId="77777777"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14:paraId="55BBEBFB" w14:textId="77777777" w:rsidR="0047543B" w:rsidRDefault="00AA19D0">
            <w:r>
              <w:t>6908.1</w:t>
            </w:r>
          </w:p>
        </w:tc>
        <w:tc>
          <w:tcPr>
            <w:tcW w:w="1555" w:type="dxa"/>
            <w:vAlign w:val="center"/>
          </w:tcPr>
          <w:p w14:paraId="2558D13B" w14:textId="77777777" w:rsidR="0047543B" w:rsidRDefault="00AA19D0">
            <w:r>
              <w:t>75.5</w:t>
            </w:r>
          </w:p>
        </w:tc>
      </w:tr>
    </w:tbl>
    <w:p w14:paraId="79768C94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7" w:name="屋顶遮阴率"/>
      <w:bookmarkEnd w:id="37"/>
    </w:p>
    <w:p w14:paraId="53FC0CBD" w14:textId="77777777" w:rsidR="00D32BD4" w:rsidRPr="0068672A" w:rsidRDefault="00D32BD4" w:rsidP="009F2FC7">
      <w:pPr>
        <w:pStyle w:val="1"/>
      </w:pPr>
      <w:bookmarkStart w:id="38" w:name="_Toc58601124"/>
      <w:r w:rsidRPr="0068672A">
        <w:rPr>
          <w:rFonts w:hint="eastAsia"/>
        </w:rPr>
        <w:t>评价结论</w:t>
      </w:r>
      <w:bookmarkEnd w:id="38"/>
    </w:p>
    <w:p w14:paraId="07819BFC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3F61472E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1249C68D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352C4F3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95A5AD3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A5AFB22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421B0E3B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1F484E8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6C9B7FE9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487005D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25A6DB" w14:textId="77777777" w:rsidR="003002CB" w:rsidRDefault="003002CB" w:rsidP="00CB2EB5">
            <w:bookmarkStart w:id="39" w:name="活动场地遮阴率值"/>
            <w:r>
              <w:t>56.8%</w:t>
            </w:r>
            <w:bookmarkEnd w:id="39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417F0CCE" w14:textId="77777777" w:rsidR="003002CB" w:rsidRDefault="003002CB" w:rsidP="00CB2EB5">
            <w:bookmarkStart w:id="40" w:name="活动场地遮阴率得分"/>
            <w:r>
              <w:t>3</w:t>
            </w:r>
            <w:bookmarkEnd w:id="40"/>
          </w:p>
        </w:tc>
      </w:tr>
      <w:tr w:rsidR="003002CB" w14:paraId="1BDE6AF4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2FDCDA5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7DC6EF1B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3CFD98A" w14:textId="77777777" w:rsidR="00F8552B" w:rsidRDefault="00F8552B" w:rsidP="00CB2EB5">
            <w:bookmarkStart w:id="41" w:name="车道遮阴率值"/>
            <w:r>
              <w:t>85.4%</w:t>
            </w:r>
            <w:bookmarkEnd w:id="41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D9715A" w14:textId="77777777" w:rsidR="003002CB" w:rsidRPr="00A654C6" w:rsidRDefault="003002CB" w:rsidP="00CB2EB5">
            <w:bookmarkStart w:id="42" w:name="车道遮阴得分"/>
            <w:r>
              <w:t>3</w:t>
            </w:r>
            <w:bookmarkEnd w:id="42"/>
          </w:p>
        </w:tc>
      </w:tr>
      <w:tr w:rsidR="003002CB" w14:paraId="6B037671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EB9E3A3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7C5ECB9D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BB63959" w14:textId="77777777" w:rsidR="003002CB" w:rsidRDefault="003002CB" w:rsidP="00CB2EB5">
            <w:bookmarkStart w:id="43" w:name="屋顶遮阴率值"/>
            <w:r>
              <w:t>75.5%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8C2FA26" w14:textId="77777777" w:rsidR="003002CB" w:rsidRDefault="003002CB" w:rsidP="00CB2EB5">
            <w:bookmarkStart w:id="44" w:name="屋顶遮阴得分"/>
            <w:r>
              <w:t>4</w:t>
            </w:r>
            <w:bookmarkEnd w:id="44"/>
          </w:p>
        </w:tc>
      </w:tr>
      <w:tr w:rsidR="003002CB" w14:paraId="19A15EAB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7EE3C9F4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3C78E0E" w14:textId="77777777" w:rsidR="003002CB" w:rsidRDefault="003002CB" w:rsidP="00CB2EB5">
            <w:bookmarkStart w:id="45" w:name="降热措施总得分"/>
            <w:r>
              <w:t>10</w:t>
            </w:r>
            <w:bookmarkEnd w:id="45"/>
          </w:p>
        </w:tc>
      </w:tr>
    </w:tbl>
    <w:p w14:paraId="5EB986B5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0"/>
      <w:footerReference w:type="even" r:id="rId11"/>
      <w:footerReference w:type="defaul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EFAE" w14:textId="77777777" w:rsidR="003A29FE" w:rsidRDefault="003A29FE">
      <w:r>
        <w:separator/>
      </w:r>
    </w:p>
  </w:endnote>
  <w:endnote w:type="continuationSeparator" w:id="0">
    <w:p w14:paraId="0F2C0719" w14:textId="77777777" w:rsidR="003A29FE" w:rsidRDefault="003A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C73E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76E954C3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CEC9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6042C">
      <w:rPr>
        <w:rStyle w:val="a5"/>
        <w:noProof/>
      </w:rPr>
      <w:t>9</w:t>
    </w:r>
    <w:r>
      <w:fldChar w:fldCharType="end"/>
    </w:r>
  </w:p>
  <w:p w14:paraId="1A93B862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107D" w14:textId="77777777" w:rsidR="003A29FE" w:rsidRDefault="003A29FE">
      <w:r>
        <w:separator/>
      </w:r>
    </w:p>
  </w:footnote>
  <w:footnote w:type="continuationSeparator" w:id="0">
    <w:p w14:paraId="43562758" w14:textId="77777777" w:rsidR="003A29FE" w:rsidRDefault="003A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BA0F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46922911" wp14:editId="703E519B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94593401">
    <w:abstractNumId w:val="0"/>
  </w:num>
  <w:num w:numId="2" w16cid:durableId="1485123739">
    <w:abstractNumId w:val="1"/>
  </w:num>
  <w:num w:numId="3" w16cid:durableId="86387346">
    <w:abstractNumId w:val="2"/>
  </w:num>
  <w:num w:numId="4" w16cid:durableId="1377657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202373">
    <w:abstractNumId w:val="2"/>
    <w:lvlOverride w:ilvl="0">
      <w:startOverride w:val="1"/>
    </w:lvlOverride>
  </w:num>
  <w:num w:numId="6" w16cid:durableId="27603745">
    <w:abstractNumId w:val="3"/>
  </w:num>
  <w:num w:numId="7" w16cid:durableId="814763151">
    <w:abstractNumId w:val="0"/>
  </w:num>
  <w:num w:numId="8" w16cid:durableId="105692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2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29FE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7543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19D0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42C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D5DA9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84FCD8A"/>
  <w15:chartTrackingRefBased/>
  <w15:docId w15:val="{90A6C97E-CC0E-4144-8A63-C98F38E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  <w:style w:type="paragraph" w:customStyle="1" w:styleId="x-scope">
    <w:name w:val="x-scope"/>
    <w:basedOn w:val="a"/>
    <w:rsid w:val="00DD5DA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customStyle="1" w:styleId="qowt-font2">
    <w:name w:val="qowt-font2"/>
    <w:basedOn w:val="a1"/>
    <w:rsid w:val="00DD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9</TotalTime>
  <Pages>8</Pages>
  <Words>653</Words>
  <Characters>3724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Manager/>
  <Company>ths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human</dc:creator>
  <cp:keywords/>
  <dc:description/>
  <cp:lastModifiedBy>977</cp:lastModifiedBy>
  <cp:revision>3</cp:revision>
  <cp:lastPrinted>1899-12-31T16:00:00Z</cp:lastPrinted>
  <dcterms:created xsi:type="dcterms:W3CDTF">2020-12-11T09:44:00Z</dcterms:created>
  <dcterms:modified xsi:type="dcterms:W3CDTF">2023-03-06T14:35:00Z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