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619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88E2DD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1820D64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5487F3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944F1D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4FE99E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B5392" w:rsidRPr="00D40158" w14:paraId="57D068BD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663E440" w14:textId="2D2522ED" w:rsidR="001B5392" w:rsidRPr="00D40158" w:rsidRDefault="001B5392" w:rsidP="001B539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31384C35" w14:textId="6398C672" w:rsidR="001B5392" w:rsidRPr="00D40158" w:rsidRDefault="001B5392" w:rsidP="001B5392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新建项目</w:t>
            </w:r>
          </w:p>
        </w:tc>
      </w:tr>
      <w:tr w:rsidR="001B5392" w:rsidRPr="00D40158" w14:paraId="3F20E39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4F128B" w14:textId="1E5B0F3C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工程地点</w:t>
            </w:r>
          </w:p>
        </w:tc>
        <w:tc>
          <w:tcPr>
            <w:tcW w:w="3780" w:type="dxa"/>
          </w:tcPr>
          <w:p w14:paraId="01875051" w14:textId="6D824410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河南</w:t>
            </w:r>
            <w:r w:rsidRPr="00FC5C4F">
              <w:rPr>
                <w:rFonts w:hint="eastAsia"/>
              </w:rPr>
              <w:t>-</w:t>
            </w:r>
            <w:r w:rsidRPr="00FC5C4F">
              <w:rPr>
                <w:rFonts w:hint="eastAsia"/>
              </w:rPr>
              <w:t>焦作</w:t>
            </w:r>
          </w:p>
        </w:tc>
      </w:tr>
      <w:tr w:rsidR="001B5392" w:rsidRPr="00D40158" w14:paraId="5B35398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C88347" w14:textId="17B5D1B5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06613B86" w14:textId="77777777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 w:rsidR="001B5392" w:rsidRPr="00D40158" w14:paraId="70D095D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EDC711" w14:textId="2E6E153F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73FA9FC7" w14:textId="77777777" w:rsidR="001B5392" w:rsidRPr="00D40158" w:rsidRDefault="001B5392" w:rsidP="001B5392"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 w:rsidR="001B5392" w:rsidRPr="00D40158" w14:paraId="3B38CFF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125A2A" w14:textId="25ABB610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1419C21F" w14:textId="77777777" w:rsidR="001B5392" w:rsidRPr="00D40158" w:rsidRDefault="001B5392" w:rsidP="001B5392"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 w:rsidR="001B5392" w:rsidRPr="00D40158" w14:paraId="76AC69C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8F131F" w14:textId="55340D1C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设</w:t>
            </w:r>
            <w:r w:rsidRPr="00FC5C4F">
              <w:rPr>
                <w:rFonts w:hint="eastAsia"/>
              </w:rPr>
              <w:t xml:space="preserve"> </w:t>
            </w:r>
            <w:r w:rsidRPr="00FC5C4F">
              <w:rPr>
                <w:rFonts w:hint="eastAsia"/>
              </w:rPr>
              <w:t>计</w:t>
            </w:r>
            <w:r w:rsidRPr="00FC5C4F">
              <w:rPr>
                <w:rFonts w:hint="eastAsia"/>
              </w:rPr>
              <w:t xml:space="preserve"> </w:t>
            </w:r>
            <w:r w:rsidRPr="00FC5C4F">
              <w:rPr>
                <w:rFonts w:hint="eastAsia"/>
              </w:rPr>
              <w:t>人</w:t>
            </w:r>
          </w:p>
        </w:tc>
        <w:tc>
          <w:tcPr>
            <w:tcW w:w="3780" w:type="dxa"/>
          </w:tcPr>
          <w:p w14:paraId="44DD3E50" w14:textId="77777777" w:rsidR="001B5392" w:rsidRPr="00D40158" w:rsidRDefault="001B5392" w:rsidP="001B5392">
            <w:pPr>
              <w:rPr>
                <w:rFonts w:ascii="宋体" w:hAnsi="宋体"/>
                <w:szCs w:val="21"/>
              </w:rPr>
            </w:pPr>
          </w:p>
        </w:tc>
      </w:tr>
      <w:tr w:rsidR="001B5392" w:rsidRPr="00D40158" w14:paraId="6DD026B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634558" w14:textId="7D220568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校</w:t>
            </w:r>
            <w:r w:rsidRPr="00FC5C4F">
              <w:rPr>
                <w:rFonts w:hint="eastAsia"/>
              </w:rPr>
              <w:t xml:space="preserve"> </w:t>
            </w:r>
            <w:r w:rsidRPr="00FC5C4F">
              <w:rPr>
                <w:rFonts w:hint="eastAsia"/>
              </w:rPr>
              <w:t>对</w:t>
            </w:r>
            <w:r w:rsidRPr="00FC5C4F">
              <w:rPr>
                <w:rFonts w:hint="eastAsia"/>
              </w:rPr>
              <w:t xml:space="preserve"> </w:t>
            </w:r>
            <w:r w:rsidRPr="00FC5C4F">
              <w:rPr>
                <w:rFonts w:hint="eastAsia"/>
              </w:rPr>
              <w:t>人</w:t>
            </w:r>
          </w:p>
        </w:tc>
        <w:tc>
          <w:tcPr>
            <w:tcW w:w="3780" w:type="dxa"/>
          </w:tcPr>
          <w:p w14:paraId="2E682E97" w14:textId="77777777" w:rsidR="001B5392" w:rsidRPr="00D40158" w:rsidRDefault="001B5392" w:rsidP="001B5392">
            <w:pPr>
              <w:rPr>
                <w:rFonts w:ascii="宋体" w:hAnsi="宋体"/>
                <w:szCs w:val="21"/>
              </w:rPr>
            </w:pPr>
          </w:p>
        </w:tc>
      </w:tr>
      <w:tr w:rsidR="001B5392" w:rsidRPr="00D40158" w14:paraId="655C73F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6A9F89" w14:textId="4B058420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审</w:t>
            </w:r>
            <w:r w:rsidRPr="00FC5C4F">
              <w:rPr>
                <w:rFonts w:hint="eastAsia"/>
              </w:rPr>
              <w:t xml:space="preserve"> </w:t>
            </w:r>
            <w:r w:rsidRPr="00FC5C4F">
              <w:rPr>
                <w:rFonts w:hint="eastAsia"/>
              </w:rPr>
              <w:t>核</w:t>
            </w:r>
            <w:r w:rsidRPr="00FC5C4F">
              <w:rPr>
                <w:rFonts w:hint="eastAsia"/>
              </w:rPr>
              <w:t xml:space="preserve"> </w:t>
            </w:r>
            <w:r w:rsidRPr="00FC5C4F">
              <w:rPr>
                <w:rFonts w:hint="eastAsia"/>
              </w:rPr>
              <w:t>人</w:t>
            </w:r>
          </w:p>
        </w:tc>
        <w:tc>
          <w:tcPr>
            <w:tcW w:w="3780" w:type="dxa"/>
          </w:tcPr>
          <w:p w14:paraId="46772F40" w14:textId="77777777" w:rsidR="001B5392" w:rsidRPr="00D40158" w:rsidRDefault="001B5392" w:rsidP="001B5392">
            <w:pPr>
              <w:rPr>
                <w:rFonts w:ascii="宋体" w:hAnsi="宋体"/>
                <w:szCs w:val="21"/>
              </w:rPr>
            </w:pPr>
          </w:p>
        </w:tc>
      </w:tr>
      <w:tr w:rsidR="001B5392" w:rsidRPr="00D40158" w14:paraId="460B6C74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6DA33D6" w14:textId="034FED1B" w:rsidR="001B5392" w:rsidRPr="00D40158" w:rsidRDefault="001B5392" w:rsidP="001B5392">
            <w:pPr>
              <w:jc w:val="both"/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设计日期</w:t>
            </w:r>
          </w:p>
        </w:tc>
        <w:tc>
          <w:tcPr>
            <w:tcW w:w="3780" w:type="dxa"/>
          </w:tcPr>
          <w:p w14:paraId="1C034F71" w14:textId="5CD687F5" w:rsidR="001B5392" w:rsidRPr="00D40158" w:rsidRDefault="001B5392" w:rsidP="001B5392">
            <w:pPr>
              <w:rPr>
                <w:rFonts w:ascii="宋体" w:hAnsi="宋体"/>
                <w:szCs w:val="21"/>
              </w:rPr>
            </w:pPr>
            <w:r w:rsidRPr="00FC5C4F">
              <w:rPr>
                <w:rFonts w:hint="eastAsia"/>
              </w:rPr>
              <w:t>2022</w:t>
            </w:r>
            <w:r w:rsidRPr="00FC5C4F">
              <w:rPr>
                <w:rFonts w:hint="eastAsia"/>
              </w:rPr>
              <w:t>年</w:t>
            </w:r>
            <w:r w:rsidRPr="00FC5C4F">
              <w:rPr>
                <w:rFonts w:hint="eastAsia"/>
              </w:rPr>
              <w:t>10</w:t>
            </w:r>
            <w:r w:rsidRPr="00FC5C4F">
              <w:rPr>
                <w:rFonts w:hint="eastAsia"/>
              </w:rPr>
              <w:t>月</w:t>
            </w:r>
            <w:r w:rsidRPr="00FC5C4F">
              <w:rPr>
                <w:rFonts w:hint="eastAsia"/>
              </w:rPr>
              <w:t>27</w:t>
            </w:r>
            <w:r w:rsidRPr="00FC5C4F">
              <w:rPr>
                <w:rFonts w:hint="eastAsia"/>
              </w:rPr>
              <w:t>日</w:t>
            </w:r>
          </w:p>
        </w:tc>
      </w:tr>
    </w:tbl>
    <w:p w14:paraId="3F4C8624" w14:textId="77777777" w:rsidR="00D40158" w:rsidRDefault="00D40158" w:rsidP="00B41640">
      <w:pPr>
        <w:rPr>
          <w:rFonts w:ascii="宋体" w:hAnsi="宋体"/>
          <w:lang w:val="en-US"/>
        </w:rPr>
      </w:pPr>
    </w:p>
    <w:p w14:paraId="75C2F169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4" w:name="二维码"/>
      <w:bookmarkEnd w:id="4"/>
      <w:r>
        <w:rPr>
          <w:noProof/>
          <w:lang w:val="en-US"/>
        </w:rPr>
        <w:drawing>
          <wp:inline distT="0" distB="0" distL="0" distR="0" wp14:anchorId="25BEBCB8" wp14:editId="215A9D7C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BAD0018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2B43D4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9FE1F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5"/>
          </w:p>
        </w:tc>
      </w:tr>
      <w:tr w:rsidR="00C67778" w:rsidRPr="00D40158" w14:paraId="4C93B312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E9957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A182D6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6"/>
          </w:p>
        </w:tc>
      </w:tr>
      <w:tr w:rsidR="00C67778" w:rsidRPr="00D40158" w14:paraId="2094A92A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94998C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7776B898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26ABDCF7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22A732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911A5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 w:rsidRPr="00D40158">
              <w:rPr>
                <w:rFonts w:ascii="宋体" w:hAnsi="宋体" w:hint="eastAsia"/>
                <w:szCs w:val="18"/>
              </w:rPr>
              <w:t>N99EFEE993A7B4587</w:t>
            </w:r>
            <w:bookmarkEnd w:id="7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2A48AF0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170257E" w14:textId="77777777" w:rsidR="0075090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598186" w:history="1">
        <w:r w:rsidR="00750900" w:rsidRPr="00B526C8">
          <w:rPr>
            <w:rStyle w:val="a6"/>
          </w:rPr>
          <w:t>1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建筑概况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14:paraId="065B2D37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87" w:history="1">
        <w:r w:rsidR="00750900" w:rsidRPr="00B526C8">
          <w:rPr>
            <w:rStyle w:val="a6"/>
          </w:rPr>
          <w:t>2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计算依据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14:paraId="72E253AB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88" w:history="1">
        <w:r w:rsidR="00750900" w:rsidRPr="00B526C8">
          <w:rPr>
            <w:rStyle w:val="a6"/>
          </w:rPr>
          <w:t>3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计算要求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14:paraId="6FB0CC44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89" w:history="1">
        <w:r w:rsidR="00750900" w:rsidRPr="00B526C8">
          <w:rPr>
            <w:rStyle w:val="a6"/>
            <w:lang w:val="en-GB"/>
          </w:rPr>
          <w:t>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计算目标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14:paraId="6C99445C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0" w:history="1">
        <w:r w:rsidR="00750900" w:rsidRPr="00B526C8">
          <w:rPr>
            <w:rStyle w:val="a6"/>
            <w:lang w:val="en-GB"/>
          </w:rPr>
          <w:t>3.2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计算方法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14:paraId="4EE080C5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91" w:history="1">
        <w:r w:rsidR="00750900" w:rsidRPr="00B526C8">
          <w:rPr>
            <w:rStyle w:val="a6"/>
          </w:rPr>
          <w:t>4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气象数据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14:paraId="15B8EF71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2" w:history="1">
        <w:r w:rsidR="00750900" w:rsidRPr="00B526C8">
          <w:rPr>
            <w:rStyle w:val="a6"/>
            <w:lang w:val="en-GB"/>
          </w:rPr>
          <w:t>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气象地点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14:paraId="72C68EC6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3" w:history="1">
        <w:r w:rsidR="00750900" w:rsidRPr="00B526C8">
          <w:rPr>
            <w:rStyle w:val="a6"/>
            <w:lang w:val="en-GB"/>
          </w:rPr>
          <w:t>4.2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逐日干球温度表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14:paraId="46604222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4" w:history="1">
        <w:r w:rsidR="00750900" w:rsidRPr="00B526C8">
          <w:rPr>
            <w:rStyle w:val="a6"/>
            <w:lang w:val="en-GB"/>
          </w:rPr>
          <w:t>4.3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逐月辐照量表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14:paraId="75D5E418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5" w:history="1">
        <w:r w:rsidR="00750900" w:rsidRPr="00B526C8">
          <w:rPr>
            <w:rStyle w:val="a6"/>
            <w:lang w:val="en-GB"/>
          </w:rPr>
          <w:t>4.4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峰值工况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14:paraId="299C7371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96" w:history="1">
        <w:r w:rsidR="00750900" w:rsidRPr="00B526C8">
          <w:rPr>
            <w:rStyle w:val="a6"/>
          </w:rPr>
          <w:t>5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围护结构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14:paraId="7205804D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7" w:history="1">
        <w:r w:rsidR="00750900" w:rsidRPr="00B526C8">
          <w:rPr>
            <w:rStyle w:val="a6"/>
            <w:lang w:val="en-GB"/>
          </w:rPr>
          <w:t>5.1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工程材料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14:paraId="58180A66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8" w:history="1">
        <w:r w:rsidR="00750900" w:rsidRPr="00B526C8">
          <w:rPr>
            <w:rStyle w:val="a6"/>
            <w:lang w:val="en-GB"/>
          </w:rPr>
          <w:t>5.2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围护结构作法简要说明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8</w:t>
        </w:r>
        <w:r w:rsidR="00750900">
          <w:rPr>
            <w:webHidden/>
          </w:rPr>
          <w:fldChar w:fldCharType="end"/>
        </w:r>
      </w:hyperlink>
    </w:p>
    <w:p w14:paraId="2D53D1C8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199" w:history="1">
        <w:r w:rsidR="00750900" w:rsidRPr="00B526C8">
          <w:rPr>
            <w:rStyle w:val="a6"/>
            <w:lang w:val="en-GB"/>
          </w:rPr>
          <w:t>5.3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体形系数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8</w:t>
        </w:r>
        <w:r w:rsidR="00750900">
          <w:rPr>
            <w:webHidden/>
          </w:rPr>
          <w:fldChar w:fldCharType="end"/>
        </w:r>
      </w:hyperlink>
    </w:p>
    <w:p w14:paraId="03A3C0A0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00" w:history="1">
        <w:r w:rsidR="00750900" w:rsidRPr="00B526C8">
          <w:rPr>
            <w:rStyle w:val="a6"/>
            <w:lang w:val="en-GB"/>
          </w:rPr>
          <w:t>5.4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窗墙比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3C215ADF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01" w:history="1">
        <w:r w:rsidR="00750900" w:rsidRPr="00B526C8">
          <w:rPr>
            <w:rStyle w:val="a6"/>
            <w:lang w:val="en-GB"/>
          </w:rPr>
          <w:t>5.4.1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窗墙比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66A7DEF2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02" w:history="1">
        <w:r w:rsidR="00750900" w:rsidRPr="00B526C8">
          <w:rPr>
            <w:rStyle w:val="a6"/>
            <w:lang w:val="en-GB"/>
          </w:rPr>
          <w:t>5.4.2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外窗表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5120E41F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03" w:history="1">
        <w:r w:rsidR="00750900" w:rsidRPr="00B526C8">
          <w:rPr>
            <w:rStyle w:val="a6"/>
            <w:lang w:val="en-GB"/>
          </w:rPr>
          <w:t>5.5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可见光透射比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75DC5CEA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04" w:history="1">
        <w:r w:rsidR="00750900" w:rsidRPr="00B526C8">
          <w:rPr>
            <w:rStyle w:val="a6"/>
            <w:lang w:val="en-GB"/>
          </w:rPr>
          <w:t>5.6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天窗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21E56D2D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05" w:history="1">
        <w:r w:rsidR="00750900" w:rsidRPr="00B526C8">
          <w:rPr>
            <w:rStyle w:val="a6"/>
            <w:lang w:val="en-GB"/>
          </w:rPr>
          <w:t>5.6.1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天窗屋顶比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799A2E09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06" w:history="1">
        <w:r w:rsidR="00750900" w:rsidRPr="00B526C8">
          <w:rPr>
            <w:rStyle w:val="a6"/>
            <w:lang w:val="en-GB"/>
          </w:rPr>
          <w:t>5.6.2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天窗类型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2AE5158B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07" w:history="1">
        <w:r w:rsidR="00750900" w:rsidRPr="00B526C8">
          <w:rPr>
            <w:rStyle w:val="a6"/>
            <w:lang w:val="en-GB"/>
          </w:rPr>
          <w:t>5.7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屋顶构造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31783C28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08" w:history="1">
        <w:r w:rsidR="00750900" w:rsidRPr="00B526C8">
          <w:rPr>
            <w:rStyle w:val="a6"/>
            <w:lang w:val="en-GB"/>
          </w:rPr>
          <w:t>5.7.1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屋</w:t>
        </w:r>
        <w:r w:rsidR="00750900" w:rsidRPr="00B526C8">
          <w:rPr>
            <w:rStyle w:val="a6"/>
          </w:rPr>
          <w:t>13A--</w:t>
        </w:r>
        <w:r w:rsidR="00750900" w:rsidRPr="00B526C8">
          <w:rPr>
            <w:rStyle w:val="a6"/>
            <w:rFonts w:hint="eastAsia"/>
          </w:rPr>
          <w:t>涂料或颗粒保护层屋面</w:t>
        </w:r>
        <w:r w:rsidR="00750900" w:rsidRPr="00B526C8">
          <w:rPr>
            <w:rStyle w:val="a6"/>
          </w:rPr>
          <w:t>-</w:t>
        </w:r>
        <w:r w:rsidR="00750900" w:rsidRPr="00B526C8">
          <w:rPr>
            <w:rStyle w:val="a6"/>
            <w:rFonts w:hint="eastAsia"/>
          </w:rPr>
          <w:t>不上人</w:t>
        </w:r>
        <w:r w:rsidR="00750900" w:rsidRPr="00B526C8">
          <w:rPr>
            <w:rStyle w:val="a6"/>
          </w:rPr>
          <w:t>-</w:t>
        </w:r>
        <w:r w:rsidR="00750900" w:rsidRPr="00B526C8">
          <w:rPr>
            <w:rStyle w:val="a6"/>
            <w:rFonts w:hint="eastAsia"/>
          </w:rPr>
          <w:t>聚苯板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14:paraId="6CA88905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09" w:history="1">
        <w:r w:rsidR="00750900" w:rsidRPr="00B526C8">
          <w:rPr>
            <w:rStyle w:val="a6"/>
            <w:lang w:val="en-GB"/>
          </w:rPr>
          <w:t>5.8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10</w:t>
        </w:r>
        <w:r w:rsidR="00750900">
          <w:rPr>
            <w:webHidden/>
          </w:rPr>
          <w:fldChar w:fldCharType="end"/>
        </w:r>
      </w:hyperlink>
    </w:p>
    <w:p w14:paraId="189D7164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10" w:history="1">
        <w:r w:rsidR="00750900" w:rsidRPr="00B526C8">
          <w:rPr>
            <w:rStyle w:val="a6"/>
            <w:lang w:val="en-GB"/>
          </w:rPr>
          <w:t>5.8.1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外墙相关构造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10</w:t>
        </w:r>
        <w:r w:rsidR="00750900">
          <w:rPr>
            <w:webHidden/>
          </w:rPr>
          <w:fldChar w:fldCharType="end"/>
        </w:r>
      </w:hyperlink>
    </w:p>
    <w:p w14:paraId="6B13C472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11" w:history="1">
        <w:r w:rsidR="00750900" w:rsidRPr="00B526C8">
          <w:rPr>
            <w:rStyle w:val="a6"/>
            <w:lang w:val="en-GB"/>
          </w:rPr>
          <w:t>5.8.2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外墙主断面传热系数的修正系数</w:t>
        </w:r>
        <w:r w:rsidR="00750900" w:rsidRPr="00B526C8">
          <w:rPr>
            <w:rStyle w:val="a6"/>
          </w:rPr>
          <w:t>ψ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11</w:t>
        </w:r>
        <w:r w:rsidR="00750900">
          <w:rPr>
            <w:webHidden/>
          </w:rPr>
          <w:fldChar w:fldCharType="end"/>
        </w:r>
      </w:hyperlink>
    </w:p>
    <w:p w14:paraId="70642F50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12" w:history="1">
        <w:r w:rsidR="00750900" w:rsidRPr="00B526C8">
          <w:rPr>
            <w:rStyle w:val="a6"/>
            <w:lang w:val="en-GB"/>
          </w:rPr>
          <w:t>5.8.3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外墙平均热工特性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11</w:t>
        </w:r>
        <w:r w:rsidR="00750900">
          <w:rPr>
            <w:webHidden/>
          </w:rPr>
          <w:fldChar w:fldCharType="end"/>
        </w:r>
      </w:hyperlink>
    </w:p>
    <w:p w14:paraId="4E781177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13" w:history="1">
        <w:r w:rsidR="00750900" w:rsidRPr="00B526C8">
          <w:rPr>
            <w:rStyle w:val="a6"/>
            <w:lang w:val="en-GB"/>
          </w:rPr>
          <w:t>5.9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挑空楼板构造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6F42D061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14" w:history="1">
        <w:r w:rsidR="00750900" w:rsidRPr="00B526C8">
          <w:rPr>
            <w:rStyle w:val="a6"/>
            <w:lang w:val="en-GB"/>
          </w:rPr>
          <w:t>5.10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采暖与非采暖隔墙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71410462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15" w:history="1">
        <w:r w:rsidR="00750900" w:rsidRPr="00B526C8">
          <w:rPr>
            <w:rStyle w:val="a6"/>
            <w:lang w:val="en-GB"/>
          </w:rPr>
          <w:t>5.10.1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砼多孔砖</w:t>
        </w:r>
        <w:r w:rsidR="00750900" w:rsidRPr="00B526C8">
          <w:rPr>
            <w:rStyle w:val="a6"/>
          </w:rPr>
          <w:t>(190</w:t>
        </w:r>
        <w:r w:rsidR="00750900" w:rsidRPr="00B526C8">
          <w:rPr>
            <w:rStyle w:val="a6"/>
            <w:rFonts w:hint="eastAsia"/>
          </w:rPr>
          <w:t>六孔砖</w:t>
        </w:r>
        <w:r w:rsidR="00750900" w:rsidRPr="00B526C8">
          <w:rPr>
            <w:rStyle w:val="a6"/>
          </w:rPr>
          <w:t>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66521A36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16" w:history="1">
        <w:r w:rsidR="00750900" w:rsidRPr="00B526C8">
          <w:rPr>
            <w:rStyle w:val="a6"/>
            <w:lang w:val="en-GB"/>
          </w:rPr>
          <w:t>5.11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地下车库与供暖房间之间的楼板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76C47822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17" w:history="1">
        <w:r w:rsidR="00750900" w:rsidRPr="00B526C8">
          <w:rPr>
            <w:rStyle w:val="a6"/>
            <w:lang w:val="en-GB"/>
          </w:rPr>
          <w:t>5.12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外窗热工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6A41AD7B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18" w:history="1">
        <w:r w:rsidR="00750900" w:rsidRPr="00B526C8">
          <w:rPr>
            <w:rStyle w:val="a6"/>
            <w:lang w:val="en-GB"/>
          </w:rPr>
          <w:t>5.12.1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外窗构造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74A92EB5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19" w:history="1">
        <w:r w:rsidR="00750900" w:rsidRPr="00B526C8">
          <w:rPr>
            <w:rStyle w:val="a6"/>
            <w:lang w:val="en-GB"/>
          </w:rPr>
          <w:t>5.12.2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外遮阳类型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1971CC98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20" w:history="1">
        <w:r w:rsidR="00750900" w:rsidRPr="00B526C8">
          <w:rPr>
            <w:rStyle w:val="a6"/>
            <w:lang w:val="en-GB"/>
          </w:rPr>
          <w:t>5.12.3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平均传热系数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14:paraId="3DC299FE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21" w:history="1">
        <w:r w:rsidR="00750900" w:rsidRPr="00B526C8">
          <w:rPr>
            <w:rStyle w:val="a6"/>
            <w:lang w:val="en-GB"/>
          </w:rPr>
          <w:t>5.12.4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综合太阳得热系数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13</w:t>
        </w:r>
        <w:r w:rsidR="00750900">
          <w:rPr>
            <w:webHidden/>
          </w:rPr>
          <w:fldChar w:fldCharType="end"/>
        </w:r>
      </w:hyperlink>
    </w:p>
    <w:p w14:paraId="6D9A76A5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22" w:history="1">
        <w:r w:rsidR="00750900" w:rsidRPr="00B526C8">
          <w:rPr>
            <w:rStyle w:val="a6"/>
            <w:lang w:val="en-GB"/>
          </w:rPr>
          <w:t>5.12.5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总体热工性能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14</w:t>
        </w:r>
        <w:r w:rsidR="00750900">
          <w:rPr>
            <w:webHidden/>
          </w:rPr>
          <w:fldChar w:fldCharType="end"/>
        </w:r>
      </w:hyperlink>
    </w:p>
    <w:p w14:paraId="59C67BD2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23" w:history="1">
        <w:r w:rsidR="00750900" w:rsidRPr="00B526C8">
          <w:rPr>
            <w:rStyle w:val="a6"/>
            <w:lang w:val="en-GB"/>
          </w:rPr>
          <w:t>5.13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周边地面构造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14:paraId="2E890613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24" w:history="1">
        <w:r w:rsidR="00750900" w:rsidRPr="00B526C8">
          <w:rPr>
            <w:rStyle w:val="a6"/>
            <w:lang w:val="en-GB"/>
          </w:rPr>
          <w:t>5.13.1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挤塑聚苯板保温</w:t>
        </w:r>
        <w:r w:rsidR="00750900" w:rsidRPr="00B526C8">
          <w:rPr>
            <w:rStyle w:val="a6"/>
          </w:rPr>
          <w:t>60mm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14:paraId="59BAD820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25" w:history="1">
        <w:r w:rsidR="00750900" w:rsidRPr="00B526C8">
          <w:rPr>
            <w:rStyle w:val="a6"/>
            <w:lang w:val="en-GB"/>
          </w:rPr>
          <w:t>5.14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采暖地下室外墙构造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14:paraId="70021991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26" w:history="1">
        <w:r w:rsidR="00750900" w:rsidRPr="00B526C8">
          <w:rPr>
            <w:rStyle w:val="a6"/>
            <w:lang w:val="en-GB"/>
          </w:rPr>
          <w:t>5.15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变形缝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14:paraId="1B9BB6A1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27" w:history="1">
        <w:r w:rsidR="00750900" w:rsidRPr="00B526C8">
          <w:rPr>
            <w:rStyle w:val="a6"/>
          </w:rPr>
          <w:t>6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围护结构概况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14:paraId="3FBA0825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28" w:history="1">
        <w:r w:rsidR="00750900" w:rsidRPr="00B526C8">
          <w:rPr>
            <w:rStyle w:val="a6"/>
          </w:rPr>
          <w:t>7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设计建筑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5ED73C1F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29" w:history="1">
        <w:r w:rsidR="00750900" w:rsidRPr="00B526C8">
          <w:rPr>
            <w:rStyle w:val="a6"/>
            <w:lang w:val="en-GB"/>
          </w:rPr>
          <w:t>7.1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022A5273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0" w:history="1">
        <w:r w:rsidR="00750900" w:rsidRPr="00B526C8">
          <w:rPr>
            <w:rStyle w:val="a6"/>
            <w:lang w:val="en-GB"/>
          </w:rPr>
          <w:t>7.1.1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2CA9A972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1" w:history="1">
        <w:r w:rsidR="00750900" w:rsidRPr="00B526C8">
          <w:rPr>
            <w:rStyle w:val="a6"/>
            <w:lang w:val="en-GB"/>
          </w:rPr>
          <w:t>7.1.2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作息时间表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03D63F94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32" w:history="1">
        <w:r w:rsidR="00750900" w:rsidRPr="00B526C8">
          <w:rPr>
            <w:rStyle w:val="a6"/>
            <w:lang w:val="en-GB"/>
          </w:rPr>
          <w:t>7.2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系统类型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4D51CDFB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33" w:history="1">
        <w:r w:rsidR="00750900" w:rsidRPr="00B526C8">
          <w:rPr>
            <w:rStyle w:val="a6"/>
            <w:lang w:val="en-GB"/>
          </w:rPr>
          <w:t>7.3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制冷系统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5657FF62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4" w:history="1">
        <w:r w:rsidR="00750900" w:rsidRPr="00B526C8">
          <w:rPr>
            <w:rStyle w:val="a6"/>
            <w:lang w:val="en-GB"/>
          </w:rPr>
          <w:t>7.3.1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冷水机组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14:paraId="08ED2D58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5" w:history="1">
        <w:r w:rsidR="00750900" w:rsidRPr="00B526C8">
          <w:rPr>
            <w:rStyle w:val="a6"/>
            <w:lang w:val="en-GB"/>
          </w:rPr>
          <w:t>7.3.2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水泵系统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0DF13B2D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6" w:history="1">
        <w:r w:rsidR="00750900" w:rsidRPr="00B526C8">
          <w:rPr>
            <w:rStyle w:val="a6"/>
            <w:lang w:val="en-GB"/>
          </w:rPr>
          <w:t>7.3.3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运行工况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7A77D548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7" w:history="1">
        <w:r w:rsidR="00750900" w:rsidRPr="00B526C8">
          <w:rPr>
            <w:rStyle w:val="a6"/>
            <w:lang w:val="en-GB"/>
          </w:rPr>
          <w:t>7.3.4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制冷能耗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623E243D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38" w:history="1">
        <w:r w:rsidR="00750900" w:rsidRPr="00B526C8">
          <w:rPr>
            <w:rStyle w:val="a6"/>
            <w:lang w:val="en-GB"/>
          </w:rPr>
          <w:t>7.4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供暖系统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05012662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39" w:history="1">
        <w:r w:rsidR="00750900" w:rsidRPr="00B526C8">
          <w:rPr>
            <w:rStyle w:val="a6"/>
            <w:lang w:val="en-GB"/>
          </w:rPr>
          <w:t>7.4.1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市政热力系统能耗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182A387F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40" w:history="1">
        <w:r w:rsidR="00750900" w:rsidRPr="00B526C8">
          <w:rPr>
            <w:rStyle w:val="a6"/>
            <w:lang w:val="en-GB"/>
          </w:rPr>
          <w:t>7.5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空调风机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26C63123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41" w:history="1">
        <w:r w:rsidR="00750900" w:rsidRPr="00B526C8">
          <w:rPr>
            <w:rStyle w:val="a6"/>
            <w:lang w:val="en-GB"/>
          </w:rPr>
          <w:t>7.5.1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独立新排风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14:paraId="1C57CCC1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42" w:history="1">
        <w:r w:rsidR="00750900" w:rsidRPr="00B526C8">
          <w:rPr>
            <w:rStyle w:val="a6"/>
            <w:lang w:val="en-GB"/>
          </w:rPr>
          <w:t>7.5.2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风机盘管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18</w:t>
        </w:r>
        <w:r w:rsidR="00750900">
          <w:rPr>
            <w:webHidden/>
          </w:rPr>
          <w:fldChar w:fldCharType="end"/>
        </w:r>
      </w:hyperlink>
    </w:p>
    <w:p w14:paraId="6F56D510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43" w:history="1">
        <w:r w:rsidR="00750900" w:rsidRPr="00B526C8">
          <w:rPr>
            <w:rStyle w:val="a6"/>
            <w:lang w:val="en-GB"/>
          </w:rPr>
          <w:t>7.6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照明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18</w:t>
        </w:r>
        <w:r w:rsidR="00750900">
          <w:rPr>
            <w:webHidden/>
          </w:rPr>
          <w:fldChar w:fldCharType="end"/>
        </w:r>
      </w:hyperlink>
    </w:p>
    <w:p w14:paraId="7138B58E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44" w:history="1">
        <w:r w:rsidR="00750900" w:rsidRPr="00B526C8">
          <w:rPr>
            <w:rStyle w:val="a6"/>
            <w:lang w:val="en-GB"/>
          </w:rPr>
          <w:t>7.7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负荷分项统计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18</w:t>
        </w:r>
        <w:r w:rsidR="00750900">
          <w:rPr>
            <w:webHidden/>
          </w:rPr>
          <w:fldChar w:fldCharType="end"/>
        </w:r>
      </w:hyperlink>
    </w:p>
    <w:p w14:paraId="2799F469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45" w:history="1">
        <w:r w:rsidR="00750900" w:rsidRPr="00B526C8">
          <w:rPr>
            <w:rStyle w:val="a6"/>
            <w:lang w:val="en-GB"/>
          </w:rPr>
          <w:t>7.8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逐月负荷表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19</w:t>
        </w:r>
        <w:r w:rsidR="00750900">
          <w:rPr>
            <w:webHidden/>
          </w:rPr>
          <w:fldChar w:fldCharType="end"/>
        </w:r>
      </w:hyperlink>
    </w:p>
    <w:p w14:paraId="5842224E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46" w:history="1">
        <w:r w:rsidR="00750900" w:rsidRPr="00B526C8">
          <w:rPr>
            <w:rStyle w:val="a6"/>
            <w:lang w:val="en-GB"/>
          </w:rPr>
          <w:t>7.9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逐月电耗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20</w:t>
        </w:r>
        <w:r w:rsidR="00750900">
          <w:rPr>
            <w:webHidden/>
          </w:rPr>
          <w:fldChar w:fldCharType="end"/>
        </w:r>
      </w:hyperlink>
    </w:p>
    <w:p w14:paraId="7C2AF315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47" w:history="1">
        <w:r w:rsidR="00750900" w:rsidRPr="00B526C8">
          <w:rPr>
            <w:rStyle w:val="a6"/>
          </w:rPr>
          <w:t>8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参照建筑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16BC6A49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48" w:history="1">
        <w:r w:rsidR="00750900" w:rsidRPr="00B526C8">
          <w:rPr>
            <w:rStyle w:val="a6"/>
            <w:lang w:val="en-GB"/>
          </w:rPr>
          <w:t>8.1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55463D86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49" w:history="1">
        <w:r w:rsidR="00750900" w:rsidRPr="00B526C8">
          <w:rPr>
            <w:rStyle w:val="a6"/>
            <w:lang w:val="en-GB"/>
          </w:rPr>
          <w:t>8.1.1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02B310B4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50" w:history="1">
        <w:r w:rsidR="00750900" w:rsidRPr="00B526C8">
          <w:rPr>
            <w:rStyle w:val="a6"/>
            <w:lang w:val="en-GB"/>
          </w:rPr>
          <w:t>8.1.2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作息时间表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2A9486C2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51" w:history="1">
        <w:r w:rsidR="00750900" w:rsidRPr="00B526C8">
          <w:rPr>
            <w:rStyle w:val="a6"/>
            <w:lang w:val="en-GB"/>
          </w:rPr>
          <w:t>8.2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系统类型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1F029141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52" w:history="1">
        <w:r w:rsidR="00750900" w:rsidRPr="00B526C8">
          <w:rPr>
            <w:rStyle w:val="a6"/>
            <w:lang w:val="en-GB"/>
          </w:rPr>
          <w:t>8.3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制冷系统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408B2DC0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53" w:history="1">
        <w:r w:rsidR="00750900" w:rsidRPr="00B526C8">
          <w:rPr>
            <w:rStyle w:val="a6"/>
            <w:lang w:val="en-GB"/>
          </w:rPr>
          <w:t>8.3.1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冷水机组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14:paraId="3666EF00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54" w:history="1">
        <w:r w:rsidR="00750900" w:rsidRPr="00B526C8">
          <w:rPr>
            <w:rStyle w:val="a6"/>
            <w:lang w:val="en-GB"/>
          </w:rPr>
          <w:t>8.3.2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冷却水泵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25EB9B15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55" w:history="1">
        <w:r w:rsidR="00750900" w:rsidRPr="00B526C8">
          <w:rPr>
            <w:rStyle w:val="a6"/>
            <w:lang w:val="en-GB"/>
          </w:rPr>
          <w:t>8.3.3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冷冻水泵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5AA9446D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56" w:history="1">
        <w:r w:rsidR="00750900" w:rsidRPr="00B526C8">
          <w:rPr>
            <w:rStyle w:val="a6"/>
            <w:lang w:val="en-GB"/>
          </w:rPr>
          <w:t>8.3.4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冷却塔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2AB2F499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57" w:history="1">
        <w:r w:rsidR="00750900" w:rsidRPr="00B526C8">
          <w:rPr>
            <w:rStyle w:val="a6"/>
            <w:lang w:val="en-GB"/>
          </w:rPr>
          <w:t>8.4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供暖系统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2E5E53BF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58" w:history="1">
        <w:r w:rsidR="00750900" w:rsidRPr="00B526C8">
          <w:rPr>
            <w:rStyle w:val="a6"/>
            <w:lang w:val="en-GB"/>
          </w:rPr>
          <w:t>8.4.1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市政热力系统能耗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73BF88C5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59" w:history="1">
        <w:r w:rsidR="00750900" w:rsidRPr="00B526C8">
          <w:rPr>
            <w:rStyle w:val="a6"/>
            <w:lang w:val="en-GB"/>
          </w:rPr>
          <w:t>8.5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空调风机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15EEEB39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60" w:history="1">
        <w:r w:rsidR="00750900" w:rsidRPr="00B526C8">
          <w:rPr>
            <w:rStyle w:val="a6"/>
            <w:lang w:val="en-GB"/>
          </w:rPr>
          <w:t>8.5.1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独立新排风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09C2B4B7" w14:textId="77777777" w:rsidR="00750900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8598261" w:history="1">
        <w:r w:rsidR="00750900" w:rsidRPr="00B526C8">
          <w:rPr>
            <w:rStyle w:val="a6"/>
            <w:lang w:val="en-GB"/>
          </w:rPr>
          <w:t>8.5.2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风机盘管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14:paraId="0D9B7D24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62" w:history="1">
        <w:r w:rsidR="00750900" w:rsidRPr="00B526C8">
          <w:rPr>
            <w:rStyle w:val="a6"/>
            <w:lang w:val="en-GB"/>
          </w:rPr>
          <w:t>8.6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照明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23</w:t>
        </w:r>
        <w:r w:rsidR="00750900">
          <w:rPr>
            <w:webHidden/>
          </w:rPr>
          <w:fldChar w:fldCharType="end"/>
        </w:r>
      </w:hyperlink>
    </w:p>
    <w:p w14:paraId="211C8B72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63" w:history="1">
        <w:r w:rsidR="00750900" w:rsidRPr="00B526C8">
          <w:rPr>
            <w:rStyle w:val="a6"/>
            <w:lang w:val="en-GB"/>
          </w:rPr>
          <w:t>8.7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负荷分项统计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23</w:t>
        </w:r>
        <w:r w:rsidR="00750900">
          <w:rPr>
            <w:webHidden/>
          </w:rPr>
          <w:fldChar w:fldCharType="end"/>
        </w:r>
      </w:hyperlink>
    </w:p>
    <w:p w14:paraId="5F1E652F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64" w:history="1">
        <w:r w:rsidR="00750900" w:rsidRPr="00B526C8">
          <w:rPr>
            <w:rStyle w:val="a6"/>
            <w:lang w:val="en-GB"/>
          </w:rPr>
          <w:t>8.8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逐月负荷表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24</w:t>
        </w:r>
        <w:r w:rsidR="00750900">
          <w:rPr>
            <w:webHidden/>
          </w:rPr>
          <w:fldChar w:fldCharType="end"/>
        </w:r>
      </w:hyperlink>
    </w:p>
    <w:p w14:paraId="2C1CB4EF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65" w:history="1">
        <w:r w:rsidR="00750900" w:rsidRPr="00B526C8">
          <w:rPr>
            <w:rStyle w:val="a6"/>
            <w:lang w:val="en-GB"/>
          </w:rPr>
          <w:t>8.9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逐月电耗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25</w:t>
        </w:r>
        <w:r w:rsidR="00750900">
          <w:rPr>
            <w:webHidden/>
          </w:rPr>
          <w:fldChar w:fldCharType="end"/>
        </w:r>
      </w:hyperlink>
    </w:p>
    <w:p w14:paraId="64560E23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66" w:history="1">
        <w:r w:rsidR="00750900" w:rsidRPr="00B526C8">
          <w:rPr>
            <w:rStyle w:val="a6"/>
          </w:rPr>
          <w:t>9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计算结果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25</w:t>
        </w:r>
        <w:r w:rsidR="00750900">
          <w:rPr>
            <w:webHidden/>
          </w:rPr>
          <w:fldChar w:fldCharType="end"/>
        </w:r>
      </w:hyperlink>
    </w:p>
    <w:p w14:paraId="54694256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67" w:history="1">
        <w:r w:rsidR="00750900" w:rsidRPr="00B526C8">
          <w:rPr>
            <w:rStyle w:val="a6"/>
          </w:rPr>
          <w:t>10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绿色建筑性能评估得分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26</w:t>
        </w:r>
        <w:r w:rsidR="00750900">
          <w:rPr>
            <w:webHidden/>
          </w:rPr>
          <w:fldChar w:fldCharType="end"/>
        </w:r>
      </w:hyperlink>
    </w:p>
    <w:p w14:paraId="6522AD1D" w14:textId="77777777" w:rsidR="0075090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68" w:history="1">
        <w:r w:rsidR="00750900" w:rsidRPr="00B526C8">
          <w:rPr>
            <w:rStyle w:val="a6"/>
          </w:rPr>
          <w:t>11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附录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29</w:t>
        </w:r>
        <w:r w:rsidR="00750900">
          <w:rPr>
            <w:webHidden/>
          </w:rPr>
          <w:fldChar w:fldCharType="end"/>
        </w:r>
      </w:hyperlink>
    </w:p>
    <w:p w14:paraId="7E58237F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69" w:history="1">
        <w:r w:rsidR="00750900" w:rsidRPr="00B526C8">
          <w:rPr>
            <w:rStyle w:val="a6"/>
            <w:lang w:val="en-GB"/>
          </w:rPr>
          <w:t>11.1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节假日人员逐时在室率</w:t>
        </w:r>
        <w:r w:rsidR="00750900" w:rsidRPr="00B526C8">
          <w:rPr>
            <w:rStyle w:val="a6"/>
          </w:rPr>
          <w:t>(%)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29</w:t>
        </w:r>
        <w:r w:rsidR="00750900">
          <w:rPr>
            <w:webHidden/>
          </w:rPr>
          <w:fldChar w:fldCharType="end"/>
        </w:r>
      </w:hyperlink>
    </w:p>
    <w:p w14:paraId="1656C9E8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70" w:history="1">
        <w:r w:rsidR="00750900" w:rsidRPr="00B526C8">
          <w:rPr>
            <w:rStyle w:val="a6"/>
            <w:lang w:val="en-GB"/>
          </w:rPr>
          <w:t>11.2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节假日照明开关时间表</w:t>
        </w:r>
        <w:r w:rsidR="00750900" w:rsidRPr="00B526C8">
          <w:rPr>
            <w:rStyle w:val="a6"/>
          </w:rPr>
          <w:t>(%)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_Toc58598270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29</w:t>
        </w:r>
        <w:r w:rsidR="00750900">
          <w:rPr>
            <w:webHidden/>
          </w:rPr>
          <w:fldChar w:fldCharType="end"/>
        </w:r>
      </w:hyperlink>
    </w:p>
    <w:p w14:paraId="1A8C8C0C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71" w:history="1">
        <w:r w:rsidR="00750900" w:rsidRPr="00B526C8">
          <w:rPr>
            <w:rStyle w:val="a6"/>
            <w:lang w:val="en-GB"/>
          </w:rPr>
          <w:t>11.3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节假日设备逐时使用率</w:t>
        </w:r>
        <w:r w:rsidR="00750900" w:rsidRPr="00B526C8">
          <w:rPr>
            <w:rStyle w:val="a6"/>
          </w:rPr>
          <w:t>(%)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_Toc58598271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30</w:t>
        </w:r>
        <w:r w:rsidR="00750900">
          <w:rPr>
            <w:webHidden/>
          </w:rPr>
          <w:fldChar w:fldCharType="end"/>
        </w:r>
      </w:hyperlink>
    </w:p>
    <w:p w14:paraId="1CE555C5" w14:textId="77777777" w:rsidR="00750900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8598272" w:history="1">
        <w:r w:rsidR="00750900" w:rsidRPr="00B526C8">
          <w:rPr>
            <w:rStyle w:val="a6"/>
            <w:lang w:val="en-GB"/>
          </w:rPr>
          <w:t>11.4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节假日空调系统运行时间表</w:t>
        </w:r>
        <w:r w:rsidR="00750900" w:rsidRPr="00B526C8">
          <w:rPr>
            <w:rStyle w:val="a6"/>
          </w:rPr>
          <w:t>(1:</w:t>
        </w:r>
        <w:r w:rsidR="00750900" w:rsidRPr="00B526C8">
          <w:rPr>
            <w:rStyle w:val="a6"/>
            <w:rFonts w:hint="eastAsia"/>
          </w:rPr>
          <w:t>开</w:t>
        </w:r>
        <w:r w:rsidR="00750900" w:rsidRPr="00B526C8">
          <w:rPr>
            <w:rStyle w:val="a6"/>
          </w:rPr>
          <w:t>,0:</w:t>
        </w:r>
        <w:r w:rsidR="00750900" w:rsidRPr="00B526C8">
          <w:rPr>
            <w:rStyle w:val="a6"/>
            <w:rFonts w:hint="eastAsia"/>
          </w:rPr>
          <w:t>关</w:t>
        </w:r>
        <w:r w:rsidR="00750900" w:rsidRPr="00B526C8">
          <w:rPr>
            <w:rStyle w:val="a6"/>
          </w:rPr>
          <w:t>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_Toc58598272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30</w:t>
        </w:r>
        <w:r w:rsidR="00750900">
          <w:rPr>
            <w:webHidden/>
          </w:rPr>
          <w:fldChar w:fldCharType="end"/>
        </w:r>
      </w:hyperlink>
    </w:p>
    <w:p w14:paraId="25181CE4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91924C1" w14:textId="77777777" w:rsidR="00D40158" w:rsidRDefault="00D40158" w:rsidP="00D40158">
      <w:pPr>
        <w:pStyle w:val="TOC1"/>
      </w:pPr>
    </w:p>
    <w:p w14:paraId="44A3D65B" w14:textId="77777777" w:rsidR="00D40158" w:rsidRPr="005E5F93" w:rsidRDefault="00D40158" w:rsidP="005215FB">
      <w:pPr>
        <w:pStyle w:val="1"/>
      </w:pPr>
      <w:bookmarkStart w:id="8" w:name="_Toc58598186"/>
      <w:r w:rsidRPr="005E5F93">
        <w:rPr>
          <w:rFonts w:hint="eastAsia"/>
        </w:rPr>
        <w:t>建筑概况</w:t>
      </w:r>
      <w:bookmarkEnd w:id="8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1B5392" w:rsidRPr="00FF2243" w14:paraId="257413A3" w14:textId="77777777" w:rsidTr="001B5392">
        <w:tc>
          <w:tcPr>
            <w:tcW w:w="2763" w:type="dxa"/>
            <w:shd w:val="clear" w:color="auto" w:fill="E6E6E6"/>
          </w:tcPr>
          <w:p w14:paraId="5C633D85" w14:textId="3147B242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工程名称</w:t>
            </w:r>
          </w:p>
        </w:tc>
        <w:tc>
          <w:tcPr>
            <w:tcW w:w="6069" w:type="dxa"/>
            <w:gridSpan w:val="2"/>
          </w:tcPr>
          <w:p w14:paraId="663BF6B3" w14:textId="40540D0C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新建项目</w:t>
            </w:r>
          </w:p>
        </w:tc>
      </w:tr>
      <w:tr w:rsidR="001B5392" w:rsidRPr="00FF2243" w14:paraId="18C989D0" w14:textId="77777777" w:rsidTr="001B5392">
        <w:tc>
          <w:tcPr>
            <w:tcW w:w="2763" w:type="dxa"/>
            <w:shd w:val="clear" w:color="auto" w:fill="E6E6E6"/>
          </w:tcPr>
          <w:p w14:paraId="71220930" w14:textId="5CE74D1D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1C76063" w14:textId="2948B05F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河南</w:t>
            </w:r>
            <w:r w:rsidRPr="001D6302">
              <w:rPr>
                <w:rFonts w:hint="eastAsia"/>
              </w:rPr>
              <w:t>-</w:t>
            </w:r>
            <w:r w:rsidRPr="001D6302">
              <w:rPr>
                <w:rFonts w:hint="eastAsia"/>
              </w:rPr>
              <w:t>焦作</w:t>
            </w:r>
          </w:p>
        </w:tc>
      </w:tr>
      <w:tr w:rsidR="001B5392" w:rsidRPr="00FF2243" w14:paraId="143B4A5C" w14:textId="77777777" w:rsidTr="001B5392">
        <w:tc>
          <w:tcPr>
            <w:tcW w:w="2763" w:type="dxa"/>
            <w:shd w:val="clear" w:color="auto" w:fill="E6E6E6"/>
          </w:tcPr>
          <w:p w14:paraId="06B8ADDC" w14:textId="5BE44BA0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地理位置</w:t>
            </w:r>
          </w:p>
        </w:tc>
        <w:tc>
          <w:tcPr>
            <w:tcW w:w="3032" w:type="dxa"/>
          </w:tcPr>
          <w:p w14:paraId="75F2745C" w14:textId="1953B36F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北纬：</w:t>
            </w:r>
            <w:r w:rsidRPr="001D6302">
              <w:rPr>
                <w:rFonts w:hint="eastAsia"/>
              </w:rPr>
              <w:t>35.20</w:t>
            </w:r>
            <w:r w:rsidRPr="001D6302">
              <w:rPr>
                <w:rFonts w:hint="eastAsia"/>
              </w:rPr>
              <w:t>°</w:t>
            </w:r>
          </w:p>
        </w:tc>
        <w:tc>
          <w:tcPr>
            <w:tcW w:w="3037" w:type="dxa"/>
          </w:tcPr>
          <w:p w14:paraId="7166EA66" w14:textId="77777777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9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1B5392" w:rsidRPr="00FF2243" w14:paraId="7439EB58" w14:textId="77777777" w:rsidTr="001B5392">
        <w:tc>
          <w:tcPr>
            <w:tcW w:w="2763" w:type="dxa"/>
            <w:shd w:val="clear" w:color="auto" w:fill="E6E6E6"/>
          </w:tcPr>
          <w:p w14:paraId="41A07647" w14:textId="0CFC175E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建筑面积</w:t>
            </w:r>
          </w:p>
        </w:tc>
        <w:tc>
          <w:tcPr>
            <w:tcW w:w="6069" w:type="dxa"/>
            <w:gridSpan w:val="2"/>
          </w:tcPr>
          <w:p w14:paraId="43E646E0" w14:textId="680BC3DC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地上</w:t>
            </w:r>
            <w:r w:rsidRPr="001D6302">
              <w:rPr>
                <w:rFonts w:hint="eastAsia"/>
              </w:rPr>
              <w:t>33396</w:t>
            </w:r>
            <w:r w:rsidRPr="001D6302">
              <w:rPr>
                <w:rFonts w:hint="eastAsia"/>
              </w:rPr>
              <w:t>㎡</w:t>
            </w:r>
            <w:r w:rsidRPr="001D6302">
              <w:rPr>
                <w:rFonts w:hint="eastAsia"/>
              </w:rPr>
              <w:t xml:space="preserve">    </w:t>
            </w:r>
            <w:r w:rsidRPr="001D6302">
              <w:rPr>
                <w:rFonts w:hint="eastAsia"/>
              </w:rPr>
              <w:t>地下</w:t>
            </w:r>
            <w:r w:rsidRPr="001D6302">
              <w:rPr>
                <w:rFonts w:hint="eastAsia"/>
              </w:rPr>
              <w:t>0</w:t>
            </w:r>
            <w:r w:rsidRPr="001D6302">
              <w:rPr>
                <w:rFonts w:hint="eastAsia"/>
              </w:rPr>
              <w:t>㎡</w:t>
            </w:r>
          </w:p>
        </w:tc>
      </w:tr>
      <w:tr w:rsidR="001B5392" w:rsidRPr="00FF2243" w14:paraId="077A42D3" w14:textId="77777777" w:rsidTr="001B5392">
        <w:tc>
          <w:tcPr>
            <w:tcW w:w="2763" w:type="dxa"/>
            <w:shd w:val="clear" w:color="auto" w:fill="E6E6E6"/>
          </w:tcPr>
          <w:p w14:paraId="6D06855A" w14:textId="298B9E86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E36CD99" w14:textId="6C90D0EB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地上</w:t>
            </w:r>
            <w:r w:rsidRPr="001D6302">
              <w:rPr>
                <w:rFonts w:hint="eastAsia"/>
              </w:rPr>
              <w:t xml:space="preserve">18          </w:t>
            </w:r>
            <w:r w:rsidRPr="001D6302">
              <w:rPr>
                <w:rFonts w:hint="eastAsia"/>
              </w:rPr>
              <w:t>地下</w:t>
            </w:r>
            <w:r w:rsidRPr="001D6302">
              <w:rPr>
                <w:rFonts w:hint="eastAsia"/>
              </w:rPr>
              <w:t>0</w:t>
            </w:r>
          </w:p>
        </w:tc>
      </w:tr>
      <w:tr w:rsidR="001B5392" w:rsidRPr="00FF2243" w14:paraId="1072E447" w14:textId="77777777" w:rsidTr="001B5392">
        <w:tc>
          <w:tcPr>
            <w:tcW w:w="2763" w:type="dxa"/>
            <w:shd w:val="clear" w:color="auto" w:fill="E6E6E6"/>
          </w:tcPr>
          <w:p w14:paraId="78623CC4" w14:textId="798D35BC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建筑高度</w:t>
            </w:r>
          </w:p>
        </w:tc>
        <w:tc>
          <w:tcPr>
            <w:tcW w:w="6069" w:type="dxa"/>
            <w:gridSpan w:val="2"/>
          </w:tcPr>
          <w:p w14:paraId="6BC21A2B" w14:textId="4F57C7EF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65.7m</w:t>
            </w:r>
          </w:p>
        </w:tc>
      </w:tr>
      <w:tr w:rsidR="001B5392" w:rsidRPr="00FF2243" w14:paraId="1761D1D5" w14:textId="77777777" w:rsidTr="001B5392">
        <w:tc>
          <w:tcPr>
            <w:tcW w:w="2763" w:type="dxa"/>
            <w:shd w:val="clear" w:color="auto" w:fill="E6E6E6"/>
          </w:tcPr>
          <w:p w14:paraId="22AC26A0" w14:textId="4AB7CBF8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建筑（节能计算）体积</w:t>
            </w:r>
          </w:p>
        </w:tc>
        <w:tc>
          <w:tcPr>
            <w:tcW w:w="6069" w:type="dxa"/>
            <w:gridSpan w:val="2"/>
          </w:tcPr>
          <w:p w14:paraId="41528FC2" w14:textId="39235AB0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121894.52</w:t>
            </w:r>
          </w:p>
        </w:tc>
      </w:tr>
      <w:tr w:rsidR="001B5392" w:rsidRPr="00FF2243" w14:paraId="4BA87BAF" w14:textId="77777777" w:rsidTr="001B5392">
        <w:tc>
          <w:tcPr>
            <w:tcW w:w="2763" w:type="dxa"/>
            <w:shd w:val="clear" w:color="auto" w:fill="E6E6E6"/>
          </w:tcPr>
          <w:p w14:paraId="1EBB8F61" w14:textId="641D251B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建筑（节能计算）外表面积</w:t>
            </w:r>
          </w:p>
        </w:tc>
        <w:tc>
          <w:tcPr>
            <w:tcW w:w="6069" w:type="dxa"/>
            <w:gridSpan w:val="2"/>
          </w:tcPr>
          <w:p w14:paraId="1C783C28" w14:textId="2E7998F5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14219.83</w:t>
            </w:r>
          </w:p>
        </w:tc>
      </w:tr>
      <w:tr w:rsidR="001B5392" w:rsidRPr="00FF2243" w14:paraId="00518B5C" w14:textId="77777777" w:rsidTr="001B5392">
        <w:tc>
          <w:tcPr>
            <w:tcW w:w="2763" w:type="dxa"/>
            <w:shd w:val="clear" w:color="auto" w:fill="E6E6E6"/>
          </w:tcPr>
          <w:p w14:paraId="199DC869" w14:textId="017B60F0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51E23D5" w14:textId="167D9A09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90</w:t>
            </w:r>
          </w:p>
        </w:tc>
      </w:tr>
      <w:tr w:rsidR="001B5392" w:rsidRPr="00FF2243" w14:paraId="1D2FC00B" w14:textId="77777777" w:rsidTr="001B5392">
        <w:tc>
          <w:tcPr>
            <w:tcW w:w="2763" w:type="dxa"/>
            <w:shd w:val="clear" w:color="auto" w:fill="E6E6E6"/>
          </w:tcPr>
          <w:p w14:paraId="535BE7E4" w14:textId="4F5E6B6B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结构类型</w:t>
            </w:r>
          </w:p>
        </w:tc>
        <w:tc>
          <w:tcPr>
            <w:tcW w:w="6069" w:type="dxa"/>
            <w:gridSpan w:val="2"/>
          </w:tcPr>
          <w:p w14:paraId="07DBFAC3" w14:textId="77777777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0" w:name="结构类型"/>
            <w:bookmarkEnd w:id="10"/>
          </w:p>
        </w:tc>
      </w:tr>
      <w:tr w:rsidR="001B5392" w:rsidRPr="00FF2243" w14:paraId="29696FD9" w14:textId="77777777" w:rsidTr="001B5392">
        <w:tc>
          <w:tcPr>
            <w:tcW w:w="2763" w:type="dxa"/>
            <w:shd w:val="clear" w:color="auto" w:fill="E6E6E6"/>
          </w:tcPr>
          <w:p w14:paraId="4BE7181F" w14:textId="1B2A9F95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7B954AF4" w14:textId="18E95527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0.75</w:t>
            </w:r>
          </w:p>
        </w:tc>
      </w:tr>
      <w:tr w:rsidR="001B5392" w:rsidRPr="00FF2243" w14:paraId="39571B9A" w14:textId="77777777" w:rsidTr="001B5392">
        <w:tc>
          <w:tcPr>
            <w:tcW w:w="2763" w:type="dxa"/>
            <w:shd w:val="clear" w:color="auto" w:fill="E6E6E6"/>
          </w:tcPr>
          <w:p w14:paraId="4CF49F63" w14:textId="718F6F8E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F9384B6" w14:textId="6CC5889C" w:rsidR="001B5392" w:rsidRPr="00FF2243" w:rsidRDefault="001B5392" w:rsidP="001B539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1D6302">
              <w:rPr>
                <w:rFonts w:hint="eastAsia"/>
              </w:rPr>
              <w:t>0.75</w:t>
            </w:r>
          </w:p>
        </w:tc>
      </w:tr>
      <w:tr w:rsidR="001B5392" w:rsidRPr="00FF2243" w14:paraId="3BCEFC11" w14:textId="77777777" w:rsidTr="001B5392">
        <w:tc>
          <w:tcPr>
            <w:tcW w:w="2763" w:type="dxa"/>
            <w:shd w:val="clear" w:color="auto" w:fill="E6E6E6"/>
          </w:tcPr>
          <w:p w14:paraId="5DCAA27C" w14:textId="10A6BC66" w:rsidR="001B5392" w:rsidRDefault="001B5392" w:rsidP="001B5392">
            <w:pPr>
              <w:pStyle w:val="a0"/>
              <w:ind w:firstLineChars="0" w:firstLine="0"/>
            </w:pPr>
            <w:r w:rsidRPr="001D6302">
              <w:rPr>
                <w:rFonts w:hint="eastAsia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1C84A16" w14:textId="0F1830AA" w:rsidR="001B5392" w:rsidRDefault="001B5392" w:rsidP="001B5392">
            <w:pPr>
              <w:pStyle w:val="a0"/>
              <w:ind w:firstLineChars="0" w:firstLine="0"/>
            </w:pPr>
            <w:r w:rsidRPr="001D6302">
              <w:rPr>
                <w:rFonts w:hint="eastAsia"/>
              </w:rPr>
              <w:t>新建项目</w:t>
            </w:r>
          </w:p>
        </w:tc>
      </w:tr>
    </w:tbl>
    <w:p w14:paraId="0EA8FC5C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11" w:name="TitleFormat"/>
    </w:p>
    <w:p w14:paraId="03E60348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2A189AED" w14:textId="77777777" w:rsidR="00D40158" w:rsidRDefault="000B5101" w:rsidP="00D40158">
      <w:pPr>
        <w:pStyle w:val="1"/>
      </w:pPr>
      <w:bookmarkStart w:id="12" w:name="_Toc5859818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12"/>
    </w:p>
    <w:p w14:paraId="0CFC51AA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13" w:name="计算依据"/>
      <w:bookmarkEnd w:id="11"/>
      <w:bookmarkEnd w:id="1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 w:rsidR="003C4C1D">
        <w:rPr>
          <w:kern w:val="2"/>
          <w:szCs w:val="24"/>
          <w:lang w:val="en-US"/>
        </w:rPr>
        <w:t>GB/T50378-2019</w:t>
      </w:r>
    </w:p>
    <w:p w14:paraId="46D598E2" w14:textId="77777777"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 w:rsidR="003C4C1D">
        <w:rPr>
          <w:kern w:val="2"/>
          <w:szCs w:val="24"/>
          <w:lang w:val="en-US"/>
        </w:rPr>
        <w:t>JGJ/T 449-2018</w:t>
      </w:r>
    </w:p>
    <w:p w14:paraId="0B5703CD" w14:textId="77777777"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 w:rsidR="003C4C1D">
        <w:rPr>
          <w:kern w:val="2"/>
          <w:szCs w:val="24"/>
          <w:lang w:val="en-US"/>
        </w:rPr>
        <w:t>JGJ/T 288-2012</w:t>
      </w:r>
    </w:p>
    <w:p w14:paraId="24397FF4" w14:textId="77777777"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 w:rsidR="003C4C1D">
        <w:rPr>
          <w:kern w:val="2"/>
          <w:szCs w:val="24"/>
          <w:lang w:val="en-US"/>
        </w:rPr>
        <w:t>GB50189-2015</w:t>
      </w:r>
    </w:p>
    <w:p w14:paraId="4CEE7B1F" w14:textId="77777777"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 w:rsidR="003C4C1D">
        <w:rPr>
          <w:kern w:val="2"/>
          <w:szCs w:val="24"/>
          <w:lang w:val="en-US"/>
        </w:rPr>
        <w:t>GB50176</w:t>
      </w:r>
    </w:p>
    <w:p w14:paraId="73F6390A" w14:textId="77777777" w:rsidR="000A68DE" w:rsidRDefault="000A68DE">
      <w:pPr>
        <w:widowControl w:val="0"/>
        <w:jc w:val="both"/>
        <w:rPr>
          <w:kern w:val="2"/>
          <w:szCs w:val="24"/>
          <w:lang w:val="en-US"/>
        </w:rPr>
      </w:pPr>
    </w:p>
    <w:p w14:paraId="47F71A3C" w14:textId="77777777" w:rsidR="00297DDF" w:rsidRDefault="00297DDF" w:rsidP="00297DDF">
      <w:pPr>
        <w:pStyle w:val="1"/>
        <w:tabs>
          <w:tab w:val="left" w:pos="432"/>
        </w:tabs>
      </w:pPr>
      <w:bookmarkStart w:id="14" w:name="_Toc31856"/>
      <w:bookmarkStart w:id="15" w:name="_Toc25351"/>
      <w:bookmarkStart w:id="16" w:name="_Toc58598188"/>
      <w:r>
        <w:rPr>
          <w:rFonts w:hint="eastAsia"/>
        </w:rPr>
        <w:t>计算要求</w:t>
      </w:r>
      <w:bookmarkEnd w:id="14"/>
      <w:bookmarkEnd w:id="15"/>
      <w:bookmarkEnd w:id="16"/>
    </w:p>
    <w:p w14:paraId="6DB6555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17" w:name="_Toc20530"/>
      <w:bookmarkStart w:id="18" w:name="_Toc3445"/>
      <w:bookmarkStart w:id="19" w:name="_Toc58598189"/>
      <w:r>
        <w:rPr>
          <w:rFonts w:hint="eastAsia"/>
          <w:kern w:val="2"/>
          <w:sz w:val="21"/>
        </w:rPr>
        <w:t>计算目标</w:t>
      </w:r>
      <w:bookmarkEnd w:id="17"/>
      <w:bookmarkEnd w:id="18"/>
      <w:bookmarkEnd w:id="19"/>
    </w:p>
    <w:p w14:paraId="06F42FB7" w14:textId="77777777" w:rsidR="007B5DF6" w:rsidRDefault="007B5DF6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20" w:name="_Toc30695"/>
      <w:bookmarkStart w:id="21" w:name="_Toc6638"/>
      <w:r>
        <w:rPr>
          <w:rFonts w:hint="eastAsia"/>
          <w:szCs w:val="21"/>
          <w:lang w:val="en-US"/>
        </w:rPr>
        <w:t>依据《绿色建筑评价标准》</w:t>
      </w:r>
      <w:r w:rsidR="003C4C1D">
        <w:rPr>
          <w:szCs w:val="21"/>
          <w:lang w:val="en-US"/>
        </w:rPr>
        <w:t>GB/T50378-2019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14:paraId="60D73BF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22" w:name="_Toc58598190"/>
      <w:r>
        <w:rPr>
          <w:rFonts w:hint="eastAsia"/>
          <w:kern w:val="2"/>
          <w:sz w:val="21"/>
        </w:rPr>
        <w:lastRenderedPageBreak/>
        <w:t>计算方法</w:t>
      </w:r>
      <w:bookmarkEnd w:id="20"/>
      <w:bookmarkEnd w:id="21"/>
      <w:bookmarkEnd w:id="22"/>
    </w:p>
    <w:p w14:paraId="3C23A32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3E37131E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61E53AB7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20A6FFF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5776A98" w14:textId="77777777" w:rsidR="005567C2" w:rsidRDefault="005567C2" w:rsidP="005567C2">
      <w:pPr>
        <w:pStyle w:val="1"/>
      </w:pPr>
      <w:bookmarkStart w:id="23" w:name="_Toc58598191"/>
      <w:r>
        <w:rPr>
          <w:rFonts w:hint="eastAsia"/>
        </w:rPr>
        <w:t>气象数据</w:t>
      </w:r>
      <w:bookmarkEnd w:id="23"/>
    </w:p>
    <w:p w14:paraId="614124B4" w14:textId="77777777" w:rsidR="005567C2" w:rsidRDefault="005567C2" w:rsidP="005567C2">
      <w:pPr>
        <w:pStyle w:val="2"/>
      </w:pPr>
      <w:bookmarkStart w:id="24" w:name="_Toc58598192"/>
      <w:r>
        <w:rPr>
          <w:rFonts w:hint="eastAsia"/>
        </w:rPr>
        <w:t>气象地点</w:t>
      </w:r>
      <w:bookmarkEnd w:id="24"/>
    </w:p>
    <w:p w14:paraId="1B2A0547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25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5"/>
    </w:p>
    <w:p w14:paraId="3619403F" w14:textId="77777777" w:rsidR="005567C2" w:rsidRDefault="005567C2" w:rsidP="005567C2">
      <w:pPr>
        <w:pStyle w:val="2"/>
      </w:pPr>
      <w:bookmarkStart w:id="26" w:name="_Toc58598193"/>
      <w:r>
        <w:rPr>
          <w:rFonts w:hint="eastAsia"/>
        </w:rPr>
        <w:t>逐日干球温度表</w:t>
      </w:r>
      <w:bookmarkEnd w:id="26"/>
    </w:p>
    <w:p w14:paraId="01C2875C" w14:textId="64F1A649" w:rsidR="005567C2" w:rsidRPr="005E385A" w:rsidRDefault="001B5392" w:rsidP="005567C2">
      <w:pPr>
        <w:pStyle w:val="a0"/>
        <w:ind w:firstLineChars="0" w:firstLine="0"/>
        <w:rPr>
          <w:lang w:val="en-US"/>
        </w:rPr>
      </w:pPr>
      <w:bookmarkStart w:id="27" w:name="日均干球温度变化表"/>
      <w:bookmarkEnd w:id="27"/>
      <w:r>
        <w:rPr>
          <w:rFonts w:eastAsia="等线" w:hint="eastAsia"/>
          <w:noProof/>
          <w:sz w:val="24"/>
          <w:szCs w:val="24"/>
        </w:rPr>
        <w:drawing>
          <wp:inline distT="0" distB="0" distL="0" distR="0" wp14:anchorId="057EC8A6" wp14:editId="0A2005FE">
            <wp:extent cx="6246791" cy="2825750"/>
            <wp:effectExtent l="0" t="0" r="1905" b="0"/>
            <wp:docPr id="2" name="图片 2" descr="干球温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干球温度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88" cy="282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7910" w14:textId="77777777" w:rsidR="005567C2" w:rsidRDefault="005567C2" w:rsidP="005567C2">
      <w:pPr>
        <w:pStyle w:val="2"/>
      </w:pPr>
      <w:bookmarkStart w:id="28" w:name="_Toc58598194"/>
      <w:r>
        <w:rPr>
          <w:rFonts w:hint="eastAsia"/>
        </w:rPr>
        <w:lastRenderedPageBreak/>
        <w:t>逐月辐照量表</w:t>
      </w:r>
      <w:bookmarkEnd w:id="28"/>
    </w:p>
    <w:p w14:paraId="18642DD7" w14:textId="56000F63" w:rsidR="005567C2" w:rsidRPr="00902539" w:rsidRDefault="001B5392" w:rsidP="005567C2">
      <w:pPr>
        <w:pStyle w:val="a0"/>
        <w:ind w:firstLineChars="0" w:firstLine="0"/>
        <w:rPr>
          <w:lang w:val="en-US"/>
        </w:rPr>
      </w:pPr>
      <w:bookmarkStart w:id="29" w:name="逐月辐照量图表"/>
      <w:bookmarkEnd w:id="29"/>
      <w:r>
        <w:rPr>
          <w:rFonts w:hint="eastAsia"/>
          <w:noProof/>
          <w:sz w:val="24"/>
          <w:szCs w:val="24"/>
          <w:lang w:val="en-US"/>
        </w:rPr>
        <w:drawing>
          <wp:inline distT="0" distB="0" distL="0" distR="0" wp14:anchorId="6CE24B71" wp14:editId="1E8A02F0">
            <wp:extent cx="5888826" cy="2540000"/>
            <wp:effectExtent l="0" t="0" r="0" b="0"/>
            <wp:docPr id="3" name="图片 3" descr="法向直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法向直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77" cy="254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F3F1C" w14:textId="77777777" w:rsidR="005567C2" w:rsidRDefault="005567C2" w:rsidP="005567C2">
      <w:pPr>
        <w:pStyle w:val="2"/>
      </w:pPr>
      <w:bookmarkStart w:id="30" w:name="_Toc58598195"/>
      <w:r>
        <w:rPr>
          <w:rFonts w:hint="eastAsia"/>
        </w:rPr>
        <w:t>峰值工况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A68DE" w14:paraId="33555930" w14:textId="77777777">
        <w:tc>
          <w:tcPr>
            <w:tcW w:w="1131" w:type="dxa"/>
            <w:shd w:val="clear" w:color="auto" w:fill="E6E6E6"/>
            <w:vAlign w:val="center"/>
          </w:tcPr>
          <w:p w14:paraId="5365033E" w14:textId="77777777" w:rsidR="000A68DE" w:rsidRDefault="008C453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53A34D7" w14:textId="77777777" w:rsidR="000A68DE" w:rsidRDefault="008C453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0A1BB6" w14:textId="77777777" w:rsidR="000A68DE" w:rsidRDefault="008C453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FD5D567" w14:textId="77777777" w:rsidR="000A68DE" w:rsidRDefault="008C453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68CAC6" w14:textId="77777777" w:rsidR="000A68DE" w:rsidRDefault="008C453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37FF99" w14:textId="77777777" w:rsidR="000A68DE" w:rsidRDefault="008C453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0A68DE" w14:paraId="0454B753" w14:textId="77777777">
        <w:tc>
          <w:tcPr>
            <w:tcW w:w="1131" w:type="dxa"/>
            <w:shd w:val="clear" w:color="auto" w:fill="E6E6E6"/>
            <w:vAlign w:val="center"/>
          </w:tcPr>
          <w:p w14:paraId="6C4B60A6" w14:textId="77777777" w:rsidR="000A68DE" w:rsidRDefault="008C4539">
            <w:r>
              <w:t>最热</w:t>
            </w:r>
          </w:p>
        </w:tc>
        <w:tc>
          <w:tcPr>
            <w:tcW w:w="1975" w:type="dxa"/>
            <w:vAlign w:val="center"/>
          </w:tcPr>
          <w:p w14:paraId="22C7B4D2" w14:textId="77777777" w:rsidR="000A68DE" w:rsidRDefault="008C4539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270A125" w14:textId="77777777" w:rsidR="000A68DE" w:rsidRDefault="008C4539">
            <w:r>
              <w:t>37.2</w:t>
            </w:r>
          </w:p>
        </w:tc>
        <w:tc>
          <w:tcPr>
            <w:tcW w:w="1556" w:type="dxa"/>
            <w:vAlign w:val="center"/>
          </w:tcPr>
          <w:p w14:paraId="15E305E0" w14:textId="77777777" w:rsidR="000A68DE" w:rsidRDefault="008C4539">
            <w:r>
              <w:t>22.2</w:t>
            </w:r>
          </w:p>
        </w:tc>
        <w:tc>
          <w:tcPr>
            <w:tcW w:w="1556" w:type="dxa"/>
            <w:vAlign w:val="center"/>
          </w:tcPr>
          <w:p w14:paraId="41651866" w14:textId="77777777" w:rsidR="000A68DE" w:rsidRDefault="008C4539">
            <w:r>
              <w:t>10.7</w:t>
            </w:r>
          </w:p>
        </w:tc>
        <w:tc>
          <w:tcPr>
            <w:tcW w:w="1556" w:type="dxa"/>
            <w:vAlign w:val="center"/>
          </w:tcPr>
          <w:p w14:paraId="5E65D978" w14:textId="77777777" w:rsidR="000A68DE" w:rsidRDefault="008C4539">
            <w:r>
              <w:t>64.9</w:t>
            </w:r>
          </w:p>
        </w:tc>
      </w:tr>
      <w:tr w:rsidR="000A68DE" w14:paraId="30C9022D" w14:textId="77777777">
        <w:tc>
          <w:tcPr>
            <w:tcW w:w="1131" w:type="dxa"/>
            <w:shd w:val="clear" w:color="auto" w:fill="E6E6E6"/>
            <w:vAlign w:val="center"/>
          </w:tcPr>
          <w:p w14:paraId="41099FC1" w14:textId="77777777" w:rsidR="000A68DE" w:rsidRDefault="008C4539">
            <w:r>
              <w:t>最冷</w:t>
            </w:r>
          </w:p>
        </w:tc>
        <w:tc>
          <w:tcPr>
            <w:tcW w:w="1975" w:type="dxa"/>
            <w:vAlign w:val="center"/>
          </w:tcPr>
          <w:p w14:paraId="29427639" w14:textId="77777777" w:rsidR="000A68DE" w:rsidRDefault="008C4539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5BE2AA4" w14:textId="77777777" w:rsidR="000A68DE" w:rsidRDefault="008C4539">
            <w:r>
              <w:t>-14.4</w:t>
            </w:r>
          </w:p>
        </w:tc>
        <w:tc>
          <w:tcPr>
            <w:tcW w:w="1556" w:type="dxa"/>
            <w:vAlign w:val="center"/>
          </w:tcPr>
          <w:p w14:paraId="1B76CFCA" w14:textId="77777777" w:rsidR="000A68DE" w:rsidRDefault="008C4539">
            <w:r>
              <w:t>-15.6</w:t>
            </w:r>
          </w:p>
        </w:tc>
        <w:tc>
          <w:tcPr>
            <w:tcW w:w="1556" w:type="dxa"/>
            <w:vAlign w:val="center"/>
          </w:tcPr>
          <w:p w14:paraId="380E35C0" w14:textId="77777777" w:rsidR="000A68DE" w:rsidRDefault="008C4539">
            <w:r>
              <w:t>0.4</w:t>
            </w:r>
          </w:p>
        </w:tc>
        <w:tc>
          <w:tcPr>
            <w:tcW w:w="1556" w:type="dxa"/>
            <w:vAlign w:val="center"/>
          </w:tcPr>
          <w:p w14:paraId="1430D787" w14:textId="77777777" w:rsidR="000A68DE" w:rsidRDefault="008C4539">
            <w:r>
              <w:t>-13.5</w:t>
            </w:r>
          </w:p>
        </w:tc>
      </w:tr>
    </w:tbl>
    <w:p w14:paraId="2A6551AA" w14:textId="77777777" w:rsidR="005567C2" w:rsidRPr="00A23AC4" w:rsidRDefault="005567C2" w:rsidP="005567C2">
      <w:pPr>
        <w:pStyle w:val="1"/>
        <w:widowControl w:val="0"/>
        <w:jc w:val="both"/>
      </w:pPr>
      <w:bookmarkStart w:id="31" w:name="气象峰值工况"/>
      <w:bookmarkStart w:id="32" w:name="_Toc58598196"/>
      <w:bookmarkEnd w:id="31"/>
      <w:r>
        <w:t>围护结构</w:t>
      </w:r>
      <w:bookmarkEnd w:id="32"/>
    </w:p>
    <w:p w14:paraId="0BFAAE05" w14:textId="77777777" w:rsidR="000A68DE" w:rsidRDefault="008C4539">
      <w:pPr>
        <w:pStyle w:val="2"/>
        <w:widowControl w:val="0"/>
      </w:pPr>
      <w:bookmarkStart w:id="33" w:name="_Toc58598197"/>
      <w: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A68DE" w14:paraId="6B715EC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AF29F54" w14:textId="77777777" w:rsidR="000A68DE" w:rsidRDefault="008C453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D7251E" w14:textId="77777777"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0B7D44E" w14:textId="77777777"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58771A" w14:textId="77777777" w:rsidR="000A68DE" w:rsidRDefault="008C453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DDCDDA" w14:textId="77777777" w:rsidR="000A68DE" w:rsidRDefault="008C453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2F00E1" w14:textId="77777777" w:rsidR="000A68DE" w:rsidRDefault="008C453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D41AC07" w14:textId="77777777" w:rsidR="000A68DE" w:rsidRDefault="008C4539">
            <w:pPr>
              <w:jc w:val="center"/>
            </w:pPr>
            <w:r>
              <w:t>备注</w:t>
            </w:r>
          </w:p>
        </w:tc>
      </w:tr>
      <w:tr w:rsidR="000A68DE" w14:paraId="6A93010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74E217A" w14:textId="77777777" w:rsidR="000A68DE" w:rsidRDefault="000A68D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B674B39" w14:textId="77777777"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4BD6D9A" w14:textId="77777777"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2260A5" w14:textId="77777777" w:rsidR="000A68DE" w:rsidRDefault="008C453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E28085" w14:textId="77777777" w:rsidR="000A68DE" w:rsidRDefault="008C453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693B57" w14:textId="77777777" w:rsidR="000A68DE" w:rsidRDefault="008C453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F166E52" w14:textId="77777777" w:rsidR="000A68DE" w:rsidRDefault="000A68DE">
            <w:pPr>
              <w:jc w:val="center"/>
            </w:pPr>
          </w:p>
        </w:tc>
      </w:tr>
      <w:tr w:rsidR="000A68DE" w14:paraId="1FAD20C7" w14:textId="77777777">
        <w:tc>
          <w:tcPr>
            <w:tcW w:w="2196" w:type="dxa"/>
            <w:shd w:val="clear" w:color="auto" w:fill="E6E6E6"/>
            <w:vAlign w:val="center"/>
          </w:tcPr>
          <w:p w14:paraId="249C3195" w14:textId="77777777" w:rsidR="000A68DE" w:rsidRDefault="008C4539">
            <w:r>
              <w:t>水泥砂浆</w:t>
            </w:r>
          </w:p>
        </w:tc>
        <w:tc>
          <w:tcPr>
            <w:tcW w:w="1018" w:type="dxa"/>
            <w:vAlign w:val="center"/>
          </w:tcPr>
          <w:p w14:paraId="1726DD26" w14:textId="77777777"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14:paraId="48FEC13D" w14:textId="77777777" w:rsidR="000A68DE" w:rsidRDefault="008C4539">
            <w:r>
              <w:t>11.370</w:t>
            </w:r>
          </w:p>
        </w:tc>
        <w:tc>
          <w:tcPr>
            <w:tcW w:w="848" w:type="dxa"/>
            <w:vAlign w:val="center"/>
          </w:tcPr>
          <w:p w14:paraId="7048111B" w14:textId="77777777"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14:paraId="17C531BF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03122676" w14:textId="77777777" w:rsidR="000A68DE" w:rsidRDefault="008C4539">
            <w:r>
              <w:t>0.0210</w:t>
            </w:r>
          </w:p>
        </w:tc>
        <w:tc>
          <w:tcPr>
            <w:tcW w:w="1516" w:type="dxa"/>
            <w:vAlign w:val="center"/>
          </w:tcPr>
          <w:p w14:paraId="6A5A2793" w14:textId="77777777" w:rsidR="000A68DE" w:rsidRDefault="008C45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0A68DE" w14:paraId="36FC1B6A" w14:textId="77777777">
        <w:tc>
          <w:tcPr>
            <w:tcW w:w="2196" w:type="dxa"/>
            <w:shd w:val="clear" w:color="auto" w:fill="E6E6E6"/>
            <w:vAlign w:val="center"/>
          </w:tcPr>
          <w:p w14:paraId="4FCF2BC3" w14:textId="77777777" w:rsidR="000A68DE" w:rsidRDefault="008C4539">
            <w:r>
              <w:t>石灰砂浆</w:t>
            </w:r>
          </w:p>
        </w:tc>
        <w:tc>
          <w:tcPr>
            <w:tcW w:w="1018" w:type="dxa"/>
            <w:vAlign w:val="center"/>
          </w:tcPr>
          <w:p w14:paraId="59CEBDE4" w14:textId="77777777" w:rsidR="000A68DE" w:rsidRDefault="008C4539">
            <w:r>
              <w:t>0.810</w:t>
            </w:r>
          </w:p>
        </w:tc>
        <w:tc>
          <w:tcPr>
            <w:tcW w:w="1030" w:type="dxa"/>
            <w:vAlign w:val="center"/>
          </w:tcPr>
          <w:p w14:paraId="6B57BCCD" w14:textId="77777777" w:rsidR="000A68DE" w:rsidRDefault="008C4539">
            <w:r>
              <w:t>10.070</w:t>
            </w:r>
          </w:p>
        </w:tc>
        <w:tc>
          <w:tcPr>
            <w:tcW w:w="848" w:type="dxa"/>
            <w:vAlign w:val="center"/>
          </w:tcPr>
          <w:p w14:paraId="1FF2F0AC" w14:textId="77777777" w:rsidR="000A68DE" w:rsidRDefault="008C4539">
            <w:r>
              <w:t>1600.0</w:t>
            </w:r>
          </w:p>
        </w:tc>
        <w:tc>
          <w:tcPr>
            <w:tcW w:w="1018" w:type="dxa"/>
            <w:vAlign w:val="center"/>
          </w:tcPr>
          <w:p w14:paraId="4607B50D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30B980E6" w14:textId="77777777" w:rsidR="000A68DE" w:rsidRDefault="008C4539">
            <w:r>
              <w:t>0.0443</w:t>
            </w:r>
          </w:p>
        </w:tc>
        <w:tc>
          <w:tcPr>
            <w:tcW w:w="1516" w:type="dxa"/>
            <w:vAlign w:val="center"/>
          </w:tcPr>
          <w:p w14:paraId="5792D4D7" w14:textId="77777777" w:rsidR="000A68DE" w:rsidRDefault="008C45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0A68DE" w14:paraId="4E8343E6" w14:textId="77777777">
        <w:tc>
          <w:tcPr>
            <w:tcW w:w="2196" w:type="dxa"/>
            <w:shd w:val="clear" w:color="auto" w:fill="E6E6E6"/>
            <w:vAlign w:val="center"/>
          </w:tcPr>
          <w:p w14:paraId="00B48D26" w14:textId="77777777" w:rsidR="000A68DE" w:rsidRDefault="008C4539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997A3E7" w14:textId="77777777" w:rsidR="000A68DE" w:rsidRDefault="008C4539">
            <w:r>
              <w:t>1.740</w:t>
            </w:r>
          </w:p>
        </w:tc>
        <w:tc>
          <w:tcPr>
            <w:tcW w:w="1030" w:type="dxa"/>
            <w:vAlign w:val="center"/>
          </w:tcPr>
          <w:p w14:paraId="39779821" w14:textId="77777777" w:rsidR="000A68DE" w:rsidRDefault="008C4539">
            <w:r>
              <w:t>17.200</w:t>
            </w:r>
          </w:p>
        </w:tc>
        <w:tc>
          <w:tcPr>
            <w:tcW w:w="848" w:type="dxa"/>
            <w:vAlign w:val="center"/>
          </w:tcPr>
          <w:p w14:paraId="3C140CB5" w14:textId="77777777" w:rsidR="000A68DE" w:rsidRDefault="008C4539">
            <w:r>
              <w:t>2500.0</w:t>
            </w:r>
          </w:p>
        </w:tc>
        <w:tc>
          <w:tcPr>
            <w:tcW w:w="1018" w:type="dxa"/>
            <w:vAlign w:val="center"/>
          </w:tcPr>
          <w:p w14:paraId="68384E53" w14:textId="77777777" w:rsidR="000A68DE" w:rsidRDefault="008C4539">
            <w:r>
              <w:t>920.0</w:t>
            </w:r>
          </w:p>
        </w:tc>
        <w:tc>
          <w:tcPr>
            <w:tcW w:w="1188" w:type="dxa"/>
            <w:vAlign w:val="center"/>
          </w:tcPr>
          <w:p w14:paraId="5321A66F" w14:textId="77777777" w:rsidR="000A68DE" w:rsidRDefault="008C4539">
            <w:r>
              <w:t>0.0158</w:t>
            </w:r>
          </w:p>
        </w:tc>
        <w:tc>
          <w:tcPr>
            <w:tcW w:w="1516" w:type="dxa"/>
            <w:vAlign w:val="center"/>
          </w:tcPr>
          <w:p w14:paraId="4CFAD9D3" w14:textId="77777777" w:rsidR="000A68DE" w:rsidRDefault="008C45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0A68DE" w14:paraId="78EB9E31" w14:textId="77777777">
        <w:tc>
          <w:tcPr>
            <w:tcW w:w="2196" w:type="dxa"/>
            <w:shd w:val="clear" w:color="auto" w:fill="E6E6E6"/>
            <w:vAlign w:val="center"/>
          </w:tcPr>
          <w:p w14:paraId="1CD0BD00" w14:textId="77777777" w:rsidR="000A68DE" w:rsidRDefault="008C453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EEF78CD" w14:textId="77777777" w:rsidR="000A68DE" w:rsidRDefault="008C4539">
            <w:r>
              <w:t>0.750</w:t>
            </w:r>
          </w:p>
        </w:tc>
        <w:tc>
          <w:tcPr>
            <w:tcW w:w="1030" w:type="dxa"/>
            <w:vAlign w:val="center"/>
          </w:tcPr>
          <w:p w14:paraId="13FA151C" w14:textId="77777777" w:rsidR="000A68DE" w:rsidRDefault="008C4539">
            <w:r>
              <w:t>7.490</w:t>
            </w:r>
          </w:p>
        </w:tc>
        <w:tc>
          <w:tcPr>
            <w:tcW w:w="848" w:type="dxa"/>
            <w:vAlign w:val="center"/>
          </w:tcPr>
          <w:p w14:paraId="7C089555" w14:textId="77777777" w:rsidR="000A68DE" w:rsidRDefault="008C4539">
            <w:r>
              <w:t>1450.0</w:t>
            </w:r>
          </w:p>
        </w:tc>
        <w:tc>
          <w:tcPr>
            <w:tcW w:w="1018" w:type="dxa"/>
            <w:vAlign w:val="center"/>
          </w:tcPr>
          <w:p w14:paraId="7055C6A0" w14:textId="77777777" w:rsidR="000A68DE" w:rsidRDefault="008C4539">
            <w:r>
              <w:t>709.4</w:t>
            </w:r>
          </w:p>
        </w:tc>
        <w:tc>
          <w:tcPr>
            <w:tcW w:w="1188" w:type="dxa"/>
            <w:vAlign w:val="center"/>
          </w:tcPr>
          <w:p w14:paraId="25B1E5EE" w14:textId="77777777" w:rsidR="000A68DE" w:rsidRDefault="008C4539">
            <w:r>
              <w:t>0.0000</w:t>
            </w:r>
          </w:p>
        </w:tc>
        <w:tc>
          <w:tcPr>
            <w:tcW w:w="1516" w:type="dxa"/>
            <w:vAlign w:val="center"/>
          </w:tcPr>
          <w:p w14:paraId="34CEB467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5B6B0401" w14:textId="77777777">
        <w:tc>
          <w:tcPr>
            <w:tcW w:w="2196" w:type="dxa"/>
            <w:shd w:val="clear" w:color="auto" w:fill="E6E6E6"/>
            <w:vAlign w:val="center"/>
          </w:tcPr>
          <w:p w14:paraId="0220C8A6" w14:textId="77777777" w:rsidR="000A68DE" w:rsidRDefault="008C4539">
            <w:r>
              <w:t>防水层</w:t>
            </w:r>
          </w:p>
        </w:tc>
        <w:tc>
          <w:tcPr>
            <w:tcW w:w="1018" w:type="dxa"/>
            <w:vAlign w:val="center"/>
          </w:tcPr>
          <w:p w14:paraId="3EBE2BBF" w14:textId="77777777" w:rsidR="000A68DE" w:rsidRDefault="008C4539">
            <w:r>
              <w:t>0.170</w:t>
            </w:r>
          </w:p>
        </w:tc>
        <w:tc>
          <w:tcPr>
            <w:tcW w:w="1030" w:type="dxa"/>
            <w:vAlign w:val="center"/>
          </w:tcPr>
          <w:p w14:paraId="20A11502" w14:textId="77777777" w:rsidR="000A68DE" w:rsidRDefault="008C4539">
            <w:r>
              <w:t>0.111</w:t>
            </w:r>
          </w:p>
        </w:tc>
        <w:tc>
          <w:tcPr>
            <w:tcW w:w="848" w:type="dxa"/>
            <w:vAlign w:val="center"/>
          </w:tcPr>
          <w:p w14:paraId="5EAFB74E" w14:textId="77777777" w:rsidR="000A68DE" w:rsidRDefault="008C4539">
            <w:r>
              <w:t>1.0</w:t>
            </w:r>
          </w:p>
        </w:tc>
        <w:tc>
          <w:tcPr>
            <w:tcW w:w="1018" w:type="dxa"/>
            <w:vAlign w:val="center"/>
          </w:tcPr>
          <w:p w14:paraId="1618136A" w14:textId="77777777" w:rsidR="000A68DE" w:rsidRDefault="008C4539">
            <w:r>
              <w:t>1005.0</w:t>
            </w:r>
          </w:p>
        </w:tc>
        <w:tc>
          <w:tcPr>
            <w:tcW w:w="1188" w:type="dxa"/>
            <w:vAlign w:val="center"/>
          </w:tcPr>
          <w:p w14:paraId="34AD8873" w14:textId="77777777" w:rsidR="000A68DE" w:rsidRDefault="008C4539">
            <w:r>
              <w:t>0.0100</w:t>
            </w:r>
          </w:p>
        </w:tc>
        <w:tc>
          <w:tcPr>
            <w:tcW w:w="1516" w:type="dxa"/>
            <w:vAlign w:val="center"/>
          </w:tcPr>
          <w:p w14:paraId="00586D70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3C4F11DE" w14:textId="77777777">
        <w:tc>
          <w:tcPr>
            <w:tcW w:w="2196" w:type="dxa"/>
            <w:shd w:val="clear" w:color="auto" w:fill="E6E6E6"/>
            <w:vAlign w:val="center"/>
          </w:tcPr>
          <w:p w14:paraId="33857B8C" w14:textId="77777777" w:rsidR="000A68DE" w:rsidRDefault="008C4539">
            <w:r>
              <w:lastRenderedPageBreak/>
              <w:t>水泥砂浆找平层</w:t>
            </w:r>
          </w:p>
        </w:tc>
        <w:tc>
          <w:tcPr>
            <w:tcW w:w="1018" w:type="dxa"/>
            <w:vAlign w:val="center"/>
          </w:tcPr>
          <w:p w14:paraId="22E18247" w14:textId="77777777"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14:paraId="404F9E28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49733F7E" w14:textId="77777777"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14:paraId="6557B23E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705DDCD2" w14:textId="77777777" w:rsidR="000A68DE" w:rsidRDefault="008C4539">
            <w:r>
              <w:t>0.0430</w:t>
            </w:r>
          </w:p>
        </w:tc>
        <w:tc>
          <w:tcPr>
            <w:tcW w:w="1516" w:type="dxa"/>
            <w:vAlign w:val="center"/>
          </w:tcPr>
          <w:p w14:paraId="5BED5E7F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2874FD02" w14:textId="77777777">
        <w:tc>
          <w:tcPr>
            <w:tcW w:w="2196" w:type="dxa"/>
            <w:shd w:val="clear" w:color="auto" w:fill="E6E6E6"/>
            <w:vAlign w:val="center"/>
          </w:tcPr>
          <w:p w14:paraId="406D426C" w14:textId="77777777" w:rsidR="000A68DE" w:rsidRDefault="008C4539">
            <w:r>
              <w:t>聚苯板</w:t>
            </w:r>
          </w:p>
        </w:tc>
        <w:tc>
          <w:tcPr>
            <w:tcW w:w="1018" w:type="dxa"/>
            <w:vAlign w:val="center"/>
          </w:tcPr>
          <w:p w14:paraId="3A99FBBB" w14:textId="77777777" w:rsidR="000A68DE" w:rsidRDefault="008C4539">
            <w:r>
              <w:t>0.042</w:t>
            </w:r>
          </w:p>
        </w:tc>
        <w:tc>
          <w:tcPr>
            <w:tcW w:w="1030" w:type="dxa"/>
            <w:vAlign w:val="center"/>
          </w:tcPr>
          <w:p w14:paraId="405B0E40" w14:textId="77777777"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14:paraId="003E7483" w14:textId="77777777" w:rsidR="000A68DE" w:rsidRDefault="008C4539">
            <w:r>
              <w:t>20.0</w:t>
            </w:r>
          </w:p>
        </w:tc>
        <w:tc>
          <w:tcPr>
            <w:tcW w:w="1018" w:type="dxa"/>
            <w:vAlign w:val="center"/>
          </w:tcPr>
          <w:p w14:paraId="77086F19" w14:textId="77777777" w:rsidR="000A68DE" w:rsidRDefault="008C4539">
            <w:r>
              <w:t>2515.0</w:t>
            </w:r>
          </w:p>
        </w:tc>
        <w:tc>
          <w:tcPr>
            <w:tcW w:w="1188" w:type="dxa"/>
            <w:vAlign w:val="center"/>
          </w:tcPr>
          <w:p w14:paraId="199B040D" w14:textId="77777777" w:rsidR="000A68DE" w:rsidRDefault="008C4539">
            <w:r>
              <w:t>0.0140</w:t>
            </w:r>
          </w:p>
        </w:tc>
        <w:tc>
          <w:tcPr>
            <w:tcW w:w="1516" w:type="dxa"/>
            <w:vAlign w:val="center"/>
          </w:tcPr>
          <w:p w14:paraId="6AF73339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0A8A2E5E" w14:textId="77777777">
        <w:tc>
          <w:tcPr>
            <w:tcW w:w="2196" w:type="dxa"/>
            <w:shd w:val="clear" w:color="auto" w:fill="E6E6E6"/>
            <w:vAlign w:val="center"/>
          </w:tcPr>
          <w:p w14:paraId="2B1AED66" w14:textId="77777777" w:rsidR="000A68DE" w:rsidRDefault="008C4539">
            <w:r>
              <w:t>水泥膨胀珍珠岩板</w:t>
            </w:r>
          </w:p>
        </w:tc>
        <w:tc>
          <w:tcPr>
            <w:tcW w:w="1018" w:type="dxa"/>
            <w:vAlign w:val="center"/>
          </w:tcPr>
          <w:p w14:paraId="43123A52" w14:textId="77777777" w:rsidR="000A68DE" w:rsidRDefault="008C4539">
            <w:r>
              <w:t>0.160</w:t>
            </w:r>
          </w:p>
        </w:tc>
        <w:tc>
          <w:tcPr>
            <w:tcW w:w="1030" w:type="dxa"/>
            <w:vAlign w:val="center"/>
          </w:tcPr>
          <w:p w14:paraId="2D543495" w14:textId="77777777" w:rsidR="000A68DE" w:rsidRDefault="008C4539">
            <w:r>
              <w:t>2.053</w:t>
            </w:r>
          </w:p>
        </w:tc>
        <w:tc>
          <w:tcPr>
            <w:tcW w:w="848" w:type="dxa"/>
            <w:vAlign w:val="center"/>
          </w:tcPr>
          <w:p w14:paraId="1271F4F9" w14:textId="77777777" w:rsidR="000A68DE" w:rsidRDefault="008C4539">
            <w:r>
              <w:t>400.0</w:t>
            </w:r>
          </w:p>
        </w:tc>
        <w:tc>
          <w:tcPr>
            <w:tcW w:w="1018" w:type="dxa"/>
            <w:vAlign w:val="center"/>
          </w:tcPr>
          <w:p w14:paraId="38CFBAD1" w14:textId="77777777" w:rsidR="000A68DE" w:rsidRDefault="008C4539">
            <w:r>
              <w:t>905.6</w:t>
            </w:r>
          </w:p>
        </w:tc>
        <w:tc>
          <w:tcPr>
            <w:tcW w:w="1188" w:type="dxa"/>
            <w:vAlign w:val="center"/>
          </w:tcPr>
          <w:p w14:paraId="143EACE9" w14:textId="77777777" w:rsidR="000A68DE" w:rsidRDefault="008C4539">
            <w:r>
              <w:t>0.0000</w:t>
            </w:r>
          </w:p>
        </w:tc>
        <w:tc>
          <w:tcPr>
            <w:tcW w:w="1516" w:type="dxa"/>
            <w:vAlign w:val="center"/>
          </w:tcPr>
          <w:p w14:paraId="437C16F9" w14:textId="77777777" w:rsidR="000A68DE" w:rsidRDefault="008C4539">
            <w:r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系列建筑标准设计图集</w:t>
            </w:r>
            <w:r>
              <w:rPr>
                <w:sz w:val="18"/>
                <w:szCs w:val="18"/>
              </w:rPr>
              <w:t>DBJT03-22-2005</w:t>
            </w:r>
          </w:p>
        </w:tc>
      </w:tr>
      <w:tr w:rsidR="000A68DE" w14:paraId="1D8B77BC" w14:textId="77777777">
        <w:tc>
          <w:tcPr>
            <w:tcW w:w="2196" w:type="dxa"/>
            <w:shd w:val="clear" w:color="auto" w:fill="E6E6E6"/>
            <w:vAlign w:val="center"/>
          </w:tcPr>
          <w:p w14:paraId="722192CE" w14:textId="77777777" w:rsidR="000A68DE" w:rsidRDefault="008C4539">
            <w:r>
              <w:t>抗裂砂浆</w:t>
            </w:r>
          </w:p>
        </w:tc>
        <w:tc>
          <w:tcPr>
            <w:tcW w:w="1018" w:type="dxa"/>
            <w:vAlign w:val="center"/>
          </w:tcPr>
          <w:p w14:paraId="0D09CDB1" w14:textId="77777777"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14:paraId="4C24C5A8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39BFAD60" w14:textId="77777777"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14:paraId="096B1292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6BB42495" w14:textId="77777777" w:rsidR="000A68DE" w:rsidRDefault="008C4539">
            <w:r>
              <w:t>0.0140</w:t>
            </w:r>
          </w:p>
        </w:tc>
        <w:tc>
          <w:tcPr>
            <w:tcW w:w="1516" w:type="dxa"/>
            <w:vAlign w:val="center"/>
          </w:tcPr>
          <w:p w14:paraId="78EC5525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40C2FE21" w14:textId="77777777">
        <w:tc>
          <w:tcPr>
            <w:tcW w:w="2196" w:type="dxa"/>
            <w:shd w:val="clear" w:color="auto" w:fill="E6E6E6"/>
            <w:vAlign w:val="center"/>
          </w:tcPr>
          <w:p w14:paraId="0A7D348D" w14:textId="77777777" w:rsidR="000A68DE" w:rsidRDefault="008C4539">
            <w:r>
              <w:t>粘结型胶粉聚苯颗粒</w:t>
            </w:r>
          </w:p>
        </w:tc>
        <w:tc>
          <w:tcPr>
            <w:tcW w:w="1018" w:type="dxa"/>
            <w:vAlign w:val="center"/>
          </w:tcPr>
          <w:p w14:paraId="0055C31E" w14:textId="77777777" w:rsidR="000A68DE" w:rsidRDefault="008C4539">
            <w:r>
              <w:t>0.070</w:t>
            </w:r>
          </w:p>
        </w:tc>
        <w:tc>
          <w:tcPr>
            <w:tcW w:w="1030" w:type="dxa"/>
            <w:vAlign w:val="center"/>
          </w:tcPr>
          <w:p w14:paraId="752B0AB8" w14:textId="77777777"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14:paraId="0F473739" w14:textId="77777777" w:rsidR="000A68DE" w:rsidRDefault="008C4539">
            <w:r>
              <w:t>350.0</w:t>
            </w:r>
          </w:p>
        </w:tc>
        <w:tc>
          <w:tcPr>
            <w:tcW w:w="1018" w:type="dxa"/>
            <w:vAlign w:val="center"/>
          </w:tcPr>
          <w:p w14:paraId="3A1E49AB" w14:textId="77777777" w:rsidR="000A68DE" w:rsidRDefault="008C4539">
            <w:r>
              <w:t>1380.0</w:t>
            </w:r>
          </w:p>
        </w:tc>
        <w:tc>
          <w:tcPr>
            <w:tcW w:w="1188" w:type="dxa"/>
            <w:vAlign w:val="center"/>
          </w:tcPr>
          <w:p w14:paraId="36FCF54C" w14:textId="77777777" w:rsidR="000A68DE" w:rsidRDefault="008C4539">
            <w:r>
              <w:t>0.0130</w:t>
            </w:r>
          </w:p>
        </w:tc>
        <w:tc>
          <w:tcPr>
            <w:tcW w:w="1516" w:type="dxa"/>
            <w:vAlign w:val="center"/>
          </w:tcPr>
          <w:p w14:paraId="215B25B9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0BA145B0" w14:textId="77777777">
        <w:tc>
          <w:tcPr>
            <w:tcW w:w="2196" w:type="dxa"/>
            <w:shd w:val="clear" w:color="auto" w:fill="E6E6E6"/>
            <w:vAlign w:val="center"/>
          </w:tcPr>
          <w:p w14:paraId="139BFC40" w14:textId="77777777" w:rsidR="000A68DE" w:rsidRDefault="008C4539">
            <w:r>
              <w:t>陶粒混凝土砌块（填充型）</w:t>
            </w:r>
          </w:p>
        </w:tc>
        <w:tc>
          <w:tcPr>
            <w:tcW w:w="1018" w:type="dxa"/>
            <w:vAlign w:val="center"/>
          </w:tcPr>
          <w:p w14:paraId="6228E8EE" w14:textId="77777777" w:rsidR="000A68DE" w:rsidRDefault="008C4539">
            <w:r>
              <w:t>0.490</w:t>
            </w:r>
          </w:p>
        </w:tc>
        <w:tc>
          <w:tcPr>
            <w:tcW w:w="1030" w:type="dxa"/>
            <w:vAlign w:val="center"/>
          </w:tcPr>
          <w:p w14:paraId="567CEFD1" w14:textId="77777777" w:rsidR="000A68DE" w:rsidRDefault="008C4539">
            <w:r>
              <w:t>3.974</w:t>
            </w:r>
          </w:p>
        </w:tc>
        <w:tc>
          <w:tcPr>
            <w:tcW w:w="848" w:type="dxa"/>
            <w:vAlign w:val="center"/>
          </w:tcPr>
          <w:p w14:paraId="1208FA59" w14:textId="77777777" w:rsidR="000A68DE" w:rsidRDefault="008C4539">
            <w:r>
              <w:t>600.0</w:t>
            </w:r>
          </w:p>
        </w:tc>
        <w:tc>
          <w:tcPr>
            <w:tcW w:w="1018" w:type="dxa"/>
            <w:vAlign w:val="center"/>
          </w:tcPr>
          <w:p w14:paraId="7D78DE80" w14:textId="77777777" w:rsidR="000A68DE" w:rsidRDefault="008C4539">
            <w:r>
              <w:t>738.7</w:t>
            </w:r>
          </w:p>
        </w:tc>
        <w:tc>
          <w:tcPr>
            <w:tcW w:w="1188" w:type="dxa"/>
            <w:vAlign w:val="center"/>
          </w:tcPr>
          <w:p w14:paraId="20FCE138" w14:textId="77777777" w:rsidR="000A68DE" w:rsidRDefault="008C4539">
            <w:r>
              <w:t>0.0140</w:t>
            </w:r>
          </w:p>
        </w:tc>
        <w:tc>
          <w:tcPr>
            <w:tcW w:w="1516" w:type="dxa"/>
            <w:vAlign w:val="center"/>
          </w:tcPr>
          <w:p w14:paraId="2058D99E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39F4E503" w14:textId="77777777">
        <w:tc>
          <w:tcPr>
            <w:tcW w:w="2196" w:type="dxa"/>
            <w:shd w:val="clear" w:color="auto" w:fill="E6E6E6"/>
            <w:vAlign w:val="center"/>
          </w:tcPr>
          <w:p w14:paraId="44FB28C2" w14:textId="77777777" w:rsidR="000A68DE" w:rsidRDefault="008C4539">
            <w:r>
              <w:t>水泥砂浆</w:t>
            </w:r>
          </w:p>
        </w:tc>
        <w:tc>
          <w:tcPr>
            <w:tcW w:w="1018" w:type="dxa"/>
            <w:vAlign w:val="center"/>
          </w:tcPr>
          <w:p w14:paraId="725780AD" w14:textId="77777777"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14:paraId="21F063C3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1E2FED82" w14:textId="77777777"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14:paraId="2FB75A83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2818159A" w14:textId="77777777" w:rsidR="000A68DE" w:rsidRDefault="008C4539">
            <w:r>
              <w:t>0.0430</w:t>
            </w:r>
          </w:p>
        </w:tc>
        <w:tc>
          <w:tcPr>
            <w:tcW w:w="1516" w:type="dxa"/>
            <w:vAlign w:val="center"/>
          </w:tcPr>
          <w:p w14:paraId="3F018FC2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1E170D49" w14:textId="77777777">
        <w:tc>
          <w:tcPr>
            <w:tcW w:w="2196" w:type="dxa"/>
            <w:shd w:val="clear" w:color="auto" w:fill="E6E6E6"/>
            <w:vAlign w:val="center"/>
          </w:tcPr>
          <w:p w14:paraId="03026E46" w14:textId="77777777" w:rsidR="000A68DE" w:rsidRDefault="008C4539">
            <w:r>
              <w:t>普通粘土砖</w:t>
            </w:r>
          </w:p>
        </w:tc>
        <w:tc>
          <w:tcPr>
            <w:tcW w:w="1018" w:type="dxa"/>
            <w:vAlign w:val="center"/>
          </w:tcPr>
          <w:p w14:paraId="0F4D202A" w14:textId="77777777" w:rsidR="000A68DE" w:rsidRDefault="008C4539">
            <w:r>
              <w:t>0.810</w:t>
            </w:r>
          </w:p>
        </w:tc>
        <w:tc>
          <w:tcPr>
            <w:tcW w:w="1030" w:type="dxa"/>
            <w:vAlign w:val="center"/>
          </w:tcPr>
          <w:p w14:paraId="1CD7AF99" w14:textId="77777777" w:rsidR="000A68DE" w:rsidRDefault="008C4539">
            <w:r>
              <w:t>10.551</w:t>
            </w:r>
          </w:p>
        </w:tc>
        <w:tc>
          <w:tcPr>
            <w:tcW w:w="848" w:type="dxa"/>
            <w:vAlign w:val="center"/>
          </w:tcPr>
          <w:p w14:paraId="19783DE0" w14:textId="77777777"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14:paraId="34EA842E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23DDAF55" w14:textId="77777777" w:rsidR="000A68DE" w:rsidRDefault="008C4539">
            <w:r>
              <w:t>0.0080</w:t>
            </w:r>
          </w:p>
        </w:tc>
        <w:tc>
          <w:tcPr>
            <w:tcW w:w="1516" w:type="dxa"/>
            <w:vAlign w:val="center"/>
          </w:tcPr>
          <w:p w14:paraId="0A9C0276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3C256A68" w14:textId="77777777">
        <w:tc>
          <w:tcPr>
            <w:tcW w:w="2196" w:type="dxa"/>
            <w:shd w:val="clear" w:color="auto" w:fill="E6E6E6"/>
            <w:vAlign w:val="center"/>
          </w:tcPr>
          <w:p w14:paraId="756567A2" w14:textId="77777777" w:rsidR="000A68DE" w:rsidRDefault="008C4539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14:paraId="4E45A1F2" w14:textId="77777777" w:rsidR="000A68DE" w:rsidRDefault="008C4539">
            <w:r>
              <w:t>0.870</w:t>
            </w:r>
          </w:p>
        </w:tc>
        <w:tc>
          <w:tcPr>
            <w:tcW w:w="1030" w:type="dxa"/>
            <w:vAlign w:val="center"/>
          </w:tcPr>
          <w:p w14:paraId="60629090" w14:textId="77777777" w:rsidR="000A68DE" w:rsidRDefault="008C4539">
            <w:r>
              <w:t>10.627</w:t>
            </w:r>
          </w:p>
        </w:tc>
        <w:tc>
          <w:tcPr>
            <w:tcW w:w="848" w:type="dxa"/>
            <w:vAlign w:val="center"/>
          </w:tcPr>
          <w:p w14:paraId="4050C160" w14:textId="77777777" w:rsidR="000A68DE" w:rsidRDefault="008C4539">
            <w:r>
              <w:t>1700.0</w:t>
            </w:r>
          </w:p>
        </w:tc>
        <w:tc>
          <w:tcPr>
            <w:tcW w:w="1018" w:type="dxa"/>
            <w:vAlign w:val="center"/>
          </w:tcPr>
          <w:p w14:paraId="75174A47" w14:textId="77777777"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14:paraId="19896DCC" w14:textId="77777777" w:rsidR="000A68DE" w:rsidRDefault="008C4539">
            <w:r>
              <w:t>0.0230</w:t>
            </w:r>
          </w:p>
        </w:tc>
        <w:tc>
          <w:tcPr>
            <w:tcW w:w="1516" w:type="dxa"/>
            <w:vAlign w:val="center"/>
          </w:tcPr>
          <w:p w14:paraId="4845E315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275000D2" w14:textId="77777777">
        <w:tc>
          <w:tcPr>
            <w:tcW w:w="2196" w:type="dxa"/>
            <w:shd w:val="clear" w:color="auto" w:fill="E6E6E6"/>
            <w:vAlign w:val="center"/>
          </w:tcPr>
          <w:p w14:paraId="026FE017" w14:textId="77777777" w:rsidR="000A68DE" w:rsidRDefault="008C4539">
            <w:r>
              <w:t>碎石、卵石混凝土</w:t>
            </w:r>
          </w:p>
        </w:tc>
        <w:tc>
          <w:tcPr>
            <w:tcW w:w="1018" w:type="dxa"/>
            <w:vAlign w:val="center"/>
          </w:tcPr>
          <w:p w14:paraId="18F490B3" w14:textId="77777777" w:rsidR="000A68DE" w:rsidRDefault="008C4539">
            <w:r>
              <w:t>1.510</w:t>
            </w:r>
          </w:p>
        </w:tc>
        <w:tc>
          <w:tcPr>
            <w:tcW w:w="1030" w:type="dxa"/>
            <w:vAlign w:val="center"/>
          </w:tcPr>
          <w:p w14:paraId="795FDB4C" w14:textId="77777777" w:rsidR="000A68DE" w:rsidRDefault="008C4539">
            <w:r>
              <w:t>15.243</w:t>
            </w:r>
          </w:p>
        </w:tc>
        <w:tc>
          <w:tcPr>
            <w:tcW w:w="848" w:type="dxa"/>
            <w:vAlign w:val="center"/>
          </w:tcPr>
          <w:p w14:paraId="6D6CF342" w14:textId="77777777" w:rsidR="000A68DE" w:rsidRDefault="008C4539">
            <w:r>
              <w:t>2300.0</w:t>
            </w:r>
          </w:p>
        </w:tc>
        <w:tc>
          <w:tcPr>
            <w:tcW w:w="1018" w:type="dxa"/>
            <w:vAlign w:val="center"/>
          </w:tcPr>
          <w:p w14:paraId="07BD2689" w14:textId="77777777" w:rsidR="000A68DE" w:rsidRDefault="008C4539">
            <w:r>
              <w:t>920.0</w:t>
            </w:r>
          </w:p>
        </w:tc>
        <w:tc>
          <w:tcPr>
            <w:tcW w:w="1188" w:type="dxa"/>
            <w:vAlign w:val="center"/>
          </w:tcPr>
          <w:p w14:paraId="7E7C1D79" w14:textId="77777777" w:rsidR="000A68DE" w:rsidRDefault="008C4539">
            <w:r>
              <w:t>0.0017</w:t>
            </w:r>
          </w:p>
        </w:tc>
        <w:tc>
          <w:tcPr>
            <w:tcW w:w="1516" w:type="dxa"/>
            <w:vAlign w:val="center"/>
          </w:tcPr>
          <w:p w14:paraId="7A83A4A3" w14:textId="77777777"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 w14:paraId="2A8A46A1" w14:textId="77777777">
        <w:tc>
          <w:tcPr>
            <w:tcW w:w="2196" w:type="dxa"/>
            <w:shd w:val="clear" w:color="auto" w:fill="E6E6E6"/>
            <w:vAlign w:val="center"/>
          </w:tcPr>
          <w:p w14:paraId="433C38A7" w14:textId="77777777" w:rsidR="000A68DE" w:rsidRDefault="008C4539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85639A1" w14:textId="77777777" w:rsidR="000A68DE" w:rsidRDefault="008C4539">
            <w:r>
              <w:t>0.030</w:t>
            </w:r>
          </w:p>
        </w:tc>
        <w:tc>
          <w:tcPr>
            <w:tcW w:w="1030" w:type="dxa"/>
            <w:vAlign w:val="center"/>
          </w:tcPr>
          <w:p w14:paraId="1EEDC2F6" w14:textId="77777777" w:rsidR="000A68DE" w:rsidRDefault="008C4539">
            <w:r>
              <w:t>0.365</w:t>
            </w:r>
          </w:p>
        </w:tc>
        <w:tc>
          <w:tcPr>
            <w:tcW w:w="848" w:type="dxa"/>
            <w:vAlign w:val="center"/>
          </w:tcPr>
          <w:p w14:paraId="225D1962" w14:textId="77777777" w:rsidR="000A68DE" w:rsidRDefault="008C4539">
            <w:r>
              <w:t>30.0</w:t>
            </w:r>
          </w:p>
        </w:tc>
        <w:tc>
          <w:tcPr>
            <w:tcW w:w="1018" w:type="dxa"/>
            <w:vAlign w:val="center"/>
          </w:tcPr>
          <w:p w14:paraId="68A3790D" w14:textId="77777777" w:rsidR="000A68DE" w:rsidRDefault="008C4539">
            <w:r>
              <w:t>2032.0</w:t>
            </w:r>
          </w:p>
        </w:tc>
        <w:tc>
          <w:tcPr>
            <w:tcW w:w="1188" w:type="dxa"/>
            <w:vAlign w:val="center"/>
          </w:tcPr>
          <w:p w14:paraId="6267C741" w14:textId="77777777" w:rsidR="000A68DE" w:rsidRDefault="008C4539">
            <w:r>
              <w:t>0.0000</w:t>
            </w:r>
          </w:p>
        </w:tc>
        <w:tc>
          <w:tcPr>
            <w:tcW w:w="1516" w:type="dxa"/>
            <w:vAlign w:val="center"/>
          </w:tcPr>
          <w:p w14:paraId="4253F928" w14:textId="77777777" w:rsidR="000A68DE" w:rsidRDefault="000A68DE">
            <w:pPr>
              <w:rPr>
                <w:sz w:val="18"/>
                <w:szCs w:val="18"/>
              </w:rPr>
            </w:pPr>
          </w:p>
        </w:tc>
      </w:tr>
    </w:tbl>
    <w:p w14:paraId="15C452D3" w14:textId="77777777" w:rsidR="000A68DE" w:rsidRDefault="008C4539">
      <w:pPr>
        <w:pStyle w:val="2"/>
        <w:widowControl w:val="0"/>
      </w:pPr>
      <w:bookmarkStart w:id="34" w:name="_Toc58598198"/>
      <w:r>
        <w:t>围护结构作法简要说明</w:t>
      </w:r>
      <w:bookmarkEnd w:id="34"/>
    </w:p>
    <w:p w14:paraId="27AA354E" w14:textId="77777777" w:rsidR="000A68DE" w:rsidRDefault="008C4539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</w:t>
      </w:r>
      <w:r>
        <w:rPr>
          <w:color w:val="0000FF"/>
          <w:szCs w:val="21"/>
        </w:rPr>
        <w:t>13A--</w:t>
      </w:r>
      <w:r>
        <w:rPr>
          <w:color w:val="0000FF"/>
          <w:szCs w:val="21"/>
        </w:rPr>
        <w:t>涂料或颗粒保护层屋面</w:t>
      </w:r>
      <w:r>
        <w:rPr>
          <w:color w:val="0000FF"/>
          <w:szCs w:val="21"/>
        </w:rPr>
        <w:t>-</w:t>
      </w:r>
      <w:r>
        <w:rPr>
          <w:color w:val="0000FF"/>
          <w:szCs w:val="21"/>
        </w:rPr>
        <w:t>不上人</w:t>
      </w:r>
      <w:r>
        <w:rPr>
          <w:color w:val="0000FF"/>
          <w:szCs w:val="21"/>
        </w:rPr>
        <w:t>-</w:t>
      </w:r>
      <w:r>
        <w:rPr>
          <w:color w:val="0000FF"/>
          <w:szCs w:val="21"/>
        </w:rPr>
        <w:t>聚苯板：</w:t>
      </w:r>
      <w:r>
        <w:rPr>
          <w:color w:val="000000"/>
        </w:rPr>
        <w:t>（由上到下）</w:t>
      </w:r>
    </w:p>
    <w:p w14:paraId="47CBC435" w14:textId="77777777" w:rsidR="000A68DE" w:rsidRDefault="008C4539">
      <w:pPr>
        <w:widowControl w:val="0"/>
        <w:jc w:val="both"/>
      </w:pPr>
      <w:r>
        <w:t xml:space="preserve">    </w:t>
      </w:r>
      <w:r>
        <w:rPr>
          <w:color w:val="000000"/>
        </w:rPr>
        <w:t>防水层</w:t>
      </w:r>
      <w:r>
        <w:rPr>
          <w:color w:val="000000"/>
        </w:rPr>
        <w:t xml:space="preserve"> 4mm</w:t>
      </w:r>
      <w:r>
        <w:rPr>
          <w:color w:val="000000"/>
        </w:rPr>
        <w:t>＋水泥砂浆找平层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 xml:space="preserve"> 120mm</w:t>
      </w:r>
      <w:r>
        <w:rPr>
          <w:color w:val="000000"/>
        </w:rPr>
        <w:t>＋水泥膨胀珍珠岩板</w:t>
      </w:r>
      <w:r>
        <w:rPr>
          <w:color w:val="000000"/>
        </w:rPr>
        <w:t xml:space="preserve"> 60mm</w:t>
      </w:r>
      <w:r>
        <w:rPr>
          <w:color w:val="000000"/>
        </w:rPr>
        <w:t>＋水泥砂浆找平层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6F32FB0B" w14:textId="77777777" w:rsidR="000A68DE" w:rsidRDefault="000A68DE">
      <w:pPr>
        <w:widowControl w:val="0"/>
        <w:jc w:val="both"/>
        <w:rPr>
          <w:color w:val="000000"/>
        </w:rPr>
      </w:pPr>
    </w:p>
    <w:p w14:paraId="11D5D461" w14:textId="77777777"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</w:p>
    <w:p w14:paraId="5341389F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普通粘土砖</w:t>
      </w:r>
      <w:r>
        <w:rPr>
          <w:color w:val="0000FF"/>
          <w:sz w:val="18"/>
          <w:szCs w:val="18"/>
        </w:rPr>
        <w:t>370+</w:t>
      </w:r>
      <w:r>
        <w:rPr>
          <w:color w:val="0000FF"/>
          <w:sz w:val="18"/>
          <w:szCs w:val="18"/>
        </w:rPr>
        <w:t>聚苯板</w:t>
      </w:r>
      <w:r>
        <w:rPr>
          <w:color w:val="0000FF"/>
          <w:sz w:val="18"/>
          <w:szCs w:val="18"/>
        </w:rPr>
        <w:t>65</w:t>
      </w:r>
      <w:r>
        <w:rPr>
          <w:color w:val="0000FF"/>
          <w:sz w:val="18"/>
          <w:szCs w:val="18"/>
        </w:rPr>
        <w:t>：</w:t>
      </w:r>
      <w:r>
        <w:rPr>
          <w:color w:val="000000"/>
        </w:rPr>
        <w:t>（由外到内）</w:t>
      </w:r>
    </w:p>
    <w:p w14:paraId="08260C20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抗裂砂浆</w:t>
      </w:r>
      <w:r>
        <w:rPr>
          <w:color w:val="000000"/>
        </w:rPr>
        <w:t xml:space="preserve"> 5mm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 xml:space="preserve"> 65mm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普通粘土砖</w:t>
      </w:r>
      <w:r>
        <w:rPr>
          <w:color w:val="800080"/>
        </w:rPr>
        <w:t xml:space="preserve"> 370mm</w:t>
      </w:r>
      <w:r>
        <w:rPr>
          <w:color w:val="000000"/>
        </w:rPr>
        <w:t>＋混合砂浆（石灰水泥砂浆）</w:t>
      </w:r>
      <w:r>
        <w:rPr>
          <w:color w:val="000000"/>
        </w:rPr>
        <w:t xml:space="preserve"> 20mm</w:t>
      </w:r>
    </w:p>
    <w:p w14:paraId="36ABCB5E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陶粒混凝土</w:t>
      </w:r>
      <w:r>
        <w:rPr>
          <w:color w:val="0000FF"/>
          <w:sz w:val="18"/>
          <w:szCs w:val="18"/>
        </w:rPr>
        <w:t>200+</w:t>
      </w:r>
      <w:r>
        <w:rPr>
          <w:color w:val="0000FF"/>
          <w:sz w:val="18"/>
          <w:szCs w:val="18"/>
        </w:rPr>
        <w:t>聚苯板</w:t>
      </w:r>
      <w:r>
        <w:rPr>
          <w:color w:val="0000FF"/>
          <w:sz w:val="18"/>
          <w:szCs w:val="18"/>
        </w:rPr>
        <w:t>65</w:t>
      </w:r>
      <w:r>
        <w:rPr>
          <w:color w:val="0000FF"/>
          <w:sz w:val="18"/>
          <w:szCs w:val="18"/>
        </w:rPr>
        <w:t>：</w:t>
      </w:r>
      <w:r>
        <w:rPr>
          <w:color w:val="000000"/>
        </w:rPr>
        <w:t>（由外到内）</w:t>
      </w:r>
    </w:p>
    <w:p w14:paraId="77A5A146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抗裂砂浆</w:t>
      </w:r>
      <w:r>
        <w:rPr>
          <w:color w:val="000000"/>
        </w:rPr>
        <w:t xml:space="preserve"> 20mm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 xml:space="preserve"> 65mm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10mm</w:t>
      </w:r>
      <w:r>
        <w:rPr>
          <w:color w:val="000000"/>
        </w:rPr>
        <w:t>＋陶粒混凝土砌块（填充型）</w:t>
      </w:r>
      <w:r>
        <w:rPr>
          <w:color w:val="000000"/>
        </w:rPr>
        <w:t xml:space="preserve"> 200mm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2828E940" w14:textId="77777777" w:rsidR="000A68DE" w:rsidRDefault="000A68DE">
      <w:pPr>
        <w:widowControl w:val="0"/>
        <w:jc w:val="both"/>
        <w:rPr>
          <w:color w:val="000000"/>
        </w:rPr>
      </w:pPr>
    </w:p>
    <w:p w14:paraId="4489089A" w14:textId="77777777"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砼多孔砖</w:t>
      </w:r>
      <w:r>
        <w:rPr>
          <w:color w:val="0000FF"/>
          <w:szCs w:val="21"/>
        </w:rPr>
        <w:t>(190</w:t>
      </w:r>
      <w:r>
        <w:rPr>
          <w:color w:val="0000FF"/>
          <w:szCs w:val="21"/>
        </w:rPr>
        <w:t>六孔砖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581BD94E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3F6C6B9D" w14:textId="77777777" w:rsidR="000A68DE" w:rsidRDefault="000A68DE">
      <w:pPr>
        <w:widowControl w:val="0"/>
        <w:jc w:val="both"/>
        <w:rPr>
          <w:color w:val="000000"/>
        </w:rPr>
      </w:pPr>
    </w:p>
    <w:p w14:paraId="3D693D8D" w14:textId="77777777"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塑料</w:t>
      </w:r>
      <w:r>
        <w:rPr>
          <w:color w:val="0000FF"/>
          <w:szCs w:val="21"/>
        </w:rPr>
        <w:t>/</w:t>
      </w:r>
      <w:r>
        <w:rPr>
          <w:color w:val="0000FF"/>
          <w:szCs w:val="21"/>
        </w:rPr>
        <w:t>塑钢</w:t>
      </w:r>
      <w:r>
        <w:rPr>
          <w:color w:val="0000FF"/>
          <w:szCs w:val="21"/>
        </w:rPr>
        <w:t>-68</w:t>
      </w:r>
      <w:r>
        <w:rPr>
          <w:color w:val="0000FF"/>
          <w:szCs w:val="21"/>
        </w:rPr>
        <w:t>系列平开窗</w:t>
      </w:r>
      <w:r>
        <w:rPr>
          <w:color w:val="0000FF"/>
          <w:szCs w:val="21"/>
        </w:rPr>
        <w:t>(5+9A+5)</w:t>
      </w:r>
      <w:r>
        <w:rPr>
          <w:color w:val="0000FF"/>
          <w:szCs w:val="21"/>
        </w:rPr>
        <w:t>：</w:t>
      </w:r>
    </w:p>
    <w:p w14:paraId="096B2A0F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0.609</w:t>
      </w:r>
    </w:p>
    <w:p w14:paraId="6F394123" w14:textId="77777777" w:rsidR="000A68DE" w:rsidRDefault="000A68DE">
      <w:pPr>
        <w:widowControl w:val="0"/>
        <w:jc w:val="both"/>
        <w:rPr>
          <w:color w:val="000000"/>
        </w:rPr>
      </w:pPr>
    </w:p>
    <w:p w14:paraId="0284C4B2" w14:textId="77777777"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挤塑聚苯板保温</w:t>
      </w:r>
      <w:r>
        <w:rPr>
          <w:color w:val="0000FF"/>
          <w:szCs w:val="21"/>
        </w:rPr>
        <w:t>60mm</w:t>
      </w:r>
      <w:r>
        <w:rPr>
          <w:color w:val="0000FF"/>
          <w:szCs w:val="21"/>
        </w:rPr>
        <w:t>：</w:t>
      </w:r>
    </w:p>
    <w:p w14:paraId="3A7A8036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＋碎石、卵石混凝土</w:t>
      </w:r>
      <w:r>
        <w:rPr>
          <w:color w:val="000000"/>
        </w:rPr>
        <w:t xml:space="preserve">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60mm</w:t>
      </w:r>
      <w:r>
        <w:rPr>
          <w:color w:val="000000"/>
        </w:rPr>
        <w:t>＋碎石、卵石混凝土</w:t>
      </w:r>
      <w:r>
        <w:rPr>
          <w:color w:val="000000"/>
        </w:rPr>
        <w:t xml:space="preserve"> 50mm</w:t>
      </w:r>
    </w:p>
    <w:p w14:paraId="08955D28" w14:textId="77777777" w:rsidR="000A68DE" w:rsidRDefault="000A68DE">
      <w:pPr>
        <w:widowControl w:val="0"/>
        <w:jc w:val="both"/>
        <w:rPr>
          <w:color w:val="000000"/>
        </w:rPr>
      </w:pPr>
    </w:p>
    <w:p w14:paraId="65238139" w14:textId="77777777" w:rsidR="000A68DE" w:rsidRDefault="008C4539">
      <w:pPr>
        <w:pStyle w:val="2"/>
        <w:widowControl w:val="0"/>
      </w:pPr>
      <w:bookmarkStart w:id="35" w:name="_Toc58598199"/>
      <w: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0A68DE" w14:paraId="145C3379" w14:textId="77777777">
        <w:tc>
          <w:tcPr>
            <w:tcW w:w="2513" w:type="dxa"/>
            <w:shd w:val="clear" w:color="auto" w:fill="E6E6E6"/>
            <w:vAlign w:val="center"/>
          </w:tcPr>
          <w:p w14:paraId="1E2162AB" w14:textId="77777777" w:rsidR="000A68DE" w:rsidRDefault="008C4539">
            <w:r>
              <w:t>外表面积</w:t>
            </w:r>
          </w:p>
        </w:tc>
        <w:tc>
          <w:tcPr>
            <w:tcW w:w="6820" w:type="dxa"/>
            <w:vAlign w:val="center"/>
          </w:tcPr>
          <w:p w14:paraId="01D2F060" w14:textId="77777777" w:rsidR="000A68DE" w:rsidRDefault="008C4539">
            <w:r>
              <w:t>2594.36</w:t>
            </w:r>
          </w:p>
        </w:tc>
      </w:tr>
      <w:tr w:rsidR="000A68DE" w14:paraId="4B72708F" w14:textId="77777777">
        <w:tc>
          <w:tcPr>
            <w:tcW w:w="2513" w:type="dxa"/>
            <w:shd w:val="clear" w:color="auto" w:fill="E6E6E6"/>
            <w:vAlign w:val="center"/>
          </w:tcPr>
          <w:p w14:paraId="302F5CF6" w14:textId="77777777" w:rsidR="000A68DE" w:rsidRDefault="008C4539">
            <w:r>
              <w:t>建筑体积</w:t>
            </w:r>
          </w:p>
        </w:tc>
        <w:tc>
          <w:tcPr>
            <w:tcW w:w="6820" w:type="dxa"/>
            <w:vAlign w:val="center"/>
          </w:tcPr>
          <w:p w14:paraId="240E1619" w14:textId="77777777" w:rsidR="000A68DE" w:rsidRDefault="008C4539">
            <w:r>
              <w:t>8012.45</w:t>
            </w:r>
          </w:p>
        </w:tc>
      </w:tr>
      <w:tr w:rsidR="000A68DE" w14:paraId="31362665" w14:textId="77777777">
        <w:tc>
          <w:tcPr>
            <w:tcW w:w="2513" w:type="dxa"/>
            <w:shd w:val="clear" w:color="auto" w:fill="E6E6E6"/>
            <w:vAlign w:val="center"/>
          </w:tcPr>
          <w:p w14:paraId="0054EFA0" w14:textId="77777777" w:rsidR="000A68DE" w:rsidRDefault="008C4539">
            <w:r>
              <w:lastRenderedPageBreak/>
              <w:t>体形系数</w:t>
            </w:r>
          </w:p>
        </w:tc>
        <w:tc>
          <w:tcPr>
            <w:tcW w:w="6820" w:type="dxa"/>
            <w:vAlign w:val="center"/>
          </w:tcPr>
          <w:p w14:paraId="55798026" w14:textId="77777777" w:rsidR="000A68DE" w:rsidRDefault="008C4539">
            <w:r>
              <w:t>0.32</w:t>
            </w:r>
          </w:p>
        </w:tc>
      </w:tr>
    </w:tbl>
    <w:p w14:paraId="056BCAD6" w14:textId="77777777" w:rsidR="000A68DE" w:rsidRDefault="008C4539">
      <w:pPr>
        <w:pStyle w:val="2"/>
        <w:widowControl w:val="0"/>
      </w:pPr>
      <w:bookmarkStart w:id="36" w:name="_Toc58598200"/>
      <w:r>
        <w:t>窗墙比</w:t>
      </w:r>
      <w:bookmarkEnd w:id="36"/>
    </w:p>
    <w:p w14:paraId="13511490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37" w:name="_Toc58598201"/>
      <w:r>
        <w:rPr>
          <w:color w:val="000000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0A68DE" w14:paraId="4AF8EE8D" w14:textId="77777777">
        <w:tc>
          <w:tcPr>
            <w:tcW w:w="1652" w:type="dxa"/>
            <w:shd w:val="clear" w:color="auto" w:fill="E6E6E6"/>
            <w:vAlign w:val="center"/>
          </w:tcPr>
          <w:p w14:paraId="288EA138" w14:textId="77777777" w:rsidR="000A68DE" w:rsidRDefault="008C4539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02CBB112" w14:textId="77777777" w:rsidR="000A68DE" w:rsidRDefault="008C4539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B54BD34" w14:textId="77777777" w:rsidR="000A68DE" w:rsidRDefault="008C453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CEB608A" w14:textId="77777777" w:rsidR="000A68DE" w:rsidRDefault="008C453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4CE36726" w14:textId="77777777" w:rsidR="000A68DE" w:rsidRDefault="008C4539">
            <w:pPr>
              <w:jc w:val="center"/>
            </w:pPr>
            <w:r>
              <w:t>窗墙比</w:t>
            </w:r>
          </w:p>
        </w:tc>
      </w:tr>
      <w:tr w:rsidR="000A68DE" w14:paraId="7983FD8C" w14:textId="77777777">
        <w:tc>
          <w:tcPr>
            <w:tcW w:w="1652" w:type="dxa"/>
            <w:shd w:val="clear" w:color="auto" w:fill="E6E6E6"/>
            <w:vAlign w:val="center"/>
          </w:tcPr>
          <w:p w14:paraId="4AE47795" w14:textId="77777777" w:rsidR="000A68DE" w:rsidRDefault="008C4539">
            <w:r>
              <w:t>南向</w:t>
            </w:r>
          </w:p>
        </w:tc>
        <w:tc>
          <w:tcPr>
            <w:tcW w:w="1816" w:type="dxa"/>
            <w:vAlign w:val="center"/>
          </w:tcPr>
          <w:p w14:paraId="39CC593C" w14:textId="77777777" w:rsidR="000A68DE" w:rsidRDefault="008C453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6F881EEC" w14:textId="77777777" w:rsidR="000A68DE" w:rsidRDefault="008C4539">
            <w:r>
              <w:t>298.08</w:t>
            </w:r>
          </w:p>
        </w:tc>
        <w:tc>
          <w:tcPr>
            <w:tcW w:w="2105" w:type="dxa"/>
            <w:vAlign w:val="center"/>
          </w:tcPr>
          <w:p w14:paraId="5417328D" w14:textId="77777777" w:rsidR="000A68DE" w:rsidRDefault="008C4539">
            <w:r>
              <w:t>1180.10</w:t>
            </w:r>
          </w:p>
        </w:tc>
        <w:tc>
          <w:tcPr>
            <w:tcW w:w="1652" w:type="dxa"/>
            <w:vAlign w:val="center"/>
          </w:tcPr>
          <w:p w14:paraId="18FB3DF1" w14:textId="77777777" w:rsidR="000A68DE" w:rsidRDefault="008C4539">
            <w:r>
              <w:t>0.25</w:t>
            </w:r>
          </w:p>
        </w:tc>
      </w:tr>
      <w:tr w:rsidR="000A68DE" w14:paraId="5DEF418F" w14:textId="77777777">
        <w:tc>
          <w:tcPr>
            <w:tcW w:w="1652" w:type="dxa"/>
            <w:shd w:val="clear" w:color="auto" w:fill="E6E6E6"/>
            <w:vAlign w:val="center"/>
          </w:tcPr>
          <w:p w14:paraId="57A2CA23" w14:textId="77777777" w:rsidR="000A68DE" w:rsidRDefault="008C4539">
            <w:r>
              <w:t>北向</w:t>
            </w:r>
          </w:p>
        </w:tc>
        <w:tc>
          <w:tcPr>
            <w:tcW w:w="1816" w:type="dxa"/>
            <w:vAlign w:val="center"/>
          </w:tcPr>
          <w:p w14:paraId="1B31784F" w14:textId="77777777" w:rsidR="000A68DE" w:rsidRDefault="008C453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3E12F23" w14:textId="77777777" w:rsidR="000A68DE" w:rsidRDefault="008C4539">
            <w:r>
              <w:t>330.48</w:t>
            </w:r>
          </w:p>
        </w:tc>
        <w:tc>
          <w:tcPr>
            <w:tcW w:w="2105" w:type="dxa"/>
            <w:vAlign w:val="center"/>
          </w:tcPr>
          <w:p w14:paraId="00DA33A6" w14:textId="77777777" w:rsidR="000A68DE" w:rsidRDefault="008C4539">
            <w:r>
              <w:t>1158.80</w:t>
            </w:r>
          </w:p>
        </w:tc>
        <w:tc>
          <w:tcPr>
            <w:tcW w:w="1652" w:type="dxa"/>
            <w:vAlign w:val="center"/>
          </w:tcPr>
          <w:p w14:paraId="4DFC2A4A" w14:textId="77777777" w:rsidR="000A68DE" w:rsidRDefault="008C4539">
            <w:r>
              <w:t>0.29</w:t>
            </w:r>
          </w:p>
        </w:tc>
      </w:tr>
      <w:tr w:rsidR="000A68DE" w14:paraId="5CF63157" w14:textId="77777777">
        <w:tc>
          <w:tcPr>
            <w:tcW w:w="1652" w:type="dxa"/>
            <w:shd w:val="clear" w:color="auto" w:fill="E6E6E6"/>
            <w:vAlign w:val="center"/>
          </w:tcPr>
          <w:p w14:paraId="3EB2E6BD" w14:textId="77777777" w:rsidR="000A68DE" w:rsidRDefault="008C4539">
            <w:r>
              <w:t>东向</w:t>
            </w:r>
          </w:p>
        </w:tc>
        <w:tc>
          <w:tcPr>
            <w:tcW w:w="1816" w:type="dxa"/>
            <w:vAlign w:val="center"/>
          </w:tcPr>
          <w:p w14:paraId="704AA7B1" w14:textId="77777777" w:rsidR="000A68DE" w:rsidRDefault="008C453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7B1012A1" w14:textId="77777777" w:rsidR="000A68DE" w:rsidRDefault="008C4539">
            <w:r>
              <w:t>27.95</w:t>
            </w:r>
          </w:p>
        </w:tc>
        <w:tc>
          <w:tcPr>
            <w:tcW w:w="2105" w:type="dxa"/>
            <w:vAlign w:val="center"/>
          </w:tcPr>
          <w:p w14:paraId="32A7A8E5" w14:textId="77777777" w:rsidR="000A68DE" w:rsidRDefault="008C4539">
            <w:r>
              <w:t>409.09</w:t>
            </w:r>
          </w:p>
        </w:tc>
        <w:tc>
          <w:tcPr>
            <w:tcW w:w="1652" w:type="dxa"/>
            <w:vAlign w:val="center"/>
          </w:tcPr>
          <w:p w14:paraId="65071D26" w14:textId="77777777" w:rsidR="000A68DE" w:rsidRDefault="008C4539">
            <w:r>
              <w:t>0.07</w:t>
            </w:r>
          </w:p>
        </w:tc>
      </w:tr>
      <w:tr w:rsidR="000A68DE" w14:paraId="0A659785" w14:textId="77777777">
        <w:tc>
          <w:tcPr>
            <w:tcW w:w="1652" w:type="dxa"/>
            <w:shd w:val="clear" w:color="auto" w:fill="E6E6E6"/>
            <w:vAlign w:val="center"/>
          </w:tcPr>
          <w:p w14:paraId="6BCFBE14" w14:textId="77777777" w:rsidR="000A68DE" w:rsidRDefault="008C4539">
            <w:r>
              <w:t>西向</w:t>
            </w:r>
          </w:p>
        </w:tc>
        <w:tc>
          <w:tcPr>
            <w:tcW w:w="1816" w:type="dxa"/>
            <w:vAlign w:val="center"/>
          </w:tcPr>
          <w:p w14:paraId="1BBBFF8D" w14:textId="77777777" w:rsidR="000A68DE" w:rsidRDefault="008C453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647887C" w14:textId="77777777" w:rsidR="000A68DE" w:rsidRDefault="008C4539">
            <w:r>
              <w:t>44.55</w:t>
            </w:r>
          </w:p>
        </w:tc>
        <w:tc>
          <w:tcPr>
            <w:tcW w:w="2105" w:type="dxa"/>
            <w:vAlign w:val="center"/>
          </w:tcPr>
          <w:p w14:paraId="514BC2BB" w14:textId="77777777" w:rsidR="000A68DE" w:rsidRDefault="008C4539">
            <w:r>
              <w:t>421.07</w:t>
            </w:r>
          </w:p>
        </w:tc>
        <w:tc>
          <w:tcPr>
            <w:tcW w:w="1652" w:type="dxa"/>
            <w:vAlign w:val="center"/>
          </w:tcPr>
          <w:p w14:paraId="627A56EC" w14:textId="77777777" w:rsidR="000A68DE" w:rsidRDefault="008C4539">
            <w:r>
              <w:t>0.11</w:t>
            </w:r>
          </w:p>
        </w:tc>
      </w:tr>
    </w:tbl>
    <w:p w14:paraId="76727F7D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38" w:name="_Toc58598202"/>
      <w:r>
        <w:rPr>
          <w:color w:val="000000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0A68DE" w14:paraId="5E8C43F0" w14:textId="77777777">
        <w:tc>
          <w:tcPr>
            <w:tcW w:w="1160" w:type="dxa"/>
            <w:shd w:val="clear" w:color="auto" w:fill="E6E6E6"/>
            <w:vAlign w:val="center"/>
          </w:tcPr>
          <w:p w14:paraId="2191C4C4" w14:textId="77777777" w:rsidR="000A68DE" w:rsidRDefault="008C453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0364B79" w14:textId="77777777" w:rsidR="000A68DE" w:rsidRDefault="008C453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DFA4A9A" w14:textId="77777777" w:rsidR="000A68DE" w:rsidRDefault="008C453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60CFAA5" w14:textId="77777777" w:rsidR="000A68DE" w:rsidRDefault="008C453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AF859CB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4999006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236F066" w14:textId="77777777" w:rsidR="000A68DE" w:rsidRDefault="008C453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0B15810" w14:textId="77777777" w:rsidR="000A68DE" w:rsidRDefault="008C453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0A68DE" w14:paraId="00408946" w14:textId="77777777">
        <w:tc>
          <w:tcPr>
            <w:tcW w:w="1160" w:type="dxa"/>
            <w:vMerge w:val="restart"/>
            <w:vAlign w:val="center"/>
          </w:tcPr>
          <w:p w14:paraId="46173E35" w14:textId="77777777" w:rsidR="000A68DE" w:rsidRDefault="008C4539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4BA3FF0" w14:textId="77777777" w:rsidR="000A68DE" w:rsidRDefault="008C4539">
            <w:r>
              <w:t>南</w:t>
            </w:r>
            <w:r>
              <w:t>-</w:t>
            </w:r>
            <w:r>
              <w:t>默认立面</w:t>
            </w:r>
            <w:r>
              <w:br/>
              <w:t>298.08</w:t>
            </w:r>
          </w:p>
        </w:tc>
        <w:tc>
          <w:tcPr>
            <w:tcW w:w="1562" w:type="dxa"/>
            <w:vAlign w:val="center"/>
          </w:tcPr>
          <w:p w14:paraId="78339501" w14:textId="77777777" w:rsidR="000A68DE" w:rsidRDefault="008C4539">
            <w:r>
              <w:t>C0927</w:t>
            </w:r>
          </w:p>
        </w:tc>
        <w:tc>
          <w:tcPr>
            <w:tcW w:w="1386" w:type="dxa"/>
            <w:vAlign w:val="center"/>
          </w:tcPr>
          <w:p w14:paraId="6DE837C1" w14:textId="77777777" w:rsidR="000A68DE" w:rsidRDefault="008C4539">
            <w:r>
              <w:t>0.90×2.70</w:t>
            </w:r>
          </w:p>
        </w:tc>
        <w:tc>
          <w:tcPr>
            <w:tcW w:w="735" w:type="dxa"/>
            <w:vAlign w:val="center"/>
          </w:tcPr>
          <w:p w14:paraId="00AFD2A4" w14:textId="77777777"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14:paraId="743083DD" w14:textId="77777777" w:rsidR="000A68DE" w:rsidRDefault="008C4539">
            <w:r>
              <w:t>10</w:t>
            </w:r>
          </w:p>
        </w:tc>
        <w:tc>
          <w:tcPr>
            <w:tcW w:w="1262" w:type="dxa"/>
            <w:vAlign w:val="center"/>
          </w:tcPr>
          <w:p w14:paraId="043FAE86" w14:textId="77777777" w:rsidR="000A68DE" w:rsidRDefault="008C4539">
            <w:r>
              <w:t>2.43</w:t>
            </w:r>
          </w:p>
        </w:tc>
        <w:tc>
          <w:tcPr>
            <w:tcW w:w="1262" w:type="dxa"/>
            <w:vAlign w:val="center"/>
          </w:tcPr>
          <w:p w14:paraId="1A1705A7" w14:textId="77777777" w:rsidR="000A68DE" w:rsidRDefault="008C4539">
            <w:r>
              <w:t>24.30</w:t>
            </w:r>
          </w:p>
        </w:tc>
      </w:tr>
      <w:tr w:rsidR="000A68DE" w14:paraId="4B16A67E" w14:textId="77777777">
        <w:tc>
          <w:tcPr>
            <w:tcW w:w="1160" w:type="dxa"/>
            <w:vMerge/>
            <w:vAlign w:val="center"/>
          </w:tcPr>
          <w:p w14:paraId="46DEFF59" w14:textId="77777777" w:rsidR="000A68DE" w:rsidRDefault="000A68DE"/>
        </w:tc>
        <w:tc>
          <w:tcPr>
            <w:tcW w:w="1245" w:type="dxa"/>
            <w:vMerge/>
            <w:vAlign w:val="center"/>
          </w:tcPr>
          <w:p w14:paraId="73F6C6A8" w14:textId="77777777" w:rsidR="000A68DE" w:rsidRDefault="000A68DE"/>
        </w:tc>
        <w:tc>
          <w:tcPr>
            <w:tcW w:w="1562" w:type="dxa"/>
            <w:vAlign w:val="center"/>
          </w:tcPr>
          <w:p w14:paraId="5D3014A3" w14:textId="77777777" w:rsidR="000A68DE" w:rsidRDefault="008C4539">
            <w:r>
              <w:t>C1518</w:t>
            </w:r>
          </w:p>
        </w:tc>
        <w:tc>
          <w:tcPr>
            <w:tcW w:w="1386" w:type="dxa"/>
            <w:vAlign w:val="center"/>
          </w:tcPr>
          <w:p w14:paraId="1894A9ED" w14:textId="77777777" w:rsidR="000A68DE" w:rsidRDefault="008C4539">
            <w:r>
              <w:t>1.60×1.80</w:t>
            </w:r>
          </w:p>
        </w:tc>
        <w:tc>
          <w:tcPr>
            <w:tcW w:w="735" w:type="dxa"/>
            <w:vAlign w:val="center"/>
          </w:tcPr>
          <w:p w14:paraId="1A47B47A" w14:textId="77777777"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14:paraId="4BE37BD2" w14:textId="77777777" w:rsidR="000A68DE" w:rsidRDefault="008C4539">
            <w:r>
              <w:t>1</w:t>
            </w:r>
          </w:p>
        </w:tc>
        <w:tc>
          <w:tcPr>
            <w:tcW w:w="1262" w:type="dxa"/>
            <w:vAlign w:val="center"/>
          </w:tcPr>
          <w:p w14:paraId="7111F669" w14:textId="77777777" w:rsidR="000A68DE" w:rsidRDefault="008C4539">
            <w:r>
              <w:t>2.88</w:t>
            </w:r>
          </w:p>
        </w:tc>
        <w:tc>
          <w:tcPr>
            <w:tcW w:w="1262" w:type="dxa"/>
            <w:vAlign w:val="center"/>
          </w:tcPr>
          <w:p w14:paraId="59271327" w14:textId="77777777" w:rsidR="000A68DE" w:rsidRDefault="008C4539">
            <w:r>
              <w:t>2.88</w:t>
            </w:r>
          </w:p>
        </w:tc>
      </w:tr>
      <w:tr w:rsidR="000A68DE" w14:paraId="4A14E78A" w14:textId="77777777">
        <w:tc>
          <w:tcPr>
            <w:tcW w:w="1160" w:type="dxa"/>
            <w:vMerge/>
            <w:vAlign w:val="center"/>
          </w:tcPr>
          <w:p w14:paraId="3EFE1C1F" w14:textId="77777777" w:rsidR="000A68DE" w:rsidRDefault="000A68DE"/>
        </w:tc>
        <w:tc>
          <w:tcPr>
            <w:tcW w:w="1245" w:type="dxa"/>
            <w:vMerge/>
            <w:vAlign w:val="center"/>
          </w:tcPr>
          <w:p w14:paraId="35899DC4" w14:textId="77777777" w:rsidR="000A68DE" w:rsidRDefault="000A68DE"/>
        </w:tc>
        <w:tc>
          <w:tcPr>
            <w:tcW w:w="1562" w:type="dxa"/>
            <w:vAlign w:val="center"/>
          </w:tcPr>
          <w:p w14:paraId="7B762D22" w14:textId="77777777" w:rsidR="000A68DE" w:rsidRDefault="008C4539">
            <w:r>
              <w:t>C1718</w:t>
            </w:r>
          </w:p>
        </w:tc>
        <w:tc>
          <w:tcPr>
            <w:tcW w:w="1386" w:type="dxa"/>
            <w:vAlign w:val="center"/>
          </w:tcPr>
          <w:p w14:paraId="7FAE75BF" w14:textId="77777777" w:rsidR="000A68DE" w:rsidRDefault="008C4539">
            <w:r>
              <w:t>1.70×1.80</w:t>
            </w:r>
          </w:p>
        </w:tc>
        <w:tc>
          <w:tcPr>
            <w:tcW w:w="735" w:type="dxa"/>
            <w:vAlign w:val="center"/>
          </w:tcPr>
          <w:p w14:paraId="62E81F17" w14:textId="77777777"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14:paraId="7DFD952F" w14:textId="77777777" w:rsidR="000A68DE" w:rsidRDefault="008C4539">
            <w:r>
              <w:t>1</w:t>
            </w:r>
          </w:p>
        </w:tc>
        <w:tc>
          <w:tcPr>
            <w:tcW w:w="1262" w:type="dxa"/>
            <w:vAlign w:val="center"/>
          </w:tcPr>
          <w:p w14:paraId="0451387E" w14:textId="77777777" w:rsidR="000A68DE" w:rsidRDefault="008C4539">
            <w:r>
              <w:t>3.06</w:t>
            </w:r>
          </w:p>
        </w:tc>
        <w:tc>
          <w:tcPr>
            <w:tcW w:w="1262" w:type="dxa"/>
            <w:vAlign w:val="center"/>
          </w:tcPr>
          <w:p w14:paraId="3AF0FC89" w14:textId="77777777" w:rsidR="000A68DE" w:rsidRDefault="008C4539">
            <w:r>
              <w:t>3.06</w:t>
            </w:r>
          </w:p>
        </w:tc>
      </w:tr>
      <w:tr w:rsidR="000A68DE" w14:paraId="1593477E" w14:textId="77777777">
        <w:tc>
          <w:tcPr>
            <w:tcW w:w="1160" w:type="dxa"/>
            <w:vMerge/>
            <w:vAlign w:val="center"/>
          </w:tcPr>
          <w:p w14:paraId="1F0375D2" w14:textId="77777777" w:rsidR="000A68DE" w:rsidRDefault="000A68DE"/>
        </w:tc>
        <w:tc>
          <w:tcPr>
            <w:tcW w:w="1245" w:type="dxa"/>
            <w:vMerge/>
            <w:vAlign w:val="center"/>
          </w:tcPr>
          <w:p w14:paraId="62CBC736" w14:textId="77777777" w:rsidR="000A68DE" w:rsidRDefault="000A68DE"/>
        </w:tc>
        <w:tc>
          <w:tcPr>
            <w:tcW w:w="1562" w:type="dxa"/>
            <w:vAlign w:val="center"/>
          </w:tcPr>
          <w:p w14:paraId="3EA65F39" w14:textId="77777777" w:rsidR="000A68DE" w:rsidRDefault="008C4539">
            <w:r>
              <w:t>C1815</w:t>
            </w:r>
          </w:p>
        </w:tc>
        <w:tc>
          <w:tcPr>
            <w:tcW w:w="1386" w:type="dxa"/>
            <w:vAlign w:val="center"/>
          </w:tcPr>
          <w:p w14:paraId="0F9FEA2C" w14:textId="77777777" w:rsidR="000A68DE" w:rsidRDefault="008C4539">
            <w:r>
              <w:t>1.80×1.50</w:t>
            </w:r>
          </w:p>
        </w:tc>
        <w:tc>
          <w:tcPr>
            <w:tcW w:w="735" w:type="dxa"/>
            <w:vAlign w:val="center"/>
          </w:tcPr>
          <w:p w14:paraId="04E75302" w14:textId="77777777" w:rsidR="000A68DE" w:rsidRDefault="008C4539">
            <w:r>
              <w:t>3~6</w:t>
            </w:r>
          </w:p>
        </w:tc>
        <w:tc>
          <w:tcPr>
            <w:tcW w:w="718" w:type="dxa"/>
            <w:vAlign w:val="center"/>
          </w:tcPr>
          <w:p w14:paraId="39682FF8" w14:textId="77777777" w:rsidR="000A68DE" w:rsidRDefault="008C4539">
            <w:r>
              <w:t>16</w:t>
            </w:r>
          </w:p>
        </w:tc>
        <w:tc>
          <w:tcPr>
            <w:tcW w:w="1262" w:type="dxa"/>
            <w:vAlign w:val="center"/>
          </w:tcPr>
          <w:p w14:paraId="6D05186E" w14:textId="77777777" w:rsidR="000A68DE" w:rsidRDefault="008C4539">
            <w:r>
              <w:t>2.70</w:t>
            </w:r>
          </w:p>
        </w:tc>
        <w:tc>
          <w:tcPr>
            <w:tcW w:w="1262" w:type="dxa"/>
            <w:vAlign w:val="center"/>
          </w:tcPr>
          <w:p w14:paraId="77871DE8" w14:textId="77777777" w:rsidR="000A68DE" w:rsidRDefault="008C4539">
            <w:r>
              <w:t>43.20</w:t>
            </w:r>
          </w:p>
        </w:tc>
      </w:tr>
      <w:tr w:rsidR="000A68DE" w14:paraId="374C527E" w14:textId="77777777">
        <w:tc>
          <w:tcPr>
            <w:tcW w:w="1160" w:type="dxa"/>
            <w:vMerge/>
            <w:vAlign w:val="center"/>
          </w:tcPr>
          <w:p w14:paraId="4E2A6A24" w14:textId="77777777" w:rsidR="000A68DE" w:rsidRDefault="000A68DE"/>
        </w:tc>
        <w:tc>
          <w:tcPr>
            <w:tcW w:w="1245" w:type="dxa"/>
            <w:vMerge/>
            <w:vAlign w:val="center"/>
          </w:tcPr>
          <w:p w14:paraId="4C36B7DA" w14:textId="77777777" w:rsidR="000A68DE" w:rsidRDefault="000A68DE"/>
        </w:tc>
        <w:tc>
          <w:tcPr>
            <w:tcW w:w="1562" w:type="dxa"/>
            <w:vAlign w:val="center"/>
          </w:tcPr>
          <w:p w14:paraId="6A37F8B0" w14:textId="77777777" w:rsidR="000A68DE" w:rsidRDefault="008C4539">
            <w:r>
              <w:t>TC2418[2418]</w:t>
            </w:r>
          </w:p>
        </w:tc>
        <w:tc>
          <w:tcPr>
            <w:tcW w:w="1386" w:type="dxa"/>
            <w:vAlign w:val="center"/>
          </w:tcPr>
          <w:p w14:paraId="004C779F" w14:textId="77777777" w:rsidR="000A68DE" w:rsidRDefault="008C4539">
            <w:r>
              <w:t>2.40×1.80</w:t>
            </w:r>
          </w:p>
        </w:tc>
        <w:tc>
          <w:tcPr>
            <w:tcW w:w="735" w:type="dxa"/>
            <w:vAlign w:val="center"/>
          </w:tcPr>
          <w:p w14:paraId="1095AFA9" w14:textId="77777777"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14:paraId="59808FE8" w14:textId="77777777" w:rsidR="000A68DE" w:rsidRDefault="008C4539">
            <w:r>
              <w:t>52</w:t>
            </w:r>
          </w:p>
        </w:tc>
        <w:tc>
          <w:tcPr>
            <w:tcW w:w="1262" w:type="dxa"/>
            <w:vAlign w:val="center"/>
          </w:tcPr>
          <w:p w14:paraId="341D9141" w14:textId="77777777" w:rsidR="000A68DE" w:rsidRDefault="008C4539">
            <w:r>
              <w:t>4.32</w:t>
            </w:r>
          </w:p>
        </w:tc>
        <w:tc>
          <w:tcPr>
            <w:tcW w:w="1262" w:type="dxa"/>
            <w:vAlign w:val="center"/>
          </w:tcPr>
          <w:p w14:paraId="6D5A2BB9" w14:textId="77777777" w:rsidR="000A68DE" w:rsidRDefault="008C4539">
            <w:r>
              <w:t>224.64</w:t>
            </w:r>
          </w:p>
        </w:tc>
      </w:tr>
      <w:tr w:rsidR="000A68DE" w14:paraId="6E52BE63" w14:textId="77777777">
        <w:tc>
          <w:tcPr>
            <w:tcW w:w="1160" w:type="dxa"/>
            <w:vMerge w:val="restart"/>
            <w:vAlign w:val="center"/>
          </w:tcPr>
          <w:p w14:paraId="06057009" w14:textId="77777777" w:rsidR="000A68DE" w:rsidRDefault="008C453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19A7CEF5" w14:textId="77777777" w:rsidR="000A68DE" w:rsidRDefault="008C4539">
            <w:r>
              <w:t>北</w:t>
            </w:r>
            <w:r>
              <w:t>-</w:t>
            </w:r>
            <w:r>
              <w:t>默认立面</w:t>
            </w:r>
            <w:r>
              <w:br/>
              <w:t>330.48</w:t>
            </w:r>
          </w:p>
        </w:tc>
        <w:tc>
          <w:tcPr>
            <w:tcW w:w="1562" w:type="dxa"/>
            <w:vAlign w:val="center"/>
          </w:tcPr>
          <w:p w14:paraId="55BB3DA2" w14:textId="77777777" w:rsidR="000A68DE" w:rsidRDefault="008C4539">
            <w:r>
              <w:t>C1518</w:t>
            </w:r>
          </w:p>
        </w:tc>
        <w:tc>
          <w:tcPr>
            <w:tcW w:w="1386" w:type="dxa"/>
            <w:vAlign w:val="center"/>
          </w:tcPr>
          <w:p w14:paraId="0B384546" w14:textId="77777777" w:rsidR="000A68DE" w:rsidRDefault="008C4539">
            <w:r>
              <w:t>1.50×1.80</w:t>
            </w:r>
          </w:p>
        </w:tc>
        <w:tc>
          <w:tcPr>
            <w:tcW w:w="735" w:type="dxa"/>
            <w:vAlign w:val="center"/>
          </w:tcPr>
          <w:p w14:paraId="08C6449B" w14:textId="77777777"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14:paraId="3942AE4C" w14:textId="77777777" w:rsidR="000A68DE" w:rsidRDefault="008C4539">
            <w:r>
              <w:t>12</w:t>
            </w:r>
          </w:p>
        </w:tc>
        <w:tc>
          <w:tcPr>
            <w:tcW w:w="1262" w:type="dxa"/>
            <w:vAlign w:val="center"/>
          </w:tcPr>
          <w:p w14:paraId="4E257818" w14:textId="77777777" w:rsidR="000A68DE" w:rsidRDefault="008C4539">
            <w:r>
              <w:t>2.70</w:t>
            </w:r>
          </w:p>
        </w:tc>
        <w:tc>
          <w:tcPr>
            <w:tcW w:w="1262" w:type="dxa"/>
            <w:vAlign w:val="center"/>
          </w:tcPr>
          <w:p w14:paraId="0E7D0C6F" w14:textId="77777777" w:rsidR="000A68DE" w:rsidRDefault="008C4539">
            <w:r>
              <w:t>32.40</w:t>
            </w:r>
          </w:p>
        </w:tc>
      </w:tr>
      <w:tr w:rsidR="000A68DE" w14:paraId="621227A4" w14:textId="77777777">
        <w:tc>
          <w:tcPr>
            <w:tcW w:w="1160" w:type="dxa"/>
            <w:vMerge/>
            <w:vAlign w:val="center"/>
          </w:tcPr>
          <w:p w14:paraId="775EC16A" w14:textId="77777777" w:rsidR="000A68DE" w:rsidRDefault="000A68DE"/>
        </w:tc>
        <w:tc>
          <w:tcPr>
            <w:tcW w:w="1245" w:type="dxa"/>
            <w:vMerge/>
            <w:vAlign w:val="center"/>
          </w:tcPr>
          <w:p w14:paraId="092EFD9E" w14:textId="77777777" w:rsidR="000A68DE" w:rsidRDefault="000A68DE"/>
        </w:tc>
        <w:tc>
          <w:tcPr>
            <w:tcW w:w="1562" w:type="dxa"/>
            <w:vAlign w:val="center"/>
          </w:tcPr>
          <w:p w14:paraId="6AC43E7C" w14:textId="77777777" w:rsidR="000A68DE" w:rsidRDefault="008C4539">
            <w:r>
              <w:t>C1818</w:t>
            </w:r>
          </w:p>
        </w:tc>
        <w:tc>
          <w:tcPr>
            <w:tcW w:w="1386" w:type="dxa"/>
            <w:vAlign w:val="center"/>
          </w:tcPr>
          <w:p w14:paraId="059DFBB5" w14:textId="77777777" w:rsidR="000A68DE" w:rsidRDefault="008C4539">
            <w:r>
              <w:t>1.80×1.80</w:t>
            </w:r>
          </w:p>
        </w:tc>
        <w:tc>
          <w:tcPr>
            <w:tcW w:w="735" w:type="dxa"/>
            <w:vAlign w:val="center"/>
          </w:tcPr>
          <w:p w14:paraId="18CE0E5F" w14:textId="77777777"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14:paraId="340A0E28" w14:textId="77777777" w:rsidR="000A68DE" w:rsidRDefault="008C4539">
            <w:r>
              <w:t>12</w:t>
            </w:r>
          </w:p>
        </w:tc>
        <w:tc>
          <w:tcPr>
            <w:tcW w:w="1262" w:type="dxa"/>
            <w:vAlign w:val="center"/>
          </w:tcPr>
          <w:p w14:paraId="00CDDE7D" w14:textId="77777777" w:rsidR="000A68DE" w:rsidRDefault="008C4539">
            <w:r>
              <w:t>3.24</w:t>
            </w:r>
          </w:p>
        </w:tc>
        <w:tc>
          <w:tcPr>
            <w:tcW w:w="1262" w:type="dxa"/>
            <w:vAlign w:val="center"/>
          </w:tcPr>
          <w:p w14:paraId="74DD1F99" w14:textId="77777777" w:rsidR="000A68DE" w:rsidRDefault="008C4539">
            <w:r>
              <w:t>38.88</w:t>
            </w:r>
          </w:p>
        </w:tc>
      </w:tr>
      <w:tr w:rsidR="000A68DE" w14:paraId="6E03AFCA" w14:textId="77777777">
        <w:tc>
          <w:tcPr>
            <w:tcW w:w="1160" w:type="dxa"/>
            <w:vMerge/>
            <w:vAlign w:val="center"/>
          </w:tcPr>
          <w:p w14:paraId="6D87BC15" w14:textId="77777777" w:rsidR="000A68DE" w:rsidRDefault="000A68DE"/>
        </w:tc>
        <w:tc>
          <w:tcPr>
            <w:tcW w:w="1245" w:type="dxa"/>
            <w:vMerge/>
            <w:vAlign w:val="center"/>
          </w:tcPr>
          <w:p w14:paraId="0B4754FD" w14:textId="77777777" w:rsidR="000A68DE" w:rsidRDefault="000A68DE"/>
        </w:tc>
        <w:tc>
          <w:tcPr>
            <w:tcW w:w="1562" w:type="dxa"/>
            <w:vAlign w:val="center"/>
          </w:tcPr>
          <w:p w14:paraId="4A941BFE" w14:textId="77777777" w:rsidR="000A68DE" w:rsidRDefault="008C4539">
            <w:r>
              <w:t>C2418</w:t>
            </w:r>
          </w:p>
        </w:tc>
        <w:tc>
          <w:tcPr>
            <w:tcW w:w="1386" w:type="dxa"/>
            <w:vAlign w:val="center"/>
          </w:tcPr>
          <w:p w14:paraId="2F02ADF3" w14:textId="77777777" w:rsidR="000A68DE" w:rsidRDefault="008C4539">
            <w:r>
              <w:t>2.40×1.80</w:t>
            </w:r>
          </w:p>
        </w:tc>
        <w:tc>
          <w:tcPr>
            <w:tcW w:w="735" w:type="dxa"/>
            <w:vAlign w:val="center"/>
          </w:tcPr>
          <w:p w14:paraId="14D8127B" w14:textId="77777777"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14:paraId="4049ABEF" w14:textId="77777777" w:rsidR="000A68DE" w:rsidRDefault="008C4539">
            <w:r>
              <w:t>60</w:t>
            </w:r>
          </w:p>
        </w:tc>
        <w:tc>
          <w:tcPr>
            <w:tcW w:w="1262" w:type="dxa"/>
            <w:vAlign w:val="center"/>
          </w:tcPr>
          <w:p w14:paraId="6555D2F4" w14:textId="77777777" w:rsidR="000A68DE" w:rsidRDefault="008C4539">
            <w:r>
              <w:t>4.32</w:t>
            </w:r>
          </w:p>
        </w:tc>
        <w:tc>
          <w:tcPr>
            <w:tcW w:w="1262" w:type="dxa"/>
            <w:vAlign w:val="center"/>
          </w:tcPr>
          <w:p w14:paraId="288AC065" w14:textId="77777777" w:rsidR="000A68DE" w:rsidRDefault="008C4539">
            <w:r>
              <w:t>259.20</w:t>
            </w:r>
          </w:p>
        </w:tc>
      </w:tr>
      <w:tr w:rsidR="000A68DE" w14:paraId="1C6531A2" w14:textId="77777777">
        <w:tc>
          <w:tcPr>
            <w:tcW w:w="1160" w:type="dxa"/>
            <w:vMerge w:val="restart"/>
            <w:vAlign w:val="center"/>
          </w:tcPr>
          <w:p w14:paraId="1E7BD511" w14:textId="77777777" w:rsidR="000A68DE" w:rsidRDefault="008C453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0FA9AA3F" w14:textId="77777777" w:rsidR="000A68DE" w:rsidRDefault="008C4539">
            <w:r>
              <w:t>东</w:t>
            </w:r>
            <w:r>
              <w:t>-</w:t>
            </w:r>
            <w:r>
              <w:t>默认立面</w:t>
            </w:r>
            <w:r>
              <w:br/>
              <w:t>27.95</w:t>
            </w:r>
          </w:p>
        </w:tc>
        <w:tc>
          <w:tcPr>
            <w:tcW w:w="1562" w:type="dxa"/>
            <w:vAlign w:val="center"/>
          </w:tcPr>
          <w:p w14:paraId="7AF4E7C8" w14:textId="77777777" w:rsidR="000A68DE" w:rsidRDefault="008C4539">
            <w:r>
              <w:t>C0927</w:t>
            </w:r>
          </w:p>
        </w:tc>
        <w:tc>
          <w:tcPr>
            <w:tcW w:w="1386" w:type="dxa"/>
            <w:vAlign w:val="center"/>
          </w:tcPr>
          <w:p w14:paraId="206CED01" w14:textId="77777777" w:rsidR="000A68DE" w:rsidRDefault="008C4539">
            <w:r>
              <w:t>0.90×2.70</w:t>
            </w:r>
          </w:p>
        </w:tc>
        <w:tc>
          <w:tcPr>
            <w:tcW w:w="735" w:type="dxa"/>
            <w:vAlign w:val="center"/>
          </w:tcPr>
          <w:p w14:paraId="0DCCF0E5" w14:textId="77777777"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14:paraId="0A423725" w14:textId="77777777" w:rsidR="000A68DE" w:rsidRDefault="008C4539">
            <w:r>
              <w:t>4</w:t>
            </w:r>
          </w:p>
        </w:tc>
        <w:tc>
          <w:tcPr>
            <w:tcW w:w="1262" w:type="dxa"/>
            <w:vAlign w:val="center"/>
          </w:tcPr>
          <w:p w14:paraId="294A3187" w14:textId="77777777" w:rsidR="000A68DE" w:rsidRDefault="008C4539">
            <w:r>
              <w:t>2.43</w:t>
            </w:r>
          </w:p>
        </w:tc>
        <w:tc>
          <w:tcPr>
            <w:tcW w:w="1262" w:type="dxa"/>
            <w:vAlign w:val="center"/>
          </w:tcPr>
          <w:p w14:paraId="1E5ACC88" w14:textId="77777777" w:rsidR="000A68DE" w:rsidRDefault="008C4539">
            <w:r>
              <w:t>9.72</w:t>
            </w:r>
          </w:p>
        </w:tc>
      </w:tr>
      <w:tr w:rsidR="000A68DE" w14:paraId="24B2AE8C" w14:textId="77777777">
        <w:tc>
          <w:tcPr>
            <w:tcW w:w="1160" w:type="dxa"/>
            <w:vMerge/>
            <w:vAlign w:val="center"/>
          </w:tcPr>
          <w:p w14:paraId="712DDE7A" w14:textId="77777777" w:rsidR="000A68DE" w:rsidRDefault="000A68DE"/>
        </w:tc>
        <w:tc>
          <w:tcPr>
            <w:tcW w:w="1245" w:type="dxa"/>
            <w:vMerge/>
            <w:vAlign w:val="center"/>
          </w:tcPr>
          <w:p w14:paraId="07BCEB3B" w14:textId="77777777" w:rsidR="000A68DE" w:rsidRDefault="000A68DE"/>
        </w:tc>
        <w:tc>
          <w:tcPr>
            <w:tcW w:w="1562" w:type="dxa"/>
            <w:vAlign w:val="center"/>
          </w:tcPr>
          <w:p w14:paraId="7598E21D" w14:textId="77777777" w:rsidR="000A68DE" w:rsidRDefault="008C4539">
            <w:r>
              <w:t>C2618</w:t>
            </w:r>
          </w:p>
        </w:tc>
        <w:tc>
          <w:tcPr>
            <w:tcW w:w="1386" w:type="dxa"/>
            <w:vAlign w:val="center"/>
          </w:tcPr>
          <w:p w14:paraId="05276EC5" w14:textId="77777777" w:rsidR="000A68DE" w:rsidRDefault="008C4539">
            <w:r>
              <w:t>2.63×1.80</w:t>
            </w:r>
          </w:p>
        </w:tc>
        <w:tc>
          <w:tcPr>
            <w:tcW w:w="735" w:type="dxa"/>
            <w:vAlign w:val="center"/>
          </w:tcPr>
          <w:p w14:paraId="54D13556" w14:textId="77777777"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14:paraId="78F7FFCD" w14:textId="77777777" w:rsidR="000A68DE" w:rsidRDefault="008C4539">
            <w:r>
              <w:t>1</w:t>
            </w:r>
          </w:p>
        </w:tc>
        <w:tc>
          <w:tcPr>
            <w:tcW w:w="1262" w:type="dxa"/>
            <w:vAlign w:val="center"/>
          </w:tcPr>
          <w:p w14:paraId="5D1D5A53" w14:textId="77777777" w:rsidR="000A68DE" w:rsidRDefault="008C4539">
            <w:r>
              <w:t>4.73</w:t>
            </w:r>
          </w:p>
        </w:tc>
        <w:tc>
          <w:tcPr>
            <w:tcW w:w="1262" w:type="dxa"/>
            <w:vAlign w:val="center"/>
          </w:tcPr>
          <w:p w14:paraId="4A1F0FEC" w14:textId="77777777" w:rsidR="000A68DE" w:rsidRDefault="008C4539">
            <w:r>
              <w:t>4.73</w:t>
            </w:r>
          </w:p>
        </w:tc>
      </w:tr>
      <w:tr w:rsidR="000A68DE" w14:paraId="0EDEBC1D" w14:textId="77777777">
        <w:tc>
          <w:tcPr>
            <w:tcW w:w="1160" w:type="dxa"/>
            <w:vMerge/>
            <w:vAlign w:val="center"/>
          </w:tcPr>
          <w:p w14:paraId="75DEF438" w14:textId="77777777" w:rsidR="000A68DE" w:rsidRDefault="000A68DE"/>
        </w:tc>
        <w:tc>
          <w:tcPr>
            <w:tcW w:w="1245" w:type="dxa"/>
            <w:vMerge/>
            <w:vAlign w:val="center"/>
          </w:tcPr>
          <w:p w14:paraId="054BED80" w14:textId="77777777" w:rsidR="000A68DE" w:rsidRDefault="000A68DE"/>
        </w:tc>
        <w:tc>
          <w:tcPr>
            <w:tcW w:w="1562" w:type="dxa"/>
            <w:vAlign w:val="center"/>
          </w:tcPr>
          <w:p w14:paraId="4CE3035E" w14:textId="77777777" w:rsidR="000A68DE" w:rsidRDefault="008C4539">
            <w:r>
              <w:t>TC1518[1518]</w:t>
            </w:r>
          </w:p>
        </w:tc>
        <w:tc>
          <w:tcPr>
            <w:tcW w:w="1386" w:type="dxa"/>
            <w:vAlign w:val="center"/>
          </w:tcPr>
          <w:p w14:paraId="3C050C02" w14:textId="77777777" w:rsidR="000A68DE" w:rsidRDefault="008C4539">
            <w:r>
              <w:t>1.50×1.80</w:t>
            </w:r>
          </w:p>
        </w:tc>
        <w:tc>
          <w:tcPr>
            <w:tcW w:w="735" w:type="dxa"/>
            <w:vAlign w:val="center"/>
          </w:tcPr>
          <w:p w14:paraId="28AA80EB" w14:textId="77777777" w:rsidR="000A68DE" w:rsidRDefault="008C4539">
            <w:r>
              <w:t>2~6</w:t>
            </w:r>
          </w:p>
        </w:tc>
        <w:tc>
          <w:tcPr>
            <w:tcW w:w="718" w:type="dxa"/>
            <w:vAlign w:val="center"/>
          </w:tcPr>
          <w:p w14:paraId="30208932" w14:textId="77777777" w:rsidR="000A68DE" w:rsidRDefault="008C4539">
            <w:r>
              <w:t>5</w:t>
            </w:r>
          </w:p>
        </w:tc>
        <w:tc>
          <w:tcPr>
            <w:tcW w:w="1262" w:type="dxa"/>
            <w:vAlign w:val="center"/>
          </w:tcPr>
          <w:p w14:paraId="6B3C0420" w14:textId="77777777" w:rsidR="000A68DE" w:rsidRDefault="008C4539">
            <w:r>
              <w:t>2.70</w:t>
            </w:r>
          </w:p>
        </w:tc>
        <w:tc>
          <w:tcPr>
            <w:tcW w:w="1262" w:type="dxa"/>
            <w:vAlign w:val="center"/>
          </w:tcPr>
          <w:p w14:paraId="78772BF8" w14:textId="77777777" w:rsidR="000A68DE" w:rsidRDefault="008C4539">
            <w:r>
              <w:t>13.50</w:t>
            </w:r>
          </w:p>
        </w:tc>
      </w:tr>
      <w:tr w:rsidR="000A68DE" w14:paraId="34F2F0C8" w14:textId="77777777">
        <w:tc>
          <w:tcPr>
            <w:tcW w:w="1160" w:type="dxa"/>
            <w:vMerge w:val="restart"/>
            <w:vAlign w:val="center"/>
          </w:tcPr>
          <w:p w14:paraId="11E3511F" w14:textId="77777777" w:rsidR="000A68DE" w:rsidRDefault="008C453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58ABC8A9" w14:textId="77777777" w:rsidR="000A68DE" w:rsidRDefault="008C4539">
            <w:r>
              <w:t>西</w:t>
            </w:r>
            <w:r>
              <w:t>-</w:t>
            </w:r>
            <w:r>
              <w:t>默认立面</w:t>
            </w:r>
            <w:r>
              <w:br/>
              <w:t>44.55</w:t>
            </w:r>
          </w:p>
        </w:tc>
        <w:tc>
          <w:tcPr>
            <w:tcW w:w="1562" w:type="dxa"/>
            <w:vAlign w:val="center"/>
          </w:tcPr>
          <w:p w14:paraId="513DD04A" w14:textId="77777777" w:rsidR="000A68DE" w:rsidRDefault="008C4539">
            <w:r>
              <w:t>C0927</w:t>
            </w:r>
          </w:p>
        </w:tc>
        <w:tc>
          <w:tcPr>
            <w:tcW w:w="1386" w:type="dxa"/>
            <w:vAlign w:val="center"/>
          </w:tcPr>
          <w:p w14:paraId="4B6C7901" w14:textId="77777777" w:rsidR="000A68DE" w:rsidRDefault="008C4539">
            <w:r>
              <w:t>0.90×2.70</w:t>
            </w:r>
          </w:p>
        </w:tc>
        <w:tc>
          <w:tcPr>
            <w:tcW w:w="735" w:type="dxa"/>
            <w:vAlign w:val="center"/>
          </w:tcPr>
          <w:p w14:paraId="1B6AF834" w14:textId="77777777"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14:paraId="71C09863" w14:textId="77777777" w:rsidR="000A68DE" w:rsidRDefault="008C4539">
            <w:r>
              <w:t>13</w:t>
            </w:r>
          </w:p>
        </w:tc>
        <w:tc>
          <w:tcPr>
            <w:tcW w:w="1262" w:type="dxa"/>
            <w:vAlign w:val="center"/>
          </w:tcPr>
          <w:p w14:paraId="04A30255" w14:textId="77777777" w:rsidR="000A68DE" w:rsidRDefault="008C4539">
            <w:r>
              <w:t>2.43</w:t>
            </w:r>
          </w:p>
        </w:tc>
        <w:tc>
          <w:tcPr>
            <w:tcW w:w="1262" w:type="dxa"/>
            <w:vAlign w:val="center"/>
          </w:tcPr>
          <w:p w14:paraId="7C9D2DCC" w14:textId="77777777" w:rsidR="000A68DE" w:rsidRDefault="008C4539">
            <w:r>
              <w:t>31.59</w:t>
            </w:r>
          </w:p>
        </w:tc>
      </w:tr>
      <w:tr w:rsidR="000A68DE" w14:paraId="66900971" w14:textId="77777777">
        <w:tc>
          <w:tcPr>
            <w:tcW w:w="1160" w:type="dxa"/>
            <w:vMerge/>
            <w:vAlign w:val="center"/>
          </w:tcPr>
          <w:p w14:paraId="670C044B" w14:textId="77777777" w:rsidR="000A68DE" w:rsidRDefault="000A68DE"/>
        </w:tc>
        <w:tc>
          <w:tcPr>
            <w:tcW w:w="1245" w:type="dxa"/>
            <w:vMerge/>
            <w:vAlign w:val="center"/>
          </w:tcPr>
          <w:p w14:paraId="530D90B4" w14:textId="77777777" w:rsidR="000A68DE" w:rsidRDefault="000A68DE"/>
        </w:tc>
        <w:tc>
          <w:tcPr>
            <w:tcW w:w="1562" w:type="dxa"/>
            <w:vAlign w:val="center"/>
          </w:tcPr>
          <w:p w14:paraId="4A7532F7" w14:textId="77777777" w:rsidR="000A68DE" w:rsidRDefault="008C4539">
            <w:r>
              <w:t>C1218</w:t>
            </w:r>
          </w:p>
        </w:tc>
        <w:tc>
          <w:tcPr>
            <w:tcW w:w="1386" w:type="dxa"/>
            <w:vAlign w:val="center"/>
          </w:tcPr>
          <w:p w14:paraId="0D3104F3" w14:textId="77777777" w:rsidR="000A68DE" w:rsidRDefault="008C4539">
            <w:r>
              <w:t>1.20×1.80</w:t>
            </w:r>
          </w:p>
        </w:tc>
        <w:tc>
          <w:tcPr>
            <w:tcW w:w="735" w:type="dxa"/>
            <w:vAlign w:val="center"/>
          </w:tcPr>
          <w:p w14:paraId="2C97A23D" w14:textId="77777777"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14:paraId="5037CE55" w14:textId="77777777" w:rsidR="000A68DE" w:rsidRDefault="008C4539">
            <w:r>
              <w:t>6</w:t>
            </w:r>
          </w:p>
        </w:tc>
        <w:tc>
          <w:tcPr>
            <w:tcW w:w="1262" w:type="dxa"/>
            <w:vAlign w:val="center"/>
          </w:tcPr>
          <w:p w14:paraId="07F37A5C" w14:textId="77777777" w:rsidR="000A68DE" w:rsidRDefault="008C4539">
            <w:r>
              <w:t>2.16</w:t>
            </w:r>
          </w:p>
        </w:tc>
        <w:tc>
          <w:tcPr>
            <w:tcW w:w="1262" w:type="dxa"/>
            <w:vAlign w:val="center"/>
          </w:tcPr>
          <w:p w14:paraId="22A9C8FB" w14:textId="77777777" w:rsidR="000A68DE" w:rsidRDefault="008C4539">
            <w:r>
              <w:t>12.96</w:t>
            </w:r>
          </w:p>
        </w:tc>
      </w:tr>
    </w:tbl>
    <w:p w14:paraId="3EC72019" w14:textId="77777777" w:rsidR="000A68DE" w:rsidRDefault="008C4539">
      <w:pPr>
        <w:pStyle w:val="2"/>
        <w:widowControl w:val="0"/>
      </w:pPr>
      <w:bookmarkStart w:id="39" w:name="_Toc58598203"/>
      <w:r>
        <w:t>可见光透射比</w:t>
      </w:r>
      <w:bookmarkEnd w:id="39"/>
    </w:p>
    <w:p w14:paraId="78273612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13524C53" w14:textId="77777777" w:rsidR="000A68DE" w:rsidRDefault="008C4539">
      <w:pPr>
        <w:pStyle w:val="2"/>
        <w:widowControl w:val="0"/>
      </w:pPr>
      <w:bookmarkStart w:id="40" w:name="_Toc58598204"/>
      <w:r>
        <w:t>天窗</w:t>
      </w:r>
      <w:bookmarkEnd w:id="40"/>
    </w:p>
    <w:p w14:paraId="5746C253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41" w:name="_Toc58598205"/>
      <w:r>
        <w:rPr>
          <w:color w:val="000000"/>
        </w:rPr>
        <w:t>天窗屋顶比</w:t>
      </w:r>
      <w:bookmarkEnd w:id="41"/>
    </w:p>
    <w:p w14:paraId="5099D081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37E0C359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42" w:name="_Toc58598206"/>
      <w:r>
        <w:rPr>
          <w:color w:val="000000"/>
        </w:rPr>
        <w:t>天窗类型</w:t>
      </w:r>
      <w:bookmarkEnd w:id="42"/>
    </w:p>
    <w:p w14:paraId="44B3090B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236ED16D" w14:textId="77777777" w:rsidR="000A68DE" w:rsidRDefault="008C4539">
      <w:pPr>
        <w:pStyle w:val="2"/>
        <w:widowControl w:val="0"/>
      </w:pPr>
      <w:bookmarkStart w:id="43" w:name="_Toc58598207"/>
      <w:r>
        <w:lastRenderedPageBreak/>
        <w:t>屋顶构造</w:t>
      </w:r>
      <w:bookmarkEnd w:id="43"/>
    </w:p>
    <w:p w14:paraId="6D6501AF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44" w:name="_Toc58598208"/>
      <w:r>
        <w:rPr>
          <w:color w:val="000000"/>
        </w:rPr>
        <w:t>屋13A--涂料或颗粒保护层屋面-不上人-聚苯板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 w14:paraId="7F18713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FE9487" w14:textId="77777777" w:rsidR="000A68DE" w:rsidRDefault="008C453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94E5EA" w14:textId="77777777"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455146" w14:textId="77777777"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4BA94C" w14:textId="77777777"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A8B4C" w14:textId="77777777"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EAF69" w14:textId="77777777"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8C2FF4" w14:textId="77777777"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 w14:paraId="65BAC03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7BB3E90" w14:textId="77777777"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5C0B88" w14:textId="77777777"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33257E" w14:textId="77777777"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21862" w14:textId="77777777"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E37A0" w14:textId="77777777"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08CEAA" w14:textId="77777777"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ED2BEB" w14:textId="77777777" w:rsidR="000A68DE" w:rsidRDefault="008C4539">
            <w:pPr>
              <w:jc w:val="center"/>
            </w:pPr>
            <w:r>
              <w:t>D=R*S</w:t>
            </w:r>
          </w:p>
        </w:tc>
      </w:tr>
      <w:tr w:rsidR="000A68DE" w14:paraId="178F3F20" w14:textId="77777777">
        <w:tc>
          <w:tcPr>
            <w:tcW w:w="3345" w:type="dxa"/>
            <w:vAlign w:val="center"/>
          </w:tcPr>
          <w:p w14:paraId="486DFD9D" w14:textId="77777777" w:rsidR="000A68DE" w:rsidRDefault="008C4539">
            <w:r>
              <w:t>防水层</w:t>
            </w:r>
          </w:p>
        </w:tc>
        <w:tc>
          <w:tcPr>
            <w:tcW w:w="848" w:type="dxa"/>
            <w:vAlign w:val="center"/>
          </w:tcPr>
          <w:p w14:paraId="3EA749E0" w14:textId="77777777" w:rsidR="000A68DE" w:rsidRDefault="008C4539">
            <w:r>
              <w:t>4</w:t>
            </w:r>
          </w:p>
        </w:tc>
        <w:tc>
          <w:tcPr>
            <w:tcW w:w="1075" w:type="dxa"/>
            <w:vAlign w:val="center"/>
          </w:tcPr>
          <w:p w14:paraId="32C9E80C" w14:textId="77777777" w:rsidR="000A68DE" w:rsidRDefault="008C4539">
            <w:r>
              <w:t>0.170</w:t>
            </w:r>
          </w:p>
        </w:tc>
        <w:tc>
          <w:tcPr>
            <w:tcW w:w="1075" w:type="dxa"/>
            <w:vAlign w:val="center"/>
          </w:tcPr>
          <w:p w14:paraId="06D7EDC1" w14:textId="77777777" w:rsidR="000A68DE" w:rsidRDefault="008C4539">
            <w:r>
              <w:t>0.111</w:t>
            </w:r>
          </w:p>
        </w:tc>
        <w:tc>
          <w:tcPr>
            <w:tcW w:w="848" w:type="dxa"/>
            <w:vAlign w:val="center"/>
          </w:tcPr>
          <w:p w14:paraId="24C8ACFA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41A0BE93" w14:textId="77777777" w:rsidR="000A68DE" w:rsidRDefault="008C4539">
            <w:r>
              <w:t>0.024</w:t>
            </w:r>
          </w:p>
        </w:tc>
        <w:tc>
          <w:tcPr>
            <w:tcW w:w="1064" w:type="dxa"/>
            <w:vAlign w:val="center"/>
          </w:tcPr>
          <w:p w14:paraId="4EBBD961" w14:textId="77777777" w:rsidR="000A68DE" w:rsidRDefault="008C4539">
            <w:r>
              <w:t>0.003</w:t>
            </w:r>
          </w:p>
        </w:tc>
      </w:tr>
      <w:tr w:rsidR="000A68DE" w14:paraId="3BE48CE8" w14:textId="77777777">
        <w:tc>
          <w:tcPr>
            <w:tcW w:w="3345" w:type="dxa"/>
            <w:vAlign w:val="center"/>
          </w:tcPr>
          <w:p w14:paraId="6D755CC7" w14:textId="77777777" w:rsidR="000A68DE" w:rsidRDefault="008C4539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4A753A4D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0E4A6721" w14:textId="77777777"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14:paraId="57631795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0F8C8A9F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1DAEA0EC" w14:textId="77777777"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14:paraId="4F604930" w14:textId="77777777" w:rsidR="000A68DE" w:rsidRDefault="008C4539">
            <w:r>
              <w:t>0.243</w:t>
            </w:r>
          </w:p>
        </w:tc>
      </w:tr>
      <w:tr w:rsidR="000A68DE" w14:paraId="6BE0042C" w14:textId="77777777">
        <w:tc>
          <w:tcPr>
            <w:tcW w:w="3345" w:type="dxa"/>
            <w:vAlign w:val="center"/>
          </w:tcPr>
          <w:p w14:paraId="49FE6B49" w14:textId="77777777" w:rsidR="000A68DE" w:rsidRDefault="008C4539">
            <w:r>
              <w:t>聚苯板</w:t>
            </w:r>
          </w:p>
        </w:tc>
        <w:tc>
          <w:tcPr>
            <w:tcW w:w="848" w:type="dxa"/>
            <w:vAlign w:val="center"/>
          </w:tcPr>
          <w:p w14:paraId="4066A28A" w14:textId="77777777" w:rsidR="000A68DE" w:rsidRDefault="008C4539">
            <w:r>
              <w:t>120</w:t>
            </w:r>
          </w:p>
        </w:tc>
        <w:tc>
          <w:tcPr>
            <w:tcW w:w="1075" w:type="dxa"/>
            <w:vAlign w:val="center"/>
          </w:tcPr>
          <w:p w14:paraId="3C766BDD" w14:textId="77777777" w:rsidR="000A68DE" w:rsidRDefault="008C4539">
            <w:r>
              <w:t>0.042</w:t>
            </w:r>
          </w:p>
        </w:tc>
        <w:tc>
          <w:tcPr>
            <w:tcW w:w="1075" w:type="dxa"/>
            <w:vAlign w:val="center"/>
          </w:tcPr>
          <w:p w14:paraId="2614CE0F" w14:textId="77777777"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14:paraId="0731E7F3" w14:textId="77777777" w:rsidR="000A68DE" w:rsidRDefault="008C4539">
            <w:r>
              <w:t>1.50</w:t>
            </w:r>
          </w:p>
        </w:tc>
        <w:tc>
          <w:tcPr>
            <w:tcW w:w="1075" w:type="dxa"/>
            <w:vAlign w:val="center"/>
          </w:tcPr>
          <w:p w14:paraId="209C083B" w14:textId="77777777" w:rsidR="000A68DE" w:rsidRDefault="008C4539">
            <w:r>
              <w:t>1.905</w:t>
            </w:r>
          </w:p>
        </w:tc>
        <w:tc>
          <w:tcPr>
            <w:tcW w:w="1064" w:type="dxa"/>
            <w:vAlign w:val="center"/>
          </w:tcPr>
          <w:p w14:paraId="1CF486B1" w14:textId="77777777" w:rsidR="000A68DE" w:rsidRDefault="008C4539">
            <w:r>
              <w:t>1.120</w:t>
            </w:r>
          </w:p>
        </w:tc>
      </w:tr>
      <w:tr w:rsidR="000A68DE" w14:paraId="6B3A45FA" w14:textId="77777777">
        <w:tc>
          <w:tcPr>
            <w:tcW w:w="3345" w:type="dxa"/>
            <w:vAlign w:val="center"/>
          </w:tcPr>
          <w:p w14:paraId="0C0CFDF4" w14:textId="77777777" w:rsidR="000A68DE" w:rsidRDefault="008C4539">
            <w:r>
              <w:t>水泥膨胀珍珠岩板</w:t>
            </w:r>
          </w:p>
        </w:tc>
        <w:tc>
          <w:tcPr>
            <w:tcW w:w="848" w:type="dxa"/>
            <w:vAlign w:val="center"/>
          </w:tcPr>
          <w:p w14:paraId="697737C1" w14:textId="77777777" w:rsidR="000A68DE" w:rsidRDefault="008C4539">
            <w:r>
              <w:t>60</w:t>
            </w:r>
          </w:p>
        </w:tc>
        <w:tc>
          <w:tcPr>
            <w:tcW w:w="1075" w:type="dxa"/>
            <w:vAlign w:val="center"/>
          </w:tcPr>
          <w:p w14:paraId="1DA2D735" w14:textId="77777777" w:rsidR="000A68DE" w:rsidRDefault="008C4539">
            <w:r>
              <w:t>0.160</w:t>
            </w:r>
          </w:p>
        </w:tc>
        <w:tc>
          <w:tcPr>
            <w:tcW w:w="1075" w:type="dxa"/>
            <w:vAlign w:val="center"/>
          </w:tcPr>
          <w:p w14:paraId="0B26DBE8" w14:textId="77777777" w:rsidR="000A68DE" w:rsidRDefault="008C4539">
            <w:r>
              <w:t>2.053</w:t>
            </w:r>
          </w:p>
        </w:tc>
        <w:tc>
          <w:tcPr>
            <w:tcW w:w="848" w:type="dxa"/>
            <w:vAlign w:val="center"/>
          </w:tcPr>
          <w:p w14:paraId="6CCF09FA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5DBEAC96" w14:textId="77777777" w:rsidR="000A68DE" w:rsidRDefault="008C4539">
            <w:r>
              <w:t>0.313</w:t>
            </w:r>
          </w:p>
        </w:tc>
        <w:tc>
          <w:tcPr>
            <w:tcW w:w="1064" w:type="dxa"/>
            <w:vAlign w:val="center"/>
          </w:tcPr>
          <w:p w14:paraId="76EFDE91" w14:textId="77777777" w:rsidR="000A68DE" w:rsidRDefault="008C4539">
            <w:r>
              <w:t>0.770</w:t>
            </w:r>
          </w:p>
        </w:tc>
      </w:tr>
      <w:tr w:rsidR="000A68DE" w14:paraId="5D89E888" w14:textId="77777777">
        <w:tc>
          <w:tcPr>
            <w:tcW w:w="3345" w:type="dxa"/>
            <w:vAlign w:val="center"/>
          </w:tcPr>
          <w:p w14:paraId="359B77D7" w14:textId="77777777" w:rsidR="000A68DE" w:rsidRDefault="008C4539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28513BDD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4F724F12" w14:textId="77777777"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14:paraId="6F5051CF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775F5E18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20A9AE24" w14:textId="77777777"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14:paraId="288A5274" w14:textId="77777777" w:rsidR="000A68DE" w:rsidRDefault="008C4539">
            <w:r>
              <w:t>0.243</w:t>
            </w:r>
          </w:p>
        </w:tc>
      </w:tr>
      <w:tr w:rsidR="000A68DE" w14:paraId="498A88BC" w14:textId="77777777">
        <w:tc>
          <w:tcPr>
            <w:tcW w:w="3345" w:type="dxa"/>
            <w:vAlign w:val="center"/>
          </w:tcPr>
          <w:p w14:paraId="0EAA92AF" w14:textId="77777777" w:rsidR="000A68DE" w:rsidRDefault="008C45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40C9FEEB" w14:textId="77777777" w:rsidR="000A68DE" w:rsidRDefault="008C4539">
            <w:r>
              <w:t>120</w:t>
            </w:r>
          </w:p>
        </w:tc>
        <w:tc>
          <w:tcPr>
            <w:tcW w:w="1075" w:type="dxa"/>
            <w:vAlign w:val="center"/>
          </w:tcPr>
          <w:p w14:paraId="204551D1" w14:textId="77777777" w:rsidR="000A68DE" w:rsidRDefault="008C4539">
            <w:r>
              <w:t>1.740</w:t>
            </w:r>
          </w:p>
        </w:tc>
        <w:tc>
          <w:tcPr>
            <w:tcW w:w="1075" w:type="dxa"/>
            <w:vAlign w:val="center"/>
          </w:tcPr>
          <w:p w14:paraId="1E608D9A" w14:textId="77777777" w:rsidR="000A68DE" w:rsidRDefault="008C4539">
            <w:r>
              <w:t>17.200</w:t>
            </w:r>
          </w:p>
        </w:tc>
        <w:tc>
          <w:tcPr>
            <w:tcW w:w="848" w:type="dxa"/>
            <w:vAlign w:val="center"/>
          </w:tcPr>
          <w:p w14:paraId="79251C24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1FB5910F" w14:textId="77777777" w:rsidR="000A68DE" w:rsidRDefault="008C4539">
            <w:r>
              <w:t>0.069</w:t>
            </w:r>
          </w:p>
        </w:tc>
        <w:tc>
          <w:tcPr>
            <w:tcW w:w="1064" w:type="dxa"/>
            <w:vAlign w:val="center"/>
          </w:tcPr>
          <w:p w14:paraId="138AA938" w14:textId="77777777" w:rsidR="000A68DE" w:rsidRDefault="008C4539">
            <w:r>
              <w:t>1.186</w:t>
            </w:r>
          </w:p>
        </w:tc>
      </w:tr>
      <w:tr w:rsidR="000A68DE" w14:paraId="7C292E59" w14:textId="77777777">
        <w:tc>
          <w:tcPr>
            <w:tcW w:w="3345" w:type="dxa"/>
            <w:vAlign w:val="center"/>
          </w:tcPr>
          <w:p w14:paraId="62AC6165" w14:textId="77777777"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215C60" w14:textId="77777777" w:rsidR="000A68DE" w:rsidRDefault="008C4539">
            <w:r>
              <w:t>344</w:t>
            </w:r>
          </w:p>
        </w:tc>
        <w:tc>
          <w:tcPr>
            <w:tcW w:w="1075" w:type="dxa"/>
            <w:vAlign w:val="center"/>
          </w:tcPr>
          <w:p w14:paraId="3CE18BF1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33C277D1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467B498B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02C13151" w14:textId="77777777" w:rsidR="000A68DE" w:rsidRDefault="008C4539">
            <w:r>
              <w:t>2.353</w:t>
            </w:r>
          </w:p>
        </w:tc>
        <w:tc>
          <w:tcPr>
            <w:tcW w:w="1064" w:type="dxa"/>
            <w:vAlign w:val="center"/>
          </w:tcPr>
          <w:p w14:paraId="488D9F68" w14:textId="77777777" w:rsidR="000A68DE" w:rsidRDefault="008C4539">
            <w:r>
              <w:t>3.565</w:t>
            </w:r>
          </w:p>
        </w:tc>
      </w:tr>
      <w:tr w:rsidR="000A68DE" w14:paraId="22079195" w14:textId="77777777">
        <w:tc>
          <w:tcPr>
            <w:tcW w:w="3345" w:type="dxa"/>
            <w:shd w:val="clear" w:color="auto" w:fill="E6E6E6"/>
            <w:vAlign w:val="center"/>
          </w:tcPr>
          <w:p w14:paraId="52E40DCF" w14:textId="77777777" w:rsidR="000A68DE" w:rsidRDefault="008C45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1F2933F" w14:textId="77777777" w:rsidR="000A68DE" w:rsidRDefault="008C45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A68DE" w14:paraId="30989D3F" w14:textId="77777777">
        <w:tc>
          <w:tcPr>
            <w:tcW w:w="3345" w:type="dxa"/>
            <w:shd w:val="clear" w:color="auto" w:fill="E6E6E6"/>
            <w:vAlign w:val="center"/>
          </w:tcPr>
          <w:p w14:paraId="1768D5BA" w14:textId="77777777" w:rsidR="000A68DE" w:rsidRDefault="008C45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BDBF6D2" w14:textId="77777777" w:rsidR="000A68DE" w:rsidRDefault="008C4539">
            <w:pPr>
              <w:jc w:val="center"/>
            </w:pPr>
            <w:r>
              <w:t>0.40</w:t>
            </w:r>
          </w:p>
        </w:tc>
      </w:tr>
    </w:tbl>
    <w:p w14:paraId="69D5543F" w14:textId="77777777" w:rsidR="000A68DE" w:rsidRDefault="000A68DE">
      <w:pPr>
        <w:widowControl w:val="0"/>
        <w:jc w:val="both"/>
        <w:rPr>
          <w:color w:val="000000"/>
        </w:rPr>
      </w:pPr>
    </w:p>
    <w:p w14:paraId="380DF756" w14:textId="77777777" w:rsidR="000A68DE" w:rsidRDefault="008C4539">
      <w:pPr>
        <w:pStyle w:val="2"/>
        <w:widowControl w:val="0"/>
      </w:pPr>
      <w:bookmarkStart w:id="45" w:name="_Toc58598209"/>
      <w:r>
        <w:t>外墙构造</w:t>
      </w:r>
      <w:bookmarkEnd w:id="45"/>
    </w:p>
    <w:p w14:paraId="0AD68127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46" w:name="_Toc58598210"/>
      <w:r>
        <w:rPr>
          <w:color w:val="000000"/>
        </w:rPr>
        <w:t>外墙相关构造</w:t>
      </w:r>
      <w:bookmarkEnd w:id="46"/>
    </w:p>
    <w:p w14:paraId="62255FA7" w14:textId="77777777" w:rsidR="000A68DE" w:rsidRDefault="008C453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普通粘土砖</w:t>
      </w:r>
      <w:r>
        <w:rPr>
          <w:color w:val="000000"/>
        </w:rPr>
        <w:t>370+</w:t>
      </w:r>
      <w:r>
        <w:rPr>
          <w:color w:val="000000"/>
        </w:rPr>
        <w:t>聚苯板</w:t>
      </w:r>
      <w:r>
        <w:rPr>
          <w:color w:val="000000"/>
        </w:rPr>
        <w:t>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 w14:paraId="2BFA64A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D36322" w14:textId="77777777" w:rsidR="000A68DE" w:rsidRDefault="008C453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8EE48C" w14:textId="77777777"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E2967D" w14:textId="77777777"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B42C21" w14:textId="77777777"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0DA50F" w14:textId="77777777"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821DB2" w14:textId="77777777"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BA090E" w14:textId="77777777"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 w14:paraId="2AA0CDC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F46390" w14:textId="77777777"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9C5FAF" w14:textId="77777777"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0F8449" w14:textId="77777777"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52917A" w14:textId="77777777"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A3CE8F" w14:textId="77777777"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82A9A" w14:textId="77777777"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C729F1" w14:textId="77777777" w:rsidR="000A68DE" w:rsidRDefault="008C4539">
            <w:pPr>
              <w:jc w:val="center"/>
            </w:pPr>
            <w:r>
              <w:t>D=R*S</w:t>
            </w:r>
          </w:p>
        </w:tc>
      </w:tr>
      <w:tr w:rsidR="000A68DE" w14:paraId="3A9811EC" w14:textId="77777777">
        <w:tc>
          <w:tcPr>
            <w:tcW w:w="3345" w:type="dxa"/>
            <w:vAlign w:val="center"/>
          </w:tcPr>
          <w:p w14:paraId="76033337" w14:textId="77777777" w:rsidR="000A68DE" w:rsidRDefault="008C4539">
            <w:r>
              <w:t>抗裂砂浆</w:t>
            </w:r>
          </w:p>
        </w:tc>
        <w:tc>
          <w:tcPr>
            <w:tcW w:w="848" w:type="dxa"/>
            <w:vAlign w:val="center"/>
          </w:tcPr>
          <w:p w14:paraId="73D0C2B5" w14:textId="77777777" w:rsidR="000A68DE" w:rsidRDefault="008C4539">
            <w:r>
              <w:t>5</w:t>
            </w:r>
          </w:p>
        </w:tc>
        <w:tc>
          <w:tcPr>
            <w:tcW w:w="1075" w:type="dxa"/>
            <w:vAlign w:val="center"/>
          </w:tcPr>
          <w:p w14:paraId="2ACA922A" w14:textId="77777777"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14:paraId="38562B34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5CC42A7A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6C9E7A30" w14:textId="77777777" w:rsidR="000A68DE" w:rsidRDefault="008C4539">
            <w:r>
              <w:t>0.005</w:t>
            </w:r>
          </w:p>
        </w:tc>
        <w:tc>
          <w:tcPr>
            <w:tcW w:w="1064" w:type="dxa"/>
            <w:vAlign w:val="center"/>
          </w:tcPr>
          <w:p w14:paraId="16C2648C" w14:textId="77777777" w:rsidR="000A68DE" w:rsidRDefault="008C4539">
            <w:r>
              <w:t>0.061</w:t>
            </w:r>
          </w:p>
        </w:tc>
      </w:tr>
      <w:tr w:rsidR="000A68DE" w14:paraId="5769851B" w14:textId="77777777">
        <w:tc>
          <w:tcPr>
            <w:tcW w:w="3345" w:type="dxa"/>
            <w:vAlign w:val="center"/>
          </w:tcPr>
          <w:p w14:paraId="76F45403" w14:textId="77777777"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1647E9A8" w14:textId="77777777" w:rsidR="000A68DE" w:rsidRDefault="008C4539">
            <w:r>
              <w:t>10</w:t>
            </w:r>
          </w:p>
        </w:tc>
        <w:tc>
          <w:tcPr>
            <w:tcW w:w="1075" w:type="dxa"/>
            <w:vAlign w:val="center"/>
          </w:tcPr>
          <w:p w14:paraId="5FDBA187" w14:textId="77777777"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14:paraId="07D0AD89" w14:textId="77777777"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14:paraId="6B9E0D0D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296792FA" w14:textId="77777777" w:rsidR="000A68DE" w:rsidRDefault="008C4539">
            <w:r>
              <w:t>0.119</w:t>
            </w:r>
          </w:p>
        </w:tc>
        <w:tc>
          <w:tcPr>
            <w:tcW w:w="1064" w:type="dxa"/>
            <w:vAlign w:val="center"/>
          </w:tcPr>
          <w:p w14:paraId="057E3FFD" w14:textId="77777777" w:rsidR="000A68DE" w:rsidRDefault="008C4539">
            <w:r>
              <w:t>0.224</w:t>
            </w:r>
          </w:p>
        </w:tc>
      </w:tr>
      <w:tr w:rsidR="000A68DE" w14:paraId="09FF97F4" w14:textId="77777777">
        <w:tc>
          <w:tcPr>
            <w:tcW w:w="3345" w:type="dxa"/>
            <w:vAlign w:val="center"/>
          </w:tcPr>
          <w:p w14:paraId="06243F7E" w14:textId="77777777" w:rsidR="000A68DE" w:rsidRDefault="008C4539">
            <w:r>
              <w:t>聚苯板</w:t>
            </w:r>
          </w:p>
        </w:tc>
        <w:tc>
          <w:tcPr>
            <w:tcW w:w="848" w:type="dxa"/>
            <w:vAlign w:val="center"/>
          </w:tcPr>
          <w:p w14:paraId="37A480B8" w14:textId="77777777" w:rsidR="000A68DE" w:rsidRDefault="008C4539">
            <w:r>
              <w:t>65</w:t>
            </w:r>
          </w:p>
        </w:tc>
        <w:tc>
          <w:tcPr>
            <w:tcW w:w="1075" w:type="dxa"/>
            <w:vAlign w:val="center"/>
          </w:tcPr>
          <w:p w14:paraId="3CEAD24F" w14:textId="77777777" w:rsidR="000A68DE" w:rsidRDefault="008C4539">
            <w:r>
              <w:t>0.042</w:t>
            </w:r>
          </w:p>
        </w:tc>
        <w:tc>
          <w:tcPr>
            <w:tcW w:w="1075" w:type="dxa"/>
            <w:vAlign w:val="center"/>
          </w:tcPr>
          <w:p w14:paraId="1792F4C6" w14:textId="77777777"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14:paraId="7BC4FBC2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4EFB4BA5" w14:textId="77777777" w:rsidR="000A68DE" w:rsidRDefault="008C4539">
            <w:r>
              <w:t>1.290</w:t>
            </w:r>
          </w:p>
        </w:tc>
        <w:tc>
          <w:tcPr>
            <w:tcW w:w="1064" w:type="dxa"/>
            <w:vAlign w:val="center"/>
          </w:tcPr>
          <w:p w14:paraId="1991D0AF" w14:textId="77777777" w:rsidR="000A68DE" w:rsidRDefault="008C4539">
            <w:r>
              <w:t>0.607</w:t>
            </w:r>
          </w:p>
        </w:tc>
      </w:tr>
      <w:tr w:rsidR="000A68DE" w14:paraId="7BEEE23E" w14:textId="77777777">
        <w:tc>
          <w:tcPr>
            <w:tcW w:w="3345" w:type="dxa"/>
            <w:vAlign w:val="center"/>
          </w:tcPr>
          <w:p w14:paraId="2D751EF8" w14:textId="77777777"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0131D3D5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6F984DA5" w14:textId="77777777"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14:paraId="40E7A6C8" w14:textId="77777777"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14:paraId="11F624FE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2AF5F20D" w14:textId="77777777" w:rsidR="000A68DE" w:rsidRDefault="008C4539">
            <w:r>
              <w:t>0.238</w:t>
            </w:r>
          </w:p>
        </w:tc>
        <w:tc>
          <w:tcPr>
            <w:tcW w:w="1064" w:type="dxa"/>
            <w:vAlign w:val="center"/>
          </w:tcPr>
          <w:p w14:paraId="3853A507" w14:textId="77777777" w:rsidR="000A68DE" w:rsidRDefault="008C4539">
            <w:r>
              <w:t>0.448</w:t>
            </w:r>
          </w:p>
        </w:tc>
      </w:tr>
      <w:tr w:rsidR="000A68DE" w14:paraId="6BBFD1E5" w14:textId="77777777">
        <w:tc>
          <w:tcPr>
            <w:tcW w:w="3345" w:type="dxa"/>
            <w:vAlign w:val="center"/>
          </w:tcPr>
          <w:p w14:paraId="166A6986" w14:textId="77777777" w:rsidR="000A68DE" w:rsidRDefault="008C4539">
            <w:r>
              <w:t>普通粘土砖</w:t>
            </w:r>
          </w:p>
        </w:tc>
        <w:tc>
          <w:tcPr>
            <w:tcW w:w="848" w:type="dxa"/>
            <w:vAlign w:val="center"/>
          </w:tcPr>
          <w:p w14:paraId="0B5EFD0B" w14:textId="77777777" w:rsidR="000A68DE" w:rsidRDefault="008C4539">
            <w:r>
              <w:t>370</w:t>
            </w:r>
          </w:p>
        </w:tc>
        <w:tc>
          <w:tcPr>
            <w:tcW w:w="1075" w:type="dxa"/>
            <w:vAlign w:val="center"/>
          </w:tcPr>
          <w:p w14:paraId="561E4DC9" w14:textId="77777777" w:rsidR="000A68DE" w:rsidRDefault="008C4539">
            <w:r>
              <w:t>0.810</w:t>
            </w:r>
          </w:p>
        </w:tc>
        <w:tc>
          <w:tcPr>
            <w:tcW w:w="1075" w:type="dxa"/>
            <w:vAlign w:val="center"/>
          </w:tcPr>
          <w:p w14:paraId="639AFA19" w14:textId="77777777" w:rsidR="000A68DE" w:rsidRDefault="008C4539">
            <w:r>
              <w:t>10.551</w:t>
            </w:r>
          </w:p>
        </w:tc>
        <w:tc>
          <w:tcPr>
            <w:tcW w:w="848" w:type="dxa"/>
            <w:vAlign w:val="center"/>
          </w:tcPr>
          <w:p w14:paraId="4B79885E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10715E96" w14:textId="77777777" w:rsidR="000A68DE" w:rsidRDefault="008C4539">
            <w:r>
              <w:t>0.457</w:t>
            </w:r>
          </w:p>
        </w:tc>
        <w:tc>
          <w:tcPr>
            <w:tcW w:w="1064" w:type="dxa"/>
            <w:vAlign w:val="center"/>
          </w:tcPr>
          <w:p w14:paraId="68464B33" w14:textId="77777777" w:rsidR="000A68DE" w:rsidRDefault="008C4539">
            <w:r>
              <w:t>4.820</w:t>
            </w:r>
          </w:p>
        </w:tc>
      </w:tr>
      <w:tr w:rsidR="000A68DE" w14:paraId="44870105" w14:textId="77777777">
        <w:tc>
          <w:tcPr>
            <w:tcW w:w="3345" w:type="dxa"/>
            <w:vAlign w:val="center"/>
          </w:tcPr>
          <w:p w14:paraId="38E42D63" w14:textId="77777777" w:rsidR="000A68DE" w:rsidRDefault="008C4539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14:paraId="24ADF7B9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410535FF" w14:textId="77777777" w:rsidR="000A68DE" w:rsidRDefault="008C4539">
            <w:r>
              <w:t>0.870</w:t>
            </w:r>
          </w:p>
        </w:tc>
        <w:tc>
          <w:tcPr>
            <w:tcW w:w="1075" w:type="dxa"/>
            <w:vAlign w:val="center"/>
          </w:tcPr>
          <w:p w14:paraId="7FF53D8B" w14:textId="77777777" w:rsidR="000A68DE" w:rsidRDefault="008C4539">
            <w:r>
              <w:t>10.627</w:t>
            </w:r>
          </w:p>
        </w:tc>
        <w:tc>
          <w:tcPr>
            <w:tcW w:w="848" w:type="dxa"/>
            <w:vAlign w:val="center"/>
          </w:tcPr>
          <w:p w14:paraId="7E46E964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017490C0" w14:textId="77777777" w:rsidR="000A68DE" w:rsidRDefault="008C4539">
            <w:r>
              <w:t>0.023</w:t>
            </w:r>
          </w:p>
        </w:tc>
        <w:tc>
          <w:tcPr>
            <w:tcW w:w="1064" w:type="dxa"/>
            <w:vAlign w:val="center"/>
          </w:tcPr>
          <w:p w14:paraId="6FE1CD1F" w14:textId="77777777" w:rsidR="000A68DE" w:rsidRDefault="008C4539">
            <w:r>
              <w:t>0.244</w:t>
            </w:r>
          </w:p>
        </w:tc>
      </w:tr>
      <w:tr w:rsidR="000A68DE" w14:paraId="382FFEC4" w14:textId="77777777">
        <w:tc>
          <w:tcPr>
            <w:tcW w:w="3345" w:type="dxa"/>
            <w:vAlign w:val="center"/>
          </w:tcPr>
          <w:p w14:paraId="0A3EEB45" w14:textId="77777777"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D4705D" w14:textId="77777777" w:rsidR="000A68DE" w:rsidRDefault="008C4539">
            <w:r>
              <w:t>490</w:t>
            </w:r>
          </w:p>
        </w:tc>
        <w:tc>
          <w:tcPr>
            <w:tcW w:w="1075" w:type="dxa"/>
            <w:vAlign w:val="center"/>
          </w:tcPr>
          <w:p w14:paraId="32E75F67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7143AE0F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4C7965C4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6841F4D4" w14:textId="77777777" w:rsidR="000A68DE" w:rsidRDefault="008C4539">
            <w:r>
              <w:t>2.132</w:t>
            </w:r>
          </w:p>
        </w:tc>
        <w:tc>
          <w:tcPr>
            <w:tcW w:w="1064" w:type="dxa"/>
            <w:vAlign w:val="center"/>
          </w:tcPr>
          <w:p w14:paraId="455A670C" w14:textId="77777777" w:rsidR="000A68DE" w:rsidRDefault="008C4539">
            <w:r>
              <w:t>6.403</w:t>
            </w:r>
          </w:p>
        </w:tc>
      </w:tr>
      <w:tr w:rsidR="000A68DE" w14:paraId="624157B7" w14:textId="77777777">
        <w:tc>
          <w:tcPr>
            <w:tcW w:w="3345" w:type="dxa"/>
            <w:shd w:val="clear" w:color="auto" w:fill="E6E6E6"/>
            <w:vAlign w:val="center"/>
          </w:tcPr>
          <w:p w14:paraId="244D8304" w14:textId="77777777" w:rsidR="000A68DE" w:rsidRDefault="008C45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CA7F3D0" w14:textId="77777777" w:rsidR="000A68DE" w:rsidRDefault="008C45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A68DE" w14:paraId="040C803C" w14:textId="77777777">
        <w:tc>
          <w:tcPr>
            <w:tcW w:w="3345" w:type="dxa"/>
            <w:shd w:val="clear" w:color="auto" w:fill="E6E6E6"/>
            <w:vAlign w:val="center"/>
          </w:tcPr>
          <w:p w14:paraId="7FCEE98F" w14:textId="77777777" w:rsidR="000A68DE" w:rsidRDefault="008C45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FE30A3C" w14:textId="77777777" w:rsidR="000A68DE" w:rsidRDefault="008C4539">
            <w:pPr>
              <w:jc w:val="center"/>
            </w:pPr>
            <w:r>
              <w:t>0.44</w:t>
            </w:r>
          </w:p>
        </w:tc>
      </w:tr>
    </w:tbl>
    <w:p w14:paraId="6EA02881" w14:textId="77777777" w:rsidR="000A68DE" w:rsidRDefault="008C453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陶粒混凝土</w:t>
      </w:r>
      <w:r>
        <w:rPr>
          <w:color w:val="000000"/>
        </w:rPr>
        <w:t>200+</w:t>
      </w:r>
      <w:r>
        <w:rPr>
          <w:color w:val="000000"/>
        </w:rPr>
        <w:t>聚苯板</w:t>
      </w:r>
      <w:r>
        <w:rPr>
          <w:color w:val="000000"/>
        </w:rPr>
        <w:t>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 w14:paraId="1E528B4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13ECB3C" w14:textId="77777777" w:rsidR="000A68DE" w:rsidRDefault="008C453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785B4" w14:textId="77777777"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11A1E" w14:textId="77777777"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73AE91" w14:textId="77777777"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FCB6F6" w14:textId="77777777"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3BD61" w14:textId="77777777"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850D0D" w14:textId="77777777"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 w14:paraId="3B467C9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B52D27" w14:textId="77777777"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922AA0" w14:textId="77777777"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7A26D3" w14:textId="77777777"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30394F" w14:textId="77777777"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133834" w14:textId="77777777"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601F0C" w14:textId="77777777"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93E85F" w14:textId="77777777" w:rsidR="000A68DE" w:rsidRDefault="008C4539">
            <w:pPr>
              <w:jc w:val="center"/>
            </w:pPr>
            <w:r>
              <w:t>D=R*S</w:t>
            </w:r>
          </w:p>
        </w:tc>
      </w:tr>
      <w:tr w:rsidR="000A68DE" w14:paraId="7A608C85" w14:textId="77777777">
        <w:tc>
          <w:tcPr>
            <w:tcW w:w="3345" w:type="dxa"/>
            <w:vAlign w:val="center"/>
          </w:tcPr>
          <w:p w14:paraId="1A27C032" w14:textId="77777777" w:rsidR="000A68DE" w:rsidRDefault="008C4539">
            <w:r>
              <w:t>抗裂砂浆</w:t>
            </w:r>
          </w:p>
        </w:tc>
        <w:tc>
          <w:tcPr>
            <w:tcW w:w="848" w:type="dxa"/>
            <w:vAlign w:val="center"/>
          </w:tcPr>
          <w:p w14:paraId="02050F3E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17265F2B" w14:textId="77777777"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14:paraId="361DBD74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2DF9EAE7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67B558A3" w14:textId="77777777"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14:paraId="33165250" w14:textId="77777777" w:rsidR="000A68DE" w:rsidRDefault="008C4539">
            <w:r>
              <w:t>0.243</w:t>
            </w:r>
          </w:p>
        </w:tc>
      </w:tr>
      <w:tr w:rsidR="000A68DE" w14:paraId="69573500" w14:textId="77777777">
        <w:tc>
          <w:tcPr>
            <w:tcW w:w="3345" w:type="dxa"/>
            <w:vAlign w:val="center"/>
          </w:tcPr>
          <w:p w14:paraId="64FBB2C4" w14:textId="77777777"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2705EB23" w14:textId="77777777" w:rsidR="000A68DE" w:rsidRDefault="008C4539">
            <w:r>
              <w:t>10</w:t>
            </w:r>
          </w:p>
        </w:tc>
        <w:tc>
          <w:tcPr>
            <w:tcW w:w="1075" w:type="dxa"/>
            <w:vAlign w:val="center"/>
          </w:tcPr>
          <w:p w14:paraId="291A60B4" w14:textId="77777777"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14:paraId="73FC9BB3" w14:textId="77777777"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14:paraId="3CEE18B7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1536F388" w14:textId="77777777" w:rsidR="000A68DE" w:rsidRDefault="008C4539">
            <w:r>
              <w:t>0.119</w:t>
            </w:r>
          </w:p>
        </w:tc>
        <w:tc>
          <w:tcPr>
            <w:tcW w:w="1064" w:type="dxa"/>
            <w:vAlign w:val="center"/>
          </w:tcPr>
          <w:p w14:paraId="78297415" w14:textId="77777777" w:rsidR="000A68DE" w:rsidRDefault="008C4539">
            <w:r>
              <w:t>0.224</w:t>
            </w:r>
          </w:p>
        </w:tc>
      </w:tr>
      <w:tr w:rsidR="000A68DE" w14:paraId="2717E3E1" w14:textId="77777777">
        <w:tc>
          <w:tcPr>
            <w:tcW w:w="3345" w:type="dxa"/>
            <w:vAlign w:val="center"/>
          </w:tcPr>
          <w:p w14:paraId="51992614" w14:textId="77777777" w:rsidR="000A68DE" w:rsidRDefault="008C4539">
            <w:r>
              <w:t>聚苯板</w:t>
            </w:r>
          </w:p>
        </w:tc>
        <w:tc>
          <w:tcPr>
            <w:tcW w:w="848" w:type="dxa"/>
            <w:vAlign w:val="center"/>
          </w:tcPr>
          <w:p w14:paraId="7B56A860" w14:textId="77777777" w:rsidR="000A68DE" w:rsidRDefault="008C4539">
            <w:r>
              <w:t>65</w:t>
            </w:r>
          </w:p>
        </w:tc>
        <w:tc>
          <w:tcPr>
            <w:tcW w:w="1075" w:type="dxa"/>
            <w:vAlign w:val="center"/>
          </w:tcPr>
          <w:p w14:paraId="46866648" w14:textId="77777777" w:rsidR="000A68DE" w:rsidRDefault="008C4539">
            <w:r>
              <w:t>0.042</w:t>
            </w:r>
          </w:p>
        </w:tc>
        <w:tc>
          <w:tcPr>
            <w:tcW w:w="1075" w:type="dxa"/>
            <w:vAlign w:val="center"/>
          </w:tcPr>
          <w:p w14:paraId="2D0EB84A" w14:textId="77777777"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14:paraId="28C0CA72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07234FE8" w14:textId="77777777" w:rsidR="000A68DE" w:rsidRDefault="008C4539">
            <w:r>
              <w:t>1.290</w:t>
            </w:r>
          </w:p>
        </w:tc>
        <w:tc>
          <w:tcPr>
            <w:tcW w:w="1064" w:type="dxa"/>
            <w:vAlign w:val="center"/>
          </w:tcPr>
          <w:p w14:paraId="70BD3E9C" w14:textId="77777777" w:rsidR="000A68DE" w:rsidRDefault="008C4539">
            <w:r>
              <w:t>0.607</w:t>
            </w:r>
          </w:p>
        </w:tc>
      </w:tr>
      <w:tr w:rsidR="000A68DE" w14:paraId="7D922632" w14:textId="77777777">
        <w:tc>
          <w:tcPr>
            <w:tcW w:w="3345" w:type="dxa"/>
            <w:vAlign w:val="center"/>
          </w:tcPr>
          <w:p w14:paraId="5A8DF64B" w14:textId="77777777"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14:paraId="132E86FF" w14:textId="77777777" w:rsidR="000A68DE" w:rsidRDefault="008C4539">
            <w:r>
              <w:t>10</w:t>
            </w:r>
          </w:p>
        </w:tc>
        <w:tc>
          <w:tcPr>
            <w:tcW w:w="1075" w:type="dxa"/>
            <w:vAlign w:val="center"/>
          </w:tcPr>
          <w:p w14:paraId="7AFD9FC0" w14:textId="77777777"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14:paraId="6EE69503" w14:textId="77777777"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14:paraId="1EEF957E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6846D0EC" w14:textId="77777777" w:rsidR="000A68DE" w:rsidRDefault="008C4539">
            <w:r>
              <w:t>0.119</w:t>
            </w:r>
          </w:p>
        </w:tc>
        <w:tc>
          <w:tcPr>
            <w:tcW w:w="1064" w:type="dxa"/>
            <w:vAlign w:val="center"/>
          </w:tcPr>
          <w:p w14:paraId="7FC9D8E1" w14:textId="77777777" w:rsidR="000A68DE" w:rsidRDefault="008C4539">
            <w:r>
              <w:t>0.224</w:t>
            </w:r>
          </w:p>
        </w:tc>
      </w:tr>
      <w:tr w:rsidR="000A68DE" w14:paraId="489B0113" w14:textId="77777777">
        <w:tc>
          <w:tcPr>
            <w:tcW w:w="3345" w:type="dxa"/>
            <w:vAlign w:val="center"/>
          </w:tcPr>
          <w:p w14:paraId="6AD0531C" w14:textId="77777777" w:rsidR="000A68DE" w:rsidRDefault="008C4539">
            <w:r>
              <w:lastRenderedPageBreak/>
              <w:t>陶粒混凝土砌块（填充型）</w:t>
            </w:r>
          </w:p>
        </w:tc>
        <w:tc>
          <w:tcPr>
            <w:tcW w:w="848" w:type="dxa"/>
            <w:vAlign w:val="center"/>
          </w:tcPr>
          <w:p w14:paraId="55113841" w14:textId="77777777" w:rsidR="000A68DE" w:rsidRDefault="008C4539">
            <w:r>
              <w:t>200</w:t>
            </w:r>
          </w:p>
        </w:tc>
        <w:tc>
          <w:tcPr>
            <w:tcW w:w="1075" w:type="dxa"/>
            <w:vAlign w:val="center"/>
          </w:tcPr>
          <w:p w14:paraId="10A802C9" w14:textId="77777777" w:rsidR="000A68DE" w:rsidRDefault="008C4539">
            <w:r>
              <w:t>0.490</w:t>
            </w:r>
          </w:p>
        </w:tc>
        <w:tc>
          <w:tcPr>
            <w:tcW w:w="1075" w:type="dxa"/>
            <w:vAlign w:val="center"/>
          </w:tcPr>
          <w:p w14:paraId="187FA573" w14:textId="77777777" w:rsidR="000A68DE" w:rsidRDefault="008C4539">
            <w:r>
              <w:t>3.974</w:t>
            </w:r>
          </w:p>
        </w:tc>
        <w:tc>
          <w:tcPr>
            <w:tcW w:w="848" w:type="dxa"/>
            <w:vAlign w:val="center"/>
          </w:tcPr>
          <w:p w14:paraId="73FAEABD" w14:textId="77777777" w:rsidR="000A68DE" w:rsidRDefault="008C4539">
            <w:r>
              <w:t>1.30</w:t>
            </w:r>
          </w:p>
        </w:tc>
        <w:tc>
          <w:tcPr>
            <w:tcW w:w="1075" w:type="dxa"/>
            <w:vAlign w:val="center"/>
          </w:tcPr>
          <w:p w14:paraId="7C0C5D2D" w14:textId="77777777" w:rsidR="000A68DE" w:rsidRDefault="008C4539">
            <w:r>
              <w:t>0.314</w:t>
            </w:r>
          </w:p>
        </w:tc>
        <w:tc>
          <w:tcPr>
            <w:tcW w:w="1064" w:type="dxa"/>
            <w:vAlign w:val="center"/>
          </w:tcPr>
          <w:p w14:paraId="015F85C1" w14:textId="77777777" w:rsidR="000A68DE" w:rsidRDefault="008C4539">
            <w:r>
              <w:t>1.622</w:t>
            </w:r>
          </w:p>
        </w:tc>
      </w:tr>
      <w:tr w:rsidR="000A68DE" w14:paraId="56A42BB9" w14:textId="77777777">
        <w:tc>
          <w:tcPr>
            <w:tcW w:w="3345" w:type="dxa"/>
            <w:vAlign w:val="center"/>
          </w:tcPr>
          <w:p w14:paraId="7D850613" w14:textId="77777777" w:rsidR="000A68DE" w:rsidRDefault="008C4539">
            <w:r>
              <w:t>水泥砂浆</w:t>
            </w:r>
          </w:p>
        </w:tc>
        <w:tc>
          <w:tcPr>
            <w:tcW w:w="848" w:type="dxa"/>
            <w:vAlign w:val="center"/>
          </w:tcPr>
          <w:p w14:paraId="7346F9D7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04EB9F86" w14:textId="77777777"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14:paraId="5E53993E" w14:textId="77777777"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14:paraId="482AB6E4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29B71ABA" w14:textId="77777777"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14:paraId="70891980" w14:textId="77777777" w:rsidR="000A68DE" w:rsidRDefault="008C4539">
            <w:r>
              <w:t>0.243</w:t>
            </w:r>
          </w:p>
        </w:tc>
      </w:tr>
      <w:tr w:rsidR="000A68DE" w14:paraId="41CA2C0F" w14:textId="77777777">
        <w:tc>
          <w:tcPr>
            <w:tcW w:w="3345" w:type="dxa"/>
            <w:vAlign w:val="center"/>
          </w:tcPr>
          <w:p w14:paraId="732E4B85" w14:textId="77777777"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141C0F" w14:textId="77777777" w:rsidR="000A68DE" w:rsidRDefault="008C4539">
            <w:r>
              <w:t>325</w:t>
            </w:r>
          </w:p>
        </w:tc>
        <w:tc>
          <w:tcPr>
            <w:tcW w:w="1075" w:type="dxa"/>
            <w:vAlign w:val="center"/>
          </w:tcPr>
          <w:p w14:paraId="68855745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5E71DA84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50D8DBBC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2A7296B6" w14:textId="77777777" w:rsidR="000A68DE" w:rsidRDefault="008C4539">
            <w:r>
              <w:t>1.885</w:t>
            </w:r>
          </w:p>
        </w:tc>
        <w:tc>
          <w:tcPr>
            <w:tcW w:w="1064" w:type="dxa"/>
            <w:vAlign w:val="center"/>
          </w:tcPr>
          <w:p w14:paraId="090C8EAD" w14:textId="77777777" w:rsidR="000A68DE" w:rsidRDefault="008C4539">
            <w:r>
              <w:t>3.163</w:t>
            </w:r>
          </w:p>
        </w:tc>
      </w:tr>
      <w:tr w:rsidR="000A68DE" w14:paraId="00233772" w14:textId="77777777">
        <w:tc>
          <w:tcPr>
            <w:tcW w:w="3345" w:type="dxa"/>
            <w:shd w:val="clear" w:color="auto" w:fill="E6E6E6"/>
            <w:vAlign w:val="center"/>
          </w:tcPr>
          <w:p w14:paraId="0409118C" w14:textId="77777777" w:rsidR="000A68DE" w:rsidRDefault="008C45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AF2D005" w14:textId="77777777" w:rsidR="000A68DE" w:rsidRDefault="008C45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A68DE" w14:paraId="52006977" w14:textId="77777777">
        <w:tc>
          <w:tcPr>
            <w:tcW w:w="3345" w:type="dxa"/>
            <w:shd w:val="clear" w:color="auto" w:fill="E6E6E6"/>
            <w:vAlign w:val="center"/>
          </w:tcPr>
          <w:p w14:paraId="6212CBFB" w14:textId="77777777" w:rsidR="000A68DE" w:rsidRDefault="008C45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628458A" w14:textId="77777777" w:rsidR="000A68DE" w:rsidRDefault="008C4539">
            <w:pPr>
              <w:jc w:val="center"/>
            </w:pPr>
            <w:r>
              <w:t>0.49</w:t>
            </w:r>
          </w:p>
        </w:tc>
      </w:tr>
    </w:tbl>
    <w:p w14:paraId="74DAEC1E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47" w:name="_Toc58598211"/>
      <w:r>
        <w:rPr>
          <w:color w:val="000000"/>
        </w:rPr>
        <w:t>外墙主断面传热系数的修正系数ψ</w:t>
      </w:r>
      <w:bookmarkEnd w:id="47"/>
    </w:p>
    <w:p w14:paraId="0DA13EB3" w14:textId="77777777" w:rsidR="000A68DE" w:rsidRDefault="000A68DE">
      <w:pPr>
        <w:widowControl w:val="0"/>
        <w:jc w:val="both"/>
        <w:rPr>
          <w:color w:val="000000"/>
        </w:rPr>
      </w:pPr>
    </w:p>
    <w:p w14:paraId="7DEF1FFB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48" w:name="_Toc58598212"/>
      <w:r>
        <w:rPr>
          <w:color w:val="000000"/>
        </w:rPr>
        <w:t>外墙平均热工特性</w:t>
      </w:r>
      <w:bookmarkEnd w:id="48"/>
    </w:p>
    <w:p w14:paraId="59AAE0E9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 w14:paraId="3FEA0D1E" w14:textId="77777777">
        <w:tc>
          <w:tcPr>
            <w:tcW w:w="2948" w:type="dxa"/>
            <w:shd w:val="clear" w:color="auto" w:fill="E6E6E6"/>
            <w:vAlign w:val="center"/>
          </w:tcPr>
          <w:p w14:paraId="0B8326E3" w14:textId="77777777"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1777695" w14:textId="77777777"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0CFABD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FBD883" w14:textId="77777777"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ADE7BE" w14:textId="77777777"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9A028CF" w14:textId="77777777"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4A5D4D" w14:textId="77777777"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 w14:paraId="0880DC6A" w14:textId="77777777">
        <w:tc>
          <w:tcPr>
            <w:tcW w:w="2948" w:type="dxa"/>
            <w:vAlign w:val="center"/>
          </w:tcPr>
          <w:p w14:paraId="11060FF2" w14:textId="77777777"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309E62D3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4741FD10" w14:textId="77777777" w:rsidR="000A68DE" w:rsidRDefault="008C4539">
            <w:r>
              <w:t>816.97</w:t>
            </w:r>
          </w:p>
        </w:tc>
        <w:tc>
          <w:tcPr>
            <w:tcW w:w="950" w:type="dxa"/>
            <w:vAlign w:val="center"/>
          </w:tcPr>
          <w:p w14:paraId="4996226F" w14:textId="77777777" w:rsidR="000A68DE" w:rsidRDefault="008C4539">
            <w:r>
              <w:t>0.936</w:t>
            </w:r>
          </w:p>
        </w:tc>
        <w:tc>
          <w:tcPr>
            <w:tcW w:w="1107" w:type="dxa"/>
            <w:vAlign w:val="center"/>
          </w:tcPr>
          <w:p w14:paraId="1FB3CB13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4F826E12" w14:textId="77777777"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14:paraId="59C57E08" w14:textId="77777777" w:rsidR="000A68DE" w:rsidRDefault="008C4539">
            <w:r>
              <w:t>0.75</w:t>
            </w:r>
          </w:p>
        </w:tc>
      </w:tr>
      <w:tr w:rsidR="000A68DE" w14:paraId="25174278" w14:textId="77777777">
        <w:tc>
          <w:tcPr>
            <w:tcW w:w="2948" w:type="dxa"/>
            <w:vAlign w:val="center"/>
          </w:tcPr>
          <w:p w14:paraId="52948A60" w14:textId="77777777"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278D63BC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7637FB7C" w14:textId="77777777" w:rsidR="000A68DE" w:rsidRDefault="008C4539">
            <w:r>
              <w:t>55.60</w:t>
            </w:r>
          </w:p>
        </w:tc>
        <w:tc>
          <w:tcPr>
            <w:tcW w:w="950" w:type="dxa"/>
            <w:vAlign w:val="center"/>
          </w:tcPr>
          <w:p w14:paraId="5CB7BC3B" w14:textId="77777777" w:rsidR="000A68DE" w:rsidRDefault="008C4539">
            <w:r>
              <w:t>0.064</w:t>
            </w:r>
          </w:p>
        </w:tc>
        <w:tc>
          <w:tcPr>
            <w:tcW w:w="1107" w:type="dxa"/>
            <w:vAlign w:val="center"/>
          </w:tcPr>
          <w:p w14:paraId="0FBD0AC3" w14:textId="77777777"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14:paraId="6252A0D2" w14:textId="77777777"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14:paraId="16F08B28" w14:textId="77777777" w:rsidR="000A68DE" w:rsidRDefault="008C4539">
            <w:r>
              <w:t>0.75</w:t>
            </w:r>
          </w:p>
        </w:tc>
      </w:tr>
      <w:tr w:rsidR="000A68DE" w14:paraId="473F2D51" w14:textId="77777777">
        <w:tc>
          <w:tcPr>
            <w:tcW w:w="2948" w:type="dxa"/>
            <w:vAlign w:val="center"/>
          </w:tcPr>
          <w:p w14:paraId="085DAD45" w14:textId="77777777"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14:paraId="0CCCE1F9" w14:textId="77777777" w:rsidR="000A68DE" w:rsidRDefault="000A68DE"/>
        </w:tc>
        <w:tc>
          <w:tcPr>
            <w:tcW w:w="990" w:type="dxa"/>
            <w:vAlign w:val="center"/>
          </w:tcPr>
          <w:p w14:paraId="2B05BFE3" w14:textId="77777777" w:rsidR="000A68DE" w:rsidRDefault="008C4539">
            <w:r>
              <w:t>872.57</w:t>
            </w:r>
          </w:p>
        </w:tc>
        <w:tc>
          <w:tcPr>
            <w:tcW w:w="950" w:type="dxa"/>
            <w:vAlign w:val="center"/>
          </w:tcPr>
          <w:p w14:paraId="169F244F" w14:textId="77777777"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14:paraId="7240B10E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36D5556E" w14:textId="77777777" w:rsidR="000A68DE" w:rsidRDefault="008C4539">
            <w:r>
              <w:t>6.20</w:t>
            </w:r>
          </w:p>
        </w:tc>
        <w:tc>
          <w:tcPr>
            <w:tcW w:w="1107" w:type="dxa"/>
            <w:vAlign w:val="center"/>
          </w:tcPr>
          <w:p w14:paraId="313B33CE" w14:textId="77777777" w:rsidR="000A68DE" w:rsidRDefault="008C4539">
            <w:r>
              <w:t>0.75</w:t>
            </w:r>
          </w:p>
        </w:tc>
      </w:tr>
    </w:tbl>
    <w:p w14:paraId="5DBA6134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 w14:paraId="37A373D3" w14:textId="77777777">
        <w:tc>
          <w:tcPr>
            <w:tcW w:w="2948" w:type="dxa"/>
            <w:shd w:val="clear" w:color="auto" w:fill="E6E6E6"/>
            <w:vAlign w:val="center"/>
          </w:tcPr>
          <w:p w14:paraId="522FED7E" w14:textId="77777777"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3B6E04E" w14:textId="77777777"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C7C888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64EC17" w14:textId="77777777"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C1EA4D" w14:textId="77777777"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464B6F" w14:textId="77777777"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C8DBC1" w14:textId="77777777"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 w14:paraId="05C6E696" w14:textId="77777777">
        <w:tc>
          <w:tcPr>
            <w:tcW w:w="2948" w:type="dxa"/>
            <w:vAlign w:val="center"/>
          </w:tcPr>
          <w:p w14:paraId="149F3108" w14:textId="77777777"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3A28CF68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4AA997E8" w14:textId="77777777" w:rsidR="000A68DE" w:rsidRDefault="008C4539">
            <w:r>
              <w:t>828.32</w:t>
            </w:r>
          </w:p>
        </w:tc>
        <w:tc>
          <w:tcPr>
            <w:tcW w:w="950" w:type="dxa"/>
            <w:vAlign w:val="center"/>
          </w:tcPr>
          <w:p w14:paraId="673571ED" w14:textId="77777777"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14:paraId="0860785A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77F5D3B5" w14:textId="77777777"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14:paraId="2CC7BDBE" w14:textId="77777777" w:rsidR="000A68DE" w:rsidRDefault="008C4539">
            <w:r>
              <w:t>0.75</w:t>
            </w:r>
          </w:p>
        </w:tc>
      </w:tr>
    </w:tbl>
    <w:p w14:paraId="3A88C3B0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 w14:paraId="4B3AB092" w14:textId="77777777">
        <w:tc>
          <w:tcPr>
            <w:tcW w:w="2948" w:type="dxa"/>
            <w:shd w:val="clear" w:color="auto" w:fill="E6E6E6"/>
            <w:vAlign w:val="center"/>
          </w:tcPr>
          <w:p w14:paraId="2BC7FD72" w14:textId="77777777"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252D555" w14:textId="77777777"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CEEC55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34D332C" w14:textId="77777777"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3B104F6" w14:textId="77777777"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183360" w14:textId="77777777"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077B3D4" w14:textId="77777777"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 w14:paraId="0A7DD8A7" w14:textId="77777777">
        <w:tc>
          <w:tcPr>
            <w:tcW w:w="2948" w:type="dxa"/>
            <w:vAlign w:val="center"/>
          </w:tcPr>
          <w:p w14:paraId="2594A1BD" w14:textId="77777777"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520D9B30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6F075DDF" w14:textId="77777777" w:rsidR="000A68DE" w:rsidRDefault="008C4539">
            <w:r>
              <w:t>333.04</w:t>
            </w:r>
          </w:p>
        </w:tc>
        <w:tc>
          <w:tcPr>
            <w:tcW w:w="950" w:type="dxa"/>
            <w:vAlign w:val="center"/>
          </w:tcPr>
          <w:p w14:paraId="08A92143" w14:textId="77777777" w:rsidR="000A68DE" w:rsidRDefault="008C4539">
            <w:r>
              <w:t>0.888</w:t>
            </w:r>
          </w:p>
        </w:tc>
        <w:tc>
          <w:tcPr>
            <w:tcW w:w="1107" w:type="dxa"/>
            <w:vAlign w:val="center"/>
          </w:tcPr>
          <w:p w14:paraId="5B6DB485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1AB34077" w14:textId="77777777"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14:paraId="69BCC927" w14:textId="77777777" w:rsidR="000A68DE" w:rsidRDefault="008C4539">
            <w:r>
              <w:t>0.75</w:t>
            </w:r>
          </w:p>
        </w:tc>
      </w:tr>
      <w:tr w:rsidR="000A68DE" w14:paraId="206C01CD" w14:textId="77777777">
        <w:tc>
          <w:tcPr>
            <w:tcW w:w="2948" w:type="dxa"/>
            <w:vAlign w:val="center"/>
          </w:tcPr>
          <w:p w14:paraId="18ED3F55" w14:textId="77777777"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60A3705A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791A09AE" w14:textId="77777777" w:rsidR="000A68DE" w:rsidRDefault="008C4539">
            <w:r>
              <w:t>41.81</w:t>
            </w:r>
          </w:p>
        </w:tc>
        <w:tc>
          <w:tcPr>
            <w:tcW w:w="950" w:type="dxa"/>
            <w:vAlign w:val="center"/>
          </w:tcPr>
          <w:p w14:paraId="76F24202" w14:textId="77777777" w:rsidR="000A68DE" w:rsidRDefault="008C4539">
            <w:r>
              <w:t>0.112</w:t>
            </w:r>
          </w:p>
        </w:tc>
        <w:tc>
          <w:tcPr>
            <w:tcW w:w="1107" w:type="dxa"/>
            <w:vAlign w:val="center"/>
          </w:tcPr>
          <w:p w14:paraId="46DB32D9" w14:textId="77777777"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14:paraId="623A8CDE" w14:textId="77777777"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14:paraId="7B3AF8E9" w14:textId="77777777" w:rsidR="000A68DE" w:rsidRDefault="008C4539">
            <w:r>
              <w:t>0.75</w:t>
            </w:r>
          </w:p>
        </w:tc>
      </w:tr>
      <w:tr w:rsidR="000A68DE" w14:paraId="2ECBC2A7" w14:textId="77777777">
        <w:tc>
          <w:tcPr>
            <w:tcW w:w="2948" w:type="dxa"/>
            <w:vAlign w:val="center"/>
          </w:tcPr>
          <w:p w14:paraId="6A8DD263" w14:textId="77777777"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14:paraId="5DCD13A7" w14:textId="77777777" w:rsidR="000A68DE" w:rsidRDefault="000A68DE"/>
        </w:tc>
        <w:tc>
          <w:tcPr>
            <w:tcW w:w="990" w:type="dxa"/>
            <w:vAlign w:val="center"/>
          </w:tcPr>
          <w:p w14:paraId="1F77D8E5" w14:textId="77777777" w:rsidR="000A68DE" w:rsidRDefault="008C4539">
            <w:r>
              <w:t>374.84</w:t>
            </w:r>
          </w:p>
        </w:tc>
        <w:tc>
          <w:tcPr>
            <w:tcW w:w="950" w:type="dxa"/>
            <w:vAlign w:val="center"/>
          </w:tcPr>
          <w:p w14:paraId="53C879E5" w14:textId="77777777"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14:paraId="4CF92294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0CB0602F" w14:textId="77777777" w:rsidR="000A68DE" w:rsidRDefault="008C4539">
            <w:r>
              <w:t>6.04</w:t>
            </w:r>
          </w:p>
        </w:tc>
        <w:tc>
          <w:tcPr>
            <w:tcW w:w="1107" w:type="dxa"/>
            <w:vAlign w:val="center"/>
          </w:tcPr>
          <w:p w14:paraId="6566AB70" w14:textId="77777777" w:rsidR="000A68DE" w:rsidRDefault="008C4539">
            <w:r>
              <w:t>0.75</w:t>
            </w:r>
          </w:p>
        </w:tc>
      </w:tr>
    </w:tbl>
    <w:p w14:paraId="59F747C6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 w14:paraId="707910FF" w14:textId="77777777">
        <w:tc>
          <w:tcPr>
            <w:tcW w:w="2948" w:type="dxa"/>
            <w:shd w:val="clear" w:color="auto" w:fill="E6E6E6"/>
            <w:vAlign w:val="center"/>
          </w:tcPr>
          <w:p w14:paraId="7E895F3A" w14:textId="77777777"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7172E46" w14:textId="77777777"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F573D86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0E00E87" w14:textId="77777777"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E9A2A83" w14:textId="77777777"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B5D926B" w14:textId="77777777"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C700DD" w14:textId="77777777"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 w14:paraId="35A398A5" w14:textId="77777777">
        <w:tc>
          <w:tcPr>
            <w:tcW w:w="2948" w:type="dxa"/>
            <w:vAlign w:val="center"/>
          </w:tcPr>
          <w:p w14:paraId="6F8E0A5C" w14:textId="77777777"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373051DA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53C0D75C" w14:textId="77777777" w:rsidR="000A68DE" w:rsidRDefault="008C4539">
            <w:r>
              <w:t>308.54</w:t>
            </w:r>
          </w:p>
        </w:tc>
        <w:tc>
          <w:tcPr>
            <w:tcW w:w="950" w:type="dxa"/>
            <w:vAlign w:val="center"/>
          </w:tcPr>
          <w:p w14:paraId="2812C2FC" w14:textId="77777777" w:rsidR="000A68DE" w:rsidRDefault="008C4539">
            <w:r>
              <w:t>0.819</w:t>
            </w:r>
          </w:p>
        </w:tc>
        <w:tc>
          <w:tcPr>
            <w:tcW w:w="1107" w:type="dxa"/>
            <w:vAlign w:val="center"/>
          </w:tcPr>
          <w:p w14:paraId="72CEF9DD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09547598" w14:textId="77777777"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14:paraId="083007B0" w14:textId="77777777" w:rsidR="000A68DE" w:rsidRDefault="008C4539">
            <w:r>
              <w:t>0.75</w:t>
            </w:r>
          </w:p>
        </w:tc>
      </w:tr>
      <w:tr w:rsidR="000A68DE" w14:paraId="4C83B6A8" w14:textId="77777777">
        <w:tc>
          <w:tcPr>
            <w:tcW w:w="2948" w:type="dxa"/>
            <w:vAlign w:val="center"/>
          </w:tcPr>
          <w:p w14:paraId="6023C423" w14:textId="77777777"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57285685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418C040F" w14:textId="77777777" w:rsidR="000A68DE" w:rsidRDefault="008C4539">
            <w:r>
              <w:t>67.97</w:t>
            </w:r>
          </w:p>
        </w:tc>
        <w:tc>
          <w:tcPr>
            <w:tcW w:w="950" w:type="dxa"/>
            <w:vAlign w:val="center"/>
          </w:tcPr>
          <w:p w14:paraId="338481D3" w14:textId="77777777" w:rsidR="000A68DE" w:rsidRDefault="008C4539">
            <w:r>
              <w:t>0.181</w:t>
            </w:r>
          </w:p>
        </w:tc>
        <w:tc>
          <w:tcPr>
            <w:tcW w:w="1107" w:type="dxa"/>
            <w:vAlign w:val="center"/>
          </w:tcPr>
          <w:p w14:paraId="7D755557" w14:textId="77777777"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14:paraId="1957D4B5" w14:textId="77777777"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14:paraId="5987DF05" w14:textId="77777777" w:rsidR="000A68DE" w:rsidRDefault="008C4539">
            <w:r>
              <w:t>0.75</w:t>
            </w:r>
          </w:p>
        </w:tc>
      </w:tr>
      <w:tr w:rsidR="000A68DE" w14:paraId="6D5185ED" w14:textId="77777777">
        <w:tc>
          <w:tcPr>
            <w:tcW w:w="2948" w:type="dxa"/>
            <w:vAlign w:val="center"/>
          </w:tcPr>
          <w:p w14:paraId="74031DD3" w14:textId="77777777"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14:paraId="369C1CD7" w14:textId="77777777" w:rsidR="000A68DE" w:rsidRDefault="000A68DE"/>
        </w:tc>
        <w:tc>
          <w:tcPr>
            <w:tcW w:w="990" w:type="dxa"/>
            <w:vAlign w:val="center"/>
          </w:tcPr>
          <w:p w14:paraId="1E0B413E" w14:textId="77777777" w:rsidR="000A68DE" w:rsidRDefault="008C4539">
            <w:r>
              <w:t>376.52</w:t>
            </w:r>
          </w:p>
        </w:tc>
        <w:tc>
          <w:tcPr>
            <w:tcW w:w="950" w:type="dxa"/>
            <w:vAlign w:val="center"/>
          </w:tcPr>
          <w:p w14:paraId="30D2B8E6" w14:textId="77777777"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14:paraId="1F0C0D13" w14:textId="77777777" w:rsidR="000A68DE" w:rsidRDefault="008C4539">
            <w:r>
              <w:t>0.45</w:t>
            </w:r>
          </w:p>
        </w:tc>
        <w:tc>
          <w:tcPr>
            <w:tcW w:w="1107" w:type="dxa"/>
            <w:vAlign w:val="center"/>
          </w:tcPr>
          <w:p w14:paraId="2C5E4A40" w14:textId="77777777" w:rsidR="000A68DE" w:rsidRDefault="008C4539">
            <w:r>
              <w:t>5.82</w:t>
            </w:r>
          </w:p>
        </w:tc>
        <w:tc>
          <w:tcPr>
            <w:tcW w:w="1107" w:type="dxa"/>
            <w:vAlign w:val="center"/>
          </w:tcPr>
          <w:p w14:paraId="38534381" w14:textId="77777777" w:rsidR="000A68DE" w:rsidRDefault="008C4539">
            <w:r>
              <w:t>0.75</w:t>
            </w:r>
          </w:p>
        </w:tc>
      </w:tr>
    </w:tbl>
    <w:p w14:paraId="6B8BBBAC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 w14:paraId="41C62FF1" w14:textId="77777777">
        <w:tc>
          <w:tcPr>
            <w:tcW w:w="2948" w:type="dxa"/>
            <w:shd w:val="clear" w:color="auto" w:fill="E6E6E6"/>
            <w:vAlign w:val="center"/>
          </w:tcPr>
          <w:p w14:paraId="6AABA8F2" w14:textId="77777777" w:rsidR="000A68DE" w:rsidRDefault="008C4539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67D48AB" w14:textId="77777777"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59B286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226F75" w14:textId="77777777"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1ABEDB" w14:textId="77777777"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18D237" w14:textId="77777777"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B456F28" w14:textId="77777777"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 w14:paraId="7AD32970" w14:textId="77777777">
        <w:tc>
          <w:tcPr>
            <w:tcW w:w="2948" w:type="dxa"/>
            <w:vAlign w:val="center"/>
          </w:tcPr>
          <w:p w14:paraId="6B2A054B" w14:textId="77777777"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4619F8CB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6D6A68F9" w14:textId="77777777" w:rsidR="000A68DE" w:rsidRDefault="008C4539">
            <w:r>
              <w:t>2286.87</w:t>
            </w:r>
          </w:p>
        </w:tc>
        <w:tc>
          <w:tcPr>
            <w:tcW w:w="950" w:type="dxa"/>
            <w:vAlign w:val="center"/>
          </w:tcPr>
          <w:p w14:paraId="264A0182" w14:textId="77777777" w:rsidR="000A68DE" w:rsidRDefault="008C4539">
            <w:r>
              <w:t>0.933</w:t>
            </w:r>
          </w:p>
        </w:tc>
        <w:tc>
          <w:tcPr>
            <w:tcW w:w="1107" w:type="dxa"/>
            <w:vAlign w:val="center"/>
          </w:tcPr>
          <w:p w14:paraId="0028A52F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32559E18" w14:textId="77777777"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14:paraId="199EC408" w14:textId="77777777" w:rsidR="000A68DE" w:rsidRDefault="008C4539">
            <w:r>
              <w:t>0.75</w:t>
            </w:r>
          </w:p>
        </w:tc>
      </w:tr>
      <w:tr w:rsidR="000A68DE" w14:paraId="71283993" w14:textId="77777777">
        <w:tc>
          <w:tcPr>
            <w:tcW w:w="2948" w:type="dxa"/>
            <w:vAlign w:val="center"/>
          </w:tcPr>
          <w:p w14:paraId="11E9B948" w14:textId="77777777"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14:paraId="4E75C1EB" w14:textId="77777777"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14:paraId="169D2825" w14:textId="77777777" w:rsidR="000A68DE" w:rsidRDefault="008C4539">
            <w:r>
              <w:t>165.38</w:t>
            </w:r>
          </w:p>
        </w:tc>
        <w:tc>
          <w:tcPr>
            <w:tcW w:w="950" w:type="dxa"/>
            <w:vAlign w:val="center"/>
          </w:tcPr>
          <w:p w14:paraId="2619C9C4" w14:textId="77777777" w:rsidR="000A68DE" w:rsidRDefault="008C4539">
            <w:r>
              <w:t>0.067</w:t>
            </w:r>
          </w:p>
        </w:tc>
        <w:tc>
          <w:tcPr>
            <w:tcW w:w="1107" w:type="dxa"/>
            <w:vAlign w:val="center"/>
          </w:tcPr>
          <w:p w14:paraId="465E3221" w14:textId="77777777"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14:paraId="26B5F23C" w14:textId="77777777"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14:paraId="2D1A9DE6" w14:textId="77777777" w:rsidR="000A68DE" w:rsidRDefault="008C4539">
            <w:r>
              <w:t>0.75</w:t>
            </w:r>
          </w:p>
        </w:tc>
      </w:tr>
      <w:tr w:rsidR="000A68DE" w14:paraId="1DDF8A5E" w14:textId="77777777">
        <w:tc>
          <w:tcPr>
            <w:tcW w:w="2948" w:type="dxa"/>
            <w:vAlign w:val="center"/>
          </w:tcPr>
          <w:p w14:paraId="2F359F02" w14:textId="77777777"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14:paraId="3721EB11" w14:textId="77777777" w:rsidR="000A68DE" w:rsidRDefault="000A68DE"/>
        </w:tc>
        <w:tc>
          <w:tcPr>
            <w:tcW w:w="990" w:type="dxa"/>
            <w:vAlign w:val="center"/>
          </w:tcPr>
          <w:p w14:paraId="2B43AEC3" w14:textId="77777777" w:rsidR="000A68DE" w:rsidRDefault="008C4539">
            <w:r>
              <w:t>2452.24</w:t>
            </w:r>
          </w:p>
        </w:tc>
        <w:tc>
          <w:tcPr>
            <w:tcW w:w="950" w:type="dxa"/>
            <w:vAlign w:val="center"/>
          </w:tcPr>
          <w:p w14:paraId="5E944289" w14:textId="77777777"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14:paraId="78C9577C" w14:textId="77777777"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14:paraId="5F2E2874" w14:textId="77777777" w:rsidR="000A68DE" w:rsidRDefault="008C4539">
            <w:r>
              <w:t>6.18</w:t>
            </w:r>
          </w:p>
        </w:tc>
        <w:tc>
          <w:tcPr>
            <w:tcW w:w="1107" w:type="dxa"/>
            <w:vAlign w:val="center"/>
          </w:tcPr>
          <w:p w14:paraId="08D2E673" w14:textId="77777777" w:rsidR="000A68DE" w:rsidRDefault="008C4539">
            <w:r>
              <w:t>0.75</w:t>
            </w:r>
          </w:p>
        </w:tc>
      </w:tr>
    </w:tbl>
    <w:p w14:paraId="23CC01A8" w14:textId="77777777" w:rsidR="000A68DE" w:rsidRDefault="000A68DE">
      <w:pPr>
        <w:widowControl w:val="0"/>
        <w:jc w:val="both"/>
        <w:rPr>
          <w:color w:val="000000"/>
        </w:rPr>
      </w:pPr>
    </w:p>
    <w:p w14:paraId="646844C6" w14:textId="77777777" w:rsidR="000A68DE" w:rsidRDefault="008C4539">
      <w:pPr>
        <w:pStyle w:val="2"/>
        <w:widowControl w:val="0"/>
      </w:pPr>
      <w:bookmarkStart w:id="49" w:name="_Toc58598213"/>
      <w:r>
        <w:t>挑空楼板构造</w:t>
      </w:r>
      <w:bookmarkEnd w:id="49"/>
    </w:p>
    <w:p w14:paraId="0F23495B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57C1F156" w14:textId="77777777" w:rsidR="000A68DE" w:rsidRDefault="008C4539">
      <w:pPr>
        <w:pStyle w:val="2"/>
        <w:widowControl w:val="0"/>
      </w:pPr>
      <w:bookmarkStart w:id="50" w:name="_Toc58598214"/>
      <w:r>
        <w:t>采暖与非采暖隔墙</w:t>
      </w:r>
      <w:bookmarkEnd w:id="50"/>
    </w:p>
    <w:p w14:paraId="465462CF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51" w:name="_Toc58598215"/>
      <w:r>
        <w:rPr>
          <w:color w:val="000000"/>
        </w:rPr>
        <w:t>砼多孔砖(190六孔砖)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 w14:paraId="7B9C4CE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E5F6EA0" w14:textId="77777777" w:rsidR="000A68DE" w:rsidRDefault="008C45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23B849" w14:textId="77777777"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6178EC" w14:textId="77777777"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68DC9C" w14:textId="77777777"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E43592" w14:textId="77777777"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E80744" w14:textId="77777777"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6BA4C1" w14:textId="77777777"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 w14:paraId="59F5118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63F8DD1" w14:textId="77777777"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30587A" w14:textId="77777777"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BF1A16" w14:textId="77777777"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5888B3" w14:textId="77777777"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80F22E" w14:textId="77777777"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77633" w14:textId="77777777"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DE51CD" w14:textId="77777777" w:rsidR="000A68DE" w:rsidRDefault="008C4539">
            <w:pPr>
              <w:jc w:val="center"/>
            </w:pPr>
            <w:r>
              <w:t>D=R*S</w:t>
            </w:r>
          </w:p>
        </w:tc>
      </w:tr>
      <w:tr w:rsidR="000A68DE" w14:paraId="4D4232CB" w14:textId="77777777">
        <w:tc>
          <w:tcPr>
            <w:tcW w:w="3345" w:type="dxa"/>
            <w:vAlign w:val="center"/>
          </w:tcPr>
          <w:p w14:paraId="29ADF24F" w14:textId="77777777" w:rsidR="000A68DE" w:rsidRDefault="008C4539">
            <w:r>
              <w:t>水泥砂浆</w:t>
            </w:r>
          </w:p>
        </w:tc>
        <w:tc>
          <w:tcPr>
            <w:tcW w:w="848" w:type="dxa"/>
            <w:vAlign w:val="center"/>
          </w:tcPr>
          <w:p w14:paraId="1135961F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4FCCD96F" w14:textId="77777777"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14:paraId="00BE5DAE" w14:textId="77777777" w:rsidR="000A68DE" w:rsidRDefault="008C4539">
            <w:r>
              <w:t>11.370</w:t>
            </w:r>
          </w:p>
        </w:tc>
        <w:tc>
          <w:tcPr>
            <w:tcW w:w="848" w:type="dxa"/>
            <w:vAlign w:val="center"/>
          </w:tcPr>
          <w:p w14:paraId="221C9456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3D735C98" w14:textId="77777777"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14:paraId="0DB3FECA" w14:textId="77777777" w:rsidR="000A68DE" w:rsidRDefault="008C4539">
            <w:r>
              <w:t>0.245</w:t>
            </w:r>
          </w:p>
        </w:tc>
      </w:tr>
      <w:tr w:rsidR="000A68DE" w14:paraId="15CD6756" w14:textId="77777777">
        <w:tc>
          <w:tcPr>
            <w:tcW w:w="3345" w:type="dxa"/>
            <w:vAlign w:val="center"/>
          </w:tcPr>
          <w:p w14:paraId="7FA38469" w14:textId="77777777" w:rsidR="000A68DE" w:rsidRDefault="008C453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3F1BBB36" w14:textId="77777777" w:rsidR="000A68DE" w:rsidRDefault="008C4539">
            <w:r>
              <w:t>190</w:t>
            </w:r>
          </w:p>
        </w:tc>
        <w:tc>
          <w:tcPr>
            <w:tcW w:w="1075" w:type="dxa"/>
            <w:vAlign w:val="center"/>
          </w:tcPr>
          <w:p w14:paraId="25E9E541" w14:textId="77777777" w:rsidR="000A68DE" w:rsidRDefault="008C4539">
            <w:r>
              <w:t>0.750</w:t>
            </w:r>
          </w:p>
        </w:tc>
        <w:tc>
          <w:tcPr>
            <w:tcW w:w="1075" w:type="dxa"/>
            <w:vAlign w:val="center"/>
          </w:tcPr>
          <w:p w14:paraId="190CB1E7" w14:textId="77777777" w:rsidR="000A68DE" w:rsidRDefault="008C4539">
            <w:r>
              <w:t>7.490</w:t>
            </w:r>
          </w:p>
        </w:tc>
        <w:tc>
          <w:tcPr>
            <w:tcW w:w="848" w:type="dxa"/>
            <w:vAlign w:val="center"/>
          </w:tcPr>
          <w:p w14:paraId="1711A2BE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1A9D12DD" w14:textId="77777777" w:rsidR="000A68DE" w:rsidRDefault="008C4539">
            <w:r>
              <w:t>0.253</w:t>
            </w:r>
          </w:p>
        </w:tc>
        <w:tc>
          <w:tcPr>
            <w:tcW w:w="1064" w:type="dxa"/>
            <w:vAlign w:val="center"/>
          </w:tcPr>
          <w:p w14:paraId="16E978D6" w14:textId="77777777" w:rsidR="000A68DE" w:rsidRDefault="008C4539">
            <w:r>
              <w:t>1.897</w:t>
            </w:r>
          </w:p>
        </w:tc>
      </w:tr>
      <w:tr w:rsidR="000A68DE" w14:paraId="744ED359" w14:textId="77777777">
        <w:tc>
          <w:tcPr>
            <w:tcW w:w="3345" w:type="dxa"/>
            <w:vAlign w:val="center"/>
          </w:tcPr>
          <w:p w14:paraId="04020D90" w14:textId="77777777" w:rsidR="000A68DE" w:rsidRDefault="008C4539">
            <w:r>
              <w:t>石灰砂浆</w:t>
            </w:r>
          </w:p>
        </w:tc>
        <w:tc>
          <w:tcPr>
            <w:tcW w:w="848" w:type="dxa"/>
            <w:vAlign w:val="center"/>
          </w:tcPr>
          <w:p w14:paraId="5DCEED15" w14:textId="77777777"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14:paraId="666A1911" w14:textId="77777777" w:rsidR="000A68DE" w:rsidRDefault="008C4539">
            <w:r>
              <w:t>0.810</w:t>
            </w:r>
          </w:p>
        </w:tc>
        <w:tc>
          <w:tcPr>
            <w:tcW w:w="1075" w:type="dxa"/>
            <w:vAlign w:val="center"/>
          </w:tcPr>
          <w:p w14:paraId="0F50843C" w14:textId="77777777" w:rsidR="000A68DE" w:rsidRDefault="008C4539">
            <w:r>
              <w:t>10.070</w:t>
            </w:r>
          </w:p>
        </w:tc>
        <w:tc>
          <w:tcPr>
            <w:tcW w:w="848" w:type="dxa"/>
            <w:vAlign w:val="center"/>
          </w:tcPr>
          <w:p w14:paraId="1EEDAA38" w14:textId="77777777"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14:paraId="1EA7F792" w14:textId="77777777" w:rsidR="000A68DE" w:rsidRDefault="008C4539">
            <w:r>
              <w:t>0.025</w:t>
            </w:r>
          </w:p>
        </w:tc>
        <w:tc>
          <w:tcPr>
            <w:tcW w:w="1064" w:type="dxa"/>
            <w:vAlign w:val="center"/>
          </w:tcPr>
          <w:p w14:paraId="2CD14B9F" w14:textId="77777777" w:rsidR="000A68DE" w:rsidRDefault="008C4539">
            <w:r>
              <w:t>0.249</w:t>
            </w:r>
          </w:p>
        </w:tc>
      </w:tr>
      <w:tr w:rsidR="000A68DE" w14:paraId="7BA3BF8F" w14:textId="77777777">
        <w:tc>
          <w:tcPr>
            <w:tcW w:w="3345" w:type="dxa"/>
            <w:vAlign w:val="center"/>
          </w:tcPr>
          <w:p w14:paraId="0F0EED34" w14:textId="77777777"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AE9EB6" w14:textId="77777777" w:rsidR="000A68DE" w:rsidRDefault="008C4539">
            <w:r>
              <w:t>230</w:t>
            </w:r>
          </w:p>
        </w:tc>
        <w:tc>
          <w:tcPr>
            <w:tcW w:w="1075" w:type="dxa"/>
            <w:vAlign w:val="center"/>
          </w:tcPr>
          <w:p w14:paraId="280B7626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5AC054F6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1F88544F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4C17269A" w14:textId="77777777" w:rsidR="000A68DE" w:rsidRDefault="008C4539">
            <w:r>
              <w:t>0.300</w:t>
            </w:r>
          </w:p>
        </w:tc>
        <w:tc>
          <w:tcPr>
            <w:tcW w:w="1064" w:type="dxa"/>
            <w:vAlign w:val="center"/>
          </w:tcPr>
          <w:p w14:paraId="2F30BBDC" w14:textId="77777777" w:rsidR="000A68DE" w:rsidRDefault="008C4539">
            <w:r>
              <w:t>2.391</w:t>
            </w:r>
          </w:p>
        </w:tc>
      </w:tr>
      <w:tr w:rsidR="000A68DE" w14:paraId="7EF213E7" w14:textId="77777777">
        <w:tc>
          <w:tcPr>
            <w:tcW w:w="3345" w:type="dxa"/>
            <w:shd w:val="clear" w:color="auto" w:fill="E6E6E6"/>
            <w:vAlign w:val="center"/>
          </w:tcPr>
          <w:p w14:paraId="53F8CC94" w14:textId="77777777" w:rsidR="000A68DE" w:rsidRDefault="008C453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0ACD3EE2" w14:textId="77777777" w:rsidR="000A68DE" w:rsidRDefault="008C4539">
            <w:pPr>
              <w:jc w:val="center"/>
            </w:pPr>
            <w:r>
              <w:t>1.93</w:t>
            </w:r>
          </w:p>
        </w:tc>
      </w:tr>
    </w:tbl>
    <w:p w14:paraId="27F280C7" w14:textId="77777777" w:rsidR="000A68DE" w:rsidRDefault="000A68DE">
      <w:pPr>
        <w:widowControl w:val="0"/>
        <w:jc w:val="both"/>
        <w:rPr>
          <w:color w:val="000000"/>
        </w:rPr>
      </w:pPr>
    </w:p>
    <w:p w14:paraId="1D430F83" w14:textId="77777777" w:rsidR="000A68DE" w:rsidRDefault="008C4539">
      <w:pPr>
        <w:pStyle w:val="2"/>
        <w:widowControl w:val="0"/>
      </w:pPr>
      <w:bookmarkStart w:id="52" w:name="_Toc58598216"/>
      <w:r>
        <w:t>地下车库与供暖房间之间的楼板</w:t>
      </w:r>
      <w:bookmarkEnd w:id="52"/>
    </w:p>
    <w:p w14:paraId="30B6D76D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71734B55" w14:textId="77777777" w:rsidR="000A68DE" w:rsidRDefault="008C4539">
      <w:pPr>
        <w:pStyle w:val="2"/>
        <w:widowControl w:val="0"/>
      </w:pPr>
      <w:bookmarkStart w:id="53" w:name="_Toc58598217"/>
      <w:r>
        <w:t>外窗热工</w:t>
      </w:r>
      <w:bookmarkEnd w:id="53"/>
    </w:p>
    <w:p w14:paraId="6F1DFACE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54" w:name="_Toc58598218"/>
      <w:r>
        <w:rPr>
          <w:color w:val="000000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A68DE" w14:paraId="749A89DD" w14:textId="77777777">
        <w:tc>
          <w:tcPr>
            <w:tcW w:w="905" w:type="dxa"/>
            <w:shd w:val="clear" w:color="auto" w:fill="E6E6E6"/>
            <w:vAlign w:val="center"/>
          </w:tcPr>
          <w:p w14:paraId="6C2BA5A6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17EB209" w14:textId="77777777"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480F04A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18F2BBC" w14:textId="77777777" w:rsidR="000A68DE" w:rsidRDefault="008C453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8DB7DF" w14:textId="77777777" w:rsidR="000A68DE" w:rsidRDefault="008C453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3D3A122" w14:textId="77777777" w:rsidR="000A68DE" w:rsidRDefault="008C453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8D954E3" w14:textId="77777777" w:rsidR="000A68DE" w:rsidRDefault="008C4539">
            <w:pPr>
              <w:jc w:val="center"/>
            </w:pPr>
            <w:r>
              <w:t>备注</w:t>
            </w:r>
          </w:p>
        </w:tc>
      </w:tr>
      <w:tr w:rsidR="000A68DE" w14:paraId="5AF5DD0A" w14:textId="77777777">
        <w:tc>
          <w:tcPr>
            <w:tcW w:w="905" w:type="dxa"/>
            <w:vAlign w:val="center"/>
          </w:tcPr>
          <w:p w14:paraId="67A7D7B9" w14:textId="77777777" w:rsidR="000A68DE" w:rsidRDefault="008C4539">
            <w:r>
              <w:t>1</w:t>
            </w:r>
          </w:p>
        </w:tc>
        <w:tc>
          <w:tcPr>
            <w:tcW w:w="1867" w:type="dxa"/>
            <w:vAlign w:val="center"/>
          </w:tcPr>
          <w:p w14:paraId="2D0BB88A" w14:textId="77777777" w:rsidR="000A68DE" w:rsidRDefault="008C4539">
            <w:r>
              <w:t>塑料</w:t>
            </w:r>
            <w:r>
              <w:t>/</w:t>
            </w:r>
            <w:r>
              <w:t>塑钢</w:t>
            </w:r>
            <w:r>
              <w:t>-68</w:t>
            </w:r>
            <w:r>
              <w:t>系列平开窗</w:t>
            </w:r>
            <w:r>
              <w:t>(5+9A+5)</w:t>
            </w:r>
          </w:p>
        </w:tc>
        <w:tc>
          <w:tcPr>
            <w:tcW w:w="826" w:type="dxa"/>
            <w:vAlign w:val="center"/>
          </w:tcPr>
          <w:p w14:paraId="35B341ED" w14:textId="77777777" w:rsidR="000A68DE" w:rsidRDefault="008C4539">
            <w:r>
              <w:t>18</w:t>
            </w:r>
          </w:p>
        </w:tc>
        <w:tc>
          <w:tcPr>
            <w:tcW w:w="832" w:type="dxa"/>
            <w:vAlign w:val="center"/>
          </w:tcPr>
          <w:p w14:paraId="38F4F8FD" w14:textId="77777777" w:rsidR="000A68DE" w:rsidRDefault="008C4539">
            <w:r>
              <w:t>2.10</w:t>
            </w:r>
          </w:p>
        </w:tc>
        <w:tc>
          <w:tcPr>
            <w:tcW w:w="956" w:type="dxa"/>
            <w:vAlign w:val="center"/>
          </w:tcPr>
          <w:p w14:paraId="2900DE39" w14:textId="77777777" w:rsidR="000A68DE" w:rsidRDefault="008C4539">
            <w:r>
              <w:t>0.61</w:t>
            </w:r>
          </w:p>
        </w:tc>
        <w:tc>
          <w:tcPr>
            <w:tcW w:w="956" w:type="dxa"/>
            <w:vAlign w:val="center"/>
          </w:tcPr>
          <w:p w14:paraId="215A0228" w14:textId="77777777" w:rsidR="000A68DE" w:rsidRDefault="008C4539">
            <w:r>
              <w:t>0.800</w:t>
            </w:r>
          </w:p>
        </w:tc>
        <w:tc>
          <w:tcPr>
            <w:tcW w:w="2988" w:type="dxa"/>
            <w:vAlign w:val="center"/>
          </w:tcPr>
          <w:p w14:paraId="15117D05" w14:textId="77777777" w:rsidR="000A68DE" w:rsidRDefault="008C4539">
            <w:r>
              <w:t>国家建筑标准设计图集</w:t>
            </w:r>
            <w:r>
              <w:t>06J607-1</w:t>
            </w:r>
          </w:p>
        </w:tc>
      </w:tr>
    </w:tbl>
    <w:p w14:paraId="252DB9A0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55" w:name="_Toc58598219"/>
      <w:r>
        <w:rPr>
          <w:color w:val="000000"/>
        </w:rPr>
        <w:t>外遮阳类型</w:t>
      </w:r>
      <w:bookmarkEnd w:id="55"/>
    </w:p>
    <w:p w14:paraId="663705AA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本工程无此内容</w:t>
      </w:r>
    </w:p>
    <w:p w14:paraId="67E14317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56" w:name="_Toc58598220"/>
      <w:r>
        <w:rPr>
          <w:color w:val="000000"/>
        </w:rPr>
        <w:t>平均传热系数</w:t>
      </w:r>
      <w:bookmarkEnd w:id="56"/>
    </w:p>
    <w:p w14:paraId="47D7BE9E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14:paraId="3AB89781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 w14:paraId="0FA3C460" w14:textId="77777777">
        <w:tc>
          <w:tcPr>
            <w:tcW w:w="1013" w:type="dxa"/>
            <w:shd w:val="clear" w:color="auto" w:fill="E6E6E6"/>
            <w:vAlign w:val="center"/>
          </w:tcPr>
          <w:p w14:paraId="5698FD1D" w14:textId="77777777" w:rsidR="000A68DE" w:rsidRDefault="008C4539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3325CA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3D9192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066A0D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1F50A8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66385D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8D2107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38C9D6" w14:textId="77777777" w:rsidR="000A68DE" w:rsidRDefault="008C4539">
            <w:pPr>
              <w:jc w:val="center"/>
            </w:pPr>
            <w:r>
              <w:t>传热系数</w:t>
            </w:r>
          </w:p>
        </w:tc>
      </w:tr>
      <w:tr w:rsidR="000A68DE" w14:paraId="769EC4AD" w14:textId="77777777">
        <w:tc>
          <w:tcPr>
            <w:tcW w:w="1013" w:type="dxa"/>
            <w:vAlign w:val="center"/>
          </w:tcPr>
          <w:p w14:paraId="18B1621B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680D675E" w14:textId="77777777" w:rsidR="000A68DE" w:rsidRDefault="008C4539">
            <w:r>
              <w:t>C0927</w:t>
            </w:r>
          </w:p>
        </w:tc>
        <w:tc>
          <w:tcPr>
            <w:tcW w:w="1188" w:type="dxa"/>
            <w:vAlign w:val="center"/>
          </w:tcPr>
          <w:p w14:paraId="65437EE0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69674FA2" w14:textId="77777777" w:rsidR="000A68DE" w:rsidRDefault="008C4539">
            <w:r>
              <w:t>10</w:t>
            </w:r>
          </w:p>
        </w:tc>
        <w:tc>
          <w:tcPr>
            <w:tcW w:w="1188" w:type="dxa"/>
            <w:vAlign w:val="center"/>
          </w:tcPr>
          <w:p w14:paraId="3B66E826" w14:textId="77777777" w:rsidR="000A68DE" w:rsidRDefault="008C4539">
            <w:r>
              <w:t>2.430</w:t>
            </w:r>
          </w:p>
        </w:tc>
        <w:tc>
          <w:tcPr>
            <w:tcW w:w="1188" w:type="dxa"/>
            <w:vAlign w:val="center"/>
          </w:tcPr>
          <w:p w14:paraId="75E4BBAA" w14:textId="77777777" w:rsidR="000A68DE" w:rsidRDefault="008C4539">
            <w:r>
              <w:t>24.300</w:t>
            </w:r>
          </w:p>
        </w:tc>
        <w:tc>
          <w:tcPr>
            <w:tcW w:w="1188" w:type="dxa"/>
            <w:vAlign w:val="center"/>
          </w:tcPr>
          <w:p w14:paraId="63005BFF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1FD62D91" w14:textId="77777777" w:rsidR="000A68DE" w:rsidRDefault="008C4539">
            <w:r>
              <w:t>2.100</w:t>
            </w:r>
          </w:p>
        </w:tc>
      </w:tr>
      <w:tr w:rsidR="000A68DE" w14:paraId="268C0BF5" w14:textId="77777777">
        <w:tc>
          <w:tcPr>
            <w:tcW w:w="1013" w:type="dxa"/>
            <w:vAlign w:val="center"/>
          </w:tcPr>
          <w:p w14:paraId="43EC191C" w14:textId="77777777"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14:paraId="538C0F2D" w14:textId="77777777" w:rsidR="000A68DE" w:rsidRDefault="008C4539">
            <w:r>
              <w:t>C1518</w:t>
            </w:r>
          </w:p>
        </w:tc>
        <w:tc>
          <w:tcPr>
            <w:tcW w:w="1188" w:type="dxa"/>
            <w:vAlign w:val="center"/>
          </w:tcPr>
          <w:p w14:paraId="3F2F208B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0E003D41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3A3AA867" w14:textId="77777777" w:rsidR="000A68DE" w:rsidRDefault="008C4539">
            <w:r>
              <w:t>2.880</w:t>
            </w:r>
          </w:p>
        </w:tc>
        <w:tc>
          <w:tcPr>
            <w:tcW w:w="1188" w:type="dxa"/>
            <w:vAlign w:val="center"/>
          </w:tcPr>
          <w:p w14:paraId="775B3D53" w14:textId="77777777" w:rsidR="000A68DE" w:rsidRDefault="008C4539">
            <w:r>
              <w:t>2.880</w:t>
            </w:r>
          </w:p>
        </w:tc>
        <w:tc>
          <w:tcPr>
            <w:tcW w:w="1188" w:type="dxa"/>
            <w:vAlign w:val="center"/>
          </w:tcPr>
          <w:p w14:paraId="024C850E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4C990CC7" w14:textId="77777777" w:rsidR="000A68DE" w:rsidRDefault="008C4539">
            <w:r>
              <w:t>2.100</w:t>
            </w:r>
          </w:p>
        </w:tc>
      </w:tr>
      <w:tr w:rsidR="000A68DE" w14:paraId="74C03758" w14:textId="77777777">
        <w:tc>
          <w:tcPr>
            <w:tcW w:w="1013" w:type="dxa"/>
            <w:vAlign w:val="center"/>
          </w:tcPr>
          <w:p w14:paraId="65B3826E" w14:textId="77777777" w:rsidR="000A68DE" w:rsidRDefault="008C4539">
            <w:r>
              <w:t>3</w:t>
            </w:r>
          </w:p>
        </w:tc>
        <w:tc>
          <w:tcPr>
            <w:tcW w:w="1188" w:type="dxa"/>
            <w:vAlign w:val="center"/>
          </w:tcPr>
          <w:p w14:paraId="329F9A4B" w14:textId="77777777" w:rsidR="000A68DE" w:rsidRDefault="008C4539">
            <w:r>
              <w:t>C1718</w:t>
            </w:r>
          </w:p>
        </w:tc>
        <w:tc>
          <w:tcPr>
            <w:tcW w:w="1188" w:type="dxa"/>
            <w:vAlign w:val="center"/>
          </w:tcPr>
          <w:p w14:paraId="2FEEEB0A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7BBBB685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6B560EFD" w14:textId="77777777" w:rsidR="000A68DE" w:rsidRDefault="008C4539">
            <w:r>
              <w:t>3.060</w:t>
            </w:r>
          </w:p>
        </w:tc>
        <w:tc>
          <w:tcPr>
            <w:tcW w:w="1188" w:type="dxa"/>
            <w:vAlign w:val="center"/>
          </w:tcPr>
          <w:p w14:paraId="5F89F7B8" w14:textId="77777777" w:rsidR="000A68DE" w:rsidRDefault="008C4539">
            <w:r>
              <w:t>3.060</w:t>
            </w:r>
          </w:p>
        </w:tc>
        <w:tc>
          <w:tcPr>
            <w:tcW w:w="1188" w:type="dxa"/>
            <w:vAlign w:val="center"/>
          </w:tcPr>
          <w:p w14:paraId="4AF138C4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231B98C3" w14:textId="77777777" w:rsidR="000A68DE" w:rsidRDefault="008C4539">
            <w:r>
              <w:t>2.100</w:t>
            </w:r>
          </w:p>
        </w:tc>
      </w:tr>
      <w:tr w:rsidR="000A68DE" w14:paraId="3F9C8ECB" w14:textId="77777777">
        <w:tc>
          <w:tcPr>
            <w:tcW w:w="1013" w:type="dxa"/>
            <w:vAlign w:val="center"/>
          </w:tcPr>
          <w:p w14:paraId="0D182841" w14:textId="77777777" w:rsidR="000A68DE" w:rsidRDefault="008C4539">
            <w:r>
              <w:t>4</w:t>
            </w:r>
          </w:p>
        </w:tc>
        <w:tc>
          <w:tcPr>
            <w:tcW w:w="1188" w:type="dxa"/>
            <w:vAlign w:val="center"/>
          </w:tcPr>
          <w:p w14:paraId="72CCEDB2" w14:textId="77777777" w:rsidR="000A68DE" w:rsidRDefault="008C4539">
            <w:r>
              <w:t>C1815</w:t>
            </w:r>
          </w:p>
        </w:tc>
        <w:tc>
          <w:tcPr>
            <w:tcW w:w="1188" w:type="dxa"/>
            <w:vAlign w:val="center"/>
          </w:tcPr>
          <w:p w14:paraId="3AC7CCAF" w14:textId="77777777" w:rsidR="000A68DE" w:rsidRDefault="008C4539">
            <w:r>
              <w:t>3~6</w:t>
            </w:r>
          </w:p>
        </w:tc>
        <w:tc>
          <w:tcPr>
            <w:tcW w:w="1188" w:type="dxa"/>
            <w:vAlign w:val="center"/>
          </w:tcPr>
          <w:p w14:paraId="1E043BB4" w14:textId="77777777" w:rsidR="000A68DE" w:rsidRDefault="008C4539">
            <w:r>
              <w:t>16</w:t>
            </w:r>
          </w:p>
        </w:tc>
        <w:tc>
          <w:tcPr>
            <w:tcW w:w="1188" w:type="dxa"/>
            <w:vAlign w:val="center"/>
          </w:tcPr>
          <w:p w14:paraId="237331F9" w14:textId="77777777" w:rsidR="000A68DE" w:rsidRDefault="008C4539">
            <w:r>
              <w:t>2.700</w:t>
            </w:r>
          </w:p>
        </w:tc>
        <w:tc>
          <w:tcPr>
            <w:tcW w:w="1188" w:type="dxa"/>
            <w:vAlign w:val="center"/>
          </w:tcPr>
          <w:p w14:paraId="1550DF2C" w14:textId="77777777" w:rsidR="000A68DE" w:rsidRDefault="008C4539">
            <w:r>
              <w:t>43.200</w:t>
            </w:r>
          </w:p>
        </w:tc>
        <w:tc>
          <w:tcPr>
            <w:tcW w:w="1188" w:type="dxa"/>
            <w:vAlign w:val="center"/>
          </w:tcPr>
          <w:p w14:paraId="5A8E59EC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221CA2C1" w14:textId="77777777" w:rsidR="000A68DE" w:rsidRDefault="008C4539">
            <w:r>
              <w:t>2.100</w:t>
            </w:r>
          </w:p>
        </w:tc>
      </w:tr>
      <w:tr w:rsidR="000A68DE" w14:paraId="56BBB626" w14:textId="77777777">
        <w:tc>
          <w:tcPr>
            <w:tcW w:w="1013" w:type="dxa"/>
            <w:vAlign w:val="center"/>
          </w:tcPr>
          <w:p w14:paraId="741EE2ED" w14:textId="77777777" w:rsidR="000A68DE" w:rsidRDefault="008C4539">
            <w:r>
              <w:t>5</w:t>
            </w:r>
          </w:p>
        </w:tc>
        <w:tc>
          <w:tcPr>
            <w:tcW w:w="1188" w:type="dxa"/>
            <w:vAlign w:val="center"/>
          </w:tcPr>
          <w:p w14:paraId="5FF48E7D" w14:textId="77777777" w:rsidR="000A68DE" w:rsidRDefault="008C4539">
            <w:r>
              <w:t>TC2418[2418]</w:t>
            </w:r>
          </w:p>
        </w:tc>
        <w:tc>
          <w:tcPr>
            <w:tcW w:w="1188" w:type="dxa"/>
            <w:vAlign w:val="center"/>
          </w:tcPr>
          <w:p w14:paraId="440B3CEF" w14:textId="77777777"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14:paraId="7E2D6966" w14:textId="77777777" w:rsidR="000A68DE" w:rsidRDefault="008C4539">
            <w:r>
              <w:t>52</w:t>
            </w:r>
          </w:p>
        </w:tc>
        <w:tc>
          <w:tcPr>
            <w:tcW w:w="1188" w:type="dxa"/>
            <w:vAlign w:val="center"/>
          </w:tcPr>
          <w:p w14:paraId="2F316052" w14:textId="77777777" w:rsidR="000A68DE" w:rsidRDefault="008C4539">
            <w:r>
              <w:t>4.320</w:t>
            </w:r>
          </w:p>
        </w:tc>
        <w:tc>
          <w:tcPr>
            <w:tcW w:w="1188" w:type="dxa"/>
            <w:vAlign w:val="center"/>
          </w:tcPr>
          <w:p w14:paraId="144903C8" w14:textId="77777777" w:rsidR="000A68DE" w:rsidRDefault="008C4539">
            <w:r>
              <w:t>224.640</w:t>
            </w:r>
          </w:p>
        </w:tc>
        <w:tc>
          <w:tcPr>
            <w:tcW w:w="1188" w:type="dxa"/>
            <w:vAlign w:val="center"/>
          </w:tcPr>
          <w:p w14:paraId="5022C8E7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61821710" w14:textId="77777777" w:rsidR="000A68DE" w:rsidRDefault="008C4539">
            <w:r>
              <w:t>2.100</w:t>
            </w:r>
          </w:p>
        </w:tc>
      </w:tr>
      <w:tr w:rsidR="000A68DE" w14:paraId="3DB8B04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A47BAE0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CD912DF" w14:textId="77777777" w:rsidR="000A68DE" w:rsidRDefault="008C4539">
            <w:r>
              <w:t>298.080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EB5B348" w14:textId="77777777"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BAB8276" w14:textId="77777777" w:rsidR="000A68DE" w:rsidRDefault="008C4539">
            <w:r>
              <w:t>2.100</w:t>
            </w:r>
          </w:p>
        </w:tc>
      </w:tr>
    </w:tbl>
    <w:p w14:paraId="714F4B3D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14:paraId="0A064CE3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 w14:paraId="7410A876" w14:textId="77777777">
        <w:tc>
          <w:tcPr>
            <w:tcW w:w="1013" w:type="dxa"/>
            <w:shd w:val="clear" w:color="auto" w:fill="E6E6E6"/>
            <w:vAlign w:val="center"/>
          </w:tcPr>
          <w:p w14:paraId="2EC05F55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160291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6D417A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75C620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3EAD8A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9460F9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590221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38561" w14:textId="77777777" w:rsidR="000A68DE" w:rsidRDefault="008C4539">
            <w:pPr>
              <w:jc w:val="center"/>
            </w:pPr>
            <w:r>
              <w:t>传热系数</w:t>
            </w:r>
          </w:p>
        </w:tc>
      </w:tr>
      <w:tr w:rsidR="000A68DE" w14:paraId="1A0901AE" w14:textId="77777777">
        <w:tc>
          <w:tcPr>
            <w:tcW w:w="1013" w:type="dxa"/>
            <w:vAlign w:val="center"/>
          </w:tcPr>
          <w:p w14:paraId="3E1BA8FC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462E9799" w14:textId="77777777" w:rsidR="000A68DE" w:rsidRDefault="008C4539">
            <w:r>
              <w:t>C1518</w:t>
            </w:r>
          </w:p>
        </w:tc>
        <w:tc>
          <w:tcPr>
            <w:tcW w:w="1188" w:type="dxa"/>
            <w:vAlign w:val="center"/>
          </w:tcPr>
          <w:p w14:paraId="047AB070" w14:textId="77777777"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14:paraId="71CF62B8" w14:textId="77777777" w:rsidR="000A68DE" w:rsidRDefault="008C4539">
            <w:r>
              <w:t>12</w:t>
            </w:r>
          </w:p>
        </w:tc>
        <w:tc>
          <w:tcPr>
            <w:tcW w:w="1188" w:type="dxa"/>
            <w:vAlign w:val="center"/>
          </w:tcPr>
          <w:p w14:paraId="3C0B293A" w14:textId="77777777" w:rsidR="000A68DE" w:rsidRDefault="008C4539">
            <w:r>
              <w:t>2.700</w:t>
            </w:r>
          </w:p>
        </w:tc>
        <w:tc>
          <w:tcPr>
            <w:tcW w:w="1188" w:type="dxa"/>
            <w:vAlign w:val="center"/>
          </w:tcPr>
          <w:p w14:paraId="13395DA1" w14:textId="77777777" w:rsidR="000A68DE" w:rsidRDefault="008C4539">
            <w:r>
              <w:t>32.400</w:t>
            </w:r>
          </w:p>
        </w:tc>
        <w:tc>
          <w:tcPr>
            <w:tcW w:w="1188" w:type="dxa"/>
            <w:vAlign w:val="center"/>
          </w:tcPr>
          <w:p w14:paraId="1AC9AEE0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4646827E" w14:textId="77777777" w:rsidR="000A68DE" w:rsidRDefault="008C4539">
            <w:r>
              <w:t>2.100</w:t>
            </w:r>
          </w:p>
        </w:tc>
      </w:tr>
      <w:tr w:rsidR="000A68DE" w14:paraId="7C0E12E0" w14:textId="77777777">
        <w:tc>
          <w:tcPr>
            <w:tcW w:w="1013" w:type="dxa"/>
            <w:vAlign w:val="center"/>
          </w:tcPr>
          <w:p w14:paraId="669224E2" w14:textId="77777777"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14:paraId="0F9DE68B" w14:textId="77777777" w:rsidR="000A68DE" w:rsidRDefault="008C4539">
            <w:r>
              <w:t>C1818</w:t>
            </w:r>
          </w:p>
        </w:tc>
        <w:tc>
          <w:tcPr>
            <w:tcW w:w="1188" w:type="dxa"/>
            <w:vAlign w:val="center"/>
          </w:tcPr>
          <w:p w14:paraId="37A22050" w14:textId="77777777"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14:paraId="61BE7148" w14:textId="77777777" w:rsidR="000A68DE" w:rsidRDefault="008C4539">
            <w:r>
              <w:t>12</w:t>
            </w:r>
          </w:p>
        </w:tc>
        <w:tc>
          <w:tcPr>
            <w:tcW w:w="1188" w:type="dxa"/>
            <w:vAlign w:val="center"/>
          </w:tcPr>
          <w:p w14:paraId="620CB74A" w14:textId="77777777" w:rsidR="000A68DE" w:rsidRDefault="008C4539">
            <w:r>
              <w:t>3.240</w:t>
            </w:r>
          </w:p>
        </w:tc>
        <w:tc>
          <w:tcPr>
            <w:tcW w:w="1188" w:type="dxa"/>
            <w:vAlign w:val="center"/>
          </w:tcPr>
          <w:p w14:paraId="1CE06D73" w14:textId="77777777" w:rsidR="000A68DE" w:rsidRDefault="008C4539">
            <w:r>
              <w:t>38.880</w:t>
            </w:r>
          </w:p>
        </w:tc>
        <w:tc>
          <w:tcPr>
            <w:tcW w:w="1188" w:type="dxa"/>
            <w:vAlign w:val="center"/>
          </w:tcPr>
          <w:p w14:paraId="68D386E7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15EB399E" w14:textId="77777777" w:rsidR="000A68DE" w:rsidRDefault="008C4539">
            <w:r>
              <w:t>2.100</w:t>
            </w:r>
          </w:p>
        </w:tc>
      </w:tr>
      <w:tr w:rsidR="000A68DE" w14:paraId="55D5E22D" w14:textId="77777777">
        <w:tc>
          <w:tcPr>
            <w:tcW w:w="1013" w:type="dxa"/>
            <w:vAlign w:val="center"/>
          </w:tcPr>
          <w:p w14:paraId="42F70938" w14:textId="77777777" w:rsidR="000A68DE" w:rsidRDefault="008C4539">
            <w:r>
              <w:t>3</w:t>
            </w:r>
          </w:p>
        </w:tc>
        <w:tc>
          <w:tcPr>
            <w:tcW w:w="1188" w:type="dxa"/>
            <w:vAlign w:val="center"/>
          </w:tcPr>
          <w:p w14:paraId="1A298E46" w14:textId="77777777" w:rsidR="000A68DE" w:rsidRDefault="008C4539">
            <w:r>
              <w:t>C2418</w:t>
            </w:r>
          </w:p>
        </w:tc>
        <w:tc>
          <w:tcPr>
            <w:tcW w:w="1188" w:type="dxa"/>
            <w:vAlign w:val="center"/>
          </w:tcPr>
          <w:p w14:paraId="4743E09B" w14:textId="77777777"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14:paraId="120C7799" w14:textId="77777777" w:rsidR="000A68DE" w:rsidRDefault="008C4539">
            <w:r>
              <w:t>60</w:t>
            </w:r>
          </w:p>
        </w:tc>
        <w:tc>
          <w:tcPr>
            <w:tcW w:w="1188" w:type="dxa"/>
            <w:vAlign w:val="center"/>
          </w:tcPr>
          <w:p w14:paraId="0354E188" w14:textId="77777777" w:rsidR="000A68DE" w:rsidRDefault="008C4539">
            <w:r>
              <w:t>4.320</w:t>
            </w:r>
          </w:p>
        </w:tc>
        <w:tc>
          <w:tcPr>
            <w:tcW w:w="1188" w:type="dxa"/>
            <w:vAlign w:val="center"/>
          </w:tcPr>
          <w:p w14:paraId="6A5CD3AE" w14:textId="77777777" w:rsidR="000A68DE" w:rsidRDefault="008C4539">
            <w:r>
              <w:t>259.200</w:t>
            </w:r>
          </w:p>
        </w:tc>
        <w:tc>
          <w:tcPr>
            <w:tcW w:w="1188" w:type="dxa"/>
            <w:vAlign w:val="center"/>
          </w:tcPr>
          <w:p w14:paraId="063199AD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37E135B3" w14:textId="77777777" w:rsidR="000A68DE" w:rsidRDefault="008C4539">
            <w:r>
              <w:t>2.100</w:t>
            </w:r>
          </w:p>
        </w:tc>
      </w:tr>
      <w:tr w:rsidR="000A68DE" w14:paraId="5BAB6E1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952C380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722AF3C" w14:textId="77777777" w:rsidR="000A68DE" w:rsidRDefault="008C4539">
            <w:r>
              <w:t>330.480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8A9714F" w14:textId="77777777"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76C9561" w14:textId="77777777" w:rsidR="000A68DE" w:rsidRDefault="008C4539">
            <w:r>
              <w:t>2.100</w:t>
            </w:r>
          </w:p>
        </w:tc>
      </w:tr>
    </w:tbl>
    <w:p w14:paraId="5AAC8AD4" w14:textId="77777777" w:rsidR="000A68DE" w:rsidRDefault="000A68DE">
      <w:pPr>
        <w:widowControl w:val="0"/>
        <w:jc w:val="both"/>
        <w:rPr>
          <w:color w:val="000000"/>
        </w:rPr>
      </w:pPr>
    </w:p>
    <w:p w14:paraId="2856D29D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14:paraId="25DAA495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 w14:paraId="1AD9AC1E" w14:textId="77777777">
        <w:tc>
          <w:tcPr>
            <w:tcW w:w="1013" w:type="dxa"/>
            <w:shd w:val="clear" w:color="auto" w:fill="E6E6E6"/>
            <w:vAlign w:val="center"/>
          </w:tcPr>
          <w:p w14:paraId="4FE8AFE9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B157EF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8740F2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D34494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FAB23D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94AB25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76943E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21D448" w14:textId="77777777" w:rsidR="000A68DE" w:rsidRDefault="008C4539">
            <w:pPr>
              <w:jc w:val="center"/>
            </w:pPr>
            <w:r>
              <w:t>传热系数</w:t>
            </w:r>
          </w:p>
        </w:tc>
      </w:tr>
      <w:tr w:rsidR="000A68DE" w14:paraId="3BDF028A" w14:textId="77777777">
        <w:tc>
          <w:tcPr>
            <w:tcW w:w="1013" w:type="dxa"/>
            <w:vAlign w:val="center"/>
          </w:tcPr>
          <w:p w14:paraId="2BACCC32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1F227714" w14:textId="77777777" w:rsidR="000A68DE" w:rsidRDefault="008C4539">
            <w:r>
              <w:t>C0927</w:t>
            </w:r>
          </w:p>
        </w:tc>
        <w:tc>
          <w:tcPr>
            <w:tcW w:w="1188" w:type="dxa"/>
            <w:vAlign w:val="center"/>
          </w:tcPr>
          <w:p w14:paraId="083EF6BD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728C542C" w14:textId="77777777" w:rsidR="000A68DE" w:rsidRDefault="008C4539">
            <w:r>
              <w:t>4</w:t>
            </w:r>
          </w:p>
        </w:tc>
        <w:tc>
          <w:tcPr>
            <w:tcW w:w="1188" w:type="dxa"/>
            <w:vAlign w:val="center"/>
          </w:tcPr>
          <w:p w14:paraId="0C861FF0" w14:textId="77777777" w:rsidR="000A68DE" w:rsidRDefault="008C4539">
            <w:r>
              <w:t>2.430</w:t>
            </w:r>
          </w:p>
        </w:tc>
        <w:tc>
          <w:tcPr>
            <w:tcW w:w="1188" w:type="dxa"/>
            <w:vAlign w:val="center"/>
          </w:tcPr>
          <w:p w14:paraId="1083E8B9" w14:textId="77777777" w:rsidR="000A68DE" w:rsidRDefault="008C4539">
            <w:r>
              <w:t>9.720</w:t>
            </w:r>
          </w:p>
        </w:tc>
        <w:tc>
          <w:tcPr>
            <w:tcW w:w="1188" w:type="dxa"/>
            <w:vAlign w:val="center"/>
          </w:tcPr>
          <w:p w14:paraId="2F83ACF7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698F5C90" w14:textId="77777777" w:rsidR="000A68DE" w:rsidRDefault="008C4539">
            <w:r>
              <w:t>2.100</w:t>
            </w:r>
          </w:p>
        </w:tc>
      </w:tr>
      <w:tr w:rsidR="000A68DE" w14:paraId="672A85F7" w14:textId="77777777">
        <w:tc>
          <w:tcPr>
            <w:tcW w:w="1013" w:type="dxa"/>
            <w:vAlign w:val="center"/>
          </w:tcPr>
          <w:p w14:paraId="75713621" w14:textId="77777777"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14:paraId="13369391" w14:textId="77777777" w:rsidR="000A68DE" w:rsidRDefault="008C4539">
            <w:r>
              <w:t>C2618</w:t>
            </w:r>
          </w:p>
        </w:tc>
        <w:tc>
          <w:tcPr>
            <w:tcW w:w="1188" w:type="dxa"/>
            <w:vAlign w:val="center"/>
          </w:tcPr>
          <w:p w14:paraId="2FC7D3A7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200F8D6E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0FB16DAF" w14:textId="77777777" w:rsidR="000A68DE" w:rsidRDefault="008C4539">
            <w:r>
              <w:t>4.734</w:t>
            </w:r>
          </w:p>
        </w:tc>
        <w:tc>
          <w:tcPr>
            <w:tcW w:w="1188" w:type="dxa"/>
            <w:vAlign w:val="center"/>
          </w:tcPr>
          <w:p w14:paraId="24C9994F" w14:textId="77777777" w:rsidR="000A68DE" w:rsidRDefault="008C4539">
            <w:r>
              <w:t>4.734</w:t>
            </w:r>
          </w:p>
        </w:tc>
        <w:tc>
          <w:tcPr>
            <w:tcW w:w="1188" w:type="dxa"/>
            <w:vAlign w:val="center"/>
          </w:tcPr>
          <w:p w14:paraId="650B3128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7969B3FA" w14:textId="77777777" w:rsidR="000A68DE" w:rsidRDefault="008C4539">
            <w:r>
              <w:t>2.100</w:t>
            </w:r>
          </w:p>
        </w:tc>
      </w:tr>
      <w:tr w:rsidR="000A68DE" w14:paraId="78561B72" w14:textId="77777777">
        <w:tc>
          <w:tcPr>
            <w:tcW w:w="1013" w:type="dxa"/>
            <w:vAlign w:val="center"/>
          </w:tcPr>
          <w:p w14:paraId="65623037" w14:textId="77777777" w:rsidR="000A68DE" w:rsidRDefault="008C4539">
            <w:r>
              <w:t>3</w:t>
            </w:r>
          </w:p>
        </w:tc>
        <w:tc>
          <w:tcPr>
            <w:tcW w:w="1188" w:type="dxa"/>
            <w:vAlign w:val="center"/>
          </w:tcPr>
          <w:p w14:paraId="02E0A5DF" w14:textId="77777777" w:rsidR="000A68DE" w:rsidRDefault="008C4539">
            <w:r>
              <w:t>TC1518[1518]</w:t>
            </w:r>
          </w:p>
        </w:tc>
        <w:tc>
          <w:tcPr>
            <w:tcW w:w="1188" w:type="dxa"/>
            <w:vAlign w:val="center"/>
          </w:tcPr>
          <w:p w14:paraId="7F480119" w14:textId="77777777" w:rsidR="000A68DE" w:rsidRDefault="008C4539">
            <w:r>
              <w:t>2~6</w:t>
            </w:r>
          </w:p>
        </w:tc>
        <w:tc>
          <w:tcPr>
            <w:tcW w:w="1188" w:type="dxa"/>
            <w:vAlign w:val="center"/>
          </w:tcPr>
          <w:p w14:paraId="085F18EB" w14:textId="77777777" w:rsidR="000A68DE" w:rsidRDefault="008C4539">
            <w:r>
              <w:t>5</w:t>
            </w:r>
          </w:p>
        </w:tc>
        <w:tc>
          <w:tcPr>
            <w:tcW w:w="1188" w:type="dxa"/>
            <w:vAlign w:val="center"/>
          </w:tcPr>
          <w:p w14:paraId="434BAB17" w14:textId="77777777" w:rsidR="000A68DE" w:rsidRDefault="008C4539">
            <w:r>
              <w:t>2.700</w:t>
            </w:r>
          </w:p>
        </w:tc>
        <w:tc>
          <w:tcPr>
            <w:tcW w:w="1188" w:type="dxa"/>
            <w:vAlign w:val="center"/>
          </w:tcPr>
          <w:p w14:paraId="48EF6247" w14:textId="77777777" w:rsidR="000A68DE" w:rsidRDefault="008C4539">
            <w:r>
              <w:t>13.500</w:t>
            </w:r>
          </w:p>
        </w:tc>
        <w:tc>
          <w:tcPr>
            <w:tcW w:w="1188" w:type="dxa"/>
            <w:vAlign w:val="center"/>
          </w:tcPr>
          <w:p w14:paraId="229A1E3A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0D866825" w14:textId="77777777" w:rsidR="000A68DE" w:rsidRDefault="008C4539">
            <w:r>
              <w:t>2.100</w:t>
            </w:r>
          </w:p>
        </w:tc>
      </w:tr>
      <w:tr w:rsidR="000A68DE" w14:paraId="4E428CE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A67D39C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C2DD06E" w14:textId="77777777" w:rsidR="000A68DE" w:rsidRDefault="008C4539">
            <w:r>
              <w:t>27.954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4A1CDC0" w14:textId="77777777"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E5F04A8" w14:textId="77777777" w:rsidR="000A68DE" w:rsidRDefault="008C4539">
            <w:r>
              <w:t>2.100</w:t>
            </w:r>
          </w:p>
        </w:tc>
      </w:tr>
    </w:tbl>
    <w:p w14:paraId="6A254F84" w14:textId="77777777" w:rsidR="000A68DE" w:rsidRDefault="000A68DE">
      <w:pPr>
        <w:widowControl w:val="0"/>
        <w:jc w:val="both"/>
        <w:rPr>
          <w:color w:val="000000"/>
        </w:rPr>
      </w:pPr>
    </w:p>
    <w:p w14:paraId="3468589D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14:paraId="221C5AD3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 w14:paraId="397A043A" w14:textId="77777777">
        <w:tc>
          <w:tcPr>
            <w:tcW w:w="1013" w:type="dxa"/>
            <w:shd w:val="clear" w:color="auto" w:fill="E6E6E6"/>
            <w:vAlign w:val="center"/>
          </w:tcPr>
          <w:p w14:paraId="34D517AF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FA75E7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8A1D3F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90DD52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8747B0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D60DEC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E0C830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6CAEC8" w14:textId="77777777" w:rsidR="000A68DE" w:rsidRDefault="008C4539">
            <w:pPr>
              <w:jc w:val="center"/>
            </w:pPr>
            <w:r>
              <w:t>传热系数</w:t>
            </w:r>
          </w:p>
        </w:tc>
      </w:tr>
      <w:tr w:rsidR="000A68DE" w14:paraId="3B845B97" w14:textId="77777777">
        <w:tc>
          <w:tcPr>
            <w:tcW w:w="1013" w:type="dxa"/>
            <w:vAlign w:val="center"/>
          </w:tcPr>
          <w:p w14:paraId="1900E92F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52FE67D2" w14:textId="77777777" w:rsidR="000A68DE" w:rsidRDefault="008C4539">
            <w:r>
              <w:t>C0927</w:t>
            </w:r>
          </w:p>
        </w:tc>
        <w:tc>
          <w:tcPr>
            <w:tcW w:w="1188" w:type="dxa"/>
            <w:vAlign w:val="center"/>
          </w:tcPr>
          <w:p w14:paraId="04E1C287" w14:textId="77777777"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14:paraId="63F06359" w14:textId="77777777" w:rsidR="000A68DE" w:rsidRDefault="008C4539">
            <w:r>
              <w:t>13</w:t>
            </w:r>
          </w:p>
        </w:tc>
        <w:tc>
          <w:tcPr>
            <w:tcW w:w="1188" w:type="dxa"/>
            <w:vAlign w:val="center"/>
          </w:tcPr>
          <w:p w14:paraId="182030EA" w14:textId="77777777" w:rsidR="000A68DE" w:rsidRDefault="008C4539">
            <w:r>
              <w:t>2.430</w:t>
            </w:r>
          </w:p>
        </w:tc>
        <w:tc>
          <w:tcPr>
            <w:tcW w:w="1188" w:type="dxa"/>
            <w:vAlign w:val="center"/>
          </w:tcPr>
          <w:p w14:paraId="260143D9" w14:textId="77777777" w:rsidR="000A68DE" w:rsidRDefault="008C4539">
            <w:r>
              <w:t>31.590</w:t>
            </w:r>
          </w:p>
        </w:tc>
        <w:tc>
          <w:tcPr>
            <w:tcW w:w="1188" w:type="dxa"/>
            <w:vAlign w:val="center"/>
          </w:tcPr>
          <w:p w14:paraId="19949036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736D19D1" w14:textId="77777777" w:rsidR="000A68DE" w:rsidRDefault="008C4539">
            <w:r>
              <w:t>2.100</w:t>
            </w:r>
          </w:p>
        </w:tc>
      </w:tr>
      <w:tr w:rsidR="000A68DE" w14:paraId="0E90DB1D" w14:textId="77777777">
        <w:tc>
          <w:tcPr>
            <w:tcW w:w="1013" w:type="dxa"/>
            <w:vAlign w:val="center"/>
          </w:tcPr>
          <w:p w14:paraId="5FBA82A6" w14:textId="77777777"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14:paraId="11330F7F" w14:textId="77777777" w:rsidR="000A68DE" w:rsidRDefault="008C4539">
            <w:r>
              <w:t>C1218</w:t>
            </w:r>
          </w:p>
        </w:tc>
        <w:tc>
          <w:tcPr>
            <w:tcW w:w="1188" w:type="dxa"/>
            <w:vAlign w:val="center"/>
          </w:tcPr>
          <w:p w14:paraId="6EE631E8" w14:textId="77777777"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14:paraId="10158905" w14:textId="77777777" w:rsidR="000A68DE" w:rsidRDefault="008C4539">
            <w:r>
              <w:t>6</w:t>
            </w:r>
          </w:p>
        </w:tc>
        <w:tc>
          <w:tcPr>
            <w:tcW w:w="1188" w:type="dxa"/>
            <w:vAlign w:val="center"/>
          </w:tcPr>
          <w:p w14:paraId="2536427C" w14:textId="77777777" w:rsidR="000A68DE" w:rsidRDefault="008C4539">
            <w:r>
              <w:t>2.160</w:t>
            </w:r>
          </w:p>
        </w:tc>
        <w:tc>
          <w:tcPr>
            <w:tcW w:w="1188" w:type="dxa"/>
            <w:vAlign w:val="center"/>
          </w:tcPr>
          <w:p w14:paraId="2DA15555" w14:textId="77777777" w:rsidR="000A68DE" w:rsidRDefault="008C4539">
            <w:r>
              <w:t>12.960</w:t>
            </w:r>
          </w:p>
        </w:tc>
        <w:tc>
          <w:tcPr>
            <w:tcW w:w="1188" w:type="dxa"/>
            <w:vAlign w:val="center"/>
          </w:tcPr>
          <w:p w14:paraId="21535FE5" w14:textId="77777777"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14:paraId="169288A5" w14:textId="77777777" w:rsidR="000A68DE" w:rsidRDefault="008C4539">
            <w:r>
              <w:t>2.100</w:t>
            </w:r>
          </w:p>
        </w:tc>
      </w:tr>
      <w:tr w:rsidR="000A68DE" w14:paraId="6E41F9F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632B1B6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1D88C93" w14:textId="77777777" w:rsidR="000A68DE" w:rsidRDefault="008C4539">
            <w:r>
              <w:t>44.550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B95CE1A" w14:textId="77777777"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D108819" w14:textId="77777777" w:rsidR="000A68DE" w:rsidRDefault="008C4539">
            <w:r>
              <w:t>2.100</w:t>
            </w:r>
          </w:p>
        </w:tc>
      </w:tr>
    </w:tbl>
    <w:p w14:paraId="741EDB6E" w14:textId="77777777" w:rsidR="000A68DE" w:rsidRDefault="000A68DE">
      <w:pPr>
        <w:widowControl w:val="0"/>
        <w:jc w:val="both"/>
        <w:rPr>
          <w:color w:val="000000"/>
        </w:rPr>
      </w:pPr>
    </w:p>
    <w:p w14:paraId="5ED50A6A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57" w:name="_Toc58598221"/>
      <w:r>
        <w:rPr>
          <w:color w:val="000000"/>
        </w:rPr>
        <w:t>综合太阳得热系数</w:t>
      </w:r>
      <w:bookmarkEnd w:id="57"/>
    </w:p>
    <w:p w14:paraId="2DFD5D4D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14:paraId="6BF10FD0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 w14:paraId="2D739FCB" w14:textId="77777777">
        <w:tc>
          <w:tcPr>
            <w:tcW w:w="656" w:type="dxa"/>
            <w:shd w:val="clear" w:color="auto" w:fill="E6E6E6"/>
            <w:vAlign w:val="center"/>
          </w:tcPr>
          <w:p w14:paraId="19F88B49" w14:textId="77777777" w:rsidR="000A68DE" w:rsidRDefault="008C4539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F043892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FFB3D11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4626AC0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A61CB8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A897F0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FD9848A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BE7E5F" w14:textId="77777777"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02CCFE" w14:textId="77777777"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7EF4E1" w14:textId="77777777"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8535F4" w14:textId="77777777"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 w14:paraId="77C12163" w14:textId="77777777">
        <w:tc>
          <w:tcPr>
            <w:tcW w:w="656" w:type="dxa"/>
            <w:vAlign w:val="center"/>
          </w:tcPr>
          <w:p w14:paraId="47C5F388" w14:textId="77777777"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14:paraId="101C7882" w14:textId="77777777" w:rsidR="000A68DE" w:rsidRDefault="008C4539">
            <w:r>
              <w:t>C0927</w:t>
            </w:r>
          </w:p>
        </w:tc>
        <w:tc>
          <w:tcPr>
            <w:tcW w:w="769" w:type="dxa"/>
            <w:vAlign w:val="center"/>
          </w:tcPr>
          <w:p w14:paraId="2F47CD5F" w14:textId="77777777"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14:paraId="709E8D8D" w14:textId="77777777" w:rsidR="000A68DE" w:rsidRDefault="008C4539">
            <w:r>
              <w:t>10</w:t>
            </w:r>
          </w:p>
        </w:tc>
        <w:tc>
          <w:tcPr>
            <w:tcW w:w="848" w:type="dxa"/>
            <w:vAlign w:val="center"/>
          </w:tcPr>
          <w:p w14:paraId="0DA94479" w14:textId="77777777" w:rsidR="000A68DE" w:rsidRDefault="008C4539">
            <w:r>
              <w:t>2.430</w:t>
            </w:r>
          </w:p>
        </w:tc>
        <w:tc>
          <w:tcPr>
            <w:tcW w:w="848" w:type="dxa"/>
            <w:vAlign w:val="center"/>
          </w:tcPr>
          <w:p w14:paraId="31B49F50" w14:textId="77777777" w:rsidR="000A68DE" w:rsidRDefault="008C4539">
            <w:r>
              <w:t>24.300</w:t>
            </w:r>
          </w:p>
        </w:tc>
        <w:tc>
          <w:tcPr>
            <w:tcW w:w="781" w:type="dxa"/>
            <w:vAlign w:val="center"/>
          </w:tcPr>
          <w:p w14:paraId="7950933B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232D301A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179B1E0E" w14:textId="77777777" w:rsidR="000A68DE" w:rsidRDefault="000A68DE"/>
        </w:tc>
        <w:tc>
          <w:tcPr>
            <w:tcW w:w="916" w:type="dxa"/>
            <w:vAlign w:val="center"/>
          </w:tcPr>
          <w:p w14:paraId="34DCB2F0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11C96F57" w14:textId="77777777" w:rsidR="000A68DE" w:rsidRDefault="008C4539">
            <w:r>
              <w:t>0.609</w:t>
            </w:r>
          </w:p>
        </w:tc>
      </w:tr>
      <w:tr w:rsidR="000A68DE" w14:paraId="23BB19C8" w14:textId="77777777">
        <w:tc>
          <w:tcPr>
            <w:tcW w:w="656" w:type="dxa"/>
            <w:vAlign w:val="center"/>
          </w:tcPr>
          <w:p w14:paraId="472AC96D" w14:textId="77777777"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14:paraId="4F7E3B2E" w14:textId="77777777" w:rsidR="000A68DE" w:rsidRDefault="008C4539">
            <w:r>
              <w:t>C1518</w:t>
            </w:r>
          </w:p>
        </w:tc>
        <w:tc>
          <w:tcPr>
            <w:tcW w:w="769" w:type="dxa"/>
            <w:vAlign w:val="center"/>
          </w:tcPr>
          <w:p w14:paraId="38B132B9" w14:textId="77777777"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14:paraId="00F3A2FA" w14:textId="77777777"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14:paraId="1DBFF40A" w14:textId="77777777" w:rsidR="000A68DE" w:rsidRDefault="008C4539">
            <w:r>
              <w:t>2.880</w:t>
            </w:r>
          </w:p>
        </w:tc>
        <w:tc>
          <w:tcPr>
            <w:tcW w:w="848" w:type="dxa"/>
            <w:vAlign w:val="center"/>
          </w:tcPr>
          <w:p w14:paraId="6801E558" w14:textId="77777777" w:rsidR="000A68DE" w:rsidRDefault="008C4539">
            <w:r>
              <w:t>2.880</w:t>
            </w:r>
          </w:p>
        </w:tc>
        <w:tc>
          <w:tcPr>
            <w:tcW w:w="781" w:type="dxa"/>
            <w:vAlign w:val="center"/>
          </w:tcPr>
          <w:p w14:paraId="2BC851C6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3EF5F132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7C32E3F3" w14:textId="77777777" w:rsidR="000A68DE" w:rsidRDefault="000A68DE"/>
        </w:tc>
        <w:tc>
          <w:tcPr>
            <w:tcW w:w="916" w:type="dxa"/>
            <w:vAlign w:val="center"/>
          </w:tcPr>
          <w:p w14:paraId="475FEAD8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45C14D31" w14:textId="77777777" w:rsidR="000A68DE" w:rsidRDefault="008C4539">
            <w:r>
              <w:t>0.609</w:t>
            </w:r>
          </w:p>
        </w:tc>
      </w:tr>
      <w:tr w:rsidR="000A68DE" w14:paraId="247EEE62" w14:textId="77777777">
        <w:tc>
          <w:tcPr>
            <w:tcW w:w="656" w:type="dxa"/>
            <w:vAlign w:val="center"/>
          </w:tcPr>
          <w:p w14:paraId="5BD8E459" w14:textId="77777777" w:rsidR="000A68DE" w:rsidRDefault="008C4539">
            <w:r>
              <w:t>3</w:t>
            </w:r>
          </w:p>
        </w:tc>
        <w:tc>
          <w:tcPr>
            <w:tcW w:w="888" w:type="dxa"/>
            <w:vAlign w:val="center"/>
          </w:tcPr>
          <w:p w14:paraId="2ABD0A3E" w14:textId="77777777" w:rsidR="000A68DE" w:rsidRDefault="008C4539">
            <w:r>
              <w:t>C1718</w:t>
            </w:r>
          </w:p>
        </w:tc>
        <w:tc>
          <w:tcPr>
            <w:tcW w:w="769" w:type="dxa"/>
            <w:vAlign w:val="center"/>
          </w:tcPr>
          <w:p w14:paraId="313EB32F" w14:textId="77777777"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14:paraId="4D6CD090" w14:textId="77777777"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14:paraId="628A10E2" w14:textId="77777777" w:rsidR="000A68DE" w:rsidRDefault="008C4539">
            <w:r>
              <w:t>3.060</w:t>
            </w:r>
          </w:p>
        </w:tc>
        <w:tc>
          <w:tcPr>
            <w:tcW w:w="848" w:type="dxa"/>
            <w:vAlign w:val="center"/>
          </w:tcPr>
          <w:p w14:paraId="65B68F82" w14:textId="77777777" w:rsidR="000A68DE" w:rsidRDefault="008C4539">
            <w:r>
              <w:t>3.060</w:t>
            </w:r>
          </w:p>
        </w:tc>
        <w:tc>
          <w:tcPr>
            <w:tcW w:w="781" w:type="dxa"/>
            <w:vAlign w:val="center"/>
          </w:tcPr>
          <w:p w14:paraId="27AC4D2A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1818FD0E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11B0CFCA" w14:textId="77777777" w:rsidR="000A68DE" w:rsidRDefault="000A68DE"/>
        </w:tc>
        <w:tc>
          <w:tcPr>
            <w:tcW w:w="916" w:type="dxa"/>
            <w:vAlign w:val="center"/>
          </w:tcPr>
          <w:p w14:paraId="472039B8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3A5330AB" w14:textId="77777777" w:rsidR="000A68DE" w:rsidRDefault="008C4539">
            <w:r>
              <w:t>0.609</w:t>
            </w:r>
          </w:p>
        </w:tc>
      </w:tr>
      <w:tr w:rsidR="000A68DE" w14:paraId="52CDC8E5" w14:textId="77777777">
        <w:tc>
          <w:tcPr>
            <w:tcW w:w="656" w:type="dxa"/>
            <w:vAlign w:val="center"/>
          </w:tcPr>
          <w:p w14:paraId="348BEC69" w14:textId="77777777" w:rsidR="000A68DE" w:rsidRDefault="008C4539">
            <w:r>
              <w:t>4</w:t>
            </w:r>
          </w:p>
        </w:tc>
        <w:tc>
          <w:tcPr>
            <w:tcW w:w="888" w:type="dxa"/>
            <w:vAlign w:val="center"/>
          </w:tcPr>
          <w:p w14:paraId="76F94492" w14:textId="77777777" w:rsidR="000A68DE" w:rsidRDefault="008C4539">
            <w:r>
              <w:t>C1815</w:t>
            </w:r>
          </w:p>
        </w:tc>
        <w:tc>
          <w:tcPr>
            <w:tcW w:w="769" w:type="dxa"/>
            <w:vAlign w:val="center"/>
          </w:tcPr>
          <w:p w14:paraId="53C8795E" w14:textId="77777777" w:rsidR="000A68DE" w:rsidRDefault="008C4539">
            <w:r>
              <w:t>3~6</w:t>
            </w:r>
          </w:p>
        </w:tc>
        <w:tc>
          <w:tcPr>
            <w:tcW w:w="769" w:type="dxa"/>
            <w:vAlign w:val="center"/>
          </w:tcPr>
          <w:p w14:paraId="4CE4ED61" w14:textId="77777777" w:rsidR="000A68DE" w:rsidRDefault="008C4539">
            <w:r>
              <w:t>16</w:t>
            </w:r>
          </w:p>
        </w:tc>
        <w:tc>
          <w:tcPr>
            <w:tcW w:w="848" w:type="dxa"/>
            <w:vAlign w:val="center"/>
          </w:tcPr>
          <w:p w14:paraId="0573811A" w14:textId="77777777" w:rsidR="000A68DE" w:rsidRDefault="008C4539">
            <w:r>
              <w:t>2.700</w:t>
            </w:r>
          </w:p>
        </w:tc>
        <w:tc>
          <w:tcPr>
            <w:tcW w:w="848" w:type="dxa"/>
            <w:vAlign w:val="center"/>
          </w:tcPr>
          <w:p w14:paraId="3B2C7446" w14:textId="77777777" w:rsidR="000A68DE" w:rsidRDefault="008C4539">
            <w:r>
              <w:t>43.200</w:t>
            </w:r>
          </w:p>
        </w:tc>
        <w:tc>
          <w:tcPr>
            <w:tcW w:w="781" w:type="dxa"/>
            <w:vAlign w:val="center"/>
          </w:tcPr>
          <w:p w14:paraId="33757341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3BD34594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332104C0" w14:textId="77777777" w:rsidR="000A68DE" w:rsidRDefault="000A68DE"/>
        </w:tc>
        <w:tc>
          <w:tcPr>
            <w:tcW w:w="916" w:type="dxa"/>
            <w:vAlign w:val="center"/>
          </w:tcPr>
          <w:p w14:paraId="14C00641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25BCB08D" w14:textId="77777777" w:rsidR="000A68DE" w:rsidRDefault="008C4539">
            <w:r>
              <w:t>0.609</w:t>
            </w:r>
          </w:p>
        </w:tc>
      </w:tr>
      <w:tr w:rsidR="000A68DE" w14:paraId="494F27E2" w14:textId="77777777">
        <w:tc>
          <w:tcPr>
            <w:tcW w:w="656" w:type="dxa"/>
            <w:vAlign w:val="center"/>
          </w:tcPr>
          <w:p w14:paraId="3BA0D175" w14:textId="77777777" w:rsidR="000A68DE" w:rsidRDefault="008C4539">
            <w:r>
              <w:t>5</w:t>
            </w:r>
          </w:p>
        </w:tc>
        <w:tc>
          <w:tcPr>
            <w:tcW w:w="888" w:type="dxa"/>
            <w:vAlign w:val="center"/>
          </w:tcPr>
          <w:p w14:paraId="23904E4C" w14:textId="77777777" w:rsidR="000A68DE" w:rsidRDefault="008C4539">
            <w:r>
              <w:t>TC2418[2418]</w:t>
            </w:r>
          </w:p>
        </w:tc>
        <w:tc>
          <w:tcPr>
            <w:tcW w:w="769" w:type="dxa"/>
            <w:vAlign w:val="center"/>
          </w:tcPr>
          <w:p w14:paraId="72187673" w14:textId="77777777"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14:paraId="2F850680" w14:textId="77777777" w:rsidR="000A68DE" w:rsidRDefault="008C4539">
            <w:r>
              <w:t>52</w:t>
            </w:r>
          </w:p>
        </w:tc>
        <w:tc>
          <w:tcPr>
            <w:tcW w:w="848" w:type="dxa"/>
            <w:vAlign w:val="center"/>
          </w:tcPr>
          <w:p w14:paraId="1D57258F" w14:textId="77777777" w:rsidR="000A68DE" w:rsidRDefault="008C4539">
            <w:r>
              <w:t>4.320</w:t>
            </w:r>
          </w:p>
        </w:tc>
        <w:tc>
          <w:tcPr>
            <w:tcW w:w="848" w:type="dxa"/>
            <w:vAlign w:val="center"/>
          </w:tcPr>
          <w:p w14:paraId="3348963F" w14:textId="77777777" w:rsidR="000A68DE" w:rsidRDefault="008C4539">
            <w:r>
              <w:t>224.640</w:t>
            </w:r>
          </w:p>
        </w:tc>
        <w:tc>
          <w:tcPr>
            <w:tcW w:w="781" w:type="dxa"/>
            <w:vAlign w:val="center"/>
          </w:tcPr>
          <w:p w14:paraId="02B8CAAE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064415E2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7D083A12" w14:textId="77777777" w:rsidR="000A68DE" w:rsidRDefault="000A68DE"/>
        </w:tc>
        <w:tc>
          <w:tcPr>
            <w:tcW w:w="916" w:type="dxa"/>
            <w:vAlign w:val="center"/>
          </w:tcPr>
          <w:p w14:paraId="3FA8B380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45FB0081" w14:textId="77777777" w:rsidR="000A68DE" w:rsidRDefault="008C4539">
            <w:r>
              <w:t>0.609</w:t>
            </w:r>
          </w:p>
        </w:tc>
      </w:tr>
      <w:tr w:rsidR="000A68DE" w14:paraId="243D2A2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CB9ECD4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BF7828" w14:textId="77777777" w:rsidR="000A68DE" w:rsidRDefault="008C4539">
            <w:r>
              <w:t>298.080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37142D0" w14:textId="77777777"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B1D0CD1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74816CF0" w14:textId="77777777" w:rsidR="000A68DE" w:rsidRDefault="008C4539">
            <w:r>
              <w:t>0.609</w:t>
            </w:r>
          </w:p>
        </w:tc>
      </w:tr>
    </w:tbl>
    <w:p w14:paraId="5987C4E8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14:paraId="4899D9D6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 w14:paraId="1F7C6B5F" w14:textId="77777777">
        <w:tc>
          <w:tcPr>
            <w:tcW w:w="656" w:type="dxa"/>
            <w:shd w:val="clear" w:color="auto" w:fill="E6E6E6"/>
            <w:vAlign w:val="center"/>
          </w:tcPr>
          <w:p w14:paraId="5146D39D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53104F4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497D317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F89FA04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492B11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060D2F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0348E08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398718" w14:textId="77777777"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009AC7" w14:textId="77777777"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3EC4A5" w14:textId="77777777"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E0ACD8D" w14:textId="77777777"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 w14:paraId="12DA5C72" w14:textId="77777777">
        <w:tc>
          <w:tcPr>
            <w:tcW w:w="656" w:type="dxa"/>
            <w:vAlign w:val="center"/>
          </w:tcPr>
          <w:p w14:paraId="032FEA7D" w14:textId="77777777"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14:paraId="6043821E" w14:textId="77777777" w:rsidR="000A68DE" w:rsidRDefault="008C4539">
            <w:r>
              <w:t>C1518</w:t>
            </w:r>
          </w:p>
        </w:tc>
        <w:tc>
          <w:tcPr>
            <w:tcW w:w="769" w:type="dxa"/>
            <w:vAlign w:val="center"/>
          </w:tcPr>
          <w:p w14:paraId="18E3A866" w14:textId="77777777"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14:paraId="70BFFFF5" w14:textId="77777777" w:rsidR="000A68DE" w:rsidRDefault="008C4539">
            <w:r>
              <w:t>12</w:t>
            </w:r>
          </w:p>
        </w:tc>
        <w:tc>
          <w:tcPr>
            <w:tcW w:w="848" w:type="dxa"/>
            <w:vAlign w:val="center"/>
          </w:tcPr>
          <w:p w14:paraId="10CB4EF8" w14:textId="77777777" w:rsidR="000A68DE" w:rsidRDefault="008C4539">
            <w:r>
              <w:t>2.700</w:t>
            </w:r>
          </w:p>
        </w:tc>
        <w:tc>
          <w:tcPr>
            <w:tcW w:w="848" w:type="dxa"/>
            <w:vAlign w:val="center"/>
          </w:tcPr>
          <w:p w14:paraId="62A14866" w14:textId="77777777" w:rsidR="000A68DE" w:rsidRDefault="008C4539">
            <w:r>
              <w:t>32.400</w:t>
            </w:r>
          </w:p>
        </w:tc>
        <w:tc>
          <w:tcPr>
            <w:tcW w:w="781" w:type="dxa"/>
            <w:vAlign w:val="center"/>
          </w:tcPr>
          <w:p w14:paraId="606355C2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5DDDD21C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21D265D3" w14:textId="77777777" w:rsidR="000A68DE" w:rsidRDefault="000A68DE"/>
        </w:tc>
        <w:tc>
          <w:tcPr>
            <w:tcW w:w="916" w:type="dxa"/>
            <w:vAlign w:val="center"/>
          </w:tcPr>
          <w:p w14:paraId="1F99077A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4CC09329" w14:textId="77777777" w:rsidR="000A68DE" w:rsidRDefault="008C4539">
            <w:r>
              <w:t>0.609</w:t>
            </w:r>
          </w:p>
        </w:tc>
      </w:tr>
      <w:tr w:rsidR="000A68DE" w14:paraId="70A1F462" w14:textId="77777777">
        <w:tc>
          <w:tcPr>
            <w:tcW w:w="656" w:type="dxa"/>
            <w:vAlign w:val="center"/>
          </w:tcPr>
          <w:p w14:paraId="5E193F01" w14:textId="77777777"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14:paraId="0992EF0B" w14:textId="77777777" w:rsidR="000A68DE" w:rsidRDefault="008C4539">
            <w:r>
              <w:t>C1818</w:t>
            </w:r>
          </w:p>
        </w:tc>
        <w:tc>
          <w:tcPr>
            <w:tcW w:w="769" w:type="dxa"/>
            <w:vAlign w:val="center"/>
          </w:tcPr>
          <w:p w14:paraId="64E93F21" w14:textId="77777777"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14:paraId="6327AF6D" w14:textId="77777777" w:rsidR="000A68DE" w:rsidRDefault="008C4539">
            <w:r>
              <w:t>12</w:t>
            </w:r>
          </w:p>
        </w:tc>
        <w:tc>
          <w:tcPr>
            <w:tcW w:w="848" w:type="dxa"/>
            <w:vAlign w:val="center"/>
          </w:tcPr>
          <w:p w14:paraId="0481CBA8" w14:textId="77777777" w:rsidR="000A68DE" w:rsidRDefault="008C4539">
            <w:r>
              <w:t>3.240</w:t>
            </w:r>
          </w:p>
        </w:tc>
        <w:tc>
          <w:tcPr>
            <w:tcW w:w="848" w:type="dxa"/>
            <w:vAlign w:val="center"/>
          </w:tcPr>
          <w:p w14:paraId="026EA475" w14:textId="77777777" w:rsidR="000A68DE" w:rsidRDefault="008C4539">
            <w:r>
              <w:t>38.880</w:t>
            </w:r>
          </w:p>
        </w:tc>
        <w:tc>
          <w:tcPr>
            <w:tcW w:w="781" w:type="dxa"/>
            <w:vAlign w:val="center"/>
          </w:tcPr>
          <w:p w14:paraId="69A7C75C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649810BA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38C6AD87" w14:textId="77777777" w:rsidR="000A68DE" w:rsidRDefault="000A68DE"/>
        </w:tc>
        <w:tc>
          <w:tcPr>
            <w:tcW w:w="916" w:type="dxa"/>
            <w:vAlign w:val="center"/>
          </w:tcPr>
          <w:p w14:paraId="38FBD47B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3013549E" w14:textId="77777777" w:rsidR="000A68DE" w:rsidRDefault="008C4539">
            <w:r>
              <w:t>0.609</w:t>
            </w:r>
          </w:p>
        </w:tc>
      </w:tr>
      <w:tr w:rsidR="000A68DE" w14:paraId="6A1D5560" w14:textId="77777777">
        <w:tc>
          <w:tcPr>
            <w:tcW w:w="656" w:type="dxa"/>
            <w:vAlign w:val="center"/>
          </w:tcPr>
          <w:p w14:paraId="10293C48" w14:textId="77777777" w:rsidR="000A68DE" w:rsidRDefault="008C4539">
            <w:r>
              <w:t>3</w:t>
            </w:r>
          </w:p>
        </w:tc>
        <w:tc>
          <w:tcPr>
            <w:tcW w:w="888" w:type="dxa"/>
            <w:vAlign w:val="center"/>
          </w:tcPr>
          <w:p w14:paraId="18FA4032" w14:textId="77777777" w:rsidR="000A68DE" w:rsidRDefault="008C4539">
            <w:r>
              <w:t>C2418</w:t>
            </w:r>
          </w:p>
        </w:tc>
        <w:tc>
          <w:tcPr>
            <w:tcW w:w="769" w:type="dxa"/>
            <w:vAlign w:val="center"/>
          </w:tcPr>
          <w:p w14:paraId="537D6DD1" w14:textId="77777777"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14:paraId="0DEAD8D9" w14:textId="77777777" w:rsidR="000A68DE" w:rsidRDefault="008C4539">
            <w:r>
              <w:t>60</w:t>
            </w:r>
          </w:p>
        </w:tc>
        <w:tc>
          <w:tcPr>
            <w:tcW w:w="848" w:type="dxa"/>
            <w:vAlign w:val="center"/>
          </w:tcPr>
          <w:p w14:paraId="058DC238" w14:textId="77777777" w:rsidR="000A68DE" w:rsidRDefault="008C4539">
            <w:r>
              <w:t>4.320</w:t>
            </w:r>
          </w:p>
        </w:tc>
        <w:tc>
          <w:tcPr>
            <w:tcW w:w="848" w:type="dxa"/>
            <w:vAlign w:val="center"/>
          </w:tcPr>
          <w:p w14:paraId="2A609977" w14:textId="77777777" w:rsidR="000A68DE" w:rsidRDefault="008C4539">
            <w:r>
              <w:t>259.200</w:t>
            </w:r>
          </w:p>
        </w:tc>
        <w:tc>
          <w:tcPr>
            <w:tcW w:w="781" w:type="dxa"/>
            <w:vAlign w:val="center"/>
          </w:tcPr>
          <w:p w14:paraId="56EC29C5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3D0B459B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747A1962" w14:textId="77777777" w:rsidR="000A68DE" w:rsidRDefault="000A68DE"/>
        </w:tc>
        <w:tc>
          <w:tcPr>
            <w:tcW w:w="916" w:type="dxa"/>
            <w:vAlign w:val="center"/>
          </w:tcPr>
          <w:p w14:paraId="0B2CA8C9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4B53D4F3" w14:textId="77777777" w:rsidR="000A68DE" w:rsidRDefault="008C4539">
            <w:r>
              <w:t>0.609</w:t>
            </w:r>
          </w:p>
        </w:tc>
      </w:tr>
      <w:tr w:rsidR="000A68DE" w14:paraId="0AA74AF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26141AF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8218913" w14:textId="77777777" w:rsidR="000A68DE" w:rsidRDefault="008C4539">
            <w:r>
              <w:t>330.480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9948813" w14:textId="77777777"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2354082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4FF87B84" w14:textId="77777777" w:rsidR="000A68DE" w:rsidRDefault="008C4539">
            <w:r>
              <w:t>0.609</w:t>
            </w:r>
          </w:p>
        </w:tc>
      </w:tr>
    </w:tbl>
    <w:p w14:paraId="4EF32E82" w14:textId="77777777" w:rsidR="000A68DE" w:rsidRDefault="000A68DE">
      <w:pPr>
        <w:widowControl w:val="0"/>
        <w:jc w:val="both"/>
        <w:rPr>
          <w:color w:val="000000"/>
        </w:rPr>
      </w:pPr>
    </w:p>
    <w:p w14:paraId="624C1016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14:paraId="1B11F42F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 w14:paraId="195CCA00" w14:textId="77777777">
        <w:tc>
          <w:tcPr>
            <w:tcW w:w="656" w:type="dxa"/>
            <w:shd w:val="clear" w:color="auto" w:fill="E6E6E6"/>
            <w:vAlign w:val="center"/>
          </w:tcPr>
          <w:p w14:paraId="1AD180E6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24AB884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7958C4D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34329F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6F700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E6A95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80B96B8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A1DA5A" w14:textId="77777777"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426970" w14:textId="77777777"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D3D71C" w14:textId="77777777"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F03CE5" w14:textId="77777777"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 w14:paraId="28C74FD5" w14:textId="77777777">
        <w:tc>
          <w:tcPr>
            <w:tcW w:w="656" w:type="dxa"/>
            <w:vAlign w:val="center"/>
          </w:tcPr>
          <w:p w14:paraId="17BE2D4E" w14:textId="77777777"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14:paraId="75DCD1DD" w14:textId="77777777" w:rsidR="000A68DE" w:rsidRDefault="008C4539">
            <w:r>
              <w:t>C0927</w:t>
            </w:r>
          </w:p>
        </w:tc>
        <w:tc>
          <w:tcPr>
            <w:tcW w:w="769" w:type="dxa"/>
            <w:vAlign w:val="center"/>
          </w:tcPr>
          <w:p w14:paraId="336C04E5" w14:textId="77777777"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14:paraId="52049789" w14:textId="77777777" w:rsidR="000A68DE" w:rsidRDefault="008C4539">
            <w:r>
              <w:t>4</w:t>
            </w:r>
          </w:p>
        </w:tc>
        <w:tc>
          <w:tcPr>
            <w:tcW w:w="848" w:type="dxa"/>
            <w:vAlign w:val="center"/>
          </w:tcPr>
          <w:p w14:paraId="15365483" w14:textId="77777777" w:rsidR="000A68DE" w:rsidRDefault="008C4539">
            <w:r>
              <w:t>2.430</w:t>
            </w:r>
          </w:p>
        </w:tc>
        <w:tc>
          <w:tcPr>
            <w:tcW w:w="848" w:type="dxa"/>
            <w:vAlign w:val="center"/>
          </w:tcPr>
          <w:p w14:paraId="6054F516" w14:textId="77777777" w:rsidR="000A68DE" w:rsidRDefault="008C4539">
            <w:r>
              <w:t>9.720</w:t>
            </w:r>
          </w:p>
        </w:tc>
        <w:tc>
          <w:tcPr>
            <w:tcW w:w="781" w:type="dxa"/>
            <w:vAlign w:val="center"/>
          </w:tcPr>
          <w:p w14:paraId="364B427B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00423B55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07EAECC5" w14:textId="77777777" w:rsidR="000A68DE" w:rsidRDefault="000A68DE"/>
        </w:tc>
        <w:tc>
          <w:tcPr>
            <w:tcW w:w="916" w:type="dxa"/>
            <w:vAlign w:val="center"/>
          </w:tcPr>
          <w:p w14:paraId="5A8A0095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7B453320" w14:textId="77777777" w:rsidR="000A68DE" w:rsidRDefault="008C4539">
            <w:r>
              <w:t>0.609</w:t>
            </w:r>
          </w:p>
        </w:tc>
      </w:tr>
      <w:tr w:rsidR="000A68DE" w14:paraId="59915E05" w14:textId="77777777">
        <w:tc>
          <w:tcPr>
            <w:tcW w:w="656" w:type="dxa"/>
            <w:vAlign w:val="center"/>
          </w:tcPr>
          <w:p w14:paraId="014E65F1" w14:textId="77777777"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14:paraId="37A96D92" w14:textId="77777777" w:rsidR="000A68DE" w:rsidRDefault="008C4539">
            <w:r>
              <w:t>C2618</w:t>
            </w:r>
          </w:p>
        </w:tc>
        <w:tc>
          <w:tcPr>
            <w:tcW w:w="769" w:type="dxa"/>
            <w:vAlign w:val="center"/>
          </w:tcPr>
          <w:p w14:paraId="79DD5B85" w14:textId="77777777"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14:paraId="3C0CEEAF" w14:textId="77777777"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14:paraId="572D82AB" w14:textId="77777777" w:rsidR="000A68DE" w:rsidRDefault="008C4539">
            <w:r>
              <w:t>4.734</w:t>
            </w:r>
          </w:p>
        </w:tc>
        <w:tc>
          <w:tcPr>
            <w:tcW w:w="848" w:type="dxa"/>
            <w:vAlign w:val="center"/>
          </w:tcPr>
          <w:p w14:paraId="07FAC4D3" w14:textId="77777777" w:rsidR="000A68DE" w:rsidRDefault="008C4539">
            <w:r>
              <w:t>4.734</w:t>
            </w:r>
          </w:p>
        </w:tc>
        <w:tc>
          <w:tcPr>
            <w:tcW w:w="781" w:type="dxa"/>
            <w:vAlign w:val="center"/>
          </w:tcPr>
          <w:p w14:paraId="3A5D78F1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2EF5886C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1C7F6D08" w14:textId="77777777" w:rsidR="000A68DE" w:rsidRDefault="000A68DE"/>
        </w:tc>
        <w:tc>
          <w:tcPr>
            <w:tcW w:w="916" w:type="dxa"/>
            <w:vAlign w:val="center"/>
          </w:tcPr>
          <w:p w14:paraId="5F867E8E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45B205B2" w14:textId="77777777" w:rsidR="000A68DE" w:rsidRDefault="008C4539">
            <w:r>
              <w:t>0.609</w:t>
            </w:r>
          </w:p>
        </w:tc>
      </w:tr>
      <w:tr w:rsidR="000A68DE" w14:paraId="7E36464A" w14:textId="77777777">
        <w:tc>
          <w:tcPr>
            <w:tcW w:w="656" w:type="dxa"/>
            <w:vAlign w:val="center"/>
          </w:tcPr>
          <w:p w14:paraId="38D0D649" w14:textId="77777777" w:rsidR="000A68DE" w:rsidRDefault="008C4539">
            <w:r>
              <w:t>3</w:t>
            </w:r>
          </w:p>
        </w:tc>
        <w:tc>
          <w:tcPr>
            <w:tcW w:w="888" w:type="dxa"/>
            <w:vAlign w:val="center"/>
          </w:tcPr>
          <w:p w14:paraId="3EB97AA6" w14:textId="77777777" w:rsidR="000A68DE" w:rsidRDefault="008C4539">
            <w:r>
              <w:t>TC1518[1518]</w:t>
            </w:r>
          </w:p>
        </w:tc>
        <w:tc>
          <w:tcPr>
            <w:tcW w:w="769" w:type="dxa"/>
            <w:vAlign w:val="center"/>
          </w:tcPr>
          <w:p w14:paraId="6CA2FAC2" w14:textId="77777777" w:rsidR="000A68DE" w:rsidRDefault="008C4539">
            <w:r>
              <w:t>2~6</w:t>
            </w:r>
          </w:p>
        </w:tc>
        <w:tc>
          <w:tcPr>
            <w:tcW w:w="769" w:type="dxa"/>
            <w:vAlign w:val="center"/>
          </w:tcPr>
          <w:p w14:paraId="437AD71E" w14:textId="77777777" w:rsidR="000A68DE" w:rsidRDefault="008C4539">
            <w:r>
              <w:t>5</w:t>
            </w:r>
          </w:p>
        </w:tc>
        <w:tc>
          <w:tcPr>
            <w:tcW w:w="848" w:type="dxa"/>
            <w:vAlign w:val="center"/>
          </w:tcPr>
          <w:p w14:paraId="5A9B7070" w14:textId="77777777" w:rsidR="000A68DE" w:rsidRDefault="008C4539">
            <w:r>
              <w:t>2.700</w:t>
            </w:r>
          </w:p>
        </w:tc>
        <w:tc>
          <w:tcPr>
            <w:tcW w:w="848" w:type="dxa"/>
            <w:vAlign w:val="center"/>
          </w:tcPr>
          <w:p w14:paraId="18357106" w14:textId="77777777" w:rsidR="000A68DE" w:rsidRDefault="008C4539">
            <w:r>
              <w:t>13.500</w:t>
            </w:r>
          </w:p>
        </w:tc>
        <w:tc>
          <w:tcPr>
            <w:tcW w:w="781" w:type="dxa"/>
            <w:vAlign w:val="center"/>
          </w:tcPr>
          <w:p w14:paraId="553DC214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3D4B5D5F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0F49D2C4" w14:textId="77777777" w:rsidR="000A68DE" w:rsidRDefault="000A68DE"/>
        </w:tc>
        <w:tc>
          <w:tcPr>
            <w:tcW w:w="916" w:type="dxa"/>
            <w:vAlign w:val="center"/>
          </w:tcPr>
          <w:p w14:paraId="1E276719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68AADEE8" w14:textId="77777777" w:rsidR="000A68DE" w:rsidRDefault="008C4539">
            <w:r>
              <w:t>0.609</w:t>
            </w:r>
          </w:p>
        </w:tc>
      </w:tr>
      <w:tr w:rsidR="000A68DE" w14:paraId="5345E17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3338730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AD5EB1E" w14:textId="77777777" w:rsidR="000A68DE" w:rsidRDefault="008C4539">
            <w:r>
              <w:t>27.954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BA9BDF6" w14:textId="77777777"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9E94BAD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7609065C" w14:textId="77777777" w:rsidR="000A68DE" w:rsidRDefault="008C4539">
            <w:r>
              <w:t>0.609</w:t>
            </w:r>
          </w:p>
        </w:tc>
      </w:tr>
    </w:tbl>
    <w:p w14:paraId="3AE6AD27" w14:textId="77777777" w:rsidR="000A68DE" w:rsidRDefault="000A68DE">
      <w:pPr>
        <w:widowControl w:val="0"/>
        <w:jc w:val="both"/>
        <w:rPr>
          <w:color w:val="000000"/>
        </w:rPr>
      </w:pPr>
    </w:p>
    <w:p w14:paraId="3E8D89BC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14:paraId="56E9BF99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 w14:paraId="7989B5A8" w14:textId="77777777">
        <w:tc>
          <w:tcPr>
            <w:tcW w:w="656" w:type="dxa"/>
            <w:shd w:val="clear" w:color="auto" w:fill="E6E6E6"/>
            <w:vAlign w:val="center"/>
          </w:tcPr>
          <w:p w14:paraId="6068234D" w14:textId="77777777"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61F2F32" w14:textId="77777777"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5624C0F" w14:textId="77777777"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0CAC72" w14:textId="77777777"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4078D0" w14:textId="77777777"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67B6E2" w14:textId="77777777"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5DF9E32" w14:textId="77777777"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C4B072" w14:textId="77777777"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B1C3D5" w14:textId="77777777"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B2819F" w14:textId="77777777"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B236FED" w14:textId="77777777"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 w14:paraId="2B7A3434" w14:textId="77777777">
        <w:tc>
          <w:tcPr>
            <w:tcW w:w="656" w:type="dxa"/>
            <w:vAlign w:val="center"/>
          </w:tcPr>
          <w:p w14:paraId="330ADC2D" w14:textId="77777777"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14:paraId="42AD84C9" w14:textId="77777777" w:rsidR="000A68DE" w:rsidRDefault="008C4539">
            <w:r>
              <w:t>C0927</w:t>
            </w:r>
          </w:p>
        </w:tc>
        <w:tc>
          <w:tcPr>
            <w:tcW w:w="769" w:type="dxa"/>
            <w:vAlign w:val="center"/>
          </w:tcPr>
          <w:p w14:paraId="15CBF614" w14:textId="77777777"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14:paraId="4CAC15B0" w14:textId="77777777" w:rsidR="000A68DE" w:rsidRDefault="008C4539">
            <w:r>
              <w:t>13</w:t>
            </w:r>
          </w:p>
        </w:tc>
        <w:tc>
          <w:tcPr>
            <w:tcW w:w="848" w:type="dxa"/>
            <w:vAlign w:val="center"/>
          </w:tcPr>
          <w:p w14:paraId="00C8D22A" w14:textId="77777777" w:rsidR="000A68DE" w:rsidRDefault="008C4539">
            <w:r>
              <w:t>2.430</w:t>
            </w:r>
          </w:p>
        </w:tc>
        <w:tc>
          <w:tcPr>
            <w:tcW w:w="848" w:type="dxa"/>
            <w:vAlign w:val="center"/>
          </w:tcPr>
          <w:p w14:paraId="333344D7" w14:textId="77777777" w:rsidR="000A68DE" w:rsidRDefault="008C4539">
            <w:r>
              <w:t>31.590</w:t>
            </w:r>
          </w:p>
        </w:tc>
        <w:tc>
          <w:tcPr>
            <w:tcW w:w="781" w:type="dxa"/>
            <w:vAlign w:val="center"/>
          </w:tcPr>
          <w:p w14:paraId="50E4ACB2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6FC1FDAB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002D78EB" w14:textId="77777777" w:rsidR="000A68DE" w:rsidRDefault="000A68DE"/>
        </w:tc>
        <w:tc>
          <w:tcPr>
            <w:tcW w:w="916" w:type="dxa"/>
            <w:vAlign w:val="center"/>
          </w:tcPr>
          <w:p w14:paraId="6B848325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55A80FFD" w14:textId="77777777" w:rsidR="000A68DE" w:rsidRDefault="008C4539">
            <w:r>
              <w:t>0.609</w:t>
            </w:r>
          </w:p>
        </w:tc>
      </w:tr>
      <w:tr w:rsidR="000A68DE" w14:paraId="7107D13D" w14:textId="77777777">
        <w:tc>
          <w:tcPr>
            <w:tcW w:w="656" w:type="dxa"/>
            <w:vAlign w:val="center"/>
          </w:tcPr>
          <w:p w14:paraId="0A3179D3" w14:textId="77777777"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14:paraId="271B3958" w14:textId="77777777" w:rsidR="000A68DE" w:rsidRDefault="008C4539">
            <w:r>
              <w:t>C1218</w:t>
            </w:r>
          </w:p>
        </w:tc>
        <w:tc>
          <w:tcPr>
            <w:tcW w:w="769" w:type="dxa"/>
            <w:vAlign w:val="center"/>
          </w:tcPr>
          <w:p w14:paraId="5A73A674" w14:textId="77777777"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14:paraId="21C5A6E7" w14:textId="77777777" w:rsidR="000A68DE" w:rsidRDefault="008C4539">
            <w:r>
              <w:t>6</w:t>
            </w:r>
          </w:p>
        </w:tc>
        <w:tc>
          <w:tcPr>
            <w:tcW w:w="848" w:type="dxa"/>
            <w:vAlign w:val="center"/>
          </w:tcPr>
          <w:p w14:paraId="36A0C1F0" w14:textId="77777777" w:rsidR="000A68DE" w:rsidRDefault="008C4539">
            <w:r>
              <w:t>2.160</w:t>
            </w:r>
          </w:p>
        </w:tc>
        <w:tc>
          <w:tcPr>
            <w:tcW w:w="848" w:type="dxa"/>
            <w:vAlign w:val="center"/>
          </w:tcPr>
          <w:p w14:paraId="503CDBBE" w14:textId="77777777" w:rsidR="000A68DE" w:rsidRDefault="008C4539">
            <w:r>
              <w:t>12.960</w:t>
            </w:r>
          </w:p>
        </w:tc>
        <w:tc>
          <w:tcPr>
            <w:tcW w:w="781" w:type="dxa"/>
            <w:vAlign w:val="center"/>
          </w:tcPr>
          <w:p w14:paraId="49C6F3C5" w14:textId="77777777"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14:paraId="7082AE0C" w14:textId="77777777"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14:paraId="605BE843" w14:textId="77777777" w:rsidR="000A68DE" w:rsidRDefault="000A68DE"/>
        </w:tc>
        <w:tc>
          <w:tcPr>
            <w:tcW w:w="916" w:type="dxa"/>
            <w:vAlign w:val="center"/>
          </w:tcPr>
          <w:p w14:paraId="40EA2D61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72DBB050" w14:textId="77777777" w:rsidR="000A68DE" w:rsidRDefault="008C4539">
            <w:r>
              <w:t>0.609</w:t>
            </w:r>
          </w:p>
        </w:tc>
      </w:tr>
      <w:tr w:rsidR="000A68DE" w14:paraId="196AD46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3F30BD1" w14:textId="77777777"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E19381A" w14:textId="77777777" w:rsidR="000A68DE" w:rsidRDefault="008C4539">
            <w:r>
              <w:t>44.550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88A1BDC" w14:textId="77777777"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55B754E" w14:textId="77777777"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14:paraId="20AFF586" w14:textId="77777777" w:rsidR="000A68DE" w:rsidRDefault="008C4539">
            <w:r>
              <w:t>0.609</w:t>
            </w:r>
          </w:p>
        </w:tc>
      </w:tr>
    </w:tbl>
    <w:p w14:paraId="326301CE" w14:textId="77777777" w:rsidR="000A68DE" w:rsidRDefault="000A68DE">
      <w:pPr>
        <w:widowControl w:val="0"/>
        <w:jc w:val="both"/>
        <w:rPr>
          <w:color w:val="000000"/>
        </w:rPr>
      </w:pPr>
    </w:p>
    <w:p w14:paraId="1B4910E2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58" w:name="_Toc58598222"/>
      <w:r>
        <w:rPr>
          <w:color w:val="000000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0A68DE" w14:paraId="6C341C84" w14:textId="77777777">
        <w:tc>
          <w:tcPr>
            <w:tcW w:w="1678" w:type="dxa"/>
            <w:shd w:val="clear" w:color="auto" w:fill="E6E6E6"/>
            <w:vAlign w:val="center"/>
          </w:tcPr>
          <w:p w14:paraId="5D1967CB" w14:textId="77777777" w:rsidR="000A68DE" w:rsidRDefault="008C4539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32AFD1B4" w14:textId="77777777" w:rsidR="000A68DE" w:rsidRDefault="008C4539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1E0CC301" w14:textId="77777777" w:rsidR="000A68DE" w:rsidRDefault="008C4539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6AA1C451" w14:textId="77777777" w:rsidR="000A68DE" w:rsidRDefault="008C4539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5AF55827" w14:textId="77777777" w:rsidR="000A68DE" w:rsidRDefault="008C4539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1143AC42" w14:textId="77777777" w:rsidR="000A68DE" w:rsidRDefault="008C4539">
            <w:pPr>
              <w:jc w:val="center"/>
            </w:pPr>
            <w:r>
              <w:t>窗墙比</w:t>
            </w:r>
          </w:p>
        </w:tc>
      </w:tr>
      <w:tr w:rsidR="000A68DE" w14:paraId="5D059086" w14:textId="77777777">
        <w:tc>
          <w:tcPr>
            <w:tcW w:w="1678" w:type="dxa"/>
            <w:shd w:val="clear" w:color="auto" w:fill="E6E6E6"/>
            <w:vAlign w:val="center"/>
          </w:tcPr>
          <w:p w14:paraId="2636EB2A" w14:textId="77777777" w:rsidR="000A68DE" w:rsidRDefault="008C4539">
            <w:r>
              <w:t>南向</w:t>
            </w:r>
          </w:p>
        </w:tc>
        <w:tc>
          <w:tcPr>
            <w:tcW w:w="1451" w:type="dxa"/>
            <w:vAlign w:val="center"/>
          </w:tcPr>
          <w:p w14:paraId="23E883CD" w14:textId="77777777" w:rsidR="000A68DE" w:rsidRDefault="008C453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2A150546" w14:textId="77777777" w:rsidR="000A68DE" w:rsidRDefault="008C4539">
            <w:r>
              <w:t>298.08</w:t>
            </w:r>
          </w:p>
        </w:tc>
        <w:tc>
          <w:tcPr>
            <w:tcW w:w="1564" w:type="dxa"/>
            <w:vAlign w:val="center"/>
          </w:tcPr>
          <w:p w14:paraId="037811F2" w14:textId="77777777"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14:paraId="30551747" w14:textId="77777777"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14:paraId="4B6AD8A2" w14:textId="77777777" w:rsidR="000A68DE" w:rsidRDefault="008C4539">
            <w:r>
              <w:t>0.25</w:t>
            </w:r>
          </w:p>
        </w:tc>
      </w:tr>
      <w:tr w:rsidR="000A68DE" w14:paraId="74A40295" w14:textId="77777777">
        <w:tc>
          <w:tcPr>
            <w:tcW w:w="1678" w:type="dxa"/>
            <w:shd w:val="clear" w:color="auto" w:fill="E6E6E6"/>
            <w:vAlign w:val="center"/>
          </w:tcPr>
          <w:p w14:paraId="39863E12" w14:textId="77777777" w:rsidR="000A68DE" w:rsidRDefault="008C4539">
            <w:r>
              <w:t>北向</w:t>
            </w:r>
          </w:p>
        </w:tc>
        <w:tc>
          <w:tcPr>
            <w:tcW w:w="1451" w:type="dxa"/>
            <w:vAlign w:val="center"/>
          </w:tcPr>
          <w:p w14:paraId="6E0806C3" w14:textId="77777777" w:rsidR="000A68DE" w:rsidRDefault="008C453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44F858F5" w14:textId="77777777" w:rsidR="000A68DE" w:rsidRDefault="008C4539">
            <w:r>
              <w:t>330.48</w:t>
            </w:r>
          </w:p>
        </w:tc>
        <w:tc>
          <w:tcPr>
            <w:tcW w:w="1564" w:type="dxa"/>
            <w:vAlign w:val="center"/>
          </w:tcPr>
          <w:p w14:paraId="06797B0F" w14:textId="77777777"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14:paraId="7D72AFEF" w14:textId="77777777"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14:paraId="33D45A96" w14:textId="77777777" w:rsidR="000A68DE" w:rsidRDefault="008C4539">
            <w:r>
              <w:t>0.29</w:t>
            </w:r>
          </w:p>
        </w:tc>
      </w:tr>
      <w:tr w:rsidR="000A68DE" w14:paraId="27C9273A" w14:textId="77777777">
        <w:tc>
          <w:tcPr>
            <w:tcW w:w="1678" w:type="dxa"/>
            <w:shd w:val="clear" w:color="auto" w:fill="E6E6E6"/>
            <w:vAlign w:val="center"/>
          </w:tcPr>
          <w:p w14:paraId="53040304" w14:textId="77777777" w:rsidR="000A68DE" w:rsidRDefault="008C4539">
            <w:r>
              <w:t>东向</w:t>
            </w:r>
          </w:p>
        </w:tc>
        <w:tc>
          <w:tcPr>
            <w:tcW w:w="1451" w:type="dxa"/>
            <w:vAlign w:val="center"/>
          </w:tcPr>
          <w:p w14:paraId="5BF49814" w14:textId="77777777" w:rsidR="000A68DE" w:rsidRDefault="008C453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17B191F" w14:textId="77777777" w:rsidR="000A68DE" w:rsidRDefault="008C4539">
            <w:r>
              <w:t>27.95</w:t>
            </w:r>
          </w:p>
        </w:tc>
        <w:tc>
          <w:tcPr>
            <w:tcW w:w="1564" w:type="dxa"/>
            <w:vAlign w:val="center"/>
          </w:tcPr>
          <w:p w14:paraId="7A7F9CA4" w14:textId="77777777"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14:paraId="0CA92C61" w14:textId="77777777"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14:paraId="51182ED3" w14:textId="77777777" w:rsidR="000A68DE" w:rsidRDefault="008C4539">
            <w:r>
              <w:t>0.07</w:t>
            </w:r>
          </w:p>
        </w:tc>
      </w:tr>
      <w:tr w:rsidR="000A68DE" w14:paraId="3225AA68" w14:textId="77777777">
        <w:tc>
          <w:tcPr>
            <w:tcW w:w="1678" w:type="dxa"/>
            <w:shd w:val="clear" w:color="auto" w:fill="E6E6E6"/>
            <w:vAlign w:val="center"/>
          </w:tcPr>
          <w:p w14:paraId="6AF295FD" w14:textId="77777777" w:rsidR="000A68DE" w:rsidRDefault="008C4539">
            <w:r>
              <w:t>西向</w:t>
            </w:r>
          </w:p>
        </w:tc>
        <w:tc>
          <w:tcPr>
            <w:tcW w:w="1451" w:type="dxa"/>
            <w:vAlign w:val="center"/>
          </w:tcPr>
          <w:p w14:paraId="7770F468" w14:textId="77777777" w:rsidR="000A68DE" w:rsidRDefault="008C453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435D3065" w14:textId="77777777" w:rsidR="000A68DE" w:rsidRDefault="008C4539">
            <w:r>
              <w:t>44.55</w:t>
            </w:r>
          </w:p>
        </w:tc>
        <w:tc>
          <w:tcPr>
            <w:tcW w:w="1564" w:type="dxa"/>
            <w:vAlign w:val="center"/>
          </w:tcPr>
          <w:p w14:paraId="69165AD8" w14:textId="77777777"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14:paraId="19A80D9A" w14:textId="77777777"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14:paraId="5F1E8D75" w14:textId="77777777" w:rsidR="000A68DE" w:rsidRDefault="008C4539">
            <w:r>
              <w:t>0.11</w:t>
            </w:r>
          </w:p>
        </w:tc>
      </w:tr>
      <w:tr w:rsidR="000A68DE" w14:paraId="4544D92B" w14:textId="77777777">
        <w:tc>
          <w:tcPr>
            <w:tcW w:w="1678" w:type="dxa"/>
            <w:shd w:val="clear" w:color="auto" w:fill="E6E6E6"/>
            <w:vAlign w:val="center"/>
          </w:tcPr>
          <w:p w14:paraId="6A0716A5" w14:textId="77777777" w:rsidR="000A68DE" w:rsidRDefault="008C4539">
            <w:r>
              <w:t>综合平均</w:t>
            </w:r>
          </w:p>
        </w:tc>
        <w:tc>
          <w:tcPr>
            <w:tcW w:w="1451" w:type="dxa"/>
            <w:vAlign w:val="center"/>
          </w:tcPr>
          <w:p w14:paraId="2CFCA0FE" w14:textId="77777777" w:rsidR="000A68DE" w:rsidRDefault="000A68DE"/>
        </w:tc>
        <w:tc>
          <w:tcPr>
            <w:tcW w:w="1451" w:type="dxa"/>
            <w:vAlign w:val="center"/>
          </w:tcPr>
          <w:p w14:paraId="72B8FD12" w14:textId="77777777" w:rsidR="000A68DE" w:rsidRDefault="008C4539">
            <w:r>
              <w:t>701.06</w:t>
            </w:r>
          </w:p>
        </w:tc>
        <w:tc>
          <w:tcPr>
            <w:tcW w:w="1564" w:type="dxa"/>
            <w:vAlign w:val="center"/>
          </w:tcPr>
          <w:p w14:paraId="3DD1A2B6" w14:textId="77777777"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14:paraId="2E5BEDAB" w14:textId="77777777"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14:paraId="17B992E3" w14:textId="77777777" w:rsidR="000A68DE" w:rsidRDefault="008C4539">
            <w:r>
              <w:t>0.22</w:t>
            </w:r>
          </w:p>
        </w:tc>
      </w:tr>
    </w:tbl>
    <w:p w14:paraId="7D4C2421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14:paraId="6D12FA33" w14:textId="77777777" w:rsidR="000A68DE" w:rsidRDefault="008C4539">
      <w:pPr>
        <w:pStyle w:val="2"/>
        <w:widowControl w:val="0"/>
      </w:pPr>
      <w:bookmarkStart w:id="59" w:name="_Toc58598223"/>
      <w:r>
        <w:t>周边地面构造</w:t>
      </w:r>
      <w:bookmarkEnd w:id="59"/>
    </w:p>
    <w:p w14:paraId="0C156C3E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60" w:name="_Toc58598224"/>
      <w:r>
        <w:rPr>
          <w:color w:val="000000"/>
        </w:rPr>
        <w:t>挤塑聚苯板保温60mm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 w14:paraId="0802F91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CE647CA" w14:textId="77777777" w:rsidR="000A68DE" w:rsidRDefault="008C45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5CCBE1" w14:textId="77777777"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0632C2" w14:textId="77777777"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D602E9" w14:textId="77777777"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3A7497" w14:textId="77777777"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97BDC9" w14:textId="77777777"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58CED1" w14:textId="77777777"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 w14:paraId="18DE630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1A1CE0" w14:textId="77777777"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D2A874" w14:textId="77777777"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950CFB" w14:textId="77777777"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1FE4C8" w14:textId="77777777"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98A034" w14:textId="77777777"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46B2AC" w14:textId="77777777"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414AC6" w14:textId="77777777" w:rsidR="000A68DE" w:rsidRDefault="008C4539">
            <w:pPr>
              <w:jc w:val="center"/>
            </w:pPr>
            <w:r>
              <w:t>D=R*S</w:t>
            </w:r>
          </w:p>
        </w:tc>
      </w:tr>
      <w:tr w:rsidR="000A68DE" w14:paraId="291E71CC" w14:textId="77777777">
        <w:tc>
          <w:tcPr>
            <w:tcW w:w="3345" w:type="dxa"/>
            <w:vAlign w:val="center"/>
          </w:tcPr>
          <w:p w14:paraId="268AAA63" w14:textId="77777777" w:rsidR="000A68DE" w:rsidRDefault="008C4539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30B76870" w14:textId="77777777" w:rsidR="000A68DE" w:rsidRDefault="008C4539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72E6DAD" w14:textId="77777777" w:rsidR="000A68DE" w:rsidRDefault="008C453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1B324949" w14:textId="77777777" w:rsidR="000A68DE" w:rsidRDefault="008C4539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73323B46" w14:textId="77777777" w:rsidR="000A68DE" w:rsidRDefault="008C453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918F0C0" w14:textId="77777777" w:rsidR="000A68DE" w:rsidRDefault="008C4539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7CD8ED8F" w14:textId="77777777" w:rsidR="000A68DE" w:rsidRDefault="008C4539">
            <w:r>
              <w:rPr>
                <w:color w:val="999999"/>
              </w:rPr>
              <w:t>0.243</w:t>
            </w:r>
          </w:p>
        </w:tc>
      </w:tr>
      <w:tr w:rsidR="000A68DE" w14:paraId="3F2A08C9" w14:textId="77777777">
        <w:tc>
          <w:tcPr>
            <w:tcW w:w="3345" w:type="dxa"/>
            <w:vAlign w:val="center"/>
          </w:tcPr>
          <w:p w14:paraId="100079DA" w14:textId="77777777" w:rsidR="000A68DE" w:rsidRDefault="008C4539">
            <w:r>
              <w:rPr>
                <w:color w:val="999999"/>
              </w:rPr>
              <w:t>碎石、卵石混凝土</w:t>
            </w:r>
          </w:p>
        </w:tc>
        <w:tc>
          <w:tcPr>
            <w:tcW w:w="848" w:type="dxa"/>
            <w:vAlign w:val="center"/>
          </w:tcPr>
          <w:p w14:paraId="7D4F5265" w14:textId="77777777" w:rsidR="000A68DE" w:rsidRDefault="008C4539"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 w14:paraId="6718E15A" w14:textId="77777777" w:rsidR="000A68DE" w:rsidRDefault="008C453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408A32DB" w14:textId="77777777" w:rsidR="000A68DE" w:rsidRDefault="008C4539"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10CDCA63" w14:textId="77777777" w:rsidR="000A68DE" w:rsidRDefault="008C453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1D9EEBD" w14:textId="77777777" w:rsidR="000A68DE" w:rsidRDefault="008C4539">
            <w:r>
              <w:rPr>
                <w:color w:val="999999"/>
              </w:rPr>
              <w:t>0.026</w:t>
            </w:r>
          </w:p>
        </w:tc>
        <w:tc>
          <w:tcPr>
            <w:tcW w:w="1064" w:type="dxa"/>
            <w:vAlign w:val="center"/>
          </w:tcPr>
          <w:p w14:paraId="60A89A08" w14:textId="77777777" w:rsidR="000A68DE" w:rsidRDefault="008C4539">
            <w:r>
              <w:rPr>
                <w:color w:val="999999"/>
              </w:rPr>
              <w:t>0.404</w:t>
            </w:r>
          </w:p>
        </w:tc>
      </w:tr>
      <w:tr w:rsidR="000A68DE" w14:paraId="15AE1A32" w14:textId="77777777">
        <w:tc>
          <w:tcPr>
            <w:tcW w:w="3345" w:type="dxa"/>
            <w:vAlign w:val="center"/>
          </w:tcPr>
          <w:p w14:paraId="4A9FE5BB" w14:textId="77777777" w:rsidR="000A68DE" w:rsidRDefault="008C4539">
            <w:r>
              <w:t>挤塑聚苯板</w:t>
            </w:r>
          </w:p>
        </w:tc>
        <w:tc>
          <w:tcPr>
            <w:tcW w:w="848" w:type="dxa"/>
            <w:vAlign w:val="center"/>
          </w:tcPr>
          <w:p w14:paraId="733D012F" w14:textId="77777777" w:rsidR="000A68DE" w:rsidRDefault="008C4539">
            <w:r>
              <w:t>60</w:t>
            </w:r>
          </w:p>
        </w:tc>
        <w:tc>
          <w:tcPr>
            <w:tcW w:w="1075" w:type="dxa"/>
            <w:vAlign w:val="center"/>
          </w:tcPr>
          <w:p w14:paraId="06636881" w14:textId="77777777" w:rsidR="000A68DE" w:rsidRDefault="008C4539">
            <w:r>
              <w:t>0.030</w:t>
            </w:r>
          </w:p>
        </w:tc>
        <w:tc>
          <w:tcPr>
            <w:tcW w:w="1075" w:type="dxa"/>
            <w:vAlign w:val="center"/>
          </w:tcPr>
          <w:p w14:paraId="2EACDD3A" w14:textId="77777777" w:rsidR="000A68DE" w:rsidRDefault="008C4539">
            <w:r>
              <w:t>0.365</w:t>
            </w:r>
          </w:p>
        </w:tc>
        <w:tc>
          <w:tcPr>
            <w:tcW w:w="848" w:type="dxa"/>
            <w:vAlign w:val="center"/>
          </w:tcPr>
          <w:p w14:paraId="38AFD509" w14:textId="77777777"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14:paraId="4C8C8160" w14:textId="77777777" w:rsidR="000A68DE" w:rsidRDefault="008C4539">
            <w:r>
              <w:t>1.667</w:t>
            </w:r>
          </w:p>
        </w:tc>
        <w:tc>
          <w:tcPr>
            <w:tcW w:w="1064" w:type="dxa"/>
            <w:vAlign w:val="center"/>
          </w:tcPr>
          <w:p w14:paraId="454C282D" w14:textId="77777777" w:rsidR="000A68DE" w:rsidRDefault="008C4539">
            <w:r>
              <w:t>0.730</w:t>
            </w:r>
          </w:p>
        </w:tc>
      </w:tr>
      <w:tr w:rsidR="000A68DE" w14:paraId="3BEA8691" w14:textId="77777777">
        <w:tc>
          <w:tcPr>
            <w:tcW w:w="3345" w:type="dxa"/>
            <w:vAlign w:val="center"/>
          </w:tcPr>
          <w:p w14:paraId="532FAD74" w14:textId="77777777" w:rsidR="000A68DE" w:rsidRDefault="008C4539">
            <w:r>
              <w:rPr>
                <w:color w:val="999999"/>
              </w:rPr>
              <w:t>碎石、卵石混凝土</w:t>
            </w:r>
          </w:p>
        </w:tc>
        <w:tc>
          <w:tcPr>
            <w:tcW w:w="848" w:type="dxa"/>
            <w:vAlign w:val="center"/>
          </w:tcPr>
          <w:p w14:paraId="671E2B4E" w14:textId="77777777" w:rsidR="000A68DE" w:rsidRDefault="008C4539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14:paraId="0B704C52" w14:textId="77777777" w:rsidR="000A68DE" w:rsidRDefault="008C453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6E2C985D" w14:textId="77777777" w:rsidR="000A68DE" w:rsidRDefault="008C4539"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3FDE18ED" w14:textId="77777777" w:rsidR="000A68DE" w:rsidRDefault="008C453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66F20BA" w14:textId="77777777" w:rsidR="000A68DE" w:rsidRDefault="008C4539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14:paraId="3047573D" w14:textId="77777777" w:rsidR="000A68DE" w:rsidRDefault="008C4539">
            <w:r>
              <w:rPr>
                <w:color w:val="999999"/>
              </w:rPr>
              <w:t>0.505</w:t>
            </w:r>
          </w:p>
        </w:tc>
      </w:tr>
      <w:tr w:rsidR="000A68DE" w14:paraId="55682B28" w14:textId="77777777">
        <w:tc>
          <w:tcPr>
            <w:tcW w:w="3345" w:type="dxa"/>
            <w:vAlign w:val="center"/>
          </w:tcPr>
          <w:p w14:paraId="2F39467D" w14:textId="77777777"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51ECC5" w14:textId="77777777" w:rsidR="000A68DE" w:rsidRDefault="008C4539">
            <w:r>
              <w:t>170</w:t>
            </w:r>
          </w:p>
        </w:tc>
        <w:tc>
          <w:tcPr>
            <w:tcW w:w="1075" w:type="dxa"/>
            <w:vAlign w:val="center"/>
          </w:tcPr>
          <w:p w14:paraId="38F526B8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2FDB42ED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09A34F06" w14:textId="77777777"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14:paraId="591B533F" w14:textId="77777777" w:rsidR="000A68DE" w:rsidRDefault="008C4539">
            <w:r>
              <w:t>1.748</w:t>
            </w:r>
          </w:p>
        </w:tc>
        <w:tc>
          <w:tcPr>
            <w:tcW w:w="1064" w:type="dxa"/>
            <w:vAlign w:val="center"/>
          </w:tcPr>
          <w:p w14:paraId="08558F53" w14:textId="77777777" w:rsidR="000A68DE" w:rsidRDefault="008C4539">
            <w:r>
              <w:t>1.882</w:t>
            </w:r>
          </w:p>
        </w:tc>
      </w:tr>
      <w:tr w:rsidR="000A68DE" w14:paraId="0D444C4E" w14:textId="77777777">
        <w:tc>
          <w:tcPr>
            <w:tcW w:w="3345" w:type="dxa"/>
            <w:shd w:val="clear" w:color="auto" w:fill="E6E6E6"/>
            <w:vAlign w:val="center"/>
          </w:tcPr>
          <w:p w14:paraId="184C8CBA" w14:textId="77777777" w:rsidR="000A68DE" w:rsidRDefault="008C4539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4BBF8453" w14:textId="77777777" w:rsidR="000A68DE" w:rsidRDefault="008C4539">
            <w:pPr>
              <w:jc w:val="center"/>
            </w:pPr>
            <w:r>
              <w:t>1.67</w:t>
            </w:r>
          </w:p>
        </w:tc>
      </w:tr>
    </w:tbl>
    <w:p w14:paraId="1030123F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14:paraId="1F38C06C" w14:textId="77777777" w:rsidR="000A68DE" w:rsidRDefault="000A68DE">
      <w:pPr>
        <w:widowControl w:val="0"/>
        <w:jc w:val="both"/>
        <w:rPr>
          <w:color w:val="000000"/>
        </w:rPr>
      </w:pPr>
    </w:p>
    <w:p w14:paraId="5F3AB84A" w14:textId="77777777" w:rsidR="000A68DE" w:rsidRDefault="000A68DE">
      <w:pPr>
        <w:widowControl w:val="0"/>
        <w:jc w:val="both"/>
        <w:rPr>
          <w:color w:val="000000"/>
        </w:rPr>
      </w:pPr>
    </w:p>
    <w:p w14:paraId="6ABCCC8A" w14:textId="77777777" w:rsidR="000A68DE" w:rsidRDefault="008C4539">
      <w:pPr>
        <w:pStyle w:val="2"/>
        <w:widowControl w:val="0"/>
      </w:pPr>
      <w:bookmarkStart w:id="61" w:name="_Toc58598225"/>
      <w:r>
        <w:t>采暖地下室外墙构造</w:t>
      </w:r>
      <w:bookmarkEnd w:id="61"/>
    </w:p>
    <w:p w14:paraId="67FFCC48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5B4CD38D" w14:textId="77777777" w:rsidR="000A68DE" w:rsidRDefault="008C4539">
      <w:pPr>
        <w:pStyle w:val="2"/>
        <w:widowControl w:val="0"/>
      </w:pPr>
      <w:bookmarkStart w:id="62" w:name="_Toc58598226"/>
      <w:r>
        <w:t>变形缝</w:t>
      </w:r>
      <w:bookmarkEnd w:id="62"/>
    </w:p>
    <w:p w14:paraId="2D5CA98E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56E1848D" w14:textId="77777777" w:rsidR="000A68DE" w:rsidRDefault="008C4539">
      <w:pPr>
        <w:pStyle w:val="1"/>
        <w:widowControl w:val="0"/>
        <w:jc w:val="both"/>
        <w:rPr>
          <w:color w:val="000000"/>
        </w:rPr>
      </w:pPr>
      <w:bookmarkStart w:id="63" w:name="_Toc58598227"/>
      <w:r>
        <w:rPr>
          <w:color w:val="000000"/>
        </w:rPr>
        <w:t>围护结构概况</w:t>
      </w:r>
      <w:bookmarkEnd w:id="63"/>
    </w:p>
    <w:p w14:paraId="24A6F881" w14:textId="77777777" w:rsidR="000A68DE" w:rsidRDefault="000A68DE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0"/>
        <w:gridCol w:w="955"/>
        <w:gridCol w:w="955"/>
        <w:gridCol w:w="1115"/>
        <w:gridCol w:w="917"/>
        <w:gridCol w:w="1147"/>
        <w:gridCol w:w="955"/>
      </w:tblGrid>
      <w:tr w:rsidR="001206D7" w14:paraId="63F6EB4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983A31" w14:textId="77777777" w:rsidR="001206D7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FD2EA9" w14:textId="77777777" w:rsidR="001206D7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F3E076" w14:textId="77777777" w:rsidR="001206D7" w:rsidRDefault="008C4539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1206D7" w14:paraId="5F05B803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ABF508" w14:textId="77777777" w:rsidR="001206D7" w:rsidRDefault="008C4539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3F444" w14:textId="77777777" w:rsidR="001206D7" w:rsidRDefault="008C4539" w:rsidP="00707638">
            <w:pPr>
              <w:jc w:val="center"/>
              <w:rPr>
                <w:szCs w:val="21"/>
              </w:rPr>
            </w:pPr>
            <w:bookmarkStart w:id="64" w:name="体型系数"/>
            <w:r>
              <w:rPr>
                <w:rFonts w:hint="eastAsia"/>
                <w:szCs w:val="21"/>
              </w:rPr>
              <w:t>0.32</w:t>
            </w:r>
            <w:bookmarkEnd w:id="6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ED607" w14:textId="77777777" w:rsidR="001206D7" w:rsidRDefault="008C4539">
            <w:pPr>
              <w:jc w:val="center"/>
              <w:rPr>
                <w:szCs w:val="21"/>
              </w:rPr>
            </w:pPr>
            <w:bookmarkStart w:id="65" w:name="参照建筑体型系数"/>
            <w:r>
              <w:rPr>
                <w:rFonts w:hint="eastAsia"/>
                <w:szCs w:val="21"/>
              </w:rPr>
              <w:t>0.32</w:t>
            </w:r>
            <w:bookmarkEnd w:id="65"/>
          </w:p>
        </w:tc>
      </w:tr>
      <w:tr w:rsidR="001206D7" w14:paraId="2EF23B41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713363" w14:textId="77777777" w:rsidR="001206D7" w:rsidRDefault="008C453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D572D" w14:textId="77777777"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66" w:name="屋顶K"/>
            <w:r>
              <w:rPr>
                <w:rFonts w:hint="eastAsia"/>
                <w:bCs/>
                <w:szCs w:val="21"/>
              </w:rPr>
              <w:t>0.40</w:t>
            </w:r>
            <w:bookmarkEnd w:id="6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616B8" w14:textId="77777777" w:rsidR="001206D7" w:rsidRDefault="008C4539">
            <w:pPr>
              <w:jc w:val="center"/>
              <w:rPr>
                <w:szCs w:val="21"/>
              </w:rPr>
            </w:pPr>
            <w:bookmarkStart w:id="67" w:name="参照建筑屋顶K"/>
            <w:r>
              <w:rPr>
                <w:rFonts w:hint="eastAsia"/>
                <w:szCs w:val="21"/>
              </w:rPr>
              <w:t>0.40</w:t>
            </w:r>
            <w:bookmarkEnd w:id="67"/>
          </w:p>
        </w:tc>
      </w:tr>
      <w:tr w:rsidR="001206D7" w14:paraId="2ED5480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D7FF1D" w14:textId="77777777" w:rsidR="001206D7" w:rsidRDefault="008C453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2AE7E" w14:textId="77777777"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68" w:name="外墙K"/>
            <w:r>
              <w:rPr>
                <w:rFonts w:hint="eastAsia"/>
                <w:bCs/>
                <w:szCs w:val="21"/>
              </w:rPr>
              <w:t>0.44</w:t>
            </w:r>
            <w:bookmarkEnd w:id="6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CB8AB" w14:textId="77777777" w:rsidR="001206D7" w:rsidRDefault="008C4539">
            <w:pPr>
              <w:jc w:val="center"/>
              <w:rPr>
                <w:szCs w:val="21"/>
              </w:rPr>
            </w:pPr>
            <w:bookmarkStart w:id="69" w:name="参照建筑外墙K"/>
            <w:r>
              <w:rPr>
                <w:rFonts w:hint="eastAsia"/>
                <w:szCs w:val="21"/>
              </w:rPr>
              <w:t>0.45</w:t>
            </w:r>
            <w:bookmarkEnd w:id="69"/>
          </w:p>
        </w:tc>
      </w:tr>
      <w:tr w:rsidR="001206D7" w14:paraId="61FF0178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37E43E" w14:textId="77777777" w:rsidR="001206D7" w:rsidRDefault="008C45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63BF9DC" w14:textId="77777777" w:rsidR="001206D7" w:rsidRDefault="008C4539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D56E0" w14:textId="77777777"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70" w:name="天窗K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A7CB4" w14:textId="77777777" w:rsidR="001206D7" w:rsidRDefault="008C4539">
            <w:pPr>
              <w:jc w:val="center"/>
              <w:rPr>
                <w:szCs w:val="21"/>
              </w:rPr>
            </w:pPr>
            <w:bookmarkStart w:id="71" w:name="参照建筑天窗K"/>
            <w:r>
              <w:rPr>
                <w:rFonts w:hint="eastAsia"/>
                <w:szCs w:val="21"/>
              </w:rPr>
              <w:t>－</w:t>
            </w:r>
            <w:bookmarkEnd w:id="71"/>
          </w:p>
        </w:tc>
      </w:tr>
      <w:tr w:rsidR="001206D7" w14:paraId="0F39C28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E85102" w14:textId="77777777" w:rsidR="001206D7" w:rsidRDefault="008C4539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8693C" w14:textId="77777777"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72" w:name="天窗SHGC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9DC6C" w14:textId="77777777" w:rsidR="001206D7" w:rsidRDefault="008C4539">
            <w:pPr>
              <w:jc w:val="center"/>
              <w:rPr>
                <w:szCs w:val="21"/>
              </w:rPr>
            </w:pPr>
            <w:bookmarkStart w:id="73" w:name="参照建筑天窗SHGC"/>
            <w:r>
              <w:rPr>
                <w:rFonts w:hint="eastAsia"/>
                <w:szCs w:val="21"/>
              </w:rPr>
              <w:t>－</w:t>
            </w:r>
            <w:bookmarkEnd w:id="73"/>
          </w:p>
        </w:tc>
      </w:tr>
      <w:tr w:rsidR="001206D7" w14:paraId="32FA9AD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E76E5E" w14:textId="77777777" w:rsidR="001206D7" w:rsidRDefault="008C453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1D9C2" w14:textId="77777777"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7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BA9B7" w14:textId="77777777" w:rsidR="001206D7" w:rsidRDefault="008C4539">
            <w:pPr>
              <w:jc w:val="center"/>
              <w:rPr>
                <w:szCs w:val="21"/>
              </w:rPr>
            </w:pPr>
            <w:bookmarkStart w:id="75" w:name="参照建筑挑空楼板K"/>
            <w:r>
              <w:rPr>
                <w:rFonts w:hint="eastAsia"/>
                <w:szCs w:val="21"/>
              </w:rPr>
              <w:t>－</w:t>
            </w:r>
            <w:bookmarkEnd w:id="75"/>
          </w:p>
        </w:tc>
      </w:tr>
      <w:tr w:rsidR="00CC09EF" w14:paraId="31174881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12D6E9" w14:textId="77777777" w:rsidR="00CC09EF" w:rsidRPr="00D9724A" w:rsidRDefault="008C453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14CB9A50" w14:textId="77777777" w:rsidR="00CC09EF" w:rsidRPr="00D9724A" w:rsidRDefault="008C453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EBB797" w14:textId="77777777" w:rsidR="00CC09EF" w:rsidRDefault="008C4539" w:rsidP="00CC09EF">
            <w:pPr>
              <w:jc w:val="center"/>
              <w:rPr>
                <w:bCs/>
                <w:szCs w:val="21"/>
              </w:rPr>
            </w:pPr>
            <w:bookmarkStart w:id="76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F1577" w14:textId="77777777" w:rsidR="00CC09EF" w:rsidRDefault="008C4539" w:rsidP="00CC09EF">
            <w:pPr>
              <w:jc w:val="center"/>
              <w:rPr>
                <w:szCs w:val="21"/>
              </w:rPr>
            </w:pPr>
            <w:bookmarkStart w:id="77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77"/>
          </w:p>
        </w:tc>
      </w:tr>
      <w:tr w:rsidR="00CC09EF" w14:paraId="335EF32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454145" w14:textId="77777777" w:rsidR="00CC09EF" w:rsidRPr="00D9724A" w:rsidRDefault="008C453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5EE0D" w14:textId="77777777" w:rsidR="00CC09EF" w:rsidRDefault="008C4539" w:rsidP="00CC09EF">
            <w:pPr>
              <w:jc w:val="center"/>
              <w:rPr>
                <w:bCs/>
                <w:szCs w:val="21"/>
              </w:rPr>
            </w:pPr>
            <w:bookmarkStart w:id="78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7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A377A" w14:textId="77777777" w:rsidR="00CC09EF" w:rsidRDefault="008C4539" w:rsidP="00CC09EF">
            <w:pPr>
              <w:jc w:val="center"/>
              <w:rPr>
                <w:szCs w:val="21"/>
              </w:rPr>
            </w:pPr>
            <w:bookmarkStart w:id="79" w:name="参照建筑采暖与非采暖隔墙K"/>
            <w:r>
              <w:rPr>
                <w:rFonts w:hint="eastAsia"/>
                <w:szCs w:val="21"/>
              </w:rPr>
              <w:t>1.53</w:t>
            </w:r>
            <w:bookmarkEnd w:id="79"/>
          </w:p>
        </w:tc>
      </w:tr>
      <w:tr w:rsidR="00B935B9" w14:paraId="60DEA62A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A1E81E" w14:textId="77777777" w:rsidR="00B935B9" w:rsidRDefault="008C453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2AA67" w14:textId="77777777" w:rsidR="00B935B9" w:rsidRDefault="008C4539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013A6" w14:textId="77777777" w:rsidR="00B935B9" w:rsidRDefault="008C4539" w:rsidP="00C81641">
            <w:pPr>
              <w:jc w:val="center"/>
              <w:rPr>
                <w:szCs w:val="21"/>
              </w:rPr>
            </w:pPr>
            <w:bookmarkStart w:id="80" w:name="参照建筑周边地面R"/>
            <w:r>
              <w:rPr>
                <w:rFonts w:hint="eastAsia"/>
                <w:szCs w:val="21"/>
              </w:rPr>
              <w:t>0.79</w:t>
            </w:r>
            <w:bookmarkEnd w:id="80"/>
          </w:p>
        </w:tc>
      </w:tr>
      <w:tr w:rsidR="00B935B9" w14:paraId="34241EA1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997172" w14:textId="77777777" w:rsidR="00B935B9" w:rsidRDefault="008C453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21A9A" w14:textId="77777777" w:rsidR="00B935B9" w:rsidRDefault="008C4539" w:rsidP="00C81641">
            <w:pPr>
              <w:jc w:val="center"/>
              <w:rPr>
                <w:szCs w:val="21"/>
              </w:rPr>
            </w:pPr>
            <w:bookmarkStart w:id="81" w:name="地下墙R"/>
            <w:r>
              <w:rPr>
                <w:rFonts w:hint="eastAsia"/>
                <w:szCs w:val="21"/>
              </w:rPr>
              <w:t>－</w:t>
            </w:r>
            <w:bookmarkEnd w:id="8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E346E9" w14:textId="77777777" w:rsidR="00B935B9" w:rsidRDefault="008C4539" w:rsidP="00C81641">
            <w:pPr>
              <w:jc w:val="center"/>
              <w:rPr>
                <w:szCs w:val="21"/>
              </w:rPr>
            </w:pPr>
            <w:bookmarkStart w:id="82" w:name="参照建筑地下墙R"/>
            <w:r>
              <w:rPr>
                <w:rFonts w:hint="eastAsia"/>
                <w:szCs w:val="21"/>
              </w:rPr>
              <w:t>－</w:t>
            </w:r>
            <w:bookmarkEnd w:id="82"/>
          </w:p>
        </w:tc>
      </w:tr>
      <w:tr w:rsidR="00B935B9" w14:paraId="1332793A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B7D2FD" w14:textId="77777777" w:rsidR="00B935B9" w:rsidRDefault="008C453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61F34" w14:textId="77777777" w:rsidR="00B935B9" w:rsidRDefault="008C4539" w:rsidP="00C81641">
            <w:pPr>
              <w:jc w:val="center"/>
              <w:rPr>
                <w:szCs w:val="21"/>
              </w:rPr>
            </w:pPr>
            <w:bookmarkStart w:id="83" w:name="变形缝R"/>
            <w:r>
              <w:rPr>
                <w:rFonts w:hint="eastAsia"/>
                <w:szCs w:val="21"/>
              </w:rPr>
              <w:t>－</w:t>
            </w:r>
            <w:bookmarkEnd w:id="8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8124A" w14:textId="77777777" w:rsidR="00B935B9" w:rsidRDefault="008C4539" w:rsidP="00C81641">
            <w:pPr>
              <w:jc w:val="center"/>
              <w:rPr>
                <w:szCs w:val="21"/>
              </w:rPr>
            </w:pPr>
            <w:bookmarkStart w:id="84" w:name="参照建筑变形缝R"/>
            <w:r>
              <w:rPr>
                <w:rFonts w:hint="eastAsia"/>
                <w:szCs w:val="21"/>
              </w:rPr>
              <w:t>－</w:t>
            </w:r>
            <w:bookmarkEnd w:id="84"/>
          </w:p>
        </w:tc>
      </w:tr>
      <w:tr w:rsidR="00C11119" w14:paraId="47B7838E" w14:textId="77777777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615F78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83751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8EE529" w14:textId="77777777"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FA1B5B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F83425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FF5513A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39D332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67F6B0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6F8964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6F697CC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2A381D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4BE5CEEF" w14:textId="77777777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EC250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B16E34" w14:textId="77777777" w:rsidR="00C11119" w:rsidRDefault="008C4539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85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85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D6D07" w14:textId="77777777" w:rsidR="00C11119" w:rsidRDefault="008C4539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C587F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BC765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D5491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22793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517A2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86489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C11119" w14:paraId="47852C72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087B5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A2FF46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7F613" w14:textId="77777777"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801FA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0D42B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A87B98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A475D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0B01F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18055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7781685C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6FD02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52FA3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147FF" w14:textId="77777777"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3DBEE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8E836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16D02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FB647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07F61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3B848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134D1BD2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8D9931" w14:textId="77777777" w:rsidR="00C11119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3ACBBC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6CA75" w14:textId="77777777"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B1B834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F48A98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75ABAE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481079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ACB8C3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3903A1" w14:textId="77777777"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14:paraId="10310316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43501485" w14:textId="77777777" w:rsidR="000A68DE" w:rsidRDefault="000A68DE">
      <w:pPr>
        <w:widowControl w:val="0"/>
        <w:jc w:val="both"/>
        <w:rPr>
          <w:color w:val="000000"/>
        </w:rPr>
      </w:pPr>
    </w:p>
    <w:p w14:paraId="72300EA0" w14:textId="77777777" w:rsidR="000A68DE" w:rsidRDefault="008C4539">
      <w:pPr>
        <w:pStyle w:val="1"/>
        <w:widowControl w:val="0"/>
        <w:jc w:val="both"/>
        <w:rPr>
          <w:color w:val="000000"/>
        </w:rPr>
      </w:pPr>
      <w:bookmarkStart w:id="86" w:name="_Toc58598228"/>
      <w:r>
        <w:rPr>
          <w:color w:val="000000"/>
        </w:rPr>
        <w:t>设计建筑</w:t>
      </w:r>
      <w:bookmarkEnd w:id="86"/>
    </w:p>
    <w:p w14:paraId="38AE07F0" w14:textId="77777777" w:rsidR="000A68DE" w:rsidRDefault="008C4539">
      <w:pPr>
        <w:pStyle w:val="2"/>
        <w:widowControl w:val="0"/>
      </w:pPr>
      <w:bookmarkStart w:id="87" w:name="_Toc58598229"/>
      <w:r>
        <w:t>房间类型</w:t>
      </w:r>
      <w:bookmarkEnd w:id="87"/>
    </w:p>
    <w:p w14:paraId="077346C0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88" w:name="_Toc58598230"/>
      <w:r>
        <w:rPr>
          <w:color w:val="000000"/>
        </w:rPr>
        <w:t>房间表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A68DE" w14:paraId="7D76EF44" w14:textId="77777777">
        <w:tc>
          <w:tcPr>
            <w:tcW w:w="1567" w:type="dxa"/>
            <w:shd w:val="clear" w:color="auto" w:fill="E6E6E6"/>
            <w:vAlign w:val="center"/>
          </w:tcPr>
          <w:p w14:paraId="6C6DEEF1" w14:textId="77777777"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074806C" w14:textId="77777777" w:rsidR="000A68DE" w:rsidRDefault="008C4539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06F863A" w14:textId="77777777" w:rsidR="000A68DE" w:rsidRDefault="008C4539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17D347C" w14:textId="77777777" w:rsidR="000A68DE" w:rsidRDefault="008C453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537BF2" w14:textId="77777777" w:rsidR="000A68DE" w:rsidRDefault="008C4539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C6D956" w14:textId="77777777" w:rsidR="000A68DE" w:rsidRDefault="008C4539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8CC421" w14:textId="77777777" w:rsidR="000A68DE" w:rsidRDefault="008C453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4D2AFC" w14:textId="77777777" w:rsidR="000A68DE" w:rsidRDefault="008C453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A68DE" w14:paraId="49BF1786" w14:textId="77777777">
        <w:tc>
          <w:tcPr>
            <w:tcW w:w="1567" w:type="dxa"/>
            <w:shd w:val="clear" w:color="auto" w:fill="E6E6E6"/>
            <w:vAlign w:val="center"/>
          </w:tcPr>
          <w:p w14:paraId="56C60F4B" w14:textId="77777777"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7459960" w14:textId="77777777"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19A549" w14:textId="77777777" w:rsidR="000A68DE" w:rsidRDefault="008C4539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6E697D8" w14:textId="77777777"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5C0765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9483EF" w14:textId="77777777" w:rsidR="000A68DE" w:rsidRDefault="008C4539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964449" w14:textId="77777777" w:rsidR="000A68DE" w:rsidRDefault="008C453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C683E7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 w14:paraId="32DC6FEF" w14:textId="77777777">
        <w:tc>
          <w:tcPr>
            <w:tcW w:w="1567" w:type="dxa"/>
            <w:shd w:val="clear" w:color="auto" w:fill="E6E6E6"/>
            <w:vAlign w:val="center"/>
          </w:tcPr>
          <w:p w14:paraId="42F64B04" w14:textId="77777777"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973" w:type="dxa"/>
            <w:vAlign w:val="center"/>
          </w:tcPr>
          <w:p w14:paraId="7DA8C266" w14:textId="77777777"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4E36BD1D" w14:textId="77777777"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2501D754" w14:textId="77777777"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AE8A88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055528" w14:textId="77777777" w:rsidR="000A68DE" w:rsidRDefault="008C4539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A09987" w14:textId="77777777" w:rsidR="000A68DE" w:rsidRDefault="008C4539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2E9A26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 w14:paraId="2B197B3E" w14:textId="77777777">
        <w:tc>
          <w:tcPr>
            <w:tcW w:w="1567" w:type="dxa"/>
            <w:shd w:val="clear" w:color="auto" w:fill="E6E6E6"/>
            <w:vAlign w:val="center"/>
          </w:tcPr>
          <w:p w14:paraId="4DBEEC48" w14:textId="77777777"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973" w:type="dxa"/>
            <w:vAlign w:val="center"/>
          </w:tcPr>
          <w:p w14:paraId="307B526F" w14:textId="77777777"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61642B8" w14:textId="77777777"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1F0A50E2" w14:textId="77777777"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CD9EE1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550119" w14:textId="77777777" w:rsidR="000A68DE" w:rsidRDefault="008C4539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17CA04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ADBC31" w14:textId="77777777" w:rsidR="000A68DE" w:rsidRDefault="008C4539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A68DE" w14:paraId="68EA29B0" w14:textId="77777777">
        <w:tc>
          <w:tcPr>
            <w:tcW w:w="1567" w:type="dxa"/>
            <w:shd w:val="clear" w:color="auto" w:fill="E6E6E6"/>
            <w:vAlign w:val="center"/>
          </w:tcPr>
          <w:p w14:paraId="0B99D264" w14:textId="77777777"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14:paraId="27290A24" w14:textId="77777777"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6C76C950" w14:textId="77777777"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2415F1C8" w14:textId="77777777"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E958E6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B046831" w14:textId="77777777" w:rsidR="000A68DE" w:rsidRDefault="008C453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1DE45C" w14:textId="77777777" w:rsidR="000A68DE" w:rsidRDefault="008C4539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CE7EFB" w14:textId="77777777"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A68DE" w14:paraId="0E0C5E1C" w14:textId="77777777">
        <w:tc>
          <w:tcPr>
            <w:tcW w:w="1567" w:type="dxa"/>
            <w:shd w:val="clear" w:color="auto" w:fill="E6E6E6"/>
            <w:vAlign w:val="center"/>
          </w:tcPr>
          <w:p w14:paraId="7A4E4237" w14:textId="77777777"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274F2CCC" w14:textId="77777777"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76487B" w14:textId="77777777" w:rsidR="000A68DE" w:rsidRDefault="008C4539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BC75D45" w14:textId="77777777" w:rsidR="000A68DE" w:rsidRDefault="008C453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51D796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0C88630" w14:textId="77777777"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D09A1C" w14:textId="77777777"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B4E044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 w14:paraId="10C21A87" w14:textId="77777777">
        <w:tc>
          <w:tcPr>
            <w:tcW w:w="1567" w:type="dxa"/>
            <w:shd w:val="clear" w:color="auto" w:fill="E6E6E6"/>
            <w:vAlign w:val="center"/>
          </w:tcPr>
          <w:p w14:paraId="0B82FDA4" w14:textId="77777777" w:rsidR="000A68DE" w:rsidRDefault="008C4539">
            <w:r>
              <w:t>空房间</w:t>
            </w:r>
          </w:p>
        </w:tc>
        <w:tc>
          <w:tcPr>
            <w:tcW w:w="973" w:type="dxa"/>
            <w:vAlign w:val="center"/>
          </w:tcPr>
          <w:p w14:paraId="3B492929" w14:textId="77777777"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0BCE6A9" w14:textId="77777777"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9E98FEC" w14:textId="77777777"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434938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5CD1A4" w14:textId="77777777"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E37ACA" w14:textId="77777777"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EA54C0" w14:textId="77777777"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180592E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89" w:name="_Toc58598231"/>
      <w:r>
        <w:rPr>
          <w:color w:val="000000"/>
        </w:rPr>
        <w:t>作息时间表</w:t>
      </w:r>
      <w:bookmarkEnd w:id="89"/>
    </w:p>
    <w:p w14:paraId="33E9ECAA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028FD04" w14:textId="77777777" w:rsidR="000A68DE" w:rsidRDefault="008C4539">
      <w:pPr>
        <w:pStyle w:val="2"/>
        <w:widowControl w:val="0"/>
      </w:pPr>
      <w:bookmarkStart w:id="90" w:name="_Toc58598232"/>
      <w:r>
        <w:lastRenderedPageBreak/>
        <w:t>系统类型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A68DE" w14:paraId="1ABA36A3" w14:textId="77777777">
        <w:tc>
          <w:tcPr>
            <w:tcW w:w="1131" w:type="dxa"/>
            <w:shd w:val="clear" w:color="auto" w:fill="E6E6E6"/>
            <w:vAlign w:val="center"/>
          </w:tcPr>
          <w:p w14:paraId="2F7F5DD4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43F6844" w14:textId="77777777" w:rsidR="000A68DE" w:rsidRDefault="008C453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8FDD85" w14:textId="77777777" w:rsidR="000A68DE" w:rsidRDefault="008C453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320D2F" w14:textId="77777777" w:rsidR="000A68DE" w:rsidRDefault="008C453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430A40E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912A113" w14:textId="77777777" w:rsidR="000A68DE" w:rsidRDefault="008C4539">
            <w:pPr>
              <w:jc w:val="center"/>
            </w:pPr>
            <w:r>
              <w:t>包含的房间</w:t>
            </w:r>
          </w:p>
        </w:tc>
      </w:tr>
      <w:tr w:rsidR="000A68DE" w14:paraId="4D34B670" w14:textId="77777777">
        <w:tc>
          <w:tcPr>
            <w:tcW w:w="1131" w:type="dxa"/>
            <w:vAlign w:val="center"/>
          </w:tcPr>
          <w:p w14:paraId="74CED1CB" w14:textId="77777777" w:rsidR="000A68DE" w:rsidRDefault="008C4539">
            <w:r>
              <w:t>Sys</w:t>
            </w:r>
          </w:p>
        </w:tc>
        <w:tc>
          <w:tcPr>
            <w:tcW w:w="1924" w:type="dxa"/>
            <w:vAlign w:val="center"/>
          </w:tcPr>
          <w:p w14:paraId="3D535CFF" w14:textId="77777777" w:rsidR="000A68DE" w:rsidRDefault="008C4539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14:paraId="42236D0A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641B00A2" w14:textId="77777777" w:rsidR="000A68DE" w:rsidRDefault="008C4539">
            <w:r>
              <w:t>－</w:t>
            </w:r>
          </w:p>
        </w:tc>
        <w:tc>
          <w:tcPr>
            <w:tcW w:w="905" w:type="dxa"/>
            <w:vAlign w:val="center"/>
          </w:tcPr>
          <w:p w14:paraId="7AF4252F" w14:textId="77777777" w:rsidR="000A68DE" w:rsidRDefault="008C4539">
            <w:r>
              <w:t>4974.34</w:t>
            </w:r>
          </w:p>
        </w:tc>
        <w:tc>
          <w:tcPr>
            <w:tcW w:w="3673" w:type="dxa"/>
            <w:vAlign w:val="center"/>
          </w:tcPr>
          <w:p w14:paraId="03437038" w14:textId="77777777" w:rsidR="000A68DE" w:rsidRDefault="008C4539">
            <w:r>
              <w:t>所有房间</w:t>
            </w:r>
          </w:p>
        </w:tc>
      </w:tr>
    </w:tbl>
    <w:p w14:paraId="7A47B2F7" w14:textId="77777777" w:rsidR="000A68DE" w:rsidRDefault="008C4539">
      <w:pPr>
        <w:pStyle w:val="2"/>
        <w:widowControl w:val="0"/>
      </w:pPr>
      <w:bookmarkStart w:id="91" w:name="_Toc58598233"/>
      <w:r>
        <w:t>制冷系统</w:t>
      </w:r>
      <w:bookmarkEnd w:id="91"/>
    </w:p>
    <w:p w14:paraId="2BA99B21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92" w:name="_Toc58598234"/>
      <w:r>
        <w:rPr>
          <w:color w:val="000000"/>
        </w:rPr>
        <w:t>冷水机组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0A68DE" w14:paraId="71A9A74F" w14:textId="77777777">
        <w:tc>
          <w:tcPr>
            <w:tcW w:w="1697" w:type="dxa"/>
            <w:shd w:val="clear" w:color="auto" w:fill="E6E6E6"/>
            <w:vAlign w:val="center"/>
          </w:tcPr>
          <w:p w14:paraId="24B0FBF5" w14:textId="77777777" w:rsidR="000A68DE" w:rsidRDefault="008C4539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4BEBDF9" w14:textId="77777777"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148AB660" w14:textId="77777777" w:rsidR="000A68DE" w:rsidRDefault="008C4539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834E34" w14:textId="77777777" w:rsidR="000A68DE" w:rsidRDefault="008C4539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05BE5C0" w14:textId="77777777" w:rsidR="000A68DE" w:rsidRDefault="008C4539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089CDD0" w14:textId="77777777" w:rsidR="000A68DE" w:rsidRDefault="008C4539">
            <w:pPr>
              <w:jc w:val="center"/>
            </w:pPr>
            <w:r>
              <w:t>台数</w:t>
            </w:r>
          </w:p>
        </w:tc>
      </w:tr>
      <w:tr w:rsidR="000A68DE" w14:paraId="768991D1" w14:textId="77777777">
        <w:tc>
          <w:tcPr>
            <w:tcW w:w="1697" w:type="dxa"/>
            <w:vAlign w:val="center"/>
          </w:tcPr>
          <w:p w14:paraId="1484808E" w14:textId="77777777" w:rsidR="000A68DE" w:rsidRDefault="008C4539">
            <w:r>
              <w:t>1</w:t>
            </w:r>
          </w:p>
        </w:tc>
        <w:tc>
          <w:tcPr>
            <w:tcW w:w="2445" w:type="dxa"/>
            <w:vAlign w:val="center"/>
          </w:tcPr>
          <w:p w14:paraId="3A448EFE" w14:textId="77777777" w:rsidR="000A68DE" w:rsidRDefault="008C4539">
            <w:r>
              <w:t>热泵机组</w:t>
            </w:r>
          </w:p>
        </w:tc>
        <w:tc>
          <w:tcPr>
            <w:tcW w:w="1647" w:type="dxa"/>
            <w:vAlign w:val="center"/>
          </w:tcPr>
          <w:p w14:paraId="732E8415" w14:textId="77777777" w:rsidR="000A68DE" w:rsidRDefault="008C4539">
            <w:r>
              <w:t>40</w:t>
            </w:r>
          </w:p>
        </w:tc>
        <w:tc>
          <w:tcPr>
            <w:tcW w:w="1273" w:type="dxa"/>
            <w:vAlign w:val="center"/>
          </w:tcPr>
          <w:p w14:paraId="5A8E035A" w14:textId="77777777" w:rsidR="000A68DE" w:rsidRDefault="008C4539">
            <w:r>
              <w:t>120</w:t>
            </w:r>
          </w:p>
        </w:tc>
        <w:tc>
          <w:tcPr>
            <w:tcW w:w="1630" w:type="dxa"/>
            <w:vAlign w:val="center"/>
          </w:tcPr>
          <w:p w14:paraId="152378ED" w14:textId="77777777" w:rsidR="000A68DE" w:rsidRDefault="008C4539">
            <w:r>
              <w:t>3.00</w:t>
            </w:r>
          </w:p>
        </w:tc>
        <w:tc>
          <w:tcPr>
            <w:tcW w:w="628" w:type="dxa"/>
            <w:vAlign w:val="center"/>
          </w:tcPr>
          <w:p w14:paraId="0CE2DECA" w14:textId="77777777" w:rsidR="000A68DE" w:rsidRDefault="008C4539">
            <w:r>
              <w:t>1</w:t>
            </w:r>
          </w:p>
        </w:tc>
      </w:tr>
      <w:tr w:rsidR="000A68DE" w14:paraId="309890D6" w14:textId="77777777">
        <w:tc>
          <w:tcPr>
            <w:tcW w:w="1697" w:type="dxa"/>
            <w:vAlign w:val="center"/>
          </w:tcPr>
          <w:p w14:paraId="16AC0619" w14:textId="77777777" w:rsidR="000A68DE" w:rsidRDefault="008C4539">
            <w:r>
              <w:t>2</w:t>
            </w:r>
          </w:p>
        </w:tc>
        <w:tc>
          <w:tcPr>
            <w:tcW w:w="2445" w:type="dxa"/>
            <w:vAlign w:val="center"/>
          </w:tcPr>
          <w:p w14:paraId="6072BAA2" w14:textId="77777777" w:rsidR="000A68DE" w:rsidRDefault="008C4539">
            <w:r>
              <w:t>热泵机组</w:t>
            </w:r>
          </w:p>
        </w:tc>
        <w:tc>
          <w:tcPr>
            <w:tcW w:w="1647" w:type="dxa"/>
            <w:vAlign w:val="center"/>
          </w:tcPr>
          <w:p w14:paraId="2C6EB29E" w14:textId="77777777"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14:paraId="2DC7221A" w14:textId="77777777" w:rsidR="000A68DE" w:rsidRDefault="008C4539">
            <w:r>
              <w:t>180</w:t>
            </w:r>
          </w:p>
        </w:tc>
        <w:tc>
          <w:tcPr>
            <w:tcW w:w="1630" w:type="dxa"/>
            <w:vAlign w:val="center"/>
          </w:tcPr>
          <w:p w14:paraId="4B741CF5" w14:textId="77777777" w:rsidR="000A68DE" w:rsidRDefault="008C4539">
            <w:r>
              <w:t>3.00</w:t>
            </w:r>
          </w:p>
        </w:tc>
        <w:tc>
          <w:tcPr>
            <w:tcW w:w="628" w:type="dxa"/>
            <w:vAlign w:val="center"/>
          </w:tcPr>
          <w:p w14:paraId="4087B0DB" w14:textId="77777777" w:rsidR="000A68DE" w:rsidRDefault="008C4539">
            <w:r>
              <w:t>1</w:t>
            </w:r>
          </w:p>
        </w:tc>
      </w:tr>
    </w:tbl>
    <w:p w14:paraId="67F91BF6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93" w:name="_Toc58598235"/>
      <w:r>
        <w:rPr>
          <w:color w:val="000000"/>
        </w:rPr>
        <w:t>水泵系统</w:t>
      </w:r>
      <w:bookmarkEnd w:id="9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A68DE" w14:paraId="366DFE14" w14:textId="77777777">
        <w:tc>
          <w:tcPr>
            <w:tcW w:w="2677" w:type="dxa"/>
            <w:shd w:val="clear" w:color="auto" w:fill="E6E6E6"/>
            <w:vAlign w:val="center"/>
          </w:tcPr>
          <w:p w14:paraId="5AB28B60" w14:textId="77777777"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E99C801" w14:textId="77777777" w:rsidR="000A68DE" w:rsidRDefault="008C4539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9A97F2" w14:textId="77777777" w:rsidR="000A68DE" w:rsidRDefault="008C4539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1C3E0A1" w14:textId="77777777" w:rsidR="000A68DE" w:rsidRDefault="008C4539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8D3F6E" w14:textId="77777777" w:rsidR="000A68DE" w:rsidRDefault="008C4539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1FC7289E" w14:textId="77777777" w:rsidR="000A68DE" w:rsidRDefault="008C4539">
            <w:pPr>
              <w:jc w:val="center"/>
            </w:pPr>
            <w:r>
              <w:t>台数</w:t>
            </w:r>
          </w:p>
        </w:tc>
      </w:tr>
      <w:tr w:rsidR="000A68DE" w14:paraId="06259106" w14:textId="77777777">
        <w:tc>
          <w:tcPr>
            <w:tcW w:w="2677" w:type="dxa"/>
            <w:vAlign w:val="center"/>
          </w:tcPr>
          <w:p w14:paraId="34B92673" w14:textId="77777777" w:rsidR="000A68DE" w:rsidRDefault="008C4539">
            <w:r>
              <w:t>冷冻水泵</w:t>
            </w:r>
          </w:p>
        </w:tc>
        <w:tc>
          <w:tcPr>
            <w:tcW w:w="1267" w:type="dxa"/>
            <w:vAlign w:val="center"/>
          </w:tcPr>
          <w:p w14:paraId="3E04D3CF" w14:textId="77777777" w:rsidR="000A68DE" w:rsidRDefault="008C4539">
            <w:r>
              <w:t>30</w:t>
            </w:r>
          </w:p>
        </w:tc>
        <w:tc>
          <w:tcPr>
            <w:tcW w:w="990" w:type="dxa"/>
            <w:vAlign w:val="center"/>
          </w:tcPr>
          <w:p w14:paraId="5A3E715B" w14:textId="77777777" w:rsidR="000A68DE" w:rsidRDefault="008C4539">
            <w:r>
              <w:t>25</w:t>
            </w:r>
          </w:p>
        </w:tc>
        <w:tc>
          <w:tcPr>
            <w:tcW w:w="2122" w:type="dxa"/>
            <w:vAlign w:val="center"/>
          </w:tcPr>
          <w:p w14:paraId="288FA300" w14:textId="77777777" w:rsidR="000A68DE" w:rsidRDefault="008C4539">
            <w:r>
              <w:t>80</w:t>
            </w:r>
          </w:p>
        </w:tc>
        <w:tc>
          <w:tcPr>
            <w:tcW w:w="1556" w:type="dxa"/>
            <w:vAlign w:val="center"/>
          </w:tcPr>
          <w:p w14:paraId="296D02E7" w14:textId="77777777" w:rsidR="000A68DE" w:rsidRDefault="008C4539">
            <w:r>
              <w:t>2.9</w:t>
            </w:r>
          </w:p>
        </w:tc>
        <w:tc>
          <w:tcPr>
            <w:tcW w:w="701" w:type="dxa"/>
            <w:vAlign w:val="center"/>
          </w:tcPr>
          <w:p w14:paraId="561531D5" w14:textId="77777777" w:rsidR="000A68DE" w:rsidRDefault="008C4539">
            <w:r>
              <w:t>1</w:t>
            </w:r>
          </w:p>
        </w:tc>
      </w:tr>
      <w:tr w:rsidR="000A68DE" w14:paraId="562F64F8" w14:textId="77777777">
        <w:tc>
          <w:tcPr>
            <w:tcW w:w="2677" w:type="dxa"/>
            <w:vAlign w:val="center"/>
          </w:tcPr>
          <w:p w14:paraId="6A394215" w14:textId="77777777" w:rsidR="000A68DE" w:rsidRDefault="008C4539">
            <w:r>
              <w:t>冷冻水泵</w:t>
            </w:r>
          </w:p>
        </w:tc>
        <w:tc>
          <w:tcPr>
            <w:tcW w:w="1267" w:type="dxa"/>
            <w:vAlign w:val="center"/>
          </w:tcPr>
          <w:p w14:paraId="31A91498" w14:textId="77777777" w:rsidR="000A68DE" w:rsidRDefault="008C4539">
            <w:r>
              <w:t>20</w:t>
            </w:r>
          </w:p>
        </w:tc>
        <w:tc>
          <w:tcPr>
            <w:tcW w:w="990" w:type="dxa"/>
            <w:vAlign w:val="center"/>
          </w:tcPr>
          <w:p w14:paraId="3E87D373" w14:textId="77777777" w:rsidR="000A68DE" w:rsidRDefault="008C4539">
            <w:r>
              <w:t>25</w:t>
            </w:r>
          </w:p>
        </w:tc>
        <w:tc>
          <w:tcPr>
            <w:tcW w:w="2122" w:type="dxa"/>
            <w:vAlign w:val="center"/>
          </w:tcPr>
          <w:p w14:paraId="7BC7C082" w14:textId="77777777" w:rsidR="000A68DE" w:rsidRDefault="008C4539">
            <w:r>
              <w:t>80</w:t>
            </w:r>
          </w:p>
        </w:tc>
        <w:tc>
          <w:tcPr>
            <w:tcW w:w="1556" w:type="dxa"/>
            <w:vAlign w:val="center"/>
          </w:tcPr>
          <w:p w14:paraId="39314459" w14:textId="77777777" w:rsidR="000A68DE" w:rsidRDefault="008C4539">
            <w:r>
              <w:t>2.0</w:t>
            </w:r>
          </w:p>
        </w:tc>
        <w:tc>
          <w:tcPr>
            <w:tcW w:w="701" w:type="dxa"/>
            <w:vAlign w:val="center"/>
          </w:tcPr>
          <w:p w14:paraId="3217CD65" w14:textId="77777777" w:rsidR="000A68DE" w:rsidRDefault="008C4539">
            <w:r>
              <w:t>1</w:t>
            </w:r>
          </w:p>
        </w:tc>
      </w:tr>
    </w:tbl>
    <w:p w14:paraId="734170A8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94" w:name="_Toc58598236"/>
      <w:r>
        <w:rPr>
          <w:color w:val="000000"/>
        </w:rPr>
        <w:t>运行工况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0A68DE" w14:paraId="60FA7589" w14:textId="77777777">
        <w:tc>
          <w:tcPr>
            <w:tcW w:w="1115" w:type="dxa"/>
            <w:shd w:val="clear" w:color="auto" w:fill="E6E6E6"/>
            <w:vAlign w:val="center"/>
          </w:tcPr>
          <w:p w14:paraId="308BD2D2" w14:textId="77777777" w:rsidR="000A68DE" w:rsidRDefault="008C453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238A71" w14:textId="77777777" w:rsidR="000A68DE" w:rsidRDefault="008C4539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830E2F" w14:textId="77777777" w:rsidR="000A68DE" w:rsidRDefault="008C4539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C3E1BC" w14:textId="77777777" w:rsidR="000A68DE" w:rsidRDefault="008C453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B7E022" w14:textId="77777777" w:rsidR="000A68DE" w:rsidRDefault="008C4539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1E557D" w14:textId="77777777" w:rsidR="000A68DE" w:rsidRDefault="008C4539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C26DC7" w14:textId="77777777" w:rsidR="000A68DE" w:rsidRDefault="008C4539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0A68DE" w14:paraId="02127D22" w14:textId="77777777">
        <w:tc>
          <w:tcPr>
            <w:tcW w:w="1115" w:type="dxa"/>
            <w:shd w:val="clear" w:color="auto" w:fill="E6E6E6"/>
            <w:vAlign w:val="center"/>
          </w:tcPr>
          <w:p w14:paraId="037BE78F" w14:textId="77777777" w:rsidR="000A68DE" w:rsidRDefault="008C4539">
            <w:r>
              <w:t>20</w:t>
            </w:r>
          </w:p>
        </w:tc>
        <w:tc>
          <w:tcPr>
            <w:tcW w:w="1273" w:type="dxa"/>
            <w:vAlign w:val="center"/>
          </w:tcPr>
          <w:p w14:paraId="436F03CF" w14:textId="77777777"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14:paraId="14F1F225" w14:textId="77777777" w:rsidR="000A68DE" w:rsidRDefault="008C4539">
            <w:r>
              <w:t>20</w:t>
            </w:r>
          </w:p>
        </w:tc>
        <w:tc>
          <w:tcPr>
            <w:tcW w:w="1273" w:type="dxa"/>
            <w:vAlign w:val="center"/>
          </w:tcPr>
          <w:p w14:paraId="20E33608" w14:textId="77777777"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14:paraId="479C9A69" w14:textId="77777777"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14:paraId="5DDC8F40" w14:textId="77777777" w:rsidR="000A68DE" w:rsidRDefault="008C4539">
            <w:r>
              <w:t>1.5</w:t>
            </w:r>
          </w:p>
        </w:tc>
        <w:tc>
          <w:tcPr>
            <w:tcW w:w="1273" w:type="dxa"/>
            <w:vAlign w:val="center"/>
          </w:tcPr>
          <w:p w14:paraId="717073AC" w14:textId="77777777" w:rsidR="000A68DE" w:rsidRDefault="008C4539">
            <w:r>
              <w:t>0</w:t>
            </w:r>
          </w:p>
        </w:tc>
      </w:tr>
      <w:tr w:rsidR="000A68DE" w14:paraId="594DE51E" w14:textId="77777777">
        <w:tc>
          <w:tcPr>
            <w:tcW w:w="1115" w:type="dxa"/>
            <w:shd w:val="clear" w:color="auto" w:fill="E6E6E6"/>
            <w:vAlign w:val="center"/>
          </w:tcPr>
          <w:p w14:paraId="1A572758" w14:textId="77777777" w:rsidR="000A68DE" w:rsidRDefault="008C4539">
            <w:r>
              <w:t>40</w:t>
            </w:r>
          </w:p>
        </w:tc>
        <w:tc>
          <w:tcPr>
            <w:tcW w:w="1273" w:type="dxa"/>
            <w:vAlign w:val="center"/>
          </w:tcPr>
          <w:p w14:paraId="1C8D11F9" w14:textId="77777777" w:rsidR="000A68DE" w:rsidRDefault="008C4539">
            <w:r>
              <w:t>120</w:t>
            </w:r>
          </w:p>
        </w:tc>
        <w:tc>
          <w:tcPr>
            <w:tcW w:w="1273" w:type="dxa"/>
            <w:vAlign w:val="center"/>
          </w:tcPr>
          <w:p w14:paraId="6AF72E02" w14:textId="77777777" w:rsidR="000A68DE" w:rsidRDefault="008C4539">
            <w:r>
              <w:t>40</w:t>
            </w:r>
          </w:p>
        </w:tc>
        <w:tc>
          <w:tcPr>
            <w:tcW w:w="1273" w:type="dxa"/>
            <w:vAlign w:val="center"/>
          </w:tcPr>
          <w:p w14:paraId="27ACF78B" w14:textId="77777777"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14:paraId="31A149DE" w14:textId="77777777"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14:paraId="139B903C" w14:textId="77777777" w:rsidR="000A68DE" w:rsidRDefault="008C4539">
            <w:r>
              <w:t>2</w:t>
            </w:r>
          </w:p>
        </w:tc>
        <w:tc>
          <w:tcPr>
            <w:tcW w:w="1273" w:type="dxa"/>
            <w:vAlign w:val="center"/>
          </w:tcPr>
          <w:p w14:paraId="51F90551" w14:textId="77777777" w:rsidR="000A68DE" w:rsidRDefault="008C4539">
            <w:r>
              <w:t>0</w:t>
            </w:r>
          </w:p>
        </w:tc>
      </w:tr>
      <w:tr w:rsidR="000A68DE" w14:paraId="4041CD1A" w14:textId="77777777">
        <w:tc>
          <w:tcPr>
            <w:tcW w:w="1115" w:type="dxa"/>
            <w:shd w:val="clear" w:color="auto" w:fill="E6E6E6"/>
            <w:vAlign w:val="center"/>
          </w:tcPr>
          <w:p w14:paraId="1C5B90EF" w14:textId="77777777"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14:paraId="7FD3DCEA" w14:textId="77777777" w:rsidR="000A68DE" w:rsidRDefault="008C4539">
            <w:r>
              <w:t>180</w:t>
            </w:r>
          </w:p>
        </w:tc>
        <w:tc>
          <w:tcPr>
            <w:tcW w:w="1273" w:type="dxa"/>
            <w:vAlign w:val="center"/>
          </w:tcPr>
          <w:p w14:paraId="7DCEF0C5" w14:textId="77777777"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14:paraId="06F7A7D6" w14:textId="77777777"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14:paraId="65EE705E" w14:textId="77777777"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14:paraId="0759A5C3" w14:textId="77777777" w:rsidR="000A68DE" w:rsidRDefault="008C4539">
            <w:r>
              <w:t>3.5</w:t>
            </w:r>
          </w:p>
        </w:tc>
        <w:tc>
          <w:tcPr>
            <w:tcW w:w="1273" w:type="dxa"/>
            <w:vAlign w:val="center"/>
          </w:tcPr>
          <w:p w14:paraId="1538D4A0" w14:textId="77777777" w:rsidR="000A68DE" w:rsidRDefault="008C4539">
            <w:r>
              <w:t>0</w:t>
            </w:r>
          </w:p>
        </w:tc>
      </w:tr>
      <w:tr w:rsidR="000A68DE" w14:paraId="05333FF9" w14:textId="77777777">
        <w:tc>
          <w:tcPr>
            <w:tcW w:w="1115" w:type="dxa"/>
            <w:shd w:val="clear" w:color="auto" w:fill="E6E6E6"/>
            <w:vAlign w:val="center"/>
          </w:tcPr>
          <w:p w14:paraId="37662328" w14:textId="77777777" w:rsidR="000A68DE" w:rsidRDefault="008C4539">
            <w:r>
              <w:t>80</w:t>
            </w:r>
          </w:p>
        </w:tc>
        <w:tc>
          <w:tcPr>
            <w:tcW w:w="1273" w:type="dxa"/>
            <w:vAlign w:val="center"/>
          </w:tcPr>
          <w:p w14:paraId="645F7EA9" w14:textId="77777777" w:rsidR="000A68DE" w:rsidRDefault="008C4539">
            <w:r>
              <w:t>240</w:t>
            </w:r>
          </w:p>
        </w:tc>
        <w:tc>
          <w:tcPr>
            <w:tcW w:w="1273" w:type="dxa"/>
            <w:vAlign w:val="center"/>
          </w:tcPr>
          <w:p w14:paraId="3E8AFE06" w14:textId="77777777" w:rsidR="000A68DE" w:rsidRDefault="008C4539">
            <w:r>
              <w:t>80</w:t>
            </w:r>
          </w:p>
        </w:tc>
        <w:tc>
          <w:tcPr>
            <w:tcW w:w="1273" w:type="dxa"/>
            <w:vAlign w:val="center"/>
          </w:tcPr>
          <w:p w14:paraId="754003D8" w14:textId="77777777"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14:paraId="33E0633D" w14:textId="77777777"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14:paraId="424BF90C" w14:textId="77777777" w:rsidR="000A68DE" w:rsidRDefault="008C4539">
            <w:r>
              <w:t>3.8</w:t>
            </w:r>
          </w:p>
        </w:tc>
        <w:tc>
          <w:tcPr>
            <w:tcW w:w="1273" w:type="dxa"/>
            <w:vAlign w:val="center"/>
          </w:tcPr>
          <w:p w14:paraId="779E0BAF" w14:textId="77777777" w:rsidR="000A68DE" w:rsidRDefault="008C4539">
            <w:r>
              <w:t>0</w:t>
            </w:r>
          </w:p>
        </w:tc>
      </w:tr>
      <w:tr w:rsidR="000A68DE" w14:paraId="2F3E3B18" w14:textId="77777777">
        <w:tc>
          <w:tcPr>
            <w:tcW w:w="1115" w:type="dxa"/>
            <w:shd w:val="clear" w:color="auto" w:fill="E6E6E6"/>
            <w:vAlign w:val="center"/>
          </w:tcPr>
          <w:p w14:paraId="1A29EFA1" w14:textId="77777777" w:rsidR="000A68DE" w:rsidRDefault="008C4539">
            <w:r>
              <w:t>100</w:t>
            </w:r>
          </w:p>
        </w:tc>
        <w:tc>
          <w:tcPr>
            <w:tcW w:w="1273" w:type="dxa"/>
            <w:vAlign w:val="center"/>
          </w:tcPr>
          <w:p w14:paraId="55DAA17E" w14:textId="77777777" w:rsidR="000A68DE" w:rsidRDefault="008C4539">
            <w:r>
              <w:t>300</w:t>
            </w:r>
          </w:p>
        </w:tc>
        <w:tc>
          <w:tcPr>
            <w:tcW w:w="1273" w:type="dxa"/>
            <w:vAlign w:val="center"/>
          </w:tcPr>
          <w:p w14:paraId="3F724CD8" w14:textId="77777777" w:rsidR="000A68DE" w:rsidRDefault="008C4539">
            <w:r>
              <w:t>100</w:t>
            </w:r>
          </w:p>
        </w:tc>
        <w:tc>
          <w:tcPr>
            <w:tcW w:w="1273" w:type="dxa"/>
            <w:vAlign w:val="center"/>
          </w:tcPr>
          <w:p w14:paraId="1EFACDCB" w14:textId="77777777"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14:paraId="16B597A0" w14:textId="77777777"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14:paraId="4F86956A" w14:textId="77777777" w:rsidR="000A68DE" w:rsidRDefault="008C4539">
            <w:r>
              <w:t>4.9</w:t>
            </w:r>
          </w:p>
        </w:tc>
        <w:tc>
          <w:tcPr>
            <w:tcW w:w="1273" w:type="dxa"/>
            <w:vAlign w:val="center"/>
          </w:tcPr>
          <w:p w14:paraId="791ED780" w14:textId="77777777" w:rsidR="000A68DE" w:rsidRDefault="008C4539">
            <w:r>
              <w:t>0</w:t>
            </w:r>
          </w:p>
        </w:tc>
      </w:tr>
    </w:tbl>
    <w:p w14:paraId="016DC949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95" w:name="_Toc58598237"/>
      <w:r>
        <w:rPr>
          <w:color w:val="000000"/>
        </w:rPr>
        <w:t>制冷能耗</w:t>
      </w:r>
      <w:bookmarkEnd w:id="9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0A68DE" w14:paraId="2A4B384A" w14:textId="77777777">
        <w:tc>
          <w:tcPr>
            <w:tcW w:w="1115" w:type="dxa"/>
            <w:shd w:val="clear" w:color="auto" w:fill="E6E6E6"/>
            <w:vAlign w:val="center"/>
          </w:tcPr>
          <w:p w14:paraId="6BCFA685" w14:textId="77777777" w:rsidR="000A68DE" w:rsidRDefault="008C4539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343495" w14:textId="77777777" w:rsidR="000A68DE" w:rsidRDefault="008C4539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D1E550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056F5D9" w14:textId="77777777" w:rsidR="000A68DE" w:rsidRDefault="008C453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2239C2" w14:textId="77777777" w:rsidR="000A68DE" w:rsidRDefault="008C4539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0E9C98" w14:textId="77777777" w:rsidR="000A68DE" w:rsidRDefault="008C4539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9A68A2" w14:textId="77777777" w:rsidR="000A68DE" w:rsidRDefault="008C4539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ACDA9B" w14:textId="77777777" w:rsidR="000A68DE" w:rsidRDefault="008C4539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0A68DE" w14:paraId="751F4F79" w14:textId="77777777">
        <w:tc>
          <w:tcPr>
            <w:tcW w:w="1115" w:type="dxa"/>
            <w:shd w:val="clear" w:color="auto" w:fill="E6E6E6"/>
            <w:vAlign w:val="center"/>
          </w:tcPr>
          <w:p w14:paraId="22BB2967" w14:textId="77777777" w:rsidR="000A68DE" w:rsidRDefault="008C4539">
            <w:r>
              <w:t>0~20</w:t>
            </w:r>
          </w:p>
        </w:tc>
        <w:tc>
          <w:tcPr>
            <w:tcW w:w="1131" w:type="dxa"/>
            <w:vAlign w:val="center"/>
          </w:tcPr>
          <w:p w14:paraId="013028F1" w14:textId="77777777" w:rsidR="000A68DE" w:rsidRDefault="008C4539">
            <w:r>
              <w:t>37239</w:t>
            </w:r>
          </w:p>
        </w:tc>
        <w:tc>
          <w:tcPr>
            <w:tcW w:w="1131" w:type="dxa"/>
            <w:vAlign w:val="center"/>
          </w:tcPr>
          <w:p w14:paraId="2F9F54D5" w14:textId="77777777" w:rsidR="000A68DE" w:rsidRDefault="008C4539">
            <w:r>
              <w:t>1624</w:t>
            </w:r>
          </w:p>
        </w:tc>
        <w:tc>
          <w:tcPr>
            <w:tcW w:w="1273" w:type="dxa"/>
            <w:vAlign w:val="center"/>
          </w:tcPr>
          <w:p w14:paraId="0E863A76" w14:textId="77777777"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14:paraId="4E7D7FFE" w14:textId="77777777" w:rsidR="000A68DE" w:rsidRDefault="008C4539">
            <w:r>
              <w:t>12413</w:t>
            </w:r>
          </w:p>
        </w:tc>
        <w:tc>
          <w:tcPr>
            <w:tcW w:w="1273" w:type="dxa"/>
            <w:vAlign w:val="center"/>
          </w:tcPr>
          <w:p w14:paraId="3FA42188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16A72FEE" w14:textId="77777777" w:rsidR="000A68DE" w:rsidRDefault="008C4539">
            <w:r>
              <w:t>2436</w:t>
            </w:r>
          </w:p>
        </w:tc>
        <w:tc>
          <w:tcPr>
            <w:tcW w:w="1131" w:type="dxa"/>
            <w:vAlign w:val="center"/>
          </w:tcPr>
          <w:p w14:paraId="26E688EA" w14:textId="77777777" w:rsidR="000A68DE" w:rsidRDefault="008C4539">
            <w:r>
              <w:t>0</w:t>
            </w:r>
          </w:p>
        </w:tc>
      </w:tr>
      <w:tr w:rsidR="000A68DE" w14:paraId="5B480750" w14:textId="77777777">
        <w:tc>
          <w:tcPr>
            <w:tcW w:w="1115" w:type="dxa"/>
            <w:shd w:val="clear" w:color="auto" w:fill="E6E6E6"/>
            <w:vAlign w:val="center"/>
          </w:tcPr>
          <w:p w14:paraId="4D38C653" w14:textId="77777777" w:rsidR="000A68DE" w:rsidRDefault="008C4539">
            <w:r>
              <w:t>20~40</w:t>
            </w:r>
          </w:p>
        </w:tc>
        <w:tc>
          <w:tcPr>
            <w:tcW w:w="1131" w:type="dxa"/>
            <w:vAlign w:val="center"/>
          </w:tcPr>
          <w:p w14:paraId="161D3140" w14:textId="77777777" w:rsidR="000A68DE" w:rsidRDefault="008C4539">
            <w:r>
              <w:t>112294</w:t>
            </w:r>
          </w:p>
        </w:tc>
        <w:tc>
          <w:tcPr>
            <w:tcW w:w="1131" w:type="dxa"/>
            <w:vAlign w:val="center"/>
          </w:tcPr>
          <w:p w14:paraId="78F72895" w14:textId="77777777" w:rsidR="000A68DE" w:rsidRDefault="008C4539">
            <w:r>
              <w:t>1250</w:t>
            </w:r>
          </w:p>
        </w:tc>
        <w:tc>
          <w:tcPr>
            <w:tcW w:w="1273" w:type="dxa"/>
            <w:vAlign w:val="center"/>
          </w:tcPr>
          <w:p w14:paraId="3CDCCF25" w14:textId="77777777"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14:paraId="7E039162" w14:textId="77777777" w:rsidR="000A68DE" w:rsidRDefault="008C4539">
            <w:r>
              <w:t>37431</w:t>
            </w:r>
          </w:p>
        </w:tc>
        <w:tc>
          <w:tcPr>
            <w:tcW w:w="1273" w:type="dxa"/>
            <w:vAlign w:val="center"/>
          </w:tcPr>
          <w:p w14:paraId="69ED5FB9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527E379D" w14:textId="77777777" w:rsidR="000A68DE" w:rsidRDefault="008C4539">
            <w:r>
              <w:t>2500</w:t>
            </w:r>
          </w:p>
        </w:tc>
        <w:tc>
          <w:tcPr>
            <w:tcW w:w="1131" w:type="dxa"/>
            <w:vAlign w:val="center"/>
          </w:tcPr>
          <w:p w14:paraId="4F286218" w14:textId="77777777" w:rsidR="000A68DE" w:rsidRDefault="008C4539">
            <w:r>
              <w:t>0</w:t>
            </w:r>
          </w:p>
        </w:tc>
      </w:tr>
      <w:tr w:rsidR="000A68DE" w14:paraId="01241540" w14:textId="77777777">
        <w:tc>
          <w:tcPr>
            <w:tcW w:w="1115" w:type="dxa"/>
            <w:shd w:val="clear" w:color="auto" w:fill="E6E6E6"/>
            <w:vAlign w:val="center"/>
          </w:tcPr>
          <w:p w14:paraId="754D64AC" w14:textId="77777777" w:rsidR="000A68DE" w:rsidRDefault="008C4539">
            <w:r>
              <w:t>40~60</w:t>
            </w:r>
          </w:p>
        </w:tc>
        <w:tc>
          <w:tcPr>
            <w:tcW w:w="1131" w:type="dxa"/>
            <w:vAlign w:val="center"/>
          </w:tcPr>
          <w:p w14:paraId="351C07CE" w14:textId="77777777" w:rsidR="000A68DE" w:rsidRDefault="008C4539">
            <w:r>
              <w:t>178098</w:t>
            </w:r>
          </w:p>
        </w:tc>
        <w:tc>
          <w:tcPr>
            <w:tcW w:w="1131" w:type="dxa"/>
            <w:vAlign w:val="center"/>
          </w:tcPr>
          <w:p w14:paraId="0F644447" w14:textId="77777777" w:rsidR="000A68DE" w:rsidRDefault="008C4539">
            <w:r>
              <w:t>1224</w:t>
            </w:r>
          </w:p>
        </w:tc>
        <w:tc>
          <w:tcPr>
            <w:tcW w:w="1273" w:type="dxa"/>
            <w:vAlign w:val="center"/>
          </w:tcPr>
          <w:p w14:paraId="149C147D" w14:textId="77777777"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14:paraId="42CAB7D5" w14:textId="77777777" w:rsidR="000A68DE" w:rsidRDefault="008C4539">
            <w:r>
              <w:t>59366</w:t>
            </w:r>
          </w:p>
        </w:tc>
        <w:tc>
          <w:tcPr>
            <w:tcW w:w="1273" w:type="dxa"/>
            <w:vAlign w:val="center"/>
          </w:tcPr>
          <w:p w14:paraId="75FB3799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4190E4E3" w14:textId="77777777" w:rsidR="000A68DE" w:rsidRDefault="008C4539">
            <w:r>
              <w:t>4284</w:t>
            </w:r>
          </w:p>
        </w:tc>
        <w:tc>
          <w:tcPr>
            <w:tcW w:w="1131" w:type="dxa"/>
            <w:vAlign w:val="center"/>
          </w:tcPr>
          <w:p w14:paraId="6EA9BF7D" w14:textId="77777777" w:rsidR="000A68DE" w:rsidRDefault="008C4539">
            <w:r>
              <w:t>0</w:t>
            </w:r>
          </w:p>
        </w:tc>
      </w:tr>
      <w:tr w:rsidR="000A68DE" w14:paraId="3FAB8831" w14:textId="77777777">
        <w:tc>
          <w:tcPr>
            <w:tcW w:w="1115" w:type="dxa"/>
            <w:shd w:val="clear" w:color="auto" w:fill="E6E6E6"/>
            <w:vAlign w:val="center"/>
          </w:tcPr>
          <w:p w14:paraId="604FEF05" w14:textId="77777777" w:rsidR="000A68DE" w:rsidRDefault="008C4539">
            <w:r>
              <w:t>60~80</w:t>
            </w:r>
          </w:p>
        </w:tc>
        <w:tc>
          <w:tcPr>
            <w:tcW w:w="1131" w:type="dxa"/>
            <w:vAlign w:val="center"/>
          </w:tcPr>
          <w:p w14:paraId="75918A8D" w14:textId="77777777" w:rsidR="000A68DE" w:rsidRDefault="008C4539">
            <w:r>
              <w:t>117678</w:t>
            </w:r>
          </w:p>
        </w:tc>
        <w:tc>
          <w:tcPr>
            <w:tcW w:w="1131" w:type="dxa"/>
            <w:vAlign w:val="center"/>
          </w:tcPr>
          <w:p w14:paraId="6B7D3290" w14:textId="77777777" w:rsidR="000A68DE" w:rsidRDefault="008C4539">
            <w:r>
              <w:t>573</w:t>
            </w:r>
          </w:p>
        </w:tc>
        <w:tc>
          <w:tcPr>
            <w:tcW w:w="1273" w:type="dxa"/>
            <w:vAlign w:val="center"/>
          </w:tcPr>
          <w:p w14:paraId="3D09BB85" w14:textId="77777777"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14:paraId="396BA4E0" w14:textId="77777777" w:rsidR="000A68DE" w:rsidRDefault="008C4539">
            <w:r>
              <w:t>39226</w:t>
            </w:r>
          </w:p>
        </w:tc>
        <w:tc>
          <w:tcPr>
            <w:tcW w:w="1273" w:type="dxa"/>
            <w:vAlign w:val="center"/>
          </w:tcPr>
          <w:p w14:paraId="71A0EAC2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455AF5F5" w14:textId="77777777" w:rsidR="000A68DE" w:rsidRDefault="008C4539">
            <w:r>
              <w:t>2177</w:t>
            </w:r>
          </w:p>
        </w:tc>
        <w:tc>
          <w:tcPr>
            <w:tcW w:w="1131" w:type="dxa"/>
            <w:vAlign w:val="center"/>
          </w:tcPr>
          <w:p w14:paraId="4D9A9DFB" w14:textId="77777777" w:rsidR="000A68DE" w:rsidRDefault="008C4539">
            <w:r>
              <w:t>0</w:t>
            </w:r>
          </w:p>
        </w:tc>
      </w:tr>
      <w:tr w:rsidR="000A68DE" w14:paraId="76A873EE" w14:textId="77777777">
        <w:tc>
          <w:tcPr>
            <w:tcW w:w="1115" w:type="dxa"/>
            <w:shd w:val="clear" w:color="auto" w:fill="E6E6E6"/>
            <w:vAlign w:val="center"/>
          </w:tcPr>
          <w:p w14:paraId="329489C2" w14:textId="77777777" w:rsidR="000A68DE" w:rsidRDefault="008C4539">
            <w:r>
              <w:t>80~100</w:t>
            </w:r>
          </w:p>
        </w:tc>
        <w:tc>
          <w:tcPr>
            <w:tcW w:w="1131" w:type="dxa"/>
            <w:vAlign w:val="center"/>
          </w:tcPr>
          <w:p w14:paraId="077595AC" w14:textId="77777777" w:rsidR="000A68DE" w:rsidRDefault="008C4539">
            <w:r>
              <w:t>28658</w:t>
            </w:r>
          </w:p>
        </w:tc>
        <w:tc>
          <w:tcPr>
            <w:tcW w:w="1131" w:type="dxa"/>
            <w:vAlign w:val="center"/>
          </w:tcPr>
          <w:p w14:paraId="44FB91D2" w14:textId="77777777" w:rsidR="000A68DE" w:rsidRDefault="008C4539">
            <w:r>
              <w:t>111</w:t>
            </w:r>
          </w:p>
        </w:tc>
        <w:tc>
          <w:tcPr>
            <w:tcW w:w="1273" w:type="dxa"/>
            <w:vAlign w:val="center"/>
          </w:tcPr>
          <w:p w14:paraId="0215F0D2" w14:textId="77777777"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14:paraId="1EC45F5D" w14:textId="77777777" w:rsidR="000A68DE" w:rsidRDefault="008C4539">
            <w:r>
              <w:t>9553</w:t>
            </w:r>
          </w:p>
        </w:tc>
        <w:tc>
          <w:tcPr>
            <w:tcW w:w="1273" w:type="dxa"/>
            <w:vAlign w:val="center"/>
          </w:tcPr>
          <w:p w14:paraId="6E8B39AB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6E303F84" w14:textId="77777777" w:rsidR="000A68DE" w:rsidRDefault="008C4539">
            <w:r>
              <w:t>544</w:t>
            </w:r>
          </w:p>
        </w:tc>
        <w:tc>
          <w:tcPr>
            <w:tcW w:w="1131" w:type="dxa"/>
            <w:vAlign w:val="center"/>
          </w:tcPr>
          <w:p w14:paraId="4C01A875" w14:textId="77777777" w:rsidR="000A68DE" w:rsidRDefault="008C4539">
            <w:r>
              <w:t>0</w:t>
            </w:r>
          </w:p>
        </w:tc>
      </w:tr>
      <w:tr w:rsidR="000A68DE" w14:paraId="0D4C186C" w14:textId="77777777">
        <w:tc>
          <w:tcPr>
            <w:tcW w:w="1115" w:type="dxa"/>
            <w:shd w:val="clear" w:color="auto" w:fill="E6E6E6"/>
            <w:vAlign w:val="center"/>
          </w:tcPr>
          <w:p w14:paraId="37747316" w14:textId="77777777" w:rsidR="000A68DE" w:rsidRDefault="008C4539">
            <w:r>
              <w:t>&gt;100</w:t>
            </w:r>
          </w:p>
        </w:tc>
        <w:tc>
          <w:tcPr>
            <w:tcW w:w="1131" w:type="dxa"/>
            <w:vAlign w:val="center"/>
          </w:tcPr>
          <w:p w14:paraId="096FF620" w14:textId="77777777" w:rsidR="000A68DE" w:rsidRDefault="008C4539">
            <w:r>
              <w:t>1880</w:t>
            </w:r>
          </w:p>
        </w:tc>
        <w:tc>
          <w:tcPr>
            <w:tcW w:w="1131" w:type="dxa"/>
            <w:vAlign w:val="center"/>
          </w:tcPr>
          <w:p w14:paraId="2741E904" w14:textId="77777777" w:rsidR="000A68DE" w:rsidRDefault="008C4539">
            <w:r>
              <w:t>6</w:t>
            </w:r>
          </w:p>
        </w:tc>
        <w:tc>
          <w:tcPr>
            <w:tcW w:w="1273" w:type="dxa"/>
            <w:vAlign w:val="center"/>
          </w:tcPr>
          <w:p w14:paraId="26950B8E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3EE91CE7" w14:textId="77777777" w:rsidR="000A68DE" w:rsidRDefault="008C4539">
            <w:r>
              <w:t>600</w:t>
            </w:r>
          </w:p>
        </w:tc>
        <w:tc>
          <w:tcPr>
            <w:tcW w:w="1273" w:type="dxa"/>
            <w:vAlign w:val="center"/>
          </w:tcPr>
          <w:p w14:paraId="1006AD5A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6B350A98" w14:textId="77777777" w:rsidR="000A68DE" w:rsidRDefault="008C4539">
            <w:r>
              <w:t>29</w:t>
            </w:r>
          </w:p>
        </w:tc>
        <w:tc>
          <w:tcPr>
            <w:tcW w:w="1131" w:type="dxa"/>
            <w:vAlign w:val="center"/>
          </w:tcPr>
          <w:p w14:paraId="6CE44C32" w14:textId="77777777" w:rsidR="000A68DE" w:rsidRDefault="008C4539">
            <w:r>
              <w:t>0</w:t>
            </w:r>
          </w:p>
        </w:tc>
      </w:tr>
      <w:tr w:rsidR="000A68DE" w14:paraId="26832603" w14:textId="77777777">
        <w:tc>
          <w:tcPr>
            <w:tcW w:w="1115" w:type="dxa"/>
            <w:shd w:val="clear" w:color="auto" w:fill="E6E6E6"/>
            <w:vAlign w:val="center"/>
          </w:tcPr>
          <w:p w14:paraId="3B519D42" w14:textId="77777777" w:rsidR="000A68DE" w:rsidRDefault="008C4539">
            <w:r>
              <w:t>合计</w:t>
            </w:r>
          </w:p>
        </w:tc>
        <w:tc>
          <w:tcPr>
            <w:tcW w:w="1131" w:type="dxa"/>
            <w:vAlign w:val="center"/>
          </w:tcPr>
          <w:p w14:paraId="450AC564" w14:textId="77777777" w:rsidR="000A68DE" w:rsidRDefault="008C4539">
            <w:r>
              <w:t>475847</w:t>
            </w:r>
          </w:p>
        </w:tc>
        <w:tc>
          <w:tcPr>
            <w:tcW w:w="1131" w:type="dxa"/>
            <w:vAlign w:val="center"/>
          </w:tcPr>
          <w:p w14:paraId="4943740E" w14:textId="77777777" w:rsidR="000A68DE" w:rsidRDefault="008C4539">
            <w:r>
              <w:t>4788</w:t>
            </w:r>
          </w:p>
        </w:tc>
        <w:tc>
          <w:tcPr>
            <w:tcW w:w="1273" w:type="dxa"/>
            <w:vAlign w:val="center"/>
          </w:tcPr>
          <w:p w14:paraId="3BC8180D" w14:textId="77777777" w:rsidR="000A68DE" w:rsidRDefault="000A68DE"/>
        </w:tc>
        <w:tc>
          <w:tcPr>
            <w:tcW w:w="1131" w:type="dxa"/>
            <w:vAlign w:val="center"/>
          </w:tcPr>
          <w:p w14:paraId="064F71D5" w14:textId="77777777" w:rsidR="000A68DE" w:rsidRDefault="008C4539">
            <w:r>
              <w:t>158589</w:t>
            </w:r>
          </w:p>
        </w:tc>
        <w:tc>
          <w:tcPr>
            <w:tcW w:w="1273" w:type="dxa"/>
            <w:vAlign w:val="center"/>
          </w:tcPr>
          <w:p w14:paraId="30CEBA51" w14:textId="77777777"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14:paraId="05CE8946" w14:textId="77777777" w:rsidR="000A68DE" w:rsidRDefault="008C4539">
            <w:r>
              <w:t>11971</w:t>
            </w:r>
          </w:p>
        </w:tc>
        <w:tc>
          <w:tcPr>
            <w:tcW w:w="1131" w:type="dxa"/>
            <w:vAlign w:val="center"/>
          </w:tcPr>
          <w:p w14:paraId="5F74FFB8" w14:textId="77777777" w:rsidR="000A68DE" w:rsidRDefault="008C4539">
            <w:r>
              <w:t>0</w:t>
            </w:r>
          </w:p>
        </w:tc>
      </w:tr>
    </w:tbl>
    <w:p w14:paraId="105617B6" w14:textId="77777777" w:rsidR="000A68DE" w:rsidRDefault="008C4539">
      <w:pPr>
        <w:pStyle w:val="2"/>
        <w:widowControl w:val="0"/>
      </w:pPr>
      <w:bookmarkStart w:id="96" w:name="_Toc58598238"/>
      <w:r>
        <w:lastRenderedPageBreak/>
        <w:t>供暖系统</w:t>
      </w:r>
      <w:bookmarkEnd w:id="96"/>
    </w:p>
    <w:p w14:paraId="51D853B1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97" w:name="_Toc58598239"/>
      <w:r>
        <w:rPr>
          <w:color w:val="000000"/>
        </w:rPr>
        <w:t>市政热力系统能耗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0A68DE" w14:paraId="635BB559" w14:textId="77777777">
        <w:tc>
          <w:tcPr>
            <w:tcW w:w="1182" w:type="dxa"/>
            <w:shd w:val="clear" w:color="auto" w:fill="E6E6E6"/>
            <w:vAlign w:val="center"/>
          </w:tcPr>
          <w:p w14:paraId="730F9E71" w14:textId="77777777" w:rsidR="000A68DE" w:rsidRDefault="008C4539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93E3988" w14:textId="77777777" w:rsidR="000A68DE" w:rsidRDefault="008C4539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331E036" w14:textId="77777777" w:rsidR="000A68DE" w:rsidRDefault="008C4539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B734E3C" w14:textId="77777777" w:rsidR="000A68DE" w:rsidRDefault="008C4539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18D2CBD" w14:textId="77777777" w:rsidR="000A68DE" w:rsidRDefault="008C4539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FA1970" w14:textId="77777777" w:rsidR="000A68DE" w:rsidRDefault="008C4539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8AEC22A" w14:textId="77777777" w:rsidR="000A68DE" w:rsidRDefault="008C4539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0A68DE" w14:paraId="535E851A" w14:textId="77777777">
        <w:tc>
          <w:tcPr>
            <w:tcW w:w="1182" w:type="dxa"/>
            <w:vAlign w:val="center"/>
          </w:tcPr>
          <w:p w14:paraId="50490D58" w14:textId="77777777" w:rsidR="000A68DE" w:rsidRDefault="008C4539">
            <w:r>
              <w:t>0.92</w:t>
            </w:r>
          </w:p>
        </w:tc>
        <w:tc>
          <w:tcPr>
            <w:tcW w:w="1358" w:type="dxa"/>
            <w:vAlign w:val="center"/>
          </w:tcPr>
          <w:p w14:paraId="1D91C608" w14:textId="77777777" w:rsidR="000A68DE" w:rsidRDefault="008C4539">
            <w:r>
              <w:t>0.00433</w:t>
            </w:r>
          </w:p>
        </w:tc>
        <w:tc>
          <w:tcPr>
            <w:tcW w:w="1358" w:type="dxa"/>
            <w:vAlign w:val="center"/>
          </w:tcPr>
          <w:p w14:paraId="7C66EB4F" w14:textId="77777777" w:rsidR="000A68DE" w:rsidRDefault="008C4539">
            <w:r>
              <w:t>101345</w:t>
            </w:r>
          </w:p>
        </w:tc>
        <w:tc>
          <w:tcPr>
            <w:tcW w:w="1358" w:type="dxa"/>
            <w:vAlign w:val="center"/>
          </w:tcPr>
          <w:p w14:paraId="135E1DB4" w14:textId="77777777" w:rsidR="000A68DE" w:rsidRDefault="008C4539">
            <w:r>
              <w:t>2.93</w:t>
            </w:r>
          </w:p>
        </w:tc>
        <w:tc>
          <w:tcPr>
            <w:tcW w:w="1358" w:type="dxa"/>
            <w:vAlign w:val="center"/>
          </w:tcPr>
          <w:p w14:paraId="1CA63A5D" w14:textId="77777777" w:rsidR="000A68DE" w:rsidRDefault="008C4539">
            <w:r>
              <w:t>37591</w:t>
            </w:r>
          </w:p>
        </w:tc>
        <w:tc>
          <w:tcPr>
            <w:tcW w:w="1358" w:type="dxa"/>
            <w:vAlign w:val="center"/>
          </w:tcPr>
          <w:p w14:paraId="3019CF90" w14:textId="77777777" w:rsidR="000A68DE" w:rsidRDefault="008C4539">
            <w:r>
              <w:t>439</w:t>
            </w:r>
          </w:p>
        </w:tc>
        <w:tc>
          <w:tcPr>
            <w:tcW w:w="1358" w:type="dxa"/>
            <w:vAlign w:val="center"/>
          </w:tcPr>
          <w:p w14:paraId="693C8F9E" w14:textId="77777777" w:rsidR="000A68DE" w:rsidRDefault="008C4539">
            <w:r>
              <w:t>38030</w:t>
            </w:r>
          </w:p>
        </w:tc>
      </w:tr>
    </w:tbl>
    <w:p w14:paraId="6C251514" w14:textId="77777777" w:rsidR="000A68DE" w:rsidRDefault="008C4539">
      <w:pPr>
        <w:pStyle w:val="2"/>
        <w:widowControl w:val="0"/>
      </w:pPr>
      <w:bookmarkStart w:id="98" w:name="_Toc58598240"/>
      <w:r>
        <w:t>空调风机</w:t>
      </w:r>
      <w:bookmarkEnd w:id="98"/>
    </w:p>
    <w:p w14:paraId="65A689EA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99" w:name="_Toc58598241"/>
      <w:r>
        <w:rPr>
          <w:color w:val="000000"/>
        </w:rPr>
        <w:t>独立新排风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A68DE" w14:paraId="44DE6D93" w14:textId="77777777">
        <w:tc>
          <w:tcPr>
            <w:tcW w:w="1635" w:type="dxa"/>
            <w:shd w:val="clear" w:color="auto" w:fill="E6E6E6"/>
            <w:vAlign w:val="center"/>
          </w:tcPr>
          <w:p w14:paraId="4105B458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2E461BF" w14:textId="77777777" w:rsidR="000A68DE" w:rsidRDefault="008C4539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E86A4B1" w14:textId="77777777" w:rsidR="000A68DE" w:rsidRDefault="008C4539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E68FF00" w14:textId="77777777"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D0BA7FF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338CB5C" w14:textId="77777777" w:rsidR="000A68DE" w:rsidRDefault="008C4539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A68DE" w14:paraId="1FCF9D05" w14:textId="77777777">
        <w:tc>
          <w:tcPr>
            <w:tcW w:w="1635" w:type="dxa"/>
            <w:vAlign w:val="center"/>
          </w:tcPr>
          <w:p w14:paraId="241E827C" w14:textId="77777777" w:rsidR="000A68DE" w:rsidRDefault="008C4539">
            <w:r>
              <w:t>Sys</w:t>
            </w:r>
          </w:p>
        </w:tc>
        <w:tc>
          <w:tcPr>
            <w:tcW w:w="1415" w:type="dxa"/>
            <w:vAlign w:val="center"/>
          </w:tcPr>
          <w:p w14:paraId="41809FF8" w14:textId="77777777" w:rsidR="000A68DE" w:rsidRDefault="008C4539">
            <w:r>
              <w:t>9983</w:t>
            </w:r>
          </w:p>
        </w:tc>
        <w:tc>
          <w:tcPr>
            <w:tcW w:w="1794" w:type="dxa"/>
            <w:vAlign w:val="center"/>
          </w:tcPr>
          <w:p w14:paraId="7E85CD86" w14:textId="77777777" w:rsidR="000A68DE" w:rsidRDefault="008C4539">
            <w:r>
              <w:t>0.2</w:t>
            </w:r>
          </w:p>
        </w:tc>
        <w:tc>
          <w:tcPr>
            <w:tcW w:w="1522" w:type="dxa"/>
            <w:vAlign w:val="center"/>
          </w:tcPr>
          <w:p w14:paraId="6E2A851D" w14:textId="77777777" w:rsidR="000A68DE" w:rsidRDefault="008C4539">
            <w:r>
              <w:t>1997</w:t>
            </w:r>
          </w:p>
        </w:tc>
        <w:tc>
          <w:tcPr>
            <w:tcW w:w="1431" w:type="dxa"/>
            <w:vAlign w:val="center"/>
          </w:tcPr>
          <w:p w14:paraId="7041980D" w14:textId="77777777" w:rsidR="000A68DE" w:rsidRDefault="008C4539">
            <w:r>
              <w:t>8760</w:t>
            </w:r>
          </w:p>
        </w:tc>
        <w:tc>
          <w:tcPr>
            <w:tcW w:w="1533" w:type="dxa"/>
            <w:vAlign w:val="center"/>
          </w:tcPr>
          <w:p w14:paraId="1F7327EE" w14:textId="77777777" w:rsidR="000A68DE" w:rsidRDefault="008C4539">
            <w:r>
              <w:t>17489</w:t>
            </w:r>
          </w:p>
        </w:tc>
      </w:tr>
      <w:tr w:rsidR="000A68DE" w14:paraId="29EA5EB5" w14:textId="77777777">
        <w:tc>
          <w:tcPr>
            <w:tcW w:w="7797" w:type="dxa"/>
            <w:gridSpan w:val="5"/>
            <w:vAlign w:val="center"/>
          </w:tcPr>
          <w:p w14:paraId="7AC78E32" w14:textId="77777777" w:rsidR="000A68DE" w:rsidRDefault="008C4539">
            <w:r>
              <w:t>合计</w:t>
            </w:r>
          </w:p>
        </w:tc>
        <w:tc>
          <w:tcPr>
            <w:tcW w:w="1533" w:type="dxa"/>
            <w:vAlign w:val="center"/>
          </w:tcPr>
          <w:p w14:paraId="54A71C02" w14:textId="77777777" w:rsidR="000A68DE" w:rsidRDefault="008C4539">
            <w:r>
              <w:t>17489</w:t>
            </w:r>
          </w:p>
        </w:tc>
      </w:tr>
    </w:tbl>
    <w:p w14:paraId="1F400166" w14:textId="77777777" w:rsidR="000A68DE" w:rsidRDefault="000A68D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A68DE" w14:paraId="4C958F7A" w14:textId="77777777">
        <w:tc>
          <w:tcPr>
            <w:tcW w:w="1681" w:type="dxa"/>
            <w:shd w:val="clear" w:color="auto" w:fill="E6E6E6"/>
            <w:vAlign w:val="center"/>
          </w:tcPr>
          <w:p w14:paraId="75827002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0FE148" w14:textId="77777777" w:rsidR="000A68DE" w:rsidRDefault="008C4539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425802" w14:textId="77777777" w:rsidR="000A68DE" w:rsidRDefault="008C4539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036F7D5" w14:textId="77777777" w:rsidR="000A68DE" w:rsidRDefault="008C453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CE5535" w14:textId="77777777"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A7C041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B8731FD" w14:textId="77777777" w:rsidR="000A68DE" w:rsidRDefault="008C4539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A68DE" w14:paraId="3ED18A9D" w14:textId="77777777">
        <w:tc>
          <w:tcPr>
            <w:tcW w:w="1681" w:type="dxa"/>
            <w:vAlign w:val="center"/>
          </w:tcPr>
          <w:p w14:paraId="20AE099F" w14:textId="77777777" w:rsidR="000A68DE" w:rsidRDefault="008C4539">
            <w:r>
              <w:t>Sys</w:t>
            </w:r>
          </w:p>
        </w:tc>
        <w:tc>
          <w:tcPr>
            <w:tcW w:w="1131" w:type="dxa"/>
            <w:vAlign w:val="center"/>
          </w:tcPr>
          <w:p w14:paraId="4FB3EB7B" w14:textId="77777777" w:rsidR="000A68DE" w:rsidRDefault="008C4539">
            <w:r>
              <w:t>7986</w:t>
            </w:r>
          </w:p>
        </w:tc>
        <w:tc>
          <w:tcPr>
            <w:tcW w:w="990" w:type="dxa"/>
            <w:vAlign w:val="center"/>
          </w:tcPr>
          <w:p w14:paraId="445DBBE7" w14:textId="77777777" w:rsidR="000A68DE" w:rsidRDefault="008C4539">
            <w:r>
              <w:t>0.8</w:t>
            </w:r>
          </w:p>
        </w:tc>
        <w:tc>
          <w:tcPr>
            <w:tcW w:w="1697" w:type="dxa"/>
            <w:vAlign w:val="center"/>
          </w:tcPr>
          <w:p w14:paraId="5AFE6E2C" w14:textId="77777777" w:rsidR="000A68DE" w:rsidRDefault="008C4539">
            <w:r>
              <w:t>0.2</w:t>
            </w:r>
          </w:p>
        </w:tc>
        <w:tc>
          <w:tcPr>
            <w:tcW w:w="1131" w:type="dxa"/>
            <w:vAlign w:val="center"/>
          </w:tcPr>
          <w:p w14:paraId="6DD58558" w14:textId="77777777" w:rsidR="000A68DE" w:rsidRDefault="008C4539">
            <w:r>
              <w:t>1597</w:t>
            </w:r>
          </w:p>
        </w:tc>
        <w:tc>
          <w:tcPr>
            <w:tcW w:w="1131" w:type="dxa"/>
            <w:vAlign w:val="center"/>
          </w:tcPr>
          <w:p w14:paraId="3369685F" w14:textId="77777777" w:rsidR="000A68DE" w:rsidRDefault="008C4539">
            <w:r>
              <w:t>8760</w:t>
            </w:r>
          </w:p>
        </w:tc>
        <w:tc>
          <w:tcPr>
            <w:tcW w:w="1550" w:type="dxa"/>
            <w:vAlign w:val="center"/>
          </w:tcPr>
          <w:p w14:paraId="6DD5D176" w14:textId="77777777" w:rsidR="000A68DE" w:rsidRDefault="008C4539">
            <w:r>
              <w:t>13992</w:t>
            </w:r>
          </w:p>
        </w:tc>
      </w:tr>
      <w:tr w:rsidR="000A68DE" w14:paraId="29212C7D" w14:textId="77777777">
        <w:tc>
          <w:tcPr>
            <w:tcW w:w="7761" w:type="dxa"/>
            <w:gridSpan w:val="6"/>
            <w:vAlign w:val="center"/>
          </w:tcPr>
          <w:p w14:paraId="07BF6E7F" w14:textId="77777777" w:rsidR="000A68DE" w:rsidRDefault="008C4539">
            <w:r>
              <w:t>合计</w:t>
            </w:r>
          </w:p>
        </w:tc>
        <w:tc>
          <w:tcPr>
            <w:tcW w:w="1550" w:type="dxa"/>
            <w:vAlign w:val="center"/>
          </w:tcPr>
          <w:p w14:paraId="55FEC039" w14:textId="77777777" w:rsidR="000A68DE" w:rsidRDefault="008C4539">
            <w:r>
              <w:t>13992</w:t>
            </w:r>
          </w:p>
        </w:tc>
      </w:tr>
    </w:tbl>
    <w:p w14:paraId="78B492D2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00" w:name="_Toc58598242"/>
      <w:r>
        <w:rPr>
          <w:color w:val="000000"/>
        </w:rPr>
        <w:t>风机盘管</w:t>
      </w:r>
      <w:bookmarkEnd w:id="10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A68DE" w14:paraId="410DD21C" w14:textId="77777777">
        <w:tc>
          <w:tcPr>
            <w:tcW w:w="1964" w:type="dxa"/>
            <w:shd w:val="clear" w:color="auto" w:fill="E6E6E6"/>
            <w:vAlign w:val="center"/>
          </w:tcPr>
          <w:p w14:paraId="42717335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55D87E8" w14:textId="77777777" w:rsidR="000A68DE" w:rsidRDefault="008C4539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03385FB" w14:textId="77777777" w:rsidR="000A68DE" w:rsidRDefault="008C4539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A7B897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4613A7F" w14:textId="77777777" w:rsidR="000A68DE" w:rsidRDefault="008C4539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A68DE" w14:paraId="04AC95B8" w14:textId="77777777">
        <w:tc>
          <w:tcPr>
            <w:tcW w:w="1964" w:type="dxa"/>
            <w:vAlign w:val="center"/>
          </w:tcPr>
          <w:p w14:paraId="4A4249F2" w14:textId="77777777" w:rsidR="000A68DE" w:rsidRDefault="008C4539">
            <w:r>
              <w:t>Sys</w:t>
            </w:r>
          </w:p>
        </w:tc>
        <w:tc>
          <w:tcPr>
            <w:tcW w:w="1980" w:type="dxa"/>
            <w:vAlign w:val="center"/>
          </w:tcPr>
          <w:p w14:paraId="6C1BB795" w14:textId="77777777" w:rsidR="000A68DE" w:rsidRDefault="008C4539">
            <w:pPr>
              <w:jc w:val="center"/>
            </w:pPr>
            <w:r>
              <w:t>10000</w:t>
            </w:r>
          </w:p>
        </w:tc>
        <w:tc>
          <w:tcPr>
            <w:tcW w:w="1839" w:type="dxa"/>
            <w:vAlign w:val="center"/>
          </w:tcPr>
          <w:p w14:paraId="7E5EB3D4" w14:textId="77777777" w:rsidR="000A68DE" w:rsidRDefault="008C4539">
            <w:r>
              <w:t>0.65</w:t>
            </w:r>
          </w:p>
        </w:tc>
        <w:tc>
          <w:tcPr>
            <w:tcW w:w="1556" w:type="dxa"/>
            <w:vAlign w:val="center"/>
          </w:tcPr>
          <w:p w14:paraId="1225D104" w14:textId="77777777" w:rsidR="000A68DE" w:rsidRDefault="008C4539">
            <w:r>
              <w:t>4787</w:t>
            </w:r>
          </w:p>
        </w:tc>
        <w:tc>
          <w:tcPr>
            <w:tcW w:w="1975" w:type="dxa"/>
            <w:vAlign w:val="center"/>
          </w:tcPr>
          <w:p w14:paraId="4FD049D0" w14:textId="77777777" w:rsidR="000A68DE" w:rsidRDefault="008C4539">
            <w:r>
              <w:t>31116</w:t>
            </w:r>
          </w:p>
        </w:tc>
      </w:tr>
      <w:tr w:rsidR="000A68DE" w14:paraId="1294B63C" w14:textId="77777777">
        <w:tc>
          <w:tcPr>
            <w:tcW w:w="7339" w:type="dxa"/>
            <w:gridSpan w:val="4"/>
            <w:vAlign w:val="center"/>
          </w:tcPr>
          <w:p w14:paraId="6BF86F8F" w14:textId="77777777" w:rsidR="000A68DE" w:rsidRDefault="008C4539">
            <w:r>
              <w:t>合计</w:t>
            </w:r>
          </w:p>
        </w:tc>
        <w:tc>
          <w:tcPr>
            <w:tcW w:w="1975" w:type="dxa"/>
            <w:vAlign w:val="center"/>
          </w:tcPr>
          <w:p w14:paraId="34DCB83C" w14:textId="77777777" w:rsidR="000A68DE" w:rsidRDefault="008C4539">
            <w:r>
              <w:t>31116</w:t>
            </w:r>
          </w:p>
        </w:tc>
      </w:tr>
    </w:tbl>
    <w:p w14:paraId="6E1FC681" w14:textId="77777777" w:rsidR="000A68DE" w:rsidRDefault="008C4539">
      <w:pPr>
        <w:pStyle w:val="2"/>
        <w:widowControl w:val="0"/>
      </w:pPr>
      <w:bookmarkStart w:id="101" w:name="_Toc58598243"/>
      <w:r>
        <w:t>照明</w:t>
      </w:r>
      <w:bookmarkEnd w:id="10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A68DE" w14:paraId="02DD0B41" w14:textId="77777777">
        <w:tc>
          <w:tcPr>
            <w:tcW w:w="3135" w:type="dxa"/>
            <w:shd w:val="clear" w:color="auto" w:fill="E6E6E6"/>
            <w:vAlign w:val="center"/>
          </w:tcPr>
          <w:p w14:paraId="540F313B" w14:textId="77777777"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5E093B3" w14:textId="77777777" w:rsidR="000A68DE" w:rsidRDefault="008C453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8F301D" w14:textId="77777777" w:rsidR="000A68DE" w:rsidRDefault="008C453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735AC90" w14:textId="77777777" w:rsidR="000A68DE" w:rsidRDefault="008C453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29FD09" w14:textId="77777777" w:rsidR="000A68DE" w:rsidRDefault="008C453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A68DE" w14:paraId="3DA78C92" w14:textId="77777777">
        <w:tc>
          <w:tcPr>
            <w:tcW w:w="3135" w:type="dxa"/>
            <w:vAlign w:val="center"/>
          </w:tcPr>
          <w:p w14:paraId="75056CF0" w14:textId="77777777"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6C313975" w14:textId="77777777" w:rsidR="000A68DE" w:rsidRDefault="008C4539">
            <w:r>
              <w:t>21.26</w:t>
            </w:r>
          </w:p>
        </w:tc>
        <w:tc>
          <w:tcPr>
            <w:tcW w:w="1131" w:type="dxa"/>
            <w:vAlign w:val="center"/>
          </w:tcPr>
          <w:p w14:paraId="3776419A" w14:textId="77777777" w:rsidR="000A68DE" w:rsidRDefault="008C4539">
            <w:r>
              <w:t>7</w:t>
            </w:r>
          </w:p>
        </w:tc>
        <w:tc>
          <w:tcPr>
            <w:tcW w:w="1522" w:type="dxa"/>
            <w:vAlign w:val="center"/>
          </w:tcPr>
          <w:p w14:paraId="4EBF93C6" w14:textId="77777777" w:rsidR="000A68DE" w:rsidRDefault="008C4539">
            <w:r>
              <w:t>396</w:t>
            </w:r>
          </w:p>
        </w:tc>
        <w:tc>
          <w:tcPr>
            <w:tcW w:w="1862" w:type="dxa"/>
            <w:vAlign w:val="center"/>
          </w:tcPr>
          <w:p w14:paraId="2695032D" w14:textId="77777777" w:rsidR="000A68DE" w:rsidRDefault="008C4539">
            <w:r>
              <w:t>8420</w:t>
            </w:r>
          </w:p>
        </w:tc>
      </w:tr>
      <w:tr w:rsidR="000A68DE" w14:paraId="14075C94" w14:textId="77777777">
        <w:tc>
          <w:tcPr>
            <w:tcW w:w="3135" w:type="dxa"/>
            <w:vAlign w:val="center"/>
          </w:tcPr>
          <w:p w14:paraId="5FC891DB" w14:textId="77777777"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1697" w:type="dxa"/>
            <w:vAlign w:val="center"/>
          </w:tcPr>
          <w:p w14:paraId="2C907014" w14:textId="77777777" w:rsidR="000A68DE" w:rsidRDefault="008C4539">
            <w:r>
              <w:t>23.51</w:t>
            </w:r>
          </w:p>
        </w:tc>
        <w:tc>
          <w:tcPr>
            <w:tcW w:w="1131" w:type="dxa"/>
            <w:vAlign w:val="center"/>
          </w:tcPr>
          <w:p w14:paraId="3C2869DC" w14:textId="77777777" w:rsidR="000A68DE" w:rsidRDefault="008C4539">
            <w:r>
              <w:t>1</w:t>
            </w:r>
          </w:p>
        </w:tc>
        <w:tc>
          <w:tcPr>
            <w:tcW w:w="1522" w:type="dxa"/>
            <w:vAlign w:val="center"/>
          </w:tcPr>
          <w:p w14:paraId="7571F868" w14:textId="77777777" w:rsidR="000A68DE" w:rsidRDefault="008C4539">
            <w:r>
              <w:t>243</w:t>
            </w:r>
          </w:p>
        </w:tc>
        <w:tc>
          <w:tcPr>
            <w:tcW w:w="1862" w:type="dxa"/>
            <w:vAlign w:val="center"/>
          </w:tcPr>
          <w:p w14:paraId="3053A5AB" w14:textId="77777777" w:rsidR="000A68DE" w:rsidRDefault="008C4539">
            <w:r>
              <w:t>5704</w:t>
            </w:r>
          </w:p>
        </w:tc>
      </w:tr>
      <w:tr w:rsidR="000A68DE" w14:paraId="6344F6B4" w14:textId="77777777">
        <w:tc>
          <w:tcPr>
            <w:tcW w:w="3135" w:type="dxa"/>
            <w:vAlign w:val="center"/>
          </w:tcPr>
          <w:p w14:paraId="797749DE" w14:textId="77777777"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14:paraId="7059BB03" w14:textId="77777777" w:rsidR="000A68DE" w:rsidRDefault="008C4539">
            <w:r>
              <w:t>50.37</w:t>
            </w:r>
          </w:p>
        </w:tc>
        <w:tc>
          <w:tcPr>
            <w:tcW w:w="1131" w:type="dxa"/>
            <w:vAlign w:val="center"/>
          </w:tcPr>
          <w:p w14:paraId="3D685B8D" w14:textId="77777777" w:rsidR="000A68DE" w:rsidRDefault="008C4539">
            <w:r>
              <w:t>112</w:t>
            </w:r>
          </w:p>
        </w:tc>
        <w:tc>
          <w:tcPr>
            <w:tcW w:w="1522" w:type="dxa"/>
            <w:vAlign w:val="center"/>
          </w:tcPr>
          <w:p w14:paraId="678CF4A1" w14:textId="77777777" w:rsidR="000A68DE" w:rsidRDefault="008C4539">
            <w:r>
              <w:t>3602</w:t>
            </w:r>
          </w:p>
        </w:tc>
        <w:tc>
          <w:tcPr>
            <w:tcW w:w="1862" w:type="dxa"/>
            <w:vAlign w:val="center"/>
          </w:tcPr>
          <w:p w14:paraId="2591BE79" w14:textId="77777777" w:rsidR="000A68DE" w:rsidRDefault="008C4539">
            <w:r>
              <w:t>181424</w:t>
            </w:r>
          </w:p>
        </w:tc>
      </w:tr>
      <w:tr w:rsidR="000A68DE" w14:paraId="4602DE4F" w14:textId="77777777">
        <w:tc>
          <w:tcPr>
            <w:tcW w:w="3135" w:type="dxa"/>
            <w:vAlign w:val="center"/>
          </w:tcPr>
          <w:p w14:paraId="67B953EB" w14:textId="77777777"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4BD55A3A" w14:textId="77777777" w:rsidR="000A68DE" w:rsidRDefault="008C4539">
            <w:r>
              <w:t>43.65</w:t>
            </w:r>
          </w:p>
        </w:tc>
        <w:tc>
          <w:tcPr>
            <w:tcW w:w="1131" w:type="dxa"/>
            <w:vAlign w:val="center"/>
          </w:tcPr>
          <w:p w14:paraId="52F34693" w14:textId="77777777" w:rsidR="000A68DE" w:rsidRDefault="008C4539">
            <w:r>
              <w:t>3</w:t>
            </w:r>
          </w:p>
        </w:tc>
        <w:tc>
          <w:tcPr>
            <w:tcW w:w="1522" w:type="dxa"/>
            <w:vAlign w:val="center"/>
          </w:tcPr>
          <w:p w14:paraId="59E757A2" w14:textId="77777777" w:rsidR="000A68DE" w:rsidRDefault="008C4539">
            <w:r>
              <w:t>162</w:t>
            </w:r>
          </w:p>
        </w:tc>
        <w:tc>
          <w:tcPr>
            <w:tcW w:w="1862" w:type="dxa"/>
            <w:vAlign w:val="center"/>
          </w:tcPr>
          <w:p w14:paraId="1B19C0B7" w14:textId="77777777" w:rsidR="000A68DE" w:rsidRDefault="008C4539">
            <w:r>
              <w:t>7092</w:t>
            </w:r>
          </w:p>
        </w:tc>
      </w:tr>
      <w:tr w:rsidR="000A68DE" w14:paraId="5DDEC3F9" w14:textId="77777777">
        <w:tc>
          <w:tcPr>
            <w:tcW w:w="3135" w:type="dxa"/>
            <w:vAlign w:val="center"/>
          </w:tcPr>
          <w:p w14:paraId="77174E85" w14:textId="77777777"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542C2BA4" w14:textId="77777777" w:rsidR="000A68DE" w:rsidRDefault="008C4539">
            <w:r>
              <w:t>16.79</w:t>
            </w:r>
          </w:p>
        </w:tc>
        <w:tc>
          <w:tcPr>
            <w:tcW w:w="1131" w:type="dxa"/>
            <w:vAlign w:val="center"/>
          </w:tcPr>
          <w:p w14:paraId="3D931F00" w14:textId="77777777" w:rsidR="000A68DE" w:rsidRDefault="008C4539">
            <w:r>
              <w:t>6</w:t>
            </w:r>
          </w:p>
        </w:tc>
        <w:tc>
          <w:tcPr>
            <w:tcW w:w="1522" w:type="dxa"/>
            <w:vAlign w:val="center"/>
          </w:tcPr>
          <w:p w14:paraId="50191678" w14:textId="77777777" w:rsidR="000A68DE" w:rsidRDefault="008C4539">
            <w:r>
              <w:t>1010</w:t>
            </w:r>
          </w:p>
        </w:tc>
        <w:tc>
          <w:tcPr>
            <w:tcW w:w="1862" w:type="dxa"/>
            <w:vAlign w:val="center"/>
          </w:tcPr>
          <w:p w14:paraId="6D7FE0C4" w14:textId="77777777" w:rsidR="000A68DE" w:rsidRDefault="008C4539">
            <w:r>
              <w:t>16959</w:t>
            </w:r>
          </w:p>
        </w:tc>
      </w:tr>
      <w:tr w:rsidR="000A68DE" w14:paraId="771202D2" w14:textId="77777777">
        <w:tc>
          <w:tcPr>
            <w:tcW w:w="3135" w:type="dxa"/>
            <w:vAlign w:val="center"/>
          </w:tcPr>
          <w:p w14:paraId="46112290" w14:textId="77777777" w:rsidR="000A68DE" w:rsidRDefault="008C4539">
            <w:r>
              <w:t>空房间</w:t>
            </w:r>
          </w:p>
        </w:tc>
        <w:tc>
          <w:tcPr>
            <w:tcW w:w="1697" w:type="dxa"/>
            <w:vAlign w:val="center"/>
          </w:tcPr>
          <w:p w14:paraId="1A67D8DD" w14:textId="77777777" w:rsidR="000A68DE" w:rsidRDefault="008C4539">
            <w:r>
              <w:t>0.00</w:t>
            </w:r>
          </w:p>
        </w:tc>
        <w:tc>
          <w:tcPr>
            <w:tcW w:w="1131" w:type="dxa"/>
            <w:vAlign w:val="center"/>
          </w:tcPr>
          <w:p w14:paraId="1CF75501" w14:textId="77777777" w:rsidR="000A68DE" w:rsidRDefault="008C4539">
            <w:r>
              <w:t>61</w:t>
            </w:r>
          </w:p>
        </w:tc>
        <w:tc>
          <w:tcPr>
            <w:tcW w:w="1522" w:type="dxa"/>
            <w:vAlign w:val="center"/>
          </w:tcPr>
          <w:p w14:paraId="5784BC1D" w14:textId="77777777" w:rsidR="000A68DE" w:rsidRDefault="008C4539">
            <w:r>
              <w:t>315</w:t>
            </w:r>
          </w:p>
        </w:tc>
        <w:tc>
          <w:tcPr>
            <w:tcW w:w="1862" w:type="dxa"/>
            <w:vAlign w:val="center"/>
          </w:tcPr>
          <w:p w14:paraId="1A317995" w14:textId="77777777" w:rsidR="000A68DE" w:rsidRDefault="008C4539">
            <w:r>
              <w:t>0</w:t>
            </w:r>
          </w:p>
        </w:tc>
      </w:tr>
      <w:tr w:rsidR="000A68DE" w14:paraId="40622354" w14:textId="77777777">
        <w:tc>
          <w:tcPr>
            <w:tcW w:w="7485" w:type="dxa"/>
            <w:gridSpan w:val="4"/>
            <w:vAlign w:val="center"/>
          </w:tcPr>
          <w:p w14:paraId="09032D40" w14:textId="77777777" w:rsidR="000A68DE" w:rsidRDefault="008C4539">
            <w:r>
              <w:t>总计</w:t>
            </w:r>
          </w:p>
        </w:tc>
        <w:tc>
          <w:tcPr>
            <w:tcW w:w="1862" w:type="dxa"/>
            <w:vAlign w:val="center"/>
          </w:tcPr>
          <w:p w14:paraId="59EBA692" w14:textId="77777777" w:rsidR="000A68DE" w:rsidRDefault="008C4539">
            <w:r>
              <w:t>219599</w:t>
            </w:r>
          </w:p>
        </w:tc>
      </w:tr>
    </w:tbl>
    <w:p w14:paraId="0FF223C3" w14:textId="77777777" w:rsidR="000A68DE" w:rsidRDefault="008C4539">
      <w:pPr>
        <w:pStyle w:val="2"/>
        <w:widowControl w:val="0"/>
      </w:pPr>
      <w:bookmarkStart w:id="102" w:name="_Toc58598244"/>
      <w:r>
        <w:t>负荷分项统计</w:t>
      </w:r>
      <w:bookmarkEnd w:id="10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A68DE" w14:paraId="454F0A24" w14:textId="77777777">
        <w:tc>
          <w:tcPr>
            <w:tcW w:w="1964" w:type="dxa"/>
            <w:shd w:val="clear" w:color="auto" w:fill="E6E6E6"/>
            <w:vAlign w:val="center"/>
          </w:tcPr>
          <w:p w14:paraId="5752A5F0" w14:textId="77777777" w:rsidR="000A68DE" w:rsidRDefault="008C4539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8B4C793" w14:textId="77777777" w:rsidR="000A68DE" w:rsidRDefault="008C4539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590EA4" w14:textId="77777777" w:rsidR="000A68DE" w:rsidRDefault="008C4539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93AB47" w14:textId="77777777" w:rsidR="000A68DE" w:rsidRDefault="008C4539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1EACBE" w14:textId="77777777" w:rsidR="000A68DE" w:rsidRDefault="008C453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D5C8DE" w14:textId="77777777" w:rsidR="000A68DE" w:rsidRDefault="008C4539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087D04E" w14:textId="77777777" w:rsidR="000A68DE" w:rsidRDefault="008C4539">
            <w:pPr>
              <w:jc w:val="center"/>
            </w:pPr>
            <w:r>
              <w:t>合计</w:t>
            </w:r>
          </w:p>
        </w:tc>
      </w:tr>
      <w:tr w:rsidR="000A68DE" w14:paraId="71DD19FD" w14:textId="77777777">
        <w:tc>
          <w:tcPr>
            <w:tcW w:w="1964" w:type="dxa"/>
            <w:shd w:val="clear" w:color="auto" w:fill="E6E6E6"/>
            <w:vAlign w:val="center"/>
          </w:tcPr>
          <w:p w14:paraId="0444DDB3" w14:textId="77777777" w:rsidR="000A68DE" w:rsidRDefault="008C4539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0F9CE9A" w14:textId="77777777" w:rsidR="000A68DE" w:rsidRDefault="008C4539">
            <w:r>
              <w:t>-28.40</w:t>
            </w:r>
          </w:p>
        </w:tc>
        <w:tc>
          <w:tcPr>
            <w:tcW w:w="1273" w:type="dxa"/>
            <w:vAlign w:val="center"/>
          </w:tcPr>
          <w:p w14:paraId="6A77DB16" w14:textId="77777777" w:rsidR="000A68DE" w:rsidRDefault="008C4539">
            <w:r>
              <w:t>20.29</w:t>
            </w:r>
          </w:p>
        </w:tc>
        <w:tc>
          <w:tcPr>
            <w:tcW w:w="1131" w:type="dxa"/>
            <w:vAlign w:val="center"/>
          </w:tcPr>
          <w:p w14:paraId="131CBF79" w14:textId="77777777" w:rsidR="000A68DE" w:rsidRDefault="008C4539">
            <w:r>
              <w:t>9.06</w:t>
            </w:r>
          </w:p>
        </w:tc>
        <w:tc>
          <w:tcPr>
            <w:tcW w:w="1131" w:type="dxa"/>
            <w:vAlign w:val="center"/>
          </w:tcPr>
          <w:p w14:paraId="50EA4EB0" w14:textId="77777777" w:rsidR="000A68DE" w:rsidRDefault="008C4539">
            <w:r>
              <w:t>-36.41</w:t>
            </w:r>
          </w:p>
        </w:tc>
        <w:tc>
          <w:tcPr>
            <w:tcW w:w="1131" w:type="dxa"/>
            <w:vAlign w:val="center"/>
          </w:tcPr>
          <w:p w14:paraId="47D98596" w14:textId="77777777" w:rsidR="000A68DE" w:rsidRDefault="008C4539">
            <w:r>
              <w:t>18.43</w:t>
            </w:r>
          </w:p>
        </w:tc>
        <w:tc>
          <w:tcPr>
            <w:tcW w:w="1415" w:type="dxa"/>
            <w:vAlign w:val="center"/>
          </w:tcPr>
          <w:p w14:paraId="7EE6A88D" w14:textId="77777777" w:rsidR="000A68DE" w:rsidRDefault="008C4539">
            <w:r>
              <w:t>-17.03</w:t>
            </w:r>
          </w:p>
        </w:tc>
      </w:tr>
      <w:tr w:rsidR="000A68DE" w14:paraId="6A5E4CB3" w14:textId="77777777">
        <w:tc>
          <w:tcPr>
            <w:tcW w:w="1964" w:type="dxa"/>
            <w:shd w:val="clear" w:color="auto" w:fill="E6E6E6"/>
            <w:vAlign w:val="center"/>
          </w:tcPr>
          <w:p w14:paraId="4A3AE6FC" w14:textId="77777777" w:rsidR="000A68DE" w:rsidRDefault="008C4539">
            <w:r>
              <w:lastRenderedPageBreak/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0BC36ED" w14:textId="77777777" w:rsidR="000A68DE" w:rsidRDefault="008C4539">
            <w:r>
              <w:t>-1.33</w:t>
            </w:r>
          </w:p>
        </w:tc>
        <w:tc>
          <w:tcPr>
            <w:tcW w:w="1273" w:type="dxa"/>
            <w:vAlign w:val="center"/>
          </w:tcPr>
          <w:p w14:paraId="5F93F2B8" w14:textId="77777777" w:rsidR="000A68DE" w:rsidRDefault="008C4539">
            <w:r>
              <w:t>51.24</w:t>
            </w:r>
          </w:p>
        </w:tc>
        <w:tc>
          <w:tcPr>
            <w:tcW w:w="1131" w:type="dxa"/>
            <w:vAlign w:val="center"/>
          </w:tcPr>
          <w:p w14:paraId="49D367C4" w14:textId="77777777" w:rsidR="000A68DE" w:rsidRDefault="008C4539">
            <w:r>
              <w:t>20.22</w:t>
            </w:r>
          </w:p>
        </w:tc>
        <w:tc>
          <w:tcPr>
            <w:tcW w:w="1131" w:type="dxa"/>
            <w:vAlign w:val="center"/>
          </w:tcPr>
          <w:p w14:paraId="4E40ABC2" w14:textId="77777777" w:rsidR="000A68DE" w:rsidRDefault="008C4539">
            <w:r>
              <w:t>10.67</w:t>
            </w:r>
          </w:p>
        </w:tc>
        <w:tc>
          <w:tcPr>
            <w:tcW w:w="1131" w:type="dxa"/>
            <w:vAlign w:val="center"/>
          </w:tcPr>
          <w:p w14:paraId="220A1E59" w14:textId="77777777" w:rsidR="000A68DE" w:rsidRDefault="008C4539">
            <w:r>
              <w:t>-0.83</w:t>
            </w:r>
          </w:p>
        </w:tc>
        <w:tc>
          <w:tcPr>
            <w:tcW w:w="1415" w:type="dxa"/>
            <w:vAlign w:val="center"/>
          </w:tcPr>
          <w:p w14:paraId="793B133F" w14:textId="77777777" w:rsidR="000A68DE" w:rsidRDefault="008C4539">
            <w:r>
              <w:t>79.96</w:t>
            </w:r>
          </w:p>
        </w:tc>
      </w:tr>
    </w:tbl>
    <w:p w14:paraId="3EB14FC3" w14:textId="6BA46100" w:rsidR="000A68DE" w:rsidRDefault="000A68DE"/>
    <w:p w14:paraId="334DB26C" w14:textId="77777777" w:rsidR="000A68DE" w:rsidRDefault="000A68DE"/>
    <w:p w14:paraId="46C2B71F" w14:textId="5B647FFE" w:rsidR="000A68DE" w:rsidRDefault="001B5392">
      <w:pPr>
        <w:widowControl w:val="0"/>
        <w:jc w:val="both"/>
        <w:rPr>
          <w:color w:val="000000"/>
        </w:rPr>
      </w:pPr>
      <w:r>
        <w:rPr>
          <w:rFonts w:eastAsia="等线" w:hint="eastAsia"/>
          <w:noProof/>
          <w:sz w:val="24"/>
          <w:szCs w:val="24"/>
        </w:rPr>
        <w:drawing>
          <wp:inline distT="0" distB="0" distL="0" distR="0" wp14:anchorId="170B58A6" wp14:editId="534AE8BA">
            <wp:extent cx="6297097" cy="2565400"/>
            <wp:effectExtent l="0" t="0" r="8890" b="6350"/>
            <wp:docPr id="4" name="图片 4" descr="耗热耗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耗热耗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90" cy="25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EA97" w14:textId="77777777" w:rsidR="000A68DE" w:rsidRDefault="008C4539">
      <w:pPr>
        <w:pStyle w:val="2"/>
        <w:widowControl w:val="0"/>
      </w:pPr>
      <w:bookmarkStart w:id="103" w:name="_Toc58598245"/>
      <w:r>
        <w:t>逐月负荷表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A68DE" w14:paraId="15755CE1" w14:textId="77777777">
        <w:tc>
          <w:tcPr>
            <w:tcW w:w="854" w:type="dxa"/>
            <w:shd w:val="clear" w:color="auto" w:fill="E6E6E6"/>
            <w:vAlign w:val="center"/>
          </w:tcPr>
          <w:p w14:paraId="5FEF83E3" w14:textId="77777777" w:rsidR="000A68DE" w:rsidRDefault="008C453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A37DED" w14:textId="77777777" w:rsidR="000A68DE" w:rsidRDefault="008C453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29422" w14:textId="77777777" w:rsidR="000A68DE" w:rsidRDefault="008C453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99CE8C" w14:textId="77777777" w:rsidR="000A68DE" w:rsidRDefault="008C453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9959471" w14:textId="77777777" w:rsidR="000A68DE" w:rsidRDefault="008C453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6CAD1C" w14:textId="77777777" w:rsidR="000A68DE" w:rsidRDefault="008C453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639E0E4" w14:textId="77777777" w:rsidR="000A68DE" w:rsidRDefault="008C453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A68DE" w14:paraId="41C127ED" w14:textId="77777777">
        <w:tc>
          <w:tcPr>
            <w:tcW w:w="854" w:type="dxa"/>
            <w:shd w:val="clear" w:color="auto" w:fill="E6E6E6"/>
            <w:vAlign w:val="center"/>
          </w:tcPr>
          <w:p w14:paraId="5278D33E" w14:textId="77777777" w:rsidR="000A68DE" w:rsidRDefault="008C453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4CD183" w14:textId="77777777" w:rsidR="000A68DE" w:rsidRDefault="008C4539">
            <w:pPr>
              <w:jc w:val="right"/>
            </w:pPr>
            <w:r>
              <w:t>38118</w:t>
            </w:r>
          </w:p>
        </w:tc>
        <w:tc>
          <w:tcPr>
            <w:tcW w:w="1188" w:type="dxa"/>
            <w:vAlign w:val="center"/>
          </w:tcPr>
          <w:p w14:paraId="1E0E35DB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34CCEE" w14:textId="77777777" w:rsidR="000A68DE" w:rsidRDefault="008C4539">
            <w:pPr>
              <w:jc w:val="right"/>
            </w:pPr>
            <w:r>
              <w:rPr>
                <w:color w:val="FF0000"/>
              </w:rPr>
              <w:t>129.006</w:t>
            </w:r>
          </w:p>
        </w:tc>
        <w:tc>
          <w:tcPr>
            <w:tcW w:w="1862" w:type="dxa"/>
            <w:vAlign w:val="center"/>
          </w:tcPr>
          <w:p w14:paraId="5EA69B6E" w14:textId="77777777" w:rsidR="000A68DE" w:rsidRDefault="008C4539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8A5A40D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935F70" w14:textId="77777777" w:rsidR="000A68DE" w:rsidRDefault="008C4539">
            <w:r>
              <w:t>--</w:t>
            </w:r>
          </w:p>
        </w:tc>
      </w:tr>
      <w:tr w:rsidR="000A68DE" w14:paraId="0D45D3CB" w14:textId="77777777">
        <w:tc>
          <w:tcPr>
            <w:tcW w:w="854" w:type="dxa"/>
            <w:shd w:val="clear" w:color="auto" w:fill="E6E6E6"/>
            <w:vAlign w:val="center"/>
          </w:tcPr>
          <w:p w14:paraId="2A257994" w14:textId="77777777" w:rsidR="000A68DE" w:rsidRDefault="008C453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B5EB5E" w14:textId="77777777" w:rsidR="000A68DE" w:rsidRDefault="008C4539">
            <w:pPr>
              <w:jc w:val="right"/>
            </w:pPr>
            <w:r>
              <w:t>23825</w:t>
            </w:r>
          </w:p>
        </w:tc>
        <w:tc>
          <w:tcPr>
            <w:tcW w:w="1188" w:type="dxa"/>
            <w:vAlign w:val="center"/>
          </w:tcPr>
          <w:p w14:paraId="301375BA" w14:textId="77777777" w:rsidR="000A68DE" w:rsidRDefault="008C4539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75982EB8" w14:textId="77777777" w:rsidR="000A68DE" w:rsidRDefault="008C4539">
            <w:pPr>
              <w:jc w:val="right"/>
            </w:pPr>
            <w:r>
              <w:t>101.678</w:t>
            </w:r>
          </w:p>
        </w:tc>
        <w:tc>
          <w:tcPr>
            <w:tcW w:w="1862" w:type="dxa"/>
            <w:vAlign w:val="center"/>
          </w:tcPr>
          <w:p w14:paraId="6A4533FD" w14:textId="77777777" w:rsidR="000A68DE" w:rsidRDefault="008C4539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E86785" w14:textId="77777777" w:rsidR="000A68DE" w:rsidRDefault="008C4539">
            <w:pPr>
              <w:jc w:val="right"/>
            </w:pPr>
            <w:r>
              <w:t>2.888</w:t>
            </w:r>
          </w:p>
        </w:tc>
        <w:tc>
          <w:tcPr>
            <w:tcW w:w="1862" w:type="dxa"/>
            <w:vAlign w:val="center"/>
          </w:tcPr>
          <w:p w14:paraId="1DD847C3" w14:textId="77777777" w:rsidR="000A68DE" w:rsidRDefault="008C4539">
            <w:r>
              <w:t>02</w:t>
            </w:r>
            <w:r>
              <w:t>月</w:t>
            </w:r>
            <w:r>
              <w:t>27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4DA06169" w14:textId="77777777">
        <w:tc>
          <w:tcPr>
            <w:tcW w:w="854" w:type="dxa"/>
            <w:shd w:val="clear" w:color="auto" w:fill="E6E6E6"/>
            <w:vAlign w:val="center"/>
          </w:tcPr>
          <w:p w14:paraId="4ADABEF4" w14:textId="77777777" w:rsidR="000A68DE" w:rsidRDefault="008C453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DC76EC" w14:textId="77777777" w:rsidR="000A68DE" w:rsidRDefault="008C4539">
            <w:pPr>
              <w:jc w:val="right"/>
            </w:pPr>
            <w:r>
              <w:t>4062</w:t>
            </w:r>
          </w:p>
        </w:tc>
        <w:tc>
          <w:tcPr>
            <w:tcW w:w="1188" w:type="dxa"/>
            <w:vAlign w:val="center"/>
          </w:tcPr>
          <w:p w14:paraId="58CB253B" w14:textId="77777777" w:rsidR="000A68DE" w:rsidRDefault="008C4539">
            <w:pPr>
              <w:jc w:val="right"/>
            </w:pPr>
            <w:r>
              <w:t>1505</w:t>
            </w:r>
          </w:p>
        </w:tc>
        <w:tc>
          <w:tcPr>
            <w:tcW w:w="1188" w:type="dxa"/>
            <w:vAlign w:val="center"/>
          </w:tcPr>
          <w:p w14:paraId="04603F0D" w14:textId="77777777" w:rsidR="000A68DE" w:rsidRDefault="008C4539">
            <w:pPr>
              <w:jc w:val="right"/>
            </w:pPr>
            <w:r>
              <w:t>61.362</w:t>
            </w:r>
          </w:p>
        </w:tc>
        <w:tc>
          <w:tcPr>
            <w:tcW w:w="1862" w:type="dxa"/>
            <w:vAlign w:val="center"/>
          </w:tcPr>
          <w:p w14:paraId="7B5F7770" w14:textId="77777777" w:rsidR="000A68DE" w:rsidRDefault="008C4539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875F9DA" w14:textId="77777777" w:rsidR="000A68DE" w:rsidRDefault="008C4539">
            <w:pPr>
              <w:jc w:val="right"/>
            </w:pPr>
            <w:r>
              <w:t>28.531</w:t>
            </w:r>
          </w:p>
        </w:tc>
        <w:tc>
          <w:tcPr>
            <w:tcW w:w="1862" w:type="dxa"/>
            <w:vAlign w:val="center"/>
          </w:tcPr>
          <w:p w14:paraId="00FEE4E9" w14:textId="77777777" w:rsidR="000A68DE" w:rsidRDefault="008C4539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0A68DE" w14:paraId="4E4CDF28" w14:textId="77777777">
        <w:tc>
          <w:tcPr>
            <w:tcW w:w="854" w:type="dxa"/>
            <w:shd w:val="clear" w:color="auto" w:fill="E6E6E6"/>
            <w:vAlign w:val="center"/>
          </w:tcPr>
          <w:p w14:paraId="1CC5DDC7" w14:textId="77777777" w:rsidR="000A68DE" w:rsidRDefault="008C453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D9D80F" w14:textId="77777777" w:rsidR="000A68DE" w:rsidRDefault="008C4539">
            <w:pPr>
              <w:jc w:val="right"/>
            </w:pPr>
            <w:r>
              <w:t>221</w:t>
            </w:r>
          </w:p>
        </w:tc>
        <w:tc>
          <w:tcPr>
            <w:tcW w:w="1188" w:type="dxa"/>
            <w:vAlign w:val="center"/>
          </w:tcPr>
          <w:p w14:paraId="59429D33" w14:textId="77777777" w:rsidR="000A68DE" w:rsidRDefault="008C4539">
            <w:pPr>
              <w:jc w:val="right"/>
            </w:pPr>
            <w:r>
              <w:t>19662</w:t>
            </w:r>
          </w:p>
        </w:tc>
        <w:tc>
          <w:tcPr>
            <w:tcW w:w="1188" w:type="dxa"/>
            <w:vAlign w:val="center"/>
          </w:tcPr>
          <w:p w14:paraId="6B95A124" w14:textId="77777777" w:rsidR="000A68DE" w:rsidRDefault="008C4539">
            <w:pPr>
              <w:jc w:val="right"/>
            </w:pPr>
            <w:r>
              <w:t>17.923</w:t>
            </w:r>
          </w:p>
        </w:tc>
        <w:tc>
          <w:tcPr>
            <w:tcW w:w="1862" w:type="dxa"/>
            <w:vAlign w:val="center"/>
          </w:tcPr>
          <w:p w14:paraId="6653C655" w14:textId="77777777" w:rsidR="000A68DE" w:rsidRDefault="008C4539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6EC8638" w14:textId="77777777" w:rsidR="000A68DE" w:rsidRDefault="008C4539">
            <w:pPr>
              <w:jc w:val="right"/>
            </w:pPr>
            <w:r>
              <w:t>146.829</w:t>
            </w:r>
          </w:p>
        </w:tc>
        <w:tc>
          <w:tcPr>
            <w:tcW w:w="1862" w:type="dxa"/>
            <w:vAlign w:val="center"/>
          </w:tcPr>
          <w:p w14:paraId="2AE5D5EE" w14:textId="77777777" w:rsidR="000A68DE" w:rsidRDefault="008C4539">
            <w:r>
              <w:t>04</w:t>
            </w:r>
            <w:r>
              <w:t>月</w:t>
            </w:r>
            <w:r>
              <w:t>27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19E7F97C" w14:textId="77777777">
        <w:tc>
          <w:tcPr>
            <w:tcW w:w="854" w:type="dxa"/>
            <w:shd w:val="clear" w:color="auto" w:fill="E6E6E6"/>
            <w:vAlign w:val="center"/>
          </w:tcPr>
          <w:p w14:paraId="7619D73F" w14:textId="77777777" w:rsidR="000A68DE" w:rsidRDefault="008C453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63844C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D72D8C" w14:textId="77777777" w:rsidR="000A68DE" w:rsidRDefault="008C4539">
            <w:pPr>
              <w:jc w:val="right"/>
            </w:pPr>
            <w:r>
              <w:t>52345</w:t>
            </w:r>
          </w:p>
        </w:tc>
        <w:tc>
          <w:tcPr>
            <w:tcW w:w="1188" w:type="dxa"/>
            <w:vAlign w:val="center"/>
          </w:tcPr>
          <w:p w14:paraId="65FB612C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CBC500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5F51800B" w14:textId="77777777" w:rsidR="000A68DE" w:rsidRDefault="008C4539">
            <w:pPr>
              <w:jc w:val="right"/>
            </w:pPr>
            <w:r>
              <w:t>209.554</w:t>
            </w:r>
          </w:p>
        </w:tc>
        <w:tc>
          <w:tcPr>
            <w:tcW w:w="1862" w:type="dxa"/>
            <w:vAlign w:val="center"/>
          </w:tcPr>
          <w:p w14:paraId="54AA0754" w14:textId="77777777" w:rsidR="000A68DE" w:rsidRDefault="008C4539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 w14:paraId="02360715" w14:textId="77777777">
        <w:tc>
          <w:tcPr>
            <w:tcW w:w="854" w:type="dxa"/>
            <w:shd w:val="clear" w:color="auto" w:fill="E6E6E6"/>
            <w:vAlign w:val="center"/>
          </w:tcPr>
          <w:p w14:paraId="735AC6F6" w14:textId="77777777" w:rsidR="000A68DE" w:rsidRDefault="008C453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8FBF0E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A1674F" w14:textId="77777777" w:rsidR="000A68DE" w:rsidRDefault="008C4539">
            <w:pPr>
              <w:jc w:val="right"/>
            </w:pPr>
            <w:r>
              <w:t>82274</w:t>
            </w:r>
          </w:p>
        </w:tc>
        <w:tc>
          <w:tcPr>
            <w:tcW w:w="1188" w:type="dxa"/>
            <w:vAlign w:val="center"/>
          </w:tcPr>
          <w:p w14:paraId="180518D8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96D377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333B2A2A" w14:textId="77777777" w:rsidR="000A68DE" w:rsidRDefault="008C4539">
            <w:pPr>
              <w:jc w:val="right"/>
            </w:pPr>
            <w:r>
              <w:t>227.328</w:t>
            </w:r>
          </w:p>
        </w:tc>
        <w:tc>
          <w:tcPr>
            <w:tcW w:w="1862" w:type="dxa"/>
            <w:vAlign w:val="center"/>
          </w:tcPr>
          <w:p w14:paraId="7FCD4DFE" w14:textId="77777777" w:rsidR="000A68DE" w:rsidRDefault="008C4539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0A68DE" w14:paraId="55EB1CBA" w14:textId="77777777">
        <w:tc>
          <w:tcPr>
            <w:tcW w:w="854" w:type="dxa"/>
            <w:shd w:val="clear" w:color="auto" w:fill="E6E6E6"/>
            <w:vAlign w:val="center"/>
          </w:tcPr>
          <w:p w14:paraId="6DBA6334" w14:textId="77777777" w:rsidR="000A68DE" w:rsidRDefault="008C453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7CB309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ED3577" w14:textId="77777777" w:rsidR="000A68DE" w:rsidRDefault="008C4539">
            <w:pPr>
              <w:jc w:val="right"/>
            </w:pPr>
            <w:r>
              <w:t>129373</w:t>
            </w:r>
          </w:p>
        </w:tc>
        <w:tc>
          <w:tcPr>
            <w:tcW w:w="1188" w:type="dxa"/>
            <w:vAlign w:val="center"/>
          </w:tcPr>
          <w:p w14:paraId="3B28DDDD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D433A4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4CCDD193" w14:textId="77777777" w:rsidR="000A68DE" w:rsidRDefault="008C4539">
            <w:pPr>
              <w:jc w:val="right"/>
            </w:pPr>
            <w:r>
              <w:t>277.002</w:t>
            </w:r>
          </w:p>
        </w:tc>
        <w:tc>
          <w:tcPr>
            <w:tcW w:w="1862" w:type="dxa"/>
            <w:vAlign w:val="center"/>
          </w:tcPr>
          <w:p w14:paraId="0EEDDAAF" w14:textId="77777777" w:rsidR="000A68DE" w:rsidRDefault="008C4539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 w14:paraId="6A3C3563" w14:textId="77777777">
        <w:tc>
          <w:tcPr>
            <w:tcW w:w="854" w:type="dxa"/>
            <w:shd w:val="clear" w:color="auto" w:fill="E6E6E6"/>
            <w:vAlign w:val="center"/>
          </w:tcPr>
          <w:p w14:paraId="37B9EB68" w14:textId="77777777" w:rsidR="000A68DE" w:rsidRDefault="008C453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88B478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804893" w14:textId="77777777" w:rsidR="000A68DE" w:rsidRDefault="008C4539">
            <w:pPr>
              <w:jc w:val="right"/>
            </w:pPr>
            <w:r>
              <w:t>118867</w:t>
            </w:r>
          </w:p>
        </w:tc>
        <w:tc>
          <w:tcPr>
            <w:tcW w:w="1188" w:type="dxa"/>
            <w:vAlign w:val="center"/>
          </w:tcPr>
          <w:p w14:paraId="316CCEF3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4C05D0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1D87D11F" w14:textId="77777777" w:rsidR="000A68DE" w:rsidRDefault="008C4539">
            <w:pPr>
              <w:jc w:val="right"/>
            </w:pPr>
            <w:r>
              <w:rPr>
                <w:color w:val="0000FF"/>
              </w:rPr>
              <w:t>323.469</w:t>
            </w:r>
          </w:p>
        </w:tc>
        <w:tc>
          <w:tcPr>
            <w:tcW w:w="1862" w:type="dxa"/>
            <w:vAlign w:val="center"/>
          </w:tcPr>
          <w:p w14:paraId="7E6E583E" w14:textId="77777777" w:rsidR="000A68DE" w:rsidRDefault="008C4539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0A68DE" w14:paraId="300067AE" w14:textId="77777777">
        <w:tc>
          <w:tcPr>
            <w:tcW w:w="854" w:type="dxa"/>
            <w:shd w:val="clear" w:color="auto" w:fill="E6E6E6"/>
            <w:vAlign w:val="center"/>
          </w:tcPr>
          <w:p w14:paraId="22D90257" w14:textId="77777777" w:rsidR="000A68DE" w:rsidRDefault="008C453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3B823E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007F08" w14:textId="77777777" w:rsidR="000A68DE" w:rsidRDefault="008C4539">
            <w:pPr>
              <w:jc w:val="right"/>
            </w:pPr>
            <w:r>
              <w:t>56624</w:t>
            </w:r>
          </w:p>
        </w:tc>
        <w:tc>
          <w:tcPr>
            <w:tcW w:w="1188" w:type="dxa"/>
            <w:vAlign w:val="center"/>
          </w:tcPr>
          <w:p w14:paraId="26162F26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1B8518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06CDBDB8" w14:textId="77777777" w:rsidR="000A68DE" w:rsidRDefault="008C4539">
            <w:pPr>
              <w:jc w:val="right"/>
            </w:pPr>
            <w:r>
              <w:t>246.618</w:t>
            </w:r>
          </w:p>
        </w:tc>
        <w:tc>
          <w:tcPr>
            <w:tcW w:w="1862" w:type="dxa"/>
            <w:vAlign w:val="center"/>
          </w:tcPr>
          <w:p w14:paraId="1DF3E0B6" w14:textId="77777777" w:rsidR="000A68DE" w:rsidRDefault="008C4539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0A68DE" w14:paraId="5F386F36" w14:textId="77777777">
        <w:tc>
          <w:tcPr>
            <w:tcW w:w="854" w:type="dxa"/>
            <w:shd w:val="clear" w:color="auto" w:fill="E6E6E6"/>
            <w:vAlign w:val="center"/>
          </w:tcPr>
          <w:p w14:paraId="1A965594" w14:textId="77777777" w:rsidR="000A68DE" w:rsidRDefault="008C453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5DE0AA" w14:textId="77777777" w:rsidR="000A68DE" w:rsidRDefault="008C4539">
            <w:pPr>
              <w:jc w:val="right"/>
            </w:pPr>
            <w:r>
              <w:t>52</w:t>
            </w:r>
          </w:p>
        </w:tc>
        <w:tc>
          <w:tcPr>
            <w:tcW w:w="1188" w:type="dxa"/>
            <w:vAlign w:val="center"/>
          </w:tcPr>
          <w:p w14:paraId="7080A1B0" w14:textId="77777777" w:rsidR="000A68DE" w:rsidRDefault="008C4539">
            <w:pPr>
              <w:jc w:val="right"/>
            </w:pPr>
            <w:r>
              <w:t>14142</w:t>
            </w:r>
          </w:p>
        </w:tc>
        <w:tc>
          <w:tcPr>
            <w:tcW w:w="1188" w:type="dxa"/>
            <w:vAlign w:val="center"/>
          </w:tcPr>
          <w:p w14:paraId="11C7C52A" w14:textId="77777777" w:rsidR="000A68DE" w:rsidRDefault="008C4539">
            <w:pPr>
              <w:jc w:val="right"/>
            </w:pPr>
            <w:r>
              <w:t>8.397</w:t>
            </w:r>
          </w:p>
        </w:tc>
        <w:tc>
          <w:tcPr>
            <w:tcW w:w="1862" w:type="dxa"/>
            <w:vAlign w:val="center"/>
          </w:tcPr>
          <w:p w14:paraId="37E3A936" w14:textId="77777777" w:rsidR="000A68DE" w:rsidRDefault="008C4539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3DF4500" w14:textId="77777777" w:rsidR="000A68DE" w:rsidRDefault="008C4539">
            <w:pPr>
              <w:jc w:val="right"/>
            </w:pPr>
            <w:r>
              <w:t>110.141</w:t>
            </w:r>
          </w:p>
        </w:tc>
        <w:tc>
          <w:tcPr>
            <w:tcW w:w="1862" w:type="dxa"/>
            <w:vAlign w:val="center"/>
          </w:tcPr>
          <w:p w14:paraId="1766D650" w14:textId="77777777" w:rsidR="000A68DE" w:rsidRDefault="008C4539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6D0ACD64" w14:textId="77777777">
        <w:tc>
          <w:tcPr>
            <w:tcW w:w="854" w:type="dxa"/>
            <w:shd w:val="clear" w:color="auto" w:fill="E6E6E6"/>
            <w:vAlign w:val="center"/>
          </w:tcPr>
          <w:p w14:paraId="130F54A5" w14:textId="77777777" w:rsidR="000A68DE" w:rsidRDefault="008C453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2EF23E" w14:textId="77777777" w:rsidR="000A68DE" w:rsidRDefault="008C4539">
            <w:pPr>
              <w:jc w:val="right"/>
            </w:pPr>
            <w:r>
              <w:t>7313</w:t>
            </w:r>
          </w:p>
        </w:tc>
        <w:tc>
          <w:tcPr>
            <w:tcW w:w="1188" w:type="dxa"/>
            <w:vAlign w:val="center"/>
          </w:tcPr>
          <w:p w14:paraId="7A10061E" w14:textId="77777777" w:rsidR="000A68DE" w:rsidRDefault="008C4539">
            <w:pPr>
              <w:jc w:val="right"/>
            </w:pPr>
            <w:r>
              <w:t>1029</w:t>
            </w:r>
          </w:p>
        </w:tc>
        <w:tc>
          <w:tcPr>
            <w:tcW w:w="1188" w:type="dxa"/>
            <w:vAlign w:val="center"/>
          </w:tcPr>
          <w:p w14:paraId="53C7A5AF" w14:textId="77777777" w:rsidR="000A68DE" w:rsidRDefault="008C4539">
            <w:pPr>
              <w:jc w:val="right"/>
            </w:pPr>
            <w:r>
              <w:t>49.710</w:t>
            </w:r>
          </w:p>
        </w:tc>
        <w:tc>
          <w:tcPr>
            <w:tcW w:w="1862" w:type="dxa"/>
            <w:vAlign w:val="center"/>
          </w:tcPr>
          <w:p w14:paraId="2D2BFCEC" w14:textId="77777777" w:rsidR="000A68DE" w:rsidRDefault="008C4539">
            <w:r>
              <w:t>11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B92B51E" w14:textId="77777777" w:rsidR="000A68DE" w:rsidRDefault="008C4539">
            <w:pPr>
              <w:jc w:val="right"/>
            </w:pPr>
            <w:r>
              <w:t>21.142</w:t>
            </w:r>
          </w:p>
        </w:tc>
        <w:tc>
          <w:tcPr>
            <w:tcW w:w="1862" w:type="dxa"/>
            <w:vAlign w:val="center"/>
          </w:tcPr>
          <w:p w14:paraId="163AE909" w14:textId="77777777" w:rsidR="000A68DE" w:rsidRDefault="008C4539">
            <w:r>
              <w:t>11</w:t>
            </w:r>
            <w:r>
              <w:t>月</w:t>
            </w:r>
            <w:r>
              <w:t>17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0A68DE" w14:paraId="0D20B140" w14:textId="77777777">
        <w:tc>
          <w:tcPr>
            <w:tcW w:w="854" w:type="dxa"/>
            <w:shd w:val="clear" w:color="auto" w:fill="E6E6E6"/>
            <w:vAlign w:val="center"/>
          </w:tcPr>
          <w:p w14:paraId="52766E56" w14:textId="77777777" w:rsidR="000A68DE" w:rsidRDefault="008C453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73C092" w14:textId="77777777" w:rsidR="000A68DE" w:rsidRDefault="008C4539">
            <w:pPr>
              <w:jc w:val="right"/>
            </w:pPr>
            <w:r>
              <w:t>27754</w:t>
            </w:r>
          </w:p>
        </w:tc>
        <w:tc>
          <w:tcPr>
            <w:tcW w:w="1188" w:type="dxa"/>
            <w:vAlign w:val="center"/>
          </w:tcPr>
          <w:p w14:paraId="07AF6707" w14:textId="77777777" w:rsidR="000A68DE" w:rsidRDefault="008C4539">
            <w:pPr>
              <w:jc w:val="right"/>
            </w:pPr>
            <w:r>
              <w:t>16</w:t>
            </w:r>
          </w:p>
        </w:tc>
        <w:tc>
          <w:tcPr>
            <w:tcW w:w="1188" w:type="dxa"/>
            <w:vAlign w:val="center"/>
          </w:tcPr>
          <w:p w14:paraId="6F101DAE" w14:textId="77777777" w:rsidR="000A68DE" w:rsidRDefault="008C4539">
            <w:pPr>
              <w:jc w:val="right"/>
            </w:pPr>
            <w:r>
              <w:t>105.426</w:t>
            </w:r>
          </w:p>
        </w:tc>
        <w:tc>
          <w:tcPr>
            <w:tcW w:w="1862" w:type="dxa"/>
            <w:vAlign w:val="center"/>
          </w:tcPr>
          <w:p w14:paraId="584F8782" w14:textId="77777777" w:rsidR="000A68DE" w:rsidRDefault="008C4539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E0E6442" w14:textId="77777777" w:rsidR="000A68DE" w:rsidRDefault="008C4539">
            <w:pPr>
              <w:jc w:val="right"/>
            </w:pPr>
            <w:r>
              <w:t>4.800</w:t>
            </w:r>
          </w:p>
        </w:tc>
        <w:tc>
          <w:tcPr>
            <w:tcW w:w="1862" w:type="dxa"/>
            <w:vAlign w:val="center"/>
          </w:tcPr>
          <w:p w14:paraId="0929369C" w14:textId="77777777" w:rsidR="000A68DE" w:rsidRDefault="008C4539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18</w:t>
            </w:r>
            <w:r>
              <w:t>时</w:t>
            </w:r>
          </w:p>
        </w:tc>
      </w:tr>
    </w:tbl>
    <w:p w14:paraId="3A3CAF07" w14:textId="7BCF0839" w:rsidR="000A68DE" w:rsidRDefault="000A68DE"/>
    <w:p w14:paraId="45138406" w14:textId="77777777" w:rsidR="000A68DE" w:rsidRDefault="000A68DE"/>
    <w:p w14:paraId="18BCA3E9" w14:textId="431E7F0E" w:rsidR="000A68DE" w:rsidRDefault="001B5392">
      <w:pPr>
        <w:widowControl w:val="0"/>
        <w:jc w:val="both"/>
        <w:rPr>
          <w:color w:val="000000"/>
        </w:rPr>
      </w:pPr>
      <w:r>
        <w:rPr>
          <w:rFonts w:eastAsia="等线" w:hint="eastAsia"/>
          <w:noProof/>
          <w:sz w:val="24"/>
          <w:szCs w:val="24"/>
        </w:rPr>
        <w:lastRenderedPageBreak/>
        <w:drawing>
          <wp:inline distT="0" distB="0" distL="0" distR="0" wp14:anchorId="4EBE7B6E" wp14:editId="15002F2D">
            <wp:extent cx="5264150" cy="2552700"/>
            <wp:effectExtent l="0" t="0" r="0" b="0"/>
            <wp:docPr id="5" name="图片 5" descr="尖峰负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尖峰负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8F14C" w14:textId="77777777" w:rsidR="000A68DE" w:rsidRDefault="008C4539">
      <w:pPr>
        <w:pStyle w:val="2"/>
        <w:widowControl w:val="0"/>
      </w:pPr>
      <w:bookmarkStart w:id="104" w:name="_Toc58598246"/>
      <w:r>
        <w:t>逐月电耗</w:t>
      </w:r>
      <w:bookmarkEnd w:id="104"/>
    </w:p>
    <w:p w14:paraId="5E7DA74E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A68DE" w14:paraId="0BE2D705" w14:textId="77777777">
        <w:tc>
          <w:tcPr>
            <w:tcW w:w="1041" w:type="dxa"/>
            <w:shd w:val="clear" w:color="auto" w:fill="E6E6E6"/>
            <w:vAlign w:val="center"/>
          </w:tcPr>
          <w:p w14:paraId="15884C1B" w14:textId="77777777" w:rsidR="000A68DE" w:rsidRDefault="008C4539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8DC6973" w14:textId="77777777" w:rsidR="000A68DE" w:rsidRDefault="008C4539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AC618C0" w14:textId="77777777" w:rsidR="000A68DE" w:rsidRDefault="008C4539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CB04B87" w14:textId="77777777" w:rsidR="000A68DE" w:rsidRDefault="008C4539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4E4259" w14:textId="77777777" w:rsidR="000A68DE" w:rsidRDefault="008C4539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F543508" w14:textId="77777777" w:rsidR="000A68DE" w:rsidRDefault="008C4539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8378E8" w14:textId="77777777" w:rsidR="000A68DE" w:rsidRDefault="008C4539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C21FA5" w14:textId="77777777" w:rsidR="000A68DE" w:rsidRDefault="008C4539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44BBBA" w14:textId="77777777" w:rsidR="000A68DE" w:rsidRDefault="008C4539">
            <w:pPr>
              <w:jc w:val="center"/>
            </w:pPr>
            <w:r>
              <w:t>热水</w:t>
            </w:r>
          </w:p>
        </w:tc>
      </w:tr>
      <w:tr w:rsidR="000A68DE" w14:paraId="40B28117" w14:textId="77777777">
        <w:tc>
          <w:tcPr>
            <w:tcW w:w="1041" w:type="dxa"/>
            <w:vAlign w:val="center"/>
          </w:tcPr>
          <w:p w14:paraId="185F8574" w14:textId="77777777" w:rsidR="000A68DE" w:rsidRDefault="008C4539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38F742E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68D5A9" w14:textId="77777777" w:rsidR="000A68DE" w:rsidRDefault="008C4539">
            <w:pPr>
              <w:jc w:val="right"/>
            </w:pPr>
            <w:r>
              <w:t>2.40</w:t>
            </w:r>
          </w:p>
        </w:tc>
        <w:tc>
          <w:tcPr>
            <w:tcW w:w="1148" w:type="dxa"/>
            <w:vAlign w:val="center"/>
          </w:tcPr>
          <w:p w14:paraId="3DD9A324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546163" w14:textId="77777777"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14:paraId="7D28ED7A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62B4B59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5F649B4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4767D52" w14:textId="77777777" w:rsidR="000A68DE" w:rsidRDefault="008C4539">
            <w:pPr>
              <w:jc w:val="right"/>
            </w:pPr>
            <w:r>
              <w:t>－</w:t>
            </w:r>
          </w:p>
        </w:tc>
      </w:tr>
      <w:tr w:rsidR="000A68DE" w14:paraId="631040ED" w14:textId="77777777">
        <w:tc>
          <w:tcPr>
            <w:tcW w:w="1041" w:type="dxa"/>
            <w:vAlign w:val="center"/>
          </w:tcPr>
          <w:p w14:paraId="1B0F2214" w14:textId="77777777" w:rsidR="000A68DE" w:rsidRDefault="008C4539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E9B2120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528386" w14:textId="77777777" w:rsidR="000A68DE" w:rsidRDefault="008C4539">
            <w:pPr>
              <w:jc w:val="right"/>
            </w:pPr>
            <w:r>
              <w:t>1.50</w:t>
            </w:r>
          </w:p>
        </w:tc>
        <w:tc>
          <w:tcPr>
            <w:tcW w:w="1148" w:type="dxa"/>
            <w:vAlign w:val="center"/>
          </w:tcPr>
          <w:p w14:paraId="488C5650" w14:textId="77777777" w:rsidR="000A68DE" w:rsidRDefault="008C4539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4AD82277" w14:textId="77777777" w:rsidR="000A68DE" w:rsidRDefault="008C4539">
            <w:pPr>
              <w:jc w:val="right"/>
            </w:pPr>
            <w:r>
              <w:t>2.82</w:t>
            </w:r>
          </w:p>
        </w:tc>
        <w:tc>
          <w:tcPr>
            <w:tcW w:w="1148" w:type="dxa"/>
            <w:vAlign w:val="center"/>
          </w:tcPr>
          <w:p w14:paraId="60AEFC2E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40D5F75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13D0D1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3E9614" w14:textId="77777777" w:rsidR="000A68DE" w:rsidRDefault="000A68DE">
            <w:pPr>
              <w:jc w:val="right"/>
            </w:pPr>
          </w:p>
        </w:tc>
      </w:tr>
      <w:tr w:rsidR="000A68DE" w14:paraId="7C92CA69" w14:textId="77777777">
        <w:tc>
          <w:tcPr>
            <w:tcW w:w="1041" w:type="dxa"/>
            <w:vAlign w:val="center"/>
          </w:tcPr>
          <w:p w14:paraId="0197AC6C" w14:textId="77777777" w:rsidR="000A68DE" w:rsidRDefault="008C4539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2BE50D9" w14:textId="77777777" w:rsidR="000A68DE" w:rsidRDefault="008C4539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4A3075B7" w14:textId="77777777" w:rsidR="000A68DE" w:rsidRDefault="008C4539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4020CD80" w14:textId="77777777" w:rsidR="000A68DE" w:rsidRDefault="008C4539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45788BC1" w14:textId="77777777" w:rsidR="000A68DE" w:rsidRDefault="008C4539">
            <w:pPr>
              <w:jc w:val="right"/>
            </w:pPr>
            <w:r>
              <w:t>3.13</w:t>
            </w:r>
          </w:p>
        </w:tc>
        <w:tc>
          <w:tcPr>
            <w:tcW w:w="1148" w:type="dxa"/>
            <w:vAlign w:val="center"/>
          </w:tcPr>
          <w:p w14:paraId="3C96464D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C13D3FB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B8467C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74D817" w14:textId="77777777" w:rsidR="000A68DE" w:rsidRDefault="000A68DE">
            <w:pPr>
              <w:jc w:val="right"/>
            </w:pPr>
          </w:p>
        </w:tc>
      </w:tr>
      <w:tr w:rsidR="000A68DE" w14:paraId="167B939B" w14:textId="77777777">
        <w:tc>
          <w:tcPr>
            <w:tcW w:w="1041" w:type="dxa"/>
            <w:vAlign w:val="center"/>
          </w:tcPr>
          <w:p w14:paraId="266C1941" w14:textId="77777777" w:rsidR="000A68DE" w:rsidRDefault="008C4539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C1196E0" w14:textId="77777777" w:rsidR="000A68DE" w:rsidRDefault="008C4539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69D5D50E" w14:textId="77777777" w:rsidR="000A68DE" w:rsidRDefault="008C4539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4B5B7771" w14:textId="77777777" w:rsidR="000A68DE" w:rsidRDefault="008C4539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0F01FF79" w14:textId="77777777" w:rsidR="000A68DE" w:rsidRDefault="008C4539"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 w14:paraId="5AB27B21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C2A8758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96F317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F89511" w14:textId="77777777" w:rsidR="000A68DE" w:rsidRDefault="000A68DE">
            <w:pPr>
              <w:jc w:val="right"/>
            </w:pPr>
          </w:p>
        </w:tc>
      </w:tr>
      <w:tr w:rsidR="000A68DE" w14:paraId="3A64ACFD" w14:textId="77777777">
        <w:tc>
          <w:tcPr>
            <w:tcW w:w="1041" w:type="dxa"/>
            <w:vAlign w:val="center"/>
          </w:tcPr>
          <w:p w14:paraId="1DDA607A" w14:textId="77777777" w:rsidR="000A68DE" w:rsidRDefault="008C4539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DB3E084" w14:textId="77777777" w:rsidR="000A68DE" w:rsidRDefault="008C4539">
            <w:pPr>
              <w:jc w:val="right"/>
            </w:pPr>
            <w:r>
              <w:t>3.18</w:t>
            </w:r>
          </w:p>
        </w:tc>
        <w:tc>
          <w:tcPr>
            <w:tcW w:w="1148" w:type="dxa"/>
            <w:vAlign w:val="center"/>
          </w:tcPr>
          <w:p w14:paraId="58B90AA2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D9CB28" w14:textId="77777777" w:rsidR="000A68DE" w:rsidRDefault="008C4539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3753A35C" w14:textId="77777777"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14:paraId="1EAED47E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41AB7F9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1088E7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60B74C" w14:textId="77777777" w:rsidR="000A68DE" w:rsidRDefault="000A68DE">
            <w:pPr>
              <w:jc w:val="right"/>
            </w:pPr>
          </w:p>
        </w:tc>
      </w:tr>
      <w:tr w:rsidR="000A68DE" w14:paraId="2A653D8A" w14:textId="77777777">
        <w:tc>
          <w:tcPr>
            <w:tcW w:w="1041" w:type="dxa"/>
            <w:vAlign w:val="center"/>
          </w:tcPr>
          <w:p w14:paraId="434D26E4" w14:textId="77777777" w:rsidR="000A68DE" w:rsidRDefault="008C4539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1D9DD50" w14:textId="77777777" w:rsidR="000A68DE" w:rsidRDefault="008C4539">
            <w:pPr>
              <w:jc w:val="right"/>
            </w:pPr>
            <w:r>
              <w:t>4.93</w:t>
            </w:r>
          </w:p>
        </w:tc>
        <w:tc>
          <w:tcPr>
            <w:tcW w:w="1148" w:type="dxa"/>
            <w:vAlign w:val="center"/>
          </w:tcPr>
          <w:p w14:paraId="1E0BE96E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06F09D" w14:textId="77777777" w:rsidR="000A68DE" w:rsidRDefault="008C4539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074984BD" w14:textId="77777777" w:rsidR="000A68DE" w:rsidRDefault="008C4539">
            <w:pPr>
              <w:jc w:val="right"/>
            </w:pPr>
            <w:r>
              <w:t>3.02</w:t>
            </w:r>
          </w:p>
        </w:tc>
        <w:tc>
          <w:tcPr>
            <w:tcW w:w="1148" w:type="dxa"/>
            <w:vAlign w:val="center"/>
          </w:tcPr>
          <w:p w14:paraId="2A760800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D1DAA77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214F20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E56BCD" w14:textId="77777777" w:rsidR="000A68DE" w:rsidRDefault="000A68DE">
            <w:pPr>
              <w:jc w:val="right"/>
            </w:pPr>
          </w:p>
        </w:tc>
      </w:tr>
      <w:tr w:rsidR="000A68DE" w14:paraId="2DC94C8E" w14:textId="77777777">
        <w:tc>
          <w:tcPr>
            <w:tcW w:w="1041" w:type="dxa"/>
            <w:vAlign w:val="center"/>
          </w:tcPr>
          <w:p w14:paraId="08F6951A" w14:textId="77777777" w:rsidR="000A68DE" w:rsidRDefault="008C4539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6C2C23C" w14:textId="77777777" w:rsidR="000A68DE" w:rsidRDefault="008C4539">
            <w:pPr>
              <w:jc w:val="right"/>
            </w:pPr>
            <w:r>
              <w:t>7.69</w:t>
            </w:r>
          </w:p>
        </w:tc>
        <w:tc>
          <w:tcPr>
            <w:tcW w:w="1148" w:type="dxa"/>
            <w:vAlign w:val="center"/>
          </w:tcPr>
          <w:p w14:paraId="28A2760E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97AD1B" w14:textId="77777777" w:rsidR="000A68DE" w:rsidRDefault="008C4539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04D8E397" w14:textId="77777777"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14:paraId="0F9FD839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36B750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2318CF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7B7F23" w14:textId="77777777" w:rsidR="000A68DE" w:rsidRDefault="000A68DE">
            <w:pPr>
              <w:jc w:val="right"/>
            </w:pPr>
          </w:p>
        </w:tc>
      </w:tr>
      <w:tr w:rsidR="000A68DE" w14:paraId="463396BE" w14:textId="77777777">
        <w:tc>
          <w:tcPr>
            <w:tcW w:w="1041" w:type="dxa"/>
            <w:vAlign w:val="center"/>
          </w:tcPr>
          <w:p w14:paraId="1E8AAEE4" w14:textId="77777777" w:rsidR="000A68DE" w:rsidRDefault="008C4539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964295C" w14:textId="77777777" w:rsidR="000A68DE" w:rsidRDefault="008C4539">
            <w:pPr>
              <w:jc w:val="right"/>
            </w:pPr>
            <w:r>
              <w:t>7.06</w:t>
            </w:r>
          </w:p>
        </w:tc>
        <w:tc>
          <w:tcPr>
            <w:tcW w:w="1148" w:type="dxa"/>
            <w:vAlign w:val="center"/>
          </w:tcPr>
          <w:p w14:paraId="229381AB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E24F65" w14:textId="77777777" w:rsidR="000A68DE" w:rsidRDefault="008C4539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780C9A19" w14:textId="77777777"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14:paraId="1680AB11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2F79EC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654F43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9EB932" w14:textId="77777777" w:rsidR="000A68DE" w:rsidRDefault="000A68DE">
            <w:pPr>
              <w:jc w:val="right"/>
            </w:pPr>
          </w:p>
        </w:tc>
      </w:tr>
      <w:tr w:rsidR="000A68DE" w14:paraId="24F7F2D8" w14:textId="77777777">
        <w:tc>
          <w:tcPr>
            <w:tcW w:w="1041" w:type="dxa"/>
            <w:vAlign w:val="center"/>
          </w:tcPr>
          <w:p w14:paraId="442AE039" w14:textId="77777777" w:rsidR="000A68DE" w:rsidRDefault="008C4539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BE8C572" w14:textId="77777777" w:rsidR="000A68DE" w:rsidRDefault="008C4539">
            <w:pPr>
              <w:jc w:val="right"/>
            </w:pPr>
            <w:r>
              <w:t>3.43</w:t>
            </w:r>
          </w:p>
        </w:tc>
        <w:tc>
          <w:tcPr>
            <w:tcW w:w="1148" w:type="dxa"/>
            <w:vAlign w:val="center"/>
          </w:tcPr>
          <w:p w14:paraId="6BEB7EFA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73317C" w14:textId="77777777" w:rsidR="000A68DE" w:rsidRDefault="008C4539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123E34D9" w14:textId="77777777" w:rsidR="000A68DE" w:rsidRDefault="008C4539"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 w14:paraId="777E114A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A6A4762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414C0D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0F5335" w14:textId="77777777" w:rsidR="000A68DE" w:rsidRDefault="000A68DE">
            <w:pPr>
              <w:jc w:val="right"/>
            </w:pPr>
          </w:p>
        </w:tc>
      </w:tr>
      <w:tr w:rsidR="000A68DE" w14:paraId="2BF0AC86" w14:textId="77777777">
        <w:tc>
          <w:tcPr>
            <w:tcW w:w="1041" w:type="dxa"/>
            <w:vAlign w:val="center"/>
          </w:tcPr>
          <w:p w14:paraId="572C1319" w14:textId="77777777" w:rsidR="000A68DE" w:rsidRDefault="008C4539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0E57CA0" w14:textId="77777777" w:rsidR="000A68DE" w:rsidRDefault="008C4539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0EEAD81A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7105FB" w14:textId="77777777" w:rsidR="000A68DE" w:rsidRDefault="008C4539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14:paraId="24FF524A" w14:textId="77777777" w:rsidR="000A68DE" w:rsidRDefault="008C4539">
            <w:pPr>
              <w:jc w:val="right"/>
            </w:pPr>
            <w:r>
              <w:t>3.13</w:t>
            </w:r>
          </w:p>
        </w:tc>
        <w:tc>
          <w:tcPr>
            <w:tcW w:w="1148" w:type="dxa"/>
            <w:vAlign w:val="center"/>
          </w:tcPr>
          <w:p w14:paraId="7204AE22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99329B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373FA5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9186E4" w14:textId="77777777" w:rsidR="000A68DE" w:rsidRDefault="000A68DE">
            <w:pPr>
              <w:jc w:val="right"/>
            </w:pPr>
          </w:p>
        </w:tc>
      </w:tr>
      <w:tr w:rsidR="000A68DE" w14:paraId="725DCBF2" w14:textId="77777777">
        <w:tc>
          <w:tcPr>
            <w:tcW w:w="1041" w:type="dxa"/>
            <w:vAlign w:val="center"/>
          </w:tcPr>
          <w:p w14:paraId="4B176666" w14:textId="77777777" w:rsidR="000A68DE" w:rsidRDefault="008C4539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BC0291A" w14:textId="77777777" w:rsidR="000A68DE" w:rsidRDefault="008C4539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75F5A04F" w14:textId="77777777" w:rsidR="000A68DE" w:rsidRDefault="008C4539"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 w14:paraId="6B13FD0B" w14:textId="77777777" w:rsidR="000A68DE" w:rsidRDefault="008C4539">
            <w:pPr>
              <w:jc w:val="right"/>
            </w:pPr>
            <w:r>
              <w:t>0.57</w:t>
            </w:r>
          </w:p>
        </w:tc>
        <w:tc>
          <w:tcPr>
            <w:tcW w:w="1148" w:type="dxa"/>
            <w:vAlign w:val="center"/>
          </w:tcPr>
          <w:p w14:paraId="78DF830F" w14:textId="77777777" w:rsidR="000A68DE" w:rsidRDefault="008C4539"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 w14:paraId="31B3BE3A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958093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726883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9202CA7" w14:textId="77777777" w:rsidR="000A68DE" w:rsidRDefault="000A68DE">
            <w:pPr>
              <w:jc w:val="right"/>
            </w:pPr>
          </w:p>
        </w:tc>
      </w:tr>
      <w:tr w:rsidR="000A68DE" w14:paraId="06ECE057" w14:textId="77777777">
        <w:tc>
          <w:tcPr>
            <w:tcW w:w="1041" w:type="dxa"/>
            <w:vAlign w:val="center"/>
          </w:tcPr>
          <w:p w14:paraId="1365F57C" w14:textId="77777777" w:rsidR="000A68DE" w:rsidRDefault="008C4539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9873F2F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8FBD32" w14:textId="77777777" w:rsidR="000A68DE" w:rsidRDefault="008C4539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795A202C" w14:textId="77777777" w:rsidR="000A68DE" w:rsidRDefault="008C4539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14:paraId="11911F3D" w14:textId="77777777"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14:paraId="07682654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1931CB6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C154CC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DEF86A" w14:textId="77777777" w:rsidR="000A68DE" w:rsidRDefault="000A68DE">
            <w:pPr>
              <w:jc w:val="right"/>
            </w:pPr>
          </w:p>
        </w:tc>
      </w:tr>
      <w:tr w:rsidR="000A68DE" w14:paraId="59224BCC" w14:textId="77777777">
        <w:tc>
          <w:tcPr>
            <w:tcW w:w="1041" w:type="dxa"/>
            <w:vAlign w:val="center"/>
          </w:tcPr>
          <w:p w14:paraId="48671763" w14:textId="77777777" w:rsidR="000A68DE" w:rsidRDefault="008C4539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5F90A21" w14:textId="77777777" w:rsidR="000A68DE" w:rsidRDefault="008C4539">
            <w:pPr>
              <w:jc w:val="right"/>
            </w:pPr>
            <w:r>
              <w:t>28.63</w:t>
            </w:r>
          </w:p>
        </w:tc>
        <w:tc>
          <w:tcPr>
            <w:tcW w:w="1148" w:type="dxa"/>
            <w:vAlign w:val="center"/>
          </w:tcPr>
          <w:p w14:paraId="2E0673AC" w14:textId="77777777" w:rsidR="000A68DE" w:rsidRDefault="008C4539">
            <w:pPr>
              <w:jc w:val="right"/>
            </w:pPr>
            <w:r>
              <w:t>6.39</w:t>
            </w:r>
          </w:p>
        </w:tc>
        <w:tc>
          <w:tcPr>
            <w:tcW w:w="1148" w:type="dxa"/>
            <w:vAlign w:val="center"/>
          </w:tcPr>
          <w:p w14:paraId="4890659A" w14:textId="77777777" w:rsidR="000A68DE" w:rsidRDefault="008C4539">
            <w:pPr>
              <w:jc w:val="right"/>
            </w:pPr>
            <w:r>
              <w:t>10.07</w:t>
            </w:r>
          </w:p>
        </w:tc>
        <w:tc>
          <w:tcPr>
            <w:tcW w:w="1148" w:type="dxa"/>
            <w:vAlign w:val="center"/>
          </w:tcPr>
          <w:p w14:paraId="66968FCC" w14:textId="77777777" w:rsidR="000A68DE" w:rsidRDefault="008C4539">
            <w:pPr>
              <w:jc w:val="right"/>
            </w:pPr>
            <w:r>
              <w:t>36.90</w:t>
            </w:r>
          </w:p>
        </w:tc>
        <w:tc>
          <w:tcPr>
            <w:tcW w:w="1148" w:type="dxa"/>
            <w:vAlign w:val="center"/>
          </w:tcPr>
          <w:p w14:paraId="3917708F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345E38F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B37B4F9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3268DFF" w14:textId="77777777" w:rsidR="000A68DE" w:rsidRDefault="008C4539">
            <w:pPr>
              <w:jc w:val="right"/>
            </w:pPr>
            <w:r>
              <w:t>－</w:t>
            </w:r>
          </w:p>
        </w:tc>
      </w:tr>
    </w:tbl>
    <w:p w14:paraId="13C2BAFC" w14:textId="77777777" w:rsidR="000A68DE" w:rsidRDefault="008C4539">
      <w:pPr>
        <w:pStyle w:val="1"/>
        <w:widowControl w:val="0"/>
        <w:jc w:val="both"/>
        <w:rPr>
          <w:color w:val="000000"/>
        </w:rPr>
      </w:pPr>
      <w:bookmarkStart w:id="105" w:name="_Toc58598247"/>
      <w:r>
        <w:rPr>
          <w:color w:val="000000"/>
        </w:rPr>
        <w:t>参照建筑</w:t>
      </w:r>
      <w:bookmarkEnd w:id="105"/>
    </w:p>
    <w:p w14:paraId="308C2246" w14:textId="77777777" w:rsidR="000A68DE" w:rsidRDefault="008C4539">
      <w:pPr>
        <w:pStyle w:val="2"/>
        <w:widowControl w:val="0"/>
      </w:pPr>
      <w:bookmarkStart w:id="106" w:name="_Toc58598248"/>
      <w:r>
        <w:t>房间类型</w:t>
      </w:r>
      <w:bookmarkEnd w:id="106"/>
    </w:p>
    <w:p w14:paraId="0B0BB146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07" w:name="_Toc58598249"/>
      <w:r>
        <w:rPr>
          <w:color w:val="000000"/>
        </w:rPr>
        <w:t>房间表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A68DE" w14:paraId="72CBDB5D" w14:textId="77777777">
        <w:tc>
          <w:tcPr>
            <w:tcW w:w="1567" w:type="dxa"/>
            <w:shd w:val="clear" w:color="auto" w:fill="E6E6E6"/>
            <w:vAlign w:val="center"/>
          </w:tcPr>
          <w:p w14:paraId="5A9C75BD" w14:textId="77777777"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F5DAD0D" w14:textId="77777777" w:rsidR="000A68DE" w:rsidRDefault="008C4539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7C499F4" w14:textId="77777777" w:rsidR="000A68DE" w:rsidRDefault="008C4539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52CB08" w14:textId="77777777" w:rsidR="000A68DE" w:rsidRDefault="008C453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43BDE3" w14:textId="77777777" w:rsidR="000A68DE" w:rsidRDefault="008C4539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D867FC" w14:textId="77777777" w:rsidR="000A68DE" w:rsidRDefault="008C4539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1A0312" w14:textId="77777777" w:rsidR="000A68DE" w:rsidRDefault="008C453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F478D2" w14:textId="77777777" w:rsidR="000A68DE" w:rsidRDefault="008C453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A68DE" w14:paraId="02C9920F" w14:textId="77777777">
        <w:tc>
          <w:tcPr>
            <w:tcW w:w="1567" w:type="dxa"/>
            <w:shd w:val="clear" w:color="auto" w:fill="E6E6E6"/>
            <w:vAlign w:val="center"/>
          </w:tcPr>
          <w:p w14:paraId="11AB7F24" w14:textId="77777777"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B394165" w14:textId="77777777"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E8EBE2B" w14:textId="77777777" w:rsidR="000A68DE" w:rsidRDefault="008C4539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52268D7" w14:textId="77777777"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1CC531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EC5AE69" w14:textId="77777777" w:rsidR="000A68DE" w:rsidRDefault="008C4539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C0C22C" w14:textId="77777777" w:rsidR="000A68DE" w:rsidRDefault="008C453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E5C529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 w14:paraId="1AC5AE14" w14:textId="77777777">
        <w:tc>
          <w:tcPr>
            <w:tcW w:w="1567" w:type="dxa"/>
            <w:shd w:val="clear" w:color="auto" w:fill="E6E6E6"/>
            <w:vAlign w:val="center"/>
          </w:tcPr>
          <w:p w14:paraId="09F50CF7" w14:textId="77777777"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973" w:type="dxa"/>
            <w:vAlign w:val="center"/>
          </w:tcPr>
          <w:p w14:paraId="18FF0619" w14:textId="77777777"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A99B78E" w14:textId="77777777"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46237BF2" w14:textId="77777777"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56BB55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5D87E4" w14:textId="77777777" w:rsidR="000A68DE" w:rsidRDefault="008C453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3311C4" w14:textId="77777777" w:rsidR="000A68DE" w:rsidRDefault="008C4539">
            <w:pPr>
              <w:jc w:val="center"/>
            </w:pPr>
            <w:r>
              <w:t>18(W/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3D612C" w14:textId="77777777"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A68DE" w14:paraId="562CFCF3" w14:textId="77777777">
        <w:tc>
          <w:tcPr>
            <w:tcW w:w="1567" w:type="dxa"/>
            <w:shd w:val="clear" w:color="auto" w:fill="E6E6E6"/>
            <w:vAlign w:val="center"/>
          </w:tcPr>
          <w:p w14:paraId="2CB3E79E" w14:textId="77777777" w:rsidR="000A68DE" w:rsidRDefault="008C4539">
            <w:r>
              <w:lastRenderedPageBreak/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973" w:type="dxa"/>
            <w:vAlign w:val="center"/>
          </w:tcPr>
          <w:p w14:paraId="0CC974A3" w14:textId="77777777"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278C5BB2" w14:textId="77777777"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4EA68445" w14:textId="77777777"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2D2547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FC094F" w14:textId="77777777" w:rsidR="000A68DE" w:rsidRDefault="008C4539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FDE07C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99C525" w14:textId="77777777" w:rsidR="000A68DE" w:rsidRDefault="008C4539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A68DE" w14:paraId="4241E471" w14:textId="77777777">
        <w:tc>
          <w:tcPr>
            <w:tcW w:w="1567" w:type="dxa"/>
            <w:shd w:val="clear" w:color="auto" w:fill="E6E6E6"/>
            <w:vAlign w:val="center"/>
          </w:tcPr>
          <w:p w14:paraId="16F0CE52" w14:textId="77777777"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14:paraId="2F27E3AD" w14:textId="77777777"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28562D0E" w14:textId="77777777"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D0B3753" w14:textId="77777777"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561857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F06306" w14:textId="77777777" w:rsidR="000A68DE" w:rsidRDefault="008C453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13B779" w14:textId="77777777" w:rsidR="000A68DE" w:rsidRDefault="008C4539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7262B7" w14:textId="77777777"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A68DE" w14:paraId="7CBB5ABB" w14:textId="77777777">
        <w:tc>
          <w:tcPr>
            <w:tcW w:w="1567" w:type="dxa"/>
            <w:shd w:val="clear" w:color="auto" w:fill="E6E6E6"/>
            <w:vAlign w:val="center"/>
          </w:tcPr>
          <w:p w14:paraId="74E59458" w14:textId="77777777"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2678F73F" w14:textId="77777777"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9B1E85C" w14:textId="77777777" w:rsidR="000A68DE" w:rsidRDefault="008C4539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92BB4F1" w14:textId="77777777" w:rsidR="000A68DE" w:rsidRDefault="008C453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C938C5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93D8BF" w14:textId="77777777"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EF08E8" w14:textId="77777777"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3566F3" w14:textId="77777777"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 w14:paraId="00EDC4EC" w14:textId="77777777">
        <w:tc>
          <w:tcPr>
            <w:tcW w:w="1567" w:type="dxa"/>
            <w:shd w:val="clear" w:color="auto" w:fill="E6E6E6"/>
            <w:vAlign w:val="center"/>
          </w:tcPr>
          <w:p w14:paraId="3A94ABB3" w14:textId="77777777" w:rsidR="000A68DE" w:rsidRDefault="008C4539">
            <w:r>
              <w:t>空房间</w:t>
            </w:r>
          </w:p>
        </w:tc>
        <w:tc>
          <w:tcPr>
            <w:tcW w:w="973" w:type="dxa"/>
            <w:vAlign w:val="center"/>
          </w:tcPr>
          <w:p w14:paraId="748BBDED" w14:textId="77777777"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0022D60" w14:textId="77777777"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E939483" w14:textId="77777777"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B56138" w14:textId="77777777"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5F964E" w14:textId="77777777"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161CEE" w14:textId="77777777"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60B433" w14:textId="77777777"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CA854A5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08" w:name="_Toc58598250"/>
      <w:r>
        <w:rPr>
          <w:color w:val="000000"/>
        </w:rPr>
        <w:t>作息时间表</w:t>
      </w:r>
      <w:bookmarkEnd w:id="108"/>
    </w:p>
    <w:p w14:paraId="20C41FA7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EFF0337" w14:textId="77777777" w:rsidR="000A68DE" w:rsidRDefault="008C4539">
      <w:pPr>
        <w:pStyle w:val="2"/>
        <w:widowControl w:val="0"/>
      </w:pPr>
      <w:bookmarkStart w:id="109" w:name="_Toc58598251"/>
      <w:r>
        <w:t>系统类型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A68DE" w14:paraId="546F1336" w14:textId="77777777">
        <w:tc>
          <w:tcPr>
            <w:tcW w:w="1131" w:type="dxa"/>
            <w:shd w:val="clear" w:color="auto" w:fill="E6E6E6"/>
            <w:vAlign w:val="center"/>
          </w:tcPr>
          <w:p w14:paraId="382B1BA3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8D02111" w14:textId="77777777" w:rsidR="000A68DE" w:rsidRDefault="008C453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9175C0" w14:textId="77777777" w:rsidR="000A68DE" w:rsidRDefault="008C453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5F01CB" w14:textId="77777777" w:rsidR="000A68DE" w:rsidRDefault="008C453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DD4A7AF" w14:textId="77777777"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2319D5E" w14:textId="77777777" w:rsidR="000A68DE" w:rsidRDefault="008C4539">
            <w:pPr>
              <w:jc w:val="center"/>
            </w:pPr>
            <w:r>
              <w:t>包含的房间</w:t>
            </w:r>
          </w:p>
        </w:tc>
      </w:tr>
      <w:tr w:rsidR="000A68DE" w14:paraId="28CF1853" w14:textId="77777777">
        <w:tc>
          <w:tcPr>
            <w:tcW w:w="1131" w:type="dxa"/>
            <w:vAlign w:val="center"/>
          </w:tcPr>
          <w:p w14:paraId="4440E651" w14:textId="77777777" w:rsidR="000A68DE" w:rsidRDefault="008C4539">
            <w:r>
              <w:t>Sys</w:t>
            </w:r>
          </w:p>
        </w:tc>
        <w:tc>
          <w:tcPr>
            <w:tcW w:w="1924" w:type="dxa"/>
            <w:vAlign w:val="center"/>
          </w:tcPr>
          <w:p w14:paraId="08D09A41" w14:textId="77777777" w:rsidR="000A68DE" w:rsidRDefault="008C4539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14:paraId="45BA6783" w14:textId="77777777"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14:paraId="1B21D366" w14:textId="77777777" w:rsidR="000A68DE" w:rsidRDefault="008C4539">
            <w:r>
              <w:t>－</w:t>
            </w:r>
          </w:p>
        </w:tc>
        <w:tc>
          <w:tcPr>
            <w:tcW w:w="905" w:type="dxa"/>
            <w:vAlign w:val="center"/>
          </w:tcPr>
          <w:p w14:paraId="7BB7BC7A" w14:textId="77777777" w:rsidR="000A68DE" w:rsidRDefault="008C4539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2C69F03" w14:textId="77777777" w:rsidR="000A68DE" w:rsidRDefault="008C4539">
            <w:r>
              <w:t>同设计建筑</w:t>
            </w:r>
          </w:p>
        </w:tc>
      </w:tr>
    </w:tbl>
    <w:p w14:paraId="2BE4E0A6" w14:textId="77777777" w:rsidR="000A68DE" w:rsidRDefault="008C4539">
      <w:pPr>
        <w:pStyle w:val="2"/>
        <w:widowControl w:val="0"/>
      </w:pPr>
      <w:bookmarkStart w:id="110" w:name="_Toc58598252"/>
      <w:r>
        <w:t>制冷系统</w:t>
      </w:r>
      <w:bookmarkEnd w:id="110"/>
    </w:p>
    <w:p w14:paraId="068B1880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1" w:name="_Toc58598253"/>
      <w:r>
        <w:rPr>
          <w:color w:val="000000"/>
        </w:rPr>
        <w:t>冷水机组</w:t>
      </w:r>
      <w:bookmarkEnd w:id="111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0A68DE" w14:paraId="2639FD56" w14:textId="77777777">
        <w:tc>
          <w:tcPr>
            <w:tcW w:w="1398" w:type="dxa"/>
            <w:shd w:val="clear" w:color="auto" w:fill="E6E6E6"/>
            <w:vAlign w:val="center"/>
          </w:tcPr>
          <w:p w14:paraId="213791F6" w14:textId="77777777" w:rsidR="000A68DE" w:rsidRDefault="008C4539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E74B54" w14:textId="77777777"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41C1DD" w14:textId="77777777" w:rsidR="000A68DE" w:rsidRDefault="008C4539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B707F0" w14:textId="77777777" w:rsidR="000A68DE" w:rsidRDefault="008C4539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B85510" w14:textId="77777777" w:rsidR="000A68DE" w:rsidRDefault="008C4539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EA3F63E" w14:textId="77777777" w:rsidR="000A68DE" w:rsidRDefault="008C4539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2A8189" w14:textId="77777777" w:rsidR="000A68DE" w:rsidRDefault="008C4539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70B85CE0" w14:textId="77777777" w:rsidR="000A68DE" w:rsidRDefault="008C4539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BD00418" w14:textId="77777777" w:rsidR="000A68DE" w:rsidRDefault="008C4539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0A68DE" w14:paraId="4EFA16D5" w14:textId="77777777">
        <w:tc>
          <w:tcPr>
            <w:tcW w:w="1398" w:type="dxa"/>
            <w:vAlign w:val="center"/>
          </w:tcPr>
          <w:p w14:paraId="19B8A662" w14:textId="77777777" w:rsidR="000A68DE" w:rsidRDefault="008C4539">
            <w:r>
              <w:t>1</w:t>
            </w:r>
          </w:p>
        </w:tc>
        <w:tc>
          <w:tcPr>
            <w:tcW w:w="1556" w:type="dxa"/>
            <w:vAlign w:val="center"/>
          </w:tcPr>
          <w:p w14:paraId="5BD3C4C8" w14:textId="77777777" w:rsidR="000A68DE" w:rsidRDefault="008C4539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14:paraId="66311BEC" w14:textId="77777777" w:rsidR="000A68DE" w:rsidRDefault="008C4539">
            <w:r>
              <w:t>31</w:t>
            </w:r>
          </w:p>
        </w:tc>
        <w:tc>
          <w:tcPr>
            <w:tcW w:w="990" w:type="dxa"/>
            <w:vAlign w:val="center"/>
          </w:tcPr>
          <w:p w14:paraId="050922D3" w14:textId="77777777" w:rsidR="000A68DE" w:rsidRDefault="008C4539">
            <w:r>
              <w:t>160</w:t>
            </w:r>
          </w:p>
        </w:tc>
        <w:tc>
          <w:tcPr>
            <w:tcW w:w="990" w:type="dxa"/>
            <w:vAlign w:val="center"/>
          </w:tcPr>
          <w:p w14:paraId="4A89B651" w14:textId="77777777" w:rsidR="000A68DE" w:rsidRDefault="008C4539">
            <w:r>
              <w:t>5.20</w:t>
            </w:r>
          </w:p>
        </w:tc>
        <w:tc>
          <w:tcPr>
            <w:tcW w:w="424" w:type="dxa"/>
            <w:vAlign w:val="center"/>
          </w:tcPr>
          <w:p w14:paraId="20242E13" w14:textId="77777777"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14:paraId="270850EB" w14:textId="77777777" w:rsidR="000A68DE" w:rsidRDefault="008C4539">
            <w:r>
              <w:t>202418</w:t>
            </w:r>
          </w:p>
        </w:tc>
        <w:tc>
          <w:tcPr>
            <w:tcW w:w="1313" w:type="dxa"/>
            <w:vAlign w:val="center"/>
          </w:tcPr>
          <w:p w14:paraId="0514FBD3" w14:textId="77777777" w:rsidR="000A68DE" w:rsidRDefault="008C4539">
            <w:r>
              <w:t>5.35</w:t>
            </w:r>
          </w:p>
        </w:tc>
        <w:tc>
          <w:tcPr>
            <w:tcW w:w="798" w:type="dxa"/>
            <w:vAlign w:val="center"/>
          </w:tcPr>
          <w:p w14:paraId="110D86D3" w14:textId="77777777" w:rsidR="000A68DE" w:rsidRDefault="008C4539">
            <w:r>
              <w:t>37835</w:t>
            </w:r>
          </w:p>
        </w:tc>
      </w:tr>
      <w:tr w:rsidR="000A68DE" w14:paraId="1FAB043C" w14:textId="77777777">
        <w:tc>
          <w:tcPr>
            <w:tcW w:w="1398" w:type="dxa"/>
            <w:vAlign w:val="center"/>
          </w:tcPr>
          <w:p w14:paraId="6B4ABC79" w14:textId="77777777" w:rsidR="000A68DE" w:rsidRDefault="008C4539">
            <w:r>
              <w:t>2</w:t>
            </w:r>
          </w:p>
        </w:tc>
        <w:tc>
          <w:tcPr>
            <w:tcW w:w="1556" w:type="dxa"/>
            <w:vAlign w:val="center"/>
          </w:tcPr>
          <w:p w14:paraId="2D2D58A8" w14:textId="77777777" w:rsidR="000A68DE" w:rsidRDefault="008C4539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14:paraId="3FAEF1AF" w14:textId="77777777" w:rsidR="000A68DE" w:rsidRDefault="008C4539">
            <w:r>
              <w:t>46</w:t>
            </w:r>
          </w:p>
        </w:tc>
        <w:tc>
          <w:tcPr>
            <w:tcW w:w="990" w:type="dxa"/>
            <w:vAlign w:val="center"/>
          </w:tcPr>
          <w:p w14:paraId="357A9972" w14:textId="77777777" w:rsidR="000A68DE" w:rsidRDefault="008C4539">
            <w:r>
              <w:t>241</w:t>
            </w:r>
          </w:p>
        </w:tc>
        <w:tc>
          <w:tcPr>
            <w:tcW w:w="990" w:type="dxa"/>
            <w:vAlign w:val="center"/>
          </w:tcPr>
          <w:p w14:paraId="3B5D8035" w14:textId="77777777" w:rsidR="000A68DE" w:rsidRDefault="008C4539">
            <w:r>
              <w:t>5.20</w:t>
            </w:r>
          </w:p>
        </w:tc>
        <w:tc>
          <w:tcPr>
            <w:tcW w:w="424" w:type="dxa"/>
            <w:vAlign w:val="center"/>
          </w:tcPr>
          <w:p w14:paraId="0D0C4A46" w14:textId="77777777"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14:paraId="2B8A0AD1" w14:textId="77777777" w:rsidR="000A68DE" w:rsidRDefault="008C4539">
            <w:r>
              <w:t>303627</w:t>
            </w:r>
          </w:p>
        </w:tc>
        <w:tc>
          <w:tcPr>
            <w:tcW w:w="1313" w:type="dxa"/>
            <w:vAlign w:val="center"/>
          </w:tcPr>
          <w:p w14:paraId="69CDADEB" w14:textId="77777777" w:rsidR="000A68DE" w:rsidRDefault="008C4539">
            <w:r>
              <w:t>5.35</w:t>
            </w:r>
          </w:p>
        </w:tc>
        <w:tc>
          <w:tcPr>
            <w:tcW w:w="798" w:type="dxa"/>
            <w:vAlign w:val="center"/>
          </w:tcPr>
          <w:p w14:paraId="129600D7" w14:textId="77777777" w:rsidR="000A68DE" w:rsidRDefault="008C4539">
            <w:r>
              <w:t>56753</w:t>
            </w:r>
          </w:p>
        </w:tc>
      </w:tr>
      <w:tr w:rsidR="000A68DE" w14:paraId="6172505E" w14:textId="77777777">
        <w:tc>
          <w:tcPr>
            <w:tcW w:w="8509" w:type="dxa"/>
            <w:gridSpan w:val="8"/>
            <w:vAlign w:val="center"/>
          </w:tcPr>
          <w:p w14:paraId="7ECE3A40" w14:textId="77777777" w:rsidR="000A68DE" w:rsidRDefault="008C4539">
            <w:r>
              <w:t>合计</w:t>
            </w:r>
          </w:p>
        </w:tc>
        <w:tc>
          <w:tcPr>
            <w:tcW w:w="798" w:type="dxa"/>
            <w:vAlign w:val="center"/>
          </w:tcPr>
          <w:p w14:paraId="489D9BE4" w14:textId="77777777" w:rsidR="000A68DE" w:rsidRDefault="008C4539">
            <w:r>
              <w:t>94588</w:t>
            </w:r>
          </w:p>
        </w:tc>
      </w:tr>
    </w:tbl>
    <w:p w14:paraId="79821E7B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2" w:name="_Toc58598254"/>
      <w:r>
        <w:rPr>
          <w:color w:val="000000"/>
        </w:rPr>
        <w:t>冷却水泵</w:t>
      </w:r>
      <w:bookmarkEnd w:id="11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0A68DE" w14:paraId="61855268" w14:textId="77777777">
        <w:tc>
          <w:tcPr>
            <w:tcW w:w="1415" w:type="dxa"/>
            <w:shd w:val="clear" w:color="auto" w:fill="E6E6E6"/>
            <w:vAlign w:val="center"/>
          </w:tcPr>
          <w:p w14:paraId="0FD849F3" w14:textId="77777777" w:rsidR="000A68DE" w:rsidRDefault="008C4539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799AD17" w14:textId="77777777" w:rsidR="000A68DE" w:rsidRDefault="008C4539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D9245F0" w14:textId="77777777" w:rsidR="000A68DE" w:rsidRDefault="008C4539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F91E852" w14:textId="77777777" w:rsidR="000A68DE" w:rsidRDefault="008C4539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B8A6D5A" w14:textId="77777777" w:rsidR="000A68DE" w:rsidRDefault="008C4539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891EE2F" w14:textId="77777777" w:rsidR="000A68DE" w:rsidRDefault="008C4539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116B6EC6" w14:textId="77777777" w:rsidR="000A68DE" w:rsidRDefault="008C4539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0A68DE" w14:paraId="1A2626B4" w14:textId="77777777">
        <w:tc>
          <w:tcPr>
            <w:tcW w:w="1415" w:type="dxa"/>
            <w:vAlign w:val="center"/>
          </w:tcPr>
          <w:p w14:paraId="52B74DA0" w14:textId="77777777" w:rsidR="000A68DE" w:rsidRDefault="008C4539">
            <w:r>
              <w:t>1</w:t>
            </w:r>
          </w:p>
        </w:tc>
        <w:tc>
          <w:tcPr>
            <w:tcW w:w="1415" w:type="dxa"/>
            <w:vAlign w:val="center"/>
          </w:tcPr>
          <w:p w14:paraId="5D29D7E7" w14:textId="77777777" w:rsidR="000A68DE" w:rsidRDefault="008C4539">
            <w:r>
              <w:t>160</w:t>
            </w:r>
          </w:p>
        </w:tc>
        <w:tc>
          <w:tcPr>
            <w:tcW w:w="1318" w:type="dxa"/>
            <w:vAlign w:val="center"/>
          </w:tcPr>
          <w:p w14:paraId="294C9E86" w14:textId="77777777" w:rsidR="000A68DE" w:rsidRDefault="008C4539">
            <w:r>
              <w:t>5.20</w:t>
            </w:r>
          </w:p>
        </w:tc>
        <w:tc>
          <w:tcPr>
            <w:tcW w:w="1205" w:type="dxa"/>
            <w:vAlign w:val="center"/>
          </w:tcPr>
          <w:p w14:paraId="7B6A39D7" w14:textId="77777777" w:rsidR="000A68DE" w:rsidRDefault="008C4539">
            <w:r>
              <w:t>191</w:t>
            </w:r>
          </w:p>
        </w:tc>
        <w:tc>
          <w:tcPr>
            <w:tcW w:w="1431" w:type="dxa"/>
            <w:vMerge w:val="restart"/>
            <w:vAlign w:val="center"/>
          </w:tcPr>
          <w:p w14:paraId="3539F207" w14:textId="77777777" w:rsidR="000A68DE" w:rsidRDefault="008C4539"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 w14:paraId="0B06D960" w14:textId="77777777" w:rsidR="000A68DE" w:rsidRDefault="008C4539">
            <w:r>
              <w:t>4622</w:t>
            </w:r>
          </w:p>
        </w:tc>
        <w:tc>
          <w:tcPr>
            <w:tcW w:w="1211" w:type="dxa"/>
            <w:vAlign w:val="center"/>
          </w:tcPr>
          <w:p w14:paraId="20CE01C2" w14:textId="77777777" w:rsidR="000A68DE" w:rsidRDefault="008C4539">
            <w:r>
              <w:t>18913</w:t>
            </w:r>
          </w:p>
        </w:tc>
      </w:tr>
      <w:tr w:rsidR="000A68DE" w14:paraId="028061A5" w14:textId="77777777">
        <w:tc>
          <w:tcPr>
            <w:tcW w:w="1415" w:type="dxa"/>
            <w:vAlign w:val="center"/>
          </w:tcPr>
          <w:p w14:paraId="44A775D9" w14:textId="77777777" w:rsidR="000A68DE" w:rsidRDefault="008C4539">
            <w:r>
              <w:t>2</w:t>
            </w:r>
          </w:p>
        </w:tc>
        <w:tc>
          <w:tcPr>
            <w:tcW w:w="1415" w:type="dxa"/>
            <w:vAlign w:val="center"/>
          </w:tcPr>
          <w:p w14:paraId="6760D0FC" w14:textId="77777777" w:rsidR="000A68DE" w:rsidRDefault="008C4539">
            <w:r>
              <w:t>241</w:t>
            </w:r>
          </w:p>
        </w:tc>
        <w:tc>
          <w:tcPr>
            <w:tcW w:w="1318" w:type="dxa"/>
            <w:vAlign w:val="center"/>
          </w:tcPr>
          <w:p w14:paraId="083E3482" w14:textId="77777777" w:rsidR="000A68DE" w:rsidRDefault="008C4539">
            <w:r>
              <w:t>5.20</w:t>
            </w:r>
          </w:p>
        </w:tc>
        <w:tc>
          <w:tcPr>
            <w:tcW w:w="1205" w:type="dxa"/>
            <w:vAlign w:val="center"/>
          </w:tcPr>
          <w:p w14:paraId="5571145A" w14:textId="77777777" w:rsidR="000A68DE" w:rsidRDefault="008C4539">
            <w:r>
              <w:t>287</w:t>
            </w:r>
          </w:p>
        </w:tc>
        <w:tc>
          <w:tcPr>
            <w:tcW w:w="1431" w:type="dxa"/>
            <w:vMerge/>
            <w:vAlign w:val="center"/>
          </w:tcPr>
          <w:p w14:paraId="6E269237" w14:textId="77777777" w:rsidR="000A68DE" w:rsidRDefault="000A68DE"/>
        </w:tc>
        <w:tc>
          <w:tcPr>
            <w:tcW w:w="1318" w:type="dxa"/>
            <w:vMerge/>
            <w:vAlign w:val="center"/>
          </w:tcPr>
          <w:p w14:paraId="58C439CC" w14:textId="77777777" w:rsidR="000A68DE" w:rsidRDefault="000A68DE"/>
        </w:tc>
        <w:tc>
          <w:tcPr>
            <w:tcW w:w="1211" w:type="dxa"/>
            <w:vAlign w:val="center"/>
          </w:tcPr>
          <w:p w14:paraId="7AEA1DA6" w14:textId="77777777" w:rsidR="000A68DE" w:rsidRDefault="008C4539">
            <w:r>
              <w:t>28370</w:t>
            </w:r>
          </w:p>
        </w:tc>
      </w:tr>
      <w:tr w:rsidR="000A68DE" w14:paraId="30AC2489" w14:textId="77777777">
        <w:tc>
          <w:tcPr>
            <w:tcW w:w="1415" w:type="dxa"/>
            <w:vAlign w:val="center"/>
          </w:tcPr>
          <w:p w14:paraId="122E9FA1" w14:textId="77777777" w:rsidR="000A68DE" w:rsidRDefault="008C4539">
            <w:r>
              <w:t>合计</w:t>
            </w:r>
          </w:p>
        </w:tc>
        <w:tc>
          <w:tcPr>
            <w:tcW w:w="1415" w:type="dxa"/>
            <w:vAlign w:val="center"/>
          </w:tcPr>
          <w:p w14:paraId="21AEAF2C" w14:textId="77777777" w:rsidR="000A68DE" w:rsidRDefault="008C4539">
            <w:r>
              <w:t>401</w:t>
            </w:r>
          </w:p>
        </w:tc>
        <w:tc>
          <w:tcPr>
            <w:tcW w:w="1318" w:type="dxa"/>
            <w:vAlign w:val="center"/>
          </w:tcPr>
          <w:p w14:paraId="4582E0A2" w14:textId="77777777" w:rsidR="000A68DE" w:rsidRDefault="000A68DE"/>
        </w:tc>
        <w:tc>
          <w:tcPr>
            <w:tcW w:w="1205" w:type="dxa"/>
            <w:vAlign w:val="center"/>
          </w:tcPr>
          <w:p w14:paraId="48F082CA" w14:textId="77777777" w:rsidR="000A68DE" w:rsidRDefault="008C4539">
            <w:r>
              <w:t>478</w:t>
            </w:r>
          </w:p>
        </w:tc>
        <w:tc>
          <w:tcPr>
            <w:tcW w:w="1431" w:type="dxa"/>
            <w:vAlign w:val="center"/>
          </w:tcPr>
          <w:p w14:paraId="4DD6545A" w14:textId="77777777" w:rsidR="000A68DE" w:rsidRDefault="000A68DE"/>
        </w:tc>
        <w:tc>
          <w:tcPr>
            <w:tcW w:w="1318" w:type="dxa"/>
            <w:vAlign w:val="center"/>
          </w:tcPr>
          <w:p w14:paraId="326ED9C9" w14:textId="77777777" w:rsidR="000A68DE" w:rsidRDefault="000A68DE"/>
        </w:tc>
        <w:tc>
          <w:tcPr>
            <w:tcW w:w="1211" w:type="dxa"/>
            <w:vAlign w:val="center"/>
          </w:tcPr>
          <w:p w14:paraId="61A5CCBC" w14:textId="77777777" w:rsidR="000A68DE" w:rsidRDefault="008C4539">
            <w:r>
              <w:t>47283</w:t>
            </w:r>
          </w:p>
        </w:tc>
      </w:tr>
    </w:tbl>
    <w:p w14:paraId="5702663F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3" w:name="_Toc58598255"/>
      <w:r>
        <w:rPr>
          <w:color w:val="000000"/>
        </w:rPr>
        <w:t>冷冻水泵</w:t>
      </w:r>
      <w:bookmarkEnd w:id="11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0A68DE" w14:paraId="7353CEDB" w14:textId="77777777">
        <w:tc>
          <w:tcPr>
            <w:tcW w:w="1862" w:type="dxa"/>
            <w:shd w:val="clear" w:color="auto" w:fill="E6E6E6"/>
            <w:vAlign w:val="center"/>
          </w:tcPr>
          <w:p w14:paraId="12196DDC" w14:textId="77777777" w:rsidR="000A68DE" w:rsidRDefault="008C4539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49844C5" w14:textId="77777777" w:rsidR="000A68DE" w:rsidRDefault="008C4539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0932E15" w14:textId="77777777" w:rsidR="000A68DE" w:rsidRDefault="008C4539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95BA07C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B28B27A" w14:textId="77777777" w:rsidR="000A68DE" w:rsidRDefault="008C4539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0A68DE" w14:paraId="21A94CC1" w14:textId="77777777">
        <w:tc>
          <w:tcPr>
            <w:tcW w:w="1862" w:type="dxa"/>
            <w:vAlign w:val="center"/>
          </w:tcPr>
          <w:p w14:paraId="71338DE8" w14:textId="77777777" w:rsidR="000A68DE" w:rsidRDefault="008C4539">
            <w:r>
              <w:t>1</w:t>
            </w:r>
          </w:p>
        </w:tc>
        <w:tc>
          <w:tcPr>
            <w:tcW w:w="1862" w:type="dxa"/>
            <w:vAlign w:val="center"/>
          </w:tcPr>
          <w:p w14:paraId="61D80247" w14:textId="77777777" w:rsidR="000A68DE" w:rsidRDefault="008C4539">
            <w:r>
              <w:t>160</w:t>
            </w:r>
          </w:p>
        </w:tc>
        <w:tc>
          <w:tcPr>
            <w:tcW w:w="1862" w:type="dxa"/>
            <w:vMerge w:val="restart"/>
            <w:vAlign w:val="center"/>
          </w:tcPr>
          <w:p w14:paraId="36DC4785" w14:textId="77777777" w:rsidR="000A68DE" w:rsidRDefault="008C4539"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 w14:paraId="3BB0781B" w14:textId="77777777" w:rsidR="000A68DE" w:rsidRDefault="008C4539">
            <w:r>
              <w:t>4622</w:t>
            </w:r>
          </w:p>
        </w:tc>
        <w:tc>
          <w:tcPr>
            <w:tcW w:w="1867" w:type="dxa"/>
            <w:vAlign w:val="center"/>
          </w:tcPr>
          <w:p w14:paraId="7BFC85E3" w14:textId="77777777" w:rsidR="000A68DE" w:rsidRDefault="008C4539">
            <w:r>
              <w:t>17864</w:t>
            </w:r>
          </w:p>
        </w:tc>
      </w:tr>
      <w:tr w:rsidR="000A68DE" w14:paraId="20C1A3F9" w14:textId="77777777">
        <w:tc>
          <w:tcPr>
            <w:tcW w:w="1862" w:type="dxa"/>
            <w:vAlign w:val="center"/>
          </w:tcPr>
          <w:p w14:paraId="76F2422E" w14:textId="77777777" w:rsidR="000A68DE" w:rsidRDefault="008C4539">
            <w:r>
              <w:t>2</w:t>
            </w:r>
          </w:p>
        </w:tc>
        <w:tc>
          <w:tcPr>
            <w:tcW w:w="1862" w:type="dxa"/>
            <w:vAlign w:val="center"/>
          </w:tcPr>
          <w:p w14:paraId="46E1D626" w14:textId="77777777" w:rsidR="000A68DE" w:rsidRDefault="008C4539">
            <w:r>
              <w:t>241</w:t>
            </w:r>
          </w:p>
        </w:tc>
        <w:tc>
          <w:tcPr>
            <w:tcW w:w="1862" w:type="dxa"/>
            <w:vMerge/>
            <w:vAlign w:val="center"/>
          </w:tcPr>
          <w:p w14:paraId="60E137F5" w14:textId="77777777" w:rsidR="000A68DE" w:rsidRDefault="000A68DE"/>
        </w:tc>
        <w:tc>
          <w:tcPr>
            <w:tcW w:w="1862" w:type="dxa"/>
            <w:vMerge/>
            <w:vAlign w:val="center"/>
          </w:tcPr>
          <w:p w14:paraId="3B2CAF23" w14:textId="77777777" w:rsidR="000A68DE" w:rsidRDefault="000A68DE"/>
        </w:tc>
        <w:tc>
          <w:tcPr>
            <w:tcW w:w="1867" w:type="dxa"/>
            <w:vAlign w:val="center"/>
          </w:tcPr>
          <w:p w14:paraId="3C47923B" w14:textId="77777777" w:rsidR="000A68DE" w:rsidRDefault="008C4539">
            <w:r>
              <w:t>26796</w:t>
            </w:r>
          </w:p>
        </w:tc>
      </w:tr>
      <w:tr w:rsidR="000A68DE" w14:paraId="540FC20B" w14:textId="77777777">
        <w:tc>
          <w:tcPr>
            <w:tcW w:w="1862" w:type="dxa"/>
            <w:vAlign w:val="center"/>
          </w:tcPr>
          <w:p w14:paraId="3FBC4652" w14:textId="77777777" w:rsidR="000A68DE" w:rsidRDefault="008C4539">
            <w:r>
              <w:t>合计</w:t>
            </w:r>
          </w:p>
        </w:tc>
        <w:tc>
          <w:tcPr>
            <w:tcW w:w="1862" w:type="dxa"/>
            <w:vAlign w:val="center"/>
          </w:tcPr>
          <w:p w14:paraId="34E2A0D7" w14:textId="77777777" w:rsidR="000A68DE" w:rsidRDefault="008C4539">
            <w:r>
              <w:t>401</w:t>
            </w:r>
          </w:p>
        </w:tc>
        <w:tc>
          <w:tcPr>
            <w:tcW w:w="1862" w:type="dxa"/>
            <w:vAlign w:val="center"/>
          </w:tcPr>
          <w:p w14:paraId="754124E7" w14:textId="77777777" w:rsidR="000A68DE" w:rsidRDefault="000A68DE"/>
        </w:tc>
        <w:tc>
          <w:tcPr>
            <w:tcW w:w="1862" w:type="dxa"/>
            <w:vAlign w:val="center"/>
          </w:tcPr>
          <w:p w14:paraId="5F31B916" w14:textId="77777777" w:rsidR="000A68DE" w:rsidRDefault="000A68DE"/>
        </w:tc>
        <w:tc>
          <w:tcPr>
            <w:tcW w:w="1867" w:type="dxa"/>
            <w:vAlign w:val="center"/>
          </w:tcPr>
          <w:p w14:paraId="119674E9" w14:textId="77777777" w:rsidR="000A68DE" w:rsidRDefault="008C4539">
            <w:r>
              <w:t>44660</w:t>
            </w:r>
          </w:p>
        </w:tc>
      </w:tr>
    </w:tbl>
    <w:p w14:paraId="7B94110F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4" w:name="_Toc58598256"/>
      <w:r>
        <w:rPr>
          <w:color w:val="000000"/>
        </w:rPr>
        <w:lastRenderedPageBreak/>
        <w:t>冷却塔</w:t>
      </w:r>
      <w:bookmarkEnd w:id="11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0A68DE" w14:paraId="43C8F37E" w14:textId="77777777">
        <w:tc>
          <w:tcPr>
            <w:tcW w:w="1562" w:type="dxa"/>
            <w:shd w:val="clear" w:color="auto" w:fill="E6E6E6"/>
            <w:vAlign w:val="center"/>
          </w:tcPr>
          <w:p w14:paraId="7A5F7052" w14:textId="77777777"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A64EE01" w14:textId="77777777" w:rsidR="000A68DE" w:rsidRDefault="008C4539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D0B6BB6" w14:textId="77777777" w:rsidR="000A68DE" w:rsidRDefault="008C4539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A300CAB" w14:textId="77777777" w:rsidR="000A68DE" w:rsidRDefault="008C4539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3062D703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5ADF4E3A" w14:textId="77777777" w:rsidR="000A68DE" w:rsidRDefault="008C4539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0A68DE" w14:paraId="63820C72" w14:textId="77777777">
        <w:tc>
          <w:tcPr>
            <w:tcW w:w="1562" w:type="dxa"/>
            <w:vAlign w:val="center"/>
          </w:tcPr>
          <w:p w14:paraId="0F31FC3F" w14:textId="77777777" w:rsidR="000A68DE" w:rsidRDefault="008C4539">
            <w:r>
              <w:t>冷却塔</w:t>
            </w:r>
          </w:p>
        </w:tc>
        <w:tc>
          <w:tcPr>
            <w:tcW w:w="1409" w:type="dxa"/>
            <w:vAlign w:val="center"/>
          </w:tcPr>
          <w:p w14:paraId="0BA6BDB4" w14:textId="77777777" w:rsidR="000A68DE" w:rsidRDefault="008C4539">
            <w:r>
              <w:t>401</w:t>
            </w:r>
          </w:p>
        </w:tc>
        <w:tc>
          <w:tcPr>
            <w:tcW w:w="2122" w:type="dxa"/>
            <w:vAlign w:val="center"/>
          </w:tcPr>
          <w:p w14:paraId="16C85A71" w14:textId="77777777" w:rsidR="000A68DE" w:rsidRDefault="008C4539">
            <w:r>
              <w:t>170</w:t>
            </w:r>
          </w:p>
        </w:tc>
        <w:tc>
          <w:tcPr>
            <w:tcW w:w="1630" w:type="dxa"/>
            <w:vAlign w:val="center"/>
          </w:tcPr>
          <w:p w14:paraId="1F424F6F" w14:textId="77777777" w:rsidR="000A68DE" w:rsidRDefault="008C4539">
            <w:r>
              <w:t>0.94</w:t>
            </w:r>
          </w:p>
        </w:tc>
        <w:tc>
          <w:tcPr>
            <w:tcW w:w="1318" w:type="dxa"/>
            <w:vAlign w:val="center"/>
          </w:tcPr>
          <w:p w14:paraId="4DEE1982" w14:textId="77777777" w:rsidR="000A68DE" w:rsidRDefault="008C4539">
            <w:r>
              <w:t>4622</w:t>
            </w:r>
          </w:p>
        </w:tc>
        <w:tc>
          <w:tcPr>
            <w:tcW w:w="1290" w:type="dxa"/>
            <w:vAlign w:val="center"/>
          </w:tcPr>
          <w:p w14:paraId="4255754E" w14:textId="77777777" w:rsidR="000A68DE" w:rsidRDefault="008C4539">
            <w:r>
              <w:t>10901</w:t>
            </w:r>
          </w:p>
        </w:tc>
      </w:tr>
    </w:tbl>
    <w:p w14:paraId="0F246CD3" w14:textId="77777777" w:rsidR="000A68DE" w:rsidRDefault="008C4539">
      <w:pPr>
        <w:pStyle w:val="2"/>
        <w:widowControl w:val="0"/>
      </w:pPr>
      <w:bookmarkStart w:id="115" w:name="_Toc58598257"/>
      <w:r>
        <w:t>供暖系统</w:t>
      </w:r>
      <w:bookmarkEnd w:id="115"/>
    </w:p>
    <w:p w14:paraId="036F945A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6" w:name="_Toc58598258"/>
      <w:r>
        <w:rPr>
          <w:color w:val="000000"/>
        </w:rPr>
        <w:t>市政热力系统能耗</w:t>
      </w:r>
      <w:bookmarkEnd w:id="11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0A68DE" w14:paraId="05B68067" w14:textId="77777777">
        <w:tc>
          <w:tcPr>
            <w:tcW w:w="1182" w:type="dxa"/>
            <w:shd w:val="clear" w:color="auto" w:fill="E6E6E6"/>
            <w:vAlign w:val="center"/>
          </w:tcPr>
          <w:p w14:paraId="6A9AEEEC" w14:textId="77777777" w:rsidR="000A68DE" w:rsidRDefault="008C4539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4CCD6B5" w14:textId="77777777" w:rsidR="000A68DE" w:rsidRDefault="008C4539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155CB13" w14:textId="77777777" w:rsidR="000A68DE" w:rsidRDefault="008C4539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35C7244" w14:textId="77777777" w:rsidR="000A68DE" w:rsidRDefault="008C4539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C9876CA" w14:textId="77777777" w:rsidR="000A68DE" w:rsidRDefault="008C4539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012064A" w14:textId="77777777" w:rsidR="000A68DE" w:rsidRDefault="008C4539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E8815BB" w14:textId="77777777" w:rsidR="000A68DE" w:rsidRDefault="008C4539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0A68DE" w14:paraId="477E53F5" w14:textId="77777777">
        <w:tc>
          <w:tcPr>
            <w:tcW w:w="1182" w:type="dxa"/>
            <w:vAlign w:val="center"/>
          </w:tcPr>
          <w:p w14:paraId="45689E40" w14:textId="77777777" w:rsidR="000A68DE" w:rsidRDefault="008C4539">
            <w:r>
              <w:t>0.92</w:t>
            </w:r>
          </w:p>
        </w:tc>
        <w:tc>
          <w:tcPr>
            <w:tcW w:w="1358" w:type="dxa"/>
            <w:vAlign w:val="center"/>
          </w:tcPr>
          <w:p w14:paraId="598BC4E1" w14:textId="77777777" w:rsidR="000A68DE" w:rsidRDefault="008C4539">
            <w:r>
              <w:t>0.00433</w:t>
            </w:r>
          </w:p>
        </w:tc>
        <w:tc>
          <w:tcPr>
            <w:tcW w:w="1358" w:type="dxa"/>
            <w:vAlign w:val="center"/>
          </w:tcPr>
          <w:p w14:paraId="620CDE74" w14:textId="77777777" w:rsidR="000A68DE" w:rsidRDefault="008C4539">
            <w:r>
              <w:t>276046</w:t>
            </w:r>
          </w:p>
        </w:tc>
        <w:tc>
          <w:tcPr>
            <w:tcW w:w="1358" w:type="dxa"/>
            <w:vAlign w:val="center"/>
          </w:tcPr>
          <w:p w14:paraId="22BEE581" w14:textId="77777777" w:rsidR="000A68DE" w:rsidRDefault="008C4539">
            <w:r>
              <w:t>2.93</w:t>
            </w:r>
          </w:p>
        </w:tc>
        <w:tc>
          <w:tcPr>
            <w:tcW w:w="1358" w:type="dxa"/>
            <w:vAlign w:val="center"/>
          </w:tcPr>
          <w:p w14:paraId="107745C8" w14:textId="77777777" w:rsidR="000A68DE" w:rsidRDefault="008C4539">
            <w:r>
              <w:t>102392</w:t>
            </w:r>
          </w:p>
        </w:tc>
        <w:tc>
          <w:tcPr>
            <w:tcW w:w="1358" w:type="dxa"/>
            <w:vAlign w:val="center"/>
          </w:tcPr>
          <w:p w14:paraId="4ABCBACF" w14:textId="77777777" w:rsidR="000A68DE" w:rsidRDefault="008C4539">
            <w:r>
              <w:t>1195</w:t>
            </w:r>
          </w:p>
        </w:tc>
        <w:tc>
          <w:tcPr>
            <w:tcW w:w="1358" w:type="dxa"/>
            <w:vAlign w:val="center"/>
          </w:tcPr>
          <w:p w14:paraId="45577708" w14:textId="77777777" w:rsidR="000A68DE" w:rsidRDefault="008C4539">
            <w:r>
              <w:t>103588</w:t>
            </w:r>
          </w:p>
        </w:tc>
      </w:tr>
    </w:tbl>
    <w:p w14:paraId="5467C6FA" w14:textId="77777777" w:rsidR="000A68DE" w:rsidRDefault="008C4539">
      <w:pPr>
        <w:pStyle w:val="2"/>
        <w:widowControl w:val="0"/>
      </w:pPr>
      <w:bookmarkStart w:id="117" w:name="_Toc58598259"/>
      <w:r>
        <w:t>空调风机</w:t>
      </w:r>
      <w:bookmarkEnd w:id="117"/>
    </w:p>
    <w:p w14:paraId="2C495105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8" w:name="_Toc58598260"/>
      <w:r>
        <w:rPr>
          <w:color w:val="000000"/>
        </w:rPr>
        <w:t>独立新排风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A68DE" w14:paraId="51C8F694" w14:textId="77777777">
        <w:tc>
          <w:tcPr>
            <w:tcW w:w="1635" w:type="dxa"/>
            <w:shd w:val="clear" w:color="auto" w:fill="E6E6E6"/>
            <w:vAlign w:val="center"/>
          </w:tcPr>
          <w:p w14:paraId="13B5EB62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13DBC7" w14:textId="77777777" w:rsidR="000A68DE" w:rsidRDefault="008C4539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5E33E95" w14:textId="77777777" w:rsidR="000A68DE" w:rsidRDefault="008C4539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9E49314" w14:textId="77777777"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0EB1B89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68C5C98" w14:textId="77777777" w:rsidR="000A68DE" w:rsidRDefault="008C4539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A68DE" w14:paraId="12973BB5" w14:textId="77777777">
        <w:tc>
          <w:tcPr>
            <w:tcW w:w="1635" w:type="dxa"/>
            <w:vAlign w:val="center"/>
          </w:tcPr>
          <w:p w14:paraId="25A870EC" w14:textId="77777777" w:rsidR="000A68DE" w:rsidRDefault="008C4539">
            <w:r>
              <w:t>Sys</w:t>
            </w:r>
          </w:p>
        </w:tc>
        <w:tc>
          <w:tcPr>
            <w:tcW w:w="1415" w:type="dxa"/>
            <w:vAlign w:val="center"/>
          </w:tcPr>
          <w:p w14:paraId="4A00C974" w14:textId="77777777" w:rsidR="000A68DE" w:rsidRDefault="008C4539">
            <w:r>
              <w:t>11930</w:t>
            </w:r>
          </w:p>
        </w:tc>
        <w:tc>
          <w:tcPr>
            <w:tcW w:w="1794" w:type="dxa"/>
            <w:vAlign w:val="center"/>
          </w:tcPr>
          <w:p w14:paraId="1B3D3811" w14:textId="77777777" w:rsidR="000A68DE" w:rsidRDefault="008C4539">
            <w:r>
              <w:t>0.24</w:t>
            </w:r>
          </w:p>
        </w:tc>
        <w:tc>
          <w:tcPr>
            <w:tcW w:w="1522" w:type="dxa"/>
            <w:vAlign w:val="center"/>
          </w:tcPr>
          <w:p w14:paraId="169C9E40" w14:textId="77777777" w:rsidR="000A68DE" w:rsidRDefault="008C4539">
            <w:r>
              <w:t>2863</w:t>
            </w:r>
          </w:p>
        </w:tc>
        <w:tc>
          <w:tcPr>
            <w:tcW w:w="1431" w:type="dxa"/>
            <w:vAlign w:val="center"/>
          </w:tcPr>
          <w:p w14:paraId="116FA7F6" w14:textId="77777777" w:rsidR="000A68DE" w:rsidRDefault="008C4539">
            <w:r>
              <w:t>8760</w:t>
            </w:r>
          </w:p>
        </w:tc>
        <w:tc>
          <w:tcPr>
            <w:tcW w:w="1533" w:type="dxa"/>
            <w:vAlign w:val="center"/>
          </w:tcPr>
          <w:p w14:paraId="038B5061" w14:textId="77777777" w:rsidR="000A68DE" w:rsidRDefault="008C4539">
            <w:r>
              <w:t>25081</w:t>
            </w:r>
          </w:p>
        </w:tc>
      </w:tr>
      <w:tr w:rsidR="000A68DE" w14:paraId="493A9525" w14:textId="77777777">
        <w:tc>
          <w:tcPr>
            <w:tcW w:w="7797" w:type="dxa"/>
            <w:gridSpan w:val="5"/>
            <w:vAlign w:val="center"/>
          </w:tcPr>
          <w:p w14:paraId="4EDA5782" w14:textId="77777777" w:rsidR="000A68DE" w:rsidRDefault="008C4539">
            <w:r>
              <w:t>合计</w:t>
            </w:r>
          </w:p>
        </w:tc>
        <w:tc>
          <w:tcPr>
            <w:tcW w:w="1533" w:type="dxa"/>
            <w:vAlign w:val="center"/>
          </w:tcPr>
          <w:p w14:paraId="295BFE61" w14:textId="77777777" w:rsidR="000A68DE" w:rsidRDefault="008C4539">
            <w:r>
              <w:t>25081</w:t>
            </w:r>
          </w:p>
        </w:tc>
      </w:tr>
    </w:tbl>
    <w:p w14:paraId="67789856" w14:textId="77777777" w:rsidR="000A68DE" w:rsidRDefault="000A68D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A68DE" w14:paraId="12B39CA7" w14:textId="77777777">
        <w:tc>
          <w:tcPr>
            <w:tcW w:w="1681" w:type="dxa"/>
            <w:shd w:val="clear" w:color="auto" w:fill="E6E6E6"/>
            <w:vAlign w:val="center"/>
          </w:tcPr>
          <w:p w14:paraId="18790AAA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9AD30D" w14:textId="77777777" w:rsidR="000A68DE" w:rsidRDefault="008C4539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9F9BE0" w14:textId="77777777" w:rsidR="000A68DE" w:rsidRDefault="008C4539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22BA77C" w14:textId="77777777" w:rsidR="000A68DE" w:rsidRDefault="008C453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C501FB" w14:textId="77777777"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E9F465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1519AFC" w14:textId="77777777" w:rsidR="000A68DE" w:rsidRDefault="008C4539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A68DE" w14:paraId="60995BE6" w14:textId="77777777">
        <w:tc>
          <w:tcPr>
            <w:tcW w:w="1681" w:type="dxa"/>
            <w:vAlign w:val="center"/>
          </w:tcPr>
          <w:p w14:paraId="0F8D63C0" w14:textId="77777777" w:rsidR="000A68DE" w:rsidRDefault="008C4539">
            <w:r>
              <w:t>Sys</w:t>
            </w:r>
          </w:p>
        </w:tc>
        <w:tc>
          <w:tcPr>
            <w:tcW w:w="1131" w:type="dxa"/>
            <w:vAlign w:val="center"/>
          </w:tcPr>
          <w:p w14:paraId="3E386F41" w14:textId="77777777" w:rsidR="000A68DE" w:rsidRDefault="008C4539">
            <w:r>
              <w:t>9544</w:t>
            </w:r>
          </w:p>
        </w:tc>
        <w:tc>
          <w:tcPr>
            <w:tcW w:w="990" w:type="dxa"/>
            <w:vAlign w:val="center"/>
          </w:tcPr>
          <w:p w14:paraId="1610D46D" w14:textId="77777777" w:rsidR="000A68DE" w:rsidRDefault="008C4539">
            <w:r>
              <w:t>0.8</w:t>
            </w:r>
          </w:p>
        </w:tc>
        <w:tc>
          <w:tcPr>
            <w:tcW w:w="1697" w:type="dxa"/>
            <w:vAlign w:val="center"/>
          </w:tcPr>
          <w:p w14:paraId="1EB21BD6" w14:textId="77777777" w:rsidR="000A68DE" w:rsidRDefault="008C4539">
            <w:r>
              <w:t>0.24</w:t>
            </w:r>
          </w:p>
        </w:tc>
        <w:tc>
          <w:tcPr>
            <w:tcW w:w="1131" w:type="dxa"/>
            <w:vAlign w:val="center"/>
          </w:tcPr>
          <w:p w14:paraId="31E2AA19" w14:textId="77777777" w:rsidR="000A68DE" w:rsidRDefault="008C4539">
            <w:r>
              <w:t>2290</w:t>
            </w:r>
          </w:p>
        </w:tc>
        <w:tc>
          <w:tcPr>
            <w:tcW w:w="1131" w:type="dxa"/>
            <w:vAlign w:val="center"/>
          </w:tcPr>
          <w:p w14:paraId="5FA45440" w14:textId="77777777" w:rsidR="000A68DE" w:rsidRDefault="008C4539">
            <w:r>
              <w:t>8760</w:t>
            </w:r>
          </w:p>
        </w:tc>
        <w:tc>
          <w:tcPr>
            <w:tcW w:w="1550" w:type="dxa"/>
            <w:vAlign w:val="center"/>
          </w:tcPr>
          <w:p w14:paraId="3E410CEB" w14:textId="77777777" w:rsidR="000A68DE" w:rsidRDefault="008C4539">
            <w:r>
              <w:t>20065</w:t>
            </w:r>
          </w:p>
        </w:tc>
      </w:tr>
      <w:tr w:rsidR="000A68DE" w14:paraId="28242EF8" w14:textId="77777777">
        <w:tc>
          <w:tcPr>
            <w:tcW w:w="7761" w:type="dxa"/>
            <w:gridSpan w:val="6"/>
            <w:vAlign w:val="center"/>
          </w:tcPr>
          <w:p w14:paraId="76678029" w14:textId="77777777" w:rsidR="000A68DE" w:rsidRDefault="008C4539">
            <w:r>
              <w:t>合计</w:t>
            </w:r>
          </w:p>
        </w:tc>
        <w:tc>
          <w:tcPr>
            <w:tcW w:w="1550" w:type="dxa"/>
            <w:vAlign w:val="center"/>
          </w:tcPr>
          <w:p w14:paraId="7BAC9D87" w14:textId="77777777" w:rsidR="000A68DE" w:rsidRDefault="008C4539">
            <w:r>
              <w:t>20065</w:t>
            </w:r>
          </w:p>
        </w:tc>
      </w:tr>
    </w:tbl>
    <w:p w14:paraId="0F2A9B5E" w14:textId="77777777" w:rsidR="000A68DE" w:rsidRDefault="008C4539">
      <w:pPr>
        <w:pStyle w:val="3"/>
        <w:widowControl w:val="0"/>
        <w:jc w:val="both"/>
        <w:rPr>
          <w:color w:val="000000"/>
        </w:rPr>
      </w:pPr>
      <w:bookmarkStart w:id="119" w:name="_Toc58598261"/>
      <w:r>
        <w:rPr>
          <w:color w:val="000000"/>
        </w:rPr>
        <w:t>风机盘管</w:t>
      </w:r>
      <w:bookmarkEnd w:id="11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A68DE" w14:paraId="33BCDBA9" w14:textId="77777777">
        <w:tc>
          <w:tcPr>
            <w:tcW w:w="1964" w:type="dxa"/>
            <w:shd w:val="clear" w:color="auto" w:fill="E6E6E6"/>
            <w:vAlign w:val="center"/>
          </w:tcPr>
          <w:p w14:paraId="70970C42" w14:textId="77777777"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DBE3922" w14:textId="77777777" w:rsidR="000A68DE" w:rsidRDefault="008C4539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5A2C29E" w14:textId="77777777" w:rsidR="000A68DE" w:rsidRDefault="008C4539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10E537" w14:textId="77777777"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3364333" w14:textId="77777777" w:rsidR="000A68DE" w:rsidRDefault="008C4539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A68DE" w14:paraId="4E919B9A" w14:textId="77777777">
        <w:tc>
          <w:tcPr>
            <w:tcW w:w="1964" w:type="dxa"/>
            <w:vAlign w:val="center"/>
          </w:tcPr>
          <w:p w14:paraId="6F43BDF4" w14:textId="77777777" w:rsidR="000A68DE" w:rsidRDefault="008C4539">
            <w:r>
              <w:t>Sys</w:t>
            </w:r>
          </w:p>
        </w:tc>
        <w:tc>
          <w:tcPr>
            <w:tcW w:w="1980" w:type="dxa"/>
            <w:vAlign w:val="center"/>
          </w:tcPr>
          <w:p w14:paraId="14DB387F" w14:textId="77777777" w:rsidR="000A68DE" w:rsidRDefault="008C4539">
            <w:pPr>
              <w:jc w:val="center"/>
            </w:pPr>
            <w:r>
              <w:t>11642.8</w:t>
            </w:r>
          </w:p>
        </w:tc>
        <w:tc>
          <w:tcPr>
            <w:tcW w:w="1839" w:type="dxa"/>
            <w:vAlign w:val="center"/>
          </w:tcPr>
          <w:p w14:paraId="3913278B" w14:textId="77777777" w:rsidR="000A68DE" w:rsidRDefault="008C4539">
            <w:r>
              <w:t>0.65</w:t>
            </w:r>
          </w:p>
        </w:tc>
        <w:tc>
          <w:tcPr>
            <w:tcW w:w="1556" w:type="dxa"/>
            <w:vAlign w:val="center"/>
          </w:tcPr>
          <w:p w14:paraId="2EE0DD4F" w14:textId="77777777" w:rsidR="000A68DE" w:rsidRDefault="008C4539">
            <w:r>
              <w:t>4608</w:t>
            </w:r>
          </w:p>
        </w:tc>
        <w:tc>
          <w:tcPr>
            <w:tcW w:w="1975" w:type="dxa"/>
            <w:vAlign w:val="center"/>
          </w:tcPr>
          <w:p w14:paraId="0396E310" w14:textId="77777777" w:rsidR="000A68DE" w:rsidRDefault="008C4539">
            <w:r>
              <w:t>34873</w:t>
            </w:r>
          </w:p>
        </w:tc>
      </w:tr>
      <w:tr w:rsidR="000A68DE" w14:paraId="6EC02BA9" w14:textId="77777777">
        <w:tc>
          <w:tcPr>
            <w:tcW w:w="7339" w:type="dxa"/>
            <w:gridSpan w:val="4"/>
            <w:vAlign w:val="center"/>
          </w:tcPr>
          <w:p w14:paraId="430B4507" w14:textId="77777777" w:rsidR="000A68DE" w:rsidRDefault="008C4539">
            <w:r>
              <w:t>合计</w:t>
            </w:r>
          </w:p>
        </w:tc>
        <w:tc>
          <w:tcPr>
            <w:tcW w:w="1975" w:type="dxa"/>
            <w:vAlign w:val="center"/>
          </w:tcPr>
          <w:p w14:paraId="2263EE78" w14:textId="77777777" w:rsidR="000A68DE" w:rsidRDefault="008C4539">
            <w:r>
              <w:t>34873</w:t>
            </w:r>
          </w:p>
        </w:tc>
      </w:tr>
    </w:tbl>
    <w:p w14:paraId="5D57E9D4" w14:textId="77777777" w:rsidR="000A68DE" w:rsidRDefault="008C4539">
      <w:pPr>
        <w:pStyle w:val="2"/>
        <w:widowControl w:val="0"/>
      </w:pPr>
      <w:bookmarkStart w:id="120" w:name="_Toc58598262"/>
      <w:r>
        <w:t>照明</w:t>
      </w:r>
      <w:bookmarkEnd w:id="12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A68DE" w14:paraId="0453BCEF" w14:textId="77777777">
        <w:tc>
          <w:tcPr>
            <w:tcW w:w="3135" w:type="dxa"/>
            <w:shd w:val="clear" w:color="auto" w:fill="E6E6E6"/>
            <w:vAlign w:val="center"/>
          </w:tcPr>
          <w:p w14:paraId="10B2588A" w14:textId="77777777"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4FB568A" w14:textId="77777777" w:rsidR="000A68DE" w:rsidRDefault="008C453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33ACA5" w14:textId="77777777" w:rsidR="000A68DE" w:rsidRDefault="008C453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E731ED8" w14:textId="77777777" w:rsidR="000A68DE" w:rsidRDefault="008C453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730356" w14:textId="77777777" w:rsidR="000A68DE" w:rsidRDefault="008C453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A68DE" w14:paraId="0F30DE93" w14:textId="77777777">
        <w:tc>
          <w:tcPr>
            <w:tcW w:w="3135" w:type="dxa"/>
            <w:vAlign w:val="center"/>
          </w:tcPr>
          <w:p w14:paraId="1B83C344" w14:textId="77777777"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8E6C226" w14:textId="77777777" w:rsidR="000A68DE" w:rsidRDefault="008C4539">
            <w:r>
              <w:t>21.26</w:t>
            </w:r>
          </w:p>
        </w:tc>
        <w:tc>
          <w:tcPr>
            <w:tcW w:w="1131" w:type="dxa"/>
            <w:vAlign w:val="center"/>
          </w:tcPr>
          <w:p w14:paraId="37B2F95B" w14:textId="77777777" w:rsidR="000A68DE" w:rsidRDefault="008C4539">
            <w:r>
              <w:t>7</w:t>
            </w:r>
          </w:p>
        </w:tc>
        <w:tc>
          <w:tcPr>
            <w:tcW w:w="1522" w:type="dxa"/>
            <w:vAlign w:val="center"/>
          </w:tcPr>
          <w:p w14:paraId="6814F1D2" w14:textId="77777777" w:rsidR="000A68DE" w:rsidRDefault="008C4539">
            <w:r>
              <w:t>396</w:t>
            </w:r>
          </w:p>
        </w:tc>
        <w:tc>
          <w:tcPr>
            <w:tcW w:w="1862" w:type="dxa"/>
            <w:vAlign w:val="center"/>
          </w:tcPr>
          <w:p w14:paraId="068DF65C" w14:textId="77777777" w:rsidR="000A68DE" w:rsidRDefault="008C4539">
            <w:r>
              <w:t>8420</w:t>
            </w:r>
          </w:p>
        </w:tc>
      </w:tr>
      <w:tr w:rsidR="000A68DE" w14:paraId="69EA1046" w14:textId="77777777">
        <w:tc>
          <w:tcPr>
            <w:tcW w:w="3135" w:type="dxa"/>
            <w:vAlign w:val="center"/>
          </w:tcPr>
          <w:p w14:paraId="60D754E3" w14:textId="77777777"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1697" w:type="dxa"/>
            <w:vAlign w:val="center"/>
          </w:tcPr>
          <w:p w14:paraId="3FE07E1A" w14:textId="77777777" w:rsidR="000A68DE" w:rsidRDefault="008C4539">
            <w:r>
              <w:t>60.44</w:t>
            </w:r>
          </w:p>
        </w:tc>
        <w:tc>
          <w:tcPr>
            <w:tcW w:w="1131" w:type="dxa"/>
            <w:vAlign w:val="center"/>
          </w:tcPr>
          <w:p w14:paraId="22528C08" w14:textId="77777777" w:rsidR="000A68DE" w:rsidRDefault="008C4539">
            <w:r>
              <w:t>1</w:t>
            </w:r>
          </w:p>
        </w:tc>
        <w:tc>
          <w:tcPr>
            <w:tcW w:w="1522" w:type="dxa"/>
            <w:vAlign w:val="center"/>
          </w:tcPr>
          <w:p w14:paraId="53D2C78D" w14:textId="77777777" w:rsidR="000A68DE" w:rsidRDefault="008C4539">
            <w:r>
              <w:t>243</w:t>
            </w:r>
          </w:p>
        </w:tc>
        <w:tc>
          <w:tcPr>
            <w:tcW w:w="1862" w:type="dxa"/>
            <w:vAlign w:val="center"/>
          </w:tcPr>
          <w:p w14:paraId="583E5259" w14:textId="77777777" w:rsidR="000A68DE" w:rsidRDefault="008C4539">
            <w:r>
              <w:t>14667</w:t>
            </w:r>
          </w:p>
        </w:tc>
      </w:tr>
      <w:tr w:rsidR="000A68DE" w14:paraId="7CB5A41B" w14:textId="77777777">
        <w:tc>
          <w:tcPr>
            <w:tcW w:w="3135" w:type="dxa"/>
            <w:vAlign w:val="center"/>
          </w:tcPr>
          <w:p w14:paraId="537F3581" w14:textId="77777777"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14:paraId="52347B2A" w14:textId="77777777" w:rsidR="000A68DE" w:rsidRDefault="008C4539">
            <w:r>
              <w:t>50.37</w:t>
            </w:r>
          </w:p>
        </w:tc>
        <w:tc>
          <w:tcPr>
            <w:tcW w:w="1131" w:type="dxa"/>
            <w:vAlign w:val="center"/>
          </w:tcPr>
          <w:p w14:paraId="4265EA47" w14:textId="77777777" w:rsidR="000A68DE" w:rsidRDefault="008C4539">
            <w:r>
              <w:t>112</w:t>
            </w:r>
          </w:p>
        </w:tc>
        <w:tc>
          <w:tcPr>
            <w:tcW w:w="1522" w:type="dxa"/>
            <w:vAlign w:val="center"/>
          </w:tcPr>
          <w:p w14:paraId="5AD96E79" w14:textId="77777777" w:rsidR="000A68DE" w:rsidRDefault="008C4539">
            <w:r>
              <w:t>3602</w:t>
            </w:r>
          </w:p>
        </w:tc>
        <w:tc>
          <w:tcPr>
            <w:tcW w:w="1862" w:type="dxa"/>
            <w:vAlign w:val="center"/>
          </w:tcPr>
          <w:p w14:paraId="626FF923" w14:textId="77777777" w:rsidR="000A68DE" w:rsidRDefault="008C4539">
            <w:r>
              <w:t>181424</w:t>
            </w:r>
          </w:p>
        </w:tc>
      </w:tr>
      <w:tr w:rsidR="000A68DE" w14:paraId="4D5E00F9" w14:textId="77777777">
        <w:tc>
          <w:tcPr>
            <w:tcW w:w="3135" w:type="dxa"/>
            <w:vAlign w:val="center"/>
          </w:tcPr>
          <w:p w14:paraId="5F658B54" w14:textId="77777777"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559F0888" w14:textId="77777777" w:rsidR="000A68DE" w:rsidRDefault="008C4539">
            <w:r>
              <w:t>43.65</w:t>
            </w:r>
          </w:p>
        </w:tc>
        <w:tc>
          <w:tcPr>
            <w:tcW w:w="1131" w:type="dxa"/>
            <w:vAlign w:val="center"/>
          </w:tcPr>
          <w:p w14:paraId="51171C47" w14:textId="77777777" w:rsidR="000A68DE" w:rsidRDefault="008C4539">
            <w:r>
              <w:t>3</w:t>
            </w:r>
          </w:p>
        </w:tc>
        <w:tc>
          <w:tcPr>
            <w:tcW w:w="1522" w:type="dxa"/>
            <w:vAlign w:val="center"/>
          </w:tcPr>
          <w:p w14:paraId="7EA4A595" w14:textId="77777777" w:rsidR="000A68DE" w:rsidRDefault="008C4539">
            <w:r>
              <w:t>162</w:t>
            </w:r>
          </w:p>
        </w:tc>
        <w:tc>
          <w:tcPr>
            <w:tcW w:w="1862" w:type="dxa"/>
            <w:vAlign w:val="center"/>
          </w:tcPr>
          <w:p w14:paraId="0D714483" w14:textId="77777777" w:rsidR="000A68DE" w:rsidRDefault="008C4539">
            <w:r>
              <w:t>7092</w:t>
            </w:r>
          </w:p>
        </w:tc>
      </w:tr>
      <w:tr w:rsidR="000A68DE" w14:paraId="7673AA39" w14:textId="77777777">
        <w:tc>
          <w:tcPr>
            <w:tcW w:w="3135" w:type="dxa"/>
            <w:vAlign w:val="center"/>
          </w:tcPr>
          <w:p w14:paraId="2A5830D1" w14:textId="77777777"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14558C08" w14:textId="77777777" w:rsidR="000A68DE" w:rsidRDefault="008C4539">
            <w:r>
              <w:t>16.79</w:t>
            </w:r>
          </w:p>
        </w:tc>
        <w:tc>
          <w:tcPr>
            <w:tcW w:w="1131" w:type="dxa"/>
            <w:vAlign w:val="center"/>
          </w:tcPr>
          <w:p w14:paraId="30E9DB09" w14:textId="77777777" w:rsidR="000A68DE" w:rsidRDefault="008C4539">
            <w:r>
              <w:t>6</w:t>
            </w:r>
          </w:p>
        </w:tc>
        <w:tc>
          <w:tcPr>
            <w:tcW w:w="1522" w:type="dxa"/>
            <w:vAlign w:val="center"/>
          </w:tcPr>
          <w:p w14:paraId="1684B0BA" w14:textId="77777777" w:rsidR="000A68DE" w:rsidRDefault="008C4539">
            <w:r>
              <w:t>1010</w:t>
            </w:r>
          </w:p>
        </w:tc>
        <w:tc>
          <w:tcPr>
            <w:tcW w:w="1862" w:type="dxa"/>
            <w:vAlign w:val="center"/>
          </w:tcPr>
          <w:p w14:paraId="7B7C9BD8" w14:textId="77777777" w:rsidR="000A68DE" w:rsidRDefault="008C4539">
            <w:r>
              <w:t>16959</w:t>
            </w:r>
          </w:p>
        </w:tc>
      </w:tr>
      <w:tr w:rsidR="000A68DE" w14:paraId="35E35137" w14:textId="77777777">
        <w:tc>
          <w:tcPr>
            <w:tcW w:w="3135" w:type="dxa"/>
            <w:vAlign w:val="center"/>
          </w:tcPr>
          <w:p w14:paraId="4E56372E" w14:textId="77777777" w:rsidR="000A68DE" w:rsidRDefault="008C4539">
            <w:r>
              <w:t>空房间</w:t>
            </w:r>
          </w:p>
        </w:tc>
        <w:tc>
          <w:tcPr>
            <w:tcW w:w="1697" w:type="dxa"/>
            <w:vAlign w:val="center"/>
          </w:tcPr>
          <w:p w14:paraId="5C8FBDE5" w14:textId="77777777" w:rsidR="000A68DE" w:rsidRDefault="008C4539">
            <w:r>
              <w:t>0.00</w:t>
            </w:r>
          </w:p>
        </w:tc>
        <w:tc>
          <w:tcPr>
            <w:tcW w:w="1131" w:type="dxa"/>
            <w:vAlign w:val="center"/>
          </w:tcPr>
          <w:p w14:paraId="1174E066" w14:textId="77777777" w:rsidR="000A68DE" w:rsidRDefault="008C4539">
            <w:r>
              <w:t>61</w:t>
            </w:r>
          </w:p>
        </w:tc>
        <w:tc>
          <w:tcPr>
            <w:tcW w:w="1522" w:type="dxa"/>
            <w:vAlign w:val="center"/>
          </w:tcPr>
          <w:p w14:paraId="4BD1533D" w14:textId="77777777" w:rsidR="000A68DE" w:rsidRDefault="008C4539">
            <w:r>
              <w:t>315</w:t>
            </w:r>
          </w:p>
        </w:tc>
        <w:tc>
          <w:tcPr>
            <w:tcW w:w="1862" w:type="dxa"/>
            <w:vAlign w:val="center"/>
          </w:tcPr>
          <w:p w14:paraId="38732F1E" w14:textId="77777777" w:rsidR="000A68DE" w:rsidRDefault="008C4539">
            <w:r>
              <w:t>0</w:t>
            </w:r>
          </w:p>
        </w:tc>
      </w:tr>
      <w:tr w:rsidR="000A68DE" w14:paraId="290A1697" w14:textId="77777777">
        <w:tc>
          <w:tcPr>
            <w:tcW w:w="7485" w:type="dxa"/>
            <w:gridSpan w:val="4"/>
            <w:vAlign w:val="center"/>
          </w:tcPr>
          <w:p w14:paraId="6CAF711C" w14:textId="77777777" w:rsidR="000A68DE" w:rsidRDefault="008C4539">
            <w:r>
              <w:t>总计</w:t>
            </w:r>
          </w:p>
        </w:tc>
        <w:tc>
          <w:tcPr>
            <w:tcW w:w="1862" w:type="dxa"/>
            <w:vAlign w:val="center"/>
          </w:tcPr>
          <w:p w14:paraId="21933FFA" w14:textId="77777777" w:rsidR="000A68DE" w:rsidRDefault="008C4539">
            <w:r>
              <w:t>228562</w:t>
            </w:r>
          </w:p>
        </w:tc>
      </w:tr>
    </w:tbl>
    <w:p w14:paraId="03115E40" w14:textId="77777777" w:rsidR="000A68DE" w:rsidRDefault="008C4539">
      <w:pPr>
        <w:pStyle w:val="2"/>
        <w:widowControl w:val="0"/>
      </w:pPr>
      <w:bookmarkStart w:id="121" w:name="_Toc58598263"/>
      <w:r>
        <w:lastRenderedPageBreak/>
        <w:t>负荷分项统计</w:t>
      </w:r>
      <w:bookmarkEnd w:id="12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A68DE" w14:paraId="58493A29" w14:textId="77777777">
        <w:tc>
          <w:tcPr>
            <w:tcW w:w="1964" w:type="dxa"/>
            <w:shd w:val="clear" w:color="auto" w:fill="E6E6E6"/>
            <w:vAlign w:val="center"/>
          </w:tcPr>
          <w:p w14:paraId="4C5963FD" w14:textId="77777777" w:rsidR="000A68DE" w:rsidRDefault="008C4539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5DB73B" w14:textId="77777777" w:rsidR="000A68DE" w:rsidRDefault="008C4539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4B2681" w14:textId="77777777" w:rsidR="000A68DE" w:rsidRDefault="008C4539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10F510" w14:textId="77777777" w:rsidR="000A68DE" w:rsidRDefault="008C4539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962441" w14:textId="77777777" w:rsidR="000A68DE" w:rsidRDefault="008C453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F9A95A" w14:textId="77777777" w:rsidR="000A68DE" w:rsidRDefault="008C4539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E2D66F" w14:textId="77777777" w:rsidR="000A68DE" w:rsidRDefault="008C4539">
            <w:pPr>
              <w:jc w:val="center"/>
            </w:pPr>
            <w:r>
              <w:t>合计</w:t>
            </w:r>
          </w:p>
        </w:tc>
      </w:tr>
      <w:tr w:rsidR="000A68DE" w14:paraId="68529CC4" w14:textId="77777777">
        <w:tc>
          <w:tcPr>
            <w:tcW w:w="1964" w:type="dxa"/>
            <w:shd w:val="clear" w:color="auto" w:fill="E6E6E6"/>
            <w:vAlign w:val="center"/>
          </w:tcPr>
          <w:p w14:paraId="0C492EEF" w14:textId="77777777" w:rsidR="000A68DE" w:rsidRDefault="008C4539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E9A39D9" w14:textId="77777777" w:rsidR="000A68DE" w:rsidRDefault="008C4539">
            <w:r>
              <w:t>-34.88</w:t>
            </w:r>
          </w:p>
        </w:tc>
        <w:tc>
          <w:tcPr>
            <w:tcW w:w="1273" w:type="dxa"/>
            <w:vAlign w:val="center"/>
          </w:tcPr>
          <w:p w14:paraId="2DAA2E6C" w14:textId="77777777" w:rsidR="000A68DE" w:rsidRDefault="008C4539">
            <w:r>
              <w:t>25.95</w:t>
            </w:r>
          </w:p>
        </w:tc>
        <w:tc>
          <w:tcPr>
            <w:tcW w:w="1131" w:type="dxa"/>
            <w:vAlign w:val="center"/>
          </w:tcPr>
          <w:p w14:paraId="74C3B0FC" w14:textId="77777777" w:rsidR="000A68DE" w:rsidRDefault="008C4539">
            <w:r>
              <w:t>10.25</w:t>
            </w:r>
          </w:p>
        </w:tc>
        <w:tc>
          <w:tcPr>
            <w:tcW w:w="1131" w:type="dxa"/>
            <w:vAlign w:val="center"/>
          </w:tcPr>
          <w:p w14:paraId="1269A5E4" w14:textId="77777777" w:rsidR="000A68DE" w:rsidRDefault="008C4539">
            <w:r>
              <w:t>-47.71</w:t>
            </w:r>
          </w:p>
        </w:tc>
        <w:tc>
          <w:tcPr>
            <w:tcW w:w="1131" w:type="dxa"/>
            <w:vAlign w:val="center"/>
          </w:tcPr>
          <w:p w14:paraId="7A0DD67E" w14:textId="77777777" w:rsidR="000A68DE" w:rsidRDefault="008C4539">
            <w:r>
              <w:t>0.00</w:t>
            </w:r>
          </w:p>
        </w:tc>
        <w:tc>
          <w:tcPr>
            <w:tcW w:w="1415" w:type="dxa"/>
            <w:vAlign w:val="center"/>
          </w:tcPr>
          <w:p w14:paraId="7FEAA897" w14:textId="77777777" w:rsidR="000A68DE" w:rsidRDefault="008C4539">
            <w:r>
              <w:t>-46.39</w:t>
            </w:r>
          </w:p>
        </w:tc>
      </w:tr>
      <w:tr w:rsidR="000A68DE" w14:paraId="0F6F4BF1" w14:textId="77777777">
        <w:tc>
          <w:tcPr>
            <w:tcW w:w="1964" w:type="dxa"/>
            <w:shd w:val="clear" w:color="auto" w:fill="E6E6E6"/>
            <w:vAlign w:val="center"/>
          </w:tcPr>
          <w:p w14:paraId="44550B68" w14:textId="77777777" w:rsidR="000A68DE" w:rsidRDefault="008C4539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DA36675" w14:textId="77777777" w:rsidR="000A68DE" w:rsidRDefault="008C4539">
            <w:r>
              <w:t>-2.61</w:t>
            </w:r>
          </w:p>
        </w:tc>
        <w:tc>
          <w:tcPr>
            <w:tcW w:w="1273" w:type="dxa"/>
            <w:vAlign w:val="center"/>
          </w:tcPr>
          <w:p w14:paraId="509E4988" w14:textId="77777777" w:rsidR="000A68DE" w:rsidRDefault="008C4539">
            <w:r>
              <w:t>54.15</w:t>
            </w:r>
          </w:p>
        </w:tc>
        <w:tc>
          <w:tcPr>
            <w:tcW w:w="1131" w:type="dxa"/>
            <w:vAlign w:val="center"/>
          </w:tcPr>
          <w:p w14:paraId="6377B4A1" w14:textId="77777777" w:rsidR="000A68DE" w:rsidRDefault="008C4539">
            <w:r>
              <w:t>18.65</w:t>
            </w:r>
          </w:p>
        </w:tc>
        <w:tc>
          <w:tcPr>
            <w:tcW w:w="1131" w:type="dxa"/>
            <w:vAlign w:val="center"/>
          </w:tcPr>
          <w:p w14:paraId="0259769C" w14:textId="77777777" w:rsidR="000A68DE" w:rsidRDefault="008C4539">
            <w:r>
              <w:t>14.84</w:t>
            </w:r>
          </w:p>
        </w:tc>
        <w:tc>
          <w:tcPr>
            <w:tcW w:w="1131" w:type="dxa"/>
            <w:vAlign w:val="center"/>
          </w:tcPr>
          <w:p w14:paraId="3D27E449" w14:textId="77777777" w:rsidR="000A68DE" w:rsidRDefault="008C4539">
            <w:r>
              <w:t>0.00</w:t>
            </w:r>
          </w:p>
        </w:tc>
        <w:tc>
          <w:tcPr>
            <w:tcW w:w="1415" w:type="dxa"/>
            <w:vAlign w:val="center"/>
          </w:tcPr>
          <w:p w14:paraId="3E6DA568" w14:textId="77777777" w:rsidR="000A68DE" w:rsidRDefault="008C4539">
            <w:r>
              <w:t>85.04</w:t>
            </w:r>
          </w:p>
        </w:tc>
      </w:tr>
    </w:tbl>
    <w:p w14:paraId="3BC12921" w14:textId="6737382C" w:rsidR="000A68DE" w:rsidRDefault="000A68DE"/>
    <w:p w14:paraId="7C53A2E3" w14:textId="77777777" w:rsidR="000A68DE" w:rsidRDefault="000A68DE"/>
    <w:p w14:paraId="2F9CDEBE" w14:textId="5E3641A2" w:rsidR="000A68DE" w:rsidRDefault="001B5392">
      <w:pPr>
        <w:widowControl w:val="0"/>
        <w:jc w:val="both"/>
        <w:rPr>
          <w:color w:val="000000"/>
        </w:rPr>
      </w:pPr>
      <w:r>
        <w:rPr>
          <w:rFonts w:eastAsia="等线" w:hint="eastAsia"/>
          <w:noProof/>
          <w:sz w:val="24"/>
          <w:szCs w:val="24"/>
        </w:rPr>
        <w:drawing>
          <wp:inline distT="0" distB="0" distL="0" distR="0" wp14:anchorId="6E72AA42" wp14:editId="64B5170A">
            <wp:extent cx="5969958" cy="2578100"/>
            <wp:effectExtent l="0" t="0" r="0" b="0"/>
            <wp:docPr id="6" name="图片 6" descr="全年逐时负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全年逐时负荷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61" cy="258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F7AA" w14:textId="77777777" w:rsidR="000A68DE" w:rsidRDefault="008C4539">
      <w:pPr>
        <w:pStyle w:val="2"/>
        <w:widowControl w:val="0"/>
      </w:pPr>
      <w:bookmarkStart w:id="122" w:name="_Toc58598264"/>
      <w:r>
        <w:t>逐月负荷表</w:t>
      </w:r>
      <w:bookmarkEnd w:id="1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A68DE" w14:paraId="22C7A58E" w14:textId="77777777">
        <w:tc>
          <w:tcPr>
            <w:tcW w:w="854" w:type="dxa"/>
            <w:shd w:val="clear" w:color="auto" w:fill="E6E6E6"/>
            <w:vAlign w:val="center"/>
          </w:tcPr>
          <w:p w14:paraId="6F3F0A06" w14:textId="77777777" w:rsidR="000A68DE" w:rsidRDefault="008C453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707D24" w14:textId="77777777" w:rsidR="000A68DE" w:rsidRDefault="008C453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7DBCBF" w14:textId="77777777" w:rsidR="000A68DE" w:rsidRDefault="008C453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BED017" w14:textId="77777777" w:rsidR="000A68DE" w:rsidRDefault="008C453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41E0FE" w14:textId="77777777" w:rsidR="000A68DE" w:rsidRDefault="008C453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61338F" w14:textId="77777777" w:rsidR="000A68DE" w:rsidRDefault="008C453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903D322" w14:textId="77777777" w:rsidR="000A68DE" w:rsidRDefault="008C453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A68DE" w14:paraId="0A02FAC7" w14:textId="77777777">
        <w:tc>
          <w:tcPr>
            <w:tcW w:w="854" w:type="dxa"/>
            <w:shd w:val="clear" w:color="auto" w:fill="E6E6E6"/>
            <w:vAlign w:val="center"/>
          </w:tcPr>
          <w:p w14:paraId="60270922" w14:textId="77777777" w:rsidR="000A68DE" w:rsidRDefault="008C453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96414E" w14:textId="77777777" w:rsidR="000A68DE" w:rsidRDefault="008C4539">
            <w:pPr>
              <w:jc w:val="right"/>
            </w:pPr>
            <w:r>
              <w:t>86691</w:t>
            </w:r>
          </w:p>
        </w:tc>
        <w:tc>
          <w:tcPr>
            <w:tcW w:w="1188" w:type="dxa"/>
            <w:vAlign w:val="center"/>
          </w:tcPr>
          <w:p w14:paraId="23543304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35E695" w14:textId="77777777" w:rsidR="000A68DE" w:rsidRDefault="008C4539">
            <w:pPr>
              <w:jc w:val="right"/>
            </w:pPr>
            <w:r>
              <w:rPr>
                <w:color w:val="FF0000"/>
              </w:rPr>
              <w:t>215.882</w:t>
            </w:r>
          </w:p>
        </w:tc>
        <w:tc>
          <w:tcPr>
            <w:tcW w:w="1862" w:type="dxa"/>
            <w:vAlign w:val="center"/>
          </w:tcPr>
          <w:p w14:paraId="5EDBE2EE" w14:textId="77777777" w:rsidR="000A68DE" w:rsidRDefault="008C4539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49DA798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33319C" w14:textId="77777777" w:rsidR="000A68DE" w:rsidRDefault="008C4539">
            <w:r>
              <w:t>--</w:t>
            </w:r>
          </w:p>
        </w:tc>
      </w:tr>
      <w:tr w:rsidR="000A68DE" w14:paraId="14236C2F" w14:textId="77777777">
        <w:tc>
          <w:tcPr>
            <w:tcW w:w="854" w:type="dxa"/>
            <w:shd w:val="clear" w:color="auto" w:fill="E6E6E6"/>
            <w:vAlign w:val="center"/>
          </w:tcPr>
          <w:p w14:paraId="2F5B5440" w14:textId="77777777" w:rsidR="000A68DE" w:rsidRDefault="008C453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BBD851" w14:textId="77777777" w:rsidR="000A68DE" w:rsidRDefault="008C4539">
            <w:pPr>
              <w:jc w:val="right"/>
            </w:pPr>
            <w:r>
              <w:t>61706</w:t>
            </w:r>
          </w:p>
        </w:tc>
        <w:tc>
          <w:tcPr>
            <w:tcW w:w="1188" w:type="dxa"/>
            <w:vAlign w:val="center"/>
          </w:tcPr>
          <w:p w14:paraId="0A6676B1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E420EC" w14:textId="77777777" w:rsidR="000A68DE" w:rsidRDefault="008C4539">
            <w:pPr>
              <w:jc w:val="right"/>
            </w:pPr>
            <w:r>
              <w:t>195.242</w:t>
            </w:r>
          </w:p>
        </w:tc>
        <w:tc>
          <w:tcPr>
            <w:tcW w:w="1862" w:type="dxa"/>
            <w:vAlign w:val="center"/>
          </w:tcPr>
          <w:p w14:paraId="25CFAF30" w14:textId="77777777" w:rsidR="000A68DE" w:rsidRDefault="008C4539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B8099C8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986339" w14:textId="77777777" w:rsidR="000A68DE" w:rsidRDefault="008C4539">
            <w:r>
              <w:t>--</w:t>
            </w:r>
          </w:p>
        </w:tc>
      </w:tr>
      <w:tr w:rsidR="000A68DE" w14:paraId="20D06B84" w14:textId="77777777">
        <w:tc>
          <w:tcPr>
            <w:tcW w:w="854" w:type="dxa"/>
            <w:shd w:val="clear" w:color="auto" w:fill="E6E6E6"/>
            <w:vAlign w:val="center"/>
          </w:tcPr>
          <w:p w14:paraId="2DF9FEE6" w14:textId="77777777" w:rsidR="000A68DE" w:rsidRDefault="008C453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B47D64" w14:textId="77777777" w:rsidR="000A68DE" w:rsidRDefault="008C4539">
            <w:pPr>
              <w:jc w:val="right"/>
            </w:pPr>
            <w:r>
              <w:t>22943</w:t>
            </w:r>
          </w:p>
        </w:tc>
        <w:tc>
          <w:tcPr>
            <w:tcW w:w="1188" w:type="dxa"/>
            <w:vAlign w:val="center"/>
          </w:tcPr>
          <w:p w14:paraId="293B5C3E" w14:textId="77777777" w:rsidR="000A68DE" w:rsidRDefault="008C4539">
            <w:pPr>
              <w:jc w:val="right"/>
            </w:pPr>
            <w:r>
              <w:t>759</w:t>
            </w:r>
          </w:p>
        </w:tc>
        <w:tc>
          <w:tcPr>
            <w:tcW w:w="1188" w:type="dxa"/>
            <w:vAlign w:val="center"/>
          </w:tcPr>
          <w:p w14:paraId="654E741D" w14:textId="77777777" w:rsidR="000A68DE" w:rsidRDefault="008C4539">
            <w:pPr>
              <w:jc w:val="right"/>
            </w:pPr>
            <w:r>
              <w:t>123.865</w:t>
            </w:r>
          </w:p>
        </w:tc>
        <w:tc>
          <w:tcPr>
            <w:tcW w:w="1862" w:type="dxa"/>
            <w:vAlign w:val="center"/>
          </w:tcPr>
          <w:p w14:paraId="0DC96237" w14:textId="77777777" w:rsidR="000A68DE" w:rsidRDefault="008C4539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1C99E1E" w14:textId="77777777" w:rsidR="000A68DE" w:rsidRDefault="008C4539">
            <w:pPr>
              <w:jc w:val="right"/>
            </w:pPr>
            <w:r>
              <w:t>19.613</w:t>
            </w:r>
          </w:p>
        </w:tc>
        <w:tc>
          <w:tcPr>
            <w:tcW w:w="1862" w:type="dxa"/>
            <w:vAlign w:val="center"/>
          </w:tcPr>
          <w:p w14:paraId="2EC398FA" w14:textId="77777777" w:rsidR="000A68DE" w:rsidRDefault="008C4539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0A68DE" w14:paraId="33902B8C" w14:textId="77777777">
        <w:tc>
          <w:tcPr>
            <w:tcW w:w="854" w:type="dxa"/>
            <w:shd w:val="clear" w:color="auto" w:fill="E6E6E6"/>
            <w:vAlign w:val="center"/>
          </w:tcPr>
          <w:p w14:paraId="76B97660" w14:textId="77777777" w:rsidR="000A68DE" w:rsidRDefault="008C453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FF2F65" w14:textId="77777777" w:rsidR="000A68DE" w:rsidRDefault="008C4539">
            <w:pPr>
              <w:jc w:val="right"/>
            </w:pPr>
            <w:r>
              <w:t>3616</w:t>
            </w:r>
          </w:p>
        </w:tc>
        <w:tc>
          <w:tcPr>
            <w:tcW w:w="1188" w:type="dxa"/>
            <w:vAlign w:val="center"/>
          </w:tcPr>
          <w:p w14:paraId="2FCA0C89" w14:textId="77777777" w:rsidR="000A68DE" w:rsidRDefault="008C4539">
            <w:pPr>
              <w:jc w:val="right"/>
            </w:pPr>
            <w:r>
              <w:t>16383</w:t>
            </w:r>
          </w:p>
        </w:tc>
        <w:tc>
          <w:tcPr>
            <w:tcW w:w="1188" w:type="dxa"/>
            <w:vAlign w:val="center"/>
          </w:tcPr>
          <w:p w14:paraId="754FAB40" w14:textId="77777777" w:rsidR="000A68DE" w:rsidRDefault="008C4539">
            <w:pPr>
              <w:jc w:val="right"/>
            </w:pPr>
            <w:r>
              <w:t>63.869</w:t>
            </w:r>
          </w:p>
        </w:tc>
        <w:tc>
          <w:tcPr>
            <w:tcW w:w="1862" w:type="dxa"/>
            <w:vAlign w:val="center"/>
          </w:tcPr>
          <w:p w14:paraId="0C699B08" w14:textId="77777777" w:rsidR="000A68DE" w:rsidRDefault="008C4539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6D4138" w14:textId="77777777" w:rsidR="000A68DE" w:rsidRDefault="008C4539">
            <w:pPr>
              <w:jc w:val="right"/>
            </w:pPr>
            <w:r>
              <w:t>146.432</w:t>
            </w:r>
          </w:p>
        </w:tc>
        <w:tc>
          <w:tcPr>
            <w:tcW w:w="1862" w:type="dxa"/>
            <w:vAlign w:val="center"/>
          </w:tcPr>
          <w:p w14:paraId="5C6BEDD7" w14:textId="77777777" w:rsidR="000A68DE" w:rsidRDefault="008C4539">
            <w:r>
              <w:t>04</w:t>
            </w:r>
            <w:r>
              <w:t>月</w:t>
            </w:r>
            <w:r>
              <w:t>27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5B87F8C8" w14:textId="77777777">
        <w:tc>
          <w:tcPr>
            <w:tcW w:w="854" w:type="dxa"/>
            <w:shd w:val="clear" w:color="auto" w:fill="E6E6E6"/>
            <w:vAlign w:val="center"/>
          </w:tcPr>
          <w:p w14:paraId="3CE3568D" w14:textId="77777777" w:rsidR="000A68DE" w:rsidRDefault="008C453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7C3E01" w14:textId="77777777" w:rsidR="000A68DE" w:rsidRDefault="008C4539">
            <w:pPr>
              <w:jc w:val="right"/>
            </w:pPr>
            <w:r>
              <w:t>74</w:t>
            </w:r>
          </w:p>
        </w:tc>
        <w:tc>
          <w:tcPr>
            <w:tcW w:w="1188" w:type="dxa"/>
            <w:vAlign w:val="center"/>
          </w:tcPr>
          <w:p w14:paraId="5163A3F3" w14:textId="77777777" w:rsidR="000A68DE" w:rsidRDefault="008C4539">
            <w:pPr>
              <w:jc w:val="right"/>
            </w:pPr>
            <w:r>
              <w:t>51785</w:t>
            </w:r>
          </w:p>
        </w:tc>
        <w:tc>
          <w:tcPr>
            <w:tcW w:w="1188" w:type="dxa"/>
            <w:vAlign w:val="center"/>
          </w:tcPr>
          <w:p w14:paraId="76957738" w14:textId="77777777" w:rsidR="000A68DE" w:rsidRDefault="008C4539">
            <w:pPr>
              <w:jc w:val="right"/>
            </w:pPr>
            <w:r>
              <w:t>5.260</w:t>
            </w:r>
          </w:p>
        </w:tc>
        <w:tc>
          <w:tcPr>
            <w:tcW w:w="1862" w:type="dxa"/>
            <w:vAlign w:val="center"/>
          </w:tcPr>
          <w:p w14:paraId="5F0B864B" w14:textId="77777777" w:rsidR="000A68DE" w:rsidRDefault="008C4539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82BDB43" w14:textId="77777777" w:rsidR="000A68DE" w:rsidRDefault="008C4539">
            <w:pPr>
              <w:jc w:val="right"/>
            </w:pPr>
            <w:r>
              <w:t>222.575</w:t>
            </w:r>
          </w:p>
        </w:tc>
        <w:tc>
          <w:tcPr>
            <w:tcW w:w="1862" w:type="dxa"/>
            <w:vAlign w:val="center"/>
          </w:tcPr>
          <w:p w14:paraId="25878863" w14:textId="77777777" w:rsidR="000A68DE" w:rsidRDefault="008C4539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 w14:paraId="251CCC8D" w14:textId="77777777">
        <w:tc>
          <w:tcPr>
            <w:tcW w:w="854" w:type="dxa"/>
            <w:shd w:val="clear" w:color="auto" w:fill="E6E6E6"/>
            <w:vAlign w:val="center"/>
          </w:tcPr>
          <w:p w14:paraId="0A60010D" w14:textId="77777777" w:rsidR="000A68DE" w:rsidRDefault="008C453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1514E2" w14:textId="77777777" w:rsidR="000A68DE" w:rsidRDefault="008C4539"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63CEEEAD" w14:textId="77777777" w:rsidR="000A68DE" w:rsidRDefault="008C4539">
            <w:pPr>
              <w:jc w:val="right"/>
            </w:pPr>
            <w:r>
              <w:t>89152</w:t>
            </w:r>
          </w:p>
        </w:tc>
        <w:tc>
          <w:tcPr>
            <w:tcW w:w="1188" w:type="dxa"/>
            <w:vAlign w:val="center"/>
          </w:tcPr>
          <w:p w14:paraId="14A7551E" w14:textId="77777777" w:rsidR="000A68DE" w:rsidRDefault="008C4539">
            <w:pPr>
              <w:jc w:val="right"/>
            </w:pPr>
            <w:r>
              <w:t>1.328</w:t>
            </w:r>
          </w:p>
        </w:tc>
        <w:tc>
          <w:tcPr>
            <w:tcW w:w="1862" w:type="dxa"/>
            <w:vAlign w:val="center"/>
          </w:tcPr>
          <w:p w14:paraId="72791372" w14:textId="77777777" w:rsidR="000A68DE" w:rsidRDefault="008C4539">
            <w:r>
              <w:t>06</w:t>
            </w:r>
            <w:r>
              <w:t>月</w:t>
            </w:r>
            <w:r>
              <w:t>04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9EBFB6B" w14:textId="77777777" w:rsidR="000A68DE" w:rsidRDefault="008C4539">
            <w:pPr>
              <w:jc w:val="right"/>
            </w:pPr>
            <w:r>
              <w:t>255.092</w:t>
            </w:r>
          </w:p>
        </w:tc>
        <w:tc>
          <w:tcPr>
            <w:tcW w:w="1862" w:type="dxa"/>
            <w:vAlign w:val="center"/>
          </w:tcPr>
          <w:p w14:paraId="5D190D37" w14:textId="77777777" w:rsidR="000A68DE" w:rsidRDefault="008C4539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 w14:paraId="2FAE1E05" w14:textId="77777777">
        <w:tc>
          <w:tcPr>
            <w:tcW w:w="854" w:type="dxa"/>
            <w:shd w:val="clear" w:color="auto" w:fill="E6E6E6"/>
            <w:vAlign w:val="center"/>
          </w:tcPr>
          <w:p w14:paraId="5CE00155" w14:textId="77777777" w:rsidR="000A68DE" w:rsidRDefault="008C453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9FF7FE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F98425" w14:textId="77777777" w:rsidR="000A68DE" w:rsidRDefault="008C4539">
            <w:pPr>
              <w:jc w:val="right"/>
            </w:pPr>
            <w:r>
              <w:t>144870</w:t>
            </w:r>
          </w:p>
        </w:tc>
        <w:tc>
          <w:tcPr>
            <w:tcW w:w="1188" w:type="dxa"/>
            <w:vAlign w:val="center"/>
          </w:tcPr>
          <w:p w14:paraId="3E4F541C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5A99C1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22C943F4" w14:textId="77777777" w:rsidR="000A68DE" w:rsidRDefault="008C4539">
            <w:pPr>
              <w:jc w:val="right"/>
            </w:pPr>
            <w:r>
              <w:t>307.535</w:t>
            </w:r>
          </w:p>
        </w:tc>
        <w:tc>
          <w:tcPr>
            <w:tcW w:w="1862" w:type="dxa"/>
            <w:vAlign w:val="center"/>
          </w:tcPr>
          <w:p w14:paraId="1E409C05" w14:textId="77777777" w:rsidR="000A68DE" w:rsidRDefault="008C4539">
            <w:r>
              <w:t>07</w:t>
            </w:r>
            <w:r>
              <w:t>月</w:t>
            </w:r>
            <w:r>
              <w:t>14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2CDB7808" w14:textId="77777777">
        <w:tc>
          <w:tcPr>
            <w:tcW w:w="854" w:type="dxa"/>
            <w:shd w:val="clear" w:color="auto" w:fill="E6E6E6"/>
            <w:vAlign w:val="center"/>
          </w:tcPr>
          <w:p w14:paraId="45C2741E" w14:textId="77777777" w:rsidR="000A68DE" w:rsidRDefault="008C453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ED759E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C61C9E" w14:textId="77777777" w:rsidR="000A68DE" w:rsidRDefault="008C4539">
            <w:pPr>
              <w:jc w:val="right"/>
            </w:pPr>
            <w:r>
              <w:t>132168</w:t>
            </w:r>
          </w:p>
        </w:tc>
        <w:tc>
          <w:tcPr>
            <w:tcW w:w="1188" w:type="dxa"/>
            <w:vAlign w:val="center"/>
          </w:tcPr>
          <w:p w14:paraId="4244BAA8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B99007" w14:textId="77777777"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14:paraId="26D743F2" w14:textId="77777777" w:rsidR="000A68DE" w:rsidRDefault="008C4539">
            <w:pPr>
              <w:jc w:val="right"/>
            </w:pPr>
            <w:r>
              <w:rPr>
                <w:color w:val="0000FF"/>
              </w:rPr>
              <w:t>376.609</w:t>
            </w:r>
          </w:p>
        </w:tc>
        <w:tc>
          <w:tcPr>
            <w:tcW w:w="1862" w:type="dxa"/>
            <w:vAlign w:val="center"/>
          </w:tcPr>
          <w:p w14:paraId="2B5667DE" w14:textId="77777777" w:rsidR="000A68DE" w:rsidRDefault="008C4539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0A68DE" w14:paraId="23058D38" w14:textId="77777777">
        <w:tc>
          <w:tcPr>
            <w:tcW w:w="854" w:type="dxa"/>
            <w:shd w:val="clear" w:color="auto" w:fill="E6E6E6"/>
            <w:vAlign w:val="center"/>
          </w:tcPr>
          <w:p w14:paraId="7A989036" w14:textId="77777777" w:rsidR="000A68DE" w:rsidRDefault="008C453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E1687E" w14:textId="77777777" w:rsidR="000A68DE" w:rsidRDefault="008C4539"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677293CB" w14:textId="77777777" w:rsidR="000A68DE" w:rsidRDefault="008C4539">
            <w:pPr>
              <w:jc w:val="right"/>
            </w:pPr>
            <w:r>
              <w:t>59055</w:t>
            </w:r>
          </w:p>
        </w:tc>
        <w:tc>
          <w:tcPr>
            <w:tcW w:w="1188" w:type="dxa"/>
            <w:vAlign w:val="center"/>
          </w:tcPr>
          <w:p w14:paraId="319CD3C6" w14:textId="77777777" w:rsidR="000A68DE" w:rsidRDefault="008C4539">
            <w:pPr>
              <w:jc w:val="right"/>
            </w:pPr>
            <w:r>
              <w:t>1.610</w:t>
            </w:r>
          </w:p>
        </w:tc>
        <w:tc>
          <w:tcPr>
            <w:tcW w:w="1862" w:type="dxa"/>
            <w:vAlign w:val="center"/>
          </w:tcPr>
          <w:p w14:paraId="68752486" w14:textId="77777777" w:rsidR="000A68DE" w:rsidRDefault="008C4539">
            <w:r>
              <w:t>09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072176" w14:textId="77777777" w:rsidR="000A68DE" w:rsidRDefault="008C4539">
            <w:pPr>
              <w:jc w:val="right"/>
            </w:pPr>
            <w:r>
              <w:t>275.303</w:t>
            </w:r>
          </w:p>
        </w:tc>
        <w:tc>
          <w:tcPr>
            <w:tcW w:w="1862" w:type="dxa"/>
            <w:vAlign w:val="center"/>
          </w:tcPr>
          <w:p w14:paraId="399BA494" w14:textId="77777777" w:rsidR="000A68DE" w:rsidRDefault="008C4539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4B5F5FED" w14:textId="77777777">
        <w:tc>
          <w:tcPr>
            <w:tcW w:w="854" w:type="dxa"/>
            <w:shd w:val="clear" w:color="auto" w:fill="E6E6E6"/>
            <w:vAlign w:val="center"/>
          </w:tcPr>
          <w:p w14:paraId="270773D0" w14:textId="77777777" w:rsidR="000A68DE" w:rsidRDefault="008C453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F2BD90" w14:textId="77777777" w:rsidR="000A68DE" w:rsidRDefault="008C4539">
            <w:pPr>
              <w:jc w:val="right"/>
            </w:pPr>
            <w:r>
              <w:t>2899</w:t>
            </w:r>
          </w:p>
        </w:tc>
        <w:tc>
          <w:tcPr>
            <w:tcW w:w="1188" w:type="dxa"/>
            <w:vAlign w:val="center"/>
          </w:tcPr>
          <w:p w14:paraId="725F36B2" w14:textId="77777777" w:rsidR="000A68DE" w:rsidRDefault="008C4539">
            <w:pPr>
              <w:jc w:val="right"/>
            </w:pPr>
            <w:r>
              <w:t>11401</w:t>
            </w:r>
          </w:p>
        </w:tc>
        <w:tc>
          <w:tcPr>
            <w:tcW w:w="1188" w:type="dxa"/>
            <w:vAlign w:val="center"/>
          </w:tcPr>
          <w:p w14:paraId="49C22E65" w14:textId="77777777" w:rsidR="000A68DE" w:rsidRDefault="008C4539">
            <w:pPr>
              <w:jc w:val="right"/>
            </w:pPr>
            <w:r>
              <w:t>60.360</w:t>
            </w:r>
          </w:p>
        </w:tc>
        <w:tc>
          <w:tcPr>
            <w:tcW w:w="1862" w:type="dxa"/>
            <w:vAlign w:val="center"/>
          </w:tcPr>
          <w:p w14:paraId="397AA98A" w14:textId="77777777" w:rsidR="000A68DE" w:rsidRDefault="008C4539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1C6EC99" w14:textId="77777777" w:rsidR="000A68DE" w:rsidRDefault="008C4539">
            <w:pPr>
              <w:jc w:val="right"/>
            </w:pPr>
            <w:r>
              <w:t>105.771</w:t>
            </w:r>
          </w:p>
        </w:tc>
        <w:tc>
          <w:tcPr>
            <w:tcW w:w="1862" w:type="dxa"/>
            <w:vAlign w:val="center"/>
          </w:tcPr>
          <w:p w14:paraId="376F7EC7" w14:textId="77777777" w:rsidR="000A68DE" w:rsidRDefault="008C4539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 w14:paraId="09021AF0" w14:textId="77777777">
        <w:tc>
          <w:tcPr>
            <w:tcW w:w="854" w:type="dxa"/>
            <w:shd w:val="clear" w:color="auto" w:fill="E6E6E6"/>
            <w:vAlign w:val="center"/>
          </w:tcPr>
          <w:p w14:paraId="24EFD374" w14:textId="77777777" w:rsidR="000A68DE" w:rsidRDefault="008C453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8FC024" w14:textId="77777777" w:rsidR="000A68DE" w:rsidRDefault="008C4539">
            <w:pPr>
              <w:jc w:val="right"/>
            </w:pPr>
            <w:r>
              <w:t>30200</w:t>
            </w:r>
          </w:p>
        </w:tc>
        <w:tc>
          <w:tcPr>
            <w:tcW w:w="1188" w:type="dxa"/>
            <w:vAlign w:val="center"/>
          </w:tcPr>
          <w:p w14:paraId="68CAE4FD" w14:textId="77777777" w:rsidR="000A68DE" w:rsidRDefault="008C4539">
            <w:pPr>
              <w:jc w:val="right"/>
            </w:pPr>
            <w:r>
              <w:t>472</w:t>
            </w:r>
          </w:p>
        </w:tc>
        <w:tc>
          <w:tcPr>
            <w:tcW w:w="1188" w:type="dxa"/>
            <w:vAlign w:val="center"/>
          </w:tcPr>
          <w:p w14:paraId="4ABFBBCA" w14:textId="77777777" w:rsidR="000A68DE" w:rsidRDefault="008C4539">
            <w:pPr>
              <w:jc w:val="right"/>
            </w:pPr>
            <w:r>
              <w:t>129.123</w:t>
            </w:r>
          </w:p>
        </w:tc>
        <w:tc>
          <w:tcPr>
            <w:tcW w:w="1862" w:type="dxa"/>
            <w:vAlign w:val="center"/>
          </w:tcPr>
          <w:p w14:paraId="38941438" w14:textId="77777777" w:rsidR="000A68DE" w:rsidRDefault="008C4539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3D86809" w14:textId="77777777" w:rsidR="000A68DE" w:rsidRDefault="008C4539">
            <w:pPr>
              <w:jc w:val="right"/>
            </w:pPr>
            <w:r>
              <w:t>14.424</w:t>
            </w:r>
          </w:p>
        </w:tc>
        <w:tc>
          <w:tcPr>
            <w:tcW w:w="1862" w:type="dxa"/>
            <w:vAlign w:val="center"/>
          </w:tcPr>
          <w:p w14:paraId="401BE3E2" w14:textId="77777777" w:rsidR="000A68DE" w:rsidRDefault="008C4539">
            <w:r>
              <w:t>11</w:t>
            </w:r>
            <w:r>
              <w:t>月</w:t>
            </w:r>
            <w:r>
              <w:t>17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0A68DE" w14:paraId="07EAF5F9" w14:textId="77777777">
        <w:tc>
          <w:tcPr>
            <w:tcW w:w="854" w:type="dxa"/>
            <w:shd w:val="clear" w:color="auto" w:fill="E6E6E6"/>
            <w:vAlign w:val="center"/>
          </w:tcPr>
          <w:p w14:paraId="30D027C1" w14:textId="77777777" w:rsidR="000A68DE" w:rsidRDefault="008C453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91E44A" w14:textId="77777777" w:rsidR="000A68DE" w:rsidRDefault="008C4539">
            <w:pPr>
              <w:jc w:val="right"/>
            </w:pPr>
            <w:r>
              <w:t>67905</w:t>
            </w:r>
          </w:p>
        </w:tc>
        <w:tc>
          <w:tcPr>
            <w:tcW w:w="1188" w:type="dxa"/>
            <w:vAlign w:val="center"/>
          </w:tcPr>
          <w:p w14:paraId="43EFC82B" w14:textId="77777777"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DEF8EE" w14:textId="77777777" w:rsidR="000A68DE" w:rsidRDefault="008C4539">
            <w:pPr>
              <w:jc w:val="right"/>
            </w:pPr>
            <w:r>
              <w:t>199.002</w:t>
            </w:r>
          </w:p>
        </w:tc>
        <w:tc>
          <w:tcPr>
            <w:tcW w:w="1862" w:type="dxa"/>
            <w:vAlign w:val="center"/>
          </w:tcPr>
          <w:p w14:paraId="65009E19" w14:textId="77777777" w:rsidR="000A68DE" w:rsidRDefault="008C4539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3BE048A" w14:textId="77777777"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C10BB6" w14:textId="77777777" w:rsidR="000A68DE" w:rsidRDefault="008C4539">
            <w:r>
              <w:t>--</w:t>
            </w:r>
          </w:p>
        </w:tc>
      </w:tr>
    </w:tbl>
    <w:p w14:paraId="5BEB156A" w14:textId="77777777" w:rsidR="000A68DE" w:rsidRDefault="008C4539">
      <w:r>
        <w:rPr>
          <w:noProof/>
          <w:lang w:val="en-US"/>
        </w:rPr>
        <w:lastRenderedPageBreak/>
        <w:drawing>
          <wp:inline distT="0" distB="0" distL="0" distR="0" wp14:anchorId="74B6931D" wp14:editId="1B36B2A1">
            <wp:extent cx="5344086" cy="2324344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7A0B" w14:textId="77777777" w:rsidR="000A68DE" w:rsidRDefault="000A68DE"/>
    <w:p w14:paraId="21D3DF79" w14:textId="77777777" w:rsidR="000A68DE" w:rsidRDefault="008C453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 wp14:anchorId="1C6F7DF7" wp14:editId="7C403E66">
            <wp:extent cx="5344086" cy="231481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F8E0" w14:textId="77777777" w:rsidR="000A68DE" w:rsidRDefault="008C4539">
      <w:pPr>
        <w:pStyle w:val="2"/>
        <w:widowControl w:val="0"/>
      </w:pPr>
      <w:bookmarkStart w:id="123" w:name="_Toc58598265"/>
      <w:r>
        <w:t>逐月电耗</w:t>
      </w:r>
      <w:bookmarkEnd w:id="123"/>
    </w:p>
    <w:p w14:paraId="69C893FF" w14:textId="77777777"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A68DE" w14:paraId="1B044069" w14:textId="77777777">
        <w:tc>
          <w:tcPr>
            <w:tcW w:w="1041" w:type="dxa"/>
            <w:shd w:val="clear" w:color="auto" w:fill="E6E6E6"/>
            <w:vAlign w:val="center"/>
          </w:tcPr>
          <w:p w14:paraId="4EE289AF" w14:textId="77777777" w:rsidR="000A68DE" w:rsidRDefault="008C4539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3C8D590" w14:textId="77777777" w:rsidR="000A68DE" w:rsidRDefault="008C4539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AB5F118" w14:textId="77777777" w:rsidR="000A68DE" w:rsidRDefault="008C4539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0EF0242" w14:textId="77777777" w:rsidR="000A68DE" w:rsidRDefault="008C4539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C365DF8" w14:textId="77777777" w:rsidR="000A68DE" w:rsidRDefault="008C4539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CBFAB38" w14:textId="77777777" w:rsidR="000A68DE" w:rsidRDefault="008C4539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1838B2" w14:textId="77777777" w:rsidR="000A68DE" w:rsidRDefault="008C4539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43C4BA" w14:textId="77777777" w:rsidR="000A68DE" w:rsidRDefault="008C4539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DEF907" w14:textId="77777777" w:rsidR="000A68DE" w:rsidRDefault="008C4539">
            <w:pPr>
              <w:jc w:val="center"/>
            </w:pPr>
            <w:r>
              <w:t>热水</w:t>
            </w:r>
          </w:p>
        </w:tc>
      </w:tr>
      <w:tr w:rsidR="000A68DE" w14:paraId="4425A1F9" w14:textId="77777777">
        <w:tc>
          <w:tcPr>
            <w:tcW w:w="1041" w:type="dxa"/>
            <w:vAlign w:val="center"/>
          </w:tcPr>
          <w:p w14:paraId="0D27BED6" w14:textId="77777777" w:rsidR="000A68DE" w:rsidRDefault="008C4539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8D0BE2E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1CCB86" w14:textId="77777777" w:rsidR="000A68DE" w:rsidRDefault="008C4539">
            <w:pPr>
              <w:jc w:val="right"/>
            </w:pPr>
            <w:r>
              <w:t>5.47</w:t>
            </w:r>
          </w:p>
        </w:tc>
        <w:tc>
          <w:tcPr>
            <w:tcW w:w="1148" w:type="dxa"/>
            <w:vAlign w:val="center"/>
          </w:tcPr>
          <w:p w14:paraId="6AB87ADD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4E706A" w14:textId="77777777"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563B5D36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E73BE21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951C5D6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11F9861" w14:textId="77777777" w:rsidR="000A68DE" w:rsidRDefault="008C4539">
            <w:pPr>
              <w:jc w:val="right"/>
            </w:pPr>
            <w:r>
              <w:t>－</w:t>
            </w:r>
          </w:p>
        </w:tc>
      </w:tr>
      <w:tr w:rsidR="000A68DE" w14:paraId="62DE99CF" w14:textId="77777777">
        <w:tc>
          <w:tcPr>
            <w:tcW w:w="1041" w:type="dxa"/>
            <w:vAlign w:val="center"/>
          </w:tcPr>
          <w:p w14:paraId="72C39409" w14:textId="77777777" w:rsidR="000A68DE" w:rsidRDefault="008C4539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4132184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F9B5B8" w14:textId="77777777" w:rsidR="000A68DE" w:rsidRDefault="008C4539">
            <w:pPr>
              <w:jc w:val="right"/>
            </w:pPr>
            <w:r>
              <w:t>3.89</w:t>
            </w:r>
          </w:p>
        </w:tc>
        <w:tc>
          <w:tcPr>
            <w:tcW w:w="1148" w:type="dxa"/>
            <w:vAlign w:val="center"/>
          </w:tcPr>
          <w:p w14:paraId="12BD3BD9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ADABCF" w14:textId="77777777" w:rsidR="000A68DE" w:rsidRDefault="008C4539">
            <w:pPr>
              <w:jc w:val="right"/>
            </w:pPr>
            <w:r>
              <w:t>2.93</w:t>
            </w:r>
          </w:p>
        </w:tc>
        <w:tc>
          <w:tcPr>
            <w:tcW w:w="1148" w:type="dxa"/>
            <w:vAlign w:val="center"/>
          </w:tcPr>
          <w:p w14:paraId="21A4CB9D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A240E58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4470FCF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366573" w14:textId="77777777" w:rsidR="000A68DE" w:rsidRDefault="000A68DE">
            <w:pPr>
              <w:jc w:val="right"/>
            </w:pPr>
          </w:p>
        </w:tc>
      </w:tr>
      <w:tr w:rsidR="000A68DE" w14:paraId="31BAE1EA" w14:textId="77777777">
        <w:tc>
          <w:tcPr>
            <w:tcW w:w="1041" w:type="dxa"/>
            <w:vAlign w:val="center"/>
          </w:tcPr>
          <w:p w14:paraId="10BF7A69" w14:textId="77777777" w:rsidR="000A68DE" w:rsidRDefault="008C4539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CC7CA50" w14:textId="77777777" w:rsidR="000A68DE" w:rsidRDefault="008C4539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37A9336F" w14:textId="77777777" w:rsidR="000A68DE" w:rsidRDefault="008C4539">
            <w:pPr>
              <w:jc w:val="right"/>
            </w:pPr>
            <w:r>
              <w:t>1.45</w:t>
            </w:r>
          </w:p>
        </w:tc>
        <w:tc>
          <w:tcPr>
            <w:tcW w:w="1148" w:type="dxa"/>
            <w:vAlign w:val="center"/>
          </w:tcPr>
          <w:p w14:paraId="7126F107" w14:textId="77777777" w:rsidR="000A68DE" w:rsidRDefault="008C4539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14:paraId="7DF99339" w14:textId="77777777" w:rsidR="000A68DE" w:rsidRDefault="008C4539"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 w14:paraId="6A91F14F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BE34A6C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AB128F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F3E593" w14:textId="77777777" w:rsidR="000A68DE" w:rsidRDefault="000A68DE">
            <w:pPr>
              <w:jc w:val="right"/>
            </w:pPr>
          </w:p>
        </w:tc>
      </w:tr>
      <w:tr w:rsidR="000A68DE" w14:paraId="2CF45BFA" w14:textId="77777777">
        <w:tc>
          <w:tcPr>
            <w:tcW w:w="1041" w:type="dxa"/>
            <w:vAlign w:val="center"/>
          </w:tcPr>
          <w:p w14:paraId="6979999C" w14:textId="77777777" w:rsidR="000A68DE" w:rsidRDefault="008C4539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906DA13" w14:textId="77777777" w:rsidR="000A68DE" w:rsidRDefault="008C4539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16E8F408" w14:textId="77777777" w:rsidR="000A68DE" w:rsidRDefault="008C4539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01E68464" w14:textId="77777777" w:rsidR="000A68DE" w:rsidRDefault="008C4539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0371ADA0" w14:textId="77777777" w:rsidR="000A68DE" w:rsidRDefault="008C4539"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 w14:paraId="3B1E7692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AB7864A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A78579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B83C76" w14:textId="77777777" w:rsidR="000A68DE" w:rsidRDefault="000A68DE">
            <w:pPr>
              <w:jc w:val="right"/>
            </w:pPr>
          </w:p>
        </w:tc>
      </w:tr>
      <w:tr w:rsidR="000A68DE" w14:paraId="3074FB90" w14:textId="77777777">
        <w:tc>
          <w:tcPr>
            <w:tcW w:w="1041" w:type="dxa"/>
            <w:vAlign w:val="center"/>
          </w:tcPr>
          <w:p w14:paraId="357948E2" w14:textId="77777777" w:rsidR="000A68DE" w:rsidRDefault="008C4539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8EDCF63" w14:textId="77777777" w:rsidR="000A68DE" w:rsidRDefault="008C4539">
            <w:pPr>
              <w:jc w:val="right"/>
            </w:pPr>
            <w:r>
              <w:t>4.32</w:t>
            </w:r>
          </w:p>
        </w:tc>
        <w:tc>
          <w:tcPr>
            <w:tcW w:w="1148" w:type="dxa"/>
            <w:vAlign w:val="center"/>
          </w:tcPr>
          <w:p w14:paraId="2639AECE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F3E443" w14:textId="77777777" w:rsidR="000A68DE" w:rsidRDefault="008C4539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6088A67E" w14:textId="77777777"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75682CE7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8F80CC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4CD4B8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89830A" w14:textId="77777777" w:rsidR="000A68DE" w:rsidRDefault="000A68DE">
            <w:pPr>
              <w:jc w:val="right"/>
            </w:pPr>
          </w:p>
        </w:tc>
      </w:tr>
      <w:tr w:rsidR="000A68DE" w14:paraId="6410E92B" w14:textId="77777777">
        <w:tc>
          <w:tcPr>
            <w:tcW w:w="1041" w:type="dxa"/>
            <w:vAlign w:val="center"/>
          </w:tcPr>
          <w:p w14:paraId="12E3907E" w14:textId="77777777" w:rsidR="000A68DE" w:rsidRDefault="008C4539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F2AE8B2" w14:textId="77777777" w:rsidR="000A68DE" w:rsidRDefault="008C4539">
            <w:pPr>
              <w:jc w:val="right"/>
            </w:pPr>
            <w:r>
              <w:t>5.48</w:t>
            </w:r>
          </w:p>
        </w:tc>
        <w:tc>
          <w:tcPr>
            <w:tcW w:w="1148" w:type="dxa"/>
            <w:vAlign w:val="center"/>
          </w:tcPr>
          <w:p w14:paraId="6C2DD3F8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29D318" w14:textId="77777777" w:rsidR="000A68DE" w:rsidRDefault="008C4539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14:paraId="20941F41" w14:textId="77777777" w:rsidR="000A68DE" w:rsidRDefault="008C4539">
            <w:pPr>
              <w:jc w:val="right"/>
            </w:pPr>
            <w:r>
              <w:t>3.15</w:t>
            </w:r>
          </w:p>
        </w:tc>
        <w:tc>
          <w:tcPr>
            <w:tcW w:w="1148" w:type="dxa"/>
            <w:vAlign w:val="center"/>
          </w:tcPr>
          <w:p w14:paraId="6D7FCACA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A93A0D7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8E42E0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A8855C" w14:textId="77777777" w:rsidR="000A68DE" w:rsidRDefault="000A68DE">
            <w:pPr>
              <w:jc w:val="right"/>
            </w:pPr>
          </w:p>
        </w:tc>
      </w:tr>
      <w:tr w:rsidR="000A68DE" w14:paraId="0D9B4B56" w14:textId="77777777">
        <w:tc>
          <w:tcPr>
            <w:tcW w:w="1041" w:type="dxa"/>
            <w:vAlign w:val="center"/>
          </w:tcPr>
          <w:p w14:paraId="77CE1326" w14:textId="77777777" w:rsidR="000A68DE" w:rsidRDefault="008C4539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7C194A9" w14:textId="77777777" w:rsidR="000A68DE" w:rsidRDefault="008C4539">
            <w:pPr>
              <w:jc w:val="right"/>
            </w:pPr>
            <w:r>
              <w:t>7.33</w:t>
            </w:r>
          </w:p>
        </w:tc>
        <w:tc>
          <w:tcPr>
            <w:tcW w:w="1148" w:type="dxa"/>
            <w:vAlign w:val="center"/>
          </w:tcPr>
          <w:p w14:paraId="1870FAFA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590BA8" w14:textId="77777777" w:rsidR="000A68DE" w:rsidRDefault="008C4539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102106C6" w14:textId="77777777"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5E0D8C21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8C5C2A7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C95363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90EB2E" w14:textId="77777777" w:rsidR="000A68DE" w:rsidRDefault="000A68DE">
            <w:pPr>
              <w:jc w:val="right"/>
            </w:pPr>
          </w:p>
        </w:tc>
      </w:tr>
      <w:tr w:rsidR="000A68DE" w14:paraId="5C4C4872" w14:textId="77777777">
        <w:tc>
          <w:tcPr>
            <w:tcW w:w="1041" w:type="dxa"/>
            <w:vAlign w:val="center"/>
          </w:tcPr>
          <w:p w14:paraId="19A5CD07" w14:textId="77777777" w:rsidR="000A68DE" w:rsidRDefault="008C4539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8B75485" w14:textId="77777777" w:rsidR="000A68DE" w:rsidRDefault="008C4539">
            <w:pPr>
              <w:jc w:val="right"/>
            </w:pPr>
            <w:r>
              <w:t>6.93</w:t>
            </w:r>
          </w:p>
        </w:tc>
        <w:tc>
          <w:tcPr>
            <w:tcW w:w="1148" w:type="dxa"/>
            <w:vAlign w:val="center"/>
          </w:tcPr>
          <w:p w14:paraId="7C323706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75D0AD" w14:textId="77777777" w:rsidR="000A68DE" w:rsidRDefault="008C4539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1BD33B1E" w14:textId="77777777"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118F9F34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DDB554C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64226B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894C99" w14:textId="77777777" w:rsidR="000A68DE" w:rsidRDefault="000A68DE">
            <w:pPr>
              <w:jc w:val="right"/>
            </w:pPr>
          </w:p>
        </w:tc>
      </w:tr>
      <w:tr w:rsidR="000A68DE" w14:paraId="215218D9" w14:textId="77777777">
        <w:tc>
          <w:tcPr>
            <w:tcW w:w="1041" w:type="dxa"/>
            <w:vAlign w:val="center"/>
          </w:tcPr>
          <w:p w14:paraId="75842676" w14:textId="77777777" w:rsidR="000A68DE" w:rsidRDefault="008C4539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9C47008" w14:textId="77777777" w:rsidR="000A68DE" w:rsidRDefault="008C4539">
            <w:pPr>
              <w:jc w:val="right"/>
            </w:pPr>
            <w:r>
              <w:t>4.46</w:t>
            </w:r>
          </w:p>
        </w:tc>
        <w:tc>
          <w:tcPr>
            <w:tcW w:w="1148" w:type="dxa"/>
            <w:vAlign w:val="center"/>
          </w:tcPr>
          <w:p w14:paraId="300AC3CA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05F0E7" w14:textId="77777777" w:rsidR="000A68DE" w:rsidRDefault="008C4539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06F7A391" w14:textId="77777777" w:rsidR="000A68DE" w:rsidRDefault="008C4539">
            <w:pPr>
              <w:jc w:val="right"/>
            </w:pPr>
            <w:r>
              <w:t>3.15</w:t>
            </w:r>
          </w:p>
        </w:tc>
        <w:tc>
          <w:tcPr>
            <w:tcW w:w="1148" w:type="dxa"/>
            <w:vAlign w:val="center"/>
          </w:tcPr>
          <w:p w14:paraId="654A9664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9785450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478709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14356C" w14:textId="77777777" w:rsidR="000A68DE" w:rsidRDefault="000A68DE">
            <w:pPr>
              <w:jc w:val="right"/>
            </w:pPr>
          </w:p>
        </w:tc>
      </w:tr>
      <w:tr w:rsidR="000A68DE" w14:paraId="22D39448" w14:textId="77777777">
        <w:tc>
          <w:tcPr>
            <w:tcW w:w="1041" w:type="dxa"/>
            <w:vAlign w:val="center"/>
          </w:tcPr>
          <w:p w14:paraId="6590018A" w14:textId="77777777" w:rsidR="000A68DE" w:rsidRDefault="008C4539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097FAA0" w14:textId="77777777" w:rsidR="000A68DE" w:rsidRDefault="008C4539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14:paraId="4176B0C1" w14:textId="77777777" w:rsidR="000A68DE" w:rsidRDefault="008C4539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0167B3C9" w14:textId="77777777" w:rsidR="000A68DE" w:rsidRDefault="008C4539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0268C711" w14:textId="77777777" w:rsidR="000A68DE" w:rsidRDefault="008C4539"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 w14:paraId="08A98EA1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D15EFB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35C65B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0765A7" w14:textId="77777777" w:rsidR="000A68DE" w:rsidRDefault="000A68DE">
            <w:pPr>
              <w:jc w:val="right"/>
            </w:pPr>
          </w:p>
        </w:tc>
      </w:tr>
      <w:tr w:rsidR="000A68DE" w14:paraId="646D8625" w14:textId="77777777">
        <w:tc>
          <w:tcPr>
            <w:tcW w:w="1041" w:type="dxa"/>
            <w:vAlign w:val="center"/>
          </w:tcPr>
          <w:p w14:paraId="29EC551D" w14:textId="77777777" w:rsidR="000A68DE" w:rsidRDefault="008C4539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6A8A13E5" w14:textId="77777777" w:rsidR="000A68DE" w:rsidRDefault="008C4539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4E2A3AA4" w14:textId="77777777" w:rsidR="000A68DE" w:rsidRDefault="008C4539">
            <w:pPr>
              <w:jc w:val="right"/>
            </w:pPr>
            <w:r>
              <w:t>1.90</w:t>
            </w:r>
          </w:p>
        </w:tc>
        <w:tc>
          <w:tcPr>
            <w:tcW w:w="1148" w:type="dxa"/>
            <w:vAlign w:val="center"/>
          </w:tcPr>
          <w:p w14:paraId="4518887C" w14:textId="77777777" w:rsidR="000A68DE" w:rsidRDefault="008C4539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5938CDE5" w14:textId="77777777" w:rsidR="000A68DE" w:rsidRDefault="008C4539"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 w14:paraId="733FA3A7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763939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7E2DC7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AEFEB0" w14:textId="77777777" w:rsidR="000A68DE" w:rsidRDefault="000A68DE">
            <w:pPr>
              <w:jc w:val="right"/>
            </w:pPr>
          </w:p>
        </w:tc>
      </w:tr>
      <w:tr w:rsidR="000A68DE" w14:paraId="210B25FB" w14:textId="77777777">
        <w:tc>
          <w:tcPr>
            <w:tcW w:w="1041" w:type="dxa"/>
            <w:vAlign w:val="center"/>
          </w:tcPr>
          <w:p w14:paraId="58C01BF9" w14:textId="77777777" w:rsidR="000A68DE" w:rsidRDefault="008C4539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CFDF3D3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7FD3BA" w14:textId="77777777" w:rsidR="000A68DE" w:rsidRDefault="008C4539">
            <w:pPr>
              <w:jc w:val="right"/>
            </w:pPr>
            <w:r>
              <w:t>4.28</w:t>
            </w:r>
          </w:p>
        </w:tc>
        <w:tc>
          <w:tcPr>
            <w:tcW w:w="1148" w:type="dxa"/>
            <w:vAlign w:val="center"/>
          </w:tcPr>
          <w:p w14:paraId="63EA3387" w14:textId="77777777"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C79B49" w14:textId="77777777"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469CFFCF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00E7C32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BF5565" w14:textId="77777777"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3BC541" w14:textId="77777777" w:rsidR="000A68DE" w:rsidRDefault="000A68DE">
            <w:pPr>
              <w:jc w:val="right"/>
            </w:pPr>
          </w:p>
        </w:tc>
      </w:tr>
      <w:tr w:rsidR="000A68DE" w14:paraId="64DE8536" w14:textId="77777777">
        <w:tc>
          <w:tcPr>
            <w:tcW w:w="1041" w:type="dxa"/>
            <w:vAlign w:val="center"/>
          </w:tcPr>
          <w:p w14:paraId="43BCE015" w14:textId="77777777" w:rsidR="000A68DE" w:rsidRDefault="008C4539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FED4D8F" w14:textId="77777777" w:rsidR="000A68DE" w:rsidRDefault="008C4539">
            <w:pPr>
              <w:jc w:val="right"/>
            </w:pPr>
            <w:r>
              <w:t>33.18</w:t>
            </w:r>
          </w:p>
        </w:tc>
        <w:tc>
          <w:tcPr>
            <w:tcW w:w="1148" w:type="dxa"/>
            <w:vAlign w:val="center"/>
          </w:tcPr>
          <w:p w14:paraId="0DC54F2E" w14:textId="77777777" w:rsidR="000A68DE" w:rsidRDefault="008C4539">
            <w:pPr>
              <w:jc w:val="right"/>
            </w:pPr>
            <w:r>
              <w:t>17.41</w:t>
            </w:r>
          </w:p>
        </w:tc>
        <w:tc>
          <w:tcPr>
            <w:tcW w:w="1148" w:type="dxa"/>
            <w:vAlign w:val="center"/>
          </w:tcPr>
          <w:p w14:paraId="657B3E39" w14:textId="77777777" w:rsidR="000A68DE" w:rsidRDefault="008C4539">
            <w:pPr>
              <w:jc w:val="right"/>
            </w:pPr>
            <w:r>
              <w:t>5.86</w:t>
            </w:r>
          </w:p>
        </w:tc>
        <w:tc>
          <w:tcPr>
            <w:tcW w:w="1148" w:type="dxa"/>
            <w:vAlign w:val="center"/>
          </w:tcPr>
          <w:p w14:paraId="440EF87C" w14:textId="77777777" w:rsidR="000A68DE" w:rsidRDefault="008C4539">
            <w:pPr>
              <w:jc w:val="right"/>
            </w:pPr>
            <w:r>
              <w:t>38.41</w:t>
            </w:r>
          </w:p>
        </w:tc>
        <w:tc>
          <w:tcPr>
            <w:tcW w:w="1148" w:type="dxa"/>
            <w:vAlign w:val="center"/>
          </w:tcPr>
          <w:p w14:paraId="0D5F767B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2510076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88B760D" w14:textId="77777777"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93C99A1" w14:textId="77777777" w:rsidR="000A68DE" w:rsidRDefault="008C4539">
            <w:pPr>
              <w:jc w:val="right"/>
            </w:pPr>
            <w:r>
              <w:t>－</w:t>
            </w:r>
          </w:p>
        </w:tc>
      </w:tr>
    </w:tbl>
    <w:p w14:paraId="47A94CA5" w14:textId="77777777" w:rsidR="000A68DE" w:rsidRDefault="008C4539">
      <w:pPr>
        <w:pStyle w:val="1"/>
        <w:widowControl w:val="0"/>
        <w:jc w:val="both"/>
        <w:rPr>
          <w:color w:val="000000"/>
        </w:rPr>
      </w:pPr>
      <w:bookmarkStart w:id="124" w:name="_Toc58598266"/>
      <w:r>
        <w:rPr>
          <w:color w:val="000000"/>
        </w:rPr>
        <w:lastRenderedPageBreak/>
        <w:t>计算结果</w:t>
      </w:r>
      <w:bookmarkEnd w:id="12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7E65B7D3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4EE4296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7D5CDF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B608B75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2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25"/>
          </w:p>
          <w:p w14:paraId="41D30D67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8B5F2AC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2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26"/>
          </w:p>
          <w:p w14:paraId="572B8A8C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C6F0370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2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27"/>
          </w:p>
          <w:p w14:paraId="09E3ACB8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18B52628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1F4A2792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ADCC0B6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01D9FA8F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28" w:name="耗冷量2"/>
            <w:r w:rsidRPr="007D7645">
              <w:rPr>
                <w:rFonts w:hint="eastAsia"/>
                <w:lang w:val="en-US"/>
              </w:rPr>
              <w:t>79.96</w:t>
            </w:r>
            <w:bookmarkEnd w:id="128"/>
          </w:p>
        </w:tc>
        <w:tc>
          <w:tcPr>
            <w:tcW w:w="877" w:type="pct"/>
            <w:vAlign w:val="center"/>
          </w:tcPr>
          <w:p w14:paraId="226DFDEB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29" w:name="参照建筑耗冷量2"/>
            <w:r>
              <w:rPr>
                <w:rFonts w:hint="eastAsia"/>
                <w:lang w:val="en-US"/>
              </w:rPr>
              <w:t>85.04</w:t>
            </w:r>
            <w:bookmarkEnd w:id="129"/>
          </w:p>
        </w:tc>
        <w:tc>
          <w:tcPr>
            <w:tcW w:w="960" w:type="pct"/>
            <w:vAlign w:val="center"/>
          </w:tcPr>
          <w:p w14:paraId="70B2DC2A" w14:textId="77777777" w:rsidR="00106CEC" w:rsidRPr="00B819A4" w:rsidRDefault="008C4539" w:rsidP="00F21AC0">
            <w:pPr>
              <w:jc w:val="center"/>
              <w:rPr>
                <w:lang w:val="en-US"/>
              </w:rPr>
            </w:pPr>
            <w:bookmarkStart w:id="130" w:name="节能率耗冷量2"/>
            <w:r>
              <w:rPr>
                <w:rFonts w:hint="eastAsia"/>
                <w:kern w:val="2"/>
                <w:szCs w:val="24"/>
                <w:lang w:val="en-US"/>
              </w:rPr>
              <w:t>5.97%</w:t>
            </w:r>
            <w:bookmarkEnd w:id="130"/>
          </w:p>
        </w:tc>
      </w:tr>
      <w:tr w:rsidR="00106CEC" w:rsidRPr="007D7645" w14:paraId="21C28F92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78857969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8FA9C8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29712238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31" w:name="耗热量2"/>
            <w:r w:rsidRPr="007D7645">
              <w:rPr>
                <w:rFonts w:hint="eastAsia"/>
                <w:lang w:val="en-US"/>
              </w:rPr>
              <w:t>17.03</w:t>
            </w:r>
            <w:bookmarkEnd w:id="131"/>
          </w:p>
        </w:tc>
        <w:tc>
          <w:tcPr>
            <w:tcW w:w="877" w:type="pct"/>
            <w:vAlign w:val="center"/>
          </w:tcPr>
          <w:p w14:paraId="743A7989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32" w:name="参照建筑耗热量2"/>
            <w:r>
              <w:rPr>
                <w:lang w:val="en-US"/>
              </w:rPr>
              <w:t>46.39</w:t>
            </w:r>
            <w:bookmarkEnd w:id="132"/>
          </w:p>
        </w:tc>
        <w:tc>
          <w:tcPr>
            <w:tcW w:w="960" w:type="pct"/>
            <w:vAlign w:val="center"/>
          </w:tcPr>
          <w:p w14:paraId="025569A5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33" w:name="节能率耗热量2"/>
            <w:r>
              <w:rPr>
                <w:rFonts w:hint="eastAsia"/>
                <w:kern w:val="2"/>
                <w:szCs w:val="24"/>
                <w:lang w:val="en-US"/>
              </w:rPr>
              <w:t>63.29%</w:t>
            </w:r>
            <w:bookmarkEnd w:id="133"/>
          </w:p>
        </w:tc>
      </w:tr>
      <w:tr w:rsidR="00106CEC" w:rsidRPr="007D7645" w14:paraId="00756F00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400AA976" w14:textId="77777777" w:rsidR="00106CEC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413E10A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9AD4048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34" w:name="耗冷耗热量2"/>
            <w:r w:rsidRPr="007D7645">
              <w:rPr>
                <w:rFonts w:hint="eastAsia"/>
                <w:lang w:val="en-US"/>
              </w:rPr>
              <w:t>96.99</w:t>
            </w:r>
            <w:bookmarkEnd w:id="13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687E98A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35" w:name="参照建筑耗冷耗热量2"/>
            <w:r>
              <w:rPr>
                <w:rFonts w:hint="eastAsia"/>
                <w:lang w:val="en-US"/>
              </w:rPr>
              <w:t>131.42</w:t>
            </w:r>
            <w:bookmarkEnd w:id="135"/>
          </w:p>
        </w:tc>
        <w:tc>
          <w:tcPr>
            <w:tcW w:w="960" w:type="pct"/>
            <w:vAlign w:val="center"/>
          </w:tcPr>
          <w:p w14:paraId="671735BD" w14:textId="77777777"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36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26.20%</w:t>
            </w:r>
            <w:bookmarkEnd w:id="136"/>
          </w:p>
        </w:tc>
      </w:tr>
      <w:tr w:rsidR="00ED0BBF" w:rsidRPr="007D7645" w14:paraId="5BA3D3EC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4301696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F4C30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7AAEA9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bookmarkStart w:id="137" w:name="热回收供冷负荷"/>
            <w:r w:rsidRPr="007D7645">
              <w:rPr>
                <w:rFonts w:hint="eastAsia"/>
                <w:lang w:val="en-US"/>
              </w:rPr>
              <w:t>0.83</w:t>
            </w:r>
            <w:bookmarkEnd w:id="137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8B43BA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B20CDA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266F60FD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705DE93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87F12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D54B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bookmarkStart w:id="138" w:name="热回收供暖负荷"/>
            <w:r w:rsidRPr="007D7645">
              <w:rPr>
                <w:rFonts w:hint="eastAsia"/>
                <w:lang w:val="en-US"/>
              </w:rPr>
              <w:t>18.43</w:t>
            </w:r>
            <w:bookmarkEnd w:id="138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66C8C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4C8F0994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71857D43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9E884CE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83BA3D6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0909C7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bookmarkStart w:id="139" w:name="热回收负荷"/>
            <w:r w:rsidRPr="007D7645">
              <w:rPr>
                <w:rFonts w:hint="eastAsia"/>
                <w:lang w:val="en-US"/>
              </w:rPr>
              <w:t>19.27</w:t>
            </w:r>
            <w:bookmarkEnd w:id="139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C90A9C" w14:textId="77777777"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A8CB22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53C2D283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923701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4F903331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A08BCE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0" w:name="冷源能耗"/>
            <w:r w:rsidRPr="007D7645">
              <w:rPr>
                <w:lang w:val="en-US"/>
              </w:rPr>
              <w:t>26.65</w:t>
            </w:r>
            <w:bookmarkEnd w:id="140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6C4415E0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1" w:name="参照建筑冷源能耗"/>
            <w:r w:rsidRPr="007D7645">
              <w:rPr>
                <w:lang w:val="en-US"/>
              </w:rPr>
              <w:t>15.89</w:t>
            </w:r>
            <w:bookmarkEnd w:id="141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B082D6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2" w:name="节能率空调能耗"/>
            <w:r w:rsidRPr="007D7645">
              <w:rPr>
                <w:lang w:val="en-US"/>
              </w:rPr>
              <w:t>13.61%</w:t>
            </w:r>
            <w:bookmarkEnd w:id="142"/>
          </w:p>
        </w:tc>
      </w:tr>
      <w:tr w:rsidR="00B819A4" w:rsidRPr="007D7645" w14:paraId="0574345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412BC5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DD10E4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81DB98C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3" w:name="冷却水泵能耗"/>
            <w:r w:rsidRPr="007D7645">
              <w:rPr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 w14:paraId="1763FE16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4" w:name="参照建筑冷却水泵能耗"/>
            <w:r w:rsidRPr="007D7645">
              <w:rPr>
                <w:lang w:val="en-US"/>
              </w:rPr>
              <w:t>7.95</w:t>
            </w:r>
            <w:bookmarkEnd w:id="144"/>
          </w:p>
        </w:tc>
        <w:tc>
          <w:tcPr>
            <w:tcW w:w="960" w:type="pct"/>
            <w:vMerge/>
            <w:vAlign w:val="center"/>
          </w:tcPr>
          <w:p w14:paraId="72175DB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8EC493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609B4D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D6A9862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D64B502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5" w:name="冷冻水泵能耗"/>
            <w:r w:rsidRPr="007D7645">
              <w:rPr>
                <w:lang w:val="en-US"/>
              </w:rPr>
              <w:t>2.01</w:t>
            </w:r>
            <w:bookmarkEnd w:id="145"/>
          </w:p>
        </w:tc>
        <w:tc>
          <w:tcPr>
            <w:tcW w:w="877" w:type="pct"/>
            <w:vAlign w:val="center"/>
          </w:tcPr>
          <w:p w14:paraId="6B80B330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6" w:name="参照建筑冷冻水泵能耗"/>
            <w:r w:rsidRPr="007D7645">
              <w:rPr>
                <w:lang w:val="en-US"/>
              </w:rPr>
              <w:t>7.50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436731B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53550A1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BC1EB92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9770E0A" w14:textId="77777777" w:rsidR="0074344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176272D9" w14:textId="77777777" w:rsidR="00743445" w:rsidRPr="007D7645" w:rsidRDefault="008C4539" w:rsidP="00F21AC0">
            <w:pPr>
              <w:jc w:val="center"/>
              <w:rPr>
                <w:lang w:val="en-US"/>
              </w:rPr>
            </w:pPr>
            <w:bookmarkStart w:id="147" w:name="冷却塔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36DCA0CF" w14:textId="77777777" w:rsidR="00743445" w:rsidRPr="007D7645" w:rsidRDefault="008C4539" w:rsidP="00F21AC0">
            <w:pPr>
              <w:jc w:val="center"/>
              <w:rPr>
                <w:lang w:val="en-US"/>
              </w:rPr>
            </w:pPr>
            <w:bookmarkStart w:id="148" w:name="参照建筑冷却塔能耗"/>
            <w:r>
              <w:rPr>
                <w:rFonts w:hint="eastAsia"/>
                <w:lang w:val="en-US"/>
              </w:rPr>
              <w:t>1.83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491204F5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74989D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70DB1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491C6D1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67850203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9" w:name="单元式空调能耗"/>
            <w:r w:rsidRPr="007D7645">
              <w:rPr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74AB1A5D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0" w:name="参照建筑单元式空调能耗"/>
            <w:r w:rsidRPr="007D7645">
              <w:rPr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631F6A9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FC0C8D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B3A96A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B3A8A4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2459792A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1" w:name="空调能耗"/>
            <w:r w:rsidRPr="007D7645">
              <w:rPr>
                <w:lang w:val="en-US"/>
              </w:rPr>
              <w:t>28.66</w:t>
            </w:r>
            <w:bookmarkEnd w:id="151"/>
          </w:p>
        </w:tc>
        <w:tc>
          <w:tcPr>
            <w:tcW w:w="877" w:type="pct"/>
            <w:vAlign w:val="center"/>
          </w:tcPr>
          <w:p w14:paraId="178A1514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2" w:name="参照建筑空调能耗"/>
            <w:r w:rsidRPr="007D7645">
              <w:rPr>
                <w:lang w:val="en-US"/>
              </w:rPr>
              <w:t>33.18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27576B6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9BC1E20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1E54882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4E62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369AF76C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3" w:name="热源能耗"/>
            <w:r w:rsidRPr="007D7645">
              <w:rPr>
                <w:lang w:val="en-US"/>
              </w:rPr>
              <w:t>6.32</w:t>
            </w:r>
            <w:bookmarkEnd w:id="153"/>
          </w:p>
        </w:tc>
        <w:tc>
          <w:tcPr>
            <w:tcW w:w="877" w:type="pct"/>
            <w:vAlign w:val="center"/>
          </w:tcPr>
          <w:p w14:paraId="7212B157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4" w:name="参照建筑热源能耗"/>
            <w:r w:rsidRPr="007D7645">
              <w:rPr>
                <w:lang w:val="en-US"/>
              </w:rPr>
              <w:t>17.21</w:t>
            </w:r>
            <w:bookmarkEnd w:id="154"/>
          </w:p>
        </w:tc>
        <w:tc>
          <w:tcPr>
            <w:tcW w:w="960" w:type="pct"/>
            <w:vMerge w:val="restart"/>
            <w:vAlign w:val="center"/>
          </w:tcPr>
          <w:p w14:paraId="522A3EE8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5" w:name="节能率供暖能耗"/>
            <w:r w:rsidRPr="007D7645">
              <w:rPr>
                <w:rFonts w:hint="eastAsia"/>
                <w:lang w:val="en-US"/>
              </w:rPr>
              <w:t>63.29%</w:t>
            </w:r>
            <w:bookmarkEnd w:id="155"/>
          </w:p>
        </w:tc>
      </w:tr>
      <w:tr w:rsidR="00B819A4" w:rsidRPr="007D7645" w14:paraId="4D6331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0DC954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7B4F6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4C617FD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6" w:name="热水泵能耗"/>
            <w:r w:rsidRPr="007D7645">
              <w:rPr>
                <w:lang w:val="en-US"/>
              </w:rPr>
              <w:t>0.07</w:t>
            </w:r>
            <w:bookmarkEnd w:id="156"/>
          </w:p>
        </w:tc>
        <w:tc>
          <w:tcPr>
            <w:tcW w:w="877" w:type="pct"/>
            <w:vAlign w:val="center"/>
          </w:tcPr>
          <w:p w14:paraId="5E9302FD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7" w:name="参照建筑热水泵能耗"/>
            <w:r w:rsidRPr="007D7645">
              <w:rPr>
                <w:lang w:val="en-US"/>
              </w:rPr>
              <w:t>0.20</w:t>
            </w:r>
            <w:bookmarkEnd w:id="157"/>
          </w:p>
        </w:tc>
        <w:tc>
          <w:tcPr>
            <w:tcW w:w="960" w:type="pct"/>
            <w:vMerge/>
            <w:vAlign w:val="center"/>
          </w:tcPr>
          <w:p w14:paraId="48E67D5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98C90E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15F524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4C24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2FE6FD2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8" w:name="单元式热泵能耗"/>
            <w:r w:rsidRPr="007D7645">
              <w:rPr>
                <w:lang w:val="en-US"/>
              </w:rPr>
              <w:t>0.00</w:t>
            </w:r>
            <w:bookmarkEnd w:id="158"/>
          </w:p>
        </w:tc>
        <w:tc>
          <w:tcPr>
            <w:tcW w:w="877" w:type="pct"/>
            <w:vAlign w:val="center"/>
          </w:tcPr>
          <w:p w14:paraId="4614842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9" w:name="参照建筑单元式热泵能耗"/>
            <w:r w:rsidRPr="007D7645">
              <w:rPr>
                <w:lang w:val="en-US"/>
              </w:rPr>
              <w:t>0.00</w:t>
            </w:r>
            <w:bookmarkEnd w:id="159"/>
          </w:p>
        </w:tc>
        <w:tc>
          <w:tcPr>
            <w:tcW w:w="960" w:type="pct"/>
            <w:vMerge/>
            <w:vAlign w:val="center"/>
          </w:tcPr>
          <w:p w14:paraId="1C1EED9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4287F2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09F640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DCD3B4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56811B9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0" w:name="供暖能耗"/>
            <w:r w:rsidRPr="007D7645">
              <w:rPr>
                <w:lang w:val="en-US"/>
              </w:rPr>
              <w:t>6.39</w:t>
            </w:r>
            <w:bookmarkEnd w:id="160"/>
          </w:p>
        </w:tc>
        <w:tc>
          <w:tcPr>
            <w:tcW w:w="877" w:type="pct"/>
            <w:vAlign w:val="center"/>
          </w:tcPr>
          <w:p w14:paraId="547CB482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1" w:name="参照建筑供暖能耗"/>
            <w:r w:rsidRPr="007D7645">
              <w:rPr>
                <w:lang w:val="en-US"/>
              </w:rPr>
              <w:t>17.41</w:t>
            </w:r>
            <w:bookmarkEnd w:id="161"/>
          </w:p>
        </w:tc>
        <w:tc>
          <w:tcPr>
            <w:tcW w:w="960" w:type="pct"/>
            <w:vMerge/>
            <w:vAlign w:val="center"/>
          </w:tcPr>
          <w:p w14:paraId="4F25B1F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CA1F1C6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50A21C9C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305DD1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388C1044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62" w:name="新排风系统能耗"/>
            <w:r>
              <w:rPr>
                <w:rFonts w:hint="eastAsia"/>
                <w:lang w:val="en-US"/>
              </w:rPr>
              <w:t>5.29</w:t>
            </w:r>
            <w:bookmarkEnd w:id="162"/>
          </w:p>
        </w:tc>
        <w:tc>
          <w:tcPr>
            <w:tcW w:w="877" w:type="pct"/>
            <w:vAlign w:val="center"/>
          </w:tcPr>
          <w:p w14:paraId="7058C58F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63" w:name="参照建筑新排风系统能耗"/>
            <w:r>
              <w:rPr>
                <w:lang w:val="en-US"/>
              </w:rPr>
              <w:t>7.59</w:t>
            </w:r>
            <w:bookmarkEnd w:id="163"/>
          </w:p>
        </w:tc>
        <w:tc>
          <w:tcPr>
            <w:tcW w:w="960" w:type="pct"/>
            <w:vMerge w:val="restart"/>
            <w:vAlign w:val="center"/>
          </w:tcPr>
          <w:p w14:paraId="189FFC62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64" w:name="节能率空调动力能耗"/>
            <w:r>
              <w:rPr>
                <w:rFonts w:hint="eastAsia"/>
                <w:lang w:val="en-US"/>
              </w:rPr>
              <w:t>21.77%</w:t>
            </w:r>
            <w:bookmarkEnd w:id="164"/>
          </w:p>
        </w:tc>
      </w:tr>
      <w:tr w:rsidR="007E4106" w:rsidRPr="007D7645" w14:paraId="317EF6F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7BC51F47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4DEBA4" w14:textId="77777777" w:rsidR="007E4106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4C55CE5D" w14:textId="77777777" w:rsidR="007E4106" w:rsidRDefault="008C4539" w:rsidP="00F21AC0">
            <w:pPr>
              <w:jc w:val="center"/>
              <w:rPr>
                <w:lang w:val="en-US"/>
              </w:rPr>
            </w:pPr>
            <w:bookmarkStart w:id="165" w:name="风机盘管能耗"/>
            <w:r>
              <w:rPr>
                <w:rFonts w:hint="eastAsia"/>
                <w:lang w:val="en-US"/>
              </w:rPr>
              <w:t>5.23</w:t>
            </w:r>
            <w:bookmarkEnd w:id="165"/>
          </w:p>
        </w:tc>
        <w:tc>
          <w:tcPr>
            <w:tcW w:w="877" w:type="pct"/>
            <w:vAlign w:val="center"/>
          </w:tcPr>
          <w:p w14:paraId="12DAB32F" w14:textId="77777777" w:rsidR="007E4106" w:rsidRDefault="008C4539" w:rsidP="00F21AC0">
            <w:pPr>
              <w:jc w:val="center"/>
              <w:rPr>
                <w:lang w:val="en-US"/>
              </w:rPr>
            </w:pPr>
            <w:bookmarkStart w:id="166" w:name="参照建筑风机盘管能耗"/>
            <w:r>
              <w:rPr>
                <w:rFonts w:hint="eastAsia"/>
                <w:lang w:val="en-US"/>
              </w:rPr>
              <w:t>5.86</w:t>
            </w:r>
            <w:bookmarkEnd w:id="166"/>
          </w:p>
        </w:tc>
        <w:tc>
          <w:tcPr>
            <w:tcW w:w="960" w:type="pct"/>
            <w:vMerge/>
            <w:vAlign w:val="center"/>
          </w:tcPr>
          <w:p w14:paraId="6B18CD0A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0EACD3A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ED51ECB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0B5360" w14:textId="77777777" w:rsidR="00306BC4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2A8A46A5" w14:textId="77777777" w:rsidR="00306BC4" w:rsidRDefault="008C4539" w:rsidP="00F21AC0">
            <w:pPr>
              <w:jc w:val="center"/>
              <w:rPr>
                <w:lang w:val="en-US"/>
              </w:rPr>
            </w:pPr>
            <w:bookmarkStart w:id="167" w:name="多联机室内机能耗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877" w:type="pct"/>
            <w:vAlign w:val="center"/>
          </w:tcPr>
          <w:p w14:paraId="15C4E756" w14:textId="77777777" w:rsidR="00306BC4" w:rsidRDefault="008C4539" w:rsidP="00F21AC0">
            <w:pPr>
              <w:jc w:val="center"/>
              <w:rPr>
                <w:lang w:val="en-US"/>
              </w:rPr>
            </w:pPr>
            <w:bookmarkStart w:id="168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960" w:type="pct"/>
            <w:vMerge/>
            <w:vAlign w:val="center"/>
          </w:tcPr>
          <w:p w14:paraId="3DEB807B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3493D2D1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7406B1D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9E8EA" w14:textId="77777777" w:rsidR="00581199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1D492763" w14:textId="77777777" w:rsidR="00581199" w:rsidRDefault="008C4539" w:rsidP="00F21AC0">
            <w:pPr>
              <w:jc w:val="center"/>
              <w:rPr>
                <w:lang w:val="en-US"/>
              </w:rPr>
            </w:pPr>
            <w:bookmarkStart w:id="169" w:name="全空气系统能耗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877" w:type="pct"/>
            <w:vAlign w:val="center"/>
          </w:tcPr>
          <w:p w14:paraId="1A78B44B" w14:textId="77777777" w:rsidR="00581199" w:rsidRDefault="008C4539" w:rsidP="00F21AC0">
            <w:pPr>
              <w:jc w:val="center"/>
              <w:rPr>
                <w:lang w:val="en-US"/>
              </w:rPr>
            </w:pPr>
            <w:bookmarkStart w:id="17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960" w:type="pct"/>
            <w:vMerge/>
            <w:vAlign w:val="center"/>
          </w:tcPr>
          <w:p w14:paraId="23A964FC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5C2CBE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60B6967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ED76737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89F77CE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71" w:name="空调动力能耗"/>
            <w:r>
              <w:rPr>
                <w:rFonts w:hint="eastAsia"/>
                <w:lang w:val="en-US"/>
              </w:rPr>
              <w:t>10.52</w:t>
            </w:r>
            <w:bookmarkEnd w:id="171"/>
          </w:p>
        </w:tc>
        <w:tc>
          <w:tcPr>
            <w:tcW w:w="877" w:type="pct"/>
            <w:vAlign w:val="center"/>
          </w:tcPr>
          <w:p w14:paraId="28C3F6F9" w14:textId="77777777"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72" w:name="参照建筑空调动力能耗"/>
            <w:r>
              <w:rPr>
                <w:rFonts w:hint="eastAsia"/>
                <w:lang w:val="en-US"/>
              </w:rPr>
              <w:t>13.45</w:t>
            </w:r>
            <w:bookmarkEnd w:id="172"/>
          </w:p>
        </w:tc>
        <w:tc>
          <w:tcPr>
            <w:tcW w:w="960" w:type="pct"/>
            <w:vMerge/>
            <w:vAlign w:val="center"/>
          </w:tcPr>
          <w:p w14:paraId="00E67FD5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0DCC924A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3D14EEE7" w14:textId="77777777" w:rsidR="00A44A16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671DE9AC" w14:textId="77777777" w:rsidR="00A44A16" w:rsidRDefault="008C4539" w:rsidP="00F21AC0">
            <w:pPr>
              <w:jc w:val="center"/>
              <w:rPr>
                <w:lang w:val="en-US"/>
              </w:rPr>
            </w:pPr>
            <w:bookmarkStart w:id="173" w:name="空调供暖风机能耗"/>
            <w:r>
              <w:rPr>
                <w:rFonts w:hint="eastAsia"/>
                <w:lang w:val="en-US"/>
              </w:rPr>
              <w:t>45.57</w:t>
            </w:r>
            <w:bookmarkEnd w:id="173"/>
          </w:p>
        </w:tc>
        <w:tc>
          <w:tcPr>
            <w:tcW w:w="877" w:type="pct"/>
            <w:vAlign w:val="center"/>
          </w:tcPr>
          <w:p w14:paraId="019A543D" w14:textId="77777777" w:rsidR="00A44A16" w:rsidRDefault="008C4539" w:rsidP="00F21AC0">
            <w:pPr>
              <w:jc w:val="center"/>
              <w:rPr>
                <w:lang w:val="en-US"/>
              </w:rPr>
            </w:pPr>
            <w:bookmarkStart w:id="174" w:name="参照建筑空调供暖风机能耗"/>
            <w:r>
              <w:rPr>
                <w:lang w:val="en-US"/>
              </w:rPr>
              <w:t>64.03</w:t>
            </w:r>
            <w:bookmarkEnd w:id="174"/>
          </w:p>
        </w:tc>
        <w:tc>
          <w:tcPr>
            <w:tcW w:w="960" w:type="pct"/>
            <w:vAlign w:val="center"/>
          </w:tcPr>
          <w:p w14:paraId="189E5917" w14:textId="77777777" w:rsidR="00A44A16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28.83%</w:t>
            </w:r>
          </w:p>
        </w:tc>
      </w:tr>
      <w:tr w:rsidR="00C30754" w:rsidRPr="007D7645" w14:paraId="15403E00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7C14D212" w14:textId="77777777" w:rsidR="00C30754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45CBF30A" w14:textId="77777777" w:rsidR="00C30754" w:rsidRDefault="008C4539" w:rsidP="00F21AC0">
            <w:pPr>
              <w:jc w:val="center"/>
              <w:rPr>
                <w:lang w:val="en-US"/>
              </w:rPr>
            </w:pPr>
            <w:bookmarkStart w:id="175" w:name="照明能耗"/>
            <w:r>
              <w:rPr>
                <w:rFonts w:hint="eastAsia"/>
                <w:lang w:val="en-US"/>
              </w:rPr>
              <w:t>36.90</w:t>
            </w:r>
            <w:bookmarkEnd w:id="175"/>
          </w:p>
        </w:tc>
        <w:tc>
          <w:tcPr>
            <w:tcW w:w="877" w:type="pct"/>
            <w:vAlign w:val="center"/>
          </w:tcPr>
          <w:p w14:paraId="3C37977B" w14:textId="77777777" w:rsidR="00C30754" w:rsidRDefault="008C4539" w:rsidP="00F21AC0">
            <w:pPr>
              <w:jc w:val="center"/>
              <w:rPr>
                <w:lang w:val="en-US"/>
              </w:rPr>
            </w:pPr>
            <w:bookmarkStart w:id="176" w:name="参照建筑照明能耗"/>
            <w:r>
              <w:rPr>
                <w:rFonts w:hint="eastAsia"/>
                <w:lang w:val="en-US"/>
              </w:rPr>
              <w:t>38.41</w:t>
            </w:r>
            <w:bookmarkEnd w:id="176"/>
          </w:p>
        </w:tc>
        <w:tc>
          <w:tcPr>
            <w:tcW w:w="960" w:type="pct"/>
            <w:vAlign w:val="center"/>
          </w:tcPr>
          <w:p w14:paraId="3BBB2326" w14:textId="77777777" w:rsidR="00C30754" w:rsidRPr="007D7645" w:rsidRDefault="008C4539" w:rsidP="00F21AC0">
            <w:pPr>
              <w:jc w:val="center"/>
              <w:rPr>
                <w:lang w:val="en-US"/>
              </w:rPr>
            </w:pPr>
            <w:bookmarkStart w:id="177" w:name="节能率照明能耗"/>
            <w:r>
              <w:rPr>
                <w:rFonts w:hint="eastAsia"/>
                <w:lang w:val="en-US"/>
              </w:rPr>
              <w:t>3.92%</w:t>
            </w:r>
            <w:bookmarkEnd w:id="177"/>
          </w:p>
        </w:tc>
      </w:tr>
      <w:tr w:rsidR="00B819A4" w:rsidRPr="007D7645" w14:paraId="632C9F8F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C974DA1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38A0C34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8" w:name="供暖空调照明风机能耗"/>
            <w:r w:rsidRPr="007D7645">
              <w:rPr>
                <w:rFonts w:hint="eastAsia"/>
                <w:lang w:val="en-US"/>
              </w:rPr>
              <w:t>82.47</w:t>
            </w:r>
            <w:bookmarkEnd w:id="178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52030440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9" w:name="参照建筑供暖空调照明风机能耗"/>
            <w:r w:rsidRPr="007D7645">
              <w:rPr>
                <w:rFonts w:hint="eastAsia"/>
                <w:lang w:val="en-US"/>
              </w:rPr>
              <w:t>102.44</w:t>
            </w:r>
            <w:bookmarkEnd w:id="179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58C6F187" w14:textId="77777777"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80" w:name="节能率供暖空调照明风机能耗"/>
            <w:r w:rsidRPr="007D7645">
              <w:rPr>
                <w:rFonts w:hint="eastAsia"/>
                <w:lang w:val="en-US"/>
              </w:rPr>
              <w:t>19.49%</w:t>
            </w:r>
            <w:bookmarkEnd w:id="180"/>
          </w:p>
        </w:tc>
      </w:tr>
    </w:tbl>
    <w:p w14:paraId="41F210C8" w14:textId="77777777" w:rsidR="00CC2ABC" w:rsidRDefault="00000000"/>
    <w:p w14:paraId="7E7AAEB5" w14:textId="77777777" w:rsidR="000A68DE" w:rsidRDefault="000A68DE">
      <w:pPr>
        <w:widowControl w:val="0"/>
        <w:jc w:val="both"/>
        <w:rPr>
          <w:color w:val="000000"/>
        </w:rPr>
      </w:pPr>
    </w:p>
    <w:p w14:paraId="438D3EBB" w14:textId="77777777" w:rsidR="000A68DE" w:rsidRDefault="008C4539">
      <w:pPr>
        <w:pStyle w:val="1"/>
        <w:widowControl w:val="0"/>
        <w:jc w:val="both"/>
        <w:rPr>
          <w:color w:val="000000"/>
        </w:rPr>
      </w:pPr>
      <w:bookmarkStart w:id="181" w:name="_Toc58598267"/>
      <w:r>
        <w:rPr>
          <w:color w:val="000000"/>
        </w:rPr>
        <w:t>绿色建筑性能评估得分</w:t>
      </w:r>
      <w:bookmarkEnd w:id="181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2EA64732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1CAC51D8" w14:textId="77777777" w:rsidR="0078610E" w:rsidRDefault="008C4539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19CC9101" w14:textId="77777777" w:rsidR="0078610E" w:rsidRDefault="008C4539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7E39C6B" w14:textId="77777777" w:rsidR="0078610E" w:rsidRDefault="008C4539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51F49288" w14:textId="77777777" w:rsidR="0078610E" w:rsidRDefault="008C4539" w:rsidP="000D3FD4">
            <w:pPr>
              <w:jc w:val="center"/>
            </w:pPr>
            <w:r>
              <w:t>得分</w:t>
            </w:r>
          </w:p>
        </w:tc>
      </w:tr>
      <w:tr w:rsidR="0078610E" w14:paraId="12591FE7" w14:textId="77777777" w:rsidTr="003945BC">
        <w:trPr>
          <w:jc w:val="center"/>
        </w:trPr>
        <w:tc>
          <w:tcPr>
            <w:tcW w:w="1970" w:type="dxa"/>
            <w:vAlign w:val="center"/>
          </w:tcPr>
          <w:p w14:paraId="3C061032" w14:textId="77777777" w:rsidR="0078610E" w:rsidRPr="00F551E5" w:rsidRDefault="008C4539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4FA82F7F" w14:textId="77777777" w:rsidR="0078610E" w:rsidRPr="00F551E5" w:rsidRDefault="008C4539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0232F31B" w14:textId="77777777" w:rsidR="0078610E" w:rsidRDefault="008C4539" w:rsidP="000D3FD4">
            <w:bookmarkStart w:id="182" w:name="节能率计算目标"/>
            <w:r>
              <w:t>19.49%</w:t>
            </w:r>
            <w:bookmarkEnd w:id="182"/>
          </w:p>
        </w:tc>
        <w:tc>
          <w:tcPr>
            <w:tcW w:w="706" w:type="dxa"/>
            <w:vAlign w:val="center"/>
          </w:tcPr>
          <w:p w14:paraId="77A50FB9" w14:textId="77777777" w:rsidR="0078610E" w:rsidRDefault="008C4539" w:rsidP="000D3FD4">
            <w:bookmarkStart w:id="183" w:name="得分计算目标"/>
            <w:r>
              <w:t>5</w:t>
            </w:r>
            <w:bookmarkEnd w:id="183"/>
          </w:p>
        </w:tc>
      </w:tr>
      <w:tr w:rsidR="0078610E" w14:paraId="6FDA8DA7" w14:textId="77777777" w:rsidTr="003945BC">
        <w:trPr>
          <w:jc w:val="center"/>
        </w:trPr>
        <w:tc>
          <w:tcPr>
            <w:tcW w:w="1970" w:type="dxa"/>
            <w:vAlign w:val="center"/>
          </w:tcPr>
          <w:p w14:paraId="0029967F" w14:textId="77777777" w:rsidR="0078610E" w:rsidRPr="00F551E5" w:rsidRDefault="008C4539" w:rsidP="000D3FD4">
            <w:r w:rsidRPr="00F551E5">
              <w:t xml:space="preserve">9.2.1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567F34BE" w14:textId="77777777" w:rsidR="0078610E" w:rsidRPr="00F551E5" w:rsidRDefault="008C4539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6917361D" w14:textId="77777777" w:rsidR="0078610E" w:rsidRPr="00DD64A1" w:rsidRDefault="008C4539" w:rsidP="000D3FD4">
            <w:bookmarkStart w:id="184" w:name="节能率空调供暖风机能耗"/>
            <w:r>
              <w:t>28.83%</w:t>
            </w:r>
            <w:bookmarkEnd w:id="184"/>
          </w:p>
        </w:tc>
        <w:tc>
          <w:tcPr>
            <w:tcW w:w="706" w:type="dxa"/>
            <w:vAlign w:val="center"/>
          </w:tcPr>
          <w:p w14:paraId="3A83DDA3" w14:textId="77777777" w:rsidR="0078610E" w:rsidRDefault="008C4539" w:rsidP="000D3FD4">
            <w:bookmarkStart w:id="185" w:name="得分空调供暖风机能耗"/>
            <w:r>
              <w:t>0</w:t>
            </w:r>
            <w:bookmarkEnd w:id="185"/>
          </w:p>
        </w:tc>
      </w:tr>
      <w:tr w:rsidR="000D2224" w14:paraId="4002B520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2E793EE6" w14:textId="77777777" w:rsidR="000D2224" w:rsidRPr="00F551E5" w:rsidRDefault="008C4539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C6EC183" w14:textId="77777777" w:rsidR="000D2224" w:rsidRDefault="008C4539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 w:rsidR="00590E16" w14:paraId="33B2F731" w14:textId="77777777" w:rsidTr="00A52288"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 w14:paraId="42EB7440" w14:textId="77777777" w:rsidR="00590E16" w:rsidRPr="00A77560" w:rsidRDefault="008C4539" w:rsidP="000D3FD4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 w:rsidRPr="00A7756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14:paraId="5DD79D1B" w14:textId="77777777" w:rsidR="00590E16" w:rsidRDefault="008C4539" w:rsidP="000D3FD4">
            <w:bookmarkStart w:id="186" w:name="总得分"/>
            <w:r>
              <w:t>5</w:t>
            </w:r>
            <w:bookmarkEnd w:id="186"/>
          </w:p>
        </w:tc>
      </w:tr>
    </w:tbl>
    <w:p w14:paraId="73C1D93B" w14:textId="77777777" w:rsidR="00732619" w:rsidRDefault="00000000"/>
    <w:p w14:paraId="6EB7A2BE" w14:textId="77777777" w:rsidR="000A68DE" w:rsidRDefault="000A68DE">
      <w:pPr>
        <w:widowControl w:val="0"/>
        <w:jc w:val="both"/>
        <w:rPr>
          <w:color w:val="000000"/>
        </w:rPr>
      </w:pPr>
    </w:p>
    <w:p w14:paraId="15EB4C09" w14:textId="04BAF362" w:rsidR="000A68DE" w:rsidRDefault="000A68DE">
      <w:pPr>
        <w:widowControl w:val="0"/>
        <w:jc w:val="center"/>
        <w:rPr>
          <w:color w:val="000000"/>
        </w:rPr>
      </w:pPr>
    </w:p>
    <w:p w14:paraId="7ED0B63B" w14:textId="77777777" w:rsidR="000A68DE" w:rsidRDefault="000A68DE"/>
    <w:p w14:paraId="27EBE1C8" w14:textId="62FEBCAF" w:rsidR="000A68DE" w:rsidRDefault="001B5392">
      <w:pPr>
        <w:jc w:val="center"/>
      </w:pPr>
      <w:r>
        <w:rPr>
          <w:rFonts w:hint="eastAsia"/>
          <w:noProof/>
          <w:sz w:val="24"/>
          <w:szCs w:val="24"/>
          <w:lang w:val="en-US"/>
        </w:rPr>
        <w:drawing>
          <wp:inline distT="0" distB="0" distL="0" distR="0" wp14:anchorId="7AAE7E79" wp14:editId="3D1B7FB3">
            <wp:extent cx="3905250" cy="2089150"/>
            <wp:effectExtent l="0" t="0" r="0" b="6350"/>
            <wp:docPr id="7" name="图片 7" descr="碳排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碳排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1824F" w14:textId="77777777" w:rsidR="000A68DE" w:rsidRDefault="000A68DE">
      <w:pPr>
        <w:jc w:val="both"/>
      </w:pPr>
    </w:p>
    <w:p w14:paraId="2F30E392" w14:textId="77777777" w:rsidR="000A68DE" w:rsidRDefault="000A68DE">
      <w:pPr>
        <w:sectPr w:rsidR="000A68D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1972DD6" w14:textId="77777777" w:rsidR="000A68DE" w:rsidRDefault="008C4539">
      <w:pPr>
        <w:pStyle w:val="1"/>
        <w:jc w:val="both"/>
      </w:pPr>
      <w:bookmarkStart w:id="187" w:name="_Toc58598268"/>
      <w:r>
        <w:lastRenderedPageBreak/>
        <w:t>附录</w:t>
      </w:r>
      <w:bookmarkEnd w:id="187"/>
    </w:p>
    <w:p w14:paraId="1FC61D65" w14:textId="77777777" w:rsidR="000A68DE" w:rsidRDefault="008C4539">
      <w:pPr>
        <w:pStyle w:val="2"/>
      </w:pPr>
      <w:bookmarkStart w:id="188" w:name="_Toc58598269"/>
      <w:r>
        <w:t>工作日/节假日人员逐时在室率(%)</w:t>
      </w:r>
      <w:bookmarkEnd w:id="188"/>
    </w:p>
    <w:p w14:paraId="0E627D71" w14:textId="77777777"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F2B47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31D8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15C9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ABFB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895C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7FB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B184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7FA0A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220D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2EEF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5395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4A0E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CCA6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CC1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D27E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006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A4B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58D0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112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C001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C719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E4B4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BB19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81DC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2A7A2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CDDB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 w14:paraId="180387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CE6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A7E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6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A5A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88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13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5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30C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4A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C5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055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5E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39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67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CA7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6AB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05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8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E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53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66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FC1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09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9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B0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0DC9DB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4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1B0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98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FB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6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89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DB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1D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F5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337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8B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EC2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68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C3E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AE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F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1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2B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333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924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58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60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3F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B75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43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70A20B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3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B7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10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EF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A3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53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4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FCC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E2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D5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2F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0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D8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21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614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25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BEF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2A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F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24D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BDA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0B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E7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73E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417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0BABC6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55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D1B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DF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E7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EA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235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68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E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984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B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1C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3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0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6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158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1C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E6C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9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94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B5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3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48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3C9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07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9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22732B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22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FF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D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CD6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9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B2C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4D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7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A9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94E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B1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86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DC9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3A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6E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84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12E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11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B2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E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330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C49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3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18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A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25CFE5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1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AC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E4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5EB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46E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7F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BBE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F3F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84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4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6C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67C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9F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C49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31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22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9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0D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B3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D1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76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E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27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8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CB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755D74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2A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888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E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25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BC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6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90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4B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EE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13C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8CC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2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482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F8C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5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F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C3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10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9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25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61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7E5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AB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81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9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6CA465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D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FB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82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6A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D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D60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E0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C21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8EC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3A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61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96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A5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CDD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0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0C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A6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38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94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3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125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C3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5C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A2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6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778CB0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5E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5F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C7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135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2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7BE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B3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34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36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0F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D2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C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57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09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A5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9C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FA7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6A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DE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E0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8B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39B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8F9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C46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B7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446E62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6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4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51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B8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BC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96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30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00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FB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1A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945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2E3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96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0B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599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E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83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86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216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2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A8A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8E9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301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8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 w14:paraId="2DD19C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3E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78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3C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1B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3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1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3B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D5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73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23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C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705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7B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32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BB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E94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5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107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0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B3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3F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5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80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04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52E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A31AD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4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95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BAC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56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D8F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0FE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05C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DD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63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F3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8DC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4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9C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7E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82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50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6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D2E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C6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308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47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8AC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51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B6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9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4976FB" w14:textId="77777777" w:rsidR="000A68DE" w:rsidRDefault="000A68DE">
      <w:pPr>
        <w:jc w:val="both"/>
      </w:pPr>
    </w:p>
    <w:p w14:paraId="386662F6" w14:textId="77777777" w:rsidR="000A68DE" w:rsidRDefault="008C4539">
      <w:r>
        <w:t>注：上行：工作日；下行：节假日</w:t>
      </w:r>
    </w:p>
    <w:p w14:paraId="4AEF40CC" w14:textId="77777777" w:rsidR="000A68DE" w:rsidRDefault="008C4539">
      <w:pPr>
        <w:pStyle w:val="2"/>
      </w:pPr>
      <w:bookmarkStart w:id="189" w:name="_Toc58598270"/>
      <w:r>
        <w:t>工作日/节假日照明开关时间表(%)</w:t>
      </w:r>
      <w:bookmarkEnd w:id="189"/>
    </w:p>
    <w:p w14:paraId="5795AC3F" w14:textId="77777777"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5B178F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DDA6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19D3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9B02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7D29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5A49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8439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5F90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F87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BC4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3DE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CCBB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104A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D33B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5EFA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719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5FBE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0FE21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0B3F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3F18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B4AA5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6D81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BDA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CD71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3CB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1485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 w14:paraId="0648C6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690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F8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D4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7A3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ED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081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A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C0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E3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F2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D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B89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FF8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DF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266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CD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48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2C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FF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9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5F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2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50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6C0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AC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1542A1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E7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E96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4C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B1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517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91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B4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8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E86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4EB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5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E4A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D7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B41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A98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F1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8AB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77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69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70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43E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4C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C1C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204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89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59AC6F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50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5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CFC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67C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DB0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CB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4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FCB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96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66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3EE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AC3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9E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DB0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4DA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6E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B6A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4F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5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EB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FD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B5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332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67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D4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5426B4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1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BCE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FA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94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9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0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03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74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15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7FC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99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64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CD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2EC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34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B1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86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C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215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65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2CA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FC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18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2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30E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3D8E96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D4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30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D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38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58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1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32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D91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37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48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53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7C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BD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E6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B5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20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A4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F2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0F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1D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01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30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4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3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2C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05D47F2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2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53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FCC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E3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E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C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75E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4B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03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E50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8E6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48A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2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DE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52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1B8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08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B6A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CC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76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161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1CA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07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3A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434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31E551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762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3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004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D8C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E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B9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1A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A2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41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96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A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77D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74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1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959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81C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3A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177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FE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F37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2E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AF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CA0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81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3E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4FA89F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C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F92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40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143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D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2A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8C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9A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2B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BD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AC0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453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77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9F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53C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05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BD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77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7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D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E6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4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37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CD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59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03FEE7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11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87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77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141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6F0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92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709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2C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08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9FE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70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98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BD6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CE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5A6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5D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5A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5E8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7D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09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19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B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37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0B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CB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617BE5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5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30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2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71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D54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02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09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5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35E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8B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395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FD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09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5BA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3A5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8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85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EE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CB7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E7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6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785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50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1B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3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 w14:paraId="7CB722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B0A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99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990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04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7A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088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A56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F8E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8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4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7DD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69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61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0B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D3B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D88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D2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4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A12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79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71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AB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9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B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618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9A6C18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4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E8A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A1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AB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2C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4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66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83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75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9E4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8C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4D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8BB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62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D8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954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ED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C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3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85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FA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36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30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7E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82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6D5A9AE6" w14:textId="77777777" w:rsidR="000A68DE" w:rsidRDefault="000A68DE"/>
    <w:p w14:paraId="47F5615D" w14:textId="77777777" w:rsidR="000A68DE" w:rsidRDefault="008C4539">
      <w:r>
        <w:t>注：上行：工作日；下行：节假日</w:t>
      </w:r>
    </w:p>
    <w:p w14:paraId="2BA517B6" w14:textId="77777777" w:rsidR="000A68DE" w:rsidRDefault="008C4539">
      <w:pPr>
        <w:pStyle w:val="2"/>
      </w:pPr>
      <w:bookmarkStart w:id="190" w:name="_Toc58598271"/>
      <w:r>
        <w:t>工作日/节假日设备逐时使用率(%)</w:t>
      </w:r>
      <w:bookmarkEnd w:id="190"/>
    </w:p>
    <w:p w14:paraId="778B5C4F" w14:textId="77777777"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514057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12F9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ACB0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BC75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A97B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A21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1BF25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DEA3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F9C9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65D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5A7F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97E8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7EC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7242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2FB4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ED07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F96B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569C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8EB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68F5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5AC5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12DD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87FB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7D3C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3C29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D2A7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 w14:paraId="477EF0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42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04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CF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C9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C8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CC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B5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CA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14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90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F0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CD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078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C7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D4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E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96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80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49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3F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88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A0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18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412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05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6E67E5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8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16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8C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A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9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33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42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DC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78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13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1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F5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2D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5D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AB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22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B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F7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28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DF3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B22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0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C8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26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BA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6CFE9F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EF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890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EE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49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B7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95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2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D3E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52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09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3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69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12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6EB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7C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B1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BE7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6DE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01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0DE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345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80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454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80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81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03540D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2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9F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2B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BE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DD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8FC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3F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D6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AC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B0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10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5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E6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794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7D9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E9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919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91B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125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CE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C7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C4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B9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4A6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196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571BD6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75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EC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5EE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2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699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643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80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C7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9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23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C0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19C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07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6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2E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26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61C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10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FC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12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2EF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4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C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0F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E79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2F756E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7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F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36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4A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F2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AE8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D6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EE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13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61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6EE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52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17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E3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01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3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AB5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C3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C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9C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0B9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1B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A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6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1B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668FA6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976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A7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EE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139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81B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4A3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F5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F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5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32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845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AB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F43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0C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E7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F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F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1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2E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8C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09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3E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38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A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44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006543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E7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60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747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99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352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A0C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34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17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C1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07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1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D16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CD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509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A40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AD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FD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E3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F0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43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3D8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4A8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C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07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E6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0BDBBB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71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BDA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71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76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EE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58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26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1C8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68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4BB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02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B8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E1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371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3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7D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5A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C9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2F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B7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81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671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09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3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1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4C782D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8D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5E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C3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46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49D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37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C6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01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E2F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3B8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89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32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D0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0D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A4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EC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6D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C0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26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16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4B1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3C5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D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768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0CC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 w14:paraId="595409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40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C4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00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5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49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CEE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26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FA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F88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D0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E6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44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A5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64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93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3EF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3A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5E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B82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F46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8C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F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5D9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84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00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0A5509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8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B2C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D24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BA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5F0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8DB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18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D4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1E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00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A6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70D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E1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0B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D6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F07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74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F52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99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545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D7D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102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33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AD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E7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10ED0D" w14:textId="77777777" w:rsidR="000A68DE" w:rsidRDefault="000A68DE"/>
    <w:p w14:paraId="0162B071" w14:textId="77777777" w:rsidR="000A68DE" w:rsidRDefault="008C4539">
      <w:r>
        <w:t>注：上行：工作日；下行：节假日</w:t>
      </w:r>
    </w:p>
    <w:p w14:paraId="421792AE" w14:textId="77777777" w:rsidR="000A68DE" w:rsidRDefault="008C4539">
      <w:pPr>
        <w:pStyle w:val="2"/>
      </w:pPr>
      <w:bookmarkStart w:id="191" w:name="_Toc58598272"/>
      <w:r>
        <w:t>工作日/节假日空调系统运行时间表(1:开,0:关)</w:t>
      </w:r>
      <w:bookmarkEnd w:id="191"/>
    </w:p>
    <w:p w14:paraId="1D62E1F5" w14:textId="77777777"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56826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33CD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1A67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D3E5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E42A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0352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4A26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796A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B257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9F55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4F4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739D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28D0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9078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3AD6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00D2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4743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A676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D879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7E6C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E27C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E1E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B38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81B5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D511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D99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 w14:paraId="46BCA9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D0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077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11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0CB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8BA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22B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98C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E9E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94B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4D9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E33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EA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07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72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198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E52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AF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050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E7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FB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05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BBC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DC26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50E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3E37CB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4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80F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DA2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C64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74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83A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85DD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48F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8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33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08D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3315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A1D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C10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3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F5F4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05A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6F3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25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CA2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A19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6CB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415F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B71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767" w14:textId="77777777"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934E242" w14:textId="77777777" w:rsidR="000A68DE" w:rsidRDefault="000A68DE"/>
    <w:p w14:paraId="1CD8CD07" w14:textId="77777777" w:rsidR="000A68DE" w:rsidRDefault="008C4539">
      <w:r>
        <w:t>注：上行：工作日；下行：节假日</w:t>
      </w:r>
    </w:p>
    <w:p w14:paraId="443E5138" w14:textId="77777777" w:rsidR="000A68DE" w:rsidRDefault="000A68DE"/>
    <w:sectPr w:rsidR="000A68D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5243" w14:textId="77777777" w:rsidR="004F78F6" w:rsidRDefault="004F78F6" w:rsidP="00203A7D">
      <w:r>
        <w:separator/>
      </w:r>
    </w:p>
  </w:endnote>
  <w:endnote w:type="continuationSeparator" w:id="0">
    <w:p w14:paraId="687AFBE6" w14:textId="77777777" w:rsidR="004F78F6" w:rsidRDefault="004F78F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6B2F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54D4B3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C91B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C1D">
      <w:rPr>
        <w:rStyle w:val="a9"/>
        <w:noProof/>
      </w:rPr>
      <w:t>1</w:t>
    </w:r>
    <w:r>
      <w:rPr>
        <w:rStyle w:val="a9"/>
      </w:rPr>
      <w:fldChar w:fldCharType="end"/>
    </w:r>
  </w:p>
  <w:p w14:paraId="2B880C97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2A5F" w14:textId="77777777" w:rsidR="004F78F6" w:rsidRDefault="004F78F6" w:rsidP="00203A7D">
      <w:r>
        <w:separator/>
      </w:r>
    </w:p>
  </w:footnote>
  <w:footnote w:type="continuationSeparator" w:id="0">
    <w:p w14:paraId="698EE6F4" w14:textId="77777777" w:rsidR="004F78F6" w:rsidRDefault="004F78F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5562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64026CB2" wp14:editId="4C10C46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8521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00"/>
    <w:rsid w:val="00037A4C"/>
    <w:rsid w:val="000A68DE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B5392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C4C1D"/>
    <w:rsid w:val="003E0BD9"/>
    <w:rsid w:val="004B4FD9"/>
    <w:rsid w:val="004D230F"/>
    <w:rsid w:val="004D449D"/>
    <w:rsid w:val="004F78F6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50900"/>
    <w:rsid w:val="007B5DF6"/>
    <w:rsid w:val="007D7FC4"/>
    <w:rsid w:val="008010DE"/>
    <w:rsid w:val="00847185"/>
    <w:rsid w:val="00883D6C"/>
    <w:rsid w:val="008978A7"/>
    <w:rsid w:val="008A48DA"/>
    <w:rsid w:val="008C4539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5D86D"/>
  <w15:docId w15:val="{24D89A89-AADA-4CAE-9D5E-DD1A201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paragraph" w:styleId="TOC4">
    <w:name w:val="toc 4"/>
    <w:basedOn w:val="a"/>
    <w:next w:val="a"/>
    <w:autoRedefine/>
    <w:uiPriority w:val="39"/>
    <w:unhideWhenUsed/>
    <w:rsid w:val="00750900"/>
    <w:pPr>
      <w:widowControl w:val="0"/>
      <w:ind w:leftChars="600" w:left="126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5">
    <w:name w:val="toc 5"/>
    <w:basedOn w:val="a"/>
    <w:next w:val="a"/>
    <w:autoRedefine/>
    <w:uiPriority w:val="39"/>
    <w:unhideWhenUsed/>
    <w:rsid w:val="00750900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6">
    <w:name w:val="toc 6"/>
    <w:basedOn w:val="a"/>
    <w:next w:val="a"/>
    <w:autoRedefine/>
    <w:uiPriority w:val="39"/>
    <w:unhideWhenUsed/>
    <w:rsid w:val="00750900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7">
    <w:name w:val="toc 7"/>
    <w:basedOn w:val="a"/>
    <w:next w:val="a"/>
    <w:autoRedefine/>
    <w:uiPriority w:val="39"/>
    <w:unhideWhenUsed/>
    <w:rsid w:val="00750900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8">
    <w:name w:val="toc 8"/>
    <w:basedOn w:val="a"/>
    <w:next w:val="a"/>
    <w:autoRedefine/>
    <w:uiPriority w:val="39"/>
    <w:unhideWhenUsed/>
    <w:rsid w:val="00750900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TOC9">
    <w:name w:val="toc 9"/>
    <w:basedOn w:val="a"/>
    <w:next w:val="a"/>
    <w:autoRedefine/>
    <w:uiPriority w:val="39"/>
    <w:unhideWhenUsed/>
    <w:rsid w:val="00750900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5</TotalTime>
  <Pages>28</Pages>
  <Words>3814</Words>
  <Characters>21745</Characters>
  <Application>Microsoft Office Word</Application>
  <DocSecurity>0</DocSecurity>
  <Lines>181</Lines>
  <Paragraphs>51</Paragraphs>
  <ScaleCrop>false</ScaleCrop>
  <Company>ths</Company>
  <LinksUpToDate>false</LinksUpToDate>
  <CharactersWithSpaces>25508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human</dc:creator>
  <cp:lastModifiedBy>977</cp:lastModifiedBy>
  <cp:revision>4</cp:revision>
  <cp:lastPrinted>1900-12-31T16:00:00Z</cp:lastPrinted>
  <dcterms:created xsi:type="dcterms:W3CDTF">2020-12-11T08:56:00Z</dcterms:created>
  <dcterms:modified xsi:type="dcterms:W3CDTF">2023-03-06T15:41:00Z</dcterms:modified>
</cp:coreProperties>
</file>