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E94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97CB44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1C510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95D0F3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21CDDF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87BF65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1849E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A553F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943DE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再生·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绿引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——基于生态策略的高校宿舍建筑改造设计</w:t>
            </w:r>
            <w:bookmarkEnd w:id="1"/>
          </w:p>
        </w:tc>
      </w:tr>
      <w:tr w:rsidR="00D40158" w:rsidRPr="00D40158" w14:paraId="60F0090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D6C0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9A92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D40158" w:rsidRPr="00D40158" w14:paraId="2C7B77E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9762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1BA20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613109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B2AA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48F6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FC3A5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0EE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7FC5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F7214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AD3C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0283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F43E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9B95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9CE07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6C9D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1EDD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354A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8451C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D21F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2FEA8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2023年3月5日</w:t>
              </w:r>
            </w:smartTag>
            <w:bookmarkEnd w:id="6"/>
          </w:p>
        </w:tc>
      </w:tr>
    </w:tbl>
    <w:p w14:paraId="05411E33" w14:textId="77777777" w:rsidR="00D40158" w:rsidRDefault="00D40158" w:rsidP="00B41640">
      <w:pPr>
        <w:rPr>
          <w:rFonts w:ascii="宋体" w:hAnsi="宋体"/>
          <w:lang w:val="en-US"/>
        </w:rPr>
      </w:pPr>
    </w:p>
    <w:p w14:paraId="2E30502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4B13D55" wp14:editId="7E8AE27B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2860AB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7F1EB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CB123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3D0C8BB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54EB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3E7574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2A0F7E3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5909E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DCD620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6AFFD5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69CFB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9532B4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T19957095906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895BA9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23BBC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E76601" w14:textId="77777777" w:rsidR="0090425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907964" w:history="1">
        <w:r w:rsidR="00904252" w:rsidRPr="00D836B2">
          <w:rPr>
            <w:rStyle w:val="a6"/>
          </w:rPr>
          <w:t>1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建筑概况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_Toc128907964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3</w:t>
        </w:r>
        <w:r w:rsidR="00904252">
          <w:rPr>
            <w:webHidden/>
          </w:rPr>
          <w:fldChar w:fldCharType="end"/>
        </w:r>
      </w:hyperlink>
    </w:p>
    <w:p w14:paraId="044134B8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65" w:history="1">
        <w:r w:rsidR="00904252" w:rsidRPr="00D836B2">
          <w:rPr>
            <w:rStyle w:val="a6"/>
          </w:rPr>
          <w:t>2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测评依据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_Toc128907965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4</w:t>
        </w:r>
        <w:r w:rsidR="00904252">
          <w:rPr>
            <w:webHidden/>
          </w:rPr>
          <w:fldChar w:fldCharType="end"/>
        </w:r>
      </w:hyperlink>
    </w:p>
    <w:p w14:paraId="5490302A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66" w:history="1">
        <w:r w:rsidR="00904252" w:rsidRPr="00D836B2">
          <w:rPr>
            <w:rStyle w:val="a6"/>
          </w:rPr>
          <w:t>3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围护结构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_Toc128907966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4</w:t>
        </w:r>
        <w:r w:rsidR="00904252">
          <w:rPr>
            <w:webHidden/>
          </w:rPr>
          <w:fldChar w:fldCharType="end"/>
        </w:r>
      </w:hyperlink>
    </w:p>
    <w:p w14:paraId="3A949360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67" w:history="1">
        <w:r w:rsidR="00904252" w:rsidRPr="00D836B2">
          <w:rPr>
            <w:rStyle w:val="a6"/>
            <w:lang w:val="en-GB"/>
          </w:rPr>
          <w:t>3.1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工程材料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_Toc128907967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4</w:t>
        </w:r>
        <w:r w:rsidR="00904252">
          <w:rPr>
            <w:webHidden/>
          </w:rPr>
          <w:fldChar w:fldCharType="end"/>
        </w:r>
      </w:hyperlink>
    </w:p>
    <w:p w14:paraId="70E694BA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68" w:history="1">
        <w:r w:rsidR="00904252" w:rsidRPr="00D836B2">
          <w:rPr>
            <w:rStyle w:val="a6"/>
            <w:lang w:val="en-GB"/>
          </w:rPr>
          <w:t>3.2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围护结构作法简要说明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_Toc128907968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58E48F04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69" w:history="1">
        <w:r w:rsidR="00904252" w:rsidRPr="00D836B2">
          <w:rPr>
            <w:rStyle w:val="a6"/>
          </w:rPr>
          <w:t>4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标识建筑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_Toc128907969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534F7893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70" w:history="1">
        <w:r w:rsidR="00904252" w:rsidRPr="00D836B2">
          <w:rPr>
            <w:rStyle w:val="a6"/>
            <w:lang w:val="en-GB"/>
          </w:rPr>
          <w:t>4.1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房间类型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_Toc128907970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2AD17D5D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71" w:history="1">
        <w:r w:rsidR="00904252" w:rsidRPr="00D836B2">
          <w:rPr>
            <w:rStyle w:val="a6"/>
            <w:lang w:val="en-GB"/>
          </w:rPr>
          <w:t>4.1.1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房间表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_Toc128907971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41C32A15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72" w:history="1">
        <w:r w:rsidR="00904252" w:rsidRPr="00D836B2">
          <w:rPr>
            <w:rStyle w:val="a6"/>
            <w:lang w:val="en-GB"/>
          </w:rPr>
          <w:t>4.1.2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作息时间表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_Toc128907972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77324489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73" w:history="1">
        <w:r w:rsidR="00904252" w:rsidRPr="00D836B2">
          <w:rPr>
            <w:rStyle w:val="a6"/>
            <w:lang w:val="en-GB"/>
          </w:rPr>
          <w:t>4.2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系统类型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_Toc128907973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5</w:t>
        </w:r>
        <w:r w:rsidR="00904252">
          <w:rPr>
            <w:webHidden/>
          </w:rPr>
          <w:fldChar w:fldCharType="end"/>
        </w:r>
      </w:hyperlink>
    </w:p>
    <w:p w14:paraId="5E7C44F6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74" w:history="1">
        <w:r w:rsidR="00904252" w:rsidRPr="00D836B2">
          <w:rPr>
            <w:rStyle w:val="a6"/>
            <w:lang w:val="en-GB"/>
          </w:rPr>
          <w:t>4.3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制冷系统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_Toc128907974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7</w:t>
        </w:r>
        <w:r w:rsidR="00904252">
          <w:rPr>
            <w:webHidden/>
          </w:rPr>
          <w:fldChar w:fldCharType="end"/>
        </w:r>
      </w:hyperlink>
    </w:p>
    <w:p w14:paraId="606E81AF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75" w:history="1">
        <w:r w:rsidR="00904252" w:rsidRPr="00D836B2">
          <w:rPr>
            <w:rStyle w:val="a6"/>
            <w:lang w:val="en-GB"/>
          </w:rPr>
          <w:t>4.3.1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多联机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单元式空调能耗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_Toc128907975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7</w:t>
        </w:r>
        <w:r w:rsidR="00904252">
          <w:rPr>
            <w:webHidden/>
          </w:rPr>
          <w:fldChar w:fldCharType="end"/>
        </w:r>
      </w:hyperlink>
    </w:p>
    <w:p w14:paraId="0A71FB22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76" w:history="1">
        <w:r w:rsidR="00904252" w:rsidRPr="00D836B2">
          <w:rPr>
            <w:rStyle w:val="a6"/>
            <w:lang w:val="en-GB"/>
          </w:rPr>
          <w:t>4.4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供暖系统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_Toc128907976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7</w:t>
        </w:r>
        <w:r w:rsidR="00904252">
          <w:rPr>
            <w:webHidden/>
          </w:rPr>
          <w:fldChar w:fldCharType="end"/>
        </w:r>
      </w:hyperlink>
    </w:p>
    <w:p w14:paraId="51BBF1AF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77" w:history="1">
        <w:r w:rsidR="00904252" w:rsidRPr="00D836B2">
          <w:rPr>
            <w:rStyle w:val="a6"/>
            <w:lang w:val="en-GB"/>
          </w:rPr>
          <w:t>4.4.1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多联机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单元式热泵能耗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_Toc128907977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7</w:t>
        </w:r>
        <w:r w:rsidR="00904252">
          <w:rPr>
            <w:webHidden/>
          </w:rPr>
          <w:fldChar w:fldCharType="end"/>
        </w:r>
      </w:hyperlink>
    </w:p>
    <w:p w14:paraId="3233B877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78" w:history="1">
        <w:r w:rsidR="00904252" w:rsidRPr="00D836B2">
          <w:rPr>
            <w:rStyle w:val="a6"/>
            <w:lang w:val="en-GB"/>
          </w:rPr>
          <w:t>4.5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照明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_Toc128907978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05388AAC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79" w:history="1">
        <w:r w:rsidR="00904252" w:rsidRPr="00D836B2">
          <w:rPr>
            <w:rStyle w:val="a6"/>
          </w:rPr>
          <w:t>5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比对建筑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_Toc128907979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652C8900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80" w:history="1">
        <w:r w:rsidR="00904252" w:rsidRPr="00D836B2">
          <w:rPr>
            <w:rStyle w:val="a6"/>
            <w:lang w:val="en-GB"/>
          </w:rPr>
          <w:t>5.1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房间类型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_Toc128907980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7890BEC1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1" w:history="1">
        <w:r w:rsidR="00904252" w:rsidRPr="00D836B2">
          <w:rPr>
            <w:rStyle w:val="a6"/>
            <w:lang w:val="en-GB"/>
          </w:rPr>
          <w:t>5.1.1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房间表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_Toc128907981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63F2F8AF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2" w:history="1">
        <w:r w:rsidR="00904252" w:rsidRPr="00D836B2">
          <w:rPr>
            <w:rStyle w:val="a6"/>
            <w:lang w:val="en-GB"/>
          </w:rPr>
          <w:t>5.1.2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作息时间表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_Toc128907982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7B3B341A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83" w:history="1">
        <w:r w:rsidR="00904252" w:rsidRPr="00D836B2">
          <w:rPr>
            <w:rStyle w:val="a6"/>
            <w:lang w:val="en-GB"/>
          </w:rPr>
          <w:t>5.2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系统类型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_Toc128907983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294AC42E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84" w:history="1">
        <w:r w:rsidR="00904252" w:rsidRPr="00D836B2">
          <w:rPr>
            <w:rStyle w:val="a6"/>
            <w:lang w:val="en-GB"/>
          </w:rPr>
          <w:t>5.3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制冷系统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_Toc128907984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3454E091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5" w:history="1">
        <w:r w:rsidR="00904252" w:rsidRPr="00D836B2">
          <w:rPr>
            <w:rStyle w:val="a6"/>
            <w:lang w:val="en-GB"/>
          </w:rPr>
          <w:t>5.3.1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冷水机组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_Toc128907985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8</w:t>
        </w:r>
        <w:r w:rsidR="00904252">
          <w:rPr>
            <w:webHidden/>
          </w:rPr>
          <w:fldChar w:fldCharType="end"/>
        </w:r>
      </w:hyperlink>
    </w:p>
    <w:p w14:paraId="3737FBEF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6" w:history="1">
        <w:r w:rsidR="00904252" w:rsidRPr="00D836B2">
          <w:rPr>
            <w:rStyle w:val="a6"/>
            <w:lang w:val="en-GB"/>
          </w:rPr>
          <w:t>5.3.2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冷却水泵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_Toc128907986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79C8D0D2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7" w:history="1">
        <w:r w:rsidR="00904252" w:rsidRPr="00D836B2">
          <w:rPr>
            <w:rStyle w:val="a6"/>
            <w:lang w:val="en-GB"/>
          </w:rPr>
          <w:t>5.3.3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冷冻水泵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_Toc128907987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27FFEFB1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88" w:history="1">
        <w:r w:rsidR="00904252" w:rsidRPr="00D836B2">
          <w:rPr>
            <w:rStyle w:val="a6"/>
            <w:lang w:val="en-GB"/>
          </w:rPr>
          <w:t>5.4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供暖系统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_Toc128907988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209B2641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89" w:history="1">
        <w:r w:rsidR="00904252" w:rsidRPr="00D836B2">
          <w:rPr>
            <w:rStyle w:val="a6"/>
            <w:lang w:val="en-GB"/>
          </w:rPr>
          <w:t>5.4.1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热水锅炉能耗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_Toc128907989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7B1753FE" w14:textId="77777777" w:rsidR="00904252" w:rsidRDefault="000026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907990" w:history="1">
        <w:r w:rsidR="00904252" w:rsidRPr="00D836B2">
          <w:rPr>
            <w:rStyle w:val="a6"/>
            <w:lang w:val="en-GB"/>
          </w:rPr>
          <w:t>5.4.2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热水循环水泵能耗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_Toc128907990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48FE22F2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91" w:history="1">
        <w:r w:rsidR="00904252" w:rsidRPr="00D836B2">
          <w:rPr>
            <w:rStyle w:val="a6"/>
            <w:lang w:val="en-GB"/>
          </w:rPr>
          <w:t>5.5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照明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_Toc128907991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9</w:t>
        </w:r>
        <w:r w:rsidR="00904252">
          <w:rPr>
            <w:webHidden/>
          </w:rPr>
          <w:fldChar w:fldCharType="end"/>
        </w:r>
      </w:hyperlink>
    </w:p>
    <w:p w14:paraId="588F7880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92" w:history="1">
        <w:r w:rsidR="00904252" w:rsidRPr="00D836B2">
          <w:rPr>
            <w:rStyle w:val="a6"/>
          </w:rPr>
          <w:t>6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计算结果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_Toc128907992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10</w:t>
        </w:r>
        <w:r w:rsidR="00904252">
          <w:rPr>
            <w:webHidden/>
          </w:rPr>
          <w:fldChar w:fldCharType="end"/>
        </w:r>
      </w:hyperlink>
    </w:p>
    <w:p w14:paraId="130EB77F" w14:textId="77777777" w:rsidR="00904252" w:rsidRDefault="000026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07993" w:history="1">
        <w:r w:rsidR="00904252" w:rsidRPr="00D836B2">
          <w:rPr>
            <w:rStyle w:val="a6"/>
          </w:rPr>
          <w:t>7</w:t>
        </w:r>
        <w:r w:rsidR="0090425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04252" w:rsidRPr="00D836B2">
          <w:rPr>
            <w:rStyle w:val="a6"/>
          </w:rPr>
          <w:t>附录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_Toc128907993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14</w:t>
        </w:r>
        <w:r w:rsidR="00904252">
          <w:rPr>
            <w:webHidden/>
          </w:rPr>
          <w:fldChar w:fldCharType="end"/>
        </w:r>
      </w:hyperlink>
    </w:p>
    <w:p w14:paraId="36A23351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94" w:history="1">
        <w:r w:rsidR="00904252" w:rsidRPr="00D836B2">
          <w:rPr>
            <w:rStyle w:val="a6"/>
            <w:lang w:val="en-GB"/>
          </w:rPr>
          <w:t>7.1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工作日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节假日人员逐时在室率</w:t>
        </w:r>
        <w:r w:rsidR="00904252" w:rsidRPr="00D836B2">
          <w:rPr>
            <w:rStyle w:val="a6"/>
          </w:rPr>
          <w:t>(%)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_Toc128907994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14</w:t>
        </w:r>
        <w:r w:rsidR="00904252">
          <w:rPr>
            <w:webHidden/>
          </w:rPr>
          <w:fldChar w:fldCharType="end"/>
        </w:r>
      </w:hyperlink>
    </w:p>
    <w:p w14:paraId="07977C67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95" w:history="1">
        <w:r w:rsidR="00904252" w:rsidRPr="00D836B2">
          <w:rPr>
            <w:rStyle w:val="a6"/>
            <w:lang w:val="en-GB"/>
          </w:rPr>
          <w:t>7.2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工作日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节假日照明开关时间表</w:t>
        </w:r>
        <w:r w:rsidR="00904252" w:rsidRPr="00D836B2">
          <w:rPr>
            <w:rStyle w:val="a6"/>
          </w:rPr>
          <w:t>(%)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_Toc128907995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14</w:t>
        </w:r>
        <w:r w:rsidR="00904252">
          <w:rPr>
            <w:webHidden/>
          </w:rPr>
          <w:fldChar w:fldCharType="end"/>
        </w:r>
      </w:hyperlink>
    </w:p>
    <w:p w14:paraId="598C23F4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96" w:history="1">
        <w:r w:rsidR="00904252" w:rsidRPr="00D836B2">
          <w:rPr>
            <w:rStyle w:val="a6"/>
            <w:lang w:val="en-GB"/>
          </w:rPr>
          <w:t>7.3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工作日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节假日设备逐时使用率</w:t>
        </w:r>
        <w:r w:rsidR="00904252" w:rsidRPr="00D836B2">
          <w:rPr>
            <w:rStyle w:val="a6"/>
          </w:rPr>
          <w:t>(%)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_Toc128907996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14</w:t>
        </w:r>
        <w:r w:rsidR="00904252">
          <w:rPr>
            <w:webHidden/>
          </w:rPr>
          <w:fldChar w:fldCharType="end"/>
        </w:r>
      </w:hyperlink>
    </w:p>
    <w:p w14:paraId="704C2BBE" w14:textId="77777777" w:rsidR="00904252" w:rsidRDefault="000026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907997" w:history="1">
        <w:r w:rsidR="00904252" w:rsidRPr="00D836B2">
          <w:rPr>
            <w:rStyle w:val="a6"/>
            <w:lang w:val="en-GB"/>
          </w:rPr>
          <w:t>7.4</w:t>
        </w:r>
        <w:r w:rsidR="00904252">
          <w:rPr>
            <w:rFonts w:asciiTheme="minorHAnsi" w:eastAsiaTheme="minorEastAsia" w:hAnsiTheme="minorHAnsi" w:cstheme="minorBidi"/>
            <w:szCs w:val="22"/>
          </w:rPr>
          <w:tab/>
        </w:r>
        <w:r w:rsidR="00904252" w:rsidRPr="00D836B2">
          <w:rPr>
            <w:rStyle w:val="a6"/>
          </w:rPr>
          <w:t>工作日</w:t>
        </w:r>
        <w:r w:rsidR="00904252" w:rsidRPr="00D836B2">
          <w:rPr>
            <w:rStyle w:val="a6"/>
          </w:rPr>
          <w:t>/</w:t>
        </w:r>
        <w:r w:rsidR="00904252" w:rsidRPr="00D836B2">
          <w:rPr>
            <w:rStyle w:val="a6"/>
          </w:rPr>
          <w:t>节假日空调系统运行时间表</w:t>
        </w:r>
        <w:r w:rsidR="00904252" w:rsidRPr="00D836B2">
          <w:rPr>
            <w:rStyle w:val="a6"/>
          </w:rPr>
          <w:t>(1:</w:t>
        </w:r>
        <w:r w:rsidR="00904252" w:rsidRPr="00D836B2">
          <w:rPr>
            <w:rStyle w:val="a6"/>
          </w:rPr>
          <w:t>开</w:t>
        </w:r>
        <w:r w:rsidR="00904252" w:rsidRPr="00D836B2">
          <w:rPr>
            <w:rStyle w:val="a6"/>
          </w:rPr>
          <w:t>,0:</w:t>
        </w:r>
        <w:r w:rsidR="00904252" w:rsidRPr="00D836B2">
          <w:rPr>
            <w:rStyle w:val="a6"/>
          </w:rPr>
          <w:t>关</w:t>
        </w:r>
        <w:r w:rsidR="00904252" w:rsidRPr="00D836B2">
          <w:rPr>
            <w:rStyle w:val="a6"/>
          </w:rPr>
          <w:t>)</w:t>
        </w:r>
        <w:r w:rsidR="00904252">
          <w:rPr>
            <w:webHidden/>
          </w:rPr>
          <w:tab/>
        </w:r>
        <w:r w:rsidR="00904252">
          <w:rPr>
            <w:webHidden/>
          </w:rPr>
          <w:fldChar w:fldCharType="begin"/>
        </w:r>
        <w:r w:rsidR="00904252">
          <w:rPr>
            <w:webHidden/>
          </w:rPr>
          <w:instrText xml:space="preserve"> PAGEREF _Toc128907997 \h </w:instrText>
        </w:r>
        <w:r w:rsidR="00904252">
          <w:rPr>
            <w:webHidden/>
          </w:rPr>
        </w:r>
        <w:r w:rsidR="00904252">
          <w:rPr>
            <w:webHidden/>
          </w:rPr>
          <w:fldChar w:fldCharType="separate"/>
        </w:r>
        <w:r w:rsidR="00904252">
          <w:rPr>
            <w:webHidden/>
          </w:rPr>
          <w:t>14</w:t>
        </w:r>
        <w:r w:rsidR="00904252">
          <w:rPr>
            <w:webHidden/>
          </w:rPr>
          <w:fldChar w:fldCharType="end"/>
        </w:r>
      </w:hyperlink>
    </w:p>
    <w:p w14:paraId="35370BA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BC6508C" w14:textId="77777777" w:rsidR="00D40158" w:rsidRDefault="00D40158" w:rsidP="00D40158">
      <w:pPr>
        <w:pStyle w:val="TOC1"/>
      </w:pPr>
    </w:p>
    <w:p w14:paraId="220CC6A8" w14:textId="77777777" w:rsidR="00D40158" w:rsidRPr="005E5F93" w:rsidRDefault="00D40158" w:rsidP="005215FB">
      <w:pPr>
        <w:pStyle w:val="1"/>
      </w:pPr>
      <w:bookmarkStart w:id="11" w:name="_Toc12890796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C18E9C9" w14:textId="77777777">
        <w:tc>
          <w:tcPr>
            <w:tcW w:w="2841" w:type="dxa"/>
            <w:shd w:val="clear" w:color="auto" w:fill="E6E6E6"/>
          </w:tcPr>
          <w:p w14:paraId="5F2DCC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B0D66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再生</w:t>
            </w:r>
            <w:r>
              <w:t>·</w:t>
            </w:r>
            <w:r>
              <w:t>绿引</w:t>
            </w:r>
            <w:r>
              <w:t>——</w:t>
            </w:r>
            <w:r>
              <w:t>基于生态策略的高校宿舍建筑改造设计</w:t>
            </w:r>
            <w:bookmarkEnd w:id="12"/>
          </w:p>
        </w:tc>
      </w:tr>
      <w:tr w:rsidR="00D40158" w:rsidRPr="00FF2243" w14:paraId="10AB39D5" w14:textId="77777777">
        <w:tc>
          <w:tcPr>
            <w:tcW w:w="2841" w:type="dxa"/>
            <w:shd w:val="clear" w:color="auto" w:fill="E6E6E6"/>
          </w:tcPr>
          <w:p w14:paraId="72CDAE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7BD35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衢州</w:t>
            </w:r>
            <w:bookmarkEnd w:id="13"/>
          </w:p>
        </w:tc>
      </w:tr>
      <w:tr w:rsidR="00037A4C" w:rsidRPr="00FF2243" w14:paraId="713304AE" w14:textId="77777777">
        <w:tc>
          <w:tcPr>
            <w:tcW w:w="2841" w:type="dxa"/>
            <w:shd w:val="clear" w:color="auto" w:fill="E6E6E6"/>
          </w:tcPr>
          <w:p w14:paraId="13D65E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20257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ED8E0C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118.90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19A3F15" w14:textId="77777777">
        <w:tc>
          <w:tcPr>
            <w:tcW w:w="2841" w:type="dxa"/>
            <w:shd w:val="clear" w:color="auto" w:fill="E6E6E6"/>
          </w:tcPr>
          <w:p w14:paraId="4D478C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EED62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9692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5B072BD" w14:textId="77777777">
        <w:tc>
          <w:tcPr>
            <w:tcW w:w="2841" w:type="dxa"/>
            <w:shd w:val="clear" w:color="auto" w:fill="E6E6E6"/>
          </w:tcPr>
          <w:p w14:paraId="1572C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A9DD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3B1298C" w14:textId="77777777">
        <w:tc>
          <w:tcPr>
            <w:tcW w:w="2841" w:type="dxa"/>
            <w:shd w:val="clear" w:color="auto" w:fill="E6E6E6"/>
          </w:tcPr>
          <w:p w14:paraId="5D2E6E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95742F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E803F48" w14:textId="77777777">
        <w:tc>
          <w:tcPr>
            <w:tcW w:w="2841" w:type="dxa"/>
            <w:shd w:val="clear" w:color="auto" w:fill="E6E6E6"/>
          </w:tcPr>
          <w:p w14:paraId="3E93803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AB1C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31984.23</w:t>
            </w:r>
            <w:bookmarkEnd w:id="22"/>
          </w:p>
        </w:tc>
      </w:tr>
      <w:tr w:rsidR="00203A7D" w:rsidRPr="00FF2243" w14:paraId="08C5DE7C" w14:textId="77777777">
        <w:tc>
          <w:tcPr>
            <w:tcW w:w="2841" w:type="dxa"/>
            <w:shd w:val="clear" w:color="auto" w:fill="E6E6E6"/>
          </w:tcPr>
          <w:p w14:paraId="0908689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2A0AA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5660.66</w:t>
            </w:r>
            <w:bookmarkEnd w:id="23"/>
          </w:p>
        </w:tc>
      </w:tr>
      <w:tr w:rsidR="00D40158" w:rsidRPr="00FF2243" w14:paraId="2B881711" w14:textId="77777777">
        <w:tc>
          <w:tcPr>
            <w:tcW w:w="2841" w:type="dxa"/>
            <w:shd w:val="clear" w:color="auto" w:fill="E6E6E6"/>
          </w:tcPr>
          <w:p w14:paraId="29F4E4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2E58E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AA160E0" w14:textId="77777777">
        <w:tc>
          <w:tcPr>
            <w:tcW w:w="2841" w:type="dxa"/>
            <w:shd w:val="clear" w:color="auto" w:fill="E6E6E6"/>
          </w:tcPr>
          <w:p w14:paraId="1EE9A8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4EFB2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1734DC66" w14:textId="77777777">
        <w:tc>
          <w:tcPr>
            <w:tcW w:w="2841" w:type="dxa"/>
            <w:shd w:val="clear" w:color="auto" w:fill="E6E6E6"/>
          </w:tcPr>
          <w:p w14:paraId="1C0E5E2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E3F8D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5D2EE08" w14:textId="77777777">
        <w:tc>
          <w:tcPr>
            <w:tcW w:w="2841" w:type="dxa"/>
            <w:shd w:val="clear" w:color="auto" w:fill="E6E6E6"/>
          </w:tcPr>
          <w:p w14:paraId="61F7EF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F9D6F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1802982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694C612" w14:textId="77777777" w:rsidR="004E797B" w:rsidRDefault="004E797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2EC4031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7F8493" w14:textId="77777777" w:rsidR="00053ED0" w:rsidRDefault="000026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0D9B53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0C812A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28FD03E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B6A913" w14:textId="77777777" w:rsidR="00053ED0" w:rsidRDefault="0090425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10814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0.49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 w:rsidRPr="00AB0512">
              <w:rPr>
                <w:rFonts w:hint="eastAsia"/>
                <w:bCs/>
                <w:szCs w:val="21"/>
              </w:rPr>
              <w:t>8.19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FE0B9" w14:textId="77777777" w:rsidR="00053ED0" w:rsidRDefault="00904252" w:rsidP="0053319F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0.50</w:t>
            </w:r>
            <w:bookmarkEnd w:id="31"/>
          </w:p>
        </w:tc>
      </w:tr>
      <w:tr w:rsidR="00053ED0" w14:paraId="377DD98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8BA7F0" w14:textId="77777777" w:rsidR="00053ED0" w:rsidRDefault="0090425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64EB2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0.77</w:t>
            </w:r>
            <w:bookmarkEnd w:id="32"/>
            <w:r>
              <w:rPr>
                <w:rFonts w:hint="eastAsia"/>
                <w:bCs/>
                <w:szCs w:val="21"/>
              </w:rPr>
              <w:t>(D:</w:t>
            </w:r>
            <w:bookmarkStart w:id="33" w:name="外墙D"/>
            <w:r w:rsidRPr="00AB0512">
              <w:rPr>
                <w:rFonts w:hint="eastAsia"/>
                <w:bCs/>
                <w:szCs w:val="21"/>
              </w:rPr>
              <w:t>4.20</w:t>
            </w:r>
            <w:bookmarkEnd w:id="3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5D876" w14:textId="77777777" w:rsidR="00053ED0" w:rsidRDefault="00904252" w:rsidP="0053319F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0.80</w:t>
            </w:r>
            <w:bookmarkEnd w:id="34"/>
          </w:p>
        </w:tc>
      </w:tr>
      <w:tr w:rsidR="00053ED0" w14:paraId="292FAC49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0E950F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479672C" w14:textId="77777777" w:rsidR="00053ED0" w:rsidRDefault="0090425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77CD3D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097738" w14:textId="77777777" w:rsidR="00053ED0" w:rsidRDefault="00904252" w:rsidP="0053319F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053ED0" w14:paraId="2B0238E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F1399F" w14:textId="77777777" w:rsidR="00053ED0" w:rsidRDefault="00904252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C5F14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865B3" w14:textId="77777777" w:rsidR="00053ED0" w:rsidRDefault="00904252" w:rsidP="0053319F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053ED0" w14:paraId="6808820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4EBF15" w14:textId="77777777" w:rsidR="00053ED0" w:rsidRDefault="0090425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053A15" w14:textId="77777777" w:rsidR="00053ED0" w:rsidRDefault="00904252" w:rsidP="0053319F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20CF8" w14:textId="77777777" w:rsidR="00053ED0" w:rsidRDefault="00904252" w:rsidP="0053319F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DC4E2D" w14:paraId="47D954D8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710ACE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B84684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76334E" w14:textId="77777777" w:rsidR="00DC4E2D" w:rsidRDefault="00904252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9B3332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07C24E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EB60C91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0CF59D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3740D5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EF914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C665BF8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E2FB8E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50AA41E8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8CFA3" w14:textId="77777777" w:rsidR="00DC4E2D" w:rsidRDefault="000026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629301" w14:textId="77777777" w:rsidR="00DC4E2D" w:rsidRDefault="00904252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1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AE71B2" w14:textId="77777777" w:rsidR="00DC4E2D" w:rsidRDefault="00904252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C7575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2E164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3.30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CDBC01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243CF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0470C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1271F3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2A2F164D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F37D3" w14:textId="77777777" w:rsidR="00DC4E2D" w:rsidRDefault="000026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D6BA1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16A807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38D249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E807C5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3.30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EF4D2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82F7A0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29F12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7D6F99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5C87498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75A04" w14:textId="77777777" w:rsidR="00DC4E2D" w:rsidRDefault="000026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C547AF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BE4B6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1CF51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B2EEB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3.30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23B4B3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D8343B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8A95A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5CD72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332A8D2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1CCC4F" w14:textId="77777777" w:rsidR="00DC4E2D" w:rsidRDefault="000026FF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D6DC1F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780E8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A9107B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A3478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3.30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EBCE1E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4F054D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8B41D9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6A0ABB" w14:textId="77777777" w:rsidR="00DC4E2D" w:rsidRDefault="0090425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027646F3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2" w:name="围护结构概况"/>
      <w:bookmarkEnd w:id="4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0E8C7EB8" w14:textId="77777777" w:rsidR="004E797B" w:rsidRDefault="004E797B">
      <w:pPr>
        <w:pStyle w:val="a0"/>
        <w:ind w:firstLineChars="0" w:firstLine="0"/>
        <w:rPr>
          <w:lang w:val="en-US"/>
        </w:rPr>
      </w:pPr>
    </w:p>
    <w:p w14:paraId="3EE6134A" w14:textId="77777777" w:rsidR="00D40158" w:rsidRDefault="009677EB" w:rsidP="00D40158">
      <w:pPr>
        <w:pStyle w:val="1"/>
      </w:pPr>
      <w:bookmarkStart w:id="43" w:name="_Toc128907965"/>
      <w:r>
        <w:rPr>
          <w:rFonts w:hint="eastAsia"/>
        </w:rPr>
        <w:lastRenderedPageBreak/>
        <w:t>测评</w:t>
      </w:r>
      <w:r w:rsidR="00D40158">
        <w:rPr>
          <w:rFonts w:hint="eastAsia"/>
        </w:rPr>
        <w:t>依据</w:t>
      </w:r>
      <w:bookmarkEnd w:id="43"/>
    </w:p>
    <w:p w14:paraId="1B7EE27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44" w:name="计算依据"/>
      <w:bookmarkEnd w:id="28"/>
      <w:bookmarkEnd w:id="4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DC1B362" w14:textId="77777777" w:rsidR="004E797B" w:rsidRDefault="009042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B0BA87E" w14:textId="77777777" w:rsidR="004E797B" w:rsidRDefault="009042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94BC735" w14:textId="77777777" w:rsidR="004E797B" w:rsidRDefault="00904252">
      <w:pPr>
        <w:pStyle w:val="1"/>
        <w:widowControl w:val="0"/>
        <w:jc w:val="both"/>
        <w:rPr>
          <w:kern w:val="2"/>
          <w:szCs w:val="24"/>
        </w:rPr>
      </w:pPr>
      <w:bookmarkStart w:id="45" w:name="_Toc128907966"/>
      <w:r>
        <w:rPr>
          <w:kern w:val="2"/>
          <w:szCs w:val="24"/>
        </w:rPr>
        <w:t>围护结构</w:t>
      </w:r>
      <w:bookmarkEnd w:id="45"/>
    </w:p>
    <w:p w14:paraId="7B26297F" w14:textId="77777777" w:rsidR="004E797B" w:rsidRDefault="00904252">
      <w:pPr>
        <w:pStyle w:val="2"/>
        <w:widowControl w:val="0"/>
        <w:rPr>
          <w:kern w:val="2"/>
        </w:rPr>
      </w:pPr>
      <w:bookmarkStart w:id="46" w:name="_Toc128907967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E797B" w14:paraId="2DEE6D9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12E6E6" w14:textId="77777777" w:rsidR="004E797B" w:rsidRDefault="0090425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30BF7A" w14:textId="77777777" w:rsidR="004E797B" w:rsidRDefault="009042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2E6E76" w14:textId="77777777" w:rsidR="004E797B" w:rsidRDefault="009042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065C2" w14:textId="77777777" w:rsidR="004E797B" w:rsidRDefault="0090425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5C827E" w14:textId="77777777" w:rsidR="004E797B" w:rsidRDefault="0090425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6EC66" w14:textId="77777777" w:rsidR="004E797B" w:rsidRDefault="0090425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6A7C99D" w14:textId="77777777" w:rsidR="004E797B" w:rsidRDefault="00904252">
            <w:pPr>
              <w:jc w:val="center"/>
            </w:pPr>
            <w:r>
              <w:t>备注</w:t>
            </w:r>
          </w:p>
        </w:tc>
      </w:tr>
      <w:tr w:rsidR="004E797B" w14:paraId="4F2E4B7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EEF26BA" w14:textId="77777777" w:rsidR="004E797B" w:rsidRDefault="004E797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7AD847D" w14:textId="77777777" w:rsidR="004E797B" w:rsidRDefault="009042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C07DDC" w14:textId="77777777" w:rsidR="004E797B" w:rsidRDefault="009042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A94194" w14:textId="77777777" w:rsidR="004E797B" w:rsidRDefault="0090425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45B0BE" w14:textId="77777777" w:rsidR="004E797B" w:rsidRDefault="0090425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9A4B07" w14:textId="77777777" w:rsidR="004E797B" w:rsidRDefault="0090425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3D3BDD" w14:textId="77777777" w:rsidR="004E797B" w:rsidRDefault="004E797B">
            <w:pPr>
              <w:jc w:val="center"/>
            </w:pPr>
          </w:p>
        </w:tc>
      </w:tr>
      <w:tr w:rsidR="004E797B" w14:paraId="7D756426" w14:textId="77777777">
        <w:tc>
          <w:tcPr>
            <w:tcW w:w="2196" w:type="dxa"/>
            <w:shd w:val="clear" w:color="auto" w:fill="E6E6E6"/>
            <w:vAlign w:val="center"/>
          </w:tcPr>
          <w:p w14:paraId="3E125805" w14:textId="77777777" w:rsidR="004E797B" w:rsidRDefault="00904252">
            <w:r>
              <w:t>水泥砂浆</w:t>
            </w:r>
          </w:p>
        </w:tc>
        <w:tc>
          <w:tcPr>
            <w:tcW w:w="1018" w:type="dxa"/>
            <w:vAlign w:val="center"/>
          </w:tcPr>
          <w:p w14:paraId="60C78358" w14:textId="77777777" w:rsidR="004E797B" w:rsidRDefault="00904252">
            <w:r>
              <w:t>0.930</w:t>
            </w:r>
          </w:p>
        </w:tc>
        <w:tc>
          <w:tcPr>
            <w:tcW w:w="1030" w:type="dxa"/>
            <w:vAlign w:val="center"/>
          </w:tcPr>
          <w:p w14:paraId="6106A467" w14:textId="77777777" w:rsidR="004E797B" w:rsidRDefault="00904252">
            <w:r>
              <w:t>11.370</w:t>
            </w:r>
          </w:p>
        </w:tc>
        <w:tc>
          <w:tcPr>
            <w:tcW w:w="848" w:type="dxa"/>
            <w:vAlign w:val="center"/>
          </w:tcPr>
          <w:p w14:paraId="56DDF0AA" w14:textId="77777777" w:rsidR="004E797B" w:rsidRDefault="00904252">
            <w:r>
              <w:t>1800.0</w:t>
            </w:r>
          </w:p>
        </w:tc>
        <w:tc>
          <w:tcPr>
            <w:tcW w:w="1018" w:type="dxa"/>
            <w:vAlign w:val="center"/>
          </w:tcPr>
          <w:p w14:paraId="1B667D28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45DC2160" w14:textId="77777777" w:rsidR="004E797B" w:rsidRDefault="00904252">
            <w:r>
              <w:t>0.0210</w:t>
            </w:r>
          </w:p>
        </w:tc>
        <w:tc>
          <w:tcPr>
            <w:tcW w:w="1516" w:type="dxa"/>
            <w:vAlign w:val="center"/>
          </w:tcPr>
          <w:p w14:paraId="28F94268" w14:textId="77777777" w:rsidR="004E797B" w:rsidRDefault="009042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E797B" w14:paraId="67DE9255" w14:textId="77777777">
        <w:tc>
          <w:tcPr>
            <w:tcW w:w="2196" w:type="dxa"/>
            <w:shd w:val="clear" w:color="auto" w:fill="E6E6E6"/>
            <w:vAlign w:val="center"/>
          </w:tcPr>
          <w:p w14:paraId="1B8FF3E0" w14:textId="77777777" w:rsidR="004E797B" w:rsidRDefault="00904252">
            <w:r>
              <w:t>石灰砂浆</w:t>
            </w:r>
          </w:p>
        </w:tc>
        <w:tc>
          <w:tcPr>
            <w:tcW w:w="1018" w:type="dxa"/>
            <w:vAlign w:val="center"/>
          </w:tcPr>
          <w:p w14:paraId="7C8BABC4" w14:textId="77777777" w:rsidR="004E797B" w:rsidRDefault="00904252">
            <w:r>
              <w:t>0.810</w:t>
            </w:r>
          </w:p>
        </w:tc>
        <w:tc>
          <w:tcPr>
            <w:tcW w:w="1030" w:type="dxa"/>
            <w:vAlign w:val="center"/>
          </w:tcPr>
          <w:p w14:paraId="154984C7" w14:textId="77777777" w:rsidR="004E797B" w:rsidRDefault="00904252">
            <w:r>
              <w:t>10.070</w:t>
            </w:r>
          </w:p>
        </w:tc>
        <w:tc>
          <w:tcPr>
            <w:tcW w:w="848" w:type="dxa"/>
            <w:vAlign w:val="center"/>
          </w:tcPr>
          <w:p w14:paraId="40778276" w14:textId="77777777" w:rsidR="004E797B" w:rsidRDefault="00904252">
            <w:r>
              <w:t>1600.0</w:t>
            </w:r>
          </w:p>
        </w:tc>
        <w:tc>
          <w:tcPr>
            <w:tcW w:w="1018" w:type="dxa"/>
            <w:vAlign w:val="center"/>
          </w:tcPr>
          <w:p w14:paraId="43D4BD3D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536C94DE" w14:textId="77777777" w:rsidR="004E797B" w:rsidRDefault="00904252">
            <w:r>
              <w:t>0.0443</w:t>
            </w:r>
          </w:p>
        </w:tc>
        <w:tc>
          <w:tcPr>
            <w:tcW w:w="1516" w:type="dxa"/>
            <w:vAlign w:val="center"/>
          </w:tcPr>
          <w:p w14:paraId="0797DBF9" w14:textId="77777777" w:rsidR="004E797B" w:rsidRDefault="009042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E797B" w14:paraId="56ED6ED9" w14:textId="77777777">
        <w:tc>
          <w:tcPr>
            <w:tcW w:w="2196" w:type="dxa"/>
            <w:shd w:val="clear" w:color="auto" w:fill="E6E6E6"/>
            <w:vAlign w:val="center"/>
          </w:tcPr>
          <w:p w14:paraId="60A0AD87" w14:textId="77777777" w:rsidR="004E797B" w:rsidRDefault="0090425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F2E0E67" w14:textId="77777777" w:rsidR="004E797B" w:rsidRDefault="00904252">
            <w:r>
              <w:t>1.740</w:t>
            </w:r>
          </w:p>
        </w:tc>
        <w:tc>
          <w:tcPr>
            <w:tcW w:w="1030" w:type="dxa"/>
            <w:vAlign w:val="center"/>
          </w:tcPr>
          <w:p w14:paraId="74EB50A5" w14:textId="77777777" w:rsidR="004E797B" w:rsidRDefault="00904252">
            <w:r>
              <w:t>17.200</w:t>
            </w:r>
          </w:p>
        </w:tc>
        <w:tc>
          <w:tcPr>
            <w:tcW w:w="848" w:type="dxa"/>
            <w:vAlign w:val="center"/>
          </w:tcPr>
          <w:p w14:paraId="0281B1DF" w14:textId="77777777" w:rsidR="004E797B" w:rsidRDefault="00904252">
            <w:r>
              <w:t>2500.0</w:t>
            </w:r>
          </w:p>
        </w:tc>
        <w:tc>
          <w:tcPr>
            <w:tcW w:w="1018" w:type="dxa"/>
            <w:vAlign w:val="center"/>
          </w:tcPr>
          <w:p w14:paraId="44916917" w14:textId="77777777" w:rsidR="004E797B" w:rsidRDefault="00904252">
            <w:r>
              <w:t>920.0</w:t>
            </w:r>
          </w:p>
        </w:tc>
        <w:tc>
          <w:tcPr>
            <w:tcW w:w="1188" w:type="dxa"/>
            <w:vAlign w:val="center"/>
          </w:tcPr>
          <w:p w14:paraId="1979703A" w14:textId="77777777" w:rsidR="004E797B" w:rsidRDefault="00904252">
            <w:r>
              <w:t>0.0158</w:t>
            </w:r>
          </w:p>
        </w:tc>
        <w:tc>
          <w:tcPr>
            <w:tcW w:w="1516" w:type="dxa"/>
            <w:vAlign w:val="center"/>
          </w:tcPr>
          <w:p w14:paraId="62D31585" w14:textId="77777777" w:rsidR="004E797B" w:rsidRDefault="009042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E797B" w14:paraId="54F6221F" w14:textId="77777777">
        <w:tc>
          <w:tcPr>
            <w:tcW w:w="2196" w:type="dxa"/>
            <w:shd w:val="clear" w:color="auto" w:fill="E6E6E6"/>
            <w:vAlign w:val="center"/>
          </w:tcPr>
          <w:p w14:paraId="6DC26B5F" w14:textId="77777777" w:rsidR="004E797B" w:rsidRDefault="0090425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69E14F8" w14:textId="77777777" w:rsidR="004E797B" w:rsidRDefault="00904252">
            <w:r>
              <w:t>0.750</w:t>
            </w:r>
          </w:p>
        </w:tc>
        <w:tc>
          <w:tcPr>
            <w:tcW w:w="1030" w:type="dxa"/>
            <w:vAlign w:val="center"/>
          </w:tcPr>
          <w:p w14:paraId="099758DF" w14:textId="77777777" w:rsidR="004E797B" w:rsidRDefault="00904252">
            <w:r>
              <w:t>7.490</w:t>
            </w:r>
          </w:p>
        </w:tc>
        <w:tc>
          <w:tcPr>
            <w:tcW w:w="848" w:type="dxa"/>
            <w:vAlign w:val="center"/>
          </w:tcPr>
          <w:p w14:paraId="0E391046" w14:textId="77777777" w:rsidR="004E797B" w:rsidRDefault="00904252">
            <w:r>
              <w:t>1450.0</w:t>
            </w:r>
          </w:p>
        </w:tc>
        <w:tc>
          <w:tcPr>
            <w:tcW w:w="1018" w:type="dxa"/>
            <w:vAlign w:val="center"/>
          </w:tcPr>
          <w:p w14:paraId="3E31F5D1" w14:textId="77777777" w:rsidR="004E797B" w:rsidRDefault="00904252">
            <w:r>
              <w:t>709.4</w:t>
            </w:r>
          </w:p>
        </w:tc>
        <w:tc>
          <w:tcPr>
            <w:tcW w:w="1188" w:type="dxa"/>
            <w:vAlign w:val="center"/>
          </w:tcPr>
          <w:p w14:paraId="1DB02919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0A255337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6A106161" w14:textId="77777777">
        <w:tc>
          <w:tcPr>
            <w:tcW w:w="2196" w:type="dxa"/>
            <w:shd w:val="clear" w:color="auto" w:fill="E6E6E6"/>
            <w:vAlign w:val="center"/>
          </w:tcPr>
          <w:p w14:paraId="0187E17F" w14:textId="77777777" w:rsidR="004E797B" w:rsidRDefault="00904252">
            <w:r>
              <w:t>水泥砂浆</w:t>
            </w:r>
          </w:p>
        </w:tc>
        <w:tc>
          <w:tcPr>
            <w:tcW w:w="1018" w:type="dxa"/>
            <w:vAlign w:val="center"/>
          </w:tcPr>
          <w:p w14:paraId="54E27DA2" w14:textId="77777777" w:rsidR="004E797B" w:rsidRDefault="00904252">
            <w:r>
              <w:t>0.930</w:t>
            </w:r>
          </w:p>
        </w:tc>
        <w:tc>
          <w:tcPr>
            <w:tcW w:w="1030" w:type="dxa"/>
            <w:vAlign w:val="center"/>
          </w:tcPr>
          <w:p w14:paraId="0FFA880C" w14:textId="77777777" w:rsidR="004E797B" w:rsidRDefault="00904252">
            <w:r>
              <w:t>11.306</w:t>
            </w:r>
          </w:p>
        </w:tc>
        <w:tc>
          <w:tcPr>
            <w:tcW w:w="848" w:type="dxa"/>
            <w:vAlign w:val="center"/>
          </w:tcPr>
          <w:p w14:paraId="1941EB49" w14:textId="77777777" w:rsidR="004E797B" w:rsidRDefault="00904252">
            <w:r>
              <w:t>1800.0</w:t>
            </w:r>
          </w:p>
        </w:tc>
        <w:tc>
          <w:tcPr>
            <w:tcW w:w="1018" w:type="dxa"/>
            <w:vAlign w:val="center"/>
          </w:tcPr>
          <w:p w14:paraId="10EC0878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4A0D98DE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06AE5C1C" w14:textId="77777777" w:rsidR="004E797B" w:rsidRDefault="0090425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E797B" w14:paraId="6368FFA5" w14:textId="77777777">
        <w:tc>
          <w:tcPr>
            <w:tcW w:w="2196" w:type="dxa"/>
            <w:shd w:val="clear" w:color="auto" w:fill="E6E6E6"/>
            <w:vAlign w:val="center"/>
          </w:tcPr>
          <w:p w14:paraId="1174C3D2" w14:textId="77777777" w:rsidR="004E797B" w:rsidRDefault="00904252">
            <w:r>
              <w:t>烧结普通砖</w:t>
            </w:r>
          </w:p>
        </w:tc>
        <w:tc>
          <w:tcPr>
            <w:tcW w:w="1018" w:type="dxa"/>
            <w:vAlign w:val="center"/>
          </w:tcPr>
          <w:p w14:paraId="47891340" w14:textId="77777777" w:rsidR="004E797B" w:rsidRDefault="00904252">
            <w:r>
              <w:t>0.810</w:t>
            </w:r>
          </w:p>
        </w:tc>
        <w:tc>
          <w:tcPr>
            <w:tcW w:w="1030" w:type="dxa"/>
            <w:vAlign w:val="center"/>
          </w:tcPr>
          <w:p w14:paraId="70B44E6C" w14:textId="77777777" w:rsidR="004E797B" w:rsidRDefault="00904252">
            <w:r>
              <w:t>10.551</w:t>
            </w:r>
          </w:p>
        </w:tc>
        <w:tc>
          <w:tcPr>
            <w:tcW w:w="848" w:type="dxa"/>
            <w:vAlign w:val="center"/>
          </w:tcPr>
          <w:p w14:paraId="50316CB6" w14:textId="77777777" w:rsidR="004E797B" w:rsidRDefault="00904252">
            <w:r>
              <w:t>1800.0</w:t>
            </w:r>
          </w:p>
        </w:tc>
        <w:tc>
          <w:tcPr>
            <w:tcW w:w="1018" w:type="dxa"/>
            <w:vAlign w:val="center"/>
          </w:tcPr>
          <w:p w14:paraId="1324561D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740861C3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009B5DC5" w14:textId="77777777" w:rsidR="004E797B" w:rsidRDefault="0090425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E797B" w14:paraId="09B1DD57" w14:textId="77777777">
        <w:tc>
          <w:tcPr>
            <w:tcW w:w="2196" w:type="dxa"/>
            <w:shd w:val="clear" w:color="auto" w:fill="E6E6E6"/>
            <w:vAlign w:val="center"/>
          </w:tcPr>
          <w:p w14:paraId="4E2435CF" w14:textId="77777777" w:rsidR="004E797B" w:rsidRDefault="00904252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5E311579" w14:textId="77777777" w:rsidR="004E797B" w:rsidRDefault="00904252">
            <w:r>
              <w:t>0.930</w:t>
            </w:r>
          </w:p>
        </w:tc>
        <w:tc>
          <w:tcPr>
            <w:tcW w:w="1030" w:type="dxa"/>
            <w:vAlign w:val="center"/>
          </w:tcPr>
          <w:p w14:paraId="1C11A38B" w14:textId="77777777" w:rsidR="004E797B" w:rsidRDefault="00904252">
            <w:r>
              <w:t>11.306</w:t>
            </w:r>
          </w:p>
        </w:tc>
        <w:tc>
          <w:tcPr>
            <w:tcW w:w="848" w:type="dxa"/>
            <w:vAlign w:val="center"/>
          </w:tcPr>
          <w:p w14:paraId="6BBBC424" w14:textId="77777777" w:rsidR="004E797B" w:rsidRDefault="00904252">
            <w:r>
              <w:t>1800.0</w:t>
            </w:r>
          </w:p>
        </w:tc>
        <w:tc>
          <w:tcPr>
            <w:tcW w:w="1018" w:type="dxa"/>
            <w:vAlign w:val="center"/>
          </w:tcPr>
          <w:p w14:paraId="1D607F35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19FCDDE9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14D9FC54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2D871F89" w14:textId="77777777">
        <w:tc>
          <w:tcPr>
            <w:tcW w:w="2196" w:type="dxa"/>
            <w:shd w:val="clear" w:color="auto" w:fill="E6E6E6"/>
            <w:vAlign w:val="center"/>
          </w:tcPr>
          <w:p w14:paraId="0784F646" w14:textId="77777777" w:rsidR="004E797B" w:rsidRDefault="00904252">
            <w:r>
              <w:t>硬泡聚氨酯</w:t>
            </w:r>
          </w:p>
        </w:tc>
        <w:tc>
          <w:tcPr>
            <w:tcW w:w="1018" w:type="dxa"/>
            <w:vAlign w:val="center"/>
          </w:tcPr>
          <w:p w14:paraId="12E8A097" w14:textId="77777777" w:rsidR="004E797B" w:rsidRDefault="00904252">
            <w:r>
              <w:t>0.027</w:t>
            </w:r>
          </w:p>
        </w:tc>
        <w:tc>
          <w:tcPr>
            <w:tcW w:w="1030" w:type="dxa"/>
            <w:vAlign w:val="center"/>
          </w:tcPr>
          <w:p w14:paraId="01658D70" w14:textId="77777777" w:rsidR="004E797B" w:rsidRDefault="00904252">
            <w:r>
              <w:t>0.420</w:t>
            </w:r>
          </w:p>
        </w:tc>
        <w:tc>
          <w:tcPr>
            <w:tcW w:w="848" w:type="dxa"/>
            <w:vAlign w:val="center"/>
          </w:tcPr>
          <w:p w14:paraId="2FEFA73A" w14:textId="77777777" w:rsidR="004E797B" w:rsidRDefault="00904252">
            <w:r>
              <w:t>50.0</w:t>
            </w:r>
          </w:p>
        </w:tc>
        <w:tc>
          <w:tcPr>
            <w:tcW w:w="1018" w:type="dxa"/>
            <w:vAlign w:val="center"/>
          </w:tcPr>
          <w:p w14:paraId="17EF35FD" w14:textId="77777777" w:rsidR="004E797B" w:rsidRDefault="00904252">
            <w:r>
              <w:t>1796.8</w:t>
            </w:r>
          </w:p>
        </w:tc>
        <w:tc>
          <w:tcPr>
            <w:tcW w:w="1188" w:type="dxa"/>
            <w:vAlign w:val="center"/>
          </w:tcPr>
          <w:p w14:paraId="4EF6E8B0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71498BDA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003BCC0F" w14:textId="77777777">
        <w:tc>
          <w:tcPr>
            <w:tcW w:w="2196" w:type="dxa"/>
            <w:shd w:val="clear" w:color="auto" w:fill="E6E6E6"/>
            <w:vAlign w:val="center"/>
          </w:tcPr>
          <w:p w14:paraId="33D18FA1" w14:textId="77777777" w:rsidR="004E797B" w:rsidRDefault="00904252">
            <w:r>
              <w:t>混合砂浆</w:t>
            </w:r>
          </w:p>
        </w:tc>
        <w:tc>
          <w:tcPr>
            <w:tcW w:w="1018" w:type="dxa"/>
            <w:vAlign w:val="center"/>
          </w:tcPr>
          <w:p w14:paraId="097FEA8F" w14:textId="77777777" w:rsidR="004E797B" w:rsidRDefault="00904252">
            <w:r>
              <w:t>0.870</w:t>
            </w:r>
          </w:p>
        </w:tc>
        <w:tc>
          <w:tcPr>
            <w:tcW w:w="1030" w:type="dxa"/>
            <w:vAlign w:val="center"/>
          </w:tcPr>
          <w:p w14:paraId="0B5625FA" w14:textId="77777777" w:rsidR="004E797B" w:rsidRDefault="00904252">
            <w:r>
              <w:t>10.627</w:t>
            </w:r>
          </w:p>
        </w:tc>
        <w:tc>
          <w:tcPr>
            <w:tcW w:w="848" w:type="dxa"/>
            <w:vAlign w:val="center"/>
          </w:tcPr>
          <w:p w14:paraId="02FB99E0" w14:textId="77777777" w:rsidR="004E797B" w:rsidRDefault="00904252">
            <w:r>
              <w:t>1700.0</w:t>
            </w:r>
          </w:p>
        </w:tc>
        <w:tc>
          <w:tcPr>
            <w:tcW w:w="1018" w:type="dxa"/>
            <w:vAlign w:val="center"/>
          </w:tcPr>
          <w:p w14:paraId="094AE6BE" w14:textId="77777777" w:rsidR="004E797B" w:rsidRDefault="00904252">
            <w:r>
              <w:t>1050.0</w:t>
            </w:r>
          </w:p>
        </w:tc>
        <w:tc>
          <w:tcPr>
            <w:tcW w:w="1188" w:type="dxa"/>
            <w:vAlign w:val="center"/>
          </w:tcPr>
          <w:p w14:paraId="1982BBA1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4764C73A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782AD63C" w14:textId="77777777">
        <w:tc>
          <w:tcPr>
            <w:tcW w:w="2196" w:type="dxa"/>
            <w:shd w:val="clear" w:color="auto" w:fill="E6E6E6"/>
            <w:vAlign w:val="center"/>
          </w:tcPr>
          <w:p w14:paraId="11101E4A" w14:textId="77777777" w:rsidR="004E797B" w:rsidRDefault="00904252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3266B143" w14:textId="77777777" w:rsidR="004E797B" w:rsidRDefault="00904252">
            <w:r>
              <w:t>0.470</w:t>
            </w:r>
          </w:p>
        </w:tc>
        <w:tc>
          <w:tcPr>
            <w:tcW w:w="1030" w:type="dxa"/>
            <w:vAlign w:val="center"/>
          </w:tcPr>
          <w:p w14:paraId="28AB17E9" w14:textId="77777777" w:rsidR="004E797B" w:rsidRDefault="00904252">
            <w:r>
              <w:t>6.436</w:t>
            </w:r>
          </w:p>
        </w:tc>
        <w:tc>
          <w:tcPr>
            <w:tcW w:w="848" w:type="dxa"/>
            <w:vAlign w:val="center"/>
          </w:tcPr>
          <w:p w14:paraId="46C11704" w14:textId="77777777" w:rsidR="004E797B" w:rsidRDefault="00904252">
            <w:r>
              <w:t>1200.0</w:t>
            </w:r>
          </w:p>
        </w:tc>
        <w:tc>
          <w:tcPr>
            <w:tcW w:w="1018" w:type="dxa"/>
            <w:vAlign w:val="center"/>
          </w:tcPr>
          <w:p w14:paraId="789CD854" w14:textId="77777777" w:rsidR="004E797B" w:rsidRDefault="00904252">
            <w:r>
              <w:t>1010.0</w:t>
            </w:r>
          </w:p>
        </w:tc>
        <w:tc>
          <w:tcPr>
            <w:tcW w:w="1188" w:type="dxa"/>
            <w:vAlign w:val="center"/>
          </w:tcPr>
          <w:p w14:paraId="34241397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6710521B" w14:textId="77777777" w:rsidR="004E797B" w:rsidRDefault="0090425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4E797B" w14:paraId="2DC455DC" w14:textId="77777777">
        <w:tc>
          <w:tcPr>
            <w:tcW w:w="2196" w:type="dxa"/>
            <w:shd w:val="clear" w:color="auto" w:fill="E6E6E6"/>
            <w:vAlign w:val="center"/>
          </w:tcPr>
          <w:p w14:paraId="1E69A260" w14:textId="77777777" w:rsidR="004E797B" w:rsidRDefault="00904252">
            <w:r>
              <w:t>陶粒排（蓄）水层</w:t>
            </w:r>
          </w:p>
        </w:tc>
        <w:tc>
          <w:tcPr>
            <w:tcW w:w="1018" w:type="dxa"/>
            <w:vAlign w:val="center"/>
          </w:tcPr>
          <w:p w14:paraId="558709FA" w14:textId="77777777" w:rsidR="004E797B" w:rsidRDefault="00904252">
            <w:r>
              <w:t>0.260</w:t>
            </w:r>
          </w:p>
        </w:tc>
        <w:tc>
          <w:tcPr>
            <w:tcW w:w="1030" w:type="dxa"/>
            <w:vAlign w:val="center"/>
          </w:tcPr>
          <w:p w14:paraId="38969223" w14:textId="77777777" w:rsidR="004E797B" w:rsidRDefault="00904252">
            <w:r>
              <w:t>4.366</w:t>
            </w:r>
          </w:p>
        </w:tc>
        <w:tc>
          <w:tcPr>
            <w:tcW w:w="848" w:type="dxa"/>
            <w:vAlign w:val="center"/>
          </w:tcPr>
          <w:p w14:paraId="03712C26" w14:textId="77777777" w:rsidR="004E797B" w:rsidRDefault="00904252">
            <w:r>
              <w:t>1200.0</w:t>
            </w:r>
          </w:p>
        </w:tc>
        <w:tc>
          <w:tcPr>
            <w:tcW w:w="1018" w:type="dxa"/>
            <w:vAlign w:val="center"/>
          </w:tcPr>
          <w:p w14:paraId="27B762B5" w14:textId="77777777" w:rsidR="004E797B" w:rsidRDefault="00904252">
            <w:r>
              <w:t>840.0</w:t>
            </w:r>
          </w:p>
        </w:tc>
        <w:tc>
          <w:tcPr>
            <w:tcW w:w="1188" w:type="dxa"/>
            <w:vAlign w:val="center"/>
          </w:tcPr>
          <w:p w14:paraId="4152765F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1393F255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7831376F" w14:textId="77777777">
        <w:tc>
          <w:tcPr>
            <w:tcW w:w="2196" w:type="dxa"/>
            <w:shd w:val="clear" w:color="auto" w:fill="E6E6E6"/>
            <w:vAlign w:val="center"/>
          </w:tcPr>
          <w:p w14:paraId="601EAE7D" w14:textId="77777777" w:rsidR="004E797B" w:rsidRDefault="00904252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1418DBE3" w14:textId="77777777" w:rsidR="004E797B" w:rsidRDefault="00904252">
            <w:r>
              <w:t>1.740</w:t>
            </w:r>
          </w:p>
        </w:tc>
        <w:tc>
          <w:tcPr>
            <w:tcW w:w="1030" w:type="dxa"/>
            <w:vAlign w:val="center"/>
          </w:tcPr>
          <w:p w14:paraId="18B84B37" w14:textId="77777777" w:rsidR="004E797B" w:rsidRDefault="00904252">
            <w:r>
              <w:t>17.060</w:t>
            </w:r>
          </w:p>
        </w:tc>
        <w:tc>
          <w:tcPr>
            <w:tcW w:w="848" w:type="dxa"/>
            <w:vAlign w:val="center"/>
          </w:tcPr>
          <w:p w14:paraId="712A35D9" w14:textId="77777777" w:rsidR="004E797B" w:rsidRDefault="00904252">
            <w:r>
              <w:t>2500.0</w:t>
            </w:r>
          </w:p>
        </w:tc>
        <w:tc>
          <w:tcPr>
            <w:tcW w:w="1018" w:type="dxa"/>
            <w:vAlign w:val="center"/>
          </w:tcPr>
          <w:p w14:paraId="7B60C0DC" w14:textId="77777777" w:rsidR="004E797B" w:rsidRDefault="00904252">
            <w:r>
              <w:t>920.0</w:t>
            </w:r>
          </w:p>
        </w:tc>
        <w:tc>
          <w:tcPr>
            <w:tcW w:w="1188" w:type="dxa"/>
            <w:vAlign w:val="center"/>
          </w:tcPr>
          <w:p w14:paraId="49D3C204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5BC6E44D" w14:textId="77777777" w:rsidR="004E797B" w:rsidRDefault="0090425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E797B" w14:paraId="24AAA167" w14:textId="77777777">
        <w:tc>
          <w:tcPr>
            <w:tcW w:w="2196" w:type="dxa"/>
            <w:shd w:val="clear" w:color="auto" w:fill="E6E6E6"/>
            <w:vAlign w:val="center"/>
          </w:tcPr>
          <w:p w14:paraId="132898E2" w14:textId="77777777" w:rsidR="004E797B" w:rsidRDefault="00904252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77DDDD0" w14:textId="77777777" w:rsidR="004E797B" w:rsidRDefault="00904252">
            <w:r>
              <w:t>0.030</w:t>
            </w:r>
          </w:p>
        </w:tc>
        <w:tc>
          <w:tcPr>
            <w:tcW w:w="1030" w:type="dxa"/>
            <w:vAlign w:val="center"/>
          </w:tcPr>
          <w:p w14:paraId="52B32185" w14:textId="77777777" w:rsidR="004E797B" w:rsidRDefault="00904252">
            <w:r>
              <w:t>0.317</w:t>
            </w:r>
          </w:p>
        </w:tc>
        <w:tc>
          <w:tcPr>
            <w:tcW w:w="848" w:type="dxa"/>
            <w:vAlign w:val="center"/>
          </w:tcPr>
          <w:p w14:paraId="3D19C48E" w14:textId="77777777" w:rsidR="004E797B" w:rsidRDefault="00904252">
            <w:r>
              <w:t>28.0</w:t>
            </w:r>
          </w:p>
        </w:tc>
        <w:tc>
          <w:tcPr>
            <w:tcW w:w="1018" w:type="dxa"/>
            <w:vAlign w:val="center"/>
          </w:tcPr>
          <w:p w14:paraId="2096623D" w14:textId="77777777" w:rsidR="004E797B" w:rsidRDefault="00904252">
            <w:r>
              <w:t>1647.0</w:t>
            </w:r>
          </w:p>
        </w:tc>
        <w:tc>
          <w:tcPr>
            <w:tcW w:w="1188" w:type="dxa"/>
            <w:vAlign w:val="center"/>
          </w:tcPr>
          <w:p w14:paraId="44439228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6F4AD3C2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1F14F106" w14:textId="77777777">
        <w:tc>
          <w:tcPr>
            <w:tcW w:w="2196" w:type="dxa"/>
            <w:shd w:val="clear" w:color="auto" w:fill="E6E6E6"/>
            <w:vAlign w:val="center"/>
          </w:tcPr>
          <w:p w14:paraId="40FEC3DC" w14:textId="77777777" w:rsidR="004E797B" w:rsidRDefault="00904252">
            <w:r>
              <w:t>防水层</w:t>
            </w:r>
          </w:p>
        </w:tc>
        <w:tc>
          <w:tcPr>
            <w:tcW w:w="1018" w:type="dxa"/>
            <w:vAlign w:val="center"/>
          </w:tcPr>
          <w:p w14:paraId="08ACA7CA" w14:textId="77777777" w:rsidR="004E797B" w:rsidRDefault="00904252">
            <w:r>
              <w:t>0.170</w:t>
            </w:r>
          </w:p>
        </w:tc>
        <w:tc>
          <w:tcPr>
            <w:tcW w:w="1030" w:type="dxa"/>
            <w:vAlign w:val="center"/>
          </w:tcPr>
          <w:p w14:paraId="62ADB431" w14:textId="77777777" w:rsidR="004E797B" w:rsidRDefault="00904252">
            <w:r>
              <w:t>3.302</w:t>
            </w:r>
          </w:p>
        </w:tc>
        <w:tc>
          <w:tcPr>
            <w:tcW w:w="848" w:type="dxa"/>
            <w:vAlign w:val="center"/>
          </w:tcPr>
          <w:p w14:paraId="3CE6A467" w14:textId="77777777" w:rsidR="004E797B" w:rsidRDefault="00904252">
            <w:r>
              <w:t>600.0</w:t>
            </w:r>
          </w:p>
        </w:tc>
        <w:tc>
          <w:tcPr>
            <w:tcW w:w="1018" w:type="dxa"/>
            <w:vAlign w:val="center"/>
          </w:tcPr>
          <w:p w14:paraId="773DCCC5" w14:textId="77777777" w:rsidR="004E797B" w:rsidRDefault="00904252">
            <w:r>
              <w:t>1470.0</w:t>
            </w:r>
          </w:p>
        </w:tc>
        <w:tc>
          <w:tcPr>
            <w:tcW w:w="1188" w:type="dxa"/>
            <w:vAlign w:val="center"/>
          </w:tcPr>
          <w:p w14:paraId="18E59B1A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3B7BFFE6" w14:textId="77777777" w:rsidR="004E797B" w:rsidRDefault="004E797B">
            <w:pPr>
              <w:rPr>
                <w:sz w:val="18"/>
                <w:szCs w:val="18"/>
              </w:rPr>
            </w:pPr>
          </w:p>
        </w:tc>
      </w:tr>
      <w:tr w:rsidR="004E797B" w14:paraId="4A014615" w14:textId="77777777">
        <w:tc>
          <w:tcPr>
            <w:tcW w:w="2196" w:type="dxa"/>
            <w:shd w:val="clear" w:color="auto" w:fill="E6E6E6"/>
            <w:vAlign w:val="center"/>
          </w:tcPr>
          <w:p w14:paraId="016F3E30" w14:textId="77777777" w:rsidR="004E797B" w:rsidRDefault="00904252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23B16419" w14:textId="77777777" w:rsidR="004E797B" w:rsidRDefault="00904252">
            <w:r>
              <w:t>1.740</w:t>
            </w:r>
          </w:p>
        </w:tc>
        <w:tc>
          <w:tcPr>
            <w:tcW w:w="1030" w:type="dxa"/>
            <w:vAlign w:val="center"/>
          </w:tcPr>
          <w:p w14:paraId="6759D073" w14:textId="77777777" w:rsidR="004E797B" w:rsidRDefault="00904252">
            <w:r>
              <w:t>17.060</w:t>
            </w:r>
          </w:p>
        </w:tc>
        <w:tc>
          <w:tcPr>
            <w:tcW w:w="848" w:type="dxa"/>
            <w:vAlign w:val="center"/>
          </w:tcPr>
          <w:p w14:paraId="7B9EA80C" w14:textId="77777777" w:rsidR="004E797B" w:rsidRDefault="00904252">
            <w:r>
              <w:t>2500.0</w:t>
            </w:r>
          </w:p>
        </w:tc>
        <w:tc>
          <w:tcPr>
            <w:tcW w:w="1018" w:type="dxa"/>
            <w:vAlign w:val="center"/>
          </w:tcPr>
          <w:p w14:paraId="10A1DBD5" w14:textId="77777777" w:rsidR="004E797B" w:rsidRDefault="00904252">
            <w:r>
              <w:t>920.0</w:t>
            </w:r>
          </w:p>
        </w:tc>
        <w:tc>
          <w:tcPr>
            <w:tcW w:w="1188" w:type="dxa"/>
            <w:vAlign w:val="center"/>
          </w:tcPr>
          <w:p w14:paraId="2C7B3D71" w14:textId="77777777" w:rsidR="004E797B" w:rsidRDefault="00904252">
            <w:r>
              <w:t>0.0000</w:t>
            </w:r>
          </w:p>
        </w:tc>
        <w:tc>
          <w:tcPr>
            <w:tcW w:w="1516" w:type="dxa"/>
            <w:vAlign w:val="center"/>
          </w:tcPr>
          <w:p w14:paraId="0EF0E155" w14:textId="77777777" w:rsidR="004E797B" w:rsidRDefault="00904252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2DEA630E" w14:textId="77777777" w:rsidR="004E797B" w:rsidRDefault="00904252">
      <w:pPr>
        <w:pStyle w:val="2"/>
        <w:widowControl w:val="0"/>
        <w:rPr>
          <w:kern w:val="2"/>
        </w:rPr>
      </w:pPr>
      <w:bookmarkStart w:id="47" w:name="_Toc128907968"/>
      <w:r>
        <w:rPr>
          <w:kern w:val="2"/>
        </w:rPr>
        <w:lastRenderedPageBreak/>
        <w:t>围护结构作法简要说明</w:t>
      </w:r>
      <w:bookmarkEnd w:id="47"/>
    </w:p>
    <w:p w14:paraId="13E6D83F" w14:textId="77777777" w:rsidR="004E797B" w:rsidRDefault="0090425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02994B" w14:textId="77777777" w:rsidR="004E797B" w:rsidRDefault="009042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</w:t>
      </w:r>
      <w:r>
        <w:rPr>
          <w:color w:val="800080"/>
          <w:kern w:val="2"/>
          <w:szCs w:val="24"/>
          <w:lang w:val="en-US"/>
        </w:rPr>
        <w:t xml:space="preserve"> 300mm</w:t>
      </w:r>
      <w:r>
        <w:rPr>
          <w:color w:val="000000"/>
          <w:kern w:val="2"/>
          <w:szCs w:val="24"/>
          <w:lang w:val="en-US"/>
        </w:rPr>
        <w:t>＋陶粒排（蓄）水层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＋现浇混凝土屋面板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70BF92C2" w14:textId="77777777" w:rsidR="004E797B" w:rsidRDefault="004E79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6E0561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7D1191B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烧结普通砖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BBCE37F" w14:textId="77777777" w:rsidR="004E797B" w:rsidRDefault="004E79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705771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中等透光型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塑料窗框：</w:t>
      </w:r>
    </w:p>
    <w:p w14:paraId="78D7532D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3.300W/m^2.K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779EF056" w14:textId="77777777" w:rsidR="004E797B" w:rsidRDefault="004E79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771159" w14:textId="77777777" w:rsidR="004E797B" w:rsidRDefault="0090425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28907969"/>
      <w:r>
        <w:rPr>
          <w:color w:val="000000"/>
          <w:kern w:val="2"/>
          <w:szCs w:val="24"/>
        </w:rPr>
        <w:t>标识建筑</w:t>
      </w:r>
      <w:bookmarkEnd w:id="48"/>
    </w:p>
    <w:p w14:paraId="1DE151C9" w14:textId="77777777" w:rsidR="004E797B" w:rsidRDefault="00904252">
      <w:pPr>
        <w:pStyle w:val="2"/>
        <w:widowControl w:val="0"/>
        <w:rPr>
          <w:kern w:val="2"/>
        </w:rPr>
      </w:pPr>
      <w:bookmarkStart w:id="49" w:name="_Toc128907970"/>
      <w:r>
        <w:rPr>
          <w:kern w:val="2"/>
        </w:rPr>
        <w:t>房间类型</w:t>
      </w:r>
      <w:bookmarkEnd w:id="49"/>
    </w:p>
    <w:p w14:paraId="680B4650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8907971"/>
      <w:r>
        <w:rPr>
          <w:color w:val="000000"/>
          <w:kern w:val="2"/>
          <w:szCs w:val="24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E797B" w14:paraId="77DD8AE5" w14:textId="77777777">
        <w:tc>
          <w:tcPr>
            <w:tcW w:w="1862" w:type="dxa"/>
            <w:shd w:val="clear" w:color="auto" w:fill="E6E6E6"/>
            <w:vAlign w:val="center"/>
          </w:tcPr>
          <w:p w14:paraId="1395510B" w14:textId="77777777" w:rsidR="004E797B" w:rsidRDefault="0090425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52CEA3" w14:textId="77777777" w:rsidR="004E797B" w:rsidRDefault="0090425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CE3389" w14:textId="77777777" w:rsidR="004E797B" w:rsidRDefault="0090425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A9BCCF7" w14:textId="77777777" w:rsidR="004E797B" w:rsidRDefault="0090425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612CA11" w14:textId="77777777" w:rsidR="004E797B" w:rsidRDefault="0090425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DEB9B4" w14:textId="77777777" w:rsidR="004E797B" w:rsidRDefault="0090425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870BD4" w14:textId="77777777" w:rsidR="004E797B" w:rsidRDefault="0090425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E797B" w14:paraId="1E568868" w14:textId="77777777">
        <w:tc>
          <w:tcPr>
            <w:tcW w:w="1862" w:type="dxa"/>
            <w:shd w:val="clear" w:color="auto" w:fill="E6E6E6"/>
            <w:vAlign w:val="center"/>
          </w:tcPr>
          <w:p w14:paraId="09266CF4" w14:textId="77777777" w:rsidR="004E797B" w:rsidRDefault="0090425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22E8690" w14:textId="77777777" w:rsidR="004E797B" w:rsidRDefault="0090425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ED0572" w14:textId="77777777" w:rsidR="004E797B" w:rsidRDefault="0090425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8F6DD07" w14:textId="77777777" w:rsidR="004E797B" w:rsidRDefault="009042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8A1DB2" w14:textId="77777777" w:rsidR="004E797B" w:rsidRDefault="0090425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A232CB" w14:textId="77777777" w:rsidR="004E797B" w:rsidRDefault="0090425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B837CC6" w14:textId="77777777" w:rsidR="004E797B" w:rsidRDefault="0090425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8BBB467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8907972"/>
      <w:r>
        <w:rPr>
          <w:color w:val="000000"/>
          <w:kern w:val="2"/>
          <w:szCs w:val="24"/>
        </w:rPr>
        <w:t>作息时间表</w:t>
      </w:r>
      <w:bookmarkEnd w:id="51"/>
    </w:p>
    <w:p w14:paraId="5404BD37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54DBD31A" w14:textId="77777777" w:rsidR="004E797B" w:rsidRDefault="00904252">
      <w:pPr>
        <w:pStyle w:val="2"/>
        <w:widowControl w:val="0"/>
        <w:rPr>
          <w:kern w:val="2"/>
        </w:rPr>
      </w:pPr>
      <w:bookmarkStart w:id="52" w:name="_Toc128907973"/>
      <w:r>
        <w:rPr>
          <w:kern w:val="2"/>
        </w:rPr>
        <w:t>系统类型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E797B" w14:paraId="36689DDF" w14:textId="77777777">
        <w:tc>
          <w:tcPr>
            <w:tcW w:w="1131" w:type="dxa"/>
            <w:shd w:val="clear" w:color="auto" w:fill="E6E6E6"/>
            <w:vAlign w:val="center"/>
          </w:tcPr>
          <w:p w14:paraId="103E6A69" w14:textId="77777777" w:rsidR="004E797B" w:rsidRDefault="0090425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584E914" w14:textId="77777777" w:rsidR="004E797B" w:rsidRDefault="0090425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EE812E" w14:textId="77777777" w:rsidR="004E797B" w:rsidRDefault="0090425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DE7E2D" w14:textId="77777777" w:rsidR="004E797B" w:rsidRDefault="0090425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9B7497" w14:textId="77777777" w:rsidR="004E797B" w:rsidRDefault="009042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6D4A271" w14:textId="77777777" w:rsidR="004E797B" w:rsidRDefault="00904252">
            <w:pPr>
              <w:jc w:val="center"/>
            </w:pPr>
            <w:r>
              <w:t>包含的房间</w:t>
            </w:r>
          </w:p>
        </w:tc>
      </w:tr>
      <w:tr w:rsidR="004E797B" w14:paraId="6EFBF476" w14:textId="77777777">
        <w:tc>
          <w:tcPr>
            <w:tcW w:w="1131" w:type="dxa"/>
            <w:vAlign w:val="center"/>
          </w:tcPr>
          <w:p w14:paraId="667D3F2A" w14:textId="77777777" w:rsidR="004E797B" w:rsidRDefault="00904252">
            <w:r>
              <w:t>默认</w:t>
            </w:r>
          </w:p>
        </w:tc>
        <w:tc>
          <w:tcPr>
            <w:tcW w:w="1924" w:type="dxa"/>
            <w:vAlign w:val="center"/>
          </w:tcPr>
          <w:p w14:paraId="6DED0F36" w14:textId="77777777" w:rsidR="004E797B" w:rsidRDefault="00904252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A6D8C78" w14:textId="77777777" w:rsidR="004E797B" w:rsidRDefault="00904252">
            <w:r>
              <w:t>2.30</w:t>
            </w:r>
          </w:p>
        </w:tc>
        <w:tc>
          <w:tcPr>
            <w:tcW w:w="848" w:type="dxa"/>
            <w:vAlign w:val="center"/>
          </w:tcPr>
          <w:p w14:paraId="17B2A932" w14:textId="77777777" w:rsidR="004E797B" w:rsidRDefault="00904252">
            <w:r>
              <w:t>1.90</w:t>
            </w:r>
          </w:p>
        </w:tc>
        <w:tc>
          <w:tcPr>
            <w:tcW w:w="905" w:type="dxa"/>
            <w:vAlign w:val="center"/>
          </w:tcPr>
          <w:p w14:paraId="3C118F39" w14:textId="77777777" w:rsidR="004E797B" w:rsidRDefault="00904252">
            <w:r>
              <w:t>3573.87</w:t>
            </w:r>
          </w:p>
        </w:tc>
        <w:tc>
          <w:tcPr>
            <w:tcW w:w="3673" w:type="dxa"/>
            <w:vAlign w:val="center"/>
          </w:tcPr>
          <w:p w14:paraId="08B0500F" w14:textId="77777777" w:rsidR="004E797B" w:rsidRDefault="00904252">
            <w:r>
              <w:t>1077(1),1074(1),1020(1),1096(1),1010(1),1075(1),1076(1),1058(1),1097(1),1114(1),1113(1),1111(1),1108(1),1112(1),1110(1),1109(1),1033(1),1036(1),1035(1),1034(1),1032(1),1037(1),1038(1),1115(1),1107(1),1031(1),1079(1),1049(1),1094(1),1092(1),1082(1),1084(1),1086(1),1090(1),1080(1),1088(1),1052(1),1056(1),1051(1),1055(1),1050(1),1054(1),1053(1),1099(1),1101(1),1102(1),1104(1),110</w:t>
            </w:r>
            <w:r>
              <w:lastRenderedPageBreak/>
              <w:t>5(1),1103(1),1026(1),1027(1),1023(1),1028(1),1024(1),1025(1),1029(1),1022(1),1021(1),1100(1),1106(1),1030(1),1073(1),1048(1),1060(1),1062(1),1064(1),1070(1),1066(1),1071(1),1068(1),1046(1),1043(1),1039(1),1044(1),1040(1),1045(1),1047(1),1041(1),1042(1),1098(1),1057(1),2077(2~5),2074(2~5),2018(2~5),2075(2~5),2076(2~5),2097(2~5),2058(2~5),2114(2~5),2113(2~5),2111(2~5),2108(2~5),2112(2~5),2110(2~5),2109(2~5),2033(2~5),2036(2~5),2035(2~5),2034(2~5),2032(2~5),2037(2~5),2038(2~5),2115(2~5),2107(2~5),2031(2~5),2079(2~5),2049(2~5),2096(2~5),2094(2~5),2092(2~5),2082(2~5),2084(2~5),2086(2~5),2090(2~5),2080(2~5),2088(2~5),2052(2~5),2056(2~5),2051(2~5),2055(2~5),2050(2~5),2054(2~5),2053(2~5),2099(2~5),2010(2~5),2101(2~5),2102(2~5),2104(2~5),2105(2~5),2103(2~5),2026(2~5),2027(2~5),2023(2~5),2028(2~5),2024(2~5),2025(2~5),2029(2~5),2022(2~5),2021(2~5),2100(2~5),2106(2~5),2030(2~5),2073(2~5),2048(2~5),2059(2~5),2061(2~5),2063(2~5),2069(2~5),2065(2~5),2071(2~5),2067(2~5),2046(2~5),2043(2~5),2039(2~5),2044(2~5),2040(2~5),2045(2~5),2047(2~5),2041(2~5),2042(2~5),2098(2~5),2057(2~5),6077(6),6074(6),6059(6),6076(6),6075(6),6097(6),6058(6),6114(6),6113(6),6111(6),6108(6),6112(6),6110(6),6109(6),6021(6),6036(6),6035(6),6034(6),6033(6),6037(6),6038(6),6115(6),6107(6),6032(6),6079(6),6049(6),6096(6),6094(6),6092(6),6082(6),6084(6),6086(6),6090(6),6080(6),6088(6),6052(6),6056(6),6051(6),6055(6),6050(6),6054(6),6053(6),6016(6),6099(6),6010(6),6101(6),6102(6),6104(6),6105(6),6103(6),6027(6),6028(6),6024(6),6029(6),6025(6),6026(6),6030(6),6023(6),6022(6),6100(6),6106(6),6031(6),6073(6),6048(6),6061(6),6063(6),6069(6),6065(6),6071(6),6067(6),604</w:t>
            </w:r>
            <w:r>
              <w:lastRenderedPageBreak/>
              <w:t>6(6),6043(6),6039(6),6044(6),6040(6),6045(6),6047(6),6041(6),6042(6),6098(6),6057(6)</w:t>
            </w:r>
          </w:p>
        </w:tc>
      </w:tr>
      <w:tr w:rsidR="004E797B" w14:paraId="44DEDC7C" w14:textId="77777777">
        <w:tc>
          <w:tcPr>
            <w:tcW w:w="1131" w:type="dxa"/>
            <w:vAlign w:val="center"/>
          </w:tcPr>
          <w:p w14:paraId="52DE48BB" w14:textId="77777777" w:rsidR="004E797B" w:rsidRDefault="00904252">
            <w:r>
              <w:lastRenderedPageBreak/>
              <w:t>Sys</w:t>
            </w:r>
          </w:p>
        </w:tc>
        <w:tc>
          <w:tcPr>
            <w:tcW w:w="1924" w:type="dxa"/>
            <w:vAlign w:val="center"/>
          </w:tcPr>
          <w:p w14:paraId="3498FD22" w14:textId="77777777" w:rsidR="004E797B" w:rsidRDefault="00904252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C33DAF7" w14:textId="77777777" w:rsidR="004E797B" w:rsidRDefault="00904252">
            <w:r>
              <w:t>2.30</w:t>
            </w:r>
          </w:p>
        </w:tc>
        <w:tc>
          <w:tcPr>
            <w:tcW w:w="848" w:type="dxa"/>
            <w:vAlign w:val="center"/>
          </w:tcPr>
          <w:p w14:paraId="1C6418DD" w14:textId="77777777" w:rsidR="004E797B" w:rsidRDefault="00904252">
            <w:r>
              <w:t>1.90</w:t>
            </w:r>
          </w:p>
        </w:tc>
        <w:tc>
          <w:tcPr>
            <w:tcW w:w="905" w:type="dxa"/>
            <w:vAlign w:val="center"/>
          </w:tcPr>
          <w:p w14:paraId="471A95C0" w14:textId="77777777" w:rsidR="004E797B" w:rsidRDefault="00904252">
            <w:r>
              <w:t>4998.55</w:t>
            </w:r>
          </w:p>
        </w:tc>
        <w:tc>
          <w:tcPr>
            <w:tcW w:w="3673" w:type="dxa"/>
            <w:vAlign w:val="center"/>
          </w:tcPr>
          <w:p w14:paraId="61EFBAD1" w14:textId="77777777" w:rsidR="004E797B" w:rsidRDefault="00904252">
            <w:r>
              <w:t>1095(1),1093(1),1091(1),1089(1),1087(1),1085(1),1083(1),1081(1),1078(1),1072(1),1059(1),1069(1),1067(1),1065(1),1063(1),1061(1),1019(1),1018(1),1017(1),1016(1),1015(1),1014(1),1013(1),1012(1),1011(1),1009(1),1008(1),1007(1),1006(1),1005(1),1004(1),1003(1),1002(1),1001(1),2095(2~5),2093(2~5),2091(2~5),2089(2~5),2087(2~5),2085(2~5),2083(2~5),2081(2~5),2078(2~5),2072(2~5),2070(2~5),2068(2~5),2066(2~5),2064(2~5),2062(2~5),2060(2~5),2008(2~5),2006(2~5),2004(2~5),2003(2~5),2002(2~5),2001(2~5),2016(2~5),2015(2~5),2013(2~5),2009(2~5),2007(2~5),2012(2~5),2011(2~5),2014(2~5),2019(2~5),2017(2~5),2020(2~5),2005(2~5),6095(6),6078(6),6072(6),6093(6),6091(6),6089(6),6087(6),6085(6),6083(6),6081(6),6070(6),6068(6),6066(6),6064(6),6062(6),6060(6),6018(6),6017(6),6015(6),6014(6),6013(6),6012(6),6011(6),6004(6),6020(6),6019(6),6003(6),6002(6),6005(6),6006(6),6008(6),6009(6),6007(6),6001(6)</w:t>
            </w:r>
          </w:p>
        </w:tc>
      </w:tr>
    </w:tbl>
    <w:p w14:paraId="34BD64DA" w14:textId="77777777" w:rsidR="004E797B" w:rsidRDefault="00904252">
      <w:pPr>
        <w:pStyle w:val="2"/>
        <w:widowControl w:val="0"/>
        <w:rPr>
          <w:kern w:val="2"/>
        </w:rPr>
      </w:pPr>
      <w:bookmarkStart w:id="53" w:name="_Toc128907974"/>
      <w:r>
        <w:rPr>
          <w:kern w:val="2"/>
        </w:rPr>
        <w:t>制冷系统</w:t>
      </w:r>
      <w:bookmarkEnd w:id="53"/>
    </w:p>
    <w:p w14:paraId="60D2D6EF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28907975"/>
      <w:r>
        <w:rPr>
          <w:color w:val="000000"/>
          <w:kern w:val="2"/>
          <w:szCs w:val="24"/>
        </w:rPr>
        <w:t>多联机/单元式空调能耗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E797B" w14:paraId="39E02CF5" w14:textId="77777777">
        <w:tc>
          <w:tcPr>
            <w:tcW w:w="2196" w:type="dxa"/>
            <w:shd w:val="clear" w:color="auto" w:fill="E6E6E6"/>
            <w:vAlign w:val="center"/>
          </w:tcPr>
          <w:p w14:paraId="138C8391" w14:textId="77777777" w:rsidR="004E797B" w:rsidRDefault="0090425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0A00501" w14:textId="77777777" w:rsidR="004E797B" w:rsidRDefault="0090425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5ECBB19" w14:textId="77777777" w:rsidR="004E797B" w:rsidRDefault="0090425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5D28FB7" w14:textId="77777777" w:rsidR="004E797B" w:rsidRDefault="0090425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E797B" w14:paraId="39DC1E5B" w14:textId="77777777">
        <w:tc>
          <w:tcPr>
            <w:tcW w:w="2196" w:type="dxa"/>
            <w:shd w:val="clear" w:color="auto" w:fill="E6E6E6"/>
            <w:vAlign w:val="center"/>
          </w:tcPr>
          <w:p w14:paraId="682985CC" w14:textId="77777777" w:rsidR="004E797B" w:rsidRDefault="00904252">
            <w:r>
              <w:t>Sys</w:t>
            </w:r>
          </w:p>
        </w:tc>
        <w:tc>
          <w:tcPr>
            <w:tcW w:w="2190" w:type="dxa"/>
            <w:vAlign w:val="center"/>
          </w:tcPr>
          <w:p w14:paraId="1BFED84D" w14:textId="77777777" w:rsidR="004E797B" w:rsidRDefault="00904252">
            <w:r>
              <w:t>2.30</w:t>
            </w:r>
          </w:p>
        </w:tc>
        <w:tc>
          <w:tcPr>
            <w:tcW w:w="2473" w:type="dxa"/>
            <w:vAlign w:val="center"/>
          </w:tcPr>
          <w:p w14:paraId="1ABCB8BF" w14:textId="77777777" w:rsidR="004E797B" w:rsidRDefault="00904252">
            <w:r>
              <w:t>200214</w:t>
            </w:r>
          </w:p>
        </w:tc>
        <w:tc>
          <w:tcPr>
            <w:tcW w:w="2473" w:type="dxa"/>
            <w:vAlign w:val="center"/>
          </w:tcPr>
          <w:p w14:paraId="550848C2" w14:textId="77777777" w:rsidR="004E797B" w:rsidRDefault="00904252">
            <w:r>
              <w:t>87050</w:t>
            </w:r>
          </w:p>
        </w:tc>
      </w:tr>
      <w:tr w:rsidR="004E797B" w14:paraId="529B4575" w14:textId="77777777">
        <w:tc>
          <w:tcPr>
            <w:tcW w:w="2196" w:type="dxa"/>
            <w:shd w:val="clear" w:color="auto" w:fill="E6E6E6"/>
            <w:vAlign w:val="center"/>
          </w:tcPr>
          <w:p w14:paraId="4C8567C4" w14:textId="77777777" w:rsidR="004E797B" w:rsidRDefault="00904252">
            <w:r>
              <w:t>默认</w:t>
            </w:r>
          </w:p>
        </w:tc>
        <w:tc>
          <w:tcPr>
            <w:tcW w:w="2190" w:type="dxa"/>
            <w:vAlign w:val="center"/>
          </w:tcPr>
          <w:p w14:paraId="34EABAD2" w14:textId="77777777" w:rsidR="004E797B" w:rsidRDefault="00904252">
            <w:r>
              <w:t>2.30</w:t>
            </w:r>
          </w:p>
        </w:tc>
        <w:tc>
          <w:tcPr>
            <w:tcW w:w="2473" w:type="dxa"/>
            <w:vAlign w:val="center"/>
          </w:tcPr>
          <w:p w14:paraId="2C0DE45B" w14:textId="77777777" w:rsidR="004E797B" w:rsidRDefault="00904252">
            <w:r>
              <w:t>267818</w:t>
            </w:r>
          </w:p>
        </w:tc>
        <w:tc>
          <w:tcPr>
            <w:tcW w:w="2473" w:type="dxa"/>
            <w:vAlign w:val="center"/>
          </w:tcPr>
          <w:p w14:paraId="2BFE3746" w14:textId="77777777" w:rsidR="004E797B" w:rsidRDefault="00904252">
            <w:r>
              <w:t>116443</w:t>
            </w:r>
          </w:p>
        </w:tc>
      </w:tr>
      <w:tr w:rsidR="004E797B" w14:paraId="7B2BF9C0" w14:textId="77777777">
        <w:tc>
          <w:tcPr>
            <w:tcW w:w="2196" w:type="dxa"/>
            <w:shd w:val="clear" w:color="auto" w:fill="E6E6E6"/>
            <w:vAlign w:val="center"/>
          </w:tcPr>
          <w:p w14:paraId="29C468DB" w14:textId="77777777" w:rsidR="004E797B" w:rsidRDefault="00904252">
            <w:r>
              <w:t>合计</w:t>
            </w:r>
          </w:p>
        </w:tc>
        <w:tc>
          <w:tcPr>
            <w:tcW w:w="2190" w:type="dxa"/>
            <w:vAlign w:val="center"/>
          </w:tcPr>
          <w:p w14:paraId="6EF75ABE" w14:textId="77777777" w:rsidR="004E797B" w:rsidRDefault="00904252">
            <w:r>
              <w:t>2.30</w:t>
            </w:r>
          </w:p>
        </w:tc>
        <w:tc>
          <w:tcPr>
            <w:tcW w:w="2473" w:type="dxa"/>
            <w:vAlign w:val="center"/>
          </w:tcPr>
          <w:p w14:paraId="22612C47" w14:textId="77777777" w:rsidR="004E797B" w:rsidRDefault="00904252">
            <w:r>
              <w:t>468032</w:t>
            </w:r>
          </w:p>
        </w:tc>
        <w:tc>
          <w:tcPr>
            <w:tcW w:w="2473" w:type="dxa"/>
            <w:vAlign w:val="center"/>
          </w:tcPr>
          <w:p w14:paraId="04EC6003" w14:textId="77777777" w:rsidR="004E797B" w:rsidRDefault="00904252">
            <w:r>
              <w:t>203492</w:t>
            </w:r>
          </w:p>
        </w:tc>
      </w:tr>
    </w:tbl>
    <w:p w14:paraId="61193076" w14:textId="77777777" w:rsidR="004E797B" w:rsidRDefault="00904252">
      <w:pPr>
        <w:pStyle w:val="2"/>
        <w:widowControl w:val="0"/>
        <w:rPr>
          <w:kern w:val="2"/>
        </w:rPr>
      </w:pPr>
      <w:bookmarkStart w:id="55" w:name="_Toc128907976"/>
      <w:r>
        <w:rPr>
          <w:kern w:val="2"/>
        </w:rPr>
        <w:t>供暖系统</w:t>
      </w:r>
      <w:bookmarkEnd w:id="55"/>
    </w:p>
    <w:p w14:paraId="1E65067F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8907977"/>
      <w:r>
        <w:rPr>
          <w:color w:val="000000"/>
          <w:kern w:val="2"/>
          <w:szCs w:val="24"/>
        </w:rPr>
        <w:t>多联机/单元式热泵能耗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E797B" w14:paraId="3101375B" w14:textId="77777777">
        <w:tc>
          <w:tcPr>
            <w:tcW w:w="2196" w:type="dxa"/>
            <w:shd w:val="clear" w:color="auto" w:fill="E6E6E6"/>
            <w:vAlign w:val="center"/>
          </w:tcPr>
          <w:p w14:paraId="24B6F1A2" w14:textId="77777777" w:rsidR="004E797B" w:rsidRDefault="0090425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9608FDF" w14:textId="77777777" w:rsidR="004E797B" w:rsidRDefault="0090425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87C2472" w14:textId="77777777" w:rsidR="004E797B" w:rsidRDefault="0090425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D8EF95D" w14:textId="77777777" w:rsidR="004E797B" w:rsidRDefault="0090425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E797B" w14:paraId="67811534" w14:textId="77777777">
        <w:tc>
          <w:tcPr>
            <w:tcW w:w="2196" w:type="dxa"/>
            <w:shd w:val="clear" w:color="auto" w:fill="E6E6E6"/>
            <w:vAlign w:val="center"/>
          </w:tcPr>
          <w:p w14:paraId="16B57E58" w14:textId="77777777" w:rsidR="004E797B" w:rsidRDefault="00904252">
            <w:r>
              <w:t>Sys</w:t>
            </w:r>
          </w:p>
        </w:tc>
        <w:tc>
          <w:tcPr>
            <w:tcW w:w="2190" w:type="dxa"/>
            <w:vAlign w:val="center"/>
          </w:tcPr>
          <w:p w14:paraId="4BBCB91B" w14:textId="77777777" w:rsidR="004E797B" w:rsidRDefault="00904252">
            <w:r>
              <w:t>1.90</w:t>
            </w:r>
          </w:p>
        </w:tc>
        <w:tc>
          <w:tcPr>
            <w:tcW w:w="2473" w:type="dxa"/>
            <w:vAlign w:val="center"/>
          </w:tcPr>
          <w:p w14:paraId="2216110F" w14:textId="77777777" w:rsidR="004E797B" w:rsidRDefault="00904252">
            <w:r>
              <w:t>151823</w:t>
            </w:r>
          </w:p>
        </w:tc>
        <w:tc>
          <w:tcPr>
            <w:tcW w:w="2473" w:type="dxa"/>
            <w:vAlign w:val="center"/>
          </w:tcPr>
          <w:p w14:paraId="43993488" w14:textId="77777777" w:rsidR="004E797B" w:rsidRDefault="00904252">
            <w:r>
              <w:t>79907</w:t>
            </w:r>
          </w:p>
        </w:tc>
      </w:tr>
      <w:tr w:rsidR="004E797B" w14:paraId="592320DD" w14:textId="77777777">
        <w:tc>
          <w:tcPr>
            <w:tcW w:w="2196" w:type="dxa"/>
            <w:shd w:val="clear" w:color="auto" w:fill="E6E6E6"/>
            <w:vAlign w:val="center"/>
          </w:tcPr>
          <w:p w14:paraId="5E1756E3" w14:textId="77777777" w:rsidR="004E797B" w:rsidRDefault="00904252">
            <w:r>
              <w:t>默认</w:t>
            </w:r>
          </w:p>
        </w:tc>
        <w:tc>
          <w:tcPr>
            <w:tcW w:w="2190" w:type="dxa"/>
            <w:vAlign w:val="center"/>
          </w:tcPr>
          <w:p w14:paraId="406D2AFD" w14:textId="77777777" w:rsidR="004E797B" w:rsidRDefault="00904252">
            <w:r>
              <w:t>1.90</w:t>
            </w:r>
          </w:p>
        </w:tc>
        <w:tc>
          <w:tcPr>
            <w:tcW w:w="2473" w:type="dxa"/>
            <w:vAlign w:val="center"/>
          </w:tcPr>
          <w:p w14:paraId="371714A9" w14:textId="77777777" w:rsidR="004E797B" w:rsidRDefault="00904252">
            <w:r>
              <w:t>106172</w:t>
            </w:r>
          </w:p>
        </w:tc>
        <w:tc>
          <w:tcPr>
            <w:tcW w:w="2473" w:type="dxa"/>
            <w:vAlign w:val="center"/>
          </w:tcPr>
          <w:p w14:paraId="0B806EB1" w14:textId="77777777" w:rsidR="004E797B" w:rsidRDefault="00904252">
            <w:r>
              <w:t>55880</w:t>
            </w:r>
          </w:p>
        </w:tc>
      </w:tr>
      <w:tr w:rsidR="004E797B" w14:paraId="72C951DA" w14:textId="77777777">
        <w:tc>
          <w:tcPr>
            <w:tcW w:w="2196" w:type="dxa"/>
            <w:shd w:val="clear" w:color="auto" w:fill="E6E6E6"/>
            <w:vAlign w:val="center"/>
          </w:tcPr>
          <w:p w14:paraId="33B0B0B4" w14:textId="77777777" w:rsidR="004E797B" w:rsidRDefault="00904252">
            <w:r>
              <w:t>合计</w:t>
            </w:r>
          </w:p>
        </w:tc>
        <w:tc>
          <w:tcPr>
            <w:tcW w:w="2190" w:type="dxa"/>
            <w:vAlign w:val="center"/>
          </w:tcPr>
          <w:p w14:paraId="1C77AAE1" w14:textId="77777777" w:rsidR="004E797B" w:rsidRDefault="00904252">
            <w:r>
              <w:t>1.90</w:t>
            </w:r>
          </w:p>
        </w:tc>
        <w:tc>
          <w:tcPr>
            <w:tcW w:w="2473" w:type="dxa"/>
            <w:vAlign w:val="center"/>
          </w:tcPr>
          <w:p w14:paraId="35E34A23" w14:textId="77777777" w:rsidR="004E797B" w:rsidRDefault="00904252">
            <w:r>
              <w:t>257995</w:t>
            </w:r>
          </w:p>
        </w:tc>
        <w:tc>
          <w:tcPr>
            <w:tcW w:w="2473" w:type="dxa"/>
            <w:vAlign w:val="center"/>
          </w:tcPr>
          <w:p w14:paraId="6B9FF6BB" w14:textId="77777777" w:rsidR="004E797B" w:rsidRDefault="00904252">
            <w:r>
              <w:t>135787</w:t>
            </w:r>
          </w:p>
        </w:tc>
      </w:tr>
    </w:tbl>
    <w:p w14:paraId="30560405" w14:textId="77777777" w:rsidR="004E797B" w:rsidRDefault="00904252">
      <w:pPr>
        <w:pStyle w:val="2"/>
        <w:widowControl w:val="0"/>
        <w:rPr>
          <w:kern w:val="2"/>
        </w:rPr>
      </w:pPr>
      <w:bookmarkStart w:id="57" w:name="_Toc128907978"/>
      <w:r>
        <w:rPr>
          <w:kern w:val="2"/>
        </w:rPr>
        <w:lastRenderedPageBreak/>
        <w:t>照明</w:t>
      </w:r>
      <w:bookmarkEnd w:id="5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E797B" w14:paraId="55FF0382" w14:textId="77777777">
        <w:tc>
          <w:tcPr>
            <w:tcW w:w="3135" w:type="dxa"/>
            <w:shd w:val="clear" w:color="auto" w:fill="E6E6E6"/>
            <w:vAlign w:val="center"/>
          </w:tcPr>
          <w:p w14:paraId="6EE4F5FA" w14:textId="77777777" w:rsidR="004E797B" w:rsidRDefault="0090425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BD6092" w14:textId="77777777" w:rsidR="004E797B" w:rsidRDefault="0090425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2E987B" w14:textId="77777777" w:rsidR="004E797B" w:rsidRDefault="0090425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29C7F8D" w14:textId="77777777" w:rsidR="004E797B" w:rsidRDefault="0090425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D60808" w14:textId="77777777" w:rsidR="004E797B" w:rsidRDefault="0090425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E797B" w14:paraId="1D69399B" w14:textId="77777777">
        <w:tc>
          <w:tcPr>
            <w:tcW w:w="3135" w:type="dxa"/>
            <w:vAlign w:val="center"/>
          </w:tcPr>
          <w:p w14:paraId="33367296" w14:textId="77777777" w:rsidR="004E797B" w:rsidRDefault="0090425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AD6AE99" w14:textId="77777777" w:rsidR="004E797B" w:rsidRDefault="00904252">
            <w:r>
              <w:t>15.12</w:t>
            </w:r>
          </w:p>
        </w:tc>
        <w:tc>
          <w:tcPr>
            <w:tcW w:w="1131" w:type="dxa"/>
            <w:vAlign w:val="center"/>
          </w:tcPr>
          <w:p w14:paraId="28F4EFB6" w14:textId="77777777" w:rsidR="004E797B" w:rsidRDefault="00904252">
            <w:r>
              <w:t>690</w:t>
            </w:r>
          </w:p>
        </w:tc>
        <w:tc>
          <w:tcPr>
            <w:tcW w:w="1522" w:type="dxa"/>
            <w:vAlign w:val="center"/>
          </w:tcPr>
          <w:p w14:paraId="579CE192" w14:textId="77777777" w:rsidR="004E797B" w:rsidRDefault="00904252">
            <w:r>
              <w:t>9576</w:t>
            </w:r>
          </w:p>
        </w:tc>
        <w:tc>
          <w:tcPr>
            <w:tcW w:w="1862" w:type="dxa"/>
            <w:vAlign w:val="center"/>
          </w:tcPr>
          <w:p w14:paraId="388690AE" w14:textId="77777777" w:rsidR="004E797B" w:rsidRDefault="00904252">
            <w:r>
              <w:t>144783</w:t>
            </w:r>
          </w:p>
        </w:tc>
      </w:tr>
      <w:tr w:rsidR="004E797B" w14:paraId="76EE2B86" w14:textId="77777777">
        <w:tc>
          <w:tcPr>
            <w:tcW w:w="7485" w:type="dxa"/>
            <w:gridSpan w:val="4"/>
            <w:vAlign w:val="center"/>
          </w:tcPr>
          <w:p w14:paraId="68D3B357" w14:textId="77777777" w:rsidR="004E797B" w:rsidRDefault="00904252">
            <w:r>
              <w:t>总计</w:t>
            </w:r>
          </w:p>
        </w:tc>
        <w:tc>
          <w:tcPr>
            <w:tcW w:w="1862" w:type="dxa"/>
            <w:vAlign w:val="center"/>
          </w:tcPr>
          <w:p w14:paraId="1C940E1D" w14:textId="77777777" w:rsidR="004E797B" w:rsidRDefault="00904252">
            <w:r>
              <w:t>144783</w:t>
            </w:r>
          </w:p>
        </w:tc>
      </w:tr>
    </w:tbl>
    <w:p w14:paraId="2A08AE57" w14:textId="77777777" w:rsidR="004E797B" w:rsidRDefault="0090425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28907979"/>
      <w:r>
        <w:rPr>
          <w:color w:val="000000"/>
          <w:kern w:val="2"/>
          <w:szCs w:val="24"/>
        </w:rPr>
        <w:t>比对建筑</w:t>
      </w:r>
      <w:bookmarkEnd w:id="58"/>
    </w:p>
    <w:p w14:paraId="2A15006C" w14:textId="77777777" w:rsidR="004E797B" w:rsidRDefault="00904252">
      <w:pPr>
        <w:pStyle w:val="2"/>
        <w:widowControl w:val="0"/>
        <w:rPr>
          <w:kern w:val="2"/>
        </w:rPr>
      </w:pPr>
      <w:bookmarkStart w:id="59" w:name="_Toc128907980"/>
      <w:r>
        <w:rPr>
          <w:kern w:val="2"/>
        </w:rPr>
        <w:t>房间类型</w:t>
      </w:r>
      <w:bookmarkEnd w:id="59"/>
    </w:p>
    <w:p w14:paraId="02BDE749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8907981"/>
      <w:r>
        <w:rPr>
          <w:color w:val="000000"/>
          <w:kern w:val="2"/>
          <w:szCs w:val="24"/>
        </w:rPr>
        <w:t>房间表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E797B" w14:paraId="5ACAE6D4" w14:textId="77777777">
        <w:tc>
          <w:tcPr>
            <w:tcW w:w="1862" w:type="dxa"/>
            <w:shd w:val="clear" w:color="auto" w:fill="E6E6E6"/>
            <w:vAlign w:val="center"/>
          </w:tcPr>
          <w:p w14:paraId="4A5E89E6" w14:textId="77777777" w:rsidR="004E797B" w:rsidRDefault="0090425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DD271B" w14:textId="77777777" w:rsidR="004E797B" w:rsidRDefault="0090425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320C86" w14:textId="77777777" w:rsidR="004E797B" w:rsidRDefault="0090425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D176918" w14:textId="77777777" w:rsidR="004E797B" w:rsidRDefault="0090425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276D3A" w14:textId="77777777" w:rsidR="004E797B" w:rsidRDefault="0090425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19603B0" w14:textId="77777777" w:rsidR="004E797B" w:rsidRDefault="0090425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186AEE" w14:textId="77777777" w:rsidR="004E797B" w:rsidRDefault="0090425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E797B" w14:paraId="688F8912" w14:textId="77777777">
        <w:tc>
          <w:tcPr>
            <w:tcW w:w="1862" w:type="dxa"/>
            <w:shd w:val="clear" w:color="auto" w:fill="E6E6E6"/>
            <w:vAlign w:val="center"/>
          </w:tcPr>
          <w:p w14:paraId="35063FF7" w14:textId="77777777" w:rsidR="004E797B" w:rsidRDefault="0090425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BD0B541" w14:textId="77777777" w:rsidR="004E797B" w:rsidRDefault="0090425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C6663E" w14:textId="77777777" w:rsidR="004E797B" w:rsidRDefault="00904252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4D1403" w14:textId="77777777" w:rsidR="004E797B" w:rsidRDefault="009042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05BFD6" w14:textId="77777777" w:rsidR="004E797B" w:rsidRDefault="0090425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59D3B40" w14:textId="77777777" w:rsidR="004E797B" w:rsidRDefault="0090425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BF6DD2B" w14:textId="77777777" w:rsidR="004E797B" w:rsidRDefault="0090425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58A5832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8907982"/>
      <w:r>
        <w:rPr>
          <w:color w:val="000000"/>
          <w:kern w:val="2"/>
          <w:szCs w:val="24"/>
        </w:rPr>
        <w:t>作息时间表</w:t>
      </w:r>
      <w:bookmarkEnd w:id="61"/>
    </w:p>
    <w:p w14:paraId="07665C25" w14:textId="77777777" w:rsidR="004E797B" w:rsidRDefault="009042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7CE9B315" w14:textId="77777777" w:rsidR="004E797B" w:rsidRDefault="00904252">
      <w:pPr>
        <w:pStyle w:val="2"/>
        <w:widowControl w:val="0"/>
        <w:rPr>
          <w:kern w:val="2"/>
        </w:rPr>
      </w:pPr>
      <w:bookmarkStart w:id="62" w:name="_Toc128907983"/>
      <w:r>
        <w:rPr>
          <w:kern w:val="2"/>
        </w:rPr>
        <w:t>系统类型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E797B" w14:paraId="12053B9E" w14:textId="77777777">
        <w:tc>
          <w:tcPr>
            <w:tcW w:w="1131" w:type="dxa"/>
            <w:shd w:val="clear" w:color="auto" w:fill="E6E6E6"/>
            <w:vAlign w:val="center"/>
          </w:tcPr>
          <w:p w14:paraId="2C881CF3" w14:textId="77777777" w:rsidR="004E797B" w:rsidRDefault="0090425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CCB548A" w14:textId="77777777" w:rsidR="004E797B" w:rsidRDefault="0090425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7302A" w14:textId="77777777" w:rsidR="004E797B" w:rsidRDefault="0090425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7F82D1" w14:textId="77777777" w:rsidR="004E797B" w:rsidRDefault="0090425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8CA514F" w14:textId="77777777" w:rsidR="004E797B" w:rsidRDefault="009042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49E252F" w14:textId="77777777" w:rsidR="004E797B" w:rsidRDefault="00904252">
            <w:pPr>
              <w:jc w:val="center"/>
            </w:pPr>
            <w:r>
              <w:t>包含的房间</w:t>
            </w:r>
          </w:p>
        </w:tc>
      </w:tr>
      <w:tr w:rsidR="004E797B" w14:paraId="0BA70655" w14:textId="77777777">
        <w:tc>
          <w:tcPr>
            <w:tcW w:w="1131" w:type="dxa"/>
            <w:vAlign w:val="center"/>
          </w:tcPr>
          <w:p w14:paraId="6DCCD112" w14:textId="77777777" w:rsidR="004E797B" w:rsidRDefault="00904252">
            <w:r>
              <w:t>默认</w:t>
            </w:r>
          </w:p>
        </w:tc>
        <w:tc>
          <w:tcPr>
            <w:tcW w:w="1924" w:type="dxa"/>
            <w:vAlign w:val="center"/>
          </w:tcPr>
          <w:p w14:paraId="657D93FA" w14:textId="77777777" w:rsidR="004E797B" w:rsidRDefault="0090425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DA2C227" w14:textId="77777777" w:rsidR="004E797B" w:rsidRDefault="00904252">
            <w:r>
              <w:t>－</w:t>
            </w:r>
          </w:p>
        </w:tc>
        <w:tc>
          <w:tcPr>
            <w:tcW w:w="848" w:type="dxa"/>
            <w:vAlign w:val="center"/>
          </w:tcPr>
          <w:p w14:paraId="07FF0DF7" w14:textId="77777777" w:rsidR="004E797B" w:rsidRDefault="00904252">
            <w:r>
              <w:t>－</w:t>
            </w:r>
          </w:p>
        </w:tc>
        <w:tc>
          <w:tcPr>
            <w:tcW w:w="905" w:type="dxa"/>
            <w:vAlign w:val="center"/>
          </w:tcPr>
          <w:p w14:paraId="5EC76E42" w14:textId="77777777" w:rsidR="004E797B" w:rsidRDefault="00904252">
            <w:r>
              <w:t>3573.87</w:t>
            </w:r>
          </w:p>
        </w:tc>
        <w:tc>
          <w:tcPr>
            <w:tcW w:w="3673" w:type="dxa"/>
            <w:vAlign w:val="center"/>
          </w:tcPr>
          <w:p w14:paraId="23DDB64A" w14:textId="77777777" w:rsidR="004E797B" w:rsidRDefault="00904252">
            <w:r>
              <w:t>同标识建筑</w:t>
            </w:r>
          </w:p>
        </w:tc>
      </w:tr>
      <w:tr w:rsidR="004E797B" w14:paraId="711D1BF4" w14:textId="77777777">
        <w:tc>
          <w:tcPr>
            <w:tcW w:w="1131" w:type="dxa"/>
            <w:vAlign w:val="center"/>
          </w:tcPr>
          <w:p w14:paraId="21AAAF5E" w14:textId="77777777" w:rsidR="004E797B" w:rsidRDefault="00904252">
            <w:r>
              <w:t>Sys</w:t>
            </w:r>
          </w:p>
        </w:tc>
        <w:tc>
          <w:tcPr>
            <w:tcW w:w="1924" w:type="dxa"/>
            <w:vAlign w:val="center"/>
          </w:tcPr>
          <w:p w14:paraId="2C165D60" w14:textId="77777777" w:rsidR="004E797B" w:rsidRDefault="00904252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108F680" w14:textId="77777777" w:rsidR="004E797B" w:rsidRDefault="00904252">
            <w:r>
              <w:t>－</w:t>
            </w:r>
          </w:p>
        </w:tc>
        <w:tc>
          <w:tcPr>
            <w:tcW w:w="848" w:type="dxa"/>
            <w:vAlign w:val="center"/>
          </w:tcPr>
          <w:p w14:paraId="7FE58967" w14:textId="77777777" w:rsidR="004E797B" w:rsidRDefault="00904252">
            <w:r>
              <w:t>－</w:t>
            </w:r>
          </w:p>
        </w:tc>
        <w:tc>
          <w:tcPr>
            <w:tcW w:w="905" w:type="dxa"/>
            <w:vAlign w:val="center"/>
          </w:tcPr>
          <w:p w14:paraId="23D52CD4" w14:textId="77777777" w:rsidR="004E797B" w:rsidRDefault="00904252">
            <w:r>
              <w:t>4998.55</w:t>
            </w:r>
          </w:p>
        </w:tc>
        <w:tc>
          <w:tcPr>
            <w:tcW w:w="3673" w:type="dxa"/>
            <w:vAlign w:val="center"/>
          </w:tcPr>
          <w:p w14:paraId="442596F5" w14:textId="77777777" w:rsidR="004E797B" w:rsidRDefault="00904252">
            <w:r>
              <w:t>同标识建筑</w:t>
            </w:r>
          </w:p>
        </w:tc>
      </w:tr>
    </w:tbl>
    <w:p w14:paraId="04C64F83" w14:textId="77777777" w:rsidR="004E797B" w:rsidRDefault="00904252">
      <w:pPr>
        <w:pStyle w:val="2"/>
        <w:widowControl w:val="0"/>
        <w:rPr>
          <w:kern w:val="2"/>
        </w:rPr>
      </w:pPr>
      <w:bookmarkStart w:id="63" w:name="_Toc128907984"/>
      <w:r>
        <w:rPr>
          <w:kern w:val="2"/>
        </w:rPr>
        <w:t>制冷系统</w:t>
      </w:r>
      <w:bookmarkEnd w:id="63"/>
    </w:p>
    <w:p w14:paraId="46E50F69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28907985"/>
      <w:r>
        <w:rPr>
          <w:color w:val="000000"/>
          <w:kern w:val="2"/>
          <w:szCs w:val="24"/>
        </w:rPr>
        <w:t>冷水机组</w:t>
      </w:r>
      <w:bookmarkEnd w:id="64"/>
    </w:p>
    <w:p w14:paraId="5C8CF92C" w14:textId="77777777" w:rsidR="004E797B" w:rsidRDefault="009042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4E797B" w14:paraId="735C274D" w14:textId="77777777">
        <w:tc>
          <w:tcPr>
            <w:tcW w:w="1930" w:type="dxa"/>
            <w:shd w:val="clear" w:color="auto" w:fill="E6E6E6"/>
            <w:vAlign w:val="center"/>
          </w:tcPr>
          <w:p w14:paraId="273FF882" w14:textId="77777777" w:rsidR="004E797B" w:rsidRDefault="0090425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C2D5FCD" w14:textId="77777777" w:rsidR="004E797B" w:rsidRDefault="00904252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C12DBD" w14:textId="77777777" w:rsidR="004E797B" w:rsidRDefault="0090425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048593" w14:textId="77777777" w:rsidR="004E797B" w:rsidRDefault="0090425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985310C" w14:textId="77777777" w:rsidR="004E797B" w:rsidRDefault="0090425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5B74843" w14:textId="77777777" w:rsidR="004E797B" w:rsidRDefault="00904252">
            <w:pPr>
              <w:jc w:val="center"/>
            </w:pPr>
            <w:r>
              <w:t>台数</w:t>
            </w:r>
          </w:p>
        </w:tc>
      </w:tr>
      <w:tr w:rsidR="004E797B" w14:paraId="5169E558" w14:textId="77777777">
        <w:tc>
          <w:tcPr>
            <w:tcW w:w="1930" w:type="dxa"/>
            <w:vAlign w:val="center"/>
          </w:tcPr>
          <w:p w14:paraId="315CA391" w14:textId="77777777" w:rsidR="004E797B" w:rsidRDefault="0090425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9FBCF69" w14:textId="77777777" w:rsidR="004E797B" w:rsidRDefault="0090425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5C50D1E6" w14:textId="77777777" w:rsidR="004E797B" w:rsidRDefault="00904252">
            <w:r>
              <w:t>255</w:t>
            </w:r>
          </w:p>
        </w:tc>
        <w:tc>
          <w:tcPr>
            <w:tcW w:w="1273" w:type="dxa"/>
            <w:vAlign w:val="center"/>
          </w:tcPr>
          <w:p w14:paraId="23914DD5" w14:textId="77777777" w:rsidR="004E797B" w:rsidRDefault="00904252">
            <w:r>
              <w:t>1090</w:t>
            </w:r>
          </w:p>
        </w:tc>
        <w:tc>
          <w:tcPr>
            <w:tcW w:w="1630" w:type="dxa"/>
            <w:vAlign w:val="center"/>
          </w:tcPr>
          <w:p w14:paraId="18639FBA" w14:textId="77777777" w:rsidR="004E797B" w:rsidRDefault="00904252">
            <w:r>
              <w:t>4.28</w:t>
            </w:r>
          </w:p>
        </w:tc>
        <w:tc>
          <w:tcPr>
            <w:tcW w:w="628" w:type="dxa"/>
            <w:vAlign w:val="center"/>
          </w:tcPr>
          <w:p w14:paraId="40F350A7" w14:textId="77777777" w:rsidR="004E797B" w:rsidRDefault="00904252">
            <w:r>
              <w:t>1</w:t>
            </w:r>
          </w:p>
        </w:tc>
      </w:tr>
    </w:tbl>
    <w:p w14:paraId="6690302A" w14:textId="77777777" w:rsidR="004E797B" w:rsidRDefault="009042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4E797B" w14:paraId="1BB96088" w14:textId="77777777">
        <w:tc>
          <w:tcPr>
            <w:tcW w:w="1415" w:type="dxa"/>
            <w:shd w:val="clear" w:color="auto" w:fill="E6E6E6"/>
            <w:vAlign w:val="center"/>
          </w:tcPr>
          <w:p w14:paraId="4494BB3C" w14:textId="77777777" w:rsidR="004E797B" w:rsidRDefault="0090425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DFCFEE" w14:textId="77777777" w:rsidR="004E797B" w:rsidRDefault="0090425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389CD9" w14:textId="77777777" w:rsidR="004E797B" w:rsidRDefault="00904252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5FE6244B" w14:textId="77777777" w:rsidR="004E797B" w:rsidRDefault="0090425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B0B4DEE" w14:textId="77777777" w:rsidR="004E797B" w:rsidRDefault="00904252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4E797B" w14:paraId="6C9F999A" w14:textId="77777777">
        <w:tc>
          <w:tcPr>
            <w:tcW w:w="1415" w:type="dxa"/>
            <w:shd w:val="clear" w:color="auto" w:fill="E6E6E6"/>
            <w:vAlign w:val="center"/>
          </w:tcPr>
          <w:p w14:paraId="31B8F64F" w14:textId="77777777" w:rsidR="004E797B" w:rsidRDefault="00904252">
            <w:r>
              <w:t>25</w:t>
            </w:r>
          </w:p>
        </w:tc>
        <w:tc>
          <w:tcPr>
            <w:tcW w:w="1415" w:type="dxa"/>
            <w:vAlign w:val="center"/>
          </w:tcPr>
          <w:p w14:paraId="1FCDF152" w14:textId="77777777" w:rsidR="004E797B" w:rsidRDefault="00904252">
            <w:r>
              <w:t>272</w:t>
            </w:r>
          </w:p>
        </w:tc>
        <w:tc>
          <w:tcPr>
            <w:tcW w:w="1697" w:type="dxa"/>
            <w:vAlign w:val="center"/>
          </w:tcPr>
          <w:p w14:paraId="3AAF883E" w14:textId="77777777" w:rsidR="004E797B" w:rsidRDefault="00904252">
            <w:r>
              <w:t>4.23</w:t>
            </w:r>
          </w:p>
        </w:tc>
        <w:tc>
          <w:tcPr>
            <w:tcW w:w="2402" w:type="dxa"/>
            <w:vAlign w:val="center"/>
          </w:tcPr>
          <w:p w14:paraId="7B0A87DD" w14:textId="77777777" w:rsidR="004E797B" w:rsidRDefault="00904252">
            <w:r>
              <w:t>7607</w:t>
            </w:r>
          </w:p>
        </w:tc>
        <w:tc>
          <w:tcPr>
            <w:tcW w:w="2402" w:type="dxa"/>
            <w:vAlign w:val="center"/>
          </w:tcPr>
          <w:p w14:paraId="5E0B2537" w14:textId="77777777" w:rsidR="004E797B" w:rsidRDefault="00904252">
            <w:r>
              <w:t>1798</w:t>
            </w:r>
          </w:p>
        </w:tc>
      </w:tr>
      <w:tr w:rsidR="004E797B" w14:paraId="1315D618" w14:textId="77777777">
        <w:tc>
          <w:tcPr>
            <w:tcW w:w="1415" w:type="dxa"/>
            <w:shd w:val="clear" w:color="auto" w:fill="E6E6E6"/>
            <w:vAlign w:val="center"/>
          </w:tcPr>
          <w:p w14:paraId="41D494FE" w14:textId="77777777" w:rsidR="004E797B" w:rsidRDefault="00904252">
            <w:r>
              <w:t>50</w:t>
            </w:r>
          </w:p>
        </w:tc>
        <w:tc>
          <w:tcPr>
            <w:tcW w:w="1415" w:type="dxa"/>
            <w:vAlign w:val="center"/>
          </w:tcPr>
          <w:p w14:paraId="1364AB6B" w14:textId="77777777" w:rsidR="004E797B" w:rsidRDefault="00904252">
            <w:r>
              <w:t>545</w:t>
            </w:r>
          </w:p>
        </w:tc>
        <w:tc>
          <w:tcPr>
            <w:tcW w:w="1697" w:type="dxa"/>
            <w:vAlign w:val="center"/>
          </w:tcPr>
          <w:p w14:paraId="1810E4DE" w14:textId="77777777" w:rsidR="004E797B" w:rsidRDefault="00904252">
            <w:r>
              <w:t>5.12</w:t>
            </w:r>
          </w:p>
        </w:tc>
        <w:tc>
          <w:tcPr>
            <w:tcW w:w="2402" w:type="dxa"/>
            <w:vAlign w:val="center"/>
          </w:tcPr>
          <w:p w14:paraId="5B28C694" w14:textId="77777777" w:rsidR="004E797B" w:rsidRDefault="00904252">
            <w:r>
              <w:t>63120</w:t>
            </w:r>
          </w:p>
        </w:tc>
        <w:tc>
          <w:tcPr>
            <w:tcW w:w="2402" w:type="dxa"/>
            <w:vAlign w:val="center"/>
          </w:tcPr>
          <w:p w14:paraId="465702DE" w14:textId="77777777" w:rsidR="004E797B" w:rsidRDefault="00904252">
            <w:r>
              <w:t>12328</w:t>
            </w:r>
          </w:p>
        </w:tc>
      </w:tr>
      <w:tr w:rsidR="004E797B" w14:paraId="7B33B782" w14:textId="77777777">
        <w:tc>
          <w:tcPr>
            <w:tcW w:w="1415" w:type="dxa"/>
            <w:shd w:val="clear" w:color="auto" w:fill="E6E6E6"/>
            <w:vAlign w:val="center"/>
          </w:tcPr>
          <w:p w14:paraId="47C30938" w14:textId="77777777" w:rsidR="004E797B" w:rsidRDefault="00904252">
            <w:r>
              <w:t>75</w:t>
            </w:r>
          </w:p>
        </w:tc>
        <w:tc>
          <w:tcPr>
            <w:tcW w:w="1415" w:type="dxa"/>
            <w:vAlign w:val="center"/>
          </w:tcPr>
          <w:p w14:paraId="20459385" w14:textId="77777777" w:rsidR="004E797B" w:rsidRDefault="00904252">
            <w:r>
              <w:t>817</w:t>
            </w:r>
          </w:p>
        </w:tc>
        <w:tc>
          <w:tcPr>
            <w:tcW w:w="1697" w:type="dxa"/>
            <w:vAlign w:val="center"/>
          </w:tcPr>
          <w:p w14:paraId="2839178E" w14:textId="77777777" w:rsidR="004E797B" w:rsidRDefault="00904252">
            <w:r>
              <w:t>4.65</w:t>
            </w:r>
          </w:p>
        </w:tc>
        <w:tc>
          <w:tcPr>
            <w:tcW w:w="2402" w:type="dxa"/>
            <w:vAlign w:val="center"/>
          </w:tcPr>
          <w:p w14:paraId="31496BF1" w14:textId="77777777" w:rsidR="004E797B" w:rsidRDefault="00904252">
            <w:r>
              <w:t>325522</w:t>
            </w:r>
          </w:p>
        </w:tc>
        <w:tc>
          <w:tcPr>
            <w:tcW w:w="2402" w:type="dxa"/>
            <w:vAlign w:val="center"/>
          </w:tcPr>
          <w:p w14:paraId="68BECFB8" w14:textId="77777777" w:rsidR="004E797B" w:rsidRDefault="00904252">
            <w:r>
              <w:t>70005</w:t>
            </w:r>
          </w:p>
        </w:tc>
      </w:tr>
      <w:tr w:rsidR="004E797B" w14:paraId="73506165" w14:textId="77777777">
        <w:tc>
          <w:tcPr>
            <w:tcW w:w="1415" w:type="dxa"/>
            <w:shd w:val="clear" w:color="auto" w:fill="E6E6E6"/>
            <w:vAlign w:val="center"/>
          </w:tcPr>
          <w:p w14:paraId="0A13E520" w14:textId="77777777" w:rsidR="004E797B" w:rsidRDefault="00904252">
            <w:r>
              <w:lastRenderedPageBreak/>
              <w:t>100</w:t>
            </w:r>
          </w:p>
        </w:tc>
        <w:tc>
          <w:tcPr>
            <w:tcW w:w="1415" w:type="dxa"/>
            <w:vAlign w:val="center"/>
          </w:tcPr>
          <w:p w14:paraId="3849A982" w14:textId="77777777" w:rsidR="004E797B" w:rsidRDefault="00904252">
            <w:r>
              <w:t>1090</w:t>
            </w:r>
          </w:p>
        </w:tc>
        <w:tc>
          <w:tcPr>
            <w:tcW w:w="1697" w:type="dxa"/>
            <w:vAlign w:val="center"/>
          </w:tcPr>
          <w:p w14:paraId="7CF8B27F" w14:textId="77777777" w:rsidR="004E797B" w:rsidRDefault="00904252">
            <w:r>
              <w:t>4.28</w:t>
            </w:r>
          </w:p>
        </w:tc>
        <w:tc>
          <w:tcPr>
            <w:tcW w:w="2402" w:type="dxa"/>
            <w:vAlign w:val="center"/>
          </w:tcPr>
          <w:p w14:paraId="6BE49CE8" w14:textId="77777777" w:rsidR="004E797B" w:rsidRDefault="00904252">
            <w:r>
              <w:t>61906</w:t>
            </w:r>
          </w:p>
        </w:tc>
        <w:tc>
          <w:tcPr>
            <w:tcW w:w="2402" w:type="dxa"/>
            <w:vAlign w:val="center"/>
          </w:tcPr>
          <w:p w14:paraId="3C646A57" w14:textId="77777777" w:rsidR="004E797B" w:rsidRDefault="00904252">
            <w:r>
              <w:t>14464</w:t>
            </w:r>
          </w:p>
        </w:tc>
      </w:tr>
      <w:tr w:rsidR="004E797B" w14:paraId="3779E47D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6DB55F11" w14:textId="77777777" w:rsidR="004E797B" w:rsidRDefault="00904252">
            <w:r>
              <w:t>合计</w:t>
            </w:r>
          </w:p>
        </w:tc>
        <w:tc>
          <w:tcPr>
            <w:tcW w:w="1697" w:type="dxa"/>
            <w:vAlign w:val="center"/>
          </w:tcPr>
          <w:p w14:paraId="620D0749" w14:textId="77777777" w:rsidR="004E797B" w:rsidRDefault="00904252">
            <w:r>
              <w:t>4.65</w:t>
            </w:r>
          </w:p>
        </w:tc>
        <w:tc>
          <w:tcPr>
            <w:tcW w:w="2402" w:type="dxa"/>
            <w:vAlign w:val="center"/>
          </w:tcPr>
          <w:p w14:paraId="28DD5BF4" w14:textId="77777777" w:rsidR="004E797B" w:rsidRDefault="00904252">
            <w:r>
              <w:t>458155</w:t>
            </w:r>
          </w:p>
        </w:tc>
        <w:tc>
          <w:tcPr>
            <w:tcW w:w="2402" w:type="dxa"/>
            <w:vAlign w:val="center"/>
          </w:tcPr>
          <w:p w14:paraId="4F1D70B6" w14:textId="77777777" w:rsidR="004E797B" w:rsidRDefault="00904252">
            <w:r>
              <w:t>98595</w:t>
            </w:r>
          </w:p>
        </w:tc>
      </w:tr>
    </w:tbl>
    <w:p w14:paraId="5A3F583D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128907986"/>
      <w:r>
        <w:rPr>
          <w:color w:val="000000"/>
          <w:kern w:val="2"/>
          <w:szCs w:val="24"/>
        </w:rPr>
        <w:t>冷却水泵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E797B" w14:paraId="7A13ED45" w14:textId="77777777">
        <w:tc>
          <w:tcPr>
            <w:tcW w:w="1166" w:type="dxa"/>
            <w:shd w:val="clear" w:color="auto" w:fill="E6E6E6"/>
            <w:vAlign w:val="center"/>
          </w:tcPr>
          <w:p w14:paraId="4B290B47" w14:textId="77777777" w:rsidR="004E797B" w:rsidRDefault="0090425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A28AF3" w14:textId="77777777" w:rsidR="004E797B" w:rsidRDefault="0090425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6B92BD2" w14:textId="77777777" w:rsidR="004E797B" w:rsidRDefault="0090425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8D30330" w14:textId="77777777" w:rsidR="004E797B" w:rsidRDefault="00904252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122E1D09" w14:textId="77777777" w:rsidR="004E797B" w:rsidRDefault="00904252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0E1C9885" w14:textId="77777777" w:rsidR="004E797B" w:rsidRDefault="0090425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E797B" w14:paraId="32FED5E1" w14:textId="77777777">
        <w:tc>
          <w:tcPr>
            <w:tcW w:w="1166" w:type="dxa"/>
            <w:shd w:val="clear" w:color="auto" w:fill="E6E6E6"/>
            <w:vAlign w:val="center"/>
          </w:tcPr>
          <w:p w14:paraId="698270CA" w14:textId="77777777" w:rsidR="004E797B" w:rsidRDefault="00904252">
            <w:r>
              <w:t>25</w:t>
            </w:r>
          </w:p>
        </w:tc>
        <w:tc>
          <w:tcPr>
            <w:tcW w:w="1166" w:type="dxa"/>
            <w:vAlign w:val="center"/>
          </w:tcPr>
          <w:p w14:paraId="4C2DF7FB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1A8F4907" w14:textId="77777777" w:rsidR="004E797B" w:rsidRDefault="00904252">
            <w:r>
              <w:t>78</w:t>
            </w:r>
          </w:p>
        </w:tc>
        <w:tc>
          <w:tcPr>
            <w:tcW w:w="1952" w:type="dxa"/>
            <w:vMerge w:val="restart"/>
            <w:vAlign w:val="center"/>
          </w:tcPr>
          <w:p w14:paraId="05F15A27" w14:textId="77777777" w:rsidR="004E797B" w:rsidRDefault="00904252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171C3E05" w14:textId="77777777" w:rsidR="004E797B" w:rsidRDefault="00904252">
            <w:pPr>
              <w:jc w:val="center"/>
            </w:pPr>
            <w:r>
              <w:t>1090</w:t>
            </w:r>
          </w:p>
        </w:tc>
        <w:tc>
          <w:tcPr>
            <w:tcW w:w="1927" w:type="dxa"/>
            <w:vMerge w:val="restart"/>
            <w:vAlign w:val="center"/>
          </w:tcPr>
          <w:p w14:paraId="318413F8" w14:textId="77777777" w:rsidR="004E797B" w:rsidRDefault="00904252">
            <w:pPr>
              <w:jc w:val="center"/>
            </w:pPr>
            <w:r>
              <w:t>22049</w:t>
            </w:r>
          </w:p>
        </w:tc>
      </w:tr>
      <w:tr w:rsidR="004E797B" w14:paraId="10F0B4D3" w14:textId="77777777">
        <w:tc>
          <w:tcPr>
            <w:tcW w:w="1166" w:type="dxa"/>
            <w:shd w:val="clear" w:color="auto" w:fill="E6E6E6"/>
            <w:vAlign w:val="center"/>
          </w:tcPr>
          <w:p w14:paraId="755FE8D5" w14:textId="77777777" w:rsidR="004E797B" w:rsidRDefault="00904252">
            <w:r>
              <w:t>50</w:t>
            </w:r>
          </w:p>
        </w:tc>
        <w:tc>
          <w:tcPr>
            <w:tcW w:w="1166" w:type="dxa"/>
            <w:vAlign w:val="center"/>
          </w:tcPr>
          <w:p w14:paraId="7B743A3F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34EB814B" w14:textId="77777777" w:rsidR="004E797B" w:rsidRDefault="00904252">
            <w:r>
              <w:t>152</w:t>
            </w:r>
          </w:p>
        </w:tc>
        <w:tc>
          <w:tcPr>
            <w:tcW w:w="1952" w:type="dxa"/>
            <w:vMerge/>
            <w:vAlign w:val="center"/>
          </w:tcPr>
          <w:p w14:paraId="49CBDE35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D18676E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C44A813" w14:textId="77777777" w:rsidR="004E797B" w:rsidRDefault="004E797B">
            <w:pPr>
              <w:jc w:val="center"/>
            </w:pPr>
          </w:p>
        </w:tc>
      </w:tr>
      <w:tr w:rsidR="004E797B" w14:paraId="37BB72CE" w14:textId="77777777">
        <w:tc>
          <w:tcPr>
            <w:tcW w:w="1166" w:type="dxa"/>
            <w:shd w:val="clear" w:color="auto" w:fill="E6E6E6"/>
            <w:vAlign w:val="center"/>
          </w:tcPr>
          <w:p w14:paraId="7D55C6E9" w14:textId="77777777" w:rsidR="004E797B" w:rsidRDefault="00904252">
            <w:r>
              <w:t>75</w:t>
            </w:r>
          </w:p>
        </w:tc>
        <w:tc>
          <w:tcPr>
            <w:tcW w:w="1166" w:type="dxa"/>
            <w:vAlign w:val="center"/>
          </w:tcPr>
          <w:p w14:paraId="5EBCC4B1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0AD29172" w14:textId="77777777" w:rsidR="004E797B" w:rsidRDefault="00904252">
            <w:r>
              <w:t>465</w:t>
            </w:r>
          </w:p>
        </w:tc>
        <w:tc>
          <w:tcPr>
            <w:tcW w:w="1952" w:type="dxa"/>
            <w:vMerge/>
            <w:vAlign w:val="center"/>
          </w:tcPr>
          <w:p w14:paraId="4B227F68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57E8D14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2F6F900" w14:textId="77777777" w:rsidR="004E797B" w:rsidRDefault="004E797B">
            <w:pPr>
              <w:jc w:val="center"/>
            </w:pPr>
          </w:p>
        </w:tc>
      </w:tr>
      <w:tr w:rsidR="004E797B" w14:paraId="533E057F" w14:textId="77777777">
        <w:tc>
          <w:tcPr>
            <w:tcW w:w="1166" w:type="dxa"/>
            <w:shd w:val="clear" w:color="auto" w:fill="E6E6E6"/>
            <w:vAlign w:val="center"/>
          </w:tcPr>
          <w:p w14:paraId="2D3021B4" w14:textId="77777777" w:rsidR="004E797B" w:rsidRDefault="00904252">
            <w:r>
              <w:t>100</w:t>
            </w:r>
          </w:p>
        </w:tc>
        <w:tc>
          <w:tcPr>
            <w:tcW w:w="1166" w:type="dxa"/>
            <w:vAlign w:val="center"/>
          </w:tcPr>
          <w:p w14:paraId="2A89BA34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00B91F22" w14:textId="77777777" w:rsidR="004E797B" w:rsidRDefault="00904252">
            <w:r>
              <w:t>72</w:t>
            </w:r>
          </w:p>
        </w:tc>
        <w:tc>
          <w:tcPr>
            <w:tcW w:w="1952" w:type="dxa"/>
            <w:vMerge/>
            <w:vAlign w:val="center"/>
          </w:tcPr>
          <w:p w14:paraId="58EBFE58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0894923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DC7C0D8" w14:textId="77777777" w:rsidR="004E797B" w:rsidRDefault="004E797B">
            <w:pPr>
              <w:jc w:val="center"/>
            </w:pPr>
          </w:p>
        </w:tc>
      </w:tr>
    </w:tbl>
    <w:p w14:paraId="0D65A99D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128907987"/>
      <w:r>
        <w:rPr>
          <w:color w:val="000000"/>
          <w:kern w:val="2"/>
          <w:szCs w:val="24"/>
        </w:rPr>
        <w:t>冷冻水泵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E797B" w14:paraId="744C8EF5" w14:textId="77777777">
        <w:tc>
          <w:tcPr>
            <w:tcW w:w="1166" w:type="dxa"/>
            <w:shd w:val="clear" w:color="auto" w:fill="E6E6E6"/>
            <w:vAlign w:val="center"/>
          </w:tcPr>
          <w:p w14:paraId="1028A2A9" w14:textId="77777777" w:rsidR="004E797B" w:rsidRDefault="0090425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1F4F0D6" w14:textId="77777777" w:rsidR="004E797B" w:rsidRDefault="0090425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CC7E123" w14:textId="77777777" w:rsidR="004E797B" w:rsidRDefault="0090425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B14D9AE" w14:textId="77777777" w:rsidR="004E797B" w:rsidRDefault="00904252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9EFAA26" w14:textId="77777777" w:rsidR="004E797B" w:rsidRDefault="00904252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3A5F47A6" w14:textId="77777777" w:rsidR="004E797B" w:rsidRDefault="00904252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E797B" w14:paraId="32394446" w14:textId="77777777">
        <w:tc>
          <w:tcPr>
            <w:tcW w:w="1166" w:type="dxa"/>
            <w:shd w:val="clear" w:color="auto" w:fill="E6E6E6"/>
            <w:vAlign w:val="center"/>
          </w:tcPr>
          <w:p w14:paraId="38153D2C" w14:textId="77777777" w:rsidR="004E797B" w:rsidRDefault="00904252">
            <w:r>
              <w:t>25</w:t>
            </w:r>
          </w:p>
        </w:tc>
        <w:tc>
          <w:tcPr>
            <w:tcW w:w="1166" w:type="dxa"/>
            <w:vAlign w:val="center"/>
          </w:tcPr>
          <w:p w14:paraId="21D897AE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0D3FA7C2" w14:textId="77777777" w:rsidR="004E797B" w:rsidRDefault="00904252">
            <w:r>
              <w:t>78</w:t>
            </w:r>
          </w:p>
        </w:tc>
        <w:tc>
          <w:tcPr>
            <w:tcW w:w="1952" w:type="dxa"/>
            <w:vMerge w:val="restart"/>
            <w:vAlign w:val="center"/>
          </w:tcPr>
          <w:p w14:paraId="5E138422" w14:textId="77777777" w:rsidR="004E797B" w:rsidRDefault="00904252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2DC0F135" w14:textId="77777777" w:rsidR="004E797B" w:rsidRDefault="00904252">
            <w:pPr>
              <w:jc w:val="center"/>
            </w:pPr>
            <w:r>
              <w:t>1090</w:t>
            </w:r>
          </w:p>
        </w:tc>
        <w:tc>
          <w:tcPr>
            <w:tcW w:w="1927" w:type="dxa"/>
            <w:vMerge w:val="restart"/>
            <w:vAlign w:val="center"/>
          </w:tcPr>
          <w:p w14:paraId="5DF24476" w14:textId="77777777" w:rsidR="004E797B" w:rsidRDefault="00904252">
            <w:pPr>
              <w:jc w:val="center"/>
            </w:pPr>
            <w:r>
              <w:t>20146</w:t>
            </w:r>
          </w:p>
        </w:tc>
      </w:tr>
      <w:tr w:rsidR="004E797B" w14:paraId="170D3C7D" w14:textId="77777777">
        <w:tc>
          <w:tcPr>
            <w:tcW w:w="1166" w:type="dxa"/>
            <w:shd w:val="clear" w:color="auto" w:fill="E6E6E6"/>
            <w:vAlign w:val="center"/>
          </w:tcPr>
          <w:p w14:paraId="59FD105D" w14:textId="77777777" w:rsidR="004E797B" w:rsidRDefault="00904252">
            <w:r>
              <w:t>50</w:t>
            </w:r>
          </w:p>
        </w:tc>
        <w:tc>
          <w:tcPr>
            <w:tcW w:w="1166" w:type="dxa"/>
            <w:vAlign w:val="center"/>
          </w:tcPr>
          <w:p w14:paraId="5C699EF1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5B03779D" w14:textId="77777777" w:rsidR="004E797B" w:rsidRDefault="00904252">
            <w:r>
              <w:t>152</w:t>
            </w:r>
          </w:p>
        </w:tc>
        <w:tc>
          <w:tcPr>
            <w:tcW w:w="1952" w:type="dxa"/>
            <w:vMerge/>
            <w:vAlign w:val="center"/>
          </w:tcPr>
          <w:p w14:paraId="2F10A9BD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D4C7A1F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9F5D585" w14:textId="77777777" w:rsidR="004E797B" w:rsidRDefault="004E797B">
            <w:pPr>
              <w:jc w:val="center"/>
            </w:pPr>
          </w:p>
        </w:tc>
      </w:tr>
      <w:tr w:rsidR="004E797B" w14:paraId="76250337" w14:textId="77777777">
        <w:tc>
          <w:tcPr>
            <w:tcW w:w="1166" w:type="dxa"/>
            <w:shd w:val="clear" w:color="auto" w:fill="E6E6E6"/>
            <w:vAlign w:val="center"/>
          </w:tcPr>
          <w:p w14:paraId="71D653D6" w14:textId="77777777" w:rsidR="004E797B" w:rsidRDefault="00904252">
            <w:r>
              <w:t>75</w:t>
            </w:r>
          </w:p>
        </w:tc>
        <w:tc>
          <w:tcPr>
            <w:tcW w:w="1166" w:type="dxa"/>
            <w:vAlign w:val="center"/>
          </w:tcPr>
          <w:p w14:paraId="465B1D12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30771DC5" w14:textId="77777777" w:rsidR="004E797B" w:rsidRDefault="00904252">
            <w:r>
              <w:t>465</w:t>
            </w:r>
          </w:p>
        </w:tc>
        <w:tc>
          <w:tcPr>
            <w:tcW w:w="1952" w:type="dxa"/>
            <w:vMerge/>
            <w:vAlign w:val="center"/>
          </w:tcPr>
          <w:p w14:paraId="64BDED6C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54A46C9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D8A8534" w14:textId="77777777" w:rsidR="004E797B" w:rsidRDefault="004E797B">
            <w:pPr>
              <w:jc w:val="center"/>
            </w:pPr>
          </w:p>
        </w:tc>
      </w:tr>
      <w:tr w:rsidR="004E797B" w14:paraId="4DCDA3F7" w14:textId="77777777">
        <w:tc>
          <w:tcPr>
            <w:tcW w:w="1166" w:type="dxa"/>
            <w:shd w:val="clear" w:color="auto" w:fill="E6E6E6"/>
            <w:vAlign w:val="center"/>
          </w:tcPr>
          <w:p w14:paraId="04F94168" w14:textId="77777777" w:rsidR="004E797B" w:rsidRDefault="00904252">
            <w:r>
              <w:t>100</w:t>
            </w:r>
          </w:p>
        </w:tc>
        <w:tc>
          <w:tcPr>
            <w:tcW w:w="1166" w:type="dxa"/>
            <w:vAlign w:val="center"/>
          </w:tcPr>
          <w:p w14:paraId="694EDFF6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11F2CE84" w14:textId="77777777" w:rsidR="004E797B" w:rsidRDefault="00904252">
            <w:r>
              <w:t>72</w:t>
            </w:r>
          </w:p>
        </w:tc>
        <w:tc>
          <w:tcPr>
            <w:tcW w:w="1952" w:type="dxa"/>
            <w:vMerge/>
            <w:vAlign w:val="center"/>
          </w:tcPr>
          <w:p w14:paraId="2AE951E1" w14:textId="77777777" w:rsidR="004E797B" w:rsidRDefault="004E797B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3F6F9DB" w14:textId="77777777" w:rsidR="004E797B" w:rsidRDefault="004E797B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4DC2D96" w14:textId="77777777" w:rsidR="004E797B" w:rsidRDefault="004E797B">
            <w:pPr>
              <w:jc w:val="center"/>
            </w:pPr>
          </w:p>
        </w:tc>
      </w:tr>
    </w:tbl>
    <w:p w14:paraId="651817B7" w14:textId="77777777" w:rsidR="004E797B" w:rsidRDefault="00904252">
      <w:pPr>
        <w:pStyle w:val="2"/>
        <w:widowControl w:val="0"/>
        <w:rPr>
          <w:kern w:val="2"/>
        </w:rPr>
      </w:pPr>
      <w:bookmarkStart w:id="67" w:name="_Toc128907988"/>
      <w:r>
        <w:rPr>
          <w:kern w:val="2"/>
        </w:rPr>
        <w:t>供暖系统</w:t>
      </w:r>
      <w:bookmarkEnd w:id="67"/>
    </w:p>
    <w:p w14:paraId="6852B147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128907989"/>
      <w:r>
        <w:rPr>
          <w:color w:val="000000"/>
          <w:kern w:val="2"/>
          <w:szCs w:val="24"/>
        </w:rPr>
        <w:t>热水锅炉能耗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4E797B" w14:paraId="0130E521" w14:textId="77777777">
        <w:tc>
          <w:tcPr>
            <w:tcW w:w="1166" w:type="dxa"/>
            <w:shd w:val="clear" w:color="auto" w:fill="E6E6E6"/>
            <w:vAlign w:val="center"/>
          </w:tcPr>
          <w:p w14:paraId="4767DCEA" w14:textId="77777777" w:rsidR="004E797B" w:rsidRDefault="0090425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692DAF7" w14:textId="77777777" w:rsidR="004E797B" w:rsidRDefault="00904252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AE72D63" w14:textId="77777777" w:rsidR="004E797B" w:rsidRDefault="00904252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1C53251" w14:textId="77777777" w:rsidR="004E797B" w:rsidRDefault="0090425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2810EF" w14:textId="77777777" w:rsidR="004E797B" w:rsidRDefault="0090425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D1E93E9" w14:textId="77777777" w:rsidR="004E797B" w:rsidRDefault="00904252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191D51D9" w14:textId="77777777" w:rsidR="004E797B" w:rsidRDefault="0090425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4D9C395" w14:textId="77777777" w:rsidR="004E797B" w:rsidRDefault="0090425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E797B" w14:paraId="0E29635B" w14:textId="77777777">
        <w:tc>
          <w:tcPr>
            <w:tcW w:w="1166" w:type="dxa"/>
            <w:vAlign w:val="center"/>
          </w:tcPr>
          <w:p w14:paraId="4BD2C6BB" w14:textId="77777777" w:rsidR="004E797B" w:rsidRDefault="0090425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01EC00F" w14:textId="77777777" w:rsidR="004E797B" w:rsidRDefault="00904252">
            <w:r>
              <w:t>1.30</w:t>
            </w:r>
          </w:p>
        </w:tc>
        <w:tc>
          <w:tcPr>
            <w:tcW w:w="600" w:type="dxa"/>
            <w:vAlign w:val="center"/>
          </w:tcPr>
          <w:p w14:paraId="66BAF9BB" w14:textId="77777777" w:rsidR="004E797B" w:rsidRDefault="00904252">
            <w:r>
              <w:t>1</w:t>
            </w:r>
          </w:p>
        </w:tc>
        <w:tc>
          <w:tcPr>
            <w:tcW w:w="1166" w:type="dxa"/>
            <w:vAlign w:val="center"/>
          </w:tcPr>
          <w:p w14:paraId="2E0B658F" w14:textId="77777777" w:rsidR="004E797B" w:rsidRDefault="00904252">
            <w:r>
              <w:t>0.73</w:t>
            </w:r>
          </w:p>
        </w:tc>
        <w:tc>
          <w:tcPr>
            <w:tcW w:w="1166" w:type="dxa"/>
            <w:vAlign w:val="center"/>
          </w:tcPr>
          <w:p w14:paraId="0643E4A3" w14:textId="77777777" w:rsidR="004E797B" w:rsidRDefault="00904252">
            <w:r>
              <w:t>0.92</w:t>
            </w:r>
          </w:p>
        </w:tc>
        <w:tc>
          <w:tcPr>
            <w:tcW w:w="1166" w:type="dxa"/>
            <w:vAlign w:val="center"/>
          </w:tcPr>
          <w:p w14:paraId="75A6F1D7" w14:textId="77777777" w:rsidR="004E797B" w:rsidRDefault="00904252">
            <w:r>
              <w:t>225715</w:t>
            </w:r>
          </w:p>
        </w:tc>
        <w:tc>
          <w:tcPr>
            <w:tcW w:w="1732" w:type="dxa"/>
            <w:vAlign w:val="center"/>
          </w:tcPr>
          <w:p w14:paraId="2098C0E4" w14:textId="77777777" w:rsidR="004E797B" w:rsidRDefault="00904252">
            <w:r>
              <w:t>2.93</w:t>
            </w:r>
          </w:p>
        </w:tc>
        <w:tc>
          <w:tcPr>
            <w:tcW w:w="1166" w:type="dxa"/>
            <w:vAlign w:val="center"/>
          </w:tcPr>
          <w:p w14:paraId="1F2CA101" w14:textId="77777777" w:rsidR="004E797B" w:rsidRDefault="00904252">
            <w:r>
              <w:t>114689</w:t>
            </w:r>
          </w:p>
        </w:tc>
      </w:tr>
    </w:tbl>
    <w:p w14:paraId="64D5522E" w14:textId="77777777" w:rsidR="004E797B" w:rsidRDefault="009042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128907990"/>
      <w:r>
        <w:rPr>
          <w:color w:val="000000"/>
          <w:kern w:val="2"/>
          <w:szCs w:val="24"/>
        </w:rPr>
        <w:t>热水循环水泵能耗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E797B" w14:paraId="55A8B1E0" w14:textId="77777777">
        <w:tc>
          <w:tcPr>
            <w:tcW w:w="1409" w:type="dxa"/>
            <w:shd w:val="clear" w:color="auto" w:fill="E6E6E6"/>
            <w:vAlign w:val="center"/>
          </w:tcPr>
          <w:p w14:paraId="66BE8A6C" w14:textId="77777777" w:rsidR="004E797B" w:rsidRDefault="0090425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D137AA" w14:textId="77777777" w:rsidR="004E797B" w:rsidRDefault="00904252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5133DA" w14:textId="77777777" w:rsidR="004E797B" w:rsidRDefault="00904252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3EE36D" w14:textId="77777777" w:rsidR="004E797B" w:rsidRDefault="00904252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0A78D09" w14:textId="77777777" w:rsidR="004E797B" w:rsidRDefault="00904252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6DA7434" w14:textId="77777777" w:rsidR="004E797B" w:rsidRDefault="00904252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4E797B" w14:paraId="598D5433" w14:textId="77777777">
        <w:tc>
          <w:tcPr>
            <w:tcW w:w="1409" w:type="dxa"/>
            <w:shd w:val="clear" w:color="auto" w:fill="E6E6E6"/>
            <w:vAlign w:val="center"/>
          </w:tcPr>
          <w:p w14:paraId="43BCC70D" w14:textId="77777777" w:rsidR="004E797B" w:rsidRDefault="00904252">
            <w:r>
              <w:t>25</w:t>
            </w:r>
          </w:p>
        </w:tc>
        <w:tc>
          <w:tcPr>
            <w:tcW w:w="1584" w:type="dxa"/>
            <w:vAlign w:val="center"/>
          </w:tcPr>
          <w:p w14:paraId="3C2D0E0C" w14:textId="77777777" w:rsidR="004E797B" w:rsidRDefault="00904252">
            <w:r>
              <w:t>1</w:t>
            </w:r>
          </w:p>
        </w:tc>
        <w:tc>
          <w:tcPr>
            <w:tcW w:w="1584" w:type="dxa"/>
            <w:vAlign w:val="center"/>
          </w:tcPr>
          <w:p w14:paraId="2780B169" w14:textId="77777777" w:rsidR="004E797B" w:rsidRDefault="00904252">
            <w:r>
              <w:t>512</w:t>
            </w:r>
          </w:p>
        </w:tc>
        <w:tc>
          <w:tcPr>
            <w:tcW w:w="1584" w:type="dxa"/>
            <w:vMerge w:val="restart"/>
            <w:vAlign w:val="center"/>
          </w:tcPr>
          <w:p w14:paraId="0F22D4D3" w14:textId="77777777" w:rsidR="004E797B" w:rsidRDefault="00904252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464B67A9" w14:textId="77777777" w:rsidR="004E797B" w:rsidRDefault="00904252">
            <w:pPr>
              <w:jc w:val="center"/>
            </w:pPr>
            <w:r>
              <w:t>1298</w:t>
            </w:r>
          </w:p>
        </w:tc>
        <w:tc>
          <w:tcPr>
            <w:tcW w:w="1584" w:type="dxa"/>
            <w:vMerge w:val="restart"/>
            <w:vAlign w:val="center"/>
          </w:tcPr>
          <w:p w14:paraId="55D4A366" w14:textId="77777777" w:rsidR="004E797B" w:rsidRDefault="00904252">
            <w:pPr>
              <w:jc w:val="center"/>
            </w:pPr>
            <w:r>
              <w:t>4284</w:t>
            </w:r>
          </w:p>
        </w:tc>
      </w:tr>
      <w:tr w:rsidR="004E797B" w14:paraId="281EE209" w14:textId="77777777">
        <w:tc>
          <w:tcPr>
            <w:tcW w:w="1409" w:type="dxa"/>
            <w:shd w:val="clear" w:color="auto" w:fill="E6E6E6"/>
            <w:vAlign w:val="center"/>
          </w:tcPr>
          <w:p w14:paraId="1DE401B2" w14:textId="77777777" w:rsidR="004E797B" w:rsidRDefault="00904252">
            <w:r>
              <w:t>50</w:t>
            </w:r>
          </w:p>
        </w:tc>
        <w:tc>
          <w:tcPr>
            <w:tcW w:w="1584" w:type="dxa"/>
            <w:vAlign w:val="center"/>
          </w:tcPr>
          <w:p w14:paraId="4F21C2FC" w14:textId="77777777" w:rsidR="004E797B" w:rsidRDefault="00904252">
            <w:r>
              <w:t>1</w:t>
            </w:r>
          </w:p>
        </w:tc>
        <w:tc>
          <w:tcPr>
            <w:tcW w:w="1584" w:type="dxa"/>
            <w:vAlign w:val="center"/>
          </w:tcPr>
          <w:p w14:paraId="5D4215A9" w14:textId="77777777" w:rsidR="004E797B" w:rsidRDefault="00904252">
            <w:r>
              <w:t>175</w:t>
            </w:r>
          </w:p>
        </w:tc>
        <w:tc>
          <w:tcPr>
            <w:tcW w:w="1584" w:type="dxa"/>
            <w:vMerge/>
            <w:vAlign w:val="center"/>
          </w:tcPr>
          <w:p w14:paraId="4B45E59C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3867D1E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97AD3DE" w14:textId="77777777" w:rsidR="004E797B" w:rsidRDefault="004E797B">
            <w:pPr>
              <w:jc w:val="center"/>
            </w:pPr>
          </w:p>
        </w:tc>
      </w:tr>
      <w:tr w:rsidR="004E797B" w14:paraId="20889F91" w14:textId="77777777">
        <w:tc>
          <w:tcPr>
            <w:tcW w:w="1409" w:type="dxa"/>
            <w:shd w:val="clear" w:color="auto" w:fill="E6E6E6"/>
            <w:vAlign w:val="center"/>
          </w:tcPr>
          <w:p w14:paraId="43D24CCF" w14:textId="77777777" w:rsidR="004E797B" w:rsidRDefault="00904252">
            <w:r>
              <w:t>75</w:t>
            </w:r>
          </w:p>
        </w:tc>
        <w:tc>
          <w:tcPr>
            <w:tcW w:w="1584" w:type="dxa"/>
            <w:vAlign w:val="center"/>
          </w:tcPr>
          <w:p w14:paraId="75D97D5C" w14:textId="77777777" w:rsidR="004E797B" w:rsidRDefault="00904252">
            <w:r>
              <w:t>1</w:t>
            </w:r>
          </w:p>
        </w:tc>
        <w:tc>
          <w:tcPr>
            <w:tcW w:w="1584" w:type="dxa"/>
            <w:vAlign w:val="center"/>
          </w:tcPr>
          <w:p w14:paraId="33AB1C4C" w14:textId="77777777" w:rsidR="004E797B" w:rsidRDefault="00904252">
            <w:r>
              <w:t>59</w:t>
            </w:r>
          </w:p>
        </w:tc>
        <w:tc>
          <w:tcPr>
            <w:tcW w:w="1584" w:type="dxa"/>
            <w:vMerge/>
            <w:vAlign w:val="center"/>
          </w:tcPr>
          <w:p w14:paraId="46695C69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30B08F3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9634630" w14:textId="77777777" w:rsidR="004E797B" w:rsidRDefault="004E797B">
            <w:pPr>
              <w:jc w:val="center"/>
            </w:pPr>
          </w:p>
        </w:tc>
      </w:tr>
      <w:tr w:rsidR="004E797B" w14:paraId="55E608B7" w14:textId="77777777">
        <w:tc>
          <w:tcPr>
            <w:tcW w:w="1409" w:type="dxa"/>
            <w:shd w:val="clear" w:color="auto" w:fill="E6E6E6"/>
            <w:vAlign w:val="center"/>
          </w:tcPr>
          <w:p w14:paraId="345E4861" w14:textId="77777777" w:rsidR="004E797B" w:rsidRDefault="00904252">
            <w:r>
              <w:t>100</w:t>
            </w:r>
          </w:p>
        </w:tc>
        <w:tc>
          <w:tcPr>
            <w:tcW w:w="1584" w:type="dxa"/>
            <w:vAlign w:val="center"/>
          </w:tcPr>
          <w:p w14:paraId="200B8EC0" w14:textId="77777777" w:rsidR="004E797B" w:rsidRDefault="00904252">
            <w:r>
              <w:t>1</w:t>
            </w:r>
          </w:p>
        </w:tc>
        <w:tc>
          <w:tcPr>
            <w:tcW w:w="1584" w:type="dxa"/>
            <w:vAlign w:val="center"/>
          </w:tcPr>
          <w:p w14:paraId="76702999" w14:textId="77777777" w:rsidR="004E797B" w:rsidRDefault="00904252">
            <w:r>
              <w:t>16</w:t>
            </w:r>
          </w:p>
        </w:tc>
        <w:tc>
          <w:tcPr>
            <w:tcW w:w="1584" w:type="dxa"/>
            <w:vMerge/>
            <w:vAlign w:val="center"/>
          </w:tcPr>
          <w:p w14:paraId="47F8C838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E25ED14" w14:textId="77777777" w:rsidR="004E797B" w:rsidRDefault="004E797B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004DEDA" w14:textId="77777777" w:rsidR="004E797B" w:rsidRDefault="004E797B">
            <w:pPr>
              <w:jc w:val="center"/>
            </w:pPr>
          </w:p>
        </w:tc>
      </w:tr>
    </w:tbl>
    <w:p w14:paraId="74E9452C" w14:textId="77777777" w:rsidR="004E797B" w:rsidRDefault="00904252">
      <w:pPr>
        <w:pStyle w:val="2"/>
        <w:widowControl w:val="0"/>
        <w:rPr>
          <w:kern w:val="2"/>
        </w:rPr>
      </w:pPr>
      <w:bookmarkStart w:id="70" w:name="_Toc128907991"/>
      <w:r>
        <w:rPr>
          <w:kern w:val="2"/>
        </w:rPr>
        <w:t>照明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E797B" w14:paraId="6A7756EC" w14:textId="77777777">
        <w:tc>
          <w:tcPr>
            <w:tcW w:w="3135" w:type="dxa"/>
            <w:shd w:val="clear" w:color="auto" w:fill="E6E6E6"/>
            <w:vAlign w:val="center"/>
          </w:tcPr>
          <w:p w14:paraId="340F97E1" w14:textId="77777777" w:rsidR="004E797B" w:rsidRDefault="0090425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4265FC" w14:textId="77777777" w:rsidR="004E797B" w:rsidRDefault="0090425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4F46D1" w14:textId="77777777" w:rsidR="004E797B" w:rsidRDefault="0090425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5CAAB3" w14:textId="77777777" w:rsidR="004E797B" w:rsidRDefault="0090425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10D68B9" w14:textId="77777777" w:rsidR="004E797B" w:rsidRDefault="0090425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E797B" w14:paraId="7DD40453" w14:textId="77777777">
        <w:tc>
          <w:tcPr>
            <w:tcW w:w="3135" w:type="dxa"/>
            <w:vAlign w:val="center"/>
          </w:tcPr>
          <w:p w14:paraId="7F4E9424" w14:textId="77777777" w:rsidR="004E797B" w:rsidRDefault="0090425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4962550" w14:textId="77777777" w:rsidR="004E797B" w:rsidRDefault="00904252">
            <w:r>
              <w:t>15.12</w:t>
            </w:r>
          </w:p>
        </w:tc>
        <w:tc>
          <w:tcPr>
            <w:tcW w:w="1131" w:type="dxa"/>
            <w:vAlign w:val="center"/>
          </w:tcPr>
          <w:p w14:paraId="0F2227D6" w14:textId="77777777" w:rsidR="004E797B" w:rsidRDefault="00904252">
            <w:r>
              <w:t>690</w:t>
            </w:r>
          </w:p>
        </w:tc>
        <w:tc>
          <w:tcPr>
            <w:tcW w:w="1522" w:type="dxa"/>
            <w:vAlign w:val="center"/>
          </w:tcPr>
          <w:p w14:paraId="2C5EF1F1" w14:textId="77777777" w:rsidR="004E797B" w:rsidRDefault="00904252">
            <w:r>
              <w:t>9576</w:t>
            </w:r>
          </w:p>
        </w:tc>
        <w:tc>
          <w:tcPr>
            <w:tcW w:w="1862" w:type="dxa"/>
            <w:vAlign w:val="center"/>
          </w:tcPr>
          <w:p w14:paraId="5174830A" w14:textId="77777777" w:rsidR="004E797B" w:rsidRDefault="00904252">
            <w:r>
              <w:t>144783</w:t>
            </w:r>
          </w:p>
        </w:tc>
      </w:tr>
      <w:tr w:rsidR="004E797B" w14:paraId="28EC5B92" w14:textId="77777777">
        <w:tc>
          <w:tcPr>
            <w:tcW w:w="7485" w:type="dxa"/>
            <w:gridSpan w:val="4"/>
            <w:vAlign w:val="center"/>
          </w:tcPr>
          <w:p w14:paraId="49B6E15B" w14:textId="77777777" w:rsidR="004E797B" w:rsidRDefault="00904252">
            <w:r>
              <w:t>总计</w:t>
            </w:r>
          </w:p>
        </w:tc>
        <w:tc>
          <w:tcPr>
            <w:tcW w:w="1862" w:type="dxa"/>
            <w:vAlign w:val="center"/>
          </w:tcPr>
          <w:p w14:paraId="07F04DFB" w14:textId="77777777" w:rsidR="004E797B" w:rsidRDefault="00904252">
            <w:r>
              <w:t>144783</w:t>
            </w:r>
          </w:p>
        </w:tc>
      </w:tr>
    </w:tbl>
    <w:p w14:paraId="0E81AB29" w14:textId="77777777" w:rsidR="004E797B" w:rsidRDefault="0090425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1" w:name="_Toc128907992"/>
      <w:r>
        <w:rPr>
          <w:color w:val="000000"/>
          <w:kern w:val="2"/>
          <w:szCs w:val="24"/>
        </w:rPr>
        <w:lastRenderedPageBreak/>
        <w:t>计算结果</w:t>
      </w:r>
      <w:bookmarkEnd w:id="7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 w14:paraId="23E94783" w14:textId="77777777">
        <w:tc>
          <w:tcPr>
            <w:tcW w:w="590" w:type="pct"/>
            <w:shd w:val="clear" w:color="auto" w:fill="E0E0E0"/>
            <w:vAlign w:val="center"/>
          </w:tcPr>
          <w:p w14:paraId="1F90037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E0945C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2CA881DD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2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72"/>
          </w:p>
          <w:p w14:paraId="578AB94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7FF1AE67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3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73"/>
          </w:p>
          <w:p w14:paraId="75BCA3A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60DFD9DF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06B6188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12D6D43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4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74"/>
          </w:p>
          <w:p w14:paraId="5697590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073E6936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0056FB0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 w14:paraId="75128B75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47692BC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C0781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7ACAB55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5" w:name="耗冷量2"/>
            <w:r w:rsidRPr="00771B84">
              <w:rPr>
                <w:rFonts w:hint="eastAsia"/>
                <w:lang w:val="en-US"/>
              </w:rPr>
              <w:t>48.49</w:t>
            </w:r>
            <w:bookmarkEnd w:id="75"/>
          </w:p>
        </w:tc>
        <w:tc>
          <w:tcPr>
            <w:tcW w:w="642" w:type="pct"/>
            <w:vAlign w:val="center"/>
          </w:tcPr>
          <w:p w14:paraId="4D9B6E92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6" w:name="参照建筑耗冷量2"/>
            <w:r w:rsidRPr="00771B84">
              <w:rPr>
                <w:rFonts w:hint="eastAsia"/>
                <w:lang w:val="en-US"/>
              </w:rPr>
              <w:t>47.47</w:t>
            </w:r>
            <w:bookmarkEnd w:id="76"/>
          </w:p>
        </w:tc>
        <w:tc>
          <w:tcPr>
            <w:tcW w:w="642" w:type="pct"/>
            <w:vAlign w:val="center"/>
          </w:tcPr>
          <w:p w14:paraId="5EEDB812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7" w:name="基础建筑耗冷量2"/>
            <w:r w:rsidRPr="00771B84">
              <w:rPr>
                <w:rFonts w:hint="eastAsia"/>
                <w:lang w:val="en-US"/>
              </w:rPr>
              <w:t>135.63</w:t>
            </w:r>
            <w:bookmarkEnd w:id="77"/>
          </w:p>
        </w:tc>
        <w:tc>
          <w:tcPr>
            <w:tcW w:w="703" w:type="pct"/>
            <w:vAlign w:val="center"/>
          </w:tcPr>
          <w:p w14:paraId="60BB6CF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8" w:name="节能率耗冷量2"/>
            <w:r w:rsidRPr="00771B84">
              <w:rPr>
                <w:rFonts w:hint="eastAsia"/>
                <w:lang w:val="en-US"/>
              </w:rPr>
              <w:t>-2.16%</w:t>
            </w:r>
            <w:bookmarkEnd w:id="78"/>
          </w:p>
        </w:tc>
        <w:tc>
          <w:tcPr>
            <w:tcW w:w="700" w:type="pct"/>
            <w:vAlign w:val="center"/>
          </w:tcPr>
          <w:p w14:paraId="1151400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79" w:name="节能率B耗冷量2"/>
            <w:r w:rsidRPr="00771B84">
              <w:rPr>
                <w:rFonts w:hint="eastAsia"/>
                <w:lang w:val="en-US"/>
              </w:rPr>
              <w:t>64.25%</w:t>
            </w:r>
            <w:bookmarkEnd w:id="79"/>
          </w:p>
        </w:tc>
      </w:tr>
      <w:tr w:rsidR="00CC2ABC" w:rsidRPr="00771B84" w14:paraId="718545A1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37D00D0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D950866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69700CE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0" w:name="耗热量2"/>
            <w:r w:rsidRPr="00771B84">
              <w:rPr>
                <w:rFonts w:hint="eastAsia"/>
                <w:lang w:val="en-US"/>
              </w:rPr>
              <w:t>26.73</w:t>
            </w:r>
            <w:bookmarkEnd w:id="80"/>
          </w:p>
        </w:tc>
        <w:tc>
          <w:tcPr>
            <w:tcW w:w="642" w:type="pct"/>
            <w:vAlign w:val="center"/>
          </w:tcPr>
          <w:p w14:paraId="0AAC616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1" w:name="参照建筑耗热量2"/>
            <w:r w:rsidRPr="00771B84">
              <w:rPr>
                <w:rFonts w:hint="eastAsia"/>
                <w:lang w:val="en-US"/>
              </w:rPr>
              <w:t>23.39</w:t>
            </w:r>
            <w:bookmarkEnd w:id="81"/>
          </w:p>
        </w:tc>
        <w:tc>
          <w:tcPr>
            <w:tcW w:w="642" w:type="pct"/>
            <w:vAlign w:val="center"/>
          </w:tcPr>
          <w:p w14:paraId="122056B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2" w:name="基础建筑耗热量2"/>
            <w:r w:rsidRPr="00771B84">
              <w:rPr>
                <w:rFonts w:hint="eastAsia"/>
                <w:lang w:val="en-US"/>
              </w:rPr>
              <w:t>66.82</w:t>
            </w:r>
            <w:bookmarkEnd w:id="82"/>
          </w:p>
        </w:tc>
        <w:tc>
          <w:tcPr>
            <w:tcW w:w="703" w:type="pct"/>
            <w:vAlign w:val="center"/>
          </w:tcPr>
          <w:p w14:paraId="7DABCF8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3" w:name="节能率耗热量2"/>
            <w:r w:rsidRPr="00771B84">
              <w:rPr>
                <w:rFonts w:hint="eastAsia"/>
                <w:lang w:val="en-US"/>
              </w:rPr>
              <w:t>-14.30%</w:t>
            </w:r>
            <w:bookmarkEnd w:id="83"/>
          </w:p>
        </w:tc>
        <w:tc>
          <w:tcPr>
            <w:tcW w:w="700" w:type="pct"/>
            <w:vAlign w:val="center"/>
          </w:tcPr>
          <w:p w14:paraId="43460D9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4" w:name="节能率B耗热量2"/>
            <w:r w:rsidRPr="00771B84">
              <w:rPr>
                <w:rFonts w:hint="eastAsia"/>
                <w:lang w:val="en-US"/>
              </w:rPr>
              <w:t>59.99%</w:t>
            </w:r>
            <w:bookmarkEnd w:id="84"/>
          </w:p>
        </w:tc>
      </w:tr>
      <w:tr w:rsidR="00CC2ABC" w:rsidRPr="00771B84" w14:paraId="5A3EEB93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0CD2C86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31CE0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63BA732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5" w:name="耗冷耗热量2"/>
            <w:r w:rsidRPr="00771B84">
              <w:rPr>
                <w:rFonts w:hint="eastAsia"/>
                <w:lang w:val="en-US"/>
              </w:rPr>
              <w:t>75.23</w:t>
            </w:r>
            <w:bookmarkEnd w:id="85"/>
          </w:p>
        </w:tc>
        <w:tc>
          <w:tcPr>
            <w:tcW w:w="642" w:type="pct"/>
            <w:vAlign w:val="center"/>
          </w:tcPr>
          <w:p w14:paraId="02DFB20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6" w:name="参照建筑耗冷耗热量2"/>
            <w:r w:rsidRPr="00771B84">
              <w:rPr>
                <w:rFonts w:hint="eastAsia"/>
                <w:lang w:val="en-US"/>
              </w:rPr>
              <w:t>70.86</w:t>
            </w:r>
            <w:bookmarkEnd w:id="86"/>
          </w:p>
        </w:tc>
        <w:tc>
          <w:tcPr>
            <w:tcW w:w="642" w:type="pct"/>
            <w:vAlign w:val="center"/>
          </w:tcPr>
          <w:p w14:paraId="5ABC6AE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7" w:name="基础建筑耗冷耗热量2"/>
            <w:r w:rsidRPr="00771B84">
              <w:rPr>
                <w:rFonts w:hint="eastAsia"/>
                <w:lang w:val="en-US"/>
              </w:rPr>
              <w:t>202.45</w:t>
            </w:r>
            <w:bookmarkEnd w:id="87"/>
          </w:p>
        </w:tc>
        <w:tc>
          <w:tcPr>
            <w:tcW w:w="703" w:type="pct"/>
            <w:vAlign w:val="center"/>
          </w:tcPr>
          <w:p w14:paraId="095D6BD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8" w:name="节能率耗冷耗热量2"/>
            <w:r w:rsidRPr="00771B84">
              <w:rPr>
                <w:rFonts w:hint="eastAsia"/>
                <w:lang w:val="en-US"/>
              </w:rPr>
              <w:t>-6.16%</w:t>
            </w:r>
            <w:bookmarkEnd w:id="88"/>
          </w:p>
        </w:tc>
        <w:tc>
          <w:tcPr>
            <w:tcW w:w="700" w:type="pct"/>
            <w:vAlign w:val="center"/>
          </w:tcPr>
          <w:p w14:paraId="5FFF2518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89" w:name="节能率B耗冷耗热量2"/>
            <w:r w:rsidRPr="00771B84">
              <w:rPr>
                <w:rFonts w:hint="eastAsia"/>
                <w:lang w:val="en-US"/>
              </w:rPr>
              <w:t>62.84%</w:t>
            </w:r>
            <w:bookmarkEnd w:id="89"/>
          </w:p>
        </w:tc>
      </w:tr>
      <w:tr w:rsidR="00CC2ABC" w:rsidRPr="00771B84" w14:paraId="5F960E05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3AE048C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49550D74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5EF1EB16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642" w:type="pct"/>
            <w:vAlign w:val="center"/>
          </w:tcPr>
          <w:p w14:paraId="01D4A3E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1" w:name="参照建筑冷源能耗"/>
            <w:r w:rsidRPr="00771B84">
              <w:rPr>
                <w:lang w:val="en-US"/>
              </w:rPr>
              <w:t>10.22</w:t>
            </w:r>
            <w:bookmarkEnd w:id="91"/>
          </w:p>
        </w:tc>
        <w:tc>
          <w:tcPr>
            <w:tcW w:w="642" w:type="pct"/>
            <w:vAlign w:val="center"/>
          </w:tcPr>
          <w:p w14:paraId="55A19B6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2" w:name="基础建筑冷源能耗"/>
            <w:r w:rsidRPr="00771B84">
              <w:rPr>
                <w:rFonts w:hint="eastAsia"/>
                <w:lang w:val="en-US"/>
              </w:rPr>
              <w:t>29.19</w:t>
            </w:r>
            <w:bookmarkEnd w:id="92"/>
          </w:p>
        </w:tc>
        <w:tc>
          <w:tcPr>
            <w:tcW w:w="703" w:type="pct"/>
            <w:vMerge w:val="restart"/>
            <w:vAlign w:val="center"/>
          </w:tcPr>
          <w:p w14:paraId="33D2C1B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3" w:name="节能率空调能耗"/>
            <w:r w:rsidRPr="00771B84">
              <w:rPr>
                <w:lang w:val="en-US"/>
              </w:rPr>
              <w:t>-44.54%</w:t>
            </w:r>
            <w:bookmarkEnd w:id="93"/>
          </w:p>
        </w:tc>
        <w:tc>
          <w:tcPr>
            <w:tcW w:w="700" w:type="pct"/>
            <w:vMerge w:val="restart"/>
            <w:vAlign w:val="center"/>
          </w:tcPr>
          <w:p w14:paraId="375F56E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4" w:name="节能率B空调能耗"/>
            <w:r w:rsidRPr="00771B84">
              <w:rPr>
                <w:rFonts w:hint="eastAsia"/>
                <w:lang w:val="en-US"/>
              </w:rPr>
              <w:t>49.41%</w:t>
            </w:r>
            <w:bookmarkEnd w:id="94"/>
          </w:p>
        </w:tc>
      </w:tr>
      <w:tr w:rsidR="00CC2ABC" w:rsidRPr="00771B84" w14:paraId="26793147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AA4CCCE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3F51BF6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3E28674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642" w:type="pct"/>
            <w:vAlign w:val="center"/>
          </w:tcPr>
          <w:p w14:paraId="2F0DC8C2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6" w:name="参照建筑冷却水泵能耗"/>
            <w:r w:rsidRPr="00771B84">
              <w:rPr>
                <w:lang w:val="en-US"/>
              </w:rPr>
              <w:t>2.28</w:t>
            </w:r>
            <w:bookmarkEnd w:id="96"/>
          </w:p>
        </w:tc>
        <w:tc>
          <w:tcPr>
            <w:tcW w:w="642" w:type="pct"/>
            <w:vAlign w:val="center"/>
          </w:tcPr>
          <w:p w14:paraId="3EDB916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7" w:name="基础建筑冷却水泵能耗"/>
            <w:r w:rsidRPr="00771B84">
              <w:rPr>
                <w:rFonts w:hint="eastAsia"/>
                <w:lang w:val="en-US"/>
              </w:rPr>
              <w:t>6.53</w:t>
            </w:r>
            <w:bookmarkEnd w:id="97"/>
          </w:p>
        </w:tc>
        <w:tc>
          <w:tcPr>
            <w:tcW w:w="703" w:type="pct"/>
            <w:vMerge/>
            <w:vAlign w:val="center"/>
          </w:tcPr>
          <w:p w14:paraId="08659E25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D70ABBC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688512D5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2642C70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28098EA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11B20E2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642" w:type="pct"/>
            <w:vAlign w:val="center"/>
          </w:tcPr>
          <w:p w14:paraId="76D4FF0C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99" w:name="参照建筑冷冻水泵能耗"/>
            <w:r w:rsidRPr="00771B84">
              <w:rPr>
                <w:lang w:val="en-US"/>
              </w:rPr>
              <w:t>2.09</w:t>
            </w:r>
            <w:bookmarkEnd w:id="99"/>
          </w:p>
        </w:tc>
        <w:tc>
          <w:tcPr>
            <w:tcW w:w="642" w:type="pct"/>
            <w:vAlign w:val="center"/>
          </w:tcPr>
          <w:p w14:paraId="6449614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0" w:name="基础建筑冷冻水泵能耗"/>
            <w:r w:rsidRPr="00771B84">
              <w:rPr>
                <w:rFonts w:hint="eastAsia"/>
                <w:lang w:val="en-US"/>
              </w:rPr>
              <w:t>5.96</w:t>
            </w:r>
            <w:bookmarkEnd w:id="100"/>
          </w:p>
        </w:tc>
        <w:tc>
          <w:tcPr>
            <w:tcW w:w="703" w:type="pct"/>
            <w:vMerge/>
            <w:vAlign w:val="center"/>
          </w:tcPr>
          <w:p w14:paraId="6E24B1AF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10C173D3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33F1032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54306386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5F66E5F7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09913037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21.08</w:t>
            </w:r>
            <w:bookmarkEnd w:id="101"/>
          </w:p>
        </w:tc>
        <w:tc>
          <w:tcPr>
            <w:tcW w:w="642" w:type="pct"/>
            <w:vAlign w:val="center"/>
          </w:tcPr>
          <w:p w14:paraId="21F36EA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2" w:name="参照建筑单元式空调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642" w:type="pct"/>
            <w:vAlign w:val="center"/>
          </w:tcPr>
          <w:p w14:paraId="12E8806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3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703" w:type="pct"/>
            <w:vMerge/>
            <w:vAlign w:val="center"/>
          </w:tcPr>
          <w:p w14:paraId="7C933F7E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7F7AE93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7620F460" w14:textId="77777777">
        <w:tc>
          <w:tcPr>
            <w:tcW w:w="590" w:type="pct"/>
            <w:vMerge/>
            <w:shd w:val="clear" w:color="auto" w:fill="E0E0E0"/>
            <w:vAlign w:val="center"/>
          </w:tcPr>
          <w:p w14:paraId="401319DB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D3B7D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50412978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4" w:name="空调能耗"/>
            <w:r w:rsidRPr="00771B84">
              <w:rPr>
                <w:lang w:val="en-US"/>
              </w:rPr>
              <w:t>21.08</w:t>
            </w:r>
            <w:bookmarkEnd w:id="104"/>
          </w:p>
        </w:tc>
        <w:tc>
          <w:tcPr>
            <w:tcW w:w="642" w:type="pct"/>
            <w:vAlign w:val="center"/>
          </w:tcPr>
          <w:p w14:paraId="6EE0C36C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5" w:name="参照建筑空调能耗"/>
            <w:r w:rsidRPr="00771B84">
              <w:rPr>
                <w:lang w:val="en-US"/>
              </w:rPr>
              <w:t>14.59</w:t>
            </w:r>
            <w:bookmarkEnd w:id="105"/>
          </w:p>
        </w:tc>
        <w:tc>
          <w:tcPr>
            <w:tcW w:w="642" w:type="pct"/>
            <w:vAlign w:val="center"/>
          </w:tcPr>
          <w:p w14:paraId="3FB5F67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6" w:name="基础建筑空调能耗"/>
            <w:r w:rsidRPr="00771B84">
              <w:rPr>
                <w:rFonts w:hint="eastAsia"/>
                <w:lang w:val="en-US"/>
              </w:rPr>
              <w:t>41.68</w:t>
            </w:r>
            <w:bookmarkEnd w:id="106"/>
          </w:p>
        </w:tc>
        <w:tc>
          <w:tcPr>
            <w:tcW w:w="703" w:type="pct"/>
            <w:vMerge/>
            <w:vAlign w:val="center"/>
          </w:tcPr>
          <w:p w14:paraId="42BD840E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B7FEFD7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43A9841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694C0F04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90E4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78D697D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642" w:type="pct"/>
            <w:vAlign w:val="center"/>
          </w:tcPr>
          <w:p w14:paraId="5B8C9E6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8" w:name="参照建筑热源能耗"/>
            <w:r w:rsidRPr="00771B84">
              <w:rPr>
                <w:lang w:val="en-US"/>
              </w:rPr>
              <w:t>11.88</w:t>
            </w:r>
            <w:bookmarkEnd w:id="108"/>
          </w:p>
        </w:tc>
        <w:tc>
          <w:tcPr>
            <w:tcW w:w="642" w:type="pct"/>
            <w:vAlign w:val="center"/>
          </w:tcPr>
          <w:p w14:paraId="3CA49F6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09" w:name="基础建筑热源能耗"/>
            <w:r w:rsidRPr="00771B84">
              <w:rPr>
                <w:rFonts w:hint="eastAsia"/>
                <w:lang w:val="en-US"/>
              </w:rPr>
              <w:t>33.95</w:t>
            </w:r>
            <w:bookmarkEnd w:id="109"/>
          </w:p>
        </w:tc>
        <w:tc>
          <w:tcPr>
            <w:tcW w:w="703" w:type="pct"/>
            <w:vMerge w:val="restart"/>
            <w:vAlign w:val="center"/>
          </w:tcPr>
          <w:p w14:paraId="12849DD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0" w:name="节能率供暖能耗"/>
            <w:r w:rsidRPr="00771B84">
              <w:rPr>
                <w:rFonts w:hint="eastAsia"/>
                <w:lang w:val="en-US"/>
              </w:rPr>
              <w:t>-14.13%</w:t>
            </w:r>
            <w:bookmarkEnd w:id="110"/>
          </w:p>
        </w:tc>
        <w:tc>
          <w:tcPr>
            <w:tcW w:w="700" w:type="pct"/>
            <w:vMerge w:val="restart"/>
            <w:vAlign w:val="center"/>
          </w:tcPr>
          <w:p w14:paraId="04A8365F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1" w:name="节能率B供暖能耗"/>
            <w:r w:rsidRPr="00771B84">
              <w:rPr>
                <w:rFonts w:hint="eastAsia"/>
                <w:lang w:val="en-US"/>
              </w:rPr>
              <w:t>60.05%</w:t>
            </w:r>
            <w:bookmarkEnd w:id="111"/>
          </w:p>
        </w:tc>
      </w:tr>
      <w:tr w:rsidR="00CC2ABC" w:rsidRPr="00771B84" w14:paraId="485782D7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6EFC2DE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37C8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119D955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642" w:type="pct"/>
            <w:vAlign w:val="center"/>
          </w:tcPr>
          <w:p w14:paraId="657646CD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3" w:name="参照建筑热水泵能耗"/>
            <w:r w:rsidRPr="00771B84">
              <w:rPr>
                <w:lang w:val="en-US"/>
              </w:rPr>
              <w:t>0.44</w:t>
            </w:r>
            <w:bookmarkEnd w:id="113"/>
          </w:p>
        </w:tc>
        <w:tc>
          <w:tcPr>
            <w:tcW w:w="642" w:type="pct"/>
            <w:vAlign w:val="center"/>
          </w:tcPr>
          <w:p w14:paraId="0587026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4" w:name="基础建筑热水泵能耗"/>
            <w:r w:rsidRPr="00771B84">
              <w:rPr>
                <w:rFonts w:hint="eastAsia"/>
                <w:lang w:val="en-US"/>
              </w:rPr>
              <w:t>1.27</w:t>
            </w:r>
            <w:bookmarkEnd w:id="114"/>
          </w:p>
        </w:tc>
        <w:tc>
          <w:tcPr>
            <w:tcW w:w="703" w:type="pct"/>
            <w:vMerge/>
            <w:vAlign w:val="center"/>
          </w:tcPr>
          <w:p w14:paraId="27744B1D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37270A0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20DAB3CD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0434E57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1507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46181462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5" w:name="单元式热泵能耗"/>
            <w:r w:rsidRPr="00771B84">
              <w:rPr>
                <w:lang w:val="en-US"/>
              </w:rPr>
              <w:t>14.07</w:t>
            </w:r>
            <w:bookmarkEnd w:id="115"/>
          </w:p>
        </w:tc>
        <w:tc>
          <w:tcPr>
            <w:tcW w:w="642" w:type="pct"/>
            <w:vAlign w:val="center"/>
          </w:tcPr>
          <w:p w14:paraId="24D2CDD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6" w:name="参照建筑单元式热泵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642" w:type="pct"/>
            <w:vAlign w:val="center"/>
          </w:tcPr>
          <w:p w14:paraId="462E991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7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703" w:type="pct"/>
            <w:vMerge/>
            <w:vAlign w:val="center"/>
          </w:tcPr>
          <w:p w14:paraId="04B3590E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6F6C17D2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378B19CB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1307127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A71A90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356F474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14.07</w:t>
            </w:r>
            <w:bookmarkEnd w:id="118"/>
          </w:p>
        </w:tc>
        <w:tc>
          <w:tcPr>
            <w:tcW w:w="642" w:type="pct"/>
            <w:vAlign w:val="center"/>
          </w:tcPr>
          <w:p w14:paraId="090ED8F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19" w:name="参照建筑供暖能耗"/>
            <w:r w:rsidRPr="00771B84">
              <w:rPr>
                <w:lang w:val="en-US"/>
              </w:rPr>
              <w:t>12.33</w:t>
            </w:r>
            <w:bookmarkEnd w:id="119"/>
          </w:p>
        </w:tc>
        <w:tc>
          <w:tcPr>
            <w:tcW w:w="642" w:type="pct"/>
            <w:vAlign w:val="center"/>
          </w:tcPr>
          <w:p w14:paraId="19A58772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0" w:name="基础建筑供暖能耗"/>
            <w:r w:rsidRPr="00771B84">
              <w:rPr>
                <w:rFonts w:hint="eastAsia"/>
                <w:lang w:val="en-US"/>
              </w:rPr>
              <w:t>35.22</w:t>
            </w:r>
            <w:bookmarkEnd w:id="120"/>
          </w:p>
        </w:tc>
        <w:tc>
          <w:tcPr>
            <w:tcW w:w="703" w:type="pct"/>
            <w:vMerge/>
            <w:vAlign w:val="center"/>
          </w:tcPr>
          <w:p w14:paraId="7E49D77C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71DC9D4A" w14:textId="77777777" w:rsidR="00CC2ABC" w:rsidRPr="00771B84" w:rsidRDefault="000026FF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2BFF1E7F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6E69489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58131D3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1" w:name="空调供暖能耗"/>
            <w:r w:rsidRPr="00771B84">
              <w:rPr>
                <w:rFonts w:hint="eastAsia"/>
                <w:lang w:val="en-US"/>
              </w:rPr>
              <w:t>35.15</w:t>
            </w:r>
            <w:bookmarkEnd w:id="121"/>
          </w:p>
        </w:tc>
        <w:tc>
          <w:tcPr>
            <w:tcW w:w="642" w:type="pct"/>
            <w:vAlign w:val="center"/>
          </w:tcPr>
          <w:p w14:paraId="7054250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2" w:name="参照建筑空调供暖能耗"/>
            <w:r w:rsidRPr="00771B84">
              <w:rPr>
                <w:rFonts w:hint="eastAsia"/>
                <w:lang w:val="en-US"/>
              </w:rPr>
              <w:t>26.91</w:t>
            </w:r>
            <w:bookmarkEnd w:id="122"/>
          </w:p>
        </w:tc>
        <w:tc>
          <w:tcPr>
            <w:tcW w:w="642" w:type="pct"/>
            <w:vAlign w:val="center"/>
          </w:tcPr>
          <w:p w14:paraId="671DBF9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3" w:name="基础建筑空调供暖能耗"/>
            <w:r w:rsidRPr="00771B84">
              <w:rPr>
                <w:rFonts w:hint="eastAsia"/>
                <w:lang w:val="en-US"/>
              </w:rPr>
              <w:t>76.90</w:t>
            </w:r>
            <w:bookmarkEnd w:id="123"/>
          </w:p>
        </w:tc>
        <w:tc>
          <w:tcPr>
            <w:tcW w:w="703" w:type="pct"/>
            <w:vAlign w:val="center"/>
          </w:tcPr>
          <w:p w14:paraId="7B4C8887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4" w:name="节能率空调供暖能耗"/>
            <w:r w:rsidRPr="00771B84">
              <w:rPr>
                <w:rFonts w:hint="eastAsia"/>
                <w:lang w:val="en-US"/>
              </w:rPr>
              <w:t>-30.61%</w:t>
            </w:r>
            <w:bookmarkEnd w:id="124"/>
          </w:p>
        </w:tc>
        <w:tc>
          <w:tcPr>
            <w:tcW w:w="700" w:type="pct"/>
            <w:vAlign w:val="center"/>
          </w:tcPr>
          <w:p w14:paraId="421EA079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5" w:name="节能率B空调供暖能耗"/>
            <w:r w:rsidRPr="00771B84">
              <w:rPr>
                <w:rFonts w:hint="eastAsia"/>
                <w:lang w:val="en-US"/>
              </w:rPr>
              <w:t>54.29%</w:t>
            </w:r>
            <w:bookmarkEnd w:id="125"/>
          </w:p>
        </w:tc>
      </w:tr>
      <w:tr w:rsidR="00CC2ABC" w:rsidRPr="00771B84" w14:paraId="47D94BD6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7541AE1F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73C1E01B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6" w:name="照明能耗"/>
            <w:r w:rsidRPr="00771B84">
              <w:rPr>
                <w:lang w:val="en-US"/>
              </w:rPr>
              <w:t>14.94</w:t>
            </w:r>
            <w:bookmarkEnd w:id="126"/>
          </w:p>
        </w:tc>
        <w:tc>
          <w:tcPr>
            <w:tcW w:w="642" w:type="pct"/>
            <w:vAlign w:val="center"/>
          </w:tcPr>
          <w:p w14:paraId="6FBF6DF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7" w:name="参照建筑照明能耗"/>
            <w:r w:rsidRPr="00771B84">
              <w:rPr>
                <w:lang w:val="en-US"/>
              </w:rPr>
              <w:t>14.94</w:t>
            </w:r>
            <w:bookmarkEnd w:id="127"/>
          </w:p>
        </w:tc>
        <w:tc>
          <w:tcPr>
            <w:tcW w:w="642" w:type="pct"/>
            <w:vAlign w:val="center"/>
          </w:tcPr>
          <w:p w14:paraId="1DEA3D7A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8" w:name="基础建筑照明能耗"/>
            <w:r w:rsidRPr="00771B84">
              <w:rPr>
                <w:rFonts w:hint="eastAsia"/>
                <w:lang w:val="en-US"/>
              </w:rPr>
              <w:t>42.68</w:t>
            </w:r>
            <w:bookmarkEnd w:id="128"/>
          </w:p>
        </w:tc>
        <w:tc>
          <w:tcPr>
            <w:tcW w:w="703" w:type="pct"/>
            <w:vAlign w:val="center"/>
          </w:tcPr>
          <w:p w14:paraId="3E453355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29" w:name="节能率照明能耗"/>
            <w:r w:rsidRPr="00771B84">
              <w:rPr>
                <w:lang w:val="en-US"/>
              </w:rPr>
              <w:t>0.00%</w:t>
            </w:r>
            <w:bookmarkEnd w:id="129"/>
          </w:p>
        </w:tc>
        <w:tc>
          <w:tcPr>
            <w:tcW w:w="700" w:type="pct"/>
            <w:vAlign w:val="center"/>
          </w:tcPr>
          <w:p w14:paraId="7FCF1EB0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0" w:name="节能率B照明能耗"/>
            <w:r w:rsidRPr="00771B84">
              <w:rPr>
                <w:rFonts w:hint="eastAsia"/>
                <w:lang w:val="en-US"/>
              </w:rPr>
              <w:t>65.00%</w:t>
            </w:r>
            <w:bookmarkEnd w:id="130"/>
          </w:p>
        </w:tc>
      </w:tr>
      <w:tr w:rsidR="00CC2ABC" w:rsidRPr="00771B84" w14:paraId="75B21F9B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763F1AFE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14:paraId="6DFB82B3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1" w:name="空调供暖和照明能耗"/>
            <w:r w:rsidRPr="00771B84">
              <w:rPr>
                <w:lang w:val="en-US"/>
              </w:rPr>
              <w:t>50.09</w:t>
            </w:r>
            <w:bookmarkEnd w:id="131"/>
          </w:p>
        </w:tc>
        <w:tc>
          <w:tcPr>
            <w:tcW w:w="642" w:type="pct"/>
            <w:vAlign w:val="center"/>
          </w:tcPr>
          <w:p w14:paraId="64D1F3C1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2" w:name="参照建筑空调供暖和照明能耗"/>
            <w:r w:rsidRPr="00771B84">
              <w:rPr>
                <w:lang w:val="en-US"/>
              </w:rPr>
              <w:t>41.85</w:t>
            </w:r>
            <w:bookmarkEnd w:id="132"/>
          </w:p>
        </w:tc>
        <w:tc>
          <w:tcPr>
            <w:tcW w:w="642" w:type="pct"/>
            <w:vAlign w:val="center"/>
          </w:tcPr>
          <w:p w14:paraId="65810E26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3" w:name="基础建筑空调供暖和照明能耗"/>
            <w:r w:rsidRPr="00771B84">
              <w:rPr>
                <w:rFonts w:hint="eastAsia"/>
                <w:lang w:val="en-US"/>
              </w:rPr>
              <w:t>119.58</w:t>
            </w:r>
            <w:bookmarkEnd w:id="133"/>
          </w:p>
        </w:tc>
        <w:tc>
          <w:tcPr>
            <w:tcW w:w="703" w:type="pct"/>
            <w:vAlign w:val="center"/>
          </w:tcPr>
          <w:p w14:paraId="2308BC3F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4" w:name="节能率Ref"/>
            <w:r w:rsidRPr="00771B84">
              <w:rPr>
                <w:lang w:val="en-US"/>
              </w:rPr>
              <w:t>-19.69%</w:t>
            </w:r>
            <w:bookmarkEnd w:id="134"/>
          </w:p>
        </w:tc>
        <w:tc>
          <w:tcPr>
            <w:tcW w:w="700" w:type="pct"/>
            <w:vAlign w:val="center"/>
          </w:tcPr>
          <w:p w14:paraId="212A7AB4" w14:textId="77777777" w:rsidR="00CC2ABC" w:rsidRPr="00771B84" w:rsidRDefault="00904252" w:rsidP="00F21AC0">
            <w:pPr>
              <w:jc w:val="center"/>
              <w:rPr>
                <w:lang w:val="en-US"/>
              </w:rPr>
            </w:pPr>
            <w:bookmarkStart w:id="135" w:name="节能率Base"/>
            <w:r w:rsidRPr="00771B84">
              <w:rPr>
                <w:rFonts w:hint="eastAsia"/>
                <w:lang w:val="en-US"/>
              </w:rPr>
              <w:t>58.11%</w:t>
            </w:r>
            <w:bookmarkEnd w:id="135"/>
          </w:p>
        </w:tc>
      </w:tr>
    </w:tbl>
    <w:p w14:paraId="4D7383CE" w14:textId="77777777" w:rsidR="00CC2ABC" w:rsidRDefault="000026FF"/>
    <w:p w14:paraId="63945179" w14:textId="77777777" w:rsidR="004E797B" w:rsidRDefault="004E79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066E6A" w14:textId="77777777" w:rsidR="004E797B" w:rsidRDefault="00904252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B0D711" wp14:editId="1137A9DB">
            <wp:extent cx="5667375" cy="51911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7BE1A5" wp14:editId="6E8C3B6C">
            <wp:extent cx="5667375" cy="51435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6C215" w14:textId="77777777" w:rsidR="004E797B" w:rsidRDefault="004E797B"/>
    <w:p w14:paraId="3D1076D9" w14:textId="77777777" w:rsidR="004E797B" w:rsidRDefault="00904252">
      <w:pPr>
        <w:jc w:val="center"/>
      </w:pPr>
      <w:r>
        <w:rPr>
          <w:noProof/>
        </w:rPr>
        <w:lastRenderedPageBreak/>
        <w:drawing>
          <wp:inline distT="0" distB="0" distL="0" distR="0" wp14:anchorId="14D09F30" wp14:editId="2277BF25">
            <wp:extent cx="5667375" cy="41148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26CB" w14:textId="77777777" w:rsidR="004E797B" w:rsidRDefault="004E797B">
      <w:pPr>
        <w:jc w:val="both"/>
      </w:pPr>
    </w:p>
    <w:p w14:paraId="565909EB" w14:textId="77777777" w:rsidR="004E797B" w:rsidRDefault="004E797B">
      <w:pPr>
        <w:sectPr w:rsidR="004E797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0DE63D9" w14:textId="77777777" w:rsidR="004E797B" w:rsidRDefault="00904252">
      <w:pPr>
        <w:pStyle w:val="1"/>
        <w:jc w:val="both"/>
      </w:pPr>
      <w:bookmarkStart w:id="136" w:name="_Toc128907993"/>
      <w:r>
        <w:lastRenderedPageBreak/>
        <w:t>附录</w:t>
      </w:r>
      <w:bookmarkEnd w:id="136"/>
    </w:p>
    <w:p w14:paraId="5EA94FC0" w14:textId="77777777" w:rsidR="004E797B" w:rsidRDefault="00904252">
      <w:pPr>
        <w:pStyle w:val="2"/>
      </w:pPr>
      <w:bookmarkStart w:id="137" w:name="_Toc128907994"/>
      <w:r>
        <w:t>工作日/节假日人员逐时在室率(%)</w:t>
      </w:r>
      <w:bookmarkEnd w:id="137"/>
    </w:p>
    <w:p w14:paraId="20656360" w14:textId="77777777" w:rsidR="004E797B" w:rsidRDefault="004E797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5C787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21F8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187F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8FE0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6CF8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343B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A3BC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4B2E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1730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5FB0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D0E1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1950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F8BE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8077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46B6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9273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1FF7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2183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8320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F36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B096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5148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163E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234C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EFE3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C95D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797B" w14:paraId="2433E5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17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D0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81A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ED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54E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16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3A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FD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D98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5C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7A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CFC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2F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51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38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0B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7E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CD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15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445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C4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4F4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994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DC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AE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3B5E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B95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3F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03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FD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E5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DB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1D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91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486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9A3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622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06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57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56E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55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BC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41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FC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1D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A2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C8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7E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BD8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5A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E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934421" w14:textId="77777777" w:rsidR="004E797B" w:rsidRDefault="004E797B">
      <w:pPr>
        <w:jc w:val="both"/>
      </w:pPr>
    </w:p>
    <w:p w14:paraId="57A97D0E" w14:textId="77777777" w:rsidR="004E797B" w:rsidRDefault="00904252">
      <w:r>
        <w:t>注：上行：工作日；下行：节假日</w:t>
      </w:r>
    </w:p>
    <w:p w14:paraId="1C2F5E7A" w14:textId="77777777" w:rsidR="004E797B" w:rsidRDefault="00904252">
      <w:pPr>
        <w:pStyle w:val="2"/>
      </w:pPr>
      <w:bookmarkStart w:id="138" w:name="_Toc128907995"/>
      <w:r>
        <w:t>工作日/节假日照明开关时间表(%)</w:t>
      </w:r>
      <w:bookmarkEnd w:id="138"/>
    </w:p>
    <w:p w14:paraId="6048205F" w14:textId="77777777" w:rsidR="004E797B" w:rsidRDefault="004E797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C2EAE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EC3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4D62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750B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0FE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617A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5D2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F289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58FD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CC4B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275A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7D8C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395E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B337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2F11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7DF6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2BA1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A540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78A6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5922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4718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42AF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07D2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D0E1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25D8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BB1D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797B" w14:paraId="05365C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CA0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EA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612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56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22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E9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48F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BD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91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69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4A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BB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447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67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059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DE4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06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7C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2B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6C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5C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AB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E9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BE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C7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22EC5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AA8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47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7D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4B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8C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16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8E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C0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D9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97A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04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49A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924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A7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02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BB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A65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78E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3EE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F9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8E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54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90B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9F5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3B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665EA1" w14:textId="77777777" w:rsidR="004E797B" w:rsidRDefault="004E797B"/>
    <w:p w14:paraId="7D48F95C" w14:textId="77777777" w:rsidR="004E797B" w:rsidRDefault="00904252">
      <w:r>
        <w:t>注：上行：工作日；下行：节假日</w:t>
      </w:r>
    </w:p>
    <w:p w14:paraId="73934B6F" w14:textId="77777777" w:rsidR="004E797B" w:rsidRDefault="00904252">
      <w:pPr>
        <w:pStyle w:val="2"/>
      </w:pPr>
      <w:bookmarkStart w:id="139" w:name="_Toc128907996"/>
      <w:r>
        <w:t>工作日/节假日设备逐时使用率(%)</w:t>
      </w:r>
      <w:bookmarkEnd w:id="139"/>
    </w:p>
    <w:p w14:paraId="74C1DBD4" w14:textId="77777777" w:rsidR="004E797B" w:rsidRDefault="004E797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26859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B539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3BB2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E959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D88F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C2DA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0CCF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4037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596A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0E41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A863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BD99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7B8D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A1C0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29DF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33A7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7AFD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2A50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2AFA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8670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5C34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129B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986A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E96B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8EE9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5868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797B" w14:paraId="0FCEC4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3A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FA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E0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B9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62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4E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D0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6AD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35F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4F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77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5B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510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FC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E8D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20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6A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D6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22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BB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F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A17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5D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D3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2407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180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331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76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12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B1A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B1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29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039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830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C4B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91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C5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AB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52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45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AA2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4D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C6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61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D37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04B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0EA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35B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DC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EA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37E843" w14:textId="77777777" w:rsidR="004E797B" w:rsidRDefault="004E797B"/>
    <w:p w14:paraId="47D63878" w14:textId="77777777" w:rsidR="004E797B" w:rsidRDefault="00904252">
      <w:r>
        <w:t>注：上行：工作日；下行：节假日</w:t>
      </w:r>
    </w:p>
    <w:p w14:paraId="00411D2D" w14:textId="77777777" w:rsidR="004E797B" w:rsidRDefault="00904252">
      <w:pPr>
        <w:pStyle w:val="2"/>
      </w:pPr>
      <w:bookmarkStart w:id="140" w:name="_Toc128907997"/>
      <w:r>
        <w:t>工作日/节假日空调系统运行时间表(1:开,0:关)</w:t>
      </w:r>
      <w:bookmarkEnd w:id="140"/>
    </w:p>
    <w:p w14:paraId="5D09090F" w14:textId="77777777" w:rsidR="004E797B" w:rsidRDefault="0090425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29A1C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D69C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EE92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3676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33D1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AED8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61B0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8632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0365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2895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BBC9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F2C4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33CF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6DC5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1000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AEC6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B04E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E1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51B7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BF42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27E6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7B6B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8818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D56E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CC8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9EB6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797B" w14:paraId="3D9DA8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CEF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A9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81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B55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08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90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B2D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09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DE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AA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4A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2E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36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01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19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225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11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5AE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365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8D5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96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B99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E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2B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61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797B" w14:paraId="37A4CF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2B1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828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A4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AE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50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BB6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D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70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5B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E6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D9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0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3D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44C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7F0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3AD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0E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44A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05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53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AF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8E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C17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CE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FD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797B" w14:paraId="65ED80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6E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8C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EA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A5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0FA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AF7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F2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50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53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75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48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DF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3A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CC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D4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1A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22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C8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9B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AD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56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B8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45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F08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EDC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C7E77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D1DF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D0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AE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95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3E7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A9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2D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EA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D3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10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CE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B80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6A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A0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7F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E9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63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BF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F3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78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44C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FD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32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580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A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CD660D" w14:textId="77777777" w:rsidR="004E797B" w:rsidRDefault="00904252">
      <w:r>
        <w:lastRenderedPageBreak/>
        <w:t>供冷期：</w:t>
      </w:r>
    </w:p>
    <w:p w14:paraId="04D0A4FE" w14:textId="77777777" w:rsidR="004E797B" w:rsidRDefault="004E797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B5453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6547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2B81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DFF6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D296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B2E3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8B1D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C933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7E78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A751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A088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53C5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7C82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5E95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492E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4970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31C6D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62C9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A1A3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B822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CB61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1378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B832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3D5A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810A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3BE3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E797B" w14:paraId="6996C4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EE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33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B5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93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3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2F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B3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DF4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760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12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DB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A9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6D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A05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7B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C2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00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85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35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CD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169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56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D5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4E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7F0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797B" w14:paraId="40EF30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CE4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23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38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C8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667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A38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94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D4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7C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79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79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A5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E71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3A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85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5E3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ABA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4F4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201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451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C3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1F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447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08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FD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E797B" w14:paraId="4BC2E6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05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19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D1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A9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8D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0B7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50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46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46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6E5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B2E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E8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595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29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71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5A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4F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F4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F6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C2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6673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8A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202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69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98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9615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4E4" w14:textId="77777777" w:rsidR="001211D7" w:rsidRDefault="000026F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CA2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CE6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0A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DC6A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83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044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9BF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EE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F9F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5A9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880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3C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10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8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33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D0B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156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6AB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C8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50C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27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8DE1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662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FE8" w14:textId="77777777" w:rsidR="001211D7" w:rsidRDefault="009042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55E6C" w14:textId="77777777" w:rsidR="004E797B" w:rsidRDefault="004E797B"/>
    <w:p w14:paraId="50945031" w14:textId="77777777" w:rsidR="004E797B" w:rsidRDefault="00904252">
      <w:r>
        <w:t>注：上行：工作日；下行：节假日</w:t>
      </w:r>
    </w:p>
    <w:p w14:paraId="64D5447C" w14:textId="77777777" w:rsidR="004E797B" w:rsidRDefault="004E797B"/>
    <w:sectPr w:rsidR="004E797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45A2" w14:textId="77777777" w:rsidR="00904252" w:rsidRDefault="00904252" w:rsidP="00203A7D">
      <w:r>
        <w:separator/>
      </w:r>
    </w:p>
  </w:endnote>
  <w:endnote w:type="continuationSeparator" w:id="0">
    <w:p w14:paraId="6E8D8FC3" w14:textId="77777777" w:rsidR="00904252" w:rsidRDefault="0090425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0D8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91161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678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76E84FA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A596" w14:textId="77777777" w:rsidR="00904252" w:rsidRDefault="00904252" w:rsidP="00203A7D">
      <w:r>
        <w:separator/>
      </w:r>
    </w:p>
  </w:footnote>
  <w:footnote w:type="continuationSeparator" w:id="0">
    <w:p w14:paraId="59F97207" w14:textId="77777777" w:rsidR="00904252" w:rsidRDefault="0090425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EB9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B6383CA" wp14:editId="33C3C8CE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228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52"/>
    <w:rsid w:val="000026FF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4E797B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04252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FB5A61"/>
  <w15:chartTrackingRefBased/>
  <w15:docId w15:val="{407194CB-C5AF-47CC-8141-BA2C2853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85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15</Pages>
  <Words>1683</Words>
  <Characters>9599</Characters>
  <Application>Microsoft Office Word</Application>
  <DocSecurity>0</DocSecurity>
  <Lines>79</Lines>
  <Paragraphs>22</Paragraphs>
  <ScaleCrop>false</ScaleCrop>
  <Company>ths</Company>
  <LinksUpToDate>false</LinksUpToDate>
  <CharactersWithSpaces>11260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李万秉</dc:creator>
  <cp:keywords/>
  <cp:lastModifiedBy>李 万秉</cp:lastModifiedBy>
  <cp:revision>2</cp:revision>
  <cp:lastPrinted>1899-12-31T16:00:00Z</cp:lastPrinted>
  <dcterms:created xsi:type="dcterms:W3CDTF">2023-03-05T03:28:00Z</dcterms:created>
  <dcterms:modified xsi:type="dcterms:W3CDTF">2023-03-05T03:28:00Z</dcterms:modified>
</cp:coreProperties>
</file>