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97B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AE68B77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绿意新生——后疫情时代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下游客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接待中心建筑设计</w:t>
      </w:r>
      <w:bookmarkEnd w:id="1"/>
    </w:p>
    <w:p w14:paraId="49811B1D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78F9FAE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91C5CAC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01BEEA7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B740EC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A9F510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CF4B45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绿意新生——后疫情时代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下游客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接待中心建筑设计</w:t>
            </w:r>
            <w:bookmarkEnd w:id="2"/>
          </w:p>
        </w:tc>
      </w:tr>
      <w:tr w:rsidR="00D40158" w:rsidRPr="00D40158" w14:paraId="5F9C4F2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429D5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59AD2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5DF7C8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9499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CECEC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7524F5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B88D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21E4C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烟台大学</w:t>
            </w:r>
            <w:bookmarkEnd w:id="5"/>
          </w:p>
        </w:tc>
      </w:tr>
      <w:tr w:rsidR="00D40158" w:rsidRPr="00D40158" w14:paraId="5FDA584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BB1E38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482FAB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28F0E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78EB5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7E848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2CC89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AEC1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14362A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B3EDFA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E17D823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3CBC48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2023年1月2日</w:t>
              </w:r>
            </w:smartTag>
            <w:bookmarkEnd w:id="6"/>
          </w:p>
        </w:tc>
      </w:tr>
    </w:tbl>
    <w:p w14:paraId="66180D6B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3C7C1C6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19F4B202" wp14:editId="5B5DAEC6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161A517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EDC07BC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A074D3A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52A9D2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76784245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2188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3906B7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7A47698C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7E93432E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2852E20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4A702CCE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0A91DAB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2E3DBB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T17861103223</w:t>
            </w:r>
            <w:bookmarkEnd w:id="10"/>
          </w:p>
        </w:tc>
      </w:tr>
    </w:tbl>
    <w:p w14:paraId="4C73BF5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F7F502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232DE2F" w14:textId="77777777" w:rsidR="0042006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589851" w:history="1">
        <w:r w:rsidR="0042006D" w:rsidRPr="00033B3C">
          <w:rPr>
            <w:rStyle w:val="a7"/>
          </w:rPr>
          <w:t>1</w:t>
        </w:r>
        <w:r w:rsidR="0042006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2006D" w:rsidRPr="00033B3C">
          <w:rPr>
            <w:rStyle w:val="a7"/>
          </w:rPr>
          <w:t>建筑概况</w:t>
        </w:r>
        <w:r w:rsidR="0042006D">
          <w:rPr>
            <w:webHidden/>
          </w:rPr>
          <w:tab/>
        </w:r>
        <w:r w:rsidR="0042006D">
          <w:rPr>
            <w:webHidden/>
          </w:rPr>
          <w:fldChar w:fldCharType="begin"/>
        </w:r>
        <w:r w:rsidR="0042006D">
          <w:rPr>
            <w:webHidden/>
          </w:rPr>
          <w:instrText xml:space="preserve"> PAGEREF _Toc123589851 \h </w:instrText>
        </w:r>
        <w:r w:rsidR="0042006D">
          <w:rPr>
            <w:webHidden/>
          </w:rPr>
        </w:r>
        <w:r w:rsidR="0042006D">
          <w:rPr>
            <w:webHidden/>
          </w:rPr>
          <w:fldChar w:fldCharType="separate"/>
        </w:r>
        <w:r w:rsidR="0042006D">
          <w:rPr>
            <w:webHidden/>
          </w:rPr>
          <w:t>1</w:t>
        </w:r>
        <w:r w:rsidR="0042006D">
          <w:rPr>
            <w:webHidden/>
          </w:rPr>
          <w:fldChar w:fldCharType="end"/>
        </w:r>
      </w:hyperlink>
    </w:p>
    <w:p w14:paraId="148267C6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52" w:history="1">
        <w:r w:rsidRPr="00033B3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D3E155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53" w:history="1">
        <w:r w:rsidRPr="00033B3C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07861E2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54" w:history="1">
        <w:r w:rsidRPr="00033B3C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4FD313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55" w:history="1">
        <w:r w:rsidRPr="00033B3C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2614DAF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56" w:history="1">
        <w:r w:rsidRPr="00033B3C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EDE004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57" w:history="1">
        <w:r w:rsidRPr="00033B3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5B7ECCE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58" w:history="1">
        <w:r w:rsidRPr="00033B3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C0490D9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59" w:history="1">
        <w:r w:rsidRPr="00033B3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635B1E5" w14:textId="77777777" w:rsidR="0042006D" w:rsidRDefault="0042006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9860" w:history="1">
        <w:r w:rsidRPr="00033B3C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4F66898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61" w:history="1">
        <w:r w:rsidRPr="00033B3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77738" w14:textId="77777777" w:rsidR="0042006D" w:rsidRDefault="0042006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9862" w:history="1">
        <w:r w:rsidRPr="00033B3C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457DAD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63" w:history="1">
        <w:r w:rsidRPr="00033B3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3F349FC" w14:textId="77777777" w:rsidR="0042006D" w:rsidRDefault="0042006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9864" w:history="1">
        <w:r w:rsidRPr="00033B3C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76A375F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65" w:history="1">
        <w:r w:rsidRPr="00033B3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DADD6E" w14:textId="77777777" w:rsidR="0042006D" w:rsidRDefault="0042006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9866" w:history="1">
        <w:r w:rsidRPr="00033B3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76D74FE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67" w:history="1">
        <w:r w:rsidRPr="00033B3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2DF84E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68" w:history="1">
        <w:r w:rsidRPr="00033B3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9BC5D7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69" w:history="1">
        <w:r w:rsidRPr="00033B3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01AC89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0" w:history="1">
        <w:r w:rsidRPr="00033B3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44DF09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1" w:history="1">
        <w:r w:rsidRPr="00033B3C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2D18E3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72" w:history="1">
        <w:r w:rsidRPr="00033B3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F209448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3" w:history="1">
        <w:r w:rsidRPr="00033B3C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FE56EF6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4" w:history="1">
        <w:r w:rsidRPr="00033B3C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DEC747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75" w:history="1">
        <w:r w:rsidRPr="00033B3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8FEEEC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6" w:history="1">
        <w:r w:rsidRPr="00033B3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CD9E96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7" w:history="1">
        <w:r w:rsidRPr="00033B3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49CBF1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8" w:history="1">
        <w:r w:rsidRPr="00033B3C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21A229" w14:textId="77777777" w:rsidR="0042006D" w:rsidRDefault="0042006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9879" w:history="1">
        <w:r w:rsidRPr="00033B3C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33B3C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56CEEA" w14:textId="77777777" w:rsidR="0042006D" w:rsidRDefault="004200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9880" w:history="1">
        <w:r w:rsidRPr="00033B3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33B3C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_Toc123589880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4CE6E9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04354CE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23589851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2606E4E" w14:textId="77777777" w:rsidTr="00432A98">
        <w:tc>
          <w:tcPr>
            <w:tcW w:w="2831" w:type="dxa"/>
            <w:shd w:val="clear" w:color="auto" w:fill="E6E6E6"/>
            <w:vAlign w:val="center"/>
          </w:tcPr>
          <w:p w14:paraId="72194CB5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FA0AED8" w14:textId="77777777" w:rsidR="00432A98" w:rsidRDefault="00432A98" w:rsidP="00025AFE">
            <w:bookmarkStart w:id="13" w:name="地理位置"/>
            <w:r>
              <w:t>西藏</w:t>
            </w:r>
            <w:r>
              <w:t>-</w:t>
            </w:r>
            <w:r>
              <w:t>拉萨</w:t>
            </w:r>
            <w:bookmarkEnd w:id="13"/>
          </w:p>
        </w:tc>
      </w:tr>
      <w:tr w:rsidR="00432A98" w14:paraId="375A1B25" w14:textId="77777777" w:rsidTr="00432A98">
        <w:tc>
          <w:tcPr>
            <w:tcW w:w="2831" w:type="dxa"/>
            <w:shd w:val="clear" w:color="auto" w:fill="E6E6E6"/>
            <w:vAlign w:val="center"/>
          </w:tcPr>
          <w:p w14:paraId="28749E5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CEC7BE7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63E8FDF5" w14:textId="77777777" w:rsidTr="00432A98">
        <w:tc>
          <w:tcPr>
            <w:tcW w:w="2831" w:type="dxa"/>
            <w:shd w:val="clear" w:color="auto" w:fill="E6E6E6"/>
            <w:vAlign w:val="center"/>
          </w:tcPr>
          <w:p w14:paraId="16D02632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A561824" w14:textId="77777777" w:rsidR="00432A98" w:rsidRDefault="00432A98" w:rsidP="00025AFE">
            <w:bookmarkStart w:id="15" w:name="纬度"/>
            <w:r>
              <w:t>29.67</w:t>
            </w:r>
            <w:bookmarkEnd w:id="15"/>
          </w:p>
        </w:tc>
      </w:tr>
      <w:tr w:rsidR="00432A98" w14:paraId="08581954" w14:textId="77777777" w:rsidTr="00432A98">
        <w:tc>
          <w:tcPr>
            <w:tcW w:w="2831" w:type="dxa"/>
            <w:shd w:val="clear" w:color="auto" w:fill="E6E6E6"/>
            <w:vAlign w:val="center"/>
          </w:tcPr>
          <w:p w14:paraId="7C639AE2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439CC1C" w14:textId="77777777" w:rsidR="00432A98" w:rsidRDefault="00432A98" w:rsidP="00025AFE">
            <w:bookmarkStart w:id="16" w:name="经度"/>
            <w:r>
              <w:t>91.13</w:t>
            </w:r>
            <w:bookmarkEnd w:id="16"/>
          </w:p>
        </w:tc>
      </w:tr>
      <w:tr w:rsidR="00432A98" w14:paraId="7733F3EA" w14:textId="77777777" w:rsidTr="00432A98">
        <w:tc>
          <w:tcPr>
            <w:tcW w:w="2831" w:type="dxa"/>
            <w:shd w:val="clear" w:color="auto" w:fill="E6E6E6"/>
            <w:vAlign w:val="center"/>
          </w:tcPr>
          <w:p w14:paraId="36D0661C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3EA1BA8" w14:textId="77777777" w:rsidR="00432A98" w:rsidRDefault="00432A98" w:rsidP="00025AFE">
            <w:bookmarkStart w:id="17" w:name="项目名称＃2"/>
            <w:r>
              <w:t>绿意新生</w:t>
            </w:r>
            <w:r>
              <w:t>——</w:t>
            </w:r>
            <w:r>
              <w:t>后疫情时代下游客接待中心建筑设计</w:t>
            </w:r>
            <w:bookmarkEnd w:id="17"/>
          </w:p>
        </w:tc>
      </w:tr>
      <w:tr w:rsidR="00432A98" w14:paraId="304A679E" w14:textId="77777777" w:rsidTr="00432A98">
        <w:tc>
          <w:tcPr>
            <w:tcW w:w="2831" w:type="dxa"/>
            <w:shd w:val="clear" w:color="auto" w:fill="E6E6E6"/>
            <w:vAlign w:val="center"/>
          </w:tcPr>
          <w:p w14:paraId="1F2149D4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B19FA31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0EA02224" w14:textId="77777777" w:rsidR="00432A98" w:rsidRDefault="00432A98" w:rsidP="00025AFE"/>
        </w:tc>
      </w:tr>
      <w:tr w:rsidR="00432A98" w14:paraId="223822C2" w14:textId="77777777" w:rsidTr="00432A98">
        <w:tc>
          <w:tcPr>
            <w:tcW w:w="2831" w:type="dxa"/>
            <w:shd w:val="clear" w:color="auto" w:fill="E6E6E6"/>
            <w:vAlign w:val="center"/>
          </w:tcPr>
          <w:p w14:paraId="3175D624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10A4F055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5031.33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2A4AAC6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DE7913F" w14:textId="77777777" w:rsidTr="00432A98">
        <w:tc>
          <w:tcPr>
            <w:tcW w:w="2831" w:type="dxa"/>
            <w:shd w:val="clear" w:color="auto" w:fill="E6E6E6"/>
            <w:vAlign w:val="center"/>
          </w:tcPr>
          <w:p w14:paraId="5E9A2220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5A1C019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13.50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F74C647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E83FF65" w14:textId="77777777" w:rsidTr="00432A98">
        <w:tc>
          <w:tcPr>
            <w:tcW w:w="2831" w:type="dxa"/>
            <w:shd w:val="clear" w:color="auto" w:fill="E6E6E6"/>
            <w:vAlign w:val="center"/>
          </w:tcPr>
          <w:p w14:paraId="77BBF6AC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00F32E0F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0C3A957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662EC566" w14:textId="77777777" w:rsidTr="00432A98">
        <w:tc>
          <w:tcPr>
            <w:tcW w:w="2831" w:type="dxa"/>
            <w:shd w:val="clear" w:color="auto" w:fill="E6E6E6"/>
            <w:vAlign w:val="center"/>
          </w:tcPr>
          <w:p w14:paraId="68E9A7E2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6DA77B2" w14:textId="77777777" w:rsidR="00432A98" w:rsidRDefault="00432A98" w:rsidP="00025AFE">
            <w:bookmarkStart w:id="24" w:name="北向角度"/>
            <w:r>
              <w:t>91</w:t>
            </w:r>
            <w:bookmarkEnd w:id="24"/>
            <w:r>
              <w:t>°</w:t>
            </w:r>
          </w:p>
        </w:tc>
      </w:tr>
    </w:tbl>
    <w:p w14:paraId="2B57BCD0" w14:textId="77777777" w:rsidR="00467D84" w:rsidRDefault="00CA6DD4" w:rsidP="00070074">
      <w:pPr>
        <w:pStyle w:val="1"/>
      </w:pPr>
      <w:bookmarkStart w:id="25" w:name="_Toc123589852"/>
      <w:r>
        <w:rPr>
          <w:rFonts w:hint="eastAsia"/>
        </w:rPr>
        <w:t>气象</w:t>
      </w:r>
      <w:r>
        <w:t>数据</w:t>
      </w:r>
      <w:bookmarkEnd w:id="25"/>
    </w:p>
    <w:p w14:paraId="5FF33A79" w14:textId="77777777" w:rsidR="00033DE7" w:rsidRDefault="00033DE7" w:rsidP="00033DE7">
      <w:pPr>
        <w:pStyle w:val="2"/>
      </w:pPr>
      <w:bookmarkStart w:id="26" w:name="_Toc123589853"/>
      <w:r>
        <w:rPr>
          <w:rFonts w:hint="eastAsia"/>
        </w:rPr>
        <w:t>气象地点</w:t>
      </w:r>
      <w:bookmarkEnd w:id="26"/>
    </w:p>
    <w:p w14:paraId="111715A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西藏</w:t>
      </w:r>
      <w:r>
        <w:t>-</w:t>
      </w:r>
      <w:r>
        <w:t>拉萨</w:t>
      </w:r>
      <w:r>
        <w:t xml:space="preserve">, </w:t>
      </w:r>
      <w:r>
        <w:t>《中国建筑热环境分析专用气象数据集》</w:t>
      </w:r>
      <w:bookmarkEnd w:id="27"/>
    </w:p>
    <w:p w14:paraId="3DA6EF34" w14:textId="77777777" w:rsidR="00640E36" w:rsidRDefault="009C2673" w:rsidP="00640E36">
      <w:pPr>
        <w:pStyle w:val="2"/>
      </w:pPr>
      <w:bookmarkStart w:id="28" w:name="_Toc123589854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8336C91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381933F1" wp14:editId="39EA7A58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C5DF" w14:textId="77777777" w:rsidR="00F25477" w:rsidRDefault="00615FD8" w:rsidP="00615FD8">
      <w:pPr>
        <w:pStyle w:val="2"/>
      </w:pPr>
      <w:bookmarkStart w:id="30" w:name="日最小干球温度变化表"/>
      <w:bookmarkStart w:id="31" w:name="_Toc123589855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22BFBFD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3645AFB" wp14:editId="6C03474B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FC09" w14:textId="77777777" w:rsidR="00615FD8" w:rsidRDefault="00A71379" w:rsidP="00A71379">
      <w:pPr>
        <w:pStyle w:val="2"/>
      </w:pPr>
      <w:bookmarkStart w:id="33" w:name="_Toc123589856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D54CD" w14:paraId="58579F6F" w14:textId="77777777">
        <w:tc>
          <w:tcPr>
            <w:tcW w:w="1131" w:type="dxa"/>
            <w:shd w:val="clear" w:color="auto" w:fill="E6E6E6"/>
            <w:vAlign w:val="center"/>
          </w:tcPr>
          <w:p w14:paraId="48C7F163" w14:textId="77777777" w:rsidR="003D54CD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9843037" w14:textId="77777777" w:rsidR="003D54CD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3A923D" w14:textId="77777777" w:rsidR="003D54CD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08E2FD" w14:textId="77777777" w:rsidR="003D54CD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F8B98F" w14:textId="77777777" w:rsidR="003D54CD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F37EE3" w14:textId="77777777" w:rsidR="003D54CD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D54CD" w14:paraId="794ACE3C" w14:textId="77777777">
        <w:tc>
          <w:tcPr>
            <w:tcW w:w="1131" w:type="dxa"/>
            <w:shd w:val="clear" w:color="auto" w:fill="E6E6E6"/>
            <w:vAlign w:val="center"/>
          </w:tcPr>
          <w:p w14:paraId="348C3E6A" w14:textId="77777777" w:rsidR="003D54CD" w:rsidRDefault="00000000">
            <w:r>
              <w:t>最大值</w:t>
            </w:r>
          </w:p>
        </w:tc>
        <w:tc>
          <w:tcPr>
            <w:tcW w:w="1975" w:type="dxa"/>
            <w:vAlign w:val="center"/>
          </w:tcPr>
          <w:p w14:paraId="0343413A" w14:textId="77777777" w:rsidR="003D54CD" w:rsidRDefault="00000000">
            <w:r>
              <w:t>06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62A03F2" w14:textId="77777777" w:rsidR="003D54CD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54E62565" w14:textId="77777777" w:rsidR="003D54CD" w:rsidRDefault="00000000">
            <w:r>
              <w:t>12.8</w:t>
            </w:r>
          </w:p>
        </w:tc>
        <w:tc>
          <w:tcPr>
            <w:tcW w:w="1556" w:type="dxa"/>
            <w:vAlign w:val="center"/>
          </w:tcPr>
          <w:p w14:paraId="1C35734D" w14:textId="77777777" w:rsidR="003D54CD" w:rsidRDefault="00000000">
            <w:r>
              <w:t>8.2</w:t>
            </w:r>
          </w:p>
        </w:tc>
        <w:tc>
          <w:tcPr>
            <w:tcW w:w="1556" w:type="dxa"/>
            <w:vAlign w:val="center"/>
          </w:tcPr>
          <w:p w14:paraId="4995221F" w14:textId="77777777" w:rsidR="003D54CD" w:rsidRDefault="00000000">
            <w:r>
              <w:t>48.8</w:t>
            </w:r>
          </w:p>
        </w:tc>
      </w:tr>
      <w:tr w:rsidR="003D54CD" w14:paraId="4FDEBD7C" w14:textId="77777777">
        <w:tc>
          <w:tcPr>
            <w:tcW w:w="1131" w:type="dxa"/>
            <w:shd w:val="clear" w:color="auto" w:fill="E6E6E6"/>
            <w:vAlign w:val="center"/>
          </w:tcPr>
          <w:p w14:paraId="45D6BEDF" w14:textId="77777777" w:rsidR="003D54CD" w:rsidRDefault="00000000">
            <w:r>
              <w:t>最小值</w:t>
            </w:r>
          </w:p>
        </w:tc>
        <w:tc>
          <w:tcPr>
            <w:tcW w:w="1975" w:type="dxa"/>
            <w:vAlign w:val="center"/>
          </w:tcPr>
          <w:p w14:paraId="5A653A37" w14:textId="77777777" w:rsidR="003D54CD" w:rsidRDefault="00000000">
            <w:r>
              <w:t>01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8773B93" w14:textId="77777777" w:rsidR="003D54CD" w:rsidRDefault="00000000">
            <w:r>
              <w:t>-13.3</w:t>
            </w:r>
          </w:p>
        </w:tc>
        <w:tc>
          <w:tcPr>
            <w:tcW w:w="1556" w:type="dxa"/>
            <w:vAlign w:val="center"/>
          </w:tcPr>
          <w:p w14:paraId="11357050" w14:textId="77777777" w:rsidR="003D54CD" w:rsidRDefault="00000000">
            <w:r>
              <w:t>-15.6</w:t>
            </w:r>
          </w:p>
        </w:tc>
        <w:tc>
          <w:tcPr>
            <w:tcW w:w="1556" w:type="dxa"/>
            <w:vAlign w:val="center"/>
          </w:tcPr>
          <w:p w14:paraId="4A2274EB" w14:textId="77777777" w:rsidR="003D54CD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26EC3CA1" w14:textId="77777777" w:rsidR="003D54CD" w:rsidRDefault="00000000">
            <w:r>
              <w:t>-11.7</w:t>
            </w:r>
          </w:p>
        </w:tc>
      </w:tr>
    </w:tbl>
    <w:p w14:paraId="2F182573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C6179BA" w14:textId="77777777" w:rsidR="00A71379" w:rsidRDefault="001C5FD8" w:rsidP="000843B1">
      <w:pPr>
        <w:pStyle w:val="1"/>
      </w:pPr>
      <w:bookmarkStart w:id="35" w:name="_Toc123589857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5287C350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3D5CBFBC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2A3469D0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7CC1439" w14:textId="77777777" w:rsidR="00BC2B16" w:rsidRDefault="00BC2B16" w:rsidP="00BC2B16">
      <w:pPr>
        <w:pStyle w:val="1"/>
      </w:pPr>
      <w:bookmarkStart w:id="37" w:name="_Toc123589858"/>
      <w:r>
        <w:rPr>
          <w:rFonts w:hint="eastAsia"/>
        </w:rPr>
        <w:t>围护</w:t>
      </w:r>
      <w:r>
        <w:t>结构</w:t>
      </w:r>
      <w:bookmarkEnd w:id="37"/>
    </w:p>
    <w:p w14:paraId="2B30A95F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23589859"/>
      <w:bookmarkEnd w:id="38"/>
      <w:r>
        <w:rPr>
          <w:kern w:val="2"/>
        </w:rPr>
        <w:t>屋顶构造</w:t>
      </w:r>
      <w:bookmarkEnd w:id="39"/>
    </w:p>
    <w:p w14:paraId="04DE731D" w14:textId="77777777" w:rsidR="003D54CD" w:rsidRDefault="00000000">
      <w:pPr>
        <w:pStyle w:val="3"/>
        <w:widowControl w:val="0"/>
        <w:rPr>
          <w:kern w:val="2"/>
          <w:szCs w:val="24"/>
        </w:rPr>
      </w:pPr>
      <w:bookmarkStart w:id="40" w:name="_Toc123589860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54CD" w14:paraId="06698A4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F2CB97" w14:textId="77777777" w:rsidR="003D54C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795890" w14:textId="77777777" w:rsidR="003D54C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477E0E" w14:textId="77777777" w:rsidR="003D54C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BBAE96" w14:textId="77777777" w:rsidR="003D54C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257F9E" w14:textId="77777777" w:rsidR="003D54C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DA30B" w14:textId="77777777" w:rsidR="003D54C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84C43F" w14:textId="77777777" w:rsidR="003D54CD" w:rsidRDefault="00000000">
            <w:pPr>
              <w:jc w:val="center"/>
            </w:pPr>
            <w:r>
              <w:t>热惰性指标</w:t>
            </w:r>
          </w:p>
        </w:tc>
      </w:tr>
      <w:tr w:rsidR="003D54CD" w14:paraId="35DCA44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9EA2354" w14:textId="77777777" w:rsidR="003D54CD" w:rsidRDefault="003D54C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65A1213" w14:textId="77777777" w:rsidR="003D54C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744476" w14:textId="77777777" w:rsidR="003D54C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73295F" w14:textId="77777777" w:rsidR="003D54C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071ECB" w14:textId="77777777" w:rsidR="003D54C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352033" w14:textId="77777777" w:rsidR="003D54C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20FED2" w14:textId="77777777" w:rsidR="003D54CD" w:rsidRDefault="00000000">
            <w:pPr>
              <w:jc w:val="center"/>
            </w:pPr>
            <w:r>
              <w:t>D=R*S</w:t>
            </w:r>
          </w:p>
        </w:tc>
      </w:tr>
      <w:tr w:rsidR="003D54CD" w14:paraId="03CAF756" w14:textId="77777777">
        <w:tc>
          <w:tcPr>
            <w:tcW w:w="3345" w:type="dxa"/>
            <w:vAlign w:val="center"/>
          </w:tcPr>
          <w:p w14:paraId="6C96A6B5" w14:textId="77777777" w:rsidR="003D54C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A865E12" w14:textId="77777777" w:rsidR="003D54CD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FD3BD2B" w14:textId="77777777" w:rsidR="003D54CD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90CF24A" w14:textId="77777777" w:rsidR="003D54CD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0B7C84A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8B9CB1" w14:textId="77777777" w:rsidR="003D54CD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8071C07" w14:textId="77777777" w:rsidR="003D54CD" w:rsidRDefault="00000000">
            <w:r>
              <w:t>0.407</w:t>
            </w:r>
          </w:p>
        </w:tc>
      </w:tr>
      <w:tr w:rsidR="003D54CD" w14:paraId="0F55F70B" w14:textId="77777777">
        <w:tc>
          <w:tcPr>
            <w:tcW w:w="3345" w:type="dxa"/>
            <w:vAlign w:val="center"/>
          </w:tcPr>
          <w:p w14:paraId="1C7F59F6" w14:textId="77777777" w:rsidR="003D54CD" w:rsidRDefault="00000000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CAB034A" w14:textId="77777777" w:rsidR="003D54CD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27AA0E51" w14:textId="77777777" w:rsidR="003D54C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1F40A80" w14:textId="77777777" w:rsidR="003D54CD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A439881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3E7C0F" w14:textId="77777777" w:rsidR="003D54CD" w:rsidRDefault="00000000">
            <w:r>
              <w:t>2.333</w:t>
            </w:r>
          </w:p>
        </w:tc>
        <w:tc>
          <w:tcPr>
            <w:tcW w:w="1064" w:type="dxa"/>
            <w:vAlign w:val="center"/>
          </w:tcPr>
          <w:p w14:paraId="5E2A1434" w14:textId="77777777" w:rsidR="003D54CD" w:rsidRDefault="00000000">
            <w:r>
              <w:t>0.747</w:t>
            </w:r>
          </w:p>
        </w:tc>
      </w:tr>
      <w:tr w:rsidR="003D54CD" w14:paraId="4AC25D6A" w14:textId="77777777">
        <w:tc>
          <w:tcPr>
            <w:tcW w:w="3345" w:type="dxa"/>
            <w:vAlign w:val="center"/>
          </w:tcPr>
          <w:p w14:paraId="6FF326E7" w14:textId="77777777" w:rsidR="003D54CD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5E2857D0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CBDB5FB" w14:textId="77777777" w:rsidR="003D54C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4FB3BD9" w14:textId="77777777" w:rsidR="003D54C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33A941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F11002" w14:textId="77777777" w:rsidR="003D54C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FFFFE0E" w14:textId="77777777" w:rsidR="003D54CD" w:rsidRDefault="00000000">
            <w:r>
              <w:t>0.245</w:t>
            </w:r>
          </w:p>
        </w:tc>
      </w:tr>
      <w:tr w:rsidR="003D54CD" w14:paraId="3E760AF0" w14:textId="77777777">
        <w:tc>
          <w:tcPr>
            <w:tcW w:w="3345" w:type="dxa"/>
            <w:vAlign w:val="center"/>
          </w:tcPr>
          <w:p w14:paraId="1D868EF1" w14:textId="77777777" w:rsidR="003D54CD" w:rsidRDefault="00000000">
            <w:r>
              <w:t>加气混凝土、泡沫混凝土</w:t>
            </w:r>
            <w:r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E266873" w14:textId="77777777" w:rsidR="003D54CD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3281E6C2" w14:textId="77777777" w:rsidR="003D54CD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3C7E784B" w14:textId="77777777" w:rsidR="003D54CD" w:rsidRDefault="00000000">
            <w:r>
              <w:t>3.429</w:t>
            </w:r>
          </w:p>
        </w:tc>
        <w:tc>
          <w:tcPr>
            <w:tcW w:w="848" w:type="dxa"/>
            <w:vAlign w:val="center"/>
          </w:tcPr>
          <w:p w14:paraId="5AD9AA97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72386C" w14:textId="77777777" w:rsidR="003D54CD" w:rsidRDefault="00000000">
            <w:r>
              <w:t>0.727</w:t>
            </w:r>
          </w:p>
        </w:tc>
        <w:tc>
          <w:tcPr>
            <w:tcW w:w="1064" w:type="dxa"/>
            <w:vAlign w:val="center"/>
          </w:tcPr>
          <w:p w14:paraId="17EB71B6" w14:textId="77777777" w:rsidR="003D54CD" w:rsidRDefault="00000000">
            <w:r>
              <w:t>2.494</w:t>
            </w:r>
          </w:p>
        </w:tc>
      </w:tr>
      <w:tr w:rsidR="003D54CD" w14:paraId="03B93A4C" w14:textId="77777777">
        <w:tc>
          <w:tcPr>
            <w:tcW w:w="3345" w:type="dxa"/>
            <w:vAlign w:val="center"/>
          </w:tcPr>
          <w:p w14:paraId="518E7F64" w14:textId="77777777" w:rsidR="003D54C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2B9EFE0" w14:textId="77777777" w:rsidR="003D54C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2344855" w14:textId="77777777" w:rsidR="003D54C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AC7A431" w14:textId="77777777" w:rsidR="003D54C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7F2D84C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60B60D" w14:textId="77777777" w:rsidR="003D54C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B34CD6B" w14:textId="77777777" w:rsidR="003D54CD" w:rsidRDefault="00000000">
            <w:r>
              <w:t>1.186</w:t>
            </w:r>
          </w:p>
        </w:tc>
      </w:tr>
      <w:tr w:rsidR="003D54CD" w14:paraId="7473C254" w14:textId="77777777">
        <w:tc>
          <w:tcPr>
            <w:tcW w:w="3345" w:type="dxa"/>
            <w:vAlign w:val="center"/>
          </w:tcPr>
          <w:p w14:paraId="73FE2077" w14:textId="77777777" w:rsidR="003D54CD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7307189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8807BCC" w14:textId="77777777" w:rsidR="003D54CD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141A11A9" w14:textId="77777777" w:rsidR="003D54CD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47243DFC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6AD239" w14:textId="77777777" w:rsidR="003D54CD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10FC135" w14:textId="77777777" w:rsidR="003D54CD" w:rsidRDefault="00000000">
            <w:r>
              <w:t>0.247</w:t>
            </w:r>
          </w:p>
        </w:tc>
      </w:tr>
      <w:tr w:rsidR="003D54CD" w14:paraId="0E6111BA" w14:textId="77777777">
        <w:tc>
          <w:tcPr>
            <w:tcW w:w="3345" w:type="dxa"/>
            <w:vAlign w:val="center"/>
          </w:tcPr>
          <w:p w14:paraId="17F2F393" w14:textId="77777777" w:rsidR="003D54C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7706F9" w14:textId="77777777" w:rsidR="003D54CD" w:rsidRDefault="00000000">
            <w:r>
              <w:t>430</w:t>
            </w:r>
          </w:p>
        </w:tc>
        <w:tc>
          <w:tcPr>
            <w:tcW w:w="1075" w:type="dxa"/>
            <w:vAlign w:val="center"/>
          </w:tcPr>
          <w:p w14:paraId="17535D9E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3B4419" w14:textId="77777777" w:rsidR="003D54C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0B05AC9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97937C" w14:textId="77777777" w:rsidR="003D54CD" w:rsidRDefault="00000000">
            <w:r>
              <w:t>3.201</w:t>
            </w:r>
          </w:p>
        </w:tc>
        <w:tc>
          <w:tcPr>
            <w:tcW w:w="1064" w:type="dxa"/>
            <w:vAlign w:val="center"/>
          </w:tcPr>
          <w:p w14:paraId="5A01B3F1" w14:textId="77777777" w:rsidR="003D54CD" w:rsidRDefault="00000000">
            <w:r>
              <w:t>5.325</w:t>
            </w:r>
          </w:p>
        </w:tc>
      </w:tr>
      <w:tr w:rsidR="003D54CD" w14:paraId="142527DF" w14:textId="77777777">
        <w:tc>
          <w:tcPr>
            <w:tcW w:w="3345" w:type="dxa"/>
            <w:shd w:val="clear" w:color="auto" w:fill="E6E6E6"/>
            <w:vAlign w:val="center"/>
          </w:tcPr>
          <w:p w14:paraId="3CF1B2A2" w14:textId="77777777" w:rsidR="003D54CD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F5ED52F" w14:textId="77777777" w:rsidR="003D54CD" w:rsidRDefault="00000000">
            <w:pPr>
              <w:jc w:val="center"/>
            </w:pPr>
            <w:r>
              <w:t>0.75</w:t>
            </w:r>
          </w:p>
        </w:tc>
      </w:tr>
      <w:tr w:rsidR="003D54CD" w14:paraId="46DAC7DC" w14:textId="77777777">
        <w:tc>
          <w:tcPr>
            <w:tcW w:w="3345" w:type="dxa"/>
            <w:shd w:val="clear" w:color="auto" w:fill="E6E6E6"/>
            <w:vAlign w:val="center"/>
          </w:tcPr>
          <w:p w14:paraId="70774789" w14:textId="77777777" w:rsidR="003D54CD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B005572" w14:textId="77777777" w:rsidR="003D54CD" w:rsidRDefault="00000000">
            <w:pPr>
              <w:jc w:val="center"/>
            </w:pPr>
            <w:r>
              <w:t>0.30</w:t>
            </w:r>
          </w:p>
        </w:tc>
      </w:tr>
    </w:tbl>
    <w:p w14:paraId="52322DC5" w14:textId="77777777" w:rsidR="003D54CD" w:rsidRDefault="00000000">
      <w:pPr>
        <w:pStyle w:val="2"/>
        <w:widowControl w:val="0"/>
        <w:rPr>
          <w:kern w:val="2"/>
        </w:rPr>
      </w:pPr>
      <w:bookmarkStart w:id="41" w:name="_Toc123589861"/>
      <w:r>
        <w:rPr>
          <w:kern w:val="2"/>
        </w:rPr>
        <w:t>外墙构造</w:t>
      </w:r>
      <w:bookmarkEnd w:id="41"/>
    </w:p>
    <w:p w14:paraId="6A12B927" w14:textId="77777777" w:rsidR="003D54CD" w:rsidRDefault="00000000">
      <w:pPr>
        <w:pStyle w:val="3"/>
        <w:widowControl w:val="0"/>
        <w:rPr>
          <w:kern w:val="2"/>
          <w:szCs w:val="24"/>
        </w:rPr>
      </w:pPr>
      <w:bookmarkStart w:id="42" w:name="_Toc123589862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54CD" w14:paraId="5F97BAB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55FE28" w14:textId="77777777" w:rsidR="003D54C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04416F" w14:textId="77777777" w:rsidR="003D54C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4F37BD" w14:textId="77777777" w:rsidR="003D54C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19FD2B" w14:textId="77777777" w:rsidR="003D54C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12143E" w14:textId="77777777" w:rsidR="003D54C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9F5C26" w14:textId="77777777" w:rsidR="003D54C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9EFE8A" w14:textId="77777777" w:rsidR="003D54CD" w:rsidRDefault="00000000">
            <w:pPr>
              <w:jc w:val="center"/>
            </w:pPr>
            <w:r>
              <w:t>热惰性指标</w:t>
            </w:r>
          </w:p>
        </w:tc>
      </w:tr>
      <w:tr w:rsidR="003D54CD" w14:paraId="7634546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E2DC5D" w14:textId="77777777" w:rsidR="003D54CD" w:rsidRDefault="003D54C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2CCC7A" w14:textId="77777777" w:rsidR="003D54C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AD455A" w14:textId="77777777" w:rsidR="003D54C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4A7027" w14:textId="77777777" w:rsidR="003D54C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BD55B8" w14:textId="77777777" w:rsidR="003D54C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8E4D9C" w14:textId="77777777" w:rsidR="003D54C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442460" w14:textId="77777777" w:rsidR="003D54CD" w:rsidRDefault="00000000">
            <w:pPr>
              <w:jc w:val="center"/>
            </w:pPr>
            <w:r>
              <w:t>D=R*S</w:t>
            </w:r>
          </w:p>
        </w:tc>
      </w:tr>
      <w:tr w:rsidR="003D54CD" w14:paraId="4687ABC3" w14:textId="77777777">
        <w:tc>
          <w:tcPr>
            <w:tcW w:w="3345" w:type="dxa"/>
            <w:vAlign w:val="center"/>
          </w:tcPr>
          <w:p w14:paraId="509627D1" w14:textId="77777777" w:rsidR="003D54CD" w:rsidRDefault="00000000">
            <w:r>
              <w:t>聚氨酯泡沫塑料</w:t>
            </w:r>
            <w:r>
              <w:t>(ρ=55-70)</w:t>
            </w:r>
          </w:p>
        </w:tc>
        <w:tc>
          <w:tcPr>
            <w:tcW w:w="848" w:type="dxa"/>
            <w:vAlign w:val="center"/>
          </w:tcPr>
          <w:p w14:paraId="2B824C47" w14:textId="77777777" w:rsidR="003D54CD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40B500FB" w14:textId="77777777" w:rsidR="003D54CD" w:rsidRDefault="00000000">
            <w:r>
              <w:t>0.027</w:t>
            </w:r>
          </w:p>
        </w:tc>
        <w:tc>
          <w:tcPr>
            <w:tcW w:w="1075" w:type="dxa"/>
            <w:vAlign w:val="center"/>
          </w:tcPr>
          <w:p w14:paraId="7AF37811" w14:textId="77777777" w:rsidR="003D54CD" w:rsidRDefault="00000000">
            <w:r>
              <w:t>0.430</w:t>
            </w:r>
          </w:p>
        </w:tc>
        <w:tc>
          <w:tcPr>
            <w:tcW w:w="848" w:type="dxa"/>
            <w:vAlign w:val="center"/>
          </w:tcPr>
          <w:p w14:paraId="6952310A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30390F" w14:textId="77777777" w:rsidR="003D54CD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0209A18F" w14:textId="77777777" w:rsidR="003D54CD" w:rsidRDefault="00000000">
            <w:r>
              <w:t>0.956</w:t>
            </w:r>
          </w:p>
        </w:tc>
      </w:tr>
      <w:tr w:rsidR="003D54CD" w14:paraId="0860967C" w14:textId="77777777">
        <w:tc>
          <w:tcPr>
            <w:tcW w:w="3345" w:type="dxa"/>
            <w:vAlign w:val="center"/>
          </w:tcPr>
          <w:p w14:paraId="5DD53640" w14:textId="77777777" w:rsidR="003D54C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78F20FF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F1B81F" w14:textId="77777777" w:rsidR="003D54C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C313CCD" w14:textId="77777777" w:rsidR="003D54C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F65F82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BAF2AA" w14:textId="77777777" w:rsidR="003D54C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BFC47F0" w14:textId="77777777" w:rsidR="003D54CD" w:rsidRDefault="00000000">
            <w:r>
              <w:t>0.245</w:t>
            </w:r>
          </w:p>
        </w:tc>
      </w:tr>
      <w:tr w:rsidR="003D54CD" w14:paraId="1206431A" w14:textId="77777777">
        <w:tc>
          <w:tcPr>
            <w:tcW w:w="3345" w:type="dxa"/>
            <w:vAlign w:val="center"/>
          </w:tcPr>
          <w:p w14:paraId="7C79D3C8" w14:textId="77777777" w:rsidR="003D54C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8BE9D75" w14:textId="77777777" w:rsidR="003D54CD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3AB90CE" w14:textId="77777777" w:rsidR="003D54C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7DF1FFB" w14:textId="77777777" w:rsidR="003D54C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5DA9E72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FD7972" w14:textId="77777777" w:rsidR="003D54CD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D28D1D2" w14:textId="77777777" w:rsidR="003D54CD" w:rsidRDefault="00000000">
            <w:r>
              <w:t>1.977</w:t>
            </w:r>
          </w:p>
        </w:tc>
      </w:tr>
      <w:tr w:rsidR="003D54CD" w14:paraId="05F0E378" w14:textId="77777777">
        <w:tc>
          <w:tcPr>
            <w:tcW w:w="3345" w:type="dxa"/>
            <w:vAlign w:val="center"/>
          </w:tcPr>
          <w:p w14:paraId="1548FFCF" w14:textId="77777777" w:rsidR="003D54CD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C8A66FE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9DD9FE" w14:textId="77777777" w:rsidR="003D54CD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6C0B632" w14:textId="77777777" w:rsidR="003D54CD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A1A7C98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2ACAA8" w14:textId="77777777" w:rsidR="003D54CD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5AD570A" w14:textId="77777777" w:rsidR="003D54CD" w:rsidRDefault="00000000">
            <w:r>
              <w:t>0.247</w:t>
            </w:r>
          </w:p>
        </w:tc>
      </w:tr>
      <w:tr w:rsidR="003D54CD" w14:paraId="038BE3E2" w14:textId="77777777">
        <w:tc>
          <w:tcPr>
            <w:tcW w:w="3345" w:type="dxa"/>
            <w:vAlign w:val="center"/>
          </w:tcPr>
          <w:p w14:paraId="055314FD" w14:textId="77777777" w:rsidR="003D54C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58EFB2" w14:textId="77777777" w:rsidR="003D54CD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71F06BEF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699BB9" w14:textId="77777777" w:rsidR="003D54C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187D144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73D500" w14:textId="77777777" w:rsidR="003D54CD" w:rsidRDefault="00000000">
            <w:r>
              <w:t>2.382</w:t>
            </w:r>
          </w:p>
        </w:tc>
        <w:tc>
          <w:tcPr>
            <w:tcW w:w="1064" w:type="dxa"/>
            <w:vAlign w:val="center"/>
          </w:tcPr>
          <w:p w14:paraId="40BF3CCA" w14:textId="77777777" w:rsidR="003D54CD" w:rsidRDefault="00000000">
            <w:r>
              <w:t>3.424</w:t>
            </w:r>
          </w:p>
        </w:tc>
      </w:tr>
      <w:tr w:rsidR="003D54CD" w14:paraId="0071A7D9" w14:textId="77777777">
        <w:tc>
          <w:tcPr>
            <w:tcW w:w="3345" w:type="dxa"/>
            <w:shd w:val="clear" w:color="auto" w:fill="E6E6E6"/>
            <w:vAlign w:val="center"/>
          </w:tcPr>
          <w:p w14:paraId="28B2080E" w14:textId="77777777" w:rsidR="003D54CD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0EBC858" w14:textId="77777777" w:rsidR="003D54CD" w:rsidRDefault="00000000">
            <w:pPr>
              <w:jc w:val="center"/>
            </w:pPr>
            <w:r>
              <w:t>0.75</w:t>
            </w:r>
          </w:p>
        </w:tc>
      </w:tr>
      <w:tr w:rsidR="003D54CD" w14:paraId="3646CD2D" w14:textId="77777777">
        <w:tc>
          <w:tcPr>
            <w:tcW w:w="3345" w:type="dxa"/>
            <w:shd w:val="clear" w:color="auto" w:fill="E6E6E6"/>
            <w:vAlign w:val="center"/>
          </w:tcPr>
          <w:p w14:paraId="2340D513" w14:textId="77777777" w:rsidR="003D54CD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93AF7F3" w14:textId="77777777" w:rsidR="003D54CD" w:rsidRDefault="00000000">
            <w:pPr>
              <w:jc w:val="center"/>
            </w:pPr>
            <w:r>
              <w:t>0.40</w:t>
            </w:r>
          </w:p>
        </w:tc>
      </w:tr>
    </w:tbl>
    <w:p w14:paraId="553A19C4" w14:textId="77777777" w:rsidR="003D54CD" w:rsidRDefault="00000000">
      <w:pPr>
        <w:pStyle w:val="2"/>
        <w:widowControl w:val="0"/>
        <w:rPr>
          <w:kern w:val="2"/>
        </w:rPr>
      </w:pPr>
      <w:bookmarkStart w:id="43" w:name="_Toc123589863"/>
      <w:r>
        <w:rPr>
          <w:kern w:val="2"/>
        </w:rPr>
        <w:t>挑空楼板构造</w:t>
      </w:r>
      <w:bookmarkEnd w:id="43"/>
    </w:p>
    <w:p w14:paraId="30FB5144" w14:textId="77777777" w:rsidR="003D54CD" w:rsidRDefault="00000000">
      <w:pPr>
        <w:pStyle w:val="3"/>
        <w:widowControl w:val="0"/>
        <w:rPr>
          <w:kern w:val="2"/>
          <w:szCs w:val="24"/>
        </w:rPr>
      </w:pPr>
      <w:bookmarkStart w:id="44" w:name="_Toc123589864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54CD" w14:paraId="545DBAA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69681C" w14:textId="77777777" w:rsidR="003D54C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CBBBCF" w14:textId="77777777" w:rsidR="003D54C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F0D28A" w14:textId="77777777" w:rsidR="003D54C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C99F8C" w14:textId="77777777" w:rsidR="003D54C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FA862A" w14:textId="77777777" w:rsidR="003D54C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F9DDF7" w14:textId="77777777" w:rsidR="003D54C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C50500" w14:textId="77777777" w:rsidR="003D54CD" w:rsidRDefault="00000000">
            <w:pPr>
              <w:jc w:val="center"/>
            </w:pPr>
            <w:r>
              <w:t>热惰性指标</w:t>
            </w:r>
          </w:p>
        </w:tc>
      </w:tr>
      <w:tr w:rsidR="003D54CD" w14:paraId="076904F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ACE507E" w14:textId="77777777" w:rsidR="003D54CD" w:rsidRDefault="003D54C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7F2B19D" w14:textId="77777777" w:rsidR="003D54C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94A495" w14:textId="77777777" w:rsidR="003D54C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7ACC16" w14:textId="77777777" w:rsidR="003D54C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F4274F" w14:textId="77777777" w:rsidR="003D54C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94C7D6" w14:textId="77777777" w:rsidR="003D54C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C310D1" w14:textId="77777777" w:rsidR="003D54CD" w:rsidRDefault="00000000">
            <w:pPr>
              <w:jc w:val="center"/>
            </w:pPr>
            <w:r>
              <w:t>D=R*S</w:t>
            </w:r>
          </w:p>
        </w:tc>
      </w:tr>
      <w:tr w:rsidR="003D54CD" w14:paraId="2344E3D3" w14:textId="77777777">
        <w:tc>
          <w:tcPr>
            <w:tcW w:w="3345" w:type="dxa"/>
            <w:vAlign w:val="center"/>
          </w:tcPr>
          <w:p w14:paraId="62F0EFF7" w14:textId="77777777" w:rsidR="003D54C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032CE51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821CF5E" w14:textId="77777777" w:rsidR="003D54C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41D3019" w14:textId="77777777" w:rsidR="003D54C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ECB1EF2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6F3162" w14:textId="77777777" w:rsidR="003D54C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1C66607" w14:textId="77777777" w:rsidR="003D54CD" w:rsidRDefault="00000000">
            <w:r>
              <w:t>0.245</w:t>
            </w:r>
          </w:p>
        </w:tc>
      </w:tr>
      <w:tr w:rsidR="003D54CD" w14:paraId="1D1B9C1C" w14:textId="77777777">
        <w:tc>
          <w:tcPr>
            <w:tcW w:w="3345" w:type="dxa"/>
            <w:vAlign w:val="center"/>
          </w:tcPr>
          <w:p w14:paraId="24E4E1DB" w14:textId="77777777" w:rsidR="003D54C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B95DFB" w14:textId="77777777" w:rsidR="003D54C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15754B5" w14:textId="77777777" w:rsidR="003D54C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E59543B" w14:textId="77777777" w:rsidR="003D54C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4014948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0650D92" w14:textId="77777777" w:rsidR="003D54C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FC67FA5" w14:textId="77777777" w:rsidR="003D54CD" w:rsidRDefault="00000000">
            <w:r>
              <w:t>1.186</w:t>
            </w:r>
          </w:p>
        </w:tc>
      </w:tr>
      <w:tr w:rsidR="003D54CD" w14:paraId="045BF820" w14:textId="77777777">
        <w:tc>
          <w:tcPr>
            <w:tcW w:w="3345" w:type="dxa"/>
            <w:vAlign w:val="center"/>
          </w:tcPr>
          <w:p w14:paraId="4740965E" w14:textId="77777777" w:rsidR="003D54C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3D576D5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3C8551" w14:textId="77777777" w:rsidR="003D54C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FD3809E" w14:textId="77777777" w:rsidR="003D54C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FFA018A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1A0AA9" w14:textId="77777777" w:rsidR="003D54C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317D53A" w14:textId="77777777" w:rsidR="003D54CD" w:rsidRDefault="00000000">
            <w:r>
              <w:t>0.245</w:t>
            </w:r>
          </w:p>
        </w:tc>
      </w:tr>
      <w:tr w:rsidR="003D54CD" w14:paraId="790E2201" w14:textId="77777777">
        <w:tc>
          <w:tcPr>
            <w:tcW w:w="3345" w:type="dxa"/>
            <w:vAlign w:val="center"/>
          </w:tcPr>
          <w:p w14:paraId="574AA63C" w14:textId="77777777" w:rsidR="003D54CD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65D837FE" w14:textId="77777777" w:rsidR="003D54CD" w:rsidRDefault="00000000">
            <w:r>
              <w:t>65</w:t>
            </w:r>
          </w:p>
        </w:tc>
        <w:tc>
          <w:tcPr>
            <w:tcW w:w="1075" w:type="dxa"/>
            <w:vAlign w:val="center"/>
          </w:tcPr>
          <w:p w14:paraId="32E8F034" w14:textId="77777777" w:rsidR="003D54C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D53C811" w14:textId="77777777" w:rsidR="003D54CD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022F1177" w14:textId="77777777" w:rsidR="003D54CD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2BDBB2D" w14:textId="77777777" w:rsidR="003D54CD" w:rsidRDefault="00000000">
            <w:r>
              <w:t>1.806</w:t>
            </w:r>
          </w:p>
        </w:tc>
        <w:tc>
          <w:tcPr>
            <w:tcW w:w="1064" w:type="dxa"/>
            <w:vAlign w:val="center"/>
          </w:tcPr>
          <w:p w14:paraId="23C288FD" w14:textId="77777777" w:rsidR="003D54CD" w:rsidRDefault="00000000">
            <w:r>
              <w:t>0.693</w:t>
            </w:r>
          </w:p>
        </w:tc>
      </w:tr>
      <w:tr w:rsidR="003D54CD" w14:paraId="1B719676" w14:textId="77777777">
        <w:tc>
          <w:tcPr>
            <w:tcW w:w="3345" w:type="dxa"/>
            <w:vAlign w:val="center"/>
          </w:tcPr>
          <w:p w14:paraId="2E3B873C" w14:textId="77777777" w:rsidR="003D54C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CBFE0D7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215BFE" w14:textId="77777777" w:rsidR="003D54C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2D2E87B" w14:textId="77777777" w:rsidR="003D54C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02D7BEC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F7B9EB" w14:textId="77777777" w:rsidR="003D54C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9A43427" w14:textId="77777777" w:rsidR="003D54CD" w:rsidRDefault="00000000">
            <w:r>
              <w:t>0.245</w:t>
            </w:r>
          </w:p>
        </w:tc>
      </w:tr>
      <w:tr w:rsidR="003D54CD" w14:paraId="4CEA11C8" w14:textId="77777777">
        <w:tc>
          <w:tcPr>
            <w:tcW w:w="3345" w:type="dxa"/>
            <w:vAlign w:val="center"/>
          </w:tcPr>
          <w:p w14:paraId="6FA5DB9F" w14:textId="77777777" w:rsidR="003D54C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8E749CA" w14:textId="77777777" w:rsidR="003D54CD" w:rsidRDefault="00000000">
            <w:r>
              <w:t>245</w:t>
            </w:r>
          </w:p>
        </w:tc>
        <w:tc>
          <w:tcPr>
            <w:tcW w:w="1075" w:type="dxa"/>
            <w:vAlign w:val="center"/>
          </w:tcPr>
          <w:p w14:paraId="6C069AEE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72806A" w14:textId="77777777" w:rsidR="003D54C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7B54856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0A4DF51" w14:textId="77777777" w:rsidR="003D54CD" w:rsidRDefault="00000000">
            <w:r>
              <w:t>1.939</w:t>
            </w:r>
          </w:p>
        </w:tc>
        <w:tc>
          <w:tcPr>
            <w:tcW w:w="1064" w:type="dxa"/>
            <w:vAlign w:val="center"/>
          </w:tcPr>
          <w:p w14:paraId="2017D243" w14:textId="77777777" w:rsidR="003D54CD" w:rsidRDefault="00000000">
            <w:r>
              <w:t>2.613</w:t>
            </w:r>
          </w:p>
        </w:tc>
      </w:tr>
      <w:tr w:rsidR="003D54CD" w14:paraId="20C355A7" w14:textId="77777777">
        <w:tc>
          <w:tcPr>
            <w:tcW w:w="3345" w:type="dxa"/>
            <w:shd w:val="clear" w:color="auto" w:fill="E6E6E6"/>
            <w:vAlign w:val="center"/>
          </w:tcPr>
          <w:p w14:paraId="4AB8FD66" w14:textId="77777777" w:rsidR="003D54CD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5DE006E" w14:textId="77777777" w:rsidR="003D54CD" w:rsidRDefault="00000000">
            <w:pPr>
              <w:jc w:val="center"/>
            </w:pPr>
            <w:r>
              <w:t>0.48</w:t>
            </w:r>
          </w:p>
        </w:tc>
      </w:tr>
    </w:tbl>
    <w:p w14:paraId="00B9AB68" w14:textId="77777777" w:rsidR="003D54CD" w:rsidRDefault="00000000">
      <w:pPr>
        <w:pStyle w:val="2"/>
        <w:widowControl w:val="0"/>
        <w:rPr>
          <w:kern w:val="2"/>
        </w:rPr>
      </w:pPr>
      <w:bookmarkStart w:id="45" w:name="_Toc123589865"/>
      <w:r>
        <w:rPr>
          <w:kern w:val="2"/>
        </w:rPr>
        <w:t>楼板构造</w:t>
      </w:r>
      <w:bookmarkEnd w:id="45"/>
    </w:p>
    <w:p w14:paraId="6DF1700C" w14:textId="77777777" w:rsidR="003D54CD" w:rsidRDefault="00000000">
      <w:pPr>
        <w:pStyle w:val="3"/>
        <w:widowControl w:val="0"/>
        <w:rPr>
          <w:kern w:val="2"/>
          <w:szCs w:val="24"/>
        </w:rPr>
      </w:pPr>
      <w:bookmarkStart w:id="46" w:name="_Toc123589866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D54CD" w14:paraId="734C48E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2647033" w14:textId="77777777" w:rsidR="003D54CD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3132DD" w14:textId="77777777" w:rsidR="003D54C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79160F" w14:textId="77777777" w:rsidR="003D54C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502C1E" w14:textId="77777777" w:rsidR="003D54C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B95FAD" w14:textId="77777777" w:rsidR="003D54C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985573" w14:textId="77777777" w:rsidR="003D54C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13024F" w14:textId="77777777" w:rsidR="003D54CD" w:rsidRDefault="00000000">
            <w:pPr>
              <w:jc w:val="center"/>
            </w:pPr>
            <w:r>
              <w:t>热惰性指标</w:t>
            </w:r>
          </w:p>
        </w:tc>
      </w:tr>
      <w:tr w:rsidR="003D54CD" w14:paraId="6B1DEA2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955BDF" w14:textId="77777777" w:rsidR="003D54CD" w:rsidRDefault="003D54C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CF25C65" w14:textId="77777777" w:rsidR="003D54C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CF5520" w14:textId="77777777" w:rsidR="003D54C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017C93" w14:textId="77777777" w:rsidR="003D54C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14E5F9" w14:textId="77777777" w:rsidR="003D54C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C761BD" w14:textId="77777777" w:rsidR="003D54C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FD7928" w14:textId="77777777" w:rsidR="003D54CD" w:rsidRDefault="00000000">
            <w:pPr>
              <w:jc w:val="center"/>
            </w:pPr>
            <w:r>
              <w:t>D=R*S</w:t>
            </w:r>
          </w:p>
        </w:tc>
      </w:tr>
      <w:tr w:rsidR="003D54CD" w14:paraId="28A1621F" w14:textId="77777777">
        <w:tc>
          <w:tcPr>
            <w:tcW w:w="3345" w:type="dxa"/>
            <w:vAlign w:val="center"/>
          </w:tcPr>
          <w:p w14:paraId="75AC5585" w14:textId="77777777" w:rsidR="003D54CD" w:rsidRDefault="00000000">
            <w:r>
              <w:lastRenderedPageBreak/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F59C5A0" w14:textId="77777777" w:rsidR="003D54CD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61FF8422" w14:textId="77777777" w:rsidR="003D54C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27CF3AE" w14:textId="77777777" w:rsidR="003D54CD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2E9D2032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CE8EAAA" w14:textId="77777777" w:rsidR="003D54CD" w:rsidRDefault="00000000">
            <w:r>
              <w:t>2.000</w:t>
            </w:r>
          </w:p>
        </w:tc>
        <w:tc>
          <w:tcPr>
            <w:tcW w:w="1064" w:type="dxa"/>
            <w:vAlign w:val="center"/>
          </w:tcPr>
          <w:p w14:paraId="6E7F670D" w14:textId="77777777" w:rsidR="003D54CD" w:rsidRDefault="00000000">
            <w:r>
              <w:t>0.640</w:t>
            </w:r>
          </w:p>
        </w:tc>
      </w:tr>
      <w:tr w:rsidR="003D54CD" w14:paraId="1C8DC014" w14:textId="77777777">
        <w:tc>
          <w:tcPr>
            <w:tcW w:w="3345" w:type="dxa"/>
            <w:vAlign w:val="center"/>
          </w:tcPr>
          <w:p w14:paraId="523E179A" w14:textId="77777777" w:rsidR="003D54C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31C4EB4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042E79" w14:textId="77777777" w:rsidR="003D54C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B77C50E" w14:textId="77777777" w:rsidR="003D54C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CF6F8B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F70FF3" w14:textId="77777777" w:rsidR="003D54C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D2B98B2" w14:textId="77777777" w:rsidR="003D54CD" w:rsidRDefault="00000000">
            <w:r>
              <w:t>0.245</w:t>
            </w:r>
          </w:p>
        </w:tc>
      </w:tr>
      <w:tr w:rsidR="003D54CD" w14:paraId="55644562" w14:textId="77777777">
        <w:tc>
          <w:tcPr>
            <w:tcW w:w="3345" w:type="dxa"/>
            <w:vAlign w:val="center"/>
          </w:tcPr>
          <w:p w14:paraId="050E89D3" w14:textId="77777777" w:rsidR="003D54C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9CA0CDE" w14:textId="77777777" w:rsidR="003D54CD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75C5060" w14:textId="77777777" w:rsidR="003D54C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B8467C4" w14:textId="77777777" w:rsidR="003D54C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18D8B78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2C3615" w14:textId="77777777" w:rsidR="003D54CD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123CC61" w14:textId="77777777" w:rsidR="003D54CD" w:rsidRDefault="00000000">
            <w:r>
              <w:t>1.977</w:t>
            </w:r>
          </w:p>
        </w:tc>
      </w:tr>
      <w:tr w:rsidR="003D54CD" w14:paraId="42497D97" w14:textId="77777777">
        <w:tc>
          <w:tcPr>
            <w:tcW w:w="3345" w:type="dxa"/>
            <w:vAlign w:val="center"/>
          </w:tcPr>
          <w:p w14:paraId="02C69786" w14:textId="77777777" w:rsidR="003D54CD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7AFA33C" w14:textId="77777777" w:rsidR="003D54C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815E713" w14:textId="77777777" w:rsidR="003D54CD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0B4EB02D" w14:textId="77777777" w:rsidR="003D54CD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4C973E1" w14:textId="77777777" w:rsidR="003D54C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F6F6E29" w14:textId="77777777" w:rsidR="003D54CD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10E1D232" w14:textId="77777777" w:rsidR="003D54CD" w:rsidRDefault="00000000">
            <w:r>
              <w:t>0.247</w:t>
            </w:r>
          </w:p>
        </w:tc>
      </w:tr>
      <w:tr w:rsidR="003D54CD" w14:paraId="73538D82" w14:textId="77777777">
        <w:tc>
          <w:tcPr>
            <w:tcW w:w="3345" w:type="dxa"/>
            <w:vAlign w:val="center"/>
          </w:tcPr>
          <w:p w14:paraId="1863D0E4" w14:textId="77777777" w:rsidR="003D54C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85175CC" w14:textId="77777777" w:rsidR="003D54CD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7820EB12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1E71B2F" w14:textId="77777777" w:rsidR="003D54C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0AA77A" w14:textId="77777777" w:rsidR="003D54C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5C7BF26" w14:textId="77777777" w:rsidR="003D54CD" w:rsidRDefault="00000000">
            <w:r>
              <w:t>2.159</w:t>
            </w:r>
          </w:p>
        </w:tc>
        <w:tc>
          <w:tcPr>
            <w:tcW w:w="1064" w:type="dxa"/>
            <w:vAlign w:val="center"/>
          </w:tcPr>
          <w:p w14:paraId="1AFCE7C1" w14:textId="77777777" w:rsidR="003D54CD" w:rsidRDefault="00000000">
            <w:r>
              <w:t>3.109</w:t>
            </w:r>
          </w:p>
        </w:tc>
      </w:tr>
      <w:tr w:rsidR="003D54CD" w14:paraId="2A2D0054" w14:textId="77777777">
        <w:tc>
          <w:tcPr>
            <w:tcW w:w="3345" w:type="dxa"/>
            <w:shd w:val="clear" w:color="auto" w:fill="E6E6E6"/>
            <w:vAlign w:val="center"/>
          </w:tcPr>
          <w:p w14:paraId="6768AF7B" w14:textId="77777777" w:rsidR="003D54CD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620FA3E" w14:textId="77777777" w:rsidR="003D54CD" w:rsidRDefault="00000000">
            <w:pPr>
              <w:jc w:val="center"/>
            </w:pPr>
            <w:r>
              <w:t>0.42</w:t>
            </w:r>
          </w:p>
        </w:tc>
      </w:tr>
    </w:tbl>
    <w:p w14:paraId="1B726E42" w14:textId="77777777" w:rsidR="003D54CD" w:rsidRDefault="00000000">
      <w:pPr>
        <w:pStyle w:val="2"/>
        <w:widowControl w:val="0"/>
        <w:rPr>
          <w:kern w:val="2"/>
        </w:rPr>
      </w:pPr>
      <w:bookmarkStart w:id="47" w:name="_Toc123589867"/>
      <w:r>
        <w:rPr>
          <w:kern w:val="2"/>
        </w:rPr>
        <w:t>门构造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3D54CD" w14:paraId="5E7B7BDE" w14:textId="77777777">
        <w:tc>
          <w:tcPr>
            <w:tcW w:w="645" w:type="dxa"/>
            <w:shd w:val="clear" w:color="auto" w:fill="E6E6E6"/>
            <w:vAlign w:val="center"/>
          </w:tcPr>
          <w:p w14:paraId="0FFCA85B" w14:textId="77777777" w:rsidR="003D54CD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AD35E62" w14:textId="77777777" w:rsidR="003D54CD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9D8BFB3" w14:textId="77777777" w:rsidR="003D54CD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1B3F17A9" w14:textId="77777777" w:rsidR="003D54CD" w:rsidRDefault="00000000">
            <w:pPr>
              <w:jc w:val="center"/>
            </w:pPr>
            <w:r>
              <w:t>备注</w:t>
            </w:r>
          </w:p>
        </w:tc>
      </w:tr>
      <w:tr w:rsidR="003D54CD" w14:paraId="38A6E4DC" w14:textId="77777777">
        <w:tc>
          <w:tcPr>
            <w:tcW w:w="645" w:type="dxa"/>
            <w:shd w:val="clear" w:color="auto" w:fill="E6E6E6"/>
            <w:vAlign w:val="center"/>
          </w:tcPr>
          <w:p w14:paraId="424BECCF" w14:textId="77777777" w:rsidR="003D54CD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75C89005" w14:textId="77777777" w:rsidR="003D54CD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A4A1351" w14:textId="77777777" w:rsidR="003D54CD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76D3DBDF" w14:textId="77777777" w:rsidR="003D54CD" w:rsidRDefault="003D54CD"/>
        </w:tc>
      </w:tr>
    </w:tbl>
    <w:p w14:paraId="75A6A6A8" w14:textId="77777777" w:rsidR="003D54CD" w:rsidRDefault="00000000">
      <w:pPr>
        <w:pStyle w:val="2"/>
      </w:pPr>
      <w:bookmarkStart w:id="48" w:name="_Toc123589868"/>
      <w:r>
        <w:t>窗构造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3D54CD" w14:paraId="1FCB944B" w14:textId="77777777">
        <w:tc>
          <w:tcPr>
            <w:tcW w:w="905" w:type="dxa"/>
            <w:shd w:val="clear" w:color="auto" w:fill="E6E6E6"/>
            <w:vAlign w:val="center"/>
          </w:tcPr>
          <w:p w14:paraId="155479F6" w14:textId="77777777" w:rsidR="003D54CD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4D7A0D1" w14:textId="77777777" w:rsidR="003D54CD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F415295" w14:textId="77777777" w:rsidR="003D54CD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80A041B" w14:textId="77777777" w:rsidR="003D54CD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4C61D1" w14:textId="77777777" w:rsidR="003D54CD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45158E1" w14:textId="77777777" w:rsidR="003D54CD" w:rsidRDefault="00000000">
            <w:pPr>
              <w:jc w:val="center"/>
            </w:pPr>
            <w:r>
              <w:t>备注</w:t>
            </w:r>
          </w:p>
        </w:tc>
      </w:tr>
      <w:tr w:rsidR="003D54CD" w14:paraId="30D8BA8D" w14:textId="77777777">
        <w:tc>
          <w:tcPr>
            <w:tcW w:w="905" w:type="dxa"/>
            <w:shd w:val="clear" w:color="auto" w:fill="E6E6E6"/>
            <w:vAlign w:val="center"/>
          </w:tcPr>
          <w:p w14:paraId="6004D1F1" w14:textId="77777777" w:rsidR="003D54CD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33F6FC71" w14:textId="77777777" w:rsidR="003D54CD" w:rsidRDefault="0000000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32" w:type="dxa"/>
            <w:vAlign w:val="center"/>
          </w:tcPr>
          <w:p w14:paraId="253F587D" w14:textId="77777777" w:rsidR="003D54CD" w:rsidRDefault="00000000">
            <w:r>
              <w:t>1.700</w:t>
            </w:r>
          </w:p>
        </w:tc>
        <w:tc>
          <w:tcPr>
            <w:tcW w:w="956" w:type="dxa"/>
            <w:vAlign w:val="center"/>
          </w:tcPr>
          <w:p w14:paraId="0A327A4C" w14:textId="77777777" w:rsidR="003D54CD" w:rsidRDefault="00000000">
            <w:r>
              <w:t>0.640</w:t>
            </w:r>
          </w:p>
        </w:tc>
        <w:tc>
          <w:tcPr>
            <w:tcW w:w="956" w:type="dxa"/>
            <w:vAlign w:val="center"/>
          </w:tcPr>
          <w:p w14:paraId="4D8A62A4" w14:textId="77777777" w:rsidR="003D54CD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50F70DC9" w14:textId="77777777" w:rsidR="003D54CD" w:rsidRDefault="00000000">
            <w:r>
              <w:t>摘自《上海住宅建筑围护结构节能应用技术规程》</w:t>
            </w:r>
            <w:r>
              <w:t>DG/TJ08-206-2002</w:t>
            </w:r>
          </w:p>
        </w:tc>
      </w:tr>
    </w:tbl>
    <w:p w14:paraId="05798799" w14:textId="77777777" w:rsidR="003D54CD" w:rsidRDefault="00000000">
      <w:pPr>
        <w:pStyle w:val="1"/>
      </w:pPr>
      <w:bookmarkStart w:id="49" w:name="_Toc123589869"/>
      <w:r>
        <w:t>房间类型</w:t>
      </w:r>
      <w:bookmarkEnd w:id="49"/>
    </w:p>
    <w:p w14:paraId="225399ED" w14:textId="77777777" w:rsidR="003D54CD" w:rsidRDefault="00000000">
      <w:pPr>
        <w:pStyle w:val="2"/>
        <w:widowControl w:val="0"/>
        <w:rPr>
          <w:kern w:val="2"/>
        </w:rPr>
      </w:pPr>
      <w:bookmarkStart w:id="50" w:name="_Toc123589870"/>
      <w:r>
        <w:rPr>
          <w:kern w:val="2"/>
        </w:rPr>
        <w:t>房间表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D54CD" w14:paraId="63D054FD" w14:textId="77777777">
        <w:tc>
          <w:tcPr>
            <w:tcW w:w="1862" w:type="dxa"/>
            <w:shd w:val="clear" w:color="auto" w:fill="E6E6E6"/>
            <w:vAlign w:val="center"/>
          </w:tcPr>
          <w:p w14:paraId="7C44EC6A" w14:textId="77777777" w:rsidR="003D54CD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B2E9E1B" w14:textId="77777777" w:rsidR="003D54CD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6747EE6" w14:textId="77777777" w:rsidR="003D54CD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7E351897" w14:textId="77777777" w:rsidR="003D54CD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5FD4D4B" w14:textId="77777777" w:rsidR="003D54CD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18B1A93" w14:textId="77777777" w:rsidR="003D54CD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875B90" w14:textId="77777777" w:rsidR="003D54CD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D54CD" w14:paraId="663715F2" w14:textId="77777777">
        <w:tc>
          <w:tcPr>
            <w:tcW w:w="1862" w:type="dxa"/>
            <w:shd w:val="clear" w:color="auto" w:fill="E6E6E6"/>
            <w:vAlign w:val="center"/>
          </w:tcPr>
          <w:p w14:paraId="4A595829" w14:textId="77777777" w:rsidR="003D54CD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097F190" w14:textId="77777777" w:rsidR="003D54CD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01B04E4" w14:textId="77777777" w:rsidR="003D54CD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7978806" w14:textId="77777777" w:rsidR="003D54CD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B4A4F48" w14:textId="77777777" w:rsidR="003D54CD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D055B9" w14:textId="77777777" w:rsidR="003D54CD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F756882" w14:textId="77777777" w:rsidR="003D54CD" w:rsidRDefault="00000000">
            <w:pPr>
              <w:jc w:val="center"/>
            </w:pPr>
            <w:r>
              <w:t>15(W/m^2)</w:t>
            </w:r>
          </w:p>
        </w:tc>
      </w:tr>
      <w:tr w:rsidR="003D54CD" w14:paraId="56AA1D52" w14:textId="77777777">
        <w:tc>
          <w:tcPr>
            <w:tcW w:w="1862" w:type="dxa"/>
            <w:shd w:val="clear" w:color="auto" w:fill="E6E6E6"/>
            <w:vAlign w:val="center"/>
          </w:tcPr>
          <w:p w14:paraId="6A51D322" w14:textId="77777777" w:rsidR="003D54CD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601DA09B" w14:textId="77777777" w:rsidR="003D54CD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BA751AB" w14:textId="77777777" w:rsidR="003D54CD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CF4F487" w14:textId="77777777" w:rsidR="003D54CD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5585A2" w14:textId="77777777" w:rsidR="003D54CD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F4603B" w14:textId="77777777" w:rsidR="003D54CD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251CA31C" w14:textId="77777777" w:rsidR="003D54CD" w:rsidRDefault="00000000">
            <w:pPr>
              <w:jc w:val="center"/>
            </w:pPr>
            <w:r>
              <w:t>0(W/m^2)</w:t>
            </w:r>
          </w:p>
        </w:tc>
      </w:tr>
    </w:tbl>
    <w:p w14:paraId="5733BCD0" w14:textId="77777777" w:rsidR="003D54CD" w:rsidRDefault="00000000">
      <w:pPr>
        <w:pStyle w:val="2"/>
        <w:widowControl w:val="0"/>
        <w:rPr>
          <w:kern w:val="2"/>
        </w:rPr>
      </w:pPr>
      <w:bookmarkStart w:id="51" w:name="_Toc123589871"/>
      <w:r>
        <w:rPr>
          <w:kern w:val="2"/>
        </w:rPr>
        <w:t>作息时间表</w:t>
      </w:r>
      <w:bookmarkEnd w:id="51"/>
    </w:p>
    <w:p w14:paraId="76DF5239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0624CAA" w14:textId="77777777" w:rsidR="003D54CD" w:rsidRDefault="00000000">
      <w:pPr>
        <w:pStyle w:val="1"/>
        <w:widowControl w:val="0"/>
        <w:rPr>
          <w:kern w:val="2"/>
          <w:szCs w:val="24"/>
        </w:rPr>
      </w:pPr>
      <w:bookmarkStart w:id="52" w:name="_Toc123589872"/>
      <w:r>
        <w:rPr>
          <w:kern w:val="2"/>
          <w:szCs w:val="24"/>
        </w:rPr>
        <w:t>系统设置</w:t>
      </w:r>
      <w:bookmarkEnd w:id="52"/>
    </w:p>
    <w:p w14:paraId="06240E9F" w14:textId="77777777" w:rsidR="003D54CD" w:rsidRDefault="00000000">
      <w:pPr>
        <w:pStyle w:val="2"/>
        <w:widowControl w:val="0"/>
        <w:rPr>
          <w:kern w:val="2"/>
        </w:rPr>
      </w:pPr>
      <w:bookmarkStart w:id="53" w:name="_Toc123589873"/>
      <w:r>
        <w:rPr>
          <w:kern w:val="2"/>
        </w:rPr>
        <w:t>系统划分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3D54CD" w14:paraId="1628E32C" w14:textId="77777777">
        <w:tc>
          <w:tcPr>
            <w:tcW w:w="1131" w:type="dxa"/>
            <w:shd w:val="clear" w:color="auto" w:fill="E6E6E6"/>
            <w:vAlign w:val="center"/>
          </w:tcPr>
          <w:p w14:paraId="30519CCA" w14:textId="77777777" w:rsidR="003D54CD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F8BF9C" w14:textId="77777777" w:rsidR="003D54CD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2DB8F6C" w14:textId="77777777" w:rsidR="003D54CD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1A1493" w14:textId="77777777" w:rsidR="003D54CD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F942C6F" w14:textId="77777777" w:rsidR="003D54CD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27980DB" w14:textId="77777777" w:rsidR="003D54CD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A5125ED" w14:textId="77777777" w:rsidR="003D54CD" w:rsidRDefault="00000000">
            <w:pPr>
              <w:jc w:val="center"/>
            </w:pPr>
            <w:r>
              <w:t>包含的房间</w:t>
            </w:r>
          </w:p>
        </w:tc>
      </w:tr>
      <w:tr w:rsidR="003D54CD" w14:paraId="390FDD97" w14:textId="77777777">
        <w:tc>
          <w:tcPr>
            <w:tcW w:w="1131" w:type="dxa"/>
            <w:vAlign w:val="center"/>
          </w:tcPr>
          <w:p w14:paraId="399FBC04" w14:textId="77777777" w:rsidR="003D54CD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3FFCC5A9" w14:textId="77777777" w:rsidR="003D54CD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5F37C6EC" w14:textId="77777777" w:rsidR="003D54CD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79D74677" w14:textId="77777777" w:rsidR="003D54CD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52B7314D" w14:textId="77777777" w:rsidR="003D54CD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58EB2A5E" w14:textId="77777777" w:rsidR="003D54CD" w:rsidRDefault="00000000">
            <w:r>
              <w:t>146.93</w:t>
            </w:r>
          </w:p>
        </w:tc>
        <w:tc>
          <w:tcPr>
            <w:tcW w:w="2830" w:type="dxa"/>
            <w:vAlign w:val="center"/>
          </w:tcPr>
          <w:p w14:paraId="50C5385B" w14:textId="77777777" w:rsidR="003D54CD" w:rsidRDefault="00000000">
            <w:r>
              <w:t>1025,1024,1011,1008,3001,3014,3008,3007</w:t>
            </w:r>
          </w:p>
        </w:tc>
      </w:tr>
      <w:tr w:rsidR="003D54CD" w14:paraId="14AFD9A0" w14:textId="77777777">
        <w:tc>
          <w:tcPr>
            <w:tcW w:w="1131" w:type="dxa"/>
            <w:vAlign w:val="center"/>
          </w:tcPr>
          <w:p w14:paraId="30B4BE3A" w14:textId="77777777" w:rsidR="003D54CD" w:rsidRDefault="00000000">
            <w:r>
              <w:lastRenderedPageBreak/>
              <w:t>Sys</w:t>
            </w:r>
          </w:p>
        </w:tc>
        <w:tc>
          <w:tcPr>
            <w:tcW w:w="1131" w:type="dxa"/>
            <w:vAlign w:val="center"/>
          </w:tcPr>
          <w:p w14:paraId="20F27EC7" w14:textId="77777777" w:rsidR="003D54CD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11F66B9E" w14:textId="77777777" w:rsidR="003D54CD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358B3F47" w14:textId="77777777" w:rsidR="003D54CD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3A074715" w14:textId="77777777" w:rsidR="003D54CD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443EC4A0" w14:textId="77777777" w:rsidR="003D54CD" w:rsidRDefault="00000000">
            <w:r>
              <w:t>1813.89</w:t>
            </w:r>
          </w:p>
        </w:tc>
        <w:tc>
          <w:tcPr>
            <w:tcW w:w="2830" w:type="dxa"/>
            <w:vAlign w:val="center"/>
          </w:tcPr>
          <w:p w14:paraId="3709F95B" w14:textId="77777777" w:rsidR="003D54CD" w:rsidRDefault="00000000">
            <w:r>
              <w:t>1023,1022,1020,1018,1016,1007,1006,1004,1003,1001,2027,2026,2023,2022,2021,2011,2013,2012,2010,2007,2006,2005,2003,3004,3003</w:t>
            </w:r>
          </w:p>
        </w:tc>
      </w:tr>
    </w:tbl>
    <w:p w14:paraId="393C8021" w14:textId="77777777" w:rsidR="003D54CD" w:rsidRDefault="00000000">
      <w:pPr>
        <w:pStyle w:val="2"/>
        <w:widowControl w:val="0"/>
        <w:rPr>
          <w:kern w:val="2"/>
        </w:rPr>
      </w:pPr>
      <w:bookmarkStart w:id="54" w:name="_Toc123589874"/>
      <w:r>
        <w:rPr>
          <w:kern w:val="2"/>
        </w:rPr>
        <w:t>运行时间表</w:t>
      </w:r>
      <w:bookmarkEnd w:id="54"/>
    </w:p>
    <w:p w14:paraId="610C43E2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E952366" w14:textId="77777777" w:rsidR="003D54CD" w:rsidRDefault="00000000">
      <w:pPr>
        <w:pStyle w:val="1"/>
        <w:widowControl w:val="0"/>
        <w:rPr>
          <w:kern w:val="2"/>
          <w:szCs w:val="24"/>
        </w:rPr>
      </w:pPr>
      <w:bookmarkStart w:id="55" w:name="_Toc123589875"/>
      <w:r>
        <w:rPr>
          <w:kern w:val="2"/>
          <w:szCs w:val="24"/>
        </w:rPr>
        <w:t>计算结果</w:t>
      </w:r>
      <w:bookmarkEnd w:id="55"/>
    </w:p>
    <w:p w14:paraId="2A7BC1EB" w14:textId="77777777" w:rsidR="003D54CD" w:rsidRDefault="00000000">
      <w:pPr>
        <w:pStyle w:val="2"/>
        <w:widowControl w:val="0"/>
        <w:rPr>
          <w:kern w:val="2"/>
        </w:rPr>
      </w:pPr>
      <w:bookmarkStart w:id="56" w:name="_Toc123589876"/>
      <w:r>
        <w:rPr>
          <w:kern w:val="2"/>
        </w:rPr>
        <w:t>模拟周期</w:t>
      </w:r>
      <w:bookmarkEnd w:id="56"/>
    </w:p>
    <w:p w14:paraId="68CB213F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3C755A9" w14:textId="77777777" w:rsidR="003D54CD" w:rsidRDefault="00000000">
      <w:pPr>
        <w:pStyle w:val="2"/>
        <w:widowControl w:val="0"/>
        <w:rPr>
          <w:kern w:val="2"/>
        </w:rPr>
      </w:pPr>
      <w:bookmarkStart w:id="57" w:name="_Toc123589877"/>
      <w:r>
        <w:rPr>
          <w:kern w:val="2"/>
        </w:rPr>
        <w:t>全年冷暖需求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3D54CD" w14:paraId="30B83E70" w14:textId="77777777">
        <w:tc>
          <w:tcPr>
            <w:tcW w:w="1975" w:type="dxa"/>
            <w:shd w:val="clear" w:color="auto" w:fill="E6E6E6"/>
            <w:vAlign w:val="center"/>
          </w:tcPr>
          <w:p w14:paraId="212E2431" w14:textId="77777777" w:rsidR="003D54CD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22F1F95" w14:textId="77777777" w:rsidR="003D54CD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4DB37F2" w14:textId="77777777" w:rsidR="003D54CD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8FE2E2F" w14:textId="77777777" w:rsidR="003D54CD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A3EA7CD" w14:textId="77777777" w:rsidR="003D54CD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3D54CD" w14:paraId="7069475F" w14:textId="77777777">
        <w:tc>
          <w:tcPr>
            <w:tcW w:w="1975" w:type="dxa"/>
            <w:shd w:val="clear" w:color="auto" w:fill="E6E6E6"/>
            <w:vAlign w:val="center"/>
          </w:tcPr>
          <w:p w14:paraId="274015CC" w14:textId="77777777" w:rsidR="003D54CD" w:rsidRDefault="00000000">
            <w:r>
              <w:t>Sys</w:t>
            </w:r>
          </w:p>
        </w:tc>
        <w:tc>
          <w:tcPr>
            <w:tcW w:w="1839" w:type="dxa"/>
            <w:vAlign w:val="center"/>
          </w:tcPr>
          <w:p w14:paraId="6090F50B" w14:textId="77777777" w:rsidR="003D54CD" w:rsidRDefault="00000000">
            <w:r>
              <w:t>21030</w:t>
            </w:r>
          </w:p>
        </w:tc>
        <w:tc>
          <w:tcPr>
            <w:tcW w:w="1839" w:type="dxa"/>
            <w:vAlign w:val="center"/>
          </w:tcPr>
          <w:p w14:paraId="3415A135" w14:textId="77777777" w:rsidR="003D54CD" w:rsidRDefault="00000000">
            <w:r>
              <w:t>12</w:t>
            </w:r>
          </w:p>
        </w:tc>
        <w:tc>
          <w:tcPr>
            <w:tcW w:w="1839" w:type="dxa"/>
            <w:vAlign w:val="center"/>
          </w:tcPr>
          <w:p w14:paraId="3CD62B8C" w14:textId="77777777" w:rsidR="003D54CD" w:rsidRDefault="00000000">
            <w:r>
              <w:t>64545</w:t>
            </w:r>
          </w:p>
        </w:tc>
        <w:tc>
          <w:tcPr>
            <w:tcW w:w="1839" w:type="dxa"/>
            <w:vAlign w:val="center"/>
          </w:tcPr>
          <w:p w14:paraId="7F5163A9" w14:textId="77777777" w:rsidR="003D54CD" w:rsidRDefault="00000000">
            <w:r>
              <w:t>36</w:t>
            </w:r>
          </w:p>
        </w:tc>
      </w:tr>
      <w:tr w:rsidR="003D54CD" w14:paraId="16E605B3" w14:textId="77777777">
        <w:tc>
          <w:tcPr>
            <w:tcW w:w="1975" w:type="dxa"/>
            <w:shd w:val="clear" w:color="auto" w:fill="E6E6E6"/>
            <w:vAlign w:val="center"/>
          </w:tcPr>
          <w:p w14:paraId="11E406D1" w14:textId="77777777" w:rsidR="003D54CD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73E64AC7" w14:textId="77777777" w:rsidR="003D54CD" w:rsidRDefault="00000000">
            <w:r>
              <w:t>6343</w:t>
            </w:r>
          </w:p>
        </w:tc>
        <w:tc>
          <w:tcPr>
            <w:tcW w:w="1839" w:type="dxa"/>
            <w:vAlign w:val="center"/>
          </w:tcPr>
          <w:p w14:paraId="64CF9FBD" w14:textId="77777777" w:rsidR="003D54CD" w:rsidRDefault="00000000">
            <w:r>
              <w:t>43</w:t>
            </w:r>
          </w:p>
        </w:tc>
        <w:tc>
          <w:tcPr>
            <w:tcW w:w="1839" w:type="dxa"/>
            <w:vAlign w:val="center"/>
          </w:tcPr>
          <w:p w14:paraId="0C3001C9" w14:textId="77777777" w:rsidR="003D54CD" w:rsidRDefault="00000000">
            <w:r>
              <w:t>11180</w:t>
            </w:r>
          </w:p>
        </w:tc>
        <w:tc>
          <w:tcPr>
            <w:tcW w:w="1839" w:type="dxa"/>
            <w:vAlign w:val="center"/>
          </w:tcPr>
          <w:p w14:paraId="28C1339E" w14:textId="77777777" w:rsidR="003D54CD" w:rsidRDefault="00000000">
            <w:r>
              <w:t>76</w:t>
            </w:r>
          </w:p>
        </w:tc>
      </w:tr>
      <w:tr w:rsidR="003D54CD" w14:paraId="064F6A99" w14:textId="77777777">
        <w:tc>
          <w:tcPr>
            <w:tcW w:w="1975" w:type="dxa"/>
            <w:shd w:val="clear" w:color="auto" w:fill="E6E6E6"/>
            <w:vAlign w:val="center"/>
          </w:tcPr>
          <w:p w14:paraId="11755A94" w14:textId="77777777" w:rsidR="003D54CD" w:rsidRDefault="00000000">
            <w:r>
              <w:t>总计</w:t>
            </w:r>
          </w:p>
        </w:tc>
        <w:tc>
          <w:tcPr>
            <w:tcW w:w="1839" w:type="dxa"/>
            <w:vAlign w:val="center"/>
          </w:tcPr>
          <w:p w14:paraId="5E209C3B" w14:textId="77777777" w:rsidR="003D54CD" w:rsidRDefault="00000000">
            <w:r>
              <w:t>27373</w:t>
            </w:r>
          </w:p>
        </w:tc>
        <w:tc>
          <w:tcPr>
            <w:tcW w:w="1839" w:type="dxa"/>
            <w:vAlign w:val="center"/>
          </w:tcPr>
          <w:p w14:paraId="241673AE" w14:textId="77777777" w:rsidR="003D54CD" w:rsidRDefault="00000000">
            <w:r>
              <w:t>14</w:t>
            </w:r>
          </w:p>
        </w:tc>
        <w:tc>
          <w:tcPr>
            <w:tcW w:w="1839" w:type="dxa"/>
            <w:vAlign w:val="center"/>
          </w:tcPr>
          <w:p w14:paraId="0C609170" w14:textId="77777777" w:rsidR="003D54CD" w:rsidRDefault="00000000">
            <w:r>
              <w:t>75724</w:t>
            </w:r>
          </w:p>
        </w:tc>
        <w:tc>
          <w:tcPr>
            <w:tcW w:w="1839" w:type="dxa"/>
            <w:vAlign w:val="center"/>
          </w:tcPr>
          <w:p w14:paraId="6FB82424" w14:textId="77777777" w:rsidR="003D54CD" w:rsidRDefault="00000000">
            <w:r>
              <w:t>39</w:t>
            </w:r>
          </w:p>
        </w:tc>
      </w:tr>
    </w:tbl>
    <w:p w14:paraId="2FB92A41" w14:textId="77777777" w:rsidR="003D54CD" w:rsidRDefault="00000000">
      <w:r>
        <w:rPr>
          <w:noProof/>
        </w:rPr>
        <w:drawing>
          <wp:inline distT="0" distB="0" distL="0" distR="0" wp14:anchorId="54D2E8AE" wp14:editId="3A352C5C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BBB4" w14:textId="77777777" w:rsidR="003D54CD" w:rsidRDefault="003D54CD"/>
    <w:p w14:paraId="4AABDC28" w14:textId="77777777" w:rsidR="003D54CD" w:rsidRDefault="00000000">
      <w:pPr>
        <w:pStyle w:val="2"/>
        <w:widowControl w:val="0"/>
        <w:rPr>
          <w:kern w:val="2"/>
        </w:rPr>
      </w:pPr>
      <w:bookmarkStart w:id="58" w:name="_Toc123589878"/>
      <w:r>
        <w:rPr>
          <w:kern w:val="2"/>
        </w:rPr>
        <w:t>能耗分项统计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3D54CD" w14:paraId="34130201" w14:textId="77777777">
        <w:tc>
          <w:tcPr>
            <w:tcW w:w="1641" w:type="dxa"/>
            <w:shd w:val="clear" w:color="auto" w:fill="E6E6E6"/>
            <w:vAlign w:val="center"/>
          </w:tcPr>
          <w:p w14:paraId="3E29B66F" w14:textId="77777777" w:rsidR="003D54CD" w:rsidRDefault="00000000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489A3D" w14:textId="77777777" w:rsidR="003D54CD" w:rsidRDefault="00000000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951EECD" w14:textId="77777777" w:rsidR="003D54CD" w:rsidRDefault="00000000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74303BE" w14:textId="77777777" w:rsidR="003D54CD" w:rsidRDefault="00000000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0F35EA1" w14:textId="77777777" w:rsidR="003D54CD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381E85C" w14:textId="77777777" w:rsidR="003D54CD" w:rsidRDefault="00000000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BBC8CB" w14:textId="77777777" w:rsidR="003D54CD" w:rsidRDefault="00000000">
            <w:pPr>
              <w:jc w:val="center"/>
            </w:pPr>
            <w:r>
              <w:t>合计</w:t>
            </w:r>
          </w:p>
        </w:tc>
      </w:tr>
      <w:tr w:rsidR="003D54CD" w14:paraId="4491D289" w14:textId="77777777">
        <w:tc>
          <w:tcPr>
            <w:tcW w:w="1641" w:type="dxa"/>
            <w:shd w:val="clear" w:color="auto" w:fill="E6E6E6"/>
            <w:vAlign w:val="center"/>
          </w:tcPr>
          <w:p w14:paraId="5840B1F6" w14:textId="77777777" w:rsidR="003D54CD" w:rsidRDefault="00000000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4F7FCCA" w14:textId="77777777" w:rsidR="003D54CD" w:rsidRDefault="00000000">
            <w:r>
              <w:t>-41260</w:t>
            </w:r>
          </w:p>
        </w:tc>
        <w:tc>
          <w:tcPr>
            <w:tcW w:w="1415" w:type="dxa"/>
            <w:vAlign w:val="center"/>
          </w:tcPr>
          <w:p w14:paraId="78A9A3BA" w14:textId="77777777" w:rsidR="003D54CD" w:rsidRDefault="00000000">
            <w:r>
              <w:t>27546</w:t>
            </w:r>
          </w:p>
        </w:tc>
        <w:tc>
          <w:tcPr>
            <w:tcW w:w="1301" w:type="dxa"/>
            <w:vAlign w:val="center"/>
          </w:tcPr>
          <w:p w14:paraId="1EFB0850" w14:textId="77777777" w:rsidR="003D54CD" w:rsidRDefault="00000000">
            <w:r>
              <w:t>18759</w:t>
            </w:r>
          </w:p>
        </w:tc>
        <w:tc>
          <w:tcPr>
            <w:tcW w:w="1409" w:type="dxa"/>
            <w:vAlign w:val="center"/>
          </w:tcPr>
          <w:p w14:paraId="1F7AB4B7" w14:textId="77777777" w:rsidR="003D54CD" w:rsidRDefault="00000000">
            <w:r>
              <w:t>-32418</w:t>
            </w:r>
          </w:p>
        </w:tc>
        <w:tc>
          <w:tcPr>
            <w:tcW w:w="1018" w:type="dxa"/>
            <w:vAlign w:val="center"/>
          </w:tcPr>
          <w:p w14:paraId="4173872E" w14:textId="77777777" w:rsidR="003D54CD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815BA1E" w14:textId="77777777" w:rsidR="003D54CD" w:rsidRDefault="00000000">
            <w:r>
              <w:t>-27373</w:t>
            </w:r>
          </w:p>
        </w:tc>
      </w:tr>
      <w:tr w:rsidR="003D54CD" w14:paraId="6D5DEC96" w14:textId="77777777">
        <w:tc>
          <w:tcPr>
            <w:tcW w:w="1641" w:type="dxa"/>
            <w:shd w:val="clear" w:color="auto" w:fill="E6E6E6"/>
            <w:vAlign w:val="center"/>
          </w:tcPr>
          <w:p w14:paraId="2946B01B" w14:textId="77777777" w:rsidR="003D54CD" w:rsidRDefault="00000000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7DEC996" w14:textId="77777777" w:rsidR="003D54CD" w:rsidRDefault="00000000">
            <w:r>
              <w:t>21186</w:t>
            </w:r>
          </w:p>
        </w:tc>
        <w:tc>
          <w:tcPr>
            <w:tcW w:w="1415" w:type="dxa"/>
            <w:vAlign w:val="center"/>
          </w:tcPr>
          <w:p w14:paraId="58E847CC" w14:textId="77777777" w:rsidR="003D54CD" w:rsidRDefault="00000000">
            <w:r>
              <w:t>70733</w:t>
            </w:r>
          </w:p>
        </w:tc>
        <w:tc>
          <w:tcPr>
            <w:tcW w:w="1301" w:type="dxa"/>
            <w:vAlign w:val="center"/>
          </w:tcPr>
          <w:p w14:paraId="621741D0" w14:textId="77777777" w:rsidR="003D54CD" w:rsidRDefault="00000000">
            <w:r>
              <w:t>25803</w:t>
            </w:r>
          </w:p>
        </w:tc>
        <w:tc>
          <w:tcPr>
            <w:tcW w:w="1409" w:type="dxa"/>
            <w:vAlign w:val="center"/>
          </w:tcPr>
          <w:p w14:paraId="3144A733" w14:textId="77777777" w:rsidR="003D54CD" w:rsidRDefault="00000000">
            <w:r>
              <w:t>-41998</w:t>
            </w:r>
          </w:p>
        </w:tc>
        <w:tc>
          <w:tcPr>
            <w:tcW w:w="1018" w:type="dxa"/>
            <w:vAlign w:val="center"/>
          </w:tcPr>
          <w:p w14:paraId="31CF12D0" w14:textId="77777777" w:rsidR="003D54CD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01193BF" w14:textId="77777777" w:rsidR="003D54CD" w:rsidRDefault="00000000">
            <w:r>
              <w:t>75724</w:t>
            </w:r>
          </w:p>
        </w:tc>
      </w:tr>
    </w:tbl>
    <w:p w14:paraId="474A2D67" w14:textId="77777777" w:rsidR="003D54CD" w:rsidRDefault="00000000">
      <w:r>
        <w:rPr>
          <w:noProof/>
        </w:rPr>
        <w:lastRenderedPageBreak/>
        <w:drawing>
          <wp:inline distT="0" distB="0" distL="0" distR="0" wp14:anchorId="24F39466" wp14:editId="2F90D1C4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CAC74" w14:textId="77777777" w:rsidR="003D54CD" w:rsidRDefault="003D54CD"/>
    <w:p w14:paraId="78307E0F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1CC1555" wp14:editId="6D5B4281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EDD2" w14:textId="77777777" w:rsidR="003D54CD" w:rsidRDefault="00000000">
      <w:pPr>
        <w:pStyle w:val="2"/>
        <w:widowControl w:val="0"/>
        <w:rPr>
          <w:kern w:val="2"/>
        </w:rPr>
      </w:pPr>
      <w:bookmarkStart w:id="59" w:name="_Toc123589879"/>
      <w:r>
        <w:rPr>
          <w:kern w:val="2"/>
        </w:rPr>
        <w:t>逐月负荷表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D54CD" w14:paraId="11A513B2" w14:textId="77777777">
        <w:tc>
          <w:tcPr>
            <w:tcW w:w="854" w:type="dxa"/>
            <w:shd w:val="clear" w:color="auto" w:fill="E6E6E6"/>
            <w:vAlign w:val="center"/>
          </w:tcPr>
          <w:p w14:paraId="5C90928A" w14:textId="77777777" w:rsidR="003D54CD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529EB6" w14:textId="77777777" w:rsidR="003D54CD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9F7925" w14:textId="77777777" w:rsidR="003D54CD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F74FCB" w14:textId="77777777" w:rsidR="003D54CD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BBCDFEE" w14:textId="77777777" w:rsidR="003D54CD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E7AEB7" w14:textId="77777777" w:rsidR="003D54CD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2662B2" w14:textId="77777777" w:rsidR="003D54CD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D54CD" w14:paraId="6E65D7E2" w14:textId="77777777">
        <w:tc>
          <w:tcPr>
            <w:tcW w:w="854" w:type="dxa"/>
            <w:shd w:val="clear" w:color="auto" w:fill="E6E6E6"/>
            <w:vAlign w:val="center"/>
          </w:tcPr>
          <w:p w14:paraId="04F13CA7" w14:textId="77777777" w:rsidR="003D54CD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B093DB" w14:textId="77777777" w:rsidR="003D54CD" w:rsidRDefault="00000000">
            <w:pPr>
              <w:jc w:val="right"/>
            </w:pPr>
            <w:r>
              <w:t>8596</w:t>
            </w:r>
          </w:p>
        </w:tc>
        <w:tc>
          <w:tcPr>
            <w:tcW w:w="1188" w:type="dxa"/>
            <w:vAlign w:val="center"/>
          </w:tcPr>
          <w:p w14:paraId="52251372" w14:textId="77777777" w:rsidR="003D54CD" w:rsidRDefault="00000000">
            <w:pPr>
              <w:jc w:val="right"/>
            </w:pPr>
            <w:r>
              <w:t>4919</w:t>
            </w:r>
          </w:p>
        </w:tc>
        <w:tc>
          <w:tcPr>
            <w:tcW w:w="1188" w:type="dxa"/>
            <w:vAlign w:val="center"/>
          </w:tcPr>
          <w:p w14:paraId="7367E2EA" w14:textId="77777777" w:rsidR="003D54CD" w:rsidRDefault="00000000">
            <w:pPr>
              <w:jc w:val="right"/>
            </w:pPr>
            <w:r>
              <w:rPr>
                <w:color w:val="FF0000"/>
              </w:rPr>
              <w:t>133.094</w:t>
            </w:r>
          </w:p>
        </w:tc>
        <w:tc>
          <w:tcPr>
            <w:tcW w:w="1862" w:type="dxa"/>
            <w:vAlign w:val="center"/>
          </w:tcPr>
          <w:p w14:paraId="7379176D" w14:textId="77777777" w:rsidR="003D54CD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784AA82" w14:textId="77777777" w:rsidR="003D54CD" w:rsidRDefault="00000000">
            <w:pPr>
              <w:jc w:val="right"/>
            </w:pPr>
            <w:r>
              <w:t>49.325</w:t>
            </w:r>
          </w:p>
        </w:tc>
        <w:tc>
          <w:tcPr>
            <w:tcW w:w="1862" w:type="dxa"/>
            <w:vAlign w:val="center"/>
          </w:tcPr>
          <w:p w14:paraId="078E0516" w14:textId="77777777" w:rsidR="003D54CD" w:rsidRDefault="00000000">
            <w:r>
              <w:t>01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2CB1D509" w14:textId="77777777">
        <w:tc>
          <w:tcPr>
            <w:tcW w:w="854" w:type="dxa"/>
            <w:shd w:val="clear" w:color="auto" w:fill="E6E6E6"/>
            <w:vAlign w:val="center"/>
          </w:tcPr>
          <w:p w14:paraId="5417F076" w14:textId="77777777" w:rsidR="003D54CD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70C658" w14:textId="77777777" w:rsidR="003D54CD" w:rsidRDefault="00000000">
            <w:pPr>
              <w:jc w:val="right"/>
            </w:pPr>
            <w:r>
              <w:t>4632</w:t>
            </w:r>
          </w:p>
        </w:tc>
        <w:tc>
          <w:tcPr>
            <w:tcW w:w="1188" w:type="dxa"/>
            <w:vAlign w:val="center"/>
          </w:tcPr>
          <w:p w14:paraId="4275F1E3" w14:textId="77777777" w:rsidR="003D54CD" w:rsidRDefault="00000000">
            <w:pPr>
              <w:jc w:val="right"/>
            </w:pPr>
            <w:r>
              <w:t>3023</w:t>
            </w:r>
          </w:p>
        </w:tc>
        <w:tc>
          <w:tcPr>
            <w:tcW w:w="1188" w:type="dxa"/>
            <w:vAlign w:val="center"/>
          </w:tcPr>
          <w:p w14:paraId="41CD7C17" w14:textId="77777777" w:rsidR="003D54CD" w:rsidRDefault="00000000">
            <w:pPr>
              <w:jc w:val="right"/>
            </w:pPr>
            <w:r>
              <w:t>90.022</w:t>
            </w:r>
          </w:p>
        </w:tc>
        <w:tc>
          <w:tcPr>
            <w:tcW w:w="1862" w:type="dxa"/>
            <w:vAlign w:val="center"/>
          </w:tcPr>
          <w:p w14:paraId="031E440B" w14:textId="77777777" w:rsidR="003D54CD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B250AA0" w14:textId="77777777" w:rsidR="003D54CD" w:rsidRDefault="00000000">
            <w:pPr>
              <w:jc w:val="right"/>
            </w:pPr>
            <w:r>
              <w:t>44.969</w:t>
            </w:r>
          </w:p>
        </w:tc>
        <w:tc>
          <w:tcPr>
            <w:tcW w:w="1862" w:type="dxa"/>
            <w:vAlign w:val="center"/>
          </w:tcPr>
          <w:p w14:paraId="1715718C" w14:textId="77777777" w:rsidR="003D54CD" w:rsidRDefault="00000000">
            <w:r>
              <w:t>02</w:t>
            </w:r>
            <w:r>
              <w:t>月</w:t>
            </w:r>
            <w:r>
              <w:t>25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D54CD" w14:paraId="35DE6A50" w14:textId="77777777">
        <w:tc>
          <w:tcPr>
            <w:tcW w:w="854" w:type="dxa"/>
            <w:shd w:val="clear" w:color="auto" w:fill="E6E6E6"/>
            <w:vAlign w:val="center"/>
          </w:tcPr>
          <w:p w14:paraId="3D46978E" w14:textId="77777777" w:rsidR="003D54CD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3101E5" w14:textId="77777777" w:rsidR="003D54CD" w:rsidRDefault="00000000">
            <w:pPr>
              <w:jc w:val="right"/>
            </w:pPr>
            <w:r>
              <w:t>2788</w:t>
            </w:r>
          </w:p>
        </w:tc>
        <w:tc>
          <w:tcPr>
            <w:tcW w:w="1188" w:type="dxa"/>
            <w:vAlign w:val="center"/>
          </w:tcPr>
          <w:p w14:paraId="6B2289D4" w14:textId="77777777" w:rsidR="003D54CD" w:rsidRDefault="00000000">
            <w:pPr>
              <w:jc w:val="right"/>
            </w:pPr>
            <w:r>
              <w:t>1657</w:t>
            </w:r>
          </w:p>
        </w:tc>
        <w:tc>
          <w:tcPr>
            <w:tcW w:w="1188" w:type="dxa"/>
            <w:vAlign w:val="center"/>
          </w:tcPr>
          <w:p w14:paraId="270E697A" w14:textId="77777777" w:rsidR="003D54CD" w:rsidRDefault="00000000">
            <w:pPr>
              <w:jc w:val="right"/>
            </w:pPr>
            <w:r>
              <w:t>61.486</w:t>
            </w:r>
          </w:p>
        </w:tc>
        <w:tc>
          <w:tcPr>
            <w:tcW w:w="1862" w:type="dxa"/>
            <w:vAlign w:val="center"/>
          </w:tcPr>
          <w:p w14:paraId="6EF130AE" w14:textId="77777777" w:rsidR="003D54CD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E5685D" w14:textId="77777777" w:rsidR="003D54CD" w:rsidRDefault="00000000">
            <w:pPr>
              <w:jc w:val="right"/>
            </w:pPr>
            <w:r>
              <w:t>26.724</w:t>
            </w:r>
          </w:p>
        </w:tc>
        <w:tc>
          <w:tcPr>
            <w:tcW w:w="1862" w:type="dxa"/>
            <w:vAlign w:val="center"/>
          </w:tcPr>
          <w:p w14:paraId="3CE19A04" w14:textId="77777777" w:rsidR="003D54CD" w:rsidRDefault="00000000">
            <w:r>
              <w:t>03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3FF9F354" w14:textId="77777777">
        <w:tc>
          <w:tcPr>
            <w:tcW w:w="854" w:type="dxa"/>
            <w:shd w:val="clear" w:color="auto" w:fill="E6E6E6"/>
            <w:vAlign w:val="center"/>
          </w:tcPr>
          <w:p w14:paraId="30A15741" w14:textId="77777777" w:rsidR="003D54CD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9D2A70" w14:textId="77777777" w:rsidR="003D54CD" w:rsidRDefault="00000000">
            <w:pPr>
              <w:jc w:val="right"/>
            </w:pPr>
            <w:r>
              <w:t>1006</w:t>
            </w:r>
          </w:p>
        </w:tc>
        <w:tc>
          <w:tcPr>
            <w:tcW w:w="1188" w:type="dxa"/>
            <w:vAlign w:val="center"/>
          </w:tcPr>
          <w:p w14:paraId="0071CBA8" w14:textId="77777777" w:rsidR="003D54CD" w:rsidRDefault="00000000">
            <w:pPr>
              <w:jc w:val="right"/>
            </w:pPr>
            <w:r>
              <w:t>1789</w:t>
            </w:r>
          </w:p>
        </w:tc>
        <w:tc>
          <w:tcPr>
            <w:tcW w:w="1188" w:type="dxa"/>
            <w:vAlign w:val="center"/>
          </w:tcPr>
          <w:p w14:paraId="289E8BA7" w14:textId="77777777" w:rsidR="003D54CD" w:rsidRDefault="00000000">
            <w:pPr>
              <w:jc w:val="right"/>
            </w:pPr>
            <w:r>
              <w:t>50.346</w:t>
            </w:r>
          </w:p>
        </w:tc>
        <w:tc>
          <w:tcPr>
            <w:tcW w:w="1862" w:type="dxa"/>
            <w:vAlign w:val="center"/>
          </w:tcPr>
          <w:p w14:paraId="6560522B" w14:textId="77777777" w:rsidR="003D54CD" w:rsidRDefault="00000000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B3D326C" w14:textId="77777777" w:rsidR="003D54CD" w:rsidRDefault="00000000">
            <w:pPr>
              <w:jc w:val="right"/>
            </w:pPr>
            <w:r>
              <w:t>22.688</w:t>
            </w:r>
          </w:p>
        </w:tc>
        <w:tc>
          <w:tcPr>
            <w:tcW w:w="1862" w:type="dxa"/>
            <w:vAlign w:val="center"/>
          </w:tcPr>
          <w:p w14:paraId="35C41F85" w14:textId="77777777" w:rsidR="003D54CD" w:rsidRDefault="00000000">
            <w:r>
              <w:t>04</w:t>
            </w:r>
            <w:r>
              <w:t>月</w:t>
            </w:r>
            <w:r>
              <w:t>25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4FE7A18A" w14:textId="77777777">
        <w:tc>
          <w:tcPr>
            <w:tcW w:w="854" w:type="dxa"/>
            <w:shd w:val="clear" w:color="auto" w:fill="E6E6E6"/>
            <w:vAlign w:val="center"/>
          </w:tcPr>
          <w:p w14:paraId="72F8B853" w14:textId="77777777" w:rsidR="003D54CD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C44E0D" w14:textId="77777777" w:rsidR="003D54CD" w:rsidRDefault="00000000">
            <w:pPr>
              <w:jc w:val="right"/>
            </w:pPr>
            <w:r>
              <w:t>125</w:t>
            </w:r>
          </w:p>
        </w:tc>
        <w:tc>
          <w:tcPr>
            <w:tcW w:w="1188" w:type="dxa"/>
            <w:vAlign w:val="center"/>
          </w:tcPr>
          <w:p w14:paraId="67F312F9" w14:textId="77777777" w:rsidR="003D54CD" w:rsidRDefault="00000000">
            <w:pPr>
              <w:jc w:val="right"/>
            </w:pPr>
            <w:r>
              <w:t>5006</w:t>
            </w:r>
          </w:p>
        </w:tc>
        <w:tc>
          <w:tcPr>
            <w:tcW w:w="1188" w:type="dxa"/>
            <w:vAlign w:val="center"/>
          </w:tcPr>
          <w:p w14:paraId="732BDAE2" w14:textId="77777777" w:rsidR="003D54CD" w:rsidRDefault="00000000">
            <w:pPr>
              <w:jc w:val="right"/>
            </w:pPr>
            <w:r>
              <w:t>7.906</w:t>
            </w:r>
          </w:p>
        </w:tc>
        <w:tc>
          <w:tcPr>
            <w:tcW w:w="1862" w:type="dxa"/>
            <w:vAlign w:val="center"/>
          </w:tcPr>
          <w:p w14:paraId="7478F6AD" w14:textId="77777777" w:rsidR="003D54CD" w:rsidRDefault="00000000">
            <w:r>
              <w:t>05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9C3E50" w14:textId="77777777" w:rsidR="003D54CD" w:rsidRDefault="00000000">
            <w:pPr>
              <w:jc w:val="right"/>
            </w:pPr>
            <w:r>
              <w:t>69.232</w:t>
            </w:r>
          </w:p>
        </w:tc>
        <w:tc>
          <w:tcPr>
            <w:tcW w:w="1862" w:type="dxa"/>
            <w:vAlign w:val="center"/>
          </w:tcPr>
          <w:p w14:paraId="080F5975" w14:textId="77777777" w:rsidR="003D54CD" w:rsidRDefault="00000000">
            <w:r>
              <w:t>05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65761B99" w14:textId="77777777">
        <w:tc>
          <w:tcPr>
            <w:tcW w:w="854" w:type="dxa"/>
            <w:shd w:val="clear" w:color="auto" w:fill="E6E6E6"/>
            <w:vAlign w:val="center"/>
          </w:tcPr>
          <w:p w14:paraId="042D0247" w14:textId="77777777" w:rsidR="003D54CD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BD1AC9" w14:textId="77777777" w:rsidR="003D54CD" w:rsidRDefault="00000000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6AB96550" w14:textId="77777777" w:rsidR="003D54CD" w:rsidRDefault="00000000">
            <w:pPr>
              <w:jc w:val="right"/>
            </w:pPr>
            <w:r>
              <w:t>9831</w:t>
            </w:r>
          </w:p>
        </w:tc>
        <w:tc>
          <w:tcPr>
            <w:tcW w:w="1188" w:type="dxa"/>
            <w:vAlign w:val="center"/>
          </w:tcPr>
          <w:p w14:paraId="65709529" w14:textId="77777777" w:rsidR="003D54CD" w:rsidRDefault="00000000">
            <w:pPr>
              <w:jc w:val="right"/>
            </w:pPr>
            <w:r>
              <w:t>0.600</w:t>
            </w:r>
          </w:p>
        </w:tc>
        <w:tc>
          <w:tcPr>
            <w:tcW w:w="1862" w:type="dxa"/>
            <w:vAlign w:val="center"/>
          </w:tcPr>
          <w:p w14:paraId="2B1743B3" w14:textId="77777777" w:rsidR="003D54CD" w:rsidRDefault="00000000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68D02E5" w14:textId="77777777" w:rsidR="003D54CD" w:rsidRDefault="00000000">
            <w:pPr>
              <w:jc w:val="right"/>
            </w:pPr>
            <w:r>
              <w:rPr>
                <w:color w:val="0000FF"/>
              </w:rPr>
              <w:t>97.438</w:t>
            </w:r>
          </w:p>
        </w:tc>
        <w:tc>
          <w:tcPr>
            <w:tcW w:w="1862" w:type="dxa"/>
            <w:vAlign w:val="center"/>
          </w:tcPr>
          <w:p w14:paraId="5AB4CF00" w14:textId="77777777" w:rsidR="003D54CD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3D54CD" w14:paraId="28269BA0" w14:textId="77777777">
        <w:tc>
          <w:tcPr>
            <w:tcW w:w="854" w:type="dxa"/>
            <w:shd w:val="clear" w:color="auto" w:fill="E6E6E6"/>
            <w:vAlign w:val="center"/>
          </w:tcPr>
          <w:p w14:paraId="7F0DAC4C" w14:textId="77777777" w:rsidR="003D54CD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97D925" w14:textId="77777777" w:rsidR="003D54CD" w:rsidRDefault="00000000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3E722BE5" w14:textId="77777777" w:rsidR="003D54CD" w:rsidRDefault="00000000">
            <w:pPr>
              <w:jc w:val="right"/>
            </w:pPr>
            <w:r>
              <w:t>12734</w:t>
            </w:r>
          </w:p>
        </w:tc>
        <w:tc>
          <w:tcPr>
            <w:tcW w:w="1188" w:type="dxa"/>
            <w:vAlign w:val="center"/>
          </w:tcPr>
          <w:p w14:paraId="3D0AC6A9" w14:textId="77777777" w:rsidR="003D54CD" w:rsidRDefault="00000000">
            <w:pPr>
              <w:jc w:val="right"/>
            </w:pPr>
            <w:r>
              <w:t>0.488</w:t>
            </w:r>
          </w:p>
        </w:tc>
        <w:tc>
          <w:tcPr>
            <w:tcW w:w="1862" w:type="dxa"/>
            <w:vAlign w:val="center"/>
          </w:tcPr>
          <w:p w14:paraId="61740C65" w14:textId="77777777" w:rsidR="003D54CD" w:rsidRDefault="00000000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0C7813" w14:textId="77777777" w:rsidR="003D54CD" w:rsidRDefault="00000000">
            <w:pPr>
              <w:jc w:val="right"/>
            </w:pPr>
            <w:r>
              <w:t>92.991</w:t>
            </w:r>
          </w:p>
        </w:tc>
        <w:tc>
          <w:tcPr>
            <w:tcW w:w="1862" w:type="dxa"/>
            <w:vAlign w:val="center"/>
          </w:tcPr>
          <w:p w14:paraId="456754A2" w14:textId="77777777" w:rsidR="003D54CD" w:rsidRDefault="00000000">
            <w:r>
              <w:t>07</w:t>
            </w:r>
            <w:r>
              <w:t>月</w:t>
            </w:r>
            <w:r>
              <w:t>18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75EE1246" w14:textId="77777777">
        <w:tc>
          <w:tcPr>
            <w:tcW w:w="854" w:type="dxa"/>
            <w:shd w:val="clear" w:color="auto" w:fill="E6E6E6"/>
            <w:vAlign w:val="center"/>
          </w:tcPr>
          <w:p w14:paraId="6C2D1B9E" w14:textId="77777777" w:rsidR="003D54CD" w:rsidRDefault="00000000">
            <w:r>
              <w:lastRenderedPageBreak/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897C14" w14:textId="77777777" w:rsidR="003D54CD" w:rsidRDefault="00000000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4A69D286" w14:textId="77777777" w:rsidR="003D54CD" w:rsidRDefault="00000000">
            <w:pPr>
              <w:jc w:val="right"/>
            </w:pPr>
            <w:r>
              <w:t>10704</w:t>
            </w:r>
          </w:p>
        </w:tc>
        <w:tc>
          <w:tcPr>
            <w:tcW w:w="1188" w:type="dxa"/>
            <w:vAlign w:val="center"/>
          </w:tcPr>
          <w:p w14:paraId="58BE2E8D" w14:textId="77777777" w:rsidR="003D54CD" w:rsidRDefault="00000000">
            <w:pPr>
              <w:jc w:val="right"/>
            </w:pPr>
            <w:r>
              <w:t>1.073</w:t>
            </w:r>
          </w:p>
        </w:tc>
        <w:tc>
          <w:tcPr>
            <w:tcW w:w="1862" w:type="dxa"/>
            <w:vAlign w:val="center"/>
          </w:tcPr>
          <w:p w14:paraId="130CC931" w14:textId="77777777" w:rsidR="003D54CD" w:rsidRDefault="00000000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C8F1AD7" w14:textId="77777777" w:rsidR="003D54CD" w:rsidRDefault="00000000">
            <w:pPr>
              <w:jc w:val="right"/>
            </w:pPr>
            <w:r>
              <w:t>85.461</w:t>
            </w:r>
          </w:p>
        </w:tc>
        <w:tc>
          <w:tcPr>
            <w:tcW w:w="1862" w:type="dxa"/>
            <w:vAlign w:val="center"/>
          </w:tcPr>
          <w:p w14:paraId="4905933B" w14:textId="77777777" w:rsidR="003D54CD" w:rsidRDefault="00000000">
            <w:r>
              <w:t>08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40BAC8EE" w14:textId="77777777">
        <w:tc>
          <w:tcPr>
            <w:tcW w:w="854" w:type="dxa"/>
            <w:shd w:val="clear" w:color="auto" w:fill="E6E6E6"/>
            <w:vAlign w:val="center"/>
          </w:tcPr>
          <w:p w14:paraId="49401173" w14:textId="77777777" w:rsidR="003D54CD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EA32BB" w14:textId="77777777" w:rsidR="003D54CD" w:rsidRDefault="00000000">
            <w:pPr>
              <w:jc w:val="right"/>
            </w:pPr>
            <w:r>
              <w:t>64</w:t>
            </w:r>
          </w:p>
        </w:tc>
        <w:tc>
          <w:tcPr>
            <w:tcW w:w="1188" w:type="dxa"/>
            <w:vAlign w:val="center"/>
          </w:tcPr>
          <w:p w14:paraId="68A9147C" w14:textId="77777777" w:rsidR="003D54CD" w:rsidRDefault="00000000">
            <w:pPr>
              <w:jc w:val="right"/>
            </w:pPr>
            <w:r>
              <w:t>7920</w:t>
            </w:r>
          </w:p>
        </w:tc>
        <w:tc>
          <w:tcPr>
            <w:tcW w:w="1188" w:type="dxa"/>
            <w:vAlign w:val="center"/>
          </w:tcPr>
          <w:p w14:paraId="3983D01C" w14:textId="77777777" w:rsidR="003D54CD" w:rsidRDefault="00000000">
            <w:pPr>
              <w:jc w:val="right"/>
            </w:pPr>
            <w:r>
              <w:t>5.246</w:t>
            </w:r>
          </w:p>
        </w:tc>
        <w:tc>
          <w:tcPr>
            <w:tcW w:w="1862" w:type="dxa"/>
            <w:vAlign w:val="center"/>
          </w:tcPr>
          <w:p w14:paraId="10D38DB4" w14:textId="77777777" w:rsidR="003D54CD" w:rsidRDefault="00000000">
            <w:r>
              <w:t>09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EEFE977" w14:textId="77777777" w:rsidR="003D54CD" w:rsidRDefault="00000000">
            <w:pPr>
              <w:jc w:val="right"/>
            </w:pPr>
            <w:r>
              <w:t>76.458</w:t>
            </w:r>
          </w:p>
        </w:tc>
        <w:tc>
          <w:tcPr>
            <w:tcW w:w="1862" w:type="dxa"/>
            <w:vAlign w:val="center"/>
          </w:tcPr>
          <w:p w14:paraId="74DC411C" w14:textId="77777777" w:rsidR="003D54CD" w:rsidRDefault="00000000">
            <w:r>
              <w:t>09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16BAC11D" w14:textId="77777777">
        <w:tc>
          <w:tcPr>
            <w:tcW w:w="854" w:type="dxa"/>
            <w:shd w:val="clear" w:color="auto" w:fill="E6E6E6"/>
            <w:vAlign w:val="center"/>
          </w:tcPr>
          <w:p w14:paraId="58BB32BE" w14:textId="77777777" w:rsidR="003D54CD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968C86" w14:textId="77777777" w:rsidR="003D54CD" w:rsidRDefault="00000000">
            <w:pPr>
              <w:jc w:val="right"/>
            </w:pPr>
            <w:r>
              <w:t>575</w:t>
            </w:r>
          </w:p>
        </w:tc>
        <w:tc>
          <w:tcPr>
            <w:tcW w:w="1188" w:type="dxa"/>
            <w:vAlign w:val="center"/>
          </w:tcPr>
          <w:p w14:paraId="4A99C0ED" w14:textId="77777777" w:rsidR="003D54CD" w:rsidRDefault="00000000">
            <w:pPr>
              <w:jc w:val="right"/>
            </w:pPr>
            <w:r>
              <w:t>5745</w:t>
            </w:r>
          </w:p>
        </w:tc>
        <w:tc>
          <w:tcPr>
            <w:tcW w:w="1188" w:type="dxa"/>
            <w:vAlign w:val="center"/>
          </w:tcPr>
          <w:p w14:paraId="078B328C" w14:textId="77777777" w:rsidR="003D54CD" w:rsidRDefault="00000000">
            <w:pPr>
              <w:jc w:val="right"/>
            </w:pPr>
            <w:r>
              <w:t>19.440</w:t>
            </w:r>
          </w:p>
        </w:tc>
        <w:tc>
          <w:tcPr>
            <w:tcW w:w="1862" w:type="dxa"/>
            <w:vAlign w:val="center"/>
          </w:tcPr>
          <w:p w14:paraId="021ECE4D" w14:textId="77777777" w:rsidR="003D54CD" w:rsidRDefault="00000000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DCFE3E" w14:textId="77777777" w:rsidR="003D54CD" w:rsidRDefault="00000000">
            <w:pPr>
              <w:jc w:val="right"/>
            </w:pPr>
            <w:r>
              <w:t>60.074</w:t>
            </w:r>
          </w:p>
        </w:tc>
        <w:tc>
          <w:tcPr>
            <w:tcW w:w="1862" w:type="dxa"/>
            <w:vAlign w:val="center"/>
          </w:tcPr>
          <w:p w14:paraId="2312790E" w14:textId="77777777" w:rsidR="003D54CD" w:rsidRDefault="00000000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75B57D11" w14:textId="77777777">
        <w:tc>
          <w:tcPr>
            <w:tcW w:w="854" w:type="dxa"/>
            <w:shd w:val="clear" w:color="auto" w:fill="E6E6E6"/>
            <w:vAlign w:val="center"/>
          </w:tcPr>
          <w:p w14:paraId="158F43C3" w14:textId="77777777" w:rsidR="003D54CD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275B98" w14:textId="77777777" w:rsidR="003D54CD" w:rsidRDefault="00000000">
            <w:pPr>
              <w:jc w:val="right"/>
            </w:pPr>
            <w:r>
              <w:t>2695</w:t>
            </w:r>
          </w:p>
        </w:tc>
        <w:tc>
          <w:tcPr>
            <w:tcW w:w="1188" w:type="dxa"/>
            <w:vAlign w:val="center"/>
          </w:tcPr>
          <w:p w14:paraId="64F1A232" w14:textId="77777777" w:rsidR="003D54CD" w:rsidRDefault="00000000">
            <w:pPr>
              <w:jc w:val="right"/>
            </w:pPr>
            <w:r>
              <w:t>6975</w:t>
            </w:r>
          </w:p>
        </w:tc>
        <w:tc>
          <w:tcPr>
            <w:tcW w:w="1188" w:type="dxa"/>
            <w:vAlign w:val="center"/>
          </w:tcPr>
          <w:p w14:paraId="24E8390C" w14:textId="77777777" w:rsidR="003D54CD" w:rsidRDefault="00000000">
            <w:pPr>
              <w:jc w:val="right"/>
            </w:pPr>
            <w:r>
              <w:t>55.064</w:t>
            </w:r>
          </w:p>
        </w:tc>
        <w:tc>
          <w:tcPr>
            <w:tcW w:w="1862" w:type="dxa"/>
            <w:vAlign w:val="center"/>
          </w:tcPr>
          <w:p w14:paraId="7BE155E0" w14:textId="77777777" w:rsidR="003D54CD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EA86E62" w14:textId="77777777" w:rsidR="003D54CD" w:rsidRDefault="00000000">
            <w:pPr>
              <w:jc w:val="right"/>
            </w:pPr>
            <w:r>
              <w:t>56.570</w:t>
            </w:r>
          </w:p>
        </w:tc>
        <w:tc>
          <w:tcPr>
            <w:tcW w:w="1862" w:type="dxa"/>
            <w:vAlign w:val="center"/>
          </w:tcPr>
          <w:p w14:paraId="6E9F70C1" w14:textId="77777777" w:rsidR="003D54CD" w:rsidRDefault="00000000">
            <w:r>
              <w:t>11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D54CD" w14:paraId="3A3133AC" w14:textId="77777777">
        <w:tc>
          <w:tcPr>
            <w:tcW w:w="854" w:type="dxa"/>
            <w:shd w:val="clear" w:color="auto" w:fill="E6E6E6"/>
            <w:vAlign w:val="center"/>
          </w:tcPr>
          <w:p w14:paraId="4E8BF72D" w14:textId="77777777" w:rsidR="003D54CD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9658E1" w14:textId="77777777" w:rsidR="003D54CD" w:rsidRDefault="00000000">
            <w:pPr>
              <w:jc w:val="right"/>
            </w:pPr>
            <w:r>
              <w:t>6878</w:t>
            </w:r>
          </w:p>
        </w:tc>
        <w:tc>
          <w:tcPr>
            <w:tcW w:w="1188" w:type="dxa"/>
            <w:vAlign w:val="center"/>
          </w:tcPr>
          <w:p w14:paraId="24DCA048" w14:textId="77777777" w:rsidR="003D54CD" w:rsidRDefault="00000000">
            <w:pPr>
              <w:jc w:val="right"/>
            </w:pPr>
            <w:r>
              <w:t>5421</w:t>
            </w:r>
          </w:p>
        </w:tc>
        <w:tc>
          <w:tcPr>
            <w:tcW w:w="1188" w:type="dxa"/>
            <w:vAlign w:val="center"/>
          </w:tcPr>
          <w:p w14:paraId="3EFDBD41" w14:textId="77777777" w:rsidR="003D54CD" w:rsidRDefault="00000000">
            <w:pPr>
              <w:jc w:val="right"/>
            </w:pPr>
            <w:r>
              <w:t>88.929</w:t>
            </w:r>
          </w:p>
        </w:tc>
        <w:tc>
          <w:tcPr>
            <w:tcW w:w="1862" w:type="dxa"/>
            <w:vAlign w:val="center"/>
          </w:tcPr>
          <w:p w14:paraId="27522AF3" w14:textId="77777777" w:rsidR="003D54CD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64678EF" w14:textId="77777777" w:rsidR="003D54CD" w:rsidRDefault="00000000">
            <w:pPr>
              <w:jc w:val="right"/>
            </w:pPr>
            <w:r>
              <w:t>49.401</w:t>
            </w:r>
          </w:p>
        </w:tc>
        <w:tc>
          <w:tcPr>
            <w:tcW w:w="1862" w:type="dxa"/>
            <w:vAlign w:val="center"/>
          </w:tcPr>
          <w:p w14:paraId="289A1555" w14:textId="77777777" w:rsidR="003D54CD" w:rsidRDefault="00000000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0C982681" w14:textId="77777777" w:rsidR="003D54CD" w:rsidRDefault="00000000">
      <w:r>
        <w:rPr>
          <w:noProof/>
        </w:rPr>
        <w:drawing>
          <wp:inline distT="0" distB="0" distL="0" distR="0" wp14:anchorId="61134CE4" wp14:editId="3C79B4C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9CE3F" w14:textId="77777777" w:rsidR="003D54CD" w:rsidRDefault="003D54CD"/>
    <w:p w14:paraId="473A273F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417EF23" wp14:editId="453DCCD5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065FE" w14:textId="77777777" w:rsidR="003D54CD" w:rsidRDefault="003D54CD">
      <w:pPr>
        <w:widowControl w:val="0"/>
        <w:rPr>
          <w:kern w:val="2"/>
          <w:szCs w:val="24"/>
          <w:lang w:val="en-US"/>
        </w:rPr>
      </w:pPr>
    </w:p>
    <w:p w14:paraId="33558D67" w14:textId="77777777" w:rsidR="003D54CD" w:rsidRDefault="003D54CD">
      <w:pPr>
        <w:sectPr w:rsidR="003D54CD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41E70DF" w14:textId="77777777" w:rsidR="003D54CD" w:rsidRDefault="00000000">
      <w:pPr>
        <w:pStyle w:val="1"/>
        <w:widowControl w:val="0"/>
        <w:rPr>
          <w:kern w:val="2"/>
          <w:szCs w:val="24"/>
        </w:rPr>
      </w:pPr>
      <w:bookmarkStart w:id="60" w:name="_Toc123589880"/>
      <w:r>
        <w:rPr>
          <w:kern w:val="2"/>
          <w:szCs w:val="24"/>
        </w:rPr>
        <w:lastRenderedPageBreak/>
        <w:t>附录</w:t>
      </w:r>
      <w:bookmarkEnd w:id="60"/>
    </w:p>
    <w:p w14:paraId="4EDD0DA7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619637" w14:textId="77777777" w:rsidR="003D54CD" w:rsidRDefault="003D54C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38D11E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C67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AEDA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02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0EB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B0A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07F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594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8D0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B2B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49D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64F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E60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721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0F16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13A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B7A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816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1AA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D7BA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3C0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A362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39E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909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0BA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1C5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54CD" w14:paraId="0FDAFA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34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2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C5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2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FF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2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E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8D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7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25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D2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13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7C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4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1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2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F7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E4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C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5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1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1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19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3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C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08F99F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59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11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6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F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F9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53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7C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5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B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B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82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3A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6A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E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86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3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85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8D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1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6F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4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C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D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2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E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1029E8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70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AB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6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81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D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3C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3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07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46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DA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E0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4A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42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1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D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8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D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18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1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0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A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B7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D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1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34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3491C4F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B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DC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5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56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AB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1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1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9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E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D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6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3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E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55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55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06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8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CF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2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16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12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F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7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B4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D7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CFF4D0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2EFC1FB" w14:textId="77777777" w:rsidR="003D54CD" w:rsidRDefault="003D54CD">
      <w:pPr>
        <w:widowControl w:val="0"/>
        <w:rPr>
          <w:kern w:val="2"/>
          <w:szCs w:val="24"/>
          <w:lang w:val="en-US"/>
        </w:rPr>
      </w:pPr>
    </w:p>
    <w:p w14:paraId="42F17BAC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52245E3" w14:textId="77777777" w:rsidR="003D54CD" w:rsidRDefault="003D54C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7C1069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FDC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C76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C23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BA4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A90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14A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2EF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BCB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88B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EC4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A27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DE8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1DA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D93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24F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8A8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FB5C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44A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D2E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993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1835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BDA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C10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B7F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647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54CD" w14:paraId="276A9E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41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DE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D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4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8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1A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6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36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66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6A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3F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3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4A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9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0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9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E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7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1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F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E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D3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E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8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C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D54CD" w14:paraId="726B9F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67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7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5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E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1E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4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D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0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08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C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E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2F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0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3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C7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A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4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4F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81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2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5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2F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A8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8F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33F40E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C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40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E7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18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B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1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3C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5A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B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F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A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D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9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8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41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B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0E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12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81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45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45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06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3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F6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C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10052F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D8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0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B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9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C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A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C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8D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0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1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A3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1D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A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2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E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91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3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47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1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E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A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E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0C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A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5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47BCA8F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C16C151" w14:textId="77777777" w:rsidR="003D54CD" w:rsidRDefault="003D54CD">
      <w:pPr>
        <w:widowControl w:val="0"/>
        <w:rPr>
          <w:kern w:val="2"/>
          <w:szCs w:val="24"/>
          <w:lang w:val="en-US"/>
        </w:rPr>
      </w:pPr>
    </w:p>
    <w:p w14:paraId="00031373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10DE026" w14:textId="77777777" w:rsidR="003D54CD" w:rsidRDefault="003D54C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4895DA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CBC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D6A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3E5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14E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DE3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8BBC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17D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A5A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63B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0F8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75A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7A6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90E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D8A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B62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1B4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167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AAC2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7AF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5F9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194D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0E7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E30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4FB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3BF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54CD" w14:paraId="398624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B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4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0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3A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A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75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BA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5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F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CE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99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5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4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AC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B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8B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B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2E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A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E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1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F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5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D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D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7ABE3D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A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C4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75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A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3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50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56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E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F2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9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1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4D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E8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6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3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E4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0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2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94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D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CF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9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1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5E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03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2543C8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3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1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D4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4B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1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3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F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36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FD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8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7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1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7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CE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A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45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3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8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E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C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B8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0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5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F2228D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4B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6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3B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C5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D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08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2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DD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1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A2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A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7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78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CA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38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4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DC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36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F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7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5B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C2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B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C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2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846C48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F3AF340" w14:textId="77777777" w:rsidR="003D54CD" w:rsidRDefault="003D54CD">
      <w:pPr>
        <w:widowControl w:val="0"/>
        <w:rPr>
          <w:kern w:val="2"/>
          <w:szCs w:val="24"/>
          <w:lang w:val="en-US"/>
        </w:rPr>
      </w:pPr>
    </w:p>
    <w:p w14:paraId="1392CA13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15EFD11" w14:textId="77777777" w:rsidR="003D54CD" w:rsidRDefault="003D54C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F01D5B0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F37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A366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A41E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3C13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F98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5155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B32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A95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717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BC8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115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D31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04F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E45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427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1E0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153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8DFC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3C9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CAE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543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EE9A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46A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E29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B93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D54CD" w14:paraId="7F505F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E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17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D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5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C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3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E3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D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5B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D2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76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B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B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E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BE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6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C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B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E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CC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20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6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C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0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DE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680AF3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0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0C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7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A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9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77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44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64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1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A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23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0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D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8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9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09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79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B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CB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B2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FD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3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D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3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2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D54CD" w14:paraId="1B96E2C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1E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9A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31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0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6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DB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2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9E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8C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B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9D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1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40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E1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0A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9D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F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95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9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49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C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4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5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82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4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C316612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8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1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E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87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DE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C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6B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46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3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CE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F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C6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FB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51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E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B3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B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9A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6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4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D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6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3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1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7B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E25A8B1" w14:textId="77777777" w:rsidR="003D54CD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5C5545C" w14:textId="77777777" w:rsidR="003D54CD" w:rsidRDefault="003D54CD">
      <w:pPr>
        <w:widowControl w:val="0"/>
        <w:rPr>
          <w:kern w:val="2"/>
          <w:szCs w:val="24"/>
          <w:lang w:val="en-US"/>
        </w:rPr>
      </w:pPr>
    </w:p>
    <w:p w14:paraId="0E4220E5" w14:textId="77777777" w:rsidR="003D54CD" w:rsidRDefault="003D54CD">
      <w:pPr>
        <w:widowControl w:val="0"/>
        <w:rPr>
          <w:kern w:val="2"/>
          <w:szCs w:val="24"/>
          <w:lang w:val="en-US"/>
        </w:rPr>
      </w:pPr>
    </w:p>
    <w:sectPr w:rsidR="003D54CD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A4B3" w14:textId="77777777" w:rsidR="008742D7" w:rsidRDefault="008742D7" w:rsidP="00DD1B15">
      <w:r>
        <w:separator/>
      </w:r>
    </w:p>
  </w:endnote>
  <w:endnote w:type="continuationSeparator" w:id="0">
    <w:p w14:paraId="06223317" w14:textId="77777777" w:rsidR="008742D7" w:rsidRDefault="008742D7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CE84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3E694E0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8E22665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DDBC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733B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44241"/>
      <w:docPartObj>
        <w:docPartGallery w:val="Page Numbers (Bottom of Page)"/>
        <w:docPartUnique/>
      </w:docPartObj>
    </w:sdtPr>
    <w:sdtContent>
      <w:p w14:paraId="6D3F771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36C83467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AC3C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E15D" w14:textId="77777777" w:rsidR="008742D7" w:rsidRDefault="008742D7" w:rsidP="00DD1B15">
      <w:r>
        <w:separator/>
      </w:r>
    </w:p>
  </w:footnote>
  <w:footnote w:type="continuationSeparator" w:id="0">
    <w:p w14:paraId="4C813DDD" w14:textId="77777777" w:rsidR="008742D7" w:rsidRDefault="008742D7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3E87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8961EFD" wp14:editId="522F9B4A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6ADB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C9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7653563" wp14:editId="50BDBFBA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B975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B0A6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785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EC39DAB" wp14:editId="118489A2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E41E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35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6D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D54CD"/>
    <w:rsid w:val="003F7978"/>
    <w:rsid w:val="00404F3F"/>
    <w:rsid w:val="00413E13"/>
    <w:rsid w:val="0042006D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742D7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A711538"/>
  <w15:chartTrackingRefBased/>
  <w15:docId w15:val="{F87C95E4-5BD4-4380-A71C-AACAE509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r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11</Pages>
  <Words>1134</Words>
  <Characters>6465</Characters>
  <Application>Microsoft Office Word</Application>
  <DocSecurity>0</DocSecurity>
  <Lines>53</Lines>
  <Paragraphs>15</Paragraphs>
  <ScaleCrop>false</ScaleCrop>
  <Company>ths</Company>
  <LinksUpToDate>false</LinksUpToDate>
  <CharactersWithSpaces>7584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zjr</dc:creator>
  <cp:keywords/>
  <dc:description/>
  <cp:lastModifiedBy>zjr</cp:lastModifiedBy>
  <cp:revision>1</cp:revision>
  <cp:lastPrinted>1899-12-31T16:00:00Z</cp:lastPrinted>
  <dcterms:created xsi:type="dcterms:W3CDTF">2023-01-02T14:10:00Z</dcterms:created>
  <dcterms:modified xsi:type="dcterms:W3CDTF">2023-01-02T14:11:00Z</dcterms:modified>
</cp:coreProperties>
</file>