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1AE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EAA9EA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2964ABD" w14:textId="77777777" w:rsidR="00D40158" w:rsidRPr="00A22524" w:rsidRDefault="00CF5FA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5ABDD9C0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0577138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59F535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8447191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C4D6DA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1745DE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绿意新生——后疫情时代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下游客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接待中心建筑设计</w:t>
            </w:r>
            <w:bookmarkEnd w:id="1"/>
          </w:p>
        </w:tc>
      </w:tr>
      <w:tr w:rsidR="00D40158" w:rsidRPr="00D40158" w14:paraId="0AA5883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C5960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B1A4A6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西藏</w:t>
            </w:r>
            <w:r>
              <w:t>-</w:t>
            </w:r>
            <w:r>
              <w:t>拉萨</w:t>
            </w:r>
            <w:bookmarkEnd w:id="2"/>
          </w:p>
        </w:tc>
      </w:tr>
      <w:tr w:rsidR="00D40158" w:rsidRPr="00D40158" w14:paraId="51896F8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68942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608900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1FB616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8836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49FD00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64BDDE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D35D6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EB2A40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FE93CC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8C27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6D54CA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530691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CDE0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2334D7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D98BA9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3C3F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B4C6A5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9CB8A3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73B752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F09E60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2023年1月2日</w:t>
              </w:r>
            </w:smartTag>
            <w:bookmarkEnd w:id="6"/>
          </w:p>
        </w:tc>
      </w:tr>
    </w:tbl>
    <w:p w14:paraId="008245BD" w14:textId="77777777" w:rsidR="00D40158" w:rsidRDefault="00D40158" w:rsidP="00B41640">
      <w:pPr>
        <w:rPr>
          <w:rFonts w:ascii="宋体" w:hAnsi="宋体"/>
          <w:lang w:val="en-US"/>
        </w:rPr>
      </w:pPr>
    </w:p>
    <w:p w14:paraId="20BA0A66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52E1F6B" wp14:editId="25780531">
            <wp:extent cx="1514634" cy="1514634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2C800F6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C2DC16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260487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37A5B37C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D9C0C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5C4BD7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14:paraId="3FBA3B67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AE35E6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2FAA9F9E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1E114EA5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685B17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1F4F96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T17861103223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902E271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EB5BC01" w14:textId="77777777" w:rsidR="009B276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588674" w:history="1">
        <w:r w:rsidR="009B2761" w:rsidRPr="007158E5">
          <w:rPr>
            <w:rStyle w:val="a6"/>
          </w:rPr>
          <w:t>1</w:t>
        </w:r>
        <w:r w:rsidR="009B276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B2761" w:rsidRPr="007158E5">
          <w:rPr>
            <w:rStyle w:val="a6"/>
          </w:rPr>
          <w:t>建筑概况</w:t>
        </w:r>
        <w:r w:rsidR="009B2761">
          <w:rPr>
            <w:webHidden/>
          </w:rPr>
          <w:tab/>
        </w:r>
        <w:r w:rsidR="009B2761">
          <w:rPr>
            <w:webHidden/>
          </w:rPr>
          <w:fldChar w:fldCharType="begin"/>
        </w:r>
        <w:r w:rsidR="009B2761">
          <w:rPr>
            <w:webHidden/>
          </w:rPr>
          <w:instrText xml:space="preserve"> PAGEREF _Toc123588674 \h </w:instrText>
        </w:r>
        <w:r w:rsidR="009B2761">
          <w:rPr>
            <w:webHidden/>
          </w:rPr>
        </w:r>
        <w:r w:rsidR="009B2761">
          <w:rPr>
            <w:webHidden/>
          </w:rPr>
          <w:fldChar w:fldCharType="separate"/>
        </w:r>
        <w:r w:rsidR="009B2761">
          <w:rPr>
            <w:webHidden/>
          </w:rPr>
          <w:t>4</w:t>
        </w:r>
        <w:r w:rsidR="009B2761">
          <w:rPr>
            <w:webHidden/>
          </w:rPr>
          <w:fldChar w:fldCharType="end"/>
        </w:r>
      </w:hyperlink>
    </w:p>
    <w:p w14:paraId="3CFA399F" w14:textId="77777777" w:rsidR="009B2761" w:rsidRDefault="009B276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8675" w:history="1">
        <w:r w:rsidRPr="007158E5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158E5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68158A2" w14:textId="77777777" w:rsidR="009B2761" w:rsidRDefault="009B276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8676" w:history="1">
        <w:r w:rsidRPr="007158E5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158E5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3230D2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77" w:history="1">
        <w:r w:rsidRPr="007158E5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87A655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78" w:history="1">
        <w:r w:rsidRPr="007158E5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204CDA4" w14:textId="77777777" w:rsidR="009B2761" w:rsidRDefault="009B276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8679" w:history="1">
        <w:r w:rsidRPr="007158E5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158E5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D51E058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80" w:history="1">
        <w:r w:rsidRPr="007158E5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189305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81" w:history="1">
        <w:r w:rsidRPr="007158E5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CCF4D1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82" w:history="1">
        <w:r w:rsidRPr="007158E5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7D8D323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83" w:history="1">
        <w:r w:rsidRPr="007158E5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28BE0E" w14:textId="77777777" w:rsidR="009B2761" w:rsidRDefault="009B276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8684" w:history="1">
        <w:r w:rsidRPr="007158E5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158E5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A0FFED8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85" w:history="1">
        <w:r w:rsidRPr="007158E5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B0838F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86" w:history="1">
        <w:r w:rsidRPr="007158E5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B3A551" w14:textId="77777777" w:rsidR="009B2761" w:rsidRDefault="009B276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8687" w:history="1">
        <w:r w:rsidRPr="007158E5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158E5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DA0040" w14:textId="77777777" w:rsidR="009B2761" w:rsidRDefault="009B276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8688" w:history="1">
        <w:r w:rsidRPr="007158E5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158E5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487056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89" w:history="1">
        <w:r w:rsidRPr="007158E5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20A9253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690" w:history="1">
        <w:r w:rsidRPr="007158E5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A9C3006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691" w:history="1">
        <w:r w:rsidRPr="007158E5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EB4707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92" w:history="1">
        <w:r w:rsidRPr="007158E5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1090CA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93" w:history="1">
        <w:r w:rsidRPr="007158E5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38F6689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94" w:history="1">
        <w:r w:rsidRPr="007158E5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F5D3E62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695" w:history="1">
        <w:r w:rsidRPr="007158E5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72EFA50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96" w:history="1">
        <w:r w:rsidRPr="007158E5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0459831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697" w:history="1">
        <w:r w:rsidRPr="007158E5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8EC746F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698" w:history="1">
        <w:r w:rsidRPr="007158E5">
          <w:rPr>
            <w:rStyle w:val="a6"/>
            <w:lang w:val="en-GB"/>
          </w:rPr>
          <w:t>7.5.2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23B77A1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699" w:history="1">
        <w:r w:rsidRPr="007158E5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E6922E4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00" w:history="1">
        <w:r w:rsidRPr="007158E5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26C8901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01" w:history="1">
        <w:r w:rsidRPr="007158E5">
          <w:rPr>
            <w:rStyle w:val="a6"/>
            <w:lang w:val="en-GB"/>
          </w:rPr>
          <w:t>7.8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8D0AEB9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02" w:history="1">
        <w:r w:rsidRPr="007158E5">
          <w:rPr>
            <w:rStyle w:val="a6"/>
            <w:lang w:val="en-GB"/>
          </w:rPr>
          <w:t>7.9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8CBD45C" w14:textId="77777777" w:rsidR="009B2761" w:rsidRDefault="009B276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8703" w:history="1">
        <w:r w:rsidRPr="007158E5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158E5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E9EAF80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04" w:history="1">
        <w:r w:rsidRPr="007158E5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8BFB8CA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705" w:history="1">
        <w:r w:rsidRPr="007158E5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E20D773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706" w:history="1">
        <w:r w:rsidRPr="007158E5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CF64E37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07" w:history="1">
        <w:r w:rsidRPr="007158E5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0235BFE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08" w:history="1">
        <w:r w:rsidRPr="007158E5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78CC1BD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09" w:history="1">
        <w:r w:rsidRPr="007158E5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DF15EC8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710" w:history="1">
        <w:r w:rsidRPr="007158E5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市政热力系统能耗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FCDEED4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11" w:history="1">
        <w:r w:rsidRPr="007158E5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A50227E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712" w:history="1">
        <w:r w:rsidRPr="007158E5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F480FB1" w14:textId="77777777" w:rsidR="009B2761" w:rsidRDefault="009B276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588713" w:history="1">
        <w:r w:rsidRPr="007158E5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A8EE3EC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14" w:history="1">
        <w:r w:rsidRPr="007158E5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6CAC0C9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15" w:history="1">
        <w:r w:rsidRPr="007158E5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B528FA6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16" w:history="1">
        <w:r w:rsidRPr="007158E5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95DA8BA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17" w:history="1">
        <w:r w:rsidRPr="007158E5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91E9DBF" w14:textId="77777777" w:rsidR="009B2761" w:rsidRDefault="009B276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8718" w:history="1">
        <w:r w:rsidRPr="007158E5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158E5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6966860" w14:textId="77777777" w:rsidR="009B2761" w:rsidRDefault="009B276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588719" w:history="1">
        <w:r w:rsidRPr="007158E5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158E5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32F095C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20" w:history="1">
        <w:r w:rsidRPr="007158E5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工作日</w:t>
        </w:r>
        <w:r w:rsidRPr="007158E5">
          <w:rPr>
            <w:rStyle w:val="a6"/>
          </w:rPr>
          <w:t>/</w:t>
        </w:r>
        <w:r w:rsidRPr="007158E5">
          <w:rPr>
            <w:rStyle w:val="a6"/>
          </w:rPr>
          <w:t>节假日人员逐时在室率</w:t>
        </w:r>
        <w:r w:rsidRPr="007158E5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E86EA23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21" w:history="1">
        <w:r w:rsidRPr="007158E5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工作日</w:t>
        </w:r>
        <w:r w:rsidRPr="007158E5">
          <w:rPr>
            <w:rStyle w:val="a6"/>
          </w:rPr>
          <w:t>/</w:t>
        </w:r>
        <w:r w:rsidRPr="007158E5">
          <w:rPr>
            <w:rStyle w:val="a6"/>
          </w:rPr>
          <w:t>节假日照明开关时间表</w:t>
        </w:r>
        <w:r w:rsidRPr="007158E5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8D100C8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22" w:history="1">
        <w:r w:rsidRPr="007158E5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工作日</w:t>
        </w:r>
        <w:r w:rsidRPr="007158E5">
          <w:rPr>
            <w:rStyle w:val="a6"/>
          </w:rPr>
          <w:t>/</w:t>
        </w:r>
        <w:r w:rsidRPr="007158E5">
          <w:rPr>
            <w:rStyle w:val="a6"/>
          </w:rPr>
          <w:t>节假日设备逐时使用率</w:t>
        </w:r>
        <w:r w:rsidRPr="007158E5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517B7BF" w14:textId="77777777" w:rsidR="009B2761" w:rsidRDefault="009B276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588723" w:history="1">
        <w:r w:rsidRPr="007158E5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158E5">
          <w:rPr>
            <w:rStyle w:val="a6"/>
          </w:rPr>
          <w:t>工作日</w:t>
        </w:r>
        <w:r w:rsidRPr="007158E5">
          <w:rPr>
            <w:rStyle w:val="a6"/>
          </w:rPr>
          <w:t>/</w:t>
        </w:r>
        <w:r w:rsidRPr="007158E5">
          <w:rPr>
            <w:rStyle w:val="a6"/>
          </w:rPr>
          <w:t>节假日空调系统运行时间表</w:t>
        </w:r>
        <w:r w:rsidRPr="007158E5">
          <w:rPr>
            <w:rStyle w:val="a6"/>
          </w:rPr>
          <w:t>(1:</w:t>
        </w:r>
        <w:r w:rsidRPr="007158E5">
          <w:rPr>
            <w:rStyle w:val="a6"/>
          </w:rPr>
          <w:t>开</w:t>
        </w:r>
        <w:r w:rsidRPr="007158E5">
          <w:rPr>
            <w:rStyle w:val="a6"/>
          </w:rPr>
          <w:t>,0:</w:t>
        </w:r>
        <w:r w:rsidRPr="007158E5">
          <w:rPr>
            <w:rStyle w:val="a6"/>
          </w:rPr>
          <w:t>关</w:t>
        </w:r>
        <w:r w:rsidRPr="007158E5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_Toc123588723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9F0F1F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B7FEA9E" w14:textId="77777777" w:rsidR="00D40158" w:rsidRDefault="00D40158" w:rsidP="00D40158">
      <w:pPr>
        <w:pStyle w:val="TOC1"/>
      </w:pPr>
    </w:p>
    <w:p w14:paraId="7558B7B1" w14:textId="77777777" w:rsidR="00D40158" w:rsidRPr="005E5F93" w:rsidRDefault="00D40158" w:rsidP="005215FB">
      <w:pPr>
        <w:pStyle w:val="1"/>
      </w:pPr>
      <w:bookmarkStart w:id="11" w:name="_Toc123588674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5"/>
        <w:gridCol w:w="3033"/>
        <w:gridCol w:w="3034"/>
      </w:tblGrid>
      <w:tr w:rsidR="00D40158" w:rsidRPr="00FF2243" w14:paraId="30821945" w14:textId="77777777">
        <w:tc>
          <w:tcPr>
            <w:tcW w:w="2841" w:type="dxa"/>
            <w:shd w:val="clear" w:color="auto" w:fill="E6E6E6"/>
          </w:tcPr>
          <w:p w14:paraId="678BEAB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DB8AAE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绿意新生</w:t>
            </w:r>
            <w:r>
              <w:t>——</w:t>
            </w:r>
            <w:r>
              <w:t>后疫情时代下游客接待中心建筑设计</w:t>
            </w:r>
            <w:bookmarkEnd w:id="12"/>
          </w:p>
        </w:tc>
      </w:tr>
      <w:tr w:rsidR="00D40158" w:rsidRPr="00FF2243" w14:paraId="3B804D06" w14:textId="77777777">
        <w:tc>
          <w:tcPr>
            <w:tcW w:w="2841" w:type="dxa"/>
            <w:shd w:val="clear" w:color="auto" w:fill="E6E6E6"/>
          </w:tcPr>
          <w:p w14:paraId="0A10378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B2EBFC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西藏</w:t>
            </w:r>
            <w:r>
              <w:t>-</w:t>
            </w:r>
            <w:r>
              <w:t>拉萨</w:t>
            </w:r>
            <w:bookmarkEnd w:id="13"/>
          </w:p>
        </w:tc>
      </w:tr>
      <w:tr w:rsidR="00037A4C" w:rsidRPr="00FF2243" w14:paraId="422E3E3F" w14:textId="77777777">
        <w:tc>
          <w:tcPr>
            <w:tcW w:w="2841" w:type="dxa"/>
            <w:shd w:val="clear" w:color="auto" w:fill="E6E6E6"/>
          </w:tcPr>
          <w:p w14:paraId="4417B23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C1C324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29.67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0C0DEC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91.13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3B0DBAE" w14:textId="77777777">
        <w:tc>
          <w:tcPr>
            <w:tcW w:w="2841" w:type="dxa"/>
            <w:shd w:val="clear" w:color="auto" w:fill="E6E6E6"/>
          </w:tcPr>
          <w:p w14:paraId="0316D0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D3E222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5031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56D4F14A" w14:textId="77777777">
        <w:tc>
          <w:tcPr>
            <w:tcW w:w="2841" w:type="dxa"/>
            <w:shd w:val="clear" w:color="auto" w:fill="E6E6E6"/>
          </w:tcPr>
          <w:p w14:paraId="62E884D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0D3C214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5E42ED18" w14:textId="77777777">
        <w:tc>
          <w:tcPr>
            <w:tcW w:w="2841" w:type="dxa"/>
            <w:shd w:val="clear" w:color="auto" w:fill="E6E6E6"/>
          </w:tcPr>
          <w:p w14:paraId="423977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31AD3E7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20E5C6F3" w14:textId="77777777">
        <w:tc>
          <w:tcPr>
            <w:tcW w:w="2841" w:type="dxa"/>
            <w:shd w:val="clear" w:color="auto" w:fill="E6E6E6"/>
          </w:tcPr>
          <w:p w14:paraId="488E879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EF4657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22626.95</w:t>
            </w:r>
            <w:bookmarkEnd w:id="22"/>
          </w:p>
        </w:tc>
      </w:tr>
      <w:tr w:rsidR="00203A7D" w:rsidRPr="00FF2243" w14:paraId="64D65259" w14:textId="77777777">
        <w:tc>
          <w:tcPr>
            <w:tcW w:w="2841" w:type="dxa"/>
            <w:shd w:val="clear" w:color="auto" w:fill="E6E6E6"/>
          </w:tcPr>
          <w:p w14:paraId="2A0E12A6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8EE30E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6322.86</w:t>
            </w:r>
            <w:bookmarkEnd w:id="23"/>
          </w:p>
        </w:tc>
      </w:tr>
      <w:tr w:rsidR="00D40158" w:rsidRPr="00FF2243" w14:paraId="0E3307F8" w14:textId="77777777">
        <w:tc>
          <w:tcPr>
            <w:tcW w:w="2841" w:type="dxa"/>
            <w:shd w:val="clear" w:color="auto" w:fill="E6E6E6"/>
          </w:tcPr>
          <w:p w14:paraId="0D2211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EF6D41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91.3</w:t>
            </w:r>
            <w:bookmarkEnd w:id="24"/>
          </w:p>
        </w:tc>
      </w:tr>
      <w:tr w:rsidR="00D40158" w:rsidRPr="00FF2243" w14:paraId="27F34301" w14:textId="77777777">
        <w:tc>
          <w:tcPr>
            <w:tcW w:w="2841" w:type="dxa"/>
            <w:shd w:val="clear" w:color="auto" w:fill="E6E6E6"/>
          </w:tcPr>
          <w:p w14:paraId="56C55C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C7D8F6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7E819506" w14:textId="77777777">
        <w:tc>
          <w:tcPr>
            <w:tcW w:w="2841" w:type="dxa"/>
            <w:shd w:val="clear" w:color="auto" w:fill="E6E6E6"/>
          </w:tcPr>
          <w:p w14:paraId="3A5E361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B4DB0B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278B1B3E" w14:textId="77777777">
        <w:tc>
          <w:tcPr>
            <w:tcW w:w="2841" w:type="dxa"/>
            <w:shd w:val="clear" w:color="auto" w:fill="E6E6E6"/>
          </w:tcPr>
          <w:p w14:paraId="4C3F15F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B3B933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 w14:paraId="56E46839" w14:textId="77777777">
        <w:tc>
          <w:tcPr>
            <w:tcW w:w="2841" w:type="dxa"/>
            <w:shd w:val="clear" w:color="auto" w:fill="E6E6E6"/>
          </w:tcPr>
          <w:p w14:paraId="1EA0DBD6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C1E7111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:7.14-8.11,</w:t>
            </w:r>
            <w:r>
              <w:t>供暖期</w:t>
            </w:r>
            <w:r>
              <w:t>:11.15-3.15</w:t>
            </w:r>
            <w:bookmarkEnd w:id="28"/>
          </w:p>
        </w:tc>
      </w:tr>
    </w:tbl>
    <w:p w14:paraId="137F44C0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147D3EC3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23DD7D7B" w14:textId="77777777" w:rsidR="00D40158" w:rsidRDefault="000B5101" w:rsidP="00D40158">
      <w:pPr>
        <w:pStyle w:val="1"/>
      </w:pPr>
      <w:bookmarkStart w:id="30" w:name="_Toc123588675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0323ABD5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0A83BD2F" w14:textId="77777777" w:rsidR="00EA338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7AFD6D65" w14:textId="77777777" w:rsidR="00EA338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675AAACC" w14:textId="77777777" w:rsidR="00EA338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C57536A" w14:textId="77777777" w:rsidR="00EA3382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D27D449" w14:textId="77777777" w:rsidR="00EA3382" w:rsidRDefault="00EA3382">
      <w:pPr>
        <w:widowControl w:val="0"/>
        <w:jc w:val="both"/>
        <w:rPr>
          <w:kern w:val="2"/>
          <w:szCs w:val="24"/>
          <w:lang w:val="en-US"/>
        </w:rPr>
      </w:pPr>
    </w:p>
    <w:p w14:paraId="5C07D8FF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23588676"/>
      <w:r>
        <w:rPr>
          <w:rFonts w:hint="eastAsia"/>
        </w:rPr>
        <w:t>计算要求</w:t>
      </w:r>
      <w:bookmarkEnd w:id="32"/>
      <w:bookmarkEnd w:id="33"/>
      <w:bookmarkEnd w:id="34"/>
    </w:p>
    <w:p w14:paraId="341C9EBB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23588677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49023B95" w14:textId="77777777" w:rsidR="007B5DF6" w:rsidRDefault="007B5DF6" w:rsidP="007B5DF6">
      <w:pPr>
        <w:spacing w:line="360" w:lineRule="auto"/>
        <w:ind w:firstLineChars="200" w:firstLine="420"/>
        <w:rPr>
          <w:kern w:val="2"/>
          <w:szCs w:val="24"/>
          <w:lang w:val="en-US"/>
        </w:rPr>
      </w:pPr>
      <w:bookmarkStart w:id="38" w:name="_Toc30695"/>
      <w:bookmarkStart w:id="39" w:name="_Toc6638"/>
      <w:r>
        <w:rPr>
          <w:rFonts w:hint="eastAsia"/>
          <w:szCs w:val="21"/>
          <w:lang w:val="en-US"/>
        </w:rPr>
        <w:t>依据《绿色建筑评价标准》</w:t>
      </w:r>
      <w:r>
        <w:rPr>
          <w:szCs w:val="21"/>
          <w:lang w:val="en-US"/>
        </w:rPr>
        <w:t>(GB/T50378-2019)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 w14:paraId="75B4A030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23588678"/>
      <w:r>
        <w:rPr>
          <w:rFonts w:hint="eastAsia"/>
          <w:kern w:val="2"/>
          <w:sz w:val="21"/>
        </w:rPr>
        <w:lastRenderedPageBreak/>
        <w:t>计算方法</w:t>
      </w:r>
      <w:bookmarkEnd w:id="38"/>
      <w:bookmarkEnd w:id="39"/>
      <w:bookmarkEnd w:id="40"/>
    </w:p>
    <w:p w14:paraId="2D724235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1362ACF8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4B926508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A3AD3EC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DE0F3C7" w14:textId="77777777" w:rsidR="005567C2" w:rsidRDefault="005567C2" w:rsidP="005567C2">
      <w:pPr>
        <w:pStyle w:val="1"/>
      </w:pPr>
      <w:bookmarkStart w:id="41" w:name="_Toc123588679"/>
      <w:r>
        <w:rPr>
          <w:rFonts w:hint="eastAsia"/>
        </w:rPr>
        <w:t>气象数据</w:t>
      </w:r>
      <w:bookmarkEnd w:id="41"/>
    </w:p>
    <w:p w14:paraId="49F4FA7A" w14:textId="77777777" w:rsidR="005567C2" w:rsidRDefault="005567C2" w:rsidP="005567C2">
      <w:pPr>
        <w:pStyle w:val="2"/>
      </w:pPr>
      <w:bookmarkStart w:id="42" w:name="_Toc123588680"/>
      <w:r>
        <w:rPr>
          <w:rFonts w:hint="eastAsia"/>
        </w:rPr>
        <w:t>气象地点</w:t>
      </w:r>
      <w:bookmarkEnd w:id="42"/>
    </w:p>
    <w:p w14:paraId="5639E459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3" w:name="气象数据来源"/>
      <w:r>
        <w:t>西藏</w:t>
      </w:r>
      <w:r>
        <w:t>-</w:t>
      </w:r>
      <w:r>
        <w:t>拉萨</w:t>
      </w:r>
      <w:r>
        <w:t xml:space="preserve">, </w:t>
      </w:r>
      <w:r>
        <w:t>《中国建筑热环境分析专用气象数据集》</w:t>
      </w:r>
      <w:bookmarkEnd w:id="43"/>
    </w:p>
    <w:p w14:paraId="05FA15DC" w14:textId="77777777" w:rsidR="005567C2" w:rsidRDefault="005567C2" w:rsidP="005567C2">
      <w:pPr>
        <w:pStyle w:val="2"/>
      </w:pPr>
      <w:bookmarkStart w:id="44" w:name="_Toc123588681"/>
      <w:r>
        <w:rPr>
          <w:rFonts w:hint="eastAsia"/>
        </w:rPr>
        <w:t>逐日干球温度表</w:t>
      </w:r>
      <w:bookmarkEnd w:id="44"/>
    </w:p>
    <w:p w14:paraId="66253F22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45" w:name="日均干球温度变化表"/>
      <w:bookmarkEnd w:id="45"/>
      <w:r>
        <w:rPr>
          <w:noProof/>
        </w:rPr>
        <w:drawing>
          <wp:inline distT="0" distB="0" distL="0" distR="0" wp14:anchorId="1A94DBB4" wp14:editId="5BBD57E3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3ED9E" w14:textId="77777777" w:rsidR="005567C2" w:rsidRDefault="005567C2" w:rsidP="005567C2">
      <w:pPr>
        <w:pStyle w:val="2"/>
      </w:pPr>
      <w:bookmarkStart w:id="46" w:name="_Toc123588682"/>
      <w:r>
        <w:rPr>
          <w:rFonts w:hint="eastAsia"/>
        </w:rPr>
        <w:lastRenderedPageBreak/>
        <w:t>逐月辐照量表</w:t>
      </w:r>
      <w:bookmarkEnd w:id="46"/>
    </w:p>
    <w:p w14:paraId="51EFA050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47" w:name="逐月辐照量图表"/>
      <w:bookmarkEnd w:id="47"/>
      <w:r>
        <w:rPr>
          <w:noProof/>
        </w:rPr>
        <w:drawing>
          <wp:inline distT="0" distB="0" distL="0" distR="0" wp14:anchorId="09E194F5" wp14:editId="2E1C274A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5F5B3" w14:textId="77777777" w:rsidR="005567C2" w:rsidRDefault="005567C2" w:rsidP="005567C2">
      <w:pPr>
        <w:pStyle w:val="2"/>
      </w:pPr>
      <w:bookmarkStart w:id="48" w:name="_Toc123588683"/>
      <w:r>
        <w:rPr>
          <w:rFonts w:hint="eastAsia"/>
        </w:rPr>
        <w:t>峰值工况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A3382" w14:paraId="66506E65" w14:textId="77777777">
        <w:tc>
          <w:tcPr>
            <w:tcW w:w="1131" w:type="dxa"/>
            <w:shd w:val="clear" w:color="auto" w:fill="E6E6E6"/>
            <w:vAlign w:val="center"/>
          </w:tcPr>
          <w:p w14:paraId="410FCFA9" w14:textId="77777777" w:rsidR="00EA3382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69E5526" w14:textId="77777777" w:rsidR="00EA3382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335429C" w14:textId="77777777" w:rsidR="00EA3382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49302A" w14:textId="77777777" w:rsidR="00EA3382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C99EC3" w14:textId="77777777" w:rsidR="00EA3382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DC8112" w14:textId="77777777" w:rsidR="00EA3382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EA3382" w14:paraId="4A34D6FE" w14:textId="77777777">
        <w:tc>
          <w:tcPr>
            <w:tcW w:w="1131" w:type="dxa"/>
            <w:shd w:val="clear" w:color="auto" w:fill="E6E6E6"/>
            <w:vAlign w:val="center"/>
          </w:tcPr>
          <w:p w14:paraId="36A8173F" w14:textId="77777777" w:rsidR="00EA3382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9909DB5" w14:textId="77777777" w:rsidR="00EA3382" w:rsidRDefault="00000000">
            <w:r>
              <w:t>06</w:t>
            </w:r>
            <w:r>
              <w:t>月</w:t>
            </w:r>
            <w:r>
              <w:t>12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BFF1014" w14:textId="77777777" w:rsidR="00EA3382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3318BB9D" w14:textId="77777777" w:rsidR="00EA3382" w:rsidRDefault="00000000">
            <w:r>
              <w:t>12.8</w:t>
            </w:r>
          </w:p>
        </w:tc>
        <w:tc>
          <w:tcPr>
            <w:tcW w:w="1556" w:type="dxa"/>
            <w:vAlign w:val="center"/>
          </w:tcPr>
          <w:p w14:paraId="56E242B0" w14:textId="77777777" w:rsidR="00EA3382" w:rsidRDefault="00000000">
            <w:r>
              <w:t>8.2</w:t>
            </w:r>
          </w:p>
        </w:tc>
        <w:tc>
          <w:tcPr>
            <w:tcW w:w="1556" w:type="dxa"/>
            <w:vAlign w:val="center"/>
          </w:tcPr>
          <w:p w14:paraId="41252CCF" w14:textId="77777777" w:rsidR="00EA3382" w:rsidRDefault="00000000">
            <w:r>
              <w:t>48.8</w:t>
            </w:r>
          </w:p>
        </w:tc>
      </w:tr>
      <w:tr w:rsidR="00EA3382" w14:paraId="102861CA" w14:textId="77777777">
        <w:tc>
          <w:tcPr>
            <w:tcW w:w="1131" w:type="dxa"/>
            <w:shd w:val="clear" w:color="auto" w:fill="E6E6E6"/>
            <w:vAlign w:val="center"/>
          </w:tcPr>
          <w:p w14:paraId="6828A749" w14:textId="77777777" w:rsidR="00EA3382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7AA693A0" w14:textId="77777777" w:rsidR="00EA3382" w:rsidRDefault="00000000">
            <w:r>
              <w:t>01</w:t>
            </w:r>
            <w:r>
              <w:t>月</w:t>
            </w:r>
            <w:r>
              <w:t>03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37A67D8" w14:textId="77777777" w:rsidR="00EA3382" w:rsidRDefault="00000000">
            <w:r>
              <w:t>-13.3</w:t>
            </w:r>
          </w:p>
        </w:tc>
        <w:tc>
          <w:tcPr>
            <w:tcW w:w="1556" w:type="dxa"/>
            <w:vAlign w:val="center"/>
          </w:tcPr>
          <w:p w14:paraId="69EEBA15" w14:textId="77777777" w:rsidR="00EA3382" w:rsidRDefault="00000000">
            <w:r>
              <w:t>-15.6</w:t>
            </w:r>
          </w:p>
        </w:tc>
        <w:tc>
          <w:tcPr>
            <w:tcW w:w="1556" w:type="dxa"/>
            <w:vAlign w:val="center"/>
          </w:tcPr>
          <w:p w14:paraId="0665B80F" w14:textId="77777777" w:rsidR="00EA3382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0752D7AB" w14:textId="77777777" w:rsidR="00EA3382" w:rsidRDefault="00000000">
            <w:r>
              <w:t>-11.7</w:t>
            </w:r>
          </w:p>
        </w:tc>
      </w:tr>
    </w:tbl>
    <w:p w14:paraId="783C2B5E" w14:textId="77777777" w:rsidR="005567C2" w:rsidRPr="00A23AC4" w:rsidRDefault="005567C2" w:rsidP="005567C2">
      <w:pPr>
        <w:pStyle w:val="1"/>
        <w:widowControl w:val="0"/>
        <w:jc w:val="both"/>
      </w:pPr>
      <w:bookmarkStart w:id="49" w:name="气象峰值工况"/>
      <w:bookmarkStart w:id="50" w:name="_Toc123588684"/>
      <w:bookmarkEnd w:id="49"/>
      <w:r>
        <w:t>围护结构</w:t>
      </w:r>
      <w:bookmarkEnd w:id="50"/>
    </w:p>
    <w:p w14:paraId="37589CB3" w14:textId="77777777" w:rsidR="00EA3382" w:rsidRDefault="00000000">
      <w:pPr>
        <w:pStyle w:val="2"/>
        <w:widowControl w:val="0"/>
      </w:pPr>
      <w:bookmarkStart w:id="51" w:name="_Toc123588685"/>
      <w:r>
        <w:t>工程材料</w:t>
      </w:r>
      <w:bookmarkEnd w:id="5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A3382" w14:paraId="4EDEC87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D805A10" w14:textId="77777777" w:rsidR="00EA3382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0C0C41" w14:textId="77777777" w:rsidR="00EA338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93ED76F" w14:textId="77777777" w:rsidR="00EA338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DB6B2E" w14:textId="77777777" w:rsidR="00EA3382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EABA3D8" w14:textId="77777777" w:rsidR="00EA3382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B97107" w14:textId="77777777" w:rsidR="00EA3382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A321865" w14:textId="77777777" w:rsidR="00EA3382" w:rsidRDefault="00000000">
            <w:pPr>
              <w:jc w:val="center"/>
            </w:pPr>
            <w:r>
              <w:t>备注</w:t>
            </w:r>
          </w:p>
        </w:tc>
      </w:tr>
      <w:tr w:rsidR="00EA3382" w14:paraId="7F88246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3BD34AD" w14:textId="77777777" w:rsidR="00EA3382" w:rsidRDefault="00EA338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C9ABA93" w14:textId="77777777" w:rsidR="00EA3382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6F45830" w14:textId="77777777" w:rsidR="00EA338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E831E2" w14:textId="77777777" w:rsidR="00EA3382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4CE7C19" w14:textId="77777777" w:rsidR="00EA3382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7BB27B" w14:textId="77777777" w:rsidR="00EA3382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47B0C01" w14:textId="77777777" w:rsidR="00EA3382" w:rsidRDefault="00EA3382">
            <w:pPr>
              <w:jc w:val="center"/>
            </w:pPr>
          </w:p>
        </w:tc>
      </w:tr>
      <w:tr w:rsidR="00EA3382" w14:paraId="1F68A1E7" w14:textId="77777777">
        <w:tc>
          <w:tcPr>
            <w:tcW w:w="2196" w:type="dxa"/>
            <w:shd w:val="clear" w:color="auto" w:fill="E6E6E6"/>
            <w:vAlign w:val="center"/>
          </w:tcPr>
          <w:p w14:paraId="24E888EA" w14:textId="77777777" w:rsidR="00EA3382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7D92D3D" w14:textId="77777777" w:rsidR="00EA3382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1A9216D" w14:textId="77777777" w:rsidR="00EA338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0742924" w14:textId="77777777" w:rsidR="00EA3382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35B1C0D" w14:textId="77777777" w:rsidR="00EA338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94FEDA0" w14:textId="77777777" w:rsidR="00EA3382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A5BD0DE" w14:textId="77777777" w:rsidR="00EA3382" w:rsidRDefault="00000000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A3382" w14:paraId="51982B00" w14:textId="77777777">
        <w:tc>
          <w:tcPr>
            <w:tcW w:w="2196" w:type="dxa"/>
            <w:shd w:val="clear" w:color="auto" w:fill="E6E6E6"/>
            <w:vAlign w:val="center"/>
          </w:tcPr>
          <w:p w14:paraId="0C17D8D0" w14:textId="77777777" w:rsidR="00EA3382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9E55864" w14:textId="77777777" w:rsidR="00EA3382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E7CA9FA" w14:textId="77777777" w:rsidR="00EA338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F91B7C2" w14:textId="77777777" w:rsidR="00EA3382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24436272" w14:textId="77777777" w:rsidR="00EA338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8248881" w14:textId="77777777" w:rsidR="00EA3382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C959594" w14:textId="77777777" w:rsidR="00EA3382" w:rsidRDefault="00000000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A3382" w14:paraId="12CB1FA4" w14:textId="77777777">
        <w:tc>
          <w:tcPr>
            <w:tcW w:w="2196" w:type="dxa"/>
            <w:shd w:val="clear" w:color="auto" w:fill="E6E6E6"/>
            <w:vAlign w:val="center"/>
          </w:tcPr>
          <w:p w14:paraId="55B68FD7" w14:textId="77777777" w:rsidR="00EA3382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7B91A13" w14:textId="77777777" w:rsidR="00EA3382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32A251D" w14:textId="77777777" w:rsidR="00EA338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2DEBE0D" w14:textId="77777777" w:rsidR="00EA3382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62DBD95" w14:textId="77777777" w:rsidR="00EA338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3CED432" w14:textId="77777777" w:rsidR="00EA3382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0AF5E8C" w14:textId="77777777" w:rsidR="00EA3382" w:rsidRDefault="00000000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A3382" w14:paraId="435B0154" w14:textId="77777777">
        <w:tc>
          <w:tcPr>
            <w:tcW w:w="2196" w:type="dxa"/>
            <w:shd w:val="clear" w:color="auto" w:fill="E6E6E6"/>
            <w:vAlign w:val="center"/>
          </w:tcPr>
          <w:p w14:paraId="158996F2" w14:textId="77777777" w:rsidR="00EA3382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A707683" w14:textId="77777777" w:rsidR="00EA3382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77F6D10" w14:textId="77777777" w:rsidR="00EA3382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E87C0BF" w14:textId="77777777" w:rsidR="00EA3382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8FA5999" w14:textId="77777777" w:rsidR="00EA338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74BFFDF" w14:textId="77777777" w:rsidR="00EA3382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9A3FE2F" w14:textId="77777777" w:rsidR="00EA3382" w:rsidRDefault="00000000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EA3382" w14:paraId="2689FFCC" w14:textId="77777777">
        <w:tc>
          <w:tcPr>
            <w:tcW w:w="2196" w:type="dxa"/>
            <w:shd w:val="clear" w:color="auto" w:fill="E6E6E6"/>
            <w:vAlign w:val="center"/>
          </w:tcPr>
          <w:p w14:paraId="154ECC75" w14:textId="77777777" w:rsidR="00EA3382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0B066F49" w14:textId="77777777" w:rsidR="00EA3382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0E801A3" w14:textId="77777777" w:rsidR="00EA3382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2F9393F2" w14:textId="77777777" w:rsidR="00EA3382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4B9F7A90" w14:textId="77777777" w:rsidR="00EA3382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402DC360" w14:textId="77777777" w:rsidR="00EA3382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36AD0448" w14:textId="77777777" w:rsidR="00EA3382" w:rsidRDefault="00EA3382">
            <w:pPr>
              <w:rPr>
                <w:sz w:val="18"/>
                <w:szCs w:val="18"/>
              </w:rPr>
            </w:pPr>
          </w:p>
        </w:tc>
      </w:tr>
      <w:tr w:rsidR="00EA3382" w14:paraId="2A94131A" w14:textId="77777777">
        <w:tc>
          <w:tcPr>
            <w:tcW w:w="2196" w:type="dxa"/>
            <w:shd w:val="clear" w:color="auto" w:fill="E6E6E6"/>
            <w:vAlign w:val="center"/>
          </w:tcPr>
          <w:p w14:paraId="1726ED15" w14:textId="77777777" w:rsidR="00EA3382" w:rsidRDefault="00000000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B620C67" w14:textId="77777777" w:rsidR="00EA3382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B82BA17" w14:textId="77777777" w:rsidR="00EA3382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3129C2B2" w14:textId="77777777" w:rsidR="00EA3382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2A1F054D" w14:textId="77777777" w:rsidR="00EA3382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031B1E43" w14:textId="77777777" w:rsidR="00EA338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264A829" w14:textId="77777777" w:rsidR="00EA3382" w:rsidRDefault="00EA3382">
            <w:pPr>
              <w:rPr>
                <w:sz w:val="18"/>
                <w:szCs w:val="18"/>
              </w:rPr>
            </w:pPr>
          </w:p>
        </w:tc>
      </w:tr>
      <w:tr w:rsidR="00EA3382" w14:paraId="6F91E8E7" w14:textId="77777777">
        <w:tc>
          <w:tcPr>
            <w:tcW w:w="2196" w:type="dxa"/>
            <w:shd w:val="clear" w:color="auto" w:fill="E6E6E6"/>
            <w:vAlign w:val="center"/>
          </w:tcPr>
          <w:p w14:paraId="0DAD8DA3" w14:textId="77777777" w:rsidR="00EA3382" w:rsidRDefault="00000000">
            <w:r>
              <w:t>加气混凝土、泡沫混凝土</w:t>
            </w:r>
            <w:r>
              <w:lastRenderedPageBreak/>
              <w:t>(ρ=700)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61F5ABD" w14:textId="77777777" w:rsidR="00EA3382" w:rsidRDefault="00000000">
            <w:r>
              <w:lastRenderedPageBreak/>
              <w:t>0.220</w:t>
            </w:r>
          </w:p>
        </w:tc>
        <w:tc>
          <w:tcPr>
            <w:tcW w:w="1030" w:type="dxa"/>
            <w:vAlign w:val="center"/>
          </w:tcPr>
          <w:p w14:paraId="0BE8EB2A" w14:textId="77777777" w:rsidR="00EA3382" w:rsidRDefault="00000000">
            <w:r>
              <w:t>3.429</w:t>
            </w:r>
          </w:p>
        </w:tc>
        <w:tc>
          <w:tcPr>
            <w:tcW w:w="848" w:type="dxa"/>
            <w:vAlign w:val="center"/>
          </w:tcPr>
          <w:p w14:paraId="01927052" w14:textId="77777777" w:rsidR="00EA3382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69EBA6E5" w14:textId="77777777" w:rsidR="00EA338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06E865F" w14:textId="77777777" w:rsidR="00EA3382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7B25AE05" w14:textId="77777777" w:rsidR="00EA3382" w:rsidRDefault="00000000">
            <w:r>
              <w:rPr>
                <w:sz w:val="18"/>
                <w:szCs w:val="18"/>
              </w:rPr>
              <w:t>蒸汽渗透系数为测</w:t>
            </w:r>
            <w:r>
              <w:rPr>
                <w:sz w:val="18"/>
                <w:szCs w:val="18"/>
              </w:rPr>
              <w:lastRenderedPageBreak/>
              <w:t>定值</w:t>
            </w:r>
          </w:p>
        </w:tc>
      </w:tr>
      <w:tr w:rsidR="00EA3382" w14:paraId="43FD0DD7" w14:textId="77777777">
        <w:tc>
          <w:tcPr>
            <w:tcW w:w="2196" w:type="dxa"/>
            <w:shd w:val="clear" w:color="auto" w:fill="E6E6E6"/>
            <w:vAlign w:val="center"/>
          </w:tcPr>
          <w:p w14:paraId="4BA0E61F" w14:textId="77777777" w:rsidR="00EA3382" w:rsidRDefault="00000000">
            <w:r>
              <w:lastRenderedPageBreak/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6A90501" w14:textId="77777777" w:rsidR="00EA3382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4D31FE15" w14:textId="77777777" w:rsidR="00EA3382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11ED5C40" w14:textId="77777777" w:rsidR="00EA3382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59F8B6F3" w14:textId="77777777" w:rsidR="00EA338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58F6EDB" w14:textId="77777777" w:rsidR="00EA3382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5A9C9495" w14:textId="77777777" w:rsidR="00EA3382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EA3382" w14:paraId="2A7E1E30" w14:textId="77777777">
        <w:tc>
          <w:tcPr>
            <w:tcW w:w="2196" w:type="dxa"/>
            <w:shd w:val="clear" w:color="auto" w:fill="E6E6E6"/>
            <w:vAlign w:val="center"/>
          </w:tcPr>
          <w:p w14:paraId="5E08D8A8" w14:textId="77777777" w:rsidR="00EA3382" w:rsidRDefault="00000000">
            <w:r>
              <w:t>聚氨酯泡沫塑料</w:t>
            </w:r>
            <w:r>
              <w:t>(ρ=55-70)</w:t>
            </w:r>
          </w:p>
        </w:tc>
        <w:tc>
          <w:tcPr>
            <w:tcW w:w="1018" w:type="dxa"/>
            <w:vAlign w:val="center"/>
          </w:tcPr>
          <w:p w14:paraId="146C7FEC" w14:textId="77777777" w:rsidR="00EA3382" w:rsidRDefault="00000000">
            <w:r>
              <w:t>0.027</w:t>
            </w:r>
          </w:p>
        </w:tc>
        <w:tc>
          <w:tcPr>
            <w:tcW w:w="1030" w:type="dxa"/>
            <w:vAlign w:val="center"/>
          </w:tcPr>
          <w:p w14:paraId="217440E0" w14:textId="77777777" w:rsidR="00EA3382" w:rsidRDefault="00000000">
            <w:r>
              <w:t>0.430</w:t>
            </w:r>
          </w:p>
        </w:tc>
        <w:tc>
          <w:tcPr>
            <w:tcW w:w="848" w:type="dxa"/>
            <w:vAlign w:val="center"/>
          </w:tcPr>
          <w:p w14:paraId="03E99770" w14:textId="77777777" w:rsidR="00EA3382" w:rsidRDefault="00000000">
            <w:r>
              <w:t>62.5</w:t>
            </w:r>
          </w:p>
        </w:tc>
        <w:tc>
          <w:tcPr>
            <w:tcW w:w="1018" w:type="dxa"/>
            <w:vAlign w:val="center"/>
          </w:tcPr>
          <w:p w14:paraId="336350CC" w14:textId="77777777" w:rsidR="00EA3382" w:rsidRDefault="00000000">
            <w:r>
              <w:t>1507.0</w:t>
            </w:r>
          </w:p>
        </w:tc>
        <w:tc>
          <w:tcPr>
            <w:tcW w:w="1188" w:type="dxa"/>
            <w:vAlign w:val="center"/>
          </w:tcPr>
          <w:p w14:paraId="041F62ED" w14:textId="77777777" w:rsidR="00EA338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322D625" w14:textId="77777777" w:rsidR="00EA3382" w:rsidRDefault="00EA3382">
            <w:pPr>
              <w:rPr>
                <w:sz w:val="18"/>
                <w:szCs w:val="18"/>
              </w:rPr>
            </w:pPr>
          </w:p>
        </w:tc>
      </w:tr>
      <w:tr w:rsidR="00EA3382" w14:paraId="187EAA75" w14:textId="77777777">
        <w:tc>
          <w:tcPr>
            <w:tcW w:w="2196" w:type="dxa"/>
            <w:shd w:val="clear" w:color="auto" w:fill="E6E6E6"/>
            <w:vAlign w:val="center"/>
          </w:tcPr>
          <w:p w14:paraId="4358DB9F" w14:textId="77777777" w:rsidR="00EA3382" w:rsidRDefault="00000000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42EE47D7" w14:textId="77777777" w:rsidR="00EA3382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4A46DE38" w14:textId="77777777" w:rsidR="00EA3382" w:rsidRDefault="00000000">
            <w:r>
              <w:t>1.020</w:t>
            </w:r>
          </w:p>
        </w:tc>
        <w:tc>
          <w:tcPr>
            <w:tcW w:w="848" w:type="dxa"/>
            <w:vAlign w:val="center"/>
          </w:tcPr>
          <w:p w14:paraId="1BC7DF64" w14:textId="77777777" w:rsidR="00EA3382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5DD1B905" w14:textId="77777777" w:rsidR="00EA3382" w:rsidRDefault="00000000">
            <w:r>
              <w:t>1036.0</w:t>
            </w:r>
          </w:p>
        </w:tc>
        <w:tc>
          <w:tcPr>
            <w:tcW w:w="1188" w:type="dxa"/>
            <w:vAlign w:val="center"/>
          </w:tcPr>
          <w:p w14:paraId="51B3EFC6" w14:textId="77777777" w:rsidR="00EA338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F025B8A" w14:textId="77777777" w:rsidR="00EA3382" w:rsidRDefault="00EA3382">
            <w:pPr>
              <w:rPr>
                <w:sz w:val="18"/>
                <w:szCs w:val="18"/>
              </w:rPr>
            </w:pPr>
          </w:p>
        </w:tc>
      </w:tr>
    </w:tbl>
    <w:p w14:paraId="4E5DFE94" w14:textId="77777777" w:rsidR="00EA3382" w:rsidRDefault="00000000">
      <w:pPr>
        <w:pStyle w:val="2"/>
        <w:widowControl w:val="0"/>
      </w:pPr>
      <w:bookmarkStart w:id="52" w:name="_Toc123588686"/>
      <w:r>
        <w:t>围护结构作法简要说明</w:t>
      </w:r>
      <w:bookmarkEnd w:id="52"/>
    </w:p>
    <w:p w14:paraId="06FC56D3" w14:textId="77777777" w:rsidR="00EA3382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199B9513" w14:textId="77777777" w:rsidR="00EA3382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</w:t>
      </w:r>
      <w:r>
        <w:rPr>
          <w:color w:val="800000"/>
        </w:rPr>
        <w:t>（</w:t>
      </w:r>
      <w:r>
        <w:rPr>
          <w:color w:val="800000"/>
        </w:rPr>
        <w:t>1</w:t>
      </w:r>
      <w:r>
        <w:rPr>
          <w:color w:val="800000"/>
        </w:rPr>
        <w:t>）</w:t>
      </w:r>
      <w:r>
        <w:rPr>
          <w:color w:val="800000"/>
        </w:rPr>
        <w:t xml:space="preserve"> 70mm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160mm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＋石灰水泥砂浆（混合砂浆）</w:t>
      </w:r>
      <w:r>
        <w:rPr>
          <w:color w:val="000000"/>
        </w:rPr>
        <w:t xml:space="preserve"> 20mm</w:t>
      </w:r>
    </w:p>
    <w:p w14:paraId="00B2CB21" w14:textId="77777777" w:rsidR="00EA3382" w:rsidRDefault="00EA3382">
      <w:pPr>
        <w:widowControl w:val="0"/>
        <w:jc w:val="both"/>
        <w:rPr>
          <w:color w:val="000000"/>
        </w:rPr>
      </w:pPr>
    </w:p>
    <w:p w14:paraId="66276091" w14:textId="77777777" w:rsidR="00EA338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0FB081A2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聚氨酯泡沫塑料</w:t>
      </w:r>
      <w:r>
        <w:rPr>
          <w:color w:val="800000"/>
        </w:rPr>
        <w:t>(ρ=55-70) 60mm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＋石灰水泥砂浆（混合砂浆）</w:t>
      </w:r>
      <w:r>
        <w:rPr>
          <w:color w:val="000000"/>
        </w:rPr>
        <w:t xml:space="preserve"> 20mm</w:t>
      </w:r>
    </w:p>
    <w:p w14:paraId="0169D276" w14:textId="77777777" w:rsidR="00EA3382" w:rsidRDefault="00EA3382">
      <w:pPr>
        <w:widowControl w:val="0"/>
        <w:jc w:val="both"/>
        <w:rPr>
          <w:color w:val="000000"/>
        </w:rPr>
      </w:pPr>
    </w:p>
    <w:p w14:paraId="53BBAB98" w14:textId="77777777" w:rsidR="00EA338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14:paraId="61B2BEEF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65mm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2153BE87" w14:textId="77777777" w:rsidR="00EA3382" w:rsidRDefault="00EA3382">
      <w:pPr>
        <w:widowControl w:val="0"/>
        <w:jc w:val="both"/>
        <w:rPr>
          <w:color w:val="000000"/>
        </w:rPr>
      </w:pPr>
    </w:p>
    <w:p w14:paraId="24C10382" w14:textId="77777777" w:rsidR="00EA338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控温房间隔墙：</w:t>
      </w:r>
      <w:r>
        <w:rPr>
          <w:color w:val="0000FF"/>
          <w:szCs w:val="21"/>
        </w:rPr>
        <w:t>控温房间隔墙构造一：</w:t>
      </w:r>
    </w:p>
    <w:p w14:paraId="1BB04A20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挤塑聚苯板</w:t>
      </w:r>
      <w:r>
        <w:rPr>
          <w:color w:val="800000"/>
        </w:rPr>
        <w:t>(ρ=25-32)</w:t>
      </w:r>
      <w:r>
        <w:rPr>
          <w:color w:val="800000"/>
        </w:rPr>
        <w:t>（</w:t>
      </w:r>
      <w:r>
        <w:rPr>
          <w:color w:val="800000"/>
        </w:rPr>
        <w:t>1</w:t>
      </w:r>
      <w:r>
        <w:rPr>
          <w:color w:val="800000"/>
        </w:rPr>
        <w:t>）</w:t>
      </w:r>
      <w:r>
        <w:rPr>
          <w:color w:val="800000"/>
        </w:rPr>
        <w:t xml:space="preserve"> 60mm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＋石灰水泥砂浆（混合砂浆）</w:t>
      </w:r>
      <w:r>
        <w:rPr>
          <w:color w:val="000000"/>
        </w:rPr>
        <w:t xml:space="preserve"> 20mm</w:t>
      </w:r>
    </w:p>
    <w:p w14:paraId="5518746E" w14:textId="77777777" w:rsidR="00EA3382" w:rsidRDefault="00EA3382">
      <w:pPr>
        <w:widowControl w:val="0"/>
        <w:jc w:val="both"/>
        <w:rPr>
          <w:color w:val="000000"/>
        </w:rPr>
      </w:pPr>
    </w:p>
    <w:p w14:paraId="263792C1" w14:textId="77777777" w:rsidR="00EA338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控温与非控温隔墙：</w:t>
      </w:r>
      <w:r>
        <w:rPr>
          <w:color w:val="0000FF"/>
          <w:szCs w:val="21"/>
        </w:rPr>
        <w:t>控温与非控温隔墙构造一：</w:t>
      </w:r>
    </w:p>
    <w:p w14:paraId="3D05B414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800000"/>
        </w:rPr>
        <w:t>挤塑聚苯板</w:t>
      </w:r>
      <w:r>
        <w:rPr>
          <w:color w:val="800000"/>
        </w:rPr>
        <w:t>(ρ=25-32)</w:t>
      </w:r>
      <w:r>
        <w:rPr>
          <w:color w:val="800000"/>
        </w:rPr>
        <w:t>（</w:t>
      </w:r>
      <w:r>
        <w:rPr>
          <w:color w:val="800000"/>
        </w:rPr>
        <w:t>1</w:t>
      </w:r>
      <w:r>
        <w:rPr>
          <w:color w:val="800000"/>
        </w:rPr>
        <w:t>）</w:t>
      </w:r>
      <w:r>
        <w:rPr>
          <w:color w:val="800000"/>
        </w:rPr>
        <w:t xml:space="preserve"> 60mm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＋石灰水泥砂浆（混合砂浆）</w:t>
      </w:r>
      <w:r>
        <w:rPr>
          <w:color w:val="000000"/>
        </w:rPr>
        <w:t xml:space="preserve"> 20mm</w:t>
      </w:r>
    </w:p>
    <w:p w14:paraId="1EDA456D" w14:textId="77777777" w:rsidR="00EA3382" w:rsidRDefault="00EA3382">
      <w:pPr>
        <w:widowControl w:val="0"/>
        <w:jc w:val="both"/>
        <w:rPr>
          <w:color w:val="000000"/>
        </w:rPr>
      </w:pPr>
    </w:p>
    <w:p w14:paraId="36A61820" w14:textId="77777777" w:rsidR="00EA338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＋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＋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高透低辐射玻璃：</w:t>
      </w:r>
    </w:p>
    <w:p w14:paraId="1CF85FF0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1.700W/m^2.K</w:t>
      </w:r>
      <w:r>
        <w:rPr>
          <w:color w:val="000000"/>
        </w:rPr>
        <w:t>，太阳得热系数</w:t>
      </w:r>
      <w:r>
        <w:rPr>
          <w:color w:val="000000"/>
        </w:rPr>
        <w:t>0.557</w:t>
      </w:r>
    </w:p>
    <w:p w14:paraId="7F854BA2" w14:textId="77777777" w:rsidR="00EA3382" w:rsidRDefault="00EA3382">
      <w:pPr>
        <w:widowControl w:val="0"/>
        <w:jc w:val="both"/>
        <w:rPr>
          <w:color w:val="000000"/>
        </w:rPr>
      </w:pPr>
    </w:p>
    <w:p w14:paraId="37B370B3" w14:textId="77777777" w:rsidR="00EA338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14:paraId="79F75DC3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聚苯颗粒保温浆料</w:t>
      </w:r>
      <w:r>
        <w:rPr>
          <w:color w:val="800000"/>
        </w:rPr>
        <w:t>(ρ=230) 80mm</w:t>
      </w:r>
    </w:p>
    <w:p w14:paraId="21D500C5" w14:textId="77777777" w:rsidR="00EA3382" w:rsidRDefault="00EA3382">
      <w:pPr>
        <w:widowControl w:val="0"/>
        <w:jc w:val="both"/>
        <w:rPr>
          <w:color w:val="000000"/>
        </w:rPr>
      </w:pPr>
    </w:p>
    <w:p w14:paraId="038B5405" w14:textId="77777777" w:rsidR="00EA3382" w:rsidRDefault="00000000">
      <w:pPr>
        <w:pStyle w:val="1"/>
        <w:widowControl w:val="0"/>
        <w:jc w:val="both"/>
        <w:rPr>
          <w:color w:val="000000"/>
        </w:rPr>
      </w:pPr>
      <w:bookmarkStart w:id="53" w:name="_Toc123588687"/>
      <w:r>
        <w:rPr>
          <w:color w:val="000000"/>
        </w:rPr>
        <w:t>围护结构概况</w:t>
      </w:r>
      <w:bookmarkEnd w:id="53"/>
    </w:p>
    <w:p w14:paraId="1322FE1D" w14:textId="77777777" w:rsidR="00EA3382" w:rsidRDefault="00EA3382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1"/>
        <w:gridCol w:w="2652"/>
        <w:gridCol w:w="1413"/>
        <w:gridCol w:w="1413"/>
        <w:gridCol w:w="1648"/>
      </w:tblGrid>
      <w:tr w:rsidR="003C0CC2" w14:paraId="0A002A85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07B5E26" w14:textId="77777777" w:rsidR="003C0CC2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D7B9CF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3C0CC2" w14:paraId="71816C9F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6BEE82" w14:textId="77777777" w:rsidR="003C0CC2" w:rsidRDefault="0000000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9C1ED" w14:textId="77777777" w:rsidR="003C0CC2" w:rsidRDefault="00000000" w:rsidP="00707638">
            <w:pPr>
              <w:jc w:val="center"/>
              <w:rPr>
                <w:szCs w:val="21"/>
              </w:rPr>
            </w:pPr>
            <w:bookmarkStart w:id="54" w:name="体型系数"/>
            <w:r>
              <w:rPr>
                <w:rFonts w:hint="eastAsia"/>
                <w:szCs w:val="21"/>
              </w:rPr>
              <w:t>0.28</w:t>
            </w:r>
            <w:bookmarkEnd w:id="54"/>
          </w:p>
        </w:tc>
      </w:tr>
      <w:tr w:rsidR="003C0CC2" w14:paraId="53A32B6E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D311390" w14:textId="77777777" w:rsidR="003C0CC2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C84245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5" w:name="屋顶K"/>
            <w:r>
              <w:rPr>
                <w:rFonts w:hint="eastAsia"/>
                <w:bCs/>
                <w:szCs w:val="21"/>
              </w:rPr>
              <w:t>0.30</w:t>
            </w:r>
            <w:bookmarkEnd w:id="55"/>
          </w:p>
        </w:tc>
      </w:tr>
      <w:tr w:rsidR="003C0CC2" w14:paraId="4630838D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5C5F70C" w14:textId="77777777" w:rsidR="003C0CC2" w:rsidRDefault="0000000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36A45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rFonts w:hint="eastAsia"/>
                <w:bCs/>
                <w:szCs w:val="21"/>
              </w:rPr>
              <w:t>0.47</w:t>
            </w:r>
            <w:bookmarkEnd w:id="56"/>
          </w:p>
        </w:tc>
      </w:tr>
      <w:tr w:rsidR="003C0CC2" w14:paraId="39FE04E6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E3391B0" w14:textId="77777777" w:rsidR="003C0CC2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2B68E222" w14:textId="77777777" w:rsidR="003C0CC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7F9FB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3C0CC2" w14:paraId="5EB7F4ED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10EC8FD" w14:textId="77777777" w:rsidR="003C0CC2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17F29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8" w:name="天窗SHGC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3C0CC2" w14:paraId="73D16B04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23C084E" w14:textId="77777777" w:rsidR="003C0CC2" w:rsidRDefault="0000000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77ADD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bookmarkStart w:id="59" w:name="挑空楼板K"/>
            <w:r>
              <w:rPr>
                <w:rFonts w:hint="eastAsia"/>
                <w:bCs/>
                <w:szCs w:val="21"/>
              </w:rPr>
              <w:t>0.48</w:t>
            </w:r>
            <w:bookmarkEnd w:id="59"/>
          </w:p>
        </w:tc>
      </w:tr>
      <w:tr w:rsidR="003C0CC2" w14:paraId="031C6FB5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036686" w14:textId="77777777" w:rsidR="003C0CC2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5180F613" w14:textId="77777777" w:rsidR="003C0CC2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D171C" w14:textId="77777777" w:rsidR="003C0CC2" w:rsidRDefault="00000000" w:rsidP="00CC09EF">
            <w:pPr>
              <w:jc w:val="center"/>
              <w:rPr>
                <w:bCs/>
                <w:szCs w:val="21"/>
              </w:rPr>
            </w:pPr>
            <w:bookmarkStart w:id="60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60"/>
          </w:p>
        </w:tc>
      </w:tr>
      <w:tr w:rsidR="003C0CC2" w14:paraId="2043052F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F620C2" w14:textId="77777777" w:rsidR="003C0CC2" w:rsidRPr="00D9724A" w:rsidRDefault="0000000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53A08D" w14:textId="77777777" w:rsidR="003C0CC2" w:rsidRDefault="00000000" w:rsidP="00CC09EF">
            <w:pPr>
              <w:jc w:val="center"/>
              <w:rPr>
                <w:bCs/>
                <w:szCs w:val="21"/>
              </w:rPr>
            </w:pPr>
            <w:bookmarkStart w:id="61" w:name="采暖与非采暖隔墙K"/>
            <w:r>
              <w:rPr>
                <w:rFonts w:hint="eastAsia"/>
                <w:bCs/>
                <w:szCs w:val="21"/>
              </w:rPr>
              <w:t>0.42</w:t>
            </w:r>
            <w:bookmarkEnd w:id="61"/>
          </w:p>
        </w:tc>
      </w:tr>
      <w:tr w:rsidR="003C0CC2" w14:paraId="2FC5C7B5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2AAC3F" w14:textId="77777777" w:rsidR="003C0CC2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ED45C" w14:textId="77777777" w:rsidR="003C0CC2" w:rsidRDefault="00000000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14:paraId="44027FB5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18B2F03" w14:textId="77777777" w:rsidR="003C0CC2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77222" w14:textId="77777777" w:rsidR="003C0CC2" w:rsidRDefault="00000000" w:rsidP="00C81641">
            <w:pPr>
              <w:jc w:val="center"/>
              <w:rPr>
                <w:szCs w:val="21"/>
              </w:rPr>
            </w:pPr>
            <w:bookmarkStart w:id="62" w:name="地下墙R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 w:rsidR="003C0CC2" w14:paraId="65EED0AB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EA182C" w14:textId="77777777" w:rsidR="003C0CC2" w:rsidRDefault="0000000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E2C85" w14:textId="77777777" w:rsidR="003C0CC2" w:rsidRDefault="00000000" w:rsidP="00C81641">
            <w:pPr>
              <w:jc w:val="center"/>
              <w:rPr>
                <w:szCs w:val="21"/>
              </w:rPr>
            </w:pPr>
            <w:bookmarkStart w:id="63" w:name="变形缝R"/>
            <w:r>
              <w:rPr>
                <w:rFonts w:hint="eastAsia"/>
                <w:szCs w:val="21"/>
              </w:rPr>
              <w:t>－</w:t>
            </w:r>
            <w:bookmarkEnd w:id="63"/>
          </w:p>
        </w:tc>
      </w:tr>
      <w:tr w:rsidR="003C0CC2" w14:paraId="6D37C9D1" w14:textId="77777777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C80E9C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E52C06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D6A23F" w14:textId="77777777" w:rsidR="003C0CC2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1B09FB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5A9369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2D609F3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8486AD8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14:paraId="38DA56C4" w14:textId="77777777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63F9B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2C757" w14:textId="77777777" w:rsidR="003C0CC2" w:rsidRDefault="00000000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4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4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650FC" w14:textId="77777777" w:rsidR="003C0CC2" w:rsidRDefault="00000000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DC177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3DE0E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A812C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</w:tr>
      <w:tr w:rsidR="003C0CC2" w14:paraId="2B295BA4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F789E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030FF4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87D337" w14:textId="77777777" w:rsidR="003C0CC2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BEBB13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B966D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66BB3A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</w:tr>
      <w:tr w:rsidR="003C0CC2" w14:paraId="085A071C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D6590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1E2DFD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D7134F" w14:textId="77777777" w:rsidR="003C0CC2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C93B8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BC166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751CD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</w:tr>
      <w:tr w:rsidR="003C0CC2" w14:paraId="36E51ADC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CF644A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471751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64D40" w14:textId="77777777" w:rsidR="003C0CC2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ADE78E3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3D07C85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45F56D" w14:textId="77777777" w:rsidR="003C0CC2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</w:tr>
    </w:tbl>
    <w:p w14:paraId="0E442F9C" w14:textId="77777777" w:rsidR="00EA3382" w:rsidRDefault="00EA3382">
      <w:pPr>
        <w:widowControl w:val="0"/>
        <w:jc w:val="both"/>
        <w:rPr>
          <w:color w:val="000000"/>
        </w:rPr>
      </w:pPr>
    </w:p>
    <w:p w14:paraId="68E3244C" w14:textId="77777777" w:rsidR="00EA3382" w:rsidRDefault="00000000">
      <w:pPr>
        <w:pStyle w:val="1"/>
        <w:widowControl w:val="0"/>
        <w:jc w:val="both"/>
        <w:rPr>
          <w:color w:val="000000"/>
        </w:rPr>
      </w:pPr>
      <w:bookmarkStart w:id="65" w:name="_Toc123588688"/>
      <w:r>
        <w:rPr>
          <w:color w:val="000000"/>
        </w:rPr>
        <w:t>设计建筑</w:t>
      </w:r>
      <w:bookmarkEnd w:id="65"/>
    </w:p>
    <w:p w14:paraId="6CF47363" w14:textId="77777777" w:rsidR="00EA3382" w:rsidRDefault="00000000">
      <w:pPr>
        <w:pStyle w:val="2"/>
        <w:widowControl w:val="0"/>
      </w:pPr>
      <w:bookmarkStart w:id="66" w:name="_Toc123588689"/>
      <w:r>
        <w:t>房间类型</w:t>
      </w:r>
      <w:bookmarkEnd w:id="66"/>
    </w:p>
    <w:p w14:paraId="78FB9FDD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67" w:name="_Toc123588690"/>
      <w:r>
        <w:rPr>
          <w:color w:val="000000"/>
        </w:rPr>
        <w:t>房间表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A3382" w14:paraId="48BFAE40" w14:textId="77777777">
        <w:tc>
          <w:tcPr>
            <w:tcW w:w="1567" w:type="dxa"/>
            <w:shd w:val="clear" w:color="auto" w:fill="E6E6E6"/>
            <w:vAlign w:val="center"/>
          </w:tcPr>
          <w:p w14:paraId="6830C7B6" w14:textId="77777777" w:rsidR="00EA3382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26A76A5" w14:textId="77777777" w:rsidR="00EA3382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9567680" w14:textId="77777777" w:rsidR="00EA3382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50CEF2E" w14:textId="77777777" w:rsidR="00EA3382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409A05" w14:textId="77777777" w:rsidR="00EA3382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617147" w14:textId="77777777" w:rsidR="00EA3382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43AB3A" w14:textId="77777777" w:rsidR="00EA338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0CA26A" w14:textId="77777777" w:rsidR="00EA338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A3382" w14:paraId="2D6661CA" w14:textId="77777777">
        <w:tc>
          <w:tcPr>
            <w:tcW w:w="1567" w:type="dxa"/>
            <w:shd w:val="clear" w:color="auto" w:fill="E6E6E6"/>
            <w:vAlign w:val="center"/>
          </w:tcPr>
          <w:p w14:paraId="7C8C9CBF" w14:textId="77777777" w:rsidR="00EA3382" w:rsidRDefault="00000000">
            <w:r>
              <w:t>公共服务</w:t>
            </w:r>
          </w:p>
        </w:tc>
        <w:tc>
          <w:tcPr>
            <w:tcW w:w="973" w:type="dxa"/>
            <w:vAlign w:val="center"/>
          </w:tcPr>
          <w:p w14:paraId="396640E0" w14:textId="77777777" w:rsidR="00EA338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2D3A406" w14:textId="77777777" w:rsidR="00EA338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C483B12" w14:textId="77777777" w:rsidR="00EA3382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0EE08D" w14:textId="77777777" w:rsidR="00EA338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C97835" w14:textId="77777777" w:rsidR="00EA3382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15742D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16C3E8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A3382" w14:paraId="692E3756" w14:textId="77777777">
        <w:tc>
          <w:tcPr>
            <w:tcW w:w="1567" w:type="dxa"/>
            <w:shd w:val="clear" w:color="auto" w:fill="E6E6E6"/>
            <w:vAlign w:val="center"/>
          </w:tcPr>
          <w:p w14:paraId="4BC2594D" w14:textId="77777777" w:rsidR="00EA3382" w:rsidRDefault="00000000">
            <w:r>
              <w:t>商业</w:t>
            </w:r>
          </w:p>
        </w:tc>
        <w:tc>
          <w:tcPr>
            <w:tcW w:w="973" w:type="dxa"/>
            <w:vAlign w:val="center"/>
          </w:tcPr>
          <w:p w14:paraId="79E8AD6B" w14:textId="77777777" w:rsidR="00EA338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E51E8E4" w14:textId="77777777" w:rsidR="00EA338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76058F4" w14:textId="77777777" w:rsidR="00EA3382" w:rsidRDefault="00000000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4178A9" w14:textId="77777777" w:rsidR="00EA338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BEB413" w14:textId="77777777" w:rsidR="00EA3382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0F1E17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01FC05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A3382" w14:paraId="4973984F" w14:textId="77777777">
        <w:tc>
          <w:tcPr>
            <w:tcW w:w="1567" w:type="dxa"/>
            <w:shd w:val="clear" w:color="auto" w:fill="E6E6E6"/>
            <w:vAlign w:val="center"/>
          </w:tcPr>
          <w:p w14:paraId="2D0DD12F" w14:textId="77777777" w:rsidR="00EA3382" w:rsidRDefault="00000000">
            <w:r>
              <w:t>展览</w:t>
            </w:r>
          </w:p>
        </w:tc>
        <w:tc>
          <w:tcPr>
            <w:tcW w:w="973" w:type="dxa"/>
            <w:vAlign w:val="center"/>
          </w:tcPr>
          <w:p w14:paraId="061EC3FB" w14:textId="77777777" w:rsidR="00EA3382" w:rsidRDefault="00000000">
            <w:pPr>
              <w:jc w:val="center"/>
            </w:pPr>
            <w:r>
              <w:t>30</w:t>
            </w:r>
          </w:p>
        </w:tc>
        <w:tc>
          <w:tcPr>
            <w:tcW w:w="979" w:type="dxa"/>
            <w:vAlign w:val="center"/>
          </w:tcPr>
          <w:p w14:paraId="655127BB" w14:textId="77777777" w:rsidR="00EA338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56E2FEF" w14:textId="77777777" w:rsidR="00EA3382" w:rsidRDefault="00000000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31DF75" w14:textId="77777777" w:rsidR="00EA338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565A41" w14:textId="77777777" w:rsidR="00EA3382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D145C8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6EDF26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A3382" w14:paraId="09FF7CE2" w14:textId="77777777">
        <w:tc>
          <w:tcPr>
            <w:tcW w:w="1567" w:type="dxa"/>
            <w:shd w:val="clear" w:color="auto" w:fill="E6E6E6"/>
            <w:vAlign w:val="center"/>
          </w:tcPr>
          <w:p w14:paraId="72A6F0ED" w14:textId="77777777" w:rsidR="00EA3382" w:rsidRDefault="00000000">
            <w:r>
              <w:t>游客服务</w:t>
            </w:r>
          </w:p>
        </w:tc>
        <w:tc>
          <w:tcPr>
            <w:tcW w:w="973" w:type="dxa"/>
            <w:vAlign w:val="center"/>
          </w:tcPr>
          <w:p w14:paraId="0975B953" w14:textId="77777777" w:rsidR="00EA3382" w:rsidRDefault="00000000">
            <w:pPr>
              <w:jc w:val="center"/>
            </w:pPr>
            <w:r>
              <w:t>30</w:t>
            </w:r>
          </w:p>
        </w:tc>
        <w:tc>
          <w:tcPr>
            <w:tcW w:w="979" w:type="dxa"/>
            <w:vAlign w:val="center"/>
          </w:tcPr>
          <w:p w14:paraId="04535722" w14:textId="77777777" w:rsidR="00EA338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C426CC0" w14:textId="77777777" w:rsidR="00EA3382" w:rsidRDefault="00000000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52BA78" w14:textId="77777777" w:rsidR="00EA338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FC87AB0" w14:textId="77777777" w:rsidR="00EA3382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179DC3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0C03EE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A3382" w14:paraId="409B9855" w14:textId="77777777">
        <w:tc>
          <w:tcPr>
            <w:tcW w:w="1567" w:type="dxa"/>
            <w:shd w:val="clear" w:color="auto" w:fill="E6E6E6"/>
            <w:vAlign w:val="center"/>
          </w:tcPr>
          <w:p w14:paraId="29669F27" w14:textId="77777777" w:rsidR="00EA3382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60F465B8" w14:textId="77777777" w:rsidR="00EA3382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AEF39C9" w14:textId="77777777" w:rsidR="00EA3382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68883BF" w14:textId="77777777" w:rsidR="00EA3382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332B47" w14:textId="77777777" w:rsidR="00EA338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C10040F" w14:textId="77777777" w:rsidR="00EA3382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786EF0" w14:textId="77777777" w:rsidR="00EA3382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44F5EF" w14:textId="77777777" w:rsidR="00EA3382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EA3382" w14:paraId="7E580406" w14:textId="77777777">
        <w:tc>
          <w:tcPr>
            <w:tcW w:w="1567" w:type="dxa"/>
            <w:shd w:val="clear" w:color="auto" w:fill="E6E6E6"/>
            <w:vAlign w:val="center"/>
          </w:tcPr>
          <w:p w14:paraId="2C2FCBCC" w14:textId="77777777" w:rsidR="00EA3382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40AA1F8F" w14:textId="77777777" w:rsidR="00EA3382" w:rsidRDefault="00000000">
            <w:pPr>
              <w:jc w:val="center"/>
            </w:pPr>
            <w:r>
              <w:t>30</w:t>
            </w:r>
          </w:p>
        </w:tc>
        <w:tc>
          <w:tcPr>
            <w:tcW w:w="979" w:type="dxa"/>
            <w:vAlign w:val="center"/>
          </w:tcPr>
          <w:p w14:paraId="5989919B" w14:textId="77777777" w:rsidR="00EA338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DA3CD4A" w14:textId="77777777" w:rsidR="00EA3382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074B86" w14:textId="77777777" w:rsidR="00EA338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E94400" w14:textId="77777777" w:rsidR="00EA3382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9E27231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439280" w14:textId="77777777" w:rsidR="00EA338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19F5DFB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68" w:name="_Toc123588691"/>
      <w:r>
        <w:rPr>
          <w:color w:val="000000"/>
        </w:rPr>
        <w:t>作息时间表</w:t>
      </w:r>
      <w:bookmarkEnd w:id="68"/>
    </w:p>
    <w:p w14:paraId="29E52D24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8019871" w14:textId="77777777" w:rsidR="00EA3382" w:rsidRDefault="00000000">
      <w:pPr>
        <w:pStyle w:val="2"/>
        <w:widowControl w:val="0"/>
      </w:pPr>
      <w:bookmarkStart w:id="69" w:name="_Toc123588692"/>
      <w:r>
        <w:t>系统类型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A3382" w14:paraId="35E0E325" w14:textId="77777777">
        <w:tc>
          <w:tcPr>
            <w:tcW w:w="1131" w:type="dxa"/>
            <w:shd w:val="clear" w:color="auto" w:fill="E6E6E6"/>
            <w:vAlign w:val="center"/>
          </w:tcPr>
          <w:p w14:paraId="50420323" w14:textId="77777777" w:rsidR="00EA3382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F7F38A0" w14:textId="77777777" w:rsidR="00EA3382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ABFC9D" w14:textId="77777777" w:rsidR="00EA3382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06C623" w14:textId="77777777" w:rsidR="00EA3382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9EC01E8" w14:textId="77777777" w:rsidR="00EA338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E120F47" w14:textId="77777777" w:rsidR="00EA3382" w:rsidRDefault="00000000">
            <w:pPr>
              <w:jc w:val="center"/>
            </w:pPr>
            <w:r>
              <w:t>包含的房间</w:t>
            </w:r>
          </w:p>
        </w:tc>
      </w:tr>
      <w:tr w:rsidR="00EA3382" w14:paraId="2BA0528A" w14:textId="77777777">
        <w:tc>
          <w:tcPr>
            <w:tcW w:w="1131" w:type="dxa"/>
            <w:vAlign w:val="center"/>
          </w:tcPr>
          <w:p w14:paraId="0F76DFCE" w14:textId="77777777" w:rsidR="00EA3382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E74A1C0" w14:textId="77777777" w:rsidR="00EA3382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B6E1A44" w14:textId="77777777" w:rsidR="00EA338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9F2828A" w14:textId="77777777" w:rsidR="00EA338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786A7D3" w14:textId="77777777" w:rsidR="00EA3382" w:rsidRDefault="00000000">
            <w:r>
              <w:t>515.09</w:t>
            </w:r>
          </w:p>
        </w:tc>
        <w:tc>
          <w:tcPr>
            <w:tcW w:w="3673" w:type="dxa"/>
            <w:vAlign w:val="center"/>
          </w:tcPr>
          <w:p w14:paraId="43E10C44" w14:textId="77777777" w:rsidR="00EA3382" w:rsidRDefault="00000000">
            <w:r>
              <w:t>1027(1),1025(1),1024(1),1019(1),1012(</w:t>
            </w:r>
            <w:r>
              <w:lastRenderedPageBreak/>
              <w:t>1),1011(1),1010(1),1009(1),1008(1),1005(1),2018(2),2017(2),3001(3),3014(3),3009(3),3008(3),3007(3),3006(3),3005(3)</w:t>
            </w:r>
          </w:p>
        </w:tc>
      </w:tr>
      <w:tr w:rsidR="00EA3382" w14:paraId="2CE70136" w14:textId="77777777">
        <w:tc>
          <w:tcPr>
            <w:tcW w:w="1131" w:type="dxa"/>
            <w:vAlign w:val="center"/>
          </w:tcPr>
          <w:p w14:paraId="408B36B3" w14:textId="77777777" w:rsidR="00EA3382" w:rsidRDefault="00000000">
            <w:r>
              <w:lastRenderedPageBreak/>
              <w:t>Sys</w:t>
            </w:r>
          </w:p>
        </w:tc>
        <w:tc>
          <w:tcPr>
            <w:tcW w:w="1924" w:type="dxa"/>
            <w:vAlign w:val="center"/>
          </w:tcPr>
          <w:p w14:paraId="37BE3E34" w14:textId="77777777" w:rsidR="00EA3382" w:rsidRDefault="00000000">
            <w:r>
              <w:t>四管制风机盘管</w:t>
            </w:r>
          </w:p>
        </w:tc>
        <w:tc>
          <w:tcPr>
            <w:tcW w:w="848" w:type="dxa"/>
            <w:vAlign w:val="center"/>
          </w:tcPr>
          <w:p w14:paraId="18652E2E" w14:textId="77777777" w:rsidR="00EA338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CA953A7" w14:textId="77777777" w:rsidR="00EA338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6FB2FAC" w14:textId="77777777" w:rsidR="00EA3382" w:rsidRDefault="00000000">
            <w:r>
              <w:t>2534.05</w:t>
            </w:r>
          </w:p>
        </w:tc>
        <w:tc>
          <w:tcPr>
            <w:tcW w:w="3673" w:type="dxa"/>
            <w:vAlign w:val="center"/>
          </w:tcPr>
          <w:p w14:paraId="6D6092A7" w14:textId="77777777" w:rsidR="00EA3382" w:rsidRDefault="00000000">
            <w:r>
              <w:t>1023(1),1022(1),1020(1),1018(1),1016(1),1007(1),1006(1),1004(1),1003(1),1001(1),2027(2),2026(2),2023(2),2022(2),2021(2),2011(2),2013(2),2012(2),2010(2),2007(2),2006(2),2005(2),2003(2),3004(3),3012(3),3003(3),3002(3)</w:t>
            </w:r>
          </w:p>
        </w:tc>
      </w:tr>
    </w:tbl>
    <w:p w14:paraId="352647DD" w14:textId="77777777" w:rsidR="00EA3382" w:rsidRDefault="00000000">
      <w:pPr>
        <w:pStyle w:val="2"/>
        <w:widowControl w:val="0"/>
      </w:pPr>
      <w:bookmarkStart w:id="70" w:name="_Toc123588693"/>
      <w:r>
        <w:t>制冷系统</w:t>
      </w:r>
      <w:bookmarkEnd w:id="70"/>
    </w:p>
    <w:p w14:paraId="189FBB8F" w14:textId="77777777" w:rsidR="00EA3382" w:rsidRDefault="00000000">
      <w:pPr>
        <w:pStyle w:val="2"/>
        <w:widowControl w:val="0"/>
      </w:pPr>
      <w:bookmarkStart w:id="71" w:name="_Toc123588694"/>
      <w:r>
        <w:t>供暖系统</w:t>
      </w:r>
      <w:bookmarkEnd w:id="71"/>
    </w:p>
    <w:p w14:paraId="42EB215C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72" w:name="_Toc123588695"/>
      <w:r>
        <w:rPr>
          <w:color w:val="000000"/>
        </w:rPr>
        <w:t>市政热力系统能耗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EA3382" w14:paraId="44A3EF49" w14:textId="77777777">
        <w:tc>
          <w:tcPr>
            <w:tcW w:w="1182" w:type="dxa"/>
            <w:shd w:val="clear" w:color="auto" w:fill="E6E6E6"/>
            <w:vAlign w:val="center"/>
          </w:tcPr>
          <w:p w14:paraId="516B9A0B" w14:textId="77777777" w:rsidR="00EA3382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80166BF" w14:textId="77777777" w:rsidR="00EA3382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8CF838E" w14:textId="77777777" w:rsidR="00EA3382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BF6B415" w14:textId="77777777" w:rsidR="00EA3382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26746C6" w14:textId="77777777" w:rsidR="00EA3382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F12D5CC" w14:textId="77777777" w:rsidR="00EA3382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0A0D1F8" w14:textId="77777777" w:rsidR="00EA3382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EA3382" w14:paraId="088A332F" w14:textId="77777777">
        <w:tc>
          <w:tcPr>
            <w:tcW w:w="1182" w:type="dxa"/>
            <w:vAlign w:val="center"/>
          </w:tcPr>
          <w:p w14:paraId="601F9557" w14:textId="77777777" w:rsidR="00EA3382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36B111EF" w14:textId="77777777" w:rsidR="00EA3382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4209C3CF" w14:textId="77777777" w:rsidR="00EA3382" w:rsidRDefault="00000000">
            <w:r>
              <w:t>48272</w:t>
            </w:r>
          </w:p>
        </w:tc>
        <w:tc>
          <w:tcPr>
            <w:tcW w:w="1358" w:type="dxa"/>
            <w:vAlign w:val="center"/>
          </w:tcPr>
          <w:p w14:paraId="0BA9A8B4" w14:textId="77777777" w:rsidR="00EA3382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06B9C654" w14:textId="77777777" w:rsidR="00EA3382" w:rsidRDefault="00000000">
            <w:r>
              <w:t>17905</w:t>
            </w:r>
          </w:p>
        </w:tc>
        <w:tc>
          <w:tcPr>
            <w:tcW w:w="1358" w:type="dxa"/>
            <w:vAlign w:val="center"/>
          </w:tcPr>
          <w:p w14:paraId="1FFA3C31" w14:textId="77777777" w:rsidR="00EA3382" w:rsidRDefault="00000000">
            <w:r>
              <w:t>209</w:t>
            </w:r>
          </w:p>
        </w:tc>
        <w:tc>
          <w:tcPr>
            <w:tcW w:w="1358" w:type="dxa"/>
            <w:vAlign w:val="center"/>
          </w:tcPr>
          <w:p w14:paraId="5DE3D5B4" w14:textId="77777777" w:rsidR="00EA3382" w:rsidRDefault="00000000">
            <w:r>
              <w:t>18114</w:t>
            </w:r>
          </w:p>
        </w:tc>
      </w:tr>
    </w:tbl>
    <w:p w14:paraId="38DA4EEB" w14:textId="77777777" w:rsidR="00EA3382" w:rsidRDefault="00000000">
      <w:pPr>
        <w:pStyle w:val="2"/>
        <w:widowControl w:val="0"/>
      </w:pPr>
      <w:bookmarkStart w:id="73" w:name="_Toc123588696"/>
      <w:r>
        <w:t>空调风机</w:t>
      </w:r>
      <w:bookmarkEnd w:id="73"/>
    </w:p>
    <w:p w14:paraId="2A1253BB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74" w:name="_Toc123588697"/>
      <w:r>
        <w:rPr>
          <w:color w:val="000000"/>
        </w:rPr>
        <w:t>独立新排风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A3382" w14:paraId="0060AED5" w14:textId="77777777">
        <w:tc>
          <w:tcPr>
            <w:tcW w:w="1635" w:type="dxa"/>
            <w:shd w:val="clear" w:color="auto" w:fill="E6E6E6"/>
            <w:vAlign w:val="center"/>
          </w:tcPr>
          <w:p w14:paraId="1C22F5EB" w14:textId="77777777" w:rsidR="00EA3382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440E8B4" w14:textId="77777777" w:rsidR="00EA3382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492BFAEF" w14:textId="77777777" w:rsidR="00EA3382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7468FD9" w14:textId="77777777" w:rsidR="00EA338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9093653" w14:textId="77777777" w:rsidR="00EA338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175D45C" w14:textId="77777777" w:rsidR="00EA3382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A3382" w14:paraId="01B5B79E" w14:textId="77777777">
        <w:tc>
          <w:tcPr>
            <w:tcW w:w="1635" w:type="dxa"/>
            <w:vAlign w:val="center"/>
          </w:tcPr>
          <w:p w14:paraId="181FD9F4" w14:textId="77777777" w:rsidR="00EA3382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18F91E71" w14:textId="77777777" w:rsidR="00EA3382" w:rsidRDefault="00000000">
            <w:r>
              <w:t>2789</w:t>
            </w:r>
          </w:p>
        </w:tc>
        <w:tc>
          <w:tcPr>
            <w:tcW w:w="1794" w:type="dxa"/>
            <w:vAlign w:val="center"/>
          </w:tcPr>
          <w:p w14:paraId="28118AC2" w14:textId="77777777" w:rsidR="00EA3382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4404F8DE" w14:textId="77777777" w:rsidR="00EA3382" w:rsidRDefault="00000000">
            <w:r>
              <w:t>669</w:t>
            </w:r>
          </w:p>
        </w:tc>
        <w:tc>
          <w:tcPr>
            <w:tcW w:w="1431" w:type="dxa"/>
            <w:vAlign w:val="center"/>
          </w:tcPr>
          <w:p w14:paraId="0DCC3824" w14:textId="77777777" w:rsidR="00EA3382" w:rsidRDefault="00000000">
            <w:r>
              <w:t>1236</w:t>
            </w:r>
          </w:p>
        </w:tc>
        <w:tc>
          <w:tcPr>
            <w:tcW w:w="1533" w:type="dxa"/>
            <w:vAlign w:val="center"/>
          </w:tcPr>
          <w:p w14:paraId="6E92683C" w14:textId="77777777" w:rsidR="00EA3382" w:rsidRDefault="00000000">
            <w:r>
              <w:t>827</w:t>
            </w:r>
          </w:p>
        </w:tc>
      </w:tr>
      <w:tr w:rsidR="00EA3382" w14:paraId="382E806C" w14:textId="77777777">
        <w:tc>
          <w:tcPr>
            <w:tcW w:w="1635" w:type="dxa"/>
            <w:vAlign w:val="center"/>
          </w:tcPr>
          <w:p w14:paraId="3351D894" w14:textId="77777777" w:rsidR="00EA3382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65EE77BD" w14:textId="77777777" w:rsidR="00EA3382" w:rsidRDefault="00000000">
            <w:r>
              <w:t>10072</w:t>
            </w:r>
          </w:p>
        </w:tc>
        <w:tc>
          <w:tcPr>
            <w:tcW w:w="1794" w:type="dxa"/>
            <w:vAlign w:val="center"/>
          </w:tcPr>
          <w:p w14:paraId="08747391" w14:textId="77777777" w:rsidR="00EA3382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6823659" w14:textId="77777777" w:rsidR="00EA3382" w:rsidRDefault="00000000">
            <w:r>
              <w:t>2417</w:t>
            </w:r>
          </w:p>
        </w:tc>
        <w:tc>
          <w:tcPr>
            <w:tcW w:w="1431" w:type="dxa"/>
            <w:vAlign w:val="center"/>
          </w:tcPr>
          <w:p w14:paraId="7C6BE8C4" w14:textId="77777777" w:rsidR="00EA3382" w:rsidRDefault="00000000">
            <w:r>
              <w:t>1236</w:t>
            </w:r>
          </w:p>
        </w:tc>
        <w:tc>
          <w:tcPr>
            <w:tcW w:w="1533" w:type="dxa"/>
            <w:vAlign w:val="center"/>
          </w:tcPr>
          <w:p w14:paraId="52CDB1E5" w14:textId="77777777" w:rsidR="00EA3382" w:rsidRDefault="00000000">
            <w:r>
              <w:t>2988</w:t>
            </w:r>
          </w:p>
        </w:tc>
      </w:tr>
      <w:tr w:rsidR="00EA3382" w14:paraId="7CD6EA8A" w14:textId="77777777">
        <w:tc>
          <w:tcPr>
            <w:tcW w:w="7797" w:type="dxa"/>
            <w:gridSpan w:val="5"/>
            <w:vAlign w:val="center"/>
          </w:tcPr>
          <w:p w14:paraId="6B018E17" w14:textId="77777777" w:rsidR="00EA3382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35B506E9" w14:textId="77777777" w:rsidR="00EA3382" w:rsidRDefault="00000000">
            <w:r>
              <w:t>3815</w:t>
            </w:r>
          </w:p>
        </w:tc>
      </w:tr>
    </w:tbl>
    <w:p w14:paraId="5BF09E6D" w14:textId="77777777" w:rsidR="00EA3382" w:rsidRDefault="00EA338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A3382" w14:paraId="462E2F5B" w14:textId="77777777">
        <w:tc>
          <w:tcPr>
            <w:tcW w:w="1681" w:type="dxa"/>
            <w:shd w:val="clear" w:color="auto" w:fill="E6E6E6"/>
            <w:vAlign w:val="center"/>
          </w:tcPr>
          <w:p w14:paraId="38FAA3D3" w14:textId="77777777" w:rsidR="00EA3382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6BA288" w14:textId="77777777" w:rsidR="00EA3382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646FCD1" w14:textId="77777777" w:rsidR="00EA3382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C5DCDB9" w14:textId="77777777" w:rsidR="00EA3382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A9FD0F" w14:textId="77777777" w:rsidR="00EA338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5E13E5" w14:textId="77777777" w:rsidR="00EA338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52E242A" w14:textId="77777777" w:rsidR="00EA3382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A3382" w14:paraId="5B345656" w14:textId="77777777">
        <w:tc>
          <w:tcPr>
            <w:tcW w:w="1681" w:type="dxa"/>
            <w:vAlign w:val="center"/>
          </w:tcPr>
          <w:p w14:paraId="74DB9690" w14:textId="77777777" w:rsidR="00EA3382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272C10B8" w14:textId="77777777" w:rsidR="00EA3382" w:rsidRDefault="00000000">
            <w:r>
              <w:t>2231</w:t>
            </w:r>
          </w:p>
        </w:tc>
        <w:tc>
          <w:tcPr>
            <w:tcW w:w="990" w:type="dxa"/>
            <w:vAlign w:val="center"/>
          </w:tcPr>
          <w:p w14:paraId="608A26CD" w14:textId="77777777" w:rsidR="00EA3382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2EFF7D03" w14:textId="77777777" w:rsidR="00EA3382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1A6B9D35" w14:textId="77777777" w:rsidR="00EA3382" w:rsidRDefault="00000000">
            <w:r>
              <w:t>535</w:t>
            </w:r>
          </w:p>
        </w:tc>
        <w:tc>
          <w:tcPr>
            <w:tcW w:w="1131" w:type="dxa"/>
            <w:vAlign w:val="center"/>
          </w:tcPr>
          <w:p w14:paraId="2D7AA7D0" w14:textId="77777777" w:rsidR="00EA3382" w:rsidRDefault="00000000">
            <w:r>
              <w:t>1236</w:t>
            </w:r>
          </w:p>
        </w:tc>
        <w:tc>
          <w:tcPr>
            <w:tcW w:w="1550" w:type="dxa"/>
            <w:vAlign w:val="center"/>
          </w:tcPr>
          <w:p w14:paraId="55849AD2" w14:textId="77777777" w:rsidR="00EA3382" w:rsidRDefault="00000000">
            <w:r>
              <w:t>662</w:t>
            </w:r>
          </w:p>
        </w:tc>
      </w:tr>
      <w:tr w:rsidR="00EA3382" w14:paraId="24EEDC56" w14:textId="77777777">
        <w:tc>
          <w:tcPr>
            <w:tcW w:w="1681" w:type="dxa"/>
            <w:vAlign w:val="center"/>
          </w:tcPr>
          <w:p w14:paraId="01E0F83D" w14:textId="77777777" w:rsidR="00EA3382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2E9FEB37" w14:textId="77777777" w:rsidR="00EA3382" w:rsidRDefault="00000000">
            <w:r>
              <w:t>8057</w:t>
            </w:r>
          </w:p>
        </w:tc>
        <w:tc>
          <w:tcPr>
            <w:tcW w:w="990" w:type="dxa"/>
            <w:vAlign w:val="center"/>
          </w:tcPr>
          <w:p w14:paraId="480F7985" w14:textId="77777777" w:rsidR="00EA3382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4B5BA50" w14:textId="77777777" w:rsidR="00EA3382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1AB93E1F" w14:textId="77777777" w:rsidR="00EA3382" w:rsidRDefault="00000000">
            <w:r>
              <w:t>1934</w:t>
            </w:r>
          </w:p>
        </w:tc>
        <w:tc>
          <w:tcPr>
            <w:tcW w:w="1131" w:type="dxa"/>
            <w:vAlign w:val="center"/>
          </w:tcPr>
          <w:p w14:paraId="4F90E16F" w14:textId="77777777" w:rsidR="00EA3382" w:rsidRDefault="00000000">
            <w:r>
              <w:t>1236</w:t>
            </w:r>
          </w:p>
        </w:tc>
        <w:tc>
          <w:tcPr>
            <w:tcW w:w="1550" w:type="dxa"/>
            <w:vAlign w:val="center"/>
          </w:tcPr>
          <w:p w14:paraId="042545AE" w14:textId="77777777" w:rsidR="00EA3382" w:rsidRDefault="00000000">
            <w:r>
              <w:t>2390</w:t>
            </w:r>
          </w:p>
        </w:tc>
      </w:tr>
      <w:tr w:rsidR="00EA3382" w14:paraId="79E45EAE" w14:textId="77777777">
        <w:tc>
          <w:tcPr>
            <w:tcW w:w="7761" w:type="dxa"/>
            <w:gridSpan w:val="6"/>
            <w:vAlign w:val="center"/>
          </w:tcPr>
          <w:p w14:paraId="7A878496" w14:textId="77777777" w:rsidR="00EA3382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3BF67B48" w14:textId="77777777" w:rsidR="00EA3382" w:rsidRDefault="00000000">
            <w:r>
              <w:t>3052</w:t>
            </w:r>
          </w:p>
        </w:tc>
      </w:tr>
    </w:tbl>
    <w:p w14:paraId="49113E22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75" w:name="_Toc123588698"/>
      <w:r>
        <w:rPr>
          <w:color w:val="000000"/>
        </w:rPr>
        <w:t>风机盘管</w:t>
      </w:r>
      <w:bookmarkEnd w:id="7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A3382" w14:paraId="6267FD08" w14:textId="77777777">
        <w:tc>
          <w:tcPr>
            <w:tcW w:w="1964" w:type="dxa"/>
            <w:shd w:val="clear" w:color="auto" w:fill="E6E6E6"/>
            <w:vAlign w:val="center"/>
          </w:tcPr>
          <w:p w14:paraId="3589812F" w14:textId="77777777" w:rsidR="00EA3382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72DB1F3" w14:textId="77777777" w:rsidR="00EA3382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F10BB3A" w14:textId="77777777" w:rsidR="00EA3382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EB74F7" w14:textId="77777777" w:rsidR="00EA338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6F2F9D9" w14:textId="77777777" w:rsidR="00EA3382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EA3382" w14:paraId="59730C48" w14:textId="77777777">
        <w:tc>
          <w:tcPr>
            <w:tcW w:w="1964" w:type="dxa"/>
            <w:vAlign w:val="center"/>
          </w:tcPr>
          <w:p w14:paraId="4A62F7D8" w14:textId="77777777" w:rsidR="00EA3382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51CAEE70" w14:textId="77777777" w:rsidR="00EA3382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12A17C6" w14:textId="77777777" w:rsidR="00EA3382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76DF0601" w14:textId="77777777" w:rsidR="00EA3382" w:rsidRDefault="00000000">
            <w:r>
              <w:t>996</w:t>
            </w:r>
          </w:p>
        </w:tc>
        <w:tc>
          <w:tcPr>
            <w:tcW w:w="1975" w:type="dxa"/>
            <w:vAlign w:val="center"/>
          </w:tcPr>
          <w:p w14:paraId="64F656F6" w14:textId="77777777" w:rsidR="00EA3382" w:rsidRDefault="00000000">
            <w:r>
              <w:t>398</w:t>
            </w:r>
          </w:p>
        </w:tc>
      </w:tr>
      <w:tr w:rsidR="00EA3382" w14:paraId="04CB19DE" w14:textId="77777777">
        <w:tc>
          <w:tcPr>
            <w:tcW w:w="1964" w:type="dxa"/>
            <w:vAlign w:val="center"/>
          </w:tcPr>
          <w:p w14:paraId="2DAB1C18" w14:textId="77777777" w:rsidR="00EA3382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18619AD0" w14:textId="77777777" w:rsidR="00EA3382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37CEC16" w14:textId="77777777" w:rsidR="00EA3382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1A79EF9F" w14:textId="77777777" w:rsidR="00EA3382" w:rsidRDefault="00000000">
            <w:r>
              <w:t>1213</w:t>
            </w:r>
          </w:p>
        </w:tc>
        <w:tc>
          <w:tcPr>
            <w:tcW w:w="1975" w:type="dxa"/>
            <w:vAlign w:val="center"/>
          </w:tcPr>
          <w:p w14:paraId="52EA6254" w14:textId="77777777" w:rsidR="00EA3382" w:rsidRDefault="00000000">
            <w:r>
              <w:t>485</w:t>
            </w:r>
          </w:p>
        </w:tc>
      </w:tr>
      <w:tr w:rsidR="00EA3382" w14:paraId="05F1615B" w14:textId="77777777">
        <w:tc>
          <w:tcPr>
            <w:tcW w:w="7339" w:type="dxa"/>
            <w:gridSpan w:val="4"/>
            <w:vAlign w:val="center"/>
          </w:tcPr>
          <w:p w14:paraId="7EAC1BF5" w14:textId="77777777" w:rsidR="00EA3382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2BB97CB1" w14:textId="77777777" w:rsidR="00EA3382" w:rsidRDefault="00000000">
            <w:r>
              <w:t>884</w:t>
            </w:r>
          </w:p>
        </w:tc>
      </w:tr>
    </w:tbl>
    <w:p w14:paraId="18308560" w14:textId="77777777" w:rsidR="00EA3382" w:rsidRDefault="00000000">
      <w:pPr>
        <w:pStyle w:val="2"/>
        <w:widowControl w:val="0"/>
      </w:pPr>
      <w:bookmarkStart w:id="76" w:name="_Toc123588699"/>
      <w:r>
        <w:lastRenderedPageBreak/>
        <w:t>照明</w:t>
      </w:r>
      <w:bookmarkEnd w:id="7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A3382" w14:paraId="744BE36E" w14:textId="77777777">
        <w:tc>
          <w:tcPr>
            <w:tcW w:w="3135" w:type="dxa"/>
            <w:shd w:val="clear" w:color="auto" w:fill="E6E6E6"/>
            <w:vAlign w:val="center"/>
          </w:tcPr>
          <w:p w14:paraId="187978E3" w14:textId="77777777" w:rsidR="00EA3382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71F5B1C" w14:textId="77777777" w:rsidR="00EA3382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F6EEF4" w14:textId="77777777" w:rsidR="00EA3382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439DFCF" w14:textId="77777777" w:rsidR="00EA3382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B4BC186" w14:textId="77777777" w:rsidR="00EA3382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A3382" w14:paraId="16F87CF9" w14:textId="77777777">
        <w:tc>
          <w:tcPr>
            <w:tcW w:w="3135" w:type="dxa"/>
            <w:vAlign w:val="center"/>
          </w:tcPr>
          <w:p w14:paraId="1E60E42E" w14:textId="77777777" w:rsidR="00EA3382" w:rsidRDefault="00000000">
            <w:r>
              <w:t>公共服务</w:t>
            </w:r>
          </w:p>
        </w:tc>
        <w:tc>
          <w:tcPr>
            <w:tcW w:w="1697" w:type="dxa"/>
            <w:vAlign w:val="center"/>
          </w:tcPr>
          <w:p w14:paraId="061E7DE0" w14:textId="77777777" w:rsidR="00EA3382" w:rsidRDefault="00000000">
            <w:r>
              <w:t>8.40</w:t>
            </w:r>
          </w:p>
        </w:tc>
        <w:tc>
          <w:tcPr>
            <w:tcW w:w="1131" w:type="dxa"/>
            <w:vAlign w:val="center"/>
          </w:tcPr>
          <w:p w14:paraId="5ACFA096" w14:textId="77777777" w:rsidR="00EA3382" w:rsidRDefault="00000000">
            <w:r>
              <w:t>27</w:t>
            </w:r>
          </w:p>
        </w:tc>
        <w:tc>
          <w:tcPr>
            <w:tcW w:w="1522" w:type="dxa"/>
            <w:vAlign w:val="center"/>
          </w:tcPr>
          <w:p w14:paraId="6A508CC1" w14:textId="77777777" w:rsidR="00EA3382" w:rsidRDefault="00000000">
            <w:r>
              <w:t>1379</w:t>
            </w:r>
          </w:p>
        </w:tc>
        <w:tc>
          <w:tcPr>
            <w:tcW w:w="1862" w:type="dxa"/>
            <w:vAlign w:val="center"/>
          </w:tcPr>
          <w:p w14:paraId="2F34C864" w14:textId="77777777" w:rsidR="00EA3382" w:rsidRDefault="00000000">
            <w:r>
              <w:t>11585</w:t>
            </w:r>
          </w:p>
        </w:tc>
      </w:tr>
      <w:tr w:rsidR="00EA3382" w14:paraId="6FA547F9" w14:textId="77777777">
        <w:tc>
          <w:tcPr>
            <w:tcW w:w="3135" w:type="dxa"/>
            <w:vAlign w:val="center"/>
          </w:tcPr>
          <w:p w14:paraId="55DF0B5C" w14:textId="77777777" w:rsidR="00EA3382" w:rsidRDefault="00000000">
            <w:r>
              <w:t>商业</w:t>
            </w:r>
          </w:p>
        </w:tc>
        <w:tc>
          <w:tcPr>
            <w:tcW w:w="1697" w:type="dxa"/>
            <w:vAlign w:val="center"/>
          </w:tcPr>
          <w:p w14:paraId="68C3BD62" w14:textId="77777777" w:rsidR="00EA3382" w:rsidRDefault="00000000">
            <w:r>
              <w:t>8.40</w:t>
            </w:r>
          </w:p>
        </w:tc>
        <w:tc>
          <w:tcPr>
            <w:tcW w:w="1131" w:type="dxa"/>
            <w:vAlign w:val="center"/>
          </w:tcPr>
          <w:p w14:paraId="38454732" w14:textId="77777777" w:rsidR="00EA3382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54C926E6" w14:textId="77777777" w:rsidR="00EA3382" w:rsidRDefault="00000000">
            <w:r>
              <w:t>81</w:t>
            </w:r>
          </w:p>
        </w:tc>
        <w:tc>
          <w:tcPr>
            <w:tcW w:w="1862" w:type="dxa"/>
            <w:vAlign w:val="center"/>
          </w:tcPr>
          <w:p w14:paraId="43E6284F" w14:textId="77777777" w:rsidR="00EA3382" w:rsidRDefault="00000000">
            <w:r>
              <w:t>678</w:t>
            </w:r>
          </w:p>
        </w:tc>
      </w:tr>
      <w:tr w:rsidR="00EA3382" w14:paraId="334A4D8B" w14:textId="77777777">
        <w:tc>
          <w:tcPr>
            <w:tcW w:w="3135" w:type="dxa"/>
            <w:vAlign w:val="center"/>
          </w:tcPr>
          <w:p w14:paraId="32C6FD2A" w14:textId="77777777" w:rsidR="00EA3382" w:rsidRDefault="00000000">
            <w:r>
              <w:t>展览</w:t>
            </w:r>
          </w:p>
        </w:tc>
        <w:tc>
          <w:tcPr>
            <w:tcW w:w="1697" w:type="dxa"/>
            <w:vAlign w:val="center"/>
          </w:tcPr>
          <w:p w14:paraId="16EB08B4" w14:textId="77777777" w:rsidR="00EA3382" w:rsidRDefault="00000000">
            <w:r>
              <w:t>8.40</w:t>
            </w:r>
          </w:p>
        </w:tc>
        <w:tc>
          <w:tcPr>
            <w:tcW w:w="1131" w:type="dxa"/>
            <w:vAlign w:val="center"/>
          </w:tcPr>
          <w:p w14:paraId="51B9B011" w14:textId="77777777" w:rsidR="00EA3382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5BA44B60" w14:textId="77777777" w:rsidR="00EA3382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48EC7B7D" w14:textId="77777777" w:rsidR="00EA3382" w:rsidRDefault="00000000">
            <w:r>
              <w:t>2804</w:t>
            </w:r>
          </w:p>
        </w:tc>
      </w:tr>
      <w:tr w:rsidR="00EA3382" w14:paraId="18D4C5A7" w14:textId="77777777">
        <w:tc>
          <w:tcPr>
            <w:tcW w:w="3135" w:type="dxa"/>
            <w:vAlign w:val="center"/>
          </w:tcPr>
          <w:p w14:paraId="448D8CE3" w14:textId="77777777" w:rsidR="00EA3382" w:rsidRDefault="00000000">
            <w:r>
              <w:t>游客服务</w:t>
            </w:r>
          </w:p>
        </w:tc>
        <w:tc>
          <w:tcPr>
            <w:tcW w:w="1697" w:type="dxa"/>
            <w:vAlign w:val="center"/>
          </w:tcPr>
          <w:p w14:paraId="0562AD92" w14:textId="77777777" w:rsidR="00EA3382" w:rsidRDefault="00000000">
            <w:r>
              <w:t>8.40</w:t>
            </w:r>
          </w:p>
        </w:tc>
        <w:tc>
          <w:tcPr>
            <w:tcW w:w="1131" w:type="dxa"/>
            <w:vAlign w:val="center"/>
          </w:tcPr>
          <w:p w14:paraId="35A969FE" w14:textId="77777777" w:rsidR="00EA3382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3F5418B4" w14:textId="77777777" w:rsidR="00EA3382" w:rsidRDefault="00000000">
            <w:r>
              <w:t>1002</w:t>
            </w:r>
          </w:p>
        </w:tc>
        <w:tc>
          <w:tcPr>
            <w:tcW w:w="1862" w:type="dxa"/>
            <w:vAlign w:val="center"/>
          </w:tcPr>
          <w:p w14:paraId="18448CA8" w14:textId="77777777" w:rsidR="00EA3382" w:rsidRDefault="00000000">
            <w:r>
              <w:t>8418</w:t>
            </w:r>
          </w:p>
        </w:tc>
      </w:tr>
      <w:tr w:rsidR="00EA3382" w14:paraId="2130A3C9" w14:textId="77777777">
        <w:tc>
          <w:tcPr>
            <w:tcW w:w="3135" w:type="dxa"/>
            <w:vAlign w:val="center"/>
          </w:tcPr>
          <w:p w14:paraId="35AF491F" w14:textId="77777777" w:rsidR="00EA3382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2094FF9B" w14:textId="77777777" w:rsidR="00EA3382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F1EB2E1" w14:textId="77777777" w:rsidR="00EA3382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27C125DA" w14:textId="77777777" w:rsidR="00EA3382" w:rsidRDefault="00000000">
            <w:r>
              <w:t>21</w:t>
            </w:r>
          </w:p>
        </w:tc>
        <w:tc>
          <w:tcPr>
            <w:tcW w:w="1862" w:type="dxa"/>
            <w:vAlign w:val="center"/>
          </w:tcPr>
          <w:p w14:paraId="37D5D3F1" w14:textId="77777777" w:rsidR="00EA3382" w:rsidRDefault="00000000">
            <w:r>
              <w:t>0</w:t>
            </w:r>
          </w:p>
        </w:tc>
      </w:tr>
      <w:tr w:rsidR="00EA3382" w14:paraId="020DCB23" w14:textId="77777777">
        <w:tc>
          <w:tcPr>
            <w:tcW w:w="3135" w:type="dxa"/>
            <w:vAlign w:val="center"/>
          </w:tcPr>
          <w:p w14:paraId="62082AB0" w14:textId="77777777" w:rsidR="00EA3382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6E5A8584" w14:textId="77777777" w:rsidR="00EA3382" w:rsidRDefault="00000000">
            <w:r>
              <w:t>8.40</w:t>
            </w:r>
          </w:p>
        </w:tc>
        <w:tc>
          <w:tcPr>
            <w:tcW w:w="1131" w:type="dxa"/>
            <w:vAlign w:val="center"/>
          </w:tcPr>
          <w:p w14:paraId="21C10228" w14:textId="77777777" w:rsidR="00EA3382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47C6CE9" w14:textId="77777777" w:rsidR="00EA3382" w:rsidRDefault="00000000">
            <w:r>
              <w:t>411</w:t>
            </w:r>
          </w:p>
        </w:tc>
        <w:tc>
          <w:tcPr>
            <w:tcW w:w="1862" w:type="dxa"/>
            <w:vAlign w:val="center"/>
          </w:tcPr>
          <w:p w14:paraId="346AD8D9" w14:textId="77777777" w:rsidR="00EA3382" w:rsidRDefault="00000000">
            <w:r>
              <w:t>3455</w:t>
            </w:r>
          </w:p>
        </w:tc>
      </w:tr>
      <w:tr w:rsidR="00EA3382" w14:paraId="3404A4BD" w14:textId="77777777">
        <w:tc>
          <w:tcPr>
            <w:tcW w:w="7485" w:type="dxa"/>
            <w:gridSpan w:val="4"/>
            <w:vAlign w:val="center"/>
          </w:tcPr>
          <w:p w14:paraId="6636AA12" w14:textId="77777777" w:rsidR="00EA3382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5A2762C2" w14:textId="77777777" w:rsidR="00EA3382" w:rsidRDefault="00000000">
            <w:r>
              <w:t>26941</w:t>
            </w:r>
          </w:p>
        </w:tc>
      </w:tr>
    </w:tbl>
    <w:p w14:paraId="3130AE98" w14:textId="77777777" w:rsidR="00EA3382" w:rsidRDefault="00000000">
      <w:pPr>
        <w:pStyle w:val="2"/>
        <w:widowControl w:val="0"/>
      </w:pPr>
      <w:bookmarkStart w:id="77" w:name="_Toc123588700"/>
      <w:r>
        <w:t>负荷分项统计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A3382" w14:paraId="2DEB0AFC" w14:textId="77777777">
        <w:tc>
          <w:tcPr>
            <w:tcW w:w="1964" w:type="dxa"/>
            <w:shd w:val="clear" w:color="auto" w:fill="E6E6E6"/>
            <w:vAlign w:val="center"/>
          </w:tcPr>
          <w:p w14:paraId="33A6BF15" w14:textId="77777777" w:rsidR="00EA3382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EFD5582" w14:textId="77777777" w:rsidR="00EA3382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7C61DA3" w14:textId="77777777" w:rsidR="00EA3382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6BE603" w14:textId="77777777" w:rsidR="00EA3382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63B4DD" w14:textId="77777777" w:rsidR="00EA3382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1E6FD5" w14:textId="77777777" w:rsidR="00EA3382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AB50770" w14:textId="77777777" w:rsidR="00EA3382" w:rsidRDefault="00000000">
            <w:pPr>
              <w:jc w:val="center"/>
            </w:pPr>
            <w:r>
              <w:t>合计</w:t>
            </w:r>
          </w:p>
        </w:tc>
      </w:tr>
      <w:tr w:rsidR="00EA3382" w14:paraId="0B017D88" w14:textId="77777777">
        <w:tc>
          <w:tcPr>
            <w:tcW w:w="1964" w:type="dxa"/>
            <w:shd w:val="clear" w:color="auto" w:fill="E6E6E6"/>
            <w:vAlign w:val="center"/>
          </w:tcPr>
          <w:p w14:paraId="2D114156" w14:textId="77777777" w:rsidR="00EA3382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A044747" w14:textId="77777777" w:rsidR="00EA3382" w:rsidRDefault="00000000">
            <w:r>
              <w:t>-9.56</w:t>
            </w:r>
          </w:p>
        </w:tc>
        <w:tc>
          <w:tcPr>
            <w:tcW w:w="1273" w:type="dxa"/>
            <w:vAlign w:val="center"/>
          </w:tcPr>
          <w:p w14:paraId="612F29C3" w14:textId="77777777" w:rsidR="00EA3382" w:rsidRDefault="00000000">
            <w:r>
              <w:t>7.52</w:t>
            </w:r>
          </w:p>
        </w:tc>
        <w:tc>
          <w:tcPr>
            <w:tcW w:w="1131" w:type="dxa"/>
            <w:vAlign w:val="center"/>
          </w:tcPr>
          <w:p w14:paraId="6961F5CE" w14:textId="77777777" w:rsidR="00EA3382" w:rsidRDefault="00000000">
            <w:r>
              <w:t>3.63</w:t>
            </w:r>
          </w:p>
        </w:tc>
        <w:tc>
          <w:tcPr>
            <w:tcW w:w="1131" w:type="dxa"/>
            <w:vAlign w:val="center"/>
          </w:tcPr>
          <w:p w14:paraId="6E1FC31D" w14:textId="77777777" w:rsidR="00EA3382" w:rsidRDefault="00000000">
            <w:r>
              <w:t>-11.18</w:t>
            </w:r>
          </w:p>
        </w:tc>
        <w:tc>
          <w:tcPr>
            <w:tcW w:w="1131" w:type="dxa"/>
            <w:vAlign w:val="center"/>
          </w:tcPr>
          <w:p w14:paraId="538D2339" w14:textId="77777777" w:rsidR="00EA338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88D2CED" w14:textId="77777777" w:rsidR="00EA3382" w:rsidRDefault="00000000">
            <w:r>
              <w:t>-9.59</w:t>
            </w:r>
          </w:p>
        </w:tc>
      </w:tr>
      <w:tr w:rsidR="00EA3382" w14:paraId="06953656" w14:textId="77777777">
        <w:tc>
          <w:tcPr>
            <w:tcW w:w="1964" w:type="dxa"/>
            <w:shd w:val="clear" w:color="auto" w:fill="E6E6E6"/>
            <w:vAlign w:val="center"/>
          </w:tcPr>
          <w:p w14:paraId="5339806E" w14:textId="77777777" w:rsidR="00EA3382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000D460" w14:textId="77777777" w:rsidR="00EA3382" w:rsidRDefault="00000000">
            <w:r>
              <w:t>0.77</w:t>
            </w:r>
          </w:p>
        </w:tc>
        <w:tc>
          <w:tcPr>
            <w:tcW w:w="1273" w:type="dxa"/>
            <w:vAlign w:val="center"/>
          </w:tcPr>
          <w:p w14:paraId="1AE04D9B" w14:textId="77777777" w:rsidR="00EA3382" w:rsidRDefault="00000000">
            <w:r>
              <w:t>2.93</w:t>
            </w:r>
          </w:p>
        </w:tc>
        <w:tc>
          <w:tcPr>
            <w:tcW w:w="1131" w:type="dxa"/>
            <w:vAlign w:val="center"/>
          </w:tcPr>
          <w:p w14:paraId="2A0DE7E9" w14:textId="77777777" w:rsidR="00EA3382" w:rsidRDefault="00000000">
            <w:r>
              <w:t>0.45</w:t>
            </w:r>
          </w:p>
        </w:tc>
        <w:tc>
          <w:tcPr>
            <w:tcW w:w="1131" w:type="dxa"/>
            <w:vAlign w:val="center"/>
          </w:tcPr>
          <w:p w14:paraId="72869CC0" w14:textId="77777777" w:rsidR="00EA3382" w:rsidRDefault="00000000">
            <w:r>
              <w:t>-0.51</w:t>
            </w:r>
          </w:p>
        </w:tc>
        <w:tc>
          <w:tcPr>
            <w:tcW w:w="1131" w:type="dxa"/>
            <w:vAlign w:val="center"/>
          </w:tcPr>
          <w:p w14:paraId="31385A0D" w14:textId="77777777" w:rsidR="00EA338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9E37891" w14:textId="77777777" w:rsidR="00EA3382" w:rsidRDefault="00000000">
            <w:r>
              <w:t>3.65</w:t>
            </w:r>
          </w:p>
        </w:tc>
      </w:tr>
    </w:tbl>
    <w:p w14:paraId="255224AF" w14:textId="77777777" w:rsidR="00EA3382" w:rsidRDefault="00000000">
      <w:r>
        <w:rPr>
          <w:noProof/>
        </w:rPr>
        <w:drawing>
          <wp:inline distT="0" distB="0" distL="0" distR="0" wp14:anchorId="091C02C6" wp14:editId="12A324F3">
            <wp:extent cx="5667375" cy="29813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62431" w14:textId="77777777" w:rsidR="00EA3382" w:rsidRDefault="00EA3382"/>
    <w:p w14:paraId="12B744BE" w14:textId="77777777" w:rsidR="00EA3382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7CD288A" wp14:editId="3498FAB1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F7CE" w14:textId="77777777" w:rsidR="00EA3382" w:rsidRDefault="00000000">
      <w:pPr>
        <w:pStyle w:val="2"/>
        <w:widowControl w:val="0"/>
      </w:pPr>
      <w:bookmarkStart w:id="78" w:name="_Toc123588701"/>
      <w:r>
        <w:t>逐月负荷表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A3382" w14:paraId="31B32B8D" w14:textId="77777777">
        <w:tc>
          <w:tcPr>
            <w:tcW w:w="854" w:type="dxa"/>
            <w:shd w:val="clear" w:color="auto" w:fill="E6E6E6"/>
            <w:vAlign w:val="center"/>
          </w:tcPr>
          <w:p w14:paraId="543357F3" w14:textId="77777777" w:rsidR="00EA3382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C1F55F" w14:textId="77777777" w:rsidR="00EA3382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EF0D29" w14:textId="77777777" w:rsidR="00EA3382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D8BAF4" w14:textId="77777777" w:rsidR="00EA3382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1891369" w14:textId="77777777" w:rsidR="00EA3382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BA64C9" w14:textId="77777777" w:rsidR="00EA3382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3B92AFE" w14:textId="77777777" w:rsidR="00EA3382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A3382" w14:paraId="6109B63F" w14:textId="77777777">
        <w:tc>
          <w:tcPr>
            <w:tcW w:w="854" w:type="dxa"/>
            <w:shd w:val="clear" w:color="auto" w:fill="E6E6E6"/>
            <w:vAlign w:val="center"/>
          </w:tcPr>
          <w:p w14:paraId="419A8036" w14:textId="77777777" w:rsidR="00EA3382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35761A" w14:textId="77777777" w:rsidR="00EA3382" w:rsidRDefault="00000000">
            <w:pPr>
              <w:jc w:val="right"/>
            </w:pPr>
            <w:r>
              <w:t>17935</w:t>
            </w:r>
          </w:p>
        </w:tc>
        <w:tc>
          <w:tcPr>
            <w:tcW w:w="1188" w:type="dxa"/>
            <w:vAlign w:val="center"/>
          </w:tcPr>
          <w:p w14:paraId="21009F29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E6A7F6" w14:textId="77777777" w:rsidR="00EA3382" w:rsidRDefault="00000000">
            <w:pPr>
              <w:jc w:val="right"/>
            </w:pPr>
            <w:r>
              <w:rPr>
                <w:color w:val="FF0000"/>
              </w:rPr>
              <w:t>267.270</w:t>
            </w:r>
          </w:p>
        </w:tc>
        <w:tc>
          <w:tcPr>
            <w:tcW w:w="1862" w:type="dxa"/>
            <w:vAlign w:val="center"/>
          </w:tcPr>
          <w:p w14:paraId="3EC64775" w14:textId="77777777" w:rsidR="00EA3382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7B02B18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721E86" w14:textId="77777777" w:rsidR="00EA3382" w:rsidRDefault="00000000">
            <w:r>
              <w:t>--</w:t>
            </w:r>
          </w:p>
        </w:tc>
      </w:tr>
      <w:tr w:rsidR="00EA3382" w14:paraId="4B2BFDBF" w14:textId="77777777">
        <w:tc>
          <w:tcPr>
            <w:tcW w:w="854" w:type="dxa"/>
            <w:shd w:val="clear" w:color="auto" w:fill="E6E6E6"/>
            <w:vAlign w:val="center"/>
          </w:tcPr>
          <w:p w14:paraId="4CA1783C" w14:textId="77777777" w:rsidR="00EA3382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8E7E78" w14:textId="77777777" w:rsidR="00EA3382" w:rsidRDefault="00000000">
            <w:pPr>
              <w:jc w:val="right"/>
            </w:pPr>
            <w:r>
              <w:t>9345</w:t>
            </w:r>
          </w:p>
        </w:tc>
        <w:tc>
          <w:tcPr>
            <w:tcW w:w="1188" w:type="dxa"/>
            <w:vAlign w:val="center"/>
          </w:tcPr>
          <w:p w14:paraId="1A96B848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287135" w14:textId="77777777" w:rsidR="00EA3382" w:rsidRDefault="00000000">
            <w:pPr>
              <w:jc w:val="right"/>
            </w:pPr>
            <w:r>
              <w:t>161.068</w:t>
            </w:r>
          </w:p>
        </w:tc>
        <w:tc>
          <w:tcPr>
            <w:tcW w:w="1862" w:type="dxa"/>
            <w:vAlign w:val="center"/>
          </w:tcPr>
          <w:p w14:paraId="618BC9EE" w14:textId="77777777" w:rsidR="00EA3382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ACE9AD5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16C261" w14:textId="77777777" w:rsidR="00EA3382" w:rsidRDefault="00000000">
            <w:r>
              <w:t>--</w:t>
            </w:r>
          </w:p>
        </w:tc>
      </w:tr>
      <w:tr w:rsidR="00EA3382" w14:paraId="4777AA7B" w14:textId="77777777">
        <w:tc>
          <w:tcPr>
            <w:tcW w:w="854" w:type="dxa"/>
            <w:shd w:val="clear" w:color="auto" w:fill="E6E6E6"/>
            <w:vAlign w:val="center"/>
          </w:tcPr>
          <w:p w14:paraId="71B261A0" w14:textId="77777777" w:rsidR="00EA3382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581DC6" w14:textId="77777777" w:rsidR="00EA3382" w:rsidRDefault="00000000">
            <w:pPr>
              <w:jc w:val="right"/>
            </w:pPr>
            <w:r>
              <w:t>2941</w:t>
            </w:r>
          </w:p>
        </w:tc>
        <w:tc>
          <w:tcPr>
            <w:tcW w:w="1188" w:type="dxa"/>
            <w:vAlign w:val="center"/>
          </w:tcPr>
          <w:p w14:paraId="467B2F70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D7B4D9" w14:textId="77777777" w:rsidR="00EA3382" w:rsidRDefault="00000000">
            <w:pPr>
              <w:jc w:val="right"/>
            </w:pPr>
            <w:r>
              <w:t>112.901</w:t>
            </w:r>
          </w:p>
        </w:tc>
        <w:tc>
          <w:tcPr>
            <w:tcW w:w="1862" w:type="dxa"/>
            <w:vAlign w:val="center"/>
          </w:tcPr>
          <w:p w14:paraId="3441EEE1" w14:textId="77777777" w:rsidR="00EA3382" w:rsidRDefault="00000000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07605ED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CE4D49" w14:textId="77777777" w:rsidR="00EA3382" w:rsidRDefault="00000000">
            <w:r>
              <w:t>--</w:t>
            </w:r>
          </w:p>
        </w:tc>
      </w:tr>
      <w:tr w:rsidR="00EA3382" w14:paraId="63B43C67" w14:textId="77777777">
        <w:tc>
          <w:tcPr>
            <w:tcW w:w="854" w:type="dxa"/>
            <w:shd w:val="clear" w:color="auto" w:fill="E6E6E6"/>
            <w:vAlign w:val="center"/>
          </w:tcPr>
          <w:p w14:paraId="54D41D07" w14:textId="77777777" w:rsidR="00EA3382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6A8868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FFE914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9D824D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9C9C3D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522A8F4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B8557C" w14:textId="77777777" w:rsidR="00EA3382" w:rsidRDefault="00000000">
            <w:r>
              <w:t>--</w:t>
            </w:r>
          </w:p>
        </w:tc>
      </w:tr>
      <w:tr w:rsidR="00EA3382" w14:paraId="4A6D069F" w14:textId="77777777">
        <w:tc>
          <w:tcPr>
            <w:tcW w:w="854" w:type="dxa"/>
            <w:shd w:val="clear" w:color="auto" w:fill="E6E6E6"/>
            <w:vAlign w:val="center"/>
          </w:tcPr>
          <w:p w14:paraId="147E2AC4" w14:textId="77777777" w:rsidR="00EA3382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73B5188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B3AE50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332016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62AA7B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D331D41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F62818" w14:textId="77777777" w:rsidR="00EA3382" w:rsidRDefault="00000000">
            <w:r>
              <w:t>--</w:t>
            </w:r>
          </w:p>
        </w:tc>
      </w:tr>
      <w:tr w:rsidR="00EA3382" w14:paraId="6F26458C" w14:textId="77777777">
        <w:tc>
          <w:tcPr>
            <w:tcW w:w="854" w:type="dxa"/>
            <w:shd w:val="clear" w:color="auto" w:fill="E6E6E6"/>
            <w:vAlign w:val="center"/>
          </w:tcPr>
          <w:p w14:paraId="53A3DCCC" w14:textId="77777777" w:rsidR="00EA3382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5A728C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E9490A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A3D8DA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C30353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4638915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8E9CE7" w14:textId="77777777" w:rsidR="00EA3382" w:rsidRDefault="00000000">
            <w:r>
              <w:t>--</w:t>
            </w:r>
          </w:p>
        </w:tc>
      </w:tr>
      <w:tr w:rsidR="00EA3382" w14:paraId="6FA6842C" w14:textId="77777777">
        <w:tc>
          <w:tcPr>
            <w:tcW w:w="854" w:type="dxa"/>
            <w:shd w:val="clear" w:color="auto" w:fill="E6E6E6"/>
            <w:vAlign w:val="center"/>
          </w:tcPr>
          <w:p w14:paraId="2A4700F9" w14:textId="77777777" w:rsidR="00EA3382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0FD26B4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C27D7E" w14:textId="77777777" w:rsidR="00EA3382" w:rsidRDefault="00000000">
            <w:pPr>
              <w:jc w:val="right"/>
            </w:pPr>
            <w:r>
              <w:t>12367</w:t>
            </w:r>
          </w:p>
        </w:tc>
        <w:tc>
          <w:tcPr>
            <w:tcW w:w="1188" w:type="dxa"/>
            <w:vAlign w:val="center"/>
          </w:tcPr>
          <w:p w14:paraId="625503CB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7F70DA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E194525" w14:textId="77777777" w:rsidR="00EA3382" w:rsidRDefault="00000000">
            <w:pPr>
              <w:jc w:val="right"/>
            </w:pPr>
            <w:r>
              <w:rPr>
                <w:color w:val="0000FF"/>
              </w:rPr>
              <w:t>216.770</w:t>
            </w:r>
          </w:p>
        </w:tc>
        <w:tc>
          <w:tcPr>
            <w:tcW w:w="1862" w:type="dxa"/>
            <w:vAlign w:val="center"/>
          </w:tcPr>
          <w:p w14:paraId="4A7E7049" w14:textId="77777777" w:rsidR="00EA3382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EA3382" w14:paraId="40E20028" w14:textId="77777777">
        <w:tc>
          <w:tcPr>
            <w:tcW w:w="854" w:type="dxa"/>
            <w:shd w:val="clear" w:color="auto" w:fill="E6E6E6"/>
            <w:vAlign w:val="center"/>
          </w:tcPr>
          <w:p w14:paraId="62297C26" w14:textId="77777777" w:rsidR="00EA3382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8CBADC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E969D4" w14:textId="77777777" w:rsidR="00EA3382" w:rsidRDefault="00000000">
            <w:pPr>
              <w:jc w:val="right"/>
            </w:pPr>
            <w:r>
              <w:t>5984</w:t>
            </w:r>
          </w:p>
        </w:tc>
        <w:tc>
          <w:tcPr>
            <w:tcW w:w="1188" w:type="dxa"/>
            <w:vAlign w:val="center"/>
          </w:tcPr>
          <w:p w14:paraId="2E8DD70A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27F5933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A8DC6B4" w14:textId="77777777" w:rsidR="00EA3382" w:rsidRDefault="00000000">
            <w:pPr>
              <w:jc w:val="right"/>
            </w:pPr>
            <w:r>
              <w:t>136.035</w:t>
            </w:r>
          </w:p>
        </w:tc>
        <w:tc>
          <w:tcPr>
            <w:tcW w:w="1862" w:type="dxa"/>
            <w:vAlign w:val="center"/>
          </w:tcPr>
          <w:p w14:paraId="6C0CC4AD" w14:textId="77777777" w:rsidR="00EA3382" w:rsidRDefault="00000000">
            <w:r>
              <w:t>08</w:t>
            </w:r>
            <w:r>
              <w:t>月</w:t>
            </w:r>
            <w:r>
              <w:t>08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A3382" w14:paraId="515B745A" w14:textId="77777777">
        <w:tc>
          <w:tcPr>
            <w:tcW w:w="854" w:type="dxa"/>
            <w:shd w:val="clear" w:color="auto" w:fill="E6E6E6"/>
            <w:vAlign w:val="center"/>
          </w:tcPr>
          <w:p w14:paraId="392CDA2B" w14:textId="77777777" w:rsidR="00EA3382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BA8315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437FD6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8C3253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735E1D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3EE4EB6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4E5D3B" w14:textId="77777777" w:rsidR="00EA3382" w:rsidRDefault="00000000">
            <w:r>
              <w:t>--</w:t>
            </w:r>
          </w:p>
        </w:tc>
      </w:tr>
      <w:tr w:rsidR="00EA3382" w14:paraId="3F68D06B" w14:textId="77777777">
        <w:tc>
          <w:tcPr>
            <w:tcW w:w="854" w:type="dxa"/>
            <w:shd w:val="clear" w:color="auto" w:fill="E6E6E6"/>
            <w:vAlign w:val="center"/>
          </w:tcPr>
          <w:p w14:paraId="3C8B8B52" w14:textId="77777777" w:rsidR="00EA3382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6C8E79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A28EF2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52D5B2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DCEA33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4118CE1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0567238" w14:textId="77777777" w:rsidR="00EA3382" w:rsidRDefault="00000000">
            <w:r>
              <w:t>--</w:t>
            </w:r>
          </w:p>
        </w:tc>
      </w:tr>
      <w:tr w:rsidR="00EA3382" w14:paraId="4F3FA54F" w14:textId="77777777">
        <w:tc>
          <w:tcPr>
            <w:tcW w:w="854" w:type="dxa"/>
            <w:shd w:val="clear" w:color="auto" w:fill="E6E6E6"/>
            <w:vAlign w:val="center"/>
          </w:tcPr>
          <w:p w14:paraId="33107F4D" w14:textId="77777777" w:rsidR="00EA3382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F06C11" w14:textId="77777777" w:rsidR="00EA3382" w:rsidRDefault="00000000">
            <w:pPr>
              <w:jc w:val="right"/>
            </w:pPr>
            <w:r>
              <w:t>3554</w:t>
            </w:r>
          </w:p>
        </w:tc>
        <w:tc>
          <w:tcPr>
            <w:tcW w:w="1188" w:type="dxa"/>
            <w:vAlign w:val="center"/>
          </w:tcPr>
          <w:p w14:paraId="146E7968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344B38" w14:textId="77777777" w:rsidR="00EA3382" w:rsidRDefault="00000000">
            <w:pPr>
              <w:jc w:val="right"/>
            </w:pPr>
            <w:r>
              <w:t>96.381</w:t>
            </w:r>
          </w:p>
        </w:tc>
        <w:tc>
          <w:tcPr>
            <w:tcW w:w="1862" w:type="dxa"/>
            <w:vAlign w:val="center"/>
          </w:tcPr>
          <w:p w14:paraId="0A368547" w14:textId="77777777" w:rsidR="00EA3382" w:rsidRDefault="00000000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8A3B7DA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D115D6" w14:textId="77777777" w:rsidR="00EA3382" w:rsidRDefault="00000000">
            <w:r>
              <w:t>--</w:t>
            </w:r>
          </w:p>
        </w:tc>
      </w:tr>
      <w:tr w:rsidR="00EA3382" w14:paraId="07DDA3B6" w14:textId="77777777">
        <w:tc>
          <w:tcPr>
            <w:tcW w:w="854" w:type="dxa"/>
            <w:shd w:val="clear" w:color="auto" w:fill="E6E6E6"/>
            <w:vAlign w:val="center"/>
          </w:tcPr>
          <w:p w14:paraId="57B59732" w14:textId="77777777" w:rsidR="00EA3382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C764EA6" w14:textId="77777777" w:rsidR="00EA3382" w:rsidRDefault="00000000">
            <w:pPr>
              <w:jc w:val="right"/>
            </w:pPr>
            <w:r>
              <w:t>14496</w:t>
            </w:r>
          </w:p>
        </w:tc>
        <w:tc>
          <w:tcPr>
            <w:tcW w:w="1188" w:type="dxa"/>
            <w:vAlign w:val="center"/>
          </w:tcPr>
          <w:p w14:paraId="11B42F51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87F763" w14:textId="77777777" w:rsidR="00EA3382" w:rsidRDefault="00000000">
            <w:pPr>
              <w:jc w:val="right"/>
            </w:pPr>
            <w:r>
              <w:t>171.402</w:t>
            </w:r>
          </w:p>
        </w:tc>
        <w:tc>
          <w:tcPr>
            <w:tcW w:w="1862" w:type="dxa"/>
            <w:vAlign w:val="center"/>
          </w:tcPr>
          <w:p w14:paraId="232A7D50" w14:textId="77777777" w:rsidR="00EA3382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0163291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9EA99C" w14:textId="77777777" w:rsidR="00EA3382" w:rsidRDefault="00000000">
            <w:r>
              <w:t>--</w:t>
            </w:r>
          </w:p>
        </w:tc>
      </w:tr>
    </w:tbl>
    <w:p w14:paraId="5CDE2F05" w14:textId="77777777" w:rsidR="00EA3382" w:rsidRDefault="00000000">
      <w:r>
        <w:rPr>
          <w:noProof/>
        </w:rPr>
        <w:lastRenderedPageBreak/>
        <w:drawing>
          <wp:inline distT="0" distB="0" distL="0" distR="0" wp14:anchorId="6BD639DB" wp14:editId="1476736F">
            <wp:extent cx="5667375" cy="2667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AB9B" w14:textId="77777777" w:rsidR="00EA3382" w:rsidRDefault="00EA3382"/>
    <w:p w14:paraId="77CA3C83" w14:textId="77777777" w:rsidR="00EA3382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F3719F4" wp14:editId="1FEB7B10">
            <wp:extent cx="5667375" cy="26765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05A50" w14:textId="77777777" w:rsidR="00EA3382" w:rsidRDefault="00000000">
      <w:pPr>
        <w:pStyle w:val="2"/>
        <w:widowControl w:val="0"/>
      </w:pPr>
      <w:bookmarkStart w:id="79" w:name="_Toc123588702"/>
      <w:r>
        <w:t>逐月电耗</w:t>
      </w:r>
      <w:bookmarkEnd w:id="79"/>
    </w:p>
    <w:p w14:paraId="6B15781E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EA3382" w14:paraId="0ACACFDA" w14:textId="77777777">
        <w:tc>
          <w:tcPr>
            <w:tcW w:w="1041" w:type="dxa"/>
            <w:shd w:val="clear" w:color="auto" w:fill="E6E6E6"/>
            <w:vAlign w:val="center"/>
          </w:tcPr>
          <w:p w14:paraId="31ADF48F" w14:textId="77777777" w:rsidR="00EA3382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98BEDE2" w14:textId="77777777" w:rsidR="00EA3382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831F270" w14:textId="77777777" w:rsidR="00EA3382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F2E658F" w14:textId="77777777" w:rsidR="00EA3382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1FB2BF7" w14:textId="77777777" w:rsidR="00EA3382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BD276E1" w14:textId="77777777" w:rsidR="00EA3382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27488B" w14:textId="77777777" w:rsidR="00EA3382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16B5D2" w14:textId="77777777" w:rsidR="00EA3382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49EB0C" w14:textId="77777777" w:rsidR="00EA3382" w:rsidRDefault="00000000">
            <w:pPr>
              <w:jc w:val="center"/>
            </w:pPr>
            <w:r>
              <w:t>热水</w:t>
            </w:r>
          </w:p>
        </w:tc>
      </w:tr>
      <w:tr w:rsidR="00EA3382" w14:paraId="04504963" w14:textId="77777777">
        <w:tc>
          <w:tcPr>
            <w:tcW w:w="1041" w:type="dxa"/>
            <w:vAlign w:val="center"/>
          </w:tcPr>
          <w:p w14:paraId="2194A348" w14:textId="77777777" w:rsidR="00EA3382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E48C6C3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FE1D3A" w14:textId="77777777" w:rsidR="00EA3382" w:rsidRDefault="00000000">
            <w:pPr>
              <w:jc w:val="right"/>
            </w:pPr>
            <w:r>
              <w:t>1.34</w:t>
            </w:r>
          </w:p>
        </w:tc>
        <w:tc>
          <w:tcPr>
            <w:tcW w:w="1148" w:type="dxa"/>
            <w:vAlign w:val="center"/>
          </w:tcPr>
          <w:p w14:paraId="37B4139C" w14:textId="77777777" w:rsidR="00EA3382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126123D6" w14:textId="77777777" w:rsidR="00EA3382" w:rsidRDefault="00000000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14:paraId="33A88C41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4196657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D77F172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3D767416" w14:textId="77777777" w:rsidR="00EA3382" w:rsidRDefault="00000000">
            <w:pPr>
              <w:jc w:val="right"/>
            </w:pPr>
            <w:r>
              <w:t>－</w:t>
            </w:r>
          </w:p>
        </w:tc>
      </w:tr>
      <w:tr w:rsidR="00EA3382" w14:paraId="05EAAC2B" w14:textId="77777777">
        <w:tc>
          <w:tcPr>
            <w:tcW w:w="1041" w:type="dxa"/>
            <w:vAlign w:val="center"/>
          </w:tcPr>
          <w:p w14:paraId="171C02D4" w14:textId="77777777" w:rsidR="00EA3382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28A54AC5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832338B" w14:textId="77777777" w:rsidR="00EA3382" w:rsidRDefault="00000000">
            <w:pPr>
              <w:jc w:val="right"/>
            </w:pPr>
            <w:r>
              <w:t>0.70</w:t>
            </w:r>
          </w:p>
        </w:tc>
        <w:tc>
          <w:tcPr>
            <w:tcW w:w="1148" w:type="dxa"/>
            <w:vAlign w:val="center"/>
          </w:tcPr>
          <w:p w14:paraId="68F03C60" w14:textId="77777777" w:rsidR="00EA3382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634929C1" w14:textId="77777777" w:rsidR="00EA3382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08D3CD20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070E957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B48898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E90ED5" w14:textId="77777777" w:rsidR="00EA3382" w:rsidRDefault="00EA3382">
            <w:pPr>
              <w:jc w:val="right"/>
            </w:pPr>
          </w:p>
        </w:tc>
      </w:tr>
      <w:tr w:rsidR="00EA3382" w14:paraId="2F44DF0D" w14:textId="77777777">
        <w:tc>
          <w:tcPr>
            <w:tcW w:w="1041" w:type="dxa"/>
            <w:vAlign w:val="center"/>
          </w:tcPr>
          <w:p w14:paraId="16DB963C" w14:textId="77777777" w:rsidR="00EA3382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11F4083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FA845C" w14:textId="77777777" w:rsidR="00EA3382" w:rsidRDefault="00000000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14:paraId="73B47BB0" w14:textId="77777777" w:rsidR="00EA3382" w:rsidRDefault="00000000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14:paraId="6DF9F21A" w14:textId="77777777" w:rsidR="00EA3382" w:rsidRDefault="00000000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28C9CBE7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0A02B84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B2558B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88B999" w14:textId="77777777" w:rsidR="00EA3382" w:rsidRDefault="00EA3382">
            <w:pPr>
              <w:jc w:val="right"/>
            </w:pPr>
          </w:p>
        </w:tc>
      </w:tr>
      <w:tr w:rsidR="00EA3382" w14:paraId="1BE57A96" w14:textId="77777777">
        <w:tc>
          <w:tcPr>
            <w:tcW w:w="1041" w:type="dxa"/>
            <w:vAlign w:val="center"/>
          </w:tcPr>
          <w:p w14:paraId="002DBF9B" w14:textId="77777777" w:rsidR="00EA3382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761C5487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E3BA3A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6C1C9C" w14:textId="77777777" w:rsidR="00EA3382" w:rsidRDefault="00000000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6C9268D5" w14:textId="77777777" w:rsidR="00EA3382" w:rsidRDefault="00000000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47CC9D41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FB9936B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D592A50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0B932FA" w14:textId="77777777" w:rsidR="00EA3382" w:rsidRDefault="00EA3382">
            <w:pPr>
              <w:jc w:val="right"/>
            </w:pPr>
          </w:p>
        </w:tc>
      </w:tr>
      <w:tr w:rsidR="00EA3382" w14:paraId="1D55AC26" w14:textId="77777777">
        <w:tc>
          <w:tcPr>
            <w:tcW w:w="1041" w:type="dxa"/>
            <w:vAlign w:val="center"/>
          </w:tcPr>
          <w:p w14:paraId="4D9C9732" w14:textId="77777777" w:rsidR="00EA3382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B6136AE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B7B58B3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069A4D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5A5C8E" w14:textId="77777777" w:rsidR="00EA3382" w:rsidRDefault="00000000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14:paraId="439D9298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F0DB759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C3F9AEA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26C4B8" w14:textId="77777777" w:rsidR="00EA3382" w:rsidRDefault="00EA3382">
            <w:pPr>
              <w:jc w:val="right"/>
            </w:pPr>
          </w:p>
        </w:tc>
      </w:tr>
      <w:tr w:rsidR="00EA3382" w14:paraId="41CC6136" w14:textId="77777777">
        <w:tc>
          <w:tcPr>
            <w:tcW w:w="1041" w:type="dxa"/>
            <w:vAlign w:val="center"/>
          </w:tcPr>
          <w:p w14:paraId="7AB9F775" w14:textId="77777777" w:rsidR="00EA3382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B57328C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3B0630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695DC4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3F0BA2" w14:textId="77777777" w:rsidR="00EA3382" w:rsidRDefault="00000000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14:paraId="20AE211E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3393884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39F7C5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BE315E9" w14:textId="77777777" w:rsidR="00EA3382" w:rsidRDefault="00EA3382">
            <w:pPr>
              <w:jc w:val="right"/>
            </w:pPr>
          </w:p>
        </w:tc>
      </w:tr>
      <w:tr w:rsidR="00EA3382" w14:paraId="04138D81" w14:textId="77777777">
        <w:tc>
          <w:tcPr>
            <w:tcW w:w="1041" w:type="dxa"/>
            <w:vAlign w:val="center"/>
          </w:tcPr>
          <w:p w14:paraId="58BA3F17" w14:textId="77777777" w:rsidR="00EA3382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7C133376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7AA3B78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B818FA" w14:textId="77777777" w:rsidR="00EA3382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9A2F301" w14:textId="77777777" w:rsidR="00EA3382" w:rsidRDefault="00000000">
            <w:pPr>
              <w:jc w:val="right"/>
            </w:pPr>
            <w:r>
              <w:t>0.49</w:t>
            </w:r>
          </w:p>
        </w:tc>
        <w:tc>
          <w:tcPr>
            <w:tcW w:w="1148" w:type="dxa"/>
            <w:vAlign w:val="center"/>
          </w:tcPr>
          <w:p w14:paraId="3B515271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9D4942A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B44E44E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CF73E09" w14:textId="77777777" w:rsidR="00EA3382" w:rsidRDefault="00EA3382">
            <w:pPr>
              <w:jc w:val="right"/>
            </w:pPr>
          </w:p>
        </w:tc>
      </w:tr>
      <w:tr w:rsidR="00EA3382" w14:paraId="5A631EAB" w14:textId="77777777">
        <w:tc>
          <w:tcPr>
            <w:tcW w:w="1041" w:type="dxa"/>
            <w:vAlign w:val="center"/>
          </w:tcPr>
          <w:p w14:paraId="7D28441C" w14:textId="77777777" w:rsidR="00EA3382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CC9D37F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C36336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3C1F1AD" w14:textId="77777777" w:rsidR="00EA3382" w:rsidRDefault="00000000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62613244" w14:textId="77777777" w:rsidR="00EA3382" w:rsidRDefault="00000000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14:paraId="45D2524A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0ABB6D4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691A39B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C3E3AD0" w14:textId="77777777" w:rsidR="00EA3382" w:rsidRDefault="00EA3382">
            <w:pPr>
              <w:jc w:val="right"/>
            </w:pPr>
          </w:p>
        </w:tc>
      </w:tr>
      <w:tr w:rsidR="00EA3382" w14:paraId="5F1B62AD" w14:textId="77777777">
        <w:tc>
          <w:tcPr>
            <w:tcW w:w="1041" w:type="dxa"/>
            <w:vAlign w:val="center"/>
          </w:tcPr>
          <w:p w14:paraId="279C6F8C" w14:textId="77777777" w:rsidR="00EA3382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37701724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2348C47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F67595" w14:textId="77777777" w:rsidR="00EA3382" w:rsidRDefault="00000000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14:paraId="4E099D49" w14:textId="77777777" w:rsidR="00EA3382" w:rsidRDefault="00000000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14:paraId="61E3D049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BBA6765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1D7697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5B6416" w14:textId="77777777" w:rsidR="00EA3382" w:rsidRDefault="00EA3382">
            <w:pPr>
              <w:jc w:val="right"/>
            </w:pPr>
          </w:p>
        </w:tc>
      </w:tr>
      <w:tr w:rsidR="00EA3382" w14:paraId="42ABDAAC" w14:textId="77777777">
        <w:tc>
          <w:tcPr>
            <w:tcW w:w="1041" w:type="dxa"/>
            <w:vAlign w:val="center"/>
          </w:tcPr>
          <w:p w14:paraId="38A57A03" w14:textId="77777777" w:rsidR="00EA3382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3F46A5E6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57361C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C38392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9B691C" w14:textId="77777777" w:rsidR="00EA3382" w:rsidRDefault="00000000">
            <w:pPr>
              <w:jc w:val="right"/>
            </w:pPr>
            <w:r>
              <w:t>0.43</w:t>
            </w:r>
          </w:p>
        </w:tc>
        <w:tc>
          <w:tcPr>
            <w:tcW w:w="1148" w:type="dxa"/>
            <w:vAlign w:val="center"/>
          </w:tcPr>
          <w:p w14:paraId="401C0E65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F610D83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5025BF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C4CAFB" w14:textId="77777777" w:rsidR="00EA3382" w:rsidRDefault="00EA3382">
            <w:pPr>
              <w:jc w:val="right"/>
            </w:pPr>
          </w:p>
        </w:tc>
      </w:tr>
      <w:tr w:rsidR="00EA3382" w14:paraId="34A67A37" w14:textId="77777777">
        <w:tc>
          <w:tcPr>
            <w:tcW w:w="1041" w:type="dxa"/>
            <w:vAlign w:val="center"/>
          </w:tcPr>
          <w:p w14:paraId="55F0CA01" w14:textId="77777777" w:rsidR="00EA3382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11827A2F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5960D2D" w14:textId="77777777" w:rsidR="00EA3382" w:rsidRDefault="00000000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14:paraId="788468B6" w14:textId="77777777" w:rsidR="00EA3382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0AB20781" w14:textId="77777777" w:rsidR="00EA3382" w:rsidRDefault="00000000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14:paraId="6AD69D3A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65AB135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04D10E7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78E2ECE" w14:textId="77777777" w:rsidR="00EA3382" w:rsidRDefault="00EA3382">
            <w:pPr>
              <w:jc w:val="right"/>
            </w:pPr>
          </w:p>
        </w:tc>
      </w:tr>
      <w:tr w:rsidR="00EA3382" w14:paraId="29D3B020" w14:textId="77777777">
        <w:tc>
          <w:tcPr>
            <w:tcW w:w="1041" w:type="dxa"/>
            <w:vAlign w:val="center"/>
          </w:tcPr>
          <w:p w14:paraId="71AB609A" w14:textId="77777777" w:rsidR="00EA3382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6A5DEDE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463CC48" w14:textId="77777777" w:rsidR="00EA3382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73A0B3A1" w14:textId="77777777" w:rsidR="00EA3382" w:rsidRDefault="00000000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771820A5" w14:textId="77777777" w:rsidR="00EA3382" w:rsidRDefault="00000000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14:paraId="73A94F34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1506212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3CF20D5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C2B727A" w14:textId="77777777" w:rsidR="00EA3382" w:rsidRDefault="00EA3382">
            <w:pPr>
              <w:jc w:val="right"/>
            </w:pPr>
          </w:p>
        </w:tc>
      </w:tr>
      <w:tr w:rsidR="00EA3382" w14:paraId="41686536" w14:textId="77777777">
        <w:tc>
          <w:tcPr>
            <w:tcW w:w="1041" w:type="dxa"/>
            <w:vAlign w:val="center"/>
          </w:tcPr>
          <w:p w14:paraId="39189491" w14:textId="77777777" w:rsidR="00EA3382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7F084973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BF6CB9E" w14:textId="77777777" w:rsidR="00EA3382" w:rsidRDefault="00000000">
            <w:pPr>
              <w:jc w:val="right"/>
            </w:pPr>
            <w:r>
              <w:t>3.60</w:t>
            </w:r>
          </w:p>
        </w:tc>
        <w:tc>
          <w:tcPr>
            <w:tcW w:w="1148" w:type="dxa"/>
            <w:vAlign w:val="center"/>
          </w:tcPr>
          <w:p w14:paraId="45EE5C91" w14:textId="77777777" w:rsidR="00EA3382" w:rsidRDefault="00000000">
            <w:pPr>
              <w:jc w:val="right"/>
            </w:pPr>
            <w:r>
              <w:t>1.25</w:t>
            </w:r>
          </w:p>
        </w:tc>
        <w:tc>
          <w:tcPr>
            <w:tcW w:w="1148" w:type="dxa"/>
            <w:vAlign w:val="center"/>
          </w:tcPr>
          <w:p w14:paraId="6461FD5E" w14:textId="77777777" w:rsidR="00EA3382" w:rsidRDefault="00000000">
            <w:pPr>
              <w:jc w:val="right"/>
            </w:pPr>
            <w:r>
              <w:t>5.35</w:t>
            </w:r>
          </w:p>
        </w:tc>
        <w:tc>
          <w:tcPr>
            <w:tcW w:w="1148" w:type="dxa"/>
            <w:vAlign w:val="center"/>
          </w:tcPr>
          <w:p w14:paraId="1E41DF0F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017091B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EC535A9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EA880F8" w14:textId="77777777" w:rsidR="00EA3382" w:rsidRDefault="00000000">
            <w:pPr>
              <w:jc w:val="right"/>
            </w:pPr>
            <w:r>
              <w:t>－</w:t>
            </w:r>
          </w:p>
        </w:tc>
      </w:tr>
    </w:tbl>
    <w:p w14:paraId="5CFFAE85" w14:textId="77777777" w:rsidR="00EA3382" w:rsidRDefault="00000000">
      <w:pPr>
        <w:pStyle w:val="1"/>
        <w:widowControl w:val="0"/>
        <w:jc w:val="both"/>
        <w:rPr>
          <w:color w:val="000000"/>
        </w:rPr>
      </w:pPr>
      <w:bookmarkStart w:id="80" w:name="_Toc123588703"/>
      <w:r>
        <w:rPr>
          <w:color w:val="000000"/>
        </w:rPr>
        <w:t>参照建筑</w:t>
      </w:r>
      <w:bookmarkEnd w:id="80"/>
    </w:p>
    <w:p w14:paraId="57D6FF5A" w14:textId="77777777" w:rsidR="00EA3382" w:rsidRDefault="00000000">
      <w:pPr>
        <w:pStyle w:val="2"/>
        <w:widowControl w:val="0"/>
      </w:pPr>
      <w:bookmarkStart w:id="81" w:name="_Toc123588704"/>
      <w:r>
        <w:t>房间类型</w:t>
      </w:r>
      <w:bookmarkEnd w:id="81"/>
    </w:p>
    <w:p w14:paraId="6E0F1422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82" w:name="_Toc123588705"/>
      <w:r>
        <w:rPr>
          <w:color w:val="000000"/>
        </w:rPr>
        <w:t>房间表</w:t>
      </w:r>
      <w:bookmarkEnd w:id="82"/>
    </w:p>
    <w:p w14:paraId="53844088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13AC75B4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83" w:name="_Toc123588706"/>
      <w:r>
        <w:rPr>
          <w:color w:val="000000"/>
        </w:rPr>
        <w:t>作息时间表</w:t>
      </w:r>
      <w:bookmarkEnd w:id="83"/>
    </w:p>
    <w:p w14:paraId="5A2C3B21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6DE5386D" w14:textId="77777777" w:rsidR="00EA3382" w:rsidRDefault="00000000">
      <w:pPr>
        <w:pStyle w:val="2"/>
        <w:widowControl w:val="0"/>
      </w:pPr>
      <w:bookmarkStart w:id="84" w:name="_Toc123588707"/>
      <w:r>
        <w:t>系统类型</w:t>
      </w:r>
      <w:bookmarkEnd w:id="8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A3382" w14:paraId="27BC5512" w14:textId="77777777">
        <w:tc>
          <w:tcPr>
            <w:tcW w:w="1131" w:type="dxa"/>
            <w:shd w:val="clear" w:color="auto" w:fill="E6E6E6"/>
            <w:vAlign w:val="center"/>
          </w:tcPr>
          <w:p w14:paraId="0DB2ACD4" w14:textId="77777777" w:rsidR="00EA3382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1A9D04FA" w14:textId="77777777" w:rsidR="00EA3382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D4BAFF" w14:textId="77777777" w:rsidR="00EA3382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1689C0" w14:textId="77777777" w:rsidR="00EA3382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BAF5EAC" w14:textId="77777777" w:rsidR="00EA338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1CFB0BE" w14:textId="77777777" w:rsidR="00EA3382" w:rsidRDefault="00000000">
            <w:pPr>
              <w:jc w:val="center"/>
            </w:pPr>
            <w:r>
              <w:t>包含的房间</w:t>
            </w:r>
          </w:p>
        </w:tc>
      </w:tr>
      <w:tr w:rsidR="00EA3382" w14:paraId="486500D9" w14:textId="77777777">
        <w:tc>
          <w:tcPr>
            <w:tcW w:w="1131" w:type="dxa"/>
            <w:vAlign w:val="center"/>
          </w:tcPr>
          <w:p w14:paraId="7F186A87" w14:textId="77777777" w:rsidR="00EA3382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66BBB8D3" w14:textId="77777777" w:rsidR="00EA3382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AAE5330" w14:textId="77777777" w:rsidR="00EA338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CBA3ECB" w14:textId="77777777" w:rsidR="00EA338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3007A9DE" w14:textId="77777777" w:rsidR="00EA3382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310C855D" w14:textId="77777777" w:rsidR="00EA3382" w:rsidRDefault="00000000">
            <w:r>
              <w:t>同设计建筑</w:t>
            </w:r>
          </w:p>
        </w:tc>
      </w:tr>
      <w:tr w:rsidR="00EA3382" w14:paraId="10625EFD" w14:textId="77777777">
        <w:tc>
          <w:tcPr>
            <w:tcW w:w="1131" w:type="dxa"/>
            <w:vAlign w:val="center"/>
          </w:tcPr>
          <w:p w14:paraId="65DE6A48" w14:textId="77777777" w:rsidR="00EA3382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20A04A1D" w14:textId="77777777" w:rsidR="00EA3382" w:rsidRDefault="00000000">
            <w:r>
              <w:t>四管制风机盘管</w:t>
            </w:r>
          </w:p>
        </w:tc>
        <w:tc>
          <w:tcPr>
            <w:tcW w:w="848" w:type="dxa"/>
            <w:vAlign w:val="center"/>
          </w:tcPr>
          <w:p w14:paraId="4047FAF9" w14:textId="77777777" w:rsidR="00EA338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4740464" w14:textId="77777777" w:rsidR="00EA338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1D93351" w14:textId="77777777" w:rsidR="00EA3382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54926CBD" w14:textId="77777777" w:rsidR="00EA3382" w:rsidRDefault="00000000">
            <w:r>
              <w:t>同设计建筑</w:t>
            </w:r>
          </w:p>
        </w:tc>
      </w:tr>
    </w:tbl>
    <w:p w14:paraId="28E2B899" w14:textId="77777777" w:rsidR="00EA3382" w:rsidRDefault="00000000">
      <w:pPr>
        <w:pStyle w:val="2"/>
        <w:widowControl w:val="0"/>
      </w:pPr>
      <w:bookmarkStart w:id="85" w:name="_Toc123588708"/>
      <w:r>
        <w:t>制冷系统</w:t>
      </w:r>
      <w:bookmarkEnd w:id="85"/>
    </w:p>
    <w:p w14:paraId="1CD09143" w14:textId="77777777" w:rsidR="00EA3382" w:rsidRDefault="00000000">
      <w:pPr>
        <w:pStyle w:val="2"/>
        <w:widowControl w:val="0"/>
      </w:pPr>
      <w:bookmarkStart w:id="86" w:name="_Toc123588709"/>
      <w:r>
        <w:t>供暖系统</w:t>
      </w:r>
      <w:bookmarkEnd w:id="86"/>
    </w:p>
    <w:p w14:paraId="08617C5A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87" w:name="_Toc123588710"/>
      <w:r>
        <w:rPr>
          <w:color w:val="000000"/>
        </w:rPr>
        <w:t>市政热力系统能耗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EA3382" w14:paraId="1F4EBDC4" w14:textId="77777777">
        <w:tc>
          <w:tcPr>
            <w:tcW w:w="1182" w:type="dxa"/>
            <w:shd w:val="clear" w:color="auto" w:fill="E6E6E6"/>
            <w:vAlign w:val="center"/>
          </w:tcPr>
          <w:p w14:paraId="1EEC4756" w14:textId="77777777" w:rsidR="00EA3382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9798262" w14:textId="77777777" w:rsidR="00EA3382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58BE920" w14:textId="77777777" w:rsidR="00EA3382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37B76AD" w14:textId="77777777" w:rsidR="00EA3382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2847CAE" w14:textId="77777777" w:rsidR="00EA3382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FAFCAAC" w14:textId="77777777" w:rsidR="00EA3382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5FEE974" w14:textId="77777777" w:rsidR="00EA3382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EA3382" w14:paraId="1B70DF8B" w14:textId="77777777">
        <w:tc>
          <w:tcPr>
            <w:tcW w:w="1182" w:type="dxa"/>
            <w:vAlign w:val="center"/>
          </w:tcPr>
          <w:p w14:paraId="2AD2CBA4" w14:textId="77777777" w:rsidR="00EA3382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73DB1855" w14:textId="77777777" w:rsidR="00EA3382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37417934" w14:textId="77777777" w:rsidR="00EA3382" w:rsidRDefault="00000000">
            <w:r>
              <w:t>48272</w:t>
            </w:r>
          </w:p>
        </w:tc>
        <w:tc>
          <w:tcPr>
            <w:tcW w:w="1358" w:type="dxa"/>
            <w:vAlign w:val="center"/>
          </w:tcPr>
          <w:p w14:paraId="65D39156" w14:textId="77777777" w:rsidR="00EA3382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007B7B18" w14:textId="77777777" w:rsidR="00EA3382" w:rsidRDefault="00000000">
            <w:r>
              <w:t>17905</w:t>
            </w:r>
          </w:p>
        </w:tc>
        <w:tc>
          <w:tcPr>
            <w:tcW w:w="1358" w:type="dxa"/>
            <w:vAlign w:val="center"/>
          </w:tcPr>
          <w:p w14:paraId="1C2DFBF2" w14:textId="77777777" w:rsidR="00EA3382" w:rsidRDefault="00000000">
            <w:r>
              <w:t>209</w:t>
            </w:r>
          </w:p>
        </w:tc>
        <w:tc>
          <w:tcPr>
            <w:tcW w:w="1358" w:type="dxa"/>
            <w:vAlign w:val="center"/>
          </w:tcPr>
          <w:p w14:paraId="2B273D8C" w14:textId="77777777" w:rsidR="00EA3382" w:rsidRDefault="00000000">
            <w:r>
              <w:t>18114</w:t>
            </w:r>
          </w:p>
        </w:tc>
      </w:tr>
    </w:tbl>
    <w:p w14:paraId="543C91C0" w14:textId="77777777" w:rsidR="00EA3382" w:rsidRDefault="00000000">
      <w:pPr>
        <w:pStyle w:val="2"/>
        <w:widowControl w:val="0"/>
      </w:pPr>
      <w:bookmarkStart w:id="88" w:name="_Toc123588711"/>
      <w:r>
        <w:t>空调风机</w:t>
      </w:r>
      <w:bookmarkEnd w:id="88"/>
    </w:p>
    <w:p w14:paraId="32B0686D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89" w:name="_Toc123588712"/>
      <w:r>
        <w:rPr>
          <w:color w:val="000000"/>
        </w:rPr>
        <w:t>独立新排风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A3382" w14:paraId="4F52DFCD" w14:textId="77777777">
        <w:tc>
          <w:tcPr>
            <w:tcW w:w="1635" w:type="dxa"/>
            <w:shd w:val="clear" w:color="auto" w:fill="E6E6E6"/>
            <w:vAlign w:val="center"/>
          </w:tcPr>
          <w:p w14:paraId="34A2EE85" w14:textId="77777777" w:rsidR="00EA3382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9A544BF" w14:textId="77777777" w:rsidR="00EA3382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44B4AD4" w14:textId="77777777" w:rsidR="00EA3382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78248A8" w14:textId="77777777" w:rsidR="00EA338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C2A443A" w14:textId="77777777" w:rsidR="00EA338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3C882DD4" w14:textId="77777777" w:rsidR="00EA3382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A3382" w14:paraId="5813430E" w14:textId="77777777">
        <w:tc>
          <w:tcPr>
            <w:tcW w:w="1635" w:type="dxa"/>
            <w:vAlign w:val="center"/>
          </w:tcPr>
          <w:p w14:paraId="3960A7BF" w14:textId="77777777" w:rsidR="00EA3382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4C100FEB" w14:textId="77777777" w:rsidR="00EA3382" w:rsidRDefault="00000000">
            <w:r>
              <w:t>2789</w:t>
            </w:r>
          </w:p>
        </w:tc>
        <w:tc>
          <w:tcPr>
            <w:tcW w:w="1794" w:type="dxa"/>
            <w:vAlign w:val="center"/>
          </w:tcPr>
          <w:p w14:paraId="1F3F99CB" w14:textId="77777777" w:rsidR="00EA3382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65FBB80B" w14:textId="77777777" w:rsidR="00EA3382" w:rsidRDefault="00000000">
            <w:r>
              <w:t>669</w:t>
            </w:r>
          </w:p>
        </w:tc>
        <w:tc>
          <w:tcPr>
            <w:tcW w:w="1431" w:type="dxa"/>
            <w:vAlign w:val="center"/>
          </w:tcPr>
          <w:p w14:paraId="04D059CA" w14:textId="77777777" w:rsidR="00EA3382" w:rsidRDefault="00000000">
            <w:r>
              <w:t>1236</w:t>
            </w:r>
          </w:p>
        </w:tc>
        <w:tc>
          <w:tcPr>
            <w:tcW w:w="1533" w:type="dxa"/>
            <w:vAlign w:val="center"/>
          </w:tcPr>
          <w:p w14:paraId="48113B0D" w14:textId="77777777" w:rsidR="00EA3382" w:rsidRDefault="00000000">
            <w:r>
              <w:t>827</w:t>
            </w:r>
          </w:p>
        </w:tc>
      </w:tr>
      <w:tr w:rsidR="00EA3382" w14:paraId="33A5E3E6" w14:textId="77777777">
        <w:tc>
          <w:tcPr>
            <w:tcW w:w="1635" w:type="dxa"/>
            <w:vAlign w:val="center"/>
          </w:tcPr>
          <w:p w14:paraId="7600480C" w14:textId="77777777" w:rsidR="00EA3382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03D8FE02" w14:textId="77777777" w:rsidR="00EA3382" w:rsidRDefault="00000000">
            <w:r>
              <w:t>10072</w:t>
            </w:r>
          </w:p>
        </w:tc>
        <w:tc>
          <w:tcPr>
            <w:tcW w:w="1794" w:type="dxa"/>
            <w:vAlign w:val="center"/>
          </w:tcPr>
          <w:p w14:paraId="369539C4" w14:textId="77777777" w:rsidR="00EA3382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15D5E009" w14:textId="77777777" w:rsidR="00EA3382" w:rsidRDefault="00000000">
            <w:r>
              <w:t>2417</w:t>
            </w:r>
          </w:p>
        </w:tc>
        <w:tc>
          <w:tcPr>
            <w:tcW w:w="1431" w:type="dxa"/>
            <w:vAlign w:val="center"/>
          </w:tcPr>
          <w:p w14:paraId="490065DA" w14:textId="77777777" w:rsidR="00EA3382" w:rsidRDefault="00000000">
            <w:r>
              <w:t>1236</w:t>
            </w:r>
          </w:p>
        </w:tc>
        <w:tc>
          <w:tcPr>
            <w:tcW w:w="1533" w:type="dxa"/>
            <w:vAlign w:val="center"/>
          </w:tcPr>
          <w:p w14:paraId="2F5038F5" w14:textId="77777777" w:rsidR="00EA3382" w:rsidRDefault="00000000">
            <w:r>
              <w:t>2988</w:t>
            </w:r>
          </w:p>
        </w:tc>
      </w:tr>
      <w:tr w:rsidR="00EA3382" w14:paraId="26AEDA83" w14:textId="77777777">
        <w:tc>
          <w:tcPr>
            <w:tcW w:w="7797" w:type="dxa"/>
            <w:gridSpan w:val="5"/>
            <w:vAlign w:val="center"/>
          </w:tcPr>
          <w:p w14:paraId="7E24C0AC" w14:textId="77777777" w:rsidR="00EA3382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630089AF" w14:textId="77777777" w:rsidR="00EA3382" w:rsidRDefault="00000000">
            <w:r>
              <w:t>3815</w:t>
            </w:r>
          </w:p>
        </w:tc>
      </w:tr>
    </w:tbl>
    <w:p w14:paraId="1D01A890" w14:textId="77777777" w:rsidR="00EA3382" w:rsidRDefault="00EA338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A3382" w14:paraId="0C65BA5E" w14:textId="77777777">
        <w:tc>
          <w:tcPr>
            <w:tcW w:w="1681" w:type="dxa"/>
            <w:shd w:val="clear" w:color="auto" w:fill="E6E6E6"/>
            <w:vAlign w:val="center"/>
          </w:tcPr>
          <w:p w14:paraId="63AC4F09" w14:textId="77777777" w:rsidR="00EA3382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610B59" w14:textId="77777777" w:rsidR="00EA3382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FD3191" w14:textId="77777777" w:rsidR="00EA3382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1637886" w14:textId="77777777" w:rsidR="00EA3382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134F12" w14:textId="77777777" w:rsidR="00EA338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CD4DB0" w14:textId="77777777" w:rsidR="00EA338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22A50AC" w14:textId="77777777" w:rsidR="00EA3382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A3382" w14:paraId="248C49BD" w14:textId="77777777">
        <w:tc>
          <w:tcPr>
            <w:tcW w:w="1681" w:type="dxa"/>
            <w:vAlign w:val="center"/>
          </w:tcPr>
          <w:p w14:paraId="35AB607F" w14:textId="77777777" w:rsidR="00EA3382" w:rsidRDefault="00000000">
            <w:r>
              <w:lastRenderedPageBreak/>
              <w:t>默认</w:t>
            </w:r>
          </w:p>
        </w:tc>
        <w:tc>
          <w:tcPr>
            <w:tcW w:w="1131" w:type="dxa"/>
            <w:vAlign w:val="center"/>
          </w:tcPr>
          <w:p w14:paraId="0AA1B265" w14:textId="77777777" w:rsidR="00EA3382" w:rsidRDefault="00000000">
            <w:r>
              <w:t>2231</w:t>
            </w:r>
          </w:p>
        </w:tc>
        <w:tc>
          <w:tcPr>
            <w:tcW w:w="990" w:type="dxa"/>
            <w:vAlign w:val="center"/>
          </w:tcPr>
          <w:p w14:paraId="78458064" w14:textId="77777777" w:rsidR="00EA3382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D5B62E8" w14:textId="77777777" w:rsidR="00EA3382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55EE2B62" w14:textId="77777777" w:rsidR="00EA3382" w:rsidRDefault="00000000">
            <w:r>
              <w:t>535</w:t>
            </w:r>
          </w:p>
        </w:tc>
        <w:tc>
          <w:tcPr>
            <w:tcW w:w="1131" w:type="dxa"/>
            <w:vAlign w:val="center"/>
          </w:tcPr>
          <w:p w14:paraId="2D0324EC" w14:textId="77777777" w:rsidR="00EA3382" w:rsidRDefault="00000000">
            <w:r>
              <w:t>1236</w:t>
            </w:r>
          </w:p>
        </w:tc>
        <w:tc>
          <w:tcPr>
            <w:tcW w:w="1550" w:type="dxa"/>
            <w:vAlign w:val="center"/>
          </w:tcPr>
          <w:p w14:paraId="6CAC2ECC" w14:textId="77777777" w:rsidR="00EA3382" w:rsidRDefault="00000000">
            <w:r>
              <w:t>662</w:t>
            </w:r>
          </w:p>
        </w:tc>
      </w:tr>
      <w:tr w:rsidR="00EA3382" w14:paraId="001C26BF" w14:textId="77777777">
        <w:tc>
          <w:tcPr>
            <w:tcW w:w="1681" w:type="dxa"/>
            <w:vAlign w:val="center"/>
          </w:tcPr>
          <w:p w14:paraId="34F5946E" w14:textId="77777777" w:rsidR="00EA3382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4C4BFF5A" w14:textId="77777777" w:rsidR="00EA3382" w:rsidRDefault="00000000">
            <w:r>
              <w:t>8057</w:t>
            </w:r>
          </w:p>
        </w:tc>
        <w:tc>
          <w:tcPr>
            <w:tcW w:w="990" w:type="dxa"/>
            <w:vAlign w:val="center"/>
          </w:tcPr>
          <w:p w14:paraId="1A8FECCD" w14:textId="77777777" w:rsidR="00EA3382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1E7C246E" w14:textId="77777777" w:rsidR="00EA3382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1B8E4D08" w14:textId="77777777" w:rsidR="00EA3382" w:rsidRDefault="00000000">
            <w:r>
              <w:t>1934</w:t>
            </w:r>
          </w:p>
        </w:tc>
        <w:tc>
          <w:tcPr>
            <w:tcW w:w="1131" w:type="dxa"/>
            <w:vAlign w:val="center"/>
          </w:tcPr>
          <w:p w14:paraId="3D2DE0CE" w14:textId="77777777" w:rsidR="00EA3382" w:rsidRDefault="00000000">
            <w:r>
              <w:t>1236</w:t>
            </w:r>
          </w:p>
        </w:tc>
        <w:tc>
          <w:tcPr>
            <w:tcW w:w="1550" w:type="dxa"/>
            <w:vAlign w:val="center"/>
          </w:tcPr>
          <w:p w14:paraId="241621D1" w14:textId="77777777" w:rsidR="00EA3382" w:rsidRDefault="00000000">
            <w:r>
              <w:t>2390</w:t>
            </w:r>
          </w:p>
        </w:tc>
      </w:tr>
      <w:tr w:rsidR="00EA3382" w14:paraId="4712C057" w14:textId="77777777">
        <w:tc>
          <w:tcPr>
            <w:tcW w:w="7761" w:type="dxa"/>
            <w:gridSpan w:val="6"/>
            <w:vAlign w:val="center"/>
          </w:tcPr>
          <w:p w14:paraId="53071C5E" w14:textId="77777777" w:rsidR="00EA3382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52D817B8" w14:textId="77777777" w:rsidR="00EA3382" w:rsidRDefault="00000000">
            <w:r>
              <w:t>3052</w:t>
            </w:r>
          </w:p>
        </w:tc>
      </w:tr>
    </w:tbl>
    <w:p w14:paraId="3569A2EC" w14:textId="77777777" w:rsidR="00EA3382" w:rsidRDefault="00000000">
      <w:pPr>
        <w:pStyle w:val="3"/>
        <w:widowControl w:val="0"/>
        <w:jc w:val="both"/>
        <w:rPr>
          <w:color w:val="000000"/>
        </w:rPr>
      </w:pPr>
      <w:bookmarkStart w:id="90" w:name="_Toc123588713"/>
      <w:r>
        <w:rPr>
          <w:color w:val="000000"/>
        </w:rPr>
        <w:t>风机盘管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A3382" w14:paraId="0ADFC731" w14:textId="77777777">
        <w:tc>
          <w:tcPr>
            <w:tcW w:w="1964" w:type="dxa"/>
            <w:shd w:val="clear" w:color="auto" w:fill="E6E6E6"/>
            <w:vAlign w:val="center"/>
          </w:tcPr>
          <w:p w14:paraId="309BFEFE" w14:textId="77777777" w:rsidR="00EA3382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B922625" w14:textId="77777777" w:rsidR="00EA3382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0CE4B68" w14:textId="77777777" w:rsidR="00EA3382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52FB942" w14:textId="77777777" w:rsidR="00EA338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2E30911" w14:textId="77777777" w:rsidR="00EA3382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EA3382" w14:paraId="0E92789F" w14:textId="77777777">
        <w:tc>
          <w:tcPr>
            <w:tcW w:w="1964" w:type="dxa"/>
            <w:vAlign w:val="center"/>
          </w:tcPr>
          <w:p w14:paraId="45E95993" w14:textId="77777777" w:rsidR="00EA3382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241E2DC7" w14:textId="77777777" w:rsidR="00EA3382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4CEE8CF" w14:textId="77777777" w:rsidR="00EA3382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00C62BEA" w14:textId="77777777" w:rsidR="00EA3382" w:rsidRDefault="00000000">
            <w:r>
              <w:t>996</w:t>
            </w:r>
          </w:p>
        </w:tc>
        <w:tc>
          <w:tcPr>
            <w:tcW w:w="1975" w:type="dxa"/>
            <w:vAlign w:val="center"/>
          </w:tcPr>
          <w:p w14:paraId="4D8F53E6" w14:textId="77777777" w:rsidR="00EA3382" w:rsidRDefault="00000000">
            <w:r>
              <w:t>398</w:t>
            </w:r>
          </w:p>
        </w:tc>
      </w:tr>
      <w:tr w:rsidR="00EA3382" w14:paraId="5C3A8F8E" w14:textId="77777777">
        <w:tc>
          <w:tcPr>
            <w:tcW w:w="1964" w:type="dxa"/>
            <w:vAlign w:val="center"/>
          </w:tcPr>
          <w:p w14:paraId="242A3771" w14:textId="77777777" w:rsidR="00EA3382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029DAF10" w14:textId="77777777" w:rsidR="00EA3382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7651B773" w14:textId="77777777" w:rsidR="00EA3382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7F7B14A" w14:textId="77777777" w:rsidR="00EA3382" w:rsidRDefault="00000000">
            <w:r>
              <w:t>1213</w:t>
            </w:r>
          </w:p>
        </w:tc>
        <w:tc>
          <w:tcPr>
            <w:tcW w:w="1975" w:type="dxa"/>
            <w:vAlign w:val="center"/>
          </w:tcPr>
          <w:p w14:paraId="34592DB0" w14:textId="77777777" w:rsidR="00EA3382" w:rsidRDefault="00000000">
            <w:r>
              <w:t>485</w:t>
            </w:r>
          </w:p>
        </w:tc>
      </w:tr>
      <w:tr w:rsidR="00EA3382" w14:paraId="263118C5" w14:textId="77777777">
        <w:tc>
          <w:tcPr>
            <w:tcW w:w="7339" w:type="dxa"/>
            <w:gridSpan w:val="4"/>
            <w:vAlign w:val="center"/>
          </w:tcPr>
          <w:p w14:paraId="4DA21386" w14:textId="77777777" w:rsidR="00EA3382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5DD3ECD2" w14:textId="77777777" w:rsidR="00EA3382" w:rsidRDefault="00000000">
            <w:r>
              <w:t>884</w:t>
            </w:r>
          </w:p>
        </w:tc>
      </w:tr>
    </w:tbl>
    <w:p w14:paraId="4490074C" w14:textId="77777777" w:rsidR="00EA3382" w:rsidRDefault="00000000">
      <w:pPr>
        <w:pStyle w:val="2"/>
        <w:widowControl w:val="0"/>
      </w:pPr>
      <w:bookmarkStart w:id="91" w:name="_Toc123588714"/>
      <w:r>
        <w:t>照明</w:t>
      </w:r>
      <w:bookmarkEnd w:id="9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A3382" w14:paraId="09CADA16" w14:textId="77777777">
        <w:tc>
          <w:tcPr>
            <w:tcW w:w="3135" w:type="dxa"/>
            <w:shd w:val="clear" w:color="auto" w:fill="E6E6E6"/>
            <w:vAlign w:val="center"/>
          </w:tcPr>
          <w:p w14:paraId="6474BE42" w14:textId="77777777" w:rsidR="00EA3382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DB3C709" w14:textId="77777777" w:rsidR="00EA3382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E7950A" w14:textId="77777777" w:rsidR="00EA3382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34D6258" w14:textId="77777777" w:rsidR="00EA3382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AC2AF46" w14:textId="77777777" w:rsidR="00EA3382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A3382" w14:paraId="5752D79F" w14:textId="77777777">
        <w:tc>
          <w:tcPr>
            <w:tcW w:w="3135" w:type="dxa"/>
            <w:vAlign w:val="center"/>
          </w:tcPr>
          <w:p w14:paraId="461D46AC" w14:textId="77777777" w:rsidR="00EA3382" w:rsidRDefault="00000000">
            <w:r>
              <w:t>公共服务</w:t>
            </w:r>
          </w:p>
        </w:tc>
        <w:tc>
          <w:tcPr>
            <w:tcW w:w="1697" w:type="dxa"/>
            <w:vAlign w:val="center"/>
          </w:tcPr>
          <w:p w14:paraId="6C2D15AA" w14:textId="77777777" w:rsidR="00EA3382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18A50B27" w14:textId="77777777" w:rsidR="00EA3382" w:rsidRDefault="00000000">
            <w:r>
              <w:t>27</w:t>
            </w:r>
          </w:p>
        </w:tc>
        <w:tc>
          <w:tcPr>
            <w:tcW w:w="1522" w:type="dxa"/>
            <w:vAlign w:val="center"/>
          </w:tcPr>
          <w:p w14:paraId="0EA99C55" w14:textId="77777777" w:rsidR="00EA3382" w:rsidRDefault="00000000">
            <w:r>
              <w:t>1379</w:t>
            </w:r>
          </w:p>
        </w:tc>
        <w:tc>
          <w:tcPr>
            <w:tcW w:w="1862" w:type="dxa"/>
            <w:vAlign w:val="center"/>
          </w:tcPr>
          <w:p w14:paraId="1BDF0F18" w14:textId="77777777" w:rsidR="00EA3382" w:rsidRDefault="00000000">
            <w:r>
              <w:t>20854</w:t>
            </w:r>
          </w:p>
        </w:tc>
      </w:tr>
      <w:tr w:rsidR="00EA3382" w14:paraId="57A7067B" w14:textId="77777777">
        <w:tc>
          <w:tcPr>
            <w:tcW w:w="3135" w:type="dxa"/>
            <w:vAlign w:val="center"/>
          </w:tcPr>
          <w:p w14:paraId="2026C8AE" w14:textId="77777777" w:rsidR="00EA3382" w:rsidRDefault="00000000">
            <w:r>
              <w:t>商业</w:t>
            </w:r>
          </w:p>
        </w:tc>
        <w:tc>
          <w:tcPr>
            <w:tcW w:w="1697" w:type="dxa"/>
            <w:vAlign w:val="center"/>
          </w:tcPr>
          <w:p w14:paraId="0AED6D7E" w14:textId="77777777" w:rsidR="00EA3382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518E29AE" w14:textId="77777777" w:rsidR="00EA3382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55E1C6CF" w14:textId="77777777" w:rsidR="00EA3382" w:rsidRDefault="00000000">
            <w:r>
              <w:t>81</w:t>
            </w:r>
          </w:p>
        </w:tc>
        <w:tc>
          <w:tcPr>
            <w:tcW w:w="1862" w:type="dxa"/>
            <w:vAlign w:val="center"/>
          </w:tcPr>
          <w:p w14:paraId="5194E1CB" w14:textId="77777777" w:rsidR="00EA3382" w:rsidRDefault="00000000">
            <w:r>
              <w:t>1220</w:t>
            </w:r>
          </w:p>
        </w:tc>
      </w:tr>
      <w:tr w:rsidR="00EA3382" w14:paraId="4D6130ED" w14:textId="77777777">
        <w:tc>
          <w:tcPr>
            <w:tcW w:w="3135" w:type="dxa"/>
            <w:vAlign w:val="center"/>
          </w:tcPr>
          <w:p w14:paraId="3DB07F71" w14:textId="77777777" w:rsidR="00EA3382" w:rsidRDefault="00000000">
            <w:r>
              <w:t>展览</w:t>
            </w:r>
          </w:p>
        </w:tc>
        <w:tc>
          <w:tcPr>
            <w:tcW w:w="1697" w:type="dxa"/>
            <w:vAlign w:val="center"/>
          </w:tcPr>
          <w:p w14:paraId="3715D4F6" w14:textId="77777777" w:rsidR="00EA3382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5B97C313" w14:textId="77777777" w:rsidR="00EA3382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8238458" w14:textId="77777777" w:rsidR="00EA3382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35991902" w14:textId="77777777" w:rsidR="00EA3382" w:rsidRDefault="00000000">
            <w:r>
              <w:t>5047</w:t>
            </w:r>
          </w:p>
        </w:tc>
      </w:tr>
      <w:tr w:rsidR="00EA3382" w14:paraId="5016E741" w14:textId="77777777">
        <w:tc>
          <w:tcPr>
            <w:tcW w:w="3135" w:type="dxa"/>
            <w:vAlign w:val="center"/>
          </w:tcPr>
          <w:p w14:paraId="249ECDB7" w14:textId="77777777" w:rsidR="00EA3382" w:rsidRDefault="00000000">
            <w:r>
              <w:t>游客服务</w:t>
            </w:r>
          </w:p>
        </w:tc>
        <w:tc>
          <w:tcPr>
            <w:tcW w:w="1697" w:type="dxa"/>
            <w:vAlign w:val="center"/>
          </w:tcPr>
          <w:p w14:paraId="7B46A23E" w14:textId="77777777" w:rsidR="00EA3382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5FCB30A3" w14:textId="77777777" w:rsidR="00EA3382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1115D0D5" w14:textId="77777777" w:rsidR="00EA3382" w:rsidRDefault="00000000">
            <w:r>
              <w:t>1002</w:t>
            </w:r>
          </w:p>
        </w:tc>
        <w:tc>
          <w:tcPr>
            <w:tcW w:w="1862" w:type="dxa"/>
            <w:vAlign w:val="center"/>
          </w:tcPr>
          <w:p w14:paraId="0CF93946" w14:textId="77777777" w:rsidR="00EA3382" w:rsidRDefault="00000000">
            <w:r>
              <w:t>15153</w:t>
            </w:r>
          </w:p>
        </w:tc>
      </w:tr>
      <w:tr w:rsidR="00EA3382" w14:paraId="6E665276" w14:textId="77777777">
        <w:tc>
          <w:tcPr>
            <w:tcW w:w="3135" w:type="dxa"/>
            <w:vAlign w:val="center"/>
          </w:tcPr>
          <w:p w14:paraId="19B284A1" w14:textId="77777777" w:rsidR="00EA3382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7096CA0F" w14:textId="77777777" w:rsidR="00EA3382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3D29CC8" w14:textId="77777777" w:rsidR="00EA3382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21D57DE6" w14:textId="77777777" w:rsidR="00EA3382" w:rsidRDefault="00000000">
            <w:r>
              <w:t>21</w:t>
            </w:r>
          </w:p>
        </w:tc>
        <w:tc>
          <w:tcPr>
            <w:tcW w:w="1862" w:type="dxa"/>
            <w:vAlign w:val="center"/>
          </w:tcPr>
          <w:p w14:paraId="164BA0D9" w14:textId="77777777" w:rsidR="00EA3382" w:rsidRDefault="00000000">
            <w:r>
              <w:t>0</w:t>
            </w:r>
          </w:p>
        </w:tc>
      </w:tr>
      <w:tr w:rsidR="00EA3382" w14:paraId="704D2BC8" w14:textId="77777777">
        <w:tc>
          <w:tcPr>
            <w:tcW w:w="3135" w:type="dxa"/>
            <w:vAlign w:val="center"/>
          </w:tcPr>
          <w:p w14:paraId="66766A75" w14:textId="77777777" w:rsidR="00EA3382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67DEF26D" w14:textId="77777777" w:rsidR="00EA3382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6F073D53" w14:textId="77777777" w:rsidR="00EA3382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3C8916B" w14:textId="77777777" w:rsidR="00EA3382" w:rsidRDefault="00000000">
            <w:r>
              <w:t>411</w:t>
            </w:r>
          </w:p>
        </w:tc>
        <w:tc>
          <w:tcPr>
            <w:tcW w:w="1862" w:type="dxa"/>
            <w:vAlign w:val="center"/>
          </w:tcPr>
          <w:p w14:paraId="407F5784" w14:textId="77777777" w:rsidR="00EA3382" w:rsidRDefault="00000000">
            <w:r>
              <w:t>6219</w:t>
            </w:r>
          </w:p>
        </w:tc>
      </w:tr>
      <w:tr w:rsidR="00EA3382" w14:paraId="11D6C569" w14:textId="77777777">
        <w:tc>
          <w:tcPr>
            <w:tcW w:w="7485" w:type="dxa"/>
            <w:gridSpan w:val="4"/>
            <w:vAlign w:val="center"/>
          </w:tcPr>
          <w:p w14:paraId="5B9586C6" w14:textId="77777777" w:rsidR="00EA3382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2604228" w14:textId="77777777" w:rsidR="00EA3382" w:rsidRDefault="00000000">
            <w:r>
              <w:t>48494</w:t>
            </w:r>
          </w:p>
        </w:tc>
      </w:tr>
    </w:tbl>
    <w:p w14:paraId="77600E8E" w14:textId="77777777" w:rsidR="00EA3382" w:rsidRDefault="00000000">
      <w:pPr>
        <w:pStyle w:val="2"/>
        <w:widowControl w:val="0"/>
      </w:pPr>
      <w:bookmarkStart w:id="92" w:name="_Toc123588715"/>
      <w:r>
        <w:t>负荷分项统计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A3382" w14:paraId="2DB746D1" w14:textId="77777777">
        <w:tc>
          <w:tcPr>
            <w:tcW w:w="1964" w:type="dxa"/>
            <w:shd w:val="clear" w:color="auto" w:fill="E6E6E6"/>
            <w:vAlign w:val="center"/>
          </w:tcPr>
          <w:p w14:paraId="3B1B4D61" w14:textId="77777777" w:rsidR="00EA3382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1745C61" w14:textId="77777777" w:rsidR="00EA3382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808BC6D" w14:textId="77777777" w:rsidR="00EA3382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314424" w14:textId="77777777" w:rsidR="00EA3382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0FE8CD" w14:textId="77777777" w:rsidR="00EA3382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62E480" w14:textId="77777777" w:rsidR="00EA3382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4E4EF26" w14:textId="77777777" w:rsidR="00EA3382" w:rsidRDefault="00000000">
            <w:pPr>
              <w:jc w:val="center"/>
            </w:pPr>
            <w:r>
              <w:t>合计</w:t>
            </w:r>
          </w:p>
        </w:tc>
      </w:tr>
      <w:tr w:rsidR="00EA3382" w14:paraId="543728C2" w14:textId="77777777">
        <w:tc>
          <w:tcPr>
            <w:tcW w:w="1964" w:type="dxa"/>
            <w:shd w:val="clear" w:color="auto" w:fill="E6E6E6"/>
            <w:vAlign w:val="center"/>
          </w:tcPr>
          <w:p w14:paraId="6B249ABD" w14:textId="77777777" w:rsidR="00EA3382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6512431" w14:textId="77777777" w:rsidR="00EA3382" w:rsidRDefault="00000000">
            <w:r>
              <w:t>-9.56</w:t>
            </w:r>
          </w:p>
        </w:tc>
        <w:tc>
          <w:tcPr>
            <w:tcW w:w="1273" w:type="dxa"/>
            <w:vAlign w:val="center"/>
          </w:tcPr>
          <w:p w14:paraId="21E65C6C" w14:textId="77777777" w:rsidR="00EA3382" w:rsidRDefault="00000000">
            <w:r>
              <w:t>7.52</w:t>
            </w:r>
          </w:p>
        </w:tc>
        <w:tc>
          <w:tcPr>
            <w:tcW w:w="1131" w:type="dxa"/>
            <w:vAlign w:val="center"/>
          </w:tcPr>
          <w:p w14:paraId="1D744F03" w14:textId="77777777" w:rsidR="00EA3382" w:rsidRDefault="00000000">
            <w:r>
              <w:t>3.63</w:t>
            </w:r>
          </w:p>
        </w:tc>
        <w:tc>
          <w:tcPr>
            <w:tcW w:w="1131" w:type="dxa"/>
            <w:vAlign w:val="center"/>
          </w:tcPr>
          <w:p w14:paraId="1207ED46" w14:textId="77777777" w:rsidR="00EA3382" w:rsidRDefault="00000000">
            <w:r>
              <w:t>-11.18</w:t>
            </w:r>
          </w:p>
        </w:tc>
        <w:tc>
          <w:tcPr>
            <w:tcW w:w="1131" w:type="dxa"/>
            <w:vAlign w:val="center"/>
          </w:tcPr>
          <w:p w14:paraId="55265F55" w14:textId="77777777" w:rsidR="00EA338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C2435F7" w14:textId="77777777" w:rsidR="00EA3382" w:rsidRDefault="00000000">
            <w:r>
              <w:t>-9.59</w:t>
            </w:r>
          </w:p>
        </w:tc>
      </w:tr>
      <w:tr w:rsidR="00EA3382" w14:paraId="269C42C0" w14:textId="77777777">
        <w:tc>
          <w:tcPr>
            <w:tcW w:w="1964" w:type="dxa"/>
            <w:shd w:val="clear" w:color="auto" w:fill="E6E6E6"/>
            <w:vAlign w:val="center"/>
          </w:tcPr>
          <w:p w14:paraId="6323871F" w14:textId="77777777" w:rsidR="00EA3382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50398A3" w14:textId="77777777" w:rsidR="00EA3382" w:rsidRDefault="00000000">
            <w:r>
              <w:t>0.77</w:t>
            </w:r>
          </w:p>
        </w:tc>
        <w:tc>
          <w:tcPr>
            <w:tcW w:w="1273" w:type="dxa"/>
            <w:vAlign w:val="center"/>
          </w:tcPr>
          <w:p w14:paraId="56038007" w14:textId="77777777" w:rsidR="00EA3382" w:rsidRDefault="00000000">
            <w:r>
              <w:t>2.93</w:t>
            </w:r>
          </w:p>
        </w:tc>
        <w:tc>
          <w:tcPr>
            <w:tcW w:w="1131" w:type="dxa"/>
            <w:vAlign w:val="center"/>
          </w:tcPr>
          <w:p w14:paraId="5F536C13" w14:textId="77777777" w:rsidR="00EA3382" w:rsidRDefault="00000000">
            <w:r>
              <w:t>0.45</w:t>
            </w:r>
          </w:p>
        </w:tc>
        <w:tc>
          <w:tcPr>
            <w:tcW w:w="1131" w:type="dxa"/>
            <w:vAlign w:val="center"/>
          </w:tcPr>
          <w:p w14:paraId="1E660572" w14:textId="77777777" w:rsidR="00EA3382" w:rsidRDefault="00000000">
            <w:r>
              <w:t>-0.51</w:t>
            </w:r>
          </w:p>
        </w:tc>
        <w:tc>
          <w:tcPr>
            <w:tcW w:w="1131" w:type="dxa"/>
            <w:vAlign w:val="center"/>
          </w:tcPr>
          <w:p w14:paraId="4AEBB982" w14:textId="77777777" w:rsidR="00EA338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0389AEC" w14:textId="77777777" w:rsidR="00EA3382" w:rsidRDefault="00000000">
            <w:r>
              <w:t>3.65</w:t>
            </w:r>
          </w:p>
        </w:tc>
      </w:tr>
    </w:tbl>
    <w:p w14:paraId="53B9929F" w14:textId="77777777" w:rsidR="00EA3382" w:rsidRDefault="00000000">
      <w:r>
        <w:rPr>
          <w:noProof/>
        </w:rPr>
        <w:drawing>
          <wp:inline distT="0" distB="0" distL="0" distR="0" wp14:anchorId="27DCCAFD" wp14:editId="5C640BE6">
            <wp:extent cx="5667375" cy="29813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B38F" w14:textId="77777777" w:rsidR="00EA3382" w:rsidRDefault="00EA3382"/>
    <w:p w14:paraId="1407279B" w14:textId="77777777" w:rsidR="00EA3382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529550B" wp14:editId="1DB03C59">
            <wp:extent cx="5667375" cy="29337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10B0" w14:textId="77777777" w:rsidR="00EA3382" w:rsidRDefault="00000000">
      <w:pPr>
        <w:pStyle w:val="2"/>
        <w:widowControl w:val="0"/>
      </w:pPr>
      <w:bookmarkStart w:id="93" w:name="_Toc123588716"/>
      <w:r>
        <w:t>逐月负荷表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A3382" w14:paraId="74C480FA" w14:textId="77777777">
        <w:tc>
          <w:tcPr>
            <w:tcW w:w="854" w:type="dxa"/>
            <w:shd w:val="clear" w:color="auto" w:fill="E6E6E6"/>
            <w:vAlign w:val="center"/>
          </w:tcPr>
          <w:p w14:paraId="659836A8" w14:textId="77777777" w:rsidR="00EA3382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75BBA7" w14:textId="77777777" w:rsidR="00EA3382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ACA95F" w14:textId="77777777" w:rsidR="00EA3382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EA61BA" w14:textId="77777777" w:rsidR="00EA3382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AB3E99A" w14:textId="77777777" w:rsidR="00EA3382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1561EF" w14:textId="77777777" w:rsidR="00EA3382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65ACF03" w14:textId="77777777" w:rsidR="00EA3382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A3382" w14:paraId="4A629A46" w14:textId="77777777">
        <w:tc>
          <w:tcPr>
            <w:tcW w:w="854" w:type="dxa"/>
            <w:shd w:val="clear" w:color="auto" w:fill="E6E6E6"/>
            <w:vAlign w:val="center"/>
          </w:tcPr>
          <w:p w14:paraId="3194DD53" w14:textId="77777777" w:rsidR="00EA3382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FB7F36" w14:textId="77777777" w:rsidR="00EA3382" w:rsidRDefault="00000000">
            <w:pPr>
              <w:jc w:val="right"/>
            </w:pPr>
            <w:r>
              <w:t>17935</w:t>
            </w:r>
          </w:p>
        </w:tc>
        <w:tc>
          <w:tcPr>
            <w:tcW w:w="1188" w:type="dxa"/>
            <w:vAlign w:val="center"/>
          </w:tcPr>
          <w:p w14:paraId="694C0E16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C5492C" w14:textId="77777777" w:rsidR="00EA3382" w:rsidRDefault="00000000">
            <w:pPr>
              <w:jc w:val="right"/>
            </w:pPr>
            <w:r>
              <w:rPr>
                <w:color w:val="FF0000"/>
              </w:rPr>
              <w:t>267.270</w:t>
            </w:r>
          </w:p>
        </w:tc>
        <w:tc>
          <w:tcPr>
            <w:tcW w:w="1862" w:type="dxa"/>
            <w:vAlign w:val="center"/>
          </w:tcPr>
          <w:p w14:paraId="1C94D509" w14:textId="77777777" w:rsidR="00EA3382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4BD68A7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16492DA" w14:textId="77777777" w:rsidR="00EA3382" w:rsidRDefault="00000000">
            <w:r>
              <w:t>--</w:t>
            </w:r>
          </w:p>
        </w:tc>
      </w:tr>
      <w:tr w:rsidR="00EA3382" w14:paraId="28296839" w14:textId="77777777">
        <w:tc>
          <w:tcPr>
            <w:tcW w:w="854" w:type="dxa"/>
            <w:shd w:val="clear" w:color="auto" w:fill="E6E6E6"/>
            <w:vAlign w:val="center"/>
          </w:tcPr>
          <w:p w14:paraId="43C54A8B" w14:textId="77777777" w:rsidR="00EA3382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C98B8B" w14:textId="77777777" w:rsidR="00EA3382" w:rsidRDefault="00000000">
            <w:pPr>
              <w:jc w:val="right"/>
            </w:pPr>
            <w:r>
              <w:t>9345</w:t>
            </w:r>
          </w:p>
        </w:tc>
        <w:tc>
          <w:tcPr>
            <w:tcW w:w="1188" w:type="dxa"/>
            <w:vAlign w:val="center"/>
          </w:tcPr>
          <w:p w14:paraId="08FB0D32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35E566" w14:textId="77777777" w:rsidR="00EA3382" w:rsidRDefault="00000000">
            <w:pPr>
              <w:jc w:val="right"/>
            </w:pPr>
            <w:r>
              <w:t>161.068</w:t>
            </w:r>
          </w:p>
        </w:tc>
        <w:tc>
          <w:tcPr>
            <w:tcW w:w="1862" w:type="dxa"/>
            <w:vAlign w:val="center"/>
          </w:tcPr>
          <w:p w14:paraId="08AE474D" w14:textId="77777777" w:rsidR="00EA3382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0F2039E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818DCA" w14:textId="77777777" w:rsidR="00EA3382" w:rsidRDefault="00000000">
            <w:r>
              <w:t>--</w:t>
            </w:r>
          </w:p>
        </w:tc>
      </w:tr>
      <w:tr w:rsidR="00EA3382" w14:paraId="275D817F" w14:textId="77777777">
        <w:tc>
          <w:tcPr>
            <w:tcW w:w="854" w:type="dxa"/>
            <w:shd w:val="clear" w:color="auto" w:fill="E6E6E6"/>
            <w:vAlign w:val="center"/>
          </w:tcPr>
          <w:p w14:paraId="579008E1" w14:textId="77777777" w:rsidR="00EA3382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BB18617" w14:textId="77777777" w:rsidR="00EA3382" w:rsidRDefault="00000000">
            <w:pPr>
              <w:jc w:val="right"/>
            </w:pPr>
            <w:r>
              <w:t>2941</w:t>
            </w:r>
          </w:p>
        </w:tc>
        <w:tc>
          <w:tcPr>
            <w:tcW w:w="1188" w:type="dxa"/>
            <w:vAlign w:val="center"/>
          </w:tcPr>
          <w:p w14:paraId="7471FED6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4A59D1" w14:textId="77777777" w:rsidR="00EA3382" w:rsidRDefault="00000000">
            <w:pPr>
              <w:jc w:val="right"/>
            </w:pPr>
            <w:r>
              <w:t>112.901</w:t>
            </w:r>
          </w:p>
        </w:tc>
        <w:tc>
          <w:tcPr>
            <w:tcW w:w="1862" w:type="dxa"/>
            <w:vAlign w:val="center"/>
          </w:tcPr>
          <w:p w14:paraId="43648D5A" w14:textId="77777777" w:rsidR="00EA3382" w:rsidRDefault="00000000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38F9B27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3FD866" w14:textId="77777777" w:rsidR="00EA3382" w:rsidRDefault="00000000">
            <w:r>
              <w:t>--</w:t>
            </w:r>
          </w:p>
        </w:tc>
      </w:tr>
      <w:tr w:rsidR="00EA3382" w14:paraId="6A7982DE" w14:textId="77777777">
        <w:tc>
          <w:tcPr>
            <w:tcW w:w="854" w:type="dxa"/>
            <w:shd w:val="clear" w:color="auto" w:fill="E6E6E6"/>
            <w:vAlign w:val="center"/>
          </w:tcPr>
          <w:p w14:paraId="493DA0B4" w14:textId="77777777" w:rsidR="00EA3382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4B02BD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B4F556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34B490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FFEDBA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A4FC454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2B7022" w14:textId="77777777" w:rsidR="00EA3382" w:rsidRDefault="00000000">
            <w:r>
              <w:t>--</w:t>
            </w:r>
          </w:p>
        </w:tc>
      </w:tr>
      <w:tr w:rsidR="00EA3382" w14:paraId="0FBCE5C0" w14:textId="77777777">
        <w:tc>
          <w:tcPr>
            <w:tcW w:w="854" w:type="dxa"/>
            <w:shd w:val="clear" w:color="auto" w:fill="E6E6E6"/>
            <w:vAlign w:val="center"/>
          </w:tcPr>
          <w:p w14:paraId="529E7988" w14:textId="77777777" w:rsidR="00EA3382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A92C0D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0BB9CE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E3C777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67D97A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D0EEE78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DF4093" w14:textId="77777777" w:rsidR="00EA3382" w:rsidRDefault="00000000">
            <w:r>
              <w:t>--</w:t>
            </w:r>
          </w:p>
        </w:tc>
      </w:tr>
      <w:tr w:rsidR="00EA3382" w14:paraId="5CE6EA4E" w14:textId="77777777">
        <w:tc>
          <w:tcPr>
            <w:tcW w:w="854" w:type="dxa"/>
            <w:shd w:val="clear" w:color="auto" w:fill="E6E6E6"/>
            <w:vAlign w:val="center"/>
          </w:tcPr>
          <w:p w14:paraId="5CC6BFE1" w14:textId="77777777" w:rsidR="00EA3382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BC0ADE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BF9CCFF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3A577C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3B0BD6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A41D7C7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FFA844" w14:textId="77777777" w:rsidR="00EA3382" w:rsidRDefault="00000000">
            <w:r>
              <w:t>--</w:t>
            </w:r>
          </w:p>
        </w:tc>
      </w:tr>
      <w:tr w:rsidR="00EA3382" w14:paraId="7F77AC68" w14:textId="77777777">
        <w:tc>
          <w:tcPr>
            <w:tcW w:w="854" w:type="dxa"/>
            <w:shd w:val="clear" w:color="auto" w:fill="E6E6E6"/>
            <w:vAlign w:val="center"/>
          </w:tcPr>
          <w:p w14:paraId="21B7959E" w14:textId="77777777" w:rsidR="00EA3382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F39BBA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A9F36F" w14:textId="77777777" w:rsidR="00EA3382" w:rsidRDefault="00000000">
            <w:pPr>
              <w:jc w:val="right"/>
            </w:pPr>
            <w:r>
              <w:t>12367</w:t>
            </w:r>
          </w:p>
        </w:tc>
        <w:tc>
          <w:tcPr>
            <w:tcW w:w="1188" w:type="dxa"/>
            <w:vAlign w:val="center"/>
          </w:tcPr>
          <w:p w14:paraId="28EC9A08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DDDAEF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24B4E1" w14:textId="77777777" w:rsidR="00EA3382" w:rsidRDefault="00000000">
            <w:pPr>
              <w:jc w:val="right"/>
            </w:pPr>
            <w:r>
              <w:rPr>
                <w:color w:val="0000FF"/>
              </w:rPr>
              <w:t>216.770</w:t>
            </w:r>
          </w:p>
        </w:tc>
        <w:tc>
          <w:tcPr>
            <w:tcW w:w="1862" w:type="dxa"/>
            <w:vAlign w:val="center"/>
          </w:tcPr>
          <w:p w14:paraId="5C3BDC1A" w14:textId="77777777" w:rsidR="00EA3382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EA3382" w14:paraId="5CBD2C53" w14:textId="77777777">
        <w:tc>
          <w:tcPr>
            <w:tcW w:w="854" w:type="dxa"/>
            <w:shd w:val="clear" w:color="auto" w:fill="E6E6E6"/>
            <w:vAlign w:val="center"/>
          </w:tcPr>
          <w:p w14:paraId="2D1DFF41" w14:textId="77777777" w:rsidR="00EA3382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2D6229F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FB2EF1" w14:textId="77777777" w:rsidR="00EA3382" w:rsidRDefault="00000000">
            <w:pPr>
              <w:jc w:val="right"/>
            </w:pPr>
            <w:r>
              <w:t>5984</w:t>
            </w:r>
          </w:p>
        </w:tc>
        <w:tc>
          <w:tcPr>
            <w:tcW w:w="1188" w:type="dxa"/>
            <w:vAlign w:val="center"/>
          </w:tcPr>
          <w:p w14:paraId="0E448CB9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D75F62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732C10" w14:textId="77777777" w:rsidR="00EA3382" w:rsidRDefault="00000000">
            <w:pPr>
              <w:jc w:val="right"/>
            </w:pPr>
            <w:r>
              <w:t>136.035</w:t>
            </w:r>
          </w:p>
        </w:tc>
        <w:tc>
          <w:tcPr>
            <w:tcW w:w="1862" w:type="dxa"/>
            <w:vAlign w:val="center"/>
          </w:tcPr>
          <w:p w14:paraId="406E2639" w14:textId="77777777" w:rsidR="00EA3382" w:rsidRDefault="00000000">
            <w:r>
              <w:t>08</w:t>
            </w:r>
            <w:r>
              <w:t>月</w:t>
            </w:r>
            <w:r>
              <w:t>08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A3382" w14:paraId="043B2D41" w14:textId="77777777">
        <w:tc>
          <w:tcPr>
            <w:tcW w:w="854" w:type="dxa"/>
            <w:shd w:val="clear" w:color="auto" w:fill="E6E6E6"/>
            <w:vAlign w:val="center"/>
          </w:tcPr>
          <w:p w14:paraId="605A6143" w14:textId="77777777" w:rsidR="00EA3382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5243E0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029782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7B135F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A2DF62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E606B19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F97646" w14:textId="77777777" w:rsidR="00EA3382" w:rsidRDefault="00000000">
            <w:r>
              <w:t>--</w:t>
            </w:r>
          </w:p>
        </w:tc>
      </w:tr>
      <w:tr w:rsidR="00EA3382" w14:paraId="54C796BE" w14:textId="77777777">
        <w:tc>
          <w:tcPr>
            <w:tcW w:w="854" w:type="dxa"/>
            <w:shd w:val="clear" w:color="auto" w:fill="E6E6E6"/>
            <w:vAlign w:val="center"/>
          </w:tcPr>
          <w:p w14:paraId="6D43D793" w14:textId="77777777" w:rsidR="00EA3382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B20EBF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ECA866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054A49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FFCED4" w14:textId="77777777" w:rsidR="00EA338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EAE5B9A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FD12D0" w14:textId="77777777" w:rsidR="00EA3382" w:rsidRDefault="00000000">
            <w:r>
              <w:t>--</w:t>
            </w:r>
          </w:p>
        </w:tc>
      </w:tr>
      <w:tr w:rsidR="00EA3382" w14:paraId="31B856E9" w14:textId="77777777">
        <w:tc>
          <w:tcPr>
            <w:tcW w:w="854" w:type="dxa"/>
            <w:shd w:val="clear" w:color="auto" w:fill="E6E6E6"/>
            <w:vAlign w:val="center"/>
          </w:tcPr>
          <w:p w14:paraId="07EEE76B" w14:textId="77777777" w:rsidR="00EA3382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30B907" w14:textId="77777777" w:rsidR="00EA3382" w:rsidRDefault="00000000">
            <w:pPr>
              <w:jc w:val="right"/>
            </w:pPr>
            <w:r>
              <w:t>3554</w:t>
            </w:r>
          </w:p>
        </w:tc>
        <w:tc>
          <w:tcPr>
            <w:tcW w:w="1188" w:type="dxa"/>
            <w:vAlign w:val="center"/>
          </w:tcPr>
          <w:p w14:paraId="2F37347C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E54519" w14:textId="77777777" w:rsidR="00EA3382" w:rsidRDefault="00000000">
            <w:pPr>
              <w:jc w:val="right"/>
            </w:pPr>
            <w:r>
              <w:t>96.381</w:t>
            </w:r>
          </w:p>
        </w:tc>
        <w:tc>
          <w:tcPr>
            <w:tcW w:w="1862" w:type="dxa"/>
            <w:vAlign w:val="center"/>
          </w:tcPr>
          <w:p w14:paraId="3D98B7EF" w14:textId="77777777" w:rsidR="00EA3382" w:rsidRDefault="00000000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6D51C60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AE4C77" w14:textId="77777777" w:rsidR="00EA3382" w:rsidRDefault="00000000">
            <w:r>
              <w:t>--</w:t>
            </w:r>
          </w:p>
        </w:tc>
      </w:tr>
      <w:tr w:rsidR="00EA3382" w14:paraId="02E0FECE" w14:textId="77777777">
        <w:tc>
          <w:tcPr>
            <w:tcW w:w="854" w:type="dxa"/>
            <w:shd w:val="clear" w:color="auto" w:fill="E6E6E6"/>
            <w:vAlign w:val="center"/>
          </w:tcPr>
          <w:p w14:paraId="07EAEEC8" w14:textId="77777777" w:rsidR="00EA3382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D722BB" w14:textId="77777777" w:rsidR="00EA3382" w:rsidRDefault="00000000">
            <w:pPr>
              <w:jc w:val="right"/>
            </w:pPr>
            <w:r>
              <w:t>14496</w:t>
            </w:r>
          </w:p>
        </w:tc>
        <w:tc>
          <w:tcPr>
            <w:tcW w:w="1188" w:type="dxa"/>
            <w:vAlign w:val="center"/>
          </w:tcPr>
          <w:p w14:paraId="0A5C42FE" w14:textId="77777777" w:rsidR="00EA338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82C2B3" w14:textId="77777777" w:rsidR="00EA3382" w:rsidRDefault="00000000">
            <w:pPr>
              <w:jc w:val="right"/>
            </w:pPr>
            <w:r>
              <w:t>171.402</w:t>
            </w:r>
          </w:p>
        </w:tc>
        <w:tc>
          <w:tcPr>
            <w:tcW w:w="1862" w:type="dxa"/>
            <w:vAlign w:val="center"/>
          </w:tcPr>
          <w:p w14:paraId="0373F7E4" w14:textId="77777777" w:rsidR="00EA3382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2F99569" w14:textId="77777777" w:rsidR="00EA338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E59DBC" w14:textId="77777777" w:rsidR="00EA3382" w:rsidRDefault="00000000">
            <w:r>
              <w:t>--</w:t>
            </w:r>
          </w:p>
        </w:tc>
      </w:tr>
    </w:tbl>
    <w:p w14:paraId="0C9BDF95" w14:textId="77777777" w:rsidR="00EA3382" w:rsidRDefault="00000000">
      <w:r>
        <w:rPr>
          <w:noProof/>
        </w:rPr>
        <w:lastRenderedPageBreak/>
        <w:drawing>
          <wp:inline distT="0" distB="0" distL="0" distR="0" wp14:anchorId="0D07E266" wp14:editId="02852226">
            <wp:extent cx="5667375" cy="26670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D1A31" w14:textId="77777777" w:rsidR="00EA3382" w:rsidRDefault="00EA3382"/>
    <w:p w14:paraId="0742AA14" w14:textId="77777777" w:rsidR="00EA3382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87BBD08" wp14:editId="4E0FC2B6">
            <wp:extent cx="5667375" cy="26765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3751E" w14:textId="77777777" w:rsidR="00EA3382" w:rsidRDefault="00000000">
      <w:pPr>
        <w:pStyle w:val="2"/>
        <w:widowControl w:val="0"/>
      </w:pPr>
      <w:bookmarkStart w:id="94" w:name="_Toc123588717"/>
      <w:r>
        <w:t>逐月电耗</w:t>
      </w:r>
      <w:bookmarkEnd w:id="94"/>
    </w:p>
    <w:p w14:paraId="0530CE0D" w14:textId="77777777" w:rsidR="00EA338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EA3382" w14:paraId="5C48C366" w14:textId="77777777">
        <w:tc>
          <w:tcPr>
            <w:tcW w:w="1041" w:type="dxa"/>
            <w:shd w:val="clear" w:color="auto" w:fill="E6E6E6"/>
            <w:vAlign w:val="center"/>
          </w:tcPr>
          <w:p w14:paraId="3C5D8D82" w14:textId="77777777" w:rsidR="00EA3382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C0A8453" w14:textId="77777777" w:rsidR="00EA3382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A8344A8" w14:textId="77777777" w:rsidR="00EA3382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8EDDF6F" w14:textId="77777777" w:rsidR="00EA3382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8A18F92" w14:textId="77777777" w:rsidR="00EA3382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90DC39C" w14:textId="77777777" w:rsidR="00EA3382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15FCE8" w14:textId="77777777" w:rsidR="00EA3382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9423D4" w14:textId="77777777" w:rsidR="00EA3382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2F43CD" w14:textId="77777777" w:rsidR="00EA3382" w:rsidRDefault="00000000">
            <w:pPr>
              <w:jc w:val="center"/>
            </w:pPr>
            <w:r>
              <w:t>热水</w:t>
            </w:r>
          </w:p>
        </w:tc>
      </w:tr>
      <w:tr w:rsidR="00EA3382" w14:paraId="7313AC76" w14:textId="77777777">
        <w:tc>
          <w:tcPr>
            <w:tcW w:w="1041" w:type="dxa"/>
            <w:vAlign w:val="center"/>
          </w:tcPr>
          <w:p w14:paraId="6E7CF52C" w14:textId="77777777" w:rsidR="00EA3382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AD68003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1F9C3A4" w14:textId="77777777" w:rsidR="00EA3382" w:rsidRDefault="00000000">
            <w:pPr>
              <w:jc w:val="right"/>
            </w:pPr>
            <w:r>
              <w:t>1.34</w:t>
            </w:r>
          </w:p>
        </w:tc>
        <w:tc>
          <w:tcPr>
            <w:tcW w:w="1148" w:type="dxa"/>
            <w:vAlign w:val="center"/>
          </w:tcPr>
          <w:p w14:paraId="05D3282C" w14:textId="77777777" w:rsidR="00EA3382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10B8DF4D" w14:textId="77777777" w:rsidR="00EA3382" w:rsidRDefault="00000000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14:paraId="1F5B531C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D900D40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A590CF1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5525855" w14:textId="77777777" w:rsidR="00EA3382" w:rsidRDefault="00000000">
            <w:pPr>
              <w:jc w:val="right"/>
            </w:pPr>
            <w:r>
              <w:t>－</w:t>
            </w:r>
          </w:p>
        </w:tc>
      </w:tr>
      <w:tr w:rsidR="00EA3382" w14:paraId="24EC3D79" w14:textId="77777777">
        <w:tc>
          <w:tcPr>
            <w:tcW w:w="1041" w:type="dxa"/>
            <w:vAlign w:val="center"/>
          </w:tcPr>
          <w:p w14:paraId="54CC272C" w14:textId="77777777" w:rsidR="00EA3382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707AA03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120590" w14:textId="77777777" w:rsidR="00EA3382" w:rsidRDefault="00000000">
            <w:pPr>
              <w:jc w:val="right"/>
            </w:pPr>
            <w:r>
              <w:t>0.70</w:t>
            </w:r>
          </w:p>
        </w:tc>
        <w:tc>
          <w:tcPr>
            <w:tcW w:w="1148" w:type="dxa"/>
            <w:vAlign w:val="center"/>
          </w:tcPr>
          <w:p w14:paraId="1A6C424D" w14:textId="77777777" w:rsidR="00EA3382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46384768" w14:textId="77777777" w:rsidR="00EA3382" w:rsidRDefault="00000000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14:paraId="78184CE6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74B17E1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DFE42F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641C9ED" w14:textId="77777777" w:rsidR="00EA3382" w:rsidRDefault="00EA3382">
            <w:pPr>
              <w:jc w:val="right"/>
            </w:pPr>
          </w:p>
        </w:tc>
      </w:tr>
      <w:tr w:rsidR="00EA3382" w14:paraId="2504287C" w14:textId="77777777">
        <w:tc>
          <w:tcPr>
            <w:tcW w:w="1041" w:type="dxa"/>
            <w:vAlign w:val="center"/>
          </w:tcPr>
          <w:p w14:paraId="15FF2386" w14:textId="77777777" w:rsidR="00EA3382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80299FA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6DA04E8" w14:textId="77777777" w:rsidR="00EA3382" w:rsidRDefault="00000000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14:paraId="44FB0023" w14:textId="77777777" w:rsidR="00EA3382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6C411FF8" w14:textId="77777777" w:rsidR="00EA3382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19746475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13E9D9E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318A51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94300C" w14:textId="77777777" w:rsidR="00EA3382" w:rsidRDefault="00EA3382">
            <w:pPr>
              <w:jc w:val="right"/>
            </w:pPr>
          </w:p>
        </w:tc>
      </w:tr>
      <w:tr w:rsidR="00EA3382" w14:paraId="79E032DC" w14:textId="77777777">
        <w:tc>
          <w:tcPr>
            <w:tcW w:w="1041" w:type="dxa"/>
            <w:vAlign w:val="center"/>
          </w:tcPr>
          <w:p w14:paraId="2B91D4A5" w14:textId="77777777" w:rsidR="00EA3382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4978F3E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5EF413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6C6395E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93BB64" w14:textId="77777777" w:rsidR="00EA3382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1788C911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5964D91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2A9CF4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D3F80F" w14:textId="77777777" w:rsidR="00EA3382" w:rsidRDefault="00EA3382">
            <w:pPr>
              <w:jc w:val="right"/>
            </w:pPr>
          </w:p>
        </w:tc>
      </w:tr>
      <w:tr w:rsidR="00EA3382" w14:paraId="7E73A6C3" w14:textId="77777777">
        <w:tc>
          <w:tcPr>
            <w:tcW w:w="1041" w:type="dxa"/>
            <w:vAlign w:val="center"/>
          </w:tcPr>
          <w:p w14:paraId="290C12D7" w14:textId="77777777" w:rsidR="00EA3382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4F3B91C1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B53762D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E966C1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17BBC1" w14:textId="77777777" w:rsidR="00EA3382" w:rsidRDefault="00000000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14:paraId="6D8A9315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83980C4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10DCE05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A58889" w14:textId="77777777" w:rsidR="00EA3382" w:rsidRDefault="00EA3382">
            <w:pPr>
              <w:jc w:val="right"/>
            </w:pPr>
          </w:p>
        </w:tc>
      </w:tr>
      <w:tr w:rsidR="00EA3382" w14:paraId="4C79F880" w14:textId="77777777">
        <w:tc>
          <w:tcPr>
            <w:tcW w:w="1041" w:type="dxa"/>
            <w:vAlign w:val="center"/>
          </w:tcPr>
          <w:p w14:paraId="35D1937B" w14:textId="77777777" w:rsidR="00EA3382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413AD46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EB3D3B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898E25D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30F323" w14:textId="77777777" w:rsidR="00EA3382" w:rsidRDefault="00000000">
            <w:pPr>
              <w:jc w:val="right"/>
            </w:pPr>
            <w:r>
              <w:t>0.73</w:t>
            </w:r>
          </w:p>
        </w:tc>
        <w:tc>
          <w:tcPr>
            <w:tcW w:w="1148" w:type="dxa"/>
            <w:vAlign w:val="center"/>
          </w:tcPr>
          <w:p w14:paraId="1CEC482E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F99C49C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185B7B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67A4A1C" w14:textId="77777777" w:rsidR="00EA3382" w:rsidRDefault="00EA3382">
            <w:pPr>
              <w:jc w:val="right"/>
            </w:pPr>
          </w:p>
        </w:tc>
      </w:tr>
      <w:tr w:rsidR="00EA3382" w14:paraId="186A9640" w14:textId="77777777">
        <w:tc>
          <w:tcPr>
            <w:tcW w:w="1041" w:type="dxa"/>
            <w:vAlign w:val="center"/>
          </w:tcPr>
          <w:p w14:paraId="7E3F28BA" w14:textId="77777777" w:rsidR="00EA3382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80A6CCB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2FC8017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CAABC0" w14:textId="77777777" w:rsidR="00EA3382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392BC3D6" w14:textId="77777777" w:rsidR="00EA3382" w:rsidRDefault="00000000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14:paraId="5F04AF79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1CCA0C7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240DABF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148CCD" w14:textId="77777777" w:rsidR="00EA3382" w:rsidRDefault="00EA3382">
            <w:pPr>
              <w:jc w:val="right"/>
            </w:pPr>
          </w:p>
        </w:tc>
      </w:tr>
      <w:tr w:rsidR="00EA3382" w14:paraId="2D0A50C5" w14:textId="77777777">
        <w:tc>
          <w:tcPr>
            <w:tcW w:w="1041" w:type="dxa"/>
            <w:vAlign w:val="center"/>
          </w:tcPr>
          <w:p w14:paraId="4C12DFCE" w14:textId="77777777" w:rsidR="00EA3382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B20B16A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42DF3E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7AF5B0" w14:textId="77777777" w:rsidR="00EA3382" w:rsidRDefault="00000000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28302234" w14:textId="77777777" w:rsidR="00EA3382" w:rsidRDefault="00000000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14:paraId="599CEEC5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480D926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1781FD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6E29210" w14:textId="77777777" w:rsidR="00EA3382" w:rsidRDefault="00EA3382">
            <w:pPr>
              <w:jc w:val="right"/>
            </w:pPr>
          </w:p>
        </w:tc>
      </w:tr>
      <w:tr w:rsidR="00EA3382" w14:paraId="2FF2135B" w14:textId="77777777">
        <w:tc>
          <w:tcPr>
            <w:tcW w:w="1041" w:type="dxa"/>
            <w:vAlign w:val="center"/>
          </w:tcPr>
          <w:p w14:paraId="7FC9710D" w14:textId="77777777" w:rsidR="00EA3382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E02F79B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E1E721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6C8D2B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707C98" w14:textId="77777777" w:rsidR="00EA3382" w:rsidRDefault="00000000">
            <w:pPr>
              <w:jc w:val="right"/>
            </w:pPr>
            <w:r>
              <w:t>0.77</w:t>
            </w:r>
          </w:p>
        </w:tc>
        <w:tc>
          <w:tcPr>
            <w:tcW w:w="1148" w:type="dxa"/>
            <w:vAlign w:val="center"/>
          </w:tcPr>
          <w:p w14:paraId="6068B91F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C92B54D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42190D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9C7C589" w14:textId="77777777" w:rsidR="00EA3382" w:rsidRDefault="00EA3382">
            <w:pPr>
              <w:jc w:val="right"/>
            </w:pPr>
          </w:p>
        </w:tc>
      </w:tr>
      <w:tr w:rsidR="00EA3382" w14:paraId="2FD9741D" w14:textId="77777777">
        <w:tc>
          <w:tcPr>
            <w:tcW w:w="1041" w:type="dxa"/>
            <w:vAlign w:val="center"/>
          </w:tcPr>
          <w:p w14:paraId="74DD43D3" w14:textId="77777777" w:rsidR="00EA3382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77FF793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349C168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F8D880D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3A92952" w14:textId="77777777" w:rsidR="00EA3382" w:rsidRDefault="00000000">
            <w:pPr>
              <w:jc w:val="right"/>
            </w:pPr>
            <w:r>
              <w:t>0.77</w:t>
            </w:r>
          </w:p>
        </w:tc>
        <w:tc>
          <w:tcPr>
            <w:tcW w:w="1148" w:type="dxa"/>
            <w:vAlign w:val="center"/>
          </w:tcPr>
          <w:p w14:paraId="6BA31D62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BAB1656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84C413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62D6DC" w14:textId="77777777" w:rsidR="00EA3382" w:rsidRDefault="00EA3382">
            <w:pPr>
              <w:jc w:val="right"/>
            </w:pPr>
          </w:p>
        </w:tc>
      </w:tr>
      <w:tr w:rsidR="00EA3382" w14:paraId="401A0F8D" w14:textId="77777777">
        <w:tc>
          <w:tcPr>
            <w:tcW w:w="1041" w:type="dxa"/>
            <w:vAlign w:val="center"/>
          </w:tcPr>
          <w:p w14:paraId="44484D3C" w14:textId="77777777" w:rsidR="00EA3382" w:rsidRDefault="00000000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24C7C254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76C797" w14:textId="77777777" w:rsidR="00EA3382" w:rsidRDefault="00000000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14:paraId="4DD3B2BD" w14:textId="77777777" w:rsidR="00EA3382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4D7CD00E" w14:textId="77777777" w:rsidR="00EA3382" w:rsidRDefault="00000000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4846894B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0DE4C7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0E7AAA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849376" w14:textId="77777777" w:rsidR="00EA3382" w:rsidRDefault="00EA3382">
            <w:pPr>
              <w:jc w:val="right"/>
            </w:pPr>
          </w:p>
        </w:tc>
      </w:tr>
      <w:tr w:rsidR="00EA3382" w14:paraId="10862EB0" w14:textId="77777777">
        <w:tc>
          <w:tcPr>
            <w:tcW w:w="1041" w:type="dxa"/>
            <w:vAlign w:val="center"/>
          </w:tcPr>
          <w:p w14:paraId="42D36D76" w14:textId="77777777" w:rsidR="00EA3382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441B2E85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1D4784F" w14:textId="77777777" w:rsidR="00EA3382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2F18604B" w14:textId="77777777" w:rsidR="00EA3382" w:rsidRDefault="00000000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14:paraId="5532DECF" w14:textId="77777777" w:rsidR="00EA3382" w:rsidRDefault="00000000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14:paraId="1B9A8291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18FC693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3C1BD55" w14:textId="77777777" w:rsidR="00EA3382" w:rsidRDefault="00EA338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894E1B" w14:textId="77777777" w:rsidR="00EA3382" w:rsidRDefault="00EA3382">
            <w:pPr>
              <w:jc w:val="right"/>
            </w:pPr>
          </w:p>
        </w:tc>
      </w:tr>
      <w:tr w:rsidR="00EA3382" w14:paraId="0229B865" w14:textId="77777777">
        <w:tc>
          <w:tcPr>
            <w:tcW w:w="1041" w:type="dxa"/>
            <w:vAlign w:val="center"/>
          </w:tcPr>
          <w:p w14:paraId="06B9D75B" w14:textId="77777777" w:rsidR="00EA3382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2876121" w14:textId="77777777" w:rsidR="00EA338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A5E2C4" w14:textId="77777777" w:rsidR="00EA3382" w:rsidRDefault="00000000">
            <w:pPr>
              <w:jc w:val="right"/>
            </w:pPr>
            <w:r>
              <w:t>3.60</w:t>
            </w:r>
          </w:p>
        </w:tc>
        <w:tc>
          <w:tcPr>
            <w:tcW w:w="1148" w:type="dxa"/>
            <w:vAlign w:val="center"/>
          </w:tcPr>
          <w:p w14:paraId="7CF94062" w14:textId="77777777" w:rsidR="00EA3382" w:rsidRDefault="00000000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14:paraId="0127DEE0" w14:textId="77777777" w:rsidR="00EA3382" w:rsidRDefault="00000000">
            <w:pPr>
              <w:jc w:val="right"/>
            </w:pPr>
            <w:r>
              <w:t>9.64</w:t>
            </w:r>
          </w:p>
        </w:tc>
        <w:tc>
          <w:tcPr>
            <w:tcW w:w="1148" w:type="dxa"/>
            <w:vAlign w:val="center"/>
          </w:tcPr>
          <w:p w14:paraId="719DE0CF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0C65033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2FF823A" w14:textId="77777777" w:rsidR="00EA3382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F33D2C4" w14:textId="77777777" w:rsidR="00EA3382" w:rsidRDefault="00000000">
            <w:pPr>
              <w:jc w:val="right"/>
            </w:pPr>
            <w:r>
              <w:t>－</w:t>
            </w:r>
          </w:p>
        </w:tc>
      </w:tr>
    </w:tbl>
    <w:p w14:paraId="1593B2AA" w14:textId="77777777" w:rsidR="00EA3382" w:rsidRDefault="00000000">
      <w:pPr>
        <w:pStyle w:val="1"/>
        <w:widowControl w:val="0"/>
        <w:jc w:val="both"/>
        <w:rPr>
          <w:color w:val="000000"/>
        </w:rPr>
      </w:pPr>
      <w:bookmarkStart w:id="95" w:name="_Toc123588718"/>
      <w:r>
        <w:rPr>
          <w:color w:val="000000"/>
        </w:rPr>
        <w:t>计算结果</w:t>
      </w:r>
      <w:bookmarkEnd w:id="9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50144DDD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E39F18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F3F41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CE77EE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96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6"/>
          </w:p>
          <w:p w14:paraId="57FC437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3B48366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97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97"/>
          </w:p>
          <w:p w14:paraId="3F2193C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62E39B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98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98"/>
          </w:p>
          <w:p w14:paraId="3668085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3249CD" w:rsidRPr="007D7645" w14:paraId="0201FE5A" w14:textId="77777777" w:rsidTr="003249CD">
        <w:tc>
          <w:tcPr>
            <w:tcW w:w="807" w:type="pct"/>
            <w:vMerge w:val="restart"/>
            <w:shd w:val="clear" w:color="auto" w:fill="E0E0E0"/>
            <w:vAlign w:val="center"/>
          </w:tcPr>
          <w:p w14:paraId="35FBFED6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6C32A2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14DF30FE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bookmarkStart w:id="99" w:name="耗冷量2"/>
            <w:r w:rsidRPr="007D7645">
              <w:rPr>
                <w:rFonts w:hint="eastAsia"/>
                <w:lang w:val="en-US"/>
              </w:rPr>
              <w:t>3.65</w:t>
            </w:r>
            <w:bookmarkEnd w:id="99"/>
          </w:p>
        </w:tc>
        <w:tc>
          <w:tcPr>
            <w:tcW w:w="960" w:type="pct"/>
            <w:vAlign w:val="center"/>
          </w:tcPr>
          <w:p w14:paraId="51674655" w14:textId="77777777" w:rsidR="003249CD" w:rsidRPr="00B819A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563E38BC" w14:textId="77777777" w:rsidTr="003249CD">
        <w:tc>
          <w:tcPr>
            <w:tcW w:w="807" w:type="pct"/>
            <w:vMerge/>
            <w:shd w:val="clear" w:color="auto" w:fill="E0E0E0"/>
            <w:vAlign w:val="center"/>
          </w:tcPr>
          <w:p w14:paraId="21878383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6CCF0A3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5F3888F6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bookmarkStart w:id="100" w:name="耗热量2"/>
            <w:r w:rsidRPr="007D7645">
              <w:rPr>
                <w:rFonts w:hint="eastAsia"/>
                <w:lang w:val="en-US"/>
              </w:rPr>
              <w:t>9.59</w:t>
            </w:r>
            <w:bookmarkEnd w:id="100"/>
          </w:p>
        </w:tc>
        <w:tc>
          <w:tcPr>
            <w:tcW w:w="960" w:type="pct"/>
            <w:vAlign w:val="center"/>
          </w:tcPr>
          <w:p w14:paraId="16EB26DA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3249CD" w:rsidRPr="007D7645" w14:paraId="6EF4940B" w14:textId="77777777" w:rsidTr="003249CD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2C135F56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E3D3450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0D0CEB9C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bookmarkStart w:id="101" w:name="耗冷耗热量2"/>
            <w:r w:rsidRPr="007D7645">
              <w:rPr>
                <w:rFonts w:hint="eastAsia"/>
                <w:lang w:val="en-US"/>
              </w:rPr>
              <w:t>13.24</w:t>
            </w:r>
            <w:bookmarkEnd w:id="101"/>
          </w:p>
        </w:tc>
        <w:tc>
          <w:tcPr>
            <w:tcW w:w="960" w:type="pct"/>
            <w:vAlign w:val="center"/>
          </w:tcPr>
          <w:p w14:paraId="43B76D9A" w14:textId="77777777" w:rsidR="003249CD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019E3496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7E067CD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AFC6A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B23949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02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4C8A00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56EBBA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23637BA3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D541531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DC336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69565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03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E0A4F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2C6E6D4A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651AE47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A8AE831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DFA80AE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278E19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bookmarkStart w:id="104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83045D" w14:textId="77777777" w:rsidR="00ED0BBF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4B2EDE" w14:textId="77777777" w:rsidR="00ED0BBF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241089AE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697930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0FF0B7C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20C742A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5" w:name="冷源能耗"/>
            <w:r w:rsidRPr="007D7645">
              <w:rPr>
                <w:lang w:val="en-US"/>
              </w:rPr>
              <w:t>0.00</w:t>
            </w:r>
            <w:bookmarkEnd w:id="105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17540590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6" w:name="参照建筑冷源能耗"/>
            <w:r w:rsidRPr="007D7645">
              <w:rPr>
                <w:lang w:val="en-US"/>
              </w:rPr>
              <w:t>0.00</w:t>
            </w:r>
            <w:bookmarkEnd w:id="106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0D662E7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7" w:name="节能率空调能耗"/>
            <w:r w:rsidRPr="007D7645">
              <w:rPr>
                <w:lang w:val="en-US"/>
              </w:rPr>
              <w:t>-</w:t>
            </w:r>
            <w:bookmarkEnd w:id="107"/>
          </w:p>
        </w:tc>
      </w:tr>
      <w:tr w:rsidR="00B819A4" w:rsidRPr="007D7645" w14:paraId="70A8C2C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97EAFE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C2E122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0E7AF34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8" w:name="冷却水泵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877" w:type="pct"/>
            <w:vAlign w:val="center"/>
          </w:tcPr>
          <w:p w14:paraId="1DD2C7F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09" w:name="参照建筑冷却水泵能耗"/>
            <w:r w:rsidRPr="007D7645">
              <w:rPr>
                <w:lang w:val="en-US"/>
              </w:rPr>
              <w:t>0.00</w:t>
            </w:r>
            <w:bookmarkEnd w:id="109"/>
          </w:p>
        </w:tc>
        <w:tc>
          <w:tcPr>
            <w:tcW w:w="960" w:type="pct"/>
            <w:vMerge/>
            <w:vAlign w:val="center"/>
          </w:tcPr>
          <w:p w14:paraId="3A4E809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D5E13C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544370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50034B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23F2AE77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0" w:name="冷冻水泵能耗"/>
            <w:r w:rsidRPr="007D7645">
              <w:rPr>
                <w:lang w:val="en-US"/>
              </w:rPr>
              <w:t>0.00</w:t>
            </w:r>
            <w:bookmarkEnd w:id="110"/>
          </w:p>
        </w:tc>
        <w:tc>
          <w:tcPr>
            <w:tcW w:w="877" w:type="pct"/>
            <w:vAlign w:val="center"/>
          </w:tcPr>
          <w:p w14:paraId="301BD363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1" w:name="参照建筑冷冻水泵能耗"/>
            <w:r w:rsidRPr="007D7645">
              <w:rPr>
                <w:lang w:val="en-US"/>
              </w:rPr>
              <w:t>0.00</w:t>
            </w:r>
            <w:bookmarkEnd w:id="111"/>
          </w:p>
        </w:tc>
        <w:tc>
          <w:tcPr>
            <w:tcW w:w="960" w:type="pct"/>
            <w:vMerge/>
            <w:vAlign w:val="center"/>
          </w:tcPr>
          <w:p w14:paraId="368953B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147B2C7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D2AD51A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F3E054F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695E90BF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  <w:bookmarkStart w:id="112" w:name="冷却塔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877" w:type="pct"/>
            <w:vAlign w:val="center"/>
          </w:tcPr>
          <w:p w14:paraId="6BE3E28D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  <w:bookmarkStart w:id="113" w:name="参照建筑冷却塔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960" w:type="pct"/>
            <w:vMerge/>
            <w:vAlign w:val="center"/>
          </w:tcPr>
          <w:p w14:paraId="20771C08" w14:textId="77777777" w:rsidR="0074344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FE6A99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4655E4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FDE47C5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1D742E14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4" w:name="单元式空调能耗"/>
            <w:r w:rsidRPr="007D7645">
              <w:rPr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0D18831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参照建筑单元式空调能耗"/>
            <w:r w:rsidRPr="007D7645">
              <w:rPr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/>
            <w:vAlign w:val="center"/>
          </w:tcPr>
          <w:p w14:paraId="006AE52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CF28845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F03FEA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74E7135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6759B03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空调能耗"/>
            <w:r w:rsidRPr="007D7645">
              <w:rPr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14:paraId="76CAA730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参照建筑空调能耗"/>
            <w:r w:rsidRPr="007D7645">
              <w:rPr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/>
            <w:vAlign w:val="center"/>
          </w:tcPr>
          <w:p w14:paraId="577CE1E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32FBF91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2F62B1D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E02E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63D1A09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热源能耗"/>
            <w:r w:rsidRPr="007D7645">
              <w:rPr>
                <w:lang w:val="en-US"/>
              </w:rPr>
              <w:t>3.56</w:t>
            </w:r>
            <w:bookmarkEnd w:id="118"/>
          </w:p>
        </w:tc>
        <w:tc>
          <w:tcPr>
            <w:tcW w:w="877" w:type="pct"/>
            <w:vAlign w:val="center"/>
          </w:tcPr>
          <w:p w14:paraId="7C0BCBC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参照建筑热源能耗"/>
            <w:r w:rsidRPr="007D7645">
              <w:rPr>
                <w:lang w:val="en-US"/>
              </w:rPr>
              <w:t>3.56</w:t>
            </w:r>
            <w:bookmarkEnd w:id="119"/>
          </w:p>
        </w:tc>
        <w:tc>
          <w:tcPr>
            <w:tcW w:w="960" w:type="pct"/>
            <w:vMerge w:val="restart"/>
            <w:vAlign w:val="center"/>
          </w:tcPr>
          <w:p w14:paraId="6B9661B8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0" w:name="节能率供暖能耗"/>
            <w:r w:rsidRPr="007D7645">
              <w:rPr>
                <w:rFonts w:hint="eastAsia"/>
                <w:lang w:val="en-US"/>
              </w:rPr>
              <w:t>0.00%</w:t>
            </w:r>
            <w:bookmarkEnd w:id="120"/>
          </w:p>
        </w:tc>
      </w:tr>
      <w:tr w:rsidR="00B819A4" w:rsidRPr="007D7645" w14:paraId="71D968B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9D4CA8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BA23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633B401E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热水泵能耗"/>
            <w:r w:rsidRPr="007D7645">
              <w:rPr>
                <w:lang w:val="en-US"/>
              </w:rPr>
              <w:t>0.04</w:t>
            </w:r>
            <w:bookmarkEnd w:id="121"/>
          </w:p>
        </w:tc>
        <w:tc>
          <w:tcPr>
            <w:tcW w:w="877" w:type="pct"/>
            <w:vAlign w:val="center"/>
          </w:tcPr>
          <w:p w14:paraId="7317AFD0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参照建筑热水泵能耗"/>
            <w:r w:rsidRPr="007D7645">
              <w:rPr>
                <w:lang w:val="en-US"/>
              </w:rPr>
              <w:t>0.04</w:t>
            </w:r>
            <w:bookmarkEnd w:id="122"/>
          </w:p>
        </w:tc>
        <w:tc>
          <w:tcPr>
            <w:tcW w:w="960" w:type="pct"/>
            <w:vMerge/>
            <w:vAlign w:val="center"/>
          </w:tcPr>
          <w:p w14:paraId="6EC0B47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A6B5F9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C941D8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EDD61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1BBF9155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单元式热泵能耗"/>
            <w:r w:rsidRPr="007D7645">
              <w:rPr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vAlign w:val="center"/>
          </w:tcPr>
          <w:p w14:paraId="1F371B1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参照建筑单元式热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960" w:type="pct"/>
            <w:vMerge/>
            <w:vAlign w:val="center"/>
          </w:tcPr>
          <w:p w14:paraId="2017C19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F3914B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43F804C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329A5EB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FCF1F0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供暖能耗"/>
            <w:r w:rsidRPr="007D7645">
              <w:rPr>
                <w:lang w:val="en-US"/>
              </w:rPr>
              <w:t>3.60</w:t>
            </w:r>
            <w:bookmarkEnd w:id="125"/>
          </w:p>
        </w:tc>
        <w:tc>
          <w:tcPr>
            <w:tcW w:w="877" w:type="pct"/>
            <w:vAlign w:val="center"/>
          </w:tcPr>
          <w:p w14:paraId="57E7517F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参照建筑供暖能耗"/>
            <w:r w:rsidRPr="007D7645">
              <w:rPr>
                <w:lang w:val="en-US"/>
              </w:rPr>
              <w:t>3.60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602E672D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47350C18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7BDCBBD8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1F47FA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71191B0F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新排风系统能耗"/>
            <w:r>
              <w:rPr>
                <w:rFonts w:hint="eastAsia"/>
                <w:lang w:val="en-US"/>
              </w:rPr>
              <w:t>1.36</w:t>
            </w:r>
            <w:bookmarkEnd w:id="127"/>
          </w:p>
        </w:tc>
        <w:tc>
          <w:tcPr>
            <w:tcW w:w="877" w:type="pct"/>
            <w:vAlign w:val="center"/>
          </w:tcPr>
          <w:p w14:paraId="6B2FF519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参照建筑新排风系统能耗"/>
            <w:r>
              <w:rPr>
                <w:lang w:val="en-US"/>
              </w:rPr>
              <w:t>1.36</w:t>
            </w:r>
            <w:bookmarkEnd w:id="128"/>
          </w:p>
        </w:tc>
        <w:tc>
          <w:tcPr>
            <w:tcW w:w="960" w:type="pct"/>
            <w:vMerge w:val="restart"/>
            <w:vAlign w:val="center"/>
          </w:tcPr>
          <w:p w14:paraId="29DABA97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节能率空调动力能耗"/>
            <w:r>
              <w:rPr>
                <w:rFonts w:hint="eastAsia"/>
                <w:lang w:val="en-US"/>
              </w:rPr>
              <w:t>0.00%</w:t>
            </w:r>
            <w:bookmarkEnd w:id="129"/>
          </w:p>
        </w:tc>
      </w:tr>
      <w:tr w:rsidR="007E4106" w:rsidRPr="007D7645" w14:paraId="5225E464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591DDB5F" w14:textId="77777777"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759F81" w14:textId="77777777" w:rsidR="007E4106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60750974" w14:textId="77777777" w:rsidR="007E4106" w:rsidRDefault="00000000" w:rsidP="00F21AC0">
            <w:pPr>
              <w:jc w:val="center"/>
              <w:rPr>
                <w:lang w:val="en-US"/>
              </w:rPr>
            </w:pPr>
            <w:bookmarkStart w:id="130" w:name="风机盘管能耗"/>
            <w:r>
              <w:rPr>
                <w:rFonts w:hint="eastAsia"/>
                <w:lang w:val="en-US"/>
              </w:rPr>
              <w:t>0.18</w:t>
            </w:r>
            <w:bookmarkEnd w:id="130"/>
          </w:p>
        </w:tc>
        <w:tc>
          <w:tcPr>
            <w:tcW w:w="877" w:type="pct"/>
            <w:vAlign w:val="center"/>
          </w:tcPr>
          <w:p w14:paraId="04F88F12" w14:textId="77777777" w:rsidR="007E4106" w:rsidRDefault="00000000" w:rsidP="00F21AC0">
            <w:pPr>
              <w:jc w:val="center"/>
              <w:rPr>
                <w:lang w:val="en-US"/>
              </w:rPr>
            </w:pPr>
            <w:bookmarkStart w:id="131" w:name="参照建筑风机盘管能耗"/>
            <w:r>
              <w:rPr>
                <w:rFonts w:hint="eastAsia"/>
                <w:lang w:val="en-US"/>
              </w:rPr>
              <w:t>0.18</w:t>
            </w:r>
            <w:bookmarkEnd w:id="131"/>
          </w:p>
        </w:tc>
        <w:tc>
          <w:tcPr>
            <w:tcW w:w="960" w:type="pct"/>
            <w:vMerge/>
            <w:vAlign w:val="center"/>
          </w:tcPr>
          <w:p w14:paraId="4E95568B" w14:textId="77777777" w:rsidR="007E4106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5BA36C45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2B7BEA0" w14:textId="77777777"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18C1FD" w14:textId="77777777" w:rsidR="00306BC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06D6D3CA" w14:textId="77777777" w:rsidR="00306BC4" w:rsidRDefault="00000000" w:rsidP="00F21AC0">
            <w:pPr>
              <w:jc w:val="center"/>
              <w:rPr>
                <w:lang w:val="en-US"/>
              </w:rPr>
            </w:pPr>
            <w:bookmarkStart w:id="132" w:name="多联机室内机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7A87ADCB" w14:textId="77777777" w:rsidR="00306BC4" w:rsidRDefault="00000000" w:rsidP="00F21AC0">
            <w:pPr>
              <w:jc w:val="center"/>
              <w:rPr>
                <w:lang w:val="en-US"/>
              </w:rPr>
            </w:pPr>
            <w:bookmarkStart w:id="133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/>
            <w:vAlign w:val="center"/>
          </w:tcPr>
          <w:p w14:paraId="4223348A" w14:textId="77777777" w:rsidR="00306BC4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5732E42E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277D809D" w14:textId="77777777"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BBCFF1" w14:textId="77777777" w:rsidR="00581199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04252047" w14:textId="77777777" w:rsidR="00581199" w:rsidRDefault="00000000" w:rsidP="00F21AC0">
            <w:pPr>
              <w:jc w:val="center"/>
              <w:rPr>
                <w:lang w:val="en-US"/>
              </w:rPr>
            </w:pPr>
            <w:bookmarkStart w:id="134" w:name="全空气系统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877" w:type="pct"/>
            <w:vAlign w:val="center"/>
          </w:tcPr>
          <w:p w14:paraId="1F540176" w14:textId="77777777" w:rsidR="00581199" w:rsidRDefault="00000000" w:rsidP="00F21AC0">
            <w:pPr>
              <w:jc w:val="center"/>
              <w:rPr>
                <w:lang w:val="en-US"/>
              </w:rPr>
            </w:pPr>
            <w:bookmarkStart w:id="135" w:name="参照建筑全空气系统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960" w:type="pct"/>
            <w:vMerge/>
            <w:vAlign w:val="center"/>
          </w:tcPr>
          <w:p w14:paraId="74C8D226" w14:textId="77777777" w:rsidR="00581199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0638ED3D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6689399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4F33B16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022E810E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空调动力能耗"/>
            <w:r>
              <w:rPr>
                <w:rFonts w:hint="eastAsia"/>
                <w:lang w:val="en-US"/>
              </w:rPr>
              <w:t>1.54</w:t>
            </w:r>
            <w:bookmarkEnd w:id="136"/>
          </w:p>
        </w:tc>
        <w:tc>
          <w:tcPr>
            <w:tcW w:w="877" w:type="pct"/>
            <w:vAlign w:val="center"/>
          </w:tcPr>
          <w:p w14:paraId="4D19A331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参照建筑空调动力能耗"/>
            <w:r>
              <w:rPr>
                <w:rFonts w:hint="eastAsia"/>
                <w:lang w:val="en-US"/>
              </w:rPr>
              <w:t>1.54</w:t>
            </w:r>
            <w:bookmarkEnd w:id="137"/>
          </w:p>
        </w:tc>
        <w:tc>
          <w:tcPr>
            <w:tcW w:w="960" w:type="pct"/>
            <w:vMerge/>
            <w:vAlign w:val="center"/>
          </w:tcPr>
          <w:p w14:paraId="6B9675FA" w14:textId="77777777" w:rsidR="00F62185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5D6D2F66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50F1E28C" w14:textId="77777777" w:rsidR="00A44A16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6A8D0733" w14:textId="77777777" w:rsidR="00A44A16" w:rsidRDefault="00000000" w:rsidP="00F21AC0">
            <w:pPr>
              <w:jc w:val="center"/>
              <w:rPr>
                <w:lang w:val="en-US"/>
              </w:rPr>
            </w:pPr>
            <w:bookmarkStart w:id="138" w:name="空调供暖风机能耗"/>
            <w:r>
              <w:rPr>
                <w:rFonts w:hint="eastAsia"/>
                <w:lang w:val="en-US"/>
              </w:rPr>
              <w:t>5.14</w:t>
            </w:r>
            <w:bookmarkEnd w:id="138"/>
          </w:p>
        </w:tc>
        <w:tc>
          <w:tcPr>
            <w:tcW w:w="877" w:type="pct"/>
            <w:vAlign w:val="center"/>
          </w:tcPr>
          <w:p w14:paraId="3F5A1069" w14:textId="77777777" w:rsidR="00A44A16" w:rsidRDefault="00000000" w:rsidP="00F21AC0">
            <w:pPr>
              <w:jc w:val="center"/>
              <w:rPr>
                <w:lang w:val="en-US"/>
              </w:rPr>
            </w:pPr>
            <w:bookmarkStart w:id="139" w:name="参照建筑空调供暖风机能耗"/>
            <w:r>
              <w:rPr>
                <w:lang w:val="en-US"/>
              </w:rPr>
              <w:t>5.14</w:t>
            </w:r>
            <w:bookmarkEnd w:id="139"/>
          </w:p>
        </w:tc>
        <w:tc>
          <w:tcPr>
            <w:tcW w:w="960" w:type="pct"/>
            <w:vAlign w:val="center"/>
          </w:tcPr>
          <w:p w14:paraId="7D3460A9" w14:textId="77777777" w:rsidR="00A44A16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节能率空调供暖风机能耗"/>
            <w:r>
              <w:rPr>
                <w:rFonts w:hint="eastAsia"/>
                <w:lang w:val="en-US"/>
              </w:rPr>
              <w:t>0.00%</w:t>
            </w:r>
            <w:bookmarkEnd w:id="140"/>
          </w:p>
        </w:tc>
      </w:tr>
      <w:tr w:rsidR="00C30754" w:rsidRPr="007D7645" w14:paraId="28994A42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40C04D92" w14:textId="77777777" w:rsidR="00C3075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2C6CBAFF" w14:textId="77777777" w:rsidR="00C30754" w:rsidRDefault="00000000" w:rsidP="00F21AC0">
            <w:pPr>
              <w:jc w:val="center"/>
              <w:rPr>
                <w:lang w:val="en-US"/>
              </w:rPr>
            </w:pPr>
            <w:bookmarkStart w:id="141" w:name="照明能耗"/>
            <w:r>
              <w:rPr>
                <w:rFonts w:hint="eastAsia"/>
                <w:lang w:val="en-US"/>
              </w:rPr>
              <w:t>5.35</w:t>
            </w:r>
            <w:bookmarkEnd w:id="141"/>
          </w:p>
        </w:tc>
        <w:tc>
          <w:tcPr>
            <w:tcW w:w="877" w:type="pct"/>
            <w:vAlign w:val="center"/>
          </w:tcPr>
          <w:p w14:paraId="624EA41F" w14:textId="77777777" w:rsidR="00C30754" w:rsidRDefault="00000000" w:rsidP="00F21AC0">
            <w:pPr>
              <w:jc w:val="center"/>
              <w:rPr>
                <w:lang w:val="en-US"/>
              </w:rPr>
            </w:pPr>
            <w:bookmarkStart w:id="142" w:name="参照建筑照明能耗"/>
            <w:r>
              <w:rPr>
                <w:rFonts w:hint="eastAsia"/>
                <w:lang w:val="en-US"/>
              </w:rPr>
              <w:t>9.64</w:t>
            </w:r>
            <w:bookmarkEnd w:id="142"/>
          </w:p>
        </w:tc>
        <w:tc>
          <w:tcPr>
            <w:tcW w:w="960" w:type="pct"/>
            <w:vAlign w:val="center"/>
          </w:tcPr>
          <w:p w14:paraId="7DFB3125" w14:textId="77777777" w:rsidR="00C30754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节能率照明能耗"/>
            <w:r>
              <w:rPr>
                <w:rFonts w:hint="eastAsia"/>
                <w:lang w:val="en-US"/>
              </w:rPr>
              <w:t>44.44%</w:t>
            </w:r>
            <w:bookmarkEnd w:id="143"/>
          </w:p>
        </w:tc>
      </w:tr>
      <w:tr w:rsidR="00B819A4" w:rsidRPr="007D7645" w14:paraId="6F80DB17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1BC29C85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3FB6C4A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供暖空调照明风机能耗"/>
            <w:r w:rsidRPr="007D7645">
              <w:rPr>
                <w:rFonts w:hint="eastAsia"/>
                <w:lang w:val="en-US"/>
              </w:rPr>
              <w:t>10.50</w:t>
            </w:r>
            <w:bookmarkEnd w:id="144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F7621C9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5" w:name="参照建筑供暖空调照明风机能耗"/>
            <w:r w:rsidRPr="007D7645">
              <w:rPr>
                <w:rFonts w:hint="eastAsia"/>
                <w:lang w:val="en-US"/>
              </w:rPr>
              <w:t>14.78</w:t>
            </w:r>
            <w:bookmarkEnd w:id="145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61FAD9C2" w14:textId="77777777" w:rsidR="00B819A4" w:rsidRPr="007D7645" w:rsidRDefault="00000000" w:rsidP="00F21AC0">
            <w:pPr>
              <w:jc w:val="center"/>
              <w:rPr>
                <w:lang w:val="en-US"/>
              </w:rPr>
            </w:pPr>
            <w:bookmarkStart w:id="146" w:name="节能率供暖空调照明风机能耗"/>
            <w:r w:rsidRPr="007D7645">
              <w:rPr>
                <w:rFonts w:hint="eastAsia"/>
                <w:lang w:val="en-US"/>
              </w:rPr>
              <w:t>28.98%</w:t>
            </w:r>
            <w:bookmarkEnd w:id="146"/>
          </w:p>
        </w:tc>
      </w:tr>
    </w:tbl>
    <w:p w14:paraId="3D61E59C" w14:textId="77777777" w:rsidR="00CC2ABC" w:rsidRDefault="00000000"/>
    <w:p w14:paraId="6FB26D02" w14:textId="77777777" w:rsidR="00EA3382" w:rsidRDefault="00EA3382">
      <w:pPr>
        <w:widowControl w:val="0"/>
        <w:jc w:val="both"/>
        <w:rPr>
          <w:color w:val="000000"/>
        </w:rPr>
      </w:pPr>
    </w:p>
    <w:p w14:paraId="2B0CCFAD" w14:textId="77777777" w:rsidR="00EA3382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DAD92B0" wp14:editId="16E14A39">
            <wp:extent cx="4915416" cy="4582006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E92FD7" wp14:editId="1BDD41B8">
            <wp:extent cx="4915416" cy="4562954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7F3B2" w14:textId="77777777" w:rsidR="00EA3382" w:rsidRDefault="00EA3382"/>
    <w:p w14:paraId="6B9CB0F4" w14:textId="77777777" w:rsidR="00EA3382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122EF7EE" wp14:editId="2EEA0EE6">
            <wp:extent cx="5667375" cy="42481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70CE" w14:textId="77777777" w:rsidR="00EA3382" w:rsidRDefault="00EA3382">
      <w:pPr>
        <w:jc w:val="both"/>
      </w:pPr>
    </w:p>
    <w:p w14:paraId="511D8BE4" w14:textId="77777777" w:rsidR="00EA3382" w:rsidRDefault="00EA3382">
      <w:pPr>
        <w:sectPr w:rsidR="00EA338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58C89CF" w14:textId="77777777" w:rsidR="00EA3382" w:rsidRDefault="00000000">
      <w:pPr>
        <w:pStyle w:val="1"/>
        <w:jc w:val="both"/>
      </w:pPr>
      <w:bookmarkStart w:id="147" w:name="_Toc123588719"/>
      <w:r>
        <w:lastRenderedPageBreak/>
        <w:t>附录</w:t>
      </w:r>
      <w:bookmarkEnd w:id="147"/>
    </w:p>
    <w:p w14:paraId="2B8FBE31" w14:textId="77777777" w:rsidR="00EA3382" w:rsidRDefault="00000000">
      <w:pPr>
        <w:pStyle w:val="2"/>
      </w:pPr>
      <w:bookmarkStart w:id="148" w:name="_Toc123588720"/>
      <w:r>
        <w:t>工作日/节假日人员逐时在室率(%)</w:t>
      </w:r>
      <w:bookmarkEnd w:id="148"/>
    </w:p>
    <w:p w14:paraId="4480182C" w14:textId="77777777" w:rsidR="00EA3382" w:rsidRDefault="00EA338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C9CB43E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C16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A96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1EDC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036C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75F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344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45C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EBA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5C9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B75E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B4B0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CC2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4A7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07A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2726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0F6B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1C6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8820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00C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100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2F7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26C4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907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04D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4993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3382" w14:paraId="4735E9D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95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公共服务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F3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2E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7F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A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AA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3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43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EE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0C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8E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D9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B8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E8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FF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F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9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2D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28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E1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8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B8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04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89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99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150F49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BF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A5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87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73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B7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5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5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6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5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F6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62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01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0C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72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14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6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73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A2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D5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3E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B2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AA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BA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0B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A7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3DE75F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7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商业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4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F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B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46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3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09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13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00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5D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AA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C2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2D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F1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1D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A7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F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5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28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7F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69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E8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F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0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8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1A8F38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A4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6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02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4D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2F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58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A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9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FD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3A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C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C9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B8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3D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8B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52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0B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3D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02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DD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96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1F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E3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A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BC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3878A0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E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0D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83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1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E2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5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09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09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DE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12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CD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C1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A8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4C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EF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2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38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B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9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0A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15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F9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DD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C1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9D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4642AA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3B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F2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9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C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77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B3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F6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E9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9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D1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FE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F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9E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D8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54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D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4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5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3F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49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9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2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4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F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2A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716ACE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80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游客服务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4C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A9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0D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2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44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AF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1B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10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51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0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D2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59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61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1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68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25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99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C4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4A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0D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CD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3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09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39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134E17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B4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F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05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B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61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0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F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15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D3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CF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6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2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79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88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6C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F7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B2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1F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0C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23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0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59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86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0A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CD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26F1CA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C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22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B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84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1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46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9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3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6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3E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4F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D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B3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AE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84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7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8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9B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2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CB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5B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3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2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F9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D4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603E76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FF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A8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6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E3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94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8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C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3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82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1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5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B6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9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EE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6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9E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BB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3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19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B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3C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8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D2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7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7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64A93D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B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AE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41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B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C1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D4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7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5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55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36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AB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2B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6F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7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80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2C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7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6D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C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FA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B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9F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51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57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A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030C7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32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FA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49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92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1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4F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2B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44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D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54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E3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EE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7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AF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CF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0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31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CB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4D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E7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2C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61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6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5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B9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A72B035" w14:textId="77777777" w:rsidR="00EA3382" w:rsidRDefault="00EA3382">
      <w:pPr>
        <w:jc w:val="both"/>
      </w:pPr>
    </w:p>
    <w:p w14:paraId="5CDEA450" w14:textId="77777777" w:rsidR="00EA3382" w:rsidRDefault="00000000">
      <w:r>
        <w:t>注：上行：工作日；下行：节假日</w:t>
      </w:r>
    </w:p>
    <w:p w14:paraId="645280B4" w14:textId="77777777" w:rsidR="00EA3382" w:rsidRDefault="00000000">
      <w:pPr>
        <w:pStyle w:val="2"/>
      </w:pPr>
      <w:bookmarkStart w:id="149" w:name="_Toc123588721"/>
      <w:r>
        <w:t>工作日/节假日照明开关时间表(%)</w:t>
      </w:r>
      <w:bookmarkEnd w:id="149"/>
    </w:p>
    <w:p w14:paraId="4C206BF5" w14:textId="77777777" w:rsidR="00EA3382" w:rsidRDefault="00EA338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37940F7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A65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1F5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556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A9E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5495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1CB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FB1E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DEFD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B6FF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B7B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4B5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4E1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6FF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6129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7E08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0A4D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B0E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51B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AED3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A97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BDC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B32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B8B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3D7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67D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3382" w14:paraId="6FD5C9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1E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公共服务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5A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3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F0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7E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B1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A4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5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69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19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9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BB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DC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65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E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38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A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D4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39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7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10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96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4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5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34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3382" w14:paraId="16CE8F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B9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A3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78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8B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AC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FC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8F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5E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0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31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7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E7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7B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C0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5C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35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6E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7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5F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43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B5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EE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AB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6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7A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074CCA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6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商业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1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81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09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F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E2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A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88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1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77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AF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44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97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FA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C5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F9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3B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F0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BC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08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B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9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0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95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D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3382" w14:paraId="3AB500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F8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4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3E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C0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57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9A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1E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51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07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D9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00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EC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17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C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3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9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9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FD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58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E1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A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A6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C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F9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54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2BD582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3F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1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C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26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4B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F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FF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7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A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05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C6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5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21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4C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E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6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F3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4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ED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4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E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F6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7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6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83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3382" w14:paraId="74CC2D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33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97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5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D7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E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7B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97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9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D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44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0D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11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28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E3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7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2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7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1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51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29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6C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CA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3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4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9A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103565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8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游客服务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B7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1E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92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27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42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D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50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2B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4E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1F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6C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48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8C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5D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57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38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6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69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2B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B1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FD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7B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42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2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3382" w14:paraId="67C9A0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9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E7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D8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6C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94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F5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30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5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F2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BE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68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0D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0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29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4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C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E5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D0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20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D2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8A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B0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AD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7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065E24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0C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A3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23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F3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EC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0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2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8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CC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46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2B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65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EB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DE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D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1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A1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EB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4B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7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F1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E3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91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D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D4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3382" w14:paraId="373E6C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A5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F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7A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3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D3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D5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9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AD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6C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51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5B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13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8B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EE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3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1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E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D2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DC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D1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59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12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3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82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AE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A3382" w14:paraId="062557D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C0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CD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1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8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4A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10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A5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A6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B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E0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6E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D7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C2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F0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94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6D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44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8E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2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4B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2E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8C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19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31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F1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2EE87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8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34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6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B6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7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8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B2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DB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9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27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F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6D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2C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7C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BC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94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D4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40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9A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47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84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E5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3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ED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E6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D93ED0" w14:textId="77777777" w:rsidR="00EA3382" w:rsidRDefault="00EA3382"/>
    <w:p w14:paraId="304B8868" w14:textId="77777777" w:rsidR="00EA3382" w:rsidRDefault="00000000">
      <w:r>
        <w:t>注：上行：工作日；下行：节假日</w:t>
      </w:r>
    </w:p>
    <w:p w14:paraId="5CBCC543" w14:textId="77777777" w:rsidR="00EA3382" w:rsidRDefault="00000000">
      <w:pPr>
        <w:pStyle w:val="2"/>
      </w:pPr>
      <w:bookmarkStart w:id="150" w:name="_Toc123588722"/>
      <w:r>
        <w:t>工作日/节假日设备逐时使用率(%)</w:t>
      </w:r>
      <w:bookmarkEnd w:id="150"/>
    </w:p>
    <w:p w14:paraId="50E8801E" w14:textId="77777777" w:rsidR="00EA3382" w:rsidRDefault="00EA338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3B9243D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87E4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5E8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B3331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C66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6D9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86C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FC9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F69B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AC95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FA80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2B46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837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988E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A530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4083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0DD3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B2E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5D9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23E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946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9F09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305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479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58A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188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3382" w14:paraId="04A8D6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32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公共服务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64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6B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B6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11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D8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CF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C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0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79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B9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B0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68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9E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F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6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DE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65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5F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28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63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3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A9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7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E7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2185AA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CD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AD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8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B7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D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E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58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47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2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D5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A5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F0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3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E3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7F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0D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2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DF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C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16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F3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91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2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AB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AF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25D414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FE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商业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E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5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D9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03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52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7B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EA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62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2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1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1D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DA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A9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8B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0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D7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6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91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4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CC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84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1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D8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0F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1FEFAE0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8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6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E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0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74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E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37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3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3E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9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3C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F7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53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38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F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C2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18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1B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D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3A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74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21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A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FE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91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150A0A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38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02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2C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3B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33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2A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9E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B7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8F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DF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F2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C2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75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03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B8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5A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73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2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C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33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2F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7F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7B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A6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63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5D4846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2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78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3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B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E4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8F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F4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9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B2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90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B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9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6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F0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8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7D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6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9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D6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08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0A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F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5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F1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A4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10681E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1F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游客服务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AE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C58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1F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F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6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C1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CD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76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D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E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7D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59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A7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3E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38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362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D4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4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85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CC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80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7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C9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4D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59AB5C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D4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50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8F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B3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FB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1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D8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2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96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43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8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88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1B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E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7A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1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A5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F2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F5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69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D1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9F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65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0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A0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7166EE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7A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7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90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7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ED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2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7A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EC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FC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28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88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8B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5F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D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8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8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E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3D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9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B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8D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A2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B4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54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14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04EF4B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EC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4E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3A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1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10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B7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43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EE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4F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9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F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6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39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D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0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9C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4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50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5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F5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2E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6F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F7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0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86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2999CE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F0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3C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FA2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C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7D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59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AB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D7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4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A4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9E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8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66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D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10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C6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12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5B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01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C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DF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79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2F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6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1E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D1924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46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D8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67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B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7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00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9B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5E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9F9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3D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D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09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F5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5C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08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0F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7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F8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E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4C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12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2D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B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C4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90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A9C5E7" w14:textId="77777777" w:rsidR="00EA3382" w:rsidRDefault="00EA3382"/>
    <w:p w14:paraId="3419FEDE" w14:textId="77777777" w:rsidR="00EA3382" w:rsidRDefault="00000000">
      <w:r>
        <w:t>注：上行：工作日；下行：节假日</w:t>
      </w:r>
    </w:p>
    <w:p w14:paraId="64535D38" w14:textId="77777777" w:rsidR="00EA3382" w:rsidRDefault="00000000">
      <w:pPr>
        <w:pStyle w:val="2"/>
      </w:pPr>
      <w:bookmarkStart w:id="151" w:name="_Toc123588723"/>
      <w:r>
        <w:t>工作日/节假日空调系统运行时间表(1:开,0:关)</w:t>
      </w:r>
      <w:bookmarkEnd w:id="151"/>
    </w:p>
    <w:p w14:paraId="6D2C0DA0" w14:textId="77777777" w:rsidR="00EA3382" w:rsidRDefault="00000000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D6F1E20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39C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C76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608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926E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199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5979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885C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5723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D6F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BC0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A3B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6BB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A44E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5820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F62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123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44A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6BD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1D2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F32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AE19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17D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B48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AE7E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D22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3382" w14:paraId="033298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81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97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69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60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1B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22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01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73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DC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E3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C0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28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94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7B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32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2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A6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40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13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96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3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8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1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CE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B9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22947F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10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91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1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E06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B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4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D1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D4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BF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9F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EB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CA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E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30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5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73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25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FA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A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72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6F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9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5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F6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73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13B70B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7A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70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BF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4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1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3B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5A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AC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B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21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C6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CA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47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1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BD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72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66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CF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9F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A2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D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97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50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44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27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7DD00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7D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3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AA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5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D8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D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9B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D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E9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A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6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4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EC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87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D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5F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D6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90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A2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45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D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04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2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FB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0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46164F1" w14:textId="77777777" w:rsidR="00EA3382" w:rsidRDefault="00000000">
      <w:r>
        <w:t>供冷期：</w:t>
      </w:r>
    </w:p>
    <w:p w14:paraId="276A124C" w14:textId="77777777" w:rsidR="00EA3382" w:rsidRDefault="00EA338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624B777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CAF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F761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C1A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3008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609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A5AF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381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08C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5E2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534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F59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C7EB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B23F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E0D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3D1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B1C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BE46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B8F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AB3F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029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3AD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19A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F186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2F8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AEF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A3382" w14:paraId="149FDD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16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7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91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99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F4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DC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5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B7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9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7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3B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2D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3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5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11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38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81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97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43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C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96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76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F6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A3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6171A5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36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B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4A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AC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8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12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9C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0A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E0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6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15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87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25E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A2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B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B0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0D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8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05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C1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A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23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FC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DD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3E0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A3382" w14:paraId="6B307DC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4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D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A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21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85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7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09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86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2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37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B9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33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F2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AD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8C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E4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6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7F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C0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C8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FA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B8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C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0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A8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9E50E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BA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4D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F7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5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A3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D1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CD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8A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A6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3C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42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15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A2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43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53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5E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7B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A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68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2A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F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E7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24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C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47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35FD8CF" w14:textId="77777777" w:rsidR="00EA3382" w:rsidRDefault="00EA3382"/>
    <w:p w14:paraId="5F0D3BD6" w14:textId="77777777" w:rsidR="00EA3382" w:rsidRDefault="00000000">
      <w:r>
        <w:t>注：上行：工作日；下行：节假日</w:t>
      </w:r>
    </w:p>
    <w:p w14:paraId="19BD7B41" w14:textId="77777777" w:rsidR="00EA3382" w:rsidRDefault="00EA3382"/>
    <w:sectPr w:rsidR="00EA338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25DA" w14:textId="77777777" w:rsidR="00947CE8" w:rsidRDefault="00947CE8" w:rsidP="00203A7D">
      <w:r>
        <w:separator/>
      </w:r>
    </w:p>
  </w:endnote>
  <w:endnote w:type="continuationSeparator" w:id="0">
    <w:p w14:paraId="495DC82A" w14:textId="77777777" w:rsidR="00947CE8" w:rsidRDefault="00947CE8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2D86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BC4F29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1625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5FA0">
      <w:rPr>
        <w:rStyle w:val="a9"/>
        <w:noProof/>
      </w:rPr>
      <w:t>5</w:t>
    </w:r>
    <w:r>
      <w:rPr>
        <w:rStyle w:val="a9"/>
      </w:rPr>
      <w:fldChar w:fldCharType="end"/>
    </w:r>
  </w:p>
  <w:p w14:paraId="1EC17DE2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4241" w14:textId="77777777" w:rsidR="00947CE8" w:rsidRDefault="00947CE8" w:rsidP="00203A7D">
      <w:r>
        <w:separator/>
      </w:r>
    </w:p>
  </w:footnote>
  <w:footnote w:type="continuationSeparator" w:id="0">
    <w:p w14:paraId="3EDABD86" w14:textId="77777777" w:rsidR="00947CE8" w:rsidRDefault="00947CE8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FA2A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30F85DE1" wp14:editId="4336586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5443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61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E0BD9"/>
    <w:rsid w:val="004833AE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F507F"/>
    <w:rsid w:val="00947CE8"/>
    <w:rsid w:val="009677EB"/>
    <w:rsid w:val="009B2761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3382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6EA5531"/>
  <w15:docId w15:val="{F979A0DE-0631-49EC-AA8D-9E9681C3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r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</TotalTime>
  <Pages>1</Pages>
  <Words>2265</Words>
  <Characters>12911</Characters>
  <Application>Microsoft Office Word</Application>
  <DocSecurity>0</DocSecurity>
  <Lines>107</Lines>
  <Paragraphs>30</Paragraphs>
  <ScaleCrop>false</ScaleCrop>
  <Company>ths</Company>
  <LinksUpToDate>false</LinksUpToDate>
  <CharactersWithSpaces>15146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zjr</dc:creator>
  <cp:lastModifiedBy>zjr</cp:lastModifiedBy>
  <cp:revision>2</cp:revision>
  <cp:lastPrinted>1900-12-31T16:00:00Z</cp:lastPrinted>
  <dcterms:created xsi:type="dcterms:W3CDTF">2023-01-02T13:50:00Z</dcterms:created>
  <dcterms:modified xsi:type="dcterms:W3CDTF">2023-01-02T13:51:00Z</dcterms:modified>
</cp:coreProperties>
</file>