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965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956690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3089D1F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C8064B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4A55C2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6CD5EE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36DB13C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FBE546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3B8CBC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都市农业植物工坊</w:t>
            </w:r>
            <w:bookmarkEnd w:id="1"/>
          </w:p>
        </w:tc>
      </w:tr>
      <w:tr w:rsidR="00D40158" w:rsidRPr="00D40158" w14:paraId="59789C3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3529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C9489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6536DF5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0D38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4FB0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9E3293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23AD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4D63CB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4"/>
          </w:p>
        </w:tc>
      </w:tr>
      <w:tr w:rsidR="00D40158" w:rsidRPr="00D40158" w14:paraId="7325006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B117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6EAA76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5"/>
          </w:p>
        </w:tc>
      </w:tr>
      <w:tr w:rsidR="00D40158" w:rsidRPr="00D40158" w14:paraId="756A51C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8D04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5FA10F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5A22BA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D170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CB4E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3F49CC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71AD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91A607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B8B0A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A30A5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74F428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2023年3月4日</w:t>
              </w:r>
            </w:smartTag>
            <w:bookmarkEnd w:id="6"/>
          </w:p>
        </w:tc>
      </w:tr>
    </w:tbl>
    <w:p w14:paraId="765DCE8E" w14:textId="77777777" w:rsidR="00D40158" w:rsidRDefault="00D40158" w:rsidP="00B41640">
      <w:pPr>
        <w:rPr>
          <w:rFonts w:ascii="宋体" w:hAnsi="宋体"/>
          <w:lang w:val="en-US"/>
        </w:rPr>
      </w:pPr>
    </w:p>
    <w:p w14:paraId="07CA2044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B45A088" wp14:editId="192C776C">
            <wp:extent cx="1514634" cy="15146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6B9F76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447BC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E4DB8D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7CFB767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754698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C6154B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2C2E8C2E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5FCEE2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34A15AD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705354C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C47DA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D1456D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T18846919782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7E87A1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CA07A8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897364" w14:textId="77777777" w:rsidR="001F291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860691" w:history="1">
        <w:r w:rsidR="001F2913" w:rsidRPr="007B5416">
          <w:rPr>
            <w:rStyle w:val="a6"/>
          </w:rPr>
          <w:t>1</w:t>
        </w:r>
        <w:r w:rsidR="001F29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2913" w:rsidRPr="007B5416">
          <w:rPr>
            <w:rStyle w:val="a6"/>
          </w:rPr>
          <w:t>建筑概况</w:t>
        </w:r>
        <w:r w:rsidR="001F2913">
          <w:rPr>
            <w:webHidden/>
          </w:rPr>
          <w:tab/>
        </w:r>
        <w:r w:rsidR="001F2913">
          <w:rPr>
            <w:webHidden/>
          </w:rPr>
          <w:fldChar w:fldCharType="begin"/>
        </w:r>
        <w:r w:rsidR="001F2913">
          <w:rPr>
            <w:webHidden/>
          </w:rPr>
          <w:instrText xml:space="preserve"> PAGEREF _Toc128860691 \h </w:instrText>
        </w:r>
        <w:r w:rsidR="001F2913">
          <w:rPr>
            <w:webHidden/>
          </w:rPr>
        </w:r>
        <w:r w:rsidR="001F2913">
          <w:rPr>
            <w:webHidden/>
          </w:rPr>
          <w:fldChar w:fldCharType="separate"/>
        </w:r>
        <w:r w:rsidR="001F2913">
          <w:rPr>
            <w:webHidden/>
          </w:rPr>
          <w:t>3</w:t>
        </w:r>
        <w:r w:rsidR="001F2913">
          <w:rPr>
            <w:webHidden/>
          </w:rPr>
          <w:fldChar w:fldCharType="end"/>
        </w:r>
      </w:hyperlink>
    </w:p>
    <w:p w14:paraId="7B1CC82C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692" w:history="1">
        <w:r w:rsidRPr="007B541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384223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693" w:history="1">
        <w:r w:rsidRPr="007B541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4DFFD2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694" w:history="1">
        <w:r w:rsidRPr="007B5416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5C0396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695" w:history="1">
        <w:r w:rsidRPr="007B5416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028BB3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696" w:history="1">
        <w:r w:rsidRPr="007B5416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B635C1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697" w:history="1">
        <w:r w:rsidRPr="007B5416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392440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698" w:history="1">
        <w:r w:rsidRPr="007B541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F307DE5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699" w:history="1">
        <w:r w:rsidRPr="007B5416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5AA171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00" w:history="1">
        <w:r w:rsidRPr="007B5416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F0516E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701" w:history="1">
        <w:r w:rsidRPr="007B541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70B996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02" w:history="1">
        <w:r w:rsidRPr="007B5416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8C740E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03" w:history="1">
        <w:r w:rsidRPr="007B5416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4CF848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704" w:history="1">
        <w:r w:rsidRPr="007B541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4DDA8AB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05" w:history="1">
        <w:r w:rsidRPr="007B5416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9C58AD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06" w:history="1">
        <w:r w:rsidRPr="007B5416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02B34D" w14:textId="77777777" w:rsidR="001F2913" w:rsidRDefault="001F29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60707" w:history="1">
        <w:r w:rsidRPr="007B5416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A54B45" w14:textId="77777777" w:rsidR="001F2913" w:rsidRDefault="001F29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60708" w:history="1">
        <w:r w:rsidRPr="007B5416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4555AF" w14:textId="77777777" w:rsidR="001F2913" w:rsidRDefault="001F29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60709" w:history="1">
        <w:r w:rsidRPr="007B5416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F4D638" w14:textId="77777777" w:rsidR="001F2913" w:rsidRDefault="001F29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60710" w:history="1">
        <w:r w:rsidRPr="007B5416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CAEC4D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11" w:history="1">
        <w:r w:rsidRPr="007B5416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D8042A" w14:textId="77777777" w:rsidR="001F2913" w:rsidRDefault="001F29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60712" w:history="1">
        <w:r w:rsidRPr="007B5416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248FF4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13" w:history="1">
        <w:r w:rsidRPr="007B5416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B37588" w14:textId="77777777" w:rsidR="001F2913" w:rsidRDefault="001F29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60714" w:history="1">
        <w:r w:rsidRPr="007B5416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B0BFD7" w14:textId="77777777" w:rsidR="001F2913" w:rsidRDefault="001F29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60715" w:history="1">
        <w:r w:rsidRPr="007B5416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BC885A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716" w:history="1">
        <w:r w:rsidRPr="007B541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C7B818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717" w:history="1">
        <w:r w:rsidRPr="007B541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EE2A91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718" w:history="1">
        <w:r w:rsidRPr="007B541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4E3B8D8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719" w:history="1">
        <w:r w:rsidRPr="007B541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370AD7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720" w:history="1">
        <w:r w:rsidRPr="007B541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DA7A1D0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721" w:history="1">
        <w:r w:rsidRPr="007B541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2F77BE2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722" w:history="1">
        <w:r w:rsidRPr="007B5416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B586657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23" w:history="1">
        <w:r w:rsidRPr="007B5416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5AFE43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24" w:history="1">
        <w:r w:rsidRPr="007B5416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D8FDF8" w14:textId="77777777" w:rsidR="001F2913" w:rsidRDefault="001F29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60725" w:history="1">
        <w:r w:rsidRPr="007B5416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5416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99404AF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26" w:history="1">
        <w:r w:rsidRPr="007B5416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工作日</w:t>
        </w:r>
        <w:r w:rsidRPr="007B5416">
          <w:rPr>
            <w:rStyle w:val="a6"/>
          </w:rPr>
          <w:t>/</w:t>
        </w:r>
        <w:r w:rsidRPr="007B5416">
          <w:rPr>
            <w:rStyle w:val="a6"/>
          </w:rPr>
          <w:t>节假日人员逐时在室率</w:t>
        </w:r>
        <w:r w:rsidRPr="007B541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E84957F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27" w:history="1">
        <w:r w:rsidRPr="007B5416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工作日</w:t>
        </w:r>
        <w:r w:rsidRPr="007B5416">
          <w:rPr>
            <w:rStyle w:val="a6"/>
          </w:rPr>
          <w:t>/</w:t>
        </w:r>
        <w:r w:rsidRPr="007B5416">
          <w:rPr>
            <w:rStyle w:val="a6"/>
          </w:rPr>
          <w:t>节假日照明开关时间表</w:t>
        </w:r>
        <w:r w:rsidRPr="007B541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6826DD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28" w:history="1">
        <w:r w:rsidRPr="007B5416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工作日</w:t>
        </w:r>
        <w:r w:rsidRPr="007B5416">
          <w:rPr>
            <w:rStyle w:val="a6"/>
          </w:rPr>
          <w:t>/</w:t>
        </w:r>
        <w:r w:rsidRPr="007B5416">
          <w:rPr>
            <w:rStyle w:val="a6"/>
          </w:rPr>
          <w:t>节假日设备逐时使用率</w:t>
        </w:r>
        <w:r w:rsidRPr="007B541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9A7E4B3" w14:textId="77777777" w:rsidR="001F2913" w:rsidRDefault="001F29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60729" w:history="1">
        <w:r w:rsidRPr="007B5416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5416">
          <w:rPr>
            <w:rStyle w:val="a6"/>
          </w:rPr>
          <w:t>工作日</w:t>
        </w:r>
        <w:r w:rsidRPr="007B5416">
          <w:rPr>
            <w:rStyle w:val="a6"/>
          </w:rPr>
          <w:t>/</w:t>
        </w:r>
        <w:r w:rsidRPr="007B5416">
          <w:rPr>
            <w:rStyle w:val="a6"/>
          </w:rPr>
          <w:t>节假日空调系统运行时间表</w:t>
        </w:r>
        <w:r w:rsidRPr="007B5416">
          <w:rPr>
            <w:rStyle w:val="a6"/>
          </w:rPr>
          <w:t>(1:</w:t>
        </w:r>
        <w:r w:rsidRPr="007B5416">
          <w:rPr>
            <w:rStyle w:val="a6"/>
          </w:rPr>
          <w:t>开</w:t>
        </w:r>
        <w:r w:rsidRPr="007B5416">
          <w:rPr>
            <w:rStyle w:val="a6"/>
          </w:rPr>
          <w:t>,0:</w:t>
        </w:r>
        <w:r w:rsidRPr="007B5416">
          <w:rPr>
            <w:rStyle w:val="a6"/>
          </w:rPr>
          <w:t>关</w:t>
        </w:r>
        <w:r w:rsidRPr="007B541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_Toc128860729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8FD569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9F05F42" w14:textId="77777777" w:rsidR="00D40158" w:rsidRDefault="00D40158" w:rsidP="00D40158">
      <w:pPr>
        <w:pStyle w:val="TOC1"/>
      </w:pPr>
    </w:p>
    <w:p w14:paraId="158356D9" w14:textId="77777777" w:rsidR="00D40158" w:rsidRPr="005E5F93" w:rsidRDefault="00D40158" w:rsidP="005215FB">
      <w:pPr>
        <w:pStyle w:val="1"/>
      </w:pPr>
      <w:bookmarkStart w:id="11" w:name="_Toc12886069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C8E4D30" w14:textId="77777777">
        <w:tc>
          <w:tcPr>
            <w:tcW w:w="2841" w:type="dxa"/>
            <w:shd w:val="clear" w:color="auto" w:fill="E6E6E6"/>
          </w:tcPr>
          <w:p w14:paraId="6AA77D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68C39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都市农业植物工坊</w:t>
            </w:r>
            <w:bookmarkEnd w:id="12"/>
          </w:p>
        </w:tc>
      </w:tr>
      <w:tr w:rsidR="00D40158" w:rsidRPr="00FF2243" w14:paraId="451E1CF9" w14:textId="77777777">
        <w:tc>
          <w:tcPr>
            <w:tcW w:w="2841" w:type="dxa"/>
            <w:shd w:val="clear" w:color="auto" w:fill="E6E6E6"/>
          </w:tcPr>
          <w:p w14:paraId="3A33F7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69820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 w14:paraId="51EB47D7" w14:textId="77777777">
        <w:tc>
          <w:tcPr>
            <w:tcW w:w="2841" w:type="dxa"/>
            <w:shd w:val="clear" w:color="auto" w:fill="E6E6E6"/>
          </w:tcPr>
          <w:p w14:paraId="2F4A551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1AF755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335CC4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4633332" w14:textId="77777777">
        <w:tc>
          <w:tcPr>
            <w:tcW w:w="2841" w:type="dxa"/>
            <w:shd w:val="clear" w:color="auto" w:fill="E6E6E6"/>
          </w:tcPr>
          <w:p w14:paraId="4A2FE0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9D17AD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19170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52ED02F" w14:textId="77777777">
        <w:tc>
          <w:tcPr>
            <w:tcW w:w="2841" w:type="dxa"/>
            <w:shd w:val="clear" w:color="auto" w:fill="E6E6E6"/>
          </w:tcPr>
          <w:p w14:paraId="4CAFE6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338CD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991961C" w14:textId="77777777">
        <w:tc>
          <w:tcPr>
            <w:tcW w:w="2841" w:type="dxa"/>
            <w:shd w:val="clear" w:color="auto" w:fill="E6E6E6"/>
          </w:tcPr>
          <w:p w14:paraId="6FF543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F3B1B4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1421CD4" w14:textId="77777777">
        <w:tc>
          <w:tcPr>
            <w:tcW w:w="2841" w:type="dxa"/>
            <w:shd w:val="clear" w:color="auto" w:fill="E6E6E6"/>
          </w:tcPr>
          <w:p w14:paraId="31386F9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D1CB46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57509.22</w:t>
            </w:r>
            <w:bookmarkEnd w:id="22"/>
          </w:p>
        </w:tc>
      </w:tr>
      <w:tr w:rsidR="00203A7D" w:rsidRPr="00FF2243" w14:paraId="3015ABCF" w14:textId="77777777">
        <w:tc>
          <w:tcPr>
            <w:tcW w:w="2841" w:type="dxa"/>
            <w:shd w:val="clear" w:color="auto" w:fill="E6E6E6"/>
          </w:tcPr>
          <w:p w14:paraId="5058AE1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51B36E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9763.26</w:t>
            </w:r>
            <w:bookmarkEnd w:id="23"/>
          </w:p>
        </w:tc>
      </w:tr>
      <w:tr w:rsidR="00D40158" w:rsidRPr="00FF2243" w14:paraId="4544A391" w14:textId="77777777">
        <w:tc>
          <w:tcPr>
            <w:tcW w:w="2841" w:type="dxa"/>
            <w:shd w:val="clear" w:color="auto" w:fill="E6E6E6"/>
          </w:tcPr>
          <w:p w14:paraId="4A6CFC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20FDA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293BB0C6" w14:textId="77777777">
        <w:tc>
          <w:tcPr>
            <w:tcW w:w="2841" w:type="dxa"/>
            <w:shd w:val="clear" w:color="auto" w:fill="E6E6E6"/>
          </w:tcPr>
          <w:p w14:paraId="7543DC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76FDB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4445F23F" w14:textId="77777777">
        <w:tc>
          <w:tcPr>
            <w:tcW w:w="2841" w:type="dxa"/>
            <w:shd w:val="clear" w:color="auto" w:fill="E6E6E6"/>
          </w:tcPr>
          <w:p w14:paraId="71F9531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4F4F41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3709F6E8" w14:textId="77777777">
        <w:tc>
          <w:tcPr>
            <w:tcW w:w="2841" w:type="dxa"/>
            <w:shd w:val="clear" w:color="auto" w:fill="E6E6E6"/>
          </w:tcPr>
          <w:p w14:paraId="4A6B427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FE09D9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4EDA3114" w14:textId="77777777">
        <w:tc>
          <w:tcPr>
            <w:tcW w:w="2841" w:type="dxa"/>
            <w:shd w:val="clear" w:color="auto" w:fill="E6E6E6"/>
          </w:tcPr>
          <w:p w14:paraId="1451E858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54B2514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2399AAA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59358397" w14:textId="77777777" w:rsidR="00674CCC" w:rsidRDefault="00674CCC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6FCD1952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062267" w14:textId="77777777" w:rsidR="003C0CC2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62AE80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3C0CC2" w14:paraId="7655A721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51612A" w14:textId="77777777" w:rsidR="003C0CC2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096433" w14:textId="77777777" w:rsidR="003C0CC2" w:rsidRDefault="00000000" w:rsidP="00707638">
            <w:pPr>
              <w:jc w:val="center"/>
              <w:rPr>
                <w:szCs w:val="21"/>
              </w:rPr>
            </w:pPr>
            <w:bookmarkStart w:id="30" w:name="体型系数"/>
            <w:r>
              <w:rPr>
                <w:rFonts w:hint="eastAsia"/>
                <w:szCs w:val="21"/>
              </w:rPr>
              <w:t>0.17</w:t>
            </w:r>
            <w:bookmarkEnd w:id="30"/>
          </w:p>
        </w:tc>
      </w:tr>
      <w:tr w:rsidR="003C0CC2" w14:paraId="0EAFE25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F99C71" w14:textId="77777777" w:rsidR="003C0CC2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F373D7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0.83</w:t>
            </w:r>
            <w:bookmarkEnd w:id="31"/>
          </w:p>
        </w:tc>
      </w:tr>
      <w:tr w:rsidR="003C0CC2" w14:paraId="44D2B1AC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89DD6C" w14:textId="77777777" w:rsidR="003C0CC2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004138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1.35</w:t>
            </w:r>
            <w:bookmarkEnd w:id="32"/>
          </w:p>
        </w:tc>
      </w:tr>
      <w:tr w:rsidR="003C0CC2" w14:paraId="33F716A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F6F364" w14:textId="77777777" w:rsidR="003C0CC2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9E43059" w14:textId="77777777" w:rsidR="003C0CC2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1FAB30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3C0CC2" w14:paraId="3F7371DD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2C995A" w14:textId="77777777" w:rsidR="003C0CC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03CA44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34" w:name="天窗SHG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3C0CC2" w14:paraId="24F630B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E3F8FC" w14:textId="77777777" w:rsidR="003C0CC2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D3C340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 w:rsidR="003C0CC2" w14:paraId="06BFEF5A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B79461" w14:textId="77777777" w:rsidR="003C0CC2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4C4140D" w14:textId="77777777" w:rsidR="003C0CC2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41DCC9" w14:textId="77777777" w:rsidR="003C0CC2" w:rsidRDefault="00000000" w:rsidP="00CC09EF">
            <w:pPr>
              <w:jc w:val="center"/>
              <w:rPr>
                <w:bCs/>
                <w:szCs w:val="21"/>
              </w:rPr>
            </w:pPr>
            <w:bookmarkStart w:id="36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</w:tr>
      <w:tr w:rsidR="003C0CC2" w14:paraId="100EDA2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4E0B91" w14:textId="77777777" w:rsidR="003C0CC2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E722C" w14:textId="77777777" w:rsidR="003C0CC2" w:rsidRDefault="00000000" w:rsidP="00CC09EF">
            <w:pPr>
              <w:jc w:val="center"/>
              <w:rPr>
                <w:bCs/>
                <w:szCs w:val="21"/>
              </w:rPr>
            </w:pPr>
            <w:bookmarkStart w:id="37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</w:tr>
      <w:tr w:rsidR="003C0CC2" w14:paraId="0C8E7A4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D4C22C" w14:textId="77777777" w:rsidR="003C0CC2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29D2F3" w14:textId="77777777" w:rsidR="003C0CC2" w:rsidRDefault="0000000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14B86C7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F528D7" w14:textId="77777777" w:rsidR="003C0CC2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2CAB67" w14:textId="77777777" w:rsidR="003C0CC2" w:rsidRDefault="00000000" w:rsidP="00C81641">
            <w:pPr>
              <w:jc w:val="center"/>
              <w:rPr>
                <w:szCs w:val="21"/>
              </w:rPr>
            </w:pPr>
            <w:bookmarkStart w:id="38" w:name="地下墙R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3C0CC2" w14:paraId="0E52604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257669" w14:textId="77777777" w:rsidR="003C0CC2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3C4C92" w14:textId="77777777" w:rsidR="003C0CC2" w:rsidRDefault="00000000" w:rsidP="00C81641">
            <w:pPr>
              <w:jc w:val="center"/>
              <w:rPr>
                <w:szCs w:val="21"/>
              </w:rPr>
            </w:pPr>
            <w:bookmarkStart w:id="39" w:name="变形缝R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3C0CC2" w14:paraId="17335858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432E53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54ED08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1645AA" w14:textId="77777777" w:rsidR="003C0CC2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7B6B0B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C64822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9CA109A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EBAC07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354EF9D3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0EC9B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11B879" w14:textId="77777777" w:rsidR="003C0CC2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40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0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DEBC57" w14:textId="77777777" w:rsidR="003C0CC2" w:rsidRDefault="0000000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C5342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42FC44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D4AF1E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5240949B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D2EB18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1D096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FBCE4E" w14:textId="77777777" w:rsidR="003C0CC2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264892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BAF8C3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E5FDA6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67A5EBCA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1ED35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45B724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8F8BFD" w14:textId="77777777" w:rsidR="003C0CC2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FA2D53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98D69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A2E131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00DDB1C9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353A02A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3447CC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B31D19" w14:textId="77777777" w:rsidR="003C0CC2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702692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846463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30C1065" w14:textId="77777777"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53FA1D40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41" w:name="围护结构概况"/>
      <w:bookmarkEnd w:id="41"/>
    </w:p>
    <w:p w14:paraId="3D40F7B0" w14:textId="77777777" w:rsidR="00033A7A" w:rsidRDefault="00732438" w:rsidP="00824A6F">
      <w:pPr>
        <w:pStyle w:val="1"/>
      </w:pPr>
      <w:bookmarkStart w:id="42" w:name="_Toc12886069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42"/>
    </w:p>
    <w:p w14:paraId="006AE0B3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43" w:name="计算依据"/>
      <w:bookmarkEnd w:id="4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1F3AEAA0" w14:textId="77777777" w:rsidR="00674CC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247CD6D" w14:textId="77777777" w:rsidR="00674CC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07A090A7" w14:textId="77777777" w:rsidR="00674CC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35D9FB6C" w14:textId="77777777" w:rsidR="00674CC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068F2888" w14:textId="77777777" w:rsidR="00674CCC" w:rsidRDefault="00674CCC">
      <w:pPr>
        <w:pStyle w:val="a0"/>
        <w:ind w:firstLineChars="0" w:firstLine="0"/>
        <w:rPr>
          <w:lang w:val="en-US"/>
        </w:rPr>
      </w:pPr>
    </w:p>
    <w:p w14:paraId="3D128D5F" w14:textId="77777777" w:rsidR="00A23AC4" w:rsidRDefault="00B31357" w:rsidP="00B31357">
      <w:pPr>
        <w:pStyle w:val="1"/>
      </w:pPr>
      <w:bookmarkStart w:id="44" w:name="_Toc128860693"/>
      <w:r>
        <w:rPr>
          <w:rFonts w:hint="eastAsia"/>
        </w:rPr>
        <w:t>气象数据</w:t>
      </w:r>
      <w:bookmarkEnd w:id="44"/>
    </w:p>
    <w:p w14:paraId="0BC6568C" w14:textId="77777777" w:rsidR="00B31357" w:rsidRDefault="008244A0" w:rsidP="008244A0">
      <w:pPr>
        <w:pStyle w:val="2"/>
      </w:pPr>
      <w:bookmarkStart w:id="45" w:name="_Toc128860694"/>
      <w:r>
        <w:rPr>
          <w:rFonts w:hint="eastAsia"/>
        </w:rPr>
        <w:t>气象地点</w:t>
      </w:r>
      <w:bookmarkEnd w:id="45"/>
    </w:p>
    <w:p w14:paraId="52F2F4F3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6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46"/>
    </w:p>
    <w:p w14:paraId="4DAC020B" w14:textId="77777777" w:rsidR="008244A0" w:rsidRDefault="00483CEF" w:rsidP="00483CEF">
      <w:pPr>
        <w:pStyle w:val="2"/>
      </w:pPr>
      <w:bookmarkStart w:id="47" w:name="_Toc128860695"/>
      <w:r>
        <w:rPr>
          <w:rFonts w:hint="eastAsia"/>
        </w:rPr>
        <w:t>逐日干球温度表</w:t>
      </w:r>
      <w:bookmarkEnd w:id="47"/>
    </w:p>
    <w:p w14:paraId="5AD72BD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8" w:name="日均干球温度变化表"/>
      <w:bookmarkEnd w:id="48"/>
    </w:p>
    <w:p w14:paraId="0BB9109A" w14:textId="77777777" w:rsidR="00902539" w:rsidRDefault="00483CEF" w:rsidP="00902539">
      <w:pPr>
        <w:pStyle w:val="2"/>
      </w:pPr>
      <w:bookmarkStart w:id="49" w:name="_Toc128860696"/>
      <w:r>
        <w:rPr>
          <w:rFonts w:hint="eastAsia"/>
        </w:rPr>
        <w:t>逐月辐照量表</w:t>
      </w:r>
      <w:bookmarkEnd w:id="49"/>
    </w:p>
    <w:p w14:paraId="55BE9A58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50" w:name="逐月辐照量图表"/>
      <w:bookmarkEnd w:id="50"/>
    </w:p>
    <w:p w14:paraId="0C33F6DE" w14:textId="77777777" w:rsidR="00483CEF" w:rsidRDefault="00483CEF" w:rsidP="00483CEF">
      <w:pPr>
        <w:pStyle w:val="2"/>
      </w:pPr>
      <w:bookmarkStart w:id="51" w:name="_Toc128860697"/>
      <w:r>
        <w:rPr>
          <w:rFonts w:hint="eastAsia"/>
        </w:rPr>
        <w:t>峰值工况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74CCC" w14:paraId="195E2177" w14:textId="77777777">
        <w:tc>
          <w:tcPr>
            <w:tcW w:w="1131" w:type="dxa"/>
            <w:shd w:val="clear" w:color="auto" w:fill="E6E6E6"/>
            <w:vAlign w:val="center"/>
          </w:tcPr>
          <w:p w14:paraId="40924E68" w14:textId="77777777" w:rsidR="00674CC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7D6C89E" w14:textId="77777777" w:rsidR="00674CC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DB3143" w14:textId="77777777" w:rsidR="00674CC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FDA558" w14:textId="77777777" w:rsidR="00674CC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BCD7D1" w14:textId="77777777" w:rsidR="00674CC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B04545" w14:textId="77777777" w:rsidR="00674CCC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74CCC" w14:paraId="2B81919B" w14:textId="77777777">
        <w:tc>
          <w:tcPr>
            <w:tcW w:w="1131" w:type="dxa"/>
            <w:shd w:val="clear" w:color="auto" w:fill="E6E6E6"/>
            <w:vAlign w:val="center"/>
          </w:tcPr>
          <w:p w14:paraId="4B368AF3" w14:textId="77777777" w:rsidR="00674CC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67D7960" w14:textId="77777777" w:rsidR="00674CCC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6A61D56" w14:textId="77777777" w:rsidR="00674CCC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7DC02E53" w14:textId="77777777" w:rsidR="00674CCC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50BE2E4C" w14:textId="77777777" w:rsidR="00674CCC" w:rsidRDefault="00000000">
            <w:r>
              <w:t>10.7</w:t>
            </w:r>
          </w:p>
        </w:tc>
        <w:tc>
          <w:tcPr>
            <w:tcW w:w="1556" w:type="dxa"/>
            <w:vAlign w:val="center"/>
          </w:tcPr>
          <w:p w14:paraId="2B02F519" w14:textId="77777777" w:rsidR="00674CCC" w:rsidRDefault="00000000">
            <w:r>
              <w:t>64.9</w:t>
            </w:r>
          </w:p>
        </w:tc>
      </w:tr>
      <w:tr w:rsidR="00674CCC" w14:paraId="2045A774" w14:textId="77777777">
        <w:tc>
          <w:tcPr>
            <w:tcW w:w="1131" w:type="dxa"/>
            <w:shd w:val="clear" w:color="auto" w:fill="E6E6E6"/>
            <w:vAlign w:val="center"/>
          </w:tcPr>
          <w:p w14:paraId="24BBB2C3" w14:textId="77777777" w:rsidR="00674CC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FC5B94E" w14:textId="77777777" w:rsidR="00674CCC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F62D6B3" w14:textId="77777777" w:rsidR="00674CCC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3DD38A69" w14:textId="77777777" w:rsidR="00674CCC" w:rsidRDefault="00000000">
            <w:r>
              <w:t>-15.6</w:t>
            </w:r>
          </w:p>
        </w:tc>
        <w:tc>
          <w:tcPr>
            <w:tcW w:w="1556" w:type="dxa"/>
            <w:vAlign w:val="center"/>
          </w:tcPr>
          <w:p w14:paraId="7771C1DF" w14:textId="77777777" w:rsidR="00674CCC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62277F25" w14:textId="77777777" w:rsidR="00674CCC" w:rsidRDefault="00000000">
            <w:r>
              <w:t>-13.5</w:t>
            </w:r>
          </w:p>
        </w:tc>
      </w:tr>
    </w:tbl>
    <w:p w14:paraId="2B35CE08" w14:textId="77777777" w:rsidR="00B31357" w:rsidRPr="00A23AC4" w:rsidRDefault="00B31357" w:rsidP="00A23AC4">
      <w:pPr>
        <w:pStyle w:val="1"/>
        <w:widowControl w:val="0"/>
        <w:jc w:val="both"/>
      </w:pPr>
      <w:bookmarkStart w:id="52" w:name="气象峰值工况"/>
      <w:bookmarkStart w:id="53" w:name="_Toc128860698"/>
      <w:bookmarkEnd w:id="52"/>
      <w:r>
        <w:t>围护结构</w:t>
      </w:r>
      <w:bookmarkEnd w:id="53"/>
    </w:p>
    <w:p w14:paraId="4A2DC7EC" w14:textId="77777777" w:rsidR="00674CCC" w:rsidRDefault="00000000">
      <w:pPr>
        <w:pStyle w:val="2"/>
        <w:widowControl w:val="0"/>
      </w:pPr>
      <w:bookmarkStart w:id="54" w:name="_Toc128860699"/>
      <w:r>
        <w:t>工程材料</w:t>
      </w:r>
      <w:bookmarkEnd w:id="5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74CCC" w14:paraId="316E671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95B795B" w14:textId="77777777" w:rsidR="00674CC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4B82FC" w14:textId="77777777" w:rsidR="00674CC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CECB8BD" w14:textId="77777777" w:rsidR="00674CC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781789" w14:textId="77777777" w:rsidR="00674CC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2B9353" w14:textId="77777777" w:rsidR="00674CC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BFA59B" w14:textId="77777777" w:rsidR="00674CCC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740F11B" w14:textId="77777777" w:rsidR="00674CCC" w:rsidRDefault="00000000">
            <w:pPr>
              <w:jc w:val="center"/>
            </w:pPr>
            <w:r>
              <w:t>备注</w:t>
            </w:r>
          </w:p>
        </w:tc>
      </w:tr>
      <w:tr w:rsidR="00674CCC" w14:paraId="637BA36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374FFF4" w14:textId="77777777" w:rsidR="00674CCC" w:rsidRDefault="00674CC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A8C371A" w14:textId="77777777" w:rsidR="00674CC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02AC1A1" w14:textId="77777777" w:rsidR="00674CC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530785" w14:textId="77777777" w:rsidR="00674CC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543E7A" w14:textId="77777777" w:rsidR="00674CC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ED9AE6" w14:textId="77777777" w:rsidR="00674CC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35C3575" w14:textId="77777777" w:rsidR="00674CCC" w:rsidRDefault="00674CCC">
            <w:pPr>
              <w:jc w:val="center"/>
            </w:pPr>
          </w:p>
        </w:tc>
      </w:tr>
      <w:tr w:rsidR="00674CCC" w14:paraId="48DA0E75" w14:textId="77777777">
        <w:tc>
          <w:tcPr>
            <w:tcW w:w="2196" w:type="dxa"/>
            <w:shd w:val="clear" w:color="auto" w:fill="E6E6E6"/>
            <w:vAlign w:val="center"/>
          </w:tcPr>
          <w:p w14:paraId="19391884" w14:textId="77777777" w:rsidR="00674CCC" w:rsidRDefault="00000000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14:paraId="3E6E2EDC" w14:textId="77777777" w:rsidR="00674CC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4087C86" w14:textId="77777777" w:rsidR="00674CC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49DE8E8" w14:textId="77777777" w:rsidR="00674CC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8FD1061" w14:textId="77777777" w:rsidR="00674CC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F6A3C11" w14:textId="77777777" w:rsidR="00674CC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98F486B" w14:textId="77777777" w:rsidR="00674CCC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74CCC" w14:paraId="060635B0" w14:textId="77777777">
        <w:tc>
          <w:tcPr>
            <w:tcW w:w="2196" w:type="dxa"/>
            <w:shd w:val="clear" w:color="auto" w:fill="E6E6E6"/>
            <w:vAlign w:val="center"/>
          </w:tcPr>
          <w:p w14:paraId="70697352" w14:textId="77777777" w:rsidR="00674CC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87A024F" w14:textId="77777777" w:rsidR="00674CC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BB74B5F" w14:textId="77777777" w:rsidR="00674CC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1D3379A" w14:textId="77777777" w:rsidR="00674CC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F0902B5" w14:textId="77777777" w:rsidR="00674CC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7B9CBF3" w14:textId="77777777" w:rsidR="00674CC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DD1D5DC" w14:textId="77777777" w:rsidR="00674CCC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74CCC" w14:paraId="6BB73B2D" w14:textId="77777777">
        <w:tc>
          <w:tcPr>
            <w:tcW w:w="2196" w:type="dxa"/>
            <w:shd w:val="clear" w:color="auto" w:fill="E6E6E6"/>
            <w:vAlign w:val="center"/>
          </w:tcPr>
          <w:p w14:paraId="37464F78" w14:textId="77777777" w:rsidR="00674CC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F6380B8" w14:textId="77777777" w:rsidR="00674CC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74DC951" w14:textId="77777777" w:rsidR="00674CC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E31044B" w14:textId="77777777" w:rsidR="00674CC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97E58E3" w14:textId="77777777" w:rsidR="00674CC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F24B350" w14:textId="77777777" w:rsidR="00674CC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DFFDC67" w14:textId="77777777" w:rsidR="00674CCC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74CCC" w14:paraId="0B4AE006" w14:textId="77777777">
        <w:tc>
          <w:tcPr>
            <w:tcW w:w="2196" w:type="dxa"/>
            <w:shd w:val="clear" w:color="auto" w:fill="E6E6E6"/>
            <w:vAlign w:val="center"/>
          </w:tcPr>
          <w:p w14:paraId="6F660C6E" w14:textId="77777777" w:rsidR="00674CC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8F7C522" w14:textId="77777777" w:rsidR="00674CC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45275DB" w14:textId="77777777" w:rsidR="00674CCC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A80177E" w14:textId="77777777" w:rsidR="00674CC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F121ACF" w14:textId="77777777" w:rsidR="00674CC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49B4F77" w14:textId="77777777" w:rsidR="00674CC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5446105" w14:textId="77777777" w:rsidR="00674CCC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74CCC" w14:paraId="0AFDB8D0" w14:textId="77777777">
        <w:tc>
          <w:tcPr>
            <w:tcW w:w="2196" w:type="dxa"/>
            <w:shd w:val="clear" w:color="auto" w:fill="E6E6E6"/>
            <w:vAlign w:val="center"/>
          </w:tcPr>
          <w:p w14:paraId="52810C89" w14:textId="77777777" w:rsidR="00674CCC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BCAD31D" w14:textId="77777777" w:rsidR="00674CC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F11D63A" w14:textId="77777777" w:rsidR="00674CC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A544EFB" w14:textId="77777777" w:rsidR="00674CCC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2F66B9D8" w14:textId="77777777" w:rsidR="00674CCC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12F451F6" w14:textId="77777777" w:rsidR="00674CC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41F91093" w14:textId="77777777" w:rsidR="00674CCC" w:rsidRDefault="00674CCC">
            <w:pPr>
              <w:rPr>
                <w:sz w:val="18"/>
                <w:szCs w:val="18"/>
              </w:rPr>
            </w:pPr>
          </w:p>
        </w:tc>
      </w:tr>
      <w:tr w:rsidR="00674CCC" w14:paraId="22583613" w14:textId="77777777">
        <w:tc>
          <w:tcPr>
            <w:tcW w:w="2196" w:type="dxa"/>
            <w:shd w:val="clear" w:color="auto" w:fill="E6E6E6"/>
            <w:vAlign w:val="center"/>
          </w:tcPr>
          <w:p w14:paraId="42A7BC22" w14:textId="77777777" w:rsidR="00674CC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7E94383" w14:textId="77777777" w:rsidR="00674CCC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0ACFC64B" w14:textId="77777777" w:rsidR="00674CCC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5FF6EC95" w14:textId="77777777" w:rsidR="00674CC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EDEF8F5" w14:textId="77777777" w:rsidR="00674CC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B0186E6" w14:textId="77777777" w:rsidR="00674CCC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4A112BA" w14:textId="77777777" w:rsidR="00674CCC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74CCC" w14:paraId="3656F972" w14:textId="77777777">
        <w:tc>
          <w:tcPr>
            <w:tcW w:w="2196" w:type="dxa"/>
            <w:shd w:val="clear" w:color="auto" w:fill="E6E6E6"/>
            <w:vAlign w:val="center"/>
          </w:tcPr>
          <w:p w14:paraId="2D1F3BD6" w14:textId="77777777" w:rsidR="00674CC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2475EC8" w14:textId="77777777" w:rsidR="00674CC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70BD08F" w14:textId="77777777" w:rsidR="00674CC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B4CD6BE" w14:textId="77777777" w:rsidR="00674CC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DD6F3DE" w14:textId="77777777" w:rsidR="00674CC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A565201" w14:textId="77777777" w:rsidR="00674CC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C94DFB5" w14:textId="77777777" w:rsidR="00674CCC" w:rsidRDefault="00674CCC">
            <w:pPr>
              <w:rPr>
                <w:sz w:val="18"/>
                <w:szCs w:val="18"/>
              </w:rPr>
            </w:pPr>
          </w:p>
        </w:tc>
      </w:tr>
    </w:tbl>
    <w:p w14:paraId="41AC6A53" w14:textId="77777777" w:rsidR="00674CCC" w:rsidRDefault="00000000">
      <w:pPr>
        <w:pStyle w:val="2"/>
        <w:widowControl w:val="0"/>
      </w:pPr>
      <w:bookmarkStart w:id="55" w:name="_Toc128860700"/>
      <w:r>
        <w:t>围护结构作法简要说明</w:t>
      </w:r>
      <w:bookmarkEnd w:id="55"/>
    </w:p>
    <w:p w14:paraId="0E77B8D0" w14:textId="77777777" w:rsidR="00674CCC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21F9C20E" w14:textId="77777777" w:rsidR="00674CCC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596594C" w14:textId="77777777" w:rsidR="00674CCC" w:rsidRDefault="00674CCC">
      <w:pPr>
        <w:widowControl w:val="0"/>
        <w:jc w:val="both"/>
        <w:rPr>
          <w:color w:val="000000"/>
        </w:rPr>
      </w:pPr>
    </w:p>
    <w:p w14:paraId="73EC73A6" w14:textId="77777777" w:rsidR="00674CC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511DAC9A" w14:textId="77777777" w:rsidR="00674CC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A736F2D" w14:textId="77777777" w:rsidR="00674CCC" w:rsidRDefault="00674CCC">
      <w:pPr>
        <w:widowControl w:val="0"/>
        <w:jc w:val="both"/>
        <w:rPr>
          <w:color w:val="000000"/>
        </w:rPr>
      </w:pPr>
    </w:p>
    <w:p w14:paraId="397D0C61" w14:textId="77777777" w:rsidR="00674CC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0D50C8F9" w14:textId="77777777" w:rsidR="00674CC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6F3AA2DD" w14:textId="77777777" w:rsidR="00674CCC" w:rsidRDefault="00674CCC">
      <w:pPr>
        <w:widowControl w:val="0"/>
        <w:jc w:val="both"/>
        <w:rPr>
          <w:color w:val="000000"/>
        </w:rPr>
      </w:pPr>
    </w:p>
    <w:p w14:paraId="3786F125" w14:textId="77777777" w:rsidR="00674CC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14:paraId="4EDDF1D5" w14:textId="77777777" w:rsidR="00674CC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3393469B" w14:textId="77777777" w:rsidR="00674CCC" w:rsidRDefault="00674CCC">
      <w:pPr>
        <w:widowControl w:val="0"/>
        <w:jc w:val="both"/>
        <w:rPr>
          <w:color w:val="000000"/>
        </w:rPr>
      </w:pPr>
    </w:p>
    <w:p w14:paraId="34087410" w14:textId="77777777" w:rsidR="00674CCC" w:rsidRDefault="00000000">
      <w:pPr>
        <w:pStyle w:val="1"/>
        <w:widowControl w:val="0"/>
        <w:jc w:val="both"/>
        <w:rPr>
          <w:color w:val="000000"/>
        </w:rPr>
      </w:pPr>
      <w:bookmarkStart w:id="56" w:name="_Toc128860701"/>
      <w:r>
        <w:rPr>
          <w:color w:val="000000"/>
        </w:rPr>
        <w:lastRenderedPageBreak/>
        <w:t>房间类型</w:t>
      </w:r>
      <w:bookmarkEnd w:id="56"/>
    </w:p>
    <w:p w14:paraId="435955CA" w14:textId="77777777" w:rsidR="00674CCC" w:rsidRDefault="00000000">
      <w:pPr>
        <w:pStyle w:val="2"/>
        <w:widowControl w:val="0"/>
      </w:pPr>
      <w:bookmarkStart w:id="57" w:name="_Toc128860702"/>
      <w:r>
        <w:t>房间表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74CCC" w14:paraId="6E856144" w14:textId="77777777">
        <w:tc>
          <w:tcPr>
            <w:tcW w:w="1567" w:type="dxa"/>
            <w:shd w:val="clear" w:color="auto" w:fill="E6E6E6"/>
            <w:vAlign w:val="center"/>
          </w:tcPr>
          <w:p w14:paraId="553D0744" w14:textId="77777777" w:rsidR="00674CC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14C9039" w14:textId="77777777" w:rsidR="00674CC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145B05A" w14:textId="77777777" w:rsidR="00674CC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8B37C6" w14:textId="77777777" w:rsidR="00674CC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E780EC" w14:textId="77777777" w:rsidR="00674CC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4996FB" w14:textId="77777777" w:rsidR="00674CC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31EC55" w14:textId="77777777" w:rsidR="00674CC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4447DA" w14:textId="77777777" w:rsidR="00674CC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74CCC" w14:paraId="6668C060" w14:textId="77777777">
        <w:tc>
          <w:tcPr>
            <w:tcW w:w="1567" w:type="dxa"/>
            <w:shd w:val="clear" w:color="auto" w:fill="E6E6E6"/>
            <w:vAlign w:val="center"/>
          </w:tcPr>
          <w:p w14:paraId="0DF15D46" w14:textId="77777777" w:rsidR="00674CC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F940BBC" w14:textId="77777777" w:rsidR="00674CC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932C2C" w14:textId="77777777" w:rsidR="00674CC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2127E02" w14:textId="77777777" w:rsidR="00674CC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78ED77" w14:textId="77777777" w:rsidR="00674CC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3AC6CB" w14:textId="77777777" w:rsidR="00674CC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E94E69" w14:textId="77777777" w:rsidR="00674CC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71E4F2" w14:textId="77777777" w:rsidR="00674CC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5BA90003" w14:textId="77777777" w:rsidR="00674CCC" w:rsidRDefault="00000000">
      <w:pPr>
        <w:pStyle w:val="2"/>
        <w:widowControl w:val="0"/>
      </w:pPr>
      <w:bookmarkStart w:id="58" w:name="_Toc128860703"/>
      <w:r>
        <w:t>作息时间表</w:t>
      </w:r>
      <w:bookmarkEnd w:id="58"/>
    </w:p>
    <w:p w14:paraId="7D725B76" w14:textId="77777777" w:rsidR="00674CC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72BBF0C" w14:textId="77777777" w:rsidR="00674CCC" w:rsidRDefault="00000000">
      <w:pPr>
        <w:pStyle w:val="1"/>
        <w:widowControl w:val="0"/>
        <w:jc w:val="both"/>
        <w:rPr>
          <w:color w:val="000000"/>
        </w:rPr>
      </w:pPr>
      <w:bookmarkStart w:id="59" w:name="_Toc128860704"/>
      <w:r>
        <w:rPr>
          <w:color w:val="000000"/>
        </w:rPr>
        <w:t>暖通空调系统</w:t>
      </w:r>
      <w:bookmarkEnd w:id="59"/>
    </w:p>
    <w:p w14:paraId="544CE887" w14:textId="77777777" w:rsidR="00674CCC" w:rsidRDefault="00000000">
      <w:pPr>
        <w:pStyle w:val="2"/>
        <w:widowControl w:val="0"/>
      </w:pPr>
      <w:bookmarkStart w:id="60" w:name="_Toc128860705"/>
      <w:r>
        <w:t>系统类型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74CCC" w14:paraId="77E6291D" w14:textId="77777777">
        <w:tc>
          <w:tcPr>
            <w:tcW w:w="1131" w:type="dxa"/>
            <w:shd w:val="clear" w:color="auto" w:fill="E6E6E6"/>
            <w:vAlign w:val="center"/>
          </w:tcPr>
          <w:p w14:paraId="25817396" w14:textId="77777777" w:rsidR="00674CC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23C1496" w14:textId="77777777" w:rsidR="00674CC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EEA932" w14:textId="77777777" w:rsidR="00674CCC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DD8974" w14:textId="77777777" w:rsidR="00674CCC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0EEFA02" w14:textId="77777777" w:rsidR="00674CC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AFA1AE2" w14:textId="77777777" w:rsidR="00674CCC" w:rsidRDefault="00000000">
            <w:pPr>
              <w:jc w:val="center"/>
            </w:pPr>
            <w:r>
              <w:t>包含的房间</w:t>
            </w:r>
          </w:p>
        </w:tc>
      </w:tr>
      <w:tr w:rsidR="00674CCC" w14:paraId="56FCD200" w14:textId="77777777">
        <w:tc>
          <w:tcPr>
            <w:tcW w:w="1131" w:type="dxa"/>
            <w:vAlign w:val="center"/>
          </w:tcPr>
          <w:p w14:paraId="53C435A5" w14:textId="77777777" w:rsidR="00674CC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94ADB60" w14:textId="77777777" w:rsidR="00674CC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7CEC2F3" w14:textId="77777777" w:rsidR="00674CC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219AC49" w14:textId="77777777" w:rsidR="00674CC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DF33559" w14:textId="77777777" w:rsidR="00674CCC" w:rsidRDefault="00000000">
            <w:r>
              <w:t>17510.67</w:t>
            </w:r>
          </w:p>
        </w:tc>
        <w:tc>
          <w:tcPr>
            <w:tcW w:w="3673" w:type="dxa"/>
            <w:vAlign w:val="center"/>
          </w:tcPr>
          <w:p w14:paraId="76528673" w14:textId="77777777" w:rsidR="00674CCC" w:rsidRDefault="00000000">
            <w:r>
              <w:t>所有房间</w:t>
            </w:r>
          </w:p>
        </w:tc>
      </w:tr>
    </w:tbl>
    <w:p w14:paraId="3C113D51" w14:textId="77777777" w:rsidR="00674CCC" w:rsidRDefault="00000000">
      <w:pPr>
        <w:pStyle w:val="2"/>
        <w:widowControl w:val="0"/>
      </w:pPr>
      <w:bookmarkStart w:id="61" w:name="_Toc128860706"/>
      <w:r>
        <w:t>制冷系统</w:t>
      </w:r>
      <w:bookmarkEnd w:id="61"/>
    </w:p>
    <w:p w14:paraId="7C6A14CE" w14:textId="77777777" w:rsidR="00674CCC" w:rsidRDefault="00000000">
      <w:pPr>
        <w:pStyle w:val="3"/>
        <w:widowControl w:val="0"/>
        <w:jc w:val="both"/>
        <w:rPr>
          <w:color w:val="000000"/>
        </w:rPr>
      </w:pPr>
      <w:bookmarkStart w:id="62" w:name="_Toc128860707"/>
      <w:r>
        <w:rPr>
          <w:color w:val="000000"/>
        </w:rPr>
        <w:t>冷水机组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74CCC" w14:paraId="3BDC96B3" w14:textId="77777777">
        <w:tc>
          <w:tcPr>
            <w:tcW w:w="1697" w:type="dxa"/>
            <w:shd w:val="clear" w:color="auto" w:fill="E6E6E6"/>
            <w:vAlign w:val="center"/>
          </w:tcPr>
          <w:p w14:paraId="0CAD0E83" w14:textId="77777777" w:rsidR="00674CCC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6126BD0" w14:textId="77777777" w:rsidR="00674CCC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BBEFB8D" w14:textId="77777777" w:rsidR="00674CCC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C54D21" w14:textId="77777777" w:rsidR="00674CCC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42CBD08" w14:textId="77777777" w:rsidR="00674CCC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35CD824" w14:textId="77777777" w:rsidR="00674CCC" w:rsidRDefault="00000000">
            <w:pPr>
              <w:jc w:val="center"/>
            </w:pPr>
            <w:r>
              <w:t>台数</w:t>
            </w:r>
          </w:p>
        </w:tc>
      </w:tr>
      <w:tr w:rsidR="00674CCC" w14:paraId="63A93EBF" w14:textId="77777777">
        <w:tc>
          <w:tcPr>
            <w:tcW w:w="1697" w:type="dxa"/>
            <w:vAlign w:val="center"/>
          </w:tcPr>
          <w:p w14:paraId="188E1EA8" w14:textId="77777777" w:rsidR="00674CCC" w:rsidRDefault="00000000">
            <w:r>
              <w:t>冷水机组</w:t>
            </w:r>
          </w:p>
        </w:tc>
        <w:tc>
          <w:tcPr>
            <w:tcW w:w="2445" w:type="dxa"/>
            <w:vAlign w:val="center"/>
          </w:tcPr>
          <w:p w14:paraId="1F3ACD67" w14:textId="77777777" w:rsidR="00674CC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DE6AF00" w14:textId="77777777" w:rsidR="00674CC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5D470E4" w14:textId="77777777" w:rsidR="00674CCC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41FB7ECB" w14:textId="77777777" w:rsidR="00674CCC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83C12C7" w14:textId="77777777" w:rsidR="00674CCC" w:rsidRDefault="00000000">
            <w:r>
              <w:t>1</w:t>
            </w:r>
          </w:p>
        </w:tc>
      </w:tr>
    </w:tbl>
    <w:p w14:paraId="6ED91926" w14:textId="77777777" w:rsidR="00674CCC" w:rsidRDefault="00000000">
      <w:pPr>
        <w:pStyle w:val="3"/>
        <w:widowControl w:val="0"/>
        <w:jc w:val="both"/>
        <w:rPr>
          <w:color w:val="000000"/>
        </w:rPr>
      </w:pPr>
      <w:bookmarkStart w:id="63" w:name="_Toc128860708"/>
      <w:r>
        <w:rPr>
          <w:color w:val="000000"/>
        </w:rPr>
        <w:t>水泵系统</w:t>
      </w:r>
      <w:bookmarkEnd w:id="6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674CCC" w14:paraId="42AFBA8F" w14:textId="77777777">
        <w:tc>
          <w:tcPr>
            <w:tcW w:w="2677" w:type="dxa"/>
            <w:shd w:val="clear" w:color="auto" w:fill="E6E6E6"/>
            <w:vAlign w:val="center"/>
          </w:tcPr>
          <w:p w14:paraId="19A6B900" w14:textId="77777777" w:rsidR="00674CC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C13E195" w14:textId="77777777" w:rsidR="00674CC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C1EDE5" w14:textId="77777777" w:rsidR="00674CC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7D018B9" w14:textId="77777777" w:rsidR="00674CC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514354" w14:textId="77777777" w:rsidR="00674CC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990CA59" w14:textId="77777777" w:rsidR="00674CCC" w:rsidRDefault="00000000">
            <w:pPr>
              <w:jc w:val="center"/>
            </w:pPr>
            <w:r>
              <w:t>台数</w:t>
            </w:r>
          </w:p>
        </w:tc>
      </w:tr>
      <w:tr w:rsidR="00674CCC" w14:paraId="229D54E1" w14:textId="77777777">
        <w:tc>
          <w:tcPr>
            <w:tcW w:w="2677" w:type="dxa"/>
            <w:vAlign w:val="center"/>
          </w:tcPr>
          <w:p w14:paraId="6A94CE19" w14:textId="77777777" w:rsidR="00674CCC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69B3803A" w14:textId="77777777" w:rsidR="00674CC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264B2789" w14:textId="77777777" w:rsidR="00674CCC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2C386CEA" w14:textId="77777777" w:rsidR="00674CC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0BB7250D" w14:textId="77777777" w:rsidR="00674CCC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0C15279C" w14:textId="77777777" w:rsidR="00674CCC" w:rsidRDefault="00000000">
            <w:r>
              <w:t>1</w:t>
            </w:r>
          </w:p>
        </w:tc>
      </w:tr>
      <w:tr w:rsidR="00674CCC" w14:paraId="565B631D" w14:textId="77777777">
        <w:tc>
          <w:tcPr>
            <w:tcW w:w="2677" w:type="dxa"/>
            <w:vAlign w:val="center"/>
          </w:tcPr>
          <w:p w14:paraId="08CE00FA" w14:textId="77777777" w:rsidR="00674CCC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62082400" w14:textId="77777777" w:rsidR="00674CC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D5A0224" w14:textId="77777777" w:rsidR="00674CCC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31111FBB" w14:textId="77777777" w:rsidR="00674CC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8FB1E20" w14:textId="77777777" w:rsidR="00674CCC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4BF9F9E" w14:textId="77777777" w:rsidR="00674CCC" w:rsidRDefault="00000000">
            <w:r>
              <w:t>1</w:t>
            </w:r>
          </w:p>
        </w:tc>
      </w:tr>
    </w:tbl>
    <w:p w14:paraId="0AF62CE6" w14:textId="77777777" w:rsidR="00674CCC" w:rsidRDefault="00000000">
      <w:pPr>
        <w:pStyle w:val="3"/>
        <w:widowControl w:val="0"/>
        <w:jc w:val="both"/>
        <w:rPr>
          <w:color w:val="000000"/>
        </w:rPr>
      </w:pPr>
      <w:bookmarkStart w:id="64" w:name="_Toc128860709"/>
      <w:r>
        <w:rPr>
          <w:color w:val="000000"/>
        </w:rPr>
        <w:t>运行工况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74CCC" w14:paraId="0131FA4D" w14:textId="77777777">
        <w:tc>
          <w:tcPr>
            <w:tcW w:w="1115" w:type="dxa"/>
            <w:shd w:val="clear" w:color="auto" w:fill="E6E6E6"/>
            <w:vAlign w:val="center"/>
          </w:tcPr>
          <w:p w14:paraId="21253379" w14:textId="77777777" w:rsidR="00674CCC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345A1D" w14:textId="77777777" w:rsidR="00674CCC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71C402" w14:textId="77777777" w:rsidR="00674CCC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79406B" w14:textId="77777777" w:rsidR="00674CC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A90B7C" w14:textId="77777777" w:rsidR="00674CCC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2A59E1" w14:textId="77777777" w:rsidR="00674CCC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C6F1AC" w14:textId="77777777" w:rsidR="00674CCC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674CCC" w14:paraId="121D00A3" w14:textId="77777777">
        <w:tc>
          <w:tcPr>
            <w:tcW w:w="1115" w:type="dxa"/>
            <w:shd w:val="clear" w:color="auto" w:fill="E6E6E6"/>
            <w:vAlign w:val="center"/>
          </w:tcPr>
          <w:p w14:paraId="755C12E4" w14:textId="77777777" w:rsidR="00674CCC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84DBA80" w14:textId="77777777" w:rsidR="00674CCC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08F8A7AE" w14:textId="77777777" w:rsidR="00674CCC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46457642" w14:textId="77777777" w:rsidR="00674CCC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71D696B8" w14:textId="77777777" w:rsidR="00674CC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060FB64" w14:textId="77777777" w:rsidR="00674CC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399108F" w14:textId="77777777" w:rsidR="00674CCC" w:rsidRDefault="00000000">
            <w:r>
              <w:t>10</w:t>
            </w:r>
          </w:p>
        </w:tc>
      </w:tr>
      <w:tr w:rsidR="00674CCC" w14:paraId="1FC834D4" w14:textId="77777777">
        <w:tc>
          <w:tcPr>
            <w:tcW w:w="1115" w:type="dxa"/>
            <w:shd w:val="clear" w:color="auto" w:fill="E6E6E6"/>
            <w:vAlign w:val="center"/>
          </w:tcPr>
          <w:p w14:paraId="7DAE3A03" w14:textId="77777777" w:rsidR="00674CCC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1FF48C43" w14:textId="77777777" w:rsidR="00674CCC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03B5B3E5" w14:textId="77777777" w:rsidR="00674CCC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6CC30B97" w14:textId="77777777" w:rsidR="00674CCC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11A090ED" w14:textId="77777777" w:rsidR="00674CC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7E48B52" w14:textId="77777777" w:rsidR="00674CC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5C19D9B" w14:textId="77777777" w:rsidR="00674CCC" w:rsidRDefault="00000000">
            <w:r>
              <w:t>10</w:t>
            </w:r>
          </w:p>
        </w:tc>
      </w:tr>
      <w:tr w:rsidR="00674CCC" w14:paraId="5D6E7E5C" w14:textId="77777777">
        <w:tc>
          <w:tcPr>
            <w:tcW w:w="1115" w:type="dxa"/>
            <w:shd w:val="clear" w:color="auto" w:fill="E6E6E6"/>
            <w:vAlign w:val="center"/>
          </w:tcPr>
          <w:p w14:paraId="5E9F63AF" w14:textId="77777777" w:rsidR="00674CCC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23C01308" w14:textId="77777777" w:rsidR="00674CCC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1AA6E74F" w14:textId="77777777" w:rsidR="00674CCC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0048D88" w14:textId="77777777" w:rsidR="00674CC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9B646FE" w14:textId="77777777" w:rsidR="00674CC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0CE34AD" w14:textId="77777777" w:rsidR="00674CC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1C77F62" w14:textId="77777777" w:rsidR="00674CCC" w:rsidRDefault="00000000">
            <w:r>
              <w:t>10</w:t>
            </w:r>
          </w:p>
        </w:tc>
      </w:tr>
      <w:tr w:rsidR="00674CCC" w14:paraId="5B35E516" w14:textId="77777777">
        <w:tc>
          <w:tcPr>
            <w:tcW w:w="1115" w:type="dxa"/>
            <w:shd w:val="clear" w:color="auto" w:fill="E6E6E6"/>
            <w:vAlign w:val="center"/>
          </w:tcPr>
          <w:p w14:paraId="72F277C1" w14:textId="77777777" w:rsidR="00674CC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AE92105" w14:textId="77777777" w:rsidR="00674CC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CA4AB09" w14:textId="77777777" w:rsidR="00674CC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4425988" w14:textId="77777777" w:rsidR="00674CC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071610A" w14:textId="77777777" w:rsidR="00674CC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8A4A409" w14:textId="77777777" w:rsidR="00674CC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F35BA38" w14:textId="77777777" w:rsidR="00674CCC" w:rsidRDefault="00000000">
            <w:r>
              <w:t>10</w:t>
            </w:r>
          </w:p>
        </w:tc>
      </w:tr>
    </w:tbl>
    <w:p w14:paraId="3DA268AA" w14:textId="77777777" w:rsidR="00674CCC" w:rsidRDefault="00000000">
      <w:pPr>
        <w:pStyle w:val="3"/>
        <w:widowControl w:val="0"/>
        <w:jc w:val="both"/>
        <w:rPr>
          <w:color w:val="000000"/>
        </w:rPr>
      </w:pPr>
      <w:bookmarkStart w:id="65" w:name="_Toc128860710"/>
      <w:r>
        <w:rPr>
          <w:color w:val="000000"/>
        </w:rPr>
        <w:lastRenderedPageBreak/>
        <w:t>制冷能耗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674CCC" w14:paraId="4ED12332" w14:textId="77777777">
        <w:tc>
          <w:tcPr>
            <w:tcW w:w="1115" w:type="dxa"/>
            <w:shd w:val="clear" w:color="auto" w:fill="E6E6E6"/>
            <w:vAlign w:val="center"/>
          </w:tcPr>
          <w:p w14:paraId="1A961C46" w14:textId="77777777" w:rsidR="00674CCC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C76D18" w14:textId="77777777" w:rsidR="00674CC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B0E604" w14:textId="77777777" w:rsidR="00674CC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751F6A" w14:textId="77777777" w:rsidR="00674CC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42F802" w14:textId="77777777" w:rsidR="00674CCC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3117AD" w14:textId="77777777" w:rsidR="00674CCC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663578" w14:textId="77777777" w:rsidR="00674CCC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1E0C77" w14:textId="77777777" w:rsidR="00674CCC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674CCC" w14:paraId="2FF315D8" w14:textId="77777777">
        <w:tc>
          <w:tcPr>
            <w:tcW w:w="1115" w:type="dxa"/>
            <w:shd w:val="clear" w:color="auto" w:fill="E6E6E6"/>
            <w:vAlign w:val="center"/>
          </w:tcPr>
          <w:p w14:paraId="48401991" w14:textId="77777777" w:rsidR="00674CCC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5E21B8CC" w14:textId="77777777" w:rsidR="00674CCC" w:rsidRDefault="00000000">
            <w:r>
              <w:t>13294</w:t>
            </w:r>
          </w:p>
        </w:tc>
        <w:tc>
          <w:tcPr>
            <w:tcW w:w="1131" w:type="dxa"/>
            <w:vAlign w:val="center"/>
          </w:tcPr>
          <w:p w14:paraId="4EBB643E" w14:textId="77777777" w:rsidR="00674CCC" w:rsidRDefault="00000000">
            <w:r>
              <w:t>271</w:t>
            </w:r>
          </w:p>
        </w:tc>
        <w:tc>
          <w:tcPr>
            <w:tcW w:w="1273" w:type="dxa"/>
            <w:vAlign w:val="center"/>
          </w:tcPr>
          <w:p w14:paraId="06017B37" w14:textId="77777777" w:rsidR="00674CCC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01E0948C" w14:textId="77777777" w:rsidR="00674CCC" w:rsidRDefault="00000000">
            <w:r>
              <w:t>3191</w:t>
            </w:r>
          </w:p>
        </w:tc>
        <w:tc>
          <w:tcPr>
            <w:tcW w:w="1273" w:type="dxa"/>
            <w:vAlign w:val="center"/>
          </w:tcPr>
          <w:p w14:paraId="1FAF6EBE" w14:textId="77777777" w:rsidR="00674CCC" w:rsidRDefault="00000000">
            <w:r>
              <w:t>8482</w:t>
            </w:r>
          </w:p>
        </w:tc>
        <w:tc>
          <w:tcPr>
            <w:tcW w:w="1131" w:type="dxa"/>
            <w:vAlign w:val="center"/>
          </w:tcPr>
          <w:p w14:paraId="28382520" w14:textId="77777777" w:rsidR="00674CCC" w:rsidRDefault="00000000">
            <w:r>
              <w:t>10190</w:t>
            </w:r>
          </w:p>
        </w:tc>
        <w:tc>
          <w:tcPr>
            <w:tcW w:w="1131" w:type="dxa"/>
            <w:vAlign w:val="center"/>
          </w:tcPr>
          <w:p w14:paraId="0CF50CA7" w14:textId="77777777" w:rsidR="00674CCC" w:rsidRDefault="00000000">
            <w:r>
              <w:t>2710</w:t>
            </w:r>
          </w:p>
        </w:tc>
      </w:tr>
      <w:tr w:rsidR="00674CCC" w14:paraId="29DDEAD8" w14:textId="77777777">
        <w:tc>
          <w:tcPr>
            <w:tcW w:w="1115" w:type="dxa"/>
            <w:shd w:val="clear" w:color="auto" w:fill="E6E6E6"/>
            <w:vAlign w:val="center"/>
          </w:tcPr>
          <w:p w14:paraId="1B99DBA2" w14:textId="77777777" w:rsidR="00674CCC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788B995C" w14:textId="77777777" w:rsidR="00674CCC" w:rsidRDefault="00000000">
            <w:r>
              <w:t>19720</w:t>
            </w:r>
          </w:p>
        </w:tc>
        <w:tc>
          <w:tcPr>
            <w:tcW w:w="1131" w:type="dxa"/>
            <w:vAlign w:val="center"/>
          </w:tcPr>
          <w:p w14:paraId="1E875184" w14:textId="77777777" w:rsidR="00674CCC" w:rsidRDefault="00000000">
            <w:r>
              <w:t>109</w:t>
            </w:r>
          </w:p>
        </w:tc>
        <w:tc>
          <w:tcPr>
            <w:tcW w:w="1273" w:type="dxa"/>
            <w:vAlign w:val="center"/>
          </w:tcPr>
          <w:p w14:paraId="484EE86E" w14:textId="77777777" w:rsidR="00674CCC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163795A3" w14:textId="77777777" w:rsidR="00674CCC" w:rsidRDefault="00000000">
            <w:r>
              <w:t>4338</w:t>
            </w:r>
          </w:p>
        </w:tc>
        <w:tc>
          <w:tcPr>
            <w:tcW w:w="1273" w:type="dxa"/>
            <w:vAlign w:val="center"/>
          </w:tcPr>
          <w:p w14:paraId="6D74413D" w14:textId="77777777" w:rsidR="00674CCC" w:rsidRDefault="00000000">
            <w:r>
              <w:t>3412</w:t>
            </w:r>
          </w:p>
        </w:tc>
        <w:tc>
          <w:tcPr>
            <w:tcW w:w="1131" w:type="dxa"/>
            <w:vAlign w:val="center"/>
          </w:tcPr>
          <w:p w14:paraId="1FF7B5C0" w14:textId="77777777" w:rsidR="00674CCC" w:rsidRDefault="00000000">
            <w:r>
              <w:t>4098</w:t>
            </w:r>
          </w:p>
        </w:tc>
        <w:tc>
          <w:tcPr>
            <w:tcW w:w="1131" w:type="dxa"/>
            <w:vAlign w:val="center"/>
          </w:tcPr>
          <w:p w14:paraId="7D045280" w14:textId="77777777" w:rsidR="00674CCC" w:rsidRDefault="00000000">
            <w:r>
              <w:t>1090</w:t>
            </w:r>
          </w:p>
        </w:tc>
      </w:tr>
      <w:tr w:rsidR="00674CCC" w14:paraId="4BD1C67C" w14:textId="77777777">
        <w:tc>
          <w:tcPr>
            <w:tcW w:w="1115" w:type="dxa"/>
            <w:shd w:val="clear" w:color="auto" w:fill="E6E6E6"/>
            <w:vAlign w:val="center"/>
          </w:tcPr>
          <w:p w14:paraId="41871B23" w14:textId="77777777" w:rsidR="00674CCC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7728F02B" w14:textId="77777777" w:rsidR="00674CCC" w:rsidRDefault="00000000">
            <w:r>
              <w:t>31966</w:t>
            </w:r>
          </w:p>
        </w:tc>
        <w:tc>
          <w:tcPr>
            <w:tcW w:w="1131" w:type="dxa"/>
            <w:vAlign w:val="center"/>
          </w:tcPr>
          <w:p w14:paraId="78929562" w14:textId="77777777" w:rsidR="00674CCC" w:rsidRDefault="00000000">
            <w:r>
              <w:t>103</w:t>
            </w:r>
          </w:p>
        </w:tc>
        <w:tc>
          <w:tcPr>
            <w:tcW w:w="1273" w:type="dxa"/>
            <w:vAlign w:val="center"/>
          </w:tcPr>
          <w:p w14:paraId="2A79C2DE" w14:textId="77777777" w:rsidR="00674CCC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1C3598A4" w14:textId="77777777" w:rsidR="00674CCC" w:rsidRDefault="00000000">
            <w:r>
              <w:t>6393</w:t>
            </w:r>
          </w:p>
        </w:tc>
        <w:tc>
          <w:tcPr>
            <w:tcW w:w="1273" w:type="dxa"/>
            <w:vAlign w:val="center"/>
          </w:tcPr>
          <w:p w14:paraId="4F2D84D3" w14:textId="77777777" w:rsidR="00674CCC" w:rsidRDefault="00000000">
            <w:r>
              <w:t>3224</w:t>
            </w:r>
          </w:p>
        </w:tc>
        <w:tc>
          <w:tcPr>
            <w:tcW w:w="1131" w:type="dxa"/>
            <w:vAlign w:val="center"/>
          </w:tcPr>
          <w:p w14:paraId="204D63CD" w14:textId="77777777" w:rsidR="00674CCC" w:rsidRDefault="00000000">
            <w:r>
              <w:t>3873</w:t>
            </w:r>
          </w:p>
        </w:tc>
        <w:tc>
          <w:tcPr>
            <w:tcW w:w="1131" w:type="dxa"/>
            <w:vAlign w:val="center"/>
          </w:tcPr>
          <w:p w14:paraId="53FA7E72" w14:textId="77777777" w:rsidR="00674CCC" w:rsidRDefault="00000000">
            <w:r>
              <w:t>1030</w:t>
            </w:r>
          </w:p>
        </w:tc>
      </w:tr>
      <w:tr w:rsidR="00674CCC" w14:paraId="222739C3" w14:textId="77777777">
        <w:tc>
          <w:tcPr>
            <w:tcW w:w="1115" w:type="dxa"/>
            <w:shd w:val="clear" w:color="auto" w:fill="E6E6E6"/>
            <w:vAlign w:val="center"/>
          </w:tcPr>
          <w:p w14:paraId="49B8728A" w14:textId="77777777" w:rsidR="00674CCC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440EFCC3" w14:textId="77777777" w:rsidR="00674CCC" w:rsidRDefault="00000000">
            <w:r>
              <w:t>41617</w:t>
            </w:r>
          </w:p>
        </w:tc>
        <w:tc>
          <w:tcPr>
            <w:tcW w:w="1131" w:type="dxa"/>
            <w:vAlign w:val="center"/>
          </w:tcPr>
          <w:p w14:paraId="0E039C82" w14:textId="77777777" w:rsidR="00674CCC" w:rsidRDefault="00000000">
            <w:r>
              <w:t>94</w:t>
            </w:r>
          </w:p>
        </w:tc>
        <w:tc>
          <w:tcPr>
            <w:tcW w:w="1273" w:type="dxa"/>
            <w:vAlign w:val="center"/>
          </w:tcPr>
          <w:p w14:paraId="3B97EEA2" w14:textId="77777777" w:rsidR="00674CCC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4EAA9AA9" w14:textId="77777777" w:rsidR="00674CCC" w:rsidRDefault="00000000">
            <w:r>
              <w:t>8323</w:t>
            </w:r>
          </w:p>
        </w:tc>
        <w:tc>
          <w:tcPr>
            <w:tcW w:w="1273" w:type="dxa"/>
            <w:vAlign w:val="center"/>
          </w:tcPr>
          <w:p w14:paraId="01FC2F1F" w14:textId="77777777" w:rsidR="00674CCC" w:rsidRDefault="00000000">
            <w:r>
              <w:t>2942</w:t>
            </w:r>
          </w:p>
        </w:tc>
        <w:tc>
          <w:tcPr>
            <w:tcW w:w="1131" w:type="dxa"/>
            <w:vAlign w:val="center"/>
          </w:tcPr>
          <w:p w14:paraId="42A8770D" w14:textId="77777777" w:rsidR="00674CCC" w:rsidRDefault="00000000">
            <w:r>
              <w:t>3534</w:t>
            </w:r>
          </w:p>
        </w:tc>
        <w:tc>
          <w:tcPr>
            <w:tcW w:w="1131" w:type="dxa"/>
            <w:vAlign w:val="center"/>
          </w:tcPr>
          <w:p w14:paraId="53EC0FCE" w14:textId="77777777" w:rsidR="00674CCC" w:rsidRDefault="00000000">
            <w:r>
              <w:t>940</w:t>
            </w:r>
          </w:p>
        </w:tc>
      </w:tr>
      <w:tr w:rsidR="00674CCC" w14:paraId="19C68987" w14:textId="77777777">
        <w:tc>
          <w:tcPr>
            <w:tcW w:w="1115" w:type="dxa"/>
            <w:shd w:val="clear" w:color="auto" w:fill="E6E6E6"/>
            <w:vAlign w:val="center"/>
          </w:tcPr>
          <w:p w14:paraId="55DFC535" w14:textId="77777777" w:rsidR="00674CCC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049D5428" w14:textId="77777777" w:rsidR="00674CCC" w:rsidRDefault="00000000">
            <w:r>
              <w:t>1057220</w:t>
            </w:r>
          </w:p>
        </w:tc>
        <w:tc>
          <w:tcPr>
            <w:tcW w:w="1131" w:type="dxa"/>
            <w:vAlign w:val="center"/>
          </w:tcPr>
          <w:p w14:paraId="22B2241A" w14:textId="77777777" w:rsidR="00674CCC" w:rsidRDefault="00000000">
            <w:r>
              <w:t>923</w:t>
            </w:r>
          </w:p>
        </w:tc>
        <w:tc>
          <w:tcPr>
            <w:tcW w:w="1273" w:type="dxa"/>
            <w:vAlign w:val="center"/>
          </w:tcPr>
          <w:p w14:paraId="271FBB4F" w14:textId="77777777" w:rsidR="00674CC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7619294" w14:textId="77777777" w:rsidR="00674CCC" w:rsidRDefault="00000000">
            <w:r>
              <w:t>92300</w:t>
            </w:r>
          </w:p>
        </w:tc>
        <w:tc>
          <w:tcPr>
            <w:tcW w:w="1273" w:type="dxa"/>
            <w:vAlign w:val="center"/>
          </w:tcPr>
          <w:p w14:paraId="4540F92E" w14:textId="77777777" w:rsidR="00674CCC" w:rsidRDefault="00000000">
            <w:r>
              <w:t>28890</w:t>
            </w:r>
          </w:p>
        </w:tc>
        <w:tc>
          <w:tcPr>
            <w:tcW w:w="1131" w:type="dxa"/>
            <w:vAlign w:val="center"/>
          </w:tcPr>
          <w:p w14:paraId="68A42323" w14:textId="77777777" w:rsidR="00674CCC" w:rsidRDefault="00000000">
            <w:r>
              <w:t>34705</w:t>
            </w:r>
          </w:p>
        </w:tc>
        <w:tc>
          <w:tcPr>
            <w:tcW w:w="1131" w:type="dxa"/>
            <w:vAlign w:val="center"/>
          </w:tcPr>
          <w:p w14:paraId="7BE4F637" w14:textId="77777777" w:rsidR="00674CCC" w:rsidRDefault="00000000">
            <w:r>
              <w:t>9230</w:t>
            </w:r>
          </w:p>
        </w:tc>
      </w:tr>
      <w:tr w:rsidR="00674CCC" w14:paraId="4732E927" w14:textId="77777777">
        <w:tc>
          <w:tcPr>
            <w:tcW w:w="1115" w:type="dxa"/>
            <w:shd w:val="clear" w:color="auto" w:fill="E6E6E6"/>
            <w:vAlign w:val="center"/>
          </w:tcPr>
          <w:p w14:paraId="7096C918" w14:textId="77777777" w:rsidR="00674CCC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63ADA1BE" w14:textId="77777777" w:rsidR="00674CCC" w:rsidRDefault="00000000">
            <w:r>
              <w:t>1163817</w:t>
            </w:r>
          </w:p>
        </w:tc>
        <w:tc>
          <w:tcPr>
            <w:tcW w:w="1131" w:type="dxa"/>
            <w:vAlign w:val="center"/>
          </w:tcPr>
          <w:p w14:paraId="1722D1F7" w14:textId="77777777" w:rsidR="00674CCC" w:rsidRDefault="00000000">
            <w:r>
              <w:t>1500</w:t>
            </w:r>
          </w:p>
        </w:tc>
        <w:tc>
          <w:tcPr>
            <w:tcW w:w="1273" w:type="dxa"/>
            <w:vAlign w:val="center"/>
          </w:tcPr>
          <w:p w14:paraId="2DDD9F56" w14:textId="77777777" w:rsidR="00674CCC" w:rsidRDefault="00674CCC"/>
        </w:tc>
        <w:tc>
          <w:tcPr>
            <w:tcW w:w="1131" w:type="dxa"/>
            <w:vAlign w:val="center"/>
          </w:tcPr>
          <w:p w14:paraId="2A367F55" w14:textId="77777777" w:rsidR="00674CCC" w:rsidRDefault="00000000">
            <w:r>
              <w:t>114546</w:t>
            </w:r>
          </w:p>
        </w:tc>
        <w:tc>
          <w:tcPr>
            <w:tcW w:w="1273" w:type="dxa"/>
            <w:vAlign w:val="center"/>
          </w:tcPr>
          <w:p w14:paraId="07BFB899" w14:textId="77777777" w:rsidR="00674CCC" w:rsidRDefault="00000000">
            <w:r>
              <w:t>46950</w:t>
            </w:r>
          </w:p>
        </w:tc>
        <w:tc>
          <w:tcPr>
            <w:tcW w:w="1131" w:type="dxa"/>
            <w:vAlign w:val="center"/>
          </w:tcPr>
          <w:p w14:paraId="61197B74" w14:textId="77777777" w:rsidR="00674CCC" w:rsidRDefault="00000000">
            <w:r>
              <w:t>56400</w:t>
            </w:r>
          </w:p>
        </w:tc>
        <w:tc>
          <w:tcPr>
            <w:tcW w:w="1131" w:type="dxa"/>
            <w:vAlign w:val="center"/>
          </w:tcPr>
          <w:p w14:paraId="29A201FC" w14:textId="77777777" w:rsidR="00674CCC" w:rsidRDefault="00000000">
            <w:r>
              <w:t>15000</w:t>
            </w:r>
          </w:p>
        </w:tc>
      </w:tr>
    </w:tbl>
    <w:p w14:paraId="07275763" w14:textId="77777777" w:rsidR="00674CCC" w:rsidRDefault="00000000">
      <w:pPr>
        <w:pStyle w:val="2"/>
        <w:widowControl w:val="0"/>
      </w:pPr>
      <w:bookmarkStart w:id="66" w:name="_Toc128860711"/>
      <w:r>
        <w:t>供暖系统</w:t>
      </w:r>
      <w:bookmarkEnd w:id="66"/>
    </w:p>
    <w:p w14:paraId="0B5018C1" w14:textId="77777777" w:rsidR="00674CCC" w:rsidRDefault="00000000">
      <w:pPr>
        <w:pStyle w:val="3"/>
        <w:widowControl w:val="0"/>
        <w:jc w:val="both"/>
        <w:rPr>
          <w:color w:val="000000"/>
        </w:rPr>
      </w:pPr>
      <w:bookmarkStart w:id="67" w:name="_Toc128860712"/>
      <w:r>
        <w:rPr>
          <w:color w:val="000000"/>
        </w:rPr>
        <w:t>热水锅炉系统</w:t>
      </w:r>
      <w:bookmarkEnd w:id="67"/>
    </w:p>
    <w:p w14:paraId="1AD268E6" w14:textId="77777777" w:rsidR="00674CC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674CCC" w14:paraId="68EE5D80" w14:textId="77777777">
        <w:tc>
          <w:tcPr>
            <w:tcW w:w="1166" w:type="dxa"/>
            <w:shd w:val="clear" w:color="auto" w:fill="E6E6E6"/>
            <w:vAlign w:val="center"/>
          </w:tcPr>
          <w:p w14:paraId="150F0FA8" w14:textId="77777777" w:rsidR="00674CCC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DD85A2C" w14:textId="77777777" w:rsidR="00674CCC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0084863" w14:textId="77777777" w:rsidR="00674CCC" w:rsidRDefault="00000000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14:paraId="08CDE84B" w14:textId="77777777" w:rsidR="00674CC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552F21" w14:textId="77777777" w:rsidR="00674CCC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FDF370" w14:textId="77777777" w:rsidR="00674CCC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1D70B920" w14:textId="77777777" w:rsidR="00674CCC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87AC543" w14:textId="77777777" w:rsidR="00674CCC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674CCC" w14:paraId="664A75E8" w14:textId="77777777">
        <w:tc>
          <w:tcPr>
            <w:tcW w:w="1166" w:type="dxa"/>
            <w:vAlign w:val="center"/>
          </w:tcPr>
          <w:p w14:paraId="1B85E041" w14:textId="77777777" w:rsidR="00674CCC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79F8CE8A" w14:textId="77777777" w:rsidR="00674CCC" w:rsidRDefault="00000000">
            <w:r>
              <w:t>1.00</w:t>
            </w:r>
          </w:p>
        </w:tc>
        <w:tc>
          <w:tcPr>
            <w:tcW w:w="628" w:type="dxa"/>
            <w:vAlign w:val="center"/>
          </w:tcPr>
          <w:p w14:paraId="5918756C" w14:textId="77777777" w:rsidR="00674CCC" w:rsidRDefault="00000000">
            <w:r>
              <w:t>1</w:t>
            </w:r>
          </w:p>
        </w:tc>
        <w:tc>
          <w:tcPr>
            <w:tcW w:w="1141" w:type="dxa"/>
            <w:vAlign w:val="center"/>
          </w:tcPr>
          <w:p w14:paraId="1A5DA2A7" w14:textId="77777777" w:rsidR="00674CCC" w:rsidRDefault="00000000">
            <w:r>
              <w:t>0.78</w:t>
            </w:r>
          </w:p>
        </w:tc>
        <w:tc>
          <w:tcPr>
            <w:tcW w:w="1273" w:type="dxa"/>
            <w:vAlign w:val="center"/>
          </w:tcPr>
          <w:p w14:paraId="1535A229" w14:textId="77777777" w:rsidR="00674CCC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459AA8EE" w14:textId="77777777" w:rsidR="00674CCC" w:rsidRDefault="00000000">
            <w:r>
              <w:t>704520</w:t>
            </w:r>
          </w:p>
        </w:tc>
        <w:tc>
          <w:tcPr>
            <w:tcW w:w="1375" w:type="dxa"/>
            <w:vAlign w:val="center"/>
          </w:tcPr>
          <w:p w14:paraId="594F887A" w14:textId="77777777" w:rsidR="00674CCC" w:rsidRDefault="00000000">
            <w:r>
              <w:t>2.93</w:t>
            </w:r>
          </w:p>
        </w:tc>
        <w:tc>
          <w:tcPr>
            <w:tcW w:w="1165" w:type="dxa"/>
            <w:vAlign w:val="center"/>
          </w:tcPr>
          <w:p w14:paraId="5B339E3D" w14:textId="77777777" w:rsidR="00674CCC" w:rsidRDefault="00000000">
            <w:r>
              <w:t>335030</w:t>
            </w:r>
          </w:p>
        </w:tc>
      </w:tr>
    </w:tbl>
    <w:p w14:paraId="519A26C3" w14:textId="77777777" w:rsidR="00674CC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674CCC" w14:paraId="1086D297" w14:textId="77777777">
        <w:tc>
          <w:tcPr>
            <w:tcW w:w="2677" w:type="dxa"/>
            <w:shd w:val="clear" w:color="auto" w:fill="E6E6E6"/>
            <w:vAlign w:val="center"/>
          </w:tcPr>
          <w:p w14:paraId="21CDECBF" w14:textId="77777777" w:rsidR="00674CC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400100F" w14:textId="77777777" w:rsidR="00674CC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7503E3" w14:textId="77777777" w:rsidR="00674CC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122FFCB" w14:textId="77777777" w:rsidR="00674CC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BBF0E6" w14:textId="77777777" w:rsidR="00674CC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315A5D0" w14:textId="77777777" w:rsidR="00674CCC" w:rsidRDefault="00000000">
            <w:pPr>
              <w:jc w:val="center"/>
            </w:pPr>
            <w:r>
              <w:t>台数</w:t>
            </w:r>
          </w:p>
        </w:tc>
      </w:tr>
      <w:tr w:rsidR="00674CCC" w14:paraId="66474B9C" w14:textId="77777777">
        <w:tc>
          <w:tcPr>
            <w:tcW w:w="2677" w:type="dxa"/>
            <w:vAlign w:val="center"/>
          </w:tcPr>
          <w:p w14:paraId="1F499CE9" w14:textId="77777777" w:rsidR="00674CCC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66155702" w14:textId="77777777" w:rsidR="00674CC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BB7C2B0" w14:textId="77777777" w:rsidR="00674CCC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33B4C769" w14:textId="77777777" w:rsidR="00674CC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3952C915" w14:textId="77777777" w:rsidR="00674CCC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7F8FE79" w14:textId="77777777" w:rsidR="00674CCC" w:rsidRDefault="00000000">
            <w:r>
              <w:t>1</w:t>
            </w:r>
          </w:p>
        </w:tc>
      </w:tr>
    </w:tbl>
    <w:p w14:paraId="582C8FD7" w14:textId="77777777" w:rsidR="00674CC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674CCC" w14:paraId="5F0CA065" w14:textId="77777777">
        <w:tc>
          <w:tcPr>
            <w:tcW w:w="1182" w:type="dxa"/>
            <w:shd w:val="clear" w:color="auto" w:fill="E6E6E6"/>
            <w:vAlign w:val="center"/>
          </w:tcPr>
          <w:p w14:paraId="409701B9" w14:textId="77777777" w:rsidR="00674CCC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29EF25" w14:textId="77777777" w:rsidR="00674CCC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FC84F95" w14:textId="77777777" w:rsidR="00674CCC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2A1EBC1" w14:textId="77777777" w:rsidR="00674CCC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8DE4938" w14:textId="77777777" w:rsidR="00674CCC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2ABB7CC" w14:textId="77777777" w:rsidR="00674CCC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0B6C767" w14:textId="77777777" w:rsidR="00674CCC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674CCC" w14:paraId="3F4D1AB4" w14:textId="77777777">
        <w:tc>
          <w:tcPr>
            <w:tcW w:w="1182" w:type="dxa"/>
            <w:shd w:val="clear" w:color="auto" w:fill="E6E6E6"/>
            <w:vAlign w:val="center"/>
          </w:tcPr>
          <w:p w14:paraId="027224B4" w14:textId="77777777" w:rsidR="00674CCC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6FF6B0FB" w14:textId="77777777" w:rsidR="00674CCC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65F071BD" w14:textId="77777777" w:rsidR="00674CC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448476F" w14:textId="77777777" w:rsidR="00674CCC" w:rsidRDefault="00000000">
            <w:r>
              <w:t>0.1504</w:t>
            </w:r>
          </w:p>
        </w:tc>
        <w:tc>
          <w:tcPr>
            <w:tcW w:w="1358" w:type="dxa"/>
            <w:vAlign w:val="center"/>
          </w:tcPr>
          <w:p w14:paraId="73E95D1D" w14:textId="77777777" w:rsidR="00674CCC" w:rsidRDefault="00000000">
            <w:r>
              <w:t>46850</w:t>
            </w:r>
          </w:p>
        </w:tc>
        <w:tc>
          <w:tcPr>
            <w:tcW w:w="1358" w:type="dxa"/>
            <w:vAlign w:val="center"/>
          </w:tcPr>
          <w:p w14:paraId="5AA62209" w14:textId="77777777" w:rsidR="00674CCC" w:rsidRDefault="00000000">
            <w:r>
              <w:t>552</w:t>
            </w:r>
          </w:p>
        </w:tc>
        <w:tc>
          <w:tcPr>
            <w:tcW w:w="1358" w:type="dxa"/>
            <w:vAlign w:val="center"/>
          </w:tcPr>
          <w:p w14:paraId="3274A0E4" w14:textId="77777777" w:rsidR="00674CCC" w:rsidRDefault="00000000">
            <w:r>
              <w:t>20755</w:t>
            </w:r>
          </w:p>
        </w:tc>
      </w:tr>
      <w:tr w:rsidR="00674CCC" w14:paraId="20AEB8DC" w14:textId="77777777">
        <w:tc>
          <w:tcPr>
            <w:tcW w:w="1182" w:type="dxa"/>
            <w:shd w:val="clear" w:color="auto" w:fill="E6E6E6"/>
            <w:vAlign w:val="center"/>
          </w:tcPr>
          <w:p w14:paraId="0C0636FF" w14:textId="77777777" w:rsidR="00674CCC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657892AD" w14:textId="77777777" w:rsidR="00674CCC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5D9FDFF8" w14:textId="77777777" w:rsidR="00674CC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960273A" w14:textId="77777777" w:rsidR="00674CCC" w:rsidRDefault="00000000">
            <w:r>
              <w:t>0.0752</w:t>
            </w:r>
          </w:p>
        </w:tc>
        <w:tc>
          <w:tcPr>
            <w:tcW w:w="1358" w:type="dxa"/>
            <w:vAlign w:val="center"/>
          </w:tcPr>
          <w:p w14:paraId="58CDB8C1" w14:textId="77777777" w:rsidR="00674CCC" w:rsidRDefault="00000000">
            <w:r>
              <w:t>96405</w:t>
            </w:r>
          </w:p>
        </w:tc>
        <w:tc>
          <w:tcPr>
            <w:tcW w:w="1358" w:type="dxa"/>
            <w:vAlign w:val="center"/>
          </w:tcPr>
          <w:p w14:paraId="6735B866" w14:textId="77777777" w:rsidR="00674CCC" w:rsidRDefault="00000000">
            <w:r>
              <w:t>263</w:t>
            </w:r>
          </w:p>
        </w:tc>
        <w:tc>
          <w:tcPr>
            <w:tcW w:w="1358" w:type="dxa"/>
            <w:vAlign w:val="center"/>
          </w:tcPr>
          <w:p w14:paraId="12F01DAA" w14:textId="77777777" w:rsidR="00674CCC" w:rsidRDefault="00000000">
            <w:r>
              <w:t>9889</w:t>
            </w:r>
          </w:p>
        </w:tc>
      </w:tr>
      <w:tr w:rsidR="00674CCC" w14:paraId="5FDBCB3A" w14:textId="77777777">
        <w:tc>
          <w:tcPr>
            <w:tcW w:w="1182" w:type="dxa"/>
            <w:shd w:val="clear" w:color="auto" w:fill="E6E6E6"/>
            <w:vAlign w:val="center"/>
          </w:tcPr>
          <w:p w14:paraId="69F688F1" w14:textId="77777777" w:rsidR="00674CCC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31F06828" w14:textId="77777777" w:rsidR="00674CCC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6ED8A1DE" w14:textId="77777777" w:rsidR="00674CC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7C6AB9A" w14:textId="77777777" w:rsidR="00674CCC" w:rsidRDefault="00000000">
            <w:r>
              <w:t>0.0501</w:t>
            </w:r>
          </w:p>
        </w:tc>
        <w:tc>
          <w:tcPr>
            <w:tcW w:w="1358" w:type="dxa"/>
            <w:vAlign w:val="center"/>
          </w:tcPr>
          <w:p w14:paraId="6BB1E06D" w14:textId="77777777" w:rsidR="00674CCC" w:rsidRDefault="00000000">
            <w:r>
              <w:t>141821</w:t>
            </w:r>
          </w:p>
        </w:tc>
        <w:tc>
          <w:tcPr>
            <w:tcW w:w="1358" w:type="dxa"/>
            <w:vAlign w:val="center"/>
          </w:tcPr>
          <w:p w14:paraId="21FB9941" w14:textId="77777777" w:rsidR="00674CCC" w:rsidRDefault="00000000">
            <w:r>
              <w:t>229</w:t>
            </w:r>
          </w:p>
        </w:tc>
        <w:tc>
          <w:tcPr>
            <w:tcW w:w="1358" w:type="dxa"/>
            <w:vAlign w:val="center"/>
          </w:tcPr>
          <w:p w14:paraId="4C331C91" w14:textId="77777777" w:rsidR="00674CCC" w:rsidRDefault="00000000">
            <w:r>
              <w:t>8610</w:t>
            </w:r>
          </w:p>
        </w:tc>
      </w:tr>
      <w:tr w:rsidR="00674CCC" w14:paraId="27769488" w14:textId="77777777">
        <w:tc>
          <w:tcPr>
            <w:tcW w:w="1182" w:type="dxa"/>
            <w:shd w:val="clear" w:color="auto" w:fill="E6E6E6"/>
            <w:vAlign w:val="center"/>
          </w:tcPr>
          <w:p w14:paraId="0E106722" w14:textId="77777777" w:rsidR="00674CCC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6514EE2" w14:textId="77777777" w:rsidR="00674CCC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184BEB2D" w14:textId="77777777" w:rsidR="00674CCC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389E43B" w14:textId="77777777" w:rsidR="00674CCC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4C057ED4" w14:textId="77777777" w:rsidR="00674CCC" w:rsidRDefault="00000000">
            <w:r>
              <w:t>419443</w:t>
            </w:r>
          </w:p>
        </w:tc>
        <w:tc>
          <w:tcPr>
            <w:tcW w:w="1358" w:type="dxa"/>
            <w:vAlign w:val="center"/>
          </w:tcPr>
          <w:p w14:paraId="09DF6B3A" w14:textId="77777777" w:rsidR="00674CCC" w:rsidRDefault="00000000">
            <w:r>
              <w:t>353</w:t>
            </w:r>
          </w:p>
        </w:tc>
        <w:tc>
          <w:tcPr>
            <w:tcW w:w="1358" w:type="dxa"/>
            <w:vAlign w:val="center"/>
          </w:tcPr>
          <w:p w14:paraId="5B214C3D" w14:textId="77777777" w:rsidR="00674CCC" w:rsidRDefault="00000000">
            <w:r>
              <w:t>13273</w:t>
            </w:r>
          </w:p>
        </w:tc>
      </w:tr>
      <w:tr w:rsidR="00674CCC" w14:paraId="061772D7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0B2CED1E" w14:textId="77777777" w:rsidR="00674CCC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559144DB" w14:textId="77777777" w:rsidR="00674CCC" w:rsidRDefault="00000000">
            <w:r>
              <w:t>704519</w:t>
            </w:r>
          </w:p>
        </w:tc>
        <w:tc>
          <w:tcPr>
            <w:tcW w:w="1358" w:type="dxa"/>
            <w:vAlign w:val="center"/>
          </w:tcPr>
          <w:p w14:paraId="410B5ECC" w14:textId="77777777" w:rsidR="00674CCC" w:rsidRDefault="00000000">
            <w:r>
              <w:t>1397</w:t>
            </w:r>
          </w:p>
        </w:tc>
        <w:tc>
          <w:tcPr>
            <w:tcW w:w="1358" w:type="dxa"/>
            <w:vAlign w:val="center"/>
          </w:tcPr>
          <w:p w14:paraId="6C409EC2" w14:textId="77777777" w:rsidR="00674CCC" w:rsidRDefault="00000000">
            <w:r>
              <w:t>52527</w:t>
            </w:r>
          </w:p>
        </w:tc>
      </w:tr>
    </w:tbl>
    <w:p w14:paraId="4C9D470B" w14:textId="77777777" w:rsidR="00674CCC" w:rsidRDefault="00000000">
      <w:pPr>
        <w:pStyle w:val="2"/>
        <w:widowControl w:val="0"/>
      </w:pPr>
      <w:bookmarkStart w:id="68" w:name="_Toc128860713"/>
      <w:r>
        <w:t>空调风机</w:t>
      </w:r>
      <w:bookmarkEnd w:id="68"/>
    </w:p>
    <w:p w14:paraId="48BB5FE4" w14:textId="77777777" w:rsidR="00674CCC" w:rsidRDefault="00000000">
      <w:pPr>
        <w:pStyle w:val="3"/>
        <w:widowControl w:val="0"/>
        <w:jc w:val="both"/>
        <w:rPr>
          <w:color w:val="000000"/>
        </w:rPr>
      </w:pPr>
      <w:bookmarkStart w:id="69" w:name="_Toc128860714"/>
      <w:r>
        <w:rPr>
          <w:color w:val="000000"/>
        </w:rPr>
        <w:t>独立新排风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74CCC" w14:paraId="329D0A39" w14:textId="77777777">
        <w:tc>
          <w:tcPr>
            <w:tcW w:w="1635" w:type="dxa"/>
            <w:shd w:val="clear" w:color="auto" w:fill="E6E6E6"/>
            <w:vAlign w:val="center"/>
          </w:tcPr>
          <w:p w14:paraId="575A8113" w14:textId="77777777" w:rsidR="00674CCC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16882C" w14:textId="77777777" w:rsidR="00674CCC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972EAC1" w14:textId="77777777" w:rsidR="00674CCC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8A4E818" w14:textId="77777777" w:rsidR="00674CC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968D5D4" w14:textId="77777777" w:rsidR="00674CC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5E0229E" w14:textId="77777777" w:rsidR="00674CCC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74CCC" w14:paraId="267877A8" w14:textId="77777777">
        <w:tc>
          <w:tcPr>
            <w:tcW w:w="1635" w:type="dxa"/>
            <w:vAlign w:val="center"/>
          </w:tcPr>
          <w:p w14:paraId="4D9E0C3D" w14:textId="77777777" w:rsidR="00674CCC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434870B4" w14:textId="77777777" w:rsidR="00674CCC" w:rsidRDefault="00000000">
            <w:r>
              <w:t>70783</w:t>
            </w:r>
          </w:p>
        </w:tc>
        <w:tc>
          <w:tcPr>
            <w:tcW w:w="1794" w:type="dxa"/>
            <w:vAlign w:val="center"/>
          </w:tcPr>
          <w:p w14:paraId="4D187C7C" w14:textId="77777777" w:rsidR="00674CCC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3F6C8BBF" w14:textId="77777777" w:rsidR="00674CCC" w:rsidRDefault="00000000">
            <w:r>
              <w:t>16988</w:t>
            </w:r>
          </w:p>
        </w:tc>
        <w:tc>
          <w:tcPr>
            <w:tcW w:w="1431" w:type="dxa"/>
            <w:vAlign w:val="center"/>
          </w:tcPr>
          <w:p w14:paraId="4239EB0A" w14:textId="77777777" w:rsidR="00674CCC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42FAB181" w14:textId="77777777" w:rsidR="00674CCC" w:rsidRDefault="00000000">
            <w:r>
              <w:t>50964</w:t>
            </w:r>
          </w:p>
        </w:tc>
      </w:tr>
      <w:tr w:rsidR="00674CCC" w14:paraId="6A6F5B3D" w14:textId="77777777">
        <w:tc>
          <w:tcPr>
            <w:tcW w:w="7797" w:type="dxa"/>
            <w:gridSpan w:val="5"/>
            <w:vAlign w:val="center"/>
          </w:tcPr>
          <w:p w14:paraId="7693410B" w14:textId="77777777" w:rsidR="00674CCC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A333B1C" w14:textId="77777777" w:rsidR="00674CCC" w:rsidRDefault="00000000">
            <w:r>
              <w:t>50964</w:t>
            </w:r>
          </w:p>
        </w:tc>
      </w:tr>
    </w:tbl>
    <w:p w14:paraId="4D0C2A98" w14:textId="77777777" w:rsidR="00674CCC" w:rsidRDefault="00674CC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674CCC" w14:paraId="29ED8391" w14:textId="77777777">
        <w:tc>
          <w:tcPr>
            <w:tcW w:w="1681" w:type="dxa"/>
            <w:shd w:val="clear" w:color="auto" w:fill="E6E6E6"/>
            <w:vAlign w:val="center"/>
          </w:tcPr>
          <w:p w14:paraId="66CAF796" w14:textId="77777777" w:rsidR="00674CCC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8924B0" w14:textId="77777777" w:rsidR="00674CCC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513CB2" w14:textId="77777777" w:rsidR="00674CCC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923A74" w14:textId="77777777" w:rsidR="00674CCC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D93A0D" w14:textId="77777777" w:rsidR="00674CC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94CA42" w14:textId="77777777" w:rsidR="00674CC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5200F08" w14:textId="77777777" w:rsidR="00674CCC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674CCC" w14:paraId="03607521" w14:textId="77777777">
        <w:tc>
          <w:tcPr>
            <w:tcW w:w="1681" w:type="dxa"/>
            <w:vAlign w:val="center"/>
          </w:tcPr>
          <w:p w14:paraId="17DD2D77" w14:textId="77777777" w:rsidR="00674CCC" w:rsidRDefault="00000000">
            <w:r>
              <w:lastRenderedPageBreak/>
              <w:t>默认</w:t>
            </w:r>
          </w:p>
        </w:tc>
        <w:tc>
          <w:tcPr>
            <w:tcW w:w="1131" w:type="dxa"/>
            <w:vAlign w:val="center"/>
          </w:tcPr>
          <w:p w14:paraId="1B25F544" w14:textId="77777777" w:rsidR="00674CCC" w:rsidRDefault="00000000">
            <w:r>
              <w:t>56627</w:t>
            </w:r>
          </w:p>
        </w:tc>
        <w:tc>
          <w:tcPr>
            <w:tcW w:w="990" w:type="dxa"/>
            <w:vAlign w:val="center"/>
          </w:tcPr>
          <w:p w14:paraId="1A3EECAD" w14:textId="77777777" w:rsidR="00674CCC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B0A5A72" w14:textId="77777777" w:rsidR="00674CCC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573CD10E" w14:textId="77777777" w:rsidR="00674CCC" w:rsidRDefault="00000000">
            <w:r>
              <w:t>13590</w:t>
            </w:r>
          </w:p>
        </w:tc>
        <w:tc>
          <w:tcPr>
            <w:tcW w:w="1131" w:type="dxa"/>
            <w:vAlign w:val="center"/>
          </w:tcPr>
          <w:p w14:paraId="532CF9D9" w14:textId="77777777" w:rsidR="00674CCC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7F79EC05" w14:textId="77777777" w:rsidR="00674CCC" w:rsidRDefault="00000000">
            <w:r>
              <w:t>40771</w:t>
            </w:r>
          </w:p>
        </w:tc>
      </w:tr>
      <w:tr w:rsidR="00674CCC" w14:paraId="7AEC26EE" w14:textId="77777777">
        <w:tc>
          <w:tcPr>
            <w:tcW w:w="7761" w:type="dxa"/>
            <w:gridSpan w:val="6"/>
            <w:vAlign w:val="center"/>
          </w:tcPr>
          <w:p w14:paraId="267A2977" w14:textId="77777777" w:rsidR="00674CCC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37956FBB" w14:textId="77777777" w:rsidR="00674CCC" w:rsidRDefault="00000000">
            <w:r>
              <w:t>40771</w:t>
            </w:r>
          </w:p>
        </w:tc>
      </w:tr>
    </w:tbl>
    <w:p w14:paraId="509E7C09" w14:textId="77777777" w:rsidR="00674CCC" w:rsidRDefault="00000000">
      <w:pPr>
        <w:pStyle w:val="3"/>
        <w:widowControl w:val="0"/>
        <w:jc w:val="both"/>
        <w:rPr>
          <w:color w:val="000000"/>
        </w:rPr>
      </w:pPr>
      <w:bookmarkStart w:id="70" w:name="_Toc128860715"/>
      <w:r>
        <w:rPr>
          <w:color w:val="000000"/>
        </w:rPr>
        <w:t>风机盘管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674CCC" w14:paraId="1EE75835" w14:textId="77777777">
        <w:tc>
          <w:tcPr>
            <w:tcW w:w="1964" w:type="dxa"/>
            <w:shd w:val="clear" w:color="auto" w:fill="E6E6E6"/>
            <w:vAlign w:val="center"/>
          </w:tcPr>
          <w:p w14:paraId="6B093D9C" w14:textId="77777777" w:rsidR="00674CCC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C8D696E" w14:textId="77777777" w:rsidR="00674CCC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8128032" w14:textId="77777777" w:rsidR="00674CCC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CCD2D5" w14:textId="77777777" w:rsidR="00674CC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4C118F6" w14:textId="77777777" w:rsidR="00674CCC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674CCC" w14:paraId="236E8514" w14:textId="77777777">
        <w:tc>
          <w:tcPr>
            <w:tcW w:w="1964" w:type="dxa"/>
            <w:vAlign w:val="center"/>
          </w:tcPr>
          <w:p w14:paraId="2C2F9DA1" w14:textId="77777777" w:rsidR="00674CCC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39BF020E" w14:textId="77777777" w:rsidR="00674CCC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FBEA162" w14:textId="77777777" w:rsidR="00674CCC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F4225AF" w14:textId="77777777" w:rsidR="00674CCC" w:rsidRDefault="00000000">
            <w:r>
              <w:t>2896</w:t>
            </w:r>
          </w:p>
        </w:tc>
        <w:tc>
          <w:tcPr>
            <w:tcW w:w="1975" w:type="dxa"/>
            <w:vAlign w:val="center"/>
          </w:tcPr>
          <w:p w14:paraId="27AC98CC" w14:textId="77777777" w:rsidR="00674CCC" w:rsidRDefault="00000000">
            <w:r>
              <w:t>1158</w:t>
            </w:r>
          </w:p>
        </w:tc>
      </w:tr>
      <w:tr w:rsidR="00674CCC" w14:paraId="2DE433CF" w14:textId="77777777">
        <w:tc>
          <w:tcPr>
            <w:tcW w:w="7339" w:type="dxa"/>
            <w:gridSpan w:val="4"/>
            <w:vAlign w:val="center"/>
          </w:tcPr>
          <w:p w14:paraId="61F4283B" w14:textId="77777777" w:rsidR="00674CCC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6EB842B6" w14:textId="77777777" w:rsidR="00674CCC" w:rsidRDefault="00000000">
            <w:r>
              <w:t>1158</w:t>
            </w:r>
          </w:p>
        </w:tc>
      </w:tr>
    </w:tbl>
    <w:p w14:paraId="26A4510F" w14:textId="77777777" w:rsidR="00674CCC" w:rsidRDefault="00000000">
      <w:pPr>
        <w:pStyle w:val="1"/>
        <w:widowControl w:val="0"/>
        <w:jc w:val="both"/>
        <w:rPr>
          <w:color w:val="000000"/>
        </w:rPr>
      </w:pPr>
      <w:bookmarkStart w:id="71" w:name="_Toc128860716"/>
      <w:r>
        <w:rPr>
          <w:color w:val="000000"/>
        </w:rPr>
        <w:t>照明</w:t>
      </w:r>
      <w:bookmarkEnd w:id="7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74CCC" w14:paraId="614BD3D8" w14:textId="77777777">
        <w:tc>
          <w:tcPr>
            <w:tcW w:w="3135" w:type="dxa"/>
            <w:shd w:val="clear" w:color="auto" w:fill="E6E6E6"/>
            <w:vAlign w:val="center"/>
          </w:tcPr>
          <w:p w14:paraId="08C68385" w14:textId="77777777" w:rsidR="00674CC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2B03B57" w14:textId="77777777" w:rsidR="00674CC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E15104" w14:textId="77777777" w:rsidR="00674CC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7EE138B" w14:textId="77777777" w:rsidR="00674CC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3709689" w14:textId="77777777" w:rsidR="00674CC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74CCC" w14:paraId="4083301F" w14:textId="77777777">
        <w:tc>
          <w:tcPr>
            <w:tcW w:w="3135" w:type="dxa"/>
            <w:vAlign w:val="center"/>
          </w:tcPr>
          <w:p w14:paraId="350AE9A6" w14:textId="77777777" w:rsidR="00674CC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EB25985" w14:textId="77777777" w:rsidR="00674CCC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B2149D1" w14:textId="77777777" w:rsidR="00674CCC" w:rsidRDefault="00000000">
            <w:r>
              <w:t>304</w:t>
            </w:r>
          </w:p>
        </w:tc>
        <w:tc>
          <w:tcPr>
            <w:tcW w:w="1522" w:type="dxa"/>
            <w:vAlign w:val="center"/>
          </w:tcPr>
          <w:p w14:paraId="67198C33" w14:textId="77777777" w:rsidR="00674CCC" w:rsidRDefault="00000000">
            <w:r>
              <w:t>18876</w:t>
            </w:r>
          </w:p>
        </w:tc>
        <w:tc>
          <w:tcPr>
            <w:tcW w:w="1862" w:type="dxa"/>
            <w:vAlign w:val="center"/>
          </w:tcPr>
          <w:p w14:paraId="5A245FFC" w14:textId="77777777" w:rsidR="00674CCC" w:rsidRDefault="00000000">
            <w:r>
              <w:t>285398</w:t>
            </w:r>
          </w:p>
        </w:tc>
      </w:tr>
      <w:tr w:rsidR="00674CCC" w14:paraId="143D001E" w14:textId="77777777">
        <w:tc>
          <w:tcPr>
            <w:tcW w:w="7485" w:type="dxa"/>
            <w:gridSpan w:val="4"/>
            <w:vAlign w:val="center"/>
          </w:tcPr>
          <w:p w14:paraId="03D9EC7B" w14:textId="77777777" w:rsidR="00674CC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A51EEA4" w14:textId="77777777" w:rsidR="00674CCC" w:rsidRDefault="00000000">
            <w:r>
              <w:t>285398</w:t>
            </w:r>
          </w:p>
        </w:tc>
      </w:tr>
    </w:tbl>
    <w:p w14:paraId="033A4004" w14:textId="77777777" w:rsidR="00674CCC" w:rsidRDefault="00000000">
      <w:pPr>
        <w:pStyle w:val="1"/>
        <w:widowControl w:val="0"/>
        <w:jc w:val="both"/>
        <w:rPr>
          <w:color w:val="000000"/>
        </w:rPr>
      </w:pPr>
      <w:bookmarkStart w:id="72" w:name="_Toc128860717"/>
      <w:r>
        <w:rPr>
          <w:color w:val="000000"/>
        </w:rPr>
        <w:t>插座设备</w:t>
      </w:r>
      <w:bookmarkEnd w:id="7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74CCC" w14:paraId="6694BDFB" w14:textId="77777777">
        <w:tc>
          <w:tcPr>
            <w:tcW w:w="3135" w:type="dxa"/>
            <w:shd w:val="clear" w:color="auto" w:fill="E6E6E6"/>
            <w:vAlign w:val="center"/>
          </w:tcPr>
          <w:p w14:paraId="6CB68702" w14:textId="77777777" w:rsidR="00674CC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66425A" w14:textId="77777777" w:rsidR="00674CC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0C5362" w14:textId="77777777" w:rsidR="00674CC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2E7A486" w14:textId="77777777" w:rsidR="00674CC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B9FA548" w14:textId="77777777" w:rsidR="00674CC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74CCC" w14:paraId="1A9B7FDB" w14:textId="77777777">
        <w:tc>
          <w:tcPr>
            <w:tcW w:w="3135" w:type="dxa"/>
            <w:vAlign w:val="center"/>
          </w:tcPr>
          <w:p w14:paraId="734925B7" w14:textId="77777777" w:rsidR="00674CC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838CE06" w14:textId="77777777" w:rsidR="00674CCC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16448F6E" w14:textId="77777777" w:rsidR="00674CCC" w:rsidRDefault="00000000">
            <w:r>
              <w:t>304</w:t>
            </w:r>
          </w:p>
        </w:tc>
        <w:tc>
          <w:tcPr>
            <w:tcW w:w="1522" w:type="dxa"/>
            <w:vAlign w:val="center"/>
          </w:tcPr>
          <w:p w14:paraId="5F3F1ADE" w14:textId="77777777" w:rsidR="00674CCC" w:rsidRDefault="00000000">
            <w:r>
              <w:t>18876</w:t>
            </w:r>
          </w:p>
        </w:tc>
        <w:tc>
          <w:tcPr>
            <w:tcW w:w="1862" w:type="dxa"/>
            <w:vAlign w:val="center"/>
          </w:tcPr>
          <w:p w14:paraId="12F6A16D" w14:textId="77777777" w:rsidR="00674CCC" w:rsidRDefault="00000000">
            <w:r>
              <w:t>665361</w:t>
            </w:r>
          </w:p>
        </w:tc>
      </w:tr>
      <w:tr w:rsidR="00674CCC" w14:paraId="2FE0B125" w14:textId="77777777">
        <w:tc>
          <w:tcPr>
            <w:tcW w:w="7485" w:type="dxa"/>
            <w:gridSpan w:val="4"/>
            <w:vAlign w:val="center"/>
          </w:tcPr>
          <w:p w14:paraId="5A84C34F" w14:textId="77777777" w:rsidR="00674CC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24583DE" w14:textId="77777777" w:rsidR="00674CCC" w:rsidRDefault="00000000">
            <w:r>
              <w:t>665361</w:t>
            </w:r>
          </w:p>
        </w:tc>
      </w:tr>
    </w:tbl>
    <w:p w14:paraId="59F89595" w14:textId="77777777" w:rsidR="00674CCC" w:rsidRDefault="00000000">
      <w:pPr>
        <w:pStyle w:val="1"/>
        <w:widowControl w:val="0"/>
        <w:jc w:val="both"/>
        <w:rPr>
          <w:color w:val="000000"/>
        </w:rPr>
      </w:pPr>
      <w:bookmarkStart w:id="73" w:name="_Toc128860718"/>
      <w:r>
        <w:rPr>
          <w:color w:val="000000"/>
        </w:rPr>
        <w:t>排风机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674CCC" w14:paraId="59E74FE9" w14:textId="77777777">
        <w:tc>
          <w:tcPr>
            <w:tcW w:w="1556" w:type="dxa"/>
            <w:shd w:val="clear" w:color="auto" w:fill="E6E6E6"/>
            <w:vAlign w:val="center"/>
          </w:tcPr>
          <w:p w14:paraId="308F575C" w14:textId="77777777" w:rsidR="00674CCC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6174349" w14:textId="77777777" w:rsidR="00674CCC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7CF959" w14:textId="77777777" w:rsidR="00674CCC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769D27" w14:textId="77777777" w:rsidR="00674CCC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77C87E" w14:textId="77777777" w:rsidR="00674CCC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53761E" w14:textId="77777777" w:rsidR="00674CCC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74CCC" w14:paraId="3BDEF413" w14:textId="77777777">
        <w:tc>
          <w:tcPr>
            <w:tcW w:w="1556" w:type="dxa"/>
            <w:vAlign w:val="center"/>
          </w:tcPr>
          <w:p w14:paraId="19F196E2" w14:textId="77777777" w:rsidR="00674CCC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64360B87" w14:textId="77777777" w:rsidR="00674CCC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865396D" w14:textId="77777777" w:rsidR="00674CCC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2E58B5FC" w14:textId="77777777" w:rsidR="00674CCC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1C4A3E8B" w14:textId="77777777" w:rsidR="00674CCC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674E2499" w14:textId="77777777" w:rsidR="00674CCC" w:rsidRDefault="00000000">
            <w:r>
              <w:t>73000</w:t>
            </w:r>
          </w:p>
        </w:tc>
      </w:tr>
      <w:tr w:rsidR="00674CCC" w14:paraId="440AF792" w14:textId="77777777">
        <w:tc>
          <w:tcPr>
            <w:tcW w:w="7774" w:type="dxa"/>
            <w:gridSpan w:val="5"/>
            <w:vAlign w:val="center"/>
          </w:tcPr>
          <w:p w14:paraId="7346455B" w14:textId="77777777" w:rsidR="00674CCC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69DFA6B2" w14:textId="77777777" w:rsidR="00674CCC" w:rsidRDefault="00000000">
            <w:r>
              <w:t>73000</w:t>
            </w:r>
          </w:p>
        </w:tc>
      </w:tr>
    </w:tbl>
    <w:p w14:paraId="73C86E02" w14:textId="77777777" w:rsidR="00674CC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B3137FD" w14:textId="77777777" w:rsidR="00674CCC" w:rsidRDefault="00000000">
      <w:pPr>
        <w:pStyle w:val="1"/>
        <w:widowControl w:val="0"/>
        <w:jc w:val="both"/>
        <w:rPr>
          <w:color w:val="000000"/>
        </w:rPr>
      </w:pPr>
      <w:bookmarkStart w:id="74" w:name="_Toc128860719"/>
      <w:r>
        <w:rPr>
          <w:color w:val="000000"/>
        </w:rPr>
        <w:t>生活热水</w:t>
      </w:r>
      <w:bookmarkEnd w:id="74"/>
    </w:p>
    <w:p w14:paraId="5A3DC917" w14:textId="77777777" w:rsidR="00674CC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热水温差</w:t>
      </w:r>
      <w:r>
        <w:rPr>
          <w:color w:val="000000"/>
        </w:rPr>
        <w:t>(℃)</w:t>
      </w:r>
      <w:r>
        <w:rPr>
          <w:color w:val="000000"/>
        </w:rPr>
        <w:t>：</w:t>
      </w:r>
      <w:r>
        <w:rPr>
          <w:color w:val="000000"/>
        </w:rPr>
        <w:t xml:space="preserve">45, </w:t>
      </w: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674CCC" w14:paraId="642D96CB" w14:textId="77777777">
        <w:tc>
          <w:tcPr>
            <w:tcW w:w="933" w:type="dxa"/>
            <w:shd w:val="clear" w:color="auto" w:fill="E6E6E6"/>
            <w:vAlign w:val="center"/>
          </w:tcPr>
          <w:p w14:paraId="0F584BA7" w14:textId="77777777" w:rsidR="00674CCC" w:rsidRDefault="00000000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95B0668" w14:textId="77777777" w:rsidR="00674CCC" w:rsidRDefault="00000000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4119B39" w14:textId="77777777" w:rsidR="00674CCC" w:rsidRDefault="00000000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27CB292" w14:textId="77777777" w:rsidR="00674CCC" w:rsidRDefault="00000000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4DB7537" w14:textId="77777777" w:rsidR="00674CCC" w:rsidRDefault="00000000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22C814A" w14:textId="77777777" w:rsidR="00674CCC" w:rsidRDefault="00000000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068EA91" w14:textId="77777777" w:rsidR="00674CCC" w:rsidRDefault="00000000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3FBB217" w14:textId="77777777" w:rsidR="00674CCC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9EBE808" w14:textId="77777777" w:rsidR="00674CCC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A316647" w14:textId="77777777" w:rsidR="00674CCC" w:rsidRDefault="00000000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674CCC" w14:paraId="324C7C0A" w14:textId="77777777">
        <w:tc>
          <w:tcPr>
            <w:tcW w:w="933" w:type="dxa"/>
            <w:vAlign w:val="center"/>
          </w:tcPr>
          <w:p w14:paraId="43FEE441" w14:textId="77777777" w:rsidR="00674CCC" w:rsidRDefault="00000000">
            <w:r>
              <w:t>办公</w:t>
            </w:r>
          </w:p>
        </w:tc>
        <w:tc>
          <w:tcPr>
            <w:tcW w:w="933" w:type="dxa"/>
            <w:vAlign w:val="center"/>
          </w:tcPr>
          <w:p w14:paraId="24876AC8" w14:textId="77777777" w:rsidR="00674CCC" w:rsidRDefault="00000000">
            <w:r>
              <w:t>0.9</w:t>
            </w:r>
          </w:p>
        </w:tc>
        <w:tc>
          <w:tcPr>
            <w:tcW w:w="933" w:type="dxa"/>
            <w:vAlign w:val="center"/>
          </w:tcPr>
          <w:p w14:paraId="7A1833F9" w14:textId="77777777" w:rsidR="00674CCC" w:rsidRDefault="00000000">
            <w:r>
              <w:t>10</w:t>
            </w:r>
          </w:p>
        </w:tc>
        <w:tc>
          <w:tcPr>
            <w:tcW w:w="933" w:type="dxa"/>
            <w:vAlign w:val="center"/>
          </w:tcPr>
          <w:p w14:paraId="0D8ED5F0" w14:textId="77777777" w:rsidR="00674CCC" w:rsidRDefault="00000000">
            <w:r>
              <w:t>100</w:t>
            </w:r>
          </w:p>
        </w:tc>
        <w:tc>
          <w:tcPr>
            <w:tcW w:w="933" w:type="dxa"/>
            <w:vAlign w:val="center"/>
          </w:tcPr>
          <w:p w14:paraId="3BB2230B" w14:textId="77777777" w:rsidR="00674CCC" w:rsidRDefault="00000000">
            <w:r>
              <w:t>365</w:t>
            </w:r>
          </w:p>
        </w:tc>
        <w:tc>
          <w:tcPr>
            <w:tcW w:w="933" w:type="dxa"/>
            <w:vAlign w:val="center"/>
          </w:tcPr>
          <w:p w14:paraId="3BF72215" w14:textId="77777777" w:rsidR="00674CCC" w:rsidRDefault="00000000">
            <w:r>
              <w:t>7120.16</w:t>
            </w:r>
          </w:p>
        </w:tc>
        <w:tc>
          <w:tcPr>
            <w:tcW w:w="933" w:type="dxa"/>
            <w:vAlign w:val="center"/>
          </w:tcPr>
          <w:p w14:paraId="12E3453E" w14:textId="77777777" w:rsidR="00674CCC" w:rsidRDefault="00000000">
            <w:r>
              <w:t>－</w:t>
            </w:r>
          </w:p>
        </w:tc>
        <w:tc>
          <w:tcPr>
            <w:tcW w:w="933" w:type="dxa"/>
            <w:vAlign w:val="center"/>
          </w:tcPr>
          <w:p w14:paraId="33E4052F" w14:textId="77777777" w:rsidR="00674CCC" w:rsidRDefault="00000000">
            <w:r>
              <w:t>－</w:t>
            </w:r>
          </w:p>
        </w:tc>
        <w:tc>
          <w:tcPr>
            <w:tcW w:w="933" w:type="dxa"/>
            <w:vAlign w:val="center"/>
          </w:tcPr>
          <w:p w14:paraId="4DA7B59D" w14:textId="77777777" w:rsidR="00674CCC" w:rsidRDefault="00000000">
            <w:r>
              <w:t>－</w:t>
            </w:r>
          </w:p>
        </w:tc>
        <w:tc>
          <w:tcPr>
            <w:tcW w:w="933" w:type="dxa"/>
            <w:vAlign w:val="center"/>
          </w:tcPr>
          <w:p w14:paraId="35EF2433" w14:textId="77777777" w:rsidR="00674CCC" w:rsidRDefault="00000000">
            <w:r>
              <w:t>－</w:t>
            </w:r>
          </w:p>
        </w:tc>
      </w:tr>
      <w:tr w:rsidR="00674CCC" w14:paraId="3C969BE9" w14:textId="77777777">
        <w:tc>
          <w:tcPr>
            <w:tcW w:w="4665" w:type="dxa"/>
            <w:gridSpan w:val="5"/>
            <w:vAlign w:val="center"/>
          </w:tcPr>
          <w:p w14:paraId="3B3F585C" w14:textId="77777777" w:rsidR="00674CCC" w:rsidRDefault="00000000">
            <w:r>
              <w:t>总计</w:t>
            </w:r>
          </w:p>
        </w:tc>
        <w:tc>
          <w:tcPr>
            <w:tcW w:w="933" w:type="dxa"/>
            <w:vAlign w:val="center"/>
          </w:tcPr>
          <w:p w14:paraId="082D9B44" w14:textId="77777777" w:rsidR="00674CCC" w:rsidRDefault="00000000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58AA2B03" w14:textId="77777777" w:rsidR="00674CCC" w:rsidRDefault="00674CCC"/>
        </w:tc>
        <w:tc>
          <w:tcPr>
            <w:tcW w:w="933" w:type="dxa"/>
            <w:vAlign w:val="center"/>
          </w:tcPr>
          <w:p w14:paraId="1340EB7B" w14:textId="77777777" w:rsidR="00674CCC" w:rsidRDefault="00000000">
            <w:r>
              <w:t>0</w:t>
            </w:r>
          </w:p>
        </w:tc>
      </w:tr>
    </w:tbl>
    <w:p w14:paraId="78E80565" w14:textId="77777777" w:rsidR="00674CCC" w:rsidRDefault="00000000">
      <w:pPr>
        <w:pStyle w:val="1"/>
        <w:widowControl w:val="0"/>
        <w:jc w:val="both"/>
        <w:rPr>
          <w:color w:val="000000"/>
        </w:rPr>
      </w:pPr>
      <w:bookmarkStart w:id="75" w:name="_Toc128860720"/>
      <w:r>
        <w:rPr>
          <w:color w:val="000000"/>
        </w:rPr>
        <w:t>电梯</w:t>
      </w:r>
      <w:bookmarkEnd w:id="75"/>
    </w:p>
    <w:p w14:paraId="7823E607" w14:textId="77777777" w:rsidR="00674CC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143CA1F1" w14:textId="77777777" w:rsidR="00674CCC" w:rsidRDefault="00000000">
      <w:pPr>
        <w:pStyle w:val="1"/>
        <w:widowControl w:val="0"/>
        <w:jc w:val="both"/>
        <w:rPr>
          <w:color w:val="000000"/>
        </w:rPr>
      </w:pPr>
      <w:bookmarkStart w:id="76" w:name="_Toc128860721"/>
      <w:r>
        <w:rPr>
          <w:color w:val="000000"/>
        </w:rPr>
        <w:lastRenderedPageBreak/>
        <w:t>光伏发电</w:t>
      </w:r>
      <w:bookmarkEnd w:id="76"/>
    </w:p>
    <w:p w14:paraId="751D56B7" w14:textId="77777777" w:rsidR="00674CC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674CCC" w14:paraId="437660DB" w14:textId="77777777">
        <w:tc>
          <w:tcPr>
            <w:tcW w:w="1556" w:type="dxa"/>
            <w:shd w:val="clear" w:color="auto" w:fill="E6E6E6"/>
            <w:vAlign w:val="center"/>
          </w:tcPr>
          <w:p w14:paraId="0194A538" w14:textId="77777777" w:rsidR="00674CCC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92F6D6" w14:textId="77777777" w:rsidR="00674CCC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145101" w14:textId="77777777" w:rsidR="00674CCC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1744976" w14:textId="77777777" w:rsidR="00674CCC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33133F" w14:textId="77777777" w:rsidR="00674CCC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74CCC" w14:paraId="42632490" w14:textId="77777777">
        <w:tc>
          <w:tcPr>
            <w:tcW w:w="1556" w:type="dxa"/>
            <w:vAlign w:val="center"/>
          </w:tcPr>
          <w:p w14:paraId="2F6E8CE6" w14:textId="77777777" w:rsidR="00674CCC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3F201724" w14:textId="77777777" w:rsidR="00674CCC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4D2493C6" w14:textId="77777777" w:rsidR="00674CCC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0F45E8A7" w14:textId="77777777" w:rsidR="00674CCC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07FAFA5B" w14:textId="77777777" w:rsidR="00674CCC" w:rsidRDefault="00000000">
            <w:r>
              <w:t>0</w:t>
            </w:r>
          </w:p>
        </w:tc>
      </w:tr>
      <w:tr w:rsidR="00674CCC" w14:paraId="3FE67388" w14:textId="77777777">
        <w:tc>
          <w:tcPr>
            <w:tcW w:w="7775" w:type="dxa"/>
            <w:gridSpan w:val="4"/>
            <w:vAlign w:val="center"/>
          </w:tcPr>
          <w:p w14:paraId="707E884B" w14:textId="77777777" w:rsidR="00674CCC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13F993C" w14:textId="77777777" w:rsidR="00674CCC" w:rsidRDefault="00000000">
            <w:r>
              <w:t>0</w:t>
            </w:r>
          </w:p>
        </w:tc>
      </w:tr>
    </w:tbl>
    <w:p w14:paraId="06EAEEFE" w14:textId="77777777" w:rsidR="00674CCC" w:rsidRDefault="00000000">
      <w:pPr>
        <w:pStyle w:val="1"/>
        <w:widowControl w:val="0"/>
        <w:jc w:val="both"/>
        <w:rPr>
          <w:color w:val="000000"/>
        </w:rPr>
      </w:pPr>
      <w:bookmarkStart w:id="77" w:name="_Toc128860722"/>
      <w:r>
        <w:rPr>
          <w:color w:val="000000"/>
        </w:rPr>
        <w:t>计算结果</w:t>
      </w:r>
      <w:bookmarkEnd w:id="77"/>
    </w:p>
    <w:p w14:paraId="7DDF3DCB" w14:textId="77777777" w:rsidR="00674CCC" w:rsidRDefault="00000000">
      <w:pPr>
        <w:pStyle w:val="2"/>
        <w:widowControl w:val="0"/>
      </w:pPr>
      <w:bookmarkStart w:id="78" w:name="_Toc128860723"/>
      <w:r>
        <w:t>逐月电耗</w:t>
      </w:r>
      <w:bookmarkEnd w:id="78"/>
    </w:p>
    <w:p w14:paraId="7852856F" w14:textId="77777777" w:rsidR="00674CC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674CCC" w14:paraId="1B2E7958" w14:textId="77777777">
        <w:tc>
          <w:tcPr>
            <w:tcW w:w="1041" w:type="dxa"/>
            <w:shd w:val="clear" w:color="auto" w:fill="E6E6E6"/>
            <w:vAlign w:val="center"/>
          </w:tcPr>
          <w:p w14:paraId="10D5FAB9" w14:textId="77777777" w:rsidR="00674CCC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C00475F" w14:textId="77777777" w:rsidR="00674CCC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1BF023F" w14:textId="77777777" w:rsidR="00674CCC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7C5F2BF" w14:textId="77777777" w:rsidR="00674CCC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FFE4448" w14:textId="77777777" w:rsidR="00674CCC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88E4F27" w14:textId="77777777" w:rsidR="00674CCC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7F7292" w14:textId="77777777" w:rsidR="00674CCC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B17FD" w14:textId="77777777" w:rsidR="00674CCC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B433A8" w14:textId="77777777" w:rsidR="00674CCC" w:rsidRDefault="00000000">
            <w:pPr>
              <w:jc w:val="center"/>
            </w:pPr>
            <w:r>
              <w:t>热水</w:t>
            </w:r>
          </w:p>
        </w:tc>
      </w:tr>
      <w:tr w:rsidR="00674CCC" w14:paraId="63D8E49E" w14:textId="77777777">
        <w:tc>
          <w:tcPr>
            <w:tcW w:w="1041" w:type="dxa"/>
            <w:vAlign w:val="center"/>
          </w:tcPr>
          <w:p w14:paraId="60F1D91E" w14:textId="77777777" w:rsidR="00674CCC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9233DEC" w14:textId="77777777" w:rsidR="00674CC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0B6166" w14:textId="77777777" w:rsidR="00674CCC" w:rsidRDefault="00000000">
            <w:pPr>
              <w:jc w:val="right"/>
            </w:pPr>
            <w:r>
              <w:t>6.86</w:t>
            </w:r>
          </w:p>
        </w:tc>
        <w:tc>
          <w:tcPr>
            <w:tcW w:w="1148" w:type="dxa"/>
            <w:vAlign w:val="center"/>
          </w:tcPr>
          <w:p w14:paraId="07A457A8" w14:textId="77777777" w:rsidR="00674CCC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6C37417" w14:textId="77777777" w:rsidR="00674CCC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534968B3" w14:textId="77777777" w:rsidR="00674CCC" w:rsidRDefault="00000000">
            <w:pPr>
              <w:jc w:val="right"/>
            </w:pPr>
            <w:r>
              <w:t>3.05</w:t>
            </w:r>
          </w:p>
        </w:tc>
        <w:tc>
          <w:tcPr>
            <w:tcW w:w="848" w:type="dxa"/>
            <w:vMerge w:val="restart"/>
            <w:vAlign w:val="center"/>
          </w:tcPr>
          <w:p w14:paraId="42428CC5" w14:textId="77777777" w:rsidR="00674CCC" w:rsidRDefault="00000000">
            <w:pPr>
              <w:jc w:val="right"/>
            </w:pPr>
            <w:r>
              <w:t>3.81</w:t>
            </w:r>
          </w:p>
        </w:tc>
        <w:tc>
          <w:tcPr>
            <w:tcW w:w="848" w:type="dxa"/>
            <w:vMerge w:val="restart"/>
            <w:vAlign w:val="center"/>
          </w:tcPr>
          <w:p w14:paraId="0E1F3112" w14:textId="77777777" w:rsidR="00674CCC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DAA284C" w14:textId="77777777" w:rsidR="00674CCC" w:rsidRDefault="00000000">
            <w:pPr>
              <w:jc w:val="right"/>
            </w:pPr>
            <w:r>
              <w:t>0.37</w:t>
            </w:r>
          </w:p>
        </w:tc>
      </w:tr>
      <w:tr w:rsidR="00674CCC" w14:paraId="38B1128F" w14:textId="77777777">
        <w:tc>
          <w:tcPr>
            <w:tcW w:w="1041" w:type="dxa"/>
            <w:vAlign w:val="center"/>
          </w:tcPr>
          <w:p w14:paraId="12C768A7" w14:textId="77777777" w:rsidR="00674CCC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7068DB0" w14:textId="77777777" w:rsidR="00674CC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764333" w14:textId="77777777" w:rsidR="00674CCC" w:rsidRDefault="00000000">
            <w:pPr>
              <w:jc w:val="right"/>
            </w:pPr>
            <w:r>
              <w:t>4.11</w:t>
            </w:r>
          </w:p>
        </w:tc>
        <w:tc>
          <w:tcPr>
            <w:tcW w:w="1148" w:type="dxa"/>
            <w:vAlign w:val="center"/>
          </w:tcPr>
          <w:p w14:paraId="50FCC016" w14:textId="77777777" w:rsidR="00674CCC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0B61ED8D" w14:textId="77777777" w:rsidR="00674CCC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46E300BB" w14:textId="77777777" w:rsidR="00674CCC" w:rsidRDefault="00000000">
            <w:pPr>
              <w:jc w:val="right"/>
            </w:pPr>
            <w:r>
              <w:t>2.36</w:t>
            </w:r>
          </w:p>
        </w:tc>
        <w:tc>
          <w:tcPr>
            <w:tcW w:w="848" w:type="dxa"/>
            <w:vMerge/>
            <w:vAlign w:val="center"/>
          </w:tcPr>
          <w:p w14:paraId="0D9FDCDB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E865A5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904B9A" w14:textId="77777777" w:rsidR="00674CCC" w:rsidRDefault="00674CCC">
            <w:pPr>
              <w:jc w:val="right"/>
            </w:pPr>
          </w:p>
        </w:tc>
      </w:tr>
      <w:tr w:rsidR="00674CCC" w14:paraId="4AA6486C" w14:textId="77777777">
        <w:tc>
          <w:tcPr>
            <w:tcW w:w="1041" w:type="dxa"/>
            <w:vAlign w:val="center"/>
          </w:tcPr>
          <w:p w14:paraId="7C21D9F4" w14:textId="77777777" w:rsidR="00674CCC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9B355F5" w14:textId="77777777" w:rsidR="00674CC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F57CA2" w14:textId="77777777" w:rsidR="00674CCC" w:rsidRDefault="00000000">
            <w:pPr>
              <w:jc w:val="right"/>
            </w:pPr>
            <w:r>
              <w:t>1.67</w:t>
            </w:r>
          </w:p>
        </w:tc>
        <w:tc>
          <w:tcPr>
            <w:tcW w:w="1148" w:type="dxa"/>
            <w:vAlign w:val="center"/>
          </w:tcPr>
          <w:p w14:paraId="77BB2A84" w14:textId="77777777" w:rsidR="00674CCC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625AF7B9" w14:textId="77777777" w:rsidR="00674CCC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56DE5217" w14:textId="77777777" w:rsidR="00674CCC" w:rsidRDefault="00000000">
            <w:pPr>
              <w:jc w:val="right"/>
            </w:pPr>
            <w:r>
              <w:t>2.92</w:t>
            </w:r>
          </w:p>
        </w:tc>
        <w:tc>
          <w:tcPr>
            <w:tcW w:w="848" w:type="dxa"/>
            <w:vMerge/>
            <w:vAlign w:val="center"/>
          </w:tcPr>
          <w:p w14:paraId="2A002D0D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CD0664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7B0CC9" w14:textId="77777777" w:rsidR="00674CCC" w:rsidRDefault="00674CCC">
            <w:pPr>
              <w:jc w:val="right"/>
            </w:pPr>
          </w:p>
        </w:tc>
      </w:tr>
      <w:tr w:rsidR="00674CCC" w14:paraId="18BD360E" w14:textId="77777777">
        <w:tc>
          <w:tcPr>
            <w:tcW w:w="1041" w:type="dxa"/>
            <w:vAlign w:val="center"/>
          </w:tcPr>
          <w:p w14:paraId="6835230F" w14:textId="77777777" w:rsidR="00674CCC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98EEFC2" w14:textId="77777777" w:rsidR="00674CCC" w:rsidRDefault="00000000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5B90C23D" w14:textId="77777777" w:rsidR="00674CCC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14:paraId="5B78730D" w14:textId="77777777" w:rsidR="00674CCC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36E2B235" w14:textId="77777777" w:rsidR="00674CCC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31DB7817" w14:textId="77777777" w:rsidR="00674CCC" w:rsidRDefault="00000000">
            <w:pPr>
              <w:jc w:val="right"/>
            </w:pPr>
            <w:r>
              <w:t>2.92</w:t>
            </w:r>
          </w:p>
        </w:tc>
        <w:tc>
          <w:tcPr>
            <w:tcW w:w="848" w:type="dxa"/>
            <w:vMerge/>
            <w:vAlign w:val="center"/>
          </w:tcPr>
          <w:p w14:paraId="4B9AE638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7EC059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A5CD2D" w14:textId="77777777" w:rsidR="00674CCC" w:rsidRDefault="00674CCC">
            <w:pPr>
              <w:jc w:val="right"/>
            </w:pPr>
          </w:p>
        </w:tc>
      </w:tr>
      <w:tr w:rsidR="00674CCC" w14:paraId="54AEF68B" w14:textId="77777777">
        <w:tc>
          <w:tcPr>
            <w:tcW w:w="1041" w:type="dxa"/>
            <w:vAlign w:val="center"/>
          </w:tcPr>
          <w:p w14:paraId="2DCF707C" w14:textId="77777777" w:rsidR="00674CCC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A1AFDC5" w14:textId="77777777" w:rsidR="00674CCC" w:rsidRDefault="00000000">
            <w:pPr>
              <w:jc w:val="right"/>
            </w:pPr>
            <w:r>
              <w:t>1.97</w:t>
            </w:r>
          </w:p>
        </w:tc>
        <w:tc>
          <w:tcPr>
            <w:tcW w:w="1148" w:type="dxa"/>
            <w:vAlign w:val="center"/>
          </w:tcPr>
          <w:p w14:paraId="4886354C" w14:textId="77777777" w:rsidR="00674CCC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5FB7906E" w14:textId="77777777" w:rsidR="00674CCC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202CB46A" w14:textId="77777777" w:rsidR="00674CCC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6E1201EC" w14:textId="77777777" w:rsidR="00674CCC" w:rsidRDefault="00000000">
            <w:pPr>
              <w:jc w:val="right"/>
            </w:pPr>
            <w:r>
              <w:t>3.05</w:t>
            </w:r>
          </w:p>
        </w:tc>
        <w:tc>
          <w:tcPr>
            <w:tcW w:w="848" w:type="dxa"/>
            <w:vMerge/>
            <w:vAlign w:val="center"/>
          </w:tcPr>
          <w:p w14:paraId="43E0BC83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ACB825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213304" w14:textId="77777777" w:rsidR="00674CCC" w:rsidRDefault="00674CCC">
            <w:pPr>
              <w:jc w:val="right"/>
            </w:pPr>
          </w:p>
        </w:tc>
      </w:tr>
      <w:tr w:rsidR="00674CCC" w14:paraId="417DC24B" w14:textId="77777777">
        <w:tc>
          <w:tcPr>
            <w:tcW w:w="1041" w:type="dxa"/>
            <w:vAlign w:val="center"/>
          </w:tcPr>
          <w:p w14:paraId="57352762" w14:textId="77777777" w:rsidR="00674CCC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D34C23B" w14:textId="77777777" w:rsidR="00674CCC" w:rsidRDefault="00000000">
            <w:pPr>
              <w:jc w:val="right"/>
            </w:pPr>
            <w:r>
              <w:t>1.94</w:t>
            </w:r>
          </w:p>
        </w:tc>
        <w:tc>
          <w:tcPr>
            <w:tcW w:w="1148" w:type="dxa"/>
            <w:vAlign w:val="center"/>
          </w:tcPr>
          <w:p w14:paraId="5C0C0CED" w14:textId="77777777" w:rsidR="00674CC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58C27A" w14:textId="77777777" w:rsidR="00674CCC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4929AF1E" w14:textId="77777777" w:rsidR="00674CCC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5F2FE1D8" w14:textId="77777777" w:rsidR="00674CCC" w:rsidRDefault="00000000">
            <w:pPr>
              <w:jc w:val="right"/>
            </w:pPr>
            <w:r>
              <w:t>2.64</w:t>
            </w:r>
          </w:p>
        </w:tc>
        <w:tc>
          <w:tcPr>
            <w:tcW w:w="848" w:type="dxa"/>
            <w:vMerge/>
            <w:vAlign w:val="center"/>
          </w:tcPr>
          <w:p w14:paraId="4AF81467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3393B4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B62387" w14:textId="77777777" w:rsidR="00674CCC" w:rsidRDefault="00674CCC">
            <w:pPr>
              <w:jc w:val="right"/>
            </w:pPr>
          </w:p>
        </w:tc>
      </w:tr>
      <w:tr w:rsidR="00674CCC" w14:paraId="18CB1DFF" w14:textId="77777777">
        <w:tc>
          <w:tcPr>
            <w:tcW w:w="1041" w:type="dxa"/>
            <w:vAlign w:val="center"/>
          </w:tcPr>
          <w:p w14:paraId="10937F55" w14:textId="77777777" w:rsidR="00674CCC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5888951" w14:textId="77777777" w:rsidR="00674CCC" w:rsidRDefault="00000000">
            <w:pPr>
              <w:jc w:val="right"/>
            </w:pPr>
            <w:r>
              <w:t>2.48</w:t>
            </w:r>
          </w:p>
        </w:tc>
        <w:tc>
          <w:tcPr>
            <w:tcW w:w="1148" w:type="dxa"/>
            <w:vAlign w:val="center"/>
          </w:tcPr>
          <w:p w14:paraId="6208AD0F" w14:textId="77777777" w:rsidR="00674CC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E400FA" w14:textId="77777777" w:rsidR="00674CCC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23063935" w14:textId="77777777" w:rsidR="00674CCC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40CD7D8C" w14:textId="77777777" w:rsidR="00674CCC" w:rsidRDefault="00000000">
            <w:pPr>
              <w:jc w:val="right"/>
            </w:pPr>
            <w:r>
              <w:t>3.19</w:t>
            </w:r>
          </w:p>
        </w:tc>
        <w:tc>
          <w:tcPr>
            <w:tcW w:w="848" w:type="dxa"/>
            <w:vMerge/>
            <w:vAlign w:val="center"/>
          </w:tcPr>
          <w:p w14:paraId="265645CB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C03FBB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59D19C" w14:textId="77777777" w:rsidR="00674CCC" w:rsidRDefault="00674CCC">
            <w:pPr>
              <w:jc w:val="right"/>
            </w:pPr>
          </w:p>
        </w:tc>
      </w:tr>
      <w:tr w:rsidR="00674CCC" w14:paraId="06C6B0DE" w14:textId="77777777">
        <w:tc>
          <w:tcPr>
            <w:tcW w:w="1041" w:type="dxa"/>
            <w:vAlign w:val="center"/>
          </w:tcPr>
          <w:p w14:paraId="434A8EB0" w14:textId="77777777" w:rsidR="00674CCC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E50C19E" w14:textId="77777777" w:rsidR="00674CCC" w:rsidRDefault="00000000">
            <w:pPr>
              <w:jc w:val="right"/>
            </w:pPr>
            <w:r>
              <w:t>2.36</w:t>
            </w:r>
          </w:p>
        </w:tc>
        <w:tc>
          <w:tcPr>
            <w:tcW w:w="1148" w:type="dxa"/>
            <w:vAlign w:val="center"/>
          </w:tcPr>
          <w:p w14:paraId="1B208F69" w14:textId="77777777" w:rsidR="00674CC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2A6DC9" w14:textId="77777777" w:rsidR="00674CCC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35C28C2A" w14:textId="77777777" w:rsidR="00674CCC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0388006D" w14:textId="77777777" w:rsidR="00674CCC" w:rsidRDefault="00000000">
            <w:pPr>
              <w:jc w:val="right"/>
            </w:pPr>
            <w:r>
              <w:t>3.05</w:t>
            </w:r>
          </w:p>
        </w:tc>
        <w:tc>
          <w:tcPr>
            <w:tcW w:w="848" w:type="dxa"/>
            <w:vMerge/>
            <w:vAlign w:val="center"/>
          </w:tcPr>
          <w:p w14:paraId="13850EEC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9A257C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9CF744" w14:textId="77777777" w:rsidR="00674CCC" w:rsidRDefault="00674CCC">
            <w:pPr>
              <w:jc w:val="right"/>
            </w:pPr>
          </w:p>
        </w:tc>
      </w:tr>
      <w:tr w:rsidR="00674CCC" w14:paraId="431AFAE5" w14:textId="77777777">
        <w:tc>
          <w:tcPr>
            <w:tcW w:w="1041" w:type="dxa"/>
            <w:vAlign w:val="center"/>
          </w:tcPr>
          <w:p w14:paraId="0F7BDADD" w14:textId="77777777" w:rsidR="00674CCC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D881C31" w14:textId="77777777" w:rsidR="00674CCC" w:rsidRDefault="00000000">
            <w:pPr>
              <w:jc w:val="right"/>
            </w:pPr>
            <w:r>
              <w:t>1.93</w:t>
            </w:r>
          </w:p>
        </w:tc>
        <w:tc>
          <w:tcPr>
            <w:tcW w:w="1148" w:type="dxa"/>
            <w:vAlign w:val="center"/>
          </w:tcPr>
          <w:p w14:paraId="09AE375B" w14:textId="77777777" w:rsidR="00674CC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8E5055" w14:textId="77777777" w:rsidR="00674CCC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1DACC883" w14:textId="77777777" w:rsidR="00674CCC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08951858" w14:textId="77777777" w:rsidR="00674CCC" w:rsidRDefault="00000000">
            <w:pPr>
              <w:jc w:val="right"/>
            </w:pPr>
            <w:r>
              <w:t>2.78</w:t>
            </w:r>
          </w:p>
        </w:tc>
        <w:tc>
          <w:tcPr>
            <w:tcW w:w="848" w:type="dxa"/>
            <w:vMerge/>
            <w:vAlign w:val="center"/>
          </w:tcPr>
          <w:p w14:paraId="5AD397C6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725C6D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507EBC" w14:textId="77777777" w:rsidR="00674CCC" w:rsidRDefault="00674CCC">
            <w:pPr>
              <w:jc w:val="right"/>
            </w:pPr>
          </w:p>
        </w:tc>
      </w:tr>
      <w:tr w:rsidR="00674CCC" w14:paraId="19ED67FA" w14:textId="77777777">
        <w:tc>
          <w:tcPr>
            <w:tcW w:w="1041" w:type="dxa"/>
            <w:vAlign w:val="center"/>
          </w:tcPr>
          <w:p w14:paraId="7D17F2B0" w14:textId="77777777" w:rsidR="00674CCC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AC63F6D" w14:textId="77777777" w:rsidR="00674CCC" w:rsidRDefault="00000000">
            <w:pPr>
              <w:jc w:val="right"/>
            </w:pPr>
            <w:r>
              <w:t>0.73</w:t>
            </w:r>
          </w:p>
        </w:tc>
        <w:tc>
          <w:tcPr>
            <w:tcW w:w="1148" w:type="dxa"/>
            <w:vAlign w:val="center"/>
          </w:tcPr>
          <w:p w14:paraId="427C0B3E" w14:textId="77777777" w:rsidR="00674CCC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2BC830C7" w14:textId="77777777" w:rsidR="00674CCC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3A04014F" w14:textId="77777777" w:rsidR="00674CCC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46B30452" w14:textId="77777777" w:rsidR="00674CCC" w:rsidRDefault="00000000">
            <w:pPr>
              <w:jc w:val="right"/>
            </w:pPr>
            <w:r>
              <w:t>2.78</w:t>
            </w:r>
          </w:p>
        </w:tc>
        <w:tc>
          <w:tcPr>
            <w:tcW w:w="848" w:type="dxa"/>
            <w:vMerge/>
            <w:vAlign w:val="center"/>
          </w:tcPr>
          <w:p w14:paraId="5CB9A8B6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8A2FAC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53C65B" w14:textId="77777777" w:rsidR="00674CCC" w:rsidRDefault="00674CCC">
            <w:pPr>
              <w:jc w:val="right"/>
            </w:pPr>
          </w:p>
        </w:tc>
      </w:tr>
      <w:tr w:rsidR="00674CCC" w14:paraId="404EA616" w14:textId="77777777">
        <w:tc>
          <w:tcPr>
            <w:tcW w:w="1041" w:type="dxa"/>
            <w:vAlign w:val="center"/>
          </w:tcPr>
          <w:p w14:paraId="43BAB045" w14:textId="77777777" w:rsidR="00674CCC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C0927B9" w14:textId="77777777" w:rsidR="00674CCC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3645CA2F" w14:textId="77777777" w:rsidR="00674CCC" w:rsidRDefault="00000000"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 w14:paraId="2E6A4F28" w14:textId="77777777" w:rsidR="00674CCC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3F6B8274" w14:textId="77777777" w:rsidR="00674CCC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1A787C93" w14:textId="77777777" w:rsidR="00674CCC" w:rsidRDefault="00000000">
            <w:pPr>
              <w:jc w:val="right"/>
            </w:pPr>
            <w:r>
              <w:t>2.92</w:t>
            </w:r>
          </w:p>
        </w:tc>
        <w:tc>
          <w:tcPr>
            <w:tcW w:w="848" w:type="dxa"/>
            <w:vMerge/>
            <w:vAlign w:val="center"/>
          </w:tcPr>
          <w:p w14:paraId="1B4FE47A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FCE453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D03359" w14:textId="77777777" w:rsidR="00674CCC" w:rsidRDefault="00674CCC">
            <w:pPr>
              <w:jc w:val="right"/>
            </w:pPr>
          </w:p>
        </w:tc>
      </w:tr>
      <w:tr w:rsidR="00674CCC" w14:paraId="39CBD982" w14:textId="77777777">
        <w:tc>
          <w:tcPr>
            <w:tcW w:w="1041" w:type="dxa"/>
            <w:vAlign w:val="center"/>
          </w:tcPr>
          <w:p w14:paraId="24468225" w14:textId="77777777" w:rsidR="00674CCC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FFB8B5A" w14:textId="77777777" w:rsidR="00674CC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1DC13B" w14:textId="77777777" w:rsidR="00674CCC" w:rsidRDefault="00000000">
            <w:pPr>
              <w:jc w:val="right"/>
            </w:pPr>
            <w:r>
              <w:t>4.93</w:t>
            </w:r>
          </w:p>
        </w:tc>
        <w:tc>
          <w:tcPr>
            <w:tcW w:w="1148" w:type="dxa"/>
            <w:vAlign w:val="center"/>
          </w:tcPr>
          <w:p w14:paraId="008ABD7E" w14:textId="77777777" w:rsidR="00674CCC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65944212" w14:textId="77777777" w:rsidR="00674CCC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03B78855" w14:textId="77777777" w:rsidR="00674CCC" w:rsidRDefault="00000000">
            <w:pPr>
              <w:jc w:val="right"/>
            </w:pPr>
            <w:r>
              <w:t>3.05</w:t>
            </w:r>
          </w:p>
        </w:tc>
        <w:tc>
          <w:tcPr>
            <w:tcW w:w="848" w:type="dxa"/>
            <w:vMerge/>
            <w:vAlign w:val="center"/>
          </w:tcPr>
          <w:p w14:paraId="32F5D103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603968" w14:textId="77777777" w:rsidR="00674CCC" w:rsidRDefault="00674CC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871209" w14:textId="77777777" w:rsidR="00674CCC" w:rsidRDefault="00674CCC">
            <w:pPr>
              <w:jc w:val="right"/>
            </w:pPr>
          </w:p>
        </w:tc>
      </w:tr>
      <w:tr w:rsidR="00674CCC" w14:paraId="4B5A34A6" w14:textId="77777777">
        <w:tc>
          <w:tcPr>
            <w:tcW w:w="1041" w:type="dxa"/>
            <w:vAlign w:val="center"/>
          </w:tcPr>
          <w:p w14:paraId="5C641BD4" w14:textId="77777777" w:rsidR="00674CCC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78C786C" w14:textId="77777777" w:rsidR="00674CCC" w:rsidRDefault="00000000">
            <w:pPr>
              <w:jc w:val="right"/>
            </w:pPr>
            <w:r>
              <w:t>12.15</w:t>
            </w:r>
          </w:p>
        </w:tc>
        <w:tc>
          <w:tcPr>
            <w:tcW w:w="1148" w:type="dxa"/>
            <w:vAlign w:val="center"/>
          </w:tcPr>
          <w:p w14:paraId="32F489FF" w14:textId="77777777" w:rsidR="00674CCC" w:rsidRDefault="00000000">
            <w:pPr>
              <w:jc w:val="right"/>
            </w:pPr>
            <w:r>
              <w:t>20.22</w:t>
            </w:r>
          </w:p>
        </w:tc>
        <w:tc>
          <w:tcPr>
            <w:tcW w:w="1148" w:type="dxa"/>
            <w:vAlign w:val="center"/>
          </w:tcPr>
          <w:p w14:paraId="6A5ECF67" w14:textId="77777777" w:rsidR="00674CCC" w:rsidRDefault="00000000">
            <w:pPr>
              <w:jc w:val="right"/>
            </w:pPr>
            <w:r>
              <w:t>4.42</w:t>
            </w:r>
          </w:p>
        </w:tc>
        <w:tc>
          <w:tcPr>
            <w:tcW w:w="1148" w:type="dxa"/>
            <w:vAlign w:val="center"/>
          </w:tcPr>
          <w:p w14:paraId="5247A577" w14:textId="77777777" w:rsidR="00674CCC" w:rsidRDefault="00000000">
            <w:pPr>
              <w:jc w:val="right"/>
            </w:pPr>
            <w:r>
              <w:t>14.89</w:t>
            </w:r>
          </w:p>
        </w:tc>
        <w:tc>
          <w:tcPr>
            <w:tcW w:w="1148" w:type="dxa"/>
            <w:vAlign w:val="center"/>
          </w:tcPr>
          <w:p w14:paraId="21A3BA85" w14:textId="77777777" w:rsidR="00674CCC" w:rsidRDefault="00000000">
            <w:pPr>
              <w:jc w:val="right"/>
            </w:pPr>
            <w:r>
              <w:t>34.71</w:t>
            </w:r>
          </w:p>
        </w:tc>
        <w:tc>
          <w:tcPr>
            <w:tcW w:w="848" w:type="dxa"/>
            <w:vAlign w:val="center"/>
          </w:tcPr>
          <w:p w14:paraId="21375690" w14:textId="77777777" w:rsidR="00674CCC" w:rsidRDefault="00000000">
            <w:pPr>
              <w:jc w:val="right"/>
            </w:pPr>
            <w:r>
              <w:t>3.81</w:t>
            </w:r>
          </w:p>
        </w:tc>
        <w:tc>
          <w:tcPr>
            <w:tcW w:w="848" w:type="dxa"/>
            <w:vAlign w:val="center"/>
          </w:tcPr>
          <w:p w14:paraId="63008869" w14:textId="77777777" w:rsidR="00674CCC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67E0388" w14:textId="77777777" w:rsidR="00674CCC" w:rsidRDefault="00000000">
            <w:pPr>
              <w:jc w:val="right"/>
            </w:pPr>
            <w:r>
              <w:t>0.37</w:t>
            </w:r>
          </w:p>
        </w:tc>
      </w:tr>
    </w:tbl>
    <w:p w14:paraId="5EA29FA4" w14:textId="77777777" w:rsidR="00674CCC" w:rsidRDefault="00000000">
      <w:pPr>
        <w:pStyle w:val="2"/>
        <w:widowControl w:val="0"/>
      </w:pPr>
      <w:bookmarkStart w:id="79" w:name="_Toc128860724"/>
      <w:r>
        <w:t>全年能耗</w:t>
      </w:r>
      <w:bookmarkEnd w:id="79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4D0A8CF3" w14:textId="77777777" w:rsidTr="00B10D05">
        <w:tc>
          <w:tcPr>
            <w:tcW w:w="820" w:type="pct"/>
            <w:shd w:val="clear" w:color="auto" w:fill="E0E0E0"/>
            <w:vAlign w:val="center"/>
          </w:tcPr>
          <w:p w14:paraId="1FD3408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5F4EB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115C7E6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0" w:name="设计建筑别名"/>
            <w:r>
              <w:rPr>
                <w:rFonts w:hint="eastAsia"/>
                <w:lang w:val="en-US"/>
              </w:rPr>
              <w:t>设计建筑</w:t>
            </w:r>
            <w:bookmarkEnd w:id="80"/>
          </w:p>
          <w:p w14:paraId="2469214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702EC362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10804F6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8CE13F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4E1458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134E82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1" w:name="耗冷量2"/>
            <w:r w:rsidRPr="00771B84">
              <w:rPr>
                <w:rFonts w:hint="eastAsia"/>
                <w:lang w:val="en-US"/>
              </w:rPr>
              <w:t>60.71</w:t>
            </w:r>
            <w:bookmarkEnd w:id="81"/>
          </w:p>
        </w:tc>
        <w:tc>
          <w:tcPr>
            <w:tcW w:w="1293" w:type="pct"/>
          </w:tcPr>
          <w:p w14:paraId="75BA8B5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2945A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573620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83D20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A1D0E3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2" w:name="耗热量2"/>
            <w:r w:rsidRPr="00771B84">
              <w:rPr>
                <w:rFonts w:hint="eastAsia"/>
                <w:lang w:val="en-US"/>
              </w:rPr>
              <w:t>36.75</w:t>
            </w:r>
            <w:bookmarkEnd w:id="82"/>
          </w:p>
        </w:tc>
        <w:tc>
          <w:tcPr>
            <w:tcW w:w="1293" w:type="pct"/>
          </w:tcPr>
          <w:p w14:paraId="67B72C3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F575E8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F62E10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F609C7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85E8A6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3" w:name="耗冷耗热量2"/>
            <w:r w:rsidRPr="00771B84">
              <w:rPr>
                <w:rFonts w:hint="eastAsia"/>
                <w:lang w:val="en-US"/>
              </w:rPr>
              <w:t>97.46</w:t>
            </w:r>
            <w:bookmarkEnd w:id="83"/>
          </w:p>
        </w:tc>
        <w:tc>
          <w:tcPr>
            <w:tcW w:w="1293" w:type="pct"/>
          </w:tcPr>
          <w:p w14:paraId="6DF01B6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C54FD0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5D18E3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AEBB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C429E3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4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 w14:paraId="62BD1ED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1C0FDA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37C47C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B047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0A46711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5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4B6E4E5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2B578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3D0E96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96210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A7DEDD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2C1B662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F120C1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3C918E7" w14:textId="77777777" w:rsidR="007C2478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14CD275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1D6C05A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420F27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7" w:name="冷源能耗"/>
            <w:r w:rsidRPr="00771B84">
              <w:rPr>
                <w:lang w:val="en-US"/>
              </w:rPr>
              <w:t>5.98</w:t>
            </w:r>
            <w:bookmarkEnd w:id="87"/>
          </w:p>
        </w:tc>
        <w:tc>
          <w:tcPr>
            <w:tcW w:w="1293" w:type="pct"/>
          </w:tcPr>
          <w:p w14:paraId="0F01A3A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56613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9825E1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96040E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7CA64EE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却水泵能耗"/>
            <w:r w:rsidRPr="00771B84">
              <w:rPr>
                <w:lang w:val="en-US"/>
              </w:rPr>
              <w:t>2.45</w:t>
            </w:r>
            <w:bookmarkEnd w:id="88"/>
          </w:p>
        </w:tc>
        <w:tc>
          <w:tcPr>
            <w:tcW w:w="1293" w:type="pct"/>
          </w:tcPr>
          <w:p w14:paraId="132EF41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F0E61C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BDCF69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6ECD6B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6F739B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冻水泵能耗"/>
            <w:r w:rsidRPr="00771B84">
              <w:rPr>
                <w:lang w:val="en-US"/>
              </w:rPr>
              <w:t>2.94</w:t>
            </w:r>
            <w:bookmarkEnd w:id="89"/>
          </w:p>
        </w:tc>
        <w:tc>
          <w:tcPr>
            <w:tcW w:w="1293" w:type="pct"/>
          </w:tcPr>
          <w:p w14:paraId="456D597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A47E5A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5CAF66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65C7E3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65634D9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却塔能耗"/>
            <w:r w:rsidRPr="00771B84">
              <w:rPr>
                <w:rFonts w:hint="eastAsia"/>
                <w:lang w:val="en-US"/>
              </w:rPr>
              <w:t>0.78</w:t>
            </w:r>
            <w:bookmarkEnd w:id="90"/>
          </w:p>
        </w:tc>
        <w:tc>
          <w:tcPr>
            <w:tcW w:w="1293" w:type="pct"/>
          </w:tcPr>
          <w:p w14:paraId="2DA5520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E2268C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3410F3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1F217B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F8378E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单元式空调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51C2181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A5D835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91B100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43E0E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5D179C0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空调能耗"/>
            <w:r w:rsidRPr="00771B84">
              <w:rPr>
                <w:lang w:val="en-US"/>
              </w:rPr>
              <w:t>12.15</w:t>
            </w:r>
            <w:bookmarkEnd w:id="92"/>
          </w:p>
        </w:tc>
        <w:tc>
          <w:tcPr>
            <w:tcW w:w="1293" w:type="pct"/>
          </w:tcPr>
          <w:p w14:paraId="6DCA063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3CE02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08450C8" w14:textId="77777777" w:rsidR="007C2478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1F1C011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1BF1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10EDC8D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热源能耗"/>
            <w:r w:rsidRPr="00771B84">
              <w:rPr>
                <w:lang w:val="en-US"/>
              </w:rPr>
              <w:t>17.48</w:t>
            </w:r>
            <w:bookmarkEnd w:id="93"/>
          </w:p>
        </w:tc>
        <w:tc>
          <w:tcPr>
            <w:tcW w:w="1293" w:type="pct"/>
          </w:tcPr>
          <w:p w14:paraId="0D3F1CB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971C7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F6F61C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6D89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4AF4B9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水泵能耗"/>
            <w:r w:rsidRPr="00771B84">
              <w:rPr>
                <w:lang w:val="en-US"/>
              </w:rPr>
              <w:t>2.74</w:t>
            </w:r>
            <w:bookmarkEnd w:id="94"/>
          </w:p>
        </w:tc>
        <w:tc>
          <w:tcPr>
            <w:tcW w:w="1293" w:type="pct"/>
          </w:tcPr>
          <w:p w14:paraId="43F448B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6FE1B6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92B64E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AFF2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56AB8A8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单元式热泵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0DED631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1F20FA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D6D256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F4130C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22F9BB0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6" w:name="供暖能耗"/>
            <w:r w:rsidRPr="00771B84">
              <w:rPr>
                <w:lang w:val="en-US"/>
              </w:rPr>
              <w:t>20.22</w:t>
            </w:r>
            <w:bookmarkEnd w:id="96"/>
          </w:p>
        </w:tc>
        <w:tc>
          <w:tcPr>
            <w:tcW w:w="1293" w:type="pct"/>
          </w:tcPr>
          <w:p w14:paraId="6189E3B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743D4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E4FD655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17DE521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0640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750AE77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7" w:name="新排风系统能耗"/>
            <w:r w:rsidRPr="00771B84">
              <w:rPr>
                <w:rFonts w:hint="eastAsia"/>
                <w:lang w:val="en-US"/>
              </w:rPr>
              <w:t>4.79</w:t>
            </w:r>
            <w:bookmarkEnd w:id="97"/>
          </w:p>
        </w:tc>
        <w:tc>
          <w:tcPr>
            <w:tcW w:w="1293" w:type="pct"/>
          </w:tcPr>
          <w:p w14:paraId="3E5EA88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E3D91D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65EA3E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2C51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160FB39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8" w:name="风机盘管能耗"/>
            <w:r w:rsidRPr="00771B84">
              <w:rPr>
                <w:rFonts w:hint="eastAsia"/>
                <w:lang w:val="en-US"/>
              </w:rPr>
              <w:t>0.06</w:t>
            </w:r>
            <w:bookmarkEnd w:id="98"/>
          </w:p>
        </w:tc>
        <w:tc>
          <w:tcPr>
            <w:tcW w:w="1293" w:type="pct"/>
          </w:tcPr>
          <w:p w14:paraId="736A409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BC58AE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B0FBD3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9D87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1523B0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2AAE4CD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9E3DD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46F64E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E3AB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259E9D8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510DF5D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F9CC0D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4B6FBB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E314B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049F632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空调动力能耗"/>
            <w:r w:rsidRPr="00771B84">
              <w:rPr>
                <w:rFonts w:hint="eastAsia"/>
                <w:lang w:val="en-US"/>
              </w:rPr>
              <w:t>4.85</w:t>
            </w:r>
            <w:bookmarkEnd w:id="101"/>
          </w:p>
        </w:tc>
        <w:tc>
          <w:tcPr>
            <w:tcW w:w="1293" w:type="pct"/>
          </w:tcPr>
          <w:p w14:paraId="71AC073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7A750337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6B9EAA15" w14:textId="77777777" w:rsidR="00DC5898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40EFC776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  <w:bookmarkStart w:id="102" w:name="照明能耗"/>
            <w:r w:rsidRPr="00771B84">
              <w:rPr>
                <w:rFonts w:hint="eastAsia"/>
                <w:lang w:val="en-US"/>
              </w:rPr>
              <w:t>14.89</w:t>
            </w:r>
            <w:bookmarkEnd w:id="102"/>
          </w:p>
        </w:tc>
        <w:tc>
          <w:tcPr>
            <w:tcW w:w="1293" w:type="pct"/>
          </w:tcPr>
          <w:p w14:paraId="49C3DFFF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20F205FE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6093D0E" w14:textId="77777777" w:rsidR="00DC5898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B782776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  <w:bookmarkStart w:id="103" w:name="设备用电"/>
            <w:r w:rsidRPr="00771B84">
              <w:rPr>
                <w:rFonts w:hint="eastAsia"/>
                <w:lang w:val="en-US"/>
              </w:rPr>
              <w:t>34.71</w:t>
            </w:r>
            <w:bookmarkEnd w:id="103"/>
          </w:p>
        </w:tc>
        <w:tc>
          <w:tcPr>
            <w:tcW w:w="1293" w:type="pct"/>
          </w:tcPr>
          <w:p w14:paraId="2B8ED0EE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55F8351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FDC985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CD5537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C4AF28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6246ECD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9872CE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E19966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AC18EE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334533A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排风机能耗"/>
            <w:r w:rsidRPr="00771B84">
              <w:rPr>
                <w:rFonts w:hint="eastAsia"/>
                <w:lang w:val="en-US"/>
              </w:rPr>
              <w:t>3.81</w:t>
            </w:r>
            <w:bookmarkEnd w:id="105"/>
          </w:p>
        </w:tc>
        <w:tc>
          <w:tcPr>
            <w:tcW w:w="1293" w:type="pct"/>
          </w:tcPr>
          <w:p w14:paraId="00DC968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CE16B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1D289C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FCD0A1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31DC822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热水系统能耗"/>
            <w:r w:rsidRPr="00771B84">
              <w:rPr>
                <w:rFonts w:hint="eastAsia"/>
                <w:lang w:val="en-US"/>
              </w:rPr>
              <w:t>0.37</w:t>
            </w:r>
            <w:bookmarkEnd w:id="106"/>
          </w:p>
        </w:tc>
        <w:tc>
          <w:tcPr>
            <w:tcW w:w="1293" w:type="pct"/>
          </w:tcPr>
          <w:p w14:paraId="737A384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280AD1A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74B692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30D560F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1AB37F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其他能耗"/>
            <w:r w:rsidRPr="00771B84">
              <w:rPr>
                <w:rFonts w:hint="eastAsia"/>
                <w:lang w:val="en-US"/>
              </w:rPr>
              <w:t>4.18</w:t>
            </w:r>
            <w:bookmarkEnd w:id="107"/>
          </w:p>
        </w:tc>
        <w:tc>
          <w:tcPr>
            <w:tcW w:w="1293" w:type="pct"/>
          </w:tcPr>
          <w:p w14:paraId="208EF99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66201EBF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21AE24B" w14:textId="77777777"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1C68282C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D9DA0D" w14:textId="77777777"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5A8F1C28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  <w:bookmarkStart w:id="108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3F3818E7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6DF9037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9487481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BAA6103" w14:textId="77777777"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2589C84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  <w:bookmarkStart w:id="109" w:name="光伏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1C792123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7EA7B4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508106F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16B1804" w14:textId="77777777"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248512F1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  <w:bookmarkStart w:id="110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03477F3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70A0405E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1988DA2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1"/>
          </w:p>
        </w:tc>
        <w:tc>
          <w:tcPr>
            <w:tcW w:w="1671" w:type="pct"/>
            <w:vAlign w:val="center"/>
          </w:tcPr>
          <w:p w14:paraId="3226690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建筑总能耗"/>
            <w:r w:rsidRPr="00771B84">
              <w:rPr>
                <w:lang w:val="en-US"/>
              </w:rPr>
              <w:t>90.99</w:t>
            </w:r>
            <w:bookmarkEnd w:id="112"/>
          </w:p>
        </w:tc>
        <w:tc>
          <w:tcPr>
            <w:tcW w:w="1293" w:type="pct"/>
          </w:tcPr>
          <w:p w14:paraId="06972CD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E1=Ec+Eh+Ef+Eo-Ep</w:t>
            </w:r>
          </w:p>
        </w:tc>
      </w:tr>
    </w:tbl>
    <w:p w14:paraId="4ED2578D" w14:textId="77777777" w:rsidR="00CC2ABC" w:rsidRDefault="00000000"/>
    <w:p w14:paraId="76758A5F" w14:textId="77777777" w:rsidR="00674CCC" w:rsidRDefault="00674CCC">
      <w:pPr>
        <w:widowControl w:val="0"/>
        <w:jc w:val="both"/>
        <w:rPr>
          <w:color w:val="000000"/>
        </w:rPr>
      </w:pPr>
    </w:p>
    <w:p w14:paraId="164A49A9" w14:textId="77777777" w:rsidR="00674CCC" w:rsidRDefault="00674CCC">
      <w:pPr>
        <w:sectPr w:rsidR="00674CC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AF8A8A5" w14:textId="77777777" w:rsidR="00674CCC" w:rsidRDefault="00000000">
      <w:pPr>
        <w:pStyle w:val="1"/>
        <w:widowControl w:val="0"/>
        <w:jc w:val="both"/>
        <w:rPr>
          <w:color w:val="000000"/>
        </w:rPr>
      </w:pPr>
      <w:bookmarkStart w:id="113" w:name="_Toc128860725"/>
      <w:r>
        <w:rPr>
          <w:color w:val="000000"/>
        </w:rPr>
        <w:lastRenderedPageBreak/>
        <w:t>附录</w:t>
      </w:r>
      <w:bookmarkEnd w:id="113"/>
    </w:p>
    <w:p w14:paraId="706A8A05" w14:textId="77777777" w:rsidR="00674CCC" w:rsidRDefault="00000000">
      <w:pPr>
        <w:pStyle w:val="2"/>
        <w:widowControl w:val="0"/>
      </w:pPr>
      <w:bookmarkStart w:id="114" w:name="_Toc128860726"/>
      <w:r>
        <w:t>工作日/节假日人员逐时在室率(%)</w:t>
      </w:r>
      <w:bookmarkEnd w:id="114"/>
    </w:p>
    <w:p w14:paraId="423DD7FB" w14:textId="77777777" w:rsidR="00674CCC" w:rsidRDefault="00674CC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6E3CB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37C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B26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9FC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56C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1B1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4D8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37F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685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F87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2F3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5D5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EEC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D49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920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F53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90D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F4A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8F5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065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F49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03E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30C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666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C9E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7AA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4CCC" w14:paraId="5E8050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6F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25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F7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D2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9B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F4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71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E7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9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97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6B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F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A9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BE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F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1D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BA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1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4C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C4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AF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7C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24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1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35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3E39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10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D3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91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5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11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13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E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55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7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7D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94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A7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EE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85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11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6E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45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4A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43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A0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83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3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57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91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C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2FAC39" w14:textId="77777777" w:rsidR="00674CCC" w:rsidRDefault="00674CCC">
      <w:pPr>
        <w:widowControl w:val="0"/>
        <w:jc w:val="both"/>
        <w:rPr>
          <w:color w:val="000000"/>
        </w:rPr>
      </w:pPr>
    </w:p>
    <w:p w14:paraId="7BEEFBAB" w14:textId="77777777" w:rsidR="00674CCC" w:rsidRDefault="00000000">
      <w:r>
        <w:t>注：上行：工作日；下行：节假日</w:t>
      </w:r>
    </w:p>
    <w:p w14:paraId="1A39BDCB" w14:textId="77777777" w:rsidR="00674CCC" w:rsidRDefault="00000000">
      <w:pPr>
        <w:pStyle w:val="2"/>
      </w:pPr>
      <w:bookmarkStart w:id="115" w:name="_Toc128860727"/>
      <w:r>
        <w:t>工作日/节假日照明开关时间表(%)</w:t>
      </w:r>
      <w:bookmarkEnd w:id="115"/>
    </w:p>
    <w:p w14:paraId="3432D32A" w14:textId="77777777" w:rsidR="00674CCC" w:rsidRDefault="00674CC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A8D24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BB1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53A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86A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388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956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97C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4CF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6D6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98D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648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965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792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3F5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5A8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196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836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CB6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AFD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F84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E5C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1D3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0C7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2A4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AB4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3E8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4CCC" w14:paraId="178103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B8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57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C6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84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8A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6D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38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4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36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FB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22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3A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C2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8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E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C5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E6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3E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81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6A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E2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38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F2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7D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6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E2B95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91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3B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91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E6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DF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13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56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ED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5A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12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7D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00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B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BC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D9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3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9A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3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83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F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C9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13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86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EB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F7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0B97C4" w14:textId="77777777" w:rsidR="00674CCC" w:rsidRDefault="00674CCC"/>
    <w:p w14:paraId="7CCA3083" w14:textId="77777777" w:rsidR="00674CCC" w:rsidRDefault="00000000">
      <w:r>
        <w:t>注：上行：工作日；下行：节假日</w:t>
      </w:r>
    </w:p>
    <w:p w14:paraId="73B40A85" w14:textId="77777777" w:rsidR="00674CCC" w:rsidRDefault="00000000">
      <w:pPr>
        <w:pStyle w:val="2"/>
      </w:pPr>
      <w:bookmarkStart w:id="116" w:name="_Toc128860728"/>
      <w:r>
        <w:t>工作日/节假日设备逐时使用率(%)</w:t>
      </w:r>
      <w:bookmarkEnd w:id="116"/>
    </w:p>
    <w:p w14:paraId="5D04971C" w14:textId="77777777" w:rsidR="00674CCC" w:rsidRDefault="00674CC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1FC63D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604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E7C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CF1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A26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543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285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424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BF5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65D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C0C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2D5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4A9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56B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92B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AEB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6C7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BEB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437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18A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D5F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02F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11C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08D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CE8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75B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4CCC" w14:paraId="0EAB18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83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43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61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1F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54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E2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E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9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1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B4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C6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33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05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53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0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96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BA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88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28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70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D7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CD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F8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43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1A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F7E82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56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FA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57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8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86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BD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02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7F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E4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5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2C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26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53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49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6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87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9C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EC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8B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6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1B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76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DF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FF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53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65A9C9" w14:textId="77777777" w:rsidR="00674CCC" w:rsidRDefault="00674CCC"/>
    <w:p w14:paraId="2E2F5B50" w14:textId="77777777" w:rsidR="00674CCC" w:rsidRDefault="00000000">
      <w:r>
        <w:t>注：上行：工作日；下行：节假日</w:t>
      </w:r>
    </w:p>
    <w:p w14:paraId="69CED6FD" w14:textId="77777777" w:rsidR="00674CCC" w:rsidRDefault="00000000">
      <w:pPr>
        <w:pStyle w:val="2"/>
      </w:pPr>
      <w:bookmarkStart w:id="117" w:name="_Toc128860729"/>
      <w:r>
        <w:t>工作日/节假日空调系统运行时间表(1:开,0:关)</w:t>
      </w:r>
      <w:bookmarkEnd w:id="117"/>
    </w:p>
    <w:p w14:paraId="3F1A9A53" w14:textId="77777777" w:rsidR="00674CCC" w:rsidRDefault="00674CC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CE576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F4A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6D8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686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34D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B36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836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D78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D0E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F4B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BE3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03A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443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436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746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3A3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06F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2F3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B41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58E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6EB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550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F4B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961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B8E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F1B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74CCC" w14:paraId="3ED03A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75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28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BA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5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F3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33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CE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3B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2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A5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57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EA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3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61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EC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E7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71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6A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D9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37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C2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2D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DE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90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5A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6AFAF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E1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A5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87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84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CB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B0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99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28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5A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96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A3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2D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1A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83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44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EA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A8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2F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F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2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26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6F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62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4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16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EF5C7D" w14:textId="77777777" w:rsidR="00674CCC" w:rsidRDefault="00674CCC"/>
    <w:p w14:paraId="65BC0931" w14:textId="77777777" w:rsidR="00674CCC" w:rsidRDefault="00000000">
      <w:r>
        <w:t>注：上行：工作日；下行：节假日</w:t>
      </w:r>
    </w:p>
    <w:p w14:paraId="79B97836" w14:textId="77777777" w:rsidR="00674CCC" w:rsidRDefault="00674CCC"/>
    <w:sectPr w:rsidR="00674CC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60C0" w14:textId="77777777" w:rsidR="00846623" w:rsidRDefault="00846623" w:rsidP="00203A7D">
      <w:r>
        <w:separator/>
      </w:r>
    </w:p>
  </w:endnote>
  <w:endnote w:type="continuationSeparator" w:id="0">
    <w:p w14:paraId="1BAB4180" w14:textId="77777777" w:rsidR="00846623" w:rsidRDefault="0084662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33B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9FCEE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FBF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2EAE">
      <w:rPr>
        <w:rStyle w:val="a9"/>
        <w:noProof/>
      </w:rPr>
      <w:t>5</w:t>
    </w:r>
    <w:r>
      <w:rPr>
        <w:rStyle w:val="a9"/>
      </w:rPr>
      <w:fldChar w:fldCharType="end"/>
    </w:r>
  </w:p>
  <w:p w14:paraId="568CE29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1069" w14:textId="77777777" w:rsidR="00846623" w:rsidRDefault="00846623" w:rsidP="00203A7D">
      <w:r>
        <w:separator/>
      </w:r>
    </w:p>
  </w:footnote>
  <w:footnote w:type="continuationSeparator" w:id="0">
    <w:p w14:paraId="373D6A6E" w14:textId="77777777" w:rsidR="00846623" w:rsidRDefault="0084662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50E9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96F7F51" wp14:editId="757448F3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1055396">
    <w:abstractNumId w:val="0"/>
  </w:num>
  <w:num w:numId="2" w16cid:durableId="22800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13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913"/>
    <w:rsid w:val="001F2EAE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74CCC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46623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91F7C28"/>
  <w15:chartTrackingRefBased/>
  <w15:docId w15:val="{956BB800-D622-4489-BE25-D0097816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15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11</Pages>
  <Words>1402</Words>
  <Characters>7996</Characters>
  <Application>Microsoft Office Word</Application>
  <DocSecurity>0</DocSecurity>
  <Lines>66</Lines>
  <Paragraphs>18</Paragraphs>
  <ScaleCrop>false</ScaleCrop>
  <Company>ths</Company>
  <LinksUpToDate>false</LinksUpToDate>
  <CharactersWithSpaces>9380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姜星辰</dc:creator>
  <cp:keywords/>
  <cp:lastModifiedBy>姜星辰</cp:lastModifiedBy>
  <cp:revision>1</cp:revision>
  <cp:lastPrinted>1899-12-31T16:00:00Z</cp:lastPrinted>
  <dcterms:created xsi:type="dcterms:W3CDTF">2023-03-04T14:17:00Z</dcterms:created>
  <dcterms:modified xsi:type="dcterms:W3CDTF">2023-03-04T14:18:00Z</dcterms:modified>
</cp:coreProperties>
</file>