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8A8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FD7321D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都市农业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植物工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坊</w:t>
      </w:r>
      <w:bookmarkEnd w:id="1"/>
    </w:p>
    <w:p w14:paraId="7DAA7C24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06969C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0C35D6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7A2935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C9696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8BC79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75F1C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都市农业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植物工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坊</w:t>
            </w:r>
            <w:bookmarkEnd w:id="2"/>
          </w:p>
        </w:tc>
      </w:tr>
      <w:tr w:rsidR="00D40158" w:rsidRPr="00D40158" w14:paraId="070415B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DCCB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183C4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828E2F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C2BB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97F8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4"/>
          </w:p>
        </w:tc>
      </w:tr>
      <w:tr w:rsidR="00D40158" w:rsidRPr="00D40158" w14:paraId="2E8CB23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971D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6025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5"/>
          </w:p>
        </w:tc>
      </w:tr>
      <w:tr w:rsidR="00D40158" w:rsidRPr="00D40158" w14:paraId="1943E10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9EB43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17464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BA16C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D94A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5DC97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FF275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07C9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5C9EF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DAE4F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95DE6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980B6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2023年1月20日</w:t>
              </w:r>
            </w:smartTag>
            <w:bookmarkEnd w:id="6"/>
          </w:p>
        </w:tc>
      </w:tr>
    </w:tbl>
    <w:p w14:paraId="0D8EF682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09388B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BBC5A9E" wp14:editId="53ED2634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6F14DE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9A031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246FE0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8B005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proofErr w:type="spellStart"/>
            <w:r w:rsidRPr="00D40158">
              <w:rPr>
                <w:rFonts w:ascii="宋体" w:hAnsi="宋体" w:hint="eastAsia"/>
              </w:rPr>
              <w:t>BECH2020</w:t>
            </w:r>
            <w:bookmarkEnd w:id="8"/>
            <w:proofErr w:type="spellEnd"/>
          </w:p>
        </w:tc>
      </w:tr>
      <w:tr w:rsidR="00D40158" w:rsidRPr="00D40158" w14:paraId="5237773F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758D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AC63D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</w:t>
            </w:r>
            <w:proofErr w:type="spellStart"/>
            <w:r w:rsidRPr="00D40158">
              <w:rPr>
                <w:rFonts w:ascii="宋体" w:hAnsi="宋体" w:hint="eastAsia"/>
                <w:szCs w:val="18"/>
              </w:rPr>
              <w:t>SP1</w:t>
            </w:r>
            <w:proofErr w:type="spellEnd"/>
            <w:r w:rsidRPr="00D40158">
              <w:rPr>
                <w:rFonts w:ascii="宋体" w:hAnsi="宋体" w:hint="eastAsia"/>
                <w:szCs w:val="18"/>
              </w:rPr>
              <w:t>)</w:t>
            </w:r>
            <w:bookmarkEnd w:id="9"/>
          </w:p>
        </w:tc>
      </w:tr>
      <w:tr w:rsidR="000D77BD" w:rsidRPr="00D40158" w14:paraId="6F3BD93A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4E68E6B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BF2733E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DBCAB5A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6097FC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576E85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proofErr w:type="spellStart"/>
            <w:r w:rsidRPr="00D40158">
              <w:rPr>
                <w:rFonts w:ascii="宋体" w:hAnsi="宋体" w:hint="eastAsia"/>
                <w:szCs w:val="18"/>
              </w:rPr>
              <w:t>T15896749525</w:t>
            </w:r>
            <w:bookmarkEnd w:id="10"/>
            <w:proofErr w:type="spellEnd"/>
          </w:p>
        </w:tc>
      </w:tr>
    </w:tbl>
    <w:p w14:paraId="1A06495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37E6B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9BEEF3" w14:textId="77777777" w:rsidR="00F84B0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5141040" w:history="1">
        <w:r w:rsidR="00F84B03" w:rsidRPr="00704722">
          <w:rPr>
            <w:rStyle w:val="a7"/>
          </w:rPr>
          <w:t>1</w:t>
        </w:r>
        <w:r w:rsidR="00F84B0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84B03" w:rsidRPr="00704722">
          <w:rPr>
            <w:rStyle w:val="a7"/>
          </w:rPr>
          <w:t>建筑概况</w:t>
        </w:r>
        <w:r w:rsidR="00F84B03">
          <w:rPr>
            <w:webHidden/>
          </w:rPr>
          <w:tab/>
        </w:r>
        <w:r w:rsidR="00F84B03">
          <w:rPr>
            <w:webHidden/>
          </w:rPr>
          <w:fldChar w:fldCharType="begin"/>
        </w:r>
        <w:r w:rsidR="00F84B03">
          <w:rPr>
            <w:webHidden/>
          </w:rPr>
          <w:instrText xml:space="preserve"> PAGEREF _Toc125141040 \h </w:instrText>
        </w:r>
        <w:r w:rsidR="00F84B03">
          <w:rPr>
            <w:webHidden/>
          </w:rPr>
        </w:r>
        <w:r w:rsidR="00F84B03">
          <w:rPr>
            <w:webHidden/>
          </w:rPr>
          <w:fldChar w:fldCharType="separate"/>
        </w:r>
        <w:r w:rsidR="00F84B03">
          <w:rPr>
            <w:webHidden/>
          </w:rPr>
          <w:t>1</w:t>
        </w:r>
        <w:r w:rsidR="00F84B03">
          <w:rPr>
            <w:webHidden/>
          </w:rPr>
          <w:fldChar w:fldCharType="end"/>
        </w:r>
      </w:hyperlink>
    </w:p>
    <w:p w14:paraId="162AB7B9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41" w:history="1">
        <w:r w:rsidRPr="0070472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D6E6B5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42" w:history="1">
        <w:r w:rsidRPr="0070472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5D97ED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43" w:history="1">
        <w:r w:rsidRPr="0070472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9A47C7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44" w:history="1">
        <w:r w:rsidRPr="0070472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C04754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45" w:history="1">
        <w:r w:rsidRPr="0070472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7D3789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46" w:history="1">
        <w:r w:rsidRPr="0070472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5C84A54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47" w:history="1">
        <w:r w:rsidRPr="0070472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FD83DE6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48" w:history="1">
        <w:r w:rsidRPr="0070472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CB820A" w14:textId="77777777" w:rsidR="00F84B03" w:rsidRDefault="00F84B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5141049" w:history="1">
        <w:r w:rsidRPr="0070472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B48792B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50" w:history="1">
        <w:r w:rsidRPr="0070472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5D6805" w14:textId="77777777" w:rsidR="00F84B03" w:rsidRDefault="00F84B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5141051" w:history="1">
        <w:r w:rsidRPr="0070472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6C7C54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52" w:history="1">
        <w:r w:rsidRPr="0070472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EA8DAA" w14:textId="77777777" w:rsidR="00F84B03" w:rsidRDefault="00F84B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5141053" w:history="1">
        <w:r w:rsidRPr="0070472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4982DB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54" w:history="1">
        <w:r w:rsidRPr="0070472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2DEC11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55" w:history="1">
        <w:r w:rsidRPr="0070472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C62037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56" w:history="1">
        <w:r w:rsidRPr="0070472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CEC83C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57" w:history="1">
        <w:r w:rsidRPr="0070472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E448CA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58" w:history="1">
        <w:r w:rsidRPr="0070472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C9408E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59" w:history="1">
        <w:r w:rsidRPr="0070472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BE52E5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60" w:history="1">
        <w:r w:rsidRPr="0070472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7EBD5B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61" w:history="1">
        <w:r w:rsidRPr="0070472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3345AB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62" w:history="1">
        <w:r w:rsidRPr="0070472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048378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63" w:history="1">
        <w:r w:rsidRPr="0070472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345DFA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64" w:history="1">
        <w:r w:rsidRPr="0070472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05E8F4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65" w:history="1">
        <w:r w:rsidRPr="0070472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C6CE22" w14:textId="77777777" w:rsidR="00F84B03" w:rsidRDefault="00F84B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1066" w:history="1">
        <w:r w:rsidRPr="0070472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472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DEA905" w14:textId="77777777" w:rsidR="00F84B03" w:rsidRDefault="00F84B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1067" w:history="1">
        <w:r w:rsidRPr="0070472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472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_Toc125141067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070746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FAED5D5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514104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CC08D4A" w14:textId="77777777" w:rsidTr="00432A98">
        <w:tc>
          <w:tcPr>
            <w:tcW w:w="2831" w:type="dxa"/>
            <w:shd w:val="clear" w:color="auto" w:fill="E6E6E6"/>
            <w:vAlign w:val="center"/>
          </w:tcPr>
          <w:p w14:paraId="414E1835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C037C32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62B06B20" w14:textId="77777777" w:rsidTr="00432A98">
        <w:tc>
          <w:tcPr>
            <w:tcW w:w="2831" w:type="dxa"/>
            <w:shd w:val="clear" w:color="auto" w:fill="E6E6E6"/>
            <w:vAlign w:val="center"/>
          </w:tcPr>
          <w:p w14:paraId="61F924ED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E0A7828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46D8B743" w14:textId="77777777" w:rsidTr="00432A98">
        <w:tc>
          <w:tcPr>
            <w:tcW w:w="2831" w:type="dxa"/>
            <w:shd w:val="clear" w:color="auto" w:fill="E6E6E6"/>
            <w:vAlign w:val="center"/>
          </w:tcPr>
          <w:p w14:paraId="250A873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FF2F61F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1809A6B7" w14:textId="77777777" w:rsidTr="00432A98">
        <w:tc>
          <w:tcPr>
            <w:tcW w:w="2831" w:type="dxa"/>
            <w:shd w:val="clear" w:color="auto" w:fill="E6E6E6"/>
            <w:vAlign w:val="center"/>
          </w:tcPr>
          <w:p w14:paraId="02FB616E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0D57582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4B0C3976" w14:textId="77777777" w:rsidTr="00432A98">
        <w:tc>
          <w:tcPr>
            <w:tcW w:w="2831" w:type="dxa"/>
            <w:shd w:val="clear" w:color="auto" w:fill="E6E6E6"/>
            <w:vAlign w:val="center"/>
          </w:tcPr>
          <w:p w14:paraId="454D8494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9E40121" w14:textId="77777777" w:rsidR="00432A98" w:rsidRDefault="00432A98" w:rsidP="00025AFE">
            <w:bookmarkStart w:id="17" w:name="项目名称＃2"/>
            <w:r>
              <w:t>都市农业植物工坊</w:t>
            </w:r>
            <w:bookmarkEnd w:id="17"/>
          </w:p>
        </w:tc>
      </w:tr>
      <w:tr w:rsidR="00432A98" w14:paraId="6DA9B3D7" w14:textId="77777777" w:rsidTr="00432A98">
        <w:tc>
          <w:tcPr>
            <w:tcW w:w="2831" w:type="dxa"/>
            <w:shd w:val="clear" w:color="auto" w:fill="E6E6E6"/>
            <w:vAlign w:val="center"/>
          </w:tcPr>
          <w:p w14:paraId="2F0541F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7C0F30D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03934C1" w14:textId="77777777" w:rsidR="00432A98" w:rsidRDefault="00432A98" w:rsidP="00025AFE"/>
        </w:tc>
      </w:tr>
      <w:tr w:rsidR="00432A98" w14:paraId="4B351B64" w14:textId="77777777" w:rsidTr="00432A98">
        <w:tc>
          <w:tcPr>
            <w:tcW w:w="2831" w:type="dxa"/>
            <w:shd w:val="clear" w:color="auto" w:fill="E6E6E6"/>
            <w:vAlign w:val="center"/>
          </w:tcPr>
          <w:p w14:paraId="2265363E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FDEBB2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19169.74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BF47D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50884A7" w14:textId="77777777" w:rsidTr="00432A98">
        <w:tc>
          <w:tcPr>
            <w:tcW w:w="2831" w:type="dxa"/>
            <w:shd w:val="clear" w:color="auto" w:fill="E6E6E6"/>
            <w:vAlign w:val="center"/>
          </w:tcPr>
          <w:p w14:paraId="4F689BF3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B33A43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24.00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72F1A16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DB79822" w14:textId="77777777" w:rsidTr="00432A98">
        <w:tc>
          <w:tcPr>
            <w:tcW w:w="2831" w:type="dxa"/>
            <w:shd w:val="clear" w:color="auto" w:fill="E6E6E6"/>
            <w:vAlign w:val="center"/>
          </w:tcPr>
          <w:p w14:paraId="22D5B92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C2D201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8</w:t>
            </w:r>
            <w:bookmarkEnd w:id="22"/>
          </w:p>
        </w:tc>
        <w:tc>
          <w:tcPr>
            <w:tcW w:w="3395" w:type="dxa"/>
            <w:vAlign w:val="center"/>
          </w:tcPr>
          <w:p w14:paraId="6A3566DA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2527090" w14:textId="77777777" w:rsidTr="00432A98">
        <w:tc>
          <w:tcPr>
            <w:tcW w:w="2831" w:type="dxa"/>
            <w:shd w:val="clear" w:color="auto" w:fill="E6E6E6"/>
            <w:vAlign w:val="center"/>
          </w:tcPr>
          <w:p w14:paraId="2754092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DEFC481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3FB52D23" w14:textId="77777777" w:rsidR="00467D84" w:rsidRDefault="00CA6DD4" w:rsidP="00070074">
      <w:pPr>
        <w:pStyle w:val="1"/>
      </w:pPr>
      <w:bookmarkStart w:id="25" w:name="_Toc125141041"/>
      <w:r>
        <w:rPr>
          <w:rFonts w:hint="eastAsia"/>
        </w:rPr>
        <w:t>气象</w:t>
      </w:r>
      <w:r>
        <w:t>数据</w:t>
      </w:r>
      <w:bookmarkEnd w:id="25"/>
    </w:p>
    <w:p w14:paraId="249175FA" w14:textId="77777777" w:rsidR="00033DE7" w:rsidRDefault="00033DE7" w:rsidP="00033DE7">
      <w:pPr>
        <w:pStyle w:val="2"/>
      </w:pPr>
      <w:bookmarkStart w:id="26" w:name="_Toc125141042"/>
      <w:r>
        <w:rPr>
          <w:rFonts w:hint="eastAsia"/>
        </w:rPr>
        <w:t>气象地点</w:t>
      </w:r>
      <w:bookmarkEnd w:id="26"/>
    </w:p>
    <w:p w14:paraId="7B67BEA0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5608F2EA" w14:textId="77777777" w:rsidR="00640E36" w:rsidRDefault="009C2673" w:rsidP="00640E36">
      <w:pPr>
        <w:pStyle w:val="2"/>
      </w:pPr>
      <w:bookmarkStart w:id="28" w:name="_Toc12514104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05BDF57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836624D" wp14:editId="6965F56B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C866" w14:textId="77777777" w:rsidR="00F25477" w:rsidRDefault="00615FD8" w:rsidP="00615FD8">
      <w:pPr>
        <w:pStyle w:val="2"/>
      </w:pPr>
      <w:bookmarkStart w:id="30" w:name="日最小干球温度变化表"/>
      <w:bookmarkStart w:id="31" w:name="_Toc12514104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37BC8F1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784F4B9" wp14:editId="12AD116F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C839" w14:textId="77777777" w:rsidR="00615FD8" w:rsidRDefault="00A71379" w:rsidP="00A71379">
      <w:pPr>
        <w:pStyle w:val="2"/>
      </w:pPr>
      <w:bookmarkStart w:id="33" w:name="_Toc12514104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15D9A" w14:paraId="1C432317" w14:textId="77777777">
        <w:tc>
          <w:tcPr>
            <w:tcW w:w="1131" w:type="dxa"/>
            <w:shd w:val="clear" w:color="auto" w:fill="E6E6E6"/>
            <w:vAlign w:val="center"/>
          </w:tcPr>
          <w:p w14:paraId="0D862A85" w14:textId="77777777" w:rsidR="00E15D9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F19F4E0" w14:textId="77777777" w:rsidR="00E15D9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D416EE" w14:textId="77777777" w:rsidR="00E15D9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80957B" w14:textId="77777777" w:rsidR="00E15D9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F37489" w14:textId="77777777" w:rsidR="00E15D9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CA9857" w14:textId="77777777" w:rsidR="00E15D9A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15D9A" w14:paraId="442881EA" w14:textId="77777777">
        <w:tc>
          <w:tcPr>
            <w:tcW w:w="1131" w:type="dxa"/>
            <w:shd w:val="clear" w:color="auto" w:fill="E6E6E6"/>
            <w:vAlign w:val="center"/>
          </w:tcPr>
          <w:p w14:paraId="56A5E8E5" w14:textId="77777777" w:rsidR="00E15D9A" w:rsidRDefault="00000000">
            <w:r>
              <w:t>最大值</w:t>
            </w:r>
          </w:p>
        </w:tc>
        <w:tc>
          <w:tcPr>
            <w:tcW w:w="1975" w:type="dxa"/>
            <w:vAlign w:val="center"/>
          </w:tcPr>
          <w:p w14:paraId="35E4743B" w14:textId="77777777" w:rsidR="00E15D9A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4BC983" w14:textId="77777777" w:rsidR="00E15D9A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2E7E6468" w14:textId="77777777" w:rsidR="00E15D9A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41DEBE00" w14:textId="77777777" w:rsidR="00E15D9A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192BE623" w14:textId="77777777" w:rsidR="00E15D9A" w:rsidRDefault="00000000">
            <w:r>
              <w:t>64.9</w:t>
            </w:r>
          </w:p>
        </w:tc>
      </w:tr>
      <w:tr w:rsidR="00E15D9A" w14:paraId="20BA59A9" w14:textId="77777777">
        <w:tc>
          <w:tcPr>
            <w:tcW w:w="1131" w:type="dxa"/>
            <w:shd w:val="clear" w:color="auto" w:fill="E6E6E6"/>
            <w:vAlign w:val="center"/>
          </w:tcPr>
          <w:p w14:paraId="610CC67F" w14:textId="77777777" w:rsidR="00E15D9A" w:rsidRDefault="00000000">
            <w:r>
              <w:t>最小值</w:t>
            </w:r>
          </w:p>
        </w:tc>
        <w:tc>
          <w:tcPr>
            <w:tcW w:w="1975" w:type="dxa"/>
            <w:vAlign w:val="center"/>
          </w:tcPr>
          <w:p w14:paraId="4227E3D5" w14:textId="77777777" w:rsidR="00E15D9A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F5C3939" w14:textId="77777777" w:rsidR="00E15D9A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600C0730" w14:textId="77777777" w:rsidR="00E15D9A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487CA137" w14:textId="77777777" w:rsidR="00E15D9A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7041A095" w14:textId="77777777" w:rsidR="00E15D9A" w:rsidRDefault="00000000">
            <w:r>
              <w:t>-13.5</w:t>
            </w:r>
          </w:p>
        </w:tc>
      </w:tr>
    </w:tbl>
    <w:p w14:paraId="280E60AB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4A9F4368" w14:textId="77777777" w:rsidR="00A71379" w:rsidRDefault="001C5FD8" w:rsidP="000843B1">
      <w:pPr>
        <w:pStyle w:val="1"/>
      </w:pPr>
      <w:bookmarkStart w:id="35" w:name="_Toc12514104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AE9CAF7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proofErr w:type="spellStart"/>
      <w:r>
        <w:rPr>
          <w:rFonts w:hint="eastAsia"/>
        </w:rPr>
        <w:t>BECH2020</w:t>
      </w:r>
      <w:bookmarkEnd w:id="36"/>
      <w:proofErr w:type="spellEnd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561C4BEE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proofErr w:type="spellStart"/>
      <w:r w:rsidRPr="005C1189">
        <w:t>DOE2</w:t>
      </w:r>
      <w:r>
        <w:t>.</w:t>
      </w:r>
      <w:r w:rsidRPr="005C1189">
        <w:t>1E</w:t>
      </w:r>
      <w:proofErr w:type="spellEnd"/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699E060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8418078" w14:textId="77777777" w:rsidR="00BC2B16" w:rsidRDefault="00BC2B16" w:rsidP="00BC2B16">
      <w:pPr>
        <w:pStyle w:val="1"/>
      </w:pPr>
      <w:bookmarkStart w:id="37" w:name="_Toc125141047"/>
      <w:r>
        <w:rPr>
          <w:rFonts w:hint="eastAsia"/>
        </w:rPr>
        <w:t>围护</w:t>
      </w:r>
      <w:r>
        <w:t>结构</w:t>
      </w:r>
      <w:bookmarkEnd w:id="37"/>
    </w:p>
    <w:p w14:paraId="73EA3AE8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25141048"/>
      <w:bookmarkEnd w:id="38"/>
      <w:r>
        <w:rPr>
          <w:kern w:val="2"/>
        </w:rPr>
        <w:t>屋顶构造</w:t>
      </w:r>
      <w:bookmarkEnd w:id="39"/>
    </w:p>
    <w:p w14:paraId="7BE2C2C6" w14:textId="77777777" w:rsidR="00E15D9A" w:rsidRDefault="00000000">
      <w:pPr>
        <w:pStyle w:val="3"/>
        <w:widowControl w:val="0"/>
        <w:rPr>
          <w:kern w:val="2"/>
          <w:szCs w:val="24"/>
        </w:rPr>
      </w:pPr>
      <w:bookmarkStart w:id="40" w:name="_Toc12514104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15D9A" w14:paraId="456CF3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5726BB" w14:textId="77777777" w:rsidR="00E15D9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75B710" w14:textId="77777777" w:rsidR="00E15D9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CC691" w14:textId="77777777" w:rsidR="00E15D9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A75C7" w14:textId="77777777" w:rsidR="00E15D9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5299D" w14:textId="77777777" w:rsidR="00E15D9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A291A" w14:textId="77777777" w:rsidR="00E15D9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07A5B5" w14:textId="77777777" w:rsidR="00E15D9A" w:rsidRDefault="00000000">
            <w:pPr>
              <w:jc w:val="center"/>
            </w:pPr>
            <w:r>
              <w:t>热惰性指标</w:t>
            </w:r>
          </w:p>
        </w:tc>
      </w:tr>
      <w:tr w:rsidR="00E15D9A" w14:paraId="58FE544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CF4B1C" w14:textId="77777777" w:rsidR="00E15D9A" w:rsidRDefault="00E15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816CE1" w14:textId="77777777" w:rsidR="00E15D9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AC961" w14:textId="77777777" w:rsidR="00E15D9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C7FAE" w14:textId="77777777" w:rsidR="00E15D9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B1034" w14:textId="77777777" w:rsidR="00E15D9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95423" w14:textId="77777777" w:rsidR="00E15D9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5D93DD" w14:textId="77777777" w:rsidR="00E15D9A" w:rsidRDefault="00000000">
            <w:pPr>
              <w:jc w:val="center"/>
            </w:pPr>
            <w:r>
              <w:t>D=R*S</w:t>
            </w:r>
          </w:p>
        </w:tc>
      </w:tr>
      <w:tr w:rsidR="00E15D9A" w14:paraId="2BC96EDE" w14:textId="77777777">
        <w:tc>
          <w:tcPr>
            <w:tcW w:w="3345" w:type="dxa"/>
            <w:vAlign w:val="center"/>
          </w:tcPr>
          <w:p w14:paraId="2FF3530D" w14:textId="77777777" w:rsidR="00E15D9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4C5E2DB" w14:textId="77777777" w:rsidR="00E15D9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69CA9D3" w14:textId="77777777" w:rsidR="00E15D9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32BDB51" w14:textId="77777777" w:rsidR="00E15D9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489A032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D37BFA" w14:textId="77777777" w:rsidR="00E15D9A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247E92E" w14:textId="77777777" w:rsidR="00E15D9A" w:rsidRDefault="00000000">
            <w:r>
              <w:t>0.407</w:t>
            </w:r>
          </w:p>
        </w:tc>
      </w:tr>
      <w:tr w:rsidR="00E15D9A" w14:paraId="78259ACF" w14:textId="77777777">
        <w:tc>
          <w:tcPr>
            <w:tcW w:w="3345" w:type="dxa"/>
            <w:vAlign w:val="center"/>
          </w:tcPr>
          <w:p w14:paraId="69AEF65D" w14:textId="77777777" w:rsidR="00E15D9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82E4511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1CA3F9" w14:textId="77777777" w:rsidR="00E15D9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FCB589B" w14:textId="77777777" w:rsidR="00E15D9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7130148" w14:textId="77777777" w:rsidR="00E15D9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F25123B" w14:textId="77777777" w:rsidR="00E15D9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C392AA4" w14:textId="77777777" w:rsidR="00E15D9A" w:rsidRDefault="00000000">
            <w:r>
              <w:t>0.227</w:t>
            </w:r>
          </w:p>
        </w:tc>
      </w:tr>
      <w:tr w:rsidR="00E15D9A" w14:paraId="03796B67" w14:textId="77777777">
        <w:tc>
          <w:tcPr>
            <w:tcW w:w="3345" w:type="dxa"/>
            <w:vAlign w:val="center"/>
          </w:tcPr>
          <w:p w14:paraId="55B0F11B" w14:textId="77777777" w:rsidR="00E15D9A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01E8708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2EF8CD" w14:textId="77777777" w:rsidR="00E15D9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B0BA178" w14:textId="77777777" w:rsidR="00E15D9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3E6E61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1D6DC2" w14:textId="77777777" w:rsidR="00E15D9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A08823F" w14:textId="77777777" w:rsidR="00E15D9A" w:rsidRDefault="00000000">
            <w:r>
              <w:t>0.245</w:t>
            </w:r>
          </w:p>
        </w:tc>
      </w:tr>
      <w:tr w:rsidR="00E15D9A" w14:paraId="2576C5BD" w14:textId="77777777">
        <w:tc>
          <w:tcPr>
            <w:tcW w:w="3345" w:type="dxa"/>
            <w:vAlign w:val="center"/>
          </w:tcPr>
          <w:p w14:paraId="641A10F4" w14:textId="77777777" w:rsidR="00E15D9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70945DE" w14:textId="77777777" w:rsidR="00E15D9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9CA3EB3" w14:textId="77777777" w:rsidR="00E15D9A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ED425D3" w14:textId="77777777" w:rsidR="00E15D9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BBC16D3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C46A33" w14:textId="77777777" w:rsidR="00E15D9A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F2B26A8" w14:textId="77777777" w:rsidR="00E15D9A" w:rsidRDefault="00000000">
            <w:r>
              <w:t>1.378</w:t>
            </w:r>
          </w:p>
        </w:tc>
      </w:tr>
      <w:tr w:rsidR="00E15D9A" w14:paraId="0A9F5962" w14:textId="77777777">
        <w:tc>
          <w:tcPr>
            <w:tcW w:w="3345" w:type="dxa"/>
            <w:vAlign w:val="center"/>
          </w:tcPr>
          <w:p w14:paraId="588C9ACE" w14:textId="77777777" w:rsidR="00E15D9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1BC50D" w14:textId="77777777" w:rsidR="00E15D9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56352FF" w14:textId="77777777" w:rsidR="00E15D9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E73E138" w14:textId="77777777" w:rsidR="00E15D9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E940059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DE62D3" w14:textId="77777777" w:rsidR="00E15D9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4820250" w14:textId="77777777" w:rsidR="00E15D9A" w:rsidRDefault="00000000">
            <w:r>
              <w:t>1.186</w:t>
            </w:r>
          </w:p>
        </w:tc>
      </w:tr>
      <w:tr w:rsidR="00E15D9A" w14:paraId="19B005BC" w14:textId="77777777">
        <w:tc>
          <w:tcPr>
            <w:tcW w:w="3345" w:type="dxa"/>
            <w:vAlign w:val="center"/>
          </w:tcPr>
          <w:p w14:paraId="1E34BF6C" w14:textId="77777777" w:rsidR="00E15D9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8A05C43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0061DC" w14:textId="77777777" w:rsidR="00E15D9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8B727DE" w14:textId="77777777" w:rsidR="00E15D9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5811556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1C6C17" w14:textId="77777777" w:rsidR="00E15D9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16BA545" w14:textId="77777777" w:rsidR="00E15D9A" w:rsidRDefault="00000000">
            <w:r>
              <w:t>0.249</w:t>
            </w:r>
          </w:p>
        </w:tc>
      </w:tr>
      <w:tr w:rsidR="00E15D9A" w14:paraId="15431F60" w14:textId="77777777">
        <w:tc>
          <w:tcPr>
            <w:tcW w:w="3345" w:type="dxa"/>
            <w:vAlign w:val="center"/>
          </w:tcPr>
          <w:p w14:paraId="10D8C396" w14:textId="77777777" w:rsidR="00E15D9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D3F8A4" w14:textId="77777777" w:rsidR="00E15D9A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6CF6950A" w14:textId="77777777" w:rsidR="00E15D9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C0808A" w14:textId="77777777" w:rsidR="00E15D9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6101B27" w14:textId="77777777" w:rsidR="00E15D9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EE8C06" w14:textId="77777777" w:rsidR="00E15D9A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547E8863" w14:textId="77777777" w:rsidR="00E15D9A" w:rsidRDefault="00000000">
            <w:r>
              <w:t>3.691</w:t>
            </w:r>
          </w:p>
        </w:tc>
      </w:tr>
      <w:tr w:rsidR="00E15D9A" w14:paraId="3EFB471A" w14:textId="77777777">
        <w:tc>
          <w:tcPr>
            <w:tcW w:w="3345" w:type="dxa"/>
            <w:shd w:val="clear" w:color="auto" w:fill="E6E6E6"/>
            <w:vAlign w:val="center"/>
          </w:tcPr>
          <w:p w14:paraId="4B175E72" w14:textId="77777777" w:rsidR="00E15D9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8F1A92" w14:textId="77777777" w:rsidR="00E15D9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15D9A" w14:paraId="57ED8AF6" w14:textId="77777777">
        <w:tc>
          <w:tcPr>
            <w:tcW w:w="3345" w:type="dxa"/>
            <w:shd w:val="clear" w:color="auto" w:fill="E6E6E6"/>
            <w:vAlign w:val="center"/>
          </w:tcPr>
          <w:p w14:paraId="48E39825" w14:textId="77777777" w:rsidR="00E15D9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E50AC44" w14:textId="77777777" w:rsidR="00E15D9A" w:rsidRDefault="00000000">
            <w:pPr>
              <w:jc w:val="center"/>
            </w:pPr>
            <w:r>
              <w:t>0.77</w:t>
            </w:r>
          </w:p>
        </w:tc>
      </w:tr>
    </w:tbl>
    <w:p w14:paraId="4EF8EC8A" w14:textId="77777777" w:rsidR="00E15D9A" w:rsidRDefault="00000000">
      <w:pPr>
        <w:pStyle w:val="2"/>
        <w:widowControl w:val="0"/>
        <w:rPr>
          <w:kern w:val="2"/>
        </w:rPr>
      </w:pPr>
      <w:bookmarkStart w:id="41" w:name="_Toc125141050"/>
      <w:r>
        <w:rPr>
          <w:kern w:val="2"/>
        </w:rPr>
        <w:t>外墙构造</w:t>
      </w:r>
      <w:bookmarkEnd w:id="41"/>
    </w:p>
    <w:p w14:paraId="3E97368F" w14:textId="77777777" w:rsidR="00E15D9A" w:rsidRDefault="00000000">
      <w:pPr>
        <w:pStyle w:val="3"/>
        <w:widowControl w:val="0"/>
        <w:rPr>
          <w:kern w:val="2"/>
          <w:szCs w:val="24"/>
        </w:rPr>
      </w:pPr>
      <w:bookmarkStart w:id="42" w:name="_Toc12514105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15D9A" w14:paraId="2C22EE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14F047" w14:textId="77777777" w:rsidR="00E15D9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52B5F4" w14:textId="77777777" w:rsidR="00E15D9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B032C" w14:textId="77777777" w:rsidR="00E15D9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564EF" w14:textId="77777777" w:rsidR="00E15D9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DF646" w14:textId="77777777" w:rsidR="00E15D9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D9FEA" w14:textId="77777777" w:rsidR="00E15D9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DCAE9A" w14:textId="77777777" w:rsidR="00E15D9A" w:rsidRDefault="00000000">
            <w:pPr>
              <w:jc w:val="center"/>
            </w:pPr>
            <w:r>
              <w:t>热惰性指标</w:t>
            </w:r>
          </w:p>
        </w:tc>
      </w:tr>
      <w:tr w:rsidR="00E15D9A" w14:paraId="010776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196429" w14:textId="77777777" w:rsidR="00E15D9A" w:rsidRDefault="00E15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244ADF" w14:textId="77777777" w:rsidR="00E15D9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8F58C" w14:textId="77777777" w:rsidR="00E15D9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0DFF6" w14:textId="77777777" w:rsidR="00E15D9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CD3FC" w14:textId="77777777" w:rsidR="00E15D9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D2884" w14:textId="77777777" w:rsidR="00E15D9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980BBF" w14:textId="77777777" w:rsidR="00E15D9A" w:rsidRDefault="00000000">
            <w:pPr>
              <w:jc w:val="center"/>
            </w:pPr>
            <w:r>
              <w:t>D=R*S</w:t>
            </w:r>
          </w:p>
        </w:tc>
      </w:tr>
      <w:tr w:rsidR="00E15D9A" w14:paraId="1FE9AC9D" w14:textId="77777777">
        <w:tc>
          <w:tcPr>
            <w:tcW w:w="3345" w:type="dxa"/>
            <w:vAlign w:val="center"/>
          </w:tcPr>
          <w:p w14:paraId="16515E1C" w14:textId="77777777" w:rsidR="00E15D9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940342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4DCAF7" w14:textId="77777777" w:rsidR="00E15D9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702891" w14:textId="77777777" w:rsidR="00E15D9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D11D6B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624414" w14:textId="77777777" w:rsidR="00E15D9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CDA5B34" w14:textId="77777777" w:rsidR="00E15D9A" w:rsidRDefault="00000000">
            <w:r>
              <w:t>0.245</w:t>
            </w:r>
          </w:p>
        </w:tc>
      </w:tr>
      <w:tr w:rsidR="00E15D9A" w14:paraId="46344E3C" w14:textId="77777777">
        <w:tc>
          <w:tcPr>
            <w:tcW w:w="3345" w:type="dxa"/>
            <w:vAlign w:val="center"/>
          </w:tcPr>
          <w:p w14:paraId="628FCAE4" w14:textId="77777777" w:rsidR="00E15D9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1676E16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F712FE" w14:textId="77777777" w:rsidR="00E15D9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CA05B50" w14:textId="77777777" w:rsidR="00E15D9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EDBD903" w14:textId="77777777" w:rsidR="00E15D9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32136D5" w14:textId="77777777" w:rsidR="00E15D9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C41750E" w14:textId="77777777" w:rsidR="00E15D9A" w:rsidRDefault="00000000">
            <w:r>
              <w:t>0.227</w:t>
            </w:r>
          </w:p>
        </w:tc>
      </w:tr>
      <w:tr w:rsidR="00E15D9A" w14:paraId="78B5202A" w14:textId="77777777">
        <w:tc>
          <w:tcPr>
            <w:tcW w:w="3345" w:type="dxa"/>
            <w:vAlign w:val="center"/>
          </w:tcPr>
          <w:p w14:paraId="5FAA3DD2" w14:textId="77777777" w:rsidR="00E15D9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127BF4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2A113C" w14:textId="77777777" w:rsidR="00E15D9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1E42395" w14:textId="77777777" w:rsidR="00E15D9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35DD7A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7E5CB2" w14:textId="77777777" w:rsidR="00E15D9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B70E87" w14:textId="77777777" w:rsidR="00E15D9A" w:rsidRDefault="00000000">
            <w:r>
              <w:t>0.245</w:t>
            </w:r>
          </w:p>
        </w:tc>
      </w:tr>
      <w:tr w:rsidR="00E15D9A" w14:paraId="59EBCF9F" w14:textId="77777777">
        <w:tc>
          <w:tcPr>
            <w:tcW w:w="3345" w:type="dxa"/>
            <w:vAlign w:val="center"/>
          </w:tcPr>
          <w:p w14:paraId="579FE444" w14:textId="77777777" w:rsidR="00E15D9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04EC08" w14:textId="77777777" w:rsidR="00E15D9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3DFB4E3" w14:textId="77777777" w:rsidR="00E15D9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82B5B54" w14:textId="77777777" w:rsidR="00E15D9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5B90D0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CF5999" w14:textId="77777777" w:rsidR="00E15D9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6AD1AD9" w14:textId="77777777" w:rsidR="00E15D9A" w:rsidRDefault="00000000">
            <w:r>
              <w:t>1.977</w:t>
            </w:r>
          </w:p>
        </w:tc>
      </w:tr>
      <w:tr w:rsidR="00E15D9A" w14:paraId="7E218F6C" w14:textId="77777777">
        <w:tc>
          <w:tcPr>
            <w:tcW w:w="3345" w:type="dxa"/>
            <w:vAlign w:val="center"/>
          </w:tcPr>
          <w:p w14:paraId="4688E9F7" w14:textId="77777777" w:rsidR="00E15D9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D849574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664C1F" w14:textId="77777777" w:rsidR="00E15D9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98317F5" w14:textId="77777777" w:rsidR="00E15D9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53ACB8C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9FA6E1" w14:textId="77777777" w:rsidR="00E15D9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6D1EA97" w14:textId="77777777" w:rsidR="00E15D9A" w:rsidRDefault="00000000">
            <w:r>
              <w:t>0.249</w:t>
            </w:r>
          </w:p>
        </w:tc>
      </w:tr>
      <w:tr w:rsidR="00E15D9A" w14:paraId="34EAC9D4" w14:textId="77777777">
        <w:tc>
          <w:tcPr>
            <w:tcW w:w="3345" w:type="dxa"/>
            <w:vAlign w:val="center"/>
          </w:tcPr>
          <w:p w14:paraId="68882A01" w14:textId="77777777" w:rsidR="00E15D9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C0474C" w14:textId="77777777" w:rsidR="00E15D9A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4D7C0DC5" w14:textId="77777777" w:rsidR="00E15D9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290C45" w14:textId="77777777" w:rsidR="00E15D9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C87467" w14:textId="77777777" w:rsidR="00E15D9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267C3F" w14:textId="77777777" w:rsidR="00E15D9A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07934C9" w14:textId="77777777" w:rsidR="00E15D9A" w:rsidRDefault="00000000">
            <w:r>
              <w:t>2.941</w:t>
            </w:r>
          </w:p>
        </w:tc>
      </w:tr>
      <w:tr w:rsidR="00E15D9A" w14:paraId="6EEBD864" w14:textId="77777777">
        <w:tc>
          <w:tcPr>
            <w:tcW w:w="3345" w:type="dxa"/>
            <w:shd w:val="clear" w:color="auto" w:fill="E6E6E6"/>
            <w:vAlign w:val="center"/>
          </w:tcPr>
          <w:p w14:paraId="2E4D9672" w14:textId="77777777" w:rsidR="00E15D9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915161" w14:textId="77777777" w:rsidR="00E15D9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15D9A" w14:paraId="767A6626" w14:textId="77777777">
        <w:tc>
          <w:tcPr>
            <w:tcW w:w="3345" w:type="dxa"/>
            <w:shd w:val="clear" w:color="auto" w:fill="E6E6E6"/>
            <w:vAlign w:val="center"/>
          </w:tcPr>
          <w:p w14:paraId="68D972BB" w14:textId="77777777" w:rsidR="00E15D9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9135A41" w14:textId="77777777" w:rsidR="00E15D9A" w:rsidRDefault="00000000">
            <w:pPr>
              <w:jc w:val="center"/>
            </w:pPr>
            <w:r>
              <w:t>1.13</w:t>
            </w:r>
          </w:p>
        </w:tc>
      </w:tr>
    </w:tbl>
    <w:p w14:paraId="50ADA76E" w14:textId="77777777" w:rsidR="00E15D9A" w:rsidRDefault="00000000">
      <w:pPr>
        <w:pStyle w:val="2"/>
        <w:widowControl w:val="0"/>
        <w:rPr>
          <w:kern w:val="2"/>
        </w:rPr>
      </w:pPr>
      <w:bookmarkStart w:id="43" w:name="_Toc125141052"/>
      <w:r>
        <w:rPr>
          <w:kern w:val="2"/>
        </w:rPr>
        <w:t>楼板构造</w:t>
      </w:r>
      <w:bookmarkEnd w:id="43"/>
    </w:p>
    <w:p w14:paraId="30FD08E5" w14:textId="77777777" w:rsidR="00E15D9A" w:rsidRDefault="00000000">
      <w:pPr>
        <w:pStyle w:val="3"/>
        <w:widowControl w:val="0"/>
        <w:rPr>
          <w:kern w:val="2"/>
          <w:szCs w:val="24"/>
        </w:rPr>
      </w:pPr>
      <w:bookmarkStart w:id="44" w:name="_Toc125141053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15D9A" w14:paraId="4DF7DC5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4AFC2D" w14:textId="77777777" w:rsidR="00E15D9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93306" w14:textId="77777777" w:rsidR="00E15D9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73D95" w14:textId="77777777" w:rsidR="00E15D9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22CC8" w14:textId="77777777" w:rsidR="00E15D9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CE294" w14:textId="77777777" w:rsidR="00E15D9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D0D3A" w14:textId="77777777" w:rsidR="00E15D9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B12C28" w14:textId="77777777" w:rsidR="00E15D9A" w:rsidRDefault="00000000">
            <w:pPr>
              <w:jc w:val="center"/>
            </w:pPr>
            <w:r>
              <w:t>热惰性指标</w:t>
            </w:r>
          </w:p>
        </w:tc>
      </w:tr>
      <w:tr w:rsidR="00E15D9A" w14:paraId="0BDA31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CBC47A" w14:textId="77777777" w:rsidR="00E15D9A" w:rsidRDefault="00E15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3D46DF" w14:textId="77777777" w:rsidR="00E15D9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4CEF3" w14:textId="77777777" w:rsidR="00E15D9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41685" w14:textId="77777777" w:rsidR="00E15D9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B0C8C6" w14:textId="77777777" w:rsidR="00E15D9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1359AE" w14:textId="77777777" w:rsidR="00E15D9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642487" w14:textId="77777777" w:rsidR="00E15D9A" w:rsidRDefault="00000000">
            <w:pPr>
              <w:jc w:val="center"/>
            </w:pPr>
            <w:r>
              <w:t>D=R*S</w:t>
            </w:r>
          </w:p>
        </w:tc>
      </w:tr>
      <w:tr w:rsidR="00E15D9A" w14:paraId="5169494E" w14:textId="77777777">
        <w:tc>
          <w:tcPr>
            <w:tcW w:w="3345" w:type="dxa"/>
            <w:vAlign w:val="center"/>
          </w:tcPr>
          <w:p w14:paraId="4CA4202A" w14:textId="77777777" w:rsidR="00E15D9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F72B643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C6FB5B" w14:textId="77777777" w:rsidR="00E15D9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A5DC27" w14:textId="77777777" w:rsidR="00E15D9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FB9505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9093EC" w14:textId="77777777" w:rsidR="00E15D9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877390" w14:textId="77777777" w:rsidR="00E15D9A" w:rsidRDefault="00000000">
            <w:r>
              <w:t>0.245</w:t>
            </w:r>
          </w:p>
        </w:tc>
      </w:tr>
      <w:tr w:rsidR="00E15D9A" w14:paraId="333A9192" w14:textId="77777777">
        <w:tc>
          <w:tcPr>
            <w:tcW w:w="3345" w:type="dxa"/>
            <w:vAlign w:val="center"/>
          </w:tcPr>
          <w:p w14:paraId="4F2E280D" w14:textId="77777777" w:rsidR="00E15D9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C35816" w14:textId="77777777" w:rsidR="00E15D9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91703E8" w14:textId="77777777" w:rsidR="00E15D9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2FDB2CC" w14:textId="77777777" w:rsidR="00E15D9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9C11BF2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59D29B" w14:textId="77777777" w:rsidR="00E15D9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0F146EC" w14:textId="77777777" w:rsidR="00E15D9A" w:rsidRDefault="00000000">
            <w:r>
              <w:t>1.186</w:t>
            </w:r>
          </w:p>
        </w:tc>
      </w:tr>
      <w:tr w:rsidR="00E15D9A" w14:paraId="15D841DB" w14:textId="77777777">
        <w:tc>
          <w:tcPr>
            <w:tcW w:w="3345" w:type="dxa"/>
            <w:vAlign w:val="center"/>
          </w:tcPr>
          <w:p w14:paraId="68EF4C9A" w14:textId="77777777" w:rsidR="00E15D9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5AA37C" w14:textId="77777777" w:rsidR="00E15D9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3EA956" w14:textId="77777777" w:rsidR="00E15D9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5F30130" w14:textId="77777777" w:rsidR="00E15D9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816A13" w14:textId="77777777" w:rsidR="00E15D9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CF3A5D" w14:textId="77777777" w:rsidR="00E15D9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1FEC4FF" w14:textId="77777777" w:rsidR="00E15D9A" w:rsidRDefault="00000000">
            <w:r>
              <w:t>0.249</w:t>
            </w:r>
          </w:p>
        </w:tc>
      </w:tr>
      <w:tr w:rsidR="00E15D9A" w14:paraId="648B5A4D" w14:textId="77777777">
        <w:tc>
          <w:tcPr>
            <w:tcW w:w="3345" w:type="dxa"/>
            <w:vAlign w:val="center"/>
          </w:tcPr>
          <w:p w14:paraId="24633285" w14:textId="77777777" w:rsidR="00E15D9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95E87E" w14:textId="77777777" w:rsidR="00E15D9A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E04EAE2" w14:textId="77777777" w:rsidR="00E15D9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B3DA62" w14:textId="77777777" w:rsidR="00E15D9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CDCC3A" w14:textId="77777777" w:rsidR="00E15D9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2092C0" w14:textId="77777777" w:rsidR="00E15D9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5AACD1A" w14:textId="77777777" w:rsidR="00E15D9A" w:rsidRDefault="00000000">
            <w:r>
              <w:t>1.679</w:t>
            </w:r>
          </w:p>
        </w:tc>
      </w:tr>
      <w:tr w:rsidR="00E15D9A" w14:paraId="3A5F9915" w14:textId="77777777">
        <w:tc>
          <w:tcPr>
            <w:tcW w:w="3345" w:type="dxa"/>
            <w:shd w:val="clear" w:color="auto" w:fill="E6E6E6"/>
            <w:vAlign w:val="center"/>
          </w:tcPr>
          <w:p w14:paraId="51141F7A" w14:textId="77777777" w:rsidR="00E15D9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C086D8E" w14:textId="77777777" w:rsidR="00E15D9A" w:rsidRDefault="00000000">
            <w:pPr>
              <w:jc w:val="center"/>
            </w:pPr>
            <w:r>
              <w:t>2.98</w:t>
            </w:r>
          </w:p>
        </w:tc>
      </w:tr>
    </w:tbl>
    <w:p w14:paraId="008092D3" w14:textId="77777777" w:rsidR="00E15D9A" w:rsidRDefault="00000000">
      <w:pPr>
        <w:pStyle w:val="2"/>
        <w:widowControl w:val="0"/>
        <w:rPr>
          <w:kern w:val="2"/>
        </w:rPr>
      </w:pPr>
      <w:bookmarkStart w:id="45" w:name="_Toc125141054"/>
      <w:r>
        <w:rPr>
          <w:kern w:val="2"/>
        </w:rPr>
        <w:t>门构造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E15D9A" w14:paraId="5249116E" w14:textId="77777777">
        <w:tc>
          <w:tcPr>
            <w:tcW w:w="645" w:type="dxa"/>
            <w:shd w:val="clear" w:color="auto" w:fill="E6E6E6"/>
            <w:vAlign w:val="center"/>
          </w:tcPr>
          <w:p w14:paraId="5F8D541C" w14:textId="77777777" w:rsidR="00E15D9A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BE09D80" w14:textId="77777777" w:rsidR="00E15D9A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30708F3" w14:textId="77777777" w:rsidR="00E15D9A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FEF16C3" w14:textId="77777777" w:rsidR="00E15D9A" w:rsidRDefault="00000000">
            <w:pPr>
              <w:jc w:val="center"/>
            </w:pPr>
            <w:r>
              <w:t>备注</w:t>
            </w:r>
          </w:p>
        </w:tc>
      </w:tr>
      <w:tr w:rsidR="00E15D9A" w14:paraId="7E65116F" w14:textId="77777777">
        <w:tc>
          <w:tcPr>
            <w:tcW w:w="645" w:type="dxa"/>
            <w:shd w:val="clear" w:color="auto" w:fill="E6E6E6"/>
            <w:vAlign w:val="center"/>
          </w:tcPr>
          <w:p w14:paraId="582E8A97" w14:textId="77777777" w:rsidR="00E15D9A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C87B6B3" w14:textId="77777777" w:rsidR="00E15D9A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D789D76" w14:textId="77777777" w:rsidR="00E15D9A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73D86B2" w14:textId="77777777" w:rsidR="00E15D9A" w:rsidRDefault="00E15D9A"/>
        </w:tc>
      </w:tr>
    </w:tbl>
    <w:p w14:paraId="065AC710" w14:textId="77777777" w:rsidR="00E15D9A" w:rsidRDefault="00000000">
      <w:pPr>
        <w:pStyle w:val="2"/>
      </w:pPr>
      <w:bookmarkStart w:id="46" w:name="_Toc125141055"/>
      <w:r>
        <w:lastRenderedPageBreak/>
        <w:t>窗构造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E15D9A" w14:paraId="1C2C087B" w14:textId="77777777">
        <w:tc>
          <w:tcPr>
            <w:tcW w:w="905" w:type="dxa"/>
            <w:shd w:val="clear" w:color="auto" w:fill="E6E6E6"/>
            <w:vAlign w:val="center"/>
          </w:tcPr>
          <w:p w14:paraId="63936E7A" w14:textId="77777777" w:rsidR="00E15D9A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A022AF8" w14:textId="77777777" w:rsidR="00E15D9A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0372E1B" w14:textId="77777777" w:rsidR="00E15D9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FF09C9F" w14:textId="77777777" w:rsidR="00E15D9A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CB55F4B" w14:textId="77777777" w:rsidR="00E15D9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515B0CA" w14:textId="77777777" w:rsidR="00E15D9A" w:rsidRDefault="00000000">
            <w:pPr>
              <w:jc w:val="center"/>
            </w:pPr>
            <w:r>
              <w:t>备注</w:t>
            </w:r>
          </w:p>
        </w:tc>
      </w:tr>
      <w:tr w:rsidR="00E15D9A" w14:paraId="1C3D3901" w14:textId="77777777">
        <w:tc>
          <w:tcPr>
            <w:tcW w:w="905" w:type="dxa"/>
            <w:shd w:val="clear" w:color="auto" w:fill="E6E6E6"/>
            <w:vAlign w:val="center"/>
          </w:tcPr>
          <w:p w14:paraId="604E1B04" w14:textId="77777777" w:rsidR="00E15D9A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2F6F5B78" w14:textId="77777777" w:rsidR="00E15D9A" w:rsidRDefault="00000000">
            <w:proofErr w:type="spellStart"/>
            <w:r>
              <w:t>12A</w:t>
            </w:r>
            <w:proofErr w:type="spellEnd"/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E14DD77" w14:textId="77777777" w:rsidR="00E15D9A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6180F406" w14:textId="77777777" w:rsidR="00E15D9A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2B1E6332" w14:textId="77777777" w:rsidR="00E15D9A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7D046E9" w14:textId="77777777" w:rsidR="00E15D9A" w:rsidRDefault="00000000">
            <w:r>
              <w:t>来源《民用建筑热工设计规范》</w:t>
            </w:r>
          </w:p>
        </w:tc>
      </w:tr>
    </w:tbl>
    <w:p w14:paraId="73C0A577" w14:textId="77777777" w:rsidR="00E15D9A" w:rsidRDefault="00000000">
      <w:pPr>
        <w:pStyle w:val="1"/>
      </w:pPr>
      <w:bookmarkStart w:id="47" w:name="_Toc125141056"/>
      <w:r>
        <w:t>房间类型</w:t>
      </w:r>
      <w:bookmarkEnd w:id="47"/>
    </w:p>
    <w:p w14:paraId="4098B8B9" w14:textId="77777777" w:rsidR="00E15D9A" w:rsidRDefault="00000000">
      <w:pPr>
        <w:pStyle w:val="2"/>
        <w:widowControl w:val="0"/>
        <w:rPr>
          <w:kern w:val="2"/>
        </w:rPr>
      </w:pPr>
      <w:bookmarkStart w:id="48" w:name="_Toc125141057"/>
      <w:r>
        <w:rPr>
          <w:kern w:val="2"/>
        </w:rPr>
        <w:t>房间表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15D9A" w14:paraId="78BBF33A" w14:textId="77777777">
        <w:tc>
          <w:tcPr>
            <w:tcW w:w="1862" w:type="dxa"/>
            <w:shd w:val="clear" w:color="auto" w:fill="E6E6E6"/>
            <w:vAlign w:val="center"/>
          </w:tcPr>
          <w:p w14:paraId="3DF359AA" w14:textId="77777777" w:rsidR="00E15D9A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C39B09" w14:textId="77777777" w:rsidR="00E15D9A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A1F7EA9" w14:textId="77777777" w:rsidR="00E15D9A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54B03CC" w14:textId="77777777" w:rsidR="00E15D9A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9DD59E4" w14:textId="77777777" w:rsidR="00E15D9A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BCE3CD2" w14:textId="77777777" w:rsidR="00E15D9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001896" w14:textId="77777777" w:rsidR="00E15D9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15D9A" w14:paraId="381397F7" w14:textId="77777777">
        <w:tc>
          <w:tcPr>
            <w:tcW w:w="1862" w:type="dxa"/>
            <w:shd w:val="clear" w:color="auto" w:fill="E6E6E6"/>
            <w:vAlign w:val="center"/>
          </w:tcPr>
          <w:p w14:paraId="5D6EF5E0" w14:textId="77777777" w:rsidR="00E15D9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4DB6B52" w14:textId="77777777" w:rsidR="00E15D9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0B0CD34" w14:textId="77777777" w:rsidR="00E15D9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BD285F" w14:textId="77777777" w:rsidR="00E15D9A" w:rsidRDefault="00000000">
            <w:pPr>
              <w:jc w:val="center"/>
            </w:pPr>
            <w:r>
              <w:t>30(</w:t>
            </w:r>
            <w:proofErr w:type="spellStart"/>
            <w:r>
              <w:t>m^3</w:t>
            </w:r>
            <w:proofErr w:type="spellEnd"/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C28E50" w14:textId="77777777" w:rsidR="00E15D9A" w:rsidRDefault="00000000">
            <w:pPr>
              <w:jc w:val="center"/>
            </w:pPr>
            <w:r>
              <w:t>8(</w:t>
            </w:r>
            <w:proofErr w:type="spellStart"/>
            <w:r>
              <w:t>m^2</w:t>
            </w:r>
            <w:proofErr w:type="spellEnd"/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DA900B" w14:textId="77777777" w:rsidR="00E15D9A" w:rsidRDefault="00000000">
            <w:pPr>
              <w:jc w:val="center"/>
            </w:pPr>
            <w:r>
              <w:t>9(W/</w:t>
            </w:r>
            <w:proofErr w:type="spellStart"/>
            <w:r>
              <w:t>m^2</w:t>
            </w:r>
            <w:proofErr w:type="spellEnd"/>
            <w:r>
              <w:t>)</w:t>
            </w:r>
          </w:p>
        </w:tc>
        <w:tc>
          <w:tcPr>
            <w:tcW w:w="1550" w:type="dxa"/>
            <w:vAlign w:val="center"/>
          </w:tcPr>
          <w:p w14:paraId="0DD4CEF0" w14:textId="77777777" w:rsidR="00E15D9A" w:rsidRDefault="00000000">
            <w:pPr>
              <w:jc w:val="center"/>
            </w:pPr>
            <w:r>
              <w:t>15(W/</w:t>
            </w:r>
            <w:proofErr w:type="spellStart"/>
            <w:r>
              <w:t>m^2</w:t>
            </w:r>
            <w:proofErr w:type="spellEnd"/>
            <w:r>
              <w:t>)</w:t>
            </w:r>
          </w:p>
        </w:tc>
      </w:tr>
    </w:tbl>
    <w:p w14:paraId="62B9C335" w14:textId="77777777" w:rsidR="00E15D9A" w:rsidRDefault="00000000">
      <w:pPr>
        <w:pStyle w:val="2"/>
        <w:widowControl w:val="0"/>
        <w:rPr>
          <w:kern w:val="2"/>
        </w:rPr>
      </w:pPr>
      <w:bookmarkStart w:id="49" w:name="_Toc125141058"/>
      <w:r>
        <w:rPr>
          <w:kern w:val="2"/>
        </w:rPr>
        <w:t>作息时间表</w:t>
      </w:r>
      <w:bookmarkEnd w:id="49"/>
    </w:p>
    <w:p w14:paraId="0B82B85A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E6FDFB" w14:textId="77777777" w:rsidR="00E15D9A" w:rsidRDefault="00000000">
      <w:pPr>
        <w:pStyle w:val="1"/>
        <w:widowControl w:val="0"/>
        <w:rPr>
          <w:kern w:val="2"/>
          <w:szCs w:val="24"/>
        </w:rPr>
      </w:pPr>
      <w:bookmarkStart w:id="50" w:name="_Toc125141059"/>
      <w:r>
        <w:rPr>
          <w:kern w:val="2"/>
          <w:szCs w:val="24"/>
        </w:rPr>
        <w:t>系统设置</w:t>
      </w:r>
      <w:bookmarkEnd w:id="50"/>
    </w:p>
    <w:p w14:paraId="28AA633F" w14:textId="77777777" w:rsidR="00E15D9A" w:rsidRDefault="00000000">
      <w:pPr>
        <w:pStyle w:val="2"/>
        <w:widowControl w:val="0"/>
        <w:rPr>
          <w:kern w:val="2"/>
        </w:rPr>
      </w:pPr>
      <w:bookmarkStart w:id="51" w:name="_Toc125141060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E15D9A" w14:paraId="75E6D180" w14:textId="77777777">
        <w:tc>
          <w:tcPr>
            <w:tcW w:w="1131" w:type="dxa"/>
            <w:shd w:val="clear" w:color="auto" w:fill="E6E6E6"/>
            <w:vAlign w:val="center"/>
          </w:tcPr>
          <w:p w14:paraId="2BAE324B" w14:textId="77777777" w:rsidR="00E15D9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CC28E2" w14:textId="77777777" w:rsidR="00E15D9A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494470" w14:textId="77777777" w:rsidR="00E15D9A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D34A77" w14:textId="77777777" w:rsidR="00E15D9A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4DC7F8A" w14:textId="77777777" w:rsidR="00E15D9A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158F79" w14:textId="77777777" w:rsidR="00E15D9A" w:rsidRDefault="00000000">
            <w:pPr>
              <w:jc w:val="center"/>
            </w:pPr>
            <w:r>
              <w:t>面积</w:t>
            </w:r>
            <w:r>
              <w:t>(</w:t>
            </w:r>
            <w:proofErr w:type="spellStart"/>
            <w:r>
              <w:t>m2</w:t>
            </w:r>
            <w:proofErr w:type="spellEnd"/>
            <w:r>
              <w:t>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82DF397" w14:textId="77777777" w:rsidR="00E15D9A" w:rsidRDefault="00000000">
            <w:pPr>
              <w:jc w:val="center"/>
            </w:pPr>
            <w:r>
              <w:t>包含的房间</w:t>
            </w:r>
          </w:p>
        </w:tc>
      </w:tr>
      <w:tr w:rsidR="00E15D9A" w14:paraId="3C2103DF" w14:textId="77777777">
        <w:tc>
          <w:tcPr>
            <w:tcW w:w="1131" w:type="dxa"/>
            <w:vAlign w:val="center"/>
          </w:tcPr>
          <w:p w14:paraId="3300200D" w14:textId="77777777" w:rsidR="00E15D9A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6DA52A3" w14:textId="77777777" w:rsidR="00E15D9A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20A10EBC" w14:textId="77777777" w:rsidR="00E15D9A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DBEFBC4" w14:textId="77777777" w:rsidR="00E15D9A" w:rsidRDefault="00000000">
            <w:r>
              <w:t>冷</w:t>
            </w:r>
            <w:r>
              <w:t xml:space="preserve">:0.75, </w:t>
            </w:r>
            <w:r>
              <w:t>暖</w:t>
            </w:r>
            <w:r>
              <w:t>:0.75</w:t>
            </w:r>
          </w:p>
        </w:tc>
        <w:tc>
          <w:tcPr>
            <w:tcW w:w="735" w:type="dxa"/>
            <w:vAlign w:val="center"/>
          </w:tcPr>
          <w:p w14:paraId="02CD7442" w14:textId="77777777" w:rsidR="00E15D9A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14:paraId="1EF1CA97" w14:textId="77777777" w:rsidR="00E15D9A" w:rsidRDefault="00000000">
            <w:r>
              <w:t>17510.67</w:t>
            </w:r>
          </w:p>
        </w:tc>
        <w:tc>
          <w:tcPr>
            <w:tcW w:w="2830" w:type="dxa"/>
            <w:vAlign w:val="center"/>
          </w:tcPr>
          <w:p w14:paraId="3CF5C8B1" w14:textId="77777777" w:rsidR="00E15D9A" w:rsidRDefault="00000000">
            <w:r>
              <w:t>所有房间</w:t>
            </w:r>
          </w:p>
        </w:tc>
      </w:tr>
    </w:tbl>
    <w:p w14:paraId="599E461F" w14:textId="77777777" w:rsidR="00E15D9A" w:rsidRDefault="00000000">
      <w:pPr>
        <w:pStyle w:val="2"/>
        <w:widowControl w:val="0"/>
        <w:rPr>
          <w:kern w:val="2"/>
        </w:rPr>
      </w:pPr>
      <w:bookmarkStart w:id="52" w:name="_Toc125141061"/>
      <w:r>
        <w:rPr>
          <w:kern w:val="2"/>
        </w:rPr>
        <w:t>运行时间表</w:t>
      </w:r>
      <w:bookmarkEnd w:id="52"/>
    </w:p>
    <w:p w14:paraId="27F4F160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ADCA8BE" w14:textId="77777777" w:rsidR="00E15D9A" w:rsidRDefault="00000000">
      <w:pPr>
        <w:pStyle w:val="1"/>
        <w:widowControl w:val="0"/>
        <w:rPr>
          <w:kern w:val="2"/>
          <w:szCs w:val="24"/>
        </w:rPr>
      </w:pPr>
      <w:bookmarkStart w:id="53" w:name="_Toc125141062"/>
      <w:r>
        <w:rPr>
          <w:kern w:val="2"/>
          <w:szCs w:val="24"/>
        </w:rPr>
        <w:t>计算结果</w:t>
      </w:r>
      <w:bookmarkEnd w:id="53"/>
    </w:p>
    <w:p w14:paraId="7E427C0D" w14:textId="77777777" w:rsidR="00E15D9A" w:rsidRDefault="00000000">
      <w:pPr>
        <w:pStyle w:val="2"/>
        <w:widowControl w:val="0"/>
        <w:rPr>
          <w:kern w:val="2"/>
        </w:rPr>
      </w:pPr>
      <w:bookmarkStart w:id="54" w:name="_Toc125141063"/>
      <w:r>
        <w:rPr>
          <w:kern w:val="2"/>
        </w:rPr>
        <w:t>模拟周期</w:t>
      </w:r>
      <w:bookmarkEnd w:id="54"/>
    </w:p>
    <w:p w14:paraId="579E08D0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64C50AC6" w14:textId="77777777" w:rsidR="00E15D9A" w:rsidRDefault="00000000">
      <w:pPr>
        <w:pStyle w:val="2"/>
        <w:widowControl w:val="0"/>
        <w:rPr>
          <w:kern w:val="2"/>
        </w:rPr>
      </w:pPr>
      <w:bookmarkStart w:id="55" w:name="_Toc125141064"/>
      <w:r>
        <w:rPr>
          <w:kern w:val="2"/>
        </w:rPr>
        <w:t>全年冷暖需求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E15D9A" w14:paraId="6987740D" w14:textId="77777777">
        <w:tc>
          <w:tcPr>
            <w:tcW w:w="1975" w:type="dxa"/>
            <w:shd w:val="clear" w:color="auto" w:fill="E6E6E6"/>
            <w:vAlign w:val="center"/>
          </w:tcPr>
          <w:p w14:paraId="763B2764" w14:textId="77777777" w:rsidR="00E15D9A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66322E2" w14:textId="77777777" w:rsidR="00E15D9A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43E262C" w14:textId="77777777" w:rsidR="00E15D9A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F4B394E" w14:textId="77777777" w:rsidR="00E15D9A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E23E94" w14:textId="77777777" w:rsidR="00E15D9A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E15D9A" w14:paraId="4000D7B6" w14:textId="77777777">
        <w:tc>
          <w:tcPr>
            <w:tcW w:w="1975" w:type="dxa"/>
            <w:shd w:val="clear" w:color="auto" w:fill="E6E6E6"/>
            <w:vAlign w:val="center"/>
          </w:tcPr>
          <w:p w14:paraId="0C7C1116" w14:textId="77777777" w:rsidR="00E15D9A" w:rsidRDefault="00000000">
            <w:r>
              <w:lastRenderedPageBreak/>
              <w:t>默认系统</w:t>
            </w:r>
          </w:p>
        </w:tc>
        <w:tc>
          <w:tcPr>
            <w:tcW w:w="1839" w:type="dxa"/>
            <w:vAlign w:val="center"/>
          </w:tcPr>
          <w:p w14:paraId="0EA81DDC" w14:textId="77777777" w:rsidR="00E15D9A" w:rsidRDefault="00000000">
            <w:r>
              <w:t>170989</w:t>
            </w:r>
          </w:p>
        </w:tc>
        <w:tc>
          <w:tcPr>
            <w:tcW w:w="1839" w:type="dxa"/>
            <w:vAlign w:val="center"/>
          </w:tcPr>
          <w:p w14:paraId="628E427B" w14:textId="77777777" w:rsidR="00E15D9A" w:rsidRDefault="00000000">
            <w:r>
              <w:t>10</w:t>
            </w:r>
          </w:p>
        </w:tc>
        <w:tc>
          <w:tcPr>
            <w:tcW w:w="1839" w:type="dxa"/>
            <w:vAlign w:val="center"/>
          </w:tcPr>
          <w:p w14:paraId="0699666B" w14:textId="77777777" w:rsidR="00E15D9A" w:rsidRDefault="00000000">
            <w:r>
              <w:t>462616</w:t>
            </w:r>
          </w:p>
        </w:tc>
        <w:tc>
          <w:tcPr>
            <w:tcW w:w="1839" w:type="dxa"/>
            <w:vAlign w:val="center"/>
          </w:tcPr>
          <w:p w14:paraId="45FAC268" w14:textId="77777777" w:rsidR="00E15D9A" w:rsidRDefault="00000000">
            <w:r>
              <w:t>26</w:t>
            </w:r>
          </w:p>
        </w:tc>
      </w:tr>
      <w:tr w:rsidR="00E15D9A" w14:paraId="5B8F4456" w14:textId="77777777">
        <w:tc>
          <w:tcPr>
            <w:tcW w:w="1975" w:type="dxa"/>
            <w:shd w:val="clear" w:color="auto" w:fill="E6E6E6"/>
            <w:vAlign w:val="center"/>
          </w:tcPr>
          <w:p w14:paraId="7B604957" w14:textId="77777777" w:rsidR="00E15D9A" w:rsidRDefault="00000000">
            <w:r>
              <w:t>总计</w:t>
            </w:r>
          </w:p>
        </w:tc>
        <w:tc>
          <w:tcPr>
            <w:tcW w:w="1839" w:type="dxa"/>
            <w:vAlign w:val="center"/>
          </w:tcPr>
          <w:p w14:paraId="37EA81D9" w14:textId="77777777" w:rsidR="00E15D9A" w:rsidRDefault="00000000">
            <w:r>
              <w:t>170989</w:t>
            </w:r>
          </w:p>
        </w:tc>
        <w:tc>
          <w:tcPr>
            <w:tcW w:w="1839" w:type="dxa"/>
            <w:vAlign w:val="center"/>
          </w:tcPr>
          <w:p w14:paraId="3A842365" w14:textId="77777777" w:rsidR="00E15D9A" w:rsidRDefault="00000000">
            <w:r>
              <w:t>10</w:t>
            </w:r>
          </w:p>
        </w:tc>
        <w:tc>
          <w:tcPr>
            <w:tcW w:w="1839" w:type="dxa"/>
            <w:vAlign w:val="center"/>
          </w:tcPr>
          <w:p w14:paraId="7A4EB10E" w14:textId="77777777" w:rsidR="00E15D9A" w:rsidRDefault="00000000">
            <w:r>
              <w:t>462616</w:t>
            </w:r>
          </w:p>
        </w:tc>
        <w:tc>
          <w:tcPr>
            <w:tcW w:w="1839" w:type="dxa"/>
            <w:vAlign w:val="center"/>
          </w:tcPr>
          <w:p w14:paraId="37EB5E59" w14:textId="77777777" w:rsidR="00E15D9A" w:rsidRDefault="00000000">
            <w:r>
              <w:t>26</w:t>
            </w:r>
          </w:p>
        </w:tc>
      </w:tr>
    </w:tbl>
    <w:p w14:paraId="223D8670" w14:textId="77777777" w:rsidR="00E15D9A" w:rsidRDefault="00000000">
      <w:r>
        <w:rPr>
          <w:noProof/>
        </w:rPr>
        <w:drawing>
          <wp:inline distT="0" distB="0" distL="0" distR="0" wp14:anchorId="148299F5" wp14:editId="7158FC2E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B3F72" w14:textId="77777777" w:rsidR="00E15D9A" w:rsidRDefault="00E15D9A"/>
    <w:p w14:paraId="209DBA34" w14:textId="77777777" w:rsidR="00E15D9A" w:rsidRDefault="00000000">
      <w:pPr>
        <w:pStyle w:val="2"/>
        <w:widowControl w:val="0"/>
        <w:rPr>
          <w:kern w:val="2"/>
        </w:rPr>
      </w:pPr>
      <w:bookmarkStart w:id="56" w:name="_Toc125141065"/>
      <w:r>
        <w:rPr>
          <w:kern w:val="2"/>
        </w:rPr>
        <w:t>能耗分项统计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E15D9A" w14:paraId="7AAEBC7E" w14:textId="77777777">
        <w:tc>
          <w:tcPr>
            <w:tcW w:w="1641" w:type="dxa"/>
            <w:shd w:val="clear" w:color="auto" w:fill="E6E6E6"/>
            <w:vAlign w:val="center"/>
          </w:tcPr>
          <w:p w14:paraId="5DFD22CC" w14:textId="77777777" w:rsidR="00E15D9A" w:rsidRDefault="0000000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2CD801" w14:textId="77777777" w:rsidR="00E15D9A" w:rsidRDefault="0000000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678DC7" w14:textId="77777777" w:rsidR="00E15D9A" w:rsidRDefault="0000000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B70F50" w14:textId="77777777" w:rsidR="00E15D9A" w:rsidRDefault="0000000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6D3725E" w14:textId="77777777" w:rsidR="00E15D9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D72ED4" w14:textId="77777777" w:rsidR="00E15D9A" w:rsidRDefault="0000000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C5B14" w14:textId="77777777" w:rsidR="00E15D9A" w:rsidRDefault="00000000">
            <w:pPr>
              <w:jc w:val="center"/>
            </w:pPr>
            <w:r>
              <w:t>合计</w:t>
            </w:r>
          </w:p>
        </w:tc>
      </w:tr>
      <w:tr w:rsidR="00E15D9A" w14:paraId="555596D8" w14:textId="77777777">
        <w:tc>
          <w:tcPr>
            <w:tcW w:w="1641" w:type="dxa"/>
            <w:shd w:val="clear" w:color="auto" w:fill="E6E6E6"/>
            <w:vAlign w:val="center"/>
          </w:tcPr>
          <w:p w14:paraId="1C8230C1" w14:textId="77777777" w:rsidR="00E15D9A" w:rsidRDefault="0000000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99513C9" w14:textId="77777777" w:rsidR="00E15D9A" w:rsidRDefault="00000000">
            <w:r>
              <w:t>-417045</w:t>
            </w:r>
          </w:p>
        </w:tc>
        <w:tc>
          <w:tcPr>
            <w:tcW w:w="1415" w:type="dxa"/>
            <w:vAlign w:val="center"/>
          </w:tcPr>
          <w:p w14:paraId="7724DE48" w14:textId="77777777" w:rsidR="00E15D9A" w:rsidRDefault="00000000">
            <w:r>
              <w:t>405500</w:t>
            </w:r>
          </w:p>
        </w:tc>
        <w:tc>
          <w:tcPr>
            <w:tcW w:w="1301" w:type="dxa"/>
            <w:vAlign w:val="center"/>
          </w:tcPr>
          <w:p w14:paraId="5C706F4F" w14:textId="77777777" w:rsidR="00E15D9A" w:rsidRDefault="00000000">
            <w:r>
              <w:t>111800</w:t>
            </w:r>
          </w:p>
        </w:tc>
        <w:tc>
          <w:tcPr>
            <w:tcW w:w="1409" w:type="dxa"/>
            <w:vAlign w:val="center"/>
          </w:tcPr>
          <w:p w14:paraId="606B0CFA" w14:textId="77777777" w:rsidR="00E15D9A" w:rsidRDefault="00000000">
            <w:r>
              <w:t>-804400</w:t>
            </w:r>
          </w:p>
        </w:tc>
        <w:tc>
          <w:tcPr>
            <w:tcW w:w="1018" w:type="dxa"/>
            <w:vAlign w:val="center"/>
          </w:tcPr>
          <w:p w14:paraId="05DDC683" w14:textId="77777777" w:rsidR="00E15D9A" w:rsidRDefault="00000000">
            <w:r>
              <w:t>-459955</w:t>
            </w:r>
          </w:p>
        </w:tc>
        <w:tc>
          <w:tcPr>
            <w:tcW w:w="1131" w:type="dxa"/>
            <w:vAlign w:val="center"/>
          </w:tcPr>
          <w:p w14:paraId="28155473" w14:textId="77777777" w:rsidR="00E15D9A" w:rsidRDefault="00000000">
            <w:r>
              <w:t>-244190</w:t>
            </w:r>
          </w:p>
        </w:tc>
      </w:tr>
      <w:tr w:rsidR="00E15D9A" w14:paraId="5D971AC0" w14:textId="77777777">
        <w:tc>
          <w:tcPr>
            <w:tcW w:w="1641" w:type="dxa"/>
            <w:shd w:val="clear" w:color="auto" w:fill="E6E6E6"/>
            <w:vAlign w:val="center"/>
          </w:tcPr>
          <w:p w14:paraId="4F88B8DB" w14:textId="77777777" w:rsidR="00E15D9A" w:rsidRDefault="0000000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B2881F9" w14:textId="77777777" w:rsidR="00E15D9A" w:rsidRDefault="00000000">
            <w:r>
              <w:t>258114</w:t>
            </w:r>
          </w:p>
        </w:tc>
        <w:tc>
          <w:tcPr>
            <w:tcW w:w="1415" w:type="dxa"/>
            <w:vAlign w:val="center"/>
          </w:tcPr>
          <w:p w14:paraId="6C0F142E" w14:textId="77777777" w:rsidR="00E15D9A" w:rsidRDefault="00000000">
            <w:r>
              <w:t>502294</w:t>
            </w:r>
          </w:p>
        </w:tc>
        <w:tc>
          <w:tcPr>
            <w:tcW w:w="1301" w:type="dxa"/>
            <w:vAlign w:val="center"/>
          </w:tcPr>
          <w:p w14:paraId="19862A0A" w14:textId="77777777" w:rsidR="00E15D9A" w:rsidRDefault="00000000">
            <w:r>
              <w:t>112283</w:t>
            </w:r>
          </w:p>
        </w:tc>
        <w:tc>
          <w:tcPr>
            <w:tcW w:w="1409" w:type="dxa"/>
            <w:vAlign w:val="center"/>
          </w:tcPr>
          <w:p w14:paraId="4B0788E4" w14:textId="77777777" w:rsidR="00E15D9A" w:rsidRDefault="00000000">
            <w:r>
              <w:t>538834</w:t>
            </w:r>
          </w:p>
        </w:tc>
        <w:tc>
          <w:tcPr>
            <w:tcW w:w="1018" w:type="dxa"/>
            <w:vAlign w:val="center"/>
          </w:tcPr>
          <w:p w14:paraId="7B1B62B3" w14:textId="77777777" w:rsidR="00E15D9A" w:rsidRDefault="00000000">
            <w:r>
              <w:t>69278</w:t>
            </w:r>
          </w:p>
        </w:tc>
        <w:tc>
          <w:tcPr>
            <w:tcW w:w="1131" w:type="dxa"/>
            <w:vAlign w:val="center"/>
          </w:tcPr>
          <w:p w14:paraId="64A65EFE" w14:textId="77777777" w:rsidR="00E15D9A" w:rsidRDefault="00000000">
            <w:r>
              <w:t>1342246</w:t>
            </w:r>
          </w:p>
        </w:tc>
      </w:tr>
    </w:tbl>
    <w:p w14:paraId="08EA27D9" w14:textId="77777777" w:rsidR="00E15D9A" w:rsidRDefault="00000000">
      <w:r>
        <w:rPr>
          <w:noProof/>
        </w:rPr>
        <w:drawing>
          <wp:inline distT="0" distB="0" distL="0" distR="0" wp14:anchorId="7DCF690B" wp14:editId="18FDC069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7591F" w14:textId="77777777" w:rsidR="00E15D9A" w:rsidRDefault="00E15D9A"/>
    <w:p w14:paraId="26F2B0F6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9CB47E5" wp14:editId="66920E88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B97C5" w14:textId="77777777" w:rsidR="00E15D9A" w:rsidRDefault="00000000">
      <w:pPr>
        <w:pStyle w:val="2"/>
        <w:widowControl w:val="0"/>
        <w:rPr>
          <w:kern w:val="2"/>
        </w:rPr>
      </w:pPr>
      <w:bookmarkStart w:id="57" w:name="_Toc125141066"/>
      <w:r>
        <w:rPr>
          <w:kern w:val="2"/>
        </w:rPr>
        <w:t>逐月负荷表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15D9A" w14:paraId="788E9DB6" w14:textId="77777777">
        <w:tc>
          <w:tcPr>
            <w:tcW w:w="854" w:type="dxa"/>
            <w:shd w:val="clear" w:color="auto" w:fill="E6E6E6"/>
            <w:vAlign w:val="center"/>
          </w:tcPr>
          <w:p w14:paraId="6B7A4891" w14:textId="77777777" w:rsidR="00E15D9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3EC103" w14:textId="77777777" w:rsidR="00E15D9A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7F5DF0" w14:textId="77777777" w:rsidR="00E15D9A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43B5D3" w14:textId="77777777" w:rsidR="00E15D9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A34063" w14:textId="77777777" w:rsidR="00E15D9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9DC8C" w14:textId="77777777" w:rsidR="00E15D9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BEC4BE" w14:textId="77777777" w:rsidR="00E15D9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15D9A" w14:paraId="2C5BE61C" w14:textId="77777777">
        <w:tc>
          <w:tcPr>
            <w:tcW w:w="854" w:type="dxa"/>
            <w:shd w:val="clear" w:color="auto" w:fill="E6E6E6"/>
            <w:vAlign w:val="center"/>
          </w:tcPr>
          <w:p w14:paraId="12455684" w14:textId="77777777" w:rsidR="00E15D9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14C220" w14:textId="77777777" w:rsidR="00E15D9A" w:rsidRDefault="00000000">
            <w:pPr>
              <w:jc w:val="right"/>
            </w:pPr>
            <w:r>
              <w:t>116238</w:t>
            </w:r>
          </w:p>
        </w:tc>
        <w:tc>
          <w:tcPr>
            <w:tcW w:w="1188" w:type="dxa"/>
            <w:vAlign w:val="center"/>
          </w:tcPr>
          <w:p w14:paraId="7C67F3A1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FA558F" w14:textId="77777777" w:rsidR="00E15D9A" w:rsidRDefault="00000000">
            <w:pPr>
              <w:jc w:val="right"/>
            </w:pPr>
            <w:r>
              <w:rPr>
                <w:color w:val="FF0000"/>
              </w:rPr>
              <w:t>2536.658</w:t>
            </w:r>
          </w:p>
        </w:tc>
        <w:tc>
          <w:tcPr>
            <w:tcW w:w="1862" w:type="dxa"/>
            <w:vAlign w:val="center"/>
          </w:tcPr>
          <w:p w14:paraId="30B12258" w14:textId="77777777" w:rsidR="00E15D9A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67F6A2E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1922E1" w14:textId="77777777" w:rsidR="00E15D9A" w:rsidRDefault="00000000">
            <w:r>
              <w:t>--</w:t>
            </w:r>
          </w:p>
        </w:tc>
      </w:tr>
      <w:tr w:rsidR="00E15D9A" w14:paraId="42954556" w14:textId="77777777">
        <w:tc>
          <w:tcPr>
            <w:tcW w:w="854" w:type="dxa"/>
            <w:shd w:val="clear" w:color="auto" w:fill="E6E6E6"/>
            <w:vAlign w:val="center"/>
          </w:tcPr>
          <w:p w14:paraId="5C9787E0" w14:textId="77777777" w:rsidR="00E15D9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44960F" w14:textId="77777777" w:rsidR="00E15D9A" w:rsidRDefault="00000000">
            <w:pPr>
              <w:jc w:val="right"/>
            </w:pPr>
            <w:r>
              <w:t>50738</w:t>
            </w:r>
          </w:p>
        </w:tc>
        <w:tc>
          <w:tcPr>
            <w:tcW w:w="1188" w:type="dxa"/>
            <w:vAlign w:val="center"/>
          </w:tcPr>
          <w:p w14:paraId="2E3D96B1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CAC498" w14:textId="77777777" w:rsidR="00E15D9A" w:rsidRDefault="00000000">
            <w:pPr>
              <w:jc w:val="right"/>
            </w:pPr>
            <w:r>
              <w:t>1971.354</w:t>
            </w:r>
          </w:p>
        </w:tc>
        <w:tc>
          <w:tcPr>
            <w:tcW w:w="1862" w:type="dxa"/>
            <w:vAlign w:val="center"/>
          </w:tcPr>
          <w:p w14:paraId="7CE4A8D9" w14:textId="77777777" w:rsidR="00E15D9A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2E7E6C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B4DD28" w14:textId="77777777" w:rsidR="00E15D9A" w:rsidRDefault="00000000">
            <w:r>
              <w:t>--</w:t>
            </w:r>
          </w:p>
        </w:tc>
      </w:tr>
      <w:tr w:rsidR="00E15D9A" w14:paraId="470EFAF0" w14:textId="77777777">
        <w:tc>
          <w:tcPr>
            <w:tcW w:w="854" w:type="dxa"/>
            <w:shd w:val="clear" w:color="auto" w:fill="E6E6E6"/>
            <w:vAlign w:val="center"/>
          </w:tcPr>
          <w:p w14:paraId="7391CD2E" w14:textId="77777777" w:rsidR="00E15D9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794EDA" w14:textId="77777777" w:rsidR="00E15D9A" w:rsidRDefault="00000000">
            <w:pPr>
              <w:jc w:val="right"/>
            </w:pPr>
            <w:r>
              <w:t>2600</w:t>
            </w:r>
          </w:p>
        </w:tc>
        <w:tc>
          <w:tcPr>
            <w:tcW w:w="1188" w:type="dxa"/>
            <w:vAlign w:val="center"/>
          </w:tcPr>
          <w:p w14:paraId="37D2E5D3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C7A752" w14:textId="77777777" w:rsidR="00E15D9A" w:rsidRDefault="00000000">
            <w:pPr>
              <w:jc w:val="right"/>
            </w:pPr>
            <w:r>
              <w:t>767.839</w:t>
            </w:r>
          </w:p>
        </w:tc>
        <w:tc>
          <w:tcPr>
            <w:tcW w:w="1862" w:type="dxa"/>
            <w:vAlign w:val="center"/>
          </w:tcPr>
          <w:p w14:paraId="766ABC31" w14:textId="77777777" w:rsidR="00E15D9A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C2A7F9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B2E52F" w14:textId="77777777" w:rsidR="00E15D9A" w:rsidRDefault="00000000">
            <w:r>
              <w:t>--</w:t>
            </w:r>
          </w:p>
        </w:tc>
      </w:tr>
      <w:tr w:rsidR="00E15D9A" w14:paraId="249E44CA" w14:textId="77777777">
        <w:tc>
          <w:tcPr>
            <w:tcW w:w="854" w:type="dxa"/>
            <w:shd w:val="clear" w:color="auto" w:fill="E6E6E6"/>
            <w:vAlign w:val="center"/>
          </w:tcPr>
          <w:p w14:paraId="24BDB23E" w14:textId="77777777" w:rsidR="00E15D9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6BB1F8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72878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F87855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2D2E92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6605AC7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873F91" w14:textId="77777777" w:rsidR="00E15D9A" w:rsidRDefault="00000000">
            <w:r>
              <w:t>--</w:t>
            </w:r>
          </w:p>
        </w:tc>
      </w:tr>
      <w:tr w:rsidR="00E15D9A" w14:paraId="45C3994F" w14:textId="77777777">
        <w:tc>
          <w:tcPr>
            <w:tcW w:w="854" w:type="dxa"/>
            <w:shd w:val="clear" w:color="auto" w:fill="E6E6E6"/>
            <w:vAlign w:val="center"/>
          </w:tcPr>
          <w:p w14:paraId="66C1CC2D" w14:textId="77777777" w:rsidR="00E15D9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C2CF89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A097E8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F070A7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1E9A8C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1BCB92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5D6A4B" w14:textId="77777777" w:rsidR="00E15D9A" w:rsidRDefault="00000000">
            <w:r>
              <w:t>--</w:t>
            </w:r>
          </w:p>
        </w:tc>
      </w:tr>
      <w:tr w:rsidR="00E15D9A" w14:paraId="09962407" w14:textId="77777777">
        <w:tc>
          <w:tcPr>
            <w:tcW w:w="854" w:type="dxa"/>
            <w:shd w:val="clear" w:color="auto" w:fill="E6E6E6"/>
            <w:vAlign w:val="center"/>
          </w:tcPr>
          <w:p w14:paraId="7BDD5246" w14:textId="77777777" w:rsidR="00E15D9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AA3AD1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9F59A3" w14:textId="77777777" w:rsidR="00E15D9A" w:rsidRDefault="00000000">
            <w:pPr>
              <w:jc w:val="right"/>
            </w:pPr>
            <w:r>
              <w:t>256454</w:t>
            </w:r>
          </w:p>
        </w:tc>
        <w:tc>
          <w:tcPr>
            <w:tcW w:w="1188" w:type="dxa"/>
            <w:vAlign w:val="center"/>
          </w:tcPr>
          <w:p w14:paraId="193EA9D8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067EF7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4185BF" w14:textId="77777777" w:rsidR="00E15D9A" w:rsidRDefault="00000000">
            <w:pPr>
              <w:jc w:val="right"/>
            </w:pPr>
            <w:r>
              <w:rPr>
                <w:color w:val="0000FF"/>
              </w:rPr>
              <w:t>5634.736</w:t>
            </w:r>
          </w:p>
        </w:tc>
        <w:tc>
          <w:tcPr>
            <w:tcW w:w="1862" w:type="dxa"/>
            <w:vAlign w:val="center"/>
          </w:tcPr>
          <w:p w14:paraId="64B4DD2E" w14:textId="77777777" w:rsidR="00E15D9A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E15D9A" w14:paraId="6BFAE78D" w14:textId="77777777">
        <w:tc>
          <w:tcPr>
            <w:tcW w:w="854" w:type="dxa"/>
            <w:shd w:val="clear" w:color="auto" w:fill="E6E6E6"/>
            <w:vAlign w:val="center"/>
          </w:tcPr>
          <w:p w14:paraId="5FF0CCC0" w14:textId="77777777" w:rsidR="00E15D9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EBC209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7F9667" w14:textId="77777777" w:rsidR="00E15D9A" w:rsidRDefault="00000000">
            <w:pPr>
              <w:jc w:val="right"/>
            </w:pPr>
            <w:r>
              <w:t>588213</w:t>
            </w:r>
          </w:p>
        </w:tc>
        <w:tc>
          <w:tcPr>
            <w:tcW w:w="1188" w:type="dxa"/>
            <w:vAlign w:val="center"/>
          </w:tcPr>
          <w:p w14:paraId="17B9E408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6DCF10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AD6F93" w14:textId="77777777" w:rsidR="00E15D9A" w:rsidRDefault="00000000">
            <w:pPr>
              <w:jc w:val="right"/>
            </w:pPr>
            <w:r>
              <w:t>2982.204</w:t>
            </w:r>
          </w:p>
        </w:tc>
        <w:tc>
          <w:tcPr>
            <w:tcW w:w="1862" w:type="dxa"/>
            <w:vAlign w:val="center"/>
          </w:tcPr>
          <w:p w14:paraId="249E67A5" w14:textId="77777777" w:rsidR="00E15D9A" w:rsidRDefault="00000000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15D9A" w14:paraId="68EA5ABF" w14:textId="77777777">
        <w:tc>
          <w:tcPr>
            <w:tcW w:w="854" w:type="dxa"/>
            <w:shd w:val="clear" w:color="auto" w:fill="E6E6E6"/>
            <w:vAlign w:val="center"/>
          </w:tcPr>
          <w:p w14:paraId="1391F86C" w14:textId="77777777" w:rsidR="00E15D9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F405CC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8F56A6" w14:textId="77777777" w:rsidR="00E15D9A" w:rsidRDefault="00000000">
            <w:pPr>
              <w:jc w:val="right"/>
            </w:pPr>
            <w:r>
              <w:t>497580</w:t>
            </w:r>
          </w:p>
        </w:tc>
        <w:tc>
          <w:tcPr>
            <w:tcW w:w="1188" w:type="dxa"/>
            <w:vAlign w:val="center"/>
          </w:tcPr>
          <w:p w14:paraId="3AFBFB97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EFAF29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1FB9E5" w14:textId="77777777" w:rsidR="00E15D9A" w:rsidRDefault="00000000">
            <w:pPr>
              <w:jc w:val="right"/>
            </w:pPr>
            <w:r>
              <w:t>3252.489</w:t>
            </w:r>
          </w:p>
        </w:tc>
        <w:tc>
          <w:tcPr>
            <w:tcW w:w="1862" w:type="dxa"/>
            <w:vAlign w:val="center"/>
          </w:tcPr>
          <w:p w14:paraId="312B65BA" w14:textId="77777777" w:rsidR="00E15D9A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E15D9A" w14:paraId="4000F808" w14:textId="77777777">
        <w:tc>
          <w:tcPr>
            <w:tcW w:w="854" w:type="dxa"/>
            <w:shd w:val="clear" w:color="auto" w:fill="E6E6E6"/>
            <w:vAlign w:val="center"/>
          </w:tcPr>
          <w:p w14:paraId="01A84AD9" w14:textId="77777777" w:rsidR="00E15D9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4C2B2B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20DD45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D5A4CE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2030F5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02CA5E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1A6E28" w14:textId="77777777" w:rsidR="00E15D9A" w:rsidRDefault="00000000">
            <w:r>
              <w:t>--</w:t>
            </w:r>
          </w:p>
        </w:tc>
      </w:tr>
      <w:tr w:rsidR="00E15D9A" w14:paraId="146F0451" w14:textId="77777777">
        <w:tc>
          <w:tcPr>
            <w:tcW w:w="854" w:type="dxa"/>
            <w:shd w:val="clear" w:color="auto" w:fill="E6E6E6"/>
            <w:vAlign w:val="center"/>
          </w:tcPr>
          <w:p w14:paraId="00381C5C" w14:textId="77777777" w:rsidR="00E15D9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A4938C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BD1616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0522FF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1C4B87" w14:textId="77777777" w:rsidR="00E15D9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8A7168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2D71AF" w14:textId="77777777" w:rsidR="00E15D9A" w:rsidRDefault="00000000">
            <w:r>
              <w:t>--</w:t>
            </w:r>
          </w:p>
        </w:tc>
      </w:tr>
      <w:tr w:rsidR="00E15D9A" w14:paraId="6C61B77B" w14:textId="77777777">
        <w:tc>
          <w:tcPr>
            <w:tcW w:w="854" w:type="dxa"/>
            <w:shd w:val="clear" w:color="auto" w:fill="E6E6E6"/>
            <w:vAlign w:val="center"/>
          </w:tcPr>
          <w:p w14:paraId="020564AE" w14:textId="77777777" w:rsidR="00E15D9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F4251B" w14:textId="77777777" w:rsidR="00E15D9A" w:rsidRDefault="00000000">
            <w:pPr>
              <w:jc w:val="right"/>
            </w:pPr>
            <w:r>
              <w:t>5020</w:t>
            </w:r>
          </w:p>
        </w:tc>
        <w:tc>
          <w:tcPr>
            <w:tcW w:w="1188" w:type="dxa"/>
            <w:vAlign w:val="center"/>
          </w:tcPr>
          <w:p w14:paraId="684031A2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BD06DF" w14:textId="77777777" w:rsidR="00E15D9A" w:rsidRDefault="00000000">
            <w:pPr>
              <w:jc w:val="right"/>
            </w:pPr>
            <w:r>
              <w:t>825.962</w:t>
            </w:r>
          </w:p>
        </w:tc>
        <w:tc>
          <w:tcPr>
            <w:tcW w:w="1862" w:type="dxa"/>
            <w:vAlign w:val="center"/>
          </w:tcPr>
          <w:p w14:paraId="4BBD4585" w14:textId="77777777" w:rsidR="00E15D9A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20D51D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9C8332" w14:textId="77777777" w:rsidR="00E15D9A" w:rsidRDefault="00000000">
            <w:r>
              <w:t>--</w:t>
            </w:r>
          </w:p>
        </w:tc>
      </w:tr>
      <w:tr w:rsidR="00E15D9A" w14:paraId="3F4DFF1E" w14:textId="77777777">
        <w:tc>
          <w:tcPr>
            <w:tcW w:w="854" w:type="dxa"/>
            <w:shd w:val="clear" w:color="auto" w:fill="E6E6E6"/>
            <w:vAlign w:val="center"/>
          </w:tcPr>
          <w:p w14:paraId="7BC8CADD" w14:textId="77777777" w:rsidR="00E15D9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1B7C4A" w14:textId="77777777" w:rsidR="00E15D9A" w:rsidRDefault="00000000">
            <w:pPr>
              <w:jc w:val="right"/>
            </w:pPr>
            <w:r>
              <w:t>69594</w:t>
            </w:r>
          </w:p>
        </w:tc>
        <w:tc>
          <w:tcPr>
            <w:tcW w:w="1188" w:type="dxa"/>
            <w:vAlign w:val="center"/>
          </w:tcPr>
          <w:p w14:paraId="767C1465" w14:textId="77777777" w:rsidR="00E15D9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276E04" w14:textId="77777777" w:rsidR="00E15D9A" w:rsidRDefault="00000000">
            <w:pPr>
              <w:jc w:val="right"/>
            </w:pPr>
            <w:r>
              <w:t>1890.128</w:t>
            </w:r>
          </w:p>
        </w:tc>
        <w:tc>
          <w:tcPr>
            <w:tcW w:w="1862" w:type="dxa"/>
            <w:vAlign w:val="center"/>
          </w:tcPr>
          <w:p w14:paraId="30B444BA" w14:textId="77777777" w:rsidR="00E15D9A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BD7308" w14:textId="77777777" w:rsidR="00E15D9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F2BD1F" w14:textId="77777777" w:rsidR="00E15D9A" w:rsidRDefault="00000000">
            <w:r>
              <w:t>--</w:t>
            </w:r>
          </w:p>
        </w:tc>
      </w:tr>
    </w:tbl>
    <w:p w14:paraId="2E40E5DC" w14:textId="77777777" w:rsidR="00E15D9A" w:rsidRDefault="00000000">
      <w:r>
        <w:rPr>
          <w:noProof/>
        </w:rPr>
        <w:drawing>
          <wp:inline distT="0" distB="0" distL="0" distR="0" wp14:anchorId="0C44584B" wp14:editId="34FBE367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F919" w14:textId="77777777" w:rsidR="00E15D9A" w:rsidRDefault="00E15D9A"/>
    <w:p w14:paraId="5B66F532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E4FBC10" wp14:editId="13EE7CE5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5316" w14:textId="77777777" w:rsidR="00E15D9A" w:rsidRDefault="00E15D9A">
      <w:pPr>
        <w:widowControl w:val="0"/>
        <w:rPr>
          <w:kern w:val="2"/>
          <w:szCs w:val="24"/>
          <w:lang w:val="en-US"/>
        </w:rPr>
      </w:pPr>
    </w:p>
    <w:p w14:paraId="07553741" w14:textId="77777777" w:rsidR="00E15D9A" w:rsidRDefault="00E15D9A">
      <w:pPr>
        <w:sectPr w:rsidR="00E15D9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B357E4B" w14:textId="77777777" w:rsidR="00E15D9A" w:rsidRDefault="00000000">
      <w:pPr>
        <w:pStyle w:val="1"/>
        <w:widowControl w:val="0"/>
        <w:rPr>
          <w:kern w:val="2"/>
          <w:szCs w:val="24"/>
        </w:rPr>
      </w:pPr>
      <w:bookmarkStart w:id="58" w:name="_Toc125141067"/>
      <w:r>
        <w:rPr>
          <w:kern w:val="2"/>
          <w:szCs w:val="24"/>
        </w:rPr>
        <w:lastRenderedPageBreak/>
        <w:t>附录</w:t>
      </w:r>
      <w:bookmarkEnd w:id="58"/>
    </w:p>
    <w:p w14:paraId="7E3B0099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892E970" w14:textId="77777777" w:rsidR="00E15D9A" w:rsidRDefault="00E15D9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62C22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251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486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826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FD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562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F4A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648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884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F5A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E3F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2F9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78A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A19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61D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76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642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23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5AB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6CC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125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B13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052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951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F86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8C7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15D9A" w14:paraId="03F175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5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9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F9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2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70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B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17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7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AA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F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12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5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8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EE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A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6F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A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0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B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F2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2C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C4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4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DD18D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2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D9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E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42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8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1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57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7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1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2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7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7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7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55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8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6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7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D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4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62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CC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22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3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0FB539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A80481" w14:textId="77777777" w:rsidR="00E15D9A" w:rsidRDefault="00E15D9A">
      <w:pPr>
        <w:widowControl w:val="0"/>
        <w:rPr>
          <w:kern w:val="2"/>
          <w:szCs w:val="24"/>
          <w:lang w:val="en-US"/>
        </w:rPr>
      </w:pPr>
    </w:p>
    <w:p w14:paraId="7BC19690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CB9FA03" w14:textId="77777777" w:rsidR="00E15D9A" w:rsidRDefault="00E15D9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8CFBC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92D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2348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845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D6E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372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5EE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746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769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8A9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C81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EDA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B30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D3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9C5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10B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130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E2F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0F2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82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C7E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B96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242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3B5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39E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457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15D9A" w14:paraId="4BF1A8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C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0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D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D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45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E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53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8A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A8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2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0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C9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3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A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0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7F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35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32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55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F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F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B93547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C4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7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4F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C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9C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6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6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F4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D9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1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E1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7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49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C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A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7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0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5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1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4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1B24E1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2629D8F" w14:textId="77777777" w:rsidR="00E15D9A" w:rsidRDefault="00E15D9A">
      <w:pPr>
        <w:widowControl w:val="0"/>
        <w:rPr>
          <w:kern w:val="2"/>
          <w:szCs w:val="24"/>
          <w:lang w:val="en-US"/>
        </w:rPr>
      </w:pPr>
    </w:p>
    <w:p w14:paraId="7C435E46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F848FC7" w14:textId="77777777" w:rsidR="00E15D9A" w:rsidRDefault="00E15D9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3DA8E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C91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C7C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ECB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DC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4D6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640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2F7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440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FDC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E7B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6E7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011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F5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8C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284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FBC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E48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030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FCB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CF4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C4E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7B9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265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4B3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50A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15D9A" w14:paraId="624219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B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B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8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6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5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D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54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1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DE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3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41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1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4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4C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E5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B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7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AB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7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5C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5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48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65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7E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23411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9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C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E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8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D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F5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DE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7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F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1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1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C3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5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8C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C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3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CB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0B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77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07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C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87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84597C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869ACE2" w14:textId="77777777" w:rsidR="00E15D9A" w:rsidRDefault="00E15D9A">
      <w:pPr>
        <w:widowControl w:val="0"/>
        <w:rPr>
          <w:kern w:val="2"/>
          <w:szCs w:val="24"/>
          <w:lang w:val="en-US"/>
        </w:rPr>
      </w:pPr>
    </w:p>
    <w:p w14:paraId="191A34D8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D69F4AC" w14:textId="77777777" w:rsidR="00E15D9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8A3E7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C38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7B49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8C5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C29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3EC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9EA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C8C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95F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087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4F7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A8E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A41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209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1C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CD1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E6B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C2D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6FD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D32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CD3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C4D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4A6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5EC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FBC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3E3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15D9A" w14:paraId="11F213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8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3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C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3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E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6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F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0A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24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5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77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5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0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0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5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E1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7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1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CE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C8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1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8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7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B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8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251C6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8F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07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76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D3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5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D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B2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E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2E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0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F6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8F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2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D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4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DF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9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E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8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6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D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EA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AD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6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BF7674" w14:textId="77777777" w:rsidR="00E15D9A" w:rsidRDefault="00000000">
      <w:r>
        <w:t>供冷期：</w:t>
      </w:r>
    </w:p>
    <w:p w14:paraId="65303494" w14:textId="77777777" w:rsidR="00E15D9A" w:rsidRDefault="00E15D9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815CE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DF6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B6D8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AE1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0CA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2D8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4A3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315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D0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2E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6DC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56E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BE8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940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E8B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61B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A07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F26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839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3DE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FB1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201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7A3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A0B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CA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088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15D9A" w14:paraId="0A9FF7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F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B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5D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FC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9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7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E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98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8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9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8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D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61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B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0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7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5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F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BB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9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9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BC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7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2397D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6F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3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E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98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C2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96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74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D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7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83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8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9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8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AB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65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9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B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9E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1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2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43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9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5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85B899" w14:textId="77777777" w:rsidR="00E15D9A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5507B214" w14:textId="77777777" w:rsidR="00E15D9A" w:rsidRDefault="00E15D9A"/>
    <w:p w14:paraId="23479218" w14:textId="77777777" w:rsidR="00E15D9A" w:rsidRDefault="00E15D9A"/>
    <w:sectPr w:rsidR="00E15D9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0BC1" w14:textId="77777777" w:rsidR="00EF55ED" w:rsidRDefault="00EF55ED" w:rsidP="00DD1B15">
      <w:r>
        <w:separator/>
      </w:r>
    </w:p>
  </w:endnote>
  <w:endnote w:type="continuationSeparator" w:id="0">
    <w:p w14:paraId="63E2DA99" w14:textId="77777777" w:rsidR="00EF55ED" w:rsidRDefault="00EF55E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E8E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685171C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78694CB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1B7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659D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445426"/>
      <w:docPartObj>
        <w:docPartGallery w:val="Page Numbers (Bottom of Page)"/>
        <w:docPartUnique/>
      </w:docPartObj>
    </w:sdtPr>
    <w:sdtContent>
      <w:p w14:paraId="0E47A1D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D17EA7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2B5D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E4CA" w14:textId="77777777" w:rsidR="00EF55ED" w:rsidRDefault="00EF55ED" w:rsidP="00DD1B15">
      <w:r>
        <w:separator/>
      </w:r>
    </w:p>
  </w:footnote>
  <w:footnote w:type="continuationSeparator" w:id="0">
    <w:p w14:paraId="67D04712" w14:textId="77777777" w:rsidR="00EF55ED" w:rsidRDefault="00EF55E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024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DD2683F" wp14:editId="5BF603B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A47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D77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7FA551C" wp14:editId="299FD8C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599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716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274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82E7D3E" wp14:editId="0A87A6D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84F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24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0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15D9A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EF55ED"/>
    <w:rsid w:val="00F17274"/>
    <w:rsid w:val="00F25477"/>
    <w:rsid w:val="00F4369B"/>
    <w:rsid w:val="00F462CC"/>
    <w:rsid w:val="00F552D2"/>
    <w:rsid w:val="00F6198E"/>
    <w:rsid w:val="00F83AFC"/>
    <w:rsid w:val="00F84B03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4C40AD"/>
  <w15:chartTrackingRefBased/>
  <w15:docId w15:val="{F8429E53-4A61-46CB-B46D-2F9AAB14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10</Pages>
  <Words>950</Words>
  <Characters>5417</Characters>
  <Application>Microsoft Office Word</Application>
  <DocSecurity>0</DocSecurity>
  <Lines>45</Lines>
  <Paragraphs>12</Paragraphs>
  <ScaleCrop>false</ScaleCrop>
  <Company>ths</Company>
  <LinksUpToDate>false</LinksUpToDate>
  <CharactersWithSpaces>6355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ASUS</dc:creator>
  <cp:keywords/>
  <dc:description/>
  <cp:lastModifiedBy>青峰</cp:lastModifiedBy>
  <cp:revision>1</cp:revision>
  <cp:lastPrinted>1899-12-31T16:00:00Z</cp:lastPrinted>
  <dcterms:created xsi:type="dcterms:W3CDTF">2023-01-20T13:03:00Z</dcterms:created>
  <dcterms:modified xsi:type="dcterms:W3CDTF">2023-01-20T13:04:00Z</dcterms:modified>
</cp:coreProperties>
</file>