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36D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CD7B4B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A3DA04F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3AB28E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3BD4E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762C84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15D885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4C4A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1C1E0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广西</w:t>
            </w:r>
            <w:r>
              <w:t>-</w:t>
            </w:r>
            <w:r>
              <w:t>桂林</w:t>
            </w:r>
            <w:bookmarkEnd w:id="5"/>
          </w:p>
        </w:tc>
      </w:tr>
      <w:tr w:rsidR="00D40158" w:rsidRPr="00D40158" w14:paraId="3FA36B7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800E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1C00C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22AFA2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5F6B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6B112C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65246CB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CB35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D8398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41A385A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6AFB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48BDB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E66EF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4A2B0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D61BE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EF91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3B4CF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605C1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8B07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29B81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2B1A8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2023年1月2日</w:t>
              </w:r>
            </w:smartTag>
            <w:bookmarkEnd w:id="9"/>
          </w:p>
        </w:tc>
      </w:tr>
    </w:tbl>
    <w:p w14:paraId="34A5D59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9010B01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C2DEB68" wp14:editId="68ACCE05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001D4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928CEB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922DB0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AE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BECS2022</w:t>
            </w:r>
            <w:bookmarkEnd w:id="11"/>
          </w:p>
        </w:tc>
      </w:tr>
      <w:tr w:rsidR="00DD16C4" w:rsidRPr="00D40158" w14:paraId="5E9779C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8F061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2E88DD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2"/>
          </w:p>
        </w:tc>
      </w:tr>
      <w:tr w:rsidR="001B7C87" w:rsidRPr="00D40158" w14:paraId="38507FCD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28ACE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ED8D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B272D1A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43A5F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424A3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T15277152894</w:t>
            </w:r>
            <w:bookmarkEnd w:id="13"/>
          </w:p>
        </w:tc>
      </w:tr>
    </w:tbl>
    <w:p w14:paraId="58FA2399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F3486D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D24B86B" w14:textId="77777777" w:rsidR="00E003D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562324" w:history="1">
        <w:r w:rsidR="00E003D3" w:rsidRPr="003234CB">
          <w:rPr>
            <w:rStyle w:val="a7"/>
          </w:rPr>
          <w:t>1</w:t>
        </w:r>
        <w:r w:rsidR="00E003D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003D3" w:rsidRPr="003234CB">
          <w:rPr>
            <w:rStyle w:val="a7"/>
          </w:rPr>
          <w:t>建筑概况</w:t>
        </w:r>
        <w:r w:rsidR="00E003D3">
          <w:rPr>
            <w:webHidden/>
          </w:rPr>
          <w:tab/>
        </w:r>
        <w:r w:rsidR="00E003D3">
          <w:rPr>
            <w:webHidden/>
          </w:rPr>
          <w:fldChar w:fldCharType="begin"/>
        </w:r>
        <w:r w:rsidR="00E003D3">
          <w:rPr>
            <w:webHidden/>
          </w:rPr>
          <w:instrText xml:space="preserve"> PAGEREF _Toc123562324 \h </w:instrText>
        </w:r>
        <w:r w:rsidR="00E003D3">
          <w:rPr>
            <w:webHidden/>
          </w:rPr>
        </w:r>
        <w:r w:rsidR="00E003D3">
          <w:rPr>
            <w:webHidden/>
          </w:rPr>
          <w:fldChar w:fldCharType="separate"/>
        </w:r>
        <w:r w:rsidR="00E003D3">
          <w:rPr>
            <w:webHidden/>
          </w:rPr>
          <w:t>3</w:t>
        </w:r>
        <w:r w:rsidR="00E003D3">
          <w:rPr>
            <w:webHidden/>
          </w:rPr>
          <w:fldChar w:fldCharType="end"/>
        </w:r>
      </w:hyperlink>
    </w:p>
    <w:p w14:paraId="34C3DF6D" w14:textId="77777777" w:rsidR="00E003D3" w:rsidRDefault="00E003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2325" w:history="1">
        <w:r w:rsidRPr="003234C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234C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95F2A7E" w14:textId="77777777" w:rsidR="00E003D3" w:rsidRDefault="00E003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2326" w:history="1">
        <w:r w:rsidRPr="003234C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234C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EE1212" w14:textId="77777777" w:rsidR="00E003D3" w:rsidRDefault="00E003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2327" w:history="1">
        <w:r w:rsidRPr="003234C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234CB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37FE66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28" w:history="1">
        <w:r w:rsidRPr="003234C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27824B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29" w:history="1">
        <w:r w:rsidRPr="003234C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BE5F2C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30" w:history="1">
        <w:r w:rsidRPr="003234C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55F25A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31" w:history="1">
        <w:r w:rsidRPr="003234C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3F3898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32" w:history="1">
        <w:r w:rsidRPr="003234C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6AE727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33" w:history="1">
        <w:r w:rsidRPr="003234CB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328509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34" w:history="1">
        <w:r w:rsidRPr="003234C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E2650C7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35" w:history="1">
        <w:r w:rsidRPr="003234C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EF5F06F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36" w:history="1">
        <w:r w:rsidRPr="003234CB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C159BD4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37" w:history="1">
        <w:r w:rsidRPr="003234CB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07F51F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38" w:history="1">
        <w:r w:rsidRPr="003234CB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0538FB1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39" w:history="1">
        <w:r w:rsidRPr="003234CB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0BC1C38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40" w:history="1">
        <w:r w:rsidRPr="003234CB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935C8C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41" w:history="1">
        <w:r w:rsidRPr="003234CB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F5244AC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42" w:history="1">
        <w:r w:rsidRPr="003234CB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外墙主断面传热系数的修正系数</w:t>
        </w:r>
        <w:r w:rsidRPr="003234CB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213DD8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43" w:history="1">
        <w:r w:rsidRPr="003234CB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04E6CA0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44" w:history="1">
        <w:r w:rsidRPr="003234CB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A9F1D8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45" w:history="1">
        <w:r w:rsidRPr="003234CB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1AFBC64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46" w:history="1">
        <w:r w:rsidRPr="003234CB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DDB28C2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47" w:history="1">
        <w:r w:rsidRPr="003234CB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B791EA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48" w:history="1">
        <w:r w:rsidRPr="003234CB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C658604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49" w:history="1">
        <w:r w:rsidRPr="003234CB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DD31049" w14:textId="77777777" w:rsidR="00E003D3" w:rsidRDefault="00E003D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62350" w:history="1">
        <w:r w:rsidRPr="003234CB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5248947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51" w:history="1">
        <w:r w:rsidRPr="003234CB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5B32A95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52" w:history="1">
        <w:r w:rsidRPr="003234CB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5755C0A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53" w:history="1">
        <w:r w:rsidRPr="003234CB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258B12A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54" w:history="1">
        <w:r w:rsidRPr="003234CB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F9187AD" w14:textId="77777777" w:rsidR="00E003D3" w:rsidRDefault="00E003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2355" w:history="1">
        <w:r w:rsidRPr="003234CB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234C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_Toc123562355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D0ED596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D2497E2" w14:textId="77777777" w:rsidR="00D40158" w:rsidRDefault="00D40158" w:rsidP="00D40158">
      <w:pPr>
        <w:pStyle w:val="TOC1"/>
      </w:pPr>
    </w:p>
    <w:p w14:paraId="5FE3A260" w14:textId="77777777" w:rsidR="00D40158" w:rsidRPr="005E5F93" w:rsidRDefault="00D40158" w:rsidP="005215FB">
      <w:pPr>
        <w:pStyle w:val="1"/>
      </w:pPr>
      <w:bookmarkStart w:id="14" w:name="_Toc123562324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076EC15" w14:textId="77777777" w:rsidTr="00BE3C10">
        <w:tc>
          <w:tcPr>
            <w:tcW w:w="2759" w:type="dxa"/>
            <w:shd w:val="clear" w:color="auto" w:fill="E6E6E6"/>
          </w:tcPr>
          <w:p w14:paraId="3AD91E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6770E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5E57D199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D4B8A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160BD0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广西</w:t>
            </w:r>
            <w:r>
              <w:t>-</w:t>
            </w:r>
            <w:r>
              <w:t>桂林</w:t>
            </w:r>
            <w:bookmarkEnd w:id="17"/>
          </w:p>
        </w:tc>
      </w:tr>
      <w:tr w:rsidR="00037A4C" w:rsidRPr="00FF2243" w14:paraId="46DEF1F3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A10C05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FAF705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2875B64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110.30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580BBF6D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1F4D28A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583DDB1D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夏热冬冷北区</w:t>
            </w:r>
            <w:bookmarkEnd w:id="20"/>
          </w:p>
        </w:tc>
      </w:tr>
      <w:tr w:rsidR="00D40158" w:rsidRPr="00FF2243" w14:paraId="49DADD34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5BB94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184C80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3032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48DB669B" w14:textId="77777777" w:rsidTr="00BE3C10">
        <w:tc>
          <w:tcPr>
            <w:tcW w:w="2759" w:type="dxa"/>
            <w:shd w:val="clear" w:color="auto" w:fill="E6E6E6"/>
          </w:tcPr>
          <w:p w14:paraId="6C64EE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71DAF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27C06615" w14:textId="77777777" w:rsidTr="00BE3C10">
        <w:tc>
          <w:tcPr>
            <w:tcW w:w="2759" w:type="dxa"/>
            <w:shd w:val="clear" w:color="auto" w:fill="E6E6E6"/>
          </w:tcPr>
          <w:p w14:paraId="23FC1A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98BEA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9244BEA" w14:textId="77777777" w:rsidTr="00BE3C10">
        <w:tc>
          <w:tcPr>
            <w:tcW w:w="2759" w:type="dxa"/>
            <w:shd w:val="clear" w:color="auto" w:fill="E6E6E6"/>
          </w:tcPr>
          <w:p w14:paraId="1B19014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951FB5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19246.83</w:t>
            </w:r>
            <w:bookmarkEnd w:id="26"/>
          </w:p>
        </w:tc>
      </w:tr>
      <w:tr w:rsidR="00203A7D" w:rsidRPr="00FF2243" w14:paraId="5FE4F359" w14:textId="77777777" w:rsidTr="00BE3C10">
        <w:tc>
          <w:tcPr>
            <w:tcW w:w="2759" w:type="dxa"/>
            <w:shd w:val="clear" w:color="auto" w:fill="E6E6E6"/>
          </w:tcPr>
          <w:p w14:paraId="10812DE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6CA748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5445.00</w:t>
            </w:r>
            <w:bookmarkEnd w:id="27"/>
          </w:p>
        </w:tc>
      </w:tr>
      <w:tr w:rsidR="00FA4476" w:rsidRPr="00FF2243" w14:paraId="4FBB2BEC" w14:textId="77777777" w:rsidTr="00BE3C10">
        <w:tc>
          <w:tcPr>
            <w:tcW w:w="2759" w:type="dxa"/>
            <w:shd w:val="clear" w:color="auto" w:fill="E6E6E6"/>
          </w:tcPr>
          <w:p w14:paraId="6D587FC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72B35C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33316113" w14:textId="77777777" w:rsidTr="00BE3C10">
        <w:tc>
          <w:tcPr>
            <w:tcW w:w="2759" w:type="dxa"/>
            <w:shd w:val="clear" w:color="auto" w:fill="E6E6E6"/>
          </w:tcPr>
          <w:p w14:paraId="5A90D6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18A56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076510E" w14:textId="77777777" w:rsidTr="00BE3C10">
        <w:tc>
          <w:tcPr>
            <w:tcW w:w="2759" w:type="dxa"/>
            <w:shd w:val="clear" w:color="auto" w:fill="E6E6E6"/>
          </w:tcPr>
          <w:p w14:paraId="0865E4E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80A5BF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715078A9" w14:textId="77777777" w:rsidTr="00BE3C10">
        <w:tc>
          <w:tcPr>
            <w:tcW w:w="2759" w:type="dxa"/>
            <w:shd w:val="clear" w:color="auto" w:fill="E6E6E6"/>
          </w:tcPr>
          <w:p w14:paraId="66106B1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EE9258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3731F171" w14:textId="77777777" w:rsidR="00D40158" w:rsidRDefault="00D40158" w:rsidP="00D40158">
      <w:pPr>
        <w:pStyle w:val="1"/>
      </w:pPr>
      <w:bookmarkStart w:id="32" w:name="TitleFormat"/>
      <w:bookmarkStart w:id="33" w:name="_Toc123562325"/>
      <w:bookmarkEnd w:id="15"/>
      <w:r>
        <w:rPr>
          <w:rFonts w:hint="eastAsia"/>
        </w:rPr>
        <w:t>设计依据</w:t>
      </w:r>
      <w:bookmarkEnd w:id="33"/>
    </w:p>
    <w:p w14:paraId="1208543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《广西壮族自治区公共建筑节能</w:t>
      </w:r>
      <w:r>
        <w:rPr>
          <w:kern w:val="2"/>
          <w:szCs w:val="24"/>
          <w:lang w:val="en-US"/>
        </w:rPr>
        <w:t>65%</w:t>
      </w:r>
      <w:r>
        <w:rPr>
          <w:kern w:val="2"/>
          <w:szCs w:val="24"/>
          <w:lang w:val="en-US"/>
        </w:rPr>
        <w:t>设计标准》</w:t>
      </w:r>
      <w:r>
        <w:rPr>
          <w:kern w:val="2"/>
          <w:szCs w:val="24"/>
          <w:lang w:val="en-US"/>
        </w:rPr>
        <w:t>DBJ/T45-096-2019</w:t>
      </w:r>
    </w:p>
    <w:p w14:paraId="6494A058" w14:textId="77777777" w:rsidR="00E72A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4D8374C" w14:textId="77777777" w:rsidR="00E72A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65CE2497" w14:textId="77777777" w:rsidR="00E72A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305EA7B9" w14:textId="77777777" w:rsidR="00E72AA6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23562326"/>
      <w:r>
        <w:rPr>
          <w:kern w:val="2"/>
          <w:szCs w:val="24"/>
        </w:rPr>
        <w:lastRenderedPageBreak/>
        <w:t>建筑大样</w:t>
      </w:r>
      <w:bookmarkEnd w:id="35"/>
    </w:p>
    <w:p w14:paraId="3A552924" w14:textId="77777777" w:rsidR="00E72AA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D1F68E2" wp14:editId="3907A628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281C" w14:textId="77777777" w:rsidR="00E72AA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9C7B8CC" w14:textId="77777777" w:rsidR="00E72AA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57E1057" wp14:editId="0045C236">
            <wp:extent cx="5667375" cy="6943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696A" w14:textId="77777777" w:rsidR="00E72AA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A1DD249" w14:textId="77777777" w:rsidR="00E72AA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F38349D" wp14:editId="7A4717D7">
            <wp:extent cx="5667375" cy="7077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1F00" w14:textId="77777777" w:rsidR="00E72AA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FC70CBB" w14:textId="77777777" w:rsidR="00E72AA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46A9324" wp14:editId="579B97AE">
            <wp:extent cx="53911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03196" w14:textId="77777777" w:rsidR="00E72AA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3BAFE31" w14:textId="77777777" w:rsidR="00E72AA6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23562327"/>
      <w:r>
        <w:rPr>
          <w:kern w:val="2"/>
          <w:szCs w:val="24"/>
        </w:rPr>
        <w:lastRenderedPageBreak/>
        <w:t>规定性指标检查</w:t>
      </w:r>
      <w:bookmarkEnd w:id="36"/>
    </w:p>
    <w:p w14:paraId="07B66835" w14:textId="77777777" w:rsidR="00E72AA6" w:rsidRDefault="00000000">
      <w:pPr>
        <w:pStyle w:val="2"/>
        <w:widowControl w:val="0"/>
        <w:rPr>
          <w:kern w:val="2"/>
        </w:rPr>
      </w:pPr>
      <w:bookmarkStart w:id="37" w:name="_Toc123562328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72AA6" w14:paraId="5E67BB3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BC87AE3" w14:textId="77777777" w:rsidR="00E72AA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1F5B29" w14:textId="77777777" w:rsidR="00E72AA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F9281C" w14:textId="77777777" w:rsidR="00E72AA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848973" w14:textId="77777777" w:rsidR="00E72AA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99BB00" w14:textId="77777777" w:rsidR="00E72AA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A7A7A4" w14:textId="77777777" w:rsidR="00E72AA6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0D74B13" w14:textId="77777777" w:rsidR="00E72AA6" w:rsidRDefault="00000000">
            <w:pPr>
              <w:jc w:val="center"/>
            </w:pPr>
            <w:r>
              <w:t>备注</w:t>
            </w:r>
          </w:p>
        </w:tc>
      </w:tr>
      <w:tr w:rsidR="00E72AA6" w14:paraId="43EFE19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C8535D8" w14:textId="77777777" w:rsidR="00E72AA6" w:rsidRDefault="00E72AA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D6F8C1E" w14:textId="77777777" w:rsidR="00E72AA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5F1CE9" w14:textId="77777777" w:rsidR="00E72AA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4F174" w14:textId="77777777" w:rsidR="00E72AA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0FF50A" w14:textId="77777777" w:rsidR="00E72AA6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384AE3" w14:textId="77777777" w:rsidR="00E72AA6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99DC087" w14:textId="77777777" w:rsidR="00E72AA6" w:rsidRDefault="00E72AA6">
            <w:pPr>
              <w:jc w:val="center"/>
            </w:pPr>
          </w:p>
        </w:tc>
      </w:tr>
      <w:tr w:rsidR="00E72AA6" w14:paraId="11C0F031" w14:textId="77777777">
        <w:tc>
          <w:tcPr>
            <w:tcW w:w="2196" w:type="dxa"/>
            <w:shd w:val="clear" w:color="auto" w:fill="E6E6E6"/>
            <w:vAlign w:val="center"/>
          </w:tcPr>
          <w:p w14:paraId="64AF5DC9" w14:textId="77777777" w:rsidR="00E72AA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6ADDDBC" w14:textId="77777777" w:rsidR="00E72AA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720367C" w14:textId="77777777" w:rsidR="00E72A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9D70DF0" w14:textId="77777777" w:rsidR="00E72AA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A3E7054" w14:textId="77777777" w:rsidR="00E72AA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680C94" w14:textId="77777777" w:rsidR="00E72AA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AB736DF" w14:textId="77777777" w:rsidR="00E72A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2AA6" w14:paraId="0C23278B" w14:textId="77777777">
        <w:tc>
          <w:tcPr>
            <w:tcW w:w="2196" w:type="dxa"/>
            <w:shd w:val="clear" w:color="auto" w:fill="E6E6E6"/>
            <w:vAlign w:val="center"/>
          </w:tcPr>
          <w:p w14:paraId="31CB3FD9" w14:textId="77777777" w:rsidR="00E72AA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D5D3C93" w14:textId="77777777" w:rsidR="00E72AA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CE9BDF3" w14:textId="77777777" w:rsidR="00E72AA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E28F85C" w14:textId="77777777" w:rsidR="00E72AA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4CC962C" w14:textId="77777777" w:rsidR="00E72AA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7A9EB07" w14:textId="77777777" w:rsidR="00E72AA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CAA4B9A" w14:textId="77777777" w:rsidR="00E72A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2AA6" w14:paraId="00BA0132" w14:textId="77777777">
        <w:tc>
          <w:tcPr>
            <w:tcW w:w="2196" w:type="dxa"/>
            <w:shd w:val="clear" w:color="auto" w:fill="E6E6E6"/>
            <w:vAlign w:val="center"/>
          </w:tcPr>
          <w:p w14:paraId="3BB0B5BF" w14:textId="77777777" w:rsidR="00E72AA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5392759" w14:textId="77777777" w:rsidR="00E72AA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CA73554" w14:textId="77777777" w:rsidR="00E72AA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5B5D9F7" w14:textId="77777777" w:rsidR="00E72AA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C77BBB7" w14:textId="77777777" w:rsidR="00E72AA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690CEF" w14:textId="77777777" w:rsidR="00E72AA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122022B" w14:textId="77777777" w:rsidR="00E72A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2AA6" w14:paraId="287ED8C1" w14:textId="77777777">
        <w:tc>
          <w:tcPr>
            <w:tcW w:w="2196" w:type="dxa"/>
            <w:shd w:val="clear" w:color="auto" w:fill="E6E6E6"/>
            <w:vAlign w:val="center"/>
          </w:tcPr>
          <w:p w14:paraId="7ACC78E8" w14:textId="77777777" w:rsidR="00E72AA6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14760C2" w14:textId="77777777" w:rsidR="00E72AA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A57B6E2" w14:textId="77777777" w:rsidR="00E72AA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20FF617" w14:textId="77777777" w:rsidR="00E72AA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96078BF" w14:textId="77777777" w:rsidR="00E72AA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504E731" w14:textId="77777777" w:rsidR="00E72AA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26184B" w14:textId="77777777" w:rsidR="00E72A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72AA6" w14:paraId="53FB5D2E" w14:textId="77777777">
        <w:tc>
          <w:tcPr>
            <w:tcW w:w="2196" w:type="dxa"/>
            <w:shd w:val="clear" w:color="auto" w:fill="E6E6E6"/>
            <w:vAlign w:val="center"/>
          </w:tcPr>
          <w:p w14:paraId="254E1FFC" w14:textId="77777777" w:rsidR="00E72AA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12DBF0B" w14:textId="77777777" w:rsidR="00E72AA6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306E131" w14:textId="77777777" w:rsidR="00E72AA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9F9C043" w14:textId="77777777" w:rsidR="00E72AA6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D518B4D" w14:textId="77777777" w:rsidR="00E72AA6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C59F552" w14:textId="77777777" w:rsidR="00E72AA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25174B" w14:textId="77777777" w:rsidR="00E72AA6" w:rsidRDefault="00E72AA6">
            <w:pPr>
              <w:rPr>
                <w:sz w:val="18"/>
                <w:szCs w:val="18"/>
              </w:rPr>
            </w:pPr>
          </w:p>
        </w:tc>
      </w:tr>
      <w:tr w:rsidR="00E72AA6" w14:paraId="2CEA925F" w14:textId="77777777">
        <w:tc>
          <w:tcPr>
            <w:tcW w:w="2196" w:type="dxa"/>
            <w:shd w:val="clear" w:color="auto" w:fill="E6E6E6"/>
            <w:vAlign w:val="center"/>
          </w:tcPr>
          <w:p w14:paraId="6D328BBE" w14:textId="77777777" w:rsidR="00E72AA6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4727F6A7" w14:textId="77777777" w:rsidR="00E72AA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32E3D9B" w14:textId="77777777" w:rsidR="00E72AA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FFE5472" w14:textId="77777777" w:rsidR="00E72AA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AFAA441" w14:textId="77777777" w:rsidR="00E72AA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C7C41C8" w14:textId="77777777" w:rsidR="00E72AA6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5F46C46" w14:textId="77777777" w:rsidR="00E72AA6" w:rsidRDefault="00E72AA6">
            <w:pPr>
              <w:rPr>
                <w:sz w:val="18"/>
                <w:szCs w:val="18"/>
              </w:rPr>
            </w:pPr>
          </w:p>
        </w:tc>
      </w:tr>
      <w:tr w:rsidR="00E72AA6" w14:paraId="06C7E531" w14:textId="77777777">
        <w:tc>
          <w:tcPr>
            <w:tcW w:w="2196" w:type="dxa"/>
            <w:shd w:val="clear" w:color="auto" w:fill="E6E6E6"/>
            <w:vAlign w:val="center"/>
          </w:tcPr>
          <w:p w14:paraId="3DFE114A" w14:textId="77777777" w:rsidR="00E72AA6" w:rsidRDefault="00000000">
            <w:r>
              <w:t>胶粉聚苯颗粒找平层</w:t>
            </w:r>
          </w:p>
        </w:tc>
        <w:tc>
          <w:tcPr>
            <w:tcW w:w="1018" w:type="dxa"/>
            <w:vAlign w:val="center"/>
          </w:tcPr>
          <w:p w14:paraId="56EA285C" w14:textId="77777777" w:rsidR="00E72AA6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701B4183" w14:textId="77777777" w:rsidR="00E72AA6" w:rsidRDefault="00000000">
            <w:r>
              <w:t>1.091</w:t>
            </w:r>
          </w:p>
        </w:tc>
        <w:tc>
          <w:tcPr>
            <w:tcW w:w="848" w:type="dxa"/>
            <w:vAlign w:val="center"/>
          </w:tcPr>
          <w:p w14:paraId="60AD349A" w14:textId="77777777" w:rsidR="00E72AA6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6FC7D514" w14:textId="77777777" w:rsidR="00E72AA6" w:rsidRDefault="00000000">
            <w:r>
              <w:t>1185.0</w:t>
            </w:r>
          </w:p>
        </w:tc>
        <w:tc>
          <w:tcPr>
            <w:tcW w:w="1188" w:type="dxa"/>
            <w:vAlign w:val="center"/>
          </w:tcPr>
          <w:p w14:paraId="60465800" w14:textId="77777777" w:rsidR="00E72AA6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05AADC08" w14:textId="77777777" w:rsidR="00E72AA6" w:rsidRDefault="00E72AA6">
            <w:pPr>
              <w:rPr>
                <w:sz w:val="18"/>
                <w:szCs w:val="18"/>
              </w:rPr>
            </w:pPr>
          </w:p>
        </w:tc>
      </w:tr>
      <w:tr w:rsidR="00E72AA6" w14:paraId="30601350" w14:textId="77777777">
        <w:tc>
          <w:tcPr>
            <w:tcW w:w="2196" w:type="dxa"/>
            <w:shd w:val="clear" w:color="auto" w:fill="E6E6E6"/>
            <w:vAlign w:val="center"/>
          </w:tcPr>
          <w:p w14:paraId="3DB04AD0" w14:textId="77777777" w:rsidR="00E72AA6" w:rsidRDefault="00000000">
            <w:r>
              <w:t>聚苯乙烯泡沫板</w:t>
            </w:r>
          </w:p>
        </w:tc>
        <w:tc>
          <w:tcPr>
            <w:tcW w:w="1018" w:type="dxa"/>
            <w:vAlign w:val="center"/>
          </w:tcPr>
          <w:p w14:paraId="2F32E860" w14:textId="77777777" w:rsidR="00E72AA6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4F098A68" w14:textId="77777777" w:rsidR="00E72AA6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3C0FA853" w14:textId="77777777" w:rsidR="00E72AA6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3FB94B40" w14:textId="77777777" w:rsidR="00E72AA6" w:rsidRDefault="00000000">
            <w:r>
              <w:t>1418.0</w:t>
            </w:r>
          </w:p>
        </w:tc>
        <w:tc>
          <w:tcPr>
            <w:tcW w:w="1188" w:type="dxa"/>
            <w:vAlign w:val="center"/>
          </w:tcPr>
          <w:p w14:paraId="42889A96" w14:textId="77777777" w:rsidR="00E72AA6" w:rsidRDefault="00000000">
            <w:r>
              <w:t>0.0042</w:t>
            </w:r>
          </w:p>
        </w:tc>
        <w:tc>
          <w:tcPr>
            <w:tcW w:w="1516" w:type="dxa"/>
            <w:vAlign w:val="center"/>
          </w:tcPr>
          <w:p w14:paraId="0D9F3926" w14:textId="77777777" w:rsidR="00E72AA6" w:rsidRDefault="00E72AA6">
            <w:pPr>
              <w:rPr>
                <w:sz w:val="18"/>
                <w:szCs w:val="18"/>
              </w:rPr>
            </w:pPr>
          </w:p>
        </w:tc>
      </w:tr>
      <w:tr w:rsidR="00E72AA6" w14:paraId="71F09081" w14:textId="77777777">
        <w:tc>
          <w:tcPr>
            <w:tcW w:w="2196" w:type="dxa"/>
            <w:shd w:val="clear" w:color="auto" w:fill="E6E6E6"/>
            <w:vAlign w:val="center"/>
          </w:tcPr>
          <w:p w14:paraId="70D1B9DA" w14:textId="77777777" w:rsidR="00E72AA6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8D3DF93" w14:textId="77777777" w:rsidR="00E72AA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334DC26" w14:textId="77777777" w:rsidR="00E72AA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DEE7E2A" w14:textId="77777777" w:rsidR="00E72AA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16ADB5D" w14:textId="77777777" w:rsidR="00E72AA6" w:rsidRDefault="00000000">
            <w:r>
              <w:t>935.0</w:t>
            </w:r>
          </w:p>
        </w:tc>
        <w:tc>
          <w:tcPr>
            <w:tcW w:w="1188" w:type="dxa"/>
            <w:vAlign w:val="center"/>
          </w:tcPr>
          <w:p w14:paraId="4B6E4AE9" w14:textId="77777777" w:rsidR="00E72AA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13CBB76" w14:textId="77777777" w:rsidR="00E72AA6" w:rsidRDefault="00E72AA6">
            <w:pPr>
              <w:rPr>
                <w:sz w:val="18"/>
                <w:szCs w:val="18"/>
              </w:rPr>
            </w:pPr>
          </w:p>
        </w:tc>
      </w:tr>
      <w:tr w:rsidR="00E72AA6" w14:paraId="7F65A47D" w14:textId="77777777">
        <w:tc>
          <w:tcPr>
            <w:tcW w:w="2196" w:type="dxa"/>
            <w:shd w:val="clear" w:color="auto" w:fill="E6E6E6"/>
            <w:vAlign w:val="center"/>
          </w:tcPr>
          <w:p w14:paraId="34E4A19F" w14:textId="77777777" w:rsidR="00E72AA6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421914DF" w14:textId="77777777" w:rsidR="00E72AA6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7428D1F" w14:textId="77777777" w:rsidR="00E72AA6" w:rsidRDefault="00000000">
            <w:r>
              <w:t>10.751</w:t>
            </w:r>
          </w:p>
        </w:tc>
        <w:tc>
          <w:tcPr>
            <w:tcW w:w="848" w:type="dxa"/>
            <w:vAlign w:val="center"/>
          </w:tcPr>
          <w:p w14:paraId="2F2CBD7F" w14:textId="77777777" w:rsidR="00E72AA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26E85CE" w14:textId="77777777" w:rsidR="00E72AA6" w:rsidRDefault="00000000">
            <w:r>
              <w:t>1015.0</w:t>
            </w:r>
          </w:p>
        </w:tc>
        <w:tc>
          <w:tcPr>
            <w:tcW w:w="1188" w:type="dxa"/>
            <w:vAlign w:val="center"/>
          </w:tcPr>
          <w:p w14:paraId="4510136A" w14:textId="77777777" w:rsidR="00E72AA6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4C5B2B6" w14:textId="77777777" w:rsidR="00E72AA6" w:rsidRDefault="00E72AA6">
            <w:pPr>
              <w:rPr>
                <w:sz w:val="18"/>
                <w:szCs w:val="18"/>
              </w:rPr>
            </w:pPr>
          </w:p>
        </w:tc>
      </w:tr>
      <w:tr w:rsidR="00E72AA6" w14:paraId="79C16FCE" w14:textId="77777777">
        <w:tc>
          <w:tcPr>
            <w:tcW w:w="2196" w:type="dxa"/>
            <w:shd w:val="clear" w:color="auto" w:fill="E6E6E6"/>
            <w:vAlign w:val="center"/>
          </w:tcPr>
          <w:p w14:paraId="79644E56" w14:textId="77777777" w:rsidR="00E72AA6" w:rsidRDefault="00000000">
            <w:r>
              <w:t>钢筋砼结构层</w:t>
            </w:r>
          </w:p>
        </w:tc>
        <w:tc>
          <w:tcPr>
            <w:tcW w:w="1018" w:type="dxa"/>
            <w:vAlign w:val="center"/>
          </w:tcPr>
          <w:p w14:paraId="181E2E0F" w14:textId="77777777" w:rsidR="00E72AA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8D9AFD1" w14:textId="77777777" w:rsidR="00E72AA6" w:rsidRDefault="00000000">
            <w:r>
              <w:t>17.198</w:t>
            </w:r>
          </w:p>
        </w:tc>
        <w:tc>
          <w:tcPr>
            <w:tcW w:w="848" w:type="dxa"/>
            <w:vAlign w:val="center"/>
          </w:tcPr>
          <w:p w14:paraId="323AD1DF" w14:textId="77777777" w:rsidR="00E72AA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59235E6" w14:textId="77777777" w:rsidR="00E72AA6" w:rsidRDefault="00000000">
            <w:r>
              <w:t>935.0</w:t>
            </w:r>
          </w:p>
        </w:tc>
        <w:tc>
          <w:tcPr>
            <w:tcW w:w="1188" w:type="dxa"/>
            <w:vAlign w:val="center"/>
          </w:tcPr>
          <w:p w14:paraId="252A82E3" w14:textId="77777777" w:rsidR="00E72AA6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6AEBF922" w14:textId="77777777" w:rsidR="00E72AA6" w:rsidRDefault="00E72AA6">
            <w:pPr>
              <w:rPr>
                <w:sz w:val="18"/>
                <w:szCs w:val="18"/>
              </w:rPr>
            </w:pPr>
          </w:p>
        </w:tc>
      </w:tr>
      <w:tr w:rsidR="00E72AA6" w14:paraId="69CBA043" w14:textId="77777777">
        <w:tc>
          <w:tcPr>
            <w:tcW w:w="2196" w:type="dxa"/>
            <w:shd w:val="clear" w:color="auto" w:fill="E6E6E6"/>
            <w:vAlign w:val="center"/>
          </w:tcPr>
          <w:p w14:paraId="0CEB25C1" w14:textId="77777777" w:rsidR="00E72AA6" w:rsidRDefault="00000000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4141097" w14:textId="77777777" w:rsidR="00E72AA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0CD4288" w14:textId="77777777" w:rsidR="00E72AA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D7E0E6E" w14:textId="77777777" w:rsidR="00E72AA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7FC868D" w14:textId="77777777" w:rsidR="00E72AA6" w:rsidRDefault="00000000">
            <w:r>
              <w:t>1076.0</w:t>
            </w:r>
          </w:p>
        </w:tc>
        <w:tc>
          <w:tcPr>
            <w:tcW w:w="1188" w:type="dxa"/>
            <w:vAlign w:val="center"/>
          </w:tcPr>
          <w:p w14:paraId="3DC2A671" w14:textId="77777777" w:rsidR="00E72AA6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6F780102" w14:textId="77777777" w:rsidR="00E72AA6" w:rsidRDefault="00E72AA6">
            <w:pPr>
              <w:rPr>
                <w:sz w:val="18"/>
                <w:szCs w:val="18"/>
              </w:rPr>
            </w:pPr>
          </w:p>
        </w:tc>
      </w:tr>
      <w:tr w:rsidR="00E72AA6" w14:paraId="038F011C" w14:textId="77777777">
        <w:tc>
          <w:tcPr>
            <w:tcW w:w="2196" w:type="dxa"/>
            <w:shd w:val="clear" w:color="auto" w:fill="E6E6E6"/>
            <w:vAlign w:val="center"/>
          </w:tcPr>
          <w:p w14:paraId="43D011F7" w14:textId="77777777" w:rsidR="00E72AA6" w:rsidRDefault="00000000">
            <w:r>
              <w:t>木屑板</w:t>
            </w:r>
          </w:p>
        </w:tc>
        <w:tc>
          <w:tcPr>
            <w:tcW w:w="1018" w:type="dxa"/>
            <w:vAlign w:val="center"/>
          </w:tcPr>
          <w:p w14:paraId="204E1297" w14:textId="77777777" w:rsidR="00E72AA6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6E2BE6DF" w14:textId="77777777" w:rsidR="00E72AA6" w:rsidRDefault="00000000">
            <w:r>
              <w:t>1.540</w:t>
            </w:r>
          </w:p>
        </w:tc>
        <w:tc>
          <w:tcPr>
            <w:tcW w:w="848" w:type="dxa"/>
            <w:vAlign w:val="center"/>
          </w:tcPr>
          <w:p w14:paraId="2544E5CF" w14:textId="77777777" w:rsidR="00E72AA6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5F310625" w14:textId="77777777" w:rsidR="00E72AA6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76C5B25F" w14:textId="77777777" w:rsidR="00E72AA6" w:rsidRDefault="00000000">
            <w:r>
              <w:t>0.2630</w:t>
            </w:r>
          </w:p>
        </w:tc>
        <w:tc>
          <w:tcPr>
            <w:tcW w:w="1516" w:type="dxa"/>
            <w:vAlign w:val="center"/>
          </w:tcPr>
          <w:p w14:paraId="1958ED29" w14:textId="77777777" w:rsidR="00E72AA6" w:rsidRDefault="00E72AA6">
            <w:pPr>
              <w:rPr>
                <w:sz w:val="18"/>
                <w:szCs w:val="18"/>
              </w:rPr>
            </w:pPr>
          </w:p>
        </w:tc>
      </w:tr>
      <w:tr w:rsidR="00E72AA6" w14:paraId="2DD43AB7" w14:textId="77777777">
        <w:tc>
          <w:tcPr>
            <w:tcW w:w="2196" w:type="dxa"/>
            <w:shd w:val="clear" w:color="auto" w:fill="E6E6E6"/>
            <w:vAlign w:val="center"/>
          </w:tcPr>
          <w:p w14:paraId="202A4007" w14:textId="77777777" w:rsidR="00E72AA6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0FE71082" w14:textId="77777777" w:rsidR="00E72AA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E70F50A" w14:textId="77777777" w:rsidR="00E72A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E7541BF" w14:textId="77777777" w:rsidR="00E72AA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368104F" w14:textId="77777777" w:rsidR="00E72AA6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3A466AF6" w14:textId="77777777" w:rsidR="00E72AA6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3A82250D" w14:textId="77777777" w:rsidR="00E72AA6" w:rsidRDefault="00E72AA6">
            <w:pPr>
              <w:rPr>
                <w:sz w:val="18"/>
                <w:szCs w:val="18"/>
              </w:rPr>
            </w:pPr>
          </w:p>
        </w:tc>
      </w:tr>
    </w:tbl>
    <w:p w14:paraId="41DD53E6" w14:textId="77777777" w:rsidR="00E72AA6" w:rsidRDefault="00000000">
      <w:pPr>
        <w:pStyle w:val="2"/>
        <w:widowControl w:val="0"/>
        <w:rPr>
          <w:kern w:val="2"/>
        </w:rPr>
      </w:pPr>
      <w:bookmarkStart w:id="38" w:name="_Toc123562329"/>
      <w:r>
        <w:rPr>
          <w:kern w:val="2"/>
        </w:rPr>
        <w:t>围护结构作法简要说明</w:t>
      </w:r>
      <w:bookmarkEnd w:id="38"/>
    </w:p>
    <w:p w14:paraId="62E87B17" w14:textId="77777777" w:rsidR="00E72A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BC707B6" w14:textId="77777777" w:rsidR="00E72A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木屑板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聚苯乙烯泡沫板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＋钢筋砼结构层</w:t>
      </w:r>
      <w:r>
        <w:rPr>
          <w:color w:val="0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＋石灰砂浆（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25mm</w:t>
      </w:r>
    </w:p>
    <w:p w14:paraId="6D7F893C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C0C4DF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E4D8571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＋胶粉聚苯颗粒找平层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聚苯乙烯泡沫板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</w:t>
      </w:r>
      <w:r>
        <w:rPr>
          <w:color w:val="800080"/>
          <w:kern w:val="2"/>
          <w:szCs w:val="24"/>
          <w:lang w:val="en-US"/>
        </w:rPr>
        <w:lastRenderedPageBreak/>
        <w:t>200mm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F04FF24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BCDFAC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中空玻璃（下限）：</w:t>
      </w:r>
    </w:p>
    <w:p w14:paraId="21DD89ED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4B0104AA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1CD71C" w14:textId="77777777" w:rsidR="00E72AA6" w:rsidRDefault="00000000">
      <w:pPr>
        <w:pStyle w:val="2"/>
        <w:widowControl w:val="0"/>
        <w:rPr>
          <w:kern w:val="2"/>
        </w:rPr>
      </w:pPr>
      <w:bookmarkStart w:id="39" w:name="_Toc123562330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72AA6" w14:paraId="317C8F07" w14:textId="77777777">
        <w:tc>
          <w:tcPr>
            <w:tcW w:w="2513" w:type="dxa"/>
            <w:shd w:val="clear" w:color="auto" w:fill="E6E6E6"/>
            <w:vAlign w:val="center"/>
          </w:tcPr>
          <w:p w14:paraId="4A750F7C" w14:textId="77777777" w:rsidR="00E72AA6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7DFD860" w14:textId="77777777" w:rsidR="00E72AA6" w:rsidRDefault="00000000">
            <w:r>
              <w:t>5445.00</w:t>
            </w:r>
          </w:p>
        </w:tc>
      </w:tr>
      <w:tr w:rsidR="00E72AA6" w14:paraId="46AF252F" w14:textId="77777777">
        <w:tc>
          <w:tcPr>
            <w:tcW w:w="2513" w:type="dxa"/>
            <w:shd w:val="clear" w:color="auto" w:fill="E6E6E6"/>
            <w:vAlign w:val="center"/>
          </w:tcPr>
          <w:p w14:paraId="1287C335" w14:textId="77777777" w:rsidR="00E72AA6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D587C8D" w14:textId="77777777" w:rsidR="00E72AA6" w:rsidRDefault="00000000">
            <w:r>
              <w:t>19246.83</w:t>
            </w:r>
          </w:p>
        </w:tc>
      </w:tr>
      <w:tr w:rsidR="00E72AA6" w14:paraId="23693A51" w14:textId="77777777">
        <w:tc>
          <w:tcPr>
            <w:tcW w:w="2513" w:type="dxa"/>
            <w:shd w:val="clear" w:color="auto" w:fill="E6E6E6"/>
            <w:vAlign w:val="center"/>
          </w:tcPr>
          <w:p w14:paraId="48324E92" w14:textId="77777777" w:rsidR="00E72AA6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CFD105A" w14:textId="77777777" w:rsidR="00E72AA6" w:rsidRDefault="00000000">
            <w:r>
              <w:t>0.28</w:t>
            </w:r>
          </w:p>
        </w:tc>
      </w:tr>
    </w:tbl>
    <w:p w14:paraId="16EF054D" w14:textId="77777777" w:rsidR="00E72AA6" w:rsidRDefault="00000000">
      <w:pPr>
        <w:pStyle w:val="2"/>
        <w:widowControl w:val="0"/>
        <w:rPr>
          <w:kern w:val="2"/>
        </w:rPr>
      </w:pPr>
      <w:bookmarkStart w:id="40" w:name="_Toc123562331"/>
      <w:r>
        <w:rPr>
          <w:kern w:val="2"/>
        </w:rPr>
        <w:t>窗墙比</w:t>
      </w:r>
      <w:bookmarkEnd w:id="40"/>
    </w:p>
    <w:p w14:paraId="6AAB2693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23562332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E72AA6" w14:paraId="0EDDDBCE" w14:textId="77777777">
        <w:tc>
          <w:tcPr>
            <w:tcW w:w="1131" w:type="dxa"/>
            <w:shd w:val="clear" w:color="auto" w:fill="E6E6E6"/>
            <w:vAlign w:val="center"/>
          </w:tcPr>
          <w:p w14:paraId="42F3B9CE" w14:textId="77777777" w:rsidR="00E72AA6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1B2BFCF7" w14:textId="77777777" w:rsidR="00E72AA6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943D24" w14:textId="77777777" w:rsidR="00E72AA6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FA4467" w14:textId="77777777" w:rsidR="00E72AA6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1EF158" w14:textId="77777777" w:rsidR="00E72AA6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1D9EB7" w14:textId="77777777" w:rsidR="00E72AA6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35E9743" w14:textId="77777777" w:rsidR="00E72AA6" w:rsidRDefault="00000000">
            <w:pPr>
              <w:jc w:val="center"/>
            </w:pPr>
            <w:r>
              <w:t>结论</w:t>
            </w:r>
          </w:p>
        </w:tc>
      </w:tr>
      <w:tr w:rsidR="00E72AA6" w14:paraId="16140475" w14:textId="77777777">
        <w:tc>
          <w:tcPr>
            <w:tcW w:w="1131" w:type="dxa"/>
            <w:shd w:val="clear" w:color="auto" w:fill="E6E6E6"/>
            <w:vAlign w:val="center"/>
          </w:tcPr>
          <w:p w14:paraId="7046280D" w14:textId="77777777" w:rsidR="00E72AA6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4E7B8018" w14:textId="77777777" w:rsidR="00E72AA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2EDFED8" w14:textId="77777777" w:rsidR="00E72AA6" w:rsidRDefault="00000000">
            <w:r>
              <w:t>233.40</w:t>
            </w:r>
          </w:p>
        </w:tc>
        <w:tc>
          <w:tcPr>
            <w:tcW w:w="1584" w:type="dxa"/>
            <w:vAlign w:val="center"/>
          </w:tcPr>
          <w:p w14:paraId="2F56946A" w14:textId="77777777" w:rsidR="00E72AA6" w:rsidRDefault="00000000">
            <w:r>
              <w:t>653.49</w:t>
            </w:r>
          </w:p>
        </w:tc>
        <w:tc>
          <w:tcPr>
            <w:tcW w:w="1131" w:type="dxa"/>
            <w:vAlign w:val="center"/>
          </w:tcPr>
          <w:p w14:paraId="2788685F" w14:textId="77777777" w:rsidR="00E72AA6" w:rsidRDefault="00000000">
            <w:r>
              <w:t>0.36</w:t>
            </w:r>
          </w:p>
        </w:tc>
        <w:tc>
          <w:tcPr>
            <w:tcW w:w="1018" w:type="dxa"/>
            <w:vAlign w:val="center"/>
          </w:tcPr>
          <w:p w14:paraId="3718D164" w14:textId="77777777" w:rsidR="00E72AA6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E25AABD" w14:textId="77777777" w:rsidR="00E72AA6" w:rsidRDefault="00000000">
            <w:r>
              <w:t>适宜</w:t>
            </w:r>
          </w:p>
        </w:tc>
      </w:tr>
      <w:tr w:rsidR="00E72AA6" w14:paraId="6EA2C5B0" w14:textId="77777777">
        <w:tc>
          <w:tcPr>
            <w:tcW w:w="1131" w:type="dxa"/>
            <w:shd w:val="clear" w:color="auto" w:fill="E6E6E6"/>
            <w:vAlign w:val="center"/>
          </w:tcPr>
          <w:p w14:paraId="18FBB048" w14:textId="77777777" w:rsidR="00E72AA6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0AA68157" w14:textId="77777777" w:rsidR="00E72AA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0BCAF83" w14:textId="77777777" w:rsidR="00E72AA6" w:rsidRDefault="00000000">
            <w:r>
              <w:t>208.20</w:t>
            </w:r>
          </w:p>
        </w:tc>
        <w:tc>
          <w:tcPr>
            <w:tcW w:w="1584" w:type="dxa"/>
            <w:vAlign w:val="center"/>
          </w:tcPr>
          <w:p w14:paraId="51A60450" w14:textId="77777777" w:rsidR="00E72AA6" w:rsidRDefault="00000000">
            <w:r>
              <w:t>641.06</w:t>
            </w:r>
          </w:p>
        </w:tc>
        <w:tc>
          <w:tcPr>
            <w:tcW w:w="1131" w:type="dxa"/>
            <w:vAlign w:val="center"/>
          </w:tcPr>
          <w:p w14:paraId="69005517" w14:textId="77777777" w:rsidR="00E72AA6" w:rsidRDefault="00000000">
            <w:r>
              <w:t>0.32</w:t>
            </w:r>
          </w:p>
        </w:tc>
        <w:tc>
          <w:tcPr>
            <w:tcW w:w="1018" w:type="dxa"/>
            <w:vAlign w:val="center"/>
          </w:tcPr>
          <w:p w14:paraId="4CCD4000" w14:textId="77777777" w:rsidR="00E72AA6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91D285F" w14:textId="77777777" w:rsidR="00E72AA6" w:rsidRDefault="00000000">
            <w:r>
              <w:t>适宜</w:t>
            </w:r>
          </w:p>
        </w:tc>
      </w:tr>
      <w:tr w:rsidR="00E72AA6" w14:paraId="653491F2" w14:textId="77777777">
        <w:tc>
          <w:tcPr>
            <w:tcW w:w="1131" w:type="dxa"/>
            <w:shd w:val="clear" w:color="auto" w:fill="E6E6E6"/>
            <w:vAlign w:val="center"/>
          </w:tcPr>
          <w:p w14:paraId="7586D078" w14:textId="77777777" w:rsidR="00E72AA6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4FF87C36" w14:textId="77777777" w:rsidR="00E72AA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AC1FDC2" w14:textId="77777777" w:rsidR="00E72AA6" w:rsidRDefault="00000000">
            <w:r>
              <w:t>208.20</w:t>
            </w:r>
          </w:p>
        </w:tc>
        <w:tc>
          <w:tcPr>
            <w:tcW w:w="1584" w:type="dxa"/>
            <w:vAlign w:val="center"/>
          </w:tcPr>
          <w:p w14:paraId="4F30C2A8" w14:textId="77777777" w:rsidR="00E72AA6" w:rsidRDefault="00000000">
            <w:r>
              <w:t>660.95</w:t>
            </w:r>
          </w:p>
        </w:tc>
        <w:tc>
          <w:tcPr>
            <w:tcW w:w="1131" w:type="dxa"/>
            <w:vAlign w:val="center"/>
          </w:tcPr>
          <w:p w14:paraId="1CA8964D" w14:textId="77777777" w:rsidR="00E72AA6" w:rsidRDefault="00000000">
            <w:r>
              <w:t>0.32</w:t>
            </w:r>
          </w:p>
        </w:tc>
        <w:tc>
          <w:tcPr>
            <w:tcW w:w="1018" w:type="dxa"/>
            <w:vAlign w:val="center"/>
          </w:tcPr>
          <w:p w14:paraId="0A9AD7B3" w14:textId="77777777" w:rsidR="00E72AA6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151ABB1" w14:textId="77777777" w:rsidR="00E72AA6" w:rsidRDefault="00000000">
            <w:r>
              <w:t>适宜</w:t>
            </w:r>
          </w:p>
        </w:tc>
      </w:tr>
      <w:tr w:rsidR="00E72AA6" w14:paraId="680DC32A" w14:textId="77777777">
        <w:tc>
          <w:tcPr>
            <w:tcW w:w="1131" w:type="dxa"/>
            <w:shd w:val="clear" w:color="auto" w:fill="E6E6E6"/>
            <w:vAlign w:val="center"/>
          </w:tcPr>
          <w:p w14:paraId="2CCFD971" w14:textId="77777777" w:rsidR="00E72AA6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3CD58670" w14:textId="77777777" w:rsidR="00E72AA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6934DFA" w14:textId="77777777" w:rsidR="00E72AA6" w:rsidRDefault="00000000">
            <w:r>
              <w:t>180.90</w:t>
            </w:r>
          </w:p>
        </w:tc>
        <w:tc>
          <w:tcPr>
            <w:tcW w:w="1584" w:type="dxa"/>
            <w:vAlign w:val="center"/>
          </w:tcPr>
          <w:p w14:paraId="3C23611D" w14:textId="77777777" w:rsidR="00E72AA6" w:rsidRDefault="00000000">
            <w:r>
              <w:t>628.14</w:t>
            </w:r>
          </w:p>
        </w:tc>
        <w:tc>
          <w:tcPr>
            <w:tcW w:w="1131" w:type="dxa"/>
            <w:vAlign w:val="center"/>
          </w:tcPr>
          <w:p w14:paraId="34516197" w14:textId="77777777" w:rsidR="00E72AA6" w:rsidRDefault="00000000">
            <w:r>
              <w:t>0.29</w:t>
            </w:r>
          </w:p>
        </w:tc>
        <w:tc>
          <w:tcPr>
            <w:tcW w:w="1018" w:type="dxa"/>
            <w:vAlign w:val="center"/>
          </w:tcPr>
          <w:p w14:paraId="31199F58" w14:textId="77777777" w:rsidR="00E72AA6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F02C35E" w14:textId="77777777" w:rsidR="00E72AA6" w:rsidRDefault="00000000">
            <w:r>
              <w:t>适宜</w:t>
            </w:r>
          </w:p>
        </w:tc>
      </w:tr>
      <w:tr w:rsidR="00E72AA6" w14:paraId="583ACC5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305102D" w14:textId="77777777" w:rsidR="00E72AA6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244A7A19" w14:textId="77777777" w:rsidR="00E72AA6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E72AA6" w14:paraId="05C05F7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2BE662B" w14:textId="77777777" w:rsidR="00E72AA6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3D6278C8" w14:textId="77777777" w:rsidR="00E72AA6" w:rsidRDefault="00000000">
            <w:r>
              <w:t>建筑每个朝向的窗（</w:t>
            </w:r>
            <w:r>
              <w:t xml:space="preserve"> </w:t>
            </w:r>
            <w:r>
              <w:t>包括透明幕墙）</w:t>
            </w:r>
            <w:r>
              <w:t xml:space="preserve"> </w:t>
            </w:r>
            <w:r>
              <w:t>墙面积比均不宜大于</w:t>
            </w:r>
            <w:r>
              <w:t>0.70</w:t>
            </w:r>
          </w:p>
        </w:tc>
      </w:tr>
      <w:tr w:rsidR="00E72AA6" w14:paraId="1BFD7A4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01BCED2" w14:textId="77777777" w:rsidR="00E72AA6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05DA1FAA" w14:textId="77777777" w:rsidR="00E72AA6" w:rsidRDefault="00000000">
            <w:r>
              <w:t>适宜</w:t>
            </w:r>
          </w:p>
        </w:tc>
      </w:tr>
    </w:tbl>
    <w:p w14:paraId="6648AE23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23562333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E72AA6" w14:paraId="3E062140" w14:textId="77777777">
        <w:tc>
          <w:tcPr>
            <w:tcW w:w="1160" w:type="dxa"/>
            <w:shd w:val="clear" w:color="auto" w:fill="E6E6E6"/>
            <w:vAlign w:val="center"/>
          </w:tcPr>
          <w:p w14:paraId="0D4D6556" w14:textId="77777777" w:rsidR="00E72AA6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3547F1" w14:textId="77777777" w:rsidR="00E72AA6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015CF21" w14:textId="77777777" w:rsidR="00E72AA6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FB7F217" w14:textId="77777777" w:rsidR="00E72AA6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ECF32AC" w14:textId="77777777" w:rsidR="00E72AA6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DD7D3EA" w14:textId="77777777" w:rsidR="00E72AA6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BE99345" w14:textId="77777777" w:rsidR="00E72AA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AC3A10B" w14:textId="77777777" w:rsidR="00E72AA6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E72AA6" w14:paraId="5481CDF6" w14:textId="77777777">
        <w:tc>
          <w:tcPr>
            <w:tcW w:w="1160" w:type="dxa"/>
            <w:vMerge w:val="restart"/>
            <w:vAlign w:val="center"/>
          </w:tcPr>
          <w:p w14:paraId="0C3670A4" w14:textId="77777777" w:rsidR="00E72AA6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1F8BF5A2" w14:textId="77777777" w:rsidR="00E72AA6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233.40</w:t>
            </w:r>
          </w:p>
        </w:tc>
        <w:tc>
          <w:tcPr>
            <w:tcW w:w="1562" w:type="dxa"/>
            <w:vAlign w:val="center"/>
          </w:tcPr>
          <w:p w14:paraId="575B0837" w14:textId="77777777" w:rsidR="00E72AA6" w:rsidRDefault="00E72AA6"/>
        </w:tc>
        <w:tc>
          <w:tcPr>
            <w:tcW w:w="1386" w:type="dxa"/>
            <w:vAlign w:val="center"/>
          </w:tcPr>
          <w:p w14:paraId="5A5700F1" w14:textId="77777777" w:rsidR="00E72AA6" w:rsidRDefault="00000000">
            <w:r>
              <w:t>0.90×3.00</w:t>
            </w:r>
          </w:p>
        </w:tc>
        <w:tc>
          <w:tcPr>
            <w:tcW w:w="735" w:type="dxa"/>
            <w:vAlign w:val="center"/>
          </w:tcPr>
          <w:p w14:paraId="56CC0B05" w14:textId="77777777" w:rsidR="00E72AA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CCFA71D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54AFDBE" w14:textId="77777777" w:rsidR="00E72AA6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8F545C0" w14:textId="77777777" w:rsidR="00E72AA6" w:rsidRDefault="00000000">
            <w:r>
              <w:t>2.70</w:t>
            </w:r>
          </w:p>
        </w:tc>
      </w:tr>
      <w:tr w:rsidR="00E72AA6" w14:paraId="0B867858" w14:textId="77777777">
        <w:tc>
          <w:tcPr>
            <w:tcW w:w="1160" w:type="dxa"/>
            <w:vMerge/>
            <w:vAlign w:val="center"/>
          </w:tcPr>
          <w:p w14:paraId="12C72FD6" w14:textId="77777777" w:rsidR="00E72AA6" w:rsidRDefault="00E72AA6"/>
        </w:tc>
        <w:tc>
          <w:tcPr>
            <w:tcW w:w="1245" w:type="dxa"/>
            <w:vMerge/>
            <w:vAlign w:val="center"/>
          </w:tcPr>
          <w:p w14:paraId="7E82D392" w14:textId="77777777" w:rsidR="00E72AA6" w:rsidRDefault="00E72AA6"/>
        </w:tc>
        <w:tc>
          <w:tcPr>
            <w:tcW w:w="1562" w:type="dxa"/>
            <w:vAlign w:val="center"/>
          </w:tcPr>
          <w:p w14:paraId="7BFB7608" w14:textId="77777777" w:rsidR="00E72AA6" w:rsidRDefault="00E72AA6"/>
        </w:tc>
        <w:tc>
          <w:tcPr>
            <w:tcW w:w="1386" w:type="dxa"/>
            <w:vAlign w:val="center"/>
          </w:tcPr>
          <w:p w14:paraId="78EC039E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1153C833" w14:textId="77777777" w:rsidR="00E72AA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634137C" w14:textId="77777777" w:rsidR="00E72AA6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6DC566A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6DEBD63B" w14:textId="77777777" w:rsidR="00E72AA6" w:rsidRDefault="00000000">
            <w:r>
              <w:t>25.20</w:t>
            </w:r>
          </w:p>
        </w:tc>
      </w:tr>
      <w:tr w:rsidR="00E72AA6" w14:paraId="6639DF61" w14:textId="77777777">
        <w:tc>
          <w:tcPr>
            <w:tcW w:w="1160" w:type="dxa"/>
            <w:vMerge/>
            <w:vAlign w:val="center"/>
          </w:tcPr>
          <w:p w14:paraId="40C37274" w14:textId="77777777" w:rsidR="00E72AA6" w:rsidRDefault="00E72AA6"/>
        </w:tc>
        <w:tc>
          <w:tcPr>
            <w:tcW w:w="1245" w:type="dxa"/>
            <w:vMerge/>
            <w:vAlign w:val="center"/>
          </w:tcPr>
          <w:p w14:paraId="250AA59B" w14:textId="77777777" w:rsidR="00E72AA6" w:rsidRDefault="00E72AA6"/>
        </w:tc>
        <w:tc>
          <w:tcPr>
            <w:tcW w:w="1562" w:type="dxa"/>
            <w:vAlign w:val="center"/>
          </w:tcPr>
          <w:p w14:paraId="24800081" w14:textId="77777777" w:rsidR="00E72AA6" w:rsidRDefault="00000000">
            <w:r>
              <w:t>C1230</w:t>
            </w:r>
          </w:p>
        </w:tc>
        <w:tc>
          <w:tcPr>
            <w:tcW w:w="1386" w:type="dxa"/>
            <w:vAlign w:val="center"/>
          </w:tcPr>
          <w:p w14:paraId="5DA01C7E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6272007D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A8998C5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B6A3D9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48B86CFC" w14:textId="77777777" w:rsidR="00E72AA6" w:rsidRDefault="00000000">
            <w:r>
              <w:t>6.30</w:t>
            </w:r>
          </w:p>
        </w:tc>
      </w:tr>
      <w:tr w:rsidR="00E72AA6" w14:paraId="145BD423" w14:textId="77777777">
        <w:tc>
          <w:tcPr>
            <w:tcW w:w="1160" w:type="dxa"/>
            <w:vMerge/>
            <w:vAlign w:val="center"/>
          </w:tcPr>
          <w:p w14:paraId="553B724A" w14:textId="77777777" w:rsidR="00E72AA6" w:rsidRDefault="00E72AA6"/>
        </w:tc>
        <w:tc>
          <w:tcPr>
            <w:tcW w:w="1245" w:type="dxa"/>
            <w:vMerge/>
            <w:vAlign w:val="center"/>
          </w:tcPr>
          <w:p w14:paraId="649C69DB" w14:textId="77777777" w:rsidR="00E72AA6" w:rsidRDefault="00E72AA6"/>
        </w:tc>
        <w:tc>
          <w:tcPr>
            <w:tcW w:w="1562" w:type="dxa"/>
            <w:vAlign w:val="center"/>
          </w:tcPr>
          <w:p w14:paraId="5F95E2C1" w14:textId="77777777" w:rsidR="00E72AA6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1428EB0B" w14:textId="77777777" w:rsidR="00E72AA6" w:rsidRDefault="00000000">
            <w:r>
              <w:t>2.10×4.00</w:t>
            </w:r>
          </w:p>
        </w:tc>
        <w:tc>
          <w:tcPr>
            <w:tcW w:w="735" w:type="dxa"/>
            <w:vAlign w:val="center"/>
          </w:tcPr>
          <w:p w14:paraId="00CDD22D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304BF44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82A9961" w14:textId="77777777" w:rsidR="00E72AA6" w:rsidRDefault="00000000">
            <w:r>
              <w:t>8.40</w:t>
            </w:r>
          </w:p>
        </w:tc>
        <w:tc>
          <w:tcPr>
            <w:tcW w:w="1262" w:type="dxa"/>
            <w:vAlign w:val="center"/>
          </w:tcPr>
          <w:p w14:paraId="354ADF0D" w14:textId="77777777" w:rsidR="00E72AA6" w:rsidRDefault="00000000">
            <w:r>
              <w:t>8.40</w:t>
            </w:r>
          </w:p>
        </w:tc>
      </w:tr>
      <w:tr w:rsidR="00E72AA6" w14:paraId="580C3731" w14:textId="77777777">
        <w:tc>
          <w:tcPr>
            <w:tcW w:w="1160" w:type="dxa"/>
            <w:vMerge/>
            <w:vAlign w:val="center"/>
          </w:tcPr>
          <w:p w14:paraId="21E5F119" w14:textId="77777777" w:rsidR="00E72AA6" w:rsidRDefault="00E72AA6"/>
        </w:tc>
        <w:tc>
          <w:tcPr>
            <w:tcW w:w="1245" w:type="dxa"/>
            <w:vMerge/>
            <w:vAlign w:val="center"/>
          </w:tcPr>
          <w:p w14:paraId="0D5F1045" w14:textId="77777777" w:rsidR="00E72AA6" w:rsidRDefault="00E72AA6"/>
        </w:tc>
        <w:tc>
          <w:tcPr>
            <w:tcW w:w="1562" w:type="dxa"/>
            <w:vAlign w:val="center"/>
          </w:tcPr>
          <w:p w14:paraId="12FFE5C9" w14:textId="77777777" w:rsidR="00E72AA6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7E1F04C4" w14:textId="77777777" w:rsidR="00E72AA6" w:rsidRDefault="00000000">
            <w:r>
              <w:t>1.50×4.00</w:t>
            </w:r>
          </w:p>
        </w:tc>
        <w:tc>
          <w:tcPr>
            <w:tcW w:w="735" w:type="dxa"/>
            <w:vAlign w:val="center"/>
          </w:tcPr>
          <w:p w14:paraId="0706CE9D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B3116CE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544B867" w14:textId="77777777" w:rsidR="00E72AA6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0862F98C" w14:textId="77777777" w:rsidR="00E72AA6" w:rsidRDefault="00000000">
            <w:r>
              <w:t>6.00</w:t>
            </w:r>
          </w:p>
        </w:tc>
      </w:tr>
      <w:tr w:rsidR="00E72AA6" w14:paraId="2AC22F99" w14:textId="77777777">
        <w:tc>
          <w:tcPr>
            <w:tcW w:w="1160" w:type="dxa"/>
            <w:vMerge/>
            <w:vAlign w:val="center"/>
          </w:tcPr>
          <w:p w14:paraId="67AE29A4" w14:textId="77777777" w:rsidR="00E72AA6" w:rsidRDefault="00E72AA6"/>
        </w:tc>
        <w:tc>
          <w:tcPr>
            <w:tcW w:w="1245" w:type="dxa"/>
            <w:vMerge/>
            <w:vAlign w:val="center"/>
          </w:tcPr>
          <w:p w14:paraId="1F80666D" w14:textId="77777777" w:rsidR="00E72AA6" w:rsidRDefault="00E72AA6"/>
        </w:tc>
        <w:tc>
          <w:tcPr>
            <w:tcW w:w="1562" w:type="dxa"/>
            <w:vAlign w:val="center"/>
          </w:tcPr>
          <w:p w14:paraId="1BE62204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66B3B2B1" w14:textId="77777777" w:rsidR="00E72AA6" w:rsidRDefault="00000000">
            <w:r>
              <w:t>2.10×4.00</w:t>
            </w:r>
          </w:p>
        </w:tc>
        <w:tc>
          <w:tcPr>
            <w:tcW w:w="735" w:type="dxa"/>
            <w:vAlign w:val="center"/>
          </w:tcPr>
          <w:p w14:paraId="16DB15D5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E14493" w14:textId="77777777" w:rsidR="00E72AA6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76109E14" w14:textId="77777777" w:rsidR="00E72AA6" w:rsidRDefault="00000000">
            <w:r>
              <w:t>8.40</w:t>
            </w:r>
          </w:p>
        </w:tc>
        <w:tc>
          <w:tcPr>
            <w:tcW w:w="1262" w:type="dxa"/>
            <w:vAlign w:val="center"/>
          </w:tcPr>
          <w:p w14:paraId="768D6E02" w14:textId="77777777" w:rsidR="00E72AA6" w:rsidRDefault="00000000">
            <w:r>
              <w:t>67.20</w:t>
            </w:r>
          </w:p>
        </w:tc>
      </w:tr>
      <w:tr w:rsidR="00E72AA6" w14:paraId="6C492607" w14:textId="77777777">
        <w:tc>
          <w:tcPr>
            <w:tcW w:w="1160" w:type="dxa"/>
            <w:vMerge/>
            <w:vAlign w:val="center"/>
          </w:tcPr>
          <w:p w14:paraId="76A8D792" w14:textId="77777777" w:rsidR="00E72AA6" w:rsidRDefault="00E72AA6"/>
        </w:tc>
        <w:tc>
          <w:tcPr>
            <w:tcW w:w="1245" w:type="dxa"/>
            <w:vMerge/>
            <w:vAlign w:val="center"/>
          </w:tcPr>
          <w:p w14:paraId="4662F7D2" w14:textId="77777777" w:rsidR="00E72AA6" w:rsidRDefault="00E72AA6"/>
        </w:tc>
        <w:tc>
          <w:tcPr>
            <w:tcW w:w="1562" w:type="dxa"/>
            <w:vAlign w:val="center"/>
          </w:tcPr>
          <w:p w14:paraId="5DCA0FD3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2BCDF802" w14:textId="77777777" w:rsidR="00E72AA6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17B01CDA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A4F8C8B" w14:textId="77777777" w:rsidR="00E72AA6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8CF96ED" w14:textId="77777777" w:rsidR="00E72AA6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0EDDC131" w14:textId="77777777" w:rsidR="00E72AA6" w:rsidRDefault="00000000">
            <w:r>
              <w:t>29.40</w:t>
            </w:r>
          </w:p>
        </w:tc>
      </w:tr>
      <w:tr w:rsidR="00E72AA6" w14:paraId="094C3116" w14:textId="77777777">
        <w:tc>
          <w:tcPr>
            <w:tcW w:w="1160" w:type="dxa"/>
            <w:vMerge/>
            <w:vAlign w:val="center"/>
          </w:tcPr>
          <w:p w14:paraId="4D44C158" w14:textId="77777777" w:rsidR="00E72AA6" w:rsidRDefault="00E72AA6"/>
        </w:tc>
        <w:tc>
          <w:tcPr>
            <w:tcW w:w="1245" w:type="dxa"/>
            <w:vMerge/>
            <w:vAlign w:val="center"/>
          </w:tcPr>
          <w:p w14:paraId="61BA2EE6" w14:textId="77777777" w:rsidR="00E72AA6" w:rsidRDefault="00E72AA6"/>
        </w:tc>
        <w:tc>
          <w:tcPr>
            <w:tcW w:w="1562" w:type="dxa"/>
            <w:vAlign w:val="center"/>
          </w:tcPr>
          <w:p w14:paraId="3EA616E7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04C98499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41F08B8B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426228C" w14:textId="77777777" w:rsidR="00E72AA6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0608208A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00D51325" w14:textId="77777777" w:rsidR="00E72AA6" w:rsidRDefault="00000000">
            <w:r>
              <w:t>88.20</w:t>
            </w:r>
          </w:p>
        </w:tc>
      </w:tr>
      <w:tr w:rsidR="00E72AA6" w14:paraId="24B99CC5" w14:textId="77777777">
        <w:tc>
          <w:tcPr>
            <w:tcW w:w="1160" w:type="dxa"/>
            <w:vMerge w:val="restart"/>
            <w:vAlign w:val="center"/>
          </w:tcPr>
          <w:p w14:paraId="4B03C6C6" w14:textId="77777777" w:rsidR="00E72AA6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AED7E98" w14:textId="77777777" w:rsidR="00E72AA6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208.20</w:t>
            </w:r>
          </w:p>
        </w:tc>
        <w:tc>
          <w:tcPr>
            <w:tcW w:w="1562" w:type="dxa"/>
            <w:vAlign w:val="center"/>
          </w:tcPr>
          <w:p w14:paraId="341E7B84" w14:textId="77777777" w:rsidR="00E72AA6" w:rsidRDefault="00000000">
            <w:r>
              <w:t>C1230</w:t>
            </w:r>
          </w:p>
        </w:tc>
        <w:tc>
          <w:tcPr>
            <w:tcW w:w="1386" w:type="dxa"/>
            <w:vAlign w:val="center"/>
          </w:tcPr>
          <w:p w14:paraId="107538D1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7C1176CD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077E40" w14:textId="77777777" w:rsidR="00E72AA6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B8326C1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01729B39" w14:textId="77777777" w:rsidR="00E72AA6" w:rsidRDefault="00000000">
            <w:r>
              <w:t>18.90</w:t>
            </w:r>
          </w:p>
        </w:tc>
      </w:tr>
      <w:tr w:rsidR="00E72AA6" w14:paraId="4A678633" w14:textId="77777777">
        <w:tc>
          <w:tcPr>
            <w:tcW w:w="1160" w:type="dxa"/>
            <w:vMerge/>
            <w:vAlign w:val="center"/>
          </w:tcPr>
          <w:p w14:paraId="7FBFFAD8" w14:textId="77777777" w:rsidR="00E72AA6" w:rsidRDefault="00E72AA6"/>
        </w:tc>
        <w:tc>
          <w:tcPr>
            <w:tcW w:w="1245" w:type="dxa"/>
            <w:vMerge/>
            <w:vAlign w:val="center"/>
          </w:tcPr>
          <w:p w14:paraId="03072E8A" w14:textId="77777777" w:rsidR="00E72AA6" w:rsidRDefault="00E72AA6"/>
        </w:tc>
        <w:tc>
          <w:tcPr>
            <w:tcW w:w="1562" w:type="dxa"/>
            <w:vAlign w:val="center"/>
          </w:tcPr>
          <w:p w14:paraId="45911BF4" w14:textId="77777777" w:rsidR="00E72AA6" w:rsidRDefault="00000000">
            <w:r>
              <w:t>C1230</w:t>
            </w:r>
          </w:p>
        </w:tc>
        <w:tc>
          <w:tcPr>
            <w:tcW w:w="1386" w:type="dxa"/>
            <w:vAlign w:val="center"/>
          </w:tcPr>
          <w:p w14:paraId="6AEA45D8" w14:textId="77777777" w:rsidR="00E72AA6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38865705" w14:textId="77777777" w:rsidR="00E72AA6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4C535DB" w14:textId="77777777" w:rsidR="00E72AA6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CAFE0A2" w14:textId="77777777" w:rsidR="00E72AA6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32498B08" w14:textId="77777777" w:rsidR="00E72AA6" w:rsidRDefault="00000000">
            <w:r>
              <w:t>29.40</w:t>
            </w:r>
          </w:p>
        </w:tc>
      </w:tr>
      <w:tr w:rsidR="00E72AA6" w14:paraId="3CB0DA71" w14:textId="77777777">
        <w:tc>
          <w:tcPr>
            <w:tcW w:w="1160" w:type="dxa"/>
            <w:vMerge/>
            <w:vAlign w:val="center"/>
          </w:tcPr>
          <w:p w14:paraId="009439A2" w14:textId="77777777" w:rsidR="00E72AA6" w:rsidRDefault="00E72AA6"/>
        </w:tc>
        <w:tc>
          <w:tcPr>
            <w:tcW w:w="1245" w:type="dxa"/>
            <w:vMerge/>
            <w:vAlign w:val="center"/>
          </w:tcPr>
          <w:p w14:paraId="5173ACEE" w14:textId="77777777" w:rsidR="00E72AA6" w:rsidRDefault="00E72AA6"/>
        </w:tc>
        <w:tc>
          <w:tcPr>
            <w:tcW w:w="1562" w:type="dxa"/>
            <w:vAlign w:val="center"/>
          </w:tcPr>
          <w:p w14:paraId="5DBDFF53" w14:textId="77777777" w:rsidR="00E72AA6" w:rsidRDefault="00000000">
            <w:r>
              <w:t>C1230</w:t>
            </w:r>
          </w:p>
        </w:tc>
        <w:tc>
          <w:tcPr>
            <w:tcW w:w="1386" w:type="dxa"/>
            <w:vAlign w:val="center"/>
          </w:tcPr>
          <w:p w14:paraId="5CF908CA" w14:textId="77777777" w:rsidR="00E72AA6" w:rsidRDefault="00000000">
            <w:r>
              <w:t>1.20×3.50</w:t>
            </w:r>
          </w:p>
        </w:tc>
        <w:tc>
          <w:tcPr>
            <w:tcW w:w="735" w:type="dxa"/>
            <w:vAlign w:val="center"/>
          </w:tcPr>
          <w:p w14:paraId="58D30DF7" w14:textId="77777777" w:rsidR="00E72AA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3CB9BBE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2287CA" w14:textId="77777777" w:rsidR="00E72AA6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14:paraId="38C019F7" w14:textId="77777777" w:rsidR="00E72AA6" w:rsidRDefault="00000000">
            <w:r>
              <w:t>4.20</w:t>
            </w:r>
          </w:p>
        </w:tc>
      </w:tr>
      <w:tr w:rsidR="00E72AA6" w14:paraId="21E004A0" w14:textId="77777777">
        <w:tc>
          <w:tcPr>
            <w:tcW w:w="1160" w:type="dxa"/>
            <w:vMerge/>
            <w:vAlign w:val="center"/>
          </w:tcPr>
          <w:p w14:paraId="67B9065A" w14:textId="77777777" w:rsidR="00E72AA6" w:rsidRDefault="00E72AA6"/>
        </w:tc>
        <w:tc>
          <w:tcPr>
            <w:tcW w:w="1245" w:type="dxa"/>
            <w:vMerge/>
            <w:vAlign w:val="center"/>
          </w:tcPr>
          <w:p w14:paraId="40359AB7" w14:textId="77777777" w:rsidR="00E72AA6" w:rsidRDefault="00E72AA6"/>
        </w:tc>
        <w:tc>
          <w:tcPr>
            <w:tcW w:w="1562" w:type="dxa"/>
            <w:vAlign w:val="center"/>
          </w:tcPr>
          <w:p w14:paraId="637D2729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53543113" w14:textId="77777777" w:rsidR="00E72AA6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5FEB964B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BF1A6C4" w14:textId="77777777" w:rsidR="00E72AA6" w:rsidRDefault="00000000">
            <w:r>
              <w:t>15</w:t>
            </w:r>
          </w:p>
        </w:tc>
        <w:tc>
          <w:tcPr>
            <w:tcW w:w="1262" w:type="dxa"/>
            <w:vAlign w:val="center"/>
          </w:tcPr>
          <w:p w14:paraId="3097A025" w14:textId="77777777" w:rsidR="00E72AA6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43E7777E" w14:textId="77777777" w:rsidR="00E72AA6" w:rsidRDefault="00000000">
            <w:r>
              <w:t>110.25</w:t>
            </w:r>
          </w:p>
        </w:tc>
      </w:tr>
      <w:tr w:rsidR="00E72AA6" w14:paraId="405D671E" w14:textId="77777777">
        <w:tc>
          <w:tcPr>
            <w:tcW w:w="1160" w:type="dxa"/>
            <w:vMerge/>
            <w:vAlign w:val="center"/>
          </w:tcPr>
          <w:p w14:paraId="2A1E3E86" w14:textId="77777777" w:rsidR="00E72AA6" w:rsidRDefault="00E72AA6"/>
        </w:tc>
        <w:tc>
          <w:tcPr>
            <w:tcW w:w="1245" w:type="dxa"/>
            <w:vMerge/>
            <w:vAlign w:val="center"/>
          </w:tcPr>
          <w:p w14:paraId="655170B2" w14:textId="77777777" w:rsidR="00E72AA6" w:rsidRDefault="00E72AA6"/>
        </w:tc>
        <w:tc>
          <w:tcPr>
            <w:tcW w:w="1562" w:type="dxa"/>
            <w:vAlign w:val="center"/>
          </w:tcPr>
          <w:p w14:paraId="005D4A97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160321E1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11376FDD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CB18D5" w14:textId="77777777" w:rsidR="00E72AA6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08845B1C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58A801E4" w14:textId="77777777" w:rsidR="00E72AA6" w:rsidRDefault="00000000">
            <w:r>
              <w:t>31.50</w:t>
            </w:r>
          </w:p>
        </w:tc>
      </w:tr>
      <w:tr w:rsidR="00E72AA6" w14:paraId="30BBF994" w14:textId="77777777">
        <w:tc>
          <w:tcPr>
            <w:tcW w:w="1160" w:type="dxa"/>
            <w:vMerge/>
            <w:vAlign w:val="center"/>
          </w:tcPr>
          <w:p w14:paraId="5A49CD67" w14:textId="77777777" w:rsidR="00E72AA6" w:rsidRDefault="00E72AA6"/>
        </w:tc>
        <w:tc>
          <w:tcPr>
            <w:tcW w:w="1245" w:type="dxa"/>
            <w:vMerge/>
            <w:vAlign w:val="center"/>
          </w:tcPr>
          <w:p w14:paraId="5C59CAA6" w14:textId="77777777" w:rsidR="00E72AA6" w:rsidRDefault="00E72AA6"/>
        </w:tc>
        <w:tc>
          <w:tcPr>
            <w:tcW w:w="1562" w:type="dxa"/>
            <w:vAlign w:val="center"/>
          </w:tcPr>
          <w:p w14:paraId="7BC02129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14C52074" w14:textId="77777777" w:rsidR="00E72AA6" w:rsidRDefault="00000000">
            <w:r>
              <w:t>1.05×3.00</w:t>
            </w:r>
          </w:p>
        </w:tc>
        <w:tc>
          <w:tcPr>
            <w:tcW w:w="735" w:type="dxa"/>
            <w:vAlign w:val="center"/>
          </w:tcPr>
          <w:p w14:paraId="697AADAC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658DC8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CFCF385" w14:textId="77777777" w:rsidR="00E72AA6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7F170230" w14:textId="77777777" w:rsidR="00E72AA6" w:rsidRDefault="00000000">
            <w:r>
              <w:t>3.15</w:t>
            </w:r>
          </w:p>
        </w:tc>
      </w:tr>
      <w:tr w:rsidR="00E72AA6" w14:paraId="7E6151C7" w14:textId="77777777">
        <w:tc>
          <w:tcPr>
            <w:tcW w:w="1160" w:type="dxa"/>
            <w:vMerge/>
            <w:vAlign w:val="center"/>
          </w:tcPr>
          <w:p w14:paraId="36626C45" w14:textId="77777777" w:rsidR="00E72AA6" w:rsidRDefault="00E72AA6"/>
        </w:tc>
        <w:tc>
          <w:tcPr>
            <w:tcW w:w="1245" w:type="dxa"/>
            <w:vMerge/>
            <w:vAlign w:val="center"/>
          </w:tcPr>
          <w:p w14:paraId="78E0742C" w14:textId="77777777" w:rsidR="00E72AA6" w:rsidRDefault="00E72AA6"/>
        </w:tc>
        <w:tc>
          <w:tcPr>
            <w:tcW w:w="1562" w:type="dxa"/>
            <w:vAlign w:val="center"/>
          </w:tcPr>
          <w:p w14:paraId="55D5A568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00377681" w14:textId="77777777" w:rsidR="00E72AA6" w:rsidRDefault="00000000">
            <w:r>
              <w:t>1.20×3.00</w:t>
            </w:r>
          </w:p>
        </w:tc>
        <w:tc>
          <w:tcPr>
            <w:tcW w:w="735" w:type="dxa"/>
            <w:vAlign w:val="center"/>
          </w:tcPr>
          <w:p w14:paraId="6AC9DFAB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D9694CA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4D6E05F" w14:textId="77777777" w:rsidR="00E72AA6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26A984A" w14:textId="77777777" w:rsidR="00E72AA6" w:rsidRDefault="00000000">
            <w:r>
              <w:t>3.60</w:t>
            </w:r>
          </w:p>
        </w:tc>
      </w:tr>
      <w:tr w:rsidR="00E72AA6" w14:paraId="3DB4C526" w14:textId="77777777">
        <w:tc>
          <w:tcPr>
            <w:tcW w:w="1160" w:type="dxa"/>
            <w:vMerge/>
            <w:vAlign w:val="center"/>
          </w:tcPr>
          <w:p w14:paraId="768B4C15" w14:textId="77777777" w:rsidR="00E72AA6" w:rsidRDefault="00E72AA6"/>
        </w:tc>
        <w:tc>
          <w:tcPr>
            <w:tcW w:w="1245" w:type="dxa"/>
            <w:vMerge/>
            <w:vAlign w:val="center"/>
          </w:tcPr>
          <w:p w14:paraId="58F2A728" w14:textId="77777777" w:rsidR="00E72AA6" w:rsidRDefault="00E72AA6"/>
        </w:tc>
        <w:tc>
          <w:tcPr>
            <w:tcW w:w="1562" w:type="dxa"/>
            <w:vAlign w:val="center"/>
          </w:tcPr>
          <w:p w14:paraId="7003882A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528B9CE8" w14:textId="77777777" w:rsidR="00E72AA6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510F4E9E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347D12C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3073A8" w14:textId="77777777" w:rsidR="00E72AA6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2ED1B25F" w14:textId="77777777" w:rsidR="00E72AA6" w:rsidRDefault="00000000">
            <w:r>
              <w:t>7.20</w:t>
            </w:r>
          </w:p>
        </w:tc>
      </w:tr>
      <w:tr w:rsidR="00E72AA6" w14:paraId="183018D0" w14:textId="77777777">
        <w:tc>
          <w:tcPr>
            <w:tcW w:w="1160" w:type="dxa"/>
            <w:vMerge w:val="restart"/>
            <w:vAlign w:val="center"/>
          </w:tcPr>
          <w:p w14:paraId="5AFC0617" w14:textId="77777777" w:rsidR="00E72AA6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11827E8B" w14:textId="77777777" w:rsidR="00E72AA6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208.20</w:t>
            </w:r>
          </w:p>
        </w:tc>
        <w:tc>
          <w:tcPr>
            <w:tcW w:w="1562" w:type="dxa"/>
            <w:vAlign w:val="center"/>
          </w:tcPr>
          <w:p w14:paraId="563D5A55" w14:textId="77777777" w:rsidR="00E72AA6" w:rsidRDefault="00E72AA6"/>
        </w:tc>
        <w:tc>
          <w:tcPr>
            <w:tcW w:w="1386" w:type="dxa"/>
            <w:vAlign w:val="center"/>
          </w:tcPr>
          <w:p w14:paraId="0ABF65CB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6BB0DA56" w14:textId="77777777" w:rsidR="00E72AA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AB4FAEB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0AF5F2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1B8A0009" w14:textId="77777777" w:rsidR="00E72AA6" w:rsidRDefault="00000000">
            <w:r>
              <w:t>6.30</w:t>
            </w:r>
          </w:p>
        </w:tc>
      </w:tr>
      <w:tr w:rsidR="00E72AA6" w14:paraId="34D68E7B" w14:textId="77777777">
        <w:tc>
          <w:tcPr>
            <w:tcW w:w="1160" w:type="dxa"/>
            <w:vMerge/>
            <w:vAlign w:val="center"/>
          </w:tcPr>
          <w:p w14:paraId="0834983E" w14:textId="77777777" w:rsidR="00E72AA6" w:rsidRDefault="00E72AA6"/>
        </w:tc>
        <w:tc>
          <w:tcPr>
            <w:tcW w:w="1245" w:type="dxa"/>
            <w:vMerge/>
            <w:vAlign w:val="center"/>
          </w:tcPr>
          <w:p w14:paraId="64C12A3C" w14:textId="77777777" w:rsidR="00E72AA6" w:rsidRDefault="00E72AA6"/>
        </w:tc>
        <w:tc>
          <w:tcPr>
            <w:tcW w:w="1562" w:type="dxa"/>
            <w:vAlign w:val="center"/>
          </w:tcPr>
          <w:p w14:paraId="617E23F9" w14:textId="77777777" w:rsidR="00E72AA6" w:rsidRDefault="00000000">
            <w:r>
              <w:t>C1830</w:t>
            </w:r>
          </w:p>
        </w:tc>
        <w:tc>
          <w:tcPr>
            <w:tcW w:w="1386" w:type="dxa"/>
            <w:vAlign w:val="center"/>
          </w:tcPr>
          <w:p w14:paraId="3F37020A" w14:textId="77777777" w:rsidR="00E72AA6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3C5619C4" w14:textId="77777777" w:rsidR="00E72AA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E274FC4" w14:textId="77777777" w:rsidR="00E72AA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52BEAB1" w14:textId="77777777" w:rsidR="00E72AA6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10D77600" w14:textId="77777777" w:rsidR="00E72AA6" w:rsidRDefault="00000000">
            <w:r>
              <w:t>14.70</w:t>
            </w:r>
          </w:p>
        </w:tc>
      </w:tr>
      <w:tr w:rsidR="00E72AA6" w14:paraId="53427AB6" w14:textId="77777777">
        <w:tc>
          <w:tcPr>
            <w:tcW w:w="1160" w:type="dxa"/>
            <w:vMerge/>
            <w:vAlign w:val="center"/>
          </w:tcPr>
          <w:p w14:paraId="2624CC2B" w14:textId="77777777" w:rsidR="00E72AA6" w:rsidRDefault="00E72AA6"/>
        </w:tc>
        <w:tc>
          <w:tcPr>
            <w:tcW w:w="1245" w:type="dxa"/>
            <w:vMerge/>
            <w:vAlign w:val="center"/>
          </w:tcPr>
          <w:p w14:paraId="6CB94C09" w14:textId="77777777" w:rsidR="00E72AA6" w:rsidRDefault="00E72AA6"/>
        </w:tc>
        <w:tc>
          <w:tcPr>
            <w:tcW w:w="1562" w:type="dxa"/>
            <w:vAlign w:val="center"/>
          </w:tcPr>
          <w:p w14:paraId="1BA6DAE0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6B27828A" w14:textId="77777777" w:rsidR="00E72AA6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65C7C6B1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1E5722" w14:textId="77777777" w:rsidR="00E72AA6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3017D3A" w14:textId="77777777" w:rsidR="00E72AA6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1B2E1E06" w14:textId="77777777" w:rsidR="00E72AA6" w:rsidRDefault="00000000">
            <w:r>
              <w:t>29.40</w:t>
            </w:r>
          </w:p>
        </w:tc>
      </w:tr>
      <w:tr w:rsidR="00E72AA6" w14:paraId="34EFB255" w14:textId="77777777">
        <w:tc>
          <w:tcPr>
            <w:tcW w:w="1160" w:type="dxa"/>
            <w:vMerge/>
            <w:vAlign w:val="center"/>
          </w:tcPr>
          <w:p w14:paraId="386A6A3D" w14:textId="77777777" w:rsidR="00E72AA6" w:rsidRDefault="00E72AA6"/>
        </w:tc>
        <w:tc>
          <w:tcPr>
            <w:tcW w:w="1245" w:type="dxa"/>
            <w:vMerge/>
            <w:vAlign w:val="center"/>
          </w:tcPr>
          <w:p w14:paraId="657A82FF" w14:textId="77777777" w:rsidR="00E72AA6" w:rsidRDefault="00E72AA6"/>
        </w:tc>
        <w:tc>
          <w:tcPr>
            <w:tcW w:w="1562" w:type="dxa"/>
            <w:vAlign w:val="center"/>
          </w:tcPr>
          <w:p w14:paraId="28004C80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2E839880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097E43B7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BF87575" w14:textId="77777777" w:rsidR="00E72AA6" w:rsidRDefault="00000000">
            <w:r>
              <w:t>18</w:t>
            </w:r>
          </w:p>
        </w:tc>
        <w:tc>
          <w:tcPr>
            <w:tcW w:w="1262" w:type="dxa"/>
            <w:vAlign w:val="center"/>
          </w:tcPr>
          <w:p w14:paraId="15BEE944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58078E6C" w14:textId="77777777" w:rsidR="00E72AA6" w:rsidRDefault="00000000">
            <w:r>
              <w:t>113.40</w:t>
            </w:r>
          </w:p>
        </w:tc>
      </w:tr>
      <w:tr w:rsidR="00E72AA6" w14:paraId="08D862EB" w14:textId="77777777">
        <w:tc>
          <w:tcPr>
            <w:tcW w:w="1160" w:type="dxa"/>
            <w:vMerge/>
            <w:vAlign w:val="center"/>
          </w:tcPr>
          <w:p w14:paraId="6A992C56" w14:textId="77777777" w:rsidR="00E72AA6" w:rsidRDefault="00E72AA6"/>
        </w:tc>
        <w:tc>
          <w:tcPr>
            <w:tcW w:w="1245" w:type="dxa"/>
            <w:vMerge/>
            <w:vAlign w:val="center"/>
          </w:tcPr>
          <w:p w14:paraId="1146C7B2" w14:textId="77777777" w:rsidR="00E72AA6" w:rsidRDefault="00E72AA6"/>
        </w:tc>
        <w:tc>
          <w:tcPr>
            <w:tcW w:w="1562" w:type="dxa"/>
            <w:vAlign w:val="center"/>
          </w:tcPr>
          <w:p w14:paraId="6367B315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1C4E080B" w14:textId="77777777" w:rsidR="00E72AA6" w:rsidRDefault="00000000">
            <w:r>
              <w:t>1.20×3.00</w:t>
            </w:r>
          </w:p>
        </w:tc>
        <w:tc>
          <w:tcPr>
            <w:tcW w:w="735" w:type="dxa"/>
            <w:vAlign w:val="center"/>
          </w:tcPr>
          <w:p w14:paraId="7897588C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12CE8CB" w14:textId="77777777" w:rsidR="00E72AA6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12EBB05B" w14:textId="77777777" w:rsidR="00E72AA6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6D94927" w14:textId="77777777" w:rsidR="00E72AA6" w:rsidRDefault="00000000">
            <w:r>
              <w:t>10.80</w:t>
            </w:r>
          </w:p>
        </w:tc>
      </w:tr>
      <w:tr w:rsidR="00E72AA6" w14:paraId="1E6F5531" w14:textId="77777777">
        <w:tc>
          <w:tcPr>
            <w:tcW w:w="1160" w:type="dxa"/>
            <w:vMerge/>
            <w:vAlign w:val="center"/>
          </w:tcPr>
          <w:p w14:paraId="70578DB0" w14:textId="77777777" w:rsidR="00E72AA6" w:rsidRDefault="00E72AA6"/>
        </w:tc>
        <w:tc>
          <w:tcPr>
            <w:tcW w:w="1245" w:type="dxa"/>
            <w:vMerge/>
            <w:vAlign w:val="center"/>
          </w:tcPr>
          <w:p w14:paraId="69E37B3E" w14:textId="77777777" w:rsidR="00E72AA6" w:rsidRDefault="00E72AA6"/>
        </w:tc>
        <w:tc>
          <w:tcPr>
            <w:tcW w:w="1562" w:type="dxa"/>
            <w:vAlign w:val="center"/>
          </w:tcPr>
          <w:p w14:paraId="56FBDF5A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17B453C5" w14:textId="77777777" w:rsidR="00E72AA6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7BFE5865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79224DB" w14:textId="77777777" w:rsidR="00E72AA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C9CE3A9" w14:textId="77777777" w:rsidR="00E72AA6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59D6BF22" w14:textId="77777777" w:rsidR="00E72AA6" w:rsidRDefault="00000000">
            <w:r>
              <w:t>14.70</w:t>
            </w:r>
          </w:p>
        </w:tc>
      </w:tr>
      <w:tr w:rsidR="00E72AA6" w14:paraId="228BDCF9" w14:textId="77777777">
        <w:tc>
          <w:tcPr>
            <w:tcW w:w="1160" w:type="dxa"/>
            <w:vMerge/>
            <w:vAlign w:val="center"/>
          </w:tcPr>
          <w:p w14:paraId="30240A79" w14:textId="77777777" w:rsidR="00E72AA6" w:rsidRDefault="00E72AA6"/>
        </w:tc>
        <w:tc>
          <w:tcPr>
            <w:tcW w:w="1245" w:type="dxa"/>
            <w:vMerge/>
            <w:vAlign w:val="center"/>
          </w:tcPr>
          <w:p w14:paraId="71B29D58" w14:textId="77777777" w:rsidR="00E72AA6" w:rsidRDefault="00E72AA6"/>
        </w:tc>
        <w:tc>
          <w:tcPr>
            <w:tcW w:w="1562" w:type="dxa"/>
            <w:vAlign w:val="center"/>
          </w:tcPr>
          <w:p w14:paraId="6C4B2D8E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1B1F92B4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254BCF72" w14:textId="77777777" w:rsidR="00E72AA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86209E6" w14:textId="77777777" w:rsidR="00E72AA6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1422B352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12460072" w14:textId="77777777" w:rsidR="00E72AA6" w:rsidRDefault="00000000">
            <w:r>
              <w:t>18.90</w:t>
            </w:r>
          </w:p>
        </w:tc>
      </w:tr>
      <w:tr w:rsidR="00E72AA6" w14:paraId="307A02FD" w14:textId="77777777">
        <w:tc>
          <w:tcPr>
            <w:tcW w:w="1160" w:type="dxa"/>
            <w:vMerge w:val="restart"/>
            <w:vAlign w:val="center"/>
          </w:tcPr>
          <w:p w14:paraId="6AA901D7" w14:textId="77777777" w:rsidR="00E72AA6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70B87696" w14:textId="77777777" w:rsidR="00E72AA6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180.90</w:t>
            </w:r>
          </w:p>
        </w:tc>
        <w:tc>
          <w:tcPr>
            <w:tcW w:w="1562" w:type="dxa"/>
            <w:vAlign w:val="center"/>
          </w:tcPr>
          <w:p w14:paraId="6FAA3E64" w14:textId="77777777" w:rsidR="00E72AA6" w:rsidRDefault="00E72AA6"/>
        </w:tc>
        <w:tc>
          <w:tcPr>
            <w:tcW w:w="1386" w:type="dxa"/>
            <w:vAlign w:val="center"/>
          </w:tcPr>
          <w:p w14:paraId="712883BA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3A526B16" w14:textId="77777777" w:rsidR="00E72AA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6E2EFDB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185543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7F8BC7B9" w14:textId="77777777" w:rsidR="00E72AA6" w:rsidRDefault="00000000">
            <w:r>
              <w:t>6.30</w:t>
            </w:r>
          </w:p>
        </w:tc>
      </w:tr>
      <w:tr w:rsidR="00E72AA6" w14:paraId="0343A6EB" w14:textId="77777777">
        <w:tc>
          <w:tcPr>
            <w:tcW w:w="1160" w:type="dxa"/>
            <w:vMerge/>
            <w:vAlign w:val="center"/>
          </w:tcPr>
          <w:p w14:paraId="53D16446" w14:textId="77777777" w:rsidR="00E72AA6" w:rsidRDefault="00E72AA6"/>
        </w:tc>
        <w:tc>
          <w:tcPr>
            <w:tcW w:w="1245" w:type="dxa"/>
            <w:vMerge/>
            <w:vAlign w:val="center"/>
          </w:tcPr>
          <w:p w14:paraId="2300AC65" w14:textId="77777777" w:rsidR="00E72AA6" w:rsidRDefault="00E72AA6"/>
        </w:tc>
        <w:tc>
          <w:tcPr>
            <w:tcW w:w="1562" w:type="dxa"/>
            <w:vAlign w:val="center"/>
          </w:tcPr>
          <w:p w14:paraId="6BE265CC" w14:textId="77777777" w:rsidR="00E72AA6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67682B68" w14:textId="77777777" w:rsidR="00E72AA6" w:rsidRDefault="00000000">
            <w:r>
              <w:t>2.10×3.50</w:t>
            </w:r>
          </w:p>
        </w:tc>
        <w:tc>
          <w:tcPr>
            <w:tcW w:w="735" w:type="dxa"/>
            <w:vAlign w:val="center"/>
          </w:tcPr>
          <w:p w14:paraId="22562EFE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F558390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EA51B7A" w14:textId="77777777" w:rsidR="00E72AA6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4F1C144D" w14:textId="77777777" w:rsidR="00E72AA6" w:rsidRDefault="00000000">
            <w:r>
              <w:t>7.35</w:t>
            </w:r>
          </w:p>
        </w:tc>
      </w:tr>
      <w:tr w:rsidR="00E72AA6" w14:paraId="07B5F8DD" w14:textId="77777777">
        <w:tc>
          <w:tcPr>
            <w:tcW w:w="1160" w:type="dxa"/>
            <w:vMerge/>
            <w:vAlign w:val="center"/>
          </w:tcPr>
          <w:p w14:paraId="556729C9" w14:textId="77777777" w:rsidR="00E72AA6" w:rsidRDefault="00E72AA6"/>
        </w:tc>
        <w:tc>
          <w:tcPr>
            <w:tcW w:w="1245" w:type="dxa"/>
            <w:vMerge/>
            <w:vAlign w:val="center"/>
          </w:tcPr>
          <w:p w14:paraId="71BAE87F" w14:textId="77777777" w:rsidR="00E72AA6" w:rsidRDefault="00E72AA6"/>
        </w:tc>
        <w:tc>
          <w:tcPr>
            <w:tcW w:w="1562" w:type="dxa"/>
            <w:vAlign w:val="center"/>
          </w:tcPr>
          <w:p w14:paraId="2A76573C" w14:textId="77777777" w:rsidR="00E72AA6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18FD5F75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4B43C9FE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2A901D9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8B89CE1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4D671C50" w14:textId="77777777" w:rsidR="00E72AA6" w:rsidRDefault="00000000">
            <w:r>
              <w:t>6.30</w:t>
            </w:r>
          </w:p>
        </w:tc>
      </w:tr>
      <w:tr w:rsidR="00E72AA6" w14:paraId="75EE7FC9" w14:textId="77777777">
        <w:tc>
          <w:tcPr>
            <w:tcW w:w="1160" w:type="dxa"/>
            <w:vMerge/>
            <w:vAlign w:val="center"/>
          </w:tcPr>
          <w:p w14:paraId="6B18FAEB" w14:textId="77777777" w:rsidR="00E72AA6" w:rsidRDefault="00E72AA6"/>
        </w:tc>
        <w:tc>
          <w:tcPr>
            <w:tcW w:w="1245" w:type="dxa"/>
            <w:vMerge/>
            <w:vAlign w:val="center"/>
          </w:tcPr>
          <w:p w14:paraId="385EF1E6" w14:textId="77777777" w:rsidR="00E72AA6" w:rsidRDefault="00E72AA6"/>
        </w:tc>
        <w:tc>
          <w:tcPr>
            <w:tcW w:w="1562" w:type="dxa"/>
            <w:vAlign w:val="center"/>
          </w:tcPr>
          <w:p w14:paraId="2D72C704" w14:textId="77777777" w:rsidR="00E72AA6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2749C2B7" w14:textId="77777777" w:rsidR="00E72AA6" w:rsidRDefault="00000000">
            <w:r>
              <w:t>1.50×3.50</w:t>
            </w:r>
          </w:p>
        </w:tc>
        <w:tc>
          <w:tcPr>
            <w:tcW w:w="735" w:type="dxa"/>
            <w:vAlign w:val="center"/>
          </w:tcPr>
          <w:p w14:paraId="53BFAD49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B67BC4E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5B00707" w14:textId="77777777" w:rsidR="00E72AA6" w:rsidRDefault="00000000">
            <w:r>
              <w:t>5.25</w:t>
            </w:r>
          </w:p>
        </w:tc>
        <w:tc>
          <w:tcPr>
            <w:tcW w:w="1262" w:type="dxa"/>
            <w:vAlign w:val="center"/>
          </w:tcPr>
          <w:p w14:paraId="5D0A79C6" w14:textId="77777777" w:rsidR="00E72AA6" w:rsidRDefault="00000000">
            <w:r>
              <w:t>5.25</w:t>
            </w:r>
          </w:p>
        </w:tc>
      </w:tr>
      <w:tr w:rsidR="00E72AA6" w14:paraId="41426FB8" w14:textId="77777777">
        <w:tc>
          <w:tcPr>
            <w:tcW w:w="1160" w:type="dxa"/>
            <w:vMerge/>
            <w:vAlign w:val="center"/>
          </w:tcPr>
          <w:p w14:paraId="59A94092" w14:textId="77777777" w:rsidR="00E72AA6" w:rsidRDefault="00E72AA6"/>
        </w:tc>
        <w:tc>
          <w:tcPr>
            <w:tcW w:w="1245" w:type="dxa"/>
            <w:vMerge/>
            <w:vAlign w:val="center"/>
          </w:tcPr>
          <w:p w14:paraId="4D1F194C" w14:textId="77777777" w:rsidR="00E72AA6" w:rsidRDefault="00E72AA6"/>
        </w:tc>
        <w:tc>
          <w:tcPr>
            <w:tcW w:w="1562" w:type="dxa"/>
            <w:vAlign w:val="center"/>
          </w:tcPr>
          <w:p w14:paraId="3D1A66E8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38EA9425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1A421C52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5453733" w14:textId="77777777" w:rsidR="00E72AA6" w:rsidRDefault="00000000">
            <w:r>
              <w:t>17</w:t>
            </w:r>
          </w:p>
        </w:tc>
        <w:tc>
          <w:tcPr>
            <w:tcW w:w="1262" w:type="dxa"/>
            <w:vAlign w:val="center"/>
          </w:tcPr>
          <w:p w14:paraId="7B638F51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357E16EE" w14:textId="77777777" w:rsidR="00E72AA6" w:rsidRDefault="00000000">
            <w:r>
              <w:t>107.10</w:t>
            </w:r>
          </w:p>
        </w:tc>
      </w:tr>
      <w:tr w:rsidR="00E72AA6" w14:paraId="44169672" w14:textId="77777777">
        <w:tc>
          <w:tcPr>
            <w:tcW w:w="1160" w:type="dxa"/>
            <w:vMerge/>
            <w:vAlign w:val="center"/>
          </w:tcPr>
          <w:p w14:paraId="2CC4B5B8" w14:textId="77777777" w:rsidR="00E72AA6" w:rsidRDefault="00E72AA6"/>
        </w:tc>
        <w:tc>
          <w:tcPr>
            <w:tcW w:w="1245" w:type="dxa"/>
            <w:vMerge/>
            <w:vAlign w:val="center"/>
          </w:tcPr>
          <w:p w14:paraId="117C1F73" w14:textId="77777777" w:rsidR="00E72AA6" w:rsidRDefault="00E72AA6"/>
        </w:tc>
        <w:tc>
          <w:tcPr>
            <w:tcW w:w="1562" w:type="dxa"/>
            <w:vAlign w:val="center"/>
          </w:tcPr>
          <w:p w14:paraId="61CF3CD1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665D070C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19E4517F" w14:textId="77777777" w:rsidR="00E72AA6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7172B75" w14:textId="77777777" w:rsidR="00E72AA6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7EEB1BCA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1C9610FE" w14:textId="77777777" w:rsidR="00E72AA6" w:rsidRDefault="00000000">
            <w:r>
              <w:t>31.50</w:t>
            </w:r>
          </w:p>
        </w:tc>
      </w:tr>
      <w:tr w:rsidR="00E72AA6" w14:paraId="49073A8A" w14:textId="77777777">
        <w:tc>
          <w:tcPr>
            <w:tcW w:w="1160" w:type="dxa"/>
            <w:vMerge/>
            <w:vAlign w:val="center"/>
          </w:tcPr>
          <w:p w14:paraId="319679C4" w14:textId="77777777" w:rsidR="00E72AA6" w:rsidRDefault="00E72AA6"/>
        </w:tc>
        <w:tc>
          <w:tcPr>
            <w:tcW w:w="1245" w:type="dxa"/>
            <w:vMerge/>
            <w:vAlign w:val="center"/>
          </w:tcPr>
          <w:p w14:paraId="74CA32AF" w14:textId="77777777" w:rsidR="00E72AA6" w:rsidRDefault="00E72AA6"/>
        </w:tc>
        <w:tc>
          <w:tcPr>
            <w:tcW w:w="1562" w:type="dxa"/>
            <w:vAlign w:val="center"/>
          </w:tcPr>
          <w:p w14:paraId="0C0765A7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12D377BC" w14:textId="77777777" w:rsidR="00E72AA6" w:rsidRDefault="00000000">
            <w:r>
              <w:t>2.10×3.00</w:t>
            </w:r>
          </w:p>
        </w:tc>
        <w:tc>
          <w:tcPr>
            <w:tcW w:w="735" w:type="dxa"/>
            <w:vAlign w:val="center"/>
          </w:tcPr>
          <w:p w14:paraId="55A52663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BBE7B8E" w14:textId="77777777" w:rsidR="00E72AA6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596DD64" w14:textId="77777777" w:rsidR="00E72AA6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57B800E5" w14:textId="77777777" w:rsidR="00E72AA6" w:rsidRDefault="00000000">
            <w:r>
              <w:t>12.60</w:t>
            </w:r>
          </w:p>
        </w:tc>
      </w:tr>
      <w:tr w:rsidR="00E72AA6" w14:paraId="7E3D6DFD" w14:textId="77777777">
        <w:tc>
          <w:tcPr>
            <w:tcW w:w="1160" w:type="dxa"/>
            <w:vMerge/>
            <w:vAlign w:val="center"/>
          </w:tcPr>
          <w:p w14:paraId="355DA8CF" w14:textId="77777777" w:rsidR="00E72AA6" w:rsidRDefault="00E72AA6"/>
        </w:tc>
        <w:tc>
          <w:tcPr>
            <w:tcW w:w="1245" w:type="dxa"/>
            <w:vMerge/>
            <w:vAlign w:val="center"/>
          </w:tcPr>
          <w:p w14:paraId="6521DD85" w14:textId="77777777" w:rsidR="00E72AA6" w:rsidRDefault="00E72AA6"/>
        </w:tc>
        <w:tc>
          <w:tcPr>
            <w:tcW w:w="1562" w:type="dxa"/>
            <w:vAlign w:val="center"/>
          </w:tcPr>
          <w:p w14:paraId="5F3C2CBA" w14:textId="77777777" w:rsidR="00E72AA6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228CCD9D" w14:textId="77777777" w:rsidR="00E72AA6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0EB8C50C" w14:textId="77777777" w:rsidR="00E72AA6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16C1BFF" w14:textId="77777777" w:rsidR="00E72AA6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7B0026" w14:textId="77777777" w:rsidR="00E72AA6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08C1649C" w14:textId="77777777" w:rsidR="00E72AA6" w:rsidRDefault="00000000">
            <w:r>
              <w:t>4.50</w:t>
            </w:r>
          </w:p>
        </w:tc>
      </w:tr>
    </w:tbl>
    <w:p w14:paraId="15B18164" w14:textId="77777777" w:rsidR="00E72AA6" w:rsidRDefault="00000000">
      <w:pPr>
        <w:pStyle w:val="2"/>
        <w:widowControl w:val="0"/>
        <w:rPr>
          <w:kern w:val="2"/>
        </w:rPr>
      </w:pPr>
      <w:bookmarkStart w:id="43" w:name="_Toc123562334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E72AA6" w14:paraId="5E0D588D" w14:textId="77777777">
        <w:tc>
          <w:tcPr>
            <w:tcW w:w="905" w:type="dxa"/>
            <w:shd w:val="clear" w:color="auto" w:fill="E6E6E6"/>
            <w:vAlign w:val="center"/>
          </w:tcPr>
          <w:p w14:paraId="55BDA42E" w14:textId="77777777" w:rsidR="00E72AA6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506428" w14:textId="77777777" w:rsidR="00E72AA6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1F3E82" w14:textId="77777777" w:rsidR="00E72AA6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3ADAAE3" w14:textId="77777777" w:rsidR="00E72AA6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881A001" w14:textId="77777777" w:rsidR="00E72AA6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FE42287" w14:textId="77777777" w:rsidR="00E72AA6" w:rsidRDefault="00000000">
            <w:pPr>
              <w:jc w:val="center"/>
            </w:pPr>
            <w:r>
              <w:t>透射比限值</w:t>
            </w:r>
          </w:p>
        </w:tc>
      </w:tr>
      <w:tr w:rsidR="00E72AA6" w14:paraId="7902B8DB" w14:textId="77777777">
        <w:tc>
          <w:tcPr>
            <w:tcW w:w="905" w:type="dxa"/>
            <w:shd w:val="clear" w:color="auto" w:fill="E6E6E6"/>
            <w:vAlign w:val="center"/>
          </w:tcPr>
          <w:p w14:paraId="410B0C50" w14:textId="77777777" w:rsidR="00E72AA6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5FE432E6" w14:textId="77777777" w:rsidR="00E72AA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0819997" w14:textId="77777777" w:rsidR="00E72AA6" w:rsidRDefault="00000000">
            <w:r>
              <w:t>0.36</w:t>
            </w:r>
          </w:p>
        </w:tc>
        <w:tc>
          <w:tcPr>
            <w:tcW w:w="2088" w:type="dxa"/>
            <w:vAlign w:val="center"/>
          </w:tcPr>
          <w:p w14:paraId="16EE0F3F" w14:textId="77777777" w:rsidR="00E72AA6" w:rsidRDefault="00E72AA6"/>
        </w:tc>
        <w:tc>
          <w:tcPr>
            <w:tcW w:w="2009" w:type="dxa"/>
            <w:vAlign w:val="center"/>
          </w:tcPr>
          <w:p w14:paraId="45CBB21D" w14:textId="77777777" w:rsidR="00E72AA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27CCE4A" w14:textId="77777777" w:rsidR="00E72AA6" w:rsidRDefault="00000000">
            <w:r>
              <w:t>0.60</w:t>
            </w:r>
          </w:p>
        </w:tc>
      </w:tr>
      <w:tr w:rsidR="00E72AA6" w14:paraId="30B0B516" w14:textId="77777777">
        <w:tc>
          <w:tcPr>
            <w:tcW w:w="905" w:type="dxa"/>
            <w:shd w:val="clear" w:color="auto" w:fill="E6E6E6"/>
            <w:vAlign w:val="center"/>
          </w:tcPr>
          <w:p w14:paraId="787AB0CD" w14:textId="77777777" w:rsidR="00E72AA6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15DDA36F" w14:textId="77777777" w:rsidR="00E72AA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2D38FA5" w14:textId="77777777" w:rsidR="00E72AA6" w:rsidRDefault="00000000">
            <w:r>
              <w:t>0.32</w:t>
            </w:r>
          </w:p>
        </w:tc>
        <w:tc>
          <w:tcPr>
            <w:tcW w:w="2088" w:type="dxa"/>
            <w:vAlign w:val="center"/>
          </w:tcPr>
          <w:p w14:paraId="393AA13B" w14:textId="77777777" w:rsidR="00E72AA6" w:rsidRDefault="00000000">
            <w:r>
              <w:t>C1230</w:t>
            </w:r>
          </w:p>
        </w:tc>
        <w:tc>
          <w:tcPr>
            <w:tcW w:w="2009" w:type="dxa"/>
            <w:vAlign w:val="center"/>
          </w:tcPr>
          <w:p w14:paraId="19482AAE" w14:textId="77777777" w:rsidR="00E72AA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009A0B50" w14:textId="77777777" w:rsidR="00E72AA6" w:rsidRDefault="00000000">
            <w:r>
              <w:t>0.60</w:t>
            </w:r>
          </w:p>
        </w:tc>
      </w:tr>
      <w:tr w:rsidR="00E72AA6" w14:paraId="7EDCE302" w14:textId="77777777">
        <w:tc>
          <w:tcPr>
            <w:tcW w:w="905" w:type="dxa"/>
            <w:shd w:val="clear" w:color="auto" w:fill="E6E6E6"/>
            <w:vAlign w:val="center"/>
          </w:tcPr>
          <w:p w14:paraId="061FC93D" w14:textId="77777777" w:rsidR="00E72AA6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0C77E9A4" w14:textId="77777777" w:rsidR="00E72AA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F4AE472" w14:textId="77777777" w:rsidR="00E72AA6" w:rsidRDefault="00000000">
            <w:r>
              <w:t>0.32</w:t>
            </w:r>
          </w:p>
        </w:tc>
        <w:tc>
          <w:tcPr>
            <w:tcW w:w="2088" w:type="dxa"/>
            <w:vAlign w:val="center"/>
          </w:tcPr>
          <w:p w14:paraId="272AE3E3" w14:textId="77777777" w:rsidR="00E72AA6" w:rsidRDefault="00E72AA6"/>
        </w:tc>
        <w:tc>
          <w:tcPr>
            <w:tcW w:w="2009" w:type="dxa"/>
            <w:vAlign w:val="center"/>
          </w:tcPr>
          <w:p w14:paraId="33753E14" w14:textId="77777777" w:rsidR="00E72AA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3DB4B1A" w14:textId="77777777" w:rsidR="00E72AA6" w:rsidRDefault="00000000">
            <w:r>
              <w:t>0.60</w:t>
            </w:r>
          </w:p>
        </w:tc>
      </w:tr>
      <w:tr w:rsidR="00E72AA6" w14:paraId="2A795DD9" w14:textId="77777777">
        <w:tc>
          <w:tcPr>
            <w:tcW w:w="905" w:type="dxa"/>
            <w:shd w:val="clear" w:color="auto" w:fill="E6E6E6"/>
            <w:vAlign w:val="center"/>
          </w:tcPr>
          <w:p w14:paraId="7AFDB743" w14:textId="77777777" w:rsidR="00E72AA6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726C8923" w14:textId="77777777" w:rsidR="00E72AA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8D5F109" w14:textId="77777777" w:rsidR="00E72AA6" w:rsidRDefault="00000000">
            <w:r>
              <w:t>0.29</w:t>
            </w:r>
          </w:p>
        </w:tc>
        <w:tc>
          <w:tcPr>
            <w:tcW w:w="2088" w:type="dxa"/>
            <w:vAlign w:val="center"/>
          </w:tcPr>
          <w:p w14:paraId="528CC0B5" w14:textId="77777777" w:rsidR="00E72AA6" w:rsidRDefault="00000000">
            <w:r>
              <w:t>C2130</w:t>
            </w:r>
          </w:p>
        </w:tc>
        <w:tc>
          <w:tcPr>
            <w:tcW w:w="2009" w:type="dxa"/>
            <w:vAlign w:val="center"/>
          </w:tcPr>
          <w:p w14:paraId="7CC9C2CE" w14:textId="77777777" w:rsidR="00E72AA6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3435DFB" w14:textId="77777777" w:rsidR="00E72AA6" w:rsidRDefault="00000000">
            <w:r>
              <w:t>0.60</w:t>
            </w:r>
          </w:p>
        </w:tc>
      </w:tr>
      <w:tr w:rsidR="00E72AA6" w14:paraId="1226DC6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D120462" w14:textId="77777777" w:rsidR="00E72AA6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73EE013" w14:textId="77777777" w:rsidR="00E72AA6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E72AA6" w14:paraId="3B0FE64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7E2D274" w14:textId="77777777" w:rsidR="00E72AA6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3B0A752" w14:textId="77777777" w:rsidR="00E72AA6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0.60;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0.40;</w:t>
            </w:r>
          </w:p>
        </w:tc>
      </w:tr>
      <w:tr w:rsidR="00E72AA6" w14:paraId="43D00CE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C031F4A" w14:textId="77777777" w:rsidR="00E72AA6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ED45BBC" w14:textId="77777777" w:rsidR="00E72AA6" w:rsidRDefault="00000000">
            <w:r>
              <w:t>满足</w:t>
            </w:r>
          </w:p>
        </w:tc>
      </w:tr>
    </w:tbl>
    <w:p w14:paraId="1F8B7F9D" w14:textId="77777777" w:rsidR="00E72AA6" w:rsidRDefault="00000000">
      <w:pPr>
        <w:pStyle w:val="2"/>
        <w:widowControl w:val="0"/>
        <w:rPr>
          <w:kern w:val="2"/>
        </w:rPr>
      </w:pPr>
      <w:bookmarkStart w:id="44" w:name="_Toc123562335"/>
      <w:r>
        <w:rPr>
          <w:kern w:val="2"/>
        </w:rPr>
        <w:t>天窗</w:t>
      </w:r>
      <w:bookmarkEnd w:id="44"/>
    </w:p>
    <w:p w14:paraId="45AB7C62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23562336"/>
      <w:r>
        <w:rPr>
          <w:color w:val="000000"/>
          <w:kern w:val="2"/>
          <w:szCs w:val="24"/>
        </w:rPr>
        <w:t>天窗屋顶比</w:t>
      </w:r>
      <w:bookmarkEnd w:id="45"/>
    </w:p>
    <w:p w14:paraId="5ECF86FA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A7A1AAE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3562337"/>
      <w:r>
        <w:rPr>
          <w:color w:val="000000"/>
          <w:kern w:val="2"/>
          <w:szCs w:val="24"/>
        </w:rPr>
        <w:lastRenderedPageBreak/>
        <w:t>天窗类型</w:t>
      </w:r>
      <w:bookmarkEnd w:id="46"/>
    </w:p>
    <w:p w14:paraId="195E7AB4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895F7AC" w14:textId="77777777" w:rsidR="00E72AA6" w:rsidRDefault="00000000">
      <w:pPr>
        <w:pStyle w:val="2"/>
        <w:widowControl w:val="0"/>
        <w:rPr>
          <w:kern w:val="2"/>
        </w:rPr>
      </w:pPr>
      <w:bookmarkStart w:id="47" w:name="_Toc123562338"/>
      <w:r>
        <w:rPr>
          <w:kern w:val="2"/>
        </w:rPr>
        <w:t>屋顶构造</w:t>
      </w:r>
      <w:bookmarkEnd w:id="47"/>
    </w:p>
    <w:p w14:paraId="0C4B68BD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23562339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72AA6" w14:paraId="777A949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FDD9AD" w14:textId="77777777" w:rsidR="00E72AA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949278" w14:textId="77777777" w:rsidR="00E72AA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C3F084" w14:textId="77777777" w:rsidR="00E72AA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EED995" w14:textId="77777777" w:rsidR="00E72AA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1E1CF7" w14:textId="77777777" w:rsidR="00E72AA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A290A" w14:textId="77777777" w:rsidR="00E72AA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154166" w14:textId="77777777" w:rsidR="00E72AA6" w:rsidRDefault="00000000">
            <w:pPr>
              <w:jc w:val="center"/>
            </w:pPr>
            <w:r>
              <w:t>热惰性指标</w:t>
            </w:r>
          </w:p>
        </w:tc>
      </w:tr>
      <w:tr w:rsidR="00E72AA6" w14:paraId="7DD356D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A3109D" w14:textId="77777777" w:rsidR="00E72AA6" w:rsidRDefault="00E72A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C133DE" w14:textId="77777777" w:rsidR="00E72AA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FCDE1" w14:textId="77777777" w:rsidR="00E72AA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9D886" w14:textId="77777777" w:rsidR="00E72AA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B477D4" w14:textId="77777777" w:rsidR="00E72AA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65D044" w14:textId="77777777" w:rsidR="00E72AA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F388C9" w14:textId="77777777" w:rsidR="00E72AA6" w:rsidRDefault="00000000">
            <w:pPr>
              <w:jc w:val="center"/>
            </w:pPr>
            <w:r>
              <w:t>D=R*S</w:t>
            </w:r>
          </w:p>
        </w:tc>
      </w:tr>
      <w:tr w:rsidR="00E72AA6" w14:paraId="799005DF" w14:textId="77777777">
        <w:tc>
          <w:tcPr>
            <w:tcW w:w="3345" w:type="dxa"/>
            <w:vAlign w:val="center"/>
          </w:tcPr>
          <w:p w14:paraId="2FB67AED" w14:textId="77777777" w:rsidR="00E72AA6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06969843" w14:textId="77777777" w:rsidR="00E72AA6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5A5C04BA" w14:textId="77777777" w:rsidR="00E72AA6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172E2ADD" w14:textId="77777777" w:rsidR="00E72AA6" w:rsidRDefault="00000000">
            <w:r>
              <w:t>1.540</w:t>
            </w:r>
          </w:p>
        </w:tc>
        <w:tc>
          <w:tcPr>
            <w:tcW w:w="848" w:type="dxa"/>
            <w:vAlign w:val="center"/>
          </w:tcPr>
          <w:p w14:paraId="612F2B36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99A908" w14:textId="77777777" w:rsidR="00E72AA6" w:rsidRDefault="00000000">
            <w:r>
              <w:t>0.231</w:t>
            </w:r>
          </w:p>
        </w:tc>
        <w:tc>
          <w:tcPr>
            <w:tcW w:w="1064" w:type="dxa"/>
            <w:vAlign w:val="center"/>
          </w:tcPr>
          <w:p w14:paraId="46F67FC2" w14:textId="77777777" w:rsidR="00E72AA6" w:rsidRDefault="00000000">
            <w:r>
              <w:t>0.355</w:t>
            </w:r>
          </w:p>
        </w:tc>
      </w:tr>
      <w:tr w:rsidR="00E72AA6" w14:paraId="1300A3D8" w14:textId="77777777">
        <w:tc>
          <w:tcPr>
            <w:tcW w:w="3345" w:type="dxa"/>
            <w:vAlign w:val="center"/>
          </w:tcPr>
          <w:p w14:paraId="253E3865" w14:textId="77777777" w:rsidR="00E72AA6" w:rsidRDefault="00000000">
            <w:r>
              <w:t>聚苯乙烯泡沫板</w:t>
            </w:r>
          </w:p>
        </w:tc>
        <w:tc>
          <w:tcPr>
            <w:tcW w:w="848" w:type="dxa"/>
            <w:vAlign w:val="center"/>
          </w:tcPr>
          <w:p w14:paraId="5F06423F" w14:textId="77777777" w:rsidR="00E72AA6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E2856A3" w14:textId="77777777" w:rsidR="00E72AA6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3C906655" w14:textId="77777777" w:rsidR="00E72AA6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0AB2B0C9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34C3B3" w14:textId="77777777" w:rsidR="00E72AA6" w:rsidRDefault="00000000">
            <w:r>
              <w:t>2.381</w:t>
            </w:r>
          </w:p>
        </w:tc>
        <w:tc>
          <w:tcPr>
            <w:tcW w:w="1064" w:type="dxa"/>
            <w:vAlign w:val="center"/>
          </w:tcPr>
          <w:p w14:paraId="774451BC" w14:textId="77777777" w:rsidR="00E72AA6" w:rsidRDefault="00000000">
            <w:r>
              <w:t>0.857</w:t>
            </w:r>
          </w:p>
        </w:tc>
      </w:tr>
      <w:tr w:rsidR="00E72AA6" w14:paraId="2D92DAF3" w14:textId="77777777">
        <w:tc>
          <w:tcPr>
            <w:tcW w:w="3345" w:type="dxa"/>
            <w:vAlign w:val="center"/>
          </w:tcPr>
          <w:p w14:paraId="1A9A4367" w14:textId="77777777" w:rsidR="00E72AA6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2B188728" w14:textId="77777777" w:rsidR="00E72A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05E0F8" w14:textId="77777777" w:rsidR="00E72AA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7948952" w14:textId="77777777" w:rsidR="00E72A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864F8F6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AFDDF7" w14:textId="77777777" w:rsidR="00E72AA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9E33C73" w14:textId="77777777" w:rsidR="00E72AA6" w:rsidRDefault="00000000">
            <w:r>
              <w:t>0.245</w:t>
            </w:r>
          </w:p>
        </w:tc>
      </w:tr>
      <w:tr w:rsidR="00E72AA6" w14:paraId="0DB07EAE" w14:textId="77777777">
        <w:tc>
          <w:tcPr>
            <w:tcW w:w="3345" w:type="dxa"/>
            <w:vAlign w:val="center"/>
          </w:tcPr>
          <w:p w14:paraId="75E66794" w14:textId="77777777" w:rsidR="00E72AA6" w:rsidRDefault="00000000">
            <w:r>
              <w:t>钢筋砼结构层</w:t>
            </w:r>
          </w:p>
        </w:tc>
        <w:tc>
          <w:tcPr>
            <w:tcW w:w="848" w:type="dxa"/>
            <w:vAlign w:val="center"/>
          </w:tcPr>
          <w:p w14:paraId="232087A9" w14:textId="77777777" w:rsidR="00E72AA6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320131A4" w14:textId="77777777" w:rsidR="00E72AA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2DA32D9" w14:textId="77777777" w:rsidR="00E72AA6" w:rsidRDefault="00000000">
            <w:r>
              <w:t>17.198</w:t>
            </w:r>
          </w:p>
        </w:tc>
        <w:tc>
          <w:tcPr>
            <w:tcW w:w="848" w:type="dxa"/>
            <w:vAlign w:val="center"/>
          </w:tcPr>
          <w:p w14:paraId="37DD999B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5AA301" w14:textId="77777777" w:rsidR="00E72AA6" w:rsidRDefault="00000000">
            <w:r>
              <w:t>0.063</w:t>
            </w:r>
          </w:p>
        </w:tc>
        <w:tc>
          <w:tcPr>
            <w:tcW w:w="1064" w:type="dxa"/>
            <w:vAlign w:val="center"/>
          </w:tcPr>
          <w:p w14:paraId="6F2C3314" w14:textId="77777777" w:rsidR="00E72AA6" w:rsidRDefault="00000000">
            <w:r>
              <w:t>1.087</w:t>
            </w:r>
          </w:p>
        </w:tc>
      </w:tr>
      <w:tr w:rsidR="00E72AA6" w14:paraId="16D551BC" w14:textId="77777777">
        <w:tc>
          <w:tcPr>
            <w:tcW w:w="3345" w:type="dxa"/>
            <w:vAlign w:val="center"/>
          </w:tcPr>
          <w:p w14:paraId="46F888CA" w14:textId="77777777" w:rsidR="00E72AA6" w:rsidRDefault="00000000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7A49456" w14:textId="77777777" w:rsidR="00E72AA6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0FDB70C0" w14:textId="77777777" w:rsidR="00E72AA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081307E" w14:textId="77777777" w:rsidR="00E72AA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72E3B33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A1DCE2" w14:textId="77777777" w:rsidR="00E72AA6" w:rsidRDefault="00000000">
            <w:r>
              <w:t>0.031</w:t>
            </w:r>
          </w:p>
        </w:tc>
        <w:tc>
          <w:tcPr>
            <w:tcW w:w="1064" w:type="dxa"/>
            <w:vAlign w:val="center"/>
          </w:tcPr>
          <w:p w14:paraId="63A39D45" w14:textId="77777777" w:rsidR="00E72AA6" w:rsidRDefault="00000000">
            <w:r>
              <w:t>0.311</w:t>
            </w:r>
          </w:p>
        </w:tc>
      </w:tr>
      <w:tr w:rsidR="00E72AA6" w14:paraId="300D6331" w14:textId="77777777">
        <w:tc>
          <w:tcPr>
            <w:tcW w:w="3345" w:type="dxa"/>
            <w:vAlign w:val="center"/>
          </w:tcPr>
          <w:p w14:paraId="10AD61D5" w14:textId="77777777" w:rsidR="00E72AA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8ED542" w14:textId="77777777" w:rsidR="00E72AA6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10983D9D" w14:textId="77777777" w:rsidR="00E72A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B807472" w14:textId="77777777" w:rsidR="00E72AA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A000D09" w14:textId="77777777" w:rsidR="00E72A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F00E104" w14:textId="77777777" w:rsidR="00E72AA6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5FC552FB" w14:textId="77777777" w:rsidR="00E72AA6" w:rsidRDefault="00000000">
            <w:r>
              <w:t>2.855</w:t>
            </w:r>
          </w:p>
        </w:tc>
      </w:tr>
      <w:tr w:rsidR="00E72AA6" w14:paraId="611D0D2D" w14:textId="77777777">
        <w:tc>
          <w:tcPr>
            <w:tcW w:w="3345" w:type="dxa"/>
            <w:shd w:val="clear" w:color="auto" w:fill="E6E6E6"/>
            <w:vAlign w:val="center"/>
          </w:tcPr>
          <w:p w14:paraId="0CA319E2" w14:textId="77777777" w:rsidR="00E72AA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824A6BA" w14:textId="77777777" w:rsidR="00E72AA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72AA6" w14:paraId="6F078843" w14:textId="77777777">
        <w:tc>
          <w:tcPr>
            <w:tcW w:w="3345" w:type="dxa"/>
            <w:shd w:val="clear" w:color="auto" w:fill="E6E6E6"/>
            <w:vAlign w:val="center"/>
          </w:tcPr>
          <w:p w14:paraId="328F6EDC" w14:textId="77777777" w:rsidR="00E72AA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39CBCE5" w14:textId="77777777" w:rsidR="00E72AA6" w:rsidRDefault="00000000">
            <w:pPr>
              <w:jc w:val="center"/>
            </w:pPr>
            <w:r>
              <w:t>0.35</w:t>
            </w:r>
          </w:p>
        </w:tc>
      </w:tr>
      <w:tr w:rsidR="00E72AA6" w14:paraId="4878DD64" w14:textId="77777777">
        <w:tc>
          <w:tcPr>
            <w:tcW w:w="3345" w:type="dxa"/>
            <w:shd w:val="clear" w:color="auto" w:fill="E6E6E6"/>
            <w:vAlign w:val="center"/>
          </w:tcPr>
          <w:p w14:paraId="0F0361D6" w14:textId="77777777" w:rsidR="00E72AA6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FCD0D03" w14:textId="77777777" w:rsidR="00E72AA6" w:rsidRDefault="00000000">
            <w:pPr>
              <w:jc w:val="center"/>
            </w:pPr>
            <w:r>
              <w:t>K = 0.42, D = 2.86</w:t>
            </w:r>
          </w:p>
        </w:tc>
      </w:tr>
      <w:tr w:rsidR="00E72AA6" w14:paraId="6010CB8D" w14:textId="77777777">
        <w:tc>
          <w:tcPr>
            <w:tcW w:w="3345" w:type="dxa"/>
            <w:shd w:val="clear" w:color="auto" w:fill="E6E6E6"/>
            <w:vAlign w:val="center"/>
          </w:tcPr>
          <w:p w14:paraId="5FD23319" w14:textId="77777777" w:rsidR="00E72AA6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DFF23E5" w14:textId="77777777" w:rsidR="00E72AA6" w:rsidRDefault="00E72AA6"/>
        </w:tc>
      </w:tr>
      <w:tr w:rsidR="00E72AA6" w14:paraId="3641E901" w14:textId="77777777">
        <w:tc>
          <w:tcPr>
            <w:tcW w:w="3345" w:type="dxa"/>
            <w:shd w:val="clear" w:color="auto" w:fill="E6E6E6"/>
            <w:vAlign w:val="center"/>
          </w:tcPr>
          <w:p w14:paraId="7F5DC55F" w14:textId="77777777" w:rsidR="00E72AA6" w:rsidRDefault="00000000">
            <w:r>
              <w:t>反射隔热涂料附加热阻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B69D5F5" w14:textId="77777777" w:rsidR="00E72AA6" w:rsidRDefault="00000000">
            <w:pPr>
              <w:jc w:val="center"/>
            </w:pPr>
            <w:r>
              <w:t>0.00</w:t>
            </w:r>
          </w:p>
        </w:tc>
      </w:tr>
      <w:tr w:rsidR="00E72AA6" w14:paraId="5A42BCE4" w14:textId="77777777">
        <w:tc>
          <w:tcPr>
            <w:tcW w:w="3345" w:type="dxa"/>
            <w:shd w:val="clear" w:color="auto" w:fill="E6E6E6"/>
            <w:vAlign w:val="center"/>
          </w:tcPr>
          <w:p w14:paraId="19948C67" w14:textId="77777777" w:rsidR="00E72AA6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2DB185E" w14:textId="77777777" w:rsidR="00E72AA6" w:rsidRDefault="00000000">
            <w:pPr>
              <w:jc w:val="center"/>
            </w:pPr>
            <w:r>
              <w:t>0.42</w:t>
            </w:r>
          </w:p>
        </w:tc>
      </w:tr>
      <w:tr w:rsidR="00E72AA6" w14:paraId="72F767E4" w14:textId="77777777">
        <w:tc>
          <w:tcPr>
            <w:tcW w:w="3345" w:type="dxa"/>
            <w:shd w:val="clear" w:color="auto" w:fill="E6E6E6"/>
            <w:vAlign w:val="center"/>
          </w:tcPr>
          <w:p w14:paraId="4D5562A6" w14:textId="77777777" w:rsidR="00E72AA6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5FB662C1" w14:textId="77777777" w:rsidR="00E72AA6" w:rsidRDefault="00000000">
            <w:pPr>
              <w:jc w:val="center"/>
            </w:pPr>
            <w:r>
              <w:t>广西居住规范</w:t>
            </w:r>
            <w:r>
              <w:t>29</w:t>
            </w:r>
            <w:r>
              <w:t>页</w:t>
            </w:r>
          </w:p>
        </w:tc>
      </w:tr>
      <w:tr w:rsidR="00E72AA6" w14:paraId="3BADF0DC" w14:textId="77777777">
        <w:tc>
          <w:tcPr>
            <w:tcW w:w="3345" w:type="dxa"/>
            <w:shd w:val="clear" w:color="auto" w:fill="E6E6E6"/>
            <w:vAlign w:val="center"/>
          </w:tcPr>
          <w:p w14:paraId="1859979B" w14:textId="77777777" w:rsidR="00E72AA6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019DFDD" w14:textId="77777777" w:rsidR="00E72AA6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72AA6" w14:paraId="244D3773" w14:textId="77777777">
        <w:tc>
          <w:tcPr>
            <w:tcW w:w="3345" w:type="dxa"/>
            <w:shd w:val="clear" w:color="auto" w:fill="E6E6E6"/>
            <w:vAlign w:val="center"/>
          </w:tcPr>
          <w:p w14:paraId="1AFDFE04" w14:textId="77777777" w:rsidR="00E72AA6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D06ADFB" w14:textId="77777777" w:rsidR="00E72AA6" w:rsidRDefault="00000000">
            <w:r>
              <w:t>K</w:t>
            </w:r>
            <w:r>
              <w:t>应满足表</w:t>
            </w:r>
            <w:r>
              <w:t>3.3.1-1</w:t>
            </w:r>
            <w:r>
              <w:t>的规定</w:t>
            </w:r>
            <w:r>
              <w:t>(K≤0.50)</w:t>
            </w:r>
          </w:p>
        </w:tc>
      </w:tr>
      <w:tr w:rsidR="00E72AA6" w14:paraId="755FB935" w14:textId="77777777">
        <w:tc>
          <w:tcPr>
            <w:tcW w:w="3345" w:type="dxa"/>
            <w:shd w:val="clear" w:color="auto" w:fill="E6E6E6"/>
            <w:vAlign w:val="center"/>
          </w:tcPr>
          <w:p w14:paraId="4154F245" w14:textId="77777777" w:rsidR="00E72AA6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2DF2372" w14:textId="77777777" w:rsidR="00E72AA6" w:rsidRDefault="00000000">
            <w:r>
              <w:t>满足</w:t>
            </w:r>
          </w:p>
        </w:tc>
      </w:tr>
    </w:tbl>
    <w:p w14:paraId="74511C90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C1B952" w14:textId="77777777" w:rsidR="00E72AA6" w:rsidRDefault="00000000">
      <w:pPr>
        <w:pStyle w:val="2"/>
        <w:widowControl w:val="0"/>
        <w:rPr>
          <w:kern w:val="2"/>
        </w:rPr>
      </w:pPr>
      <w:bookmarkStart w:id="49" w:name="_Toc123562340"/>
      <w:r>
        <w:rPr>
          <w:kern w:val="2"/>
        </w:rPr>
        <w:t>外墙构造</w:t>
      </w:r>
      <w:bookmarkEnd w:id="49"/>
    </w:p>
    <w:p w14:paraId="30EF661E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23562341"/>
      <w:r>
        <w:rPr>
          <w:color w:val="000000"/>
          <w:kern w:val="2"/>
          <w:szCs w:val="24"/>
        </w:rPr>
        <w:t>外墙相关构造</w:t>
      </w:r>
      <w:bookmarkEnd w:id="50"/>
    </w:p>
    <w:p w14:paraId="6B2D52E1" w14:textId="77777777" w:rsidR="00E72AA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72AA6" w14:paraId="01E7B90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4D1749A" w14:textId="77777777" w:rsidR="00E72AA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732352" w14:textId="77777777" w:rsidR="00E72AA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1EBF6F" w14:textId="77777777" w:rsidR="00E72AA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A2B31A" w14:textId="77777777" w:rsidR="00E72AA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BDEBF9" w14:textId="77777777" w:rsidR="00E72AA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128F25" w14:textId="77777777" w:rsidR="00E72AA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0A3031" w14:textId="77777777" w:rsidR="00E72AA6" w:rsidRDefault="00000000">
            <w:pPr>
              <w:jc w:val="center"/>
            </w:pPr>
            <w:r>
              <w:t>热惰性指标</w:t>
            </w:r>
          </w:p>
        </w:tc>
      </w:tr>
      <w:tr w:rsidR="00E72AA6" w14:paraId="22F819C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B1B9E7" w14:textId="77777777" w:rsidR="00E72AA6" w:rsidRDefault="00E72A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359888" w14:textId="77777777" w:rsidR="00E72AA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295A12" w14:textId="77777777" w:rsidR="00E72AA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13503" w14:textId="77777777" w:rsidR="00E72AA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0B9114" w14:textId="77777777" w:rsidR="00E72AA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96FB4" w14:textId="77777777" w:rsidR="00E72AA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CF1227" w14:textId="77777777" w:rsidR="00E72AA6" w:rsidRDefault="00000000">
            <w:pPr>
              <w:jc w:val="center"/>
            </w:pPr>
            <w:r>
              <w:t>D=R*S</w:t>
            </w:r>
          </w:p>
        </w:tc>
      </w:tr>
      <w:tr w:rsidR="00E72AA6" w14:paraId="3D1CCDF8" w14:textId="77777777">
        <w:tc>
          <w:tcPr>
            <w:tcW w:w="3345" w:type="dxa"/>
            <w:vAlign w:val="center"/>
          </w:tcPr>
          <w:p w14:paraId="23014581" w14:textId="77777777" w:rsidR="00E72AA6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02D427EB" w14:textId="77777777" w:rsidR="00E72AA6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00C0720" w14:textId="77777777" w:rsidR="00E72AA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87A20EC" w14:textId="77777777" w:rsidR="00E72AA6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04DB8BD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B5194B" w14:textId="77777777" w:rsidR="00E72AA6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4E982052" w14:textId="77777777" w:rsidR="00E72AA6" w:rsidRDefault="00000000">
            <w:r>
              <w:t>0.061</w:t>
            </w:r>
          </w:p>
        </w:tc>
      </w:tr>
      <w:tr w:rsidR="00E72AA6" w14:paraId="464164A6" w14:textId="77777777">
        <w:tc>
          <w:tcPr>
            <w:tcW w:w="3345" w:type="dxa"/>
            <w:vAlign w:val="center"/>
          </w:tcPr>
          <w:p w14:paraId="15167751" w14:textId="77777777" w:rsidR="00E72AA6" w:rsidRDefault="00000000">
            <w:r>
              <w:t>胶粉聚苯颗粒找平层</w:t>
            </w:r>
          </w:p>
        </w:tc>
        <w:tc>
          <w:tcPr>
            <w:tcW w:w="848" w:type="dxa"/>
            <w:vAlign w:val="center"/>
          </w:tcPr>
          <w:p w14:paraId="19EC1833" w14:textId="77777777" w:rsidR="00E72A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6911BB" w14:textId="77777777" w:rsidR="00E72AA6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06D9E510" w14:textId="77777777" w:rsidR="00E72AA6" w:rsidRDefault="00000000">
            <w:r>
              <w:t>1.091</w:t>
            </w:r>
          </w:p>
        </w:tc>
        <w:tc>
          <w:tcPr>
            <w:tcW w:w="848" w:type="dxa"/>
            <w:vAlign w:val="center"/>
          </w:tcPr>
          <w:p w14:paraId="70355E24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698848" w14:textId="77777777" w:rsidR="00E72AA6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4D9E2013" w14:textId="77777777" w:rsidR="00E72AA6" w:rsidRDefault="00000000">
            <w:r>
              <w:t>0.364</w:t>
            </w:r>
          </w:p>
        </w:tc>
      </w:tr>
      <w:tr w:rsidR="00E72AA6" w14:paraId="349A91C4" w14:textId="77777777">
        <w:tc>
          <w:tcPr>
            <w:tcW w:w="3345" w:type="dxa"/>
            <w:vAlign w:val="center"/>
          </w:tcPr>
          <w:p w14:paraId="55BF15C9" w14:textId="77777777" w:rsidR="00E72AA6" w:rsidRDefault="00000000">
            <w:r>
              <w:t>聚苯乙烯泡沫板</w:t>
            </w:r>
          </w:p>
        </w:tc>
        <w:tc>
          <w:tcPr>
            <w:tcW w:w="848" w:type="dxa"/>
            <w:vAlign w:val="center"/>
          </w:tcPr>
          <w:p w14:paraId="1EB3A5ED" w14:textId="77777777" w:rsidR="00E72AA6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6CF129C5" w14:textId="77777777" w:rsidR="00E72AA6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7ADC5F00" w14:textId="77777777" w:rsidR="00E72AA6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73358DB1" w14:textId="77777777" w:rsidR="00E72AA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889A188" w14:textId="77777777" w:rsidR="00E72AA6" w:rsidRDefault="00000000">
            <w:r>
              <w:t>0.992</w:t>
            </w:r>
          </w:p>
        </w:tc>
        <w:tc>
          <w:tcPr>
            <w:tcW w:w="1064" w:type="dxa"/>
            <w:vAlign w:val="center"/>
          </w:tcPr>
          <w:p w14:paraId="0306BD58" w14:textId="77777777" w:rsidR="00E72AA6" w:rsidRDefault="00000000">
            <w:r>
              <w:t>0.429</w:t>
            </w:r>
          </w:p>
        </w:tc>
      </w:tr>
      <w:tr w:rsidR="00E72AA6" w14:paraId="6708530D" w14:textId="77777777">
        <w:tc>
          <w:tcPr>
            <w:tcW w:w="3345" w:type="dxa"/>
            <w:vAlign w:val="center"/>
          </w:tcPr>
          <w:p w14:paraId="28D6D9E8" w14:textId="77777777" w:rsidR="00E72AA6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572719F" w14:textId="77777777" w:rsidR="00E72AA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27DC086" w14:textId="77777777" w:rsidR="00E72AA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D4F8D66" w14:textId="77777777" w:rsidR="00E72AA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FF06F26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E4F0A0" w14:textId="77777777" w:rsidR="00E72AA6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AF012A6" w14:textId="77777777" w:rsidR="00E72AA6" w:rsidRDefault="00000000">
            <w:r>
              <w:t>1.977</w:t>
            </w:r>
          </w:p>
        </w:tc>
      </w:tr>
      <w:tr w:rsidR="00E72AA6" w14:paraId="65EFD34E" w14:textId="77777777">
        <w:tc>
          <w:tcPr>
            <w:tcW w:w="3345" w:type="dxa"/>
            <w:vAlign w:val="center"/>
          </w:tcPr>
          <w:p w14:paraId="45671787" w14:textId="77777777" w:rsidR="00E72AA6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EFE6EE9" w14:textId="77777777" w:rsidR="00E72A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1F1A475" w14:textId="77777777" w:rsidR="00E72AA6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E3EDEBD" w14:textId="77777777" w:rsidR="00E72AA6" w:rsidRDefault="00000000">
            <w:r>
              <w:t>10.751</w:t>
            </w:r>
          </w:p>
        </w:tc>
        <w:tc>
          <w:tcPr>
            <w:tcW w:w="848" w:type="dxa"/>
            <w:vAlign w:val="center"/>
          </w:tcPr>
          <w:p w14:paraId="5CF3E860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26A469" w14:textId="77777777" w:rsidR="00E72AA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97E1B73" w14:textId="77777777" w:rsidR="00E72AA6" w:rsidRDefault="00000000">
            <w:r>
              <w:t>0.247</w:t>
            </w:r>
          </w:p>
        </w:tc>
      </w:tr>
      <w:tr w:rsidR="00E72AA6" w14:paraId="13E9807F" w14:textId="77777777">
        <w:tc>
          <w:tcPr>
            <w:tcW w:w="3345" w:type="dxa"/>
            <w:vAlign w:val="center"/>
          </w:tcPr>
          <w:p w14:paraId="3C8A50F2" w14:textId="77777777" w:rsidR="00E72AA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502630" w14:textId="77777777" w:rsidR="00E72AA6" w:rsidRDefault="00000000">
            <w:r>
              <w:t>295</w:t>
            </w:r>
          </w:p>
        </w:tc>
        <w:tc>
          <w:tcPr>
            <w:tcW w:w="1075" w:type="dxa"/>
            <w:vAlign w:val="center"/>
          </w:tcPr>
          <w:p w14:paraId="1AD5C3DA" w14:textId="77777777" w:rsidR="00E72A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C72F74" w14:textId="77777777" w:rsidR="00E72AA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7443E5" w14:textId="77777777" w:rsidR="00E72A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5D57FF" w14:textId="77777777" w:rsidR="00E72AA6" w:rsidRDefault="00000000">
            <w:r>
              <w:t>1.469</w:t>
            </w:r>
          </w:p>
        </w:tc>
        <w:tc>
          <w:tcPr>
            <w:tcW w:w="1064" w:type="dxa"/>
            <w:vAlign w:val="center"/>
          </w:tcPr>
          <w:p w14:paraId="2005A722" w14:textId="77777777" w:rsidR="00E72AA6" w:rsidRDefault="00000000">
            <w:r>
              <w:t>3.077</w:t>
            </w:r>
          </w:p>
        </w:tc>
      </w:tr>
      <w:tr w:rsidR="00E72AA6" w14:paraId="28C2980D" w14:textId="77777777">
        <w:tc>
          <w:tcPr>
            <w:tcW w:w="3345" w:type="dxa"/>
            <w:shd w:val="clear" w:color="auto" w:fill="E6E6E6"/>
            <w:vAlign w:val="center"/>
          </w:tcPr>
          <w:p w14:paraId="7FF34400" w14:textId="77777777" w:rsidR="00E72AA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284B939" w14:textId="77777777" w:rsidR="00E72AA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72AA6" w14:paraId="065D5748" w14:textId="77777777">
        <w:tc>
          <w:tcPr>
            <w:tcW w:w="3345" w:type="dxa"/>
            <w:shd w:val="clear" w:color="auto" w:fill="E6E6E6"/>
            <w:vAlign w:val="center"/>
          </w:tcPr>
          <w:p w14:paraId="4C4FE41E" w14:textId="77777777" w:rsidR="00E72AA6" w:rsidRDefault="00000000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FEF31FC" w14:textId="77777777" w:rsidR="00E72AA6" w:rsidRDefault="00000000">
            <w:pPr>
              <w:jc w:val="center"/>
            </w:pPr>
            <w:r>
              <w:t>0.61</w:t>
            </w:r>
          </w:p>
        </w:tc>
      </w:tr>
      <w:tr w:rsidR="00E72AA6" w14:paraId="7BB2C3D3" w14:textId="77777777">
        <w:tc>
          <w:tcPr>
            <w:tcW w:w="3345" w:type="dxa"/>
            <w:shd w:val="clear" w:color="auto" w:fill="E6E6E6"/>
            <w:vAlign w:val="center"/>
          </w:tcPr>
          <w:p w14:paraId="45EA2A9D" w14:textId="77777777" w:rsidR="00E72AA6" w:rsidRDefault="00000000">
            <w:r>
              <w:t>反射隔热涂料附加热阻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371B17C" w14:textId="77777777" w:rsidR="00E72AA6" w:rsidRDefault="00000000">
            <w:pPr>
              <w:jc w:val="center"/>
            </w:pPr>
            <w:r>
              <w:t>0.00</w:t>
            </w:r>
          </w:p>
        </w:tc>
      </w:tr>
      <w:tr w:rsidR="00E72AA6" w14:paraId="41267487" w14:textId="77777777">
        <w:tc>
          <w:tcPr>
            <w:tcW w:w="3345" w:type="dxa"/>
            <w:shd w:val="clear" w:color="auto" w:fill="E6E6E6"/>
            <w:vAlign w:val="center"/>
          </w:tcPr>
          <w:p w14:paraId="140F776E" w14:textId="77777777" w:rsidR="00E72AA6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0658184" w14:textId="77777777" w:rsidR="00E72AA6" w:rsidRDefault="00000000">
            <w:pPr>
              <w:jc w:val="center"/>
            </w:pPr>
            <w:r>
              <w:t>0.61</w:t>
            </w:r>
          </w:p>
        </w:tc>
      </w:tr>
      <w:tr w:rsidR="00E72AA6" w14:paraId="707661C9" w14:textId="77777777">
        <w:tc>
          <w:tcPr>
            <w:tcW w:w="3345" w:type="dxa"/>
            <w:shd w:val="clear" w:color="auto" w:fill="E6E6E6"/>
            <w:vAlign w:val="center"/>
          </w:tcPr>
          <w:p w14:paraId="7B513522" w14:textId="77777777" w:rsidR="00E72AA6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5704E3D" w14:textId="77777777" w:rsidR="00E72AA6" w:rsidRDefault="00000000">
            <w:pPr>
              <w:jc w:val="center"/>
            </w:pPr>
            <w:r>
              <w:t>广西居住规范</w:t>
            </w:r>
            <w:r>
              <w:t>32</w:t>
            </w:r>
            <w:r>
              <w:t>页</w:t>
            </w:r>
          </w:p>
        </w:tc>
      </w:tr>
    </w:tbl>
    <w:p w14:paraId="08923DF4" w14:textId="77777777" w:rsidR="00E72AA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72AA6" w14:paraId="247D96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5F7CB3" w14:textId="77777777" w:rsidR="00E72AA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3FCEAD" w14:textId="77777777" w:rsidR="00E72AA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E868D6" w14:textId="77777777" w:rsidR="00E72AA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AB71C" w14:textId="77777777" w:rsidR="00E72AA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1F5DBB" w14:textId="77777777" w:rsidR="00E72AA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5B7705" w14:textId="77777777" w:rsidR="00E72AA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F1DB79" w14:textId="77777777" w:rsidR="00E72AA6" w:rsidRDefault="00000000">
            <w:pPr>
              <w:jc w:val="center"/>
            </w:pPr>
            <w:r>
              <w:t>热惰性指标</w:t>
            </w:r>
          </w:p>
        </w:tc>
      </w:tr>
      <w:tr w:rsidR="00E72AA6" w14:paraId="071EFC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1430D6" w14:textId="77777777" w:rsidR="00E72AA6" w:rsidRDefault="00E72A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A22554" w14:textId="77777777" w:rsidR="00E72AA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7F126F" w14:textId="77777777" w:rsidR="00E72AA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F3088F" w14:textId="77777777" w:rsidR="00E72AA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9C46CA" w14:textId="77777777" w:rsidR="00E72AA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54A281" w14:textId="77777777" w:rsidR="00E72AA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EAF0A7" w14:textId="77777777" w:rsidR="00E72AA6" w:rsidRDefault="00000000">
            <w:pPr>
              <w:jc w:val="center"/>
            </w:pPr>
            <w:r>
              <w:t>D=R*S</w:t>
            </w:r>
          </w:p>
        </w:tc>
      </w:tr>
      <w:tr w:rsidR="00E72AA6" w14:paraId="492D0FF6" w14:textId="77777777">
        <w:tc>
          <w:tcPr>
            <w:tcW w:w="3345" w:type="dxa"/>
            <w:vAlign w:val="center"/>
          </w:tcPr>
          <w:p w14:paraId="4ACC7F4C" w14:textId="77777777" w:rsidR="00E72AA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23C7608" w14:textId="77777777" w:rsidR="00E72A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488C835" w14:textId="77777777" w:rsidR="00E72AA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E754EAE" w14:textId="77777777" w:rsidR="00E72A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558303E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3F9BDA" w14:textId="77777777" w:rsidR="00E72AA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A4AF887" w14:textId="77777777" w:rsidR="00E72AA6" w:rsidRDefault="00000000">
            <w:r>
              <w:t>0.245</w:t>
            </w:r>
          </w:p>
        </w:tc>
      </w:tr>
      <w:tr w:rsidR="00E72AA6" w14:paraId="4DD24799" w14:textId="77777777">
        <w:tc>
          <w:tcPr>
            <w:tcW w:w="3345" w:type="dxa"/>
            <w:vAlign w:val="center"/>
          </w:tcPr>
          <w:p w14:paraId="60CA1DB1" w14:textId="77777777" w:rsidR="00E72AA6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4E1FA86" w14:textId="77777777" w:rsidR="00E72A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54BDBF" w14:textId="77777777" w:rsidR="00E72AA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A0024C6" w14:textId="77777777" w:rsidR="00E72AA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28F9859" w14:textId="77777777" w:rsidR="00E72AA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9D44EB2" w14:textId="77777777" w:rsidR="00E72AA6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0DBDDA1" w14:textId="77777777" w:rsidR="00E72AA6" w:rsidRDefault="00000000">
            <w:r>
              <w:t>0.227</w:t>
            </w:r>
          </w:p>
        </w:tc>
      </w:tr>
      <w:tr w:rsidR="00E72AA6" w14:paraId="48F926CE" w14:textId="77777777">
        <w:tc>
          <w:tcPr>
            <w:tcW w:w="3345" w:type="dxa"/>
            <w:vAlign w:val="center"/>
          </w:tcPr>
          <w:p w14:paraId="171197D2" w14:textId="77777777" w:rsidR="00E72AA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8FA0199" w14:textId="77777777" w:rsidR="00E72A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1C07CC" w14:textId="77777777" w:rsidR="00E72AA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064064F" w14:textId="77777777" w:rsidR="00E72A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852DF71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52A440" w14:textId="77777777" w:rsidR="00E72AA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3741FE9" w14:textId="77777777" w:rsidR="00E72AA6" w:rsidRDefault="00000000">
            <w:r>
              <w:t>0.245</w:t>
            </w:r>
          </w:p>
        </w:tc>
      </w:tr>
      <w:tr w:rsidR="00E72AA6" w14:paraId="21D3FDD4" w14:textId="77777777">
        <w:tc>
          <w:tcPr>
            <w:tcW w:w="3345" w:type="dxa"/>
            <w:vAlign w:val="center"/>
          </w:tcPr>
          <w:p w14:paraId="19527BBD" w14:textId="77777777" w:rsidR="00E72AA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61BF68" w14:textId="77777777" w:rsidR="00E72AA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CF89FAC" w14:textId="77777777" w:rsidR="00E72AA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9124761" w14:textId="77777777" w:rsidR="00E72AA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D490911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ED86D4" w14:textId="77777777" w:rsidR="00E72AA6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45A2897" w14:textId="77777777" w:rsidR="00E72AA6" w:rsidRDefault="00000000">
            <w:r>
              <w:t>1.977</w:t>
            </w:r>
          </w:p>
        </w:tc>
      </w:tr>
      <w:tr w:rsidR="00E72AA6" w14:paraId="64F24D82" w14:textId="77777777">
        <w:tc>
          <w:tcPr>
            <w:tcW w:w="3345" w:type="dxa"/>
            <w:vAlign w:val="center"/>
          </w:tcPr>
          <w:p w14:paraId="5CBD60BE" w14:textId="77777777" w:rsidR="00E72AA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83531BD" w14:textId="77777777" w:rsidR="00E72A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C1FBE5" w14:textId="77777777" w:rsidR="00E72AA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BE97109" w14:textId="77777777" w:rsidR="00E72AA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5A22EE1" w14:textId="77777777" w:rsidR="00E72A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ED2197" w14:textId="77777777" w:rsidR="00E72AA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92E6C01" w14:textId="77777777" w:rsidR="00E72AA6" w:rsidRDefault="00000000">
            <w:r>
              <w:t>0.249</w:t>
            </w:r>
          </w:p>
        </w:tc>
      </w:tr>
      <w:tr w:rsidR="00E72AA6" w14:paraId="715C4650" w14:textId="77777777">
        <w:tc>
          <w:tcPr>
            <w:tcW w:w="3345" w:type="dxa"/>
            <w:vAlign w:val="center"/>
          </w:tcPr>
          <w:p w14:paraId="3E946AB0" w14:textId="77777777" w:rsidR="00E72AA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CDC272" w14:textId="77777777" w:rsidR="00E72AA6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6A96775" w14:textId="77777777" w:rsidR="00E72A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BF2B763" w14:textId="77777777" w:rsidR="00E72AA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9724089" w14:textId="77777777" w:rsidR="00E72A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228D15" w14:textId="77777777" w:rsidR="00E72AA6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0B8B12C8" w14:textId="77777777" w:rsidR="00E72AA6" w:rsidRDefault="00000000">
            <w:r>
              <w:t>2.941</w:t>
            </w:r>
          </w:p>
        </w:tc>
      </w:tr>
      <w:tr w:rsidR="00E72AA6" w14:paraId="15B445E2" w14:textId="77777777">
        <w:tc>
          <w:tcPr>
            <w:tcW w:w="3345" w:type="dxa"/>
            <w:shd w:val="clear" w:color="auto" w:fill="E6E6E6"/>
            <w:vAlign w:val="center"/>
          </w:tcPr>
          <w:p w14:paraId="7C026C16" w14:textId="77777777" w:rsidR="00E72AA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F9801B" w14:textId="77777777" w:rsidR="00E72AA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72AA6" w14:paraId="4B8A11DE" w14:textId="77777777">
        <w:tc>
          <w:tcPr>
            <w:tcW w:w="3345" w:type="dxa"/>
            <w:shd w:val="clear" w:color="auto" w:fill="E6E6E6"/>
            <w:vAlign w:val="center"/>
          </w:tcPr>
          <w:p w14:paraId="3FE999D0" w14:textId="77777777" w:rsidR="00E72AA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FBE8891" w14:textId="77777777" w:rsidR="00E72AA6" w:rsidRDefault="00000000">
            <w:pPr>
              <w:jc w:val="center"/>
            </w:pPr>
            <w:r>
              <w:t>1.11</w:t>
            </w:r>
          </w:p>
        </w:tc>
      </w:tr>
      <w:tr w:rsidR="00E72AA6" w14:paraId="19E793F8" w14:textId="77777777">
        <w:tc>
          <w:tcPr>
            <w:tcW w:w="3345" w:type="dxa"/>
            <w:shd w:val="clear" w:color="auto" w:fill="E6E6E6"/>
            <w:vAlign w:val="center"/>
          </w:tcPr>
          <w:p w14:paraId="0ADC60C5" w14:textId="77777777" w:rsidR="00E72AA6" w:rsidRDefault="00000000">
            <w:r>
              <w:t>反射隔热涂料附加热阻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379275B" w14:textId="77777777" w:rsidR="00E72AA6" w:rsidRDefault="00000000">
            <w:pPr>
              <w:jc w:val="center"/>
            </w:pPr>
            <w:r>
              <w:t>0.00</w:t>
            </w:r>
          </w:p>
        </w:tc>
      </w:tr>
      <w:tr w:rsidR="00E72AA6" w14:paraId="1025DD29" w14:textId="77777777">
        <w:tc>
          <w:tcPr>
            <w:tcW w:w="3345" w:type="dxa"/>
            <w:shd w:val="clear" w:color="auto" w:fill="E6E6E6"/>
            <w:vAlign w:val="center"/>
          </w:tcPr>
          <w:p w14:paraId="642456A0" w14:textId="77777777" w:rsidR="00E72AA6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11C278B" w14:textId="77777777" w:rsidR="00E72AA6" w:rsidRDefault="00000000">
            <w:pPr>
              <w:jc w:val="center"/>
            </w:pPr>
            <w:r>
              <w:t>1.11</w:t>
            </w:r>
          </w:p>
        </w:tc>
      </w:tr>
    </w:tbl>
    <w:p w14:paraId="17A22352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3562342"/>
      <w:r>
        <w:rPr>
          <w:color w:val="000000"/>
          <w:kern w:val="2"/>
          <w:szCs w:val="24"/>
        </w:rPr>
        <w:t>外墙主断面传热系数的修正系数ψ</w:t>
      </w:r>
      <w:bookmarkEnd w:id="51"/>
    </w:p>
    <w:p w14:paraId="4231C7D2" w14:textId="77777777" w:rsidR="00F0396C" w:rsidRDefault="00000000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0716D29E" wp14:editId="119ABA2A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0ACBA4A0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773FBA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23562343"/>
      <w:r>
        <w:rPr>
          <w:color w:val="000000"/>
          <w:kern w:val="2"/>
          <w:szCs w:val="24"/>
        </w:rPr>
        <w:t>外墙平均热工特性</w:t>
      </w:r>
      <w:bookmarkEnd w:id="53"/>
    </w:p>
    <w:p w14:paraId="16D4A5DA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72AA6" w14:paraId="0B5A17E5" w14:textId="77777777">
        <w:tc>
          <w:tcPr>
            <w:tcW w:w="2948" w:type="dxa"/>
            <w:shd w:val="clear" w:color="auto" w:fill="E6E6E6"/>
            <w:vAlign w:val="center"/>
          </w:tcPr>
          <w:p w14:paraId="76EB6985" w14:textId="77777777" w:rsidR="00E72AA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3BFE8A" w14:textId="77777777" w:rsidR="00E72AA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A0CB46" w14:textId="77777777" w:rsidR="00E72A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A31FC9" w14:textId="77777777" w:rsidR="00E72AA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C073651" w14:textId="77777777" w:rsidR="00E72AA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BB822A" w14:textId="77777777" w:rsidR="00E72AA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7D5CB3" w14:textId="77777777" w:rsidR="00E72AA6" w:rsidRDefault="00000000">
            <w:pPr>
              <w:jc w:val="center"/>
            </w:pPr>
            <w:r>
              <w:t>太阳辐射吸收系数</w:t>
            </w:r>
          </w:p>
        </w:tc>
      </w:tr>
      <w:tr w:rsidR="00E72AA6" w14:paraId="61260CAB" w14:textId="77777777">
        <w:tc>
          <w:tcPr>
            <w:tcW w:w="2948" w:type="dxa"/>
            <w:vAlign w:val="center"/>
          </w:tcPr>
          <w:p w14:paraId="1A537001" w14:textId="77777777" w:rsidR="00E72AA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DFC989A" w14:textId="77777777" w:rsidR="00E72AA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E77154D" w14:textId="77777777" w:rsidR="00E72AA6" w:rsidRDefault="00000000">
            <w:r>
              <w:t>410.01</w:t>
            </w:r>
          </w:p>
        </w:tc>
        <w:tc>
          <w:tcPr>
            <w:tcW w:w="922" w:type="dxa"/>
            <w:vAlign w:val="center"/>
          </w:tcPr>
          <w:p w14:paraId="2978FE25" w14:textId="77777777" w:rsidR="00E72AA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1BA9CBF" w14:textId="77777777" w:rsidR="00E72AA6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0F1C13EC" w14:textId="77777777" w:rsidR="00E72AA6" w:rsidRDefault="00000000">
            <w:r>
              <w:t>3.08</w:t>
            </w:r>
          </w:p>
        </w:tc>
        <w:tc>
          <w:tcPr>
            <w:tcW w:w="1107" w:type="dxa"/>
            <w:vAlign w:val="center"/>
          </w:tcPr>
          <w:p w14:paraId="4334F19E" w14:textId="77777777" w:rsidR="00E72AA6" w:rsidRDefault="00000000">
            <w:r>
              <w:t>0.75</w:t>
            </w:r>
          </w:p>
        </w:tc>
      </w:tr>
      <w:tr w:rsidR="00E72AA6" w14:paraId="38E6A450" w14:textId="77777777">
        <w:tc>
          <w:tcPr>
            <w:tcW w:w="2948" w:type="dxa"/>
            <w:shd w:val="clear" w:color="auto" w:fill="E6E6E6"/>
            <w:vAlign w:val="center"/>
          </w:tcPr>
          <w:p w14:paraId="0BC0E6E6" w14:textId="77777777" w:rsidR="00E72AA6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266B2D1" w14:textId="77777777" w:rsidR="00E72AA6" w:rsidRDefault="00000000">
            <w:pPr>
              <w:jc w:val="center"/>
            </w:pPr>
            <w:r>
              <w:t>0%</w:t>
            </w:r>
          </w:p>
        </w:tc>
      </w:tr>
      <w:tr w:rsidR="00E72AA6" w14:paraId="2CF03AE7" w14:textId="77777777">
        <w:tc>
          <w:tcPr>
            <w:tcW w:w="2948" w:type="dxa"/>
            <w:shd w:val="clear" w:color="auto" w:fill="E6E6E6"/>
            <w:vAlign w:val="center"/>
          </w:tcPr>
          <w:p w14:paraId="033A673D" w14:textId="77777777" w:rsidR="00E72AA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2972EED" w14:textId="77777777" w:rsidR="00E72AA6" w:rsidRDefault="00000000">
            <w:pPr>
              <w:jc w:val="center"/>
            </w:pPr>
            <w:r>
              <w:t>0.61 × 1.20 = 0.73</w:t>
            </w:r>
          </w:p>
        </w:tc>
      </w:tr>
    </w:tbl>
    <w:p w14:paraId="1710839E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72AA6" w14:paraId="40C3BEEB" w14:textId="77777777">
        <w:tc>
          <w:tcPr>
            <w:tcW w:w="2948" w:type="dxa"/>
            <w:shd w:val="clear" w:color="auto" w:fill="E6E6E6"/>
            <w:vAlign w:val="center"/>
          </w:tcPr>
          <w:p w14:paraId="6F95F3C0" w14:textId="77777777" w:rsidR="00E72AA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B50528" w14:textId="77777777" w:rsidR="00E72AA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93CBD6" w14:textId="77777777" w:rsidR="00E72A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5FFB7B2" w14:textId="77777777" w:rsidR="00E72AA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E36F12A" w14:textId="77777777" w:rsidR="00E72AA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CEDFBB" w14:textId="77777777" w:rsidR="00E72AA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69CBFF" w14:textId="77777777" w:rsidR="00E72AA6" w:rsidRDefault="00000000">
            <w:pPr>
              <w:jc w:val="center"/>
            </w:pPr>
            <w:r>
              <w:t>太阳辐射吸收系数</w:t>
            </w:r>
          </w:p>
        </w:tc>
      </w:tr>
      <w:tr w:rsidR="00E72AA6" w14:paraId="460F6F3C" w14:textId="77777777">
        <w:tc>
          <w:tcPr>
            <w:tcW w:w="2948" w:type="dxa"/>
            <w:vAlign w:val="center"/>
          </w:tcPr>
          <w:p w14:paraId="30800993" w14:textId="77777777" w:rsidR="00E72AA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AFC1BD4" w14:textId="77777777" w:rsidR="00E72AA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4C45C2B" w14:textId="77777777" w:rsidR="00E72AA6" w:rsidRDefault="00000000">
            <w:r>
              <w:t>427.19</w:t>
            </w:r>
          </w:p>
        </w:tc>
        <w:tc>
          <w:tcPr>
            <w:tcW w:w="922" w:type="dxa"/>
            <w:vAlign w:val="center"/>
          </w:tcPr>
          <w:p w14:paraId="2C10DAC1" w14:textId="77777777" w:rsidR="00E72AA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DA4DEC7" w14:textId="77777777" w:rsidR="00E72AA6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590348C4" w14:textId="77777777" w:rsidR="00E72AA6" w:rsidRDefault="00000000">
            <w:r>
              <w:t>3.08</w:t>
            </w:r>
          </w:p>
        </w:tc>
        <w:tc>
          <w:tcPr>
            <w:tcW w:w="1107" w:type="dxa"/>
            <w:vAlign w:val="center"/>
          </w:tcPr>
          <w:p w14:paraId="6E0B6430" w14:textId="77777777" w:rsidR="00E72AA6" w:rsidRDefault="00000000">
            <w:r>
              <w:t>0.75</w:t>
            </w:r>
          </w:p>
        </w:tc>
      </w:tr>
      <w:tr w:rsidR="00E72AA6" w14:paraId="50ED4B2D" w14:textId="77777777">
        <w:tc>
          <w:tcPr>
            <w:tcW w:w="2948" w:type="dxa"/>
            <w:shd w:val="clear" w:color="auto" w:fill="E6E6E6"/>
            <w:vAlign w:val="center"/>
          </w:tcPr>
          <w:p w14:paraId="592B3CEB" w14:textId="77777777" w:rsidR="00E72AA6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ACCE154" w14:textId="77777777" w:rsidR="00E72AA6" w:rsidRDefault="00000000">
            <w:pPr>
              <w:jc w:val="center"/>
            </w:pPr>
            <w:r>
              <w:t>0%</w:t>
            </w:r>
          </w:p>
        </w:tc>
      </w:tr>
      <w:tr w:rsidR="00E72AA6" w14:paraId="6B2A50F8" w14:textId="77777777">
        <w:tc>
          <w:tcPr>
            <w:tcW w:w="2948" w:type="dxa"/>
            <w:shd w:val="clear" w:color="auto" w:fill="E6E6E6"/>
            <w:vAlign w:val="center"/>
          </w:tcPr>
          <w:p w14:paraId="3A69DA56" w14:textId="77777777" w:rsidR="00E72AA6" w:rsidRDefault="00000000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9E9D8AE" w14:textId="77777777" w:rsidR="00E72AA6" w:rsidRDefault="00000000">
            <w:pPr>
              <w:jc w:val="center"/>
            </w:pPr>
            <w:r>
              <w:t>0.61 × 1.20 = 0.73</w:t>
            </w:r>
          </w:p>
        </w:tc>
      </w:tr>
    </w:tbl>
    <w:p w14:paraId="5171180E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72AA6" w14:paraId="4925D133" w14:textId="77777777">
        <w:tc>
          <w:tcPr>
            <w:tcW w:w="2948" w:type="dxa"/>
            <w:shd w:val="clear" w:color="auto" w:fill="E6E6E6"/>
            <w:vAlign w:val="center"/>
          </w:tcPr>
          <w:p w14:paraId="7AB4A288" w14:textId="77777777" w:rsidR="00E72AA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ECC2640" w14:textId="77777777" w:rsidR="00E72AA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E46659" w14:textId="77777777" w:rsidR="00E72A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D376355" w14:textId="77777777" w:rsidR="00E72AA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0EAAF97" w14:textId="77777777" w:rsidR="00E72AA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5EE323" w14:textId="77777777" w:rsidR="00E72AA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3C80CB" w14:textId="77777777" w:rsidR="00E72AA6" w:rsidRDefault="00000000">
            <w:pPr>
              <w:jc w:val="center"/>
            </w:pPr>
            <w:r>
              <w:t>太阳辐射吸收系数</w:t>
            </w:r>
          </w:p>
        </w:tc>
      </w:tr>
      <w:tr w:rsidR="00E72AA6" w14:paraId="68E7BA6C" w14:textId="77777777">
        <w:tc>
          <w:tcPr>
            <w:tcW w:w="2948" w:type="dxa"/>
            <w:vAlign w:val="center"/>
          </w:tcPr>
          <w:p w14:paraId="4AD7691E" w14:textId="77777777" w:rsidR="00E72AA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4E88AB3" w14:textId="77777777" w:rsidR="00E72AA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81DD6F6" w14:textId="77777777" w:rsidR="00E72AA6" w:rsidRDefault="00000000">
            <w:r>
              <w:t>444.35</w:t>
            </w:r>
          </w:p>
        </w:tc>
        <w:tc>
          <w:tcPr>
            <w:tcW w:w="922" w:type="dxa"/>
            <w:vAlign w:val="center"/>
          </w:tcPr>
          <w:p w14:paraId="1BCC5E5B" w14:textId="77777777" w:rsidR="00E72AA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A4C8B60" w14:textId="77777777" w:rsidR="00E72AA6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358B8BD6" w14:textId="77777777" w:rsidR="00E72AA6" w:rsidRDefault="00000000">
            <w:r>
              <w:t>3.08</w:t>
            </w:r>
          </w:p>
        </w:tc>
        <w:tc>
          <w:tcPr>
            <w:tcW w:w="1107" w:type="dxa"/>
            <w:vAlign w:val="center"/>
          </w:tcPr>
          <w:p w14:paraId="45805FCB" w14:textId="77777777" w:rsidR="00E72AA6" w:rsidRDefault="00000000">
            <w:r>
              <w:t>0.75</w:t>
            </w:r>
          </w:p>
        </w:tc>
      </w:tr>
      <w:tr w:rsidR="00E72AA6" w14:paraId="63B42035" w14:textId="77777777">
        <w:tc>
          <w:tcPr>
            <w:tcW w:w="2948" w:type="dxa"/>
            <w:shd w:val="clear" w:color="auto" w:fill="E6E6E6"/>
            <w:vAlign w:val="center"/>
          </w:tcPr>
          <w:p w14:paraId="1CE7AC9C" w14:textId="77777777" w:rsidR="00E72AA6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ED59B4F" w14:textId="77777777" w:rsidR="00E72AA6" w:rsidRDefault="00000000">
            <w:pPr>
              <w:jc w:val="center"/>
            </w:pPr>
            <w:r>
              <w:t>0%</w:t>
            </w:r>
          </w:p>
        </w:tc>
      </w:tr>
      <w:tr w:rsidR="00E72AA6" w14:paraId="0B520B99" w14:textId="77777777">
        <w:tc>
          <w:tcPr>
            <w:tcW w:w="2948" w:type="dxa"/>
            <w:shd w:val="clear" w:color="auto" w:fill="E6E6E6"/>
            <w:vAlign w:val="center"/>
          </w:tcPr>
          <w:p w14:paraId="10446A7F" w14:textId="77777777" w:rsidR="00E72AA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BB64A6D" w14:textId="77777777" w:rsidR="00E72AA6" w:rsidRDefault="00000000">
            <w:pPr>
              <w:jc w:val="center"/>
            </w:pPr>
            <w:r>
              <w:t>0.61 × 1.20 = 0.73</w:t>
            </w:r>
          </w:p>
        </w:tc>
      </w:tr>
    </w:tbl>
    <w:p w14:paraId="65939172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72AA6" w14:paraId="46630B48" w14:textId="77777777">
        <w:tc>
          <w:tcPr>
            <w:tcW w:w="2948" w:type="dxa"/>
            <w:shd w:val="clear" w:color="auto" w:fill="E6E6E6"/>
            <w:vAlign w:val="center"/>
          </w:tcPr>
          <w:p w14:paraId="693FAA56" w14:textId="77777777" w:rsidR="00E72AA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A76A2F9" w14:textId="77777777" w:rsidR="00E72AA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56FC5B" w14:textId="77777777" w:rsidR="00E72A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1BF6FD" w14:textId="77777777" w:rsidR="00E72AA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3DF3023" w14:textId="77777777" w:rsidR="00E72AA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467B97" w14:textId="77777777" w:rsidR="00E72AA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0037A1" w14:textId="77777777" w:rsidR="00E72AA6" w:rsidRDefault="00000000">
            <w:pPr>
              <w:jc w:val="center"/>
            </w:pPr>
            <w:r>
              <w:t>太阳辐射吸收系数</w:t>
            </w:r>
          </w:p>
        </w:tc>
      </w:tr>
      <w:tr w:rsidR="00E72AA6" w14:paraId="09CCF105" w14:textId="77777777">
        <w:tc>
          <w:tcPr>
            <w:tcW w:w="2948" w:type="dxa"/>
            <w:vAlign w:val="center"/>
          </w:tcPr>
          <w:p w14:paraId="60B4A34B" w14:textId="77777777" w:rsidR="00E72AA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CE961CB" w14:textId="77777777" w:rsidR="00E72AA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05971A6" w14:textId="77777777" w:rsidR="00E72AA6" w:rsidRDefault="00000000">
            <w:r>
              <w:t>440.10</w:t>
            </w:r>
          </w:p>
        </w:tc>
        <w:tc>
          <w:tcPr>
            <w:tcW w:w="922" w:type="dxa"/>
            <w:vAlign w:val="center"/>
          </w:tcPr>
          <w:p w14:paraId="3269E365" w14:textId="77777777" w:rsidR="00E72AA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345575C" w14:textId="77777777" w:rsidR="00E72AA6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36352AB5" w14:textId="77777777" w:rsidR="00E72AA6" w:rsidRDefault="00000000">
            <w:r>
              <w:t>3.08</w:t>
            </w:r>
          </w:p>
        </w:tc>
        <w:tc>
          <w:tcPr>
            <w:tcW w:w="1107" w:type="dxa"/>
            <w:vAlign w:val="center"/>
          </w:tcPr>
          <w:p w14:paraId="30B423C4" w14:textId="77777777" w:rsidR="00E72AA6" w:rsidRDefault="00000000">
            <w:r>
              <w:t>0.75</w:t>
            </w:r>
          </w:p>
        </w:tc>
      </w:tr>
      <w:tr w:rsidR="00E72AA6" w14:paraId="2AA79674" w14:textId="77777777">
        <w:tc>
          <w:tcPr>
            <w:tcW w:w="2948" w:type="dxa"/>
            <w:shd w:val="clear" w:color="auto" w:fill="E6E6E6"/>
            <w:vAlign w:val="center"/>
          </w:tcPr>
          <w:p w14:paraId="164705FD" w14:textId="77777777" w:rsidR="00E72AA6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DBD8517" w14:textId="77777777" w:rsidR="00E72AA6" w:rsidRDefault="00000000">
            <w:pPr>
              <w:jc w:val="center"/>
            </w:pPr>
            <w:r>
              <w:t>0%</w:t>
            </w:r>
          </w:p>
        </w:tc>
      </w:tr>
      <w:tr w:rsidR="00E72AA6" w14:paraId="5DA42B67" w14:textId="77777777">
        <w:tc>
          <w:tcPr>
            <w:tcW w:w="2948" w:type="dxa"/>
            <w:shd w:val="clear" w:color="auto" w:fill="E6E6E6"/>
            <w:vAlign w:val="center"/>
          </w:tcPr>
          <w:p w14:paraId="7A43A479" w14:textId="77777777" w:rsidR="00E72AA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009A8FA" w14:textId="77777777" w:rsidR="00E72AA6" w:rsidRDefault="00000000">
            <w:pPr>
              <w:jc w:val="center"/>
            </w:pPr>
            <w:r>
              <w:t>0.61 × 1.20 = 0.73</w:t>
            </w:r>
          </w:p>
        </w:tc>
      </w:tr>
    </w:tbl>
    <w:p w14:paraId="7E21EB2D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72AA6" w14:paraId="13E98B1D" w14:textId="77777777">
        <w:tc>
          <w:tcPr>
            <w:tcW w:w="2948" w:type="dxa"/>
            <w:shd w:val="clear" w:color="auto" w:fill="E6E6E6"/>
            <w:vAlign w:val="center"/>
          </w:tcPr>
          <w:p w14:paraId="7648189A" w14:textId="77777777" w:rsidR="00E72AA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E4C481" w14:textId="77777777" w:rsidR="00E72AA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536CBE" w14:textId="77777777" w:rsidR="00E72A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87F93BD" w14:textId="77777777" w:rsidR="00E72AA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1535D8E" w14:textId="77777777" w:rsidR="00E72AA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38C44A" w14:textId="77777777" w:rsidR="00E72AA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CF0B19" w14:textId="77777777" w:rsidR="00E72AA6" w:rsidRDefault="00000000">
            <w:pPr>
              <w:jc w:val="center"/>
            </w:pPr>
            <w:r>
              <w:t>太阳辐射吸收系数</w:t>
            </w:r>
          </w:p>
        </w:tc>
      </w:tr>
      <w:tr w:rsidR="00E72AA6" w14:paraId="2141A7E0" w14:textId="77777777">
        <w:tc>
          <w:tcPr>
            <w:tcW w:w="2948" w:type="dxa"/>
            <w:vAlign w:val="center"/>
          </w:tcPr>
          <w:p w14:paraId="018A8086" w14:textId="77777777" w:rsidR="00E72AA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97155DE" w14:textId="77777777" w:rsidR="00E72AA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BF8008A" w14:textId="77777777" w:rsidR="00E72AA6" w:rsidRDefault="00000000">
            <w:r>
              <w:t>1721.65</w:t>
            </w:r>
          </w:p>
        </w:tc>
        <w:tc>
          <w:tcPr>
            <w:tcW w:w="922" w:type="dxa"/>
            <w:vAlign w:val="center"/>
          </w:tcPr>
          <w:p w14:paraId="043979BD" w14:textId="77777777" w:rsidR="00E72AA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C0005B4" w14:textId="77777777" w:rsidR="00E72AA6" w:rsidRDefault="00000000">
            <w:r>
              <w:t>0.61</w:t>
            </w:r>
          </w:p>
        </w:tc>
        <w:tc>
          <w:tcPr>
            <w:tcW w:w="1107" w:type="dxa"/>
            <w:vAlign w:val="center"/>
          </w:tcPr>
          <w:p w14:paraId="17E78D28" w14:textId="77777777" w:rsidR="00E72AA6" w:rsidRDefault="00000000">
            <w:r>
              <w:t>3.08</w:t>
            </w:r>
          </w:p>
        </w:tc>
        <w:tc>
          <w:tcPr>
            <w:tcW w:w="1107" w:type="dxa"/>
            <w:vAlign w:val="center"/>
          </w:tcPr>
          <w:p w14:paraId="291EE4F1" w14:textId="77777777" w:rsidR="00E72AA6" w:rsidRDefault="00000000">
            <w:r>
              <w:t>0.75</w:t>
            </w:r>
          </w:p>
        </w:tc>
      </w:tr>
      <w:tr w:rsidR="00E72AA6" w14:paraId="1B7BD485" w14:textId="77777777">
        <w:tc>
          <w:tcPr>
            <w:tcW w:w="2948" w:type="dxa"/>
            <w:shd w:val="clear" w:color="auto" w:fill="E6E6E6"/>
            <w:vAlign w:val="center"/>
          </w:tcPr>
          <w:p w14:paraId="6ED20A4C" w14:textId="77777777" w:rsidR="00E72AA6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AE20238" w14:textId="77777777" w:rsidR="00E72AA6" w:rsidRDefault="00000000">
            <w:pPr>
              <w:jc w:val="center"/>
            </w:pPr>
            <w:r>
              <w:t>0%</w:t>
            </w:r>
          </w:p>
        </w:tc>
      </w:tr>
      <w:tr w:rsidR="00E72AA6" w14:paraId="5A55AC13" w14:textId="77777777">
        <w:tc>
          <w:tcPr>
            <w:tcW w:w="2948" w:type="dxa"/>
            <w:shd w:val="clear" w:color="auto" w:fill="E6E6E6"/>
            <w:vAlign w:val="center"/>
          </w:tcPr>
          <w:p w14:paraId="7894B24D" w14:textId="77777777" w:rsidR="00E72AA6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B8938D1" w14:textId="77777777" w:rsidR="00E72AA6" w:rsidRDefault="00000000">
            <w:pPr>
              <w:jc w:val="center"/>
            </w:pPr>
            <w:r>
              <w:t>0.61 × 1.20 = 0.73</w:t>
            </w:r>
          </w:p>
        </w:tc>
      </w:tr>
      <w:tr w:rsidR="00E72AA6" w14:paraId="0FFCE569" w14:textId="77777777">
        <w:tc>
          <w:tcPr>
            <w:tcW w:w="2948" w:type="dxa"/>
            <w:shd w:val="clear" w:color="auto" w:fill="E6E6E6"/>
            <w:vAlign w:val="center"/>
          </w:tcPr>
          <w:p w14:paraId="23B74260" w14:textId="77777777" w:rsidR="00E72AA6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87A1ED0" w14:textId="77777777" w:rsidR="00E72AA6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72AA6" w14:paraId="10123C78" w14:textId="77777777">
        <w:tc>
          <w:tcPr>
            <w:tcW w:w="2948" w:type="dxa"/>
            <w:shd w:val="clear" w:color="auto" w:fill="E6E6E6"/>
            <w:vAlign w:val="center"/>
          </w:tcPr>
          <w:p w14:paraId="73F9AA6F" w14:textId="77777777" w:rsidR="00E72AA6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C0C547E" w14:textId="77777777" w:rsidR="00E72AA6" w:rsidRDefault="00000000">
            <w:r>
              <w:t>K</w:t>
            </w:r>
            <w:r>
              <w:t>应满足表</w:t>
            </w:r>
            <w:r>
              <w:t>3.3.1-1</w:t>
            </w:r>
            <w:r>
              <w:t>的规定</w:t>
            </w:r>
            <w:r>
              <w:t>(K≤0.80)</w:t>
            </w:r>
          </w:p>
        </w:tc>
      </w:tr>
      <w:tr w:rsidR="00E72AA6" w14:paraId="281CF927" w14:textId="77777777">
        <w:tc>
          <w:tcPr>
            <w:tcW w:w="2948" w:type="dxa"/>
            <w:shd w:val="clear" w:color="auto" w:fill="E6E6E6"/>
            <w:vAlign w:val="center"/>
          </w:tcPr>
          <w:p w14:paraId="26A68124" w14:textId="77777777" w:rsidR="00E72AA6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CB508BC" w14:textId="77777777" w:rsidR="00E72AA6" w:rsidRDefault="00000000">
            <w:r>
              <w:t>满足</w:t>
            </w:r>
          </w:p>
        </w:tc>
      </w:tr>
    </w:tbl>
    <w:p w14:paraId="7A8F135F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E72B48" w14:textId="77777777" w:rsidR="00E72AA6" w:rsidRDefault="00000000">
      <w:pPr>
        <w:pStyle w:val="2"/>
        <w:widowControl w:val="0"/>
        <w:rPr>
          <w:kern w:val="2"/>
        </w:rPr>
      </w:pPr>
      <w:bookmarkStart w:id="54" w:name="_Toc123562344"/>
      <w:r>
        <w:rPr>
          <w:kern w:val="2"/>
        </w:rPr>
        <w:t>挑空楼板构造</w:t>
      </w:r>
      <w:bookmarkEnd w:id="54"/>
    </w:p>
    <w:p w14:paraId="08744818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FFE7983" w14:textId="77777777" w:rsidR="00E72AA6" w:rsidRDefault="00000000">
      <w:pPr>
        <w:pStyle w:val="2"/>
        <w:widowControl w:val="0"/>
        <w:rPr>
          <w:kern w:val="2"/>
        </w:rPr>
      </w:pPr>
      <w:bookmarkStart w:id="55" w:name="_Toc123562345"/>
      <w:r>
        <w:rPr>
          <w:kern w:val="2"/>
        </w:rPr>
        <w:t>外窗热工</w:t>
      </w:r>
      <w:bookmarkEnd w:id="55"/>
    </w:p>
    <w:p w14:paraId="10888AA8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3562346"/>
      <w:r>
        <w:rPr>
          <w:color w:val="000000"/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E72AA6" w14:paraId="750623C4" w14:textId="77777777">
        <w:tc>
          <w:tcPr>
            <w:tcW w:w="905" w:type="dxa"/>
            <w:shd w:val="clear" w:color="auto" w:fill="E6E6E6"/>
            <w:vAlign w:val="center"/>
          </w:tcPr>
          <w:p w14:paraId="613C1071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84FAED8" w14:textId="77777777" w:rsidR="00E72AA6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3F36E9D" w14:textId="77777777" w:rsidR="00E72AA6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E71DDB" w14:textId="77777777" w:rsidR="00E72AA6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9712377" w14:textId="77777777" w:rsidR="00E72AA6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46A5BF4" w14:textId="77777777" w:rsidR="00E72AA6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F5683AC" w14:textId="77777777" w:rsidR="00E72AA6" w:rsidRDefault="00000000">
            <w:pPr>
              <w:jc w:val="center"/>
            </w:pPr>
            <w:r>
              <w:t>备注</w:t>
            </w:r>
          </w:p>
        </w:tc>
      </w:tr>
      <w:tr w:rsidR="00E72AA6" w14:paraId="32DB0E8C" w14:textId="77777777">
        <w:tc>
          <w:tcPr>
            <w:tcW w:w="905" w:type="dxa"/>
            <w:vAlign w:val="center"/>
          </w:tcPr>
          <w:p w14:paraId="0796FE95" w14:textId="77777777" w:rsidR="00E72AA6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6B14EA7" w14:textId="77777777" w:rsidR="00E72AA6" w:rsidRDefault="00000000">
            <w:r>
              <w:t>断热铝合金窗</w:t>
            </w:r>
            <w:r>
              <w:t>+Low-E</w:t>
            </w:r>
            <w:r>
              <w:t>中空玻璃（下限）</w:t>
            </w:r>
          </w:p>
        </w:tc>
        <w:tc>
          <w:tcPr>
            <w:tcW w:w="826" w:type="dxa"/>
            <w:vAlign w:val="center"/>
          </w:tcPr>
          <w:p w14:paraId="1B23432C" w14:textId="77777777" w:rsidR="00E72AA6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32D4B50B" w14:textId="77777777" w:rsidR="00E72AA6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25323A78" w14:textId="77777777" w:rsidR="00E72AA6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12F9CE69" w14:textId="77777777" w:rsidR="00E72AA6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4704A32" w14:textId="77777777" w:rsidR="00E72AA6" w:rsidRDefault="00000000">
            <w:r>
              <w:t>广西居住规范</w:t>
            </w:r>
            <w:r>
              <w:t>66</w:t>
            </w:r>
            <w:r>
              <w:t>页</w:t>
            </w:r>
          </w:p>
        </w:tc>
      </w:tr>
    </w:tbl>
    <w:p w14:paraId="18C9D50C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23562347"/>
      <w:r>
        <w:rPr>
          <w:color w:val="000000"/>
          <w:kern w:val="2"/>
          <w:szCs w:val="24"/>
        </w:rPr>
        <w:lastRenderedPageBreak/>
        <w:t>外遮阳类型</w:t>
      </w:r>
      <w:bookmarkEnd w:id="57"/>
    </w:p>
    <w:p w14:paraId="11FEEC14" w14:textId="77777777" w:rsidR="00E72AA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7BB37003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7E48AA9" wp14:editId="15A87872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E72AA6" w14:paraId="5814E27E" w14:textId="77777777">
        <w:tc>
          <w:tcPr>
            <w:tcW w:w="707" w:type="dxa"/>
            <w:shd w:val="clear" w:color="auto" w:fill="E6E6E6"/>
            <w:vAlign w:val="center"/>
          </w:tcPr>
          <w:p w14:paraId="2DDD1E80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6E7CE46" w14:textId="77777777" w:rsidR="00E72AA6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E108A1" w14:textId="77777777" w:rsidR="00E72AA6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14E0FB" w14:textId="77777777" w:rsidR="00E72AA6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07C483" w14:textId="77777777" w:rsidR="00E72AA6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0AD2CC" w14:textId="77777777" w:rsidR="00E72AA6" w:rsidRDefault="00000000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45A3AA" w14:textId="77777777" w:rsidR="00E72AA6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A49C81" w14:textId="77777777" w:rsidR="00E72AA6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E72AA6" w14:paraId="127579E7" w14:textId="77777777">
        <w:tc>
          <w:tcPr>
            <w:tcW w:w="707" w:type="dxa"/>
            <w:vAlign w:val="center"/>
          </w:tcPr>
          <w:p w14:paraId="3441EF9D" w14:textId="77777777" w:rsidR="00E72AA6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60922CD4" w14:textId="77777777" w:rsidR="00E72AA6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62CEB634" w14:textId="77777777" w:rsidR="00E72AA6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2F30C607" w14:textId="77777777" w:rsidR="00E72AA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D29CBE9" w14:textId="77777777" w:rsidR="00E72AA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780B3E3" w14:textId="77777777" w:rsidR="00E72AA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F81EA40" w14:textId="77777777" w:rsidR="00E72AA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6046A79" w14:textId="77777777" w:rsidR="00E72AA6" w:rsidRDefault="00000000">
            <w:r>
              <w:t>0.000</w:t>
            </w:r>
          </w:p>
        </w:tc>
      </w:tr>
    </w:tbl>
    <w:p w14:paraId="3FD25382" w14:textId="77777777" w:rsidR="00E72AA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2DA6BBC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B217B69" wp14:editId="4E886EB8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E72AA6" w14:paraId="1DA4827C" w14:textId="77777777">
        <w:tc>
          <w:tcPr>
            <w:tcW w:w="1143" w:type="dxa"/>
            <w:shd w:val="clear" w:color="auto" w:fill="E6E6E6"/>
            <w:vAlign w:val="center"/>
          </w:tcPr>
          <w:p w14:paraId="1063C60B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5EB1570F" w14:textId="77777777" w:rsidR="00E72AA6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465BABB" w14:textId="77777777" w:rsidR="00E72AA6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DB9816E" w14:textId="77777777" w:rsidR="00E72AA6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0A74F93" w14:textId="77777777" w:rsidR="00E72AA6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E72AA6" w14:paraId="4357FDB2" w14:textId="77777777">
        <w:tc>
          <w:tcPr>
            <w:tcW w:w="1143" w:type="dxa"/>
            <w:vAlign w:val="center"/>
          </w:tcPr>
          <w:p w14:paraId="4B2E9ED8" w14:textId="77777777" w:rsidR="00E72AA6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5690AF77" w14:textId="77777777" w:rsidR="00E72AA6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07A850C2" w14:textId="77777777" w:rsidR="00E72AA6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5F2EE4DD" w14:textId="77777777" w:rsidR="00E72AA6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250EC994" w14:textId="77777777" w:rsidR="00E72AA6" w:rsidRDefault="00000000">
            <w:r>
              <w:t>0.200</w:t>
            </w:r>
          </w:p>
        </w:tc>
      </w:tr>
    </w:tbl>
    <w:p w14:paraId="21AC61B8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23562348"/>
      <w:r>
        <w:rPr>
          <w:color w:val="000000"/>
          <w:kern w:val="2"/>
          <w:szCs w:val="24"/>
        </w:rPr>
        <w:t>平均传热系数</w:t>
      </w:r>
      <w:bookmarkEnd w:id="58"/>
    </w:p>
    <w:p w14:paraId="6D2D9154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82D3A48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72AA6" w14:paraId="2983E76B" w14:textId="77777777">
        <w:tc>
          <w:tcPr>
            <w:tcW w:w="1013" w:type="dxa"/>
            <w:shd w:val="clear" w:color="auto" w:fill="E6E6E6"/>
            <w:vAlign w:val="center"/>
          </w:tcPr>
          <w:p w14:paraId="4A218BE3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0051FE" w14:textId="77777777" w:rsidR="00E72AA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563E8A" w14:textId="77777777" w:rsidR="00E72AA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A9EFA0" w14:textId="77777777" w:rsidR="00E72AA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5AAF81" w14:textId="77777777" w:rsidR="00E72A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0BD4A9" w14:textId="77777777" w:rsidR="00E72A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EA2757" w14:textId="77777777" w:rsidR="00E72AA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F42D8A" w14:textId="77777777" w:rsidR="00E72AA6" w:rsidRDefault="00000000">
            <w:pPr>
              <w:jc w:val="center"/>
            </w:pPr>
            <w:r>
              <w:t>传热系数</w:t>
            </w:r>
          </w:p>
        </w:tc>
      </w:tr>
      <w:tr w:rsidR="00E72AA6" w14:paraId="2360B725" w14:textId="77777777">
        <w:tc>
          <w:tcPr>
            <w:tcW w:w="1013" w:type="dxa"/>
            <w:vAlign w:val="center"/>
          </w:tcPr>
          <w:p w14:paraId="4451B702" w14:textId="77777777" w:rsidR="00E72AA6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0DE697FA" w14:textId="77777777" w:rsidR="00E72AA6" w:rsidRDefault="00E72AA6"/>
        </w:tc>
        <w:tc>
          <w:tcPr>
            <w:tcW w:w="1188" w:type="dxa"/>
            <w:vAlign w:val="center"/>
          </w:tcPr>
          <w:p w14:paraId="626119E6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2B82B7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42917B" w14:textId="77777777" w:rsidR="00E72AA6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6D3DDD9" w14:textId="77777777" w:rsidR="00E72AA6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8F29039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938BA2" w14:textId="77777777" w:rsidR="00E72AA6" w:rsidRDefault="00000000">
            <w:r>
              <w:t>2.500</w:t>
            </w:r>
          </w:p>
        </w:tc>
      </w:tr>
      <w:tr w:rsidR="00E72AA6" w14:paraId="353566E8" w14:textId="77777777">
        <w:tc>
          <w:tcPr>
            <w:tcW w:w="1013" w:type="dxa"/>
            <w:vAlign w:val="center"/>
          </w:tcPr>
          <w:p w14:paraId="505ED27E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BE139F" w14:textId="77777777" w:rsidR="00E72AA6" w:rsidRDefault="00E72AA6"/>
        </w:tc>
        <w:tc>
          <w:tcPr>
            <w:tcW w:w="1188" w:type="dxa"/>
            <w:vAlign w:val="center"/>
          </w:tcPr>
          <w:p w14:paraId="7703B185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BE37B2" w14:textId="77777777" w:rsidR="00E72AA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36B9596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215660E1" w14:textId="77777777" w:rsidR="00E72AA6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09CF52DC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AA8175" w14:textId="77777777" w:rsidR="00E72AA6" w:rsidRDefault="00000000">
            <w:r>
              <w:t>2.500</w:t>
            </w:r>
          </w:p>
        </w:tc>
      </w:tr>
      <w:tr w:rsidR="00E72AA6" w14:paraId="53EC89C8" w14:textId="77777777">
        <w:tc>
          <w:tcPr>
            <w:tcW w:w="1013" w:type="dxa"/>
            <w:vAlign w:val="center"/>
          </w:tcPr>
          <w:p w14:paraId="5CB9A06E" w14:textId="77777777" w:rsidR="00E72AA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84C871B" w14:textId="77777777" w:rsidR="00E72AA6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0AE80D46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51F094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870F71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4D684C4D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35440642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B0D51E" w14:textId="77777777" w:rsidR="00E72AA6" w:rsidRDefault="00000000">
            <w:r>
              <w:t>2.500</w:t>
            </w:r>
          </w:p>
        </w:tc>
      </w:tr>
      <w:tr w:rsidR="00E72AA6" w14:paraId="6F5D0DB2" w14:textId="77777777">
        <w:tc>
          <w:tcPr>
            <w:tcW w:w="1013" w:type="dxa"/>
            <w:vAlign w:val="center"/>
          </w:tcPr>
          <w:p w14:paraId="346EAC1A" w14:textId="77777777" w:rsidR="00E72AA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4CD313F" w14:textId="77777777" w:rsidR="00E72AA6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1EE70286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5890D8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B970DB" w14:textId="77777777" w:rsidR="00E72AA6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1C2B58DA" w14:textId="77777777" w:rsidR="00E72AA6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45FC6E20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198DAE" w14:textId="77777777" w:rsidR="00E72AA6" w:rsidRDefault="00000000">
            <w:r>
              <w:t>2.500</w:t>
            </w:r>
          </w:p>
        </w:tc>
      </w:tr>
      <w:tr w:rsidR="00E72AA6" w14:paraId="7EF11155" w14:textId="77777777">
        <w:tc>
          <w:tcPr>
            <w:tcW w:w="1013" w:type="dxa"/>
            <w:vAlign w:val="center"/>
          </w:tcPr>
          <w:p w14:paraId="5FE35C6D" w14:textId="77777777" w:rsidR="00E72AA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05DA554" w14:textId="77777777" w:rsidR="00E72AA6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139C584B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F3E160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1A1F8D" w14:textId="77777777" w:rsidR="00E72AA6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573951D7" w14:textId="77777777" w:rsidR="00E72AA6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4D059B6B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B282A71" w14:textId="77777777" w:rsidR="00E72AA6" w:rsidRDefault="00000000">
            <w:r>
              <w:t>2.500</w:t>
            </w:r>
          </w:p>
        </w:tc>
      </w:tr>
      <w:tr w:rsidR="00E72AA6" w14:paraId="0AF8D370" w14:textId="77777777">
        <w:tc>
          <w:tcPr>
            <w:tcW w:w="1013" w:type="dxa"/>
            <w:vAlign w:val="center"/>
          </w:tcPr>
          <w:p w14:paraId="0132D375" w14:textId="77777777" w:rsidR="00E72AA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5E6E06F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553CCD41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9B0E2B" w14:textId="77777777" w:rsidR="00E72AA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F7B57CC" w14:textId="77777777" w:rsidR="00E72AA6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09E3EE3A" w14:textId="77777777" w:rsidR="00E72AA6" w:rsidRDefault="00000000">
            <w:r>
              <w:t>67.200</w:t>
            </w:r>
          </w:p>
        </w:tc>
        <w:tc>
          <w:tcPr>
            <w:tcW w:w="1188" w:type="dxa"/>
            <w:vAlign w:val="center"/>
          </w:tcPr>
          <w:p w14:paraId="0836D4A1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87E8C0" w14:textId="77777777" w:rsidR="00E72AA6" w:rsidRDefault="00000000">
            <w:r>
              <w:t>2.500</w:t>
            </w:r>
          </w:p>
        </w:tc>
      </w:tr>
      <w:tr w:rsidR="00E72AA6" w14:paraId="622C5C73" w14:textId="77777777">
        <w:tc>
          <w:tcPr>
            <w:tcW w:w="1013" w:type="dxa"/>
            <w:vAlign w:val="center"/>
          </w:tcPr>
          <w:p w14:paraId="06D42052" w14:textId="77777777" w:rsidR="00E72AA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2E898D9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003C7302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14D3B8" w14:textId="77777777" w:rsidR="00E72AA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C0AF1F7" w14:textId="77777777" w:rsidR="00E72AA6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4AF17AD4" w14:textId="77777777" w:rsidR="00E72AA6" w:rsidRDefault="00000000">
            <w:r>
              <w:t>29.400</w:t>
            </w:r>
          </w:p>
        </w:tc>
        <w:tc>
          <w:tcPr>
            <w:tcW w:w="1188" w:type="dxa"/>
            <w:vAlign w:val="center"/>
          </w:tcPr>
          <w:p w14:paraId="2D01F8A6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ACC5C8" w14:textId="77777777" w:rsidR="00E72AA6" w:rsidRDefault="00000000">
            <w:r>
              <w:t>2.500</w:t>
            </w:r>
          </w:p>
        </w:tc>
      </w:tr>
      <w:tr w:rsidR="00E72AA6" w14:paraId="7ADE3CFF" w14:textId="77777777">
        <w:tc>
          <w:tcPr>
            <w:tcW w:w="1013" w:type="dxa"/>
            <w:vAlign w:val="center"/>
          </w:tcPr>
          <w:p w14:paraId="5AE39CF7" w14:textId="77777777" w:rsidR="00E72AA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9098CDD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2E6DF206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EA8DB2" w14:textId="77777777" w:rsidR="00E72AA6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34AC460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065C6122" w14:textId="77777777" w:rsidR="00E72AA6" w:rsidRDefault="00000000">
            <w:r>
              <w:t>88.200</w:t>
            </w:r>
          </w:p>
        </w:tc>
        <w:tc>
          <w:tcPr>
            <w:tcW w:w="1188" w:type="dxa"/>
            <w:vAlign w:val="center"/>
          </w:tcPr>
          <w:p w14:paraId="2107090E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F31E4D" w14:textId="77777777" w:rsidR="00E72AA6" w:rsidRDefault="00000000">
            <w:r>
              <w:t>2.500</w:t>
            </w:r>
          </w:p>
        </w:tc>
      </w:tr>
      <w:tr w:rsidR="00E72AA6" w14:paraId="7DB8A9C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AD6F85A" w14:textId="77777777" w:rsidR="00E72AA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0255F5" w14:textId="77777777" w:rsidR="00E72AA6" w:rsidRDefault="00000000">
            <w:r>
              <w:t>233.400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8A879DC" w14:textId="77777777" w:rsidR="00E72AA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257CF4F" w14:textId="77777777" w:rsidR="00E72AA6" w:rsidRDefault="00000000">
            <w:r>
              <w:t>2.500</w:t>
            </w:r>
          </w:p>
        </w:tc>
      </w:tr>
    </w:tbl>
    <w:p w14:paraId="3055BA85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3E14386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72AA6" w14:paraId="591BE2A2" w14:textId="77777777">
        <w:tc>
          <w:tcPr>
            <w:tcW w:w="1013" w:type="dxa"/>
            <w:shd w:val="clear" w:color="auto" w:fill="E6E6E6"/>
            <w:vAlign w:val="center"/>
          </w:tcPr>
          <w:p w14:paraId="53E86942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1AF34D" w14:textId="77777777" w:rsidR="00E72AA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F4A126" w14:textId="77777777" w:rsidR="00E72AA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D6EFEB" w14:textId="77777777" w:rsidR="00E72AA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BEDE4A" w14:textId="77777777" w:rsidR="00E72A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62A782" w14:textId="77777777" w:rsidR="00E72A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C0EBEA" w14:textId="77777777" w:rsidR="00E72AA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720A3" w14:textId="77777777" w:rsidR="00E72AA6" w:rsidRDefault="00000000">
            <w:pPr>
              <w:jc w:val="center"/>
            </w:pPr>
            <w:r>
              <w:t>传热系数</w:t>
            </w:r>
          </w:p>
        </w:tc>
      </w:tr>
      <w:tr w:rsidR="00E72AA6" w14:paraId="54605676" w14:textId="77777777">
        <w:tc>
          <w:tcPr>
            <w:tcW w:w="1013" w:type="dxa"/>
            <w:vAlign w:val="center"/>
          </w:tcPr>
          <w:p w14:paraId="1DD23D64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89E552" w14:textId="77777777" w:rsidR="00E72AA6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362F32E9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C0F05B" w14:textId="77777777" w:rsidR="00E72AA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3D1B97C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5FC5AF80" w14:textId="77777777" w:rsidR="00E72AA6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3DEA9917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BFFEE28" w14:textId="77777777" w:rsidR="00E72AA6" w:rsidRDefault="00000000">
            <w:r>
              <w:t>2.500</w:t>
            </w:r>
          </w:p>
        </w:tc>
      </w:tr>
      <w:tr w:rsidR="00E72AA6" w14:paraId="18657A69" w14:textId="77777777">
        <w:tc>
          <w:tcPr>
            <w:tcW w:w="1013" w:type="dxa"/>
            <w:vAlign w:val="center"/>
          </w:tcPr>
          <w:p w14:paraId="0EE1D64B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8E6C488" w14:textId="77777777" w:rsidR="00E72AA6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180E3B3F" w14:textId="77777777" w:rsidR="00E72AA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503AF4F" w14:textId="77777777" w:rsidR="00E72AA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9695838" w14:textId="77777777" w:rsidR="00E72AA6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496A332F" w14:textId="77777777" w:rsidR="00E72AA6" w:rsidRDefault="00000000">
            <w:r>
              <w:t>29.400</w:t>
            </w:r>
          </w:p>
        </w:tc>
        <w:tc>
          <w:tcPr>
            <w:tcW w:w="1188" w:type="dxa"/>
            <w:vAlign w:val="center"/>
          </w:tcPr>
          <w:p w14:paraId="0A3A7FEC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4A3F27" w14:textId="77777777" w:rsidR="00E72AA6" w:rsidRDefault="00000000">
            <w:r>
              <w:t>2.500</w:t>
            </w:r>
          </w:p>
        </w:tc>
      </w:tr>
      <w:tr w:rsidR="00E72AA6" w14:paraId="2F140B08" w14:textId="77777777">
        <w:tc>
          <w:tcPr>
            <w:tcW w:w="1013" w:type="dxa"/>
            <w:vAlign w:val="center"/>
          </w:tcPr>
          <w:p w14:paraId="0815CD50" w14:textId="77777777" w:rsidR="00E72AA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77239C3" w14:textId="77777777" w:rsidR="00E72AA6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041EB8CF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9A49998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A51F22" w14:textId="77777777" w:rsidR="00E72AA6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1BA816B3" w14:textId="77777777" w:rsidR="00E72AA6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1A7B7F1C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C823DA" w14:textId="77777777" w:rsidR="00E72AA6" w:rsidRDefault="00000000">
            <w:r>
              <w:t>2.500</w:t>
            </w:r>
          </w:p>
        </w:tc>
      </w:tr>
      <w:tr w:rsidR="00E72AA6" w14:paraId="2E596DBA" w14:textId="77777777">
        <w:tc>
          <w:tcPr>
            <w:tcW w:w="1013" w:type="dxa"/>
            <w:vAlign w:val="center"/>
          </w:tcPr>
          <w:p w14:paraId="2EF80B86" w14:textId="77777777" w:rsidR="00E72AA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CDED071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0AEF8B2C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BABDE0" w14:textId="77777777" w:rsidR="00E72AA6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7112F843" w14:textId="77777777" w:rsidR="00E72AA6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7FCB23E3" w14:textId="77777777" w:rsidR="00E72AA6" w:rsidRDefault="00000000">
            <w:r>
              <w:t>110.250</w:t>
            </w:r>
          </w:p>
        </w:tc>
        <w:tc>
          <w:tcPr>
            <w:tcW w:w="1188" w:type="dxa"/>
            <w:vAlign w:val="center"/>
          </w:tcPr>
          <w:p w14:paraId="2F2CBDEB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7E9CFC" w14:textId="77777777" w:rsidR="00E72AA6" w:rsidRDefault="00000000">
            <w:r>
              <w:t>2.500</w:t>
            </w:r>
          </w:p>
        </w:tc>
      </w:tr>
      <w:tr w:rsidR="00E72AA6" w14:paraId="7F383488" w14:textId="77777777">
        <w:tc>
          <w:tcPr>
            <w:tcW w:w="1013" w:type="dxa"/>
            <w:vAlign w:val="center"/>
          </w:tcPr>
          <w:p w14:paraId="37D34DEA" w14:textId="77777777" w:rsidR="00E72AA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060DF94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5F6DF4E0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58137D" w14:textId="77777777" w:rsidR="00E72AA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5F05B49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70EAADD3" w14:textId="77777777" w:rsidR="00E72AA6" w:rsidRDefault="00000000">
            <w:r>
              <w:t>31.500</w:t>
            </w:r>
          </w:p>
        </w:tc>
        <w:tc>
          <w:tcPr>
            <w:tcW w:w="1188" w:type="dxa"/>
            <w:vAlign w:val="center"/>
          </w:tcPr>
          <w:p w14:paraId="761B5B3B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87CFB6" w14:textId="77777777" w:rsidR="00E72AA6" w:rsidRDefault="00000000">
            <w:r>
              <w:t>2.500</w:t>
            </w:r>
          </w:p>
        </w:tc>
      </w:tr>
      <w:tr w:rsidR="00E72AA6" w14:paraId="3E7E2CDC" w14:textId="77777777">
        <w:tc>
          <w:tcPr>
            <w:tcW w:w="1013" w:type="dxa"/>
            <w:vAlign w:val="center"/>
          </w:tcPr>
          <w:p w14:paraId="2A44472F" w14:textId="77777777" w:rsidR="00E72AA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86BA0A1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73FE100F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BB0BE7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C491E2" w14:textId="77777777" w:rsidR="00E72AA6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7E1D5367" w14:textId="77777777" w:rsidR="00E72AA6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4615A17C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E0F0AE" w14:textId="77777777" w:rsidR="00E72AA6" w:rsidRDefault="00000000">
            <w:r>
              <w:t>2.500</w:t>
            </w:r>
          </w:p>
        </w:tc>
      </w:tr>
      <w:tr w:rsidR="00E72AA6" w14:paraId="0F6AC457" w14:textId="77777777">
        <w:tc>
          <w:tcPr>
            <w:tcW w:w="1013" w:type="dxa"/>
            <w:vAlign w:val="center"/>
          </w:tcPr>
          <w:p w14:paraId="098BD21C" w14:textId="77777777" w:rsidR="00E72AA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4083C03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5AF30FA3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ABC42B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918B4D" w14:textId="77777777" w:rsidR="00E72AA6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399CF1C" w14:textId="77777777" w:rsidR="00E72AA6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EAB193F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F468F1" w14:textId="77777777" w:rsidR="00E72AA6" w:rsidRDefault="00000000">
            <w:r>
              <w:t>2.500</w:t>
            </w:r>
          </w:p>
        </w:tc>
      </w:tr>
      <w:tr w:rsidR="00E72AA6" w14:paraId="6EA465B1" w14:textId="77777777">
        <w:tc>
          <w:tcPr>
            <w:tcW w:w="1013" w:type="dxa"/>
            <w:vAlign w:val="center"/>
          </w:tcPr>
          <w:p w14:paraId="0DFAE878" w14:textId="77777777" w:rsidR="00E72AA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DB4F32C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51E1C5EF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7351D7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179427" w14:textId="77777777" w:rsidR="00E72AA6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F9B56FD" w14:textId="77777777" w:rsidR="00E72AA6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564F1F1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A26FB6" w14:textId="77777777" w:rsidR="00E72AA6" w:rsidRDefault="00000000">
            <w:r>
              <w:t>2.500</w:t>
            </w:r>
          </w:p>
        </w:tc>
      </w:tr>
      <w:tr w:rsidR="00E72AA6" w14:paraId="5C245BA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3DE2991" w14:textId="77777777" w:rsidR="00E72AA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CED79AA" w14:textId="77777777" w:rsidR="00E72AA6" w:rsidRDefault="00000000">
            <w:r>
              <w:t>208.200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D614E5D" w14:textId="77777777" w:rsidR="00E72AA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9083D4C" w14:textId="77777777" w:rsidR="00E72AA6" w:rsidRDefault="00000000">
            <w:r>
              <w:t>2.500</w:t>
            </w:r>
          </w:p>
        </w:tc>
      </w:tr>
    </w:tbl>
    <w:p w14:paraId="79DD2E12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3D53EA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CC8F6BA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72AA6" w14:paraId="22F5455A" w14:textId="77777777">
        <w:tc>
          <w:tcPr>
            <w:tcW w:w="1013" w:type="dxa"/>
            <w:shd w:val="clear" w:color="auto" w:fill="E6E6E6"/>
            <w:vAlign w:val="center"/>
          </w:tcPr>
          <w:p w14:paraId="14ADF253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3608D4" w14:textId="77777777" w:rsidR="00E72AA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FDB36F" w14:textId="77777777" w:rsidR="00E72AA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D9A46F" w14:textId="77777777" w:rsidR="00E72AA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85FA83" w14:textId="77777777" w:rsidR="00E72A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E8324E" w14:textId="77777777" w:rsidR="00E72A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EB574" w14:textId="77777777" w:rsidR="00E72AA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E3D1D2" w14:textId="77777777" w:rsidR="00E72AA6" w:rsidRDefault="00000000">
            <w:pPr>
              <w:jc w:val="center"/>
            </w:pPr>
            <w:r>
              <w:t>传热系数</w:t>
            </w:r>
          </w:p>
        </w:tc>
      </w:tr>
      <w:tr w:rsidR="00E72AA6" w14:paraId="15001DA3" w14:textId="77777777">
        <w:tc>
          <w:tcPr>
            <w:tcW w:w="1013" w:type="dxa"/>
            <w:vAlign w:val="center"/>
          </w:tcPr>
          <w:p w14:paraId="367252EE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E44801" w14:textId="77777777" w:rsidR="00E72AA6" w:rsidRDefault="00E72AA6"/>
        </w:tc>
        <w:tc>
          <w:tcPr>
            <w:tcW w:w="1188" w:type="dxa"/>
            <w:vAlign w:val="center"/>
          </w:tcPr>
          <w:p w14:paraId="02AB3C83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3D2183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3B9A14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2B92A2A5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33766251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A6971D" w14:textId="77777777" w:rsidR="00E72AA6" w:rsidRDefault="00000000">
            <w:r>
              <w:t>2.500</w:t>
            </w:r>
          </w:p>
        </w:tc>
      </w:tr>
      <w:tr w:rsidR="00E72AA6" w14:paraId="57862FB7" w14:textId="77777777">
        <w:tc>
          <w:tcPr>
            <w:tcW w:w="1013" w:type="dxa"/>
            <w:vAlign w:val="center"/>
          </w:tcPr>
          <w:p w14:paraId="407DB17C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10EAF86" w14:textId="77777777" w:rsidR="00E72AA6" w:rsidRDefault="00000000">
            <w:r>
              <w:t>C1830</w:t>
            </w:r>
          </w:p>
        </w:tc>
        <w:tc>
          <w:tcPr>
            <w:tcW w:w="1188" w:type="dxa"/>
            <w:vAlign w:val="center"/>
          </w:tcPr>
          <w:p w14:paraId="1B707A7A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5176925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298D94" w14:textId="77777777" w:rsidR="00E72AA6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0B293824" w14:textId="77777777" w:rsidR="00E72AA6" w:rsidRDefault="00000000">
            <w:r>
              <w:t>14.700</w:t>
            </w:r>
          </w:p>
        </w:tc>
        <w:tc>
          <w:tcPr>
            <w:tcW w:w="1188" w:type="dxa"/>
            <w:vAlign w:val="center"/>
          </w:tcPr>
          <w:p w14:paraId="475B7A98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7AF7EE" w14:textId="77777777" w:rsidR="00E72AA6" w:rsidRDefault="00000000">
            <w:r>
              <w:t>2.500</w:t>
            </w:r>
          </w:p>
        </w:tc>
      </w:tr>
      <w:tr w:rsidR="00E72AA6" w14:paraId="5B5272DE" w14:textId="77777777">
        <w:tc>
          <w:tcPr>
            <w:tcW w:w="1013" w:type="dxa"/>
            <w:vAlign w:val="center"/>
          </w:tcPr>
          <w:p w14:paraId="51E1598B" w14:textId="77777777" w:rsidR="00E72AA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D351013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07B675EF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D6FACE" w14:textId="77777777" w:rsidR="00E72AA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B60BEC0" w14:textId="77777777" w:rsidR="00E72AA6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0982A6CB" w14:textId="77777777" w:rsidR="00E72AA6" w:rsidRDefault="00000000">
            <w:r>
              <w:t>29.400</w:t>
            </w:r>
          </w:p>
        </w:tc>
        <w:tc>
          <w:tcPr>
            <w:tcW w:w="1188" w:type="dxa"/>
            <w:vAlign w:val="center"/>
          </w:tcPr>
          <w:p w14:paraId="74456175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B8A9AF" w14:textId="77777777" w:rsidR="00E72AA6" w:rsidRDefault="00000000">
            <w:r>
              <w:t>2.500</w:t>
            </w:r>
          </w:p>
        </w:tc>
      </w:tr>
      <w:tr w:rsidR="00E72AA6" w14:paraId="06337B12" w14:textId="77777777">
        <w:tc>
          <w:tcPr>
            <w:tcW w:w="1013" w:type="dxa"/>
            <w:vAlign w:val="center"/>
          </w:tcPr>
          <w:p w14:paraId="050D95C1" w14:textId="77777777" w:rsidR="00E72AA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536BE30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502B36AA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DD0215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A5AFCD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85632F2" w14:textId="77777777" w:rsidR="00E72AA6" w:rsidRDefault="00000000">
            <w:r>
              <w:t>113.400</w:t>
            </w:r>
          </w:p>
        </w:tc>
        <w:tc>
          <w:tcPr>
            <w:tcW w:w="1188" w:type="dxa"/>
            <w:vAlign w:val="center"/>
          </w:tcPr>
          <w:p w14:paraId="4DED6832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C330CA" w14:textId="77777777" w:rsidR="00E72AA6" w:rsidRDefault="00000000">
            <w:r>
              <w:t>2.500</w:t>
            </w:r>
          </w:p>
        </w:tc>
      </w:tr>
      <w:tr w:rsidR="00E72AA6" w14:paraId="401970AF" w14:textId="77777777">
        <w:tc>
          <w:tcPr>
            <w:tcW w:w="1013" w:type="dxa"/>
            <w:vAlign w:val="center"/>
          </w:tcPr>
          <w:p w14:paraId="0005122C" w14:textId="77777777" w:rsidR="00E72AA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D96D10A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7DDE492B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A9EAD6" w14:textId="77777777" w:rsidR="00E72AA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8A2E318" w14:textId="77777777" w:rsidR="00E72AA6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BEED0E8" w14:textId="77777777" w:rsidR="00E72AA6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73D12F2B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0B6B20" w14:textId="77777777" w:rsidR="00E72AA6" w:rsidRDefault="00000000">
            <w:r>
              <w:t>2.500</w:t>
            </w:r>
          </w:p>
        </w:tc>
      </w:tr>
      <w:tr w:rsidR="00E72AA6" w14:paraId="2FECCD46" w14:textId="77777777">
        <w:tc>
          <w:tcPr>
            <w:tcW w:w="1013" w:type="dxa"/>
            <w:vAlign w:val="center"/>
          </w:tcPr>
          <w:p w14:paraId="2B04BD0C" w14:textId="77777777" w:rsidR="00E72AA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FD5362B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618C1464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F73B6F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8AFFBE0" w14:textId="77777777" w:rsidR="00E72AA6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625E7F17" w14:textId="77777777" w:rsidR="00E72AA6" w:rsidRDefault="00000000">
            <w:r>
              <w:t>14.700</w:t>
            </w:r>
          </w:p>
        </w:tc>
        <w:tc>
          <w:tcPr>
            <w:tcW w:w="1188" w:type="dxa"/>
            <w:vAlign w:val="center"/>
          </w:tcPr>
          <w:p w14:paraId="5E3E7077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6D80A4" w14:textId="77777777" w:rsidR="00E72AA6" w:rsidRDefault="00000000">
            <w:r>
              <w:t>2.500</w:t>
            </w:r>
          </w:p>
        </w:tc>
      </w:tr>
      <w:tr w:rsidR="00E72AA6" w14:paraId="4149221F" w14:textId="77777777">
        <w:tc>
          <w:tcPr>
            <w:tcW w:w="1013" w:type="dxa"/>
            <w:vAlign w:val="center"/>
          </w:tcPr>
          <w:p w14:paraId="2A8BCB06" w14:textId="77777777" w:rsidR="00E72AA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FF881CA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0B980FB5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9F46C1" w14:textId="77777777" w:rsidR="00E72AA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06A3633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35AE256F" w14:textId="77777777" w:rsidR="00E72AA6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74DEE42B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E44573" w14:textId="77777777" w:rsidR="00E72AA6" w:rsidRDefault="00000000">
            <w:r>
              <w:t>2.500</w:t>
            </w:r>
          </w:p>
        </w:tc>
      </w:tr>
      <w:tr w:rsidR="00E72AA6" w14:paraId="6BDD0EE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DAED4D5" w14:textId="77777777" w:rsidR="00E72AA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727B37E" w14:textId="77777777" w:rsidR="00E72AA6" w:rsidRDefault="00000000">
            <w:r>
              <w:t>208.200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91DA085" w14:textId="77777777" w:rsidR="00E72AA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0A3ED8D" w14:textId="77777777" w:rsidR="00E72AA6" w:rsidRDefault="00000000">
            <w:r>
              <w:t>2.500</w:t>
            </w:r>
          </w:p>
        </w:tc>
      </w:tr>
    </w:tbl>
    <w:p w14:paraId="1A912469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2E930E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ECC61CC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72AA6" w14:paraId="0660D352" w14:textId="77777777">
        <w:tc>
          <w:tcPr>
            <w:tcW w:w="1013" w:type="dxa"/>
            <w:shd w:val="clear" w:color="auto" w:fill="E6E6E6"/>
            <w:vAlign w:val="center"/>
          </w:tcPr>
          <w:p w14:paraId="51D07D31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5F8F7A" w14:textId="77777777" w:rsidR="00E72AA6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100A85" w14:textId="77777777" w:rsidR="00E72AA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7069EF" w14:textId="77777777" w:rsidR="00E72AA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9CB298" w14:textId="77777777" w:rsidR="00E72A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7C309C" w14:textId="77777777" w:rsidR="00E72A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619DC6" w14:textId="77777777" w:rsidR="00E72AA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EE8B40" w14:textId="77777777" w:rsidR="00E72AA6" w:rsidRDefault="00000000">
            <w:pPr>
              <w:jc w:val="center"/>
            </w:pPr>
            <w:r>
              <w:t>传热系数</w:t>
            </w:r>
          </w:p>
        </w:tc>
      </w:tr>
      <w:tr w:rsidR="00E72AA6" w14:paraId="118B816D" w14:textId="77777777">
        <w:tc>
          <w:tcPr>
            <w:tcW w:w="1013" w:type="dxa"/>
            <w:vAlign w:val="center"/>
          </w:tcPr>
          <w:p w14:paraId="4B97A5B0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BC33EC" w14:textId="77777777" w:rsidR="00E72AA6" w:rsidRDefault="00E72AA6"/>
        </w:tc>
        <w:tc>
          <w:tcPr>
            <w:tcW w:w="1188" w:type="dxa"/>
            <w:vAlign w:val="center"/>
          </w:tcPr>
          <w:p w14:paraId="36209630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2E84C9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A8C239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7F2FEF2D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CF795D2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3B7885" w14:textId="77777777" w:rsidR="00E72AA6" w:rsidRDefault="00000000">
            <w:r>
              <w:t>2.500</w:t>
            </w:r>
          </w:p>
        </w:tc>
      </w:tr>
      <w:tr w:rsidR="00E72AA6" w14:paraId="718F9116" w14:textId="77777777">
        <w:tc>
          <w:tcPr>
            <w:tcW w:w="1013" w:type="dxa"/>
            <w:vAlign w:val="center"/>
          </w:tcPr>
          <w:p w14:paraId="2FF0F6DC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A3B1B9B" w14:textId="77777777" w:rsidR="00E72AA6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589EE04D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0FBF64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2E3BDE" w14:textId="77777777" w:rsidR="00E72AA6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35BB73A3" w14:textId="77777777" w:rsidR="00E72AA6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735012B2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EA38BD" w14:textId="77777777" w:rsidR="00E72AA6" w:rsidRDefault="00000000">
            <w:r>
              <w:t>2.500</w:t>
            </w:r>
          </w:p>
        </w:tc>
      </w:tr>
      <w:tr w:rsidR="00E72AA6" w14:paraId="7601FAC7" w14:textId="77777777">
        <w:tc>
          <w:tcPr>
            <w:tcW w:w="1013" w:type="dxa"/>
            <w:vAlign w:val="center"/>
          </w:tcPr>
          <w:p w14:paraId="2BBDDE72" w14:textId="77777777" w:rsidR="00E72AA6" w:rsidRDefault="00000000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2E0B9328" w14:textId="77777777" w:rsidR="00E72AA6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0D1933E9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E924F9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3C2830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07DEC170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07AF8CE1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BC4723" w14:textId="77777777" w:rsidR="00E72AA6" w:rsidRDefault="00000000">
            <w:r>
              <w:t>2.500</w:t>
            </w:r>
          </w:p>
        </w:tc>
      </w:tr>
      <w:tr w:rsidR="00E72AA6" w14:paraId="39A038DF" w14:textId="77777777">
        <w:tc>
          <w:tcPr>
            <w:tcW w:w="1013" w:type="dxa"/>
            <w:vAlign w:val="center"/>
          </w:tcPr>
          <w:p w14:paraId="44FEA83E" w14:textId="77777777" w:rsidR="00E72AA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889276A" w14:textId="77777777" w:rsidR="00E72AA6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40BA05FE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84BE1C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7E1408" w14:textId="77777777" w:rsidR="00E72AA6" w:rsidRDefault="00000000">
            <w:r>
              <w:t>5.250</w:t>
            </w:r>
          </w:p>
        </w:tc>
        <w:tc>
          <w:tcPr>
            <w:tcW w:w="1188" w:type="dxa"/>
            <w:vAlign w:val="center"/>
          </w:tcPr>
          <w:p w14:paraId="75D36B44" w14:textId="77777777" w:rsidR="00E72AA6" w:rsidRDefault="00000000">
            <w:r>
              <w:t>5.250</w:t>
            </w:r>
          </w:p>
        </w:tc>
        <w:tc>
          <w:tcPr>
            <w:tcW w:w="1188" w:type="dxa"/>
            <w:vAlign w:val="center"/>
          </w:tcPr>
          <w:p w14:paraId="4AC7135A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3E4314" w14:textId="77777777" w:rsidR="00E72AA6" w:rsidRDefault="00000000">
            <w:r>
              <w:t>2.500</w:t>
            </w:r>
          </w:p>
        </w:tc>
      </w:tr>
      <w:tr w:rsidR="00E72AA6" w14:paraId="56502143" w14:textId="77777777">
        <w:tc>
          <w:tcPr>
            <w:tcW w:w="1013" w:type="dxa"/>
            <w:vAlign w:val="center"/>
          </w:tcPr>
          <w:p w14:paraId="52B29E59" w14:textId="77777777" w:rsidR="00E72AA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971A648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0804EBDB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D8DFEA" w14:textId="77777777" w:rsidR="00E72AA6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7E12E60D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36107CF4" w14:textId="77777777" w:rsidR="00E72AA6" w:rsidRDefault="00000000">
            <w:r>
              <w:t>107.100</w:t>
            </w:r>
          </w:p>
        </w:tc>
        <w:tc>
          <w:tcPr>
            <w:tcW w:w="1188" w:type="dxa"/>
            <w:vAlign w:val="center"/>
          </w:tcPr>
          <w:p w14:paraId="31967CC6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3D937D" w14:textId="77777777" w:rsidR="00E72AA6" w:rsidRDefault="00000000">
            <w:r>
              <w:t>2.500</w:t>
            </w:r>
          </w:p>
        </w:tc>
      </w:tr>
      <w:tr w:rsidR="00E72AA6" w14:paraId="6236D872" w14:textId="77777777">
        <w:tc>
          <w:tcPr>
            <w:tcW w:w="1013" w:type="dxa"/>
            <w:vAlign w:val="center"/>
          </w:tcPr>
          <w:p w14:paraId="5B18F51C" w14:textId="77777777" w:rsidR="00E72AA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78010FB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371856E9" w14:textId="77777777" w:rsidR="00E72AA6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BCAE76F" w14:textId="77777777" w:rsidR="00E72AA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21D6F67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E47B9B4" w14:textId="77777777" w:rsidR="00E72AA6" w:rsidRDefault="00000000">
            <w:r>
              <w:t>31.500</w:t>
            </w:r>
          </w:p>
        </w:tc>
        <w:tc>
          <w:tcPr>
            <w:tcW w:w="1188" w:type="dxa"/>
            <w:vAlign w:val="center"/>
          </w:tcPr>
          <w:p w14:paraId="50AC0ED3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C185CC" w14:textId="77777777" w:rsidR="00E72AA6" w:rsidRDefault="00000000">
            <w:r>
              <w:t>2.500</w:t>
            </w:r>
          </w:p>
        </w:tc>
      </w:tr>
      <w:tr w:rsidR="00E72AA6" w14:paraId="21B74DB6" w14:textId="77777777">
        <w:tc>
          <w:tcPr>
            <w:tcW w:w="1013" w:type="dxa"/>
            <w:vAlign w:val="center"/>
          </w:tcPr>
          <w:p w14:paraId="6D1A78A2" w14:textId="77777777" w:rsidR="00E72AA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B92DC48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3C1992B1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1D76A7" w14:textId="77777777" w:rsidR="00E72AA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5DC327" w14:textId="77777777" w:rsidR="00E72AA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15148AE2" w14:textId="77777777" w:rsidR="00E72AA6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5020C02A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78F0B7" w14:textId="77777777" w:rsidR="00E72AA6" w:rsidRDefault="00000000">
            <w:r>
              <w:t>2.500</w:t>
            </w:r>
          </w:p>
        </w:tc>
      </w:tr>
      <w:tr w:rsidR="00E72AA6" w14:paraId="3C9EE10B" w14:textId="77777777">
        <w:tc>
          <w:tcPr>
            <w:tcW w:w="1013" w:type="dxa"/>
            <w:vAlign w:val="center"/>
          </w:tcPr>
          <w:p w14:paraId="102CFF8F" w14:textId="77777777" w:rsidR="00E72AA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954CC85" w14:textId="77777777" w:rsidR="00E72AA6" w:rsidRDefault="00000000">
            <w:r>
              <w:t>C2130</w:t>
            </w:r>
          </w:p>
        </w:tc>
        <w:tc>
          <w:tcPr>
            <w:tcW w:w="1188" w:type="dxa"/>
            <w:vAlign w:val="center"/>
          </w:tcPr>
          <w:p w14:paraId="3536CD4E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6EEBA7" w14:textId="77777777" w:rsidR="00E72AA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530FA1" w14:textId="77777777" w:rsidR="00E72AA6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418B628A" w14:textId="77777777" w:rsidR="00E72AA6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1B5013D0" w14:textId="77777777" w:rsidR="00E72AA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14D792" w14:textId="77777777" w:rsidR="00E72AA6" w:rsidRDefault="00000000">
            <w:r>
              <w:t>2.500</w:t>
            </w:r>
          </w:p>
        </w:tc>
      </w:tr>
      <w:tr w:rsidR="00E72AA6" w14:paraId="44EC235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62C3724" w14:textId="77777777" w:rsidR="00E72AA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4C393E" w14:textId="77777777" w:rsidR="00E72AA6" w:rsidRDefault="00000000">
            <w:r>
              <w:t>180.900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C3CDF35" w14:textId="77777777" w:rsidR="00E72AA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64BCC5F" w14:textId="77777777" w:rsidR="00E72AA6" w:rsidRDefault="00000000">
            <w:r>
              <w:t>2.500</w:t>
            </w:r>
          </w:p>
        </w:tc>
      </w:tr>
    </w:tbl>
    <w:p w14:paraId="3215923C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97CD69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23562349"/>
      <w:r>
        <w:rPr>
          <w:color w:val="000000"/>
          <w:kern w:val="2"/>
          <w:szCs w:val="24"/>
        </w:rPr>
        <w:t>综合太阳得热系数</w:t>
      </w:r>
      <w:bookmarkEnd w:id="59"/>
    </w:p>
    <w:p w14:paraId="5AAFDECE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8035E61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72AA6" w14:paraId="746434FD" w14:textId="77777777">
        <w:tc>
          <w:tcPr>
            <w:tcW w:w="656" w:type="dxa"/>
            <w:shd w:val="clear" w:color="auto" w:fill="E6E6E6"/>
            <w:vAlign w:val="center"/>
          </w:tcPr>
          <w:p w14:paraId="24487081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10C05C" w14:textId="77777777" w:rsidR="00E72AA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FB04571" w14:textId="77777777" w:rsidR="00E72AA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864C67B" w14:textId="77777777" w:rsidR="00E72AA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1F52FE" w14:textId="77777777" w:rsidR="00E72A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FD335" w14:textId="77777777" w:rsidR="00E72A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B1678B0" w14:textId="77777777" w:rsidR="00E72AA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20C902" w14:textId="77777777" w:rsidR="00E72AA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CC4019" w14:textId="77777777" w:rsidR="00E72AA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C3C7EA" w14:textId="77777777" w:rsidR="00E72AA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D924C4" w14:textId="77777777" w:rsidR="00E72AA6" w:rsidRDefault="00000000">
            <w:pPr>
              <w:jc w:val="center"/>
            </w:pPr>
            <w:r>
              <w:t>综合太阳得热系数</w:t>
            </w:r>
          </w:p>
        </w:tc>
      </w:tr>
      <w:tr w:rsidR="00E72AA6" w14:paraId="36DF2F07" w14:textId="77777777">
        <w:tc>
          <w:tcPr>
            <w:tcW w:w="656" w:type="dxa"/>
            <w:vAlign w:val="center"/>
          </w:tcPr>
          <w:p w14:paraId="4351BA2F" w14:textId="77777777" w:rsidR="00E72AA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16062AF" w14:textId="77777777" w:rsidR="00E72AA6" w:rsidRDefault="00E72AA6"/>
        </w:tc>
        <w:tc>
          <w:tcPr>
            <w:tcW w:w="769" w:type="dxa"/>
            <w:vAlign w:val="center"/>
          </w:tcPr>
          <w:p w14:paraId="59B6A399" w14:textId="77777777" w:rsidR="00E72AA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EAEFE1F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A57C76D" w14:textId="77777777" w:rsidR="00E72AA6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48A641D" w14:textId="77777777" w:rsidR="00E72AA6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4C2F52E6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8C1B65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003C35C" w14:textId="77777777" w:rsidR="00E72AA6" w:rsidRDefault="00E72AA6"/>
        </w:tc>
        <w:tc>
          <w:tcPr>
            <w:tcW w:w="916" w:type="dxa"/>
            <w:vAlign w:val="center"/>
          </w:tcPr>
          <w:p w14:paraId="5B6AA02C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8FACA6" w14:textId="77777777" w:rsidR="00E72AA6" w:rsidRDefault="00000000">
            <w:r>
              <w:t>0.348</w:t>
            </w:r>
          </w:p>
        </w:tc>
      </w:tr>
      <w:tr w:rsidR="00E72AA6" w14:paraId="70DDC85E" w14:textId="77777777">
        <w:tc>
          <w:tcPr>
            <w:tcW w:w="656" w:type="dxa"/>
            <w:vAlign w:val="center"/>
          </w:tcPr>
          <w:p w14:paraId="2B1BE767" w14:textId="77777777" w:rsidR="00E72AA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889154F" w14:textId="77777777" w:rsidR="00E72AA6" w:rsidRDefault="00E72AA6"/>
        </w:tc>
        <w:tc>
          <w:tcPr>
            <w:tcW w:w="769" w:type="dxa"/>
            <w:vAlign w:val="center"/>
          </w:tcPr>
          <w:p w14:paraId="6E036F0F" w14:textId="77777777" w:rsidR="00E72AA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4C879DA" w14:textId="77777777" w:rsidR="00E72AA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9F76D25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5423132F" w14:textId="77777777" w:rsidR="00E72AA6" w:rsidRDefault="00000000">
            <w:r>
              <w:t>25.200</w:t>
            </w:r>
          </w:p>
        </w:tc>
        <w:tc>
          <w:tcPr>
            <w:tcW w:w="781" w:type="dxa"/>
            <w:vAlign w:val="center"/>
          </w:tcPr>
          <w:p w14:paraId="60A3DDBF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7EC2E7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F07DB94" w14:textId="77777777" w:rsidR="00E72AA6" w:rsidRDefault="00E72AA6"/>
        </w:tc>
        <w:tc>
          <w:tcPr>
            <w:tcW w:w="916" w:type="dxa"/>
            <w:vAlign w:val="center"/>
          </w:tcPr>
          <w:p w14:paraId="4B7F976E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E1288E" w14:textId="77777777" w:rsidR="00E72AA6" w:rsidRDefault="00000000">
            <w:r>
              <w:t>0.348</w:t>
            </w:r>
          </w:p>
        </w:tc>
      </w:tr>
      <w:tr w:rsidR="00E72AA6" w14:paraId="3D57F9A3" w14:textId="77777777">
        <w:tc>
          <w:tcPr>
            <w:tcW w:w="656" w:type="dxa"/>
            <w:vAlign w:val="center"/>
          </w:tcPr>
          <w:p w14:paraId="075CB6DD" w14:textId="77777777" w:rsidR="00E72AA6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ADFE161" w14:textId="77777777" w:rsidR="00E72AA6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49D5F658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05858F9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5A1B7A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3DCFB0D" w14:textId="77777777" w:rsidR="00E72AA6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0F97F280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3EC4A2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A0A542B" w14:textId="77777777" w:rsidR="00E72AA6" w:rsidRDefault="00E72AA6"/>
        </w:tc>
        <w:tc>
          <w:tcPr>
            <w:tcW w:w="916" w:type="dxa"/>
            <w:vAlign w:val="center"/>
          </w:tcPr>
          <w:p w14:paraId="694BBCE0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99D39D" w14:textId="77777777" w:rsidR="00E72AA6" w:rsidRDefault="00000000">
            <w:r>
              <w:t>0.348</w:t>
            </w:r>
          </w:p>
        </w:tc>
      </w:tr>
      <w:tr w:rsidR="00E72AA6" w14:paraId="795BD8F3" w14:textId="77777777">
        <w:tc>
          <w:tcPr>
            <w:tcW w:w="656" w:type="dxa"/>
            <w:vAlign w:val="center"/>
          </w:tcPr>
          <w:p w14:paraId="7310C69E" w14:textId="77777777" w:rsidR="00E72AA6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5A08485" w14:textId="77777777" w:rsidR="00E72AA6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5A08DC86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100E456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A44810C" w14:textId="77777777" w:rsidR="00E72AA6" w:rsidRDefault="00000000">
            <w:r>
              <w:t>8.400</w:t>
            </w:r>
          </w:p>
        </w:tc>
        <w:tc>
          <w:tcPr>
            <w:tcW w:w="848" w:type="dxa"/>
            <w:vAlign w:val="center"/>
          </w:tcPr>
          <w:p w14:paraId="71177FF9" w14:textId="77777777" w:rsidR="00E72AA6" w:rsidRDefault="00000000">
            <w:r>
              <w:t>8.400</w:t>
            </w:r>
          </w:p>
        </w:tc>
        <w:tc>
          <w:tcPr>
            <w:tcW w:w="781" w:type="dxa"/>
            <w:vAlign w:val="center"/>
          </w:tcPr>
          <w:p w14:paraId="2D9572C3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606DB1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35D0ABF" w14:textId="77777777" w:rsidR="00E72AA6" w:rsidRDefault="00E72AA6"/>
        </w:tc>
        <w:tc>
          <w:tcPr>
            <w:tcW w:w="916" w:type="dxa"/>
            <w:vAlign w:val="center"/>
          </w:tcPr>
          <w:p w14:paraId="03722D5D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42F272" w14:textId="77777777" w:rsidR="00E72AA6" w:rsidRDefault="00000000">
            <w:r>
              <w:t>0.348</w:t>
            </w:r>
          </w:p>
        </w:tc>
      </w:tr>
      <w:tr w:rsidR="00E72AA6" w14:paraId="081BF9B8" w14:textId="77777777">
        <w:tc>
          <w:tcPr>
            <w:tcW w:w="656" w:type="dxa"/>
            <w:vAlign w:val="center"/>
          </w:tcPr>
          <w:p w14:paraId="539EE4CD" w14:textId="77777777" w:rsidR="00E72AA6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1BC7680" w14:textId="77777777" w:rsidR="00E72AA6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061AC0CE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B634A12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B1D66F6" w14:textId="77777777" w:rsidR="00E72AA6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7203BDB6" w14:textId="77777777" w:rsidR="00E72AA6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1491E0DC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B6C2792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F36E91A" w14:textId="77777777" w:rsidR="00E72AA6" w:rsidRDefault="00E72AA6"/>
        </w:tc>
        <w:tc>
          <w:tcPr>
            <w:tcW w:w="916" w:type="dxa"/>
            <w:vAlign w:val="center"/>
          </w:tcPr>
          <w:p w14:paraId="389954DA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58F0D4" w14:textId="77777777" w:rsidR="00E72AA6" w:rsidRDefault="00000000">
            <w:r>
              <w:t>0.348</w:t>
            </w:r>
          </w:p>
        </w:tc>
      </w:tr>
      <w:tr w:rsidR="00E72AA6" w14:paraId="45940970" w14:textId="77777777">
        <w:tc>
          <w:tcPr>
            <w:tcW w:w="656" w:type="dxa"/>
            <w:vAlign w:val="center"/>
          </w:tcPr>
          <w:p w14:paraId="3447AF55" w14:textId="77777777" w:rsidR="00E72AA6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D1E1F27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479DFBC0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2CFD3C3" w14:textId="77777777" w:rsidR="00E72AA6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49FB9F9B" w14:textId="77777777" w:rsidR="00E72AA6" w:rsidRDefault="00000000">
            <w:r>
              <w:t>8.400</w:t>
            </w:r>
          </w:p>
        </w:tc>
        <w:tc>
          <w:tcPr>
            <w:tcW w:w="848" w:type="dxa"/>
            <w:vAlign w:val="center"/>
          </w:tcPr>
          <w:p w14:paraId="5526C6E3" w14:textId="77777777" w:rsidR="00E72AA6" w:rsidRDefault="00000000">
            <w:r>
              <w:t>67.200</w:t>
            </w:r>
          </w:p>
        </w:tc>
        <w:tc>
          <w:tcPr>
            <w:tcW w:w="781" w:type="dxa"/>
            <w:vAlign w:val="center"/>
          </w:tcPr>
          <w:p w14:paraId="4BA8DA8A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D4C570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8A72358" w14:textId="77777777" w:rsidR="00E72AA6" w:rsidRDefault="00E72AA6"/>
        </w:tc>
        <w:tc>
          <w:tcPr>
            <w:tcW w:w="916" w:type="dxa"/>
            <w:vAlign w:val="center"/>
          </w:tcPr>
          <w:p w14:paraId="2F03AFA7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76547D" w14:textId="77777777" w:rsidR="00E72AA6" w:rsidRDefault="00000000">
            <w:r>
              <w:t>0.348</w:t>
            </w:r>
          </w:p>
        </w:tc>
      </w:tr>
      <w:tr w:rsidR="00E72AA6" w14:paraId="6FE3B343" w14:textId="77777777">
        <w:tc>
          <w:tcPr>
            <w:tcW w:w="656" w:type="dxa"/>
            <w:vAlign w:val="center"/>
          </w:tcPr>
          <w:p w14:paraId="5B3AF935" w14:textId="77777777" w:rsidR="00E72AA6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0775933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7DA59F10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5D42917" w14:textId="77777777" w:rsidR="00E72AA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7393B89" w14:textId="77777777" w:rsidR="00E72AA6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79ADCAFC" w14:textId="77777777" w:rsidR="00E72AA6" w:rsidRDefault="00000000">
            <w:r>
              <w:t>29.400</w:t>
            </w:r>
          </w:p>
        </w:tc>
        <w:tc>
          <w:tcPr>
            <w:tcW w:w="781" w:type="dxa"/>
            <w:vAlign w:val="center"/>
          </w:tcPr>
          <w:p w14:paraId="1B512C0C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137DA3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AC78F4F" w14:textId="77777777" w:rsidR="00E72AA6" w:rsidRDefault="00E72AA6"/>
        </w:tc>
        <w:tc>
          <w:tcPr>
            <w:tcW w:w="916" w:type="dxa"/>
            <w:vAlign w:val="center"/>
          </w:tcPr>
          <w:p w14:paraId="64D1B345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D75BA5" w14:textId="77777777" w:rsidR="00E72AA6" w:rsidRDefault="00000000">
            <w:r>
              <w:t>0.348</w:t>
            </w:r>
          </w:p>
        </w:tc>
      </w:tr>
      <w:tr w:rsidR="00E72AA6" w14:paraId="29205566" w14:textId="77777777">
        <w:tc>
          <w:tcPr>
            <w:tcW w:w="656" w:type="dxa"/>
            <w:vAlign w:val="center"/>
          </w:tcPr>
          <w:p w14:paraId="0D6107E1" w14:textId="77777777" w:rsidR="00E72AA6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E780400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3D3E55DB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B7094F1" w14:textId="77777777" w:rsidR="00E72AA6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490EA7FC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524F3E7F" w14:textId="77777777" w:rsidR="00E72AA6" w:rsidRDefault="00000000">
            <w:r>
              <w:t>88.200</w:t>
            </w:r>
          </w:p>
        </w:tc>
        <w:tc>
          <w:tcPr>
            <w:tcW w:w="781" w:type="dxa"/>
            <w:vAlign w:val="center"/>
          </w:tcPr>
          <w:p w14:paraId="451D60B5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13E00A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C86A2C4" w14:textId="77777777" w:rsidR="00E72AA6" w:rsidRDefault="00E72AA6"/>
        </w:tc>
        <w:tc>
          <w:tcPr>
            <w:tcW w:w="916" w:type="dxa"/>
            <w:vAlign w:val="center"/>
          </w:tcPr>
          <w:p w14:paraId="541F2FD0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B7A2D15" w14:textId="77777777" w:rsidR="00E72AA6" w:rsidRDefault="00000000">
            <w:r>
              <w:t>0.348</w:t>
            </w:r>
          </w:p>
        </w:tc>
      </w:tr>
      <w:tr w:rsidR="00E72AA6" w14:paraId="57E8255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878EA91" w14:textId="77777777" w:rsidR="00E72AA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CBA594" w14:textId="77777777" w:rsidR="00E72AA6" w:rsidRDefault="00000000">
            <w:r>
              <w:t>233.400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C9BDDA1" w14:textId="77777777" w:rsidR="00E72AA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292528A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754516" w14:textId="77777777" w:rsidR="00E72AA6" w:rsidRDefault="00000000">
            <w:r>
              <w:t>0.348</w:t>
            </w:r>
          </w:p>
        </w:tc>
      </w:tr>
    </w:tbl>
    <w:p w14:paraId="7FEE992E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F777A96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72AA6" w14:paraId="22707EF9" w14:textId="77777777">
        <w:tc>
          <w:tcPr>
            <w:tcW w:w="656" w:type="dxa"/>
            <w:shd w:val="clear" w:color="auto" w:fill="E6E6E6"/>
            <w:vAlign w:val="center"/>
          </w:tcPr>
          <w:p w14:paraId="25A6B685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7B4C0B2" w14:textId="77777777" w:rsidR="00E72AA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511EDE" w14:textId="77777777" w:rsidR="00E72AA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F19F8F4" w14:textId="77777777" w:rsidR="00E72AA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7054FF" w14:textId="77777777" w:rsidR="00E72A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79A8DB" w14:textId="77777777" w:rsidR="00E72A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84FBAE5" w14:textId="77777777" w:rsidR="00E72AA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C194CA" w14:textId="77777777" w:rsidR="00E72AA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761307" w14:textId="77777777" w:rsidR="00E72AA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C4C0F2" w14:textId="77777777" w:rsidR="00E72AA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2ACFBE" w14:textId="77777777" w:rsidR="00E72AA6" w:rsidRDefault="00000000">
            <w:pPr>
              <w:jc w:val="center"/>
            </w:pPr>
            <w:r>
              <w:t>综合太阳得热系数</w:t>
            </w:r>
          </w:p>
        </w:tc>
      </w:tr>
      <w:tr w:rsidR="00E72AA6" w14:paraId="4978F324" w14:textId="77777777">
        <w:tc>
          <w:tcPr>
            <w:tcW w:w="656" w:type="dxa"/>
            <w:vAlign w:val="center"/>
          </w:tcPr>
          <w:p w14:paraId="50C3CCDB" w14:textId="77777777" w:rsidR="00E72AA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296C275" w14:textId="77777777" w:rsidR="00E72AA6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6CAEAE42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4601D2F" w14:textId="77777777" w:rsidR="00E72AA6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64C3A36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656214EA" w14:textId="77777777" w:rsidR="00E72AA6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7EC9330A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B80544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9AEB448" w14:textId="77777777" w:rsidR="00E72AA6" w:rsidRDefault="00E72AA6"/>
        </w:tc>
        <w:tc>
          <w:tcPr>
            <w:tcW w:w="916" w:type="dxa"/>
            <w:vAlign w:val="center"/>
          </w:tcPr>
          <w:p w14:paraId="7E46F8EE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C8CD4F" w14:textId="77777777" w:rsidR="00E72AA6" w:rsidRDefault="00000000">
            <w:r>
              <w:t>0.348</w:t>
            </w:r>
          </w:p>
        </w:tc>
      </w:tr>
      <w:tr w:rsidR="00E72AA6" w14:paraId="4D15D294" w14:textId="77777777">
        <w:tc>
          <w:tcPr>
            <w:tcW w:w="656" w:type="dxa"/>
            <w:vAlign w:val="center"/>
          </w:tcPr>
          <w:p w14:paraId="401482B2" w14:textId="77777777" w:rsidR="00E72AA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DE6BF9A" w14:textId="77777777" w:rsidR="00E72AA6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48516816" w14:textId="77777777" w:rsidR="00E72AA6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612F89E" w14:textId="77777777" w:rsidR="00E72AA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0D8C36D" w14:textId="77777777" w:rsidR="00E72AA6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26CE1A85" w14:textId="77777777" w:rsidR="00E72AA6" w:rsidRDefault="00000000">
            <w:r>
              <w:t>29.400</w:t>
            </w:r>
          </w:p>
        </w:tc>
        <w:tc>
          <w:tcPr>
            <w:tcW w:w="781" w:type="dxa"/>
            <w:vAlign w:val="center"/>
          </w:tcPr>
          <w:p w14:paraId="4BDC25B3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9F2582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F6ED222" w14:textId="77777777" w:rsidR="00E72AA6" w:rsidRDefault="00E72AA6"/>
        </w:tc>
        <w:tc>
          <w:tcPr>
            <w:tcW w:w="916" w:type="dxa"/>
            <w:vAlign w:val="center"/>
          </w:tcPr>
          <w:p w14:paraId="29801707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00359F" w14:textId="77777777" w:rsidR="00E72AA6" w:rsidRDefault="00000000">
            <w:r>
              <w:t>0.348</w:t>
            </w:r>
          </w:p>
        </w:tc>
      </w:tr>
      <w:tr w:rsidR="00E72AA6" w14:paraId="724A9356" w14:textId="77777777">
        <w:tc>
          <w:tcPr>
            <w:tcW w:w="656" w:type="dxa"/>
            <w:vAlign w:val="center"/>
          </w:tcPr>
          <w:p w14:paraId="593C4BFC" w14:textId="77777777" w:rsidR="00E72AA6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93BE2AD" w14:textId="77777777" w:rsidR="00E72AA6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097408C7" w14:textId="77777777" w:rsidR="00E72AA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816C92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2EF24E" w14:textId="77777777" w:rsidR="00E72AA6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3F128F4D" w14:textId="77777777" w:rsidR="00E72AA6" w:rsidRDefault="00000000">
            <w:r>
              <w:t>4.200</w:t>
            </w:r>
          </w:p>
        </w:tc>
        <w:tc>
          <w:tcPr>
            <w:tcW w:w="781" w:type="dxa"/>
            <w:vAlign w:val="center"/>
          </w:tcPr>
          <w:p w14:paraId="46104534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3BB99F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34D11E2" w14:textId="77777777" w:rsidR="00E72AA6" w:rsidRDefault="00E72AA6"/>
        </w:tc>
        <w:tc>
          <w:tcPr>
            <w:tcW w:w="916" w:type="dxa"/>
            <w:vAlign w:val="center"/>
          </w:tcPr>
          <w:p w14:paraId="3EB3CE2A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2F8EA8B" w14:textId="77777777" w:rsidR="00E72AA6" w:rsidRDefault="00000000">
            <w:r>
              <w:t>0.348</w:t>
            </w:r>
          </w:p>
        </w:tc>
      </w:tr>
      <w:tr w:rsidR="00E72AA6" w14:paraId="4943AE58" w14:textId="77777777">
        <w:tc>
          <w:tcPr>
            <w:tcW w:w="656" w:type="dxa"/>
            <w:vAlign w:val="center"/>
          </w:tcPr>
          <w:p w14:paraId="320336F7" w14:textId="77777777" w:rsidR="00E72AA6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0606AC9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4DED7EAE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B21B500" w14:textId="77777777" w:rsidR="00E72AA6" w:rsidRDefault="00000000">
            <w:r>
              <w:t>15</w:t>
            </w:r>
          </w:p>
        </w:tc>
        <w:tc>
          <w:tcPr>
            <w:tcW w:w="848" w:type="dxa"/>
            <w:vAlign w:val="center"/>
          </w:tcPr>
          <w:p w14:paraId="47298808" w14:textId="77777777" w:rsidR="00E72AA6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1F547C3E" w14:textId="77777777" w:rsidR="00E72AA6" w:rsidRDefault="00000000">
            <w:r>
              <w:t>110.250</w:t>
            </w:r>
          </w:p>
        </w:tc>
        <w:tc>
          <w:tcPr>
            <w:tcW w:w="781" w:type="dxa"/>
            <w:vAlign w:val="center"/>
          </w:tcPr>
          <w:p w14:paraId="072F0821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5796E8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5450F9B" w14:textId="77777777" w:rsidR="00E72AA6" w:rsidRDefault="00E72AA6"/>
        </w:tc>
        <w:tc>
          <w:tcPr>
            <w:tcW w:w="916" w:type="dxa"/>
            <w:vAlign w:val="center"/>
          </w:tcPr>
          <w:p w14:paraId="25749888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50C707A" w14:textId="77777777" w:rsidR="00E72AA6" w:rsidRDefault="00000000">
            <w:r>
              <w:t>0.348</w:t>
            </w:r>
          </w:p>
        </w:tc>
      </w:tr>
      <w:tr w:rsidR="00E72AA6" w14:paraId="74155EFA" w14:textId="77777777">
        <w:tc>
          <w:tcPr>
            <w:tcW w:w="656" w:type="dxa"/>
            <w:vAlign w:val="center"/>
          </w:tcPr>
          <w:p w14:paraId="44843E62" w14:textId="77777777" w:rsidR="00E72AA6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05A1C55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3BFD9D7B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B8F3ECB" w14:textId="77777777" w:rsidR="00E72AA6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168B3B0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78C2146A" w14:textId="77777777" w:rsidR="00E72AA6" w:rsidRDefault="00000000">
            <w:r>
              <w:t>31.500</w:t>
            </w:r>
          </w:p>
        </w:tc>
        <w:tc>
          <w:tcPr>
            <w:tcW w:w="781" w:type="dxa"/>
            <w:vAlign w:val="center"/>
          </w:tcPr>
          <w:p w14:paraId="48963087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4D074FF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C253F32" w14:textId="77777777" w:rsidR="00E72AA6" w:rsidRDefault="00E72AA6"/>
        </w:tc>
        <w:tc>
          <w:tcPr>
            <w:tcW w:w="916" w:type="dxa"/>
            <w:vAlign w:val="center"/>
          </w:tcPr>
          <w:p w14:paraId="0BF60B81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23F906" w14:textId="77777777" w:rsidR="00E72AA6" w:rsidRDefault="00000000">
            <w:r>
              <w:t>0.348</w:t>
            </w:r>
          </w:p>
        </w:tc>
      </w:tr>
      <w:tr w:rsidR="00E72AA6" w14:paraId="464D50D9" w14:textId="77777777">
        <w:tc>
          <w:tcPr>
            <w:tcW w:w="656" w:type="dxa"/>
            <w:vAlign w:val="center"/>
          </w:tcPr>
          <w:p w14:paraId="72E98A23" w14:textId="77777777" w:rsidR="00E72AA6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4656185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405AE815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A865361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39A3B5" w14:textId="77777777" w:rsidR="00E72AA6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544A06C8" w14:textId="77777777" w:rsidR="00E72AA6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36F3110E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E21D3B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E881D6C" w14:textId="77777777" w:rsidR="00E72AA6" w:rsidRDefault="00E72AA6"/>
        </w:tc>
        <w:tc>
          <w:tcPr>
            <w:tcW w:w="916" w:type="dxa"/>
            <w:vAlign w:val="center"/>
          </w:tcPr>
          <w:p w14:paraId="76DDB2E4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24BC01" w14:textId="77777777" w:rsidR="00E72AA6" w:rsidRDefault="00000000">
            <w:r>
              <w:t>0.348</w:t>
            </w:r>
          </w:p>
        </w:tc>
      </w:tr>
      <w:tr w:rsidR="00E72AA6" w14:paraId="7721074A" w14:textId="77777777">
        <w:tc>
          <w:tcPr>
            <w:tcW w:w="656" w:type="dxa"/>
            <w:vAlign w:val="center"/>
          </w:tcPr>
          <w:p w14:paraId="1F23708C" w14:textId="77777777" w:rsidR="00E72AA6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DA16AED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248FC530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A8C9A08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FDE558" w14:textId="77777777" w:rsidR="00E72AA6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D5442E7" w14:textId="77777777" w:rsidR="00E72AA6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14975AE8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873899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792EF8B" w14:textId="77777777" w:rsidR="00E72AA6" w:rsidRDefault="00E72AA6"/>
        </w:tc>
        <w:tc>
          <w:tcPr>
            <w:tcW w:w="916" w:type="dxa"/>
            <w:vAlign w:val="center"/>
          </w:tcPr>
          <w:p w14:paraId="7AFC768B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25CA48A" w14:textId="77777777" w:rsidR="00E72AA6" w:rsidRDefault="00000000">
            <w:r>
              <w:t>0.348</w:t>
            </w:r>
          </w:p>
        </w:tc>
      </w:tr>
      <w:tr w:rsidR="00E72AA6" w14:paraId="06BEBB64" w14:textId="77777777">
        <w:tc>
          <w:tcPr>
            <w:tcW w:w="656" w:type="dxa"/>
            <w:vAlign w:val="center"/>
          </w:tcPr>
          <w:p w14:paraId="492194D3" w14:textId="77777777" w:rsidR="00E72AA6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8572EB5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33A7973E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F61F5EC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C2434C1" w14:textId="77777777" w:rsidR="00E72AA6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040897AC" w14:textId="77777777" w:rsidR="00E72AA6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58AF66DE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0A3421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E7EBBE5" w14:textId="77777777" w:rsidR="00E72AA6" w:rsidRDefault="00E72AA6"/>
        </w:tc>
        <w:tc>
          <w:tcPr>
            <w:tcW w:w="916" w:type="dxa"/>
            <w:vAlign w:val="center"/>
          </w:tcPr>
          <w:p w14:paraId="2EFAF4DE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90B6B9" w14:textId="77777777" w:rsidR="00E72AA6" w:rsidRDefault="00000000">
            <w:r>
              <w:t>0.348</w:t>
            </w:r>
          </w:p>
        </w:tc>
      </w:tr>
      <w:tr w:rsidR="00E72AA6" w14:paraId="711DEAA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E279942" w14:textId="77777777" w:rsidR="00E72AA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02F6014" w14:textId="77777777" w:rsidR="00E72AA6" w:rsidRDefault="00000000">
            <w:r>
              <w:t>208.200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485B6B5" w14:textId="77777777" w:rsidR="00E72AA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8BF169F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5D39593" w14:textId="77777777" w:rsidR="00E72AA6" w:rsidRDefault="00000000">
            <w:r>
              <w:t>0.348</w:t>
            </w:r>
          </w:p>
        </w:tc>
      </w:tr>
    </w:tbl>
    <w:p w14:paraId="23BF5EEF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A9CA11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FB9E6D0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72AA6" w14:paraId="65998A06" w14:textId="77777777">
        <w:tc>
          <w:tcPr>
            <w:tcW w:w="656" w:type="dxa"/>
            <w:shd w:val="clear" w:color="auto" w:fill="E6E6E6"/>
            <w:vAlign w:val="center"/>
          </w:tcPr>
          <w:p w14:paraId="09D87E20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16B4CD1" w14:textId="77777777" w:rsidR="00E72AA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C6EDACD" w14:textId="77777777" w:rsidR="00E72AA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CC9B06" w14:textId="77777777" w:rsidR="00E72AA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6429FE" w14:textId="77777777" w:rsidR="00E72A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BD5EF" w14:textId="77777777" w:rsidR="00E72A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73AF170" w14:textId="77777777" w:rsidR="00E72AA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4D37B1" w14:textId="77777777" w:rsidR="00E72AA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5E719F" w14:textId="77777777" w:rsidR="00E72AA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399F08" w14:textId="77777777" w:rsidR="00E72AA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96A736" w14:textId="77777777" w:rsidR="00E72AA6" w:rsidRDefault="00000000">
            <w:pPr>
              <w:jc w:val="center"/>
            </w:pPr>
            <w:r>
              <w:t>综合太阳得热系数</w:t>
            </w:r>
          </w:p>
        </w:tc>
      </w:tr>
      <w:tr w:rsidR="00E72AA6" w14:paraId="2676F318" w14:textId="77777777">
        <w:tc>
          <w:tcPr>
            <w:tcW w:w="656" w:type="dxa"/>
            <w:vAlign w:val="center"/>
          </w:tcPr>
          <w:p w14:paraId="4E50E5FD" w14:textId="77777777" w:rsidR="00E72AA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09404A3" w14:textId="77777777" w:rsidR="00E72AA6" w:rsidRDefault="00E72AA6"/>
        </w:tc>
        <w:tc>
          <w:tcPr>
            <w:tcW w:w="769" w:type="dxa"/>
            <w:vAlign w:val="center"/>
          </w:tcPr>
          <w:p w14:paraId="1982A002" w14:textId="77777777" w:rsidR="00E72AA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412872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B96E56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25CAB9AD" w14:textId="77777777" w:rsidR="00E72AA6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6D41F2EB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110FBE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795B4EE" w14:textId="77777777" w:rsidR="00E72AA6" w:rsidRDefault="00E72AA6"/>
        </w:tc>
        <w:tc>
          <w:tcPr>
            <w:tcW w:w="916" w:type="dxa"/>
            <w:vAlign w:val="center"/>
          </w:tcPr>
          <w:p w14:paraId="354ADE30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3A951B" w14:textId="77777777" w:rsidR="00E72AA6" w:rsidRDefault="00000000">
            <w:r>
              <w:t>0.348</w:t>
            </w:r>
          </w:p>
        </w:tc>
      </w:tr>
      <w:tr w:rsidR="00E72AA6" w14:paraId="7CCD28F8" w14:textId="77777777">
        <w:tc>
          <w:tcPr>
            <w:tcW w:w="656" w:type="dxa"/>
            <w:vAlign w:val="center"/>
          </w:tcPr>
          <w:p w14:paraId="3C58A1BB" w14:textId="77777777" w:rsidR="00E72AA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F415DBF" w14:textId="77777777" w:rsidR="00E72AA6" w:rsidRDefault="00000000">
            <w:r>
              <w:t>C1830</w:t>
            </w:r>
          </w:p>
        </w:tc>
        <w:tc>
          <w:tcPr>
            <w:tcW w:w="769" w:type="dxa"/>
            <w:vAlign w:val="center"/>
          </w:tcPr>
          <w:p w14:paraId="79B647EB" w14:textId="77777777" w:rsidR="00E72AA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0F1F2E9" w14:textId="77777777" w:rsidR="00E72AA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D00CE41" w14:textId="77777777" w:rsidR="00E72AA6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62F565E2" w14:textId="77777777" w:rsidR="00E72AA6" w:rsidRDefault="00000000">
            <w:r>
              <w:t>14.700</w:t>
            </w:r>
          </w:p>
        </w:tc>
        <w:tc>
          <w:tcPr>
            <w:tcW w:w="781" w:type="dxa"/>
            <w:vAlign w:val="center"/>
          </w:tcPr>
          <w:p w14:paraId="7B5279DF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1A59FF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BFB5A63" w14:textId="77777777" w:rsidR="00E72AA6" w:rsidRDefault="00E72AA6"/>
        </w:tc>
        <w:tc>
          <w:tcPr>
            <w:tcW w:w="916" w:type="dxa"/>
            <w:vAlign w:val="center"/>
          </w:tcPr>
          <w:p w14:paraId="54C75E22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F7313D7" w14:textId="77777777" w:rsidR="00E72AA6" w:rsidRDefault="00000000">
            <w:r>
              <w:t>0.348</w:t>
            </w:r>
          </w:p>
        </w:tc>
      </w:tr>
      <w:tr w:rsidR="00E72AA6" w14:paraId="371368E0" w14:textId="77777777">
        <w:tc>
          <w:tcPr>
            <w:tcW w:w="656" w:type="dxa"/>
            <w:vAlign w:val="center"/>
          </w:tcPr>
          <w:p w14:paraId="65A9BAB0" w14:textId="77777777" w:rsidR="00E72AA6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B6BD0DF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3238DA2C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A1697AF" w14:textId="77777777" w:rsidR="00E72AA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FC5FC46" w14:textId="77777777" w:rsidR="00E72AA6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496BF241" w14:textId="77777777" w:rsidR="00E72AA6" w:rsidRDefault="00000000">
            <w:r>
              <w:t>29.400</w:t>
            </w:r>
          </w:p>
        </w:tc>
        <w:tc>
          <w:tcPr>
            <w:tcW w:w="781" w:type="dxa"/>
            <w:vAlign w:val="center"/>
          </w:tcPr>
          <w:p w14:paraId="4D3985DF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D1A92F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0543C81" w14:textId="77777777" w:rsidR="00E72AA6" w:rsidRDefault="00E72AA6"/>
        </w:tc>
        <w:tc>
          <w:tcPr>
            <w:tcW w:w="916" w:type="dxa"/>
            <w:vAlign w:val="center"/>
          </w:tcPr>
          <w:p w14:paraId="2AA1DED5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EEE4D2D" w14:textId="77777777" w:rsidR="00E72AA6" w:rsidRDefault="00000000">
            <w:r>
              <w:t>0.348</w:t>
            </w:r>
          </w:p>
        </w:tc>
      </w:tr>
      <w:tr w:rsidR="00E72AA6" w14:paraId="6AAFF8B5" w14:textId="77777777">
        <w:tc>
          <w:tcPr>
            <w:tcW w:w="656" w:type="dxa"/>
            <w:vAlign w:val="center"/>
          </w:tcPr>
          <w:p w14:paraId="7EAB35AF" w14:textId="77777777" w:rsidR="00E72AA6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9377263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2F2C0487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6B66A3C" w14:textId="77777777" w:rsidR="00E72AA6" w:rsidRDefault="00000000">
            <w:r>
              <w:t>18</w:t>
            </w:r>
          </w:p>
        </w:tc>
        <w:tc>
          <w:tcPr>
            <w:tcW w:w="848" w:type="dxa"/>
            <w:vAlign w:val="center"/>
          </w:tcPr>
          <w:p w14:paraId="5F166CAB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7A53B309" w14:textId="77777777" w:rsidR="00E72AA6" w:rsidRDefault="00000000">
            <w:r>
              <w:t>113.400</w:t>
            </w:r>
          </w:p>
        </w:tc>
        <w:tc>
          <w:tcPr>
            <w:tcW w:w="781" w:type="dxa"/>
            <w:vAlign w:val="center"/>
          </w:tcPr>
          <w:p w14:paraId="78085514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2B4E75C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11CA172" w14:textId="77777777" w:rsidR="00E72A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6A50FA" w14:textId="77777777" w:rsidR="00E72AA6" w:rsidRDefault="00000000">
            <w:r>
              <w:t>0.537</w:t>
            </w:r>
          </w:p>
        </w:tc>
        <w:tc>
          <w:tcPr>
            <w:tcW w:w="916" w:type="dxa"/>
            <w:vAlign w:val="center"/>
          </w:tcPr>
          <w:p w14:paraId="23B17A5D" w14:textId="77777777" w:rsidR="00E72AA6" w:rsidRDefault="00000000">
            <w:r>
              <w:t>0.187</w:t>
            </w:r>
          </w:p>
        </w:tc>
      </w:tr>
      <w:tr w:rsidR="00E72AA6" w14:paraId="04E7C927" w14:textId="77777777">
        <w:tc>
          <w:tcPr>
            <w:tcW w:w="656" w:type="dxa"/>
            <w:vAlign w:val="center"/>
          </w:tcPr>
          <w:p w14:paraId="7BE5170F" w14:textId="77777777" w:rsidR="00E72AA6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EB29C74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4528C750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73123E" w14:textId="77777777" w:rsidR="00E72AA6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18FA7A0" w14:textId="77777777" w:rsidR="00E72AA6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7F1E4318" w14:textId="77777777" w:rsidR="00E72AA6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4700E2BC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0724C9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51AE85F" w14:textId="77777777" w:rsidR="00E72A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514493" w14:textId="77777777" w:rsidR="00E72AA6" w:rsidRDefault="00000000">
            <w:r>
              <w:t>0.538</w:t>
            </w:r>
          </w:p>
        </w:tc>
        <w:tc>
          <w:tcPr>
            <w:tcW w:w="916" w:type="dxa"/>
            <w:vAlign w:val="center"/>
          </w:tcPr>
          <w:p w14:paraId="7CC0A0DA" w14:textId="77777777" w:rsidR="00E72AA6" w:rsidRDefault="00000000">
            <w:r>
              <w:t>0.187</w:t>
            </w:r>
          </w:p>
        </w:tc>
      </w:tr>
      <w:tr w:rsidR="00E72AA6" w14:paraId="35BFC940" w14:textId="77777777">
        <w:tc>
          <w:tcPr>
            <w:tcW w:w="656" w:type="dxa"/>
            <w:vAlign w:val="center"/>
          </w:tcPr>
          <w:p w14:paraId="4B1C9DAE" w14:textId="77777777" w:rsidR="00E72AA6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3DA051D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7E02E866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09A7A1A" w14:textId="77777777" w:rsidR="00E72AA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14B2AC2" w14:textId="77777777" w:rsidR="00E72AA6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4BB44338" w14:textId="77777777" w:rsidR="00E72AA6" w:rsidRDefault="00000000">
            <w:r>
              <w:t>14.700</w:t>
            </w:r>
          </w:p>
        </w:tc>
        <w:tc>
          <w:tcPr>
            <w:tcW w:w="781" w:type="dxa"/>
            <w:vAlign w:val="center"/>
          </w:tcPr>
          <w:p w14:paraId="5D83A704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AB1EF8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5CFD3C2" w14:textId="77777777" w:rsidR="00E72A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FB6DC7" w14:textId="77777777" w:rsidR="00E72AA6" w:rsidRDefault="00000000">
            <w:r>
              <w:t>0.537</w:t>
            </w:r>
          </w:p>
        </w:tc>
        <w:tc>
          <w:tcPr>
            <w:tcW w:w="916" w:type="dxa"/>
            <w:vAlign w:val="center"/>
          </w:tcPr>
          <w:p w14:paraId="38AF3CE4" w14:textId="77777777" w:rsidR="00E72AA6" w:rsidRDefault="00000000">
            <w:r>
              <w:t>0.187</w:t>
            </w:r>
          </w:p>
        </w:tc>
      </w:tr>
      <w:tr w:rsidR="00E72AA6" w14:paraId="7B5D25C3" w14:textId="77777777">
        <w:tc>
          <w:tcPr>
            <w:tcW w:w="656" w:type="dxa"/>
            <w:vAlign w:val="center"/>
          </w:tcPr>
          <w:p w14:paraId="19986E99" w14:textId="77777777" w:rsidR="00E72AA6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7D7AEF7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785FE2DD" w14:textId="77777777" w:rsidR="00E72AA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18F2DC7" w14:textId="77777777" w:rsidR="00E72AA6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CDBD793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58EA09A7" w14:textId="77777777" w:rsidR="00E72AA6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2581310C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4369FB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D45AD1A" w14:textId="77777777" w:rsidR="00E72AA6" w:rsidRDefault="00E72AA6"/>
        </w:tc>
        <w:tc>
          <w:tcPr>
            <w:tcW w:w="916" w:type="dxa"/>
            <w:vAlign w:val="center"/>
          </w:tcPr>
          <w:p w14:paraId="750EC65D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2DCCACE" w14:textId="77777777" w:rsidR="00E72AA6" w:rsidRDefault="00000000">
            <w:r>
              <w:t>0.348</w:t>
            </w:r>
          </w:p>
        </w:tc>
      </w:tr>
      <w:tr w:rsidR="00E72AA6" w14:paraId="2748AC6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F7E9D61" w14:textId="77777777" w:rsidR="00E72AA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7686FAC" w14:textId="77777777" w:rsidR="00E72AA6" w:rsidRDefault="00000000">
            <w:r>
              <w:t>208.200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C9106BA" w14:textId="77777777" w:rsidR="00E72AA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2BC077A" w14:textId="77777777" w:rsidR="00E72AA6" w:rsidRDefault="00000000">
            <w:r>
              <w:t>0.691</w:t>
            </w:r>
          </w:p>
        </w:tc>
        <w:tc>
          <w:tcPr>
            <w:tcW w:w="916" w:type="dxa"/>
            <w:vAlign w:val="center"/>
          </w:tcPr>
          <w:p w14:paraId="6277C18A" w14:textId="77777777" w:rsidR="00E72AA6" w:rsidRDefault="00000000">
            <w:r>
              <w:t>0.240</w:t>
            </w:r>
          </w:p>
        </w:tc>
      </w:tr>
    </w:tbl>
    <w:p w14:paraId="2A0A4954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ABDC8D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739008A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72AA6" w14:paraId="49C8B48F" w14:textId="77777777">
        <w:tc>
          <w:tcPr>
            <w:tcW w:w="656" w:type="dxa"/>
            <w:shd w:val="clear" w:color="auto" w:fill="E6E6E6"/>
            <w:vAlign w:val="center"/>
          </w:tcPr>
          <w:p w14:paraId="70D67683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E8D6B42" w14:textId="77777777" w:rsidR="00E72AA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258C3EE" w14:textId="77777777" w:rsidR="00E72AA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2614C2A" w14:textId="77777777" w:rsidR="00E72AA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B3C4C5" w14:textId="77777777" w:rsidR="00E72A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90876C" w14:textId="77777777" w:rsidR="00E72A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A7E326" w14:textId="77777777" w:rsidR="00E72AA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C1E307" w14:textId="77777777" w:rsidR="00E72AA6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2F3C30" w14:textId="77777777" w:rsidR="00E72AA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24E391" w14:textId="77777777" w:rsidR="00E72AA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3AFB55" w14:textId="77777777" w:rsidR="00E72AA6" w:rsidRDefault="00000000">
            <w:pPr>
              <w:jc w:val="center"/>
            </w:pPr>
            <w:r>
              <w:t>综合太阳得热系数</w:t>
            </w:r>
          </w:p>
        </w:tc>
      </w:tr>
      <w:tr w:rsidR="00E72AA6" w14:paraId="1015393D" w14:textId="77777777">
        <w:tc>
          <w:tcPr>
            <w:tcW w:w="656" w:type="dxa"/>
            <w:vAlign w:val="center"/>
          </w:tcPr>
          <w:p w14:paraId="33C3B322" w14:textId="77777777" w:rsidR="00E72AA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5BBE961" w14:textId="77777777" w:rsidR="00E72AA6" w:rsidRDefault="00E72AA6"/>
        </w:tc>
        <w:tc>
          <w:tcPr>
            <w:tcW w:w="769" w:type="dxa"/>
            <w:vAlign w:val="center"/>
          </w:tcPr>
          <w:p w14:paraId="44F519C3" w14:textId="77777777" w:rsidR="00E72AA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9EA1A7F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50726A4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2E625DBC" w14:textId="77777777" w:rsidR="00E72AA6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0EB2CE64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A484AD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E82E372" w14:textId="77777777" w:rsidR="00E72AA6" w:rsidRDefault="00E72AA6"/>
        </w:tc>
        <w:tc>
          <w:tcPr>
            <w:tcW w:w="916" w:type="dxa"/>
            <w:vAlign w:val="center"/>
          </w:tcPr>
          <w:p w14:paraId="0E5C7D56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40F575" w14:textId="77777777" w:rsidR="00E72AA6" w:rsidRDefault="00000000">
            <w:r>
              <w:t>0.348</w:t>
            </w:r>
          </w:p>
        </w:tc>
      </w:tr>
      <w:tr w:rsidR="00E72AA6" w14:paraId="4558AA27" w14:textId="77777777">
        <w:tc>
          <w:tcPr>
            <w:tcW w:w="656" w:type="dxa"/>
            <w:vAlign w:val="center"/>
          </w:tcPr>
          <w:p w14:paraId="19418153" w14:textId="77777777" w:rsidR="00E72AA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10B0E6B" w14:textId="77777777" w:rsidR="00E72AA6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2034DA5E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6AA042B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36EB78E" w14:textId="77777777" w:rsidR="00E72AA6" w:rsidRDefault="00000000">
            <w:r>
              <w:t>7.350</w:t>
            </w:r>
          </w:p>
        </w:tc>
        <w:tc>
          <w:tcPr>
            <w:tcW w:w="848" w:type="dxa"/>
            <w:vAlign w:val="center"/>
          </w:tcPr>
          <w:p w14:paraId="2984A12F" w14:textId="77777777" w:rsidR="00E72AA6" w:rsidRDefault="00000000">
            <w:r>
              <w:t>7.350</w:t>
            </w:r>
          </w:p>
        </w:tc>
        <w:tc>
          <w:tcPr>
            <w:tcW w:w="781" w:type="dxa"/>
            <w:vAlign w:val="center"/>
          </w:tcPr>
          <w:p w14:paraId="60285B18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3B8B74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2618B8E" w14:textId="77777777" w:rsidR="00E72A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3372B8" w14:textId="77777777" w:rsidR="00E72AA6" w:rsidRDefault="00000000">
            <w:r>
              <w:t>0.535</w:t>
            </w:r>
          </w:p>
        </w:tc>
        <w:tc>
          <w:tcPr>
            <w:tcW w:w="916" w:type="dxa"/>
            <w:vAlign w:val="center"/>
          </w:tcPr>
          <w:p w14:paraId="27C4D629" w14:textId="77777777" w:rsidR="00E72AA6" w:rsidRDefault="00000000">
            <w:r>
              <w:t>0.186</w:t>
            </w:r>
          </w:p>
        </w:tc>
      </w:tr>
      <w:tr w:rsidR="00E72AA6" w14:paraId="7D339CED" w14:textId="77777777">
        <w:tc>
          <w:tcPr>
            <w:tcW w:w="656" w:type="dxa"/>
            <w:vAlign w:val="center"/>
          </w:tcPr>
          <w:p w14:paraId="75846A0A" w14:textId="77777777" w:rsidR="00E72AA6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3E4F399" w14:textId="77777777" w:rsidR="00E72AA6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31621910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B68449F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1D3805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1DFACA65" w14:textId="77777777" w:rsidR="00E72AA6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39334F78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7C9314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62309A2" w14:textId="77777777" w:rsidR="00E72A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355B80" w14:textId="77777777" w:rsidR="00E72AA6" w:rsidRDefault="00000000">
            <w:r>
              <w:t>0.535</w:t>
            </w:r>
          </w:p>
        </w:tc>
        <w:tc>
          <w:tcPr>
            <w:tcW w:w="916" w:type="dxa"/>
            <w:vAlign w:val="center"/>
          </w:tcPr>
          <w:p w14:paraId="1F042607" w14:textId="77777777" w:rsidR="00E72AA6" w:rsidRDefault="00000000">
            <w:r>
              <w:t>0.186</w:t>
            </w:r>
          </w:p>
        </w:tc>
      </w:tr>
      <w:tr w:rsidR="00E72AA6" w14:paraId="242711E7" w14:textId="77777777">
        <w:tc>
          <w:tcPr>
            <w:tcW w:w="656" w:type="dxa"/>
            <w:vAlign w:val="center"/>
          </w:tcPr>
          <w:p w14:paraId="40182DC1" w14:textId="77777777" w:rsidR="00E72AA6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AA0101D" w14:textId="77777777" w:rsidR="00E72AA6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699721EB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5FD1819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926E38" w14:textId="77777777" w:rsidR="00E72AA6" w:rsidRDefault="00000000">
            <w:r>
              <w:t>5.250</w:t>
            </w:r>
          </w:p>
        </w:tc>
        <w:tc>
          <w:tcPr>
            <w:tcW w:w="848" w:type="dxa"/>
            <w:vAlign w:val="center"/>
          </w:tcPr>
          <w:p w14:paraId="419B2CD7" w14:textId="77777777" w:rsidR="00E72AA6" w:rsidRDefault="00000000">
            <w:r>
              <w:t>5.250</w:t>
            </w:r>
          </w:p>
        </w:tc>
        <w:tc>
          <w:tcPr>
            <w:tcW w:w="781" w:type="dxa"/>
            <w:vAlign w:val="center"/>
          </w:tcPr>
          <w:p w14:paraId="79140D6B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53AF7F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28044B9" w14:textId="77777777" w:rsidR="00E72A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D93FC8" w14:textId="77777777" w:rsidR="00E72AA6" w:rsidRDefault="00000000">
            <w:r>
              <w:t>0.536</w:t>
            </w:r>
          </w:p>
        </w:tc>
        <w:tc>
          <w:tcPr>
            <w:tcW w:w="916" w:type="dxa"/>
            <w:vAlign w:val="center"/>
          </w:tcPr>
          <w:p w14:paraId="32709594" w14:textId="77777777" w:rsidR="00E72AA6" w:rsidRDefault="00000000">
            <w:r>
              <w:t>0.186</w:t>
            </w:r>
          </w:p>
        </w:tc>
      </w:tr>
      <w:tr w:rsidR="00E72AA6" w14:paraId="6C5B93A7" w14:textId="77777777">
        <w:tc>
          <w:tcPr>
            <w:tcW w:w="656" w:type="dxa"/>
            <w:vAlign w:val="center"/>
          </w:tcPr>
          <w:p w14:paraId="09E69B2B" w14:textId="77777777" w:rsidR="00E72AA6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EDB88B3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77183130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623E982" w14:textId="77777777" w:rsidR="00E72AA6" w:rsidRDefault="00000000">
            <w:r>
              <w:t>17</w:t>
            </w:r>
          </w:p>
        </w:tc>
        <w:tc>
          <w:tcPr>
            <w:tcW w:w="848" w:type="dxa"/>
            <w:vAlign w:val="center"/>
          </w:tcPr>
          <w:p w14:paraId="5AC20FCB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61E4CA6B" w14:textId="77777777" w:rsidR="00E72AA6" w:rsidRDefault="00000000">
            <w:r>
              <w:t>107.100</w:t>
            </w:r>
          </w:p>
        </w:tc>
        <w:tc>
          <w:tcPr>
            <w:tcW w:w="781" w:type="dxa"/>
            <w:vAlign w:val="center"/>
          </w:tcPr>
          <w:p w14:paraId="21364563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10AAA0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C6E96CA" w14:textId="77777777" w:rsidR="00E72A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9B94FB" w14:textId="77777777" w:rsidR="00E72AA6" w:rsidRDefault="00000000">
            <w:r>
              <w:t>0.535</w:t>
            </w:r>
          </w:p>
        </w:tc>
        <w:tc>
          <w:tcPr>
            <w:tcW w:w="916" w:type="dxa"/>
            <w:vAlign w:val="center"/>
          </w:tcPr>
          <w:p w14:paraId="50AF339B" w14:textId="77777777" w:rsidR="00E72AA6" w:rsidRDefault="00000000">
            <w:r>
              <w:t>0.186</w:t>
            </w:r>
          </w:p>
        </w:tc>
      </w:tr>
      <w:tr w:rsidR="00E72AA6" w14:paraId="4BF09129" w14:textId="77777777">
        <w:tc>
          <w:tcPr>
            <w:tcW w:w="656" w:type="dxa"/>
            <w:vAlign w:val="center"/>
          </w:tcPr>
          <w:p w14:paraId="103C5F6A" w14:textId="77777777" w:rsidR="00E72AA6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7250ECA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63B55ECE" w14:textId="77777777" w:rsidR="00E72AA6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002F5C1" w14:textId="77777777" w:rsidR="00E72AA6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C9ABCB0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67458207" w14:textId="77777777" w:rsidR="00E72AA6" w:rsidRDefault="00000000">
            <w:r>
              <w:t>31.500</w:t>
            </w:r>
          </w:p>
        </w:tc>
        <w:tc>
          <w:tcPr>
            <w:tcW w:w="781" w:type="dxa"/>
            <w:vAlign w:val="center"/>
          </w:tcPr>
          <w:p w14:paraId="709A3B6E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E6D296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D29A66D" w14:textId="77777777" w:rsidR="00E72AA6" w:rsidRDefault="00E72AA6"/>
        </w:tc>
        <w:tc>
          <w:tcPr>
            <w:tcW w:w="916" w:type="dxa"/>
            <w:vAlign w:val="center"/>
          </w:tcPr>
          <w:p w14:paraId="61E26695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864ACE" w14:textId="77777777" w:rsidR="00E72AA6" w:rsidRDefault="00000000">
            <w:r>
              <w:t>0.348</w:t>
            </w:r>
          </w:p>
        </w:tc>
      </w:tr>
      <w:tr w:rsidR="00E72AA6" w14:paraId="655EEA4B" w14:textId="77777777">
        <w:tc>
          <w:tcPr>
            <w:tcW w:w="656" w:type="dxa"/>
            <w:vAlign w:val="center"/>
          </w:tcPr>
          <w:p w14:paraId="66FDA0F1" w14:textId="77777777" w:rsidR="00E72AA6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B142F98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40729F3A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535914" w14:textId="77777777" w:rsidR="00E72AA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08D020D" w14:textId="77777777" w:rsidR="00E72AA6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3C945F86" w14:textId="77777777" w:rsidR="00E72AA6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2321775E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ED0E5D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24CEEFD" w14:textId="77777777" w:rsidR="00E72AA6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791449" w14:textId="77777777" w:rsidR="00E72AA6" w:rsidRDefault="00000000">
            <w:r>
              <w:t>0.883</w:t>
            </w:r>
          </w:p>
        </w:tc>
        <w:tc>
          <w:tcPr>
            <w:tcW w:w="916" w:type="dxa"/>
            <w:vAlign w:val="center"/>
          </w:tcPr>
          <w:p w14:paraId="2C0C0D17" w14:textId="77777777" w:rsidR="00E72AA6" w:rsidRDefault="00000000">
            <w:r>
              <w:t>0.307</w:t>
            </w:r>
          </w:p>
        </w:tc>
      </w:tr>
      <w:tr w:rsidR="00E72AA6" w14:paraId="46B0BB84" w14:textId="77777777">
        <w:tc>
          <w:tcPr>
            <w:tcW w:w="656" w:type="dxa"/>
            <w:vAlign w:val="center"/>
          </w:tcPr>
          <w:p w14:paraId="054F2F45" w14:textId="77777777" w:rsidR="00E72AA6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9D50C62" w14:textId="77777777" w:rsidR="00E72AA6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0D48ECC9" w14:textId="77777777" w:rsidR="00E72A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1B0A50D" w14:textId="77777777" w:rsidR="00E72A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0B8A8E2" w14:textId="77777777" w:rsidR="00E72AA6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3733B2AE" w14:textId="77777777" w:rsidR="00E72AA6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555A891D" w14:textId="77777777" w:rsidR="00E72A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4AF774" w14:textId="77777777" w:rsidR="00E72AA6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003CF6C" w14:textId="77777777" w:rsidR="00E72AA6" w:rsidRDefault="00E72AA6"/>
        </w:tc>
        <w:tc>
          <w:tcPr>
            <w:tcW w:w="916" w:type="dxa"/>
            <w:vAlign w:val="center"/>
          </w:tcPr>
          <w:p w14:paraId="7D391123" w14:textId="77777777" w:rsidR="00E72AA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5360AE" w14:textId="77777777" w:rsidR="00E72AA6" w:rsidRDefault="00000000">
            <w:r>
              <w:t>0.348</w:t>
            </w:r>
          </w:p>
        </w:tc>
      </w:tr>
      <w:tr w:rsidR="00E72AA6" w14:paraId="1C7DDA3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5169BA9" w14:textId="77777777" w:rsidR="00E72AA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F5E5AAA" w14:textId="77777777" w:rsidR="00E72AA6" w:rsidRDefault="00000000">
            <w:r>
              <w:t>180.900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1C91567" w14:textId="77777777" w:rsidR="00E72AA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A4714F7" w14:textId="77777777" w:rsidR="00E72AA6" w:rsidRDefault="00000000">
            <w:r>
              <w:t>0.668</w:t>
            </w:r>
          </w:p>
        </w:tc>
        <w:tc>
          <w:tcPr>
            <w:tcW w:w="916" w:type="dxa"/>
            <w:vAlign w:val="center"/>
          </w:tcPr>
          <w:p w14:paraId="23FC2E02" w14:textId="77777777" w:rsidR="00E72AA6" w:rsidRDefault="00000000">
            <w:r>
              <w:t>0.232</w:t>
            </w:r>
          </w:p>
        </w:tc>
      </w:tr>
    </w:tbl>
    <w:p w14:paraId="232A5C5C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25F51D" w14:textId="77777777" w:rsidR="00E72AA6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23562350"/>
      <w:r>
        <w:rPr>
          <w:color w:val="000000"/>
          <w:kern w:val="2"/>
          <w:szCs w:val="24"/>
        </w:rPr>
        <w:lastRenderedPageBreak/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E72AA6" w14:paraId="6CD18890" w14:textId="77777777">
        <w:tc>
          <w:tcPr>
            <w:tcW w:w="1245" w:type="dxa"/>
            <w:shd w:val="clear" w:color="auto" w:fill="E6E6E6"/>
            <w:vAlign w:val="center"/>
          </w:tcPr>
          <w:p w14:paraId="6A391C25" w14:textId="77777777" w:rsidR="00E72AA6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F9A3A4" w14:textId="77777777" w:rsidR="00E72AA6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078925" w14:textId="77777777" w:rsidR="00E72AA6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251D9D" w14:textId="77777777" w:rsidR="00E72AA6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1EE13AE" w14:textId="77777777" w:rsidR="00E72AA6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75FFF5" w14:textId="77777777" w:rsidR="00E72AA6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AE93CB0" w14:textId="77777777" w:rsidR="00E72AA6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C9E7E1" w14:textId="77777777" w:rsidR="00E72AA6" w:rsidRDefault="00000000">
            <w:pPr>
              <w:jc w:val="center"/>
            </w:pPr>
            <w:r>
              <w:t>结论</w:t>
            </w:r>
          </w:p>
        </w:tc>
      </w:tr>
      <w:tr w:rsidR="00E72AA6" w14:paraId="5D8198BE" w14:textId="77777777">
        <w:tc>
          <w:tcPr>
            <w:tcW w:w="1245" w:type="dxa"/>
            <w:shd w:val="clear" w:color="auto" w:fill="E6E6E6"/>
            <w:vAlign w:val="center"/>
          </w:tcPr>
          <w:p w14:paraId="3D70F6BF" w14:textId="77777777" w:rsidR="00E72AA6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31B6CFBC" w14:textId="77777777" w:rsidR="00E72AA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D4C2AAD" w14:textId="77777777" w:rsidR="00E72AA6" w:rsidRDefault="00000000">
            <w:r>
              <w:t>233.40</w:t>
            </w:r>
          </w:p>
        </w:tc>
        <w:tc>
          <w:tcPr>
            <w:tcW w:w="1131" w:type="dxa"/>
            <w:vAlign w:val="center"/>
          </w:tcPr>
          <w:p w14:paraId="7E0DFE58" w14:textId="77777777" w:rsidR="00E72AA6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79E36B74" w14:textId="77777777" w:rsidR="00E72AA6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249E3A27" w14:textId="77777777" w:rsidR="00E72AA6" w:rsidRDefault="00000000">
            <w:r>
              <w:t>0.36</w:t>
            </w:r>
          </w:p>
        </w:tc>
        <w:tc>
          <w:tcPr>
            <w:tcW w:w="1465" w:type="dxa"/>
            <w:vAlign w:val="center"/>
          </w:tcPr>
          <w:p w14:paraId="6529AB21" w14:textId="77777777" w:rsidR="00E72AA6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0A96FD57" w14:textId="77777777" w:rsidR="00E72AA6" w:rsidRDefault="00000000">
            <w:r>
              <w:t>满足</w:t>
            </w:r>
          </w:p>
        </w:tc>
      </w:tr>
      <w:tr w:rsidR="00E72AA6" w14:paraId="41DBB84F" w14:textId="77777777">
        <w:tc>
          <w:tcPr>
            <w:tcW w:w="1245" w:type="dxa"/>
            <w:shd w:val="clear" w:color="auto" w:fill="E6E6E6"/>
            <w:vAlign w:val="center"/>
          </w:tcPr>
          <w:p w14:paraId="4FCD9C52" w14:textId="77777777" w:rsidR="00E72AA6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1DF2D3D4" w14:textId="77777777" w:rsidR="00E72AA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7B51DEC" w14:textId="77777777" w:rsidR="00E72AA6" w:rsidRDefault="00000000">
            <w:r>
              <w:t>208.20</w:t>
            </w:r>
          </w:p>
        </w:tc>
        <w:tc>
          <w:tcPr>
            <w:tcW w:w="1131" w:type="dxa"/>
            <w:vAlign w:val="center"/>
          </w:tcPr>
          <w:p w14:paraId="4A499929" w14:textId="77777777" w:rsidR="00E72AA6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04859D1B" w14:textId="77777777" w:rsidR="00E72AA6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14E8B4CE" w14:textId="77777777" w:rsidR="00E72AA6" w:rsidRDefault="00000000">
            <w:r>
              <w:t>0.32</w:t>
            </w:r>
          </w:p>
        </w:tc>
        <w:tc>
          <w:tcPr>
            <w:tcW w:w="1465" w:type="dxa"/>
            <w:vAlign w:val="center"/>
          </w:tcPr>
          <w:p w14:paraId="3E6D0BD1" w14:textId="77777777" w:rsidR="00E72AA6" w:rsidRDefault="00000000">
            <w:r>
              <w:t>K≤2.60, SHGC≤0.44</w:t>
            </w:r>
          </w:p>
        </w:tc>
        <w:tc>
          <w:tcPr>
            <w:tcW w:w="1131" w:type="dxa"/>
            <w:vAlign w:val="center"/>
          </w:tcPr>
          <w:p w14:paraId="786B279D" w14:textId="77777777" w:rsidR="00E72AA6" w:rsidRDefault="00000000">
            <w:r>
              <w:t>满足</w:t>
            </w:r>
          </w:p>
        </w:tc>
      </w:tr>
      <w:tr w:rsidR="00E72AA6" w14:paraId="7438903D" w14:textId="77777777">
        <w:tc>
          <w:tcPr>
            <w:tcW w:w="1245" w:type="dxa"/>
            <w:shd w:val="clear" w:color="auto" w:fill="E6E6E6"/>
            <w:vAlign w:val="center"/>
          </w:tcPr>
          <w:p w14:paraId="253A755C" w14:textId="77777777" w:rsidR="00E72AA6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4EB508E9" w14:textId="77777777" w:rsidR="00E72AA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223BF38" w14:textId="77777777" w:rsidR="00E72AA6" w:rsidRDefault="00000000">
            <w:r>
              <w:t>208.20</w:t>
            </w:r>
          </w:p>
        </w:tc>
        <w:tc>
          <w:tcPr>
            <w:tcW w:w="1131" w:type="dxa"/>
            <w:vAlign w:val="center"/>
          </w:tcPr>
          <w:p w14:paraId="006B8264" w14:textId="77777777" w:rsidR="00E72AA6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3775EEE6" w14:textId="77777777" w:rsidR="00E72AA6" w:rsidRDefault="00000000">
            <w:r>
              <w:t>0.24</w:t>
            </w:r>
          </w:p>
        </w:tc>
        <w:tc>
          <w:tcPr>
            <w:tcW w:w="1075" w:type="dxa"/>
            <w:vAlign w:val="center"/>
          </w:tcPr>
          <w:p w14:paraId="425ACCB7" w14:textId="77777777" w:rsidR="00E72AA6" w:rsidRDefault="00000000">
            <w:r>
              <w:t>0.32</w:t>
            </w:r>
          </w:p>
        </w:tc>
        <w:tc>
          <w:tcPr>
            <w:tcW w:w="1465" w:type="dxa"/>
            <w:vAlign w:val="center"/>
          </w:tcPr>
          <w:p w14:paraId="306C61A5" w14:textId="77777777" w:rsidR="00E72AA6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48EAD6A0" w14:textId="77777777" w:rsidR="00E72AA6" w:rsidRDefault="00000000">
            <w:r>
              <w:t>满足</w:t>
            </w:r>
          </w:p>
        </w:tc>
      </w:tr>
      <w:tr w:rsidR="00E72AA6" w14:paraId="42DBFA50" w14:textId="77777777">
        <w:tc>
          <w:tcPr>
            <w:tcW w:w="1245" w:type="dxa"/>
            <w:shd w:val="clear" w:color="auto" w:fill="E6E6E6"/>
            <w:vAlign w:val="center"/>
          </w:tcPr>
          <w:p w14:paraId="39026561" w14:textId="77777777" w:rsidR="00E72AA6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2BF7FF66" w14:textId="77777777" w:rsidR="00E72AA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40DB8A1" w14:textId="77777777" w:rsidR="00E72AA6" w:rsidRDefault="00000000">
            <w:r>
              <w:t>180.90</w:t>
            </w:r>
          </w:p>
        </w:tc>
        <w:tc>
          <w:tcPr>
            <w:tcW w:w="1131" w:type="dxa"/>
            <w:vAlign w:val="center"/>
          </w:tcPr>
          <w:p w14:paraId="7D70EAC0" w14:textId="77777777" w:rsidR="00E72AA6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6FEAC806" w14:textId="77777777" w:rsidR="00E72AA6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1D088D30" w14:textId="77777777" w:rsidR="00E72AA6" w:rsidRDefault="00000000">
            <w:r>
              <w:t>0.29</w:t>
            </w:r>
          </w:p>
        </w:tc>
        <w:tc>
          <w:tcPr>
            <w:tcW w:w="1465" w:type="dxa"/>
            <w:vAlign w:val="center"/>
          </w:tcPr>
          <w:p w14:paraId="6C1D196A" w14:textId="77777777" w:rsidR="00E72AA6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3364F371" w14:textId="77777777" w:rsidR="00E72AA6" w:rsidRDefault="00000000">
            <w:r>
              <w:t>满足</w:t>
            </w:r>
          </w:p>
        </w:tc>
      </w:tr>
      <w:tr w:rsidR="00E72AA6" w14:paraId="03876E17" w14:textId="77777777">
        <w:tc>
          <w:tcPr>
            <w:tcW w:w="1245" w:type="dxa"/>
            <w:shd w:val="clear" w:color="auto" w:fill="E6E6E6"/>
            <w:vAlign w:val="center"/>
          </w:tcPr>
          <w:p w14:paraId="0C1E94C0" w14:textId="77777777" w:rsidR="00E72AA6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C3D3A62" w14:textId="77777777" w:rsidR="00E72AA6" w:rsidRDefault="00E72AA6"/>
        </w:tc>
        <w:tc>
          <w:tcPr>
            <w:tcW w:w="1018" w:type="dxa"/>
            <w:vAlign w:val="center"/>
          </w:tcPr>
          <w:p w14:paraId="23F570A9" w14:textId="77777777" w:rsidR="00E72AA6" w:rsidRDefault="00000000">
            <w:r>
              <w:t>830.70</w:t>
            </w:r>
          </w:p>
        </w:tc>
        <w:tc>
          <w:tcPr>
            <w:tcW w:w="1131" w:type="dxa"/>
            <w:vAlign w:val="center"/>
          </w:tcPr>
          <w:p w14:paraId="19EFB992" w14:textId="77777777" w:rsidR="00E72AA6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1CAED608" w14:textId="77777777" w:rsidR="00E72AA6" w:rsidRDefault="00000000">
            <w:r>
              <w:t>0.30</w:t>
            </w:r>
          </w:p>
        </w:tc>
        <w:tc>
          <w:tcPr>
            <w:tcW w:w="1075" w:type="dxa"/>
            <w:vAlign w:val="center"/>
          </w:tcPr>
          <w:p w14:paraId="7A55A906" w14:textId="77777777" w:rsidR="00E72AA6" w:rsidRDefault="00000000">
            <w:r>
              <w:t>0.32</w:t>
            </w:r>
          </w:p>
        </w:tc>
        <w:tc>
          <w:tcPr>
            <w:tcW w:w="1465" w:type="dxa"/>
            <w:vAlign w:val="center"/>
          </w:tcPr>
          <w:p w14:paraId="43424D41" w14:textId="77777777" w:rsidR="00E72AA6" w:rsidRDefault="00E72AA6"/>
        </w:tc>
        <w:tc>
          <w:tcPr>
            <w:tcW w:w="1131" w:type="dxa"/>
            <w:vAlign w:val="center"/>
          </w:tcPr>
          <w:p w14:paraId="619A9D0A" w14:textId="77777777" w:rsidR="00E72AA6" w:rsidRDefault="00E72AA6"/>
        </w:tc>
      </w:tr>
      <w:tr w:rsidR="00E72AA6" w14:paraId="01B03F65" w14:textId="77777777">
        <w:tc>
          <w:tcPr>
            <w:tcW w:w="1245" w:type="dxa"/>
            <w:shd w:val="clear" w:color="auto" w:fill="E6E6E6"/>
            <w:vAlign w:val="center"/>
          </w:tcPr>
          <w:p w14:paraId="7D971994" w14:textId="77777777" w:rsidR="00E72AA6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28BD4FEF" w14:textId="77777777" w:rsidR="00E72AA6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72AA6" w14:paraId="1E7B6502" w14:textId="77777777">
        <w:tc>
          <w:tcPr>
            <w:tcW w:w="1245" w:type="dxa"/>
            <w:shd w:val="clear" w:color="auto" w:fill="E6E6E6"/>
            <w:vAlign w:val="center"/>
          </w:tcPr>
          <w:p w14:paraId="617CC8AD" w14:textId="77777777" w:rsidR="00E72AA6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B2B7D87" w14:textId="77777777" w:rsidR="00E72AA6" w:rsidRDefault="00000000">
            <w:r>
              <w:t>外窗传热系数和综合太阳得热系数满足表</w:t>
            </w:r>
            <w:r>
              <w:t>3.3.1-1</w:t>
            </w:r>
            <w:r>
              <w:t>的要求</w:t>
            </w:r>
          </w:p>
        </w:tc>
      </w:tr>
      <w:tr w:rsidR="00E72AA6" w14:paraId="7B3D3DC4" w14:textId="77777777">
        <w:tc>
          <w:tcPr>
            <w:tcW w:w="1245" w:type="dxa"/>
            <w:shd w:val="clear" w:color="auto" w:fill="E6E6E6"/>
            <w:vAlign w:val="center"/>
          </w:tcPr>
          <w:p w14:paraId="7EDEC3B5" w14:textId="77777777" w:rsidR="00E72AA6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306E99E" w14:textId="77777777" w:rsidR="00E72AA6" w:rsidRDefault="00000000">
            <w:r>
              <w:t>满足</w:t>
            </w:r>
          </w:p>
        </w:tc>
      </w:tr>
    </w:tbl>
    <w:p w14:paraId="77779391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1651C2F" w14:textId="77777777" w:rsidR="00E72AA6" w:rsidRDefault="00000000">
      <w:pPr>
        <w:pStyle w:val="2"/>
        <w:widowControl w:val="0"/>
        <w:rPr>
          <w:kern w:val="2"/>
        </w:rPr>
      </w:pPr>
      <w:bookmarkStart w:id="61" w:name="_Toc123562351"/>
      <w:r>
        <w:rPr>
          <w:kern w:val="2"/>
        </w:rPr>
        <w:t>有效通风换气面积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E72AA6" w14:paraId="2470E287" w14:textId="77777777">
        <w:tc>
          <w:tcPr>
            <w:tcW w:w="718" w:type="dxa"/>
            <w:shd w:val="clear" w:color="auto" w:fill="E6E6E6"/>
            <w:vAlign w:val="center"/>
          </w:tcPr>
          <w:p w14:paraId="5EF71050" w14:textId="77777777" w:rsidR="00E72AA6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739B3B7" w14:textId="77777777" w:rsidR="00E72AA6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BB0477B" w14:textId="77777777" w:rsidR="00E72AA6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4B2DE8D" w14:textId="77777777" w:rsidR="00E72AA6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D1088C9" w14:textId="77777777" w:rsidR="00E72AA6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E5C5E62" w14:textId="77777777" w:rsidR="00E72AA6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89DCDDD" w14:textId="77777777" w:rsidR="00E72AA6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8EF5F37" w14:textId="77777777" w:rsidR="00E72AA6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4A935" w14:textId="77777777" w:rsidR="00E72AA6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7C2335" w14:textId="77777777" w:rsidR="00E72AA6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5F70A2" w14:textId="77777777" w:rsidR="00E72AA6" w:rsidRDefault="00000000">
            <w:pPr>
              <w:jc w:val="center"/>
            </w:pPr>
            <w:r>
              <w:t>结论</w:t>
            </w:r>
          </w:p>
        </w:tc>
      </w:tr>
      <w:tr w:rsidR="00E72AA6" w14:paraId="0EC4B4DE" w14:textId="77777777">
        <w:tc>
          <w:tcPr>
            <w:tcW w:w="718" w:type="dxa"/>
            <w:vMerge w:val="restart"/>
            <w:vAlign w:val="center"/>
          </w:tcPr>
          <w:p w14:paraId="19AF0945" w14:textId="77777777" w:rsidR="00E72AA6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6B0366B1" w14:textId="77777777" w:rsidR="00E72AA6" w:rsidRDefault="00000000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C879134" w14:textId="77777777" w:rsidR="00E72AA6" w:rsidRDefault="00000000">
            <w:r>
              <w:t>95.85</w:t>
            </w:r>
          </w:p>
        </w:tc>
        <w:tc>
          <w:tcPr>
            <w:tcW w:w="735" w:type="dxa"/>
            <w:vMerge w:val="restart"/>
            <w:vAlign w:val="center"/>
          </w:tcPr>
          <w:p w14:paraId="77DA704C" w14:textId="77777777" w:rsidR="00E72AA6" w:rsidRDefault="00000000">
            <w:r>
              <w:t>114.45</w:t>
            </w:r>
          </w:p>
        </w:tc>
        <w:tc>
          <w:tcPr>
            <w:tcW w:w="962" w:type="dxa"/>
            <w:vAlign w:val="center"/>
          </w:tcPr>
          <w:p w14:paraId="12130FEB" w14:textId="77777777" w:rsidR="00E72AA6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0566B0A" w14:textId="77777777" w:rsidR="00E72AA6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E5508BF" w14:textId="77777777" w:rsidR="00E72AA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3D3E02" w14:textId="77777777" w:rsidR="00E72AA6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B80CAE5" w14:textId="77777777" w:rsidR="00E72AA6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6F47C19" w14:textId="77777777" w:rsidR="00E72AA6" w:rsidRDefault="00000000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5C499ACE" w14:textId="77777777" w:rsidR="00E72AA6" w:rsidRDefault="00000000">
            <w:r>
              <w:t>满足</w:t>
            </w:r>
          </w:p>
        </w:tc>
      </w:tr>
      <w:tr w:rsidR="00E72AA6" w14:paraId="3140FE9C" w14:textId="77777777">
        <w:tc>
          <w:tcPr>
            <w:tcW w:w="718" w:type="dxa"/>
            <w:vMerge/>
            <w:vAlign w:val="center"/>
          </w:tcPr>
          <w:p w14:paraId="2B5B6EEF" w14:textId="77777777" w:rsidR="00E72AA6" w:rsidRDefault="00E72AA6"/>
        </w:tc>
        <w:tc>
          <w:tcPr>
            <w:tcW w:w="962" w:type="dxa"/>
            <w:vMerge/>
            <w:vAlign w:val="center"/>
          </w:tcPr>
          <w:p w14:paraId="6DBB88D5" w14:textId="77777777" w:rsidR="00E72AA6" w:rsidRDefault="00E72AA6"/>
        </w:tc>
        <w:tc>
          <w:tcPr>
            <w:tcW w:w="735" w:type="dxa"/>
            <w:gridSpan w:val="2"/>
            <w:vMerge/>
            <w:vAlign w:val="center"/>
          </w:tcPr>
          <w:p w14:paraId="4E7D548E" w14:textId="77777777" w:rsidR="00E72AA6" w:rsidRDefault="00E72AA6"/>
        </w:tc>
        <w:tc>
          <w:tcPr>
            <w:tcW w:w="735" w:type="dxa"/>
            <w:vMerge/>
            <w:vAlign w:val="center"/>
          </w:tcPr>
          <w:p w14:paraId="3921AB1F" w14:textId="77777777" w:rsidR="00E72AA6" w:rsidRDefault="00E72AA6"/>
        </w:tc>
        <w:tc>
          <w:tcPr>
            <w:tcW w:w="962" w:type="dxa"/>
            <w:vAlign w:val="center"/>
          </w:tcPr>
          <w:p w14:paraId="5BAE8E70" w14:textId="77777777" w:rsidR="00E72AA6" w:rsidRDefault="00000000">
            <w:r>
              <w:t>C1830</w:t>
            </w:r>
          </w:p>
        </w:tc>
        <w:tc>
          <w:tcPr>
            <w:tcW w:w="735" w:type="dxa"/>
            <w:vAlign w:val="center"/>
          </w:tcPr>
          <w:p w14:paraId="529B5825" w14:textId="77777777" w:rsidR="00E72AA6" w:rsidRDefault="00000000">
            <w:r>
              <w:t>7.35</w:t>
            </w:r>
          </w:p>
        </w:tc>
        <w:tc>
          <w:tcPr>
            <w:tcW w:w="679" w:type="dxa"/>
            <w:vAlign w:val="center"/>
          </w:tcPr>
          <w:p w14:paraId="2C916E24" w14:textId="77777777" w:rsidR="00E72AA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3B27BA" w14:textId="77777777" w:rsidR="00E72AA6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7003CF" w14:textId="77777777" w:rsidR="00E72AA6" w:rsidRDefault="00E72AA6"/>
        </w:tc>
        <w:tc>
          <w:tcPr>
            <w:tcW w:w="1018" w:type="dxa"/>
            <w:vMerge/>
            <w:vAlign w:val="center"/>
          </w:tcPr>
          <w:p w14:paraId="6E4ECBA0" w14:textId="77777777" w:rsidR="00E72AA6" w:rsidRDefault="00E72AA6"/>
        </w:tc>
        <w:tc>
          <w:tcPr>
            <w:tcW w:w="1030" w:type="dxa"/>
            <w:vMerge/>
            <w:vAlign w:val="center"/>
          </w:tcPr>
          <w:p w14:paraId="5FE6B880" w14:textId="77777777" w:rsidR="00E72AA6" w:rsidRDefault="00E72AA6"/>
        </w:tc>
      </w:tr>
      <w:tr w:rsidR="00E72AA6" w14:paraId="6701B147" w14:textId="77777777">
        <w:tc>
          <w:tcPr>
            <w:tcW w:w="718" w:type="dxa"/>
            <w:vMerge/>
            <w:vAlign w:val="center"/>
          </w:tcPr>
          <w:p w14:paraId="25748708" w14:textId="77777777" w:rsidR="00E72AA6" w:rsidRDefault="00E72AA6"/>
        </w:tc>
        <w:tc>
          <w:tcPr>
            <w:tcW w:w="962" w:type="dxa"/>
            <w:vMerge/>
            <w:vAlign w:val="center"/>
          </w:tcPr>
          <w:p w14:paraId="026D0804" w14:textId="77777777" w:rsidR="00E72AA6" w:rsidRDefault="00E72AA6"/>
        </w:tc>
        <w:tc>
          <w:tcPr>
            <w:tcW w:w="735" w:type="dxa"/>
            <w:gridSpan w:val="2"/>
            <w:vMerge/>
            <w:vAlign w:val="center"/>
          </w:tcPr>
          <w:p w14:paraId="2BD92738" w14:textId="77777777" w:rsidR="00E72AA6" w:rsidRDefault="00E72AA6"/>
        </w:tc>
        <w:tc>
          <w:tcPr>
            <w:tcW w:w="735" w:type="dxa"/>
            <w:vMerge/>
            <w:vAlign w:val="center"/>
          </w:tcPr>
          <w:p w14:paraId="44C257CD" w14:textId="77777777" w:rsidR="00E72AA6" w:rsidRDefault="00E72AA6"/>
        </w:tc>
        <w:tc>
          <w:tcPr>
            <w:tcW w:w="962" w:type="dxa"/>
            <w:vAlign w:val="center"/>
          </w:tcPr>
          <w:p w14:paraId="6EAF36C0" w14:textId="77777777" w:rsidR="00E72AA6" w:rsidRDefault="00000000">
            <w:r>
              <w:t>C1830</w:t>
            </w:r>
          </w:p>
        </w:tc>
        <w:tc>
          <w:tcPr>
            <w:tcW w:w="735" w:type="dxa"/>
            <w:vAlign w:val="center"/>
          </w:tcPr>
          <w:p w14:paraId="52D45770" w14:textId="77777777" w:rsidR="00E72AA6" w:rsidRDefault="00000000">
            <w:r>
              <w:t>7.35</w:t>
            </w:r>
          </w:p>
        </w:tc>
        <w:tc>
          <w:tcPr>
            <w:tcW w:w="679" w:type="dxa"/>
            <w:vAlign w:val="center"/>
          </w:tcPr>
          <w:p w14:paraId="372B4EE9" w14:textId="77777777" w:rsidR="00E72AA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7F17B7" w14:textId="77777777" w:rsidR="00E72AA6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BD7D82" w14:textId="77777777" w:rsidR="00E72AA6" w:rsidRDefault="00E72AA6"/>
        </w:tc>
        <w:tc>
          <w:tcPr>
            <w:tcW w:w="1018" w:type="dxa"/>
            <w:vMerge/>
            <w:vAlign w:val="center"/>
          </w:tcPr>
          <w:p w14:paraId="39849648" w14:textId="77777777" w:rsidR="00E72AA6" w:rsidRDefault="00E72AA6"/>
        </w:tc>
        <w:tc>
          <w:tcPr>
            <w:tcW w:w="1030" w:type="dxa"/>
            <w:vMerge/>
            <w:vAlign w:val="center"/>
          </w:tcPr>
          <w:p w14:paraId="2E860885" w14:textId="77777777" w:rsidR="00E72AA6" w:rsidRDefault="00E72AA6"/>
        </w:tc>
      </w:tr>
      <w:tr w:rsidR="00E72AA6" w14:paraId="43A015BC" w14:textId="77777777">
        <w:tc>
          <w:tcPr>
            <w:tcW w:w="718" w:type="dxa"/>
            <w:vMerge/>
            <w:vAlign w:val="center"/>
          </w:tcPr>
          <w:p w14:paraId="46FADE43" w14:textId="77777777" w:rsidR="00E72AA6" w:rsidRDefault="00E72AA6"/>
        </w:tc>
        <w:tc>
          <w:tcPr>
            <w:tcW w:w="962" w:type="dxa"/>
            <w:vMerge/>
            <w:vAlign w:val="center"/>
          </w:tcPr>
          <w:p w14:paraId="212D98A4" w14:textId="77777777" w:rsidR="00E72AA6" w:rsidRDefault="00E72AA6"/>
        </w:tc>
        <w:tc>
          <w:tcPr>
            <w:tcW w:w="735" w:type="dxa"/>
            <w:gridSpan w:val="2"/>
            <w:vMerge/>
            <w:vAlign w:val="center"/>
          </w:tcPr>
          <w:p w14:paraId="6D459F6C" w14:textId="77777777" w:rsidR="00E72AA6" w:rsidRDefault="00E72AA6"/>
        </w:tc>
        <w:tc>
          <w:tcPr>
            <w:tcW w:w="735" w:type="dxa"/>
            <w:vMerge/>
            <w:vAlign w:val="center"/>
          </w:tcPr>
          <w:p w14:paraId="2301D5E4" w14:textId="77777777" w:rsidR="00E72AA6" w:rsidRDefault="00E72AA6"/>
        </w:tc>
        <w:tc>
          <w:tcPr>
            <w:tcW w:w="962" w:type="dxa"/>
            <w:vAlign w:val="center"/>
          </w:tcPr>
          <w:p w14:paraId="187755C9" w14:textId="77777777" w:rsidR="00E72AA6" w:rsidRDefault="00000000">
            <w:r>
              <w:t>C1230</w:t>
            </w:r>
          </w:p>
        </w:tc>
        <w:tc>
          <w:tcPr>
            <w:tcW w:w="735" w:type="dxa"/>
            <w:vAlign w:val="center"/>
          </w:tcPr>
          <w:p w14:paraId="3522BE36" w14:textId="77777777" w:rsidR="00E72AA6" w:rsidRDefault="00000000">
            <w:r>
              <w:t>7.35</w:t>
            </w:r>
          </w:p>
        </w:tc>
        <w:tc>
          <w:tcPr>
            <w:tcW w:w="679" w:type="dxa"/>
            <w:vAlign w:val="center"/>
          </w:tcPr>
          <w:p w14:paraId="10E7EE51" w14:textId="77777777" w:rsidR="00E72AA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AE64F4" w14:textId="77777777" w:rsidR="00E72AA6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63C214" w14:textId="77777777" w:rsidR="00E72AA6" w:rsidRDefault="00E72AA6"/>
        </w:tc>
        <w:tc>
          <w:tcPr>
            <w:tcW w:w="1018" w:type="dxa"/>
            <w:vMerge/>
            <w:vAlign w:val="center"/>
          </w:tcPr>
          <w:p w14:paraId="43194026" w14:textId="77777777" w:rsidR="00E72AA6" w:rsidRDefault="00E72AA6"/>
        </w:tc>
        <w:tc>
          <w:tcPr>
            <w:tcW w:w="1030" w:type="dxa"/>
            <w:vMerge/>
            <w:vAlign w:val="center"/>
          </w:tcPr>
          <w:p w14:paraId="3ABEC533" w14:textId="77777777" w:rsidR="00E72AA6" w:rsidRDefault="00E72AA6"/>
        </w:tc>
      </w:tr>
      <w:tr w:rsidR="00E72AA6" w14:paraId="52F71F6F" w14:textId="77777777">
        <w:tc>
          <w:tcPr>
            <w:tcW w:w="718" w:type="dxa"/>
            <w:vMerge/>
            <w:vAlign w:val="center"/>
          </w:tcPr>
          <w:p w14:paraId="6F6EAFD3" w14:textId="77777777" w:rsidR="00E72AA6" w:rsidRDefault="00E72AA6"/>
        </w:tc>
        <w:tc>
          <w:tcPr>
            <w:tcW w:w="962" w:type="dxa"/>
            <w:vMerge/>
            <w:vAlign w:val="center"/>
          </w:tcPr>
          <w:p w14:paraId="045C2C64" w14:textId="77777777" w:rsidR="00E72AA6" w:rsidRDefault="00E72AA6"/>
        </w:tc>
        <w:tc>
          <w:tcPr>
            <w:tcW w:w="735" w:type="dxa"/>
            <w:gridSpan w:val="2"/>
            <w:vMerge/>
            <w:vAlign w:val="center"/>
          </w:tcPr>
          <w:p w14:paraId="5F1F99D2" w14:textId="77777777" w:rsidR="00E72AA6" w:rsidRDefault="00E72AA6"/>
        </w:tc>
        <w:tc>
          <w:tcPr>
            <w:tcW w:w="735" w:type="dxa"/>
            <w:vMerge/>
            <w:vAlign w:val="center"/>
          </w:tcPr>
          <w:p w14:paraId="5A5CEE8B" w14:textId="77777777" w:rsidR="00E72AA6" w:rsidRDefault="00E72AA6"/>
        </w:tc>
        <w:tc>
          <w:tcPr>
            <w:tcW w:w="962" w:type="dxa"/>
            <w:vAlign w:val="center"/>
          </w:tcPr>
          <w:p w14:paraId="3A3841DC" w14:textId="77777777" w:rsidR="00E72AA6" w:rsidRDefault="00000000">
            <w:r>
              <w:t>C1230</w:t>
            </w:r>
          </w:p>
        </w:tc>
        <w:tc>
          <w:tcPr>
            <w:tcW w:w="735" w:type="dxa"/>
            <w:vAlign w:val="center"/>
          </w:tcPr>
          <w:p w14:paraId="1B4355F6" w14:textId="77777777" w:rsidR="00E72AA6" w:rsidRDefault="00000000">
            <w:r>
              <w:t>7.35</w:t>
            </w:r>
          </w:p>
        </w:tc>
        <w:tc>
          <w:tcPr>
            <w:tcW w:w="679" w:type="dxa"/>
            <w:vAlign w:val="center"/>
          </w:tcPr>
          <w:p w14:paraId="01458B53" w14:textId="77777777" w:rsidR="00E72AA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FE912B" w14:textId="77777777" w:rsidR="00E72AA6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140A4C" w14:textId="77777777" w:rsidR="00E72AA6" w:rsidRDefault="00E72AA6"/>
        </w:tc>
        <w:tc>
          <w:tcPr>
            <w:tcW w:w="1018" w:type="dxa"/>
            <w:vMerge/>
            <w:vAlign w:val="center"/>
          </w:tcPr>
          <w:p w14:paraId="73DBC538" w14:textId="77777777" w:rsidR="00E72AA6" w:rsidRDefault="00E72AA6"/>
        </w:tc>
        <w:tc>
          <w:tcPr>
            <w:tcW w:w="1030" w:type="dxa"/>
            <w:vMerge/>
            <w:vAlign w:val="center"/>
          </w:tcPr>
          <w:p w14:paraId="5129FDB6" w14:textId="77777777" w:rsidR="00E72AA6" w:rsidRDefault="00E72AA6"/>
        </w:tc>
      </w:tr>
      <w:tr w:rsidR="00E72AA6" w14:paraId="76B8EB43" w14:textId="77777777">
        <w:tc>
          <w:tcPr>
            <w:tcW w:w="718" w:type="dxa"/>
            <w:vMerge/>
            <w:vAlign w:val="center"/>
          </w:tcPr>
          <w:p w14:paraId="6D7DC9E0" w14:textId="77777777" w:rsidR="00E72AA6" w:rsidRDefault="00E72AA6"/>
        </w:tc>
        <w:tc>
          <w:tcPr>
            <w:tcW w:w="962" w:type="dxa"/>
            <w:vMerge/>
            <w:vAlign w:val="center"/>
          </w:tcPr>
          <w:p w14:paraId="0DB68D71" w14:textId="77777777" w:rsidR="00E72AA6" w:rsidRDefault="00E72AA6"/>
        </w:tc>
        <w:tc>
          <w:tcPr>
            <w:tcW w:w="735" w:type="dxa"/>
            <w:gridSpan w:val="2"/>
            <w:vMerge/>
            <w:vAlign w:val="center"/>
          </w:tcPr>
          <w:p w14:paraId="2F5CCD4B" w14:textId="77777777" w:rsidR="00E72AA6" w:rsidRDefault="00E72AA6"/>
        </w:tc>
        <w:tc>
          <w:tcPr>
            <w:tcW w:w="735" w:type="dxa"/>
            <w:vMerge/>
            <w:vAlign w:val="center"/>
          </w:tcPr>
          <w:p w14:paraId="163C744A" w14:textId="77777777" w:rsidR="00E72AA6" w:rsidRDefault="00E72AA6"/>
        </w:tc>
        <w:tc>
          <w:tcPr>
            <w:tcW w:w="962" w:type="dxa"/>
            <w:vAlign w:val="center"/>
          </w:tcPr>
          <w:p w14:paraId="2845FDA5" w14:textId="77777777" w:rsidR="00E72AA6" w:rsidRDefault="00000000">
            <w:r>
              <w:t>C1230</w:t>
            </w:r>
          </w:p>
        </w:tc>
        <w:tc>
          <w:tcPr>
            <w:tcW w:w="735" w:type="dxa"/>
            <w:vAlign w:val="center"/>
          </w:tcPr>
          <w:p w14:paraId="202076B7" w14:textId="77777777" w:rsidR="00E72AA6" w:rsidRDefault="00000000">
            <w:r>
              <w:t>4.20</w:t>
            </w:r>
          </w:p>
        </w:tc>
        <w:tc>
          <w:tcPr>
            <w:tcW w:w="679" w:type="dxa"/>
            <w:vAlign w:val="center"/>
          </w:tcPr>
          <w:p w14:paraId="187700CE" w14:textId="77777777" w:rsidR="00E72AA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866ACC3" w14:textId="77777777" w:rsidR="00E72AA6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5FE8B16" w14:textId="77777777" w:rsidR="00E72AA6" w:rsidRDefault="00E72AA6"/>
        </w:tc>
        <w:tc>
          <w:tcPr>
            <w:tcW w:w="1018" w:type="dxa"/>
            <w:vMerge/>
            <w:vAlign w:val="center"/>
          </w:tcPr>
          <w:p w14:paraId="112A8118" w14:textId="77777777" w:rsidR="00E72AA6" w:rsidRDefault="00E72AA6"/>
        </w:tc>
        <w:tc>
          <w:tcPr>
            <w:tcW w:w="1030" w:type="dxa"/>
            <w:vMerge/>
            <w:vAlign w:val="center"/>
          </w:tcPr>
          <w:p w14:paraId="26A72EBE" w14:textId="77777777" w:rsidR="00E72AA6" w:rsidRDefault="00E72AA6"/>
        </w:tc>
      </w:tr>
      <w:tr w:rsidR="00E72AA6" w14:paraId="4A212FB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F266B0B" w14:textId="77777777" w:rsidR="00E72AA6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6FE548A7" w14:textId="77777777" w:rsidR="00E72AA6" w:rsidRDefault="00000000">
            <w:r>
              <w:t>无</w:t>
            </w:r>
          </w:p>
        </w:tc>
      </w:tr>
      <w:tr w:rsidR="00E72AA6" w14:paraId="4C12A41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62F9168" w14:textId="77777777" w:rsidR="00E72AA6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9EA4981" w14:textId="77777777" w:rsidR="00E72AA6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E72AA6" w14:paraId="4E4A33F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22EECF7" w14:textId="77777777" w:rsidR="00E72AA6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D457FF1" w14:textId="77777777" w:rsidR="00E72AA6" w:rsidRDefault="00000000">
            <w:r>
              <w:t>甲类建筑外窗有效通风换气面积不应小于所在房间立面面积的</w:t>
            </w:r>
            <w:r>
              <w:t xml:space="preserve">10% </w:t>
            </w:r>
          </w:p>
        </w:tc>
      </w:tr>
      <w:tr w:rsidR="00E72AA6" w14:paraId="55C1B12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FB78AE8" w14:textId="77777777" w:rsidR="00E72AA6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F589E68" w14:textId="77777777" w:rsidR="00E72AA6" w:rsidRDefault="00000000">
            <w:r>
              <w:t>满足</w:t>
            </w:r>
          </w:p>
        </w:tc>
      </w:tr>
    </w:tbl>
    <w:p w14:paraId="02B5256B" w14:textId="77777777" w:rsidR="00E72AA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A6938F5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BB0CF6" w14:textId="77777777" w:rsidR="00E72AA6" w:rsidRDefault="00000000">
      <w:pPr>
        <w:pStyle w:val="2"/>
        <w:widowControl w:val="0"/>
        <w:rPr>
          <w:kern w:val="2"/>
        </w:rPr>
      </w:pPr>
      <w:bookmarkStart w:id="62" w:name="_Toc123562352"/>
      <w:r>
        <w:rPr>
          <w:kern w:val="2"/>
        </w:rPr>
        <w:t>非中空窗面积比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E72AA6" w14:paraId="7E47DB65" w14:textId="77777777">
        <w:tc>
          <w:tcPr>
            <w:tcW w:w="1358" w:type="dxa"/>
            <w:shd w:val="clear" w:color="auto" w:fill="E6E6E6"/>
            <w:vAlign w:val="center"/>
          </w:tcPr>
          <w:p w14:paraId="6FED10CE" w14:textId="77777777" w:rsidR="00E72AA6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4AAAE10" w14:textId="77777777" w:rsidR="00E72AA6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2E48623" w14:textId="77777777" w:rsidR="00E72AA6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3FABCF7" w14:textId="77777777" w:rsidR="00E72AA6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53017CF" w14:textId="77777777" w:rsidR="00E72AA6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10E565E" w14:textId="77777777" w:rsidR="00E72AA6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13F26C" w14:textId="77777777" w:rsidR="00E72AA6" w:rsidRDefault="00000000">
            <w:pPr>
              <w:jc w:val="center"/>
            </w:pPr>
            <w:r>
              <w:t>结论</w:t>
            </w:r>
          </w:p>
        </w:tc>
      </w:tr>
      <w:tr w:rsidR="00E72AA6" w14:paraId="49C2AA09" w14:textId="77777777">
        <w:tc>
          <w:tcPr>
            <w:tcW w:w="1358" w:type="dxa"/>
            <w:shd w:val="clear" w:color="auto" w:fill="E6E6E6"/>
            <w:vAlign w:val="center"/>
          </w:tcPr>
          <w:p w14:paraId="25B8A5F2" w14:textId="77777777" w:rsidR="00E72AA6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37C2F487" w14:textId="77777777" w:rsidR="00E72AA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D2BC10C" w14:textId="77777777" w:rsidR="00E72AA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299D9AE" w14:textId="77777777" w:rsidR="00E72AA6" w:rsidRDefault="00000000">
            <w:r>
              <w:t>233.40</w:t>
            </w:r>
          </w:p>
        </w:tc>
        <w:tc>
          <w:tcPr>
            <w:tcW w:w="1584" w:type="dxa"/>
            <w:vAlign w:val="center"/>
          </w:tcPr>
          <w:p w14:paraId="0340A668" w14:textId="77777777" w:rsidR="00E72AA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23C8E1D" w14:textId="77777777" w:rsidR="00E72AA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824E06E" w14:textId="77777777" w:rsidR="00E72AA6" w:rsidRDefault="00000000">
            <w:r>
              <w:t>满足</w:t>
            </w:r>
          </w:p>
        </w:tc>
      </w:tr>
      <w:tr w:rsidR="00E72AA6" w14:paraId="1F768DFC" w14:textId="77777777">
        <w:tc>
          <w:tcPr>
            <w:tcW w:w="1358" w:type="dxa"/>
            <w:shd w:val="clear" w:color="auto" w:fill="E6E6E6"/>
            <w:vAlign w:val="center"/>
          </w:tcPr>
          <w:p w14:paraId="4C01FF73" w14:textId="77777777" w:rsidR="00E72AA6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03B1B300" w14:textId="77777777" w:rsidR="00E72AA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32CC0C5" w14:textId="77777777" w:rsidR="00E72AA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6EC2120" w14:textId="77777777" w:rsidR="00E72AA6" w:rsidRDefault="00000000">
            <w:r>
              <w:t>208.20</w:t>
            </w:r>
          </w:p>
        </w:tc>
        <w:tc>
          <w:tcPr>
            <w:tcW w:w="1584" w:type="dxa"/>
            <w:vAlign w:val="center"/>
          </w:tcPr>
          <w:p w14:paraId="5BBFC77A" w14:textId="77777777" w:rsidR="00E72AA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7548117" w14:textId="77777777" w:rsidR="00E72AA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FE92D2B" w14:textId="77777777" w:rsidR="00E72AA6" w:rsidRDefault="00000000">
            <w:r>
              <w:t>满足</w:t>
            </w:r>
          </w:p>
        </w:tc>
      </w:tr>
      <w:tr w:rsidR="00E72AA6" w14:paraId="3C94774A" w14:textId="77777777">
        <w:tc>
          <w:tcPr>
            <w:tcW w:w="1358" w:type="dxa"/>
            <w:shd w:val="clear" w:color="auto" w:fill="E6E6E6"/>
            <w:vAlign w:val="center"/>
          </w:tcPr>
          <w:p w14:paraId="2231BB57" w14:textId="77777777" w:rsidR="00E72AA6" w:rsidRDefault="00000000">
            <w:r>
              <w:lastRenderedPageBreak/>
              <w:t>东向</w:t>
            </w:r>
          </w:p>
        </w:tc>
        <w:tc>
          <w:tcPr>
            <w:tcW w:w="1409" w:type="dxa"/>
            <w:vAlign w:val="center"/>
          </w:tcPr>
          <w:p w14:paraId="68ECB452" w14:textId="77777777" w:rsidR="00E72AA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BCEA513" w14:textId="77777777" w:rsidR="00E72AA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19FAA56" w14:textId="77777777" w:rsidR="00E72AA6" w:rsidRDefault="00000000">
            <w:r>
              <w:t>208.20</w:t>
            </w:r>
          </w:p>
        </w:tc>
        <w:tc>
          <w:tcPr>
            <w:tcW w:w="1584" w:type="dxa"/>
            <w:vAlign w:val="center"/>
          </w:tcPr>
          <w:p w14:paraId="05567652" w14:textId="77777777" w:rsidR="00E72AA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105C96E" w14:textId="77777777" w:rsidR="00E72AA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60D7028" w14:textId="77777777" w:rsidR="00E72AA6" w:rsidRDefault="00000000">
            <w:r>
              <w:t>满足</w:t>
            </w:r>
          </w:p>
        </w:tc>
      </w:tr>
      <w:tr w:rsidR="00E72AA6" w14:paraId="151B5679" w14:textId="77777777">
        <w:tc>
          <w:tcPr>
            <w:tcW w:w="1358" w:type="dxa"/>
            <w:shd w:val="clear" w:color="auto" w:fill="E6E6E6"/>
            <w:vAlign w:val="center"/>
          </w:tcPr>
          <w:p w14:paraId="26B113AC" w14:textId="77777777" w:rsidR="00E72AA6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724C7364" w14:textId="77777777" w:rsidR="00E72AA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9F3AF39" w14:textId="77777777" w:rsidR="00E72AA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4960D21" w14:textId="77777777" w:rsidR="00E72AA6" w:rsidRDefault="00000000">
            <w:r>
              <w:t>180.90</w:t>
            </w:r>
          </w:p>
        </w:tc>
        <w:tc>
          <w:tcPr>
            <w:tcW w:w="1584" w:type="dxa"/>
            <w:vAlign w:val="center"/>
          </w:tcPr>
          <w:p w14:paraId="5B82625C" w14:textId="77777777" w:rsidR="00E72AA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404462E" w14:textId="77777777" w:rsidR="00E72AA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30515A0" w14:textId="77777777" w:rsidR="00E72AA6" w:rsidRDefault="00000000">
            <w:r>
              <w:t>满足</w:t>
            </w:r>
          </w:p>
        </w:tc>
      </w:tr>
      <w:tr w:rsidR="00E72AA6" w14:paraId="7058F9E5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4D10E09" w14:textId="77777777" w:rsidR="00E72AA6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314644E" w14:textId="77777777" w:rsidR="00E72AA6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E72AA6" w14:paraId="6328EF4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077C63F" w14:textId="77777777" w:rsidR="00E72AA6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DFD22B3" w14:textId="77777777" w:rsidR="00E72AA6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E72AA6" w14:paraId="556B1E1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46FCD0F" w14:textId="77777777" w:rsidR="00E72AA6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01A8B9F" w14:textId="77777777" w:rsidR="00E72AA6" w:rsidRDefault="00000000">
            <w:r>
              <w:t>满足</w:t>
            </w:r>
          </w:p>
        </w:tc>
      </w:tr>
    </w:tbl>
    <w:p w14:paraId="096D3AB6" w14:textId="77777777" w:rsidR="00E72AA6" w:rsidRDefault="00000000">
      <w:pPr>
        <w:pStyle w:val="2"/>
        <w:widowControl w:val="0"/>
        <w:rPr>
          <w:kern w:val="2"/>
        </w:rPr>
      </w:pPr>
      <w:bookmarkStart w:id="63" w:name="_Toc123562353"/>
      <w:r>
        <w:rPr>
          <w:kern w:val="2"/>
        </w:rP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E72AA6" w14:paraId="3382A3BA" w14:textId="77777777">
        <w:tc>
          <w:tcPr>
            <w:tcW w:w="2263" w:type="dxa"/>
            <w:shd w:val="clear" w:color="auto" w:fill="E6E6E6"/>
            <w:vAlign w:val="center"/>
          </w:tcPr>
          <w:p w14:paraId="3E720500" w14:textId="77777777" w:rsidR="00E72AA6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3736A346" w14:textId="77777777" w:rsidR="00E72AA6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62278D7" w14:textId="77777777" w:rsidR="00E72AA6" w:rsidRDefault="00000000">
            <w:r>
              <w:t>10</w:t>
            </w:r>
            <w:r>
              <w:t>层以上</w:t>
            </w:r>
          </w:p>
        </w:tc>
      </w:tr>
      <w:tr w:rsidR="00E72AA6" w14:paraId="017B97A5" w14:textId="77777777">
        <w:tc>
          <w:tcPr>
            <w:tcW w:w="2263" w:type="dxa"/>
            <w:shd w:val="clear" w:color="auto" w:fill="E6E6E6"/>
            <w:vAlign w:val="center"/>
          </w:tcPr>
          <w:p w14:paraId="35CFE552" w14:textId="77777777" w:rsidR="00E72AA6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39D50F6" w14:textId="77777777" w:rsidR="00E72AA6" w:rsidRDefault="00000000">
            <w:r>
              <w:t>6</w:t>
            </w:r>
            <w:r>
              <w:t>级</w:t>
            </w:r>
            <w:r>
              <w:t xml:space="preserve">  </w:t>
            </w:r>
          </w:p>
        </w:tc>
        <w:tc>
          <w:tcPr>
            <w:tcW w:w="3534" w:type="dxa"/>
            <w:vAlign w:val="center"/>
          </w:tcPr>
          <w:p w14:paraId="45379C7F" w14:textId="77777777" w:rsidR="00E72AA6" w:rsidRDefault="00000000">
            <w:r>
              <w:t>－</w:t>
            </w:r>
          </w:p>
        </w:tc>
      </w:tr>
      <w:tr w:rsidR="00E72AA6" w14:paraId="115A007D" w14:textId="77777777">
        <w:tc>
          <w:tcPr>
            <w:tcW w:w="2263" w:type="dxa"/>
            <w:shd w:val="clear" w:color="auto" w:fill="E6E6E6"/>
            <w:vAlign w:val="center"/>
          </w:tcPr>
          <w:p w14:paraId="7D7550CE" w14:textId="77777777" w:rsidR="00E72AA6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8A9F410" w14:textId="77777777" w:rsidR="00E72AA6" w:rsidRDefault="00E72AA6"/>
        </w:tc>
        <w:tc>
          <w:tcPr>
            <w:tcW w:w="3534" w:type="dxa"/>
            <w:vAlign w:val="center"/>
          </w:tcPr>
          <w:p w14:paraId="4B04C72E" w14:textId="77777777" w:rsidR="00E72AA6" w:rsidRDefault="00E72AA6"/>
        </w:tc>
      </w:tr>
      <w:tr w:rsidR="00E72AA6" w14:paraId="12C80A2A" w14:textId="77777777">
        <w:tc>
          <w:tcPr>
            <w:tcW w:w="2263" w:type="dxa"/>
            <w:shd w:val="clear" w:color="auto" w:fill="E6E6E6"/>
            <w:vAlign w:val="center"/>
          </w:tcPr>
          <w:p w14:paraId="44D1678B" w14:textId="77777777" w:rsidR="00E72AA6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307E18D0" w14:textId="77777777" w:rsidR="00E72AA6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708AAAD1" w14:textId="77777777" w:rsidR="00E72AA6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E72AA6" w14:paraId="376EC0F8" w14:textId="77777777">
        <w:tc>
          <w:tcPr>
            <w:tcW w:w="2263" w:type="dxa"/>
            <w:shd w:val="clear" w:color="auto" w:fill="E6E6E6"/>
            <w:vAlign w:val="center"/>
          </w:tcPr>
          <w:p w14:paraId="1F3AB903" w14:textId="77777777" w:rsidR="00E72AA6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2AD87412" w14:textId="77777777" w:rsidR="00E72AA6" w:rsidRDefault="00000000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CE9910F" w14:textId="77777777" w:rsidR="00E72AA6" w:rsidRDefault="00000000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E72AA6" w14:paraId="7B303BFC" w14:textId="77777777">
        <w:tc>
          <w:tcPr>
            <w:tcW w:w="2263" w:type="dxa"/>
            <w:shd w:val="clear" w:color="auto" w:fill="E6E6E6"/>
            <w:vAlign w:val="center"/>
          </w:tcPr>
          <w:p w14:paraId="2EEDBFBD" w14:textId="77777777" w:rsidR="00E72AA6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71E180BC" w14:textId="77777777" w:rsidR="00E72AA6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7314ACA5" w14:textId="77777777" w:rsidR="00E72AA6" w:rsidRDefault="00000000">
            <w:r>
              <w:t>－</w:t>
            </w:r>
          </w:p>
        </w:tc>
      </w:tr>
    </w:tbl>
    <w:p w14:paraId="047A311B" w14:textId="77777777" w:rsidR="00E72AA6" w:rsidRDefault="00000000">
      <w:pPr>
        <w:pStyle w:val="2"/>
        <w:widowControl w:val="0"/>
        <w:rPr>
          <w:kern w:val="2"/>
        </w:rPr>
      </w:pPr>
      <w:bookmarkStart w:id="64" w:name="_Toc123562354"/>
      <w:r>
        <w:rPr>
          <w:kern w:val="2"/>
        </w:rPr>
        <w:t>幕墙气密性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72AA6" w14:paraId="5E2DBEC7" w14:textId="77777777">
        <w:tc>
          <w:tcPr>
            <w:tcW w:w="2263" w:type="dxa"/>
            <w:shd w:val="clear" w:color="auto" w:fill="E6E6E6"/>
            <w:vAlign w:val="center"/>
          </w:tcPr>
          <w:p w14:paraId="5EBA8457" w14:textId="77777777" w:rsidR="00E72AA6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473EBE7" w14:textId="77777777" w:rsidR="00E72AA6" w:rsidRDefault="00000000">
            <w:r>
              <w:t>－</w:t>
            </w:r>
          </w:p>
        </w:tc>
      </w:tr>
      <w:tr w:rsidR="00E72AA6" w14:paraId="775BBC80" w14:textId="77777777">
        <w:tc>
          <w:tcPr>
            <w:tcW w:w="2263" w:type="dxa"/>
            <w:shd w:val="clear" w:color="auto" w:fill="E6E6E6"/>
            <w:vAlign w:val="center"/>
          </w:tcPr>
          <w:p w14:paraId="1BFCCB89" w14:textId="77777777" w:rsidR="00E72AA6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C19082E" w14:textId="77777777" w:rsidR="00E72AA6" w:rsidRDefault="00E72AA6"/>
        </w:tc>
      </w:tr>
      <w:tr w:rsidR="00E72AA6" w14:paraId="6DA74FA2" w14:textId="77777777">
        <w:tc>
          <w:tcPr>
            <w:tcW w:w="2263" w:type="dxa"/>
            <w:shd w:val="clear" w:color="auto" w:fill="E6E6E6"/>
            <w:vAlign w:val="center"/>
          </w:tcPr>
          <w:p w14:paraId="155B7B01" w14:textId="77777777" w:rsidR="00E72AA6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18A9C9E" w14:textId="77777777" w:rsidR="00E72AA6" w:rsidRDefault="00000000">
            <w:r>
              <w:t>无</w:t>
            </w:r>
          </w:p>
        </w:tc>
      </w:tr>
      <w:tr w:rsidR="00E72AA6" w14:paraId="704A544A" w14:textId="77777777">
        <w:tc>
          <w:tcPr>
            <w:tcW w:w="2263" w:type="dxa"/>
            <w:shd w:val="clear" w:color="auto" w:fill="E6E6E6"/>
            <w:vAlign w:val="center"/>
          </w:tcPr>
          <w:p w14:paraId="46A6EBF8" w14:textId="77777777" w:rsidR="00E72AA6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CB75526" w14:textId="77777777" w:rsidR="00E72AA6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E72AA6" w14:paraId="44A250DF" w14:textId="77777777">
        <w:tc>
          <w:tcPr>
            <w:tcW w:w="2263" w:type="dxa"/>
            <w:shd w:val="clear" w:color="auto" w:fill="E6E6E6"/>
            <w:vAlign w:val="center"/>
          </w:tcPr>
          <w:p w14:paraId="6E9091A4" w14:textId="77777777" w:rsidR="00E72AA6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B303D09" w14:textId="77777777" w:rsidR="00E72AA6" w:rsidRDefault="00000000">
            <w:r>
              <w:t>幕墙气密性不应低于《建筑幕墙》</w:t>
            </w:r>
            <w:r>
              <w:t>GB/T 21086-2007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E72AA6" w14:paraId="51ABE9BB" w14:textId="77777777">
        <w:tc>
          <w:tcPr>
            <w:tcW w:w="2263" w:type="dxa"/>
            <w:shd w:val="clear" w:color="auto" w:fill="E6E6E6"/>
            <w:vAlign w:val="center"/>
          </w:tcPr>
          <w:p w14:paraId="2205433F" w14:textId="77777777" w:rsidR="00E72AA6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EF17F42" w14:textId="77777777" w:rsidR="00E72AA6" w:rsidRDefault="00000000">
            <w:r>
              <w:t>－</w:t>
            </w:r>
          </w:p>
        </w:tc>
      </w:tr>
    </w:tbl>
    <w:p w14:paraId="4B329435" w14:textId="77777777" w:rsidR="00E72AA6" w:rsidRDefault="00000000">
      <w:pPr>
        <w:pStyle w:val="2"/>
        <w:widowControl w:val="0"/>
        <w:rPr>
          <w:kern w:val="2"/>
        </w:rPr>
      </w:pPr>
      <w:bookmarkStart w:id="65" w:name="_Toc123562355"/>
      <w:r>
        <w:rPr>
          <w:kern w:val="2"/>
        </w:rP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E72AA6" w14:paraId="49C688ED" w14:textId="77777777">
        <w:tc>
          <w:tcPr>
            <w:tcW w:w="1131" w:type="dxa"/>
            <w:shd w:val="clear" w:color="auto" w:fill="E6E6E6"/>
            <w:vAlign w:val="center"/>
          </w:tcPr>
          <w:p w14:paraId="6E6C96F5" w14:textId="77777777" w:rsidR="00E72AA6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6E82FCF" w14:textId="77777777" w:rsidR="00E72AA6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47F0D50" w14:textId="77777777" w:rsidR="00E72AA6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92E8C3B" w14:textId="77777777" w:rsidR="00E72AA6" w:rsidRDefault="00000000">
            <w:pPr>
              <w:jc w:val="center"/>
            </w:pPr>
            <w:r>
              <w:t>可否性能权衡</w:t>
            </w:r>
          </w:p>
        </w:tc>
      </w:tr>
      <w:tr w:rsidR="00E72AA6" w14:paraId="5E54FE3C" w14:textId="77777777">
        <w:tc>
          <w:tcPr>
            <w:tcW w:w="1131" w:type="dxa"/>
            <w:vAlign w:val="center"/>
          </w:tcPr>
          <w:p w14:paraId="607FCF9A" w14:textId="77777777" w:rsidR="00E72AA6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24C292E" w14:textId="77777777" w:rsidR="00E72AA6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5ED48235" w14:textId="77777777" w:rsidR="00E72AA6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19940372" w14:textId="77777777" w:rsidR="00E72AA6" w:rsidRDefault="00E72AA6"/>
        </w:tc>
      </w:tr>
      <w:tr w:rsidR="00E72AA6" w14:paraId="7DA7581E" w14:textId="77777777">
        <w:tc>
          <w:tcPr>
            <w:tcW w:w="1131" w:type="dxa"/>
            <w:vAlign w:val="center"/>
          </w:tcPr>
          <w:p w14:paraId="7DAA2B1F" w14:textId="77777777" w:rsidR="00E72AA6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445309D" w14:textId="77777777" w:rsidR="00E72AA6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6D669D52" w14:textId="77777777" w:rsidR="00E72AA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4AE4C07" w14:textId="77777777" w:rsidR="00E72AA6" w:rsidRDefault="00E72AA6"/>
        </w:tc>
      </w:tr>
      <w:tr w:rsidR="00E72AA6" w14:paraId="3B18DAFB" w14:textId="77777777">
        <w:tc>
          <w:tcPr>
            <w:tcW w:w="1131" w:type="dxa"/>
            <w:vAlign w:val="center"/>
          </w:tcPr>
          <w:p w14:paraId="17EC8437" w14:textId="77777777" w:rsidR="00E72AA6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798FBA2" w14:textId="77777777" w:rsidR="00E72AA6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72FA64E4" w14:textId="77777777" w:rsidR="00E72AA6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AFD8661" w14:textId="77777777" w:rsidR="00E72AA6" w:rsidRDefault="00E72AA6"/>
        </w:tc>
      </w:tr>
      <w:tr w:rsidR="00E72AA6" w14:paraId="7B4AC211" w14:textId="77777777">
        <w:tc>
          <w:tcPr>
            <w:tcW w:w="1131" w:type="dxa"/>
            <w:vAlign w:val="center"/>
          </w:tcPr>
          <w:p w14:paraId="43959B50" w14:textId="77777777" w:rsidR="00E72AA6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D741484" w14:textId="77777777" w:rsidR="00E72AA6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4943FE98" w14:textId="77777777" w:rsidR="00E72AA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08AE39C" w14:textId="77777777" w:rsidR="00E72AA6" w:rsidRDefault="00E72AA6"/>
        </w:tc>
      </w:tr>
      <w:tr w:rsidR="00E72AA6" w14:paraId="37C5DB92" w14:textId="77777777">
        <w:tc>
          <w:tcPr>
            <w:tcW w:w="1131" w:type="dxa"/>
            <w:vAlign w:val="center"/>
          </w:tcPr>
          <w:p w14:paraId="7E0403AD" w14:textId="77777777" w:rsidR="00E72AA6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B0E0DA3" w14:textId="77777777" w:rsidR="00E72AA6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652E27EA" w14:textId="77777777" w:rsidR="00E72AA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6BE2608" w14:textId="77777777" w:rsidR="00E72AA6" w:rsidRDefault="00E72AA6"/>
        </w:tc>
      </w:tr>
      <w:tr w:rsidR="00E72AA6" w14:paraId="15629BCD" w14:textId="77777777">
        <w:tc>
          <w:tcPr>
            <w:tcW w:w="1131" w:type="dxa"/>
            <w:vAlign w:val="center"/>
          </w:tcPr>
          <w:p w14:paraId="3C8541A3" w14:textId="77777777" w:rsidR="00E72AA6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5F33DCA2" w14:textId="77777777" w:rsidR="00E72AA6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63A42B8F" w14:textId="77777777" w:rsidR="00E72AA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C27FEB1" w14:textId="77777777" w:rsidR="00E72AA6" w:rsidRDefault="00E72AA6"/>
        </w:tc>
      </w:tr>
      <w:tr w:rsidR="00E72AA6" w14:paraId="287C9B8B" w14:textId="77777777">
        <w:tc>
          <w:tcPr>
            <w:tcW w:w="1131" w:type="dxa"/>
            <w:vAlign w:val="center"/>
          </w:tcPr>
          <w:p w14:paraId="02FFD69A" w14:textId="77777777" w:rsidR="00E72AA6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BD87E3B" w14:textId="77777777" w:rsidR="00E72AA6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B6F5E53" w14:textId="77777777" w:rsidR="00E72AA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A826C2B" w14:textId="77777777" w:rsidR="00E72AA6" w:rsidRDefault="00E72AA6"/>
        </w:tc>
      </w:tr>
      <w:tr w:rsidR="00E72AA6" w14:paraId="1F62102D" w14:textId="77777777">
        <w:tc>
          <w:tcPr>
            <w:tcW w:w="1131" w:type="dxa"/>
            <w:vAlign w:val="center"/>
          </w:tcPr>
          <w:p w14:paraId="4F67E8E1" w14:textId="77777777" w:rsidR="00E72AA6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605DE138" w14:textId="77777777" w:rsidR="00E72AA6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C960740" w14:textId="77777777" w:rsidR="00E72AA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2A0D6EC" w14:textId="77777777" w:rsidR="00E72AA6" w:rsidRDefault="00E72AA6"/>
        </w:tc>
      </w:tr>
      <w:tr w:rsidR="00E72AA6" w14:paraId="0B5EB89F" w14:textId="77777777">
        <w:tc>
          <w:tcPr>
            <w:tcW w:w="1131" w:type="dxa"/>
            <w:vAlign w:val="center"/>
          </w:tcPr>
          <w:p w14:paraId="10134C51" w14:textId="77777777" w:rsidR="00E72AA6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F637B38" w14:textId="77777777" w:rsidR="00E72AA6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67AEB3C" w14:textId="77777777" w:rsidR="00E72AA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49F391C" w14:textId="77777777" w:rsidR="00E72AA6" w:rsidRDefault="00E72AA6"/>
        </w:tc>
      </w:tr>
      <w:tr w:rsidR="00E72AA6" w14:paraId="401F9343" w14:textId="77777777">
        <w:tc>
          <w:tcPr>
            <w:tcW w:w="1131" w:type="dxa"/>
            <w:vAlign w:val="center"/>
          </w:tcPr>
          <w:p w14:paraId="4BDD703F" w14:textId="77777777" w:rsidR="00E72AA6" w:rsidRDefault="00000000">
            <w:r>
              <w:lastRenderedPageBreak/>
              <w:t>10</w:t>
            </w:r>
          </w:p>
        </w:tc>
        <w:tc>
          <w:tcPr>
            <w:tcW w:w="4069" w:type="dxa"/>
            <w:vAlign w:val="center"/>
          </w:tcPr>
          <w:p w14:paraId="0927FB7B" w14:textId="77777777" w:rsidR="00E72AA6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5DE741F3" w14:textId="77777777" w:rsidR="00E72AA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BD9DDD3" w14:textId="77777777" w:rsidR="00E72AA6" w:rsidRDefault="00E72AA6"/>
        </w:tc>
      </w:tr>
      <w:tr w:rsidR="00E72AA6" w14:paraId="0633E5E6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661403E" w14:textId="77777777" w:rsidR="00E72AA6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BEA4844" w14:textId="77777777" w:rsidR="00E72AA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5E325F4" w14:textId="77777777" w:rsidR="00E72AA6" w:rsidRDefault="00E72AA6"/>
        </w:tc>
      </w:tr>
    </w:tbl>
    <w:p w14:paraId="10075D62" w14:textId="77777777" w:rsidR="00E72AA6" w:rsidRDefault="00E72A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962E41" w14:textId="77777777" w:rsidR="00E72AA6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《广西壮族自治区公共建筑节能</w:t>
      </w:r>
      <w:r>
        <w:rPr>
          <w:color w:val="000000"/>
        </w:rPr>
        <w:t>65%</w:t>
      </w:r>
      <w:r>
        <w:rPr>
          <w:color w:val="000000"/>
        </w:rPr>
        <w:t>设计标准》</w:t>
      </w:r>
      <w:r>
        <w:rPr>
          <w:color w:val="000000"/>
        </w:rPr>
        <w:t>DBJ/T45-096-2019</w:t>
      </w:r>
      <w:r>
        <w:rPr>
          <w:color w:val="000000"/>
        </w:rPr>
        <w:t>的要求。</w:t>
      </w:r>
    </w:p>
    <w:p w14:paraId="6D79292F" w14:textId="77777777" w:rsidR="00E72AA6" w:rsidRDefault="00E72AA6"/>
    <w:sectPr w:rsidR="00E72AA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E0A3" w14:textId="77777777" w:rsidR="00BA044B" w:rsidRDefault="00BA044B" w:rsidP="00203A7D">
      <w:r>
        <w:separator/>
      </w:r>
    </w:p>
  </w:endnote>
  <w:endnote w:type="continuationSeparator" w:id="0">
    <w:p w14:paraId="7498D4FB" w14:textId="77777777" w:rsidR="00BA044B" w:rsidRDefault="00BA044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F13AD2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6A5DD6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1A10" w14:textId="77777777" w:rsidR="00BA044B" w:rsidRDefault="00BA044B" w:rsidP="00203A7D">
      <w:r>
        <w:separator/>
      </w:r>
    </w:p>
  </w:footnote>
  <w:footnote w:type="continuationSeparator" w:id="0">
    <w:p w14:paraId="1345C511" w14:textId="77777777" w:rsidR="00BA044B" w:rsidRDefault="00BA044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8B2D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31561F7" wp14:editId="765C16D2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C8F8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442349">
    <w:abstractNumId w:val="0"/>
  </w:num>
  <w:num w:numId="2" w16cid:durableId="963999662">
    <w:abstractNumId w:val="2"/>
  </w:num>
  <w:num w:numId="3" w16cid:durableId="52540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D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05FE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A044B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003D3"/>
    <w:rsid w:val="00E1340C"/>
    <w:rsid w:val="00E14637"/>
    <w:rsid w:val="00E1693B"/>
    <w:rsid w:val="00E52B53"/>
    <w:rsid w:val="00E60BFC"/>
    <w:rsid w:val="00E62CE3"/>
    <w:rsid w:val="00E660D6"/>
    <w:rsid w:val="00E72AA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5E46B2D"/>
  <w15:chartTrackingRefBased/>
  <w15:docId w15:val="{8D5EFEA5-F877-4F9A-9004-21E2B0CB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42</TotalTime>
  <Pages>20</Pages>
  <Words>2039</Words>
  <Characters>11626</Characters>
  <Application>Microsoft Office Word</Application>
  <DocSecurity>0</DocSecurity>
  <Lines>96</Lines>
  <Paragraphs>27</Paragraphs>
  <ScaleCrop>false</ScaleCrop>
  <Company>ths</Company>
  <LinksUpToDate>false</LinksUpToDate>
  <CharactersWithSpaces>13638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高冠</cp:lastModifiedBy>
  <cp:revision>1</cp:revision>
  <cp:lastPrinted>1899-12-31T16:00:00Z</cp:lastPrinted>
  <dcterms:created xsi:type="dcterms:W3CDTF">2023-01-02T06:31:00Z</dcterms:created>
  <dcterms:modified xsi:type="dcterms:W3CDTF">2023-01-02T07:13:00Z</dcterms:modified>
</cp:coreProperties>
</file>