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media/image6.jpg" ContentType="image/jpg"/>
  <Override PartName="/word/media/image7.jpg" ContentType="image/jp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8A262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DBA95A4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A0BA126" w14:textId="77777777" w:rsidR="00D40158" w:rsidRPr="00A22524" w:rsidRDefault="00CF5FA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空调</w:t>
      </w:r>
      <w:r>
        <w:rPr>
          <w:rFonts w:ascii="黑体" w:eastAsia="黑体" w:hAnsi="宋体"/>
          <w:b/>
          <w:bCs/>
          <w:sz w:val="72"/>
          <w:szCs w:val="72"/>
        </w:rPr>
        <w:t>照明系统</w:t>
      </w:r>
      <w:r w:rsidR="000B5101">
        <w:rPr>
          <w:rFonts w:ascii="黑体" w:eastAsia="黑体" w:hAnsi="宋体" w:hint="eastAsia"/>
          <w:b/>
          <w:bCs/>
          <w:sz w:val="72"/>
          <w:szCs w:val="72"/>
        </w:rPr>
        <w:t>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0B321037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1AA4C68E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E61EE62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E85874F" w14:textId="77777777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E02F34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3CB8AC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48D115D9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3A4BFF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265072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广西</w:t>
            </w:r>
            <w:r>
              <w:t>-</w:t>
            </w:r>
            <w:r>
              <w:t>桂林</w:t>
            </w:r>
            <w:bookmarkEnd w:id="2"/>
          </w:p>
        </w:tc>
      </w:tr>
      <w:tr w:rsidR="00D40158" w:rsidRPr="00D40158" w14:paraId="1B40A773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840112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CDDFD0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04E5B03A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64995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05C02D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2295C61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AA6446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79C4C5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480129EF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C9C69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2D5328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92A4A77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B2801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DE8705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9D00768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6778C0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34499E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55B4825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CB9033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0BE089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2023年1月2日</w:t>
              </w:r>
            </w:smartTag>
            <w:bookmarkEnd w:id="6"/>
          </w:p>
        </w:tc>
      </w:tr>
    </w:tbl>
    <w:p w14:paraId="69EB6006" w14:textId="77777777" w:rsidR="00D40158" w:rsidRDefault="00D40158" w:rsidP="00B41640">
      <w:pPr>
        <w:rPr>
          <w:rFonts w:ascii="宋体" w:hAnsi="宋体"/>
          <w:lang w:val="en-US"/>
        </w:rPr>
      </w:pPr>
    </w:p>
    <w:p w14:paraId="05CFAE72" w14:textId="77777777"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5B25395D" wp14:editId="3E16963A">
            <wp:extent cx="1514634" cy="1514634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4C1D5DC9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B64088F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7A911D2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能耗计算BESI2022</w:t>
            </w:r>
            <w:bookmarkEnd w:id="8"/>
          </w:p>
        </w:tc>
      </w:tr>
      <w:tr w:rsidR="00C67778" w:rsidRPr="00D40158" w14:paraId="769E1503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DA3C03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E11A97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20210808(SP1)</w:t>
            </w:r>
            <w:bookmarkEnd w:id="9"/>
          </w:p>
        </w:tc>
      </w:tr>
      <w:tr w:rsidR="00C67778" w:rsidRPr="00D40158" w14:paraId="7717FD79" w14:textId="77777777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999007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6DB29556" w14:textId="77777777"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3158D9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18EAF2B3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E64074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E777C5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T15277152894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086D7A9F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B05E513" w14:textId="77777777" w:rsidR="00A32128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3574404" w:history="1">
        <w:r w:rsidR="00A32128" w:rsidRPr="008506A2">
          <w:rPr>
            <w:rStyle w:val="a6"/>
          </w:rPr>
          <w:t>1</w:t>
        </w:r>
        <w:r w:rsidR="00A3212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32128" w:rsidRPr="008506A2">
          <w:rPr>
            <w:rStyle w:val="a6"/>
          </w:rPr>
          <w:t>建筑概况</w:t>
        </w:r>
        <w:r w:rsidR="00A32128">
          <w:rPr>
            <w:webHidden/>
          </w:rPr>
          <w:tab/>
        </w:r>
        <w:r w:rsidR="00A32128">
          <w:rPr>
            <w:webHidden/>
          </w:rPr>
          <w:fldChar w:fldCharType="begin"/>
        </w:r>
        <w:r w:rsidR="00A32128">
          <w:rPr>
            <w:webHidden/>
          </w:rPr>
          <w:instrText xml:space="preserve"> PAGEREF _Toc123574404 \h </w:instrText>
        </w:r>
        <w:r w:rsidR="00A32128">
          <w:rPr>
            <w:webHidden/>
          </w:rPr>
        </w:r>
        <w:r w:rsidR="00A32128">
          <w:rPr>
            <w:webHidden/>
          </w:rPr>
          <w:fldChar w:fldCharType="separate"/>
        </w:r>
        <w:r w:rsidR="00A32128">
          <w:rPr>
            <w:webHidden/>
          </w:rPr>
          <w:t>4</w:t>
        </w:r>
        <w:r w:rsidR="00A32128">
          <w:rPr>
            <w:webHidden/>
          </w:rPr>
          <w:fldChar w:fldCharType="end"/>
        </w:r>
      </w:hyperlink>
    </w:p>
    <w:p w14:paraId="5C31F666" w14:textId="77777777" w:rsidR="00A32128" w:rsidRDefault="00A3212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74405" w:history="1">
        <w:r w:rsidRPr="008506A2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506A2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3C6817F" w14:textId="77777777" w:rsidR="00A32128" w:rsidRDefault="00A3212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74406" w:history="1">
        <w:r w:rsidRPr="008506A2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506A2">
          <w:rPr>
            <w:rStyle w:val="a6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162A1D3" w14:textId="77777777" w:rsidR="00A32128" w:rsidRDefault="00A321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74407" w:history="1">
        <w:r w:rsidRPr="008506A2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FE720CC" w14:textId="77777777" w:rsidR="00A32128" w:rsidRDefault="00A321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74408" w:history="1">
        <w:r w:rsidRPr="008506A2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0E229C6" w14:textId="77777777" w:rsidR="00A32128" w:rsidRDefault="00A3212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74409" w:history="1">
        <w:r w:rsidRPr="008506A2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506A2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F69478D" w14:textId="77777777" w:rsidR="00A32128" w:rsidRDefault="00A3212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74410" w:history="1">
        <w:r w:rsidRPr="008506A2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506A2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4EAD606" w14:textId="77777777" w:rsidR="00A32128" w:rsidRDefault="00A321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74411" w:history="1">
        <w:r w:rsidRPr="008506A2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02169F1" w14:textId="77777777" w:rsidR="00A32128" w:rsidRDefault="00A321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74412" w:history="1">
        <w:r w:rsidRPr="008506A2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CE9FA25" w14:textId="77777777" w:rsidR="00A32128" w:rsidRDefault="00A321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74413" w:history="1">
        <w:r w:rsidRPr="008506A2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72E551A" w14:textId="77777777" w:rsidR="00A32128" w:rsidRDefault="00A321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74414" w:history="1">
        <w:r w:rsidRPr="008506A2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783A36E" w14:textId="77777777" w:rsidR="00A32128" w:rsidRDefault="00A3212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74415" w:history="1">
        <w:r w:rsidRPr="008506A2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506A2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0219CC3" w14:textId="77777777" w:rsidR="00A32128" w:rsidRDefault="00A321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74416" w:history="1">
        <w:r w:rsidRPr="008506A2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487AA98" w14:textId="77777777" w:rsidR="00A32128" w:rsidRDefault="00A321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74417" w:history="1">
        <w:r w:rsidRPr="008506A2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3A88D8C" w14:textId="77777777" w:rsidR="00A32128" w:rsidRDefault="00A321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74418" w:history="1">
        <w:r w:rsidRPr="008506A2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44ADEF1" w14:textId="77777777" w:rsidR="00A32128" w:rsidRDefault="00A321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74419" w:history="1">
        <w:r w:rsidRPr="008506A2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757AE67" w14:textId="77777777" w:rsidR="00A32128" w:rsidRDefault="00A321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74420" w:history="1">
        <w:r w:rsidRPr="008506A2">
          <w:rPr>
            <w:rStyle w:val="a6"/>
            <w:lang w:val="en-GB"/>
          </w:rPr>
          <w:t>6.4.1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9CA59A5" w14:textId="77777777" w:rsidR="00A32128" w:rsidRDefault="00A321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74421" w:history="1">
        <w:r w:rsidRPr="008506A2">
          <w:rPr>
            <w:rStyle w:val="a6"/>
            <w:lang w:val="en-GB"/>
          </w:rPr>
          <w:t>6.4.2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2DDD991" w14:textId="77777777" w:rsidR="00A32128" w:rsidRDefault="00A321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74422" w:history="1">
        <w:r w:rsidRPr="008506A2">
          <w:rPr>
            <w:rStyle w:val="a6"/>
            <w:lang w:val="en-GB"/>
          </w:rPr>
          <w:t>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3F08C95" w14:textId="77777777" w:rsidR="00A32128" w:rsidRDefault="00A321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74423" w:history="1">
        <w:r w:rsidRPr="008506A2">
          <w:rPr>
            <w:rStyle w:val="a6"/>
            <w:lang w:val="en-GB"/>
          </w:rPr>
          <w:t>6.6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E4E022C" w14:textId="77777777" w:rsidR="00A32128" w:rsidRDefault="00A321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74424" w:history="1">
        <w:r w:rsidRPr="008506A2">
          <w:rPr>
            <w:rStyle w:val="a6"/>
            <w:lang w:val="en-GB"/>
          </w:rPr>
          <w:t>6.6.1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1B64E38" w14:textId="77777777" w:rsidR="00A32128" w:rsidRDefault="00A321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74425" w:history="1">
        <w:r w:rsidRPr="008506A2">
          <w:rPr>
            <w:rStyle w:val="a6"/>
            <w:lang w:val="en-GB"/>
          </w:rPr>
          <w:t>6.6.2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9E3741E" w14:textId="77777777" w:rsidR="00A32128" w:rsidRDefault="00A321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74426" w:history="1">
        <w:r w:rsidRPr="008506A2">
          <w:rPr>
            <w:rStyle w:val="a6"/>
            <w:lang w:val="en-GB"/>
          </w:rPr>
          <w:t>6.7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5EA5819" w14:textId="77777777" w:rsidR="00A32128" w:rsidRDefault="00A321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74427" w:history="1">
        <w:r w:rsidRPr="008506A2">
          <w:rPr>
            <w:rStyle w:val="a6"/>
            <w:lang w:val="en-GB"/>
          </w:rPr>
          <w:t>6.7.1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A428F92" w14:textId="77777777" w:rsidR="00A32128" w:rsidRDefault="00A321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74428" w:history="1">
        <w:r w:rsidRPr="008506A2">
          <w:rPr>
            <w:rStyle w:val="a6"/>
            <w:lang w:val="en-GB"/>
          </w:rPr>
          <w:t>6.8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68AC1BB" w14:textId="77777777" w:rsidR="00A32128" w:rsidRDefault="00A321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74429" w:history="1">
        <w:r w:rsidRPr="008506A2">
          <w:rPr>
            <w:rStyle w:val="a6"/>
            <w:lang w:val="en-GB"/>
          </w:rPr>
          <w:t>6.8.1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4372024" w14:textId="77777777" w:rsidR="00A32128" w:rsidRDefault="00A321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74430" w:history="1">
        <w:r w:rsidRPr="008506A2">
          <w:rPr>
            <w:rStyle w:val="a6"/>
            <w:lang w:val="en-GB"/>
          </w:rPr>
          <w:t>6.8.2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外墙主断面传热系数的修正系数</w:t>
        </w:r>
        <w:r w:rsidRPr="008506A2">
          <w:rPr>
            <w:rStyle w:val="a6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1D8CCA3" w14:textId="77777777" w:rsidR="00A32128" w:rsidRDefault="00A321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74431" w:history="1">
        <w:r w:rsidRPr="008506A2">
          <w:rPr>
            <w:rStyle w:val="a6"/>
            <w:lang w:val="en-GB"/>
          </w:rPr>
          <w:t>6.8.3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52F4E99" w14:textId="77777777" w:rsidR="00A32128" w:rsidRDefault="00A321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74432" w:history="1">
        <w:r w:rsidRPr="008506A2">
          <w:rPr>
            <w:rStyle w:val="a6"/>
            <w:lang w:val="en-GB"/>
          </w:rPr>
          <w:t>6.9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2E72510" w14:textId="77777777" w:rsidR="00A32128" w:rsidRDefault="00A321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74433" w:history="1">
        <w:r w:rsidRPr="008506A2">
          <w:rPr>
            <w:rStyle w:val="a6"/>
            <w:lang w:val="en-GB"/>
          </w:rPr>
          <w:t>6.10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885BCB7" w14:textId="77777777" w:rsidR="00A32128" w:rsidRDefault="00A321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74434" w:history="1">
        <w:r w:rsidRPr="008506A2">
          <w:rPr>
            <w:rStyle w:val="a6"/>
            <w:lang w:val="en-GB"/>
          </w:rPr>
          <w:t>6.10.1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DA59384" w14:textId="77777777" w:rsidR="00A32128" w:rsidRDefault="00A321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74435" w:history="1">
        <w:r w:rsidRPr="008506A2">
          <w:rPr>
            <w:rStyle w:val="a6"/>
            <w:lang w:val="en-GB"/>
          </w:rPr>
          <w:t>6.10.2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4192364" w14:textId="77777777" w:rsidR="00A32128" w:rsidRDefault="00A321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74436" w:history="1">
        <w:r w:rsidRPr="008506A2">
          <w:rPr>
            <w:rStyle w:val="a6"/>
            <w:lang w:val="en-GB"/>
          </w:rPr>
          <w:t>6.10.3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36F97A8" w14:textId="77777777" w:rsidR="00A32128" w:rsidRDefault="00A321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74437" w:history="1">
        <w:r w:rsidRPr="008506A2">
          <w:rPr>
            <w:rStyle w:val="a6"/>
            <w:lang w:val="en-GB"/>
          </w:rPr>
          <w:t>6.10.4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B19EA30" w14:textId="77777777" w:rsidR="00A32128" w:rsidRDefault="00A321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74438" w:history="1">
        <w:r w:rsidRPr="008506A2">
          <w:rPr>
            <w:rStyle w:val="a6"/>
            <w:lang w:val="en-GB"/>
          </w:rPr>
          <w:t>6.10.5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C3A0B54" w14:textId="77777777" w:rsidR="00A32128" w:rsidRDefault="00A3212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74439" w:history="1">
        <w:r w:rsidRPr="008506A2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506A2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9D171D4" w14:textId="77777777" w:rsidR="00A32128" w:rsidRDefault="00A3212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74440" w:history="1">
        <w:r w:rsidRPr="008506A2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506A2">
          <w:rPr>
            <w:rStyle w:val="a6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308A377" w14:textId="77777777" w:rsidR="00A32128" w:rsidRDefault="00A321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74441" w:history="1">
        <w:r w:rsidRPr="008506A2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D73D0B7" w14:textId="77777777" w:rsidR="00A32128" w:rsidRDefault="00A321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74442" w:history="1">
        <w:r w:rsidRPr="008506A2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F1AD711" w14:textId="77777777" w:rsidR="00A32128" w:rsidRDefault="00A321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74443" w:history="1">
        <w:r w:rsidRPr="008506A2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3B9982A" w14:textId="77777777" w:rsidR="00A32128" w:rsidRDefault="00A321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74444" w:history="1">
        <w:r w:rsidRPr="008506A2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320F802A" w14:textId="77777777" w:rsidR="00A32128" w:rsidRDefault="00A321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74445" w:history="1">
        <w:r w:rsidRPr="008506A2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17B49D4F" w14:textId="77777777" w:rsidR="00A32128" w:rsidRDefault="00A321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74446" w:history="1">
        <w:r w:rsidRPr="008506A2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07038F35" w14:textId="77777777" w:rsidR="00A32128" w:rsidRDefault="00A321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74447" w:history="1">
        <w:r w:rsidRPr="008506A2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E999DE0" w14:textId="77777777" w:rsidR="00A32128" w:rsidRDefault="00A321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74448" w:history="1">
        <w:r w:rsidRPr="008506A2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564A6800" w14:textId="77777777" w:rsidR="00A32128" w:rsidRDefault="00A321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74449" w:history="1">
        <w:r w:rsidRPr="008506A2">
          <w:rPr>
            <w:rStyle w:val="a6"/>
            <w:lang w:val="en-GB"/>
          </w:rPr>
          <w:t>8.3.2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7F84A8BB" w14:textId="77777777" w:rsidR="00A32128" w:rsidRDefault="00A321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74450" w:history="1">
        <w:r w:rsidRPr="008506A2">
          <w:rPr>
            <w:rStyle w:val="a6"/>
            <w:lang w:val="en-GB"/>
          </w:rPr>
          <w:t>8.3.3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1F49FAE2" w14:textId="77777777" w:rsidR="00A32128" w:rsidRDefault="00A321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74451" w:history="1">
        <w:r w:rsidRPr="008506A2">
          <w:rPr>
            <w:rStyle w:val="a6"/>
            <w:lang w:val="en-GB"/>
          </w:rPr>
          <w:t>8.3.4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742A67C5" w14:textId="77777777" w:rsidR="00A32128" w:rsidRDefault="00A321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74452" w:history="1">
        <w:r w:rsidRPr="008506A2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19DBEF33" w14:textId="77777777" w:rsidR="00A32128" w:rsidRDefault="00A321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74453" w:history="1">
        <w:r w:rsidRPr="008506A2">
          <w:rPr>
            <w:rStyle w:val="a6"/>
            <w:lang w:val="en-GB"/>
          </w:rPr>
          <w:t>8.4.1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5742A1B" w14:textId="77777777" w:rsidR="00A32128" w:rsidRDefault="00A321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74454" w:history="1">
        <w:r w:rsidRPr="008506A2">
          <w:rPr>
            <w:rStyle w:val="a6"/>
            <w:lang w:val="en-GB"/>
          </w:rPr>
          <w:t>8.5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74801896" w14:textId="77777777" w:rsidR="00A32128" w:rsidRDefault="00A321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74455" w:history="1">
        <w:r w:rsidRPr="008506A2">
          <w:rPr>
            <w:rStyle w:val="a6"/>
            <w:lang w:val="en-GB"/>
          </w:rPr>
          <w:t>8.5.1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713C16F8" w14:textId="77777777" w:rsidR="00A32128" w:rsidRDefault="00A321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74456" w:history="1">
        <w:r w:rsidRPr="008506A2">
          <w:rPr>
            <w:rStyle w:val="a6"/>
            <w:lang w:val="en-GB"/>
          </w:rPr>
          <w:t>8.5.2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294A1843" w14:textId="77777777" w:rsidR="00A32128" w:rsidRDefault="00A321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74457" w:history="1">
        <w:r w:rsidRPr="008506A2">
          <w:rPr>
            <w:rStyle w:val="a6"/>
            <w:lang w:val="en-GB"/>
          </w:rPr>
          <w:t>8.6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1A919909" w14:textId="77777777" w:rsidR="00A32128" w:rsidRDefault="00A321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74458" w:history="1">
        <w:r w:rsidRPr="008506A2">
          <w:rPr>
            <w:rStyle w:val="a6"/>
            <w:lang w:val="en-GB"/>
          </w:rPr>
          <w:t>8.7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5EA8A7D0" w14:textId="77777777" w:rsidR="00A32128" w:rsidRDefault="00A321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74459" w:history="1">
        <w:r w:rsidRPr="008506A2">
          <w:rPr>
            <w:rStyle w:val="a6"/>
            <w:lang w:val="en-GB"/>
          </w:rPr>
          <w:t>8.8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073AC396" w14:textId="77777777" w:rsidR="00A32128" w:rsidRDefault="00A321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74460" w:history="1">
        <w:r w:rsidRPr="008506A2">
          <w:rPr>
            <w:rStyle w:val="a6"/>
            <w:lang w:val="en-GB"/>
          </w:rPr>
          <w:t>8.9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746E0FFB" w14:textId="77777777" w:rsidR="00A32128" w:rsidRDefault="00A3212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74461" w:history="1">
        <w:r w:rsidRPr="008506A2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506A2">
          <w:rPr>
            <w:rStyle w:val="a6"/>
          </w:rPr>
          <w:t>参照建筑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3D67FCC1" w14:textId="77777777" w:rsidR="00A32128" w:rsidRDefault="00A321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74462" w:history="1">
        <w:r w:rsidRPr="008506A2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59585998" w14:textId="77777777" w:rsidR="00A32128" w:rsidRDefault="00A321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74463" w:history="1">
        <w:r w:rsidRPr="008506A2">
          <w:rPr>
            <w:rStyle w:val="a6"/>
            <w:lang w:val="en-GB"/>
          </w:rPr>
          <w:t>9.1.1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2D72021F" w14:textId="77777777" w:rsidR="00A32128" w:rsidRDefault="00A321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74464" w:history="1">
        <w:r w:rsidRPr="008506A2">
          <w:rPr>
            <w:rStyle w:val="a6"/>
            <w:lang w:val="en-GB"/>
          </w:rPr>
          <w:t>9.1.2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09C83A4E" w14:textId="77777777" w:rsidR="00A32128" w:rsidRDefault="00A321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74465" w:history="1">
        <w:r w:rsidRPr="008506A2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61716A0C" w14:textId="77777777" w:rsidR="00A32128" w:rsidRDefault="00A321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74466" w:history="1">
        <w:r w:rsidRPr="008506A2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56FE328A" w14:textId="77777777" w:rsidR="00A32128" w:rsidRDefault="00A321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74467" w:history="1">
        <w:r w:rsidRPr="008506A2">
          <w:rPr>
            <w:rStyle w:val="a6"/>
            <w:lang w:val="en-GB"/>
          </w:rPr>
          <w:t>9.3.1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70E5AC59" w14:textId="77777777" w:rsidR="00A32128" w:rsidRDefault="00A321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74468" w:history="1">
        <w:r w:rsidRPr="008506A2">
          <w:rPr>
            <w:rStyle w:val="a6"/>
            <w:lang w:val="en-GB"/>
          </w:rPr>
          <w:t>9.3.2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3611D8D4" w14:textId="77777777" w:rsidR="00A32128" w:rsidRDefault="00A321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74469" w:history="1">
        <w:r w:rsidRPr="008506A2">
          <w:rPr>
            <w:rStyle w:val="a6"/>
            <w:lang w:val="en-GB"/>
          </w:rPr>
          <w:t>9.3.3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65B818A7" w14:textId="77777777" w:rsidR="00A32128" w:rsidRDefault="00A321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74470" w:history="1">
        <w:r w:rsidRPr="008506A2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62969E20" w14:textId="77777777" w:rsidR="00A32128" w:rsidRDefault="00A321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74471" w:history="1">
        <w:r w:rsidRPr="008506A2">
          <w:rPr>
            <w:rStyle w:val="a6"/>
            <w:lang w:val="en-GB"/>
          </w:rPr>
          <w:t>9.4.1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热泵机组能耗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473D1B33" w14:textId="77777777" w:rsidR="00A32128" w:rsidRDefault="00A321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74472" w:history="1">
        <w:r w:rsidRPr="008506A2">
          <w:rPr>
            <w:rStyle w:val="a6"/>
            <w:lang w:val="en-GB"/>
          </w:rPr>
          <w:t>9.4.2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0E494ABF" w14:textId="77777777" w:rsidR="00A32128" w:rsidRDefault="00A321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74473" w:history="1">
        <w:r w:rsidRPr="008506A2">
          <w:rPr>
            <w:rStyle w:val="a6"/>
            <w:lang w:val="en-GB"/>
          </w:rPr>
          <w:t>9.5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2CC54559" w14:textId="77777777" w:rsidR="00A32128" w:rsidRDefault="00A321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74474" w:history="1">
        <w:r w:rsidRPr="008506A2">
          <w:rPr>
            <w:rStyle w:val="a6"/>
            <w:lang w:val="en-GB"/>
          </w:rPr>
          <w:t>9.5.1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27023782" w14:textId="77777777" w:rsidR="00A32128" w:rsidRDefault="00A321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74475" w:history="1">
        <w:r w:rsidRPr="008506A2">
          <w:rPr>
            <w:rStyle w:val="a6"/>
            <w:lang w:val="en-GB"/>
          </w:rPr>
          <w:t>9.5.2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1B183758" w14:textId="77777777" w:rsidR="00A32128" w:rsidRDefault="00A321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74476" w:history="1">
        <w:r w:rsidRPr="008506A2">
          <w:rPr>
            <w:rStyle w:val="a6"/>
            <w:lang w:val="en-GB"/>
          </w:rPr>
          <w:t>9.6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0B0FD887" w14:textId="77777777" w:rsidR="00A32128" w:rsidRDefault="00A321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74477" w:history="1">
        <w:r w:rsidRPr="008506A2">
          <w:rPr>
            <w:rStyle w:val="a6"/>
            <w:lang w:val="en-GB"/>
          </w:rPr>
          <w:t>9.7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79F2774D" w14:textId="77777777" w:rsidR="00A32128" w:rsidRDefault="00A321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74478" w:history="1">
        <w:r w:rsidRPr="008506A2">
          <w:rPr>
            <w:rStyle w:val="a6"/>
            <w:lang w:val="en-GB"/>
          </w:rPr>
          <w:t>9.8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65D7B104" w14:textId="77777777" w:rsidR="00A32128" w:rsidRDefault="00A321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74479" w:history="1">
        <w:r w:rsidRPr="008506A2">
          <w:rPr>
            <w:rStyle w:val="a6"/>
            <w:lang w:val="en-GB"/>
          </w:rPr>
          <w:t>9.9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1EAEE3F6" w14:textId="77777777" w:rsidR="00A32128" w:rsidRDefault="00A3212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74480" w:history="1">
        <w:r w:rsidRPr="008506A2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506A2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366C115C" w14:textId="77777777" w:rsidR="00A32128" w:rsidRDefault="00A3212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74481" w:history="1">
        <w:r w:rsidRPr="008506A2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506A2">
          <w:rPr>
            <w:rStyle w:val="a6"/>
          </w:rPr>
          <w:t>绿色建筑性能评估得分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6AE2CAB7" w14:textId="77777777" w:rsidR="00A32128" w:rsidRDefault="00A3212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74482" w:history="1">
        <w:r w:rsidRPr="008506A2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506A2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1987B596" w14:textId="77777777" w:rsidR="00A32128" w:rsidRDefault="00A321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74483" w:history="1">
        <w:r w:rsidRPr="008506A2">
          <w:rPr>
            <w:rStyle w:val="a6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工作日</w:t>
        </w:r>
        <w:r w:rsidRPr="008506A2">
          <w:rPr>
            <w:rStyle w:val="a6"/>
          </w:rPr>
          <w:t>/</w:t>
        </w:r>
        <w:r w:rsidRPr="008506A2">
          <w:rPr>
            <w:rStyle w:val="a6"/>
          </w:rPr>
          <w:t>节假日人员逐时在室率</w:t>
        </w:r>
        <w:r w:rsidRPr="008506A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064DEC93" w14:textId="77777777" w:rsidR="00A32128" w:rsidRDefault="00A321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74484" w:history="1">
        <w:r w:rsidRPr="008506A2">
          <w:rPr>
            <w:rStyle w:val="a6"/>
            <w:lang w:val="en-GB"/>
          </w:rPr>
          <w:t>12.2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工作日</w:t>
        </w:r>
        <w:r w:rsidRPr="008506A2">
          <w:rPr>
            <w:rStyle w:val="a6"/>
          </w:rPr>
          <w:t>/</w:t>
        </w:r>
        <w:r w:rsidRPr="008506A2">
          <w:rPr>
            <w:rStyle w:val="a6"/>
          </w:rPr>
          <w:t>节假日照明开关时间表</w:t>
        </w:r>
        <w:r w:rsidRPr="008506A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767975E7" w14:textId="77777777" w:rsidR="00A32128" w:rsidRDefault="00A321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74485" w:history="1">
        <w:r w:rsidRPr="008506A2">
          <w:rPr>
            <w:rStyle w:val="a6"/>
            <w:lang w:val="en-GB"/>
          </w:rPr>
          <w:t>12.3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工作日</w:t>
        </w:r>
        <w:r w:rsidRPr="008506A2">
          <w:rPr>
            <w:rStyle w:val="a6"/>
          </w:rPr>
          <w:t>/</w:t>
        </w:r>
        <w:r w:rsidRPr="008506A2">
          <w:rPr>
            <w:rStyle w:val="a6"/>
          </w:rPr>
          <w:t>节假日设备逐时使用率</w:t>
        </w:r>
        <w:r w:rsidRPr="008506A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2CAD0918" w14:textId="77777777" w:rsidR="00A32128" w:rsidRDefault="00A321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74486" w:history="1">
        <w:r w:rsidRPr="008506A2">
          <w:rPr>
            <w:rStyle w:val="a6"/>
            <w:lang w:val="en-GB"/>
          </w:rPr>
          <w:t>12.4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06A2">
          <w:rPr>
            <w:rStyle w:val="a6"/>
          </w:rPr>
          <w:t>工作日</w:t>
        </w:r>
        <w:r w:rsidRPr="008506A2">
          <w:rPr>
            <w:rStyle w:val="a6"/>
          </w:rPr>
          <w:t>/</w:t>
        </w:r>
        <w:r w:rsidRPr="008506A2">
          <w:rPr>
            <w:rStyle w:val="a6"/>
          </w:rPr>
          <w:t>节假日空调系统运行时间表</w:t>
        </w:r>
        <w:r w:rsidRPr="008506A2">
          <w:rPr>
            <w:rStyle w:val="a6"/>
          </w:rPr>
          <w:t>(1:</w:t>
        </w:r>
        <w:r w:rsidRPr="008506A2">
          <w:rPr>
            <w:rStyle w:val="a6"/>
          </w:rPr>
          <w:t>开</w:t>
        </w:r>
        <w:r w:rsidRPr="008506A2">
          <w:rPr>
            <w:rStyle w:val="a6"/>
          </w:rPr>
          <w:t>,0:</w:t>
        </w:r>
        <w:r w:rsidRPr="008506A2">
          <w:rPr>
            <w:rStyle w:val="a6"/>
          </w:rPr>
          <w:t>关</w:t>
        </w:r>
        <w:r w:rsidRPr="008506A2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_Toc123574486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0542A009" w14:textId="77777777" w:rsidR="00AA47FE" w:rsidRDefault="00D40158" w:rsidP="00D40158">
      <w:pPr>
        <w:pStyle w:val="TOC1"/>
        <w:sectPr w:rsidR="00AA47FE" w:rsidSect="00C97E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6802233A" w14:textId="77777777" w:rsidR="00D40158" w:rsidRDefault="00D40158" w:rsidP="00D40158">
      <w:pPr>
        <w:pStyle w:val="TOC1"/>
      </w:pPr>
    </w:p>
    <w:p w14:paraId="350E5D7C" w14:textId="77777777" w:rsidR="00D40158" w:rsidRPr="005E5F93" w:rsidRDefault="00D40158" w:rsidP="005215FB">
      <w:pPr>
        <w:pStyle w:val="1"/>
      </w:pPr>
      <w:bookmarkStart w:id="11" w:name="_Toc123574404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3115"/>
        <w:gridCol w:w="3116"/>
      </w:tblGrid>
      <w:tr w:rsidR="00D40158" w:rsidRPr="00FF2243" w14:paraId="7FB0D7C5" w14:textId="77777777">
        <w:tc>
          <w:tcPr>
            <w:tcW w:w="2841" w:type="dxa"/>
            <w:shd w:val="clear" w:color="auto" w:fill="E6E6E6"/>
          </w:tcPr>
          <w:p w14:paraId="032529B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3BE899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061CBD05" w14:textId="77777777">
        <w:tc>
          <w:tcPr>
            <w:tcW w:w="2841" w:type="dxa"/>
            <w:shd w:val="clear" w:color="auto" w:fill="E6E6E6"/>
          </w:tcPr>
          <w:p w14:paraId="3E528BB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FC6BBB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广西</w:t>
            </w:r>
            <w:r>
              <w:t>-</w:t>
            </w:r>
            <w:r>
              <w:t>桂林</w:t>
            </w:r>
            <w:bookmarkEnd w:id="13"/>
          </w:p>
        </w:tc>
      </w:tr>
      <w:tr w:rsidR="00037A4C" w:rsidRPr="00FF2243" w14:paraId="647C065F" w14:textId="77777777">
        <w:tc>
          <w:tcPr>
            <w:tcW w:w="2841" w:type="dxa"/>
            <w:shd w:val="clear" w:color="auto" w:fill="E6E6E6"/>
          </w:tcPr>
          <w:p w14:paraId="178C126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3AACBF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25.00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7A60893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110.30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41556146" w14:textId="77777777">
        <w:tc>
          <w:tcPr>
            <w:tcW w:w="2841" w:type="dxa"/>
            <w:shd w:val="clear" w:color="auto" w:fill="E6E6E6"/>
          </w:tcPr>
          <w:p w14:paraId="050D682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E62048C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3032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3539AB7F" w14:textId="77777777">
        <w:tc>
          <w:tcPr>
            <w:tcW w:w="2841" w:type="dxa"/>
            <w:shd w:val="clear" w:color="auto" w:fill="E6E6E6"/>
          </w:tcPr>
          <w:p w14:paraId="0381A25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1F3E546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3C34074C" w14:textId="77777777">
        <w:tc>
          <w:tcPr>
            <w:tcW w:w="2841" w:type="dxa"/>
            <w:shd w:val="clear" w:color="auto" w:fill="E6E6E6"/>
          </w:tcPr>
          <w:p w14:paraId="0074EF1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21044767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13.5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6212EBF6" w14:textId="77777777">
        <w:tc>
          <w:tcPr>
            <w:tcW w:w="2841" w:type="dxa"/>
            <w:shd w:val="clear" w:color="auto" w:fill="E6E6E6"/>
          </w:tcPr>
          <w:p w14:paraId="3308BB86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10EDBC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19246.83</w:t>
            </w:r>
            <w:bookmarkEnd w:id="22"/>
          </w:p>
        </w:tc>
      </w:tr>
      <w:tr w:rsidR="00203A7D" w:rsidRPr="00FF2243" w14:paraId="298ABBAF" w14:textId="77777777">
        <w:tc>
          <w:tcPr>
            <w:tcW w:w="2841" w:type="dxa"/>
            <w:shd w:val="clear" w:color="auto" w:fill="E6E6E6"/>
          </w:tcPr>
          <w:p w14:paraId="0AF327E5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D4E226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5445.00</w:t>
            </w:r>
            <w:bookmarkEnd w:id="23"/>
          </w:p>
        </w:tc>
      </w:tr>
      <w:tr w:rsidR="00D40158" w:rsidRPr="00FF2243" w14:paraId="50021DFE" w14:textId="77777777">
        <w:tc>
          <w:tcPr>
            <w:tcW w:w="2841" w:type="dxa"/>
            <w:shd w:val="clear" w:color="auto" w:fill="E6E6E6"/>
          </w:tcPr>
          <w:p w14:paraId="4A4F027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541F4E0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04B94C0C" w14:textId="77777777">
        <w:tc>
          <w:tcPr>
            <w:tcW w:w="2841" w:type="dxa"/>
            <w:shd w:val="clear" w:color="auto" w:fill="E6E6E6"/>
          </w:tcPr>
          <w:p w14:paraId="7C4567D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DAEC49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18FB9EE4" w14:textId="77777777">
        <w:tc>
          <w:tcPr>
            <w:tcW w:w="2841" w:type="dxa"/>
            <w:shd w:val="clear" w:color="auto" w:fill="E6E6E6"/>
          </w:tcPr>
          <w:p w14:paraId="53A724C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4E39C30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707EFBFC" w14:textId="77777777">
        <w:tc>
          <w:tcPr>
            <w:tcW w:w="2841" w:type="dxa"/>
            <w:shd w:val="clear" w:color="auto" w:fill="E6E6E6"/>
          </w:tcPr>
          <w:p w14:paraId="080B3EE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32793F5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A904CB" w:rsidRPr="00FF2243" w14:paraId="7434A7F3" w14:textId="77777777">
        <w:tc>
          <w:tcPr>
            <w:tcW w:w="2841" w:type="dxa"/>
            <w:shd w:val="clear" w:color="auto" w:fill="E6E6E6"/>
          </w:tcPr>
          <w:p w14:paraId="5295F286" w14:textId="77777777" w:rsidR="00A904CB" w:rsidRDefault="00A904CB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5D85E1CF" w14:textId="77777777" w:rsidR="00A904CB" w:rsidRDefault="00A904CB" w:rsidP="00FF2243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8"/>
          </w:p>
        </w:tc>
      </w:tr>
    </w:tbl>
    <w:p w14:paraId="231C08BE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0588376B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55C2C7E8" w14:textId="77777777" w:rsidR="00D40158" w:rsidRDefault="000B5101" w:rsidP="00D40158">
      <w:pPr>
        <w:pStyle w:val="1"/>
      </w:pPr>
      <w:bookmarkStart w:id="30" w:name="_Toc123574405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</w:p>
    <w:p w14:paraId="2C7BE66D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(GB/T50378-2019)</w:t>
      </w:r>
    </w:p>
    <w:p w14:paraId="2843A097" w14:textId="77777777" w:rsidR="00C63E0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45749526" w14:textId="77777777" w:rsidR="00C63E0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248AB9E8" w14:textId="77777777" w:rsidR="00C63E0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790AD0B8" w14:textId="77777777" w:rsidR="00C63E0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2EF62213" w14:textId="77777777" w:rsidR="00C63E05" w:rsidRDefault="00C63E05">
      <w:pPr>
        <w:widowControl w:val="0"/>
        <w:jc w:val="both"/>
        <w:rPr>
          <w:kern w:val="2"/>
          <w:szCs w:val="24"/>
          <w:lang w:val="en-US"/>
        </w:rPr>
      </w:pPr>
    </w:p>
    <w:p w14:paraId="3385F6DD" w14:textId="77777777" w:rsidR="00297DDF" w:rsidRDefault="00297DDF" w:rsidP="00297DDF">
      <w:pPr>
        <w:pStyle w:val="1"/>
        <w:tabs>
          <w:tab w:val="left" w:pos="432"/>
        </w:tabs>
      </w:pPr>
      <w:bookmarkStart w:id="32" w:name="_Toc31856"/>
      <w:bookmarkStart w:id="33" w:name="_Toc25351"/>
      <w:bookmarkStart w:id="34" w:name="_Toc123574406"/>
      <w:r>
        <w:rPr>
          <w:rFonts w:hint="eastAsia"/>
        </w:rPr>
        <w:t>计算要求</w:t>
      </w:r>
      <w:bookmarkEnd w:id="32"/>
      <w:bookmarkEnd w:id="33"/>
      <w:bookmarkEnd w:id="34"/>
    </w:p>
    <w:p w14:paraId="355C4C76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123574407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30EE0BFB" w14:textId="77777777" w:rsidR="00B44635" w:rsidRDefault="00B44635" w:rsidP="00B44635">
      <w:pPr>
        <w:spacing w:line="360" w:lineRule="auto"/>
        <w:ind w:firstLineChars="200" w:firstLine="420"/>
        <w:rPr>
          <w:lang w:val="en-US"/>
        </w:rPr>
      </w:pPr>
      <w:bookmarkStart w:id="38" w:name="_Toc30695"/>
      <w:bookmarkStart w:id="39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374E701B" w14:textId="77777777" w:rsidR="00B44635" w:rsidRDefault="00B44635" w:rsidP="00B44635">
      <w:pPr>
        <w:spacing w:line="360" w:lineRule="auto"/>
        <w:ind w:firstLineChars="200" w:firstLine="420"/>
        <w:rPr>
          <w:szCs w:val="21"/>
          <w:lang w:val="en-US"/>
        </w:rPr>
      </w:pPr>
      <w:r>
        <w:rPr>
          <w:rFonts w:hint="eastAsia"/>
          <w:lang w:val="en-US"/>
        </w:rPr>
        <w:lastRenderedPageBreak/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，再得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572F8011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40" w:name="_Toc123574408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14:paraId="5450F839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建立参照</w:t>
      </w:r>
      <w:r w:rsidRPr="00E841D9">
        <w:rPr>
          <w:lang w:val="en-US"/>
        </w:rPr>
        <w:t>建筑，参照建筑的热工参数、</w:t>
      </w:r>
      <w:r w:rsidRPr="00E841D9">
        <w:rPr>
          <w:rFonts w:hint="eastAsia"/>
          <w:lang w:val="en-US"/>
        </w:rPr>
        <w:t>采暖</w:t>
      </w:r>
      <w:r w:rsidRPr="00E841D9">
        <w:rPr>
          <w:lang w:val="en-US"/>
        </w:rPr>
        <w:t>空调照明形式及设备满足</w:t>
      </w:r>
      <w:r w:rsidRPr="00E841D9">
        <w:rPr>
          <w:rFonts w:hint="eastAsia"/>
          <w:lang w:val="en-US"/>
        </w:rPr>
        <w:t>现行</w:t>
      </w:r>
      <w:r w:rsidRPr="00E841D9">
        <w:rPr>
          <w:lang w:val="en-US"/>
        </w:rPr>
        <w:t>国家节能标准要求</w:t>
      </w:r>
      <w:r w:rsidRPr="00E841D9">
        <w:rPr>
          <w:rFonts w:hint="eastAsia"/>
          <w:lang w:val="en-US"/>
        </w:rPr>
        <w:t>。</w:t>
      </w:r>
    </w:p>
    <w:p w14:paraId="414F79B3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根据现行行业标准《民用建筑绿色性能计算标准》</w:t>
      </w:r>
      <w:r w:rsidRPr="00E841D9">
        <w:rPr>
          <w:rFonts w:hint="eastAsia"/>
          <w:lang w:val="en-US"/>
        </w:rPr>
        <w:t>JGJ/T449</w:t>
      </w:r>
      <w:r w:rsidRPr="00E841D9">
        <w:rPr>
          <w:rFonts w:hint="eastAsia"/>
          <w:lang w:val="en-US"/>
        </w:rPr>
        <w:t>的相关规定，分别计算设计建筑及参照建筑的供暖空调</w:t>
      </w:r>
      <w:r w:rsidR="008A48DA" w:rsidRPr="00E841D9">
        <w:rPr>
          <w:rFonts w:hint="eastAsia"/>
          <w:lang w:val="en-US"/>
        </w:rPr>
        <w:t>和</w:t>
      </w:r>
      <w:r w:rsidRPr="00E841D9">
        <w:rPr>
          <w:rFonts w:hint="eastAsia"/>
          <w:lang w:val="en-US"/>
        </w:rPr>
        <w:t>照明系统能耗，计算其节能率并进行得分判定。</w:t>
      </w:r>
    </w:p>
    <w:p w14:paraId="20FC9D73" w14:textId="77777777" w:rsidR="007B5DF6" w:rsidRDefault="007B5DF6" w:rsidP="007B5DF6">
      <w:pPr>
        <w:pStyle w:val="a0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1630FAF4" w14:textId="77777777" w:rsidR="007B5DF6" w:rsidRDefault="007B5DF6" w:rsidP="007B5DF6">
      <w:pPr>
        <w:pStyle w:val="a0"/>
        <w:ind w:firstLineChars="400" w:firstLine="84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701822A0" w14:textId="77777777" w:rsidR="00B44635" w:rsidRDefault="00B44635" w:rsidP="00B44635">
      <w:pPr>
        <w:pStyle w:val="1"/>
        <w:tabs>
          <w:tab w:val="left" w:pos="432"/>
        </w:tabs>
      </w:pPr>
      <w:bookmarkStart w:id="41" w:name="_Toc59787735"/>
      <w:bookmarkStart w:id="42" w:name="_Toc58336110"/>
      <w:bookmarkStart w:id="43" w:name="_Toc59800596"/>
      <w:bookmarkStart w:id="44" w:name="_Toc123574409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 w14:paraId="68F558F8" w14:textId="77777777" w:rsidR="00B44635" w:rsidRPr="00B44635" w:rsidRDefault="00B44635" w:rsidP="00B4463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BESI2022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</w:t>
      </w:r>
      <w:r w:rsidRPr="00BA2E62">
        <w:rPr>
          <w:rFonts w:hint="eastAsia"/>
          <w:lang w:val="en-US"/>
        </w:rPr>
        <w:t>能耗计算</w:t>
      </w:r>
      <w:r w:rsidRPr="00BA2E62"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 w:rsidRPr="00BA2E62">
        <w:rPr>
          <w:rFonts w:hint="eastAsia"/>
          <w:lang w:val="en-US"/>
        </w:rPr>
        <w:t>DOE2</w:t>
      </w:r>
      <w:r w:rsidRPr="00BA2E62"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2763243F" w14:textId="77777777" w:rsidR="005567C2" w:rsidRDefault="005567C2" w:rsidP="005567C2">
      <w:pPr>
        <w:pStyle w:val="1"/>
      </w:pPr>
      <w:bookmarkStart w:id="46" w:name="_Toc123574410"/>
      <w:r>
        <w:rPr>
          <w:rFonts w:hint="eastAsia"/>
        </w:rPr>
        <w:t>气象数据</w:t>
      </w:r>
      <w:bookmarkEnd w:id="46"/>
    </w:p>
    <w:p w14:paraId="21724BEC" w14:textId="77777777" w:rsidR="005567C2" w:rsidRDefault="005567C2" w:rsidP="005567C2">
      <w:pPr>
        <w:pStyle w:val="2"/>
      </w:pPr>
      <w:bookmarkStart w:id="47" w:name="_Toc123574411"/>
      <w:r>
        <w:rPr>
          <w:rFonts w:hint="eastAsia"/>
        </w:rPr>
        <w:t>气象地点</w:t>
      </w:r>
      <w:bookmarkEnd w:id="47"/>
    </w:p>
    <w:p w14:paraId="38D757B4" w14:textId="77777777" w:rsidR="005567C2" w:rsidRPr="005E385A" w:rsidRDefault="005567C2" w:rsidP="005567C2">
      <w:pPr>
        <w:pStyle w:val="a0"/>
        <w:ind w:firstLine="420"/>
        <w:rPr>
          <w:lang w:val="en-US"/>
        </w:rPr>
      </w:pPr>
      <w:bookmarkStart w:id="48" w:name="气象数据来源"/>
      <w:r>
        <w:t>广西</w:t>
      </w:r>
      <w:r>
        <w:t>-</w:t>
      </w:r>
      <w:r>
        <w:t>桂林</w:t>
      </w:r>
      <w:r>
        <w:t xml:space="preserve">, </w:t>
      </w:r>
      <w:r>
        <w:t>《中国建筑热环境分析专用气象数据集》</w:t>
      </w:r>
      <w:bookmarkEnd w:id="48"/>
    </w:p>
    <w:p w14:paraId="384C6C5B" w14:textId="77777777" w:rsidR="005567C2" w:rsidRDefault="005567C2" w:rsidP="005567C2">
      <w:pPr>
        <w:pStyle w:val="2"/>
      </w:pPr>
      <w:bookmarkStart w:id="49" w:name="_Toc123574412"/>
      <w:r>
        <w:rPr>
          <w:rFonts w:hint="eastAsia"/>
        </w:rPr>
        <w:lastRenderedPageBreak/>
        <w:t>逐日干球温度表</w:t>
      </w:r>
      <w:bookmarkEnd w:id="49"/>
    </w:p>
    <w:p w14:paraId="66E5C256" w14:textId="77777777" w:rsidR="005567C2" w:rsidRPr="005E385A" w:rsidRDefault="005567C2" w:rsidP="005567C2">
      <w:pPr>
        <w:pStyle w:val="a0"/>
        <w:ind w:firstLineChars="0" w:firstLine="0"/>
        <w:rPr>
          <w:lang w:val="en-US"/>
        </w:rPr>
      </w:pPr>
      <w:bookmarkStart w:id="50" w:name="日均干球温度变化表"/>
      <w:bookmarkEnd w:id="50"/>
      <w:r>
        <w:rPr>
          <w:noProof/>
        </w:rPr>
        <w:drawing>
          <wp:inline distT="0" distB="0" distL="0" distR="0" wp14:anchorId="40A514F5" wp14:editId="1821D84B">
            <wp:extent cx="5667375" cy="282892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D50EF" w14:textId="77777777" w:rsidR="005567C2" w:rsidRDefault="005567C2" w:rsidP="005567C2">
      <w:pPr>
        <w:pStyle w:val="2"/>
      </w:pPr>
      <w:bookmarkStart w:id="51" w:name="_Toc123574413"/>
      <w:r>
        <w:rPr>
          <w:rFonts w:hint="eastAsia"/>
        </w:rPr>
        <w:t>逐月辐照量表</w:t>
      </w:r>
      <w:bookmarkEnd w:id="51"/>
    </w:p>
    <w:p w14:paraId="71F6A5AE" w14:textId="77777777" w:rsidR="005567C2" w:rsidRPr="00902539" w:rsidRDefault="005567C2" w:rsidP="005567C2">
      <w:pPr>
        <w:pStyle w:val="a0"/>
        <w:ind w:firstLineChars="0" w:firstLine="0"/>
        <w:rPr>
          <w:lang w:val="en-US"/>
        </w:rPr>
      </w:pPr>
      <w:bookmarkStart w:id="52" w:name="逐月辐照量图表"/>
      <w:bookmarkEnd w:id="52"/>
      <w:r>
        <w:rPr>
          <w:noProof/>
        </w:rPr>
        <w:drawing>
          <wp:inline distT="0" distB="0" distL="0" distR="0" wp14:anchorId="65736E31" wp14:editId="18572971">
            <wp:extent cx="5667375" cy="25431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F01A5" w14:textId="77777777" w:rsidR="005567C2" w:rsidRDefault="005567C2" w:rsidP="005567C2">
      <w:pPr>
        <w:pStyle w:val="2"/>
      </w:pPr>
      <w:bookmarkStart w:id="53" w:name="_Toc123574414"/>
      <w:r>
        <w:rPr>
          <w:rFonts w:hint="eastAsia"/>
        </w:rPr>
        <w:t>峰值工况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C63E05" w14:paraId="20A250DE" w14:textId="77777777">
        <w:tc>
          <w:tcPr>
            <w:tcW w:w="1131" w:type="dxa"/>
            <w:shd w:val="clear" w:color="auto" w:fill="E6E6E6"/>
            <w:vAlign w:val="center"/>
          </w:tcPr>
          <w:p w14:paraId="722ECD1D" w14:textId="77777777" w:rsidR="00C63E05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87FB7E4" w14:textId="77777777" w:rsidR="00C63E05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6BE5E1A" w14:textId="77777777" w:rsidR="00C63E05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02CCEBA" w14:textId="77777777" w:rsidR="00C63E05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203BA1F" w14:textId="77777777" w:rsidR="00C63E05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407F72C" w14:textId="77777777" w:rsidR="00C63E05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C63E05" w14:paraId="582FB909" w14:textId="77777777">
        <w:tc>
          <w:tcPr>
            <w:tcW w:w="1131" w:type="dxa"/>
            <w:shd w:val="clear" w:color="auto" w:fill="E6E6E6"/>
            <w:vAlign w:val="center"/>
          </w:tcPr>
          <w:p w14:paraId="0E052520" w14:textId="77777777" w:rsidR="00C63E05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766DF33F" w14:textId="77777777" w:rsidR="00C63E05" w:rsidRDefault="00000000">
            <w:r>
              <w:t>07</w:t>
            </w:r>
            <w:r>
              <w:t>月</w:t>
            </w:r>
            <w:r>
              <w:t>03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319A1AF" w14:textId="77777777" w:rsidR="00C63E05" w:rsidRDefault="00000000">
            <w:r>
              <w:t>36.7</w:t>
            </w:r>
          </w:p>
        </w:tc>
        <w:tc>
          <w:tcPr>
            <w:tcW w:w="1556" w:type="dxa"/>
            <w:vAlign w:val="center"/>
          </w:tcPr>
          <w:p w14:paraId="395CA2B2" w14:textId="77777777" w:rsidR="00C63E05" w:rsidRDefault="00000000">
            <w:r>
              <w:t>27.2</w:t>
            </w:r>
          </w:p>
        </w:tc>
        <w:tc>
          <w:tcPr>
            <w:tcW w:w="1556" w:type="dxa"/>
            <w:vAlign w:val="center"/>
          </w:tcPr>
          <w:p w14:paraId="31DA64B3" w14:textId="77777777" w:rsidR="00C63E05" w:rsidRDefault="00000000">
            <w:r>
              <w:t>20.0</w:t>
            </w:r>
          </w:p>
        </w:tc>
        <w:tc>
          <w:tcPr>
            <w:tcW w:w="1556" w:type="dxa"/>
            <w:vAlign w:val="center"/>
          </w:tcPr>
          <w:p w14:paraId="2255FF4C" w14:textId="77777777" w:rsidR="00C63E05" w:rsidRDefault="00000000">
            <w:r>
              <w:t>88.2</w:t>
            </w:r>
          </w:p>
        </w:tc>
      </w:tr>
      <w:tr w:rsidR="00C63E05" w14:paraId="466BC649" w14:textId="77777777">
        <w:tc>
          <w:tcPr>
            <w:tcW w:w="1131" w:type="dxa"/>
            <w:shd w:val="clear" w:color="auto" w:fill="E6E6E6"/>
            <w:vAlign w:val="center"/>
          </w:tcPr>
          <w:p w14:paraId="39DA717A" w14:textId="77777777" w:rsidR="00C63E05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0C401BAE" w14:textId="77777777" w:rsidR="00C63E05" w:rsidRDefault="00000000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272AB32" w14:textId="77777777" w:rsidR="00C63E05" w:rsidRDefault="00000000">
            <w:r>
              <w:t>0.6</w:t>
            </w:r>
          </w:p>
        </w:tc>
        <w:tc>
          <w:tcPr>
            <w:tcW w:w="1556" w:type="dxa"/>
            <w:vAlign w:val="center"/>
          </w:tcPr>
          <w:p w14:paraId="541E4D7E" w14:textId="77777777" w:rsidR="00C63E05" w:rsidRDefault="00000000">
            <w:r>
              <w:t>0.0</w:t>
            </w:r>
          </w:p>
        </w:tc>
        <w:tc>
          <w:tcPr>
            <w:tcW w:w="1556" w:type="dxa"/>
            <w:vAlign w:val="center"/>
          </w:tcPr>
          <w:p w14:paraId="298FBAAF" w14:textId="77777777" w:rsidR="00C63E05" w:rsidRDefault="00000000">
            <w:r>
              <w:t>3.7</w:t>
            </w:r>
          </w:p>
        </w:tc>
        <w:tc>
          <w:tcPr>
            <w:tcW w:w="1556" w:type="dxa"/>
            <w:vAlign w:val="center"/>
          </w:tcPr>
          <w:p w14:paraId="09F9923C" w14:textId="77777777" w:rsidR="00C63E05" w:rsidRDefault="00000000">
            <w:r>
              <w:t>9.8</w:t>
            </w:r>
          </w:p>
        </w:tc>
      </w:tr>
    </w:tbl>
    <w:p w14:paraId="2FA2CB18" w14:textId="77777777" w:rsidR="005567C2" w:rsidRPr="00A23AC4" w:rsidRDefault="005567C2" w:rsidP="005567C2">
      <w:pPr>
        <w:pStyle w:val="1"/>
        <w:widowControl w:val="0"/>
        <w:jc w:val="both"/>
      </w:pPr>
      <w:bookmarkStart w:id="54" w:name="气象峰值工况"/>
      <w:bookmarkStart w:id="55" w:name="_Toc123574415"/>
      <w:bookmarkEnd w:id="54"/>
      <w:r>
        <w:t>围护结构</w:t>
      </w:r>
      <w:bookmarkEnd w:id="55"/>
    </w:p>
    <w:p w14:paraId="135612C4" w14:textId="77777777" w:rsidR="00C63E05" w:rsidRDefault="00000000">
      <w:pPr>
        <w:pStyle w:val="2"/>
        <w:widowControl w:val="0"/>
      </w:pPr>
      <w:bookmarkStart w:id="56" w:name="_Toc123574416"/>
      <w:r>
        <w:t>工程材料</w:t>
      </w:r>
      <w:bookmarkEnd w:id="5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C63E05" w14:paraId="3FA2A873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81AA1C6" w14:textId="77777777" w:rsidR="00C63E05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0BD0816" w14:textId="77777777" w:rsidR="00C63E05" w:rsidRDefault="00000000">
            <w:pPr>
              <w:jc w:val="center"/>
            </w:pPr>
            <w:r>
              <w:t>导热系数</w:t>
            </w:r>
            <w:r>
              <w:lastRenderedPageBreak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EEC280E" w14:textId="77777777" w:rsidR="00C63E05" w:rsidRDefault="00000000">
            <w:pPr>
              <w:jc w:val="center"/>
            </w:pPr>
            <w:r>
              <w:lastRenderedPageBreak/>
              <w:t>蓄热系数</w:t>
            </w:r>
            <w:r>
              <w:lastRenderedPageBreak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C988C9" w14:textId="77777777" w:rsidR="00C63E05" w:rsidRDefault="00000000">
            <w:pPr>
              <w:jc w:val="center"/>
            </w:pPr>
            <w:r>
              <w:lastRenderedPageBreak/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2916FD8" w14:textId="77777777" w:rsidR="00C63E05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7C8FBB" w14:textId="77777777" w:rsidR="00C63E05" w:rsidRDefault="00000000">
            <w:pPr>
              <w:jc w:val="center"/>
            </w:pPr>
            <w:r>
              <w:t>蒸汽渗透系</w:t>
            </w:r>
            <w:r>
              <w:lastRenderedPageBreak/>
              <w:t>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5A2BFBE" w14:textId="77777777" w:rsidR="00C63E05" w:rsidRDefault="00000000">
            <w:pPr>
              <w:jc w:val="center"/>
            </w:pPr>
            <w:r>
              <w:lastRenderedPageBreak/>
              <w:t>备注</w:t>
            </w:r>
          </w:p>
        </w:tc>
      </w:tr>
      <w:tr w:rsidR="00C63E05" w14:paraId="30B1EE9A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E25281B" w14:textId="77777777" w:rsidR="00C63E05" w:rsidRDefault="00C63E05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28075F7" w14:textId="77777777" w:rsidR="00C63E05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53A5CA0" w14:textId="77777777" w:rsidR="00C63E0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001C13" w14:textId="77777777" w:rsidR="00C63E05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E41D659" w14:textId="77777777" w:rsidR="00C63E05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C8FF2F" w14:textId="77777777" w:rsidR="00C63E05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FF2624D" w14:textId="77777777" w:rsidR="00C63E05" w:rsidRDefault="00C63E05">
            <w:pPr>
              <w:jc w:val="center"/>
            </w:pPr>
          </w:p>
        </w:tc>
      </w:tr>
      <w:tr w:rsidR="00C63E05" w14:paraId="5E6982CB" w14:textId="77777777">
        <w:tc>
          <w:tcPr>
            <w:tcW w:w="2196" w:type="dxa"/>
            <w:shd w:val="clear" w:color="auto" w:fill="E6E6E6"/>
            <w:vAlign w:val="center"/>
          </w:tcPr>
          <w:p w14:paraId="351B607D" w14:textId="77777777" w:rsidR="00C63E05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76516D61" w14:textId="77777777" w:rsidR="00C63E05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CDE1781" w14:textId="77777777" w:rsidR="00C63E0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F386DAD" w14:textId="77777777" w:rsidR="00C63E05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2D4806F" w14:textId="77777777" w:rsidR="00C63E0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D4FDC17" w14:textId="77777777" w:rsidR="00C63E05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7BBB6047" w14:textId="77777777" w:rsidR="00C63E05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63E05" w14:paraId="664F1778" w14:textId="77777777">
        <w:tc>
          <w:tcPr>
            <w:tcW w:w="2196" w:type="dxa"/>
            <w:shd w:val="clear" w:color="auto" w:fill="E6E6E6"/>
            <w:vAlign w:val="center"/>
          </w:tcPr>
          <w:p w14:paraId="10CBA175" w14:textId="77777777" w:rsidR="00C63E05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6EFDB4B5" w14:textId="77777777" w:rsidR="00C63E05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160A6E3B" w14:textId="77777777" w:rsidR="00C63E05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9338542" w14:textId="77777777" w:rsidR="00C63E05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388BF4D1" w14:textId="77777777" w:rsidR="00C63E0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C3BC679" w14:textId="77777777" w:rsidR="00C63E05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4C39F3E9" w14:textId="77777777" w:rsidR="00C63E05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63E05" w14:paraId="306CAAEA" w14:textId="77777777">
        <w:tc>
          <w:tcPr>
            <w:tcW w:w="2196" w:type="dxa"/>
            <w:shd w:val="clear" w:color="auto" w:fill="E6E6E6"/>
            <w:vAlign w:val="center"/>
          </w:tcPr>
          <w:p w14:paraId="03445108" w14:textId="77777777" w:rsidR="00C63E05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EE54BBD" w14:textId="77777777" w:rsidR="00C63E05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6D977577" w14:textId="77777777" w:rsidR="00C63E05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682450C" w14:textId="77777777" w:rsidR="00C63E05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2E9FD013" w14:textId="77777777" w:rsidR="00C63E05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3FE4643" w14:textId="77777777" w:rsidR="00C63E05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0CDA5E9F" w14:textId="77777777" w:rsidR="00C63E05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63E05" w14:paraId="3E8A1BCC" w14:textId="77777777">
        <w:tc>
          <w:tcPr>
            <w:tcW w:w="2196" w:type="dxa"/>
            <w:shd w:val="clear" w:color="auto" w:fill="E6E6E6"/>
            <w:vAlign w:val="center"/>
          </w:tcPr>
          <w:p w14:paraId="53E5B2D7" w14:textId="77777777" w:rsidR="00C63E05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2E0AC829" w14:textId="77777777" w:rsidR="00C63E05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6EAD8F81" w14:textId="77777777" w:rsidR="00C63E05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13673410" w14:textId="77777777" w:rsidR="00C63E05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79450860" w14:textId="77777777" w:rsidR="00C63E05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685F3E6A" w14:textId="77777777" w:rsidR="00C63E0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8EA45F2" w14:textId="77777777" w:rsidR="00C63E05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C63E05" w14:paraId="66AEE8F4" w14:textId="77777777">
        <w:tc>
          <w:tcPr>
            <w:tcW w:w="2196" w:type="dxa"/>
            <w:shd w:val="clear" w:color="auto" w:fill="E6E6E6"/>
            <w:vAlign w:val="center"/>
          </w:tcPr>
          <w:p w14:paraId="53593481" w14:textId="77777777" w:rsidR="00C63E05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20401913" w14:textId="77777777" w:rsidR="00C63E05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560EAA12" w14:textId="77777777" w:rsidR="00C63E05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0B9F48E9" w14:textId="77777777" w:rsidR="00C63E05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78BCDA59" w14:textId="77777777" w:rsidR="00C63E05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00118205" w14:textId="77777777" w:rsidR="00C63E0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AB5ACB2" w14:textId="77777777" w:rsidR="00C63E05" w:rsidRDefault="00C63E05">
            <w:pPr>
              <w:rPr>
                <w:sz w:val="18"/>
                <w:szCs w:val="18"/>
              </w:rPr>
            </w:pPr>
          </w:p>
        </w:tc>
      </w:tr>
      <w:tr w:rsidR="00C63E05" w14:paraId="13780680" w14:textId="77777777">
        <w:tc>
          <w:tcPr>
            <w:tcW w:w="2196" w:type="dxa"/>
            <w:shd w:val="clear" w:color="auto" w:fill="E6E6E6"/>
            <w:vAlign w:val="center"/>
          </w:tcPr>
          <w:p w14:paraId="5F2BBA45" w14:textId="77777777" w:rsidR="00C63E05" w:rsidRDefault="00000000">
            <w:r>
              <w:t>抗裂砂浆</w:t>
            </w:r>
          </w:p>
        </w:tc>
        <w:tc>
          <w:tcPr>
            <w:tcW w:w="1018" w:type="dxa"/>
            <w:vAlign w:val="center"/>
          </w:tcPr>
          <w:p w14:paraId="2B95DCE8" w14:textId="77777777" w:rsidR="00C63E05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F488314" w14:textId="77777777" w:rsidR="00C63E05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0BD96518" w14:textId="77777777" w:rsidR="00C63E05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E08007E" w14:textId="77777777" w:rsidR="00C63E0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407B326" w14:textId="77777777" w:rsidR="00C63E05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36707652" w14:textId="77777777" w:rsidR="00C63E05" w:rsidRDefault="00C63E05">
            <w:pPr>
              <w:rPr>
                <w:sz w:val="18"/>
                <w:szCs w:val="18"/>
              </w:rPr>
            </w:pPr>
          </w:p>
        </w:tc>
      </w:tr>
      <w:tr w:rsidR="00C63E05" w14:paraId="3E3F816D" w14:textId="77777777">
        <w:tc>
          <w:tcPr>
            <w:tcW w:w="2196" w:type="dxa"/>
            <w:shd w:val="clear" w:color="auto" w:fill="E6E6E6"/>
            <w:vAlign w:val="center"/>
          </w:tcPr>
          <w:p w14:paraId="7E9E26C0" w14:textId="77777777" w:rsidR="00C63E05" w:rsidRDefault="00000000">
            <w:r>
              <w:t>胶粉聚苯颗粒找平层</w:t>
            </w:r>
          </w:p>
        </w:tc>
        <w:tc>
          <w:tcPr>
            <w:tcW w:w="1018" w:type="dxa"/>
            <w:vAlign w:val="center"/>
          </w:tcPr>
          <w:p w14:paraId="1441942E" w14:textId="77777777" w:rsidR="00C63E05" w:rsidRDefault="00000000">
            <w:r>
              <w:t>0.060</w:t>
            </w:r>
          </w:p>
        </w:tc>
        <w:tc>
          <w:tcPr>
            <w:tcW w:w="1030" w:type="dxa"/>
            <w:vAlign w:val="center"/>
          </w:tcPr>
          <w:p w14:paraId="32DE6913" w14:textId="77777777" w:rsidR="00C63E05" w:rsidRDefault="00000000">
            <w:r>
              <w:t>1.091</w:t>
            </w:r>
          </w:p>
        </w:tc>
        <w:tc>
          <w:tcPr>
            <w:tcW w:w="848" w:type="dxa"/>
            <w:vAlign w:val="center"/>
          </w:tcPr>
          <w:p w14:paraId="1971D8DE" w14:textId="77777777" w:rsidR="00C63E05" w:rsidRDefault="00000000">
            <w:r>
              <w:t>230.0</w:t>
            </w:r>
          </w:p>
        </w:tc>
        <w:tc>
          <w:tcPr>
            <w:tcW w:w="1018" w:type="dxa"/>
            <w:vAlign w:val="center"/>
          </w:tcPr>
          <w:p w14:paraId="3F9983C1" w14:textId="77777777" w:rsidR="00C63E05" w:rsidRDefault="00000000">
            <w:r>
              <w:t>1185.0</w:t>
            </w:r>
          </w:p>
        </w:tc>
        <w:tc>
          <w:tcPr>
            <w:tcW w:w="1188" w:type="dxa"/>
            <w:vAlign w:val="center"/>
          </w:tcPr>
          <w:p w14:paraId="7F606B69" w14:textId="77777777" w:rsidR="00C63E05" w:rsidRDefault="00000000">
            <w:r>
              <w:t>0.0040</w:t>
            </w:r>
          </w:p>
        </w:tc>
        <w:tc>
          <w:tcPr>
            <w:tcW w:w="1516" w:type="dxa"/>
            <w:vAlign w:val="center"/>
          </w:tcPr>
          <w:p w14:paraId="3105955B" w14:textId="77777777" w:rsidR="00C63E05" w:rsidRDefault="00C63E05">
            <w:pPr>
              <w:rPr>
                <w:sz w:val="18"/>
                <w:szCs w:val="18"/>
              </w:rPr>
            </w:pPr>
          </w:p>
        </w:tc>
      </w:tr>
      <w:tr w:rsidR="00C63E05" w14:paraId="32E7BA8D" w14:textId="77777777">
        <w:tc>
          <w:tcPr>
            <w:tcW w:w="2196" w:type="dxa"/>
            <w:shd w:val="clear" w:color="auto" w:fill="E6E6E6"/>
            <w:vAlign w:val="center"/>
          </w:tcPr>
          <w:p w14:paraId="2555035F" w14:textId="77777777" w:rsidR="00C63E05" w:rsidRDefault="00000000">
            <w:r>
              <w:t>聚苯乙烯泡沫板</w:t>
            </w:r>
          </w:p>
        </w:tc>
        <w:tc>
          <w:tcPr>
            <w:tcW w:w="1018" w:type="dxa"/>
            <w:vAlign w:val="center"/>
          </w:tcPr>
          <w:p w14:paraId="496F2602" w14:textId="77777777" w:rsidR="00C63E05" w:rsidRDefault="00000000">
            <w:r>
              <w:t>0.042</w:t>
            </w:r>
          </w:p>
        </w:tc>
        <w:tc>
          <w:tcPr>
            <w:tcW w:w="1030" w:type="dxa"/>
            <w:vAlign w:val="center"/>
          </w:tcPr>
          <w:p w14:paraId="4811F40A" w14:textId="77777777" w:rsidR="00C63E05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73CC1140" w14:textId="77777777" w:rsidR="00C63E05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76BEBA7C" w14:textId="77777777" w:rsidR="00C63E05" w:rsidRDefault="00000000">
            <w:r>
              <w:t>1418.0</w:t>
            </w:r>
          </w:p>
        </w:tc>
        <w:tc>
          <w:tcPr>
            <w:tcW w:w="1188" w:type="dxa"/>
            <w:vAlign w:val="center"/>
          </w:tcPr>
          <w:p w14:paraId="0E05192B" w14:textId="77777777" w:rsidR="00C63E05" w:rsidRDefault="00000000">
            <w:r>
              <w:t>0.0042</w:t>
            </w:r>
          </w:p>
        </w:tc>
        <w:tc>
          <w:tcPr>
            <w:tcW w:w="1516" w:type="dxa"/>
            <w:vAlign w:val="center"/>
          </w:tcPr>
          <w:p w14:paraId="74A32C4F" w14:textId="77777777" w:rsidR="00C63E05" w:rsidRDefault="00C63E05">
            <w:pPr>
              <w:rPr>
                <w:sz w:val="18"/>
                <w:szCs w:val="18"/>
              </w:rPr>
            </w:pPr>
          </w:p>
        </w:tc>
      </w:tr>
      <w:tr w:rsidR="00C63E05" w14:paraId="10147325" w14:textId="77777777">
        <w:tc>
          <w:tcPr>
            <w:tcW w:w="2196" w:type="dxa"/>
            <w:shd w:val="clear" w:color="auto" w:fill="E6E6E6"/>
            <w:vAlign w:val="center"/>
          </w:tcPr>
          <w:p w14:paraId="7EEC83C4" w14:textId="77777777" w:rsidR="00C63E05" w:rsidRDefault="00000000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52880085" w14:textId="77777777" w:rsidR="00C63E05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688D425" w14:textId="77777777" w:rsidR="00C63E05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A3F6384" w14:textId="77777777" w:rsidR="00C63E05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3CD96AC9" w14:textId="77777777" w:rsidR="00C63E05" w:rsidRDefault="00000000">
            <w:r>
              <w:t>935.0</w:t>
            </w:r>
          </w:p>
        </w:tc>
        <w:tc>
          <w:tcPr>
            <w:tcW w:w="1188" w:type="dxa"/>
            <w:vAlign w:val="center"/>
          </w:tcPr>
          <w:p w14:paraId="7BE284D2" w14:textId="77777777" w:rsidR="00C63E05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3C0E6A65" w14:textId="77777777" w:rsidR="00C63E05" w:rsidRDefault="00C63E05">
            <w:pPr>
              <w:rPr>
                <w:sz w:val="18"/>
                <w:szCs w:val="18"/>
              </w:rPr>
            </w:pPr>
          </w:p>
        </w:tc>
      </w:tr>
      <w:tr w:rsidR="00C63E05" w14:paraId="1C36E9AB" w14:textId="77777777">
        <w:tc>
          <w:tcPr>
            <w:tcW w:w="2196" w:type="dxa"/>
            <w:shd w:val="clear" w:color="auto" w:fill="E6E6E6"/>
            <w:vAlign w:val="center"/>
          </w:tcPr>
          <w:p w14:paraId="7B920CBB" w14:textId="77777777" w:rsidR="00C63E05" w:rsidRDefault="00000000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2CFF6E47" w14:textId="77777777" w:rsidR="00C63E05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5E365582" w14:textId="77777777" w:rsidR="00C63E05" w:rsidRDefault="00000000">
            <w:r>
              <w:t>10.751</w:t>
            </w:r>
          </w:p>
        </w:tc>
        <w:tc>
          <w:tcPr>
            <w:tcW w:w="848" w:type="dxa"/>
            <w:vAlign w:val="center"/>
          </w:tcPr>
          <w:p w14:paraId="657B5383" w14:textId="77777777" w:rsidR="00C63E05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73FA906" w14:textId="77777777" w:rsidR="00C63E05" w:rsidRDefault="00000000">
            <w:r>
              <w:t>1015.0</w:t>
            </w:r>
          </w:p>
        </w:tc>
        <w:tc>
          <w:tcPr>
            <w:tcW w:w="1188" w:type="dxa"/>
            <w:vAlign w:val="center"/>
          </w:tcPr>
          <w:p w14:paraId="70441C40" w14:textId="77777777" w:rsidR="00C63E05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7FFCB19E" w14:textId="77777777" w:rsidR="00C63E05" w:rsidRDefault="00C63E05">
            <w:pPr>
              <w:rPr>
                <w:sz w:val="18"/>
                <w:szCs w:val="18"/>
              </w:rPr>
            </w:pPr>
          </w:p>
        </w:tc>
      </w:tr>
      <w:tr w:rsidR="00C63E05" w14:paraId="13413063" w14:textId="77777777">
        <w:tc>
          <w:tcPr>
            <w:tcW w:w="2196" w:type="dxa"/>
            <w:shd w:val="clear" w:color="auto" w:fill="E6E6E6"/>
            <w:vAlign w:val="center"/>
          </w:tcPr>
          <w:p w14:paraId="01AF14ED" w14:textId="77777777" w:rsidR="00C63E05" w:rsidRDefault="00000000">
            <w:r>
              <w:t>钢筋砼结构层</w:t>
            </w:r>
          </w:p>
        </w:tc>
        <w:tc>
          <w:tcPr>
            <w:tcW w:w="1018" w:type="dxa"/>
            <w:vAlign w:val="center"/>
          </w:tcPr>
          <w:p w14:paraId="34C2665F" w14:textId="77777777" w:rsidR="00C63E05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20DE0CAE" w14:textId="77777777" w:rsidR="00C63E05" w:rsidRDefault="00000000">
            <w:r>
              <w:t>17.198</w:t>
            </w:r>
          </w:p>
        </w:tc>
        <w:tc>
          <w:tcPr>
            <w:tcW w:w="848" w:type="dxa"/>
            <w:vAlign w:val="center"/>
          </w:tcPr>
          <w:p w14:paraId="0199223E" w14:textId="77777777" w:rsidR="00C63E05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6AC34C62" w14:textId="77777777" w:rsidR="00C63E05" w:rsidRDefault="00000000">
            <w:r>
              <w:t>935.0</w:t>
            </w:r>
          </w:p>
        </w:tc>
        <w:tc>
          <w:tcPr>
            <w:tcW w:w="1188" w:type="dxa"/>
            <w:vAlign w:val="center"/>
          </w:tcPr>
          <w:p w14:paraId="61563DB8" w14:textId="77777777" w:rsidR="00C63E05" w:rsidRDefault="00000000">
            <w:r>
              <w:t>0.0230</w:t>
            </w:r>
          </w:p>
        </w:tc>
        <w:tc>
          <w:tcPr>
            <w:tcW w:w="1516" w:type="dxa"/>
            <w:vAlign w:val="center"/>
          </w:tcPr>
          <w:p w14:paraId="448A9349" w14:textId="77777777" w:rsidR="00C63E05" w:rsidRDefault="00C63E05">
            <w:pPr>
              <w:rPr>
                <w:sz w:val="18"/>
                <w:szCs w:val="18"/>
              </w:rPr>
            </w:pPr>
          </w:p>
        </w:tc>
      </w:tr>
      <w:tr w:rsidR="00C63E05" w14:paraId="228D6452" w14:textId="77777777">
        <w:tc>
          <w:tcPr>
            <w:tcW w:w="2196" w:type="dxa"/>
            <w:shd w:val="clear" w:color="auto" w:fill="E6E6E6"/>
            <w:vAlign w:val="center"/>
          </w:tcPr>
          <w:p w14:paraId="46EA09C6" w14:textId="77777777" w:rsidR="00C63E05" w:rsidRDefault="00000000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B85D988" w14:textId="77777777" w:rsidR="00C63E05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78F6FFC2" w14:textId="77777777" w:rsidR="00C63E05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6BEAF03" w14:textId="77777777" w:rsidR="00C63E05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4C4CD18B" w14:textId="77777777" w:rsidR="00C63E05" w:rsidRDefault="00000000">
            <w:r>
              <w:t>1076.0</w:t>
            </w:r>
          </w:p>
        </w:tc>
        <w:tc>
          <w:tcPr>
            <w:tcW w:w="1188" w:type="dxa"/>
            <w:vAlign w:val="center"/>
          </w:tcPr>
          <w:p w14:paraId="3A0F97F7" w14:textId="77777777" w:rsidR="00C63E05" w:rsidRDefault="00000000">
            <w:r>
              <w:t>0.0080</w:t>
            </w:r>
          </w:p>
        </w:tc>
        <w:tc>
          <w:tcPr>
            <w:tcW w:w="1516" w:type="dxa"/>
            <w:vAlign w:val="center"/>
          </w:tcPr>
          <w:p w14:paraId="0345A9BD" w14:textId="77777777" w:rsidR="00C63E05" w:rsidRDefault="00C63E05">
            <w:pPr>
              <w:rPr>
                <w:sz w:val="18"/>
                <w:szCs w:val="18"/>
              </w:rPr>
            </w:pPr>
          </w:p>
        </w:tc>
      </w:tr>
      <w:tr w:rsidR="00C63E05" w14:paraId="68686D40" w14:textId="77777777">
        <w:tc>
          <w:tcPr>
            <w:tcW w:w="2196" w:type="dxa"/>
            <w:shd w:val="clear" w:color="auto" w:fill="E6E6E6"/>
            <w:vAlign w:val="center"/>
          </w:tcPr>
          <w:p w14:paraId="254E5B29" w14:textId="77777777" w:rsidR="00C63E05" w:rsidRDefault="00000000">
            <w:r>
              <w:t>木屑板</w:t>
            </w:r>
          </w:p>
        </w:tc>
        <w:tc>
          <w:tcPr>
            <w:tcW w:w="1018" w:type="dxa"/>
            <w:vAlign w:val="center"/>
          </w:tcPr>
          <w:p w14:paraId="4A0BF54F" w14:textId="77777777" w:rsidR="00C63E05" w:rsidRDefault="00000000">
            <w:r>
              <w:t>0.065</w:t>
            </w:r>
          </w:p>
        </w:tc>
        <w:tc>
          <w:tcPr>
            <w:tcW w:w="1030" w:type="dxa"/>
            <w:vAlign w:val="center"/>
          </w:tcPr>
          <w:p w14:paraId="47CEA121" w14:textId="77777777" w:rsidR="00C63E05" w:rsidRDefault="00000000">
            <w:r>
              <w:t>1.540</w:t>
            </w:r>
          </w:p>
        </w:tc>
        <w:tc>
          <w:tcPr>
            <w:tcW w:w="848" w:type="dxa"/>
            <w:vAlign w:val="center"/>
          </w:tcPr>
          <w:p w14:paraId="5D084920" w14:textId="77777777" w:rsidR="00C63E05" w:rsidRDefault="00000000">
            <w:r>
              <w:t>200.0</w:t>
            </w:r>
          </w:p>
        </w:tc>
        <w:tc>
          <w:tcPr>
            <w:tcW w:w="1018" w:type="dxa"/>
            <w:vAlign w:val="center"/>
          </w:tcPr>
          <w:p w14:paraId="21EA3E2C" w14:textId="77777777" w:rsidR="00C63E05" w:rsidRDefault="00000000">
            <w:r>
              <w:t>2100.0</w:t>
            </w:r>
          </w:p>
        </w:tc>
        <w:tc>
          <w:tcPr>
            <w:tcW w:w="1188" w:type="dxa"/>
            <w:vAlign w:val="center"/>
          </w:tcPr>
          <w:p w14:paraId="325FE6E4" w14:textId="77777777" w:rsidR="00C63E05" w:rsidRDefault="00000000">
            <w:r>
              <w:t>0.2630</w:t>
            </w:r>
          </w:p>
        </w:tc>
        <w:tc>
          <w:tcPr>
            <w:tcW w:w="1516" w:type="dxa"/>
            <w:vAlign w:val="center"/>
          </w:tcPr>
          <w:p w14:paraId="2429888E" w14:textId="77777777" w:rsidR="00C63E05" w:rsidRDefault="00C63E05">
            <w:pPr>
              <w:rPr>
                <w:sz w:val="18"/>
                <w:szCs w:val="18"/>
              </w:rPr>
            </w:pPr>
          </w:p>
        </w:tc>
      </w:tr>
      <w:tr w:rsidR="00C63E05" w14:paraId="7D30A5FD" w14:textId="77777777">
        <w:tc>
          <w:tcPr>
            <w:tcW w:w="2196" w:type="dxa"/>
            <w:shd w:val="clear" w:color="auto" w:fill="E6E6E6"/>
            <w:vAlign w:val="center"/>
          </w:tcPr>
          <w:p w14:paraId="09341CE6" w14:textId="77777777" w:rsidR="00C63E05" w:rsidRDefault="00000000"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2F456591" w14:textId="77777777" w:rsidR="00C63E05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456467E" w14:textId="77777777" w:rsidR="00C63E0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CDB08F1" w14:textId="77777777" w:rsidR="00C63E05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9F2F619" w14:textId="77777777" w:rsidR="00C63E05" w:rsidRDefault="00000000">
            <w:r>
              <w:t>1062.0</w:t>
            </w:r>
          </w:p>
        </w:tc>
        <w:tc>
          <w:tcPr>
            <w:tcW w:w="1188" w:type="dxa"/>
            <w:vAlign w:val="center"/>
          </w:tcPr>
          <w:p w14:paraId="48D7C9D0" w14:textId="77777777" w:rsidR="00C63E05" w:rsidRDefault="00000000">
            <w:r>
              <w:t>0.0040</w:t>
            </w:r>
          </w:p>
        </w:tc>
        <w:tc>
          <w:tcPr>
            <w:tcW w:w="1516" w:type="dxa"/>
            <w:vAlign w:val="center"/>
          </w:tcPr>
          <w:p w14:paraId="19661B43" w14:textId="77777777" w:rsidR="00C63E05" w:rsidRDefault="00C63E05">
            <w:pPr>
              <w:rPr>
                <w:sz w:val="18"/>
                <w:szCs w:val="18"/>
              </w:rPr>
            </w:pPr>
          </w:p>
        </w:tc>
      </w:tr>
    </w:tbl>
    <w:p w14:paraId="4E5CD425" w14:textId="77777777" w:rsidR="00C63E05" w:rsidRDefault="00000000">
      <w:pPr>
        <w:pStyle w:val="2"/>
        <w:widowControl w:val="0"/>
      </w:pPr>
      <w:bookmarkStart w:id="57" w:name="_Toc123574417"/>
      <w:r>
        <w:t>围护结构作法简要说明</w:t>
      </w:r>
      <w:bookmarkEnd w:id="57"/>
    </w:p>
    <w:p w14:paraId="5A436562" w14:textId="77777777" w:rsidR="00C63E05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14:paraId="6695478D" w14:textId="77777777" w:rsidR="00C63E05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木屑板</w:t>
      </w:r>
      <w:r>
        <w:rPr>
          <w:color w:val="000000"/>
        </w:rPr>
        <w:t xml:space="preserve"> 15mm</w:t>
      </w:r>
      <w:r>
        <w:rPr>
          <w:color w:val="000000"/>
        </w:rPr>
        <w:t>＋</w:t>
      </w:r>
      <w:r>
        <w:rPr>
          <w:color w:val="800000"/>
        </w:rPr>
        <w:t>聚苯乙烯泡沫板</w:t>
      </w:r>
      <w:r>
        <w:rPr>
          <w:color w:val="800000"/>
        </w:rPr>
        <w:t xml:space="preserve"> 100mm</w:t>
      </w:r>
      <w:r>
        <w:rPr>
          <w:color w:val="000000"/>
        </w:rPr>
        <w:t>＋水泥砂浆找平层</w:t>
      </w:r>
      <w:r>
        <w:rPr>
          <w:color w:val="000000"/>
        </w:rPr>
        <w:t xml:space="preserve"> 20mm</w:t>
      </w:r>
      <w:r>
        <w:rPr>
          <w:color w:val="000000"/>
        </w:rPr>
        <w:t>＋钢筋砼结构层</w:t>
      </w:r>
      <w:r>
        <w:rPr>
          <w:color w:val="000000"/>
        </w:rPr>
        <w:t xml:space="preserve"> 110mm</w:t>
      </w:r>
      <w:r>
        <w:rPr>
          <w:color w:val="000000"/>
        </w:rPr>
        <w:t>＋石灰砂浆（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25mm</w:t>
      </w:r>
    </w:p>
    <w:p w14:paraId="07E6DC18" w14:textId="77777777" w:rsidR="00C63E05" w:rsidRDefault="00C63E05">
      <w:pPr>
        <w:widowControl w:val="0"/>
        <w:jc w:val="both"/>
        <w:rPr>
          <w:color w:val="000000"/>
        </w:rPr>
      </w:pPr>
    </w:p>
    <w:p w14:paraId="3E963F77" w14:textId="77777777" w:rsidR="00C63E05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14:paraId="250D7B4B" w14:textId="77777777" w:rsidR="00C63E0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抗裂砂浆</w:t>
      </w:r>
      <w:r>
        <w:rPr>
          <w:color w:val="000000"/>
        </w:rPr>
        <w:t xml:space="preserve"> 5mm</w:t>
      </w:r>
      <w:r>
        <w:rPr>
          <w:color w:val="000000"/>
        </w:rPr>
        <w:t>＋胶粉聚苯颗粒找平层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聚苯乙烯泡沫板</w:t>
      </w:r>
      <w:r>
        <w:rPr>
          <w:color w:val="800000"/>
        </w:rPr>
        <w:t xml:space="preserve"> 50mm</w:t>
      </w:r>
      <w:r>
        <w:rPr>
          <w:color w:val="000000"/>
        </w:rPr>
        <w:t>＋</w:t>
      </w:r>
      <w:r>
        <w:rPr>
          <w:color w:val="800080"/>
        </w:rPr>
        <w:t>钢筋混凝土（</w:t>
      </w:r>
      <w:r>
        <w:rPr>
          <w:color w:val="800080"/>
        </w:rPr>
        <w:t>1</w:t>
      </w:r>
      <w:r>
        <w:rPr>
          <w:color w:val="800080"/>
        </w:rPr>
        <w:t>）</w:t>
      </w:r>
      <w:r>
        <w:rPr>
          <w:color w:val="800080"/>
        </w:rPr>
        <w:t xml:space="preserve"> 200mm</w:t>
      </w:r>
      <w:r>
        <w:rPr>
          <w:color w:val="000000"/>
        </w:rPr>
        <w:t>＋石灰水泥砂浆</w:t>
      </w:r>
      <w:r>
        <w:rPr>
          <w:color w:val="000000"/>
        </w:rPr>
        <w:t xml:space="preserve"> 20mm</w:t>
      </w:r>
    </w:p>
    <w:p w14:paraId="113FB587" w14:textId="77777777" w:rsidR="00C63E05" w:rsidRDefault="00C63E05">
      <w:pPr>
        <w:widowControl w:val="0"/>
        <w:jc w:val="both"/>
        <w:rPr>
          <w:color w:val="000000"/>
        </w:rPr>
      </w:pPr>
    </w:p>
    <w:p w14:paraId="5423C83E" w14:textId="77777777" w:rsidR="00C63E05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  <w:szCs w:val="21"/>
        </w:rPr>
        <w:t>断热铝合金窗</w:t>
      </w:r>
      <w:r>
        <w:rPr>
          <w:color w:val="0000FF"/>
          <w:szCs w:val="21"/>
        </w:rPr>
        <w:t>+Low-E</w:t>
      </w:r>
      <w:r>
        <w:rPr>
          <w:color w:val="0000FF"/>
          <w:szCs w:val="21"/>
        </w:rPr>
        <w:t>中空玻璃（下限）：</w:t>
      </w:r>
    </w:p>
    <w:p w14:paraId="7BC5E84F" w14:textId="77777777" w:rsidR="00C63E0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2.500W/m^2.K</w:t>
      </w:r>
      <w:r>
        <w:rPr>
          <w:color w:val="000000"/>
        </w:rPr>
        <w:t>，太阳得热系数</w:t>
      </w:r>
      <w:r>
        <w:rPr>
          <w:color w:val="000000"/>
        </w:rPr>
        <w:t>0.348</w:t>
      </w:r>
    </w:p>
    <w:p w14:paraId="726E0D37" w14:textId="77777777" w:rsidR="00C63E05" w:rsidRDefault="00C63E05">
      <w:pPr>
        <w:widowControl w:val="0"/>
        <w:jc w:val="both"/>
        <w:rPr>
          <w:color w:val="000000"/>
        </w:rPr>
      </w:pPr>
    </w:p>
    <w:p w14:paraId="02FDF431" w14:textId="77777777" w:rsidR="00C63E05" w:rsidRDefault="00000000">
      <w:pPr>
        <w:pStyle w:val="2"/>
        <w:widowControl w:val="0"/>
      </w:pPr>
      <w:bookmarkStart w:id="58" w:name="_Toc123574418"/>
      <w:r>
        <w:lastRenderedPageBreak/>
        <w:t>体形系数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C63E05" w14:paraId="2856C04E" w14:textId="77777777">
        <w:tc>
          <w:tcPr>
            <w:tcW w:w="2513" w:type="dxa"/>
            <w:shd w:val="clear" w:color="auto" w:fill="E6E6E6"/>
            <w:vAlign w:val="center"/>
          </w:tcPr>
          <w:p w14:paraId="638D9CFE" w14:textId="77777777" w:rsidR="00C63E05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4ACCA806" w14:textId="77777777" w:rsidR="00C63E05" w:rsidRDefault="00000000">
            <w:r>
              <w:t>5445.00</w:t>
            </w:r>
          </w:p>
        </w:tc>
      </w:tr>
      <w:tr w:rsidR="00C63E05" w14:paraId="308DC6D0" w14:textId="77777777">
        <w:tc>
          <w:tcPr>
            <w:tcW w:w="2513" w:type="dxa"/>
            <w:shd w:val="clear" w:color="auto" w:fill="E6E6E6"/>
            <w:vAlign w:val="center"/>
          </w:tcPr>
          <w:p w14:paraId="231C26D0" w14:textId="77777777" w:rsidR="00C63E05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0A09AF11" w14:textId="77777777" w:rsidR="00C63E05" w:rsidRDefault="00000000">
            <w:r>
              <w:t>19246.83</w:t>
            </w:r>
          </w:p>
        </w:tc>
      </w:tr>
      <w:tr w:rsidR="00C63E05" w14:paraId="001050D4" w14:textId="77777777">
        <w:tc>
          <w:tcPr>
            <w:tcW w:w="2513" w:type="dxa"/>
            <w:shd w:val="clear" w:color="auto" w:fill="E6E6E6"/>
            <w:vAlign w:val="center"/>
          </w:tcPr>
          <w:p w14:paraId="4A10F6C6" w14:textId="77777777" w:rsidR="00C63E05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07D7E246" w14:textId="77777777" w:rsidR="00C63E05" w:rsidRDefault="00000000">
            <w:r>
              <w:t>0.28</w:t>
            </w:r>
          </w:p>
        </w:tc>
      </w:tr>
    </w:tbl>
    <w:p w14:paraId="0CF98DBD" w14:textId="77777777" w:rsidR="00C63E05" w:rsidRDefault="00000000">
      <w:pPr>
        <w:pStyle w:val="2"/>
        <w:widowControl w:val="0"/>
      </w:pPr>
      <w:bookmarkStart w:id="59" w:name="_Toc123574419"/>
      <w:r>
        <w:t>窗墙比</w:t>
      </w:r>
      <w:bookmarkEnd w:id="59"/>
    </w:p>
    <w:p w14:paraId="5CBF5264" w14:textId="77777777" w:rsidR="00C63E05" w:rsidRDefault="00000000">
      <w:pPr>
        <w:pStyle w:val="3"/>
        <w:widowControl w:val="0"/>
        <w:jc w:val="both"/>
        <w:rPr>
          <w:color w:val="000000"/>
        </w:rPr>
      </w:pPr>
      <w:bookmarkStart w:id="60" w:name="_Toc123574420"/>
      <w:r>
        <w:rPr>
          <w:color w:val="000000"/>
        </w:rPr>
        <w:t>窗墙比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C63E05" w14:paraId="67F57637" w14:textId="77777777">
        <w:tc>
          <w:tcPr>
            <w:tcW w:w="1652" w:type="dxa"/>
            <w:shd w:val="clear" w:color="auto" w:fill="E6E6E6"/>
            <w:vAlign w:val="center"/>
          </w:tcPr>
          <w:p w14:paraId="32C8BFCF" w14:textId="77777777" w:rsidR="00C63E05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5A7324AA" w14:textId="77777777" w:rsidR="00C63E05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0E527E01" w14:textId="77777777" w:rsidR="00C63E05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0DB8A397" w14:textId="77777777" w:rsidR="00C63E05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7F68864F" w14:textId="77777777" w:rsidR="00C63E05" w:rsidRDefault="00000000">
            <w:pPr>
              <w:jc w:val="center"/>
            </w:pPr>
            <w:r>
              <w:t>窗墙比</w:t>
            </w:r>
          </w:p>
        </w:tc>
      </w:tr>
      <w:tr w:rsidR="00C63E05" w14:paraId="69982145" w14:textId="77777777">
        <w:tc>
          <w:tcPr>
            <w:tcW w:w="1652" w:type="dxa"/>
            <w:shd w:val="clear" w:color="auto" w:fill="E6E6E6"/>
            <w:vAlign w:val="center"/>
          </w:tcPr>
          <w:p w14:paraId="4EC4FD03" w14:textId="77777777" w:rsidR="00C63E05" w:rsidRDefault="00000000">
            <w:r>
              <w:t>南向</w:t>
            </w:r>
          </w:p>
        </w:tc>
        <w:tc>
          <w:tcPr>
            <w:tcW w:w="1816" w:type="dxa"/>
            <w:vAlign w:val="center"/>
          </w:tcPr>
          <w:p w14:paraId="762B3E8B" w14:textId="77777777" w:rsidR="00C63E05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740B4E42" w14:textId="77777777" w:rsidR="00C63E05" w:rsidRDefault="00000000">
            <w:r>
              <w:t>233.40</w:t>
            </w:r>
          </w:p>
        </w:tc>
        <w:tc>
          <w:tcPr>
            <w:tcW w:w="2105" w:type="dxa"/>
            <w:vAlign w:val="center"/>
          </w:tcPr>
          <w:p w14:paraId="70C62C3D" w14:textId="77777777" w:rsidR="00C63E05" w:rsidRDefault="00000000">
            <w:r>
              <w:t>653.49</w:t>
            </w:r>
          </w:p>
        </w:tc>
        <w:tc>
          <w:tcPr>
            <w:tcW w:w="1652" w:type="dxa"/>
            <w:vAlign w:val="center"/>
          </w:tcPr>
          <w:p w14:paraId="7D9C2082" w14:textId="77777777" w:rsidR="00C63E05" w:rsidRDefault="00000000">
            <w:r>
              <w:t>0.36</w:t>
            </w:r>
          </w:p>
        </w:tc>
      </w:tr>
      <w:tr w:rsidR="00C63E05" w14:paraId="42DBA4AF" w14:textId="77777777">
        <w:tc>
          <w:tcPr>
            <w:tcW w:w="1652" w:type="dxa"/>
            <w:shd w:val="clear" w:color="auto" w:fill="E6E6E6"/>
            <w:vAlign w:val="center"/>
          </w:tcPr>
          <w:p w14:paraId="0C4152A0" w14:textId="77777777" w:rsidR="00C63E05" w:rsidRDefault="00000000">
            <w:r>
              <w:t>北向</w:t>
            </w:r>
          </w:p>
        </w:tc>
        <w:tc>
          <w:tcPr>
            <w:tcW w:w="1816" w:type="dxa"/>
            <w:vAlign w:val="center"/>
          </w:tcPr>
          <w:p w14:paraId="410B6F95" w14:textId="77777777" w:rsidR="00C63E05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6EC48E74" w14:textId="77777777" w:rsidR="00C63E05" w:rsidRDefault="00000000">
            <w:r>
              <w:t>208.20</w:t>
            </w:r>
          </w:p>
        </w:tc>
        <w:tc>
          <w:tcPr>
            <w:tcW w:w="2105" w:type="dxa"/>
            <w:vAlign w:val="center"/>
          </w:tcPr>
          <w:p w14:paraId="0599E47E" w14:textId="77777777" w:rsidR="00C63E05" w:rsidRDefault="00000000">
            <w:r>
              <w:t>641.06</w:t>
            </w:r>
          </w:p>
        </w:tc>
        <w:tc>
          <w:tcPr>
            <w:tcW w:w="1652" w:type="dxa"/>
            <w:vAlign w:val="center"/>
          </w:tcPr>
          <w:p w14:paraId="7BDF5C0F" w14:textId="77777777" w:rsidR="00C63E05" w:rsidRDefault="00000000">
            <w:r>
              <w:t>0.32</w:t>
            </w:r>
          </w:p>
        </w:tc>
      </w:tr>
      <w:tr w:rsidR="00C63E05" w14:paraId="515CD368" w14:textId="77777777">
        <w:tc>
          <w:tcPr>
            <w:tcW w:w="1652" w:type="dxa"/>
            <w:shd w:val="clear" w:color="auto" w:fill="E6E6E6"/>
            <w:vAlign w:val="center"/>
          </w:tcPr>
          <w:p w14:paraId="7F49A383" w14:textId="77777777" w:rsidR="00C63E05" w:rsidRDefault="00000000">
            <w:r>
              <w:t>东向</w:t>
            </w:r>
          </w:p>
        </w:tc>
        <w:tc>
          <w:tcPr>
            <w:tcW w:w="1816" w:type="dxa"/>
            <w:vAlign w:val="center"/>
          </w:tcPr>
          <w:p w14:paraId="4712E5E8" w14:textId="77777777" w:rsidR="00C63E05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3B0ABEF0" w14:textId="77777777" w:rsidR="00C63E05" w:rsidRDefault="00000000">
            <w:r>
              <w:t>208.20</w:t>
            </w:r>
          </w:p>
        </w:tc>
        <w:tc>
          <w:tcPr>
            <w:tcW w:w="2105" w:type="dxa"/>
            <w:vAlign w:val="center"/>
          </w:tcPr>
          <w:p w14:paraId="264BC5DF" w14:textId="77777777" w:rsidR="00C63E05" w:rsidRDefault="00000000">
            <w:r>
              <w:t>660.95</w:t>
            </w:r>
          </w:p>
        </w:tc>
        <w:tc>
          <w:tcPr>
            <w:tcW w:w="1652" w:type="dxa"/>
            <w:vAlign w:val="center"/>
          </w:tcPr>
          <w:p w14:paraId="43F2B6D5" w14:textId="77777777" w:rsidR="00C63E05" w:rsidRDefault="00000000">
            <w:r>
              <w:t>0.32</w:t>
            </w:r>
          </w:p>
        </w:tc>
      </w:tr>
      <w:tr w:rsidR="00C63E05" w14:paraId="5718F887" w14:textId="77777777">
        <w:tc>
          <w:tcPr>
            <w:tcW w:w="1652" w:type="dxa"/>
            <w:shd w:val="clear" w:color="auto" w:fill="E6E6E6"/>
            <w:vAlign w:val="center"/>
          </w:tcPr>
          <w:p w14:paraId="7127284D" w14:textId="77777777" w:rsidR="00C63E05" w:rsidRDefault="00000000">
            <w:r>
              <w:t>西向</w:t>
            </w:r>
          </w:p>
        </w:tc>
        <w:tc>
          <w:tcPr>
            <w:tcW w:w="1816" w:type="dxa"/>
            <w:vAlign w:val="center"/>
          </w:tcPr>
          <w:p w14:paraId="064204EB" w14:textId="77777777" w:rsidR="00C63E05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2DC35110" w14:textId="77777777" w:rsidR="00C63E05" w:rsidRDefault="00000000">
            <w:r>
              <w:t>180.90</w:t>
            </w:r>
          </w:p>
        </w:tc>
        <w:tc>
          <w:tcPr>
            <w:tcW w:w="2105" w:type="dxa"/>
            <w:vAlign w:val="center"/>
          </w:tcPr>
          <w:p w14:paraId="3909944D" w14:textId="77777777" w:rsidR="00C63E05" w:rsidRDefault="00000000">
            <w:r>
              <w:t>628.14</w:t>
            </w:r>
          </w:p>
        </w:tc>
        <w:tc>
          <w:tcPr>
            <w:tcW w:w="1652" w:type="dxa"/>
            <w:vAlign w:val="center"/>
          </w:tcPr>
          <w:p w14:paraId="3F8B1E5F" w14:textId="77777777" w:rsidR="00C63E05" w:rsidRDefault="00000000">
            <w:r>
              <w:t>0.29</w:t>
            </w:r>
          </w:p>
        </w:tc>
      </w:tr>
    </w:tbl>
    <w:p w14:paraId="740340F6" w14:textId="77777777" w:rsidR="00C63E05" w:rsidRDefault="00000000">
      <w:pPr>
        <w:pStyle w:val="3"/>
        <w:widowControl w:val="0"/>
        <w:jc w:val="both"/>
        <w:rPr>
          <w:color w:val="000000"/>
        </w:rPr>
      </w:pPr>
      <w:bookmarkStart w:id="61" w:name="_Toc123574421"/>
      <w:r>
        <w:rPr>
          <w:color w:val="000000"/>
        </w:rPr>
        <w:t>外窗表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C63E05" w14:paraId="3FC0D849" w14:textId="77777777">
        <w:tc>
          <w:tcPr>
            <w:tcW w:w="1160" w:type="dxa"/>
            <w:shd w:val="clear" w:color="auto" w:fill="E6E6E6"/>
            <w:vAlign w:val="center"/>
          </w:tcPr>
          <w:p w14:paraId="3BE0091D" w14:textId="77777777" w:rsidR="00C63E05" w:rsidRDefault="00000000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CCA7F2B" w14:textId="77777777" w:rsidR="00C63E05" w:rsidRDefault="00000000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1F7D6219" w14:textId="77777777" w:rsidR="00C63E05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28292BE1" w14:textId="77777777" w:rsidR="00C63E05" w:rsidRDefault="00000000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E852590" w14:textId="77777777" w:rsidR="00C63E05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64FEE272" w14:textId="77777777" w:rsidR="00C63E05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1422727" w14:textId="77777777" w:rsidR="00C63E05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1E4C0B0" w14:textId="77777777" w:rsidR="00C63E05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C63E05" w14:paraId="18BC339F" w14:textId="77777777">
        <w:tc>
          <w:tcPr>
            <w:tcW w:w="1160" w:type="dxa"/>
            <w:vMerge w:val="restart"/>
            <w:vAlign w:val="center"/>
          </w:tcPr>
          <w:p w14:paraId="643632C6" w14:textId="77777777" w:rsidR="00C63E05" w:rsidRDefault="00000000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0E46C700" w14:textId="77777777" w:rsidR="00C63E05" w:rsidRDefault="00000000">
            <w:r>
              <w:t>南</w:t>
            </w:r>
            <w:r>
              <w:t>-</w:t>
            </w:r>
            <w:r>
              <w:t>默认立面</w:t>
            </w:r>
            <w:r>
              <w:br/>
              <w:t>233.40</w:t>
            </w:r>
          </w:p>
        </w:tc>
        <w:tc>
          <w:tcPr>
            <w:tcW w:w="1562" w:type="dxa"/>
            <w:vAlign w:val="center"/>
          </w:tcPr>
          <w:p w14:paraId="4C4D0226" w14:textId="77777777" w:rsidR="00C63E05" w:rsidRDefault="00C63E05"/>
        </w:tc>
        <w:tc>
          <w:tcPr>
            <w:tcW w:w="1386" w:type="dxa"/>
            <w:vAlign w:val="center"/>
          </w:tcPr>
          <w:p w14:paraId="415839A8" w14:textId="77777777" w:rsidR="00C63E05" w:rsidRDefault="00000000">
            <w:r>
              <w:t>0.90×3.00</w:t>
            </w:r>
          </w:p>
        </w:tc>
        <w:tc>
          <w:tcPr>
            <w:tcW w:w="735" w:type="dxa"/>
            <w:vAlign w:val="center"/>
          </w:tcPr>
          <w:p w14:paraId="70A8B14E" w14:textId="77777777" w:rsidR="00C63E05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2A6DDEC" w14:textId="77777777" w:rsidR="00C63E0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69C5F75" w14:textId="77777777" w:rsidR="00C63E05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5806D23C" w14:textId="77777777" w:rsidR="00C63E05" w:rsidRDefault="00000000">
            <w:r>
              <w:t>2.70</w:t>
            </w:r>
          </w:p>
        </w:tc>
      </w:tr>
      <w:tr w:rsidR="00C63E05" w14:paraId="0B443B5E" w14:textId="77777777">
        <w:tc>
          <w:tcPr>
            <w:tcW w:w="1160" w:type="dxa"/>
            <w:vMerge/>
            <w:vAlign w:val="center"/>
          </w:tcPr>
          <w:p w14:paraId="07151CDA" w14:textId="77777777" w:rsidR="00C63E05" w:rsidRDefault="00C63E05"/>
        </w:tc>
        <w:tc>
          <w:tcPr>
            <w:tcW w:w="1245" w:type="dxa"/>
            <w:vMerge/>
            <w:vAlign w:val="center"/>
          </w:tcPr>
          <w:p w14:paraId="5000929D" w14:textId="77777777" w:rsidR="00C63E05" w:rsidRDefault="00C63E05"/>
        </w:tc>
        <w:tc>
          <w:tcPr>
            <w:tcW w:w="1562" w:type="dxa"/>
            <w:vAlign w:val="center"/>
          </w:tcPr>
          <w:p w14:paraId="41056C73" w14:textId="77777777" w:rsidR="00C63E05" w:rsidRDefault="00C63E05"/>
        </w:tc>
        <w:tc>
          <w:tcPr>
            <w:tcW w:w="1386" w:type="dxa"/>
            <w:vAlign w:val="center"/>
          </w:tcPr>
          <w:p w14:paraId="081E4256" w14:textId="77777777" w:rsidR="00C63E05" w:rsidRDefault="00000000">
            <w:r>
              <w:t>2.10×3.00</w:t>
            </w:r>
          </w:p>
        </w:tc>
        <w:tc>
          <w:tcPr>
            <w:tcW w:w="735" w:type="dxa"/>
            <w:vAlign w:val="center"/>
          </w:tcPr>
          <w:p w14:paraId="0BE38675" w14:textId="77777777" w:rsidR="00C63E05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2A9E63C" w14:textId="77777777" w:rsidR="00C63E05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3AF25A53" w14:textId="77777777" w:rsidR="00C63E05" w:rsidRDefault="00000000">
            <w:r>
              <w:t>6.30</w:t>
            </w:r>
          </w:p>
        </w:tc>
        <w:tc>
          <w:tcPr>
            <w:tcW w:w="1262" w:type="dxa"/>
            <w:vAlign w:val="center"/>
          </w:tcPr>
          <w:p w14:paraId="7E7FE369" w14:textId="77777777" w:rsidR="00C63E05" w:rsidRDefault="00000000">
            <w:r>
              <w:t>25.20</w:t>
            </w:r>
          </w:p>
        </w:tc>
      </w:tr>
      <w:tr w:rsidR="00C63E05" w14:paraId="665FD1CC" w14:textId="77777777">
        <w:tc>
          <w:tcPr>
            <w:tcW w:w="1160" w:type="dxa"/>
            <w:vMerge/>
            <w:vAlign w:val="center"/>
          </w:tcPr>
          <w:p w14:paraId="53A64151" w14:textId="77777777" w:rsidR="00C63E05" w:rsidRDefault="00C63E05"/>
        </w:tc>
        <w:tc>
          <w:tcPr>
            <w:tcW w:w="1245" w:type="dxa"/>
            <w:vMerge/>
            <w:vAlign w:val="center"/>
          </w:tcPr>
          <w:p w14:paraId="2C2494CC" w14:textId="77777777" w:rsidR="00C63E05" w:rsidRDefault="00C63E05"/>
        </w:tc>
        <w:tc>
          <w:tcPr>
            <w:tcW w:w="1562" w:type="dxa"/>
            <w:vAlign w:val="center"/>
          </w:tcPr>
          <w:p w14:paraId="126D1DD2" w14:textId="77777777" w:rsidR="00C63E05" w:rsidRDefault="00000000">
            <w:r>
              <w:t>C1230</w:t>
            </w:r>
          </w:p>
        </w:tc>
        <w:tc>
          <w:tcPr>
            <w:tcW w:w="1386" w:type="dxa"/>
            <w:vAlign w:val="center"/>
          </w:tcPr>
          <w:p w14:paraId="7F1DAE3E" w14:textId="77777777" w:rsidR="00C63E05" w:rsidRDefault="00000000">
            <w:r>
              <w:t>2.10×3.00</w:t>
            </w:r>
          </w:p>
        </w:tc>
        <w:tc>
          <w:tcPr>
            <w:tcW w:w="735" w:type="dxa"/>
            <w:vAlign w:val="center"/>
          </w:tcPr>
          <w:p w14:paraId="30B28021" w14:textId="77777777" w:rsidR="00C63E0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AEA325A" w14:textId="77777777" w:rsidR="00C63E0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59A81A9" w14:textId="77777777" w:rsidR="00C63E05" w:rsidRDefault="00000000">
            <w:r>
              <w:t>6.30</w:t>
            </w:r>
          </w:p>
        </w:tc>
        <w:tc>
          <w:tcPr>
            <w:tcW w:w="1262" w:type="dxa"/>
            <w:vAlign w:val="center"/>
          </w:tcPr>
          <w:p w14:paraId="636CF780" w14:textId="77777777" w:rsidR="00C63E05" w:rsidRDefault="00000000">
            <w:r>
              <w:t>6.30</w:t>
            </w:r>
          </w:p>
        </w:tc>
      </w:tr>
      <w:tr w:rsidR="00C63E05" w14:paraId="1CF4DFD1" w14:textId="77777777">
        <w:tc>
          <w:tcPr>
            <w:tcW w:w="1160" w:type="dxa"/>
            <w:vMerge/>
            <w:vAlign w:val="center"/>
          </w:tcPr>
          <w:p w14:paraId="05007952" w14:textId="77777777" w:rsidR="00C63E05" w:rsidRDefault="00C63E05"/>
        </w:tc>
        <w:tc>
          <w:tcPr>
            <w:tcW w:w="1245" w:type="dxa"/>
            <w:vMerge/>
            <w:vAlign w:val="center"/>
          </w:tcPr>
          <w:p w14:paraId="7E3AFC14" w14:textId="77777777" w:rsidR="00C63E05" w:rsidRDefault="00C63E05"/>
        </w:tc>
        <w:tc>
          <w:tcPr>
            <w:tcW w:w="1562" w:type="dxa"/>
            <w:vAlign w:val="center"/>
          </w:tcPr>
          <w:p w14:paraId="37E57B6F" w14:textId="77777777" w:rsidR="00C63E05" w:rsidRDefault="00000000">
            <w:r>
              <w:t>C1530</w:t>
            </w:r>
          </w:p>
        </w:tc>
        <w:tc>
          <w:tcPr>
            <w:tcW w:w="1386" w:type="dxa"/>
            <w:vAlign w:val="center"/>
          </w:tcPr>
          <w:p w14:paraId="79BD2803" w14:textId="77777777" w:rsidR="00C63E05" w:rsidRDefault="00000000">
            <w:r>
              <w:t>2.10×4.00</w:t>
            </w:r>
          </w:p>
        </w:tc>
        <w:tc>
          <w:tcPr>
            <w:tcW w:w="735" w:type="dxa"/>
            <w:vAlign w:val="center"/>
          </w:tcPr>
          <w:p w14:paraId="68B5015C" w14:textId="77777777" w:rsidR="00C63E0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3021372" w14:textId="77777777" w:rsidR="00C63E0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1B0BAE9" w14:textId="77777777" w:rsidR="00C63E05" w:rsidRDefault="00000000">
            <w:r>
              <w:t>8.40</w:t>
            </w:r>
          </w:p>
        </w:tc>
        <w:tc>
          <w:tcPr>
            <w:tcW w:w="1262" w:type="dxa"/>
            <w:vAlign w:val="center"/>
          </w:tcPr>
          <w:p w14:paraId="73FF1C7D" w14:textId="77777777" w:rsidR="00C63E05" w:rsidRDefault="00000000">
            <w:r>
              <w:t>8.40</w:t>
            </w:r>
          </w:p>
        </w:tc>
      </w:tr>
      <w:tr w:rsidR="00C63E05" w14:paraId="3A6093BB" w14:textId="77777777">
        <w:tc>
          <w:tcPr>
            <w:tcW w:w="1160" w:type="dxa"/>
            <w:vMerge/>
            <w:vAlign w:val="center"/>
          </w:tcPr>
          <w:p w14:paraId="793B2339" w14:textId="77777777" w:rsidR="00C63E05" w:rsidRDefault="00C63E05"/>
        </w:tc>
        <w:tc>
          <w:tcPr>
            <w:tcW w:w="1245" w:type="dxa"/>
            <w:vMerge/>
            <w:vAlign w:val="center"/>
          </w:tcPr>
          <w:p w14:paraId="6CC33ACA" w14:textId="77777777" w:rsidR="00C63E05" w:rsidRDefault="00C63E05"/>
        </w:tc>
        <w:tc>
          <w:tcPr>
            <w:tcW w:w="1562" w:type="dxa"/>
            <w:vAlign w:val="center"/>
          </w:tcPr>
          <w:p w14:paraId="18B3459B" w14:textId="77777777" w:rsidR="00C63E05" w:rsidRDefault="00000000">
            <w:r>
              <w:t>C1530</w:t>
            </w:r>
          </w:p>
        </w:tc>
        <w:tc>
          <w:tcPr>
            <w:tcW w:w="1386" w:type="dxa"/>
            <w:vAlign w:val="center"/>
          </w:tcPr>
          <w:p w14:paraId="30820647" w14:textId="77777777" w:rsidR="00C63E05" w:rsidRDefault="00000000">
            <w:r>
              <w:t>1.50×4.00</w:t>
            </w:r>
          </w:p>
        </w:tc>
        <w:tc>
          <w:tcPr>
            <w:tcW w:w="735" w:type="dxa"/>
            <w:vAlign w:val="center"/>
          </w:tcPr>
          <w:p w14:paraId="0737A9C3" w14:textId="77777777" w:rsidR="00C63E0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D785AC1" w14:textId="77777777" w:rsidR="00C63E0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D3E91CE" w14:textId="77777777" w:rsidR="00C63E05" w:rsidRDefault="00000000">
            <w:r>
              <w:t>6.00</w:t>
            </w:r>
          </w:p>
        </w:tc>
        <w:tc>
          <w:tcPr>
            <w:tcW w:w="1262" w:type="dxa"/>
            <w:vAlign w:val="center"/>
          </w:tcPr>
          <w:p w14:paraId="346C50B2" w14:textId="77777777" w:rsidR="00C63E05" w:rsidRDefault="00000000">
            <w:r>
              <w:t>6.00</w:t>
            </w:r>
          </w:p>
        </w:tc>
      </w:tr>
      <w:tr w:rsidR="00C63E05" w14:paraId="6B2ADC13" w14:textId="77777777">
        <w:tc>
          <w:tcPr>
            <w:tcW w:w="1160" w:type="dxa"/>
            <w:vMerge/>
            <w:vAlign w:val="center"/>
          </w:tcPr>
          <w:p w14:paraId="26104952" w14:textId="77777777" w:rsidR="00C63E05" w:rsidRDefault="00C63E05"/>
        </w:tc>
        <w:tc>
          <w:tcPr>
            <w:tcW w:w="1245" w:type="dxa"/>
            <w:vMerge/>
            <w:vAlign w:val="center"/>
          </w:tcPr>
          <w:p w14:paraId="59D9A734" w14:textId="77777777" w:rsidR="00C63E05" w:rsidRDefault="00C63E05"/>
        </w:tc>
        <w:tc>
          <w:tcPr>
            <w:tcW w:w="1562" w:type="dxa"/>
            <w:vAlign w:val="center"/>
          </w:tcPr>
          <w:p w14:paraId="0DF05C9F" w14:textId="77777777" w:rsidR="00C63E05" w:rsidRDefault="00000000">
            <w:r>
              <w:t>C2130</w:t>
            </w:r>
          </w:p>
        </w:tc>
        <w:tc>
          <w:tcPr>
            <w:tcW w:w="1386" w:type="dxa"/>
            <w:vAlign w:val="center"/>
          </w:tcPr>
          <w:p w14:paraId="591DF45C" w14:textId="77777777" w:rsidR="00C63E05" w:rsidRDefault="00000000">
            <w:r>
              <w:t>2.10×4.00</w:t>
            </w:r>
          </w:p>
        </w:tc>
        <w:tc>
          <w:tcPr>
            <w:tcW w:w="735" w:type="dxa"/>
            <w:vAlign w:val="center"/>
          </w:tcPr>
          <w:p w14:paraId="6D345AE4" w14:textId="77777777" w:rsidR="00C63E0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C8FC522" w14:textId="77777777" w:rsidR="00C63E05" w:rsidRDefault="00000000">
            <w:r>
              <w:t>8</w:t>
            </w:r>
          </w:p>
        </w:tc>
        <w:tc>
          <w:tcPr>
            <w:tcW w:w="1262" w:type="dxa"/>
            <w:vAlign w:val="center"/>
          </w:tcPr>
          <w:p w14:paraId="028A56D6" w14:textId="77777777" w:rsidR="00C63E05" w:rsidRDefault="00000000">
            <w:r>
              <w:t>8.40</w:t>
            </w:r>
          </w:p>
        </w:tc>
        <w:tc>
          <w:tcPr>
            <w:tcW w:w="1262" w:type="dxa"/>
            <w:vAlign w:val="center"/>
          </w:tcPr>
          <w:p w14:paraId="10320D09" w14:textId="77777777" w:rsidR="00C63E05" w:rsidRDefault="00000000">
            <w:r>
              <w:t>67.20</w:t>
            </w:r>
          </w:p>
        </w:tc>
      </w:tr>
      <w:tr w:rsidR="00C63E05" w14:paraId="7D385134" w14:textId="77777777">
        <w:tc>
          <w:tcPr>
            <w:tcW w:w="1160" w:type="dxa"/>
            <w:vMerge/>
            <w:vAlign w:val="center"/>
          </w:tcPr>
          <w:p w14:paraId="6649B285" w14:textId="77777777" w:rsidR="00C63E05" w:rsidRDefault="00C63E05"/>
        </w:tc>
        <w:tc>
          <w:tcPr>
            <w:tcW w:w="1245" w:type="dxa"/>
            <w:vMerge/>
            <w:vAlign w:val="center"/>
          </w:tcPr>
          <w:p w14:paraId="34528EA1" w14:textId="77777777" w:rsidR="00C63E05" w:rsidRDefault="00C63E05"/>
        </w:tc>
        <w:tc>
          <w:tcPr>
            <w:tcW w:w="1562" w:type="dxa"/>
            <w:vAlign w:val="center"/>
          </w:tcPr>
          <w:p w14:paraId="5E36890F" w14:textId="77777777" w:rsidR="00C63E05" w:rsidRDefault="00000000">
            <w:r>
              <w:t>C2130</w:t>
            </w:r>
          </w:p>
        </w:tc>
        <w:tc>
          <w:tcPr>
            <w:tcW w:w="1386" w:type="dxa"/>
            <w:vAlign w:val="center"/>
          </w:tcPr>
          <w:p w14:paraId="6D34E4BB" w14:textId="77777777" w:rsidR="00C63E05" w:rsidRDefault="00000000">
            <w:r>
              <w:t>2.10×3.50</w:t>
            </w:r>
          </w:p>
        </w:tc>
        <w:tc>
          <w:tcPr>
            <w:tcW w:w="735" w:type="dxa"/>
            <w:vAlign w:val="center"/>
          </w:tcPr>
          <w:p w14:paraId="2137C36F" w14:textId="77777777" w:rsidR="00C63E0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3514992" w14:textId="77777777" w:rsidR="00C63E05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1080547D" w14:textId="77777777" w:rsidR="00C63E05" w:rsidRDefault="00000000">
            <w:r>
              <w:t>7.35</w:t>
            </w:r>
          </w:p>
        </w:tc>
        <w:tc>
          <w:tcPr>
            <w:tcW w:w="1262" w:type="dxa"/>
            <w:vAlign w:val="center"/>
          </w:tcPr>
          <w:p w14:paraId="2635E8FF" w14:textId="77777777" w:rsidR="00C63E05" w:rsidRDefault="00000000">
            <w:r>
              <w:t>29.40</w:t>
            </w:r>
          </w:p>
        </w:tc>
      </w:tr>
      <w:tr w:rsidR="00C63E05" w14:paraId="49C3EB35" w14:textId="77777777">
        <w:tc>
          <w:tcPr>
            <w:tcW w:w="1160" w:type="dxa"/>
            <w:vMerge/>
            <w:vAlign w:val="center"/>
          </w:tcPr>
          <w:p w14:paraId="74903E89" w14:textId="77777777" w:rsidR="00C63E05" w:rsidRDefault="00C63E05"/>
        </w:tc>
        <w:tc>
          <w:tcPr>
            <w:tcW w:w="1245" w:type="dxa"/>
            <w:vMerge/>
            <w:vAlign w:val="center"/>
          </w:tcPr>
          <w:p w14:paraId="5CBBF758" w14:textId="77777777" w:rsidR="00C63E05" w:rsidRDefault="00C63E05"/>
        </w:tc>
        <w:tc>
          <w:tcPr>
            <w:tcW w:w="1562" w:type="dxa"/>
            <w:vAlign w:val="center"/>
          </w:tcPr>
          <w:p w14:paraId="320CC243" w14:textId="77777777" w:rsidR="00C63E05" w:rsidRDefault="00000000">
            <w:r>
              <w:t>C2130</w:t>
            </w:r>
          </w:p>
        </w:tc>
        <w:tc>
          <w:tcPr>
            <w:tcW w:w="1386" w:type="dxa"/>
            <w:vAlign w:val="center"/>
          </w:tcPr>
          <w:p w14:paraId="2E854F45" w14:textId="77777777" w:rsidR="00C63E05" w:rsidRDefault="00000000">
            <w:r>
              <w:t>2.10×3.00</w:t>
            </w:r>
          </w:p>
        </w:tc>
        <w:tc>
          <w:tcPr>
            <w:tcW w:w="735" w:type="dxa"/>
            <w:vAlign w:val="center"/>
          </w:tcPr>
          <w:p w14:paraId="4B3ED61E" w14:textId="77777777" w:rsidR="00C63E0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4A924C0" w14:textId="77777777" w:rsidR="00C63E05" w:rsidRDefault="00000000">
            <w:r>
              <w:t>14</w:t>
            </w:r>
          </w:p>
        </w:tc>
        <w:tc>
          <w:tcPr>
            <w:tcW w:w="1262" w:type="dxa"/>
            <w:vAlign w:val="center"/>
          </w:tcPr>
          <w:p w14:paraId="27F3AA26" w14:textId="77777777" w:rsidR="00C63E05" w:rsidRDefault="00000000">
            <w:r>
              <w:t>6.30</w:t>
            </w:r>
          </w:p>
        </w:tc>
        <w:tc>
          <w:tcPr>
            <w:tcW w:w="1262" w:type="dxa"/>
            <w:vAlign w:val="center"/>
          </w:tcPr>
          <w:p w14:paraId="49D349D2" w14:textId="77777777" w:rsidR="00C63E05" w:rsidRDefault="00000000">
            <w:r>
              <w:t>88.20</w:t>
            </w:r>
          </w:p>
        </w:tc>
      </w:tr>
      <w:tr w:rsidR="00C63E05" w14:paraId="383A0A43" w14:textId="77777777">
        <w:tc>
          <w:tcPr>
            <w:tcW w:w="1160" w:type="dxa"/>
            <w:vMerge w:val="restart"/>
            <w:vAlign w:val="center"/>
          </w:tcPr>
          <w:p w14:paraId="7C233BFF" w14:textId="77777777" w:rsidR="00C63E05" w:rsidRDefault="00000000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6EC1AD7B" w14:textId="77777777" w:rsidR="00C63E05" w:rsidRDefault="00000000">
            <w:r>
              <w:t>北</w:t>
            </w:r>
            <w:r>
              <w:t>-</w:t>
            </w:r>
            <w:r>
              <w:t>默认立面</w:t>
            </w:r>
            <w:r>
              <w:br/>
              <w:t>208.20</w:t>
            </w:r>
          </w:p>
        </w:tc>
        <w:tc>
          <w:tcPr>
            <w:tcW w:w="1562" w:type="dxa"/>
            <w:vAlign w:val="center"/>
          </w:tcPr>
          <w:p w14:paraId="17292DAA" w14:textId="77777777" w:rsidR="00C63E05" w:rsidRDefault="00000000">
            <w:r>
              <w:t>C1230</w:t>
            </w:r>
          </w:p>
        </w:tc>
        <w:tc>
          <w:tcPr>
            <w:tcW w:w="1386" w:type="dxa"/>
            <w:vAlign w:val="center"/>
          </w:tcPr>
          <w:p w14:paraId="21C98E7A" w14:textId="77777777" w:rsidR="00C63E05" w:rsidRDefault="00000000">
            <w:r>
              <w:t>2.10×3.00</w:t>
            </w:r>
          </w:p>
        </w:tc>
        <w:tc>
          <w:tcPr>
            <w:tcW w:w="735" w:type="dxa"/>
            <w:vAlign w:val="center"/>
          </w:tcPr>
          <w:p w14:paraId="4C6BAF3E" w14:textId="77777777" w:rsidR="00C63E0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A2EBDF4" w14:textId="77777777" w:rsidR="00C63E05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4E3A3113" w14:textId="77777777" w:rsidR="00C63E05" w:rsidRDefault="00000000">
            <w:r>
              <w:t>6.30</w:t>
            </w:r>
          </w:p>
        </w:tc>
        <w:tc>
          <w:tcPr>
            <w:tcW w:w="1262" w:type="dxa"/>
            <w:vAlign w:val="center"/>
          </w:tcPr>
          <w:p w14:paraId="29799446" w14:textId="77777777" w:rsidR="00C63E05" w:rsidRDefault="00000000">
            <w:r>
              <w:t>18.90</w:t>
            </w:r>
          </w:p>
        </w:tc>
      </w:tr>
      <w:tr w:rsidR="00C63E05" w14:paraId="300C213B" w14:textId="77777777">
        <w:tc>
          <w:tcPr>
            <w:tcW w:w="1160" w:type="dxa"/>
            <w:vMerge/>
            <w:vAlign w:val="center"/>
          </w:tcPr>
          <w:p w14:paraId="25A87519" w14:textId="77777777" w:rsidR="00C63E05" w:rsidRDefault="00C63E05"/>
        </w:tc>
        <w:tc>
          <w:tcPr>
            <w:tcW w:w="1245" w:type="dxa"/>
            <w:vMerge/>
            <w:vAlign w:val="center"/>
          </w:tcPr>
          <w:p w14:paraId="4AA101DE" w14:textId="77777777" w:rsidR="00C63E05" w:rsidRDefault="00C63E05"/>
        </w:tc>
        <w:tc>
          <w:tcPr>
            <w:tcW w:w="1562" w:type="dxa"/>
            <w:vAlign w:val="center"/>
          </w:tcPr>
          <w:p w14:paraId="1DD18DEC" w14:textId="77777777" w:rsidR="00C63E05" w:rsidRDefault="00000000">
            <w:r>
              <w:t>C1230</w:t>
            </w:r>
          </w:p>
        </w:tc>
        <w:tc>
          <w:tcPr>
            <w:tcW w:w="1386" w:type="dxa"/>
            <w:vAlign w:val="center"/>
          </w:tcPr>
          <w:p w14:paraId="0B3E5C45" w14:textId="77777777" w:rsidR="00C63E05" w:rsidRDefault="00000000">
            <w:r>
              <w:t>2.10×3.50</w:t>
            </w:r>
          </w:p>
        </w:tc>
        <w:tc>
          <w:tcPr>
            <w:tcW w:w="735" w:type="dxa"/>
            <w:vAlign w:val="center"/>
          </w:tcPr>
          <w:p w14:paraId="72668C1E" w14:textId="77777777" w:rsidR="00C63E05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631A5EEC" w14:textId="77777777" w:rsidR="00C63E05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05B85FAD" w14:textId="77777777" w:rsidR="00C63E05" w:rsidRDefault="00000000">
            <w:r>
              <w:t>7.35</w:t>
            </w:r>
          </w:p>
        </w:tc>
        <w:tc>
          <w:tcPr>
            <w:tcW w:w="1262" w:type="dxa"/>
            <w:vAlign w:val="center"/>
          </w:tcPr>
          <w:p w14:paraId="0D3B1E75" w14:textId="77777777" w:rsidR="00C63E05" w:rsidRDefault="00000000">
            <w:r>
              <w:t>29.40</w:t>
            </w:r>
          </w:p>
        </w:tc>
      </w:tr>
      <w:tr w:rsidR="00C63E05" w14:paraId="57777D4B" w14:textId="77777777">
        <w:tc>
          <w:tcPr>
            <w:tcW w:w="1160" w:type="dxa"/>
            <w:vMerge/>
            <w:vAlign w:val="center"/>
          </w:tcPr>
          <w:p w14:paraId="5C63AD26" w14:textId="77777777" w:rsidR="00C63E05" w:rsidRDefault="00C63E05"/>
        </w:tc>
        <w:tc>
          <w:tcPr>
            <w:tcW w:w="1245" w:type="dxa"/>
            <w:vMerge/>
            <w:vAlign w:val="center"/>
          </w:tcPr>
          <w:p w14:paraId="76F6670A" w14:textId="77777777" w:rsidR="00C63E05" w:rsidRDefault="00C63E05"/>
        </w:tc>
        <w:tc>
          <w:tcPr>
            <w:tcW w:w="1562" w:type="dxa"/>
            <w:vAlign w:val="center"/>
          </w:tcPr>
          <w:p w14:paraId="65DBDB79" w14:textId="77777777" w:rsidR="00C63E05" w:rsidRDefault="00000000">
            <w:r>
              <w:t>C1230</w:t>
            </w:r>
          </w:p>
        </w:tc>
        <w:tc>
          <w:tcPr>
            <w:tcW w:w="1386" w:type="dxa"/>
            <w:vAlign w:val="center"/>
          </w:tcPr>
          <w:p w14:paraId="3E7FA013" w14:textId="77777777" w:rsidR="00C63E05" w:rsidRDefault="00000000">
            <w:r>
              <w:t>1.20×3.50</w:t>
            </w:r>
          </w:p>
        </w:tc>
        <w:tc>
          <w:tcPr>
            <w:tcW w:w="735" w:type="dxa"/>
            <w:vAlign w:val="center"/>
          </w:tcPr>
          <w:p w14:paraId="412CE10E" w14:textId="77777777" w:rsidR="00C63E05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1C29BFE" w14:textId="77777777" w:rsidR="00C63E0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1E74B2B" w14:textId="77777777" w:rsidR="00C63E05" w:rsidRDefault="00000000">
            <w:r>
              <w:t>4.20</w:t>
            </w:r>
          </w:p>
        </w:tc>
        <w:tc>
          <w:tcPr>
            <w:tcW w:w="1262" w:type="dxa"/>
            <w:vAlign w:val="center"/>
          </w:tcPr>
          <w:p w14:paraId="313BA00A" w14:textId="77777777" w:rsidR="00C63E05" w:rsidRDefault="00000000">
            <w:r>
              <w:t>4.20</w:t>
            </w:r>
          </w:p>
        </w:tc>
      </w:tr>
      <w:tr w:rsidR="00C63E05" w14:paraId="3C513927" w14:textId="77777777">
        <w:tc>
          <w:tcPr>
            <w:tcW w:w="1160" w:type="dxa"/>
            <w:vMerge/>
            <w:vAlign w:val="center"/>
          </w:tcPr>
          <w:p w14:paraId="1E0E8209" w14:textId="77777777" w:rsidR="00C63E05" w:rsidRDefault="00C63E05"/>
        </w:tc>
        <w:tc>
          <w:tcPr>
            <w:tcW w:w="1245" w:type="dxa"/>
            <w:vMerge/>
            <w:vAlign w:val="center"/>
          </w:tcPr>
          <w:p w14:paraId="2D9F5A4E" w14:textId="77777777" w:rsidR="00C63E05" w:rsidRDefault="00C63E05"/>
        </w:tc>
        <w:tc>
          <w:tcPr>
            <w:tcW w:w="1562" w:type="dxa"/>
            <w:vAlign w:val="center"/>
          </w:tcPr>
          <w:p w14:paraId="55581D4E" w14:textId="77777777" w:rsidR="00C63E05" w:rsidRDefault="00000000">
            <w:r>
              <w:t>C2130</w:t>
            </w:r>
          </w:p>
        </w:tc>
        <w:tc>
          <w:tcPr>
            <w:tcW w:w="1386" w:type="dxa"/>
            <w:vAlign w:val="center"/>
          </w:tcPr>
          <w:p w14:paraId="3069114E" w14:textId="77777777" w:rsidR="00C63E05" w:rsidRDefault="00000000">
            <w:r>
              <w:t>2.10×3.50</w:t>
            </w:r>
          </w:p>
        </w:tc>
        <w:tc>
          <w:tcPr>
            <w:tcW w:w="735" w:type="dxa"/>
            <w:vAlign w:val="center"/>
          </w:tcPr>
          <w:p w14:paraId="49C99A41" w14:textId="77777777" w:rsidR="00C63E0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62F7CF0" w14:textId="77777777" w:rsidR="00C63E05" w:rsidRDefault="00000000">
            <w:r>
              <w:t>15</w:t>
            </w:r>
          </w:p>
        </w:tc>
        <w:tc>
          <w:tcPr>
            <w:tcW w:w="1262" w:type="dxa"/>
            <w:vAlign w:val="center"/>
          </w:tcPr>
          <w:p w14:paraId="76D8EE68" w14:textId="77777777" w:rsidR="00C63E05" w:rsidRDefault="00000000">
            <w:r>
              <w:t>7.35</w:t>
            </w:r>
          </w:p>
        </w:tc>
        <w:tc>
          <w:tcPr>
            <w:tcW w:w="1262" w:type="dxa"/>
            <w:vAlign w:val="center"/>
          </w:tcPr>
          <w:p w14:paraId="7B3F0935" w14:textId="77777777" w:rsidR="00C63E05" w:rsidRDefault="00000000">
            <w:r>
              <w:t>110.25</w:t>
            </w:r>
          </w:p>
        </w:tc>
      </w:tr>
      <w:tr w:rsidR="00C63E05" w14:paraId="3C745AEC" w14:textId="77777777">
        <w:tc>
          <w:tcPr>
            <w:tcW w:w="1160" w:type="dxa"/>
            <w:vMerge/>
            <w:vAlign w:val="center"/>
          </w:tcPr>
          <w:p w14:paraId="130A7399" w14:textId="77777777" w:rsidR="00C63E05" w:rsidRDefault="00C63E05"/>
        </w:tc>
        <w:tc>
          <w:tcPr>
            <w:tcW w:w="1245" w:type="dxa"/>
            <w:vMerge/>
            <w:vAlign w:val="center"/>
          </w:tcPr>
          <w:p w14:paraId="130173AD" w14:textId="77777777" w:rsidR="00C63E05" w:rsidRDefault="00C63E05"/>
        </w:tc>
        <w:tc>
          <w:tcPr>
            <w:tcW w:w="1562" w:type="dxa"/>
            <w:vAlign w:val="center"/>
          </w:tcPr>
          <w:p w14:paraId="39BF6514" w14:textId="77777777" w:rsidR="00C63E05" w:rsidRDefault="00000000">
            <w:r>
              <w:t>C2130</w:t>
            </w:r>
          </w:p>
        </w:tc>
        <w:tc>
          <w:tcPr>
            <w:tcW w:w="1386" w:type="dxa"/>
            <w:vAlign w:val="center"/>
          </w:tcPr>
          <w:p w14:paraId="7E9570B3" w14:textId="77777777" w:rsidR="00C63E05" w:rsidRDefault="00000000">
            <w:r>
              <w:t>2.10×3.00</w:t>
            </w:r>
          </w:p>
        </w:tc>
        <w:tc>
          <w:tcPr>
            <w:tcW w:w="735" w:type="dxa"/>
            <w:vAlign w:val="center"/>
          </w:tcPr>
          <w:p w14:paraId="46118B52" w14:textId="77777777" w:rsidR="00C63E0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A1AB237" w14:textId="77777777" w:rsidR="00C63E05" w:rsidRDefault="00000000">
            <w:r>
              <w:t>5</w:t>
            </w:r>
          </w:p>
        </w:tc>
        <w:tc>
          <w:tcPr>
            <w:tcW w:w="1262" w:type="dxa"/>
            <w:vAlign w:val="center"/>
          </w:tcPr>
          <w:p w14:paraId="5D33B142" w14:textId="77777777" w:rsidR="00C63E05" w:rsidRDefault="00000000">
            <w:r>
              <w:t>6.30</w:t>
            </w:r>
          </w:p>
        </w:tc>
        <w:tc>
          <w:tcPr>
            <w:tcW w:w="1262" w:type="dxa"/>
            <w:vAlign w:val="center"/>
          </w:tcPr>
          <w:p w14:paraId="2324238B" w14:textId="77777777" w:rsidR="00C63E05" w:rsidRDefault="00000000">
            <w:r>
              <w:t>31.50</w:t>
            </w:r>
          </w:p>
        </w:tc>
      </w:tr>
      <w:tr w:rsidR="00C63E05" w14:paraId="57FBB975" w14:textId="77777777">
        <w:tc>
          <w:tcPr>
            <w:tcW w:w="1160" w:type="dxa"/>
            <w:vMerge/>
            <w:vAlign w:val="center"/>
          </w:tcPr>
          <w:p w14:paraId="56D0D7E4" w14:textId="77777777" w:rsidR="00C63E05" w:rsidRDefault="00C63E05"/>
        </w:tc>
        <w:tc>
          <w:tcPr>
            <w:tcW w:w="1245" w:type="dxa"/>
            <w:vMerge/>
            <w:vAlign w:val="center"/>
          </w:tcPr>
          <w:p w14:paraId="24F71C99" w14:textId="77777777" w:rsidR="00C63E05" w:rsidRDefault="00C63E05"/>
        </w:tc>
        <w:tc>
          <w:tcPr>
            <w:tcW w:w="1562" w:type="dxa"/>
            <w:vAlign w:val="center"/>
          </w:tcPr>
          <w:p w14:paraId="3710DA19" w14:textId="77777777" w:rsidR="00C63E05" w:rsidRDefault="00000000">
            <w:r>
              <w:t>C2130</w:t>
            </w:r>
          </w:p>
        </w:tc>
        <w:tc>
          <w:tcPr>
            <w:tcW w:w="1386" w:type="dxa"/>
            <w:vAlign w:val="center"/>
          </w:tcPr>
          <w:p w14:paraId="1C8BB39F" w14:textId="77777777" w:rsidR="00C63E05" w:rsidRDefault="00000000">
            <w:r>
              <w:t>1.05×3.00</w:t>
            </w:r>
          </w:p>
        </w:tc>
        <w:tc>
          <w:tcPr>
            <w:tcW w:w="735" w:type="dxa"/>
            <w:vAlign w:val="center"/>
          </w:tcPr>
          <w:p w14:paraId="367699A1" w14:textId="77777777" w:rsidR="00C63E0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EF0782C" w14:textId="77777777" w:rsidR="00C63E0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A3F2326" w14:textId="77777777" w:rsidR="00C63E05" w:rsidRDefault="00000000">
            <w:r>
              <w:t>3.15</w:t>
            </w:r>
          </w:p>
        </w:tc>
        <w:tc>
          <w:tcPr>
            <w:tcW w:w="1262" w:type="dxa"/>
            <w:vAlign w:val="center"/>
          </w:tcPr>
          <w:p w14:paraId="133449B1" w14:textId="77777777" w:rsidR="00C63E05" w:rsidRDefault="00000000">
            <w:r>
              <w:t>3.15</w:t>
            </w:r>
          </w:p>
        </w:tc>
      </w:tr>
      <w:tr w:rsidR="00C63E05" w14:paraId="38516E66" w14:textId="77777777">
        <w:tc>
          <w:tcPr>
            <w:tcW w:w="1160" w:type="dxa"/>
            <w:vMerge/>
            <w:vAlign w:val="center"/>
          </w:tcPr>
          <w:p w14:paraId="6F069325" w14:textId="77777777" w:rsidR="00C63E05" w:rsidRDefault="00C63E05"/>
        </w:tc>
        <w:tc>
          <w:tcPr>
            <w:tcW w:w="1245" w:type="dxa"/>
            <w:vMerge/>
            <w:vAlign w:val="center"/>
          </w:tcPr>
          <w:p w14:paraId="6A47E3E1" w14:textId="77777777" w:rsidR="00C63E05" w:rsidRDefault="00C63E05"/>
        </w:tc>
        <w:tc>
          <w:tcPr>
            <w:tcW w:w="1562" w:type="dxa"/>
            <w:vAlign w:val="center"/>
          </w:tcPr>
          <w:p w14:paraId="62FE2F3D" w14:textId="77777777" w:rsidR="00C63E05" w:rsidRDefault="00000000">
            <w:r>
              <w:t>C2130</w:t>
            </w:r>
          </w:p>
        </w:tc>
        <w:tc>
          <w:tcPr>
            <w:tcW w:w="1386" w:type="dxa"/>
            <w:vAlign w:val="center"/>
          </w:tcPr>
          <w:p w14:paraId="4C6724B4" w14:textId="77777777" w:rsidR="00C63E05" w:rsidRDefault="00000000">
            <w:r>
              <w:t>1.20×3.00</w:t>
            </w:r>
          </w:p>
        </w:tc>
        <w:tc>
          <w:tcPr>
            <w:tcW w:w="735" w:type="dxa"/>
            <w:vAlign w:val="center"/>
          </w:tcPr>
          <w:p w14:paraId="2BF7FCA9" w14:textId="77777777" w:rsidR="00C63E0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3A4AF1E" w14:textId="77777777" w:rsidR="00C63E0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FDEF5EE" w14:textId="77777777" w:rsidR="00C63E05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678D71BE" w14:textId="77777777" w:rsidR="00C63E05" w:rsidRDefault="00000000">
            <w:r>
              <w:t>3.60</w:t>
            </w:r>
          </w:p>
        </w:tc>
      </w:tr>
      <w:tr w:rsidR="00C63E05" w14:paraId="196A7A91" w14:textId="77777777">
        <w:tc>
          <w:tcPr>
            <w:tcW w:w="1160" w:type="dxa"/>
            <w:vMerge/>
            <w:vAlign w:val="center"/>
          </w:tcPr>
          <w:p w14:paraId="270519DF" w14:textId="77777777" w:rsidR="00C63E05" w:rsidRDefault="00C63E05"/>
        </w:tc>
        <w:tc>
          <w:tcPr>
            <w:tcW w:w="1245" w:type="dxa"/>
            <w:vMerge/>
            <w:vAlign w:val="center"/>
          </w:tcPr>
          <w:p w14:paraId="09BE3930" w14:textId="77777777" w:rsidR="00C63E05" w:rsidRDefault="00C63E05"/>
        </w:tc>
        <w:tc>
          <w:tcPr>
            <w:tcW w:w="1562" w:type="dxa"/>
            <w:vAlign w:val="center"/>
          </w:tcPr>
          <w:p w14:paraId="61A48A40" w14:textId="77777777" w:rsidR="00C63E05" w:rsidRDefault="00000000">
            <w:r>
              <w:t>C2130</w:t>
            </w:r>
          </w:p>
        </w:tc>
        <w:tc>
          <w:tcPr>
            <w:tcW w:w="1386" w:type="dxa"/>
            <w:vAlign w:val="center"/>
          </w:tcPr>
          <w:p w14:paraId="0058B2B7" w14:textId="77777777" w:rsidR="00C63E05" w:rsidRDefault="00000000">
            <w:r>
              <w:t>2.40×3.00</w:t>
            </w:r>
          </w:p>
        </w:tc>
        <w:tc>
          <w:tcPr>
            <w:tcW w:w="735" w:type="dxa"/>
            <w:vAlign w:val="center"/>
          </w:tcPr>
          <w:p w14:paraId="65CCB473" w14:textId="77777777" w:rsidR="00C63E0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93392CA" w14:textId="77777777" w:rsidR="00C63E0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A935701" w14:textId="77777777" w:rsidR="00C63E05" w:rsidRDefault="00000000">
            <w:r>
              <w:t>7.20</w:t>
            </w:r>
          </w:p>
        </w:tc>
        <w:tc>
          <w:tcPr>
            <w:tcW w:w="1262" w:type="dxa"/>
            <w:vAlign w:val="center"/>
          </w:tcPr>
          <w:p w14:paraId="117D9284" w14:textId="77777777" w:rsidR="00C63E05" w:rsidRDefault="00000000">
            <w:r>
              <w:t>7.20</w:t>
            </w:r>
          </w:p>
        </w:tc>
      </w:tr>
      <w:tr w:rsidR="00C63E05" w14:paraId="5318DA52" w14:textId="77777777">
        <w:tc>
          <w:tcPr>
            <w:tcW w:w="1160" w:type="dxa"/>
            <w:vMerge w:val="restart"/>
            <w:vAlign w:val="center"/>
          </w:tcPr>
          <w:p w14:paraId="24ECD163" w14:textId="77777777" w:rsidR="00C63E05" w:rsidRDefault="00000000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2C298C19" w14:textId="77777777" w:rsidR="00C63E05" w:rsidRDefault="00000000">
            <w:r>
              <w:t>东</w:t>
            </w:r>
            <w:r>
              <w:t>-</w:t>
            </w:r>
            <w:r>
              <w:t>默认立面</w:t>
            </w:r>
            <w:r>
              <w:br/>
              <w:t>208.20</w:t>
            </w:r>
          </w:p>
        </w:tc>
        <w:tc>
          <w:tcPr>
            <w:tcW w:w="1562" w:type="dxa"/>
            <w:vAlign w:val="center"/>
          </w:tcPr>
          <w:p w14:paraId="50F05959" w14:textId="77777777" w:rsidR="00C63E05" w:rsidRDefault="00C63E05"/>
        </w:tc>
        <w:tc>
          <w:tcPr>
            <w:tcW w:w="1386" w:type="dxa"/>
            <w:vAlign w:val="center"/>
          </w:tcPr>
          <w:p w14:paraId="2FA08300" w14:textId="77777777" w:rsidR="00C63E05" w:rsidRDefault="00000000">
            <w:r>
              <w:t>2.10×3.00</w:t>
            </w:r>
          </w:p>
        </w:tc>
        <w:tc>
          <w:tcPr>
            <w:tcW w:w="735" w:type="dxa"/>
            <w:vAlign w:val="center"/>
          </w:tcPr>
          <w:p w14:paraId="3BCE5E68" w14:textId="77777777" w:rsidR="00C63E05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7089997" w14:textId="77777777" w:rsidR="00C63E0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FF91F95" w14:textId="77777777" w:rsidR="00C63E05" w:rsidRDefault="00000000">
            <w:r>
              <w:t>6.30</w:t>
            </w:r>
          </w:p>
        </w:tc>
        <w:tc>
          <w:tcPr>
            <w:tcW w:w="1262" w:type="dxa"/>
            <w:vAlign w:val="center"/>
          </w:tcPr>
          <w:p w14:paraId="333D55FF" w14:textId="77777777" w:rsidR="00C63E05" w:rsidRDefault="00000000">
            <w:r>
              <w:t>6.30</w:t>
            </w:r>
          </w:p>
        </w:tc>
      </w:tr>
      <w:tr w:rsidR="00C63E05" w14:paraId="36832140" w14:textId="77777777">
        <w:tc>
          <w:tcPr>
            <w:tcW w:w="1160" w:type="dxa"/>
            <w:vMerge/>
            <w:vAlign w:val="center"/>
          </w:tcPr>
          <w:p w14:paraId="7B7C6EF3" w14:textId="77777777" w:rsidR="00C63E05" w:rsidRDefault="00C63E05"/>
        </w:tc>
        <w:tc>
          <w:tcPr>
            <w:tcW w:w="1245" w:type="dxa"/>
            <w:vMerge/>
            <w:vAlign w:val="center"/>
          </w:tcPr>
          <w:p w14:paraId="6FB96772" w14:textId="77777777" w:rsidR="00C63E05" w:rsidRDefault="00C63E05"/>
        </w:tc>
        <w:tc>
          <w:tcPr>
            <w:tcW w:w="1562" w:type="dxa"/>
            <w:vAlign w:val="center"/>
          </w:tcPr>
          <w:p w14:paraId="36C27454" w14:textId="77777777" w:rsidR="00C63E05" w:rsidRDefault="00000000">
            <w:r>
              <w:t>C1830</w:t>
            </w:r>
          </w:p>
        </w:tc>
        <w:tc>
          <w:tcPr>
            <w:tcW w:w="1386" w:type="dxa"/>
            <w:vAlign w:val="center"/>
          </w:tcPr>
          <w:p w14:paraId="5CF5945A" w14:textId="77777777" w:rsidR="00C63E05" w:rsidRDefault="00000000">
            <w:r>
              <w:t>2.10×3.50</w:t>
            </w:r>
          </w:p>
        </w:tc>
        <w:tc>
          <w:tcPr>
            <w:tcW w:w="735" w:type="dxa"/>
            <w:vAlign w:val="center"/>
          </w:tcPr>
          <w:p w14:paraId="544938BB" w14:textId="77777777" w:rsidR="00C63E05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8123753" w14:textId="77777777" w:rsidR="00C63E05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0DE13962" w14:textId="77777777" w:rsidR="00C63E05" w:rsidRDefault="00000000">
            <w:r>
              <w:t>7.35</w:t>
            </w:r>
          </w:p>
        </w:tc>
        <w:tc>
          <w:tcPr>
            <w:tcW w:w="1262" w:type="dxa"/>
            <w:vAlign w:val="center"/>
          </w:tcPr>
          <w:p w14:paraId="146309FE" w14:textId="77777777" w:rsidR="00C63E05" w:rsidRDefault="00000000">
            <w:r>
              <w:t>14.70</w:t>
            </w:r>
          </w:p>
        </w:tc>
      </w:tr>
      <w:tr w:rsidR="00C63E05" w14:paraId="174DC9E3" w14:textId="77777777">
        <w:tc>
          <w:tcPr>
            <w:tcW w:w="1160" w:type="dxa"/>
            <w:vMerge/>
            <w:vAlign w:val="center"/>
          </w:tcPr>
          <w:p w14:paraId="5F9F7521" w14:textId="77777777" w:rsidR="00C63E05" w:rsidRDefault="00C63E05"/>
        </w:tc>
        <w:tc>
          <w:tcPr>
            <w:tcW w:w="1245" w:type="dxa"/>
            <w:vMerge/>
            <w:vAlign w:val="center"/>
          </w:tcPr>
          <w:p w14:paraId="035D6DE0" w14:textId="77777777" w:rsidR="00C63E05" w:rsidRDefault="00C63E05"/>
        </w:tc>
        <w:tc>
          <w:tcPr>
            <w:tcW w:w="1562" w:type="dxa"/>
            <w:vAlign w:val="center"/>
          </w:tcPr>
          <w:p w14:paraId="324CD9A8" w14:textId="77777777" w:rsidR="00C63E05" w:rsidRDefault="00000000">
            <w:r>
              <w:t>C2130</w:t>
            </w:r>
          </w:p>
        </w:tc>
        <w:tc>
          <w:tcPr>
            <w:tcW w:w="1386" w:type="dxa"/>
            <w:vAlign w:val="center"/>
          </w:tcPr>
          <w:p w14:paraId="4946CD1C" w14:textId="77777777" w:rsidR="00C63E05" w:rsidRDefault="00000000">
            <w:r>
              <w:t>2.10×3.50</w:t>
            </w:r>
          </w:p>
        </w:tc>
        <w:tc>
          <w:tcPr>
            <w:tcW w:w="735" w:type="dxa"/>
            <w:vAlign w:val="center"/>
          </w:tcPr>
          <w:p w14:paraId="3C378529" w14:textId="77777777" w:rsidR="00C63E0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8FC5581" w14:textId="77777777" w:rsidR="00C63E05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43690703" w14:textId="77777777" w:rsidR="00C63E05" w:rsidRDefault="00000000">
            <w:r>
              <w:t>7.35</w:t>
            </w:r>
          </w:p>
        </w:tc>
        <w:tc>
          <w:tcPr>
            <w:tcW w:w="1262" w:type="dxa"/>
            <w:vAlign w:val="center"/>
          </w:tcPr>
          <w:p w14:paraId="2F3ECD11" w14:textId="77777777" w:rsidR="00C63E05" w:rsidRDefault="00000000">
            <w:r>
              <w:t>29.40</w:t>
            </w:r>
          </w:p>
        </w:tc>
      </w:tr>
      <w:tr w:rsidR="00C63E05" w14:paraId="7FCEED06" w14:textId="77777777">
        <w:tc>
          <w:tcPr>
            <w:tcW w:w="1160" w:type="dxa"/>
            <w:vMerge/>
            <w:vAlign w:val="center"/>
          </w:tcPr>
          <w:p w14:paraId="1E46D299" w14:textId="77777777" w:rsidR="00C63E05" w:rsidRDefault="00C63E05"/>
        </w:tc>
        <w:tc>
          <w:tcPr>
            <w:tcW w:w="1245" w:type="dxa"/>
            <w:vMerge/>
            <w:vAlign w:val="center"/>
          </w:tcPr>
          <w:p w14:paraId="1E09F5DA" w14:textId="77777777" w:rsidR="00C63E05" w:rsidRDefault="00C63E05"/>
        </w:tc>
        <w:tc>
          <w:tcPr>
            <w:tcW w:w="1562" w:type="dxa"/>
            <w:vAlign w:val="center"/>
          </w:tcPr>
          <w:p w14:paraId="7F295D7F" w14:textId="77777777" w:rsidR="00C63E05" w:rsidRDefault="00000000">
            <w:r>
              <w:t>C2130</w:t>
            </w:r>
          </w:p>
        </w:tc>
        <w:tc>
          <w:tcPr>
            <w:tcW w:w="1386" w:type="dxa"/>
            <w:vAlign w:val="center"/>
          </w:tcPr>
          <w:p w14:paraId="70F4BEE7" w14:textId="77777777" w:rsidR="00C63E05" w:rsidRDefault="00000000">
            <w:r>
              <w:t>2.10×3.00</w:t>
            </w:r>
          </w:p>
        </w:tc>
        <w:tc>
          <w:tcPr>
            <w:tcW w:w="735" w:type="dxa"/>
            <w:vAlign w:val="center"/>
          </w:tcPr>
          <w:p w14:paraId="784CA82A" w14:textId="77777777" w:rsidR="00C63E0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FDC4407" w14:textId="77777777" w:rsidR="00C63E05" w:rsidRDefault="00000000">
            <w:r>
              <w:t>18</w:t>
            </w:r>
          </w:p>
        </w:tc>
        <w:tc>
          <w:tcPr>
            <w:tcW w:w="1262" w:type="dxa"/>
            <w:vAlign w:val="center"/>
          </w:tcPr>
          <w:p w14:paraId="302A8242" w14:textId="77777777" w:rsidR="00C63E05" w:rsidRDefault="00000000">
            <w:r>
              <w:t>6.30</w:t>
            </w:r>
          </w:p>
        </w:tc>
        <w:tc>
          <w:tcPr>
            <w:tcW w:w="1262" w:type="dxa"/>
            <w:vAlign w:val="center"/>
          </w:tcPr>
          <w:p w14:paraId="69D3DCEA" w14:textId="77777777" w:rsidR="00C63E05" w:rsidRDefault="00000000">
            <w:r>
              <w:t>113.40</w:t>
            </w:r>
          </w:p>
        </w:tc>
      </w:tr>
      <w:tr w:rsidR="00C63E05" w14:paraId="1501EC0A" w14:textId="77777777">
        <w:tc>
          <w:tcPr>
            <w:tcW w:w="1160" w:type="dxa"/>
            <w:vMerge/>
            <w:vAlign w:val="center"/>
          </w:tcPr>
          <w:p w14:paraId="4067EE39" w14:textId="77777777" w:rsidR="00C63E05" w:rsidRDefault="00C63E05"/>
        </w:tc>
        <w:tc>
          <w:tcPr>
            <w:tcW w:w="1245" w:type="dxa"/>
            <w:vMerge/>
            <w:vAlign w:val="center"/>
          </w:tcPr>
          <w:p w14:paraId="6E2AE209" w14:textId="77777777" w:rsidR="00C63E05" w:rsidRDefault="00C63E05"/>
        </w:tc>
        <w:tc>
          <w:tcPr>
            <w:tcW w:w="1562" w:type="dxa"/>
            <w:vAlign w:val="center"/>
          </w:tcPr>
          <w:p w14:paraId="7E2E7198" w14:textId="77777777" w:rsidR="00C63E05" w:rsidRDefault="00000000">
            <w:r>
              <w:t>C2130</w:t>
            </w:r>
          </w:p>
        </w:tc>
        <w:tc>
          <w:tcPr>
            <w:tcW w:w="1386" w:type="dxa"/>
            <w:vAlign w:val="center"/>
          </w:tcPr>
          <w:p w14:paraId="56C8DE03" w14:textId="77777777" w:rsidR="00C63E05" w:rsidRDefault="00000000">
            <w:r>
              <w:t>1.20×3.00</w:t>
            </w:r>
          </w:p>
        </w:tc>
        <w:tc>
          <w:tcPr>
            <w:tcW w:w="735" w:type="dxa"/>
            <w:vAlign w:val="center"/>
          </w:tcPr>
          <w:p w14:paraId="72F9F46D" w14:textId="77777777" w:rsidR="00C63E0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A22E38B" w14:textId="77777777" w:rsidR="00C63E05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278045B5" w14:textId="77777777" w:rsidR="00C63E05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7EFEEE1E" w14:textId="77777777" w:rsidR="00C63E05" w:rsidRDefault="00000000">
            <w:r>
              <w:t>10.80</w:t>
            </w:r>
          </w:p>
        </w:tc>
      </w:tr>
      <w:tr w:rsidR="00C63E05" w14:paraId="7D0E9870" w14:textId="77777777">
        <w:tc>
          <w:tcPr>
            <w:tcW w:w="1160" w:type="dxa"/>
            <w:vMerge/>
            <w:vAlign w:val="center"/>
          </w:tcPr>
          <w:p w14:paraId="05C8E7EB" w14:textId="77777777" w:rsidR="00C63E05" w:rsidRDefault="00C63E05"/>
        </w:tc>
        <w:tc>
          <w:tcPr>
            <w:tcW w:w="1245" w:type="dxa"/>
            <w:vMerge/>
            <w:vAlign w:val="center"/>
          </w:tcPr>
          <w:p w14:paraId="0775E343" w14:textId="77777777" w:rsidR="00C63E05" w:rsidRDefault="00C63E05"/>
        </w:tc>
        <w:tc>
          <w:tcPr>
            <w:tcW w:w="1562" w:type="dxa"/>
            <w:vAlign w:val="center"/>
          </w:tcPr>
          <w:p w14:paraId="509C405B" w14:textId="77777777" w:rsidR="00C63E05" w:rsidRDefault="00000000">
            <w:r>
              <w:t>C2130</w:t>
            </w:r>
          </w:p>
        </w:tc>
        <w:tc>
          <w:tcPr>
            <w:tcW w:w="1386" w:type="dxa"/>
            <w:vAlign w:val="center"/>
          </w:tcPr>
          <w:p w14:paraId="155DB3AF" w14:textId="77777777" w:rsidR="00C63E05" w:rsidRDefault="00000000">
            <w:r>
              <w:t>2.10×3.50</w:t>
            </w:r>
          </w:p>
        </w:tc>
        <w:tc>
          <w:tcPr>
            <w:tcW w:w="735" w:type="dxa"/>
            <w:vAlign w:val="center"/>
          </w:tcPr>
          <w:p w14:paraId="46C30522" w14:textId="77777777" w:rsidR="00C63E0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2A8CAE9" w14:textId="77777777" w:rsidR="00C63E05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607D1327" w14:textId="77777777" w:rsidR="00C63E05" w:rsidRDefault="00000000">
            <w:r>
              <w:t>7.35</w:t>
            </w:r>
          </w:p>
        </w:tc>
        <w:tc>
          <w:tcPr>
            <w:tcW w:w="1262" w:type="dxa"/>
            <w:vAlign w:val="center"/>
          </w:tcPr>
          <w:p w14:paraId="39549616" w14:textId="77777777" w:rsidR="00C63E05" w:rsidRDefault="00000000">
            <w:r>
              <w:t>14.70</w:t>
            </w:r>
          </w:p>
        </w:tc>
      </w:tr>
      <w:tr w:rsidR="00C63E05" w14:paraId="120FBD44" w14:textId="77777777">
        <w:tc>
          <w:tcPr>
            <w:tcW w:w="1160" w:type="dxa"/>
            <w:vMerge/>
            <w:vAlign w:val="center"/>
          </w:tcPr>
          <w:p w14:paraId="33FB07B6" w14:textId="77777777" w:rsidR="00C63E05" w:rsidRDefault="00C63E05"/>
        </w:tc>
        <w:tc>
          <w:tcPr>
            <w:tcW w:w="1245" w:type="dxa"/>
            <w:vMerge/>
            <w:vAlign w:val="center"/>
          </w:tcPr>
          <w:p w14:paraId="406390E2" w14:textId="77777777" w:rsidR="00C63E05" w:rsidRDefault="00C63E05"/>
        </w:tc>
        <w:tc>
          <w:tcPr>
            <w:tcW w:w="1562" w:type="dxa"/>
            <w:vAlign w:val="center"/>
          </w:tcPr>
          <w:p w14:paraId="46B9F7AE" w14:textId="77777777" w:rsidR="00C63E05" w:rsidRDefault="00000000">
            <w:r>
              <w:t>C2130</w:t>
            </w:r>
          </w:p>
        </w:tc>
        <w:tc>
          <w:tcPr>
            <w:tcW w:w="1386" w:type="dxa"/>
            <w:vAlign w:val="center"/>
          </w:tcPr>
          <w:p w14:paraId="675FB649" w14:textId="77777777" w:rsidR="00C63E05" w:rsidRDefault="00000000">
            <w:r>
              <w:t>2.10×3.00</w:t>
            </w:r>
          </w:p>
        </w:tc>
        <w:tc>
          <w:tcPr>
            <w:tcW w:w="735" w:type="dxa"/>
            <w:vAlign w:val="center"/>
          </w:tcPr>
          <w:p w14:paraId="5DE0F3D2" w14:textId="77777777" w:rsidR="00C63E05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9F6AF4F" w14:textId="77777777" w:rsidR="00C63E05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27B03262" w14:textId="77777777" w:rsidR="00C63E05" w:rsidRDefault="00000000">
            <w:r>
              <w:t>6.30</w:t>
            </w:r>
          </w:p>
        </w:tc>
        <w:tc>
          <w:tcPr>
            <w:tcW w:w="1262" w:type="dxa"/>
            <w:vAlign w:val="center"/>
          </w:tcPr>
          <w:p w14:paraId="2D89946C" w14:textId="77777777" w:rsidR="00C63E05" w:rsidRDefault="00000000">
            <w:r>
              <w:t>18.90</w:t>
            </w:r>
          </w:p>
        </w:tc>
      </w:tr>
      <w:tr w:rsidR="00C63E05" w14:paraId="1280E92C" w14:textId="77777777">
        <w:tc>
          <w:tcPr>
            <w:tcW w:w="1160" w:type="dxa"/>
            <w:vMerge w:val="restart"/>
            <w:vAlign w:val="center"/>
          </w:tcPr>
          <w:p w14:paraId="00DC9EDE" w14:textId="77777777" w:rsidR="00C63E05" w:rsidRDefault="00000000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2AC750DD" w14:textId="77777777" w:rsidR="00C63E05" w:rsidRDefault="00000000">
            <w:r>
              <w:t>西</w:t>
            </w:r>
            <w:r>
              <w:t>-</w:t>
            </w:r>
            <w:r>
              <w:t>默认立</w:t>
            </w:r>
            <w:r>
              <w:lastRenderedPageBreak/>
              <w:t>面</w:t>
            </w:r>
            <w:r>
              <w:br/>
              <w:t>180.90</w:t>
            </w:r>
          </w:p>
        </w:tc>
        <w:tc>
          <w:tcPr>
            <w:tcW w:w="1562" w:type="dxa"/>
            <w:vAlign w:val="center"/>
          </w:tcPr>
          <w:p w14:paraId="3B75FA30" w14:textId="77777777" w:rsidR="00C63E05" w:rsidRDefault="00C63E05"/>
        </w:tc>
        <w:tc>
          <w:tcPr>
            <w:tcW w:w="1386" w:type="dxa"/>
            <w:vAlign w:val="center"/>
          </w:tcPr>
          <w:p w14:paraId="380BE8DB" w14:textId="77777777" w:rsidR="00C63E05" w:rsidRDefault="00000000">
            <w:r>
              <w:t>2.10×3.00</w:t>
            </w:r>
          </w:p>
        </w:tc>
        <w:tc>
          <w:tcPr>
            <w:tcW w:w="735" w:type="dxa"/>
            <w:vAlign w:val="center"/>
          </w:tcPr>
          <w:p w14:paraId="3BF0DA72" w14:textId="77777777" w:rsidR="00C63E05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1F92CCB" w14:textId="77777777" w:rsidR="00C63E0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F38385E" w14:textId="77777777" w:rsidR="00C63E05" w:rsidRDefault="00000000">
            <w:r>
              <w:t>6.30</w:t>
            </w:r>
          </w:p>
        </w:tc>
        <w:tc>
          <w:tcPr>
            <w:tcW w:w="1262" w:type="dxa"/>
            <w:vAlign w:val="center"/>
          </w:tcPr>
          <w:p w14:paraId="5AD75912" w14:textId="77777777" w:rsidR="00C63E05" w:rsidRDefault="00000000">
            <w:r>
              <w:t>6.30</w:t>
            </w:r>
          </w:p>
        </w:tc>
      </w:tr>
      <w:tr w:rsidR="00C63E05" w14:paraId="1A28CAA4" w14:textId="77777777">
        <w:tc>
          <w:tcPr>
            <w:tcW w:w="1160" w:type="dxa"/>
            <w:vMerge/>
            <w:vAlign w:val="center"/>
          </w:tcPr>
          <w:p w14:paraId="767E0A75" w14:textId="77777777" w:rsidR="00C63E05" w:rsidRDefault="00C63E05"/>
        </w:tc>
        <w:tc>
          <w:tcPr>
            <w:tcW w:w="1245" w:type="dxa"/>
            <w:vMerge/>
            <w:vAlign w:val="center"/>
          </w:tcPr>
          <w:p w14:paraId="5C6423A9" w14:textId="77777777" w:rsidR="00C63E05" w:rsidRDefault="00C63E05"/>
        </w:tc>
        <w:tc>
          <w:tcPr>
            <w:tcW w:w="1562" w:type="dxa"/>
            <w:vAlign w:val="center"/>
          </w:tcPr>
          <w:p w14:paraId="08B8FFA9" w14:textId="77777777" w:rsidR="00C63E05" w:rsidRDefault="00000000">
            <w:r>
              <w:t>C1530</w:t>
            </w:r>
          </w:p>
        </w:tc>
        <w:tc>
          <w:tcPr>
            <w:tcW w:w="1386" w:type="dxa"/>
            <w:vAlign w:val="center"/>
          </w:tcPr>
          <w:p w14:paraId="3C34B423" w14:textId="77777777" w:rsidR="00C63E05" w:rsidRDefault="00000000">
            <w:r>
              <w:t>2.10×3.50</w:t>
            </w:r>
          </w:p>
        </w:tc>
        <w:tc>
          <w:tcPr>
            <w:tcW w:w="735" w:type="dxa"/>
            <w:vAlign w:val="center"/>
          </w:tcPr>
          <w:p w14:paraId="4CEF6FF7" w14:textId="77777777" w:rsidR="00C63E0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8A73AFD" w14:textId="77777777" w:rsidR="00C63E0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28EB0BC" w14:textId="77777777" w:rsidR="00C63E05" w:rsidRDefault="00000000">
            <w:r>
              <w:t>7.35</w:t>
            </w:r>
          </w:p>
        </w:tc>
        <w:tc>
          <w:tcPr>
            <w:tcW w:w="1262" w:type="dxa"/>
            <w:vAlign w:val="center"/>
          </w:tcPr>
          <w:p w14:paraId="171EF850" w14:textId="77777777" w:rsidR="00C63E05" w:rsidRDefault="00000000">
            <w:r>
              <w:t>7.35</w:t>
            </w:r>
          </w:p>
        </w:tc>
      </w:tr>
      <w:tr w:rsidR="00C63E05" w14:paraId="56928D5E" w14:textId="77777777">
        <w:tc>
          <w:tcPr>
            <w:tcW w:w="1160" w:type="dxa"/>
            <w:vMerge/>
            <w:vAlign w:val="center"/>
          </w:tcPr>
          <w:p w14:paraId="29F2A42F" w14:textId="77777777" w:rsidR="00C63E05" w:rsidRDefault="00C63E05"/>
        </w:tc>
        <w:tc>
          <w:tcPr>
            <w:tcW w:w="1245" w:type="dxa"/>
            <w:vMerge/>
            <w:vAlign w:val="center"/>
          </w:tcPr>
          <w:p w14:paraId="5C91782A" w14:textId="77777777" w:rsidR="00C63E05" w:rsidRDefault="00C63E05"/>
        </w:tc>
        <w:tc>
          <w:tcPr>
            <w:tcW w:w="1562" w:type="dxa"/>
            <w:vAlign w:val="center"/>
          </w:tcPr>
          <w:p w14:paraId="53BBBBF9" w14:textId="77777777" w:rsidR="00C63E05" w:rsidRDefault="00000000">
            <w:r>
              <w:t>C1530</w:t>
            </w:r>
          </w:p>
        </w:tc>
        <w:tc>
          <w:tcPr>
            <w:tcW w:w="1386" w:type="dxa"/>
            <w:vAlign w:val="center"/>
          </w:tcPr>
          <w:p w14:paraId="64271BB1" w14:textId="77777777" w:rsidR="00C63E05" w:rsidRDefault="00000000">
            <w:r>
              <w:t>2.10×3.00</w:t>
            </w:r>
          </w:p>
        </w:tc>
        <w:tc>
          <w:tcPr>
            <w:tcW w:w="735" w:type="dxa"/>
            <w:vAlign w:val="center"/>
          </w:tcPr>
          <w:p w14:paraId="4B5E4624" w14:textId="77777777" w:rsidR="00C63E0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AB5C20B" w14:textId="77777777" w:rsidR="00C63E0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9E22093" w14:textId="77777777" w:rsidR="00C63E05" w:rsidRDefault="00000000">
            <w:r>
              <w:t>6.30</w:t>
            </w:r>
          </w:p>
        </w:tc>
        <w:tc>
          <w:tcPr>
            <w:tcW w:w="1262" w:type="dxa"/>
            <w:vAlign w:val="center"/>
          </w:tcPr>
          <w:p w14:paraId="6308758D" w14:textId="77777777" w:rsidR="00C63E05" w:rsidRDefault="00000000">
            <w:r>
              <w:t>6.30</w:t>
            </w:r>
          </w:p>
        </w:tc>
      </w:tr>
      <w:tr w:rsidR="00C63E05" w14:paraId="4695990C" w14:textId="77777777">
        <w:tc>
          <w:tcPr>
            <w:tcW w:w="1160" w:type="dxa"/>
            <w:vMerge/>
            <w:vAlign w:val="center"/>
          </w:tcPr>
          <w:p w14:paraId="4F46459C" w14:textId="77777777" w:rsidR="00C63E05" w:rsidRDefault="00C63E05"/>
        </w:tc>
        <w:tc>
          <w:tcPr>
            <w:tcW w:w="1245" w:type="dxa"/>
            <w:vMerge/>
            <w:vAlign w:val="center"/>
          </w:tcPr>
          <w:p w14:paraId="55E9522E" w14:textId="77777777" w:rsidR="00C63E05" w:rsidRDefault="00C63E05"/>
        </w:tc>
        <w:tc>
          <w:tcPr>
            <w:tcW w:w="1562" w:type="dxa"/>
            <w:vAlign w:val="center"/>
          </w:tcPr>
          <w:p w14:paraId="730286C0" w14:textId="77777777" w:rsidR="00C63E05" w:rsidRDefault="00000000">
            <w:r>
              <w:t>C1530</w:t>
            </w:r>
          </w:p>
        </w:tc>
        <w:tc>
          <w:tcPr>
            <w:tcW w:w="1386" w:type="dxa"/>
            <w:vAlign w:val="center"/>
          </w:tcPr>
          <w:p w14:paraId="42F85E00" w14:textId="77777777" w:rsidR="00C63E05" w:rsidRDefault="00000000">
            <w:r>
              <w:t>1.50×3.50</w:t>
            </w:r>
          </w:p>
        </w:tc>
        <w:tc>
          <w:tcPr>
            <w:tcW w:w="735" w:type="dxa"/>
            <w:vAlign w:val="center"/>
          </w:tcPr>
          <w:p w14:paraId="4D3AEF5B" w14:textId="77777777" w:rsidR="00C63E0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8FD493A" w14:textId="77777777" w:rsidR="00C63E0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7EF27BC" w14:textId="77777777" w:rsidR="00C63E05" w:rsidRDefault="00000000">
            <w:r>
              <w:t>5.25</w:t>
            </w:r>
          </w:p>
        </w:tc>
        <w:tc>
          <w:tcPr>
            <w:tcW w:w="1262" w:type="dxa"/>
            <w:vAlign w:val="center"/>
          </w:tcPr>
          <w:p w14:paraId="0CD44632" w14:textId="77777777" w:rsidR="00C63E05" w:rsidRDefault="00000000">
            <w:r>
              <w:t>5.25</w:t>
            </w:r>
          </w:p>
        </w:tc>
      </w:tr>
      <w:tr w:rsidR="00C63E05" w14:paraId="3E8BFDF1" w14:textId="77777777">
        <w:tc>
          <w:tcPr>
            <w:tcW w:w="1160" w:type="dxa"/>
            <w:vMerge/>
            <w:vAlign w:val="center"/>
          </w:tcPr>
          <w:p w14:paraId="741D33A1" w14:textId="77777777" w:rsidR="00C63E05" w:rsidRDefault="00C63E05"/>
        </w:tc>
        <w:tc>
          <w:tcPr>
            <w:tcW w:w="1245" w:type="dxa"/>
            <w:vMerge/>
            <w:vAlign w:val="center"/>
          </w:tcPr>
          <w:p w14:paraId="1F529243" w14:textId="77777777" w:rsidR="00C63E05" w:rsidRDefault="00C63E05"/>
        </w:tc>
        <w:tc>
          <w:tcPr>
            <w:tcW w:w="1562" w:type="dxa"/>
            <w:vAlign w:val="center"/>
          </w:tcPr>
          <w:p w14:paraId="3DC1E809" w14:textId="77777777" w:rsidR="00C63E05" w:rsidRDefault="00000000">
            <w:r>
              <w:t>C2130</w:t>
            </w:r>
          </w:p>
        </w:tc>
        <w:tc>
          <w:tcPr>
            <w:tcW w:w="1386" w:type="dxa"/>
            <w:vAlign w:val="center"/>
          </w:tcPr>
          <w:p w14:paraId="52EF76FD" w14:textId="77777777" w:rsidR="00C63E05" w:rsidRDefault="00000000">
            <w:r>
              <w:t>2.10×3.00</w:t>
            </w:r>
          </w:p>
        </w:tc>
        <w:tc>
          <w:tcPr>
            <w:tcW w:w="735" w:type="dxa"/>
            <w:vAlign w:val="center"/>
          </w:tcPr>
          <w:p w14:paraId="47B499F5" w14:textId="77777777" w:rsidR="00C63E0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68321DE" w14:textId="77777777" w:rsidR="00C63E05" w:rsidRDefault="00000000">
            <w:r>
              <w:t>17</w:t>
            </w:r>
          </w:p>
        </w:tc>
        <w:tc>
          <w:tcPr>
            <w:tcW w:w="1262" w:type="dxa"/>
            <w:vAlign w:val="center"/>
          </w:tcPr>
          <w:p w14:paraId="1FB747FF" w14:textId="77777777" w:rsidR="00C63E05" w:rsidRDefault="00000000">
            <w:r>
              <w:t>6.30</w:t>
            </w:r>
          </w:p>
        </w:tc>
        <w:tc>
          <w:tcPr>
            <w:tcW w:w="1262" w:type="dxa"/>
            <w:vAlign w:val="center"/>
          </w:tcPr>
          <w:p w14:paraId="5551CF56" w14:textId="77777777" w:rsidR="00C63E05" w:rsidRDefault="00000000">
            <w:r>
              <w:t>107.10</w:t>
            </w:r>
          </w:p>
        </w:tc>
      </w:tr>
      <w:tr w:rsidR="00C63E05" w14:paraId="0EE30DCA" w14:textId="77777777">
        <w:tc>
          <w:tcPr>
            <w:tcW w:w="1160" w:type="dxa"/>
            <w:vMerge/>
            <w:vAlign w:val="center"/>
          </w:tcPr>
          <w:p w14:paraId="1B99EF61" w14:textId="77777777" w:rsidR="00C63E05" w:rsidRDefault="00C63E05"/>
        </w:tc>
        <w:tc>
          <w:tcPr>
            <w:tcW w:w="1245" w:type="dxa"/>
            <w:vMerge/>
            <w:vAlign w:val="center"/>
          </w:tcPr>
          <w:p w14:paraId="7B811422" w14:textId="77777777" w:rsidR="00C63E05" w:rsidRDefault="00C63E05"/>
        </w:tc>
        <w:tc>
          <w:tcPr>
            <w:tcW w:w="1562" w:type="dxa"/>
            <w:vAlign w:val="center"/>
          </w:tcPr>
          <w:p w14:paraId="21EE4986" w14:textId="77777777" w:rsidR="00C63E05" w:rsidRDefault="00000000">
            <w:r>
              <w:t>C2130</w:t>
            </w:r>
          </w:p>
        </w:tc>
        <w:tc>
          <w:tcPr>
            <w:tcW w:w="1386" w:type="dxa"/>
            <w:vAlign w:val="center"/>
          </w:tcPr>
          <w:p w14:paraId="4D87662E" w14:textId="77777777" w:rsidR="00C63E05" w:rsidRDefault="00000000">
            <w:r>
              <w:t>2.10×3.00</w:t>
            </w:r>
          </w:p>
        </w:tc>
        <w:tc>
          <w:tcPr>
            <w:tcW w:w="735" w:type="dxa"/>
            <w:vAlign w:val="center"/>
          </w:tcPr>
          <w:p w14:paraId="5E67DE02" w14:textId="77777777" w:rsidR="00C63E05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51BCD0C3" w14:textId="77777777" w:rsidR="00C63E05" w:rsidRDefault="00000000">
            <w:r>
              <w:t>5</w:t>
            </w:r>
          </w:p>
        </w:tc>
        <w:tc>
          <w:tcPr>
            <w:tcW w:w="1262" w:type="dxa"/>
            <w:vAlign w:val="center"/>
          </w:tcPr>
          <w:p w14:paraId="53A1A11B" w14:textId="77777777" w:rsidR="00C63E05" w:rsidRDefault="00000000">
            <w:r>
              <w:t>6.30</w:t>
            </w:r>
          </w:p>
        </w:tc>
        <w:tc>
          <w:tcPr>
            <w:tcW w:w="1262" w:type="dxa"/>
            <w:vAlign w:val="center"/>
          </w:tcPr>
          <w:p w14:paraId="7AAE6198" w14:textId="77777777" w:rsidR="00C63E05" w:rsidRDefault="00000000">
            <w:r>
              <w:t>31.50</w:t>
            </w:r>
          </w:p>
        </w:tc>
      </w:tr>
      <w:tr w:rsidR="00C63E05" w14:paraId="4D8E74D6" w14:textId="77777777">
        <w:tc>
          <w:tcPr>
            <w:tcW w:w="1160" w:type="dxa"/>
            <w:vMerge/>
            <w:vAlign w:val="center"/>
          </w:tcPr>
          <w:p w14:paraId="3794C4BE" w14:textId="77777777" w:rsidR="00C63E05" w:rsidRDefault="00C63E05"/>
        </w:tc>
        <w:tc>
          <w:tcPr>
            <w:tcW w:w="1245" w:type="dxa"/>
            <w:vMerge/>
            <w:vAlign w:val="center"/>
          </w:tcPr>
          <w:p w14:paraId="614C7600" w14:textId="77777777" w:rsidR="00C63E05" w:rsidRDefault="00C63E05"/>
        </w:tc>
        <w:tc>
          <w:tcPr>
            <w:tcW w:w="1562" w:type="dxa"/>
            <w:vAlign w:val="center"/>
          </w:tcPr>
          <w:p w14:paraId="4D57DB0E" w14:textId="77777777" w:rsidR="00C63E05" w:rsidRDefault="00000000">
            <w:r>
              <w:t>C2130</w:t>
            </w:r>
          </w:p>
        </w:tc>
        <w:tc>
          <w:tcPr>
            <w:tcW w:w="1386" w:type="dxa"/>
            <w:vAlign w:val="center"/>
          </w:tcPr>
          <w:p w14:paraId="3E7B87FF" w14:textId="77777777" w:rsidR="00C63E05" w:rsidRDefault="00000000">
            <w:r>
              <w:t>2.10×3.00</w:t>
            </w:r>
          </w:p>
        </w:tc>
        <w:tc>
          <w:tcPr>
            <w:tcW w:w="735" w:type="dxa"/>
            <w:vAlign w:val="center"/>
          </w:tcPr>
          <w:p w14:paraId="241D084C" w14:textId="77777777" w:rsidR="00C63E0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8D40A1A" w14:textId="77777777" w:rsidR="00C63E05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9944DA7" w14:textId="77777777" w:rsidR="00C63E05" w:rsidRDefault="00000000">
            <w:r>
              <w:t>6.30</w:t>
            </w:r>
          </w:p>
        </w:tc>
        <w:tc>
          <w:tcPr>
            <w:tcW w:w="1262" w:type="dxa"/>
            <w:vAlign w:val="center"/>
          </w:tcPr>
          <w:p w14:paraId="5973E113" w14:textId="77777777" w:rsidR="00C63E05" w:rsidRDefault="00000000">
            <w:r>
              <w:t>12.60</w:t>
            </w:r>
          </w:p>
        </w:tc>
      </w:tr>
      <w:tr w:rsidR="00C63E05" w14:paraId="7EA8F341" w14:textId="77777777">
        <w:tc>
          <w:tcPr>
            <w:tcW w:w="1160" w:type="dxa"/>
            <w:vMerge/>
            <w:vAlign w:val="center"/>
          </w:tcPr>
          <w:p w14:paraId="6D2514E6" w14:textId="77777777" w:rsidR="00C63E05" w:rsidRDefault="00C63E05"/>
        </w:tc>
        <w:tc>
          <w:tcPr>
            <w:tcW w:w="1245" w:type="dxa"/>
            <w:vMerge/>
            <w:vAlign w:val="center"/>
          </w:tcPr>
          <w:p w14:paraId="429FAF9E" w14:textId="77777777" w:rsidR="00C63E05" w:rsidRDefault="00C63E05"/>
        </w:tc>
        <w:tc>
          <w:tcPr>
            <w:tcW w:w="1562" w:type="dxa"/>
            <w:vAlign w:val="center"/>
          </w:tcPr>
          <w:p w14:paraId="0321282E" w14:textId="77777777" w:rsidR="00C63E05" w:rsidRDefault="00000000">
            <w:r>
              <w:t>C2130</w:t>
            </w:r>
          </w:p>
        </w:tc>
        <w:tc>
          <w:tcPr>
            <w:tcW w:w="1386" w:type="dxa"/>
            <w:vAlign w:val="center"/>
          </w:tcPr>
          <w:p w14:paraId="2A0F0FC7" w14:textId="77777777" w:rsidR="00C63E05" w:rsidRDefault="00000000">
            <w:r>
              <w:t>1.50×3.00</w:t>
            </w:r>
          </w:p>
        </w:tc>
        <w:tc>
          <w:tcPr>
            <w:tcW w:w="735" w:type="dxa"/>
            <w:vAlign w:val="center"/>
          </w:tcPr>
          <w:p w14:paraId="1EDD1F70" w14:textId="77777777" w:rsidR="00C63E0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40BC383" w14:textId="77777777" w:rsidR="00C63E0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258386D" w14:textId="77777777" w:rsidR="00C63E05" w:rsidRDefault="00000000">
            <w:r>
              <w:t>4.50</w:t>
            </w:r>
          </w:p>
        </w:tc>
        <w:tc>
          <w:tcPr>
            <w:tcW w:w="1262" w:type="dxa"/>
            <w:vAlign w:val="center"/>
          </w:tcPr>
          <w:p w14:paraId="3D79A482" w14:textId="77777777" w:rsidR="00C63E05" w:rsidRDefault="00000000">
            <w:r>
              <w:t>4.50</w:t>
            </w:r>
          </w:p>
        </w:tc>
      </w:tr>
    </w:tbl>
    <w:p w14:paraId="3288F143" w14:textId="77777777" w:rsidR="00C63E05" w:rsidRDefault="00000000">
      <w:pPr>
        <w:pStyle w:val="2"/>
        <w:widowControl w:val="0"/>
      </w:pPr>
      <w:bookmarkStart w:id="62" w:name="_Toc123574422"/>
      <w:r>
        <w:t>可见光透射比</w:t>
      </w:r>
      <w:bookmarkEnd w:id="62"/>
    </w:p>
    <w:p w14:paraId="4A9C5980" w14:textId="77777777" w:rsidR="00C63E0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6B226C3F" w14:textId="77777777" w:rsidR="00C63E05" w:rsidRDefault="00000000">
      <w:pPr>
        <w:pStyle w:val="2"/>
        <w:widowControl w:val="0"/>
      </w:pPr>
      <w:bookmarkStart w:id="63" w:name="_Toc123574423"/>
      <w:r>
        <w:t>天窗</w:t>
      </w:r>
      <w:bookmarkEnd w:id="63"/>
    </w:p>
    <w:p w14:paraId="229FAA8B" w14:textId="77777777" w:rsidR="00C63E05" w:rsidRDefault="00000000">
      <w:pPr>
        <w:pStyle w:val="3"/>
        <w:widowControl w:val="0"/>
        <w:jc w:val="both"/>
        <w:rPr>
          <w:color w:val="000000"/>
        </w:rPr>
      </w:pPr>
      <w:bookmarkStart w:id="64" w:name="_Toc123574424"/>
      <w:r>
        <w:rPr>
          <w:color w:val="000000"/>
        </w:rPr>
        <w:t>天窗屋顶比</w:t>
      </w:r>
      <w:bookmarkEnd w:id="64"/>
    </w:p>
    <w:p w14:paraId="625E617F" w14:textId="77777777" w:rsidR="00C63E0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59CF3E85" w14:textId="77777777" w:rsidR="00C63E05" w:rsidRDefault="00000000">
      <w:pPr>
        <w:pStyle w:val="3"/>
        <w:widowControl w:val="0"/>
        <w:jc w:val="both"/>
        <w:rPr>
          <w:color w:val="000000"/>
        </w:rPr>
      </w:pPr>
      <w:bookmarkStart w:id="65" w:name="_Toc123574425"/>
      <w:r>
        <w:rPr>
          <w:color w:val="000000"/>
        </w:rPr>
        <w:t>天窗类型</w:t>
      </w:r>
      <w:bookmarkEnd w:id="65"/>
    </w:p>
    <w:p w14:paraId="7E9E580B" w14:textId="77777777" w:rsidR="00C63E0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1BA49522" w14:textId="77777777" w:rsidR="00C63E05" w:rsidRDefault="00000000">
      <w:pPr>
        <w:pStyle w:val="2"/>
        <w:widowControl w:val="0"/>
      </w:pPr>
      <w:bookmarkStart w:id="66" w:name="_Toc123574426"/>
      <w:r>
        <w:t>屋顶构造</w:t>
      </w:r>
      <w:bookmarkEnd w:id="66"/>
    </w:p>
    <w:p w14:paraId="13FA0C00" w14:textId="77777777" w:rsidR="00C63E05" w:rsidRDefault="00000000">
      <w:pPr>
        <w:pStyle w:val="3"/>
        <w:widowControl w:val="0"/>
        <w:jc w:val="both"/>
        <w:rPr>
          <w:color w:val="000000"/>
        </w:rPr>
      </w:pPr>
      <w:bookmarkStart w:id="67" w:name="_Toc123574427"/>
      <w:r>
        <w:rPr>
          <w:color w:val="000000"/>
        </w:rPr>
        <w:t>屋顶构造一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63E05" w14:paraId="3F1B448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AAB1CE2" w14:textId="77777777" w:rsidR="00C63E0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8015D9" w14:textId="77777777" w:rsidR="00C63E0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D2D02A" w14:textId="77777777" w:rsidR="00C63E0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88CD27" w14:textId="77777777" w:rsidR="00C63E0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33083D" w14:textId="77777777" w:rsidR="00C63E0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CFF968" w14:textId="77777777" w:rsidR="00C63E0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B9FDE2C" w14:textId="77777777" w:rsidR="00C63E05" w:rsidRDefault="00000000">
            <w:pPr>
              <w:jc w:val="center"/>
            </w:pPr>
            <w:r>
              <w:t>热惰性指标</w:t>
            </w:r>
          </w:p>
        </w:tc>
      </w:tr>
      <w:tr w:rsidR="00C63E05" w14:paraId="2A1AD50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421DE1F" w14:textId="77777777" w:rsidR="00C63E05" w:rsidRDefault="00C63E0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252F944" w14:textId="77777777" w:rsidR="00C63E0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3193C5" w14:textId="77777777" w:rsidR="00C63E0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FEE654" w14:textId="77777777" w:rsidR="00C63E0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D6DE6F" w14:textId="77777777" w:rsidR="00C63E0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2031D3" w14:textId="77777777" w:rsidR="00C63E0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243BE7" w14:textId="77777777" w:rsidR="00C63E05" w:rsidRDefault="00000000">
            <w:pPr>
              <w:jc w:val="center"/>
            </w:pPr>
            <w:r>
              <w:t>D=R*S</w:t>
            </w:r>
          </w:p>
        </w:tc>
      </w:tr>
      <w:tr w:rsidR="00C63E05" w14:paraId="451AD659" w14:textId="77777777">
        <w:tc>
          <w:tcPr>
            <w:tcW w:w="3345" w:type="dxa"/>
            <w:vAlign w:val="center"/>
          </w:tcPr>
          <w:p w14:paraId="626A30CC" w14:textId="77777777" w:rsidR="00C63E05" w:rsidRDefault="00000000">
            <w:r>
              <w:t>木屑板</w:t>
            </w:r>
          </w:p>
        </w:tc>
        <w:tc>
          <w:tcPr>
            <w:tcW w:w="848" w:type="dxa"/>
            <w:vAlign w:val="center"/>
          </w:tcPr>
          <w:p w14:paraId="1EDEED1C" w14:textId="77777777" w:rsidR="00C63E05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693B0D55" w14:textId="77777777" w:rsidR="00C63E05" w:rsidRDefault="00000000">
            <w:r>
              <w:t>0.065</w:t>
            </w:r>
          </w:p>
        </w:tc>
        <w:tc>
          <w:tcPr>
            <w:tcW w:w="1075" w:type="dxa"/>
            <w:vAlign w:val="center"/>
          </w:tcPr>
          <w:p w14:paraId="197B5EA2" w14:textId="77777777" w:rsidR="00C63E05" w:rsidRDefault="00000000">
            <w:r>
              <w:t>1.540</w:t>
            </w:r>
          </w:p>
        </w:tc>
        <w:tc>
          <w:tcPr>
            <w:tcW w:w="848" w:type="dxa"/>
            <w:vAlign w:val="center"/>
          </w:tcPr>
          <w:p w14:paraId="2CEA1DC8" w14:textId="77777777" w:rsidR="00C63E0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C854C96" w14:textId="77777777" w:rsidR="00C63E05" w:rsidRDefault="00000000">
            <w:r>
              <w:t>0.231</w:t>
            </w:r>
          </w:p>
        </w:tc>
        <w:tc>
          <w:tcPr>
            <w:tcW w:w="1064" w:type="dxa"/>
            <w:vAlign w:val="center"/>
          </w:tcPr>
          <w:p w14:paraId="10D7E28C" w14:textId="77777777" w:rsidR="00C63E05" w:rsidRDefault="00000000">
            <w:r>
              <w:t>0.355</w:t>
            </w:r>
          </w:p>
        </w:tc>
      </w:tr>
      <w:tr w:rsidR="00C63E05" w14:paraId="46F39898" w14:textId="77777777">
        <w:tc>
          <w:tcPr>
            <w:tcW w:w="3345" w:type="dxa"/>
            <w:vAlign w:val="center"/>
          </w:tcPr>
          <w:p w14:paraId="319DE4BB" w14:textId="77777777" w:rsidR="00C63E05" w:rsidRDefault="00000000">
            <w:r>
              <w:t>聚苯乙烯泡沫板</w:t>
            </w:r>
          </w:p>
        </w:tc>
        <w:tc>
          <w:tcPr>
            <w:tcW w:w="848" w:type="dxa"/>
            <w:vAlign w:val="center"/>
          </w:tcPr>
          <w:p w14:paraId="115CAFF4" w14:textId="77777777" w:rsidR="00C63E05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2BD6EB33" w14:textId="77777777" w:rsidR="00C63E05" w:rsidRDefault="00000000">
            <w:r>
              <w:t>0.042</w:t>
            </w:r>
          </w:p>
        </w:tc>
        <w:tc>
          <w:tcPr>
            <w:tcW w:w="1075" w:type="dxa"/>
            <w:vAlign w:val="center"/>
          </w:tcPr>
          <w:p w14:paraId="6F09C8E9" w14:textId="77777777" w:rsidR="00C63E05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656D7420" w14:textId="77777777" w:rsidR="00C63E0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30CD59B" w14:textId="77777777" w:rsidR="00C63E05" w:rsidRDefault="00000000">
            <w:r>
              <w:t>2.381</w:t>
            </w:r>
          </w:p>
        </w:tc>
        <w:tc>
          <w:tcPr>
            <w:tcW w:w="1064" w:type="dxa"/>
            <w:vAlign w:val="center"/>
          </w:tcPr>
          <w:p w14:paraId="0E6B56F4" w14:textId="77777777" w:rsidR="00C63E05" w:rsidRDefault="00000000">
            <w:r>
              <w:t>0.857</w:t>
            </w:r>
          </w:p>
        </w:tc>
      </w:tr>
      <w:tr w:rsidR="00C63E05" w14:paraId="5FD6EEBB" w14:textId="77777777">
        <w:tc>
          <w:tcPr>
            <w:tcW w:w="3345" w:type="dxa"/>
            <w:vAlign w:val="center"/>
          </w:tcPr>
          <w:p w14:paraId="0A31E3C7" w14:textId="77777777" w:rsidR="00C63E05" w:rsidRDefault="00000000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36FBF3A1" w14:textId="77777777" w:rsidR="00C63E0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ABE3303" w14:textId="77777777" w:rsidR="00C63E0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DB7FDE3" w14:textId="77777777" w:rsidR="00C63E0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693DAC9" w14:textId="77777777" w:rsidR="00C63E0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13D2B76" w14:textId="77777777" w:rsidR="00C63E05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2B90A90" w14:textId="77777777" w:rsidR="00C63E05" w:rsidRDefault="00000000">
            <w:r>
              <w:t>0.245</w:t>
            </w:r>
          </w:p>
        </w:tc>
      </w:tr>
      <w:tr w:rsidR="00C63E05" w14:paraId="0EA37B20" w14:textId="77777777">
        <w:tc>
          <w:tcPr>
            <w:tcW w:w="3345" w:type="dxa"/>
            <w:vAlign w:val="center"/>
          </w:tcPr>
          <w:p w14:paraId="53917385" w14:textId="77777777" w:rsidR="00C63E05" w:rsidRDefault="00000000">
            <w:r>
              <w:t>钢筋砼结构层</w:t>
            </w:r>
          </w:p>
        </w:tc>
        <w:tc>
          <w:tcPr>
            <w:tcW w:w="848" w:type="dxa"/>
            <w:vAlign w:val="center"/>
          </w:tcPr>
          <w:p w14:paraId="0E098B43" w14:textId="77777777" w:rsidR="00C63E05" w:rsidRDefault="00000000">
            <w:r>
              <w:t>110</w:t>
            </w:r>
          </w:p>
        </w:tc>
        <w:tc>
          <w:tcPr>
            <w:tcW w:w="1075" w:type="dxa"/>
            <w:vAlign w:val="center"/>
          </w:tcPr>
          <w:p w14:paraId="1F3049EE" w14:textId="77777777" w:rsidR="00C63E05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A90F8F8" w14:textId="77777777" w:rsidR="00C63E05" w:rsidRDefault="00000000">
            <w:r>
              <w:t>17.198</w:t>
            </w:r>
          </w:p>
        </w:tc>
        <w:tc>
          <w:tcPr>
            <w:tcW w:w="848" w:type="dxa"/>
            <w:vAlign w:val="center"/>
          </w:tcPr>
          <w:p w14:paraId="46ABFCD6" w14:textId="77777777" w:rsidR="00C63E0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F0F872A" w14:textId="77777777" w:rsidR="00C63E05" w:rsidRDefault="00000000">
            <w:r>
              <w:t>0.063</w:t>
            </w:r>
          </w:p>
        </w:tc>
        <w:tc>
          <w:tcPr>
            <w:tcW w:w="1064" w:type="dxa"/>
            <w:vAlign w:val="center"/>
          </w:tcPr>
          <w:p w14:paraId="21C145E7" w14:textId="77777777" w:rsidR="00C63E05" w:rsidRDefault="00000000">
            <w:r>
              <w:t>1.087</w:t>
            </w:r>
          </w:p>
        </w:tc>
      </w:tr>
      <w:tr w:rsidR="00C63E05" w14:paraId="62EFC5F7" w14:textId="77777777">
        <w:tc>
          <w:tcPr>
            <w:tcW w:w="3345" w:type="dxa"/>
            <w:vAlign w:val="center"/>
          </w:tcPr>
          <w:p w14:paraId="30B723B0" w14:textId="77777777" w:rsidR="00C63E05" w:rsidRDefault="00000000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CE0DF17" w14:textId="77777777" w:rsidR="00C63E05" w:rsidRDefault="00000000">
            <w:r>
              <w:t>25</w:t>
            </w:r>
          </w:p>
        </w:tc>
        <w:tc>
          <w:tcPr>
            <w:tcW w:w="1075" w:type="dxa"/>
            <w:vAlign w:val="center"/>
          </w:tcPr>
          <w:p w14:paraId="59DB727C" w14:textId="77777777" w:rsidR="00C63E05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52C3E613" w14:textId="77777777" w:rsidR="00C63E05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05E3760" w14:textId="77777777" w:rsidR="00C63E0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97F3ADC" w14:textId="77777777" w:rsidR="00C63E05" w:rsidRDefault="00000000">
            <w:r>
              <w:t>0.031</w:t>
            </w:r>
          </w:p>
        </w:tc>
        <w:tc>
          <w:tcPr>
            <w:tcW w:w="1064" w:type="dxa"/>
            <w:vAlign w:val="center"/>
          </w:tcPr>
          <w:p w14:paraId="2101F3B9" w14:textId="77777777" w:rsidR="00C63E05" w:rsidRDefault="00000000">
            <w:r>
              <w:t>0.311</w:t>
            </w:r>
          </w:p>
        </w:tc>
      </w:tr>
      <w:tr w:rsidR="00C63E05" w14:paraId="4B14C45B" w14:textId="77777777">
        <w:tc>
          <w:tcPr>
            <w:tcW w:w="3345" w:type="dxa"/>
            <w:vAlign w:val="center"/>
          </w:tcPr>
          <w:p w14:paraId="238A72B1" w14:textId="77777777" w:rsidR="00C63E0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15EC19A" w14:textId="77777777" w:rsidR="00C63E05" w:rsidRDefault="00000000">
            <w:r>
              <w:t>270</w:t>
            </w:r>
          </w:p>
        </w:tc>
        <w:tc>
          <w:tcPr>
            <w:tcW w:w="1075" w:type="dxa"/>
            <w:vAlign w:val="center"/>
          </w:tcPr>
          <w:p w14:paraId="7B35E77D" w14:textId="77777777" w:rsidR="00C63E0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DFEAF9A" w14:textId="77777777" w:rsidR="00C63E0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EA39744" w14:textId="77777777" w:rsidR="00C63E0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4EEC9E5" w14:textId="77777777" w:rsidR="00C63E05" w:rsidRDefault="00000000">
            <w:r>
              <w:t>2.727</w:t>
            </w:r>
          </w:p>
        </w:tc>
        <w:tc>
          <w:tcPr>
            <w:tcW w:w="1064" w:type="dxa"/>
            <w:vAlign w:val="center"/>
          </w:tcPr>
          <w:p w14:paraId="47C426E4" w14:textId="77777777" w:rsidR="00C63E05" w:rsidRDefault="00000000">
            <w:r>
              <w:t>2.855</w:t>
            </w:r>
          </w:p>
        </w:tc>
      </w:tr>
      <w:tr w:rsidR="00C63E05" w14:paraId="432C1A5D" w14:textId="77777777">
        <w:tc>
          <w:tcPr>
            <w:tcW w:w="3345" w:type="dxa"/>
            <w:shd w:val="clear" w:color="auto" w:fill="E6E6E6"/>
            <w:vAlign w:val="center"/>
          </w:tcPr>
          <w:p w14:paraId="76BDB47E" w14:textId="77777777" w:rsidR="00C63E05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6C23304" w14:textId="77777777" w:rsidR="00C63E05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C63E05" w14:paraId="54FACDD9" w14:textId="77777777">
        <w:tc>
          <w:tcPr>
            <w:tcW w:w="3345" w:type="dxa"/>
            <w:shd w:val="clear" w:color="auto" w:fill="E6E6E6"/>
            <w:vAlign w:val="center"/>
          </w:tcPr>
          <w:p w14:paraId="0DFC2992" w14:textId="77777777" w:rsidR="00C63E05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DD379F7" w14:textId="77777777" w:rsidR="00C63E05" w:rsidRDefault="00000000">
            <w:pPr>
              <w:jc w:val="center"/>
            </w:pPr>
            <w:r>
              <w:t>0.35</w:t>
            </w:r>
          </w:p>
        </w:tc>
      </w:tr>
      <w:tr w:rsidR="00C63E05" w14:paraId="0A23ABAE" w14:textId="77777777">
        <w:tc>
          <w:tcPr>
            <w:tcW w:w="3345" w:type="dxa"/>
            <w:shd w:val="clear" w:color="auto" w:fill="E6E6E6"/>
            <w:vAlign w:val="center"/>
          </w:tcPr>
          <w:p w14:paraId="34B7E4DC" w14:textId="77777777" w:rsidR="00C63E05" w:rsidRDefault="0000000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0DD39C66" w14:textId="77777777" w:rsidR="00C63E05" w:rsidRDefault="00000000">
            <w:pPr>
              <w:jc w:val="center"/>
            </w:pPr>
            <w:r>
              <w:t>K = 0.42, D = 2.86</w:t>
            </w:r>
          </w:p>
        </w:tc>
      </w:tr>
      <w:tr w:rsidR="00C63E05" w14:paraId="3726EEC6" w14:textId="77777777">
        <w:tc>
          <w:tcPr>
            <w:tcW w:w="3345" w:type="dxa"/>
            <w:shd w:val="clear" w:color="auto" w:fill="E6E6E6"/>
            <w:vAlign w:val="center"/>
          </w:tcPr>
          <w:p w14:paraId="157DF5A6" w14:textId="77777777" w:rsidR="00C63E05" w:rsidRDefault="00000000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1C45A711" w14:textId="77777777" w:rsidR="00C63E05" w:rsidRDefault="00C63E05"/>
        </w:tc>
      </w:tr>
      <w:tr w:rsidR="00C63E05" w14:paraId="424C8404" w14:textId="77777777">
        <w:tc>
          <w:tcPr>
            <w:tcW w:w="3345" w:type="dxa"/>
            <w:shd w:val="clear" w:color="auto" w:fill="E6E6E6"/>
            <w:vAlign w:val="center"/>
          </w:tcPr>
          <w:p w14:paraId="6BA2F339" w14:textId="77777777" w:rsidR="00C63E05" w:rsidRDefault="00000000">
            <w:r>
              <w:t>反射隔热涂料附加热阻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6559D4FB" w14:textId="77777777" w:rsidR="00C63E05" w:rsidRDefault="00000000">
            <w:pPr>
              <w:jc w:val="center"/>
            </w:pPr>
            <w:r>
              <w:t>0.00</w:t>
            </w:r>
          </w:p>
        </w:tc>
      </w:tr>
      <w:tr w:rsidR="00C63E05" w14:paraId="1B7FEB0D" w14:textId="77777777">
        <w:tc>
          <w:tcPr>
            <w:tcW w:w="3345" w:type="dxa"/>
            <w:shd w:val="clear" w:color="auto" w:fill="E6E6E6"/>
            <w:vAlign w:val="center"/>
          </w:tcPr>
          <w:p w14:paraId="0C715756" w14:textId="77777777" w:rsidR="00C63E05" w:rsidRDefault="00000000">
            <w:r>
              <w:t>采用反射隔热涂料后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73303576" w14:textId="77777777" w:rsidR="00C63E05" w:rsidRDefault="00000000">
            <w:pPr>
              <w:jc w:val="center"/>
            </w:pPr>
            <w:r>
              <w:t>0.42</w:t>
            </w:r>
          </w:p>
        </w:tc>
      </w:tr>
      <w:tr w:rsidR="00C63E05" w14:paraId="2D17FE5E" w14:textId="77777777">
        <w:tc>
          <w:tcPr>
            <w:tcW w:w="3345" w:type="dxa"/>
            <w:shd w:val="clear" w:color="auto" w:fill="E6E6E6"/>
            <w:vAlign w:val="center"/>
          </w:tcPr>
          <w:p w14:paraId="15691CE1" w14:textId="77777777" w:rsidR="00C63E05" w:rsidRDefault="00000000">
            <w:r>
              <w:t>数据来源</w:t>
            </w:r>
          </w:p>
        </w:tc>
        <w:tc>
          <w:tcPr>
            <w:tcW w:w="5985" w:type="dxa"/>
            <w:gridSpan w:val="6"/>
          </w:tcPr>
          <w:p w14:paraId="7C859E54" w14:textId="77777777" w:rsidR="00C63E05" w:rsidRDefault="00000000">
            <w:pPr>
              <w:jc w:val="center"/>
            </w:pPr>
            <w:r>
              <w:t>广西居住规范</w:t>
            </w:r>
            <w:r>
              <w:t>29</w:t>
            </w:r>
            <w:r>
              <w:t>页</w:t>
            </w:r>
          </w:p>
        </w:tc>
      </w:tr>
    </w:tbl>
    <w:p w14:paraId="0C862DC0" w14:textId="77777777" w:rsidR="00C63E05" w:rsidRDefault="00C63E05">
      <w:pPr>
        <w:widowControl w:val="0"/>
        <w:jc w:val="both"/>
        <w:rPr>
          <w:color w:val="000000"/>
        </w:rPr>
      </w:pPr>
    </w:p>
    <w:p w14:paraId="1295CAD0" w14:textId="77777777" w:rsidR="00C63E05" w:rsidRDefault="00000000">
      <w:pPr>
        <w:pStyle w:val="2"/>
        <w:widowControl w:val="0"/>
      </w:pPr>
      <w:bookmarkStart w:id="68" w:name="_Toc123574428"/>
      <w:r>
        <w:lastRenderedPageBreak/>
        <w:t>外墙构造</w:t>
      </w:r>
      <w:bookmarkEnd w:id="68"/>
    </w:p>
    <w:p w14:paraId="1792398C" w14:textId="77777777" w:rsidR="00C63E05" w:rsidRDefault="00000000">
      <w:pPr>
        <w:pStyle w:val="3"/>
        <w:widowControl w:val="0"/>
        <w:jc w:val="both"/>
        <w:rPr>
          <w:color w:val="000000"/>
        </w:rPr>
      </w:pPr>
      <w:bookmarkStart w:id="69" w:name="_Toc123574429"/>
      <w:r>
        <w:rPr>
          <w:color w:val="000000"/>
        </w:rPr>
        <w:t>外墙相关构造</w:t>
      </w:r>
      <w:bookmarkEnd w:id="69"/>
    </w:p>
    <w:p w14:paraId="5FB67B3C" w14:textId="77777777" w:rsidR="00C63E0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63E05" w14:paraId="5238270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6A2A2A8" w14:textId="77777777" w:rsidR="00C63E0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46FC85" w14:textId="77777777" w:rsidR="00C63E0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524CF7" w14:textId="77777777" w:rsidR="00C63E0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5F609F" w14:textId="77777777" w:rsidR="00C63E0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0A72C6" w14:textId="77777777" w:rsidR="00C63E0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E20CEB" w14:textId="77777777" w:rsidR="00C63E0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1657ED" w14:textId="77777777" w:rsidR="00C63E05" w:rsidRDefault="00000000">
            <w:pPr>
              <w:jc w:val="center"/>
            </w:pPr>
            <w:r>
              <w:t>热惰性指标</w:t>
            </w:r>
          </w:p>
        </w:tc>
      </w:tr>
      <w:tr w:rsidR="00C63E05" w14:paraId="16043AE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F3DB179" w14:textId="77777777" w:rsidR="00C63E05" w:rsidRDefault="00C63E0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CCE53D0" w14:textId="77777777" w:rsidR="00C63E0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7218C5" w14:textId="77777777" w:rsidR="00C63E0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2D1EF9" w14:textId="77777777" w:rsidR="00C63E0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0A1564" w14:textId="77777777" w:rsidR="00C63E0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E37C7E" w14:textId="77777777" w:rsidR="00C63E0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2B951D" w14:textId="77777777" w:rsidR="00C63E05" w:rsidRDefault="00000000">
            <w:pPr>
              <w:jc w:val="center"/>
            </w:pPr>
            <w:r>
              <w:t>D=R*S</w:t>
            </w:r>
          </w:p>
        </w:tc>
      </w:tr>
      <w:tr w:rsidR="00C63E05" w14:paraId="4B2EBEF4" w14:textId="77777777">
        <w:tc>
          <w:tcPr>
            <w:tcW w:w="3345" w:type="dxa"/>
            <w:vAlign w:val="center"/>
          </w:tcPr>
          <w:p w14:paraId="3B537CD7" w14:textId="77777777" w:rsidR="00C63E05" w:rsidRDefault="00000000">
            <w:r>
              <w:t>抗裂砂浆</w:t>
            </w:r>
          </w:p>
        </w:tc>
        <w:tc>
          <w:tcPr>
            <w:tcW w:w="848" w:type="dxa"/>
            <w:vAlign w:val="center"/>
          </w:tcPr>
          <w:p w14:paraId="0CE9194D" w14:textId="77777777" w:rsidR="00C63E05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657C669A" w14:textId="77777777" w:rsidR="00C63E0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07914A8" w14:textId="77777777" w:rsidR="00C63E05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701A74C1" w14:textId="77777777" w:rsidR="00C63E0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1FDF68A" w14:textId="77777777" w:rsidR="00C63E05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46E7F1A9" w14:textId="77777777" w:rsidR="00C63E05" w:rsidRDefault="00000000">
            <w:r>
              <w:t>0.061</w:t>
            </w:r>
          </w:p>
        </w:tc>
      </w:tr>
      <w:tr w:rsidR="00C63E05" w14:paraId="1A281BB9" w14:textId="77777777">
        <w:tc>
          <w:tcPr>
            <w:tcW w:w="3345" w:type="dxa"/>
            <w:vAlign w:val="center"/>
          </w:tcPr>
          <w:p w14:paraId="5B607952" w14:textId="77777777" w:rsidR="00C63E05" w:rsidRDefault="00000000">
            <w:r>
              <w:t>胶粉聚苯颗粒找平层</w:t>
            </w:r>
          </w:p>
        </w:tc>
        <w:tc>
          <w:tcPr>
            <w:tcW w:w="848" w:type="dxa"/>
            <w:vAlign w:val="center"/>
          </w:tcPr>
          <w:p w14:paraId="1F1B2119" w14:textId="77777777" w:rsidR="00C63E0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ED17B8B" w14:textId="77777777" w:rsidR="00C63E05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757D7DED" w14:textId="77777777" w:rsidR="00C63E05" w:rsidRDefault="00000000">
            <w:r>
              <w:t>1.091</w:t>
            </w:r>
          </w:p>
        </w:tc>
        <w:tc>
          <w:tcPr>
            <w:tcW w:w="848" w:type="dxa"/>
            <w:vAlign w:val="center"/>
          </w:tcPr>
          <w:p w14:paraId="6A54E5CE" w14:textId="77777777" w:rsidR="00C63E0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60101A7" w14:textId="77777777" w:rsidR="00C63E05" w:rsidRDefault="00000000">
            <w:r>
              <w:t>0.333</w:t>
            </w:r>
          </w:p>
        </w:tc>
        <w:tc>
          <w:tcPr>
            <w:tcW w:w="1064" w:type="dxa"/>
            <w:vAlign w:val="center"/>
          </w:tcPr>
          <w:p w14:paraId="7FA93A22" w14:textId="77777777" w:rsidR="00C63E05" w:rsidRDefault="00000000">
            <w:r>
              <w:t>0.364</w:t>
            </w:r>
          </w:p>
        </w:tc>
      </w:tr>
      <w:tr w:rsidR="00C63E05" w14:paraId="240FB293" w14:textId="77777777">
        <w:tc>
          <w:tcPr>
            <w:tcW w:w="3345" w:type="dxa"/>
            <w:vAlign w:val="center"/>
          </w:tcPr>
          <w:p w14:paraId="0FBC34F1" w14:textId="77777777" w:rsidR="00C63E05" w:rsidRDefault="00000000">
            <w:r>
              <w:t>聚苯乙烯泡沫板</w:t>
            </w:r>
          </w:p>
        </w:tc>
        <w:tc>
          <w:tcPr>
            <w:tcW w:w="848" w:type="dxa"/>
            <w:vAlign w:val="center"/>
          </w:tcPr>
          <w:p w14:paraId="4247C5E3" w14:textId="77777777" w:rsidR="00C63E05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567F621E" w14:textId="77777777" w:rsidR="00C63E05" w:rsidRDefault="00000000">
            <w:r>
              <w:t>0.042</w:t>
            </w:r>
          </w:p>
        </w:tc>
        <w:tc>
          <w:tcPr>
            <w:tcW w:w="1075" w:type="dxa"/>
            <w:vAlign w:val="center"/>
          </w:tcPr>
          <w:p w14:paraId="6FE3EBC4" w14:textId="77777777" w:rsidR="00C63E05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15D8BA5D" w14:textId="77777777" w:rsidR="00C63E05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36723483" w14:textId="77777777" w:rsidR="00C63E05" w:rsidRDefault="00000000">
            <w:r>
              <w:t>0.992</w:t>
            </w:r>
          </w:p>
        </w:tc>
        <w:tc>
          <w:tcPr>
            <w:tcW w:w="1064" w:type="dxa"/>
            <w:vAlign w:val="center"/>
          </w:tcPr>
          <w:p w14:paraId="56555E4E" w14:textId="77777777" w:rsidR="00C63E05" w:rsidRDefault="00000000">
            <w:r>
              <w:t>0.429</w:t>
            </w:r>
          </w:p>
        </w:tc>
      </w:tr>
      <w:tr w:rsidR="00C63E05" w14:paraId="16D32221" w14:textId="77777777">
        <w:tc>
          <w:tcPr>
            <w:tcW w:w="3345" w:type="dxa"/>
            <w:vAlign w:val="center"/>
          </w:tcPr>
          <w:p w14:paraId="09427BE2" w14:textId="77777777" w:rsidR="00C63E05" w:rsidRDefault="00000000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69755B5" w14:textId="77777777" w:rsidR="00C63E05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06BFDAF9" w14:textId="77777777" w:rsidR="00C63E05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9402A3F" w14:textId="77777777" w:rsidR="00C63E05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DA177AB" w14:textId="77777777" w:rsidR="00C63E0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678D195" w14:textId="77777777" w:rsidR="00C63E05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540D21B6" w14:textId="77777777" w:rsidR="00C63E05" w:rsidRDefault="00000000">
            <w:r>
              <w:t>1.977</w:t>
            </w:r>
          </w:p>
        </w:tc>
      </w:tr>
      <w:tr w:rsidR="00C63E05" w14:paraId="367B624C" w14:textId="77777777">
        <w:tc>
          <w:tcPr>
            <w:tcW w:w="3345" w:type="dxa"/>
            <w:vAlign w:val="center"/>
          </w:tcPr>
          <w:p w14:paraId="3CD10BC1" w14:textId="77777777" w:rsidR="00C63E05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3ABCB4B2" w14:textId="77777777" w:rsidR="00C63E0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46CD260" w14:textId="77777777" w:rsidR="00C63E05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0DCF922E" w14:textId="77777777" w:rsidR="00C63E05" w:rsidRDefault="00000000">
            <w:r>
              <w:t>10.751</w:t>
            </w:r>
          </w:p>
        </w:tc>
        <w:tc>
          <w:tcPr>
            <w:tcW w:w="848" w:type="dxa"/>
            <w:vAlign w:val="center"/>
          </w:tcPr>
          <w:p w14:paraId="6F27B85D" w14:textId="77777777" w:rsidR="00C63E0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1D8B6D4" w14:textId="77777777" w:rsidR="00C63E05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51EAC459" w14:textId="77777777" w:rsidR="00C63E05" w:rsidRDefault="00000000">
            <w:r>
              <w:t>0.247</w:t>
            </w:r>
          </w:p>
        </w:tc>
      </w:tr>
      <w:tr w:rsidR="00C63E05" w14:paraId="14637327" w14:textId="77777777">
        <w:tc>
          <w:tcPr>
            <w:tcW w:w="3345" w:type="dxa"/>
            <w:vAlign w:val="center"/>
          </w:tcPr>
          <w:p w14:paraId="3676E0E4" w14:textId="77777777" w:rsidR="00C63E0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99E5828" w14:textId="77777777" w:rsidR="00C63E05" w:rsidRDefault="00000000">
            <w:r>
              <w:t>295</w:t>
            </w:r>
          </w:p>
        </w:tc>
        <w:tc>
          <w:tcPr>
            <w:tcW w:w="1075" w:type="dxa"/>
            <w:vAlign w:val="center"/>
          </w:tcPr>
          <w:p w14:paraId="1AA8BB65" w14:textId="77777777" w:rsidR="00C63E0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629C265" w14:textId="77777777" w:rsidR="00C63E0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B137915" w14:textId="77777777" w:rsidR="00C63E0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518CCAE" w14:textId="77777777" w:rsidR="00C63E05" w:rsidRDefault="00000000">
            <w:r>
              <w:t>1.469</w:t>
            </w:r>
          </w:p>
        </w:tc>
        <w:tc>
          <w:tcPr>
            <w:tcW w:w="1064" w:type="dxa"/>
            <w:vAlign w:val="center"/>
          </w:tcPr>
          <w:p w14:paraId="337115F0" w14:textId="77777777" w:rsidR="00C63E05" w:rsidRDefault="00000000">
            <w:r>
              <w:t>3.077</w:t>
            </w:r>
          </w:p>
        </w:tc>
      </w:tr>
      <w:tr w:rsidR="00C63E05" w14:paraId="6E71A0C7" w14:textId="77777777">
        <w:tc>
          <w:tcPr>
            <w:tcW w:w="3345" w:type="dxa"/>
            <w:shd w:val="clear" w:color="auto" w:fill="E6E6E6"/>
            <w:vAlign w:val="center"/>
          </w:tcPr>
          <w:p w14:paraId="46456646" w14:textId="77777777" w:rsidR="00C63E05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F7173BA" w14:textId="77777777" w:rsidR="00C63E05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C63E05" w14:paraId="6C526701" w14:textId="77777777">
        <w:tc>
          <w:tcPr>
            <w:tcW w:w="3345" w:type="dxa"/>
            <w:shd w:val="clear" w:color="auto" w:fill="E6E6E6"/>
            <w:vAlign w:val="center"/>
          </w:tcPr>
          <w:p w14:paraId="1831D606" w14:textId="77777777" w:rsidR="00C63E05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4AEC7507" w14:textId="77777777" w:rsidR="00C63E05" w:rsidRDefault="00000000">
            <w:pPr>
              <w:jc w:val="center"/>
            </w:pPr>
            <w:r>
              <w:t>0.61</w:t>
            </w:r>
          </w:p>
        </w:tc>
      </w:tr>
      <w:tr w:rsidR="00C63E05" w14:paraId="11D91F60" w14:textId="77777777">
        <w:tc>
          <w:tcPr>
            <w:tcW w:w="3345" w:type="dxa"/>
            <w:shd w:val="clear" w:color="auto" w:fill="E6E6E6"/>
            <w:vAlign w:val="center"/>
          </w:tcPr>
          <w:p w14:paraId="30468CEC" w14:textId="77777777" w:rsidR="00C63E05" w:rsidRDefault="00000000">
            <w:r>
              <w:t>反射隔热涂料附加热阻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1D990171" w14:textId="77777777" w:rsidR="00C63E05" w:rsidRDefault="00000000">
            <w:pPr>
              <w:jc w:val="center"/>
            </w:pPr>
            <w:r>
              <w:t>0.00</w:t>
            </w:r>
          </w:p>
        </w:tc>
      </w:tr>
      <w:tr w:rsidR="00C63E05" w14:paraId="2101D76A" w14:textId="77777777">
        <w:tc>
          <w:tcPr>
            <w:tcW w:w="3345" w:type="dxa"/>
            <w:shd w:val="clear" w:color="auto" w:fill="E6E6E6"/>
            <w:vAlign w:val="center"/>
          </w:tcPr>
          <w:p w14:paraId="519558C0" w14:textId="77777777" w:rsidR="00C63E05" w:rsidRDefault="00000000">
            <w:r>
              <w:t>采用反射隔热涂料后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697AA466" w14:textId="77777777" w:rsidR="00C63E05" w:rsidRDefault="00000000">
            <w:pPr>
              <w:jc w:val="center"/>
            </w:pPr>
            <w:r>
              <w:t>0.61</w:t>
            </w:r>
          </w:p>
        </w:tc>
      </w:tr>
      <w:tr w:rsidR="00C63E05" w14:paraId="6437AE12" w14:textId="77777777">
        <w:tc>
          <w:tcPr>
            <w:tcW w:w="3345" w:type="dxa"/>
            <w:shd w:val="clear" w:color="auto" w:fill="E6E6E6"/>
            <w:vAlign w:val="center"/>
          </w:tcPr>
          <w:p w14:paraId="5EB1C8BC" w14:textId="77777777" w:rsidR="00C63E05" w:rsidRDefault="00000000">
            <w:r>
              <w:t>数据来源</w:t>
            </w:r>
          </w:p>
        </w:tc>
        <w:tc>
          <w:tcPr>
            <w:tcW w:w="5985" w:type="dxa"/>
            <w:gridSpan w:val="6"/>
          </w:tcPr>
          <w:p w14:paraId="656EBC38" w14:textId="77777777" w:rsidR="00C63E05" w:rsidRDefault="00000000">
            <w:pPr>
              <w:jc w:val="center"/>
            </w:pPr>
            <w:r>
              <w:t>广西居住规范</w:t>
            </w:r>
            <w:r>
              <w:t>32</w:t>
            </w:r>
            <w:r>
              <w:t>页</w:t>
            </w:r>
          </w:p>
        </w:tc>
      </w:tr>
    </w:tbl>
    <w:p w14:paraId="471DE0CD" w14:textId="77777777" w:rsidR="00C63E0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63E05" w14:paraId="4A5F4C4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045E067" w14:textId="77777777" w:rsidR="00C63E0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BEB7A4" w14:textId="77777777" w:rsidR="00C63E0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9801D1" w14:textId="77777777" w:rsidR="00C63E0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8A96DA" w14:textId="77777777" w:rsidR="00C63E0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CA00A4" w14:textId="77777777" w:rsidR="00C63E0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874615" w14:textId="77777777" w:rsidR="00C63E0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985771" w14:textId="77777777" w:rsidR="00C63E05" w:rsidRDefault="00000000">
            <w:pPr>
              <w:jc w:val="center"/>
            </w:pPr>
            <w:r>
              <w:t>热惰性指标</w:t>
            </w:r>
          </w:p>
        </w:tc>
      </w:tr>
      <w:tr w:rsidR="00C63E05" w14:paraId="12E9EBB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4FE7C3D" w14:textId="77777777" w:rsidR="00C63E05" w:rsidRDefault="00C63E0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1F10354" w14:textId="77777777" w:rsidR="00C63E0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199F2F" w14:textId="77777777" w:rsidR="00C63E0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FC96AE" w14:textId="77777777" w:rsidR="00C63E0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2D6B6C" w14:textId="77777777" w:rsidR="00C63E0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7F02C1" w14:textId="77777777" w:rsidR="00C63E0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099449D" w14:textId="77777777" w:rsidR="00C63E05" w:rsidRDefault="00000000">
            <w:pPr>
              <w:jc w:val="center"/>
            </w:pPr>
            <w:r>
              <w:t>D=R*S</w:t>
            </w:r>
          </w:p>
        </w:tc>
      </w:tr>
      <w:tr w:rsidR="00C63E05" w14:paraId="22DA4242" w14:textId="77777777">
        <w:tc>
          <w:tcPr>
            <w:tcW w:w="3345" w:type="dxa"/>
            <w:vAlign w:val="center"/>
          </w:tcPr>
          <w:p w14:paraId="3305998C" w14:textId="77777777" w:rsidR="00C63E0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8E05FEB" w14:textId="77777777" w:rsidR="00C63E0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2CCAA93" w14:textId="77777777" w:rsidR="00C63E0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0B8B6BA" w14:textId="77777777" w:rsidR="00C63E0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946B193" w14:textId="77777777" w:rsidR="00C63E0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8170A20" w14:textId="77777777" w:rsidR="00C63E05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6EC5088" w14:textId="77777777" w:rsidR="00C63E05" w:rsidRDefault="00000000">
            <w:r>
              <w:t>0.245</w:t>
            </w:r>
          </w:p>
        </w:tc>
      </w:tr>
      <w:tr w:rsidR="00C63E05" w14:paraId="6A78D782" w14:textId="77777777">
        <w:tc>
          <w:tcPr>
            <w:tcW w:w="3345" w:type="dxa"/>
            <w:vAlign w:val="center"/>
          </w:tcPr>
          <w:p w14:paraId="2A2C9114" w14:textId="77777777" w:rsidR="00C63E05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AC68176" w14:textId="77777777" w:rsidR="00C63E0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C61537F" w14:textId="77777777" w:rsidR="00C63E05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3CCD21DA" w14:textId="77777777" w:rsidR="00C63E05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249885A2" w14:textId="77777777" w:rsidR="00C63E05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0A4B5EBD" w14:textId="77777777" w:rsidR="00C63E05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087E25B2" w14:textId="77777777" w:rsidR="00C63E05" w:rsidRDefault="00000000">
            <w:r>
              <w:t>0.227</w:t>
            </w:r>
          </w:p>
        </w:tc>
      </w:tr>
      <w:tr w:rsidR="00C63E05" w14:paraId="750F6A36" w14:textId="77777777">
        <w:tc>
          <w:tcPr>
            <w:tcW w:w="3345" w:type="dxa"/>
            <w:vAlign w:val="center"/>
          </w:tcPr>
          <w:p w14:paraId="38F078C2" w14:textId="77777777" w:rsidR="00C63E0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C557ED8" w14:textId="77777777" w:rsidR="00C63E0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6F01289" w14:textId="77777777" w:rsidR="00C63E0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3040B86" w14:textId="77777777" w:rsidR="00C63E0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D3B1A53" w14:textId="77777777" w:rsidR="00C63E0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F6DCBBA" w14:textId="77777777" w:rsidR="00C63E05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22D75DD" w14:textId="77777777" w:rsidR="00C63E05" w:rsidRDefault="00000000">
            <w:r>
              <w:t>0.245</w:t>
            </w:r>
          </w:p>
        </w:tc>
      </w:tr>
      <w:tr w:rsidR="00C63E05" w14:paraId="744A7A69" w14:textId="77777777">
        <w:tc>
          <w:tcPr>
            <w:tcW w:w="3345" w:type="dxa"/>
            <w:vAlign w:val="center"/>
          </w:tcPr>
          <w:p w14:paraId="6B6A8C08" w14:textId="77777777" w:rsidR="00C63E0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18AF6D4" w14:textId="77777777" w:rsidR="00C63E05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7B2C20D1" w14:textId="77777777" w:rsidR="00C63E05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6F3F13A" w14:textId="77777777" w:rsidR="00C63E05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77A2F4A" w14:textId="77777777" w:rsidR="00C63E0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574EEF7" w14:textId="77777777" w:rsidR="00C63E05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520065B4" w14:textId="77777777" w:rsidR="00C63E05" w:rsidRDefault="00000000">
            <w:r>
              <w:t>1.977</w:t>
            </w:r>
          </w:p>
        </w:tc>
      </w:tr>
      <w:tr w:rsidR="00C63E05" w14:paraId="1187DE2C" w14:textId="77777777">
        <w:tc>
          <w:tcPr>
            <w:tcW w:w="3345" w:type="dxa"/>
            <w:vAlign w:val="center"/>
          </w:tcPr>
          <w:p w14:paraId="68470E0C" w14:textId="77777777" w:rsidR="00C63E05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8F2BE9A" w14:textId="77777777" w:rsidR="00C63E0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386BE0F" w14:textId="77777777" w:rsidR="00C63E05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4336346B" w14:textId="77777777" w:rsidR="00C63E05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185C717" w14:textId="77777777" w:rsidR="00C63E0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4336524" w14:textId="77777777" w:rsidR="00C63E05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52BC013A" w14:textId="77777777" w:rsidR="00C63E05" w:rsidRDefault="00000000">
            <w:r>
              <w:t>0.249</w:t>
            </w:r>
          </w:p>
        </w:tc>
      </w:tr>
      <w:tr w:rsidR="00C63E05" w14:paraId="18076431" w14:textId="77777777">
        <w:tc>
          <w:tcPr>
            <w:tcW w:w="3345" w:type="dxa"/>
            <w:vAlign w:val="center"/>
          </w:tcPr>
          <w:p w14:paraId="2462F821" w14:textId="77777777" w:rsidR="00C63E0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3D5E208" w14:textId="77777777" w:rsidR="00C63E05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3F4D10CB" w14:textId="77777777" w:rsidR="00C63E0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A8A04F4" w14:textId="77777777" w:rsidR="00C63E0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BECC9DF" w14:textId="77777777" w:rsidR="00C63E0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60969EB" w14:textId="77777777" w:rsidR="00C63E05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62314A97" w14:textId="77777777" w:rsidR="00C63E05" w:rsidRDefault="00000000">
            <w:r>
              <w:t>2.941</w:t>
            </w:r>
          </w:p>
        </w:tc>
      </w:tr>
      <w:tr w:rsidR="00C63E05" w14:paraId="17426F6E" w14:textId="77777777">
        <w:tc>
          <w:tcPr>
            <w:tcW w:w="3345" w:type="dxa"/>
            <w:shd w:val="clear" w:color="auto" w:fill="E6E6E6"/>
            <w:vAlign w:val="center"/>
          </w:tcPr>
          <w:p w14:paraId="6E9B5D67" w14:textId="77777777" w:rsidR="00C63E05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95B1BB2" w14:textId="77777777" w:rsidR="00C63E05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C63E05" w14:paraId="17BD1548" w14:textId="77777777">
        <w:tc>
          <w:tcPr>
            <w:tcW w:w="3345" w:type="dxa"/>
            <w:shd w:val="clear" w:color="auto" w:fill="E6E6E6"/>
            <w:vAlign w:val="center"/>
          </w:tcPr>
          <w:p w14:paraId="6AB99AC9" w14:textId="77777777" w:rsidR="00C63E05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D740A53" w14:textId="77777777" w:rsidR="00C63E05" w:rsidRDefault="00000000">
            <w:pPr>
              <w:jc w:val="center"/>
            </w:pPr>
            <w:r>
              <w:t>1.11</w:t>
            </w:r>
          </w:p>
        </w:tc>
      </w:tr>
      <w:tr w:rsidR="00C63E05" w14:paraId="4563BB11" w14:textId="77777777">
        <w:tc>
          <w:tcPr>
            <w:tcW w:w="3345" w:type="dxa"/>
            <w:shd w:val="clear" w:color="auto" w:fill="E6E6E6"/>
            <w:vAlign w:val="center"/>
          </w:tcPr>
          <w:p w14:paraId="4BE619D6" w14:textId="77777777" w:rsidR="00C63E05" w:rsidRDefault="00000000">
            <w:r>
              <w:t>反射隔热涂料附加热阻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557A06CD" w14:textId="77777777" w:rsidR="00C63E05" w:rsidRDefault="00000000">
            <w:pPr>
              <w:jc w:val="center"/>
            </w:pPr>
            <w:r>
              <w:t>0.00</w:t>
            </w:r>
          </w:p>
        </w:tc>
      </w:tr>
      <w:tr w:rsidR="00C63E05" w14:paraId="7A708EF7" w14:textId="77777777">
        <w:tc>
          <w:tcPr>
            <w:tcW w:w="3345" w:type="dxa"/>
            <w:shd w:val="clear" w:color="auto" w:fill="E6E6E6"/>
            <w:vAlign w:val="center"/>
          </w:tcPr>
          <w:p w14:paraId="1E0C57CA" w14:textId="77777777" w:rsidR="00C63E05" w:rsidRDefault="00000000">
            <w:r>
              <w:t>采用反射隔热涂料后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5A90A757" w14:textId="77777777" w:rsidR="00C63E05" w:rsidRDefault="00000000">
            <w:pPr>
              <w:jc w:val="center"/>
            </w:pPr>
            <w:r>
              <w:t>1.11</w:t>
            </w:r>
          </w:p>
        </w:tc>
      </w:tr>
    </w:tbl>
    <w:p w14:paraId="4B299C2E" w14:textId="77777777" w:rsidR="00C63E05" w:rsidRDefault="00000000">
      <w:pPr>
        <w:pStyle w:val="3"/>
        <w:widowControl w:val="0"/>
        <w:jc w:val="both"/>
        <w:rPr>
          <w:color w:val="000000"/>
        </w:rPr>
      </w:pPr>
      <w:bookmarkStart w:id="70" w:name="_Toc123574430"/>
      <w:r>
        <w:rPr>
          <w:color w:val="000000"/>
        </w:rPr>
        <w:t>外墙主断面传热系数的修正系数ψ</w:t>
      </w:r>
      <w:bookmarkEnd w:id="70"/>
    </w:p>
    <w:p w14:paraId="165973B2" w14:textId="77777777" w:rsidR="00F0396C" w:rsidRDefault="00000000" w:rsidP="00043487">
      <w:pPr>
        <w:jc w:val="center"/>
        <w:rPr>
          <w:szCs w:val="21"/>
          <w:lang w:val="en-US"/>
        </w:rPr>
      </w:pPr>
      <w:bookmarkStart w:id="71" w:name="公建2015外墙K修正系数表"/>
      <w:r>
        <w:rPr>
          <w:noProof/>
          <w:szCs w:val="21"/>
          <w:lang w:val="en-US"/>
        </w:rPr>
        <w:drawing>
          <wp:inline distT="0" distB="0" distL="0" distR="0" wp14:anchorId="62DD8D25" wp14:editId="687CAE03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71"/>
    <w:p w14:paraId="00B8251F" w14:textId="77777777" w:rsidR="00C63E05" w:rsidRDefault="00C63E05">
      <w:pPr>
        <w:widowControl w:val="0"/>
        <w:jc w:val="both"/>
        <w:rPr>
          <w:color w:val="000000"/>
        </w:rPr>
      </w:pPr>
    </w:p>
    <w:p w14:paraId="3374C53E" w14:textId="77777777" w:rsidR="00C63E05" w:rsidRDefault="00000000">
      <w:pPr>
        <w:pStyle w:val="3"/>
        <w:widowControl w:val="0"/>
        <w:jc w:val="both"/>
        <w:rPr>
          <w:color w:val="000000"/>
        </w:rPr>
      </w:pPr>
      <w:bookmarkStart w:id="72" w:name="_Toc123574431"/>
      <w:r>
        <w:rPr>
          <w:color w:val="000000"/>
        </w:rPr>
        <w:lastRenderedPageBreak/>
        <w:t>外墙平均热工特性</w:t>
      </w:r>
      <w:bookmarkEnd w:id="72"/>
    </w:p>
    <w:p w14:paraId="21BFB118" w14:textId="77777777" w:rsidR="00C63E0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63E05" w14:paraId="6D4D3F9F" w14:textId="77777777">
        <w:tc>
          <w:tcPr>
            <w:tcW w:w="2948" w:type="dxa"/>
            <w:shd w:val="clear" w:color="auto" w:fill="E6E6E6"/>
            <w:vAlign w:val="center"/>
          </w:tcPr>
          <w:p w14:paraId="51F9B554" w14:textId="77777777" w:rsidR="00C63E0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3AE4445" w14:textId="77777777" w:rsidR="00C63E0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F7E1109" w14:textId="77777777" w:rsidR="00C63E0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2607DC8" w14:textId="77777777" w:rsidR="00C63E0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AC630B4" w14:textId="77777777" w:rsidR="00C63E0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0475B6E" w14:textId="77777777" w:rsidR="00C63E05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C8B767B" w14:textId="77777777" w:rsidR="00C63E05" w:rsidRDefault="00000000">
            <w:pPr>
              <w:jc w:val="center"/>
            </w:pPr>
            <w:r>
              <w:t>太阳辐射吸收系数</w:t>
            </w:r>
          </w:p>
        </w:tc>
      </w:tr>
      <w:tr w:rsidR="00C63E05" w14:paraId="3F4C8520" w14:textId="77777777">
        <w:tc>
          <w:tcPr>
            <w:tcW w:w="2948" w:type="dxa"/>
            <w:vAlign w:val="center"/>
          </w:tcPr>
          <w:p w14:paraId="478EA907" w14:textId="77777777" w:rsidR="00C63E05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46F74B88" w14:textId="77777777" w:rsidR="00C63E0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8198004" w14:textId="77777777" w:rsidR="00C63E05" w:rsidRDefault="00000000">
            <w:r>
              <w:t>410.01</w:t>
            </w:r>
          </w:p>
        </w:tc>
        <w:tc>
          <w:tcPr>
            <w:tcW w:w="922" w:type="dxa"/>
            <w:vAlign w:val="center"/>
          </w:tcPr>
          <w:p w14:paraId="2550EA9A" w14:textId="77777777" w:rsidR="00C63E05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2C44E4EC" w14:textId="77777777" w:rsidR="00C63E05" w:rsidRDefault="00000000">
            <w:r>
              <w:t>0.61</w:t>
            </w:r>
          </w:p>
        </w:tc>
        <w:tc>
          <w:tcPr>
            <w:tcW w:w="1107" w:type="dxa"/>
            <w:vAlign w:val="center"/>
          </w:tcPr>
          <w:p w14:paraId="6A0EF671" w14:textId="77777777" w:rsidR="00C63E05" w:rsidRDefault="00000000">
            <w:r>
              <w:t>3.08</w:t>
            </w:r>
          </w:p>
        </w:tc>
        <w:tc>
          <w:tcPr>
            <w:tcW w:w="1107" w:type="dxa"/>
            <w:vAlign w:val="center"/>
          </w:tcPr>
          <w:p w14:paraId="5B113C8B" w14:textId="77777777" w:rsidR="00C63E05" w:rsidRDefault="00000000">
            <w:r>
              <w:t>0.75</w:t>
            </w:r>
          </w:p>
        </w:tc>
      </w:tr>
      <w:tr w:rsidR="00C63E05" w14:paraId="0A0DEC8F" w14:textId="77777777">
        <w:tc>
          <w:tcPr>
            <w:tcW w:w="2948" w:type="dxa"/>
            <w:shd w:val="clear" w:color="auto" w:fill="E6E6E6"/>
            <w:vAlign w:val="center"/>
          </w:tcPr>
          <w:p w14:paraId="759BF44A" w14:textId="77777777" w:rsidR="00C63E05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7AF7A8A6" w14:textId="77777777" w:rsidR="00C63E05" w:rsidRDefault="00000000">
            <w:pPr>
              <w:jc w:val="center"/>
            </w:pPr>
            <w:r>
              <w:t>0%</w:t>
            </w:r>
          </w:p>
        </w:tc>
      </w:tr>
      <w:tr w:rsidR="00C63E05" w14:paraId="419DAAFB" w14:textId="77777777">
        <w:tc>
          <w:tcPr>
            <w:tcW w:w="2948" w:type="dxa"/>
            <w:shd w:val="clear" w:color="auto" w:fill="E6E6E6"/>
            <w:vAlign w:val="center"/>
          </w:tcPr>
          <w:p w14:paraId="5338CDFD" w14:textId="77777777" w:rsidR="00C63E05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5434AE9" w14:textId="77777777" w:rsidR="00C63E05" w:rsidRDefault="00000000">
            <w:pPr>
              <w:jc w:val="center"/>
            </w:pPr>
            <w:r>
              <w:t>0.61 × 1.20 = 0.73</w:t>
            </w:r>
          </w:p>
        </w:tc>
      </w:tr>
    </w:tbl>
    <w:p w14:paraId="58B52CF5" w14:textId="77777777" w:rsidR="00C63E0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63E05" w14:paraId="491095A3" w14:textId="77777777">
        <w:tc>
          <w:tcPr>
            <w:tcW w:w="2948" w:type="dxa"/>
            <w:shd w:val="clear" w:color="auto" w:fill="E6E6E6"/>
            <w:vAlign w:val="center"/>
          </w:tcPr>
          <w:p w14:paraId="398AA1AC" w14:textId="77777777" w:rsidR="00C63E0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6692831" w14:textId="77777777" w:rsidR="00C63E0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B379812" w14:textId="77777777" w:rsidR="00C63E0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ED1D42F" w14:textId="77777777" w:rsidR="00C63E0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2C6139F" w14:textId="77777777" w:rsidR="00C63E0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3EBA10B" w14:textId="77777777" w:rsidR="00C63E05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18DD426" w14:textId="77777777" w:rsidR="00C63E05" w:rsidRDefault="00000000">
            <w:pPr>
              <w:jc w:val="center"/>
            </w:pPr>
            <w:r>
              <w:t>太阳辐射吸收系数</w:t>
            </w:r>
          </w:p>
        </w:tc>
      </w:tr>
      <w:tr w:rsidR="00C63E05" w14:paraId="630D2305" w14:textId="77777777">
        <w:tc>
          <w:tcPr>
            <w:tcW w:w="2948" w:type="dxa"/>
            <w:vAlign w:val="center"/>
          </w:tcPr>
          <w:p w14:paraId="1C497445" w14:textId="77777777" w:rsidR="00C63E05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48FE3DAD" w14:textId="77777777" w:rsidR="00C63E0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C91020B" w14:textId="77777777" w:rsidR="00C63E05" w:rsidRDefault="00000000">
            <w:r>
              <w:t>427.19</w:t>
            </w:r>
          </w:p>
        </w:tc>
        <w:tc>
          <w:tcPr>
            <w:tcW w:w="922" w:type="dxa"/>
            <w:vAlign w:val="center"/>
          </w:tcPr>
          <w:p w14:paraId="420844ED" w14:textId="77777777" w:rsidR="00C63E05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2490546" w14:textId="77777777" w:rsidR="00C63E05" w:rsidRDefault="00000000">
            <w:r>
              <w:t>0.61</w:t>
            </w:r>
          </w:p>
        </w:tc>
        <w:tc>
          <w:tcPr>
            <w:tcW w:w="1107" w:type="dxa"/>
            <w:vAlign w:val="center"/>
          </w:tcPr>
          <w:p w14:paraId="565C2BB7" w14:textId="77777777" w:rsidR="00C63E05" w:rsidRDefault="00000000">
            <w:r>
              <w:t>3.08</w:t>
            </w:r>
          </w:p>
        </w:tc>
        <w:tc>
          <w:tcPr>
            <w:tcW w:w="1107" w:type="dxa"/>
            <w:vAlign w:val="center"/>
          </w:tcPr>
          <w:p w14:paraId="2905EACA" w14:textId="77777777" w:rsidR="00C63E05" w:rsidRDefault="00000000">
            <w:r>
              <w:t>0.75</w:t>
            </w:r>
          </w:p>
        </w:tc>
      </w:tr>
      <w:tr w:rsidR="00C63E05" w14:paraId="6485EE94" w14:textId="77777777">
        <w:tc>
          <w:tcPr>
            <w:tcW w:w="2948" w:type="dxa"/>
            <w:shd w:val="clear" w:color="auto" w:fill="E6E6E6"/>
            <w:vAlign w:val="center"/>
          </w:tcPr>
          <w:p w14:paraId="0A055647" w14:textId="77777777" w:rsidR="00C63E05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09CBA502" w14:textId="77777777" w:rsidR="00C63E05" w:rsidRDefault="00000000">
            <w:pPr>
              <w:jc w:val="center"/>
            </w:pPr>
            <w:r>
              <w:t>0%</w:t>
            </w:r>
          </w:p>
        </w:tc>
      </w:tr>
      <w:tr w:rsidR="00C63E05" w14:paraId="3BA89A85" w14:textId="77777777">
        <w:tc>
          <w:tcPr>
            <w:tcW w:w="2948" w:type="dxa"/>
            <w:shd w:val="clear" w:color="auto" w:fill="E6E6E6"/>
            <w:vAlign w:val="center"/>
          </w:tcPr>
          <w:p w14:paraId="011E8E18" w14:textId="77777777" w:rsidR="00C63E05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C3DD888" w14:textId="77777777" w:rsidR="00C63E05" w:rsidRDefault="00000000">
            <w:pPr>
              <w:jc w:val="center"/>
            </w:pPr>
            <w:r>
              <w:t>0.61 × 1.20 = 0.73</w:t>
            </w:r>
          </w:p>
        </w:tc>
      </w:tr>
    </w:tbl>
    <w:p w14:paraId="4E3CBFBD" w14:textId="77777777" w:rsidR="00C63E0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63E05" w14:paraId="20B6A10F" w14:textId="77777777">
        <w:tc>
          <w:tcPr>
            <w:tcW w:w="2948" w:type="dxa"/>
            <w:shd w:val="clear" w:color="auto" w:fill="E6E6E6"/>
            <w:vAlign w:val="center"/>
          </w:tcPr>
          <w:p w14:paraId="0B948889" w14:textId="77777777" w:rsidR="00C63E0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C469F33" w14:textId="77777777" w:rsidR="00C63E0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C56408B" w14:textId="77777777" w:rsidR="00C63E0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3F6E63E" w14:textId="77777777" w:rsidR="00C63E0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1EBB8E2" w14:textId="77777777" w:rsidR="00C63E0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B208034" w14:textId="77777777" w:rsidR="00C63E05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8E33D61" w14:textId="77777777" w:rsidR="00C63E05" w:rsidRDefault="00000000">
            <w:pPr>
              <w:jc w:val="center"/>
            </w:pPr>
            <w:r>
              <w:t>太阳辐射吸收系数</w:t>
            </w:r>
          </w:p>
        </w:tc>
      </w:tr>
      <w:tr w:rsidR="00C63E05" w14:paraId="2825E82D" w14:textId="77777777">
        <w:tc>
          <w:tcPr>
            <w:tcW w:w="2948" w:type="dxa"/>
            <w:vAlign w:val="center"/>
          </w:tcPr>
          <w:p w14:paraId="194D88BB" w14:textId="77777777" w:rsidR="00C63E05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4E831DF6" w14:textId="77777777" w:rsidR="00C63E0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72150C5" w14:textId="77777777" w:rsidR="00C63E05" w:rsidRDefault="00000000">
            <w:r>
              <w:t>444.35</w:t>
            </w:r>
          </w:p>
        </w:tc>
        <w:tc>
          <w:tcPr>
            <w:tcW w:w="922" w:type="dxa"/>
            <w:vAlign w:val="center"/>
          </w:tcPr>
          <w:p w14:paraId="74244658" w14:textId="77777777" w:rsidR="00C63E05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2EAB8153" w14:textId="77777777" w:rsidR="00C63E05" w:rsidRDefault="00000000">
            <w:r>
              <w:t>0.61</w:t>
            </w:r>
          </w:p>
        </w:tc>
        <w:tc>
          <w:tcPr>
            <w:tcW w:w="1107" w:type="dxa"/>
            <w:vAlign w:val="center"/>
          </w:tcPr>
          <w:p w14:paraId="048D219A" w14:textId="77777777" w:rsidR="00C63E05" w:rsidRDefault="00000000">
            <w:r>
              <w:t>3.08</w:t>
            </w:r>
          </w:p>
        </w:tc>
        <w:tc>
          <w:tcPr>
            <w:tcW w:w="1107" w:type="dxa"/>
            <w:vAlign w:val="center"/>
          </w:tcPr>
          <w:p w14:paraId="354EB942" w14:textId="77777777" w:rsidR="00C63E05" w:rsidRDefault="00000000">
            <w:r>
              <w:t>0.75</w:t>
            </w:r>
          </w:p>
        </w:tc>
      </w:tr>
      <w:tr w:rsidR="00C63E05" w14:paraId="5E8CC4E3" w14:textId="77777777">
        <w:tc>
          <w:tcPr>
            <w:tcW w:w="2948" w:type="dxa"/>
            <w:shd w:val="clear" w:color="auto" w:fill="E6E6E6"/>
            <w:vAlign w:val="center"/>
          </w:tcPr>
          <w:p w14:paraId="5148DFF6" w14:textId="77777777" w:rsidR="00C63E05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73C4C37F" w14:textId="77777777" w:rsidR="00C63E05" w:rsidRDefault="00000000">
            <w:pPr>
              <w:jc w:val="center"/>
            </w:pPr>
            <w:r>
              <w:t>0%</w:t>
            </w:r>
          </w:p>
        </w:tc>
      </w:tr>
      <w:tr w:rsidR="00C63E05" w14:paraId="3670CC81" w14:textId="77777777">
        <w:tc>
          <w:tcPr>
            <w:tcW w:w="2948" w:type="dxa"/>
            <w:shd w:val="clear" w:color="auto" w:fill="E6E6E6"/>
            <w:vAlign w:val="center"/>
          </w:tcPr>
          <w:p w14:paraId="596A2C14" w14:textId="77777777" w:rsidR="00C63E05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929DF85" w14:textId="77777777" w:rsidR="00C63E05" w:rsidRDefault="00000000">
            <w:pPr>
              <w:jc w:val="center"/>
            </w:pPr>
            <w:r>
              <w:t>0.61 × 1.20 = 0.73</w:t>
            </w:r>
          </w:p>
        </w:tc>
      </w:tr>
    </w:tbl>
    <w:p w14:paraId="20624CE1" w14:textId="77777777" w:rsidR="00C63E0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63E05" w14:paraId="41109778" w14:textId="77777777">
        <w:tc>
          <w:tcPr>
            <w:tcW w:w="2948" w:type="dxa"/>
            <w:shd w:val="clear" w:color="auto" w:fill="E6E6E6"/>
            <w:vAlign w:val="center"/>
          </w:tcPr>
          <w:p w14:paraId="762C094F" w14:textId="77777777" w:rsidR="00C63E0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26E1709" w14:textId="77777777" w:rsidR="00C63E0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4766726" w14:textId="77777777" w:rsidR="00C63E0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D5FDD17" w14:textId="77777777" w:rsidR="00C63E0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1B1B5B7" w14:textId="77777777" w:rsidR="00C63E0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994F8C8" w14:textId="77777777" w:rsidR="00C63E05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318FF8E" w14:textId="77777777" w:rsidR="00C63E05" w:rsidRDefault="00000000">
            <w:pPr>
              <w:jc w:val="center"/>
            </w:pPr>
            <w:r>
              <w:t>太阳辐射吸收系数</w:t>
            </w:r>
          </w:p>
        </w:tc>
      </w:tr>
      <w:tr w:rsidR="00C63E05" w14:paraId="540F685F" w14:textId="77777777">
        <w:tc>
          <w:tcPr>
            <w:tcW w:w="2948" w:type="dxa"/>
            <w:vAlign w:val="center"/>
          </w:tcPr>
          <w:p w14:paraId="348FA8DE" w14:textId="77777777" w:rsidR="00C63E05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064E1110" w14:textId="77777777" w:rsidR="00C63E0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BF14011" w14:textId="77777777" w:rsidR="00C63E05" w:rsidRDefault="00000000">
            <w:r>
              <w:t>440.10</w:t>
            </w:r>
          </w:p>
        </w:tc>
        <w:tc>
          <w:tcPr>
            <w:tcW w:w="922" w:type="dxa"/>
            <w:vAlign w:val="center"/>
          </w:tcPr>
          <w:p w14:paraId="7133C149" w14:textId="77777777" w:rsidR="00C63E05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98B0A20" w14:textId="77777777" w:rsidR="00C63E05" w:rsidRDefault="00000000">
            <w:r>
              <w:t>0.61</w:t>
            </w:r>
          </w:p>
        </w:tc>
        <w:tc>
          <w:tcPr>
            <w:tcW w:w="1107" w:type="dxa"/>
            <w:vAlign w:val="center"/>
          </w:tcPr>
          <w:p w14:paraId="16104A2A" w14:textId="77777777" w:rsidR="00C63E05" w:rsidRDefault="00000000">
            <w:r>
              <w:t>3.08</w:t>
            </w:r>
          </w:p>
        </w:tc>
        <w:tc>
          <w:tcPr>
            <w:tcW w:w="1107" w:type="dxa"/>
            <w:vAlign w:val="center"/>
          </w:tcPr>
          <w:p w14:paraId="09F9ED40" w14:textId="77777777" w:rsidR="00C63E05" w:rsidRDefault="00000000">
            <w:r>
              <w:t>0.75</w:t>
            </w:r>
          </w:p>
        </w:tc>
      </w:tr>
      <w:tr w:rsidR="00C63E05" w14:paraId="372CEAE1" w14:textId="77777777">
        <w:tc>
          <w:tcPr>
            <w:tcW w:w="2948" w:type="dxa"/>
            <w:shd w:val="clear" w:color="auto" w:fill="E6E6E6"/>
            <w:vAlign w:val="center"/>
          </w:tcPr>
          <w:p w14:paraId="6E23E039" w14:textId="77777777" w:rsidR="00C63E05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715DD122" w14:textId="77777777" w:rsidR="00C63E05" w:rsidRDefault="00000000">
            <w:pPr>
              <w:jc w:val="center"/>
            </w:pPr>
            <w:r>
              <w:t>0%</w:t>
            </w:r>
          </w:p>
        </w:tc>
      </w:tr>
      <w:tr w:rsidR="00C63E05" w14:paraId="2A962915" w14:textId="77777777">
        <w:tc>
          <w:tcPr>
            <w:tcW w:w="2948" w:type="dxa"/>
            <w:shd w:val="clear" w:color="auto" w:fill="E6E6E6"/>
            <w:vAlign w:val="center"/>
          </w:tcPr>
          <w:p w14:paraId="513B985F" w14:textId="77777777" w:rsidR="00C63E05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6515E28" w14:textId="77777777" w:rsidR="00C63E05" w:rsidRDefault="00000000">
            <w:pPr>
              <w:jc w:val="center"/>
            </w:pPr>
            <w:r>
              <w:t>0.61 × 1.20 = 0.73</w:t>
            </w:r>
          </w:p>
        </w:tc>
      </w:tr>
    </w:tbl>
    <w:p w14:paraId="5DB2CA8B" w14:textId="77777777" w:rsidR="00C63E0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63E05" w14:paraId="547B1DD8" w14:textId="77777777">
        <w:tc>
          <w:tcPr>
            <w:tcW w:w="2948" w:type="dxa"/>
            <w:shd w:val="clear" w:color="auto" w:fill="E6E6E6"/>
            <w:vAlign w:val="center"/>
          </w:tcPr>
          <w:p w14:paraId="2F110E04" w14:textId="77777777" w:rsidR="00C63E0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C5368EC" w14:textId="77777777" w:rsidR="00C63E0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6ED0BC9" w14:textId="77777777" w:rsidR="00C63E0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EEA06FF" w14:textId="77777777" w:rsidR="00C63E0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31B2A78" w14:textId="77777777" w:rsidR="00C63E0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4392286" w14:textId="77777777" w:rsidR="00C63E05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EEE3BDB" w14:textId="77777777" w:rsidR="00C63E05" w:rsidRDefault="00000000">
            <w:pPr>
              <w:jc w:val="center"/>
            </w:pPr>
            <w:r>
              <w:t>太阳辐射吸收系数</w:t>
            </w:r>
          </w:p>
        </w:tc>
      </w:tr>
      <w:tr w:rsidR="00C63E05" w14:paraId="55E3B946" w14:textId="77777777">
        <w:tc>
          <w:tcPr>
            <w:tcW w:w="2948" w:type="dxa"/>
            <w:vAlign w:val="center"/>
          </w:tcPr>
          <w:p w14:paraId="1234C6C8" w14:textId="77777777" w:rsidR="00C63E05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0DBA9BEF" w14:textId="77777777" w:rsidR="00C63E0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AFCD8EB" w14:textId="77777777" w:rsidR="00C63E05" w:rsidRDefault="00000000">
            <w:r>
              <w:t>1721.65</w:t>
            </w:r>
          </w:p>
        </w:tc>
        <w:tc>
          <w:tcPr>
            <w:tcW w:w="922" w:type="dxa"/>
            <w:vAlign w:val="center"/>
          </w:tcPr>
          <w:p w14:paraId="611A98F2" w14:textId="77777777" w:rsidR="00C63E05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46A5321" w14:textId="77777777" w:rsidR="00C63E05" w:rsidRDefault="00000000">
            <w:r>
              <w:t>0.61</w:t>
            </w:r>
          </w:p>
        </w:tc>
        <w:tc>
          <w:tcPr>
            <w:tcW w:w="1107" w:type="dxa"/>
            <w:vAlign w:val="center"/>
          </w:tcPr>
          <w:p w14:paraId="0E040351" w14:textId="77777777" w:rsidR="00C63E05" w:rsidRDefault="00000000">
            <w:r>
              <w:t>3.08</w:t>
            </w:r>
          </w:p>
        </w:tc>
        <w:tc>
          <w:tcPr>
            <w:tcW w:w="1107" w:type="dxa"/>
            <w:vAlign w:val="center"/>
          </w:tcPr>
          <w:p w14:paraId="4AFFE43C" w14:textId="77777777" w:rsidR="00C63E05" w:rsidRDefault="00000000">
            <w:r>
              <w:t>0.75</w:t>
            </w:r>
          </w:p>
        </w:tc>
      </w:tr>
      <w:tr w:rsidR="00C63E05" w14:paraId="5550F2B0" w14:textId="77777777">
        <w:tc>
          <w:tcPr>
            <w:tcW w:w="2948" w:type="dxa"/>
            <w:shd w:val="clear" w:color="auto" w:fill="E6E6E6"/>
            <w:vAlign w:val="center"/>
          </w:tcPr>
          <w:p w14:paraId="1C47865A" w14:textId="77777777" w:rsidR="00C63E05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7EF9EEF4" w14:textId="77777777" w:rsidR="00C63E05" w:rsidRDefault="00000000">
            <w:pPr>
              <w:jc w:val="center"/>
            </w:pPr>
            <w:r>
              <w:t>0%</w:t>
            </w:r>
          </w:p>
        </w:tc>
      </w:tr>
      <w:tr w:rsidR="00C63E05" w14:paraId="777FAB0E" w14:textId="77777777">
        <w:tc>
          <w:tcPr>
            <w:tcW w:w="2948" w:type="dxa"/>
            <w:shd w:val="clear" w:color="auto" w:fill="E6E6E6"/>
            <w:vAlign w:val="center"/>
          </w:tcPr>
          <w:p w14:paraId="1D7B2115" w14:textId="77777777" w:rsidR="00C63E05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7B0DFA0" w14:textId="77777777" w:rsidR="00C63E05" w:rsidRDefault="00000000">
            <w:pPr>
              <w:jc w:val="center"/>
            </w:pPr>
            <w:r>
              <w:t>0.61 × 1.20 = 0.73</w:t>
            </w:r>
          </w:p>
        </w:tc>
      </w:tr>
    </w:tbl>
    <w:p w14:paraId="77D21F2F" w14:textId="77777777" w:rsidR="00C63E05" w:rsidRDefault="00C63E05">
      <w:pPr>
        <w:widowControl w:val="0"/>
        <w:jc w:val="both"/>
        <w:rPr>
          <w:color w:val="000000"/>
        </w:rPr>
      </w:pPr>
    </w:p>
    <w:p w14:paraId="53034BE1" w14:textId="77777777" w:rsidR="00C63E05" w:rsidRDefault="00000000">
      <w:pPr>
        <w:pStyle w:val="2"/>
        <w:widowControl w:val="0"/>
      </w:pPr>
      <w:bookmarkStart w:id="73" w:name="_Toc123574432"/>
      <w:r>
        <w:t>挑空楼板构造</w:t>
      </w:r>
      <w:bookmarkEnd w:id="73"/>
    </w:p>
    <w:p w14:paraId="4082CFAE" w14:textId="77777777" w:rsidR="00C63E0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756610FD" w14:textId="77777777" w:rsidR="00C63E05" w:rsidRDefault="00000000">
      <w:pPr>
        <w:pStyle w:val="2"/>
        <w:widowControl w:val="0"/>
      </w:pPr>
      <w:bookmarkStart w:id="74" w:name="_Toc123574433"/>
      <w:r>
        <w:t>外窗热工</w:t>
      </w:r>
      <w:bookmarkEnd w:id="74"/>
    </w:p>
    <w:p w14:paraId="67A69E63" w14:textId="77777777" w:rsidR="00C63E05" w:rsidRDefault="00000000">
      <w:pPr>
        <w:pStyle w:val="3"/>
        <w:widowControl w:val="0"/>
        <w:jc w:val="both"/>
        <w:rPr>
          <w:color w:val="000000"/>
        </w:rPr>
      </w:pPr>
      <w:bookmarkStart w:id="75" w:name="_Toc123574434"/>
      <w:r>
        <w:rPr>
          <w:color w:val="000000"/>
        </w:rPr>
        <w:t>外窗构造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C63E05" w14:paraId="16CEEB65" w14:textId="77777777">
        <w:tc>
          <w:tcPr>
            <w:tcW w:w="905" w:type="dxa"/>
            <w:shd w:val="clear" w:color="auto" w:fill="E6E6E6"/>
            <w:vAlign w:val="center"/>
          </w:tcPr>
          <w:p w14:paraId="7E172C21" w14:textId="77777777" w:rsidR="00C63E05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5A04EAF8" w14:textId="77777777" w:rsidR="00C63E05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09B7050A" w14:textId="77777777" w:rsidR="00C63E05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4D48F50C" w14:textId="77777777" w:rsidR="00C63E05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2EDB1D8" w14:textId="77777777" w:rsidR="00C63E05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3CC4ED5" w14:textId="77777777" w:rsidR="00C63E05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7FF93764" w14:textId="77777777" w:rsidR="00C63E05" w:rsidRDefault="00000000">
            <w:pPr>
              <w:jc w:val="center"/>
            </w:pPr>
            <w:r>
              <w:t>备注</w:t>
            </w:r>
          </w:p>
        </w:tc>
      </w:tr>
      <w:tr w:rsidR="00C63E05" w14:paraId="4D9D72B4" w14:textId="77777777">
        <w:tc>
          <w:tcPr>
            <w:tcW w:w="905" w:type="dxa"/>
            <w:vAlign w:val="center"/>
          </w:tcPr>
          <w:p w14:paraId="1B29431B" w14:textId="77777777" w:rsidR="00C63E05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19002C3E" w14:textId="77777777" w:rsidR="00C63E05" w:rsidRDefault="00000000">
            <w:r>
              <w:t>断热铝合金窗</w:t>
            </w:r>
            <w:r>
              <w:lastRenderedPageBreak/>
              <w:t>+Low-E</w:t>
            </w:r>
            <w:r>
              <w:t>中空玻璃（下限）</w:t>
            </w:r>
          </w:p>
        </w:tc>
        <w:tc>
          <w:tcPr>
            <w:tcW w:w="826" w:type="dxa"/>
            <w:vAlign w:val="center"/>
          </w:tcPr>
          <w:p w14:paraId="36ADFA4D" w14:textId="77777777" w:rsidR="00C63E05" w:rsidRDefault="00000000">
            <w:r>
              <w:lastRenderedPageBreak/>
              <w:t>18</w:t>
            </w:r>
          </w:p>
        </w:tc>
        <w:tc>
          <w:tcPr>
            <w:tcW w:w="832" w:type="dxa"/>
            <w:vAlign w:val="center"/>
          </w:tcPr>
          <w:p w14:paraId="4B682327" w14:textId="77777777" w:rsidR="00C63E05" w:rsidRDefault="00000000">
            <w:r>
              <w:t>2.50</w:t>
            </w:r>
          </w:p>
        </w:tc>
        <w:tc>
          <w:tcPr>
            <w:tcW w:w="956" w:type="dxa"/>
            <w:vAlign w:val="center"/>
          </w:tcPr>
          <w:p w14:paraId="75197E6F" w14:textId="77777777" w:rsidR="00C63E05" w:rsidRDefault="00000000">
            <w:r>
              <w:t>0.35</w:t>
            </w:r>
          </w:p>
        </w:tc>
        <w:tc>
          <w:tcPr>
            <w:tcW w:w="956" w:type="dxa"/>
            <w:vAlign w:val="center"/>
          </w:tcPr>
          <w:p w14:paraId="6E145E69" w14:textId="77777777" w:rsidR="00C63E05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1E76C62D" w14:textId="77777777" w:rsidR="00C63E05" w:rsidRDefault="00000000">
            <w:r>
              <w:t>广西居住规范</w:t>
            </w:r>
            <w:r>
              <w:t>66</w:t>
            </w:r>
            <w:r>
              <w:t>页</w:t>
            </w:r>
          </w:p>
        </w:tc>
      </w:tr>
    </w:tbl>
    <w:p w14:paraId="2C4652BC" w14:textId="77777777" w:rsidR="00C63E05" w:rsidRDefault="00000000">
      <w:pPr>
        <w:pStyle w:val="3"/>
        <w:widowControl w:val="0"/>
        <w:jc w:val="both"/>
        <w:rPr>
          <w:color w:val="000000"/>
        </w:rPr>
      </w:pPr>
      <w:bookmarkStart w:id="76" w:name="_Toc123574435"/>
      <w:r>
        <w:rPr>
          <w:color w:val="000000"/>
        </w:rPr>
        <w:t>外遮阳类型</w:t>
      </w:r>
      <w:bookmarkEnd w:id="76"/>
    </w:p>
    <w:p w14:paraId="20E0CCFE" w14:textId="77777777" w:rsidR="00C63E0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平板遮阳</w:t>
      </w:r>
    </w:p>
    <w:p w14:paraId="6B24E5D1" w14:textId="77777777" w:rsidR="00C63E05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122CA6AC" wp14:editId="5602D871">
            <wp:extent cx="3134054" cy="219098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C63E05" w14:paraId="79F2F18A" w14:textId="77777777">
        <w:tc>
          <w:tcPr>
            <w:tcW w:w="707" w:type="dxa"/>
            <w:shd w:val="clear" w:color="auto" w:fill="E6E6E6"/>
            <w:vAlign w:val="center"/>
          </w:tcPr>
          <w:p w14:paraId="01916FF3" w14:textId="77777777" w:rsidR="00C63E05" w:rsidRDefault="0000000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43807BD8" w14:textId="77777777" w:rsidR="00C63E05" w:rsidRDefault="0000000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31BDAA6" w14:textId="77777777" w:rsidR="00C63E05" w:rsidRDefault="0000000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E9FD4B1" w14:textId="77777777" w:rsidR="00C63E05" w:rsidRDefault="0000000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4AF6197" w14:textId="77777777" w:rsidR="00C63E05" w:rsidRDefault="0000000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73FCF26" w14:textId="77777777" w:rsidR="00C63E05" w:rsidRDefault="00000000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5FAB0DC" w14:textId="77777777" w:rsidR="00C63E05" w:rsidRDefault="0000000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D5FA969" w14:textId="77777777" w:rsidR="00C63E05" w:rsidRDefault="0000000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C63E05" w14:paraId="75829DF9" w14:textId="77777777">
        <w:tc>
          <w:tcPr>
            <w:tcW w:w="707" w:type="dxa"/>
            <w:vAlign w:val="center"/>
          </w:tcPr>
          <w:p w14:paraId="78293783" w14:textId="77777777" w:rsidR="00C63E05" w:rsidRDefault="00000000">
            <w:r>
              <w:t>1</w:t>
            </w:r>
          </w:p>
        </w:tc>
        <w:tc>
          <w:tcPr>
            <w:tcW w:w="1562" w:type="dxa"/>
            <w:vAlign w:val="center"/>
          </w:tcPr>
          <w:p w14:paraId="60438A82" w14:textId="77777777" w:rsidR="00C63E05" w:rsidRDefault="00000000">
            <w:r>
              <w:t>平板遮阳</w:t>
            </w:r>
            <w:r>
              <w:t>0</w:t>
            </w:r>
          </w:p>
        </w:tc>
        <w:tc>
          <w:tcPr>
            <w:tcW w:w="1018" w:type="dxa"/>
            <w:vAlign w:val="center"/>
          </w:tcPr>
          <w:p w14:paraId="1A25890D" w14:textId="77777777" w:rsidR="00C63E05" w:rsidRDefault="00000000">
            <w:r>
              <w:t>0.500</w:t>
            </w:r>
          </w:p>
        </w:tc>
        <w:tc>
          <w:tcPr>
            <w:tcW w:w="1018" w:type="dxa"/>
            <w:vAlign w:val="center"/>
          </w:tcPr>
          <w:p w14:paraId="2D0779D0" w14:textId="77777777" w:rsidR="00C63E05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12D8DBFC" w14:textId="77777777" w:rsidR="00C63E05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247C0799" w14:textId="77777777" w:rsidR="00C63E05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453C4323" w14:textId="77777777" w:rsidR="00C63E05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33E8654A" w14:textId="77777777" w:rsidR="00C63E05" w:rsidRDefault="00000000">
            <w:r>
              <w:t>0.000</w:t>
            </w:r>
          </w:p>
        </w:tc>
      </w:tr>
    </w:tbl>
    <w:p w14:paraId="2EF34E59" w14:textId="77777777" w:rsidR="00C63E0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百叶遮阳</w:t>
      </w:r>
    </w:p>
    <w:p w14:paraId="47116D98" w14:textId="77777777" w:rsidR="00C63E05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46365D96" wp14:editId="2EB12AF8">
            <wp:extent cx="4048550" cy="2467234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C63E05" w14:paraId="2A43AC51" w14:textId="77777777">
        <w:tc>
          <w:tcPr>
            <w:tcW w:w="1143" w:type="dxa"/>
            <w:shd w:val="clear" w:color="auto" w:fill="E6E6E6"/>
            <w:vAlign w:val="center"/>
          </w:tcPr>
          <w:p w14:paraId="02A64214" w14:textId="77777777" w:rsidR="00C63E05" w:rsidRDefault="00000000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3F41B549" w14:textId="77777777" w:rsidR="00C63E05" w:rsidRDefault="00000000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6D477F4" w14:textId="77777777" w:rsidR="00C63E05" w:rsidRDefault="00000000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00AB298" w14:textId="77777777" w:rsidR="00C63E05" w:rsidRDefault="00000000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5723ABA" w14:textId="77777777" w:rsidR="00C63E05" w:rsidRDefault="00000000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C63E05" w14:paraId="53D7C3AE" w14:textId="77777777">
        <w:tc>
          <w:tcPr>
            <w:tcW w:w="1143" w:type="dxa"/>
            <w:vAlign w:val="center"/>
          </w:tcPr>
          <w:p w14:paraId="0136627E" w14:textId="77777777" w:rsidR="00C63E05" w:rsidRDefault="00000000">
            <w:r>
              <w:t>1</w:t>
            </w:r>
          </w:p>
        </w:tc>
        <w:tc>
          <w:tcPr>
            <w:tcW w:w="2999" w:type="dxa"/>
            <w:vAlign w:val="center"/>
          </w:tcPr>
          <w:p w14:paraId="1E6D1EB1" w14:textId="77777777" w:rsidR="00C63E05" w:rsidRDefault="00000000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5B3F3881" w14:textId="77777777" w:rsidR="00C63E05" w:rsidRDefault="00000000">
            <w:r>
              <w:t>0.200</w:t>
            </w:r>
          </w:p>
        </w:tc>
        <w:tc>
          <w:tcPr>
            <w:tcW w:w="1409" w:type="dxa"/>
            <w:vAlign w:val="center"/>
          </w:tcPr>
          <w:p w14:paraId="236787CA" w14:textId="77777777" w:rsidR="00C63E05" w:rsidRDefault="00000000">
            <w:r>
              <w:t>0.400</w:t>
            </w:r>
          </w:p>
        </w:tc>
        <w:tc>
          <w:tcPr>
            <w:tcW w:w="1409" w:type="dxa"/>
            <w:vAlign w:val="center"/>
          </w:tcPr>
          <w:p w14:paraId="55D12726" w14:textId="77777777" w:rsidR="00C63E05" w:rsidRDefault="00000000">
            <w:r>
              <w:t>0.200</w:t>
            </w:r>
          </w:p>
        </w:tc>
      </w:tr>
    </w:tbl>
    <w:p w14:paraId="177AD31D" w14:textId="77777777" w:rsidR="00C63E05" w:rsidRDefault="00000000">
      <w:pPr>
        <w:pStyle w:val="3"/>
        <w:widowControl w:val="0"/>
        <w:jc w:val="both"/>
        <w:rPr>
          <w:color w:val="000000"/>
        </w:rPr>
      </w:pPr>
      <w:bookmarkStart w:id="77" w:name="_Toc123574436"/>
      <w:r>
        <w:rPr>
          <w:color w:val="000000"/>
        </w:rPr>
        <w:t>平均传热系数</w:t>
      </w:r>
      <w:bookmarkEnd w:id="77"/>
    </w:p>
    <w:p w14:paraId="5E01BE66" w14:textId="77777777" w:rsidR="00C63E0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14:paraId="03F2381C" w14:textId="77777777" w:rsidR="00C63E0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63E05" w14:paraId="3D866900" w14:textId="77777777">
        <w:tc>
          <w:tcPr>
            <w:tcW w:w="1013" w:type="dxa"/>
            <w:shd w:val="clear" w:color="auto" w:fill="E6E6E6"/>
            <w:vAlign w:val="center"/>
          </w:tcPr>
          <w:p w14:paraId="7E5F309B" w14:textId="77777777" w:rsidR="00C63E05" w:rsidRDefault="00000000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D8B17B" w14:textId="77777777" w:rsidR="00C63E05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1D893C" w14:textId="77777777" w:rsidR="00C63E05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269C90" w14:textId="77777777" w:rsidR="00C63E05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510B04" w14:textId="77777777" w:rsidR="00C63E05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2075F7" w14:textId="77777777" w:rsidR="00C63E05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5A5296" w14:textId="77777777" w:rsidR="00C63E05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1EED68" w14:textId="77777777" w:rsidR="00C63E05" w:rsidRDefault="00000000">
            <w:pPr>
              <w:jc w:val="center"/>
            </w:pPr>
            <w:r>
              <w:t>传热系数</w:t>
            </w:r>
          </w:p>
        </w:tc>
      </w:tr>
      <w:tr w:rsidR="00C63E05" w14:paraId="74B77CD0" w14:textId="77777777">
        <w:tc>
          <w:tcPr>
            <w:tcW w:w="1013" w:type="dxa"/>
            <w:vAlign w:val="center"/>
          </w:tcPr>
          <w:p w14:paraId="68770402" w14:textId="77777777" w:rsidR="00C63E0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8E1B53E" w14:textId="77777777" w:rsidR="00C63E05" w:rsidRDefault="00C63E05"/>
        </w:tc>
        <w:tc>
          <w:tcPr>
            <w:tcW w:w="1188" w:type="dxa"/>
            <w:vAlign w:val="center"/>
          </w:tcPr>
          <w:p w14:paraId="45F2D04F" w14:textId="77777777" w:rsidR="00C63E05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F2E36CD" w14:textId="77777777" w:rsidR="00C63E0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AF9109D" w14:textId="77777777" w:rsidR="00C63E05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3FFF5571" w14:textId="77777777" w:rsidR="00C63E05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417D9403" w14:textId="77777777" w:rsidR="00C63E0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9A40744" w14:textId="77777777" w:rsidR="00C63E05" w:rsidRDefault="00000000">
            <w:r>
              <w:t>2.500</w:t>
            </w:r>
          </w:p>
        </w:tc>
      </w:tr>
      <w:tr w:rsidR="00C63E05" w14:paraId="7B704CA8" w14:textId="77777777">
        <w:tc>
          <w:tcPr>
            <w:tcW w:w="1013" w:type="dxa"/>
            <w:vAlign w:val="center"/>
          </w:tcPr>
          <w:p w14:paraId="3E3C31D9" w14:textId="77777777" w:rsidR="00C63E05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6511618" w14:textId="77777777" w:rsidR="00C63E05" w:rsidRDefault="00C63E05"/>
        </w:tc>
        <w:tc>
          <w:tcPr>
            <w:tcW w:w="1188" w:type="dxa"/>
            <w:vAlign w:val="center"/>
          </w:tcPr>
          <w:p w14:paraId="0FC95C68" w14:textId="77777777" w:rsidR="00C63E05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AEAB269" w14:textId="77777777" w:rsidR="00C63E05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8CB3B90" w14:textId="77777777" w:rsidR="00C63E05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07B8DFDA" w14:textId="77777777" w:rsidR="00C63E05" w:rsidRDefault="00000000">
            <w:r>
              <w:t>25.200</w:t>
            </w:r>
          </w:p>
        </w:tc>
        <w:tc>
          <w:tcPr>
            <w:tcW w:w="1188" w:type="dxa"/>
            <w:vAlign w:val="center"/>
          </w:tcPr>
          <w:p w14:paraId="5A706E2F" w14:textId="77777777" w:rsidR="00C63E0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63FDF90" w14:textId="77777777" w:rsidR="00C63E05" w:rsidRDefault="00000000">
            <w:r>
              <w:t>2.500</w:t>
            </w:r>
          </w:p>
        </w:tc>
      </w:tr>
      <w:tr w:rsidR="00C63E05" w14:paraId="340F6E31" w14:textId="77777777">
        <w:tc>
          <w:tcPr>
            <w:tcW w:w="1013" w:type="dxa"/>
            <w:vAlign w:val="center"/>
          </w:tcPr>
          <w:p w14:paraId="1E39D5D3" w14:textId="77777777" w:rsidR="00C63E05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BCCBED2" w14:textId="77777777" w:rsidR="00C63E05" w:rsidRDefault="00000000">
            <w:r>
              <w:t>C1230</w:t>
            </w:r>
          </w:p>
        </w:tc>
        <w:tc>
          <w:tcPr>
            <w:tcW w:w="1188" w:type="dxa"/>
            <w:vAlign w:val="center"/>
          </w:tcPr>
          <w:p w14:paraId="68C1367C" w14:textId="77777777" w:rsidR="00C63E0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75415BA" w14:textId="77777777" w:rsidR="00C63E0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FD262E0" w14:textId="77777777" w:rsidR="00C63E05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55281134" w14:textId="77777777" w:rsidR="00C63E05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7D28CBF5" w14:textId="77777777" w:rsidR="00C63E0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1256E91" w14:textId="77777777" w:rsidR="00C63E05" w:rsidRDefault="00000000">
            <w:r>
              <w:t>2.500</w:t>
            </w:r>
          </w:p>
        </w:tc>
      </w:tr>
      <w:tr w:rsidR="00C63E05" w14:paraId="22B442CB" w14:textId="77777777">
        <w:tc>
          <w:tcPr>
            <w:tcW w:w="1013" w:type="dxa"/>
            <w:vAlign w:val="center"/>
          </w:tcPr>
          <w:p w14:paraId="4F032C82" w14:textId="77777777" w:rsidR="00C63E05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47CF67D8" w14:textId="77777777" w:rsidR="00C63E05" w:rsidRDefault="00000000">
            <w:r>
              <w:t>C1530</w:t>
            </w:r>
          </w:p>
        </w:tc>
        <w:tc>
          <w:tcPr>
            <w:tcW w:w="1188" w:type="dxa"/>
            <w:vAlign w:val="center"/>
          </w:tcPr>
          <w:p w14:paraId="7ACFA387" w14:textId="77777777" w:rsidR="00C63E0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AC17EFD" w14:textId="77777777" w:rsidR="00C63E0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C3156A6" w14:textId="77777777" w:rsidR="00C63E05" w:rsidRDefault="00000000">
            <w:r>
              <w:t>8.400</w:t>
            </w:r>
          </w:p>
        </w:tc>
        <w:tc>
          <w:tcPr>
            <w:tcW w:w="1188" w:type="dxa"/>
            <w:vAlign w:val="center"/>
          </w:tcPr>
          <w:p w14:paraId="4BD5F49F" w14:textId="77777777" w:rsidR="00C63E05" w:rsidRDefault="00000000">
            <w:r>
              <w:t>8.400</w:t>
            </w:r>
          </w:p>
        </w:tc>
        <w:tc>
          <w:tcPr>
            <w:tcW w:w="1188" w:type="dxa"/>
            <w:vAlign w:val="center"/>
          </w:tcPr>
          <w:p w14:paraId="6A165B30" w14:textId="77777777" w:rsidR="00C63E0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6B5420F" w14:textId="77777777" w:rsidR="00C63E05" w:rsidRDefault="00000000">
            <w:r>
              <w:t>2.500</w:t>
            </w:r>
          </w:p>
        </w:tc>
      </w:tr>
      <w:tr w:rsidR="00C63E05" w14:paraId="6E8FA7D0" w14:textId="77777777">
        <w:tc>
          <w:tcPr>
            <w:tcW w:w="1013" w:type="dxa"/>
            <w:vAlign w:val="center"/>
          </w:tcPr>
          <w:p w14:paraId="78733DA2" w14:textId="77777777" w:rsidR="00C63E05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78107286" w14:textId="77777777" w:rsidR="00C63E05" w:rsidRDefault="00000000">
            <w:r>
              <w:t>C1530</w:t>
            </w:r>
          </w:p>
        </w:tc>
        <w:tc>
          <w:tcPr>
            <w:tcW w:w="1188" w:type="dxa"/>
            <w:vAlign w:val="center"/>
          </w:tcPr>
          <w:p w14:paraId="2A06767E" w14:textId="77777777" w:rsidR="00C63E0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4FC8455" w14:textId="77777777" w:rsidR="00C63E0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66D926F" w14:textId="77777777" w:rsidR="00C63E05" w:rsidRDefault="00000000">
            <w:r>
              <w:t>6.000</w:t>
            </w:r>
          </w:p>
        </w:tc>
        <w:tc>
          <w:tcPr>
            <w:tcW w:w="1188" w:type="dxa"/>
            <w:vAlign w:val="center"/>
          </w:tcPr>
          <w:p w14:paraId="64979931" w14:textId="77777777" w:rsidR="00C63E05" w:rsidRDefault="00000000">
            <w:r>
              <w:t>6.000</w:t>
            </w:r>
          </w:p>
        </w:tc>
        <w:tc>
          <w:tcPr>
            <w:tcW w:w="1188" w:type="dxa"/>
            <w:vAlign w:val="center"/>
          </w:tcPr>
          <w:p w14:paraId="26DCEA28" w14:textId="77777777" w:rsidR="00C63E0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40FD5F4" w14:textId="77777777" w:rsidR="00C63E05" w:rsidRDefault="00000000">
            <w:r>
              <w:t>2.500</w:t>
            </w:r>
          </w:p>
        </w:tc>
      </w:tr>
      <w:tr w:rsidR="00C63E05" w14:paraId="49830581" w14:textId="77777777">
        <w:tc>
          <w:tcPr>
            <w:tcW w:w="1013" w:type="dxa"/>
            <w:vAlign w:val="center"/>
          </w:tcPr>
          <w:p w14:paraId="1825BCEB" w14:textId="77777777" w:rsidR="00C63E05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7ACD3BA4" w14:textId="77777777" w:rsidR="00C63E05" w:rsidRDefault="00000000">
            <w:r>
              <w:t>C2130</w:t>
            </w:r>
          </w:p>
        </w:tc>
        <w:tc>
          <w:tcPr>
            <w:tcW w:w="1188" w:type="dxa"/>
            <w:vAlign w:val="center"/>
          </w:tcPr>
          <w:p w14:paraId="2E75EC3A" w14:textId="77777777" w:rsidR="00C63E0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CF44B67" w14:textId="77777777" w:rsidR="00C63E05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42FDA28F" w14:textId="77777777" w:rsidR="00C63E05" w:rsidRDefault="00000000">
            <w:r>
              <w:t>8.400</w:t>
            </w:r>
          </w:p>
        </w:tc>
        <w:tc>
          <w:tcPr>
            <w:tcW w:w="1188" w:type="dxa"/>
            <w:vAlign w:val="center"/>
          </w:tcPr>
          <w:p w14:paraId="17521068" w14:textId="77777777" w:rsidR="00C63E05" w:rsidRDefault="00000000">
            <w:r>
              <w:t>67.200</w:t>
            </w:r>
          </w:p>
        </w:tc>
        <w:tc>
          <w:tcPr>
            <w:tcW w:w="1188" w:type="dxa"/>
            <w:vAlign w:val="center"/>
          </w:tcPr>
          <w:p w14:paraId="424C320F" w14:textId="77777777" w:rsidR="00C63E0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0293FD9" w14:textId="77777777" w:rsidR="00C63E05" w:rsidRDefault="00000000">
            <w:r>
              <w:t>2.500</w:t>
            </w:r>
          </w:p>
        </w:tc>
      </w:tr>
      <w:tr w:rsidR="00C63E05" w14:paraId="0F73A8ED" w14:textId="77777777">
        <w:tc>
          <w:tcPr>
            <w:tcW w:w="1013" w:type="dxa"/>
            <w:vAlign w:val="center"/>
          </w:tcPr>
          <w:p w14:paraId="4276FD02" w14:textId="77777777" w:rsidR="00C63E05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69D5011A" w14:textId="77777777" w:rsidR="00C63E05" w:rsidRDefault="00000000">
            <w:r>
              <w:t>C2130</w:t>
            </w:r>
          </w:p>
        </w:tc>
        <w:tc>
          <w:tcPr>
            <w:tcW w:w="1188" w:type="dxa"/>
            <w:vAlign w:val="center"/>
          </w:tcPr>
          <w:p w14:paraId="2B98384F" w14:textId="77777777" w:rsidR="00C63E0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9B4FDD4" w14:textId="77777777" w:rsidR="00C63E05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F7A5A4B" w14:textId="77777777" w:rsidR="00C63E05" w:rsidRDefault="00000000">
            <w:r>
              <w:t>7.350</w:t>
            </w:r>
          </w:p>
        </w:tc>
        <w:tc>
          <w:tcPr>
            <w:tcW w:w="1188" w:type="dxa"/>
            <w:vAlign w:val="center"/>
          </w:tcPr>
          <w:p w14:paraId="13E6FCDD" w14:textId="77777777" w:rsidR="00C63E05" w:rsidRDefault="00000000">
            <w:r>
              <w:t>29.400</w:t>
            </w:r>
          </w:p>
        </w:tc>
        <w:tc>
          <w:tcPr>
            <w:tcW w:w="1188" w:type="dxa"/>
            <w:vAlign w:val="center"/>
          </w:tcPr>
          <w:p w14:paraId="1F7F6974" w14:textId="77777777" w:rsidR="00C63E0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5FD3F55" w14:textId="77777777" w:rsidR="00C63E05" w:rsidRDefault="00000000">
            <w:r>
              <w:t>2.500</w:t>
            </w:r>
          </w:p>
        </w:tc>
      </w:tr>
      <w:tr w:rsidR="00C63E05" w14:paraId="10D6631C" w14:textId="77777777">
        <w:tc>
          <w:tcPr>
            <w:tcW w:w="1013" w:type="dxa"/>
            <w:vAlign w:val="center"/>
          </w:tcPr>
          <w:p w14:paraId="6324481D" w14:textId="77777777" w:rsidR="00C63E05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01EF6D56" w14:textId="77777777" w:rsidR="00C63E05" w:rsidRDefault="00000000">
            <w:r>
              <w:t>C2130</w:t>
            </w:r>
          </w:p>
        </w:tc>
        <w:tc>
          <w:tcPr>
            <w:tcW w:w="1188" w:type="dxa"/>
            <w:vAlign w:val="center"/>
          </w:tcPr>
          <w:p w14:paraId="594225D4" w14:textId="77777777" w:rsidR="00C63E0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9B20896" w14:textId="77777777" w:rsidR="00C63E05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1E0059C8" w14:textId="77777777" w:rsidR="00C63E05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0E8107BB" w14:textId="77777777" w:rsidR="00C63E05" w:rsidRDefault="00000000">
            <w:r>
              <w:t>88.200</w:t>
            </w:r>
          </w:p>
        </w:tc>
        <w:tc>
          <w:tcPr>
            <w:tcW w:w="1188" w:type="dxa"/>
            <w:vAlign w:val="center"/>
          </w:tcPr>
          <w:p w14:paraId="07123BA6" w14:textId="77777777" w:rsidR="00C63E0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186F0F2" w14:textId="77777777" w:rsidR="00C63E05" w:rsidRDefault="00000000">
            <w:r>
              <w:t>2.500</w:t>
            </w:r>
          </w:p>
        </w:tc>
      </w:tr>
      <w:tr w:rsidR="00C63E05" w14:paraId="48E22904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BA4F1EE" w14:textId="77777777" w:rsidR="00C63E05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1E1F93F" w14:textId="77777777" w:rsidR="00C63E05" w:rsidRDefault="00000000">
            <w:r>
              <w:t>233.400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523D228" w14:textId="77777777" w:rsidR="00C63E05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A42346E" w14:textId="77777777" w:rsidR="00C63E05" w:rsidRDefault="00000000">
            <w:r>
              <w:t>2.500</w:t>
            </w:r>
          </w:p>
        </w:tc>
      </w:tr>
    </w:tbl>
    <w:p w14:paraId="274C5C1E" w14:textId="77777777" w:rsidR="00C63E0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14:paraId="3776A053" w14:textId="77777777" w:rsidR="00C63E0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63E05" w14:paraId="52264548" w14:textId="77777777">
        <w:tc>
          <w:tcPr>
            <w:tcW w:w="1013" w:type="dxa"/>
            <w:shd w:val="clear" w:color="auto" w:fill="E6E6E6"/>
            <w:vAlign w:val="center"/>
          </w:tcPr>
          <w:p w14:paraId="5CF1572F" w14:textId="77777777" w:rsidR="00C63E05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AA8768" w14:textId="77777777" w:rsidR="00C63E05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1978BE" w14:textId="77777777" w:rsidR="00C63E05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3A1AAB" w14:textId="77777777" w:rsidR="00C63E05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1DDF86" w14:textId="77777777" w:rsidR="00C63E05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14E382" w14:textId="77777777" w:rsidR="00C63E05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68C52D" w14:textId="77777777" w:rsidR="00C63E05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6105C0" w14:textId="77777777" w:rsidR="00C63E05" w:rsidRDefault="00000000">
            <w:pPr>
              <w:jc w:val="center"/>
            </w:pPr>
            <w:r>
              <w:t>传热系数</w:t>
            </w:r>
          </w:p>
        </w:tc>
      </w:tr>
      <w:tr w:rsidR="00C63E05" w14:paraId="0E364BB3" w14:textId="77777777">
        <w:tc>
          <w:tcPr>
            <w:tcW w:w="1013" w:type="dxa"/>
            <w:vAlign w:val="center"/>
          </w:tcPr>
          <w:p w14:paraId="213CAD48" w14:textId="77777777" w:rsidR="00C63E0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FD059A1" w14:textId="77777777" w:rsidR="00C63E05" w:rsidRDefault="00000000">
            <w:r>
              <w:t>C1230</w:t>
            </w:r>
          </w:p>
        </w:tc>
        <w:tc>
          <w:tcPr>
            <w:tcW w:w="1188" w:type="dxa"/>
            <w:vAlign w:val="center"/>
          </w:tcPr>
          <w:p w14:paraId="670B5159" w14:textId="77777777" w:rsidR="00C63E0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83CB7B2" w14:textId="77777777" w:rsidR="00C63E05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C6004E1" w14:textId="77777777" w:rsidR="00C63E05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5AA7DDB7" w14:textId="77777777" w:rsidR="00C63E05" w:rsidRDefault="00000000">
            <w:r>
              <w:t>18.900</w:t>
            </w:r>
          </w:p>
        </w:tc>
        <w:tc>
          <w:tcPr>
            <w:tcW w:w="1188" w:type="dxa"/>
            <w:vAlign w:val="center"/>
          </w:tcPr>
          <w:p w14:paraId="74F1953C" w14:textId="77777777" w:rsidR="00C63E0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2F7243E" w14:textId="77777777" w:rsidR="00C63E05" w:rsidRDefault="00000000">
            <w:r>
              <w:t>2.500</w:t>
            </w:r>
          </w:p>
        </w:tc>
      </w:tr>
      <w:tr w:rsidR="00C63E05" w14:paraId="72AF0AB0" w14:textId="77777777">
        <w:tc>
          <w:tcPr>
            <w:tcW w:w="1013" w:type="dxa"/>
            <w:vAlign w:val="center"/>
          </w:tcPr>
          <w:p w14:paraId="5402B82A" w14:textId="77777777" w:rsidR="00C63E05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7600E8F" w14:textId="77777777" w:rsidR="00C63E05" w:rsidRDefault="00000000">
            <w:r>
              <w:t>C1230</w:t>
            </w:r>
          </w:p>
        </w:tc>
        <w:tc>
          <w:tcPr>
            <w:tcW w:w="1188" w:type="dxa"/>
            <w:vAlign w:val="center"/>
          </w:tcPr>
          <w:p w14:paraId="0B1B3BA0" w14:textId="77777777" w:rsidR="00C63E05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2ECB1B07" w14:textId="77777777" w:rsidR="00C63E05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40D8B455" w14:textId="77777777" w:rsidR="00C63E05" w:rsidRDefault="00000000">
            <w:r>
              <w:t>7.350</w:t>
            </w:r>
          </w:p>
        </w:tc>
        <w:tc>
          <w:tcPr>
            <w:tcW w:w="1188" w:type="dxa"/>
            <w:vAlign w:val="center"/>
          </w:tcPr>
          <w:p w14:paraId="548B0415" w14:textId="77777777" w:rsidR="00C63E05" w:rsidRDefault="00000000">
            <w:r>
              <w:t>29.400</w:t>
            </w:r>
          </w:p>
        </w:tc>
        <w:tc>
          <w:tcPr>
            <w:tcW w:w="1188" w:type="dxa"/>
            <w:vAlign w:val="center"/>
          </w:tcPr>
          <w:p w14:paraId="74288659" w14:textId="77777777" w:rsidR="00C63E0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1B6F3AD" w14:textId="77777777" w:rsidR="00C63E05" w:rsidRDefault="00000000">
            <w:r>
              <w:t>2.500</w:t>
            </w:r>
          </w:p>
        </w:tc>
      </w:tr>
      <w:tr w:rsidR="00C63E05" w14:paraId="240FEA72" w14:textId="77777777">
        <w:tc>
          <w:tcPr>
            <w:tcW w:w="1013" w:type="dxa"/>
            <w:vAlign w:val="center"/>
          </w:tcPr>
          <w:p w14:paraId="4039EFC8" w14:textId="77777777" w:rsidR="00C63E05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9B0B097" w14:textId="77777777" w:rsidR="00C63E05" w:rsidRDefault="00000000">
            <w:r>
              <w:t>C1230</w:t>
            </w:r>
          </w:p>
        </w:tc>
        <w:tc>
          <w:tcPr>
            <w:tcW w:w="1188" w:type="dxa"/>
            <w:vAlign w:val="center"/>
          </w:tcPr>
          <w:p w14:paraId="5A7337AB" w14:textId="77777777" w:rsidR="00C63E05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12B7869" w14:textId="77777777" w:rsidR="00C63E0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BB70D17" w14:textId="77777777" w:rsidR="00C63E05" w:rsidRDefault="00000000">
            <w:r>
              <w:t>4.200</w:t>
            </w:r>
          </w:p>
        </w:tc>
        <w:tc>
          <w:tcPr>
            <w:tcW w:w="1188" w:type="dxa"/>
            <w:vAlign w:val="center"/>
          </w:tcPr>
          <w:p w14:paraId="487E06FE" w14:textId="77777777" w:rsidR="00C63E05" w:rsidRDefault="00000000">
            <w:r>
              <w:t>4.200</w:t>
            </w:r>
          </w:p>
        </w:tc>
        <w:tc>
          <w:tcPr>
            <w:tcW w:w="1188" w:type="dxa"/>
            <w:vAlign w:val="center"/>
          </w:tcPr>
          <w:p w14:paraId="25DF1DBC" w14:textId="77777777" w:rsidR="00C63E0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B847881" w14:textId="77777777" w:rsidR="00C63E05" w:rsidRDefault="00000000">
            <w:r>
              <w:t>2.500</w:t>
            </w:r>
          </w:p>
        </w:tc>
      </w:tr>
      <w:tr w:rsidR="00C63E05" w14:paraId="79A20D1E" w14:textId="77777777">
        <w:tc>
          <w:tcPr>
            <w:tcW w:w="1013" w:type="dxa"/>
            <w:vAlign w:val="center"/>
          </w:tcPr>
          <w:p w14:paraId="11A1DB61" w14:textId="77777777" w:rsidR="00C63E05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969C20D" w14:textId="77777777" w:rsidR="00C63E05" w:rsidRDefault="00000000">
            <w:r>
              <w:t>C2130</w:t>
            </w:r>
          </w:p>
        </w:tc>
        <w:tc>
          <w:tcPr>
            <w:tcW w:w="1188" w:type="dxa"/>
            <w:vAlign w:val="center"/>
          </w:tcPr>
          <w:p w14:paraId="39462DD6" w14:textId="77777777" w:rsidR="00C63E0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4593EA9" w14:textId="77777777" w:rsidR="00C63E05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7EC5C404" w14:textId="77777777" w:rsidR="00C63E05" w:rsidRDefault="00000000">
            <w:r>
              <w:t>7.350</w:t>
            </w:r>
          </w:p>
        </w:tc>
        <w:tc>
          <w:tcPr>
            <w:tcW w:w="1188" w:type="dxa"/>
            <w:vAlign w:val="center"/>
          </w:tcPr>
          <w:p w14:paraId="03FDB981" w14:textId="77777777" w:rsidR="00C63E05" w:rsidRDefault="00000000">
            <w:r>
              <w:t>110.250</w:t>
            </w:r>
          </w:p>
        </w:tc>
        <w:tc>
          <w:tcPr>
            <w:tcW w:w="1188" w:type="dxa"/>
            <w:vAlign w:val="center"/>
          </w:tcPr>
          <w:p w14:paraId="37C23AA4" w14:textId="77777777" w:rsidR="00C63E0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15088EF" w14:textId="77777777" w:rsidR="00C63E05" w:rsidRDefault="00000000">
            <w:r>
              <w:t>2.500</w:t>
            </w:r>
          </w:p>
        </w:tc>
      </w:tr>
      <w:tr w:rsidR="00C63E05" w14:paraId="169B4682" w14:textId="77777777">
        <w:tc>
          <w:tcPr>
            <w:tcW w:w="1013" w:type="dxa"/>
            <w:vAlign w:val="center"/>
          </w:tcPr>
          <w:p w14:paraId="58DE1F00" w14:textId="77777777" w:rsidR="00C63E05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5C581A71" w14:textId="77777777" w:rsidR="00C63E05" w:rsidRDefault="00000000">
            <w:r>
              <w:t>C2130</w:t>
            </w:r>
          </w:p>
        </w:tc>
        <w:tc>
          <w:tcPr>
            <w:tcW w:w="1188" w:type="dxa"/>
            <w:vAlign w:val="center"/>
          </w:tcPr>
          <w:p w14:paraId="3AFB39EB" w14:textId="77777777" w:rsidR="00C63E0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2E9B02E" w14:textId="77777777" w:rsidR="00C63E05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6A18BD4F" w14:textId="77777777" w:rsidR="00C63E05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52236F6B" w14:textId="77777777" w:rsidR="00C63E05" w:rsidRDefault="00000000">
            <w:r>
              <w:t>31.500</w:t>
            </w:r>
          </w:p>
        </w:tc>
        <w:tc>
          <w:tcPr>
            <w:tcW w:w="1188" w:type="dxa"/>
            <w:vAlign w:val="center"/>
          </w:tcPr>
          <w:p w14:paraId="34762F0B" w14:textId="77777777" w:rsidR="00C63E0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4F7844D" w14:textId="77777777" w:rsidR="00C63E05" w:rsidRDefault="00000000">
            <w:r>
              <w:t>2.500</w:t>
            </w:r>
          </w:p>
        </w:tc>
      </w:tr>
      <w:tr w:rsidR="00C63E05" w14:paraId="0E0283A0" w14:textId="77777777">
        <w:tc>
          <w:tcPr>
            <w:tcW w:w="1013" w:type="dxa"/>
            <w:vAlign w:val="center"/>
          </w:tcPr>
          <w:p w14:paraId="5DEC961B" w14:textId="77777777" w:rsidR="00C63E05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58478271" w14:textId="77777777" w:rsidR="00C63E05" w:rsidRDefault="00000000">
            <w:r>
              <w:t>C2130</w:t>
            </w:r>
          </w:p>
        </w:tc>
        <w:tc>
          <w:tcPr>
            <w:tcW w:w="1188" w:type="dxa"/>
            <w:vAlign w:val="center"/>
          </w:tcPr>
          <w:p w14:paraId="4A6413D3" w14:textId="77777777" w:rsidR="00C63E0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C595945" w14:textId="77777777" w:rsidR="00C63E0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AC2A12F" w14:textId="77777777" w:rsidR="00C63E05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67AE37F4" w14:textId="77777777" w:rsidR="00C63E05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21A5681B" w14:textId="77777777" w:rsidR="00C63E0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1978CD4" w14:textId="77777777" w:rsidR="00C63E05" w:rsidRDefault="00000000">
            <w:r>
              <w:t>2.500</w:t>
            </w:r>
          </w:p>
        </w:tc>
      </w:tr>
      <w:tr w:rsidR="00C63E05" w14:paraId="4B7B1879" w14:textId="77777777">
        <w:tc>
          <w:tcPr>
            <w:tcW w:w="1013" w:type="dxa"/>
            <w:vAlign w:val="center"/>
          </w:tcPr>
          <w:p w14:paraId="1180461A" w14:textId="77777777" w:rsidR="00C63E05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010E1709" w14:textId="77777777" w:rsidR="00C63E05" w:rsidRDefault="00000000">
            <w:r>
              <w:t>C2130</w:t>
            </w:r>
          </w:p>
        </w:tc>
        <w:tc>
          <w:tcPr>
            <w:tcW w:w="1188" w:type="dxa"/>
            <w:vAlign w:val="center"/>
          </w:tcPr>
          <w:p w14:paraId="1496619B" w14:textId="77777777" w:rsidR="00C63E0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82B26AA" w14:textId="77777777" w:rsidR="00C63E0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A77254E" w14:textId="77777777" w:rsidR="00C63E05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27DF05E4" w14:textId="77777777" w:rsidR="00C63E05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31F1CC87" w14:textId="77777777" w:rsidR="00C63E0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4402293" w14:textId="77777777" w:rsidR="00C63E05" w:rsidRDefault="00000000">
            <w:r>
              <w:t>2.500</w:t>
            </w:r>
          </w:p>
        </w:tc>
      </w:tr>
      <w:tr w:rsidR="00C63E05" w14:paraId="7E3E755B" w14:textId="77777777">
        <w:tc>
          <w:tcPr>
            <w:tcW w:w="1013" w:type="dxa"/>
            <w:vAlign w:val="center"/>
          </w:tcPr>
          <w:p w14:paraId="4C66C734" w14:textId="77777777" w:rsidR="00C63E05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1DF4E94A" w14:textId="77777777" w:rsidR="00C63E05" w:rsidRDefault="00000000">
            <w:r>
              <w:t>C2130</w:t>
            </w:r>
          </w:p>
        </w:tc>
        <w:tc>
          <w:tcPr>
            <w:tcW w:w="1188" w:type="dxa"/>
            <w:vAlign w:val="center"/>
          </w:tcPr>
          <w:p w14:paraId="57A675BA" w14:textId="77777777" w:rsidR="00C63E0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7FF431A" w14:textId="77777777" w:rsidR="00C63E0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6BE10D2" w14:textId="77777777" w:rsidR="00C63E05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4497E9A2" w14:textId="77777777" w:rsidR="00C63E05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12EABF2D" w14:textId="77777777" w:rsidR="00C63E0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2B4D439" w14:textId="77777777" w:rsidR="00C63E05" w:rsidRDefault="00000000">
            <w:r>
              <w:t>2.500</w:t>
            </w:r>
          </w:p>
        </w:tc>
      </w:tr>
      <w:tr w:rsidR="00C63E05" w14:paraId="0CAC8FE6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D291E6B" w14:textId="77777777" w:rsidR="00C63E05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D80BA2C" w14:textId="77777777" w:rsidR="00C63E05" w:rsidRDefault="00000000">
            <w:r>
              <w:t>208.200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E7318E0" w14:textId="77777777" w:rsidR="00C63E05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08E42FC" w14:textId="77777777" w:rsidR="00C63E05" w:rsidRDefault="00000000">
            <w:r>
              <w:t>2.500</w:t>
            </w:r>
          </w:p>
        </w:tc>
      </w:tr>
    </w:tbl>
    <w:p w14:paraId="53190F92" w14:textId="77777777" w:rsidR="00C63E05" w:rsidRDefault="00C63E05">
      <w:pPr>
        <w:widowControl w:val="0"/>
        <w:jc w:val="both"/>
        <w:rPr>
          <w:color w:val="000000"/>
        </w:rPr>
      </w:pPr>
    </w:p>
    <w:p w14:paraId="0377238B" w14:textId="77777777" w:rsidR="00C63E0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14:paraId="0C9B3443" w14:textId="77777777" w:rsidR="00C63E0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63E05" w14:paraId="5BFE9425" w14:textId="77777777">
        <w:tc>
          <w:tcPr>
            <w:tcW w:w="1013" w:type="dxa"/>
            <w:shd w:val="clear" w:color="auto" w:fill="E6E6E6"/>
            <w:vAlign w:val="center"/>
          </w:tcPr>
          <w:p w14:paraId="39309AA0" w14:textId="77777777" w:rsidR="00C63E05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A8AD04" w14:textId="77777777" w:rsidR="00C63E05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023178" w14:textId="77777777" w:rsidR="00C63E05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309937" w14:textId="77777777" w:rsidR="00C63E05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72BDE8" w14:textId="77777777" w:rsidR="00C63E05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EC2879" w14:textId="77777777" w:rsidR="00C63E05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D996D4" w14:textId="77777777" w:rsidR="00C63E05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7C1A02" w14:textId="77777777" w:rsidR="00C63E05" w:rsidRDefault="00000000">
            <w:pPr>
              <w:jc w:val="center"/>
            </w:pPr>
            <w:r>
              <w:t>传热系数</w:t>
            </w:r>
          </w:p>
        </w:tc>
      </w:tr>
      <w:tr w:rsidR="00C63E05" w14:paraId="445AAB4C" w14:textId="77777777">
        <w:tc>
          <w:tcPr>
            <w:tcW w:w="1013" w:type="dxa"/>
            <w:vAlign w:val="center"/>
          </w:tcPr>
          <w:p w14:paraId="50862BFA" w14:textId="77777777" w:rsidR="00C63E0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651FC2C" w14:textId="77777777" w:rsidR="00C63E05" w:rsidRDefault="00C63E05"/>
        </w:tc>
        <w:tc>
          <w:tcPr>
            <w:tcW w:w="1188" w:type="dxa"/>
            <w:vAlign w:val="center"/>
          </w:tcPr>
          <w:p w14:paraId="52440278" w14:textId="77777777" w:rsidR="00C63E05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61F914F" w14:textId="77777777" w:rsidR="00C63E0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41643C3" w14:textId="77777777" w:rsidR="00C63E05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7532754A" w14:textId="77777777" w:rsidR="00C63E05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2BCA95D7" w14:textId="77777777" w:rsidR="00C63E0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5E3199F" w14:textId="77777777" w:rsidR="00C63E05" w:rsidRDefault="00000000">
            <w:r>
              <w:t>2.500</w:t>
            </w:r>
          </w:p>
        </w:tc>
      </w:tr>
      <w:tr w:rsidR="00C63E05" w14:paraId="7F5FB238" w14:textId="77777777">
        <w:tc>
          <w:tcPr>
            <w:tcW w:w="1013" w:type="dxa"/>
            <w:vAlign w:val="center"/>
          </w:tcPr>
          <w:p w14:paraId="656A67D6" w14:textId="77777777" w:rsidR="00C63E05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E1E65CB" w14:textId="77777777" w:rsidR="00C63E05" w:rsidRDefault="00000000">
            <w:r>
              <w:t>C1830</w:t>
            </w:r>
          </w:p>
        </w:tc>
        <w:tc>
          <w:tcPr>
            <w:tcW w:w="1188" w:type="dxa"/>
            <w:vAlign w:val="center"/>
          </w:tcPr>
          <w:p w14:paraId="2F33E98D" w14:textId="77777777" w:rsidR="00C63E05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59380AA" w14:textId="77777777" w:rsidR="00C63E05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6BBEDAC" w14:textId="77777777" w:rsidR="00C63E05" w:rsidRDefault="00000000">
            <w:r>
              <w:t>7.350</w:t>
            </w:r>
          </w:p>
        </w:tc>
        <w:tc>
          <w:tcPr>
            <w:tcW w:w="1188" w:type="dxa"/>
            <w:vAlign w:val="center"/>
          </w:tcPr>
          <w:p w14:paraId="6299B952" w14:textId="77777777" w:rsidR="00C63E05" w:rsidRDefault="00000000">
            <w:r>
              <w:t>14.700</w:t>
            </w:r>
          </w:p>
        </w:tc>
        <w:tc>
          <w:tcPr>
            <w:tcW w:w="1188" w:type="dxa"/>
            <w:vAlign w:val="center"/>
          </w:tcPr>
          <w:p w14:paraId="3E6776D3" w14:textId="77777777" w:rsidR="00C63E0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246560B" w14:textId="77777777" w:rsidR="00C63E05" w:rsidRDefault="00000000">
            <w:r>
              <w:t>2.500</w:t>
            </w:r>
          </w:p>
        </w:tc>
      </w:tr>
      <w:tr w:rsidR="00C63E05" w14:paraId="7C41F566" w14:textId="77777777">
        <w:tc>
          <w:tcPr>
            <w:tcW w:w="1013" w:type="dxa"/>
            <w:vAlign w:val="center"/>
          </w:tcPr>
          <w:p w14:paraId="15450076" w14:textId="77777777" w:rsidR="00C63E05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32F7AEC" w14:textId="77777777" w:rsidR="00C63E05" w:rsidRDefault="00000000">
            <w:r>
              <w:t>C2130</w:t>
            </w:r>
          </w:p>
        </w:tc>
        <w:tc>
          <w:tcPr>
            <w:tcW w:w="1188" w:type="dxa"/>
            <w:vAlign w:val="center"/>
          </w:tcPr>
          <w:p w14:paraId="1F8B7139" w14:textId="77777777" w:rsidR="00C63E0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383681B" w14:textId="77777777" w:rsidR="00C63E05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33DA9D4" w14:textId="77777777" w:rsidR="00C63E05" w:rsidRDefault="00000000">
            <w:r>
              <w:t>7.350</w:t>
            </w:r>
          </w:p>
        </w:tc>
        <w:tc>
          <w:tcPr>
            <w:tcW w:w="1188" w:type="dxa"/>
            <w:vAlign w:val="center"/>
          </w:tcPr>
          <w:p w14:paraId="0FA8F193" w14:textId="77777777" w:rsidR="00C63E05" w:rsidRDefault="00000000">
            <w:r>
              <w:t>29.400</w:t>
            </w:r>
          </w:p>
        </w:tc>
        <w:tc>
          <w:tcPr>
            <w:tcW w:w="1188" w:type="dxa"/>
            <w:vAlign w:val="center"/>
          </w:tcPr>
          <w:p w14:paraId="5F4859C9" w14:textId="77777777" w:rsidR="00C63E0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5A95580" w14:textId="77777777" w:rsidR="00C63E05" w:rsidRDefault="00000000">
            <w:r>
              <w:t>2.500</w:t>
            </w:r>
          </w:p>
        </w:tc>
      </w:tr>
      <w:tr w:rsidR="00C63E05" w14:paraId="3C2131B2" w14:textId="77777777">
        <w:tc>
          <w:tcPr>
            <w:tcW w:w="1013" w:type="dxa"/>
            <w:vAlign w:val="center"/>
          </w:tcPr>
          <w:p w14:paraId="09704B76" w14:textId="77777777" w:rsidR="00C63E05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40B95A8" w14:textId="77777777" w:rsidR="00C63E05" w:rsidRDefault="00000000">
            <w:r>
              <w:t>C2130</w:t>
            </w:r>
          </w:p>
        </w:tc>
        <w:tc>
          <w:tcPr>
            <w:tcW w:w="1188" w:type="dxa"/>
            <w:vAlign w:val="center"/>
          </w:tcPr>
          <w:p w14:paraId="3B7912D1" w14:textId="77777777" w:rsidR="00C63E0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ED3AC07" w14:textId="77777777" w:rsidR="00C63E0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97B42B1" w14:textId="77777777" w:rsidR="00C63E05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58BA31FA" w14:textId="77777777" w:rsidR="00C63E05" w:rsidRDefault="00000000">
            <w:r>
              <w:t>113.400</w:t>
            </w:r>
          </w:p>
        </w:tc>
        <w:tc>
          <w:tcPr>
            <w:tcW w:w="1188" w:type="dxa"/>
            <w:vAlign w:val="center"/>
          </w:tcPr>
          <w:p w14:paraId="7A1C2E11" w14:textId="77777777" w:rsidR="00C63E0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62031BF" w14:textId="77777777" w:rsidR="00C63E05" w:rsidRDefault="00000000">
            <w:r>
              <w:t>2.500</w:t>
            </w:r>
          </w:p>
        </w:tc>
      </w:tr>
      <w:tr w:rsidR="00C63E05" w14:paraId="73139E9F" w14:textId="77777777">
        <w:tc>
          <w:tcPr>
            <w:tcW w:w="1013" w:type="dxa"/>
            <w:vAlign w:val="center"/>
          </w:tcPr>
          <w:p w14:paraId="607C542D" w14:textId="77777777" w:rsidR="00C63E05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1CB62C60" w14:textId="77777777" w:rsidR="00C63E05" w:rsidRDefault="00000000">
            <w:r>
              <w:t>C2130</w:t>
            </w:r>
          </w:p>
        </w:tc>
        <w:tc>
          <w:tcPr>
            <w:tcW w:w="1188" w:type="dxa"/>
            <w:vAlign w:val="center"/>
          </w:tcPr>
          <w:p w14:paraId="13D1132E" w14:textId="77777777" w:rsidR="00C63E0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6D976F2" w14:textId="77777777" w:rsidR="00C63E05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FB4F455" w14:textId="77777777" w:rsidR="00C63E05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0C0E5998" w14:textId="77777777" w:rsidR="00C63E05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1D8FC150" w14:textId="77777777" w:rsidR="00C63E0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EF7CA2B" w14:textId="77777777" w:rsidR="00C63E05" w:rsidRDefault="00000000">
            <w:r>
              <w:t>2.500</w:t>
            </w:r>
          </w:p>
        </w:tc>
      </w:tr>
      <w:tr w:rsidR="00C63E05" w14:paraId="2449F13D" w14:textId="77777777">
        <w:tc>
          <w:tcPr>
            <w:tcW w:w="1013" w:type="dxa"/>
            <w:vAlign w:val="center"/>
          </w:tcPr>
          <w:p w14:paraId="52B93325" w14:textId="77777777" w:rsidR="00C63E05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25EBF62C" w14:textId="77777777" w:rsidR="00C63E05" w:rsidRDefault="00000000">
            <w:r>
              <w:t>C2130</w:t>
            </w:r>
          </w:p>
        </w:tc>
        <w:tc>
          <w:tcPr>
            <w:tcW w:w="1188" w:type="dxa"/>
            <w:vAlign w:val="center"/>
          </w:tcPr>
          <w:p w14:paraId="684FC6C1" w14:textId="77777777" w:rsidR="00C63E0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788D2F9" w14:textId="77777777" w:rsidR="00C63E05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71273C6" w14:textId="77777777" w:rsidR="00C63E05" w:rsidRDefault="00000000">
            <w:r>
              <w:t>7.350</w:t>
            </w:r>
          </w:p>
        </w:tc>
        <w:tc>
          <w:tcPr>
            <w:tcW w:w="1188" w:type="dxa"/>
            <w:vAlign w:val="center"/>
          </w:tcPr>
          <w:p w14:paraId="59F03A2F" w14:textId="77777777" w:rsidR="00C63E05" w:rsidRDefault="00000000">
            <w:r>
              <w:t>14.700</w:t>
            </w:r>
          </w:p>
        </w:tc>
        <w:tc>
          <w:tcPr>
            <w:tcW w:w="1188" w:type="dxa"/>
            <w:vAlign w:val="center"/>
          </w:tcPr>
          <w:p w14:paraId="6FF5134F" w14:textId="77777777" w:rsidR="00C63E0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7F2AFAB" w14:textId="77777777" w:rsidR="00C63E05" w:rsidRDefault="00000000">
            <w:r>
              <w:t>2.500</w:t>
            </w:r>
          </w:p>
        </w:tc>
      </w:tr>
      <w:tr w:rsidR="00C63E05" w14:paraId="05A39AC9" w14:textId="77777777">
        <w:tc>
          <w:tcPr>
            <w:tcW w:w="1013" w:type="dxa"/>
            <w:vAlign w:val="center"/>
          </w:tcPr>
          <w:p w14:paraId="43B87AE4" w14:textId="77777777" w:rsidR="00C63E05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174F4C7B" w14:textId="77777777" w:rsidR="00C63E05" w:rsidRDefault="00000000">
            <w:r>
              <w:t>C2130</w:t>
            </w:r>
          </w:p>
        </w:tc>
        <w:tc>
          <w:tcPr>
            <w:tcW w:w="1188" w:type="dxa"/>
            <w:vAlign w:val="center"/>
          </w:tcPr>
          <w:p w14:paraId="5835C161" w14:textId="77777777" w:rsidR="00C63E05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1489702" w14:textId="77777777" w:rsidR="00C63E05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8D5E95C" w14:textId="77777777" w:rsidR="00C63E05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4166731F" w14:textId="77777777" w:rsidR="00C63E05" w:rsidRDefault="00000000">
            <w:r>
              <w:t>18.900</w:t>
            </w:r>
          </w:p>
        </w:tc>
        <w:tc>
          <w:tcPr>
            <w:tcW w:w="1188" w:type="dxa"/>
            <w:vAlign w:val="center"/>
          </w:tcPr>
          <w:p w14:paraId="125B3A1E" w14:textId="77777777" w:rsidR="00C63E0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0D139CF" w14:textId="77777777" w:rsidR="00C63E05" w:rsidRDefault="00000000">
            <w:r>
              <w:t>2.500</w:t>
            </w:r>
          </w:p>
        </w:tc>
      </w:tr>
      <w:tr w:rsidR="00C63E05" w14:paraId="418C299B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075C9AA" w14:textId="77777777" w:rsidR="00C63E05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1C664E2" w14:textId="77777777" w:rsidR="00C63E05" w:rsidRDefault="00000000">
            <w:r>
              <w:t>208.200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319221E" w14:textId="77777777" w:rsidR="00C63E05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63EC804" w14:textId="77777777" w:rsidR="00C63E05" w:rsidRDefault="00000000">
            <w:r>
              <w:t>2.500</w:t>
            </w:r>
          </w:p>
        </w:tc>
      </w:tr>
    </w:tbl>
    <w:p w14:paraId="3924E538" w14:textId="77777777" w:rsidR="00C63E05" w:rsidRDefault="00C63E05">
      <w:pPr>
        <w:widowControl w:val="0"/>
        <w:jc w:val="both"/>
        <w:rPr>
          <w:color w:val="000000"/>
        </w:rPr>
      </w:pPr>
    </w:p>
    <w:p w14:paraId="577A5AE0" w14:textId="77777777" w:rsidR="00C63E0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14:paraId="0BFD32CC" w14:textId="77777777" w:rsidR="00C63E0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63E05" w14:paraId="12F14974" w14:textId="77777777">
        <w:tc>
          <w:tcPr>
            <w:tcW w:w="1013" w:type="dxa"/>
            <w:shd w:val="clear" w:color="auto" w:fill="E6E6E6"/>
            <w:vAlign w:val="center"/>
          </w:tcPr>
          <w:p w14:paraId="0B927369" w14:textId="77777777" w:rsidR="00C63E05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623892" w14:textId="77777777" w:rsidR="00C63E05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210013" w14:textId="77777777" w:rsidR="00C63E05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0C93E0" w14:textId="77777777" w:rsidR="00C63E05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91A9FB" w14:textId="77777777" w:rsidR="00C63E05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32BF19" w14:textId="77777777" w:rsidR="00C63E05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DA15C5" w14:textId="77777777" w:rsidR="00C63E05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8211CA" w14:textId="77777777" w:rsidR="00C63E05" w:rsidRDefault="00000000">
            <w:pPr>
              <w:jc w:val="center"/>
            </w:pPr>
            <w:r>
              <w:t>传热系数</w:t>
            </w:r>
          </w:p>
        </w:tc>
      </w:tr>
      <w:tr w:rsidR="00C63E05" w14:paraId="26A0D6EB" w14:textId="77777777">
        <w:tc>
          <w:tcPr>
            <w:tcW w:w="1013" w:type="dxa"/>
            <w:vAlign w:val="center"/>
          </w:tcPr>
          <w:p w14:paraId="4D9B9D2A" w14:textId="77777777" w:rsidR="00C63E05" w:rsidRDefault="00000000">
            <w:r>
              <w:lastRenderedPageBreak/>
              <w:t>1</w:t>
            </w:r>
          </w:p>
        </w:tc>
        <w:tc>
          <w:tcPr>
            <w:tcW w:w="1188" w:type="dxa"/>
            <w:vAlign w:val="center"/>
          </w:tcPr>
          <w:p w14:paraId="65E92CAC" w14:textId="77777777" w:rsidR="00C63E05" w:rsidRDefault="00C63E05"/>
        </w:tc>
        <w:tc>
          <w:tcPr>
            <w:tcW w:w="1188" w:type="dxa"/>
            <w:vAlign w:val="center"/>
          </w:tcPr>
          <w:p w14:paraId="3D63A936" w14:textId="77777777" w:rsidR="00C63E05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35F5795" w14:textId="77777777" w:rsidR="00C63E0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BAFB63C" w14:textId="77777777" w:rsidR="00C63E05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4EEF0419" w14:textId="77777777" w:rsidR="00C63E05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427D06ED" w14:textId="77777777" w:rsidR="00C63E0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17F95C0" w14:textId="77777777" w:rsidR="00C63E05" w:rsidRDefault="00000000">
            <w:r>
              <w:t>2.500</w:t>
            </w:r>
          </w:p>
        </w:tc>
      </w:tr>
      <w:tr w:rsidR="00C63E05" w14:paraId="118F0C28" w14:textId="77777777">
        <w:tc>
          <w:tcPr>
            <w:tcW w:w="1013" w:type="dxa"/>
            <w:vAlign w:val="center"/>
          </w:tcPr>
          <w:p w14:paraId="0361CBFE" w14:textId="77777777" w:rsidR="00C63E05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9DB81D9" w14:textId="77777777" w:rsidR="00C63E05" w:rsidRDefault="00000000">
            <w:r>
              <w:t>C1530</w:t>
            </w:r>
          </w:p>
        </w:tc>
        <w:tc>
          <w:tcPr>
            <w:tcW w:w="1188" w:type="dxa"/>
            <w:vAlign w:val="center"/>
          </w:tcPr>
          <w:p w14:paraId="551152F9" w14:textId="77777777" w:rsidR="00C63E0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4A8FEF0" w14:textId="77777777" w:rsidR="00C63E0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24906EB" w14:textId="77777777" w:rsidR="00C63E05" w:rsidRDefault="00000000">
            <w:r>
              <w:t>7.350</w:t>
            </w:r>
          </w:p>
        </w:tc>
        <w:tc>
          <w:tcPr>
            <w:tcW w:w="1188" w:type="dxa"/>
            <w:vAlign w:val="center"/>
          </w:tcPr>
          <w:p w14:paraId="369B3505" w14:textId="77777777" w:rsidR="00C63E05" w:rsidRDefault="00000000">
            <w:r>
              <w:t>7.350</w:t>
            </w:r>
          </w:p>
        </w:tc>
        <w:tc>
          <w:tcPr>
            <w:tcW w:w="1188" w:type="dxa"/>
            <w:vAlign w:val="center"/>
          </w:tcPr>
          <w:p w14:paraId="7B4DDDE0" w14:textId="77777777" w:rsidR="00C63E0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545CB24" w14:textId="77777777" w:rsidR="00C63E05" w:rsidRDefault="00000000">
            <w:r>
              <w:t>2.500</w:t>
            </w:r>
          </w:p>
        </w:tc>
      </w:tr>
      <w:tr w:rsidR="00C63E05" w14:paraId="098B808D" w14:textId="77777777">
        <w:tc>
          <w:tcPr>
            <w:tcW w:w="1013" w:type="dxa"/>
            <w:vAlign w:val="center"/>
          </w:tcPr>
          <w:p w14:paraId="37D2198C" w14:textId="77777777" w:rsidR="00C63E05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22AE07C" w14:textId="77777777" w:rsidR="00C63E05" w:rsidRDefault="00000000">
            <w:r>
              <w:t>C1530</w:t>
            </w:r>
          </w:p>
        </w:tc>
        <w:tc>
          <w:tcPr>
            <w:tcW w:w="1188" w:type="dxa"/>
            <w:vAlign w:val="center"/>
          </w:tcPr>
          <w:p w14:paraId="11F2B99C" w14:textId="77777777" w:rsidR="00C63E0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7C750DE" w14:textId="77777777" w:rsidR="00C63E0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4761B28" w14:textId="77777777" w:rsidR="00C63E05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61FCA472" w14:textId="77777777" w:rsidR="00C63E05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343D9E3A" w14:textId="77777777" w:rsidR="00C63E0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AEBF7BA" w14:textId="77777777" w:rsidR="00C63E05" w:rsidRDefault="00000000">
            <w:r>
              <w:t>2.500</w:t>
            </w:r>
          </w:p>
        </w:tc>
      </w:tr>
      <w:tr w:rsidR="00C63E05" w14:paraId="1D1C4625" w14:textId="77777777">
        <w:tc>
          <w:tcPr>
            <w:tcW w:w="1013" w:type="dxa"/>
            <w:vAlign w:val="center"/>
          </w:tcPr>
          <w:p w14:paraId="47CF5CDE" w14:textId="77777777" w:rsidR="00C63E05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92A7A99" w14:textId="77777777" w:rsidR="00C63E05" w:rsidRDefault="00000000">
            <w:r>
              <w:t>C1530</w:t>
            </w:r>
          </w:p>
        </w:tc>
        <w:tc>
          <w:tcPr>
            <w:tcW w:w="1188" w:type="dxa"/>
            <w:vAlign w:val="center"/>
          </w:tcPr>
          <w:p w14:paraId="6DAE4A7F" w14:textId="77777777" w:rsidR="00C63E0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26CE159" w14:textId="77777777" w:rsidR="00C63E0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60DECDF" w14:textId="77777777" w:rsidR="00C63E05" w:rsidRDefault="00000000">
            <w:r>
              <w:t>5.250</w:t>
            </w:r>
          </w:p>
        </w:tc>
        <w:tc>
          <w:tcPr>
            <w:tcW w:w="1188" w:type="dxa"/>
            <w:vAlign w:val="center"/>
          </w:tcPr>
          <w:p w14:paraId="4F45032C" w14:textId="77777777" w:rsidR="00C63E05" w:rsidRDefault="00000000">
            <w:r>
              <w:t>5.250</w:t>
            </w:r>
          </w:p>
        </w:tc>
        <w:tc>
          <w:tcPr>
            <w:tcW w:w="1188" w:type="dxa"/>
            <w:vAlign w:val="center"/>
          </w:tcPr>
          <w:p w14:paraId="259798DC" w14:textId="77777777" w:rsidR="00C63E0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3CFFCA6" w14:textId="77777777" w:rsidR="00C63E05" w:rsidRDefault="00000000">
            <w:r>
              <w:t>2.500</w:t>
            </w:r>
          </w:p>
        </w:tc>
      </w:tr>
      <w:tr w:rsidR="00C63E05" w14:paraId="0AE98CD2" w14:textId="77777777">
        <w:tc>
          <w:tcPr>
            <w:tcW w:w="1013" w:type="dxa"/>
            <w:vAlign w:val="center"/>
          </w:tcPr>
          <w:p w14:paraId="60BBCB1D" w14:textId="77777777" w:rsidR="00C63E05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1F6BF0ED" w14:textId="77777777" w:rsidR="00C63E05" w:rsidRDefault="00000000">
            <w:r>
              <w:t>C2130</w:t>
            </w:r>
          </w:p>
        </w:tc>
        <w:tc>
          <w:tcPr>
            <w:tcW w:w="1188" w:type="dxa"/>
            <w:vAlign w:val="center"/>
          </w:tcPr>
          <w:p w14:paraId="0B068254" w14:textId="77777777" w:rsidR="00C63E0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3C275E8" w14:textId="77777777" w:rsidR="00C63E05" w:rsidRDefault="00000000">
            <w:r>
              <w:t>17</w:t>
            </w:r>
          </w:p>
        </w:tc>
        <w:tc>
          <w:tcPr>
            <w:tcW w:w="1188" w:type="dxa"/>
            <w:vAlign w:val="center"/>
          </w:tcPr>
          <w:p w14:paraId="26321143" w14:textId="77777777" w:rsidR="00C63E05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69CCF1DB" w14:textId="77777777" w:rsidR="00C63E05" w:rsidRDefault="00000000">
            <w:r>
              <w:t>107.100</w:t>
            </w:r>
          </w:p>
        </w:tc>
        <w:tc>
          <w:tcPr>
            <w:tcW w:w="1188" w:type="dxa"/>
            <w:vAlign w:val="center"/>
          </w:tcPr>
          <w:p w14:paraId="76675970" w14:textId="77777777" w:rsidR="00C63E0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5DF19B1" w14:textId="77777777" w:rsidR="00C63E05" w:rsidRDefault="00000000">
            <w:r>
              <w:t>2.500</w:t>
            </w:r>
          </w:p>
        </w:tc>
      </w:tr>
      <w:tr w:rsidR="00C63E05" w14:paraId="2B497631" w14:textId="77777777">
        <w:tc>
          <w:tcPr>
            <w:tcW w:w="1013" w:type="dxa"/>
            <w:vAlign w:val="center"/>
          </w:tcPr>
          <w:p w14:paraId="3CCC0EF5" w14:textId="77777777" w:rsidR="00C63E05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7B66AF75" w14:textId="77777777" w:rsidR="00C63E05" w:rsidRDefault="00000000">
            <w:r>
              <w:t>C2130</w:t>
            </w:r>
          </w:p>
        </w:tc>
        <w:tc>
          <w:tcPr>
            <w:tcW w:w="1188" w:type="dxa"/>
            <w:vAlign w:val="center"/>
          </w:tcPr>
          <w:p w14:paraId="2D660F45" w14:textId="77777777" w:rsidR="00C63E05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3F6495F8" w14:textId="77777777" w:rsidR="00C63E05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10DA2503" w14:textId="77777777" w:rsidR="00C63E05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1BCA965F" w14:textId="77777777" w:rsidR="00C63E05" w:rsidRDefault="00000000">
            <w:r>
              <w:t>31.500</w:t>
            </w:r>
          </w:p>
        </w:tc>
        <w:tc>
          <w:tcPr>
            <w:tcW w:w="1188" w:type="dxa"/>
            <w:vAlign w:val="center"/>
          </w:tcPr>
          <w:p w14:paraId="45F7696B" w14:textId="77777777" w:rsidR="00C63E0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F93FC79" w14:textId="77777777" w:rsidR="00C63E05" w:rsidRDefault="00000000">
            <w:r>
              <w:t>2.500</w:t>
            </w:r>
          </w:p>
        </w:tc>
      </w:tr>
      <w:tr w:rsidR="00C63E05" w14:paraId="2CF25FC5" w14:textId="77777777">
        <w:tc>
          <w:tcPr>
            <w:tcW w:w="1013" w:type="dxa"/>
            <w:vAlign w:val="center"/>
          </w:tcPr>
          <w:p w14:paraId="3C47ED2C" w14:textId="77777777" w:rsidR="00C63E05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2E6293BE" w14:textId="77777777" w:rsidR="00C63E05" w:rsidRDefault="00000000">
            <w:r>
              <w:t>C2130</w:t>
            </w:r>
          </w:p>
        </w:tc>
        <w:tc>
          <w:tcPr>
            <w:tcW w:w="1188" w:type="dxa"/>
            <w:vAlign w:val="center"/>
          </w:tcPr>
          <w:p w14:paraId="16CAA2F0" w14:textId="77777777" w:rsidR="00C63E0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6D98C87" w14:textId="77777777" w:rsidR="00C63E05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2F111DB" w14:textId="77777777" w:rsidR="00C63E05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4546A6F2" w14:textId="77777777" w:rsidR="00C63E05" w:rsidRDefault="00000000">
            <w:r>
              <w:t>12.600</w:t>
            </w:r>
          </w:p>
        </w:tc>
        <w:tc>
          <w:tcPr>
            <w:tcW w:w="1188" w:type="dxa"/>
            <w:vAlign w:val="center"/>
          </w:tcPr>
          <w:p w14:paraId="427F6815" w14:textId="77777777" w:rsidR="00C63E0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CC8C320" w14:textId="77777777" w:rsidR="00C63E05" w:rsidRDefault="00000000">
            <w:r>
              <w:t>2.500</w:t>
            </w:r>
          </w:p>
        </w:tc>
      </w:tr>
      <w:tr w:rsidR="00C63E05" w14:paraId="25F4B892" w14:textId="77777777">
        <w:tc>
          <w:tcPr>
            <w:tcW w:w="1013" w:type="dxa"/>
            <w:vAlign w:val="center"/>
          </w:tcPr>
          <w:p w14:paraId="6950C46F" w14:textId="77777777" w:rsidR="00C63E05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5A8CB52F" w14:textId="77777777" w:rsidR="00C63E05" w:rsidRDefault="00000000">
            <w:r>
              <w:t>C2130</w:t>
            </w:r>
          </w:p>
        </w:tc>
        <w:tc>
          <w:tcPr>
            <w:tcW w:w="1188" w:type="dxa"/>
            <w:vAlign w:val="center"/>
          </w:tcPr>
          <w:p w14:paraId="630FA443" w14:textId="77777777" w:rsidR="00C63E0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A1D9686" w14:textId="77777777" w:rsidR="00C63E0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C247A02" w14:textId="77777777" w:rsidR="00C63E05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6E6964B5" w14:textId="77777777" w:rsidR="00C63E05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5C49669E" w14:textId="77777777" w:rsidR="00C63E0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6F2A6C6" w14:textId="77777777" w:rsidR="00C63E05" w:rsidRDefault="00000000">
            <w:r>
              <w:t>2.500</w:t>
            </w:r>
          </w:p>
        </w:tc>
      </w:tr>
      <w:tr w:rsidR="00C63E05" w14:paraId="186DCF59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8598D2F" w14:textId="77777777" w:rsidR="00C63E05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E8A1D3D" w14:textId="77777777" w:rsidR="00C63E05" w:rsidRDefault="00000000">
            <w:r>
              <w:t>180.900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3908CD7" w14:textId="77777777" w:rsidR="00C63E05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B781297" w14:textId="77777777" w:rsidR="00C63E05" w:rsidRDefault="00000000">
            <w:r>
              <w:t>2.500</w:t>
            </w:r>
          </w:p>
        </w:tc>
      </w:tr>
    </w:tbl>
    <w:p w14:paraId="47B84E6A" w14:textId="77777777" w:rsidR="00C63E05" w:rsidRDefault="00C63E05">
      <w:pPr>
        <w:widowControl w:val="0"/>
        <w:jc w:val="both"/>
        <w:rPr>
          <w:color w:val="000000"/>
        </w:rPr>
      </w:pPr>
    </w:p>
    <w:p w14:paraId="04A5247C" w14:textId="77777777" w:rsidR="00C63E05" w:rsidRDefault="00000000">
      <w:pPr>
        <w:pStyle w:val="3"/>
        <w:widowControl w:val="0"/>
        <w:jc w:val="both"/>
        <w:rPr>
          <w:color w:val="000000"/>
        </w:rPr>
      </w:pPr>
      <w:bookmarkStart w:id="78" w:name="_Toc123574437"/>
      <w:r>
        <w:rPr>
          <w:color w:val="000000"/>
        </w:rPr>
        <w:t>综合太阳得热系数</w:t>
      </w:r>
      <w:bookmarkEnd w:id="78"/>
    </w:p>
    <w:p w14:paraId="4E7552B5" w14:textId="77777777" w:rsidR="00C63E0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14:paraId="05F2C34C" w14:textId="77777777" w:rsidR="00C63E0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C63E05" w14:paraId="67EA175D" w14:textId="77777777">
        <w:tc>
          <w:tcPr>
            <w:tcW w:w="656" w:type="dxa"/>
            <w:shd w:val="clear" w:color="auto" w:fill="E6E6E6"/>
            <w:vAlign w:val="center"/>
          </w:tcPr>
          <w:p w14:paraId="4D3AF068" w14:textId="77777777" w:rsidR="00C63E05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925AFA7" w14:textId="77777777" w:rsidR="00C63E05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5D08CC1" w14:textId="77777777" w:rsidR="00C63E05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CB4C852" w14:textId="77777777" w:rsidR="00C63E05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759D1A" w14:textId="77777777" w:rsidR="00C63E05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18A179" w14:textId="77777777" w:rsidR="00C63E05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8F76D2F" w14:textId="77777777" w:rsidR="00C63E05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7246FD5" w14:textId="77777777" w:rsidR="00C63E05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BE2E3FF" w14:textId="77777777" w:rsidR="00C63E05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A516827" w14:textId="77777777" w:rsidR="00C63E05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0159B0D" w14:textId="77777777" w:rsidR="00C63E05" w:rsidRDefault="00000000">
            <w:pPr>
              <w:jc w:val="center"/>
            </w:pPr>
            <w:r>
              <w:t>综合太阳得热系数</w:t>
            </w:r>
          </w:p>
        </w:tc>
      </w:tr>
      <w:tr w:rsidR="00C63E05" w14:paraId="5CD83FF8" w14:textId="77777777">
        <w:tc>
          <w:tcPr>
            <w:tcW w:w="656" w:type="dxa"/>
            <w:vAlign w:val="center"/>
          </w:tcPr>
          <w:p w14:paraId="1A8F3C3B" w14:textId="77777777" w:rsidR="00C63E05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04065710" w14:textId="77777777" w:rsidR="00C63E05" w:rsidRDefault="00C63E05"/>
        </w:tc>
        <w:tc>
          <w:tcPr>
            <w:tcW w:w="769" w:type="dxa"/>
            <w:vAlign w:val="center"/>
          </w:tcPr>
          <w:p w14:paraId="0246BA10" w14:textId="77777777" w:rsidR="00C63E05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E5CA298" w14:textId="77777777" w:rsidR="00C63E05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2D6968E" w14:textId="77777777" w:rsidR="00C63E05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2D5AC7BD" w14:textId="77777777" w:rsidR="00C63E05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0EAD64C5" w14:textId="77777777" w:rsidR="00C63E0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CFF9B81" w14:textId="77777777" w:rsidR="00C63E05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4FD77B5" w14:textId="77777777" w:rsidR="00C63E05" w:rsidRDefault="00C63E05"/>
        </w:tc>
        <w:tc>
          <w:tcPr>
            <w:tcW w:w="916" w:type="dxa"/>
            <w:vAlign w:val="center"/>
          </w:tcPr>
          <w:p w14:paraId="6AE63E68" w14:textId="77777777" w:rsidR="00C63E0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DF50BF4" w14:textId="77777777" w:rsidR="00C63E05" w:rsidRDefault="00000000">
            <w:r>
              <w:t>0.348</w:t>
            </w:r>
          </w:p>
        </w:tc>
      </w:tr>
      <w:tr w:rsidR="00C63E05" w14:paraId="189BC825" w14:textId="77777777">
        <w:tc>
          <w:tcPr>
            <w:tcW w:w="656" w:type="dxa"/>
            <w:vAlign w:val="center"/>
          </w:tcPr>
          <w:p w14:paraId="6F1AED00" w14:textId="77777777" w:rsidR="00C63E05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77030605" w14:textId="77777777" w:rsidR="00C63E05" w:rsidRDefault="00C63E05"/>
        </w:tc>
        <w:tc>
          <w:tcPr>
            <w:tcW w:w="769" w:type="dxa"/>
            <w:vAlign w:val="center"/>
          </w:tcPr>
          <w:p w14:paraId="4A0AD2BF" w14:textId="77777777" w:rsidR="00C63E05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C43B6A4" w14:textId="77777777" w:rsidR="00C63E05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6CC26F77" w14:textId="77777777" w:rsidR="00C63E05" w:rsidRDefault="00000000">
            <w:r>
              <w:t>6.300</w:t>
            </w:r>
          </w:p>
        </w:tc>
        <w:tc>
          <w:tcPr>
            <w:tcW w:w="848" w:type="dxa"/>
            <w:vAlign w:val="center"/>
          </w:tcPr>
          <w:p w14:paraId="7A3B29C7" w14:textId="77777777" w:rsidR="00C63E05" w:rsidRDefault="00000000">
            <w:r>
              <w:t>25.200</w:t>
            </w:r>
          </w:p>
        </w:tc>
        <w:tc>
          <w:tcPr>
            <w:tcW w:w="781" w:type="dxa"/>
            <w:vAlign w:val="center"/>
          </w:tcPr>
          <w:p w14:paraId="4ABEB9BE" w14:textId="77777777" w:rsidR="00C63E0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1E89102" w14:textId="77777777" w:rsidR="00C63E05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220FAB2E" w14:textId="77777777" w:rsidR="00C63E05" w:rsidRDefault="00C63E05"/>
        </w:tc>
        <w:tc>
          <w:tcPr>
            <w:tcW w:w="916" w:type="dxa"/>
            <w:vAlign w:val="center"/>
          </w:tcPr>
          <w:p w14:paraId="4E26D90E" w14:textId="77777777" w:rsidR="00C63E0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361C3A7" w14:textId="77777777" w:rsidR="00C63E05" w:rsidRDefault="00000000">
            <w:r>
              <w:t>0.348</w:t>
            </w:r>
          </w:p>
        </w:tc>
      </w:tr>
      <w:tr w:rsidR="00C63E05" w14:paraId="2FE94F67" w14:textId="77777777">
        <w:tc>
          <w:tcPr>
            <w:tcW w:w="656" w:type="dxa"/>
            <w:vAlign w:val="center"/>
          </w:tcPr>
          <w:p w14:paraId="2B59EB31" w14:textId="77777777" w:rsidR="00C63E05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33A06FAC" w14:textId="77777777" w:rsidR="00C63E05" w:rsidRDefault="00000000">
            <w:r>
              <w:t>C1230</w:t>
            </w:r>
          </w:p>
        </w:tc>
        <w:tc>
          <w:tcPr>
            <w:tcW w:w="769" w:type="dxa"/>
            <w:vAlign w:val="center"/>
          </w:tcPr>
          <w:p w14:paraId="2CE8EE28" w14:textId="77777777" w:rsidR="00C63E05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F0531BF" w14:textId="77777777" w:rsidR="00C63E05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5525597" w14:textId="77777777" w:rsidR="00C63E05" w:rsidRDefault="00000000">
            <w:r>
              <w:t>6.300</w:t>
            </w:r>
          </w:p>
        </w:tc>
        <w:tc>
          <w:tcPr>
            <w:tcW w:w="848" w:type="dxa"/>
            <w:vAlign w:val="center"/>
          </w:tcPr>
          <w:p w14:paraId="42AA363B" w14:textId="77777777" w:rsidR="00C63E05" w:rsidRDefault="00000000">
            <w:r>
              <w:t>6.300</w:t>
            </w:r>
          </w:p>
        </w:tc>
        <w:tc>
          <w:tcPr>
            <w:tcW w:w="781" w:type="dxa"/>
            <w:vAlign w:val="center"/>
          </w:tcPr>
          <w:p w14:paraId="16EF4E00" w14:textId="77777777" w:rsidR="00C63E0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590244C" w14:textId="77777777" w:rsidR="00C63E05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35CD70B2" w14:textId="77777777" w:rsidR="00C63E05" w:rsidRDefault="00C63E05"/>
        </w:tc>
        <w:tc>
          <w:tcPr>
            <w:tcW w:w="916" w:type="dxa"/>
            <w:vAlign w:val="center"/>
          </w:tcPr>
          <w:p w14:paraId="25692486" w14:textId="77777777" w:rsidR="00C63E0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DAAE393" w14:textId="77777777" w:rsidR="00C63E05" w:rsidRDefault="00000000">
            <w:r>
              <w:t>0.348</w:t>
            </w:r>
          </w:p>
        </w:tc>
      </w:tr>
      <w:tr w:rsidR="00C63E05" w14:paraId="1836A345" w14:textId="77777777">
        <w:tc>
          <w:tcPr>
            <w:tcW w:w="656" w:type="dxa"/>
            <w:vAlign w:val="center"/>
          </w:tcPr>
          <w:p w14:paraId="2497E375" w14:textId="77777777" w:rsidR="00C63E05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71FDCC74" w14:textId="77777777" w:rsidR="00C63E05" w:rsidRDefault="00000000">
            <w:r>
              <w:t>C1530</w:t>
            </w:r>
          </w:p>
        </w:tc>
        <w:tc>
          <w:tcPr>
            <w:tcW w:w="769" w:type="dxa"/>
            <w:vAlign w:val="center"/>
          </w:tcPr>
          <w:p w14:paraId="30996CE3" w14:textId="77777777" w:rsidR="00C63E05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8F305ED" w14:textId="77777777" w:rsidR="00C63E05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E37172F" w14:textId="77777777" w:rsidR="00C63E05" w:rsidRDefault="00000000">
            <w:r>
              <w:t>8.400</w:t>
            </w:r>
          </w:p>
        </w:tc>
        <w:tc>
          <w:tcPr>
            <w:tcW w:w="848" w:type="dxa"/>
            <w:vAlign w:val="center"/>
          </w:tcPr>
          <w:p w14:paraId="528147DB" w14:textId="77777777" w:rsidR="00C63E05" w:rsidRDefault="00000000">
            <w:r>
              <w:t>8.400</w:t>
            </w:r>
          </w:p>
        </w:tc>
        <w:tc>
          <w:tcPr>
            <w:tcW w:w="781" w:type="dxa"/>
            <w:vAlign w:val="center"/>
          </w:tcPr>
          <w:p w14:paraId="44AE780C" w14:textId="77777777" w:rsidR="00C63E0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44035E1" w14:textId="77777777" w:rsidR="00C63E05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E5FEA8E" w14:textId="77777777" w:rsidR="00C63E05" w:rsidRDefault="00C63E05"/>
        </w:tc>
        <w:tc>
          <w:tcPr>
            <w:tcW w:w="916" w:type="dxa"/>
            <w:vAlign w:val="center"/>
          </w:tcPr>
          <w:p w14:paraId="20B62021" w14:textId="77777777" w:rsidR="00C63E0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5FB63F7" w14:textId="77777777" w:rsidR="00C63E05" w:rsidRDefault="00000000">
            <w:r>
              <w:t>0.348</w:t>
            </w:r>
          </w:p>
        </w:tc>
      </w:tr>
      <w:tr w:rsidR="00C63E05" w14:paraId="37345633" w14:textId="77777777">
        <w:tc>
          <w:tcPr>
            <w:tcW w:w="656" w:type="dxa"/>
            <w:vAlign w:val="center"/>
          </w:tcPr>
          <w:p w14:paraId="03224BD0" w14:textId="77777777" w:rsidR="00C63E05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55C31173" w14:textId="77777777" w:rsidR="00C63E05" w:rsidRDefault="00000000">
            <w:r>
              <w:t>C1530</w:t>
            </w:r>
          </w:p>
        </w:tc>
        <w:tc>
          <w:tcPr>
            <w:tcW w:w="769" w:type="dxa"/>
            <w:vAlign w:val="center"/>
          </w:tcPr>
          <w:p w14:paraId="37814D09" w14:textId="77777777" w:rsidR="00C63E05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6751E18" w14:textId="77777777" w:rsidR="00C63E05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6107808" w14:textId="77777777" w:rsidR="00C63E05" w:rsidRDefault="00000000">
            <w:r>
              <w:t>6.000</w:t>
            </w:r>
          </w:p>
        </w:tc>
        <w:tc>
          <w:tcPr>
            <w:tcW w:w="848" w:type="dxa"/>
            <w:vAlign w:val="center"/>
          </w:tcPr>
          <w:p w14:paraId="40D98161" w14:textId="77777777" w:rsidR="00C63E05" w:rsidRDefault="00000000">
            <w:r>
              <w:t>6.000</w:t>
            </w:r>
          </w:p>
        </w:tc>
        <w:tc>
          <w:tcPr>
            <w:tcW w:w="781" w:type="dxa"/>
            <w:vAlign w:val="center"/>
          </w:tcPr>
          <w:p w14:paraId="73454219" w14:textId="77777777" w:rsidR="00C63E0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305AD72" w14:textId="77777777" w:rsidR="00C63E05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BDBCBB3" w14:textId="77777777" w:rsidR="00C63E05" w:rsidRDefault="00C63E05"/>
        </w:tc>
        <w:tc>
          <w:tcPr>
            <w:tcW w:w="916" w:type="dxa"/>
            <w:vAlign w:val="center"/>
          </w:tcPr>
          <w:p w14:paraId="4A227156" w14:textId="77777777" w:rsidR="00C63E0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662CBE2" w14:textId="77777777" w:rsidR="00C63E05" w:rsidRDefault="00000000">
            <w:r>
              <w:t>0.348</w:t>
            </w:r>
          </w:p>
        </w:tc>
      </w:tr>
      <w:tr w:rsidR="00C63E05" w14:paraId="5BFF4FBA" w14:textId="77777777">
        <w:tc>
          <w:tcPr>
            <w:tcW w:w="656" w:type="dxa"/>
            <w:vAlign w:val="center"/>
          </w:tcPr>
          <w:p w14:paraId="6DDBA5BC" w14:textId="77777777" w:rsidR="00C63E05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1E721AE1" w14:textId="77777777" w:rsidR="00C63E05" w:rsidRDefault="00000000">
            <w:r>
              <w:t>C2130</w:t>
            </w:r>
          </w:p>
        </w:tc>
        <w:tc>
          <w:tcPr>
            <w:tcW w:w="769" w:type="dxa"/>
            <w:vAlign w:val="center"/>
          </w:tcPr>
          <w:p w14:paraId="1A7DEDB3" w14:textId="77777777" w:rsidR="00C63E05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C14BC33" w14:textId="77777777" w:rsidR="00C63E05" w:rsidRDefault="00000000">
            <w:r>
              <w:t>8</w:t>
            </w:r>
          </w:p>
        </w:tc>
        <w:tc>
          <w:tcPr>
            <w:tcW w:w="848" w:type="dxa"/>
            <w:vAlign w:val="center"/>
          </w:tcPr>
          <w:p w14:paraId="7284D800" w14:textId="77777777" w:rsidR="00C63E05" w:rsidRDefault="00000000">
            <w:r>
              <w:t>8.400</w:t>
            </w:r>
          </w:p>
        </w:tc>
        <w:tc>
          <w:tcPr>
            <w:tcW w:w="848" w:type="dxa"/>
            <w:vAlign w:val="center"/>
          </w:tcPr>
          <w:p w14:paraId="6D5F725B" w14:textId="77777777" w:rsidR="00C63E05" w:rsidRDefault="00000000">
            <w:r>
              <w:t>67.200</w:t>
            </w:r>
          </w:p>
        </w:tc>
        <w:tc>
          <w:tcPr>
            <w:tcW w:w="781" w:type="dxa"/>
            <w:vAlign w:val="center"/>
          </w:tcPr>
          <w:p w14:paraId="01B2FEBB" w14:textId="77777777" w:rsidR="00C63E0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AE2EE2D" w14:textId="77777777" w:rsidR="00C63E05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ED80E8F" w14:textId="77777777" w:rsidR="00C63E05" w:rsidRDefault="00C63E05"/>
        </w:tc>
        <w:tc>
          <w:tcPr>
            <w:tcW w:w="916" w:type="dxa"/>
            <w:vAlign w:val="center"/>
          </w:tcPr>
          <w:p w14:paraId="41B38F77" w14:textId="77777777" w:rsidR="00C63E0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093AA77" w14:textId="77777777" w:rsidR="00C63E05" w:rsidRDefault="00000000">
            <w:r>
              <w:t>0.348</w:t>
            </w:r>
          </w:p>
        </w:tc>
      </w:tr>
      <w:tr w:rsidR="00C63E05" w14:paraId="6598142D" w14:textId="77777777">
        <w:tc>
          <w:tcPr>
            <w:tcW w:w="656" w:type="dxa"/>
            <w:vAlign w:val="center"/>
          </w:tcPr>
          <w:p w14:paraId="6CA26AC2" w14:textId="77777777" w:rsidR="00C63E05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2DE68CAA" w14:textId="77777777" w:rsidR="00C63E05" w:rsidRDefault="00000000">
            <w:r>
              <w:t>C2130</w:t>
            </w:r>
          </w:p>
        </w:tc>
        <w:tc>
          <w:tcPr>
            <w:tcW w:w="769" w:type="dxa"/>
            <w:vAlign w:val="center"/>
          </w:tcPr>
          <w:p w14:paraId="00AF16BA" w14:textId="77777777" w:rsidR="00C63E05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8077D30" w14:textId="77777777" w:rsidR="00C63E05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325A8D4E" w14:textId="77777777" w:rsidR="00C63E05" w:rsidRDefault="00000000">
            <w:r>
              <w:t>7.350</w:t>
            </w:r>
          </w:p>
        </w:tc>
        <w:tc>
          <w:tcPr>
            <w:tcW w:w="848" w:type="dxa"/>
            <w:vAlign w:val="center"/>
          </w:tcPr>
          <w:p w14:paraId="56EBB9BC" w14:textId="77777777" w:rsidR="00C63E05" w:rsidRDefault="00000000">
            <w:r>
              <w:t>29.400</w:t>
            </w:r>
          </w:p>
        </w:tc>
        <w:tc>
          <w:tcPr>
            <w:tcW w:w="781" w:type="dxa"/>
            <w:vAlign w:val="center"/>
          </w:tcPr>
          <w:p w14:paraId="2C413751" w14:textId="77777777" w:rsidR="00C63E0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CF3E5FB" w14:textId="77777777" w:rsidR="00C63E05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3CAB9EF" w14:textId="77777777" w:rsidR="00C63E05" w:rsidRDefault="00C63E05"/>
        </w:tc>
        <w:tc>
          <w:tcPr>
            <w:tcW w:w="916" w:type="dxa"/>
            <w:vAlign w:val="center"/>
          </w:tcPr>
          <w:p w14:paraId="634BC0F1" w14:textId="77777777" w:rsidR="00C63E0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C35C373" w14:textId="77777777" w:rsidR="00C63E05" w:rsidRDefault="00000000">
            <w:r>
              <w:t>0.348</w:t>
            </w:r>
          </w:p>
        </w:tc>
      </w:tr>
      <w:tr w:rsidR="00C63E05" w14:paraId="608DF45A" w14:textId="77777777">
        <w:tc>
          <w:tcPr>
            <w:tcW w:w="656" w:type="dxa"/>
            <w:vAlign w:val="center"/>
          </w:tcPr>
          <w:p w14:paraId="164AF6DD" w14:textId="77777777" w:rsidR="00C63E05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54ED4112" w14:textId="77777777" w:rsidR="00C63E05" w:rsidRDefault="00000000">
            <w:r>
              <w:t>C2130</w:t>
            </w:r>
          </w:p>
        </w:tc>
        <w:tc>
          <w:tcPr>
            <w:tcW w:w="769" w:type="dxa"/>
            <w:vAlign w:val="center"/>
          </w:tcPr>
          <w:p w14:paraId="2CE61FA4" w14:textId="77777777" w:rsidR="00C63E05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35890BA" w14:textId="77777777" w:rsidR="00C63E05" w:rsidRDefault="00000000">
            <w:r>
              <w:t>14</w:t>
            </w:r>
          </w:p>
        </w:tc>
        <w:tc>
          <w:tcPr>
            <w:tcW w:w="848" w:type="dxa"/>
            <w:vAlign w:val="center"/>
          </w:tcPr>
          <w:p w14:paraId="47B4E13F" w14:textId="77777777" w:rsidR="00C63E05" w:rsidRDefault="00000000">
            <w:r>
              <w:t>6.300</w:t>
            </w:r>
          </w:p>
        </w:tc>
        <w:tc>
          <w:tcPr>
            <w:tcW w:w="848" w:type="dxa"/>
            <w:vAlign w:val="center"/>
          </w:tcPr>
          <w:p w14:paraId="01321824" w14:textId="77777777" w:rsidR="00C63E05" w:rsidRDefault="00000000">
            <w:r>
              <w:t>88.200</w:t>
            </w:r>
          </w:p>
        </w:tc>
        <w:tc>
          <w:tcPr>
            <w:tcW w:w="781" w:type="dxa"/>
            <w:vAlign w:val="center"/>
          </w:tcPr>
          <w:p w14:paraId="79D4BFEB" w14:textId="77777777" w:rsidR="00C63E0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1D385F7" w14:textId="77777777" w:rsidR="00C63E05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AC75A2D" w14:textId="77777777" w:rsidR="00C63E05" w:rsidRDefault="00C63E05"/>
        </w:tc>
        <w:tc>
          <w:tcPr>
            <w:tcW w:w="916" w:type="dxa"/>
            <w:vAlign w:val="center"/>
          </w:tcPr>
          <w:p w14:paraId="2CDB5D85" w14:textId="77777777" w:rsidR="00C63E0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69F83BE" w14:textId="77777777" w:rsidR="00C63E05" w:rsidRDefault="00000000">
            <w:r>
              <w:t>0.348</w:t>
            </w:r>
          </w:p>
        </w:tc>
      </w:tr>
      <w:tr w:rsidR="00C63E05" w14:paraId="1B42C75C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0E402ED" w14:textId="77777777" w:rsidR="00C63E05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6511CF6" w14:textId="77777777" w:rsidR="00C63E05" w:rsidRDefault="00000000">
            <w:r>
              <w:t>233.400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0D0BB31" w14:textId="77777777" w:rsidR="00C63E05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12AA3EFD" w14:textId="77777777" w:rsidR="00C63E0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83F30E0" w14:textId="77777777" w:rsidR="00C63E05" w:rsidRDefault="00000000">
            <w:r>
              <w:t>0.348</w:t>
            </w:r>
          </w:p>
        </w:tc>
      </w:tr>
    </w:tbl>
    <w:p w14:paraId="6BE6E0EC" w14:textId="77777777" w:rsidR="00C63E0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14:paraId="134FA909" w14:textId="77777777" w:rsidR="00C63E0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C63E05" w14:paraId="7DD6A3D3" w14:textId="77777777">
        <w:tc>
          <w:tcPr>
            <w:tcW w:w="656" w:type="dxa"/>
            <w:shd w:val="clear" w:color="auto" w:fill="E6E6E6"/>
            <w:vAlign w:val="center"/>
          </w:tcPr>
          <w:p w14:paraId="721475F0" w14:textId="77777777" w:rsidR="00C63E05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5FD76D2" w14:textId="77777777" w:rsidR="00C63E05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7C408DE" w14:textId="77777777" w:rsidR="00C63E05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694F76D" w14:textId="77777777" w:rsidR="00C63E05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E4F513" w14:textId="77777777" w:rsidR="00C63E05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9ACA12" w14:textId="77777777" w:rsidR="00C63E05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246EB28" w14:textId="77777777" w:rsidR="00C63E05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5B83678" w14:textId="77777777" w:rsidR="00C63E05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70E8ABC" w14:textId="77777777" w:rsidR="00C63E05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3ED32C7" w14:textId="77777777" w:rsidR="00C63E05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DC1C606" w14:textId="77777777" w:rsidR="00C63E05" w:rsidRDefault="00000000">
            <w:pPr>
              <w:jc w:val="center"/>
            </w:pPr>
            <w:r>
              <w:t>综合太阳得热系数</w:t>
            </w:r>
          </w:p>
        </w:tc>
      </w:tr>
      <w:tr w:rsidR="00C63E05" w14:paraId="115BE02E" w14:textId="77777777">
        <w:tc>
          <w:tcPr>
            <w:tcW w:w="656" w:type="dxa"/>
            <w:vAlign w:val="center"/>
          </w:tcPr>
          <w:p w14:paraId="2E57D914" w14:textId="77777777" w:rsidR="00C63E05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7B2F9ED1" w14:textId="77777777" w:rsidR="00C63E05" w:rsidRDefault="00000000">
            <w:r>
              <w:t>C1230</w:t>
            </w:r>
          </w:p>
        </w:tc>
        <w:tc>
          <w:tcPr>
            <w:tcW w:w="769" w:type="dxa"/>
            <w:vAlign w:val="center"/>
          </w:tcPr>
          <w:p w14:paraId="6CECADDC" w14:textId="77777777" w:rsidR="00C63E05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ED6CD87" w14:textId="77777777" w:rsidR="00C63E05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21979095" w14:textId="77777777" w:rsidR="00C63E05" w:rsidRDefault="00000000">
            <w:r>
              <w:t>6.300</w:t>
            </w:r>
          </w:p>
        </w:tc>
        <w:tc>
          <w:tcPr>
            <w:tcW w:w="848" w:type="dxa"/>
            <w:vAlign w:val="center"/>
          </w:tcPr>
          <w:p w14:paraId="4E92641E" w14:textId="77777777" w:rsidR="00C63E05" w:rsidRDefault="00000000">
            <w:r>
              <w:t>18.900</w:t>
            </w:r>
          </w:p>
        </w:tc>
        <w:tc>
          <w:tcPr>
            <w:tcW w:w="781" w:type="dxa"/>
            <w:vAlign w:val="center"/>
          </w:tcPr>
          <w:p w14:paraId="6117B162" w14:textId="77777777" w:rsidR="00C63E0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4FCD850" w14:textId="77777777" w:rsidR="00C63E05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3035B7D" w14:textId="77777777" w:rsidR="00C63E05" w:rsidRDefault="00C63E05"/>
        </w:tc>
        <w:tc>
          <w:tcPr>
            <w:tcW w:w="916" w:type="dxa"/>
            <w:vAlign w:val="center"/>
          </w:tcPr>
          <w:p w14:paraId="42D9AFDD" w14:textId="77777777" w:rsidR="00C63E0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43C88E1" w14:textId="77777777" w:rsidR="00C63E05" w:rsidRDefault="00000000">
            <w:r>
              <w:t>0.348</w:t>
            </w:r>
          </w:p>
        </w:tc>
      </w:tr>
      <w:tr w:rsidR="00C63E05" w14:paraId="689F5638" w14:textId="77777777">
        <w:tc>
          <w:tcPr>
            <w:tcW w:w="656" w:type="dxa"/>
            <w:vAlign w:val="center"/>
          </w:tcPr>
          <w:p w14:paraId="0CB40048" w14:textId="77777777" w:rsidR="00C63E05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707B8D24" w14:textId="77777777" w:rsidR="00C63E05" w:rsidRDefault="00000000">
            <w:r>
              <w:t>C1230</w:t>
            </w:r>
          </w:p>
        </w:tc>
        <w:tc>
          <w:tcPr>
            <w:tcW w:w="769" w:type="dxa"/>
            <w:vAlign w:val="center"/>
          </w:tcPr>
          <w:p w14:paraId="4EE286C1" w14:textId="77777777" w:rsidR="00C63E05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63586A82" w14:textId="77777777" w:rsidR="00C63E05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51FAF99B" w14:textId="77777777" w:rsidR="00C63E05" w:rsidRDefault="00000000">
            <w:r>
              <w:t>7.350</w:t>
            </w:r>
          </w:p>
        </w:tc>
        <w:tc>
          <w:tcPr>
            <w:tcW w:w="848" w:type="dxa"/>
            <w:vAlign w:val="center"/>
          </w:tcPr>
          <w:p w14:paraId="24469D3B" w14:textId="77777777" w:rsidR="00C63E05" w:rsidRDefault="00000000">
            <w:r>
              <w:t>29.400</w:t>
            </w:r>
          </w:p>
        </w:tc>
        <w:tc>
          <w:tcPr>
            <w:tcW w:w="781" w:type="dxa"/>
            <w:vAlign w:val="center"/>
          </w:tcPr>
          <w:p w14:paraId="440AA5D1" w14:textId="77777777" w:rsidR="00C63E0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7882468" w14:textId="77777777" w:rsidR="00C63E05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CE98FAE" w14:textId="77777777" w:rsidR="00C63E05" w:rsidRDefault="00C63E05"/>
        </w:tc>
        <w:tc>
          <w:tcPr>
            <w:tcW w:w="916" w:type="dxa"/>
            <w:vAlign w:val="center"/>
          </w:tcPr>
          <w:p w14:paraId="573A079C" w14:textId="77777777" w:rsidR="00C63E0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842E02F" w14:textId="77777777" w:rsidR="00C63E05" w:rsidRDefault="00000000">
            <w:r>
              <w:t>0.348</w:t>
            </w:r>
          </w:p>
        </w:tc>
      </w:tr>
      <w:tr w:rsidR="00C63E05" w14:paraId="21552A58" w14:textId="77777777">
        <w:tc>
          <w:tcPr>
            <w:tcW w:w="656" w:type="dxa"/>
            <w:vAlign w:val="center"/>
          </w:tcPr>
          <w:p w14:paraId="43BB98CE" w14:textId="77777777" w:rsidR="00C63E05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0EE1F759" w14:textId="77777777" w:rsidR="00C63E05" w:rsidRDefault="00000000">
            <w:r>
              <w:t>C1230</w:t>
            </w:r>
          </w:p>
        </w:tc>
        <w:tc>
          <w:tcPr>
            <w:tcW w:w="769" w:type="dxa"/>
            <w:vAlign w:val="center"/>
          </w:tcPr>
          <w:p w14:paraId="0DDAC303" w14:textId="77777777" w:rsidR="00C63E05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C780DFA" w14:textId="77777777" w:rsidR="00C63E05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4BCF906" w14:textId="77777777" w:rsidR="00C63E05" w:rsidRDefault="00000000">
            <w:r>
              <w:t>4.200</w:t>
            </w:r>
          </w:p>
        </w:tc>
        <w:tc>
          <w:tcPr>
            <w:tcW w:w="848" w:type="dxa"/>
            <w:vAlign w:val="center"/>
          </w:tcPr>
          <w:p w14:paraId="20AA46C7" w14:textId="77777777" w:rsidR="00C63E05" w:rsidRDefault="00000000">
            <w:r>
              <w:t>4.200</w:t>
            </w:r>
          </w:p>
        </w:tc>
        <w:tc>
          <w:tcPr>
            <w:tcW w:w="781" w:type="dxa"/>
            <w:vAlign w:val="center"/>
          </w:tcPr>
          <w:p w14:paraId="3F6A13D7" w14:textId="77777777" w:rsidR="00C63E0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387E6E3" w14:textId="77777777" w:rsidR="00C63E05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FB16CC0" w14:textId="77777777" w:rsidR="00C63E05" w:rsidRDefault="00C63E05"/>
        </w:tc>
        <w:tc>
          <w:tcPr>
            <w:tcW w:w="916" w:type="dxa"/>
            <w:vAlign w:val="center"/>
          </w:tcPr>
          <w:p w14:paraId="04A5FD3C" w14:textId="77777777" w:rsidR="00C63E0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EF0A775" w14:textId="77777777" w:rsidR="00C63E05" w:rsidRDefault="00000000">
            <w:r>
              <w:t>0.348</w:t>
            </w:r>
          </w:p>
        </w:tc>
      </w:tr>
      <w:tr w:rsidR="00C63E05" w14:paraId="6E678CC9" w14:textId="77777777">
        <w:tc>
          <w:tcPr>
            <w:tcW w:w="656" w:type="dxa"/>
            <w:vAlign w:val="center"/>
          </w:tcPr>
          <w:p w14:paraId="5B4628BD" w14:textId="77777777" w:rsidR="00C63E05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2D95D266" w14:textId="77777777" w:rsidR="00C63E05" w:rsidRDefault="00000000">
            <w:r>
              <w:t>C2130</w:t>
            </w:r>
          </w:p>
        </w:tc>
        <w:tc>
          <w:tcPr>
            <w:tcW w:w="769" w:type="dxa"/>
            <w:vAlign w:val="center"/>
          </w:tcPr>
          <w:p w14:paraId="67B55092" w14:textId="77777777" w:rsidR="00C63E05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1E0CFC0" w14:textId="77777777" w:rsidR="00C63E05" w:rsidRDefault="00000000">
            <w:r>
              <w:t>15</w:t>
            </w:r>
          </w:p>
        </w:tc>
        <w:tc>
          <w:tcPr>
            <w:tcW w:w="848" w:type="dxa"/>
            <w:vAlign w:val="center"/>
          </w:tcPr>
          <w:p w14:paraId="188EC302" w14:textId="77777777" w:rsidR="00C63E05" w:rsidRDefault="00000000">
            <w:r>
              <w:t>7.350</w:t>
            </w:r>
          </w:p>
        </w:tc>
        <w:tc>
          <w:tcPr>
            <w:tcW w:w="848" w:type="dxa"/>
            <w:vAlign w:val="center"/>
          </w:tcPr>
          <w:p w14:paraId="37DBD76E" w14:textId="77777777" w:rsidR="00C63E05" w:rsidRDefault="00000000">
            <w:r>
              <w:t>110.250</w:t>
            </w:r>
          </w:p>
        </w:tc>
        <w:tc>
          <w:tcPr>
            <w:tcW w:w="781" w:type="dxa"/>
            <w:vAlign w:val="center"/>
          </w:tcPr>
          <w:p w14:paraId="07E4572E" w14:textId="77777777" w:rsidR="00C63E0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DF1265F" w14:textId="77777777" w:rsidR="00C63E05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75A003A" w14:textId="77777777" w:rsidR="00C63E05" w:rsidRDefault="00C63E05"/>
        </w:tc>
        <w:tc>
          <w:tcPr>
            <w:tcW w:w="916" w:type="dxa"/>
            <w:vAlign w:val="center"/>
          </w:tcPr>
          <w:p w14:paraId="22C77243" w14:textId="77777777" w:rsidR="00C63E0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87728DD" w14:textId="77777777" w:rsidR="00C63E05" w:rsidRDefault="00000000">
            <w:r>
              <w:t>0.348</w:t>
            </w:r>
          </w:p>
        </w:tc>
      </w:tr>
      <w:tr w:rsidR="00C63E05" w14:paraId="4772166F" w14:textId="77777777">
        <w:tc>
          <w:tcPr>
            <w:tcW w:w="656" w:type="dxa"/>
            <w:vAlign w:val="center"/>
          </w:tcPr>
          <w:p w14:paraId="1590E772" w14:textId="77777777" w:rsidR="00C63E05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730BAD98" w14:textId="77777777" w:rsidR="00C63E05" w:rsidRDefault="00000000">
            <w:r>
              <w:t>C2130</w:t>
            </w:r>
          </w:p>
        </w:tc>
        <w:tc>
          <w:tcPr>
            <w:tcW w:w="769" w:type="dxa"/>
            <w:vAlign w:val="center"/>
          </w:tcPr>
          <w:p w14:paraId="220F8E5E" w14:textId="77777777" w:rsidR="00C63E05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9D56039" w14:textId="77777777" w:rsidR="00C63E05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19D94DC4" w14:textId="77777777" w:rsidR="00C63E05" w:rsidRDefault="00000000">
            <w:r>
              <w:t>6.300</w:t>
            </w:r>
          </w:p>
        </w:tc>
        <w:tc>
          <w:tcPr>
            <w:tcW w:w="848" w:type="dxa"/>
            <w:vAlign w:val="center"/>
          </w:tcPr>
          <w:p w14:paraId="408910A0" w14:textId="77777777" w:rsidR="00C63E05" w:rsidRDefault="00000000">
            <w:r>
              <w:t>31.500</w:t>
            </w:r>
          </w:p>
        </w:tc>
        <w:tc>
          <w:tcPr>
            <w:tcW w:w="781" w:type="dxa"/>
            <w:vAlign w:val="center"/>
          </w:tcPr>
          <w:p w14:paraId="654F9B58" w14:textId="77777777" w:rsidR="00C63E0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A077B47" w14:textId="77777777" w:rsidR="00C63E05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C111361" w14:textId="77777777" w:rsidR="00C63E05" w:rsidRDefault="00C63E05"/>
        </w:tc>
        <w:tc>
          <w:tcPr>
            <w:tcW w:w="916" w:type="dxa"/>
            <w:vAlign w:val="center"/>
          </w:tcPr>
          <w:p w14:paraId="4621601B" w14:textId="77777777" w:rsidR="00C63E0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970CCEB" w14:textId="77777777" w:rsidR="00C63E05" w:rsidRDefault="00000000">
            <w:r>
              <w:t>0.348</w:t>
            </w:r>
          </w:p>
        </w:tc>
      </w:tr>
      <w:tr w:rsidR="00C63E05" w14:paraId="744352C7" w14:textId="77777777">
        <w:tc>
          <w:tcPr>
            <w:tcW w:w="656" w:type="dxa"/>
            <w:vAlign w:val="center"/>
          </w:tcPr>
          <w:p w14:paraId="7ED3699A" w14:textId="77777777" w:rsidR="00C63E05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0F872B84" w14:textId="77777777" w:rsidR="00C63E05" w:rsidRDefault="00000000">
            <w:r>
              <w:t>C2130</w:t>
            </w:r>
          </w:p>
        </w:tc>
        <w:tc>
          <w:tcPr>
            <w:tcW w:w="769" w:type="dxa"/>
            <w:vAlign w:val="center"/>
          </w:tcPr>
          <w:p w14:paraId="4F9D1017" w14:textId="77777777" w:rsidR="00C63E05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77F117B" w14:textId="77777777" w:rsidR="00C63E05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0CE6E54" w14:textId="77777777" w:rsidR="00C63E05" w:rsidRDefault="00000000">
            <w:r>
              <w:t>3.150</w:t>
            </w:r>
          </w:p>
        </w:tc>
        <w:tc>
          <w:tcPr>
            <w:tcW w:w="848" w:type="dxa"/>
            <w:vAlign w:val="center"/>
          </w:tcPr>
          <w:p w14:paraId="4A6B73C4" w14:textId="77777777" w:rsidR="00C63E05" w:rsidRDefault="00000000">
            <w:r>
              <w:t>3.150</w:t>
            </w:r>
          </w:p>
        </w:tc>
        <w:tc>
          <w:tcPr>
            <w:tcW w:w="781" w:type="dxa"/>
            <w:vAlign w:val="center"/>
          </w:tcPr>
          <w:p w14:paraId="17450B95" w14:textId="77777777" w:rsidR="00C63E0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EDA23C0" w14:textId="77777777" w:rsidR="00C63E05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219A67AD" w14:textId="77777777" w:rsidR="00C63E05" w:rsidRDefault="00C63E05"/>
        </w:tc>
        <w:tc>
          <w:tcPr>
            <w:tcW w:w="916" w:type="dxa"/>
            <w:vAlign w:val="center"/>
          </w:tcPr>
          <w:p w14:paraId="3B88130B" w14:textId="77777777" w:rsidR="00C63E0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E4F5380" w14:textId="77777777" w:rsidR="00C63E05" w:rsidRDefault="00000000">
            <w:r>
              <w:t>0.348</w:t>
            </w:r>
          </w:p>
        </w:tc>
      </w:tr>
      <w:tr w:rsidR="00C63E05" w14:paraId="5D944B64" w14:textId="77777777">
        <w:tc>
          <w:tcPr>
            <w:tcW w:w="656" w:type="dxa"/>
            <w:vAlign w:val="center"/>
          </w:tcPr>
          <w:p w14:paraId="55CB911B" w14:textId="77777777" w:rsidR="00C63E05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7D8A998A" w14:textId="77777777" w:rsidR="00C63E05" w:rsidRDefault="00000000">
            <w:r>
              <w:t>C2130</w:t>
            </w:r>
          </w:p>
        </w:tc>
        <w:tc>
          <w:tcPr>
            <w:tcW w:w="769" w:type="dxa"/>
            <w:vAlign w:val="center"/>
          </w:tcPr>
          <w:p w14:paraId="49313014" w14:textId="77777777" w:rsidR="00C63E05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F0E4D4C" w14:textId="77777777" w:rsidR="00C63E05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2B85B3D" w14:textId="77777777" w:rsidR="00C63E05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55910C19" w14:textId="77777777" w:rsidR="00C63E05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388A0C39" w14:textId="77777777" w:rsidR="00C63E0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303CB30" w14:textId="77777777" w:rsidR="00C63E05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396BA2A" w14:textId="77777777" w:rsidR="00C63E05" w:rsidRDefault="00C63E05"/>
        </w:tc>
        <w:tc>
          <w:tcPr>
            <w:tcW w:w="916" w:type="dxa"/>
            <w:vAlign w:val="center"/>
          </w:tcPr>
          <w:p w14:paraId="2870D346" w14:textId="77777777" w:rsidR="00C63E0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B65DB22" w14:textId="77777777" w:rsidR="00C63E05" w:rsidRDefault="00000000">
            <w:r>
              <w:t>0.348</w:t>
            </w:r>
          </w:p>
        </w:tc>
      </w:tr>
      <w:tr w:rsidR="00C63E05" w14:paraId="7FD5E34A" w14:textId="77777777">
        <w:tc>
          <w:tcPr>
            <w:tcW w:w="656" w:type="dxa"/>
            <w:vAlign w:val="center"/>
          </w:tcPr>
          <w:p w14:paraId="1D1D2355" w14:textId="77777777" w:rsidR="00C63E05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01E12BDB" w14:textId="77777777" w:rsidR="00C63E05" w:rsidRDefault="00000000">
            <w:r>
              <w:t>C2130</w:t>
            </w:r>
          </w:p>
        </w:tc>
        <w:tc>
          <w:tcPr>
            <w:tcW w:w="769" w:type="dxa"/>
            <w:vAlign w:val="center"/>
          </w:tcPr>
          <w:p w14:paraId="365C17F9" w14:textId="77777777" w:rsidR="00C63E05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61073C5" w14:textId="77777777" w:rsidR="00C63E05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035FB8C" w14:textId="77777777" w:rsidR="00C63E05" w:rsidRDefault="00000000">
            <w:r>
              <w:t>7.200</w:t>
            </w:r>
          </w:p>
        </w:tc>
        <w:tc>
          <w:tcPr>
            <w:tcW w:w="848" w:type="dxa"/>
            <w:vAlign w:val="center"/>
          </w:tcPr>
          <w:p w14:paraId="71FFFF6D" w14:textId="77777777" w:rsidR="00C63E05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04F6E313" w14:textId="77777777" w:rsidR="00C63E0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E7207BA" w14:textId="77777777" w:rsidR="00C63E05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79F2A69" w14:textId="77777777" w:rsidR="00C63E05" w:rsidRDefault="00C63E05"/>
        </w:tc>
        <w:tc>
          <w:tcPr>
            <w:tcW w:w="916" w:type="dxa"/>
            <w:vAlign w:val="center"/>
          </w:tcPr>
          <w:p w14:paraId="402ACEB1" w14:textId="77777777" w:rsidR="00C63E0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5484041" w14:textId="77777777" w:rsidR="00C63E05" w:rsidRDefault="00000000">
            <w:r>
              <w:t>0.348</w:t>
            </w:r>
          </w:p>
        </w:tc>
      </w:tr>
      <w:tr w:rsidR="00C63E05" w14:paraId="3CD8CAD9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B7D7A61" w14:textId="77777777" w:rsidR="00C63E05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7CCB5AE" w14:textId="77777777" w:rsidR="00C63E05" w:rsidRDefault="00000000">
            <w:r>
              <w:t>208.20</w:t>
            </w:r>
            <w:r>
              <w:lastRenderedPageBreak/>
              <w:t>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36290E6" w14:textId="77777777" w:rsidR="00C63E05" w:rsidRDefault="00000000">
            <w:r>
              <w:lastRenderedPageBreak/>
              <w:t>综合太阳得热系数</w:t>
            </w:r>
          </w:p>
        </w:tc>
        <w:tc>
          <w:tcPr>
            <w:tcW w:w="916" w:type="dxa"/>
            <w:vAlign w:val="center"/>
          </w:tcPr>
          <w:p w14:paraId="275DCCB4" w14:textId="77777777" w:rsidR="00C63E0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482E6B0" w14:textId="77777777" w:rsidR="00C63E05" w:rsidRDefault="00000000">
            <w:r>
              <w:t>0.348</w:t>
            </w:r>
          </w:p>
        </w:tc>
      </w:tr>
    </w:tbl>
    <w:p w14:paraId="63EAC9A9" w14:textId="77777777" w:rsidR="00C63E05" w:rsidRDefault="00C63E05">
      <w:pPr>
        <w:widowControl w:val="0"/>
        <w:jc w:val="both"/>
        <w:rPr>
          <w:color w:val="000000"/>
        </w:rPr>
      </w:pPr>
    </w:p>
    <w:p w14:paraId="414748A3" w14:textId="77777777" w:rsidR="00C63E0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14:paraId="66BA72CC" w14:textId="77777777" w:rsidR="00C63E0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C63E05" w14:paraId="359132A8" w14:textId="77777777">
        <w:tc>
          <w:tcPr>
            <w:tcW w:w="656" w:type="dxa"/>
            <w:shd w:val="clear" w:color="auto" w:fill="E6E6E6"/>
            <w:vAlign w:val="center"/>
          </w:tcPr>
          <w:p w14:paraId="19D2F74B" w14:textId="77777777" w:rsidR="00C63E05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D65C366" w14:textId="77777777" w:rsidR="00C63E05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4060103" w14:textId="77777777" w:rsidR="00C63E05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561AB95" w14:textId="77777777" w:rsidR="00C63E05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001E4A" w14:textId="77777777" w:rsidR="00C63E05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96C857" w14:textId="77777777" w:rsidR="00C63E05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D9061B6" w14:textId="77777777" w:rsidR="00C63E05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7014E1E" w14:textId="77777777" w:rsidR="00C63E05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81ECE48" w14:textId="77777777" w:rsidR="00C63E05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0DC83E4" w14:textId="77777777" w:rsidR="00C63E05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6BC6C3C" w14:textId="77777777" w:rsidR="00C63E05" w:rsidRDefault="00000000">
            <w:pPr>
              <w:jc w:val="center"/>
            </w:pPr>
            <w:r>
              <w:t>综合太阳得热系数</w:t>
            </w:r>
          </w:p>
        </w:tc>
      </w:tr>
      <w:tr w:rsidR="00C63E05" w14:paraId="7CA618AD" w14:textId="77777777">
        <w:tc>
          <w:tcPr>
            <w:tcW w:w="656" w:type="dxa"/>
            <w:vAlign w:val="center"/>
          </w:tcPr>
          <w:p w14:paraId="1E51306C" w14:textId="77777777" w:rsidR="00C63E05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2BBB6D76" w14:textId="77777777" w:rsidR="00C63E05" w:rsidRDefault="00C63E05"/>
        </w:tc>
        <w:tc>
          <w:tcPr>
            <w:tcW w:w="769" w:type="dxa"/>
            <w:vAlign w:val="center"/>
          </w:tcPr>
          <w:p w14:paraId="5063139E" w14:textId="77777777" w:rsidR="00C63E05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3F486BE" w14:textId="77777777" w:rsidR="00C63E05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6E1E18B" w14:textId="77777777" w:rsidR="00C63E05" w:rsidRDefault="00000000">
            <w:r>
              <w:t>6.300</w:t>
            </w:r>
          </w:p>
        </w:tc>
        <w:tc>
          <w:tcPr>
            <w:tcW w:w="848" w:type="dxa"/>
            <w:vAlign w:val="center"/>
          </w:tcPr>
          <w:p w14:paraId="32966604" w14:textId="77777777" w:rsidR="00C63E05" w:rsidRDefault="00000000">
            <w:r>
              <w:t>6.300</w:t>
            </w:r>
          </w:p>
        </w:tc>
        <w:tc>
          <w:tcPr>
            <w:tcW w:w="781" w:type="dxa"/>
            <w:vAlign w:val="center"/>
          </w:tcPr>
          <w:p w14:paraId="4ED47D18" w14:textId="77777777" w:rsidR="00C63E0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8CFF329" w14:textId="77777777" w:rsidR="00C63E05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CB045E2" w14:textId="77777777" w:rsidR="00C63E05" w:rsidRDefault="00C63E05"/>
        </w:tc>
        <w:tc>
          <w:tcPr>
            <w:tcW w:w="916" w:type="dxa"/>
            <w:vAlign w:val="center"/>
          </w:tcPr>
          <w:p w14:paraId="4175CEB6" w14:textId="77777777" w:rsidR="00C63E0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F87ED43" w14:textId="77777777" w:rsidR="00C63E05" w:rsidRDefault="00000000">
            <w:r>
              <w:t>0.348</w:t>
            </w:r>
          </w:p>
        </w:tc>
      </w:tr>
      <w:tr w:rsidR="00C63E05" w14:paraId="27708A43" w14:textId="77777777">
        <w:tc>
          <w:tcPr>
            <w:tcW w:w="656" w:type="dxa"/>
            <w:vAlign w:val="center"/>
          </w:tcPr>
          <w:p w14:paraId="0B0D8FEC" w14:textId="77777777" w:rsidR="00C63E05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225719F1" w14:textId="77777777" w:rsidR="00C63E05" w:rsidRDefault="00000000">
            <w:r>
              <w:t>C1830</w:t>
            </w:r>
          </w:p>
        </w:tc>
        <w:tc>
          <w:tcPr>
            <w:tcW w:w="769" w:type="dxa"/>
            <w:vAlign w:val="center"/>
          </w:tcPr>
          <w:p w14:paraId="028AF7CA" w14:textId="77777777" w:rsidR="00C63E05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850AD91" w14:textId="77777777" w:rsidR="00C63E05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3A1F5B76" w14:textId="77777777" w:rsidR="00C63E05" w:rsidRDefault="00000000">
            <w:r>
              <w:t>7.350</w:t>
            </w:r>
          </w:p>
        </w:tc>
        <w:tc>
          <w:tcPr>
            <w:tcW w:w="848" w:type="dxa"/>
            <w:vAlign w:val="center"/>
          </w:tcPr>
          <w:p w14:paraId="600488CB" w14:textId="77777777" w:rsidR="00C63E05" w:rsidRDefault="00000000">
            <w:r>
              <w:t>14.700</w:t>
            </w:r>
          </w:p>
        </w:tc>
        <w:tc>
          <w:tcPr>
            <w:tcW w:w="781" w:type="dxa"/>
            <w:vAlign w:val="center"/>
          </w:tcPr>
          <w:p w14:paraId="2900C62A" w14:textId="77777777" w:rsidR="00C63E0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DBEFABF" w14:textId="77777777" w:rsidR="00C63E05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2A641C9" w14:textId="77777777" w:rsidR="00C63E05" w:rsidRDefault="00C63E05"/>
        </w:tc>
        <w:tc>
          <w:tcPr>
            <w:tcW w:w="916" w:type="dxa"/>
            <w:vAlign w:val="center"/>
          </w:tcPr>
          <w:p w14:paraId="7F369209" w14:textId="77777777" w:rsidR="00C63E0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B8D5130" w14:textId="77777777" w:rsidR="00C63E05" w:rsidRDefault="00000000">
            <w:r>
              <w:t>0.348</w:t>
            </w:r>
          </w:p>
        </w:tc>
      </w:tr>
      <w:tr w:rsidR="00C63E05" w14:paraId="7CF3E1BD" w14:textId="77777777">
        <w:tc>
          <w:tcPr>
            <w:tcW w:w="656" w:type="dxa"/>
            <w:vAlign w:val="center"/>
          </w:tcPr>
          <w:p w14:paraId="2374EE81" w14:textId="77777777" w:rsidR="00C63E05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57EE8D40" w14:textId="77777777" w:rsidR="00C63E05" w:rsidRDefault="00000000">
            <w:r>
              <w:t>C2130</w:t>
            </w:r>
          </w:p>
        </w:tc>
        <w:tc>
          <w:tcPr>
            <w:tcW w:w="769" w:type="dxa"/>
            <w:vAlign w:val="center"/>
          </w:tcPr>
          <w:p w14:paraId="75ADA78A" w14:textId="77777777" w:rsidR="00C63E05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2014A6D" w14:textId="77777777" w:rsidR="00C63E05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269103A7" w14:textId="77777777" w:rsidR="00C63E05" w:rsidRDefault="00000000">
            <w:r>
              <w:t>7.350</w:t>
            </w:r>
          </w:p>
        </w:tc>
        <w:tc>
          <w:tcPr>
            <w:tcW w:w="848" w:type="dxa"/>
            <w:vAlign w:val="center"/>
          </w:tcPr>
          <w:p w14:paraId="2445DF28" w14:textId="77777777" w:rsidR="00C63E05" w:rsidRDefault="00000000">
            <w:r>
              <w:t>29.400</w:t>
            </w:r>
          </w:p>
        </w:tc>
        <w:tc>
          <w:tcPr>
            <w:tcW w:w="781" w:type="dxa"/>
            <w:vAlign w:val="center"/>
          </w:tcPr>
          <w:p w14:paraId="278ED1EE" w14:textId="77777777" w:rsidR="00C63E0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D186D7B" w14:textId="77777777" w:rsidR="00C63E05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D2CCF3E" w14:textId="77777777" w:rsidR="00C63E05" w:rsidRDefault="00C63E05"/>
        </w:tc>
        <w:tc>
          <w:tcPr>
            <w:tcW w:w="916" w:type="dxa"/>
            <w:vAlign w:val="center"/>
          </w:tcPr>
          <w:p w14:paraId="5B1742E8" w14:textId="77777777" w:rsidR="00C63E0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66E9FC4" w14:textId="77777777" w:rsidR="00C63E05" w:rsidRDefault="00000000">
            <w:r>
              <w:t>0.348</w:t>
            </w:r>
          </w:p>
        </w:tc>
      </w:tr>
      <w:tr w:rsidR="00C63E05" w14:paraId="672E033E" w14:textId="77777777">
        <w:tc>
          <w:tcPr>
            <w:tcW w:w="656" w:type="dxa"/>
            <w:vAlign w:val="center"/>
          </w:tcPr>
          <w:p w14:paraId="33281110" w14:textId="77777777" w:rsidR="00C63E05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232360F7" w14:textId="77777777" w:rsidR="00C63E05" w:rsidRDefault="00000000">
            <w:r>
              <w:t>C2130</w:t>
            </w:r>
          </w:p>
        </w:tc>
        <w:tc>
          <w:tcPr>
            <w:tcW w:w="769" w:type="dxa"/>
            <w:vAlign w:val="center"/>
          </w:tcPr>
          <w:p w14:paraId="1F4BA884" w14:textId="77777777" w:rsidR="00C63E05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48CA00D" w14:textId="77777777" w:rsidR="00C63E05" w:rsidRDefault="00000000">
            <w:r>
              <w:t>18</w:t>
            </w:r>
          </w:p>
        </w:tc>
        <w:tc>
          <w:tcPr>
            <w:tcW w:w="848" w:type="dxa"/>
            <w:vAlign w:val="center"/>
          </w:tcPr>
          <w:p w14:paraId="11E4F33C" w14:textId="77777777" w:rsidR="00C63E05" w:rsidRDefault="00000000">
            <w:r>
              <w:t>6.300</w:t>
            </w:r>
          </w:p>
        </w:tc>
        <w:tc>
          <w:tcPr>
            <w:tcW w:w="848" w:type="dxa"/>
            <w:vAlign w:val="center"/>
          </w:tcPr>
          <w:p w14:paraId="1753F67A" w14:textId="77777777" w:rsidR="00C63E05" w:rsidRDefault="00000000">
            <w:r>
              <w:t>113.400</w:t>
            </w:r>
          </w:p>
        </w:tc>
        <w:tc>
          <w:tcPr>
            <w:tcW w:w="781" w:type="dxa"/>
            <w:vAlign w:val="center"/>
          </w:tcPr>
          <w:p w14:paraId="0B236A35" w14:textId="77777777" w:rsidR="00C63E0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8AE3C75" w14:textId="77777777" w:rsidR="00C63E05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F524019" w14:textId="77777777" w:rsidR="00C63E05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171F8FE" w14:textId="77777777" w:rsidR="00C63E05" w:rsidRDefault="00000000">
            <w:r>
              <w:t>0.537</w:t>
            </w:r>
          </w:p>
        </w:tc>
        <w:tc>
          <w:tcPr>
            <w:tcW w:w="916" w:type="dxa"/>
            <w:vAlign w:val="center"/>
          </w:tcPr>
          <w:p w14:paraId="5C69F021" w14:textId="77777777" w:rsidR="00C63E05" w:rsidRDefault="00000000">
            <w:r>
              <w:t>0.187</w:t>
            </w:r>
          </w:p>
        </w:tc>
      </w:tr>
      <w:tr w:rsidR="00C63E05" w14:paraId="17590B99" w14:textId="77777777">
        <w:tc>
          <w:tcPr>
            <w:tcW w:w="656" w:type="dxa"/>
            <w:vAlign w:val="center"/>
          </w:tcPr>
          <w:p w14:paraId="6B3F58E2" w14:textId="77777777" w:rsidR="00C63E05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7841BD80" w14:textId="77777777" w:rsidR="00C63E05" w:rsidRDefault="00000000">
            <w:r>
              <w:t>C2130</w:t>
            </w:r>
          </w:p>
        </w:tc>
        <w:tc>
          <w:tcPr>
            <w:tcW w:w="769" w:type="dxa"/>
            <w:vAlign w:val="center"/>
          </w:tcPr>
          <w:p w14:paraId="0D0FCAD1" w14:textId="77777777" w:rsidR="00C63E05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1E47C62" w14:textId="77777777" w:rsidR="00C63E05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258487E1" w14:textId="77777777" w:rsidR="00C63E05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685D9921" w14:textId="77777777" w:rsidR="00C63E05" w:rsidRDefault="00000000">
            <w:r>
              <w:t>10.800</w:t>
            </w:r>
          </w:p>
        </w:tc>
        <w:tc>
          <w:tcPr>
            <w:tcW w:w="781" w:type="dxa"/>
            <w:vAlign w:val="center"/>
          </w:tcPr>
          <w:p w14:paraId="69C87162" w14:textId="77777777" w:rsidR="00C63E0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9B2BA1B" w14:textId="77777777" w:rsidR="00C63E05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89A8129" w14:textId="77777777" w:rsidR="00C63E05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A59FC8E" w14:textId="77777777" w:rsidR="00C63E05" w:rsidRDefault="00000000">
            <w:r>
              <w:t>0.538</w:t>
            </w:r>
          </w:p>
        </w:tc>
        <w:tc>
          <w:tcPr>
            <w:tcW w:w="916" w:type="dxa"/>
            <w:vAlign w:val="center"/>
          </w:tcPr>
          <w:p w14:paraId="393A9453" w14:textId="77777777" w:rsidR="00C63E05" w:rsidRDefault="00000000">
            <w:r>
              <w:t>0.187</w:t>
            </w:r>
          </w:p>
        </w:tc>
      </w:tr>
      <w:tr w:rsidR="00C63E05" w14:paraId="32F5C165" w14:textId="77777777">
        <w:tc>
          <w:tcPr>
            <w:tcW w:w="656" w:type="dxa"/>
            <w:vAlign w:val="center"/>
          </w:tcPr>
          <w:p w14:paraId="4E1E9F15" w14:textId="77777777" w:rsidR="00C63E05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07C9D2CE" w14:textId="77777777" w:rsidR="00C63E05" w:rsidRDefault="00000000">
            <w:r>
              <w:t>C2130</w:t>
            </w:r>
          </w:p>
        </w:tc>
        <w:tc>
          <w:tcPr>
            <w:tcW w:w="769" w:type="dxa"/>
            <w:vAlign w:val="center"/>
          </w:tcPr>
          <w:p w14:paraId="64A8EB12" w14:textId="77777777" w:rsidR="00C63E05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F4F0142" w14:textId="77777777" w:rsidR="00C63E05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4F01425" w14:textId="77777777" w:rsidR="00C63E05" w:rsidRDefault="00000000">
            <w:r>
              <w:t>7.350</w:t>
            </w:r>
          </w:p>
        </w:tc>
        <w:tc>
          <w:tcPr>
            <w:tcW w:w="848" w:type="dxa"/>
            <w:vAlign w:val="center"/>
          </w:tcPr>
          <w:p w14:paraId="1941C11C" w14:textId="77777777" w:rsidR="00C63E05" w:rsidRDefault="00000000">
            <w:r>
              <w:t>14.700</w:t>
            </w:r>
          </w:p>
        </w:tc>
        <w:tc>
          <w:tcPr>
            <w:tcW w:w="781" w:type="dxa"/>
            <w:vAlign w:val="center"/>
          </w:tcPr>
          <w:p w14:paraId="0A9A17B5" w14:textId="77777777" w:rsidR="00C63E0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48C27A3" w14:textId="77777777" w:rsidR="00C63E05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FD96A7D" w14:textId="77777777" w:rsidR="00C63E05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2D701D1" w14:textId="77777777" w:rsidR="00C63E05" w:rsidRDefault="00000000">
            <w:r>
              <w:t>0.537</w:t>
            </w:r>
          </w:p>
        </w:tc>
        <w:tc>
          <w:tcPr>
            <w:tcW w:w="916" w:type="dxa"/>
            <w:vAlign w:val="center"/>
          </w:tcPr>
          <w:p w14:paraId="3D6DA8E9" w14:textId="77777777" w:rsidR="00C63E05" w:rsidRDefault="00000000">
            <w:r>
              <w:t>0.187</w:t>
            </w:r>
          </w:p>
        </w:tc>
      </w:tr>
      <w:tr w:rsidR="00C63E05" w14:paraId="633F4B75" w14:textId="77777777">
        <w:tc>
          <w:tcPr>
            <w:tcW w:w="656" w:type="dxa"/>
            <w:vAlign w:val="center"/>
          </w:tcPr>
          <w:p w14:paraId="190915DD" w14:textId="77777777" w:rsidR="00C63E05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0C986E6B" w14:textId="77777777" w:rsidR="00C63E05" w:rsidRDefault="00000000">
            <w:r>
              <w:t>C2130</w:t>
            </w:r>
          </w:p>
        </w:tc>
        <w:tc>
          <w:tcPr>
            <w:tcW w:w="769" w:type="dxa"/>
            <w:vAlign w:val="center"/>
          </w:tcPr>
          <w:p w14:paraId="4ED0BC03" w14:textId="77777777" w:rsidR="00C63E05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8C9A152" w14:textId="77777777" w:rsidR="00C63E05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2A3EA5A6" w14:textId="77777777" w:rsidR="00C63E05" w:rsidRDefault="00000000">
            <w:r>
              <w:t>6.300</w:t>
            </w:r>
          </w:p>
        </w:tc>
        <w:tc>
          <w:tcPr>
            <w:tcW w:w="848" w:type="dxa"/>
            <w:vAlign w:val="center"/>
          </w:tcPr>
          <w:p w14:paraId="4065A97F" w14:textId="77777777" w:rsidR="00C63E05" w:rsidRDefault="00000000">
            <w:r>
              <w:t>18.900</w:t>
            </w:r>
          </w:p>
        </w:tc>
        <w:tc>
          <w:tcPr>
            <w:tcW w:w="781" w:type="dxa"/>
            <w:vAlign w:val="center"/>
          </w:tcPr>
          <w:p w14:paraId="17243EF6" w14:textId="77777777" w:rsidR="00C63E0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4902454" w14:textId="77777777" w:rsidR="00C63E05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8CE96DE" w14:textId="77777777" w:rsidR="00C63E05" w:rsidRDefault="00C63E05"/>
        </w:tc>
        <w:tc>
          <w:tcPr>
            <w:tcW w:w="916" w:type="dxa"/>
            <w:vAlign w:val="center"/>
          </w:tcPr>
          <w:p w14:paraId="787E68C9" w14:textId="77777777" w:rsidR="00C63E0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486D252" w14:textId="77777777" w:rsidR="00C63E05" w:rsidRDefault="00000000">
            <w:r>
              <w:t>0.348</w:t>
            </w:r>
          </w:p>
        </w:tc>
      </w:tr>
      <w:tr w:rsidR="00C63E05" w14:paraId="69C646AF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E3EC623" w14:textId="77777777" w:rsidR="00C63E05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943DF25" w14:textId="77777777" w:rsidR="00C63E05" w:rsidRDefault="00000000">
            <w:r>
              <w:t>208.200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BD44B48" w14:textId="77777777" w:rsidR="00C63E05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A58F5E0" w14:textId="77777777" w:rsidR="00C63E05" w:rsidRDefault="00000000">
            <w:r>
              <w:t>0.691</w:t>
            </w:r>
          </w:p>
        </w:tc>
        <w:tc>
          <w:tcPr>
            <w:tcW w:w="916" w:type="dxa"/>
            <w:vAlign w:val="center"/>
          </w:tcPr>
          <w:p w14:paraId="41DD81B8" w14:textId="77777777" w:rsidR="00C63E05" w:rsidRDefault="00000000">
            <w:r>
              <w:t>0.240</w:t>
            </w:r>
          </w:p>
        </w:tc>
      </w:tr>
    </w:tbl>
    <w:p w14:paraId="7692956B" w14:textId="77777777" w:rsidR="00C63E05" w:rsidRDefault="00C63E05">
      <w:pPr>
        <w:widowControl w:val="0"/>
        <w:jc w:val="both"/>
        <w:rPr>
          <w:color w:val="000000"/>
        </w:rPr>
      </w:pPr>
    </w:p>
    <w:p w14:paraId="707B0EA6" w14:textId="77777777" w:rsidR="00C63E0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14:paraId="3BEDDBFC" w14:textId="77777777" w:rsidR="00C63E0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C63E05" w14:paraId="5F29B7D4" w14:textId="77777777">
        <w:tc>
          <w:tcPr>
            <w:tcW w:w="656" w:type="dxa"/>
            <w:shd w:val="clear" w:color="auto" w:fill="E6E6E6"/>
            <w:vAlign w:val="center"/>
          </w:tcPr>
          <w:p w14:paraId="2F1D18C2" w14:textId="77777777" w:rsidR="00C63E05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A4B8586" w14:textId="77777777" w:rsidR="00C63E05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E4E1E41" w14:textId="77777777" w:rsidR="00C63E05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5EB5C68" w14:textId="77777777" w:rsidR="00C63E05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44F5D9" w14:textId="77777777" w:rsidR="00C63E05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98472C" w14:textId="77777777" w:rsidR="00C63E05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5EF2571" w14:textId="77777777" w:rsidR="00C63E05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27C64AC" w14:textId="77777777" w:rsidR="00C63E05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92F07CE" w14:textId="77777777" w:rsidR="00C63E05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C4B4447" w14:textId="77777777" w:rsidR="00C63E05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E87147C" w14:textId="77777777" w:rsidR="00C63E05" w:rsidRDefault="00000000">
            <w:pPr>
              <w:jc w:val="center"/>
            </w:pPr>
            <w:r>
              <w:t>综合太阳得热系数</w:t>
            </w:r>
          </w:p>
        </w:tc>
      </w:tr>
      <w:tr w:rsidR="00C63E05" w14:paraId="189208A1" w14:textId="77777777">
        <w:tc>
          <w:tcPr>
            <w:tcW w:w="656" w:type="dxa"/>
            <w:vAlign w:val="center"/>
          </w:tcPr>
          <w:p w14:paraId="5E7E379A" w14:textId="77777777" w:rsidR="00C63E05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2B27E4E4" w14:textId="77777777" w:rsidR="00C63E05" w:rsidRDefault="00C63E05"/>
        </w:tc>
        <w:tc>
          <w:tcPr>
            <w:tcW w:w="769" w:type="dxa"/>
            <w:vAlign w:val="center"/>
          </w:tcPr>
          <w:p w14:paraId="3484BF6B" w14:textId="77777777" w:rsidR="00C63E05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3B03560" w14:textId="77777777" w:rsidR="00C63E05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9FC84FB" w14:textId="77777777" w:rsidR="00C63E05" w:rsidRDefault="00000000">
            <w:r>
              <w:t>6.300</w:t>
            </w:r>
          </w:p>
        </w:tc>
        <w:tc>
          <w:tcPr>
            <w:tcW w:w="848" w:type="dxa"/>
            <w:vAlign w:val="center"/>
          </w:tcPr>
          <w:p w14:paraId="67867A9B" w14:textId="77777777" w:rsidR="00C63E05" w:rsidRDefault="00000000">
            <w:r>
              <w:t>6.300</w:t>
            </w:r>
          </w:p>
        </w:tc>
        <w:tc>
          <w:tcPr>
            <w:tcW w:w="781" w:type="dxa"/>
            <w:vAlign w:val="center"/>
          </w:tcPr>
          <w:p w14:paraId="2D1A7C07" w14:textId="77777777" w:rsidR="00C63E0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C14EBB6" w14:textId="77777777" w:rsidR="00C63E05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9A396C8" w14:textId="77777777" w:rsidR="00C63E05" w:rsidRDefault="00C63E05"/>
        </w:tc>
        <w:tc>
          <w:tcPr>
            <w:tcW w:w="916" w:type="dxa"/>
            <w:vAlign w:val="center"/>
          </w:tcPr>
          <w:p w14:paraId="13DC65A1" w14:textId="77777777" w:rsidR="00C63E0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933856B" w14:textId="77777777" w:rsidR="00C63E05" w:rsidRDefault="00000000">
            <w:r>
              <w:t>0.348</w:t>
            </w:r>
          </w:p>
        </w:tc>
      </w:tr>
      <w:tr w:rsidR="00C63E05" w14:paraId="14FEC7BA" w14:textId="77777777">
        <w:tc>
          <w:tcPr>
            <w:tcW w:w="656" w:type="dxa"/>
            <w:vAlign w:val="center"/>
          </w:tcPr>
          <w:p w14:paraId="3561C927" w14:textId="77777777" w:rsidR="00C63E05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036EADA5" w14:textId="77777777" w:rsidR="00C63E05" w:rsidRDefault="00000000">
            <w:r>
              <w:t>C1530</w:t>
            </w:r>
          </w:p>
        </w:tc>
        <w:tc>
          <w:tcPr>
            <w:tcW w:w="769" w:type="dxa"/>
            <w:vAlign w:val="center"/>
          </w:tcPr>
          <w:p w14:paraId="48084990" w14:textId="77777777" w:rsidR="00C63E05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0FB031E" w14:textId="77777777" w:rsidR="00C63E05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8B3354B" w14:textId="77777777" w:rsidR="00C63E05" w:rsidRDefault="00000000">
            <w:r>
              <w:t>7.350</w:t>
            </w:r>
          </w:p>
        </w:tc>
        <w:tc>
          <w:tcPr>
            <w:tcW w:w="848" w:type="dxa"/>
            <w:vAlign w:val="center"/>
          </w:tcPr>
          <w:p w14:paraId="4E105C35" w14:textId="77777777" w:rsidR="00C63E05" w:rsidRDefault="00000000">
            <w:r>
              <w:t>7.350</w:t>
            </w:r>
          </w:p>
        </w:tc>
        <w:tc>
          <w:tcPr>
            <w:tcW w:w="781" w:type="dxa"/>
            <w:vAlign w:val="center"/>
          </w:tcPr>
          <w:p w14:paraId="64AE3A03" w14:textId="77777777" w:rsidR="00C63E0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AF4805A" w14:textId="77777777" w:rsidR="00C63E05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0ECA874" w14:textId="77777777" w:rsidR="00C63E05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20746F9" w14:textId="77777777" w:rsidR="00C63E05" w:rsidRDefault="00000000">
            <w:r>
              <w:t>0.535</w:t>
            </w:r>
          </w:p>
        </w:tc>
        <w:tc>
          <w:tcPr>
            <w:tcW w:w="916" w:type="dxa"/>
            <w:vAlign w:val="center"/>
          </w:tcPr>
          <w:p w14:paraId="1C3AC0AF" w14:textId="77777777" w:rsidR="00C63E05" w:rsidRDefault="00000000">
            <w:r>
              <w:t>0.186</w:t>
            </w:r>
          </w:p>
        </w:tc>
      </w:tr>
      <w:tr w:rsidR="00C63E05" w14:paraId="6D217247" w14:textId="77777777">
        <w:tc>
          <w:tcPr>
            <w:tcW w:w="656" w:type="dxa"/>
            <w:vAlign w:val="center"/>
          </w:tcPr>
          <w:p w14:paraId="0D40EF5C" w14:textId="77777777" w:rsidR="00C63E05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0F2B4629" w14:textId="77777777" w:rsidR="00C63E05" w:rsidRDefault="00000000">
            <w:r>
              <w:t>C1530</w:t>
            </w:r>
          </w:p>
        </w:tc>
        <w:tc>
          <w:tcPr>
            <w:tcW w:w="769" w:type="dxa"/>
            <w:vAlign w:val="center"/>
          </w:tcPr>
          <w:p w14:paraId="0A2F4D0B" w14:textId="77777777" w:rsidR="00C63E05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3AB50AC" w14:textId="77777777" w:rsidR="00C63E05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E42C0BB" w14:textId="77777777" w:rsidR="00C63E05" w:rsidRDefault="00000000">
            <w:r>
              <w:t>6.300</w:t>
            </w:r>
          </w:p>
        </w:tc>
        <w:tc>
          <w:tcPr>
            <w:tcW w:w="848" w:type="dxa"/>
            <w:vAlign w:val="center"/>
          </w:tcPr>
          <w:p w14:paraId="11E8B581" w14:textId="77777777" w:rsidR="00C63E05" w:rsidRDefault="00000000">
            <w:r>
              <w:t>6.300</w:t>
            </w:r>
          </w:p>
        </w:tc>
        <w:tc>
          <w:tcPr>
            <w:tcW w:w="781" w:type="dxa"/>
            <w:vAlign w:val="center"/>
          </w:tcPr>
          <w:p w14:paraId="2787DB2C" w14:textId="77777777" w:rsidR="00C63E0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1F00180" w14:textId="77777777" w:rsidR="00C63E05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F764F2A" w14:textId="77777777" w:rsidR="00C63E05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8C7B28F" w14:textId="77777777" w:rsidR="00C63E05" w:rsidRDefault="00000000">
            <w:r>
              <w:t>0.535</w:t>
            </w:r>
          </w:p>
        </w:tc>
        <w:tc>
          <w:tcPr>
            <w:tcW w:w="916" w:type="dxa"/>
            <w:vAlign w:val="center"/>
          </w:tcPr>
          <w:p w14:paraId="3019E98C" w14:textId="77777777" w:rsidR="00C63E05" w:rsidRDefault="00000000">
            <w:r>
              <w:t>0.186</w:t>
            </w:r>
          </w:p>
        </w:tc>
      </w:tr>
      <w:tr w:rsidR="00C63E05" w14:paraId="2CAD6B7D" w14:textId="77777777">
        <w:tc>
          <w:tcPr>
            <w:tcW w:w="656" w:type="dxa"/>
            <w:vAlign w:val="center"/>
          </w:tcPr>
          <w:p w14:paraId="372A0681" w14:textId="77777777" w:rsidR="00C63E05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62484E50" w14:textId="77777777" w:rsidR="00C63E05" w:rsidRDefault="00000000">
            <w:r>
              <w:t>C1530</w:t>
            </w:r>
          </w:p>
        </w:tc>
        <w:tc>
          <w:tcPr>
            <w:tcW w:w="769" w:type="dxa"/>
            <w:vAlign w:val="center"/>
          </w:tcPr>
          <w:p w14:paraId="0AF14FE6" w14:textId="77777777" w:rsidR="00C63E05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692CF31" w14:textId="77777777" w:rsidR="00C63E05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9238430" w14:textId="77777777" w:rsidR="00C63E05" w:rsidRDefault="00000000">
            <w:r>
              <w:t>5.250</w:t>
            </w:r>
          </w:p>
        </w:tc>
        <w:tc>
          <w:tcPr>
            <w:tcW w:w="848" w:type="dxa"/>
            <w:vAlign w:val="center"/>
          </w:tcPr>
          <w:p w14:paraId="5292E2CE" w14:textId="77777777" w:rsidR="00C63E05" w:rsidRDefault="00000000">
            <w:r>
              <w:t>5.250</w:t>
            </w:r>
          </w:p>
        </w:tc>
        <w:tc>
          <w:tcPr>
            <w:tcW w:w="781" w:type="dxa"/>
            <w:vAlign w:val="center"/>
          </w:tcPr>
          <w:p w14:paraId="6813C99B" w14:textId="77777777" w:rsidR="00C63E0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A2A382B" w14:textId="77777777" w:rsidR="00C63E05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20B9A2F0" w14:textId="77777777" w:rsidR="00C63E05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CAC9873" w14:textId="77777777" w:rsidR="00C63E05" w:rsidRDefault="00000000">
            <w:r>
              <w:t>0.536</w:t>
            </w:r>
          </w:p>
        </w:tc>
        <w:tc>
          <w:tcPr>
            <w:tcW w:w="916" w:type="dxa"/>
            <w:vAlign w:val="center"/>
          </w:tcPr>
          <w:p w14:paraId="54611D49" w14:textId="77777777" w:rsidR="00C63E05" w:rsidRDefault="00000000">
            <w:r>
              <w:t>0.186</w:t>
            </w:r>
          </w:p>
        </w:tc>
      </w:tr>
      <w:tr w:rsidR="00C63E05" w14:paraId="2773C7E5" w14:textId="77777777">
        <w:tc>
          <w:tcPr>
            <w:tcW w:w="656" w:type="dxa"/>
            <w:vAlign w:val="center"/>
          </w:tcPr>
          <w:p w14:paraId="14015874" w14:textId="77777777" w:rsidR="00C63E05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12AB1CE8" w14:textId="77777777" w:rsidR="00C63E05" w:rsidRDefault="00000000">
            <w:r>
              <w:t>C2130</w:t>
            </w:r>
          </w:p>
        </w:tc>
        <w:tc>
          <w:tcPr>
            <w:tcW w:w="769" w:type="dxa"/>
            <w:vAlign w:val="center"/>
          </w:tcPr>
          <w:p w14:paraId="49809DB0" w14:textId="77777777" w:rsidR="00C63E05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62E459F" w14:textId="77777777" w:rsidR="00C63E05" w:rsidRDefault="00000000">
            <w:r>
              <w:t>17</w:t>
            </w:r>
          </w:p>
        </w:tc>
        <w:tc>
          <w:tcPr>
            <w:tcW w:w="848" w:type="dxa"/>
            <w:vAlign w:val="center"/>
          </w:tcPr>
          <w:p w14:paraId="1831D90E" w14:textId="77777777" w:rsidR="00C63E05" w:rsidRDefault="00000000">
            <w:r>
              <w:t>6.300</w:t>
            </w:r>
          </w:p>
        </w:tc>
        <w:tc>
          <w:tcPr>
            <w:tcW w:w="848" w:type="dxa"/>
            <w:vAlign w:val="center"/>
          </w:tcPr>
          <w:p w14:paraId="4B609DF7" w14:textId="77777777" w:rsidR="00C63E05" w:rsidRDefault="00000000">
            <w:r>
              <w:t>107.100</w:t>
            </w:r>
          </w:p>
        </w:tc>
        <w:tc>
          <w:tcPr>
            <w:tcW w:w="781" w:type="dxa"/>
            <w:vAlign w:val="center"/>
          </w:tcPr>
          <w:p w14:paraId="5498E931" w14:textId="77777777" w:rsidR="00C63E0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936DC30" w14:textId="77777777" w:rsidR="00C63E05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8A9D9AF" w14:textId="77777777" w:rsidR="00C63E05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710C38C" w14:textId="77777777" w:rsidR="00C63E05" w:rsidRDefault="00000000">
            <w:r>
              <w:t>0.535</w:t>
            </w:r>
          </w:p>
        </w:tc>
        <w:tc>
          <w:tcPr>
            <w:tcW w:w="916" w:type="dxa"/>
            <w:vAlign w:val="center"/>
          </w:tcPr>
          <w:p w14:paraId="692ABBCE" w14:textId="77777777" w:rsidR="00C63E05" w:rsidRDefault="00000000">
            <w:r>
              <w:t>0.186</w:t>
            </w:r>
          </w:p>
        </w:tc>
      </w:tr>
      <w:tr w:rsidR="00C63E05" w14:paraId="3ECBC20F" w14:textId="77777777">
        <w:tc>
          <w:tcPr>
            <w:tcW w:w="656" w:type="dxa"/>
            <w:vAlign w:val="center"/>
          </w:tcPr>
          <w:p w14:paraId="1FC871E9" w14:textId="77777777" w:rsidR="00C63E05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67C6C9B0" w14:textId="77777777" w:rsidR="00C63E05" w:rsidRDefault="00000000">
            <w:r>
              <w:t>C2130</w:t>
            </w:r>
          </w:p>
        </w:tc>
        <w:tc>
          <w:tcPr>
            <w:tcW w:w="769" w:type="dxa"/>
            <w:vAlign w:val="center"/>
          </w:tcPr>
          <w:p w14:paraId="5034612B" w14:textId="77777777" w:rsidR="00C63E05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04808E9C" w14:textId="77777777" w:rsidR="00C63E05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52EB9DEF" w14:textId="77777777" w:rsidR="00C63E05" w:rsidRDefault="00000000">
            <w:r>
              <w:t>6.300</w:t>
            </w:r>
          </w:p>
        </w:tc>
        <w:tc>
          <w:tcPr>
            <w:tcW w:w="848" w:type="dxa"/>
            <w:vAlign w:val="center"/>
          </w:tcPr>
          <w:p w14:paraId="3416BA8F" w14:textId="77777777" w:rsidR="00C63E05" w:rsidRDefault="00000000">
            <w:r>
              <w:t>31.500</w:t>
            </w:r>
          </w:p>
        </w:tc>
        <w:tc>
          <w:tcPr>
            <w:tcW w:w="781" w:type="dxa"/>
            <w:vAlign w:val="center"/>
          </w:tcPr>
          <w:p w14:paraId="66FFC688" w14:textId="77777777" w:rsidR="00C63E0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D702D4A" w14:textId="77777777" w:rsidR="00C63E05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3866093" w14:textId="77777777" w:rsidR="00C63E05" w:rsidRDefault="00C63E05"/>
        </w:tc>
        <w:tc>
          <w:tcPr>
            <w:tcW w:w="916" w:type="dxa"/>
            <w:vAlign w:val="center"/>
          </w:tcPr>
          <w:p w14:paraId="6533C86F" w14:textId="77777777" w:rsidR="00C63E0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E9D2CC9" w14:textId="77777777" w:rsidR="00C63E05" w:rsidRDefault="00000000">
            <w:r>
              <w:t>0.348</w:t>
            </w:r>
          </w:p>
        </w:tc>
      </w:tr>
      <w:tr w:rsidR="00C63E05" w14:paraId="3E44D4B8" w14:textId="77777777">
        <w:tc>
          <w:tcPr>
            <w:tcW w:w="656" w:type="dxa"/>
            <w:vAlign w:val="center"/>
          </w:tcPr>
          <w:p w14:paraId="29E08547" w14:textId="77777777" w:rsidR="00C63E05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2565C7BE" w14:textId="77777777" w:rsidR="00C63E05" w:rsidRDefault="00000000">
            <w:r>
              <w:t>C2130</w:t>
            </w:r>
          </w:p>
        </w:tc>
        <w:tc>
          <w:tcPr>
            <w:tcW w:w="769" w:type="dxa"/>
            <w:vAlign w:val="center"/>
          </w:tcPr>
          <w:p w14:paraId="4CAC7A6C" w14:textId="77777777" w:rsidR="00C63E05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FE15622" w14:textId="77777777" w:rsidR="00C63E05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2B2021C" w14:textId="77777777" w:rsidR="00C63E05" w:rsidRDefault="00000000">
            <w:r>
              <w:t>6.300</w:t>
            </w:r>
          </w:p>
        </w:tc>
        <w:tc>
          <w:tcPr>
            <w:tcW w:w="848" w:type="dxa"/>
            <w:vAlign w:val="center"/>
          </w:tcPr>
          <w:p w14:paraId="1207C903" w14:textId="77777777" w:rsidR="00C63E05" w:rsidRDefault="00000000">
            <w:r>
              <w:t>12.600</w:t>
            </w:r>
          </w:p>
        </w:tc>
        <w:tc>
          <w:tcPr>
            <w:tcW w:w="781" w:type="dxa"/>
            <w:vAlign w:val="center"/>
          </w:tcPr>
          <w:p w14:paraId="4FB72D97" w14:textId="77777777" w:rsidR="00C63E0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15CC7DB" w14:textId="77777777" w:rsidR="00C63E05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F6BF9C6" w14:textId="77777777" w:rsidR="00C63E05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C59D2E9" w14:textId="77777777" w:rsidR="00C63E05" w:rsidRDefault="00000000">
            <w:r>
              <w:t>0.883</w:t>
            </w:r>
          </w:p>
        </w:tc>
        <w:tc>
          <w:tcPr>
            <w:tcW w:w="916" w:type="dxa"/>
            <w:vAlign w:val="center"/>
          </w:tcPr>
          <w:p w14:paraId="6CFCEE0A" w14:textId="77777777" w:rsidR="00C63E05" w:rsidRDefault="00000000">
            <w:r>
              <w:t>0.307</w:t>
            </w:r>
          </w:p>
        </w:tc>
      </w:tr>
      <w:tr w:rsidR="00C63E05" w14:paraId="3B0EBB36" w14:textId="77777777">
        <w:tc>
          <w:tcPr>
            <w:tcW w:w="656" w:type="dxa"/>
            <w:vAlign w:val="center"/>
          </w:tcPr>
          <w:p w14:paraId="71A15DA6" w14:textId="77777777" w:rsidR="00C63E05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56929C18" w14:textId="77777777" w:rsidR="00C63E05" w:rsidRDefault="00000000">
            <w:r>
              <w:t>C2130</w:t>
            </w:r>
          </w:p>
        </w:tc>
        <w:tc>
          <w:tcPr>
            <w:tcW w:w="769" w:type="dxa"/>
            <w:vAlign w:val="center"/>
          </w:tcPr>
          <w:p w14:paraId="517B290C" w14:textId="77777777" w:rsidR="00C63E05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CE29383" w14:textId="77777777" w:rsidR="00C63E05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B4206D9" w14:textId="77777777" w:rsidR="00C63E05" w:rsidRDefault="00000000">
            <w:r>
              <w:t>4.500</w:t>
            </w:r>
          </w:p>
        </w:tc>
        <w:tc>
          <w:tcPr>
            <w:tcW w:w="848" w:type="dxa"/>
            <w:vAlign w:val="center"/>
          </w:tcPr>
          <w:p w14:paraId="4F0D68DB" w14:textId="77777777" w:rsidR="00C63E05" w:rsidRDefault="00000000">
            <w:r>
              <w:t>4.500</w:t>
            </w:r>
          </w:p>
        </w:tc>
        <w:tc>
          <w:tcPr>
            <w:tcW w:w="781" w:type="dxa"/>
            <w:vAlign w:val="center"/>
          </w:tcPr>
          <w:p w14:paraId="507C71F9" w14:textId="77777777" w:rsidR="00C63E0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12D442F" w14:textId="77777777" w:rsidR="00C63E05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09D9A09" w14:textId="77777777" w:rsidR="00C63E05" w:rsidRDefault="00C63E05"/>
        </w:tc>
        <w:tc>
          <w:tcPr>
            <w:tcW w:w="916" w:type="dxa"/>
            <w:vAlign w:val="center"/>
          </w:tcPr>
          <w:p w14:paraId="492B38BD" w14:textId="77777777" w:rsidR="00C63E0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A2C92F7" w14:textId="77777777" w:rsidR="00C63E05" w:rsidRDefault="00000000">
            <w:r>
              <w:t>0.348</w:t>
            </w:r>
          </w:p>
        </w:tc>
      </w:tr>
      <w:tr w:rsidR="00C63E05" w14:paraId="134BEA38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F30EA46" w14:textId="77777777" w:rsidR="00C63E05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298493C" w14:textId="77777777" w:rsidR="00C63E05" w:rsidRDefault="00000000">
            <w:r>
              <w:t>180.900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73E596A" w14:textId="77777777" w:rsidR="00C63E05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DF91072" w14:textId="77777777" w:rsidR="00C63E05" w:rsidRDefault="00000000">
            <w:r>
              <w:t>0.668</w:t>
            </w:r>
          </w:p>
        </w:tc>
        <w:tc>
          <w:tcPr>
            <w:tcW w:w="916" w:type="dxa"/>
            <w:vAlign w:val="center"/>
          </w:tcPr>
          <w:p w14:paraId="06F8D68F" w14:textId="77777777" w:rsidR="00C63E05" w:rsidRDefault="00000000">
            <w:r>
              <w:t>0.232</w:t>
            </w:r>
          </w:p>
        </w:tc>
      </w:tr>
    </w:tbl>
    <w:p w14:paraId="626517A5" w14:textId="77777777" w:rsidR="00C63E05" w:rsidRDefault="00C63E05">
      <w:pPr>
        <w:widowControl w:val="0"/>
        <w:jc w:val="both"/>
        <w:rPr>
          <w:color w:val="000000"/>
        </w:rPr>
      </w:pPr>
    </w:p>
    <w:p w14:paraId="5B4902B6" w14:textId="77777777" w:rsidR="00C63E05" w:rsidRDefault="00000000">
      <w:pPr>
        <w:pStyle w:val="3"/>
        <w:widowControl w:val="0"/>
        <w:jc w:val="both"/>
        <w:rPr>
          <w:color w:val="000000"/>
        </w:rPr>
      </w:pPr>
      <w:bookmarkStart w:id="79" w:name="_Toc123574438"/>
      <w:r>
        <w:rPr>
          <w:color w:val="000000"/>
        </w:rPr>
        <w:lastRenderedPageBreak/>
        <w:t>总体热工性能</w:t>
      </w:r>
      <w:bookmarkEnd w:id="7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451"/>
        <w:gridCol w:w="1451"/>
        <w:gridCol w:w="1565"/>
        <w:gridCol w:w="1679"/>
        <w:gridCol w:w="1508"/>
      </w:tblGrid>
      <w:tr w:rsidR="00C63E05" w14:paraId="497DC9C3" w14:textId="77777777">
        <w:tc>
          <w:tcPr>
            <w:tcW w:w="1678" w:type="dxa"/>
            <w:shd w:val="clear" w:color="auto" w:fill="E6E6E6"/>
            <w:vAlign w:val="center"/>
          </w:tcPr>
          <w:p w14:paraId="1AF9DDEE" w14:textId="77777777" w:rsidR="00C63E05" w:rsidRDefault="00000000">
            <w:pPr>
              <w:jc w:val="center"/>
            </w:pPr>
            <w:r>
              <w:t>朝向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7EC3B6D1" w14:textId="77777777" w:rsidR="00C63E05" w:rsidRDefault="00000000">
            <w:pPr>
              <w:jc w:val="center"/>
            </w:pPr>
            <w:r>
              <w:t>立面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35497B71" w14:textId="77777777" w:rsidR="00C63E05" w:rsidRDefault="00000000">
            <w:pPr>
              <w:jc w:val="center"/>
            </w:pPr>
            <w:r>
              <w:t>面积</w:t>
            </w:r>
          </w:p>
        </w:tc>
        <w:tc>
          <w:tcPr>
            <w:tcW w:w="1564" w:type="dxa"/>
            <w:shd w:val="clear" w:color="auto" w:fill="E6E6E6"/>
            <w:vAlign w:val="center"/>
          </w:tcPr>
          <w:p w14:paraId="5F118048" w14:textId="77777777" w:rsidR="00C63E05" w:rsidRDefault="00000000">
            <w:pPr>
              <w:jc w:val="center"/>
            </w:pPr>
            <w:r>
              <w:t>传热系数</w:t>
            </w:r>
          </w:p>
        </w:tc>
        <w:tc>
          <w:tcPr>
            <w:tcW w:w="1678" w:type="dxa"/>
            <w:shd w:val="clear" w:color="auto" w:fill="E6E6E6"/>
            <w:vAlign w:val="center"/>
          </w:tcPr>
          <w:p w14:paraId="3D732904" w14:textId="77777777" w:rsidR="00C63E05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508" w:type="dxa"/>
            <w:shd w:val="clear" w:color="auto" w:fill="E6E6E6"/>
            <w:vAlign w:val="center"/>
          </w:tcPr>
          <w:p w14:paraId="05F956A6" w14:textId="77777777" w:rsidR="00C63E05" w:rsidRDefault="00000000">
            <w:pPr>
              <w:jc w:val="center"/>
            </w:pPr>
            <w:r>
              <w:t>窗墙比</w:t>
            </w:r>
          </w:p>
        </w:tc>
      </w:tr>
      <w:tr w:rsidR="00C63E05" w14:paraId="2B405690" w14:textId="77777777">
        <w:tc>
          <w:tcPr>
            <w:tcW w:w="1678" w:type="dxa"/>
            <w:shd w:val="clear" w:color="auto" w:fill="E6E6E6"/>
            <w:vAlign w:val="center"/>
          </w:tcPr>
          <w:p w14:paraId="79B2252A" w14:textId="77777777" w:rsidR="00C63E05" w:rsidRDefault="00000000">
            <w:r>
              <w:t>南向</w:t>
            </w:r>
          </w:p>
        </w:tc>
        <w:tc>
          <w:tcPr>
            <w:tcW w:w="1451" w:type="dxa"/>
            <w:vAlign w:val="center"/>
          </w:tcPr>
          <w:p w14:paraId="4248A89B" w14:textId="77777777" w:rsidR="00C63E05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78790EF5" w14:textId="77777777" w:rsidR="00C63E05" w:rsidRDefault="00000000">
            <w:r>
              <w:t>233.40</w:t>
            </w:r>
          </w:p>
        </w:tc>
        <w:tc>
          <w:tcPr>
            <w:tcW w:w="1564" w:type="dxa"/>
            <w:vAlign w:val="center"/>
          </w:tcPr>
          <w:p w14:paraId="573FC63D" w14:textId="77777777" w:rsidR="00C63E05" w:rsidRDefault="00000000">
            <w:r>
              <w:t>2.50</w:t>
            </w:r>
          </w:p>
        </w:tc>
        <w:tc>
          <w:tcPr>
            <w:tcW w:w="1678" w:type="dxa"/>
            <w:vAlign w:val="center"/>
          </w:tcPr>
          <w:p w14:paraId="44A4E81A" w14:textId="77777777" w:rsidR="00C63E05" w:rsidRDefault="00000000">
            <w:r>
              <w:t>0.35</w:t>
            </w:r>
          </w:p>
        </w:tc>
        <w:tc>
          <w:tcPr>
            <w:tcW w:w="1508" w:type="dxa"/>
            <w:vAlign w:val="center"/>
          </w:tcPr>
          <w:p w14:paraId="05691467" w14:textId="77777777" w:rsidR="00C63E05" w:rsidRDefault="00000000">
            <w:r>
              <w:t>0.36</w:t>
            </w:r>
          </w:p>
        </w:tc>
      </w:tr>
      <w:tr w:rsidR="00C63E05" w14:paraId="7A2007F4" w14:textId="77777777">
        <w:tc>
          <w:tcPr>
            <w:tcW w:w="1678" w:type="dxa"/>
            <w:shd w:val="clear" w:color="auto" w:fill="E6E6E6"/>
            <w:vAlign w:val="center"/>
          </w:tcPr>
          <w:p w14:paraId="5E458D0E" w14:textId="77777777" w:rsidR="00C63E05" w:rsidRDefault="00000000">
            <w:r>
              <w:t>北向</w:t>
            </w:r>
          </w:p>
        </w:tc>
        <w:tc>
          <w:tcPr>
            <w:tcW w:w="1451" w:type="dxa"/>
            <w:vAlign w:val="center"/>
          </w:tcPr>
          <w:p w14:paraId="2D413B83" w14:textId="77777777" w:rsidR="00C63E05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3A94D9DF" w14:textId="77777777" w:rsidR="00C63E05" w:rsidRDefault="00000000">
            <w:r>
              <w:t>208.20</w:t>
            </w:r>
          </w:p>
        </w:tc>
        <w:tc>
          <w:tcPr>
            <w:tcW w:w="1564" w:type="dxa"/>
            <w:vAlign w:val="center"/>
          </w:tcPr>
          <w:p w14:paraId="7B770C36" w14:textId="77777777" w:rsidR="00C63E05" w:rsidRDefault="00000000">
            <w:r>
              <w:t>2.50</w:t>
            </w:r>
          </w:p>
        </w:tc>
        <w:tc>
          <w:tcPr>
            <w:tcW w:w="1678" w:type="dxa"/>
            <w:vAlign w:val="center"/>
          </w:tcPr>
          <w:p w14:paraId="211C6968" w14:textId="77777777" w:rsidR="00C63E05" w:rsidRDefault="00000000">
            <w:r>
              <w:t>0.35</w:t>
            </w:r>
          </w:p>
        </w:tc>
        <w:tc>
          <w:tcPr>
            <w:tcW w:w="1508" w:type="dxa"/>
            <w:vAlign w:val="center"/>
          </w:tcPr>
          <w:p w14:paraId="5A0482F0" w14:textId="77777777" w:rsidR="00C63E05" w:rsidRDefault="00000000">
            <w:r>
              <w:t>0.32</w:t>
            </w:r>
          </w:p>
        </w:tc>
      </w:tr>
      <w:tr w:rsidR="00C63E05" w14:paraId="275BCF0B" w14:textId="77777777">
        <w:tc>
          <w:tcPr>
            <w:tcW w:w="1678" w:type="dxa"/>
            <w:shd w:val="clear" w:color="auto" w:fill="E6E6E6"/>
            <w:vAlign w:val="center"/>
          </w:tcPr>
          <w:p w14:paraId="39DE0285" w14:textId="77777777" w:rsidR="00C63E05" w:rsidRDefault="00000000">
            <w:r>
              <w:t>东向</w:t>
            </w:r>
          </w:p>
        </w:tc>
        <w:tc>
          <w:tcPr>
            <w:tcW w:w="1451" w:type="dxa"/>
            <w:vAlign w:val="center"/>
          </w:tcPr>
          <w:p w14:paraId="15136AEE" w14:textId="77777777" w:rsidR="00C63E05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24F9F24C" w14:textId="77777777" w:rsidR="00C63E05" w:rsidRDefault="00000000">
            <w:r>
              <w:t>208.20</w:t>
            </w:r>
          </w:p>
        </w:tc>
        <w:tc>
          <w:tcPr>
            <w:tcW w:w="1564" w:type="dxa"/>
            <w:vAlign w:val="center"/>
          </w:tcPr>
          <w:p w14:paraId="23D10C2D" w14:textId="77777777" w:rsidR="00C63E05" w:rsidRDefault="00000000">
            <w:r>
              <w:t>2.50</w:t>
            </w:r>
          </w:p>
        </w:tc>
        <w:tc>
          <w:tcPr>
            <w:tcW w:w="1678" w:type="dxa"/>
            <w:vAlign w:val="center"/>
          </w:tcPr>
          <w:p w14:paraId="25CCE787" w14:textId="77777777" w:rsidR="00C63E05" w:rsidRDefault="00000000">
            <w:r>
              <w:t>0.24</w:t>
            </w:r>
          </w:p>
        </w:tc>
        <w:tc>
          <w:tcPr>
            <w:tcW w:w="1508" w:type="dxa"/>
            <w:vAlign w:val="center"/>
          </w:tcPr>
          <w:p w14:paraId="40DADCF7" w14:textId="77777777" w:rsidR="00C63E05" w:rsidRDefault="00000000">
            <w:r>
              <w:t>0.32</w:t>
            </w:r>
          </w:p>
        </w:tc>
      </w:tr>
      <w:tr w:rsidR="00C63E05" w14:paraId="7A2413EA" w14:textId="77777777">
        <w:tc>
          <w:tcPr>
            <w:tcW w:w="1678" w:type="dxa"/>
            <w:shd w:val="clear" w:color="auto" w:fill="E6E6E6"/>
            <w:vAlign w:val="center"/>
          </w:tcPr>
          <w:p w14:paraId="08228E46" w14:textId="77777777" w:rsidR="00C63E05" w:rsidRDefault="00000000">
            <w:r>
              <w:t>西向</w:t>
            </w:r>
          </w:p>
        </w:tc>
        <w:tc>
          <w:tcPr>
            <w:tcW w:w="1451" w:type="dxa"/>
            <w:vAlign w:val="center"/>
          </w:tcPr>
          <w:p w14:paraId="30B8CC87" w14:textId="77777777" w:rsidR="00C63E05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3C8B1A41" w14:textId="77777777" w:rsidR="00C63E05" w:rsidRDefault="00000000">
            <w:r>
              <w:t>180.90</w:t>
            </w:r>
          </w:p>
        </w:tc>
        <w:tc>
          <w:tcPr>
            <w:tcW w:w="1564" w:type="dxa"/>
            <w:vAlign w:val="center"/>
          </w:tcPr>
          <w:p w14:paraId="3F7B06D5" w14:textId="77777777" w:rsidR="00C63E05" w:rsidRDefault="00000000">
            <w:r>
              <w:t>2.50</w:t>
            </w:r>
          </w:p>
        </w:tc>
        <w:tc>
          <w:tcPr>
            <w:tcW w:w="1678" w:type="dxa"/>
            <w:vAlign w:val="center"/>
          </w:tcPr>
          <w:p w14:paraId="6DC1DD56" w14:textId="77777777" w:rsidR="00C63E05" w:rsidRDefault="00000000">
            <w:r>
              <w:t>0.23</w:t>
            </w:r>
          </w:p>
        </w:tc>
        <w:tc>
          <w:tcPr>
            <w:tcW w:w="1508" w:type="dxa"/>
            <w:vAlign w:val="center"/>
          </w:tcPr>
          <w:p w14:paraId="415522C7" w14:textId="77777777" w:rsidR="00C63E05" w:rsidRDefault="00000000">
            <w:r>
              <w:t>0.29</w:t>
            </w:r>
          </w:p>
        </w:tc>
      </w:tr>
      <w:tr w:rsidR="00C63E05" w14:paraId="03D9FBDD" w14:textId="77777777">
        <w:tc>
          <w:tcPr>
            <w:tcW w:w="1678" w:type="dxa"/>
            <w:shd w:val="clear" w:color="auto" w:fill="E6E6E6"/>
            <w:vAlign w:val="center"/>
          </w:tcPr>
          <w:p w14:paraId="551D003A" w14:textId="77777777" w:rsidR="00C63E05" w:rsidRDefault="00000000">
            <w:r>
              <w:t>综合平均</w:t>
            </w:r>
          </w:p>
        </w:tc>
        <w:tc>
          <w:tcPr>
            <w:tcW w:w="1451" w:type="dxa"/>
            <w:vAlign w:val="center"/>
          </w:tcPr>
          <w:p w14:paraId="549E939A" w14:textId="77777777" w:rsidR="00C63E05" w:rsidRDefault="00C63E05"/>
        </w:tc>
        <w:tc>
          <w:tcPr>
            <w:tcW w:w="1451" w:type="dxa"/>
            <w:vAlign w:val="center"/>
          </w:tcPr>
          <w:p w14:paraId="62914F50" w14:textId="77777777" w:rsidR="00C63E05" w:rsidRDefault="00000000">
            <w:r>
              <w:t>830.70</w:t>
            </w:r>
          </w:p>
        </w:tc>
        <w:tc>
          <w:tcPr>
            <w:tcW w:w="1564" w:type="dxa"/>
            <w:vAlign w:val="center"/>
          </w:tcPr>
          <w:p w14:paraId="7B9C9E21" w14:textId="77777777" w:rsidR="00C63E05" w:rsidRDefault="00000000">
            <w:r>
              <w:t>2.50</w:t>
            </w:r>
          </w:p>
        </w:tc>
        <w:tc>
          <w:tcPr>
            <w:tcW w:w="1678" w:type="dxa"/>
            <w:vAlign w:val="center"/>
          </w:tcPr>
          <w:p w14:paraId="426B51AC" w14:textId="77777777" w:rsidR="00C63E05" w:rsidRDefault="00000000">
            <w:r>
              <w:t>0.30</w:t>
            </w:r>
          </w:p>
        </w:tc>
        <w:tc>
          <w:tcPr>
            <w:tcW w:w="1508" w:type="dxa"/>
            <w:vAlign w:val="center"/>
          </w:tcPr>
          <w:p w14:paraId="2A290CBA" w14:textId="77777777" w:rsidR="00C63E05" w:rsidRDefault="00000000">
            <w:r>
              <w:t>0.32</w:t>
            </w:r>
          </w:p>
        </w:tc>
      </w:tr>
    </w:tbl>
    <w:p w14:paraId="5C9FFAEA" w14:textId="77777777" w:rsidR="00C63E0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0069D49A" w14:textId="77777777" w:rsidR="00C63E05" w:rsidRDefault="00000000">
      <w:pPr>
        <w:pStyle w:val="1"/>
        <w:widowControl w:val="0"/>
        <w:jc w:val="both"/>
        <w:rPr>
          <w:color w:val="000000"/>
        </w:rPr>
      </w:pPr>
      <w:bookmarkStart w:id="80" w:name="_Toc123574439"/>
      <w:r>
        <w:rPr>
          <w:color w:val="000000"/>
        </w:rPr>
        <w:t>围护结构概况</w:t>
      </w:r>
      <w:bookmarkEnd w:id="80"/>
    </w:p>
    <w:p w14:paraId="770DD981" w14:textId="77777777" w:rsidR="00C63E05" w:rsidRDefault="00C63E05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18"/>
        <w:gridCol w:w="1164"/>
        <w:gridCol w:w="2718"/>
        <w:gridCol w:w="1453"/>
        <w:gridCol w:w="1453"/>
        <w:gridCol w:w="1693"/>
      </w:tblGrid>
      <w:tr w:rsidR="005A1400" w14:paraId="18956200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95E2798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C21D280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5A1400" w14:paraId="1C6E49AE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5DD6A40" w14:textId="77777777" w:rsidR="005A14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41E156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bookmarkStart w:id="81" w:name="屋顶K"/>
            <w:r>
              <w:rPr>
                <w:rFonts w:hint="eastAsia"/>
                <w:bCs/>
                <w:szCs w:val="21"/>
              </w:rPr>
              <w:t>0.42(</w:t>
            </w:r>
            <w:r>
              <w:rPr>
                <w:rFonts w:hint="eastAsia"/>
                <w:bCs/>
                <w:szCs w:val="21"/>
              </w:rPr>
              <w:t>不含反射隔热外饰面附加热阻</w:t>
            </w:r>
            <w:r>
              <w:rPr>
                <w:rFonts w:hint="eastAsia"/>
                <w:bCs/>
                <w:szCs w:val="21"/>
              </w:rPr>
              <w:t>)</w:t>
            </w:r>
            <w:bookmarkEnd w:id="81"/>
            <w:r>
              <w:rPr>
                <w:rFonts w:hint="eastAsia"/>
                <w:bCs/>
                <w:szCs w:val="21"/>
              </w:rPr>
              <w:t>(D:</w:t>
            </w:r>
            <w:bookmarkStart w:id="82" w:name="屋顶D"/>
            <w:r w:rsidRPr="00AB0512">
              <w:rPr>
                <w:rFonts w:hint="eastAsia"/>
                <w:bCs/>
                <w:szCs w:val="21"/>
              </w:rPr>
              <w:t>2.86</w:t>
            </w:r>
            <w:bookmarkEnd w:id="82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7C72A305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E0D5CD8" w14:textId="77777777" w:rsidR="005A14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 xml:space="preserve">K </w:t>
            </w: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AFB2FE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bookmarkStart w:id="83" w:name="外墙K"/>
            <w:r>
              <w:rPr>
                <w:rFonts w:hint="eastAsia"/>
                <w:bCs/>
                <w:szCs w:val="21"/>
              </w:rPr>
              <w:t>0.73(</w:t>
            </w:r>
            <w:r>
              <w:rPr>
                <w:rFonts w:hint="eastAsia"/>
                <w:bCs/>
                <w:szCs w:val="21"/>
              </w:rPr>
              <w:t>不含反射隔热外饰面附加热阻</w:t>
            </w:r>
            <w:r>
              <w:rPr>
                <w:rFonts w:hint="eastAsia"/>
                <w:bCs/>
                <w:szCs w:val="21"/>
              </w:rPr>
              <w:t>)</w:t>
            </w:r>
            <w:bookmarkEnd w:id="83"/>
            <w:r>
              <w:rPr>
                <w:rFonts w:hint="eastAsia"/>
                <w:bCs/>
                <w:szCs w:val="21"/>
              </w:rPr>
              <w:t>(D:</w:t>
            </w:r>
            <w:bookmarkStart w:id="84" w:name="外墙D"/>
            <w:r w:rsidRPr="00AB0512">
              <w:rPr>
                <w:rFonts w:hint="eastAsia"/>
                <w:bCs/>
                <w:szCs w:val="21"/>
              </w:rPr>
              <w:t>3.08</w:t>
            </w:r>
            <w:bookmarkEnd w:id="84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397D5A40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4E4F49F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6E8950B3" w14:textId="77777777" w:rsidR="005A14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E9D42C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bookmarkStart w:id="85" w:name="天窗K"/>
            <w:r>
              <w:rPr>
                <w:rFonts w:hint="eastAsia"/>
                <w:bCs/>
                <w:szCs w:val="21"/>
              </w:rPr>
              <w:t>－</w:t>
            </w:r>
            <w:bookmarkEnd w:id="85"/>
          </w:p>
        </w:tc>
      </w:tr>
      <w:tr w:rsidR="005A1400" w14:paraId="3CE3161B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8FC20EB" w14:textId="77777777" w:rsidR="005A1400" w:rsidRDefault="00000000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879EC8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bookmarkStart w:id="86" w:name="天窗SHGC"/>
            <w:r>
              <w:rPr>
                <w:rFonts w:hint="eastAsia"/>
                <w:bCs/>
                <w:szCs w:val="21"/>
              </w:rPr>
              <w:t>－</w:t>
            </w:r>
            <w:bookmarkEnd w:id="86"/>
          </w:p>
        </w:tc>
      </w:tr>
      <w:tr w:rsidR="005A1400" w14:paraId="2599C12A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ED3CD2B" w14:textId="77777777" w:rsidR="005A14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72CFC6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bookmarkStart w:id="87" w:name="挑空楼板K"/>
            <w:r>
              <w:rPr>
                <w:rFonts w:hint="eastAsia"/>
                <w:bCs/>
                <w:szCs w:val="21"/>
              </w:rPr>
              <w:t>－</w:t>
            </w:r>
            <w:bookmarkEnd w:id="87"/>
          </w:p>
        </w:tc>
      </w:tr>
      <w:tr w:rsidR="005A1400" w14:paraId="07BFB9AE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69420C2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B9644E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249D629" w14:textId="77777777" w:rsidR="005A1400" w:rsidRDefault="00000000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5A9A3DC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7FFF4E7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16334C9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5ECC7F5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14:paraId="019E98EF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42FA1D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820353" w14:textId="77777777" w:rsidR="005A14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88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88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C66A5B" w14:textId="77777777" w:rsidR="005A14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EB11C7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15EEA3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70BA0E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:rsidR="005A1400" w14:paraId="11F60984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5DC73D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B154C3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0DADD5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D29AEB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0.32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8E21B5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AFEBCD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:rsidR="005A1400" w14:paraId="655EB700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D7D1F7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9EAF5F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BAA3A9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253D32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0.32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A986D9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A70B06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</w:tr>
      <w:tr w:rsidR="005A1400" w14:paraId="64DCCBC8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D9F6253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8BF67F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7C5927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775000B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E8F556C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BCD0F9C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</w:tr>
    </w:tbl>
    <w:p w14:paraId="05829805" w14:textId="77777777" w:rsidR="00C63E05" w:rsidRDefault="00C63E05">
      <w:pPr>
        <w:widowControl w:val="0"/>
        <w:jc w:val="both"/>
        <w:rPr>
          <w:color w:val="000000"/>
        </w:rPr>
      </w:pPr>
    </w:p>
    <w:p w14:paraId="7E0E9B8E" w14:textId="77777777" w:rsidR="00C63E05" w:rsidRDefault="00000000">
      <w:pPr>
        <w:pStyle w:val="1"/>
        <w:widowControl w:val="0"/>
        <w:jc w:val="both"/>
        <w:rPr>
          <w:color w:val="000000"/>
        </w:rPr>
      </w:pPr>
      <w:bookmarkStart w:id="89" w:name="_Toc123574440"/>
      <w:r>
        <w:rPr>
          <w:color w:val="000000"/>
        </w:rPr>
        <w:t>设计建筑</w:t>
      </w:r>
      <w:bookmarkEnd w:id="89"/>
    </w:p>
    <w:p w14:paraId="11728914" w14:textId="77777777" w:rsidR="00C63E05" w:rsidRDefault="00000000">
      <w:pPr>
        <w:pStyle w:val="2"/>
        <w:widowControl w:val="0"/>
      </w:pPr>
      <w:bookmarkStart w:id="90" w:name="_Toc123574441"/>
      <w:r>
        <w:t>房间类型</w:t>
      </w:r>
      <w:bookmarkEnd w:id="90"/>
    </w:p>
    <w:p w14:paraId="72018CB8" w14:textId="77777777" w:rsidR="00C63E05" w:rsidRDefault="00000000">
      <w:pPr>
        <w:pStyle w:val="3"/>
        <w:widowControl w:val="0"/>
        <w:jc w:val="both"/>
        <w:rPr>
          <w:color w:val="000000"/>
        </w:rPr>
      </w:pPr>
      <w:bookmarkStart w:id="91" w:name="_Toc123574442"/>
      <w:r>
        <w:rPr>
          <w:color w:val="000000"/>
        </w:rPr>
        <w:t>房间表</w:t>
      </w:r>
      <w:bookmarkEnd w:id="9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C63E05" w14:paraId="4EC072C7" w14:textId="77777777">
        <w:tc>
          <w:tcPr>
            <w:tcW w:w="1567" w:type="dxa"/>
            <w:shd w:val="clear" w:color="auto" w:fill="E6E6E6"/>
            <w:vAlign w:val="center"/>
          </w:tcPr>
          <w:p w14:paraId="4080617C" w14:textId="77777777" w:rsidR="00C63E05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828A898" w14:textId="77777777" w:rsidR="00C63E05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AD87AD3" w14:textId="77777777" w:rsidR="00C63E05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DECE5EB" w14:textId="77777777" w:rsidR="00C63E05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3D2630" w14:textId="77777777" w:rsidR="00C63E05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EED3A8" w14:textId="77777777" w:rsidR="00C63E05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3AB42B" w14:textId="77777777" w:rsidR="00C63E05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1E8AD3" w14:textId="77777777" w:rsidR="00C63E05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C63E05" w14:paraId="50C1403B" w14:textId="77777777">
        <w:tc>
          <w:tcPr>
            <w:tcW w:w="1567" w:type="dxa"/>
            <w:shd w:val="clear" w:color="auto" w:fill="E6E6E6"/>
            <w:vAlign w:val="center"/>
          </w:tcPr>
          <w:p w14:paraId="480029FD" w14:textId="77777777" w:rsidR="00C63E05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4957A5C0" w14:textId="77777777" w:rsidR="00C63E0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27EA498" w14:textId="77777777" w:rsidR="00C63E0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F7D4000" w14:textId="77777777" w:rsidR="00C63E0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0CFF3D" w14:textId="77777777" w:rsidR="00C63E0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4A8ACB0" w14:textId="77777777" w:rsidR="00C63E05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F5BA7F" w14:textId="77777777" w:rsidR="00C63E05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007CD0" w14:textId="77777777" w:rsidR="00C63E0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20C9FD43" w14:textId="77777777" w:rsidR="00C63E05" w:rsidRDefault="00000000">
      <w:pPr>
        <w:pStyle w:val="3"/>
        <w:widowControl w:val="0"/>
        <w:jc w:val="both"/>
        <w:rPr>
          <w:color w:val="000000"/>
        </w:rPr>
      </w:pPr>
      <w:bookmarkStart w:id="92" w:name="_Toc123574443"/>
      <w:r>
        <w:rPr>
          <w:color w:val="000000"/>
        </w:rPr>
        <w:t>作息时间表</w:t>
      </w:r>
      <w:bookmarkEnd w:id="92"/>
    </w:p>
    <w:p w14:paraId="0005C76A" w14:textId="77777777" w:rsidR="00C63E0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8BFD956" w14:textId="77777777" w:rsidR="00C63E05" w:rsidRDefault="00000000">
      <w:pPr>
        <w:pStyle w:val="2"/>
        <w:widowControl w:val="0"/>
      </w:pPr>
      <w:bookmarkStart w:id="93" w:name="_Toc123574444"/>
      <w:r>
        <w:lastRenderedPageBreak/>
        <w:t>系统类型</w:t>
      </w:r>
      <w:bookmarkEnd w:id="93"/>
    </w:p>
    <w:p w14:paraId="7301C269" w14:textId="77777777" w:rsidR="00C63E05" w:rsidRDefault="00000000">
      <w:pPr>
        <w:pStyle w:val="3"/>
        <w:widowControl w:val="0"/>
        <w:jc w:val="both"/>
        <w:rPr>
          <w:color w:val="000000"/>
        </w:rPr>
      </w:pPr>
      <w:bookmarkStart w:id="94" w:name="_Toc123574445"/>
      <w:r>
        <w:rPr>
          <w:color w:val="000000"/>
        </w:rPr>
        <w:t>系统分区</w:t>
      </w:r>
      <w:bookmarkEnd w:id="9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C63E05" w14:paraId="00A3F2E9" w14:textId="77777777">
        <w:tc>
          <w:tcPr>
            <w:tcW w:w="1131" w:type="dxa"/>
            <w:shd w:val="clear" w:color="auto" w:fill="E6E6E6"/>
            <w:vAlign w:val="center"/>
          </w:tcPr>
          <w:p w14:paraId="258C1BD3" w14:textId="77777777" w:rsidR="00C63E05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B1433DD" w14:textId="77777777" w:rsidR="00C63E05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166055" w14:textId="77777777" w:rsidR="00C63E05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7A5572" w14:textId="77777777" w:rsidR="00C63E05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A2CFBEF" w14:textId="77777777" w:rsidR="00C63E0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0AC9F40B" w14:textId="77777777" w:rsidR="00C63E05" w:rsidRDefault="00000000">
            <w:pPr>
              <w:jc w:val="center"/>
            </w:pPr>
            <w:r>
              <w:t>包含的房间</w:t>
            </w:r>
          </w:p>
        </w:tc>
      </w:tr>
      <w:tr w:rsidR="00C63E05" w14:paraId="0AC7FF60" w14:textId="77777777">
        <w:tc>
          <w:tcPr>
            <w:tcW w:w="1131" w:type="dxa"/>
            <w:vAlign w:val="center"/>
          </w:tcPr>
          <w:p w14:paraId="2CAA8EDE" w14:textId="77777777" w:rsidR="00C63E05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2637934C" w14:textId="77777777" w:rsidR="00C63E05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3D1A95E0" w14:textId="77777777" w:rsidR="00C63E0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FF48A9A" w14:textId="77777777" w:rsidR="00C63E05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23761E66" w14:textId="77777777" w:rsidR="00C63E05" w:rsidRDefault="00000000">
            <w:r>
              <w:t>2850.25</w:t>
            </w:r>
          </w:p>
        </w:tc>
        <w:tc>
          <w:tcPr>
            <w:tcW w:w="3673" w:type="dxa"/>
            <w:vAlign w:val="center"/>
          </w:tcPr>
          <w:p w14:paraId="0578EA7A" w14:textId="77777777" w:rsidR="00C63E05" w:rsidRDefault="00000000">
            <w:r>
              <w:t>所有房间</w:t>
            </w:r>
          </w:p>
        </w:tc>
      </w:tr>
    </w:tbl>
    <w:p w14:paraId="359CAA11" w14:textId="77777777" w:rsidR="00C63E05" w:rsidRDefault="00000000">
      <w:pPr>
        <w:pStyle w:val="3"/>
        <w:widowControl w:val="0"/>
        <w:jc w:val="both"/>
        <w:rPr>
          <w:color w:val="000000"/>
        </w:rPr>
      </w:pPr>
      <w:bookmarkStart w:id="95" w:name="_Toc123574446"/>
      <w:r>
        <w:rPr>
          <w:color w:val="000000"/>
        </w:rPr>
        <w:t>热回收参数</w:t>
      </w:r>
      <w:bookmarkEnd w:id="9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C63E05" w14:paraId="3B405469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56351DC0" w14:textId="77777777" w:rsidR="00C63E05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4EC324D8" w14:textId="77777777" w:rsidR="00C63E05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F6940FF" w14:textId="77777777" w:rsidR="00C63E05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3EF37E5" w14:textId="77777777" w:rsidR="00C63E05" w:rsidRDefault="00000000">
            <w:pPr>
              <w:jc w:val="center"/>
            </w:pPr>
            <w:r>
              <w:t>供暖</w:t>
            </w:r>
          </w:p>
        </w:tc>
      </w:tr>
      <w:tr w:rsidR="00C63E05" w14:paraId="430063C6" w14:textId="77777777">
        <w:tc>
          <w:tcPr>
            <w:tcW w:w="1131" w:type="dxa"/>
            <w:vMerge/>
            <w:vAlign w:val="center"/>
          </w:tcPr>
          <w:p w14:paraId="2DF322AD" w14:textId="77777777" w:rsidR="00C63E05" w:rsidRDefault="00C63E05"/>
        </w:tc>
        <w:tc>
          <w:tcPr>
            <w:tcW w:w="1262" w:type="dxa"/>
            <w:vMerge/>
            <w:vAlign w:val="center"/>
          </w:tcPr>
          <w:p w14:paraId="63861B37" w14:textId="77777777" w:rsidR="00C63E05" w:rsidRDefault="00C63E05"/>
        </w:tc>
        <w:tc>
          <w:tcPr>
            <w:tcW w:w="1731" w:type="dxa"/>
            <w:vAlign w:val="center"/>
          </w:tcPr>
          <w:p w14:paraId="2ACEFB0D" w14:textId="77777777" w:rsidR="00C63E05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6181F50B" w14:textId="77777777" w:rsidR="00C63E05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51A2803C" w14:textId="77777777" w:rsidR="00C63E05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621E6472" w14:textId="77777777" w:rsidR="00C63E05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C63E05" w14:paraId="17759F54" w14:textId="77777777">
        <w:tc>
          <w:tcPr>
            <w:tcW w:w="1131" w:type="dxa"/>
            <w:vAlign w:val="center"/>
          </w:tcPr>
          <w:p w14:paraId="01006E29" w14:textId="77777777" w:rsidR="00C63E05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088EDC76" w14:textId="77777777" w:rsidR="00C63E05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6BAC4BDE" w14:textId="77777777" w:rsidR="00C63E05" w:rsidRDefault="00C63E05"/>
        </w:tc>
        <w:tc>
          <w:tcPr>
            <w:tcW w:w="1731" w:type="dxa"/>
            <w:vAlign w:val="center"/>
          </w:tcPr>
          <w:p w14:paraId="4BE78769" w14:textId="77777777" w:rsidR="00C63E05" w:rsidRDefault="00C63E05"/>
        </w:tc>
        <w:tc>
          <w:tcPr>
            <w:tcW w:w="1731" w:type="dxa"/>
            <w:vAlign w:val="center"/>
          </w:tcPr>
          <w:p w14:paraId="0C429DD7" w14:textId="77777777" w:rsidR="00C63E05" w:rsidRDefault="00C63E05"/>
        </w:tc>
        <w:tc>
          <w:tcPr>
            <w:tcW w:w="1731" w:type="dxa"/>
            <w:vAlign w:val="center"/>
          </w:tcPr>
          <w:p w14:paraId="72ADFAA6" w14:textId="77777777" w:rsidR="00C63E05" w:rsidRDefault="00C63E05"/>
        </w:tc>
      </w:tr>
    </w:tbl>
    <w:p w14:paraId="166E1815" w14:textId="77777777" w:rsidR="00C63E05" w:rsidRDefault="00000000">
      <w:pPr>
        <w:pStyle w:val="2"/>
        <w:widowControl w:val="0"/>
      </w:pPr>
      <w:bookmarkStart w:id="96" w:name="_Toc123574447"/>
      <w:r>
        <w:t>制冷系统</w:t>
      </w:r>
      <w:bookmarkEnd w:id="96"/>
    </w:p>
    <w:p w14:paraId="189EAACF" w14:textId="77777777" w:rsidR="00C63E05" w:rsidRDefault="00000000">
      <w:pPr>
        <w:pStyle w:val="3"/>
        <w:widowControl w:val="0"/>
        <w:jc w:val="both"/>
        <w:rPr>
          <w:color w:val="000000"/>
        </w:rPr>
      </w:pPr>
      <w:bookmarkStart w:id="97" w:name="_Toc123574448"/>
      <w:r>
        <w:rPr>
          <w:color w:val="000000"/>
        </w:rPr>
        <w:t>冷水机组</w:t>
      </w:r>
      <w:bookmarkEnd w:id="9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C63E05" w14:paraId="1CC6EE07" w14:textId="77777777">
        <w:tc>
          <w:tcPr>
            <w:tcW w:w="1697" w:type="dxa"/>
            <w:shd w:val="clear" w:color="auto" w:fill="E6E6E6"/>
            <w:vAlign w:val="center"/>
          </w:tcPr>
          <w:p w14:paraId="1A0B7E20" w14:textId="77777777" w:rsidR="00C63E05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45F24A92" w14:textId="77777777" w:rsidR="00C63E05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7B239EAC" w14:textId="77777777" w:rsidR="00C63E05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08B324F" w14:textId="77777777" w:rsidR="00C63E05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1715C410" w14:textId="77777777" w:rsidR="00C63E05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390F589A" w14:textId="77777777" w:rsidR="00C63E05" w:rsidRDefault="00000000">
            <w:pPr>
              <w:jc w:val="center"/>
            </w:pPr>
            <w:r>
              <w:t>台数</w:t>
            </w:r>
          </w:p>
        </w:tc>
      </w:tr>
      <w:tr w:rsidR="00C63E05" w14:paraId="6D665B6F" w14:textId="77777777">
        <w:tc>
          <w:tcPr>
            <w:tcW w:w="1697" w:type="dxa"/>
            <w:vAlign w:val="center"/>
          </w:tcPr>
          <w:p w14:paraId="16A65378" w14:textId="77777777" w:rsidR="00C63E05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05DCDCAB" w14:textId="77777777" w:rsidR="00C63E05" w:rsidRDefault="00000000">
            <w:r>
              <w:t>直燃型溴化锂机组</w:t>
            </w:r>
          </w:p>
        </w:tc>
        <w:tc>
          <w:tcPr>
            <w:tcW w:w="1647" w:type="dxa"/>
            <w:vAlign w:val="center"/>
          </w:tcPr>
          <w:p w14:paraId="050A36D6" w14:textId="77777777" w:rsidR="00C63E05" w:rsidRDefault="00000000">
            <w:r>
              <w:t>电</w:t>
            </w:r>
            <w:r>
              <w:t>:100,</w:t>
            </w:r>
            <w:r>
              <w:t>热</w:t>
            </w:r>
            <w:r>
              <w:t>:0</w:t>
            </w:r>
          </w:p>
        </w:tc>
        <w:tc>
          <w:tcPr>
            <w:tcW w:w="1273" w:type="dxa"/>
            <w:vAlign w:val="center"/>
          </w:tcPr>
          <w:p w14:paraId="73E65162" w14:textId="77777777" w:rsidR="00C63E05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65CD0BCB" w14:textId="77777777" w:rsidR="00C63E05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064A59DE" w14:textId="77777777" w:rsidR="00C63E05" w:rsidRDefault="00000000">
            <w:r>
              <w:t>1</w:t>
            </w:r>
          </w:p>
        </w:tc>
      </w:tr>
    </w:tbl>
    <w:p w14:paraId="0ACE9D99" w14:textId="77777777" w:rsidR="00C63E05" w:rsidRDefault="00000000">
      <w:pPr>
        <w:pStyle w:val="3"/>
        <w:widowControl w:val="0"/>
        <w:jc w:val="both"/>
        <w:rPr>
          <w:color w:val="000000"/>
        </w:rPr>
      </w:pPr>
      <w:bookmarkStart w:id="98" w:name="_Toc123574449"/>
      <w:r>
        <w:rPr>
          <w:color w:val="000000"/>
        </w:rPr>
        <w:t>水泵系统</w:t>
      </w:r>
      <w:bookmarkEnd w:id="9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C63E05" w14:paraId="6844C94A" w14:textId="77777777">
        <w:tc>
          <w:tcPr>
            <w:tcW w:w="2677" w:type="dxa"/>
            <w:shd w:val="clear" w:color="auto" w:fill="E6E6E6"/>
            <w:vAlign w:val="center"/>
          </w:tcPr>
          <w:p w14:paraId="3380BC31" w14:textId="77777777" w:rsidR="00C63E05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6CC073D2" w14:textId="77777777" w:rsidR="00C63E05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E283F31" w14:textId="77777777" w:rsidR="00C63E05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590D1709" w14:textId="77777777" w:rsidR="00C63E05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639A51C" w14:textId="77777777" w:rsidR="00C63E05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4C801224" w14:textId="77777777" w:rsidR="00C63E05" w:rsidRDefault="00000000">
            <w:pPr>
              <w:jc w:val="center"/>
            </w:pPr>
            <w:r>
              <w:t>台数</w:t>
            </w:r>
          </w:p>
        </w:tc>
      </w:tr>
      <w:tr w:rsidR="00C63E05" w14:paraId="31638E4D" w14:textId="77777777">
        <w:tc>
          <w:tcPr>
            <w:tcW w:w="2677" w:type="dxa"/>
            <w:vAlign w:val="center"/>
          </w:tcPr>
          <w:p w14:paraId="31EB1066" w14:textId="77777777" w:rsidR="00C63E05" w:rsidRDefault="00000000">
            <w:r>
              <w:t>冷冻水泵</w:t>
            </w:r>
          </w:p>
        </w:tc>
        <w:tc>
          <w:tcPr>
            <w:tcW w:w="1267" w:type="dxa"/>
            <w:vAlign w:val="center"/>
          </w:tcPr>
          <w:p w14:paraId="21E0DDD7" w14:textId="77777777" w:rsidR="00C63E05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4AAB5134" w14:textId="77777777" w:rsidR="00C63E05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29571866" w14:textId="77777777" w:rsidR="00C63E05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0D4FD919" w14:textId="77777777" w:rsidR="00C63E05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4B4857F7" w14:textId="77777777" w:rsidR="00C63E05" w:rsidRDefault="00000000">
            <w:r>
              <w:t>1</w:t>
            </w:r>
          </w:p>
        </w:tc>
      </w:tr>
    </w:tbl>
    <w:p w14:paraId="5356E535" w14:textId="77777777" w:rsidR="00C63E05" w:rsidRDefault="00000000">
      <w:pPr>
        <w:pStyle w:val="3"/>
        <w:widowControl w:val="0"/>
        <w:jc w:val="both"/>
        <w:rPr>
          <w:color w:val="000000"/>
        </w:rPr>
      </w:pPr>
      <w:bookmarkStart w:id="99" w:name="_Toc123574450"/>
      <w:r>
        <w:rPr>
          <w:color w:val="000000"/>
        </w:rPr>
        <w:t>运行工况</w:t>
      </w:r>
      <w:bookmarkEnd w:id="9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C63E05" w14:paraId="1EAB5D35" w14:textId="77777777">
        <w:tc>
          <w:tcPr>
            <w:tcW w:w="1115" w:type="dxa"/>
            <w:shd w:val="clear" w:color="auto" w:fill="E6E6E6"/>
            <w:vAlign w:val="center"/>
          </w:tcPr>
          <w:p w14:paraId="47A3F5CC" w14:textId="77777777" w:rsidR="00C63E05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8198140" w14:textId="77777777" w:rsidR="00C63E05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58074E8" w14:textId="77777777" w:rsidR="00C63E05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C11971D" w14:textId="77777777" w:rsidR="00C63E05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9DEFB2B" w14:textId="77777777" w:rsidR="00C63E05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A566CF9" w14:textId="77777777" w:rsidR="00C63E05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09F69D2" w14:textId="77777777" w:rsidR="00C63E05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C63E05" w14:paraId="6D90A0DD" w14:textId="77777777">
        <w:tc>
          <w:tcPr>
            <w:tcW w:w="1115" w:type="dxa"/>
            <w:shd w:val="clear" w:color="auto" w:fill="E6E6E6"/>
            <w:vAlign w:val="center"/>
          </w:tcPr>
          <w:p w14:paraId="2F236B69" w14:textId="77777777" w:rsidR="00C63E05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7CDC549C" w14:textId="77777777" w:rsidR="00C63E05" w:rsidRDefault="00000000">
            <w:r>
              <w:t>125</w:t>
            </w:r>
          </w:p>
        </w:tc>
        <w:tc>
          <w:tcPr>
            <w:tcW w:w="1273" w:type="dxa"/>
            <w:vAlign w:val="center"/>
          </w:tcPr>
          <w:p w14:paraId="2BA6F117" w14:textId="77777777" w:rsidR="00C63E05" w:rsidRDefault="00000000">
            <w:r>
              <w:t>30</w:t>
            </w:r>
          </w:p>
        </w:tc>
        <w:tc>
          <w:tcPr>
            <w:tcW w:w="1273" w:type="dxa"/>
            <w:vAlign w:val="center"/>
          </w:tcPr>
          <w:p w14:paraId="3E7BC21E" w14:textId="77777777" w:rsidR="00C63E05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2CD2CCAB" w14:textId="77777777" w:rsidR="00C63E05" w:rsidRDefault="00000000">
            <w:r>
              <w:t>－</w:t>
            </w:r>
          </w:p>
        </w:tc>
        <w:tc>
          <w:tcPr>
            <w:tcW w:w="1556" w:type="dxa"/>
            <w:vAlign w:val="center"/>
          </w:tcPr>
          <w:p w14:paraId="2E0298CF" w14:textId="77777777" w:rsidR="00C63E05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34AD0B20" w14:textId="77777777" w:rsidR="00C63E05" w:rsidRDefault="00000000">
            <w:r>
              <w:t>0</w:t>
            </w:r>
          </w:p>
        </w:tc>
      </w:tr>
      <w:tr w:rsidR="00C63E05" w14:paraId="586C7C69" w14:textId="77777777">
        <w:tc>
          <w:tcPr>
            <w:tcW w:w="1115" w:type="dxa"/>
            <w:shd w:val="clear" w:color="auto" w:fill="E6E6E6"/>
            <w:vAlign w:val="center"/>
          </w:tcPr>
          <w:p w14:paraId="6078411C" w14:textId="77777777" w:rsidR="00C63E05" w:rsidRDefault="00000000">
            <w:r>
              <w:t>50</w:t>
            </w:r>
          </w:p>
        </w:tc>
        <w:tc>
          <w:tcPr>
            <w:tcW w:w="1273" w:type="dxa"/>
            <w:vAlign w:val="center"/>
          </w:tcPr>
          <w:p w14:paraId="0066AEB6" w14:textId="77777777" w:rsidR="00C63E05" w:rsidRDefault="00000000">
            <w:r>
              <w:t>250</w:t>
            </w:r>
          </w:p>
        </w:tc>
        <w:tc>
          <w:tcPr>
            <w:tcW w:w="1273" w:type="dxa"/>
            <w:vAlign w:val="center"/>
          </w:tcPr>
          <w:p w14:paraId="7E491FEE" w14:textId="77777777" w:rsidR="00C63E05" w:rsidRDefault="00000000">
            <w:r>
              <w:t>55</w:t>
            </w:r>
          </w:p>
        </w:tc>
        <w:tc>
          <w:tcPr>
            <w:tcW w:w="1273" w:type="dxa"/>
            <w:vAlign w:val="center"/>
          </w:tcPr>
          <w:p w14:paraId="565AE6EC" w14:textId="77777777" w:rsidR="00C63E05" w:rsidRDefault="00000000">
            <w:r>
              <w:t>4.55</w:t>
            </w:r>
          </w:p>
        </w:tc>
        <w:tc>
          <w:tcPr>
            <w:tcW w:w="1556" w:type="dxa"/>
            <w:vAlign w:val="center"/>
          </w:tcPr>
          <w:p w14:paraId="7859BE87" w14:textId="77777777" w:rsidR="00C63E05" w:rsidRDefault="00000000">
            <w:r>
              <w:t>－</w:t>
            </w:r>
          </w:p>
        </w:tc>
        <w:tc>
          <w:tcPr>
            <w:tcW w:w="1556" w:type="dxa"/>
            <w:vAlign w:val="center"/>
          </w:tcPr>
          <w:p w14:paraId="25EF363C" w14:textId="77777777" w:rsidR="00C63E05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65005291" w14:textId="77777777" w:rsidR="00C63E05" w:rsidRDefault="00000000">
            <w:r>
              <w:t>0</w:t>
            </w:r>
          </w:p>
        </w:tc>
      </w:tr>
      <w:tr w:rsidR="00C63E05" w14:paraId="51385F41" w14:textId="77777777">
        <w:tc>
          <w:tcPr>
            <w:tcW w:w="1115" w:type="dxa"/>
            <w:shd w:val="clear" w:color="auto" w:fill="E6E6E6"/>
            <w:vAlign w:val="center"/>
          </w:tcPr>
          <w:p w14:paraId="54EDAC06" w14:textId="77777777" w:rsidR="00C63E05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3CED40E4" w14:textId="77777777" w:rsidR="00C63E05" w:rsidRDefault="00000000">
            <w:r>
              <w:t>375</w:t>
            </w:r>
          </w:p>
        </w:tc>
        <w:tc>
          <w:tcPr>
            <w:tcW w:w="1273" w:type="dxa"/>
            <w:vAlign w:val="center"/>
          </w:tcPr>
          <w:p w14:paraId="74DF3514" w14:textId="77777777" w:rsidR="00C63E05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320440B2" w14:textId="77777777" w:rsidR="00C63E05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6832AD06" w14:textId="77777777" w:rsidR="00C63E05" w:rsidRDefault="00000000">
            <w:r>
              <w:t>－</w:t>
            </w:r>
          </w:p>
        </w:tc>
        <w:tc>
          <w:tcPr>
            <w:tcW w:w="1556" w:type="dxa"/>
            <w:vAlign w:val="center"/>
          </w:tcPr>
          <w:p w14:paraId="7B24C081" w14:textId="77777777" w:rsidR="00C63E05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4BFA0255" w14:textId="77777777" w:rsidR="00C63E05" w:rsidRDefault="00000000">
            <w:r>
              <w:t>0</w:t>
            </w:r>
          </w:p>
        </w:tc>
      </w:tr>
      <w:tr w:rsidR="00C63E05" w14:paraId="1D552FD5" w14:textId="77777777">
        <w:tc>
          <w:tcPr>
            <w:tcW w:w="1115" w:type="dxa"/>
            <w:shd w:val="clear" w:color="auto" w:fill="E6E6E6"/>
            <w:vAlign w:val="center"/>
          </w:tcPr>
          <w:p w14:paraId="7AAB1B6C" w14:textId="77777777" w:rsidR="00C63E05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11480422" w14:textId="77777777" w:rsidR="00C63E05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12D3569C" w14:textId="77777777" w:rsidR="00C63E05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50AE525F" w14:textId="77777777" w:rsidR="00C63E05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4A9AED17" w14:textId="77777777" w:rsidR="00C63E05" w:rsidRDefault="00000000">
            <w:r>
              <w:t>－</w:t>
            </w:r>
          </w:p>
        </w:tc>
        <w:tc>
          <w:tcPr>
            <w:tcW w:w="1556" w:type="dxa"/>
            <w:vAlign w:val="center"/>
          </w:tcPr>
          <w:p w14:paraId="34865862" w14:textId="77777777" w:rsidR="00C63E05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20F976F4" w14:textId="77777777" w:rsidR="00C63E05" w:rsidRDefault="00000000">
            <w:r>
              <w:t>0</w:t>
            </w:r>
          </w:p>
        </w:tc>
      </w:tr>
    </w:tbl>
    <w:p w14:paraId="6818B2E7" w14:textId="77777777" w:rsidR="00C63E05" w:rsidRDefault="00000000">
      <w:pPr>
        <w:pStyle w:val="3"/>
        <w:widowControl w:val="0"/>
        <w:jc w:val="both"/>
        <w:rPr>
          <w:color w:val="000000"/>
        </w:rPr>
      </w:pPr>
      <w:bookmarkStart w:id="100" w:name="_Toc123574451"/>
      <w:r>
        <w:rPr>
          <w:color w:val="000000"/>
        </w:rPr>
        <w:t>制冷能耗</w:t>
      </w:r>
      <w:bookmarkEnd w:id="10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C63E05" w14:paraId="6D756343" w14:textId="77777777">
        <w:tc>
          <w:tcPr>
            <w:tcW w:w="1115" w:type="dxa"/>
            <w:shd w:val="clear" w:color="auto" w:fill="E6E6E6"/>
            <w:vAlign w:val="center"/>
          </w:tcPr>
          <w:p w14:paraId="16942E6C" w14:textId="77777777" w:rsidR="00C63E05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C5AB4B" w14:textId="77777777" w:rsidR="00C63E05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492FB8" w14:textId="77777777" w:rsidR="00C63E05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9B866A9" w14:textId="77777777" w:rsidR="00C63E05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471971" w14:textId="77777777" w:rsidR="00C63E05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CA7D8CC" w14:textId="77777777" w:rsidR="00C63E05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34CE4C" w14:textId="77777777" w:rsidR="00C63E05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DAF852" w14:textId="77777777" w:rsidR="00C63E05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C63E05" w14:paraId="41B03EC8" w14:textId="77777777">
        <w:tc>
          <w:tcPr>
            <w:tcW w:w="1115" w:type="dxa"/>
            <w:shd w:val="clear" w:color="auto" w:fill="E6E6E6"/>
            <w:vAlign w:val="center"/>
          </w:tcPr>
          <w:p w14:paraId="4B6DFCBF" w14:textId="77777777" w:rsidR="00C63E05" w:rsidRDefault="00000000">
            <w:r>
              <w:t>0~25</w:t>
            </w:r>
          </w:p>
        </w:tc>
        <w:tc>
          <w:tcPr>
            <w:tcW w:w="1131" w:type="dxa"/>
            <w:vAlign w:val="center"/>
          </w:tcPr>
          <w:p w14:paraId="55860B85" w14:textId="77777777" w:rsidR="00C63E05" w:rsidRDefault="00000000">
            <w:r>
              <w:t>2310</w:t>
            </w:r>
          </w:p>
        </w:tc>
        <w:tc>
          <w:tcPr>
            <w:tcW w:w="1131" w:type="dxa"/>
            <w:vAlign w:val="center"/>
          </w:tcPr>
          <w:p w14:paraId="1274C8E2" w14:textId="77777777" w:rsidR="00C63E05" w:rsidRDefault="00000000">
            <w:r>
              <w:t>68</w:t>
            </w:r>
          </w:p>
        </w:tc>
        <w:tc>
          <w:tcPr>
            <w:tcW w:w="1273" w:type="dxa"/>
            <w:vAlign w:val="center"/>
          </w:tcPr>
          <w:p w14:paraId="254B383B" w14:textId="77777777" w:rsidR="00C63E05" w:rsidRDefault="00000000">
            <w:r>
              <w:t>4.17</w:t>
            </w:r>
          </w:p>
        </w:tc>
        <w:tc>
          <w:tcPr>
            <w:tcW w:w="1131" w:type="dxa"/>
            <w:vAlign w:val="center"/>
          </w:tcPr>
          <w:p w14:paraId="51B8F6C4" w14:textId="77777777" w:rsidR="00C63E05" w:rsidRDefault="00000000">
            <w:r>
              <w:t>555</w:t>
            </w:r>
          </w:p>
        </w:tc>
        <w:tc>
          <w:tcPr>
            <w:tcW w:w="1273" w:type="dxa"/>
            <w:vAlign w:val="center"/>
          </w:tcPr>
          <w:p w14:paraId="3FDF940C" w14:textId="77777777" w:rsidR="00C63E05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7F3F57D6" w14:textId="77777777" w:rsidR="00C63E05" w:rsidRDefault="00000000">
            <w:r>
              <w:t>544</w:t>
            </w:r>
          </w:p>
        </w:tc>
        <w:tc>
          <w:tcPr>
            <w:tcW w:w="1131" w:type="dxa"/>
            <w:vAlign w:val="center"/>
          </w:tcPr>
          <w:p w14:paraId="3C19B7E2" w14:textId="77777777" w:rsidR="00C63E05" w:rsidRDefault="00000000">
            <w:r>
              <w:t>0</w:t>
            </w:r>
          </w:p>
        </w:tc>
      </w:tr>
      <w:tr w:rsidR="00C63E05" w14:paraId="0F297F79" w14:textId="77777777">
        <w:tc>
          <w:tcPr>
            <w:tcW w:w="1115" w:type="dxa"/>
            <w:shd w:val="clear" w:color="auto" w:fill="E6E6E6"/>
            <w:vAlign w:val="center"/>
          </w:tcPr>
          <w:p w14:paraId="216544CB" w14:textId="77777777" w:rsidR="00C63E05" w:rsidRDefault="00000000">
            <w:r>
              <w:t>25~50</w:t>
            </w:r>
          </w:p>
        </w:tc>
        <w:tc>
          <w:tcPr>
            <w:tcW w:w="1131" w:type="dxa"/>
            <w:vAlign w:val="center"/>
          </w:tcPr>
          <w:p w14:paraId="450CD3D2" w14:textId="77777777" w:rsidR="00C63E05" w:rsidRDefault="00000000">
            <w:r>
              <w:t>95212</w:t>
            </w:r>
          </w:p>
        </w:tc>
        <w:tc>
          <w:tcPr>
            <w:tcW w:w="1131" w:type="dxa"/>
            <w:vAlign w:val="center"/>
          </w:tcPr>
          <w:p w14:paraId="18270259" w14:textId="77777777" w:rsidR="00C63E05" w:rsidRDefault="00000000">
            <w:r>
              <w:t>463</w:t>
            </w:r>
          </w:p>
        </w:tc>
        <w:tc>
          <w:tcPr>
            <w:tcW w:w="1273" w:type="dxa"/>
            <w:vAlign w:val="center"/>
          </w:tcPr>
          <w:p w14:paraId="2B91C8C1" w14:textId="77777777" w:rsidR="00C63E05" w:rsidRDefault="00000000">
            <w:r>
              <w:t>4.55</w:t>
            </w:r>
          </w:p>
        </w:tc>
        <w:tc>
          <w:tcPr>
            <w:tcW w:w="1131" w:type="dxa"/>
            <w:vAlign w:val="center"/>
          </w:tcPr>
          <w:p w14:paraId="12CF6557" w14:textId="77777777" w:rsidR="00C63E05" w:rsidRDefault="00000000">
            <w:r>
              <w:t>20947</w:t>
            </w:r>
          </w:p>
        </w:tc>
        <w:tc>
          <w:tcPr>
            <w:tcW w:w="1273" w:type="dxa"/>
            <w:vAlign w:val="center"/>
          </w:tcPr>
          <w:p w14:paraId="396F6A30" w14:textId="77777777" w:rsidR="00C63E05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2497408" w14:textId="77777777" w:rsidR="00C63E05" w:rsidRDefault="00000000">
            <w:r>
              <w:t>3680</w:t>
            </w:r>
          </w:p>
        </w:tc>
        <w:tc>
          <w:tcPr>
            <w:tcW w:w="1131" w:type="dxa"/>
            <w:vAlign w:val="center"/>
          </w:tcPr>
          <w:p w14:paraId="56F4FA0C" w14:textId="77777777" w:rsidR="00C63E05" w:rsidRDefault="00000000">
            <w:r>
              <w:t>0</w:t>
            </w:r>
          </w:p>
        </w:tc>
      </w:tr>
      <w:tr w:rsidR="00C63E05" w14:paraId="347E32FF" w14:textId="77777777">
        <w:tc>
          <w:tcPr>
            <w:tcW w:w="1115" w:type="dxa"/>
            <w:shd w:val="clear" w:color="auto" w:fill="E6E6E6"/>
            <w:vAlign w:val="center"/>
          </w:tcPr>
          <w:p w14:paraId="460BF8A8" w14:textId="77777777" w:rsidR="00C63E05" w:rsidRDefault="00000000">
            <w:r>
              <w:t>50~75</w:t>
            </w:r>
          </w:p>
        </w:tc>
        <w:tc>
          <w:tcPr>
            <w:tcW w:w="1131" w:type="dxa"/>
            <w:vAlign w:val="center"/>
          </w:tcPr>
          <w:p w14:paraId="544F2B9B" w14:textId="77777777" w:rsidR="00C63E05" w:rsidRDefault="00000000">
            <w:r>
              <w:t>32314</w:t>
            </w:r>
          </w:p>
        </w:tc>
        <w:tc>
          <w:tcPr>
            <w:tcW w:w="1131" w:type="dxa"/>
            <w:vAlign w:val="center"/>
          </w:tcPr>
          <w:p w14:paraId="7C48CCB2" w14:textId="77777777" w:rsidR="00C63E05" w:rsidRDefault="00000000">
            <w:r>
              <w:t>121</w:t>
            </w:r>
          </w:p>
        </w:tc>
        <w:tc>
          <w:tcPr>
            <w:tcW w:w="1273" w:type="dxa"/>
            <w:vAlign w:val="center"/>
          </w:tcPr>
          <w:p w14:paraId="0FE1BE61" w14:textId="77777777" w:rsidR="00C63E05" w:rsidRDefault="00000000">
            <w:r>
              <w:t>5.00</w:t>
            </w:r>
          </w:p>
        </w:tc>
        <w:tc>
          <w:tcPr>
            <w:tcW w:w="1131" w:type="dxa"/>
            <w:vAlign w:val="center"/>
          </w:tcPr>
          <w:p w14:paraId="62515080" w14:textId="77777777" w:rsidR="00C63E05" w:rsidRDefault="00000000">
            <w:r>
              <w:t>6463</w:t>
            </w:r>
          </w:p>
        </w:tc>
        <w:tc>
          <w:tcPr>
            <w:tcW w:w="1273" w:type="dxa"/>
            <w:vAlign w:val="center"/>
          </w:tcPr>
          <w:p w14:paraId="648A205B" w14:textId="77777777" w:rsidR="00C63E05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2082571" w14:textId="77777777" w:rsidR="00C63E05" w:rsidRDefault="00000000">
            <w:r>
              <w:t>992</w:t>
            </w:r>
          </w:p>
        </w:tc>
        <w:tc>
          <w:tcPr>
            <w:tcW w:w="1131" w:type="dxa"/>
            <w:vAlign w:val="center"/>
          </w:tcPr>
          <w:p w14:paraId="2D91267C" w14:textId="77777777" w:rsidR="00C63E05" w:rsidRDefault="00000000">
            <w:r>
              <w:t>0</w:t>
            </w:r>
          </w:p>
        </w:tc>
      </w:tr>
      <w:tr w:rsidR="00C63E05" w14:paraId="199468C4" w14:textId="77777777">
        <w:tc>
          <w:tcPr>
            <w:tcW w:w="1115" w:type="dxa"/>
            <w:shd w:val="clear" w:color="auto" w:fill="E6E6E6"/>
            <w:vAlign w:val="center"/>
          </w:tcPr>
          <w:p w14:paraId="68773335" w14:textId="77777777" w:rsidR="00C63E05" w:rsidRDefault="00000000">
            <w:r>
              <w:t>75~100</w:t>
            </w:r>
          </w:p>
        </w:tc>
        <w:tc>
          <w:tcPr>
            <w:tcW w:w="1131" w:type="dxa"/>
            <w:vAlign w:val="center"/>
          </w:tcPr>
          <w:p w14:paraId="3FF45889" w14:textId="77777777" w:rsidR="00C63E0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BF56945" w14:textId="77777777" w:rsidR="00C63E05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0D44C51" w14:textId="77777777" w:rsidR="00C63E05" w:rsidRDefault="00000000">
            <w:r>
              <w:t>5.00</w:t>
            </w:r>
          </w:p>
        </w:tc>
        <w:tc>
          <w:tcPr>
            <w:tcW w:w="1131" w:type="dxa"/>
            <w:vAlign w:val="center"/>
          </w:tcPr>
          <w:p w14:paraId="5B808781" w14:textId="77777777" w:rsidR="00C63E05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CDB5606" w14:textId="77777777" w:rsidR="00C63E05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5800F2E" w14:textId="77777777" w:rsidR="00C63E0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CD319E0" w14:textId="77777777" w:rsidR="00C63E05" w:rsidRDefault="00000000">
            <w:r>
              <w:t>0</w:t>
            </w:r>
          </w:p>
        </w:tc>
      </w:tr>
      <w:tr w:rsidR="00C63E05" w14:paraId="39A07A1E" w14:textId="77777777">
        <w:tc>
          <w:tcPr>
            <w:tcW w:w="1115" w:type="dxa"/>
            <w:shd w:val="clear" w:color="auto" w:fill="E6E6E6"/>
            <w:vAlign w:val="center"/>
          </w:tcPr>
          <w:p w14:paraId="6D83D821" w14:textId="77777777" w:rsidR="00C63E05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76075B47" w14:textId="77777777" w:rsidR="00C63E0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345A536" w14:textId="77777777" w:rsidR="00C63E05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1DFCA2D" w14:textId="77777777" w:rsidR="00C63E05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15C1E14" w14:textId="77777777" w:rsidR="00C63E05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5FAB750" w14:textId="77777777" w:rsidR="00C63E05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6E574DEE" w14:textId="77777777" w:rsidR="00C63E0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6558372" w14:textId="77777777" w:rsidR="00C63E05" w:rsidRDefault="00000000">
            <w:r>
              <w:t>0</w:t>
            </w:r>
          </w:p>
        </w:tc>
      </w:tr>
      <w:tr w:rsidR="00C63E05" w14:paraId="654AECC4" w14:textId="77777777">
        <w:tc>
          <w:tcPr>
            <w:tcW w:w="1115" w:type="dxa"/>
            <w:shd w:val="clear" w:color="auto" w:fill="E6E6E6"/>
            <w:vAlign w:val="center"/>
          </w:tcPr>
          <w:p w14:paraId="5C79923C" w14:textId="77777777" w:rsidR="00C63E05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3EEBF09F" w14:textId="77777777" w:rsidR="00C63E05" w:rsidRDefault="00000000">
            <w:r>
              <w:t>129836</w:t>
            </w:r>
          </w:p>
        </w:tc>
        <w:tc>
          <w:tcPr>
            <w:tcW w:w="1131" w:type="dxa"/>
            <w:vAlign w:val="center"/>
          </w:tcPr>
          <w:p w14:paraId="7C7AE205" w14:textId="77777777" w:rsidR="00C63E05" w:rsidRDefault="00000000">
            <w:r>
              <w:t>652</w:t>
            </w:r>
          </w:p>
        </w:tc>
        <w:tc>
          <w:tcPr>
            <w:tcW w:w="1273" w:type="dxa"/>
            <w:vAlign w:val="center"/>
          </w:tcPr>
          <w:p w14:paraId="113DC6FD" w14:textId="77777777" w:rsidR="00C63E05" w:rsidRDefault="00C63E05"/>
        </w:tc>
        <w:tc>
          <w:tcPr>
            <w:tcW w:w="1131" w:type="dxa"/>
            <w:vAlign w:val="center"/>
          </w:tcPr>
          <w:p w14:paraId="0A07A46A" w14:textId="77777777" w:rsidR="00C63E05" w:rsidRDefault="00000000">
            <w:r>
              <w:t>27964</w:t>
            </w:r>
          </w:p>
        </w:tc>
        <w:tc>
          <w:tcPr>
            <w:tcW w:w="1273" w:type="dxa"/>
            <w:vAlign w:val="center"/>
          </w:tcPr>
          <w:p w14:paraId="623B3B71" w14:textId="77777777" w:rsidR="00C63E05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5643C17" w14:textId="77777777" w:rsidR="00C63E05" w:rsidRDefault="00000000">
            <w:r>
              <w:t>5216</w:t>
            </w:r>
          </w:p>
        </w:tc>
        <w:tc>
          <w:tcPr>
            <w:tcW w:w="1131" w:type="dxa"/>
            <w:vAlign w:val="center"/>
          </w:tcPr>
          <w:p w14:paraId="4161F042" w14:textId="77777777" w:rsidR="00C63E05" w:rsidRDefault="00000000">
            <w:r>
              <w:t>0</w:t>
            </w:r>
          </w:p>
        </w:tc>
      </w:tr>
    </w:tbl>
    <w:p w14:paraId="0669FE69" w14:textId="77777777" w:rsidR="00C63E05" w:rsidRDefault="00000000">
      <w:pPr>
        <w:pStyle w:val="2"/>
        <w:widowControl w:val="0"/>
      </w:pPr>
      <w:bookmarkStart w:id="101" w:name="_Toc123574452"/>
      <w:r>
        <w:lastRenderedPageBreak/>
        <w:t>供暖系统</w:t>
      </w:r>
      <w:bookmarkEnd w:id="101"/>
    </w:p>
    <w:p w14:paraId="2B51C881" w14:textId="77777777" w:rsidR="00C63E05" w:rsidRDefault="00000000">
      <w:pPr>
        <w:pStyle w:val="3"/>
        <w:widowControl w:val="0"/>
        <w:jc w:val="both"/>
        <w:rPr>
          <w:color w:val="000000"/>
        </w:rPr>
      </w:pPr>
      <w:bookmarkStart w:id="102" w:name="_Toc123574453"/>
      <w:r>
        <w:rPr>
          <w:color w:val="000000"/>
        </w:rPr>
        <w:t>热泵系统</w:t>
      </w:r>
      <w:bookmarkEnd w:id="102"/>
    </w:p>
    <w:p w14:paraId="7B85C5D7" w14:textId="77777777" w:rsidR="00C63E0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C63E05" w14:paraId="46D15D1F" w14:textId="77777777">
        <w:tc>
          <w:tcPr>
            <w:tcW w:w="1811" w:type="dxa"/>
            <w:shd w:val="clear" w:color="auto" w:fill="E6E6E6"/>
            <w:vAlign w:val="center"/>
          </w:tcPr>
          <w:p w14:paraId="5603C629" w14:textId="77777777" w:rsidR="00C63E05" w:rsidRDefault="00000000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9D5F2E0" w14:textId="77777777" w:rsidR="00C63E05" w:rsidRDefault="00000000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FD36F5D" w14:textId="77777777" w:rsidR="00C63E05" w:rsidRDefault="00000000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D642384" w14:textId="77777777" w:rsidR="00C63E05" w:rsidRDefault="00000000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5B36BE7" w14:textId="77777777" w:rsidR="00C63E05" w:rsidRDefault="00000000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4F3F3497" w14:textId="77777777" w:rsidR="00C63E05" w:rsidRDefault="00000000">
            <w:pPr>
              <w:jc w:val="center"/>
            </w:pPr>
            <w:r>
              <w:t>台数</w:t>
            </w:r>
          </w:p>
        </w:tc>
      </w:tr>
      <w:tr w:rsidR="00C63E05" w14:paraId="780CC79F" w14:textId="77777777">
        <w:tc>
          <w:tcPr>
            <w:tcW w:w="1811" w:type="dxa"/>
            <w:vAlign w:val="center"/>
          </w:tcPr>
          <w:p w14:paraId="68EE470D" w14:textId="77777777" w:rsidR="00C63E05" w:rsidRDefault="00000000">
            <w:r>
              <w:t>风冷</w:t>
            </w:r>
            <w:r>
              <w:t>-</w:t>
            </w:r>
            <w:r>
              <w:t>螺杆式</w:t>
            </w:r>
          </w:p>
        </w:tc>
        <w:tc>
          <w:tcPr>
            <w:tcW w:w="1697" w:type="dxa"/>
            <w:vAlign w:val="center"/>
          </w:tcPr>
          <w:p w14:paraId="1828A0EE" w14:textId="77777777" w:rsidR="00C63E05" w:rsidRDefault="00000000">
            <w:r>
              <w:t>地源热泵</w:t>
            </w:r>
          </w:p>
        </w:tc>
        <w:tc>
          <w:tcPr>
            <w:tcW w:w="1697" w:type="dxa"/>
            <w:vAlign w:val="center"/>
          </w:tcPr>
          <w:p w14:paraId="69B290D1" w14:textId="77777777" w:rsidR="00C63E05" w:rsidRDefault="00000000">
            <w:r>
              <w:t>125</w:t>
            </w:r>
          </w:p>
        </w:tc>
        <w:tc>
          <w:tcPr>
            <w:tcW w:w="1697" w:type="dxa"/>
            <w:vAlign w:val="center"/>
          </w:tcPr>
          <w:p w14:paraId="026A9146" w14:textId="77777777" w:rsidR="00C63E05" w:rsidRDefault="00000000">
            <w:r>
              <w:t>500</w:t>
            </w:r>
          </w:p>
        </w:tc>
        <w:tc>
          <w:tcPr>
            <w:tcW w:w="1697" w:type="dxa"/>
            <w:vAlign w:val="center"/>
          </w:tcPr>
          <w:p w14:paraId="4D53DAC2" w14:textId="77777777" w:rsidR="00C63E05" w:rsidRDefault="00000000">
            <w:r>
              <w:t>4.00</w:t>
            </w:r>
          </w:p>
        </w:tc>
        <w:tc>
          <w:tcPr>
            <w:tcW w:w="730" w:type="dxa"/>
            <w:vAlign w:val="center"/>
          </w:tcPr>
          <w:p w14:paraId="24FC2464" w14:textId="77777777" w:rsidR="00C63E05" w:rsidRDefault="00000000">
            <w:r>
              <w:t>1</w:t>
            </w:r>
          </w:p>
        </w:tc>
      </w:tr>
    </w:tbl>
    <w:p w14:paraId="1D5320EA" w14:textId="77777777" w:rsidR="00C63E0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C63E05" w14:paraId="0D7C40D3" w14:textId="77777777">
        <w:tc>
          <w:tcPr>
            <w:tcW w:w="2677" w:type="dxa"/>
            <w:shd w:val="clear" w:color="auto" w:fill="E6E6E6"/>
            <w:vAlign w:val="center"/>
          </w:tcPr>
          <w:p w14:paraId="1922781E" w14:textId="77777777" w:rsidR="00C63E05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5A66D8D6" w14:textId="77777777" w:rsidR="00C63E05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6995D96" w14:textId="77777777" w:rsidR="00C63E05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34A82726" w14:textId="77777777" w:rsidR="00C63E05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1F2A69C" w14:textId="77777777" w:rsidR="00C63E05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44EE854A" w14:textId="77777777" w:rsidR="00C63E05" w:rsidRDefault="00000000">
            <w:pPr>
              <w:jc w:val="center"/>
            </w:pPr>
            <w:r>
              <w:t>台数</w:t>
            </w:r>
          </w:p>
        </w:tc>
      </w:tr>
      <w:tr w:rsidR="00C63E05" w14:paraId="4CCE64DF" w14:textId="77777777">
        <w:tc>
          <w:tcPr>
            <w:tcW w:w="2677" w:type="dxa"/>
            <w:vAlign w:val="center"/>
          </w:tcPr>
          <w:p w14:paraId="72CFA96E" w14:textId="77777777" w:rsidR="00C63E05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23A3C571" w14:textId="77777777" w:rsidR="00C63E05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5CDA49DB" w14:textId="77777777" w:rsidR="00C63E05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3D502D2D" w14:textId="77777777" w:rsidR="00C63E05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47E1F04A" w14:textId="77777777" w:rsidR="00C63E05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41CC11A9" w14:textId="77777777" w:rsidR="00C63E05" w:rsidRDefault="00000000">
            <w:r>
              <w:t>1</w:t>
            </w:r>
          </w:p>
        </w:tc>
      </w:tr>
    </w:tbl>
    <w:p w14:paraId="2500AF1B" w14:textId="77777777" w:rsidR="00C63E0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C63E05" w14:paraId="31680369" w14:textId="77777777">
        <w:tc>
          <w:tcPr>
            <w:tcW w:w="1731" w:type="dxa"/>
            <w:shd w:val="clear" w:color="auto" w:fill="E6E6E6"/>
            <w:vAlign w:val="center"/>
          </w:tcPr>
          <w:p w14:paraId="264A6E76" w14:textId="77777777" w:rsidR="00C63E05" w:rsidRDefault="00000000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107C5B91" w14:textId="77777777" w:rsidR="00C63E05" w:rsidRDefault="00000000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0DD19415" w14:textId="77777777" w:rsidR="00C63E05" w:rsidRDefault="00000000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3C2AAB44" w14:textId="77777777" w:rsidR="00C63E05" w:rsidRDefault="00000000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4BF92E0A" w14:textId="77777777" w:rsidR="00C63E05" w:rsidRDefault="00000000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C63E05" w14:paraId="1CD45A5D" w14:textId="77777777">
        <w:tc>
          <w:tcPr>
            <w:tcW w:w="1731" w:type="dxa"/>
            <w:shd w:val="clear" w:color="auto" w:fill="E6E6E6"/>
            <w:vAlign w:val="center"/>
          </w:tcPr>
          <w:p w14:paraId="7E579B72" w14:textId="77777777" w:rsidR="00C63E05" w:rsidRDefault="00000000">
            <w:r>
              <w:t>25</w:t>
            </w:r>
          </w:p>
        </w:tc>
        <w:tc>
          <w:tcPr>
            <w:tcW w:w="1794" w:type="dxa"/>
            <w:vAlign w:val="center"/>
          </w:tcPr>
          <w:p w14:paraId="01F36F7C" w14:textId="77777777" w:rsidR="00C63E05" w:rsidRDefault="00000000">
            <w:r>
              <w:t>125</w:t>
            </w:r>
          </w:p>
        </w:tc>
        <w:tc>
          <w:tcPr>
            <w:tcW w:w="1901" w:type="dxa"/>
            <w:vAlign w:val="center"/>
          </w:tcPr>
          <w:p w14:paraId="7308A051" w14:textId="77777777" w:rsidR="00C63E05" w:rsidRDefault="00000000">
            <w:r>
              <w:t>31.25</w:t>
            </w:r>
          </w:p>
        </w:tc>
        <w:tc>
          <w:tcPr>
            <w:tcW w:w="1748" w:type="dxa"/>
            <w:vAlign w:val="center"/>
          </w:tcPr>
          <w:p w14:paraId="2CFB2D14" w14:textId="77777777" w:rsidR="00C63E05" w:rsidRDefault="00000000">
            <w:r>
              <w:t>4.00</w:t>
            </w:r>
          </w:p>
        </w:tc>
        <w:tc>
          <w:tcPr>
            <w:tcW w:w="2139" w:type="dxa"/>
            <w:vAlign w:val="center"/>
          </w:tcPr>
          <w:p w14:paraId="3AFD272A" w14:textId="77777777" w:rsidR="00C63E05" w:rsidRDefault="00000000">
            <w:r>
              <w:t>8</w:t>
            </w:r>
          </w:p>
        </w:tc>
      </w:tr>
      <w:tr w:rsidR="00C63E05" w14:paraId="530169BD" w14:textId="77777777">
        <w:tc>
          <w:tcPr>
            <w:tcW w:w="1731" w:type="dxa"/>
            <w:shd w:val="clear" w:color="auto" w:fill="E6E6E6"/>
            <w:vAlign w:val="center"/>
          </w:tcPr>
          <w:p w14:paraId="199B6F0A" w14:textId="77777777" w:rsidR="00C63E05" w:rsidRDefault="00000000">
            <w:r>
              <w:t>50</w:t>
            </w:r>
          </w:p>
        </w:tc>
        <w:tc>
          <w:tcPr>
            <w:tcW w:w="1794" w:type="dxa"/>
            <w:vAlign w:val="center"/>
          </w:tcPr>
          <w:p w14:paraId="7AFF9085" w14:textId="77777777" w:rsidR="00C63E05" w:rsidRDefault="00000000">
            <w:r>
              <w:t>250</w:t>
            </w:r>
          </w:p>
        </w:tc>
        <w:tc>
          <w:tcPr>
            <w:tcW w:w="1901" w:type="dxa"/>
            <w:vAlign w:val="center"/>
          </w:tcPr>
          <w:p w14:paraId="39583FDE" w14:textId="77777777" w:rsidR="00C63E05" w:rsidRDefault="00000000">
            <w:r>
              <w:t>62.5</w:t>
            </w:r>
          </w:p>
        </w:tc>
        <w:tc>
          <w:tcPr>
            <w:tcW w:w="1748" w:type="dxa"/>
            <w:vAlign w:val="center"/>
          </w:tcPr>
          <w:p w14:paraId="099703BD" w14:textId="77777777" w:rsidR="00C63E05" w:rsidRDefault="00000000">
            <w:r>
              <w:t>4.00</w:t>
            </w:r>
          </w:p>
        </w:tc>
        <w:tc>
          <w:tcPr>
            <w:tcW w:w="2139" w:type="dxa"/>
            <w:vAlign w:val="center"/>
          </w:tcPr>
          <w:p w14:paraId="01772635" w14:textId="77777777" w:rsidR="00C63E05" w:rsidRDefault="00000000">
            <w:r>
              <w:t>8</w:t>
            </w:r>
          </w:p>
        </w:tc>
      </w:tr>
      <w:tr w:rsidR="00C63E05" w14:paraId="5E5571D6" w14:textId="77777777">
        <w:tc>
          <w:tcPr>
            <w:tcW w:w="1731" w:type="dxa"/>
            <w:shd w:val="clear" w:color="auto" w:fill="E6E6E6"/>
            <w:vAlign w:val="center"/>
          </w:tcPr>
          <w:p w14:paraId="7842511F" w14:textId="77777777" w:rsidR="00C63E05" w:rsidRDefault="00000000">
            <w:r>
              <w:t>75</w:t>
            </w:r>
          </w:p>
        </w:tc>
        <w:tc>
          <w:tcPr>
            <w:tcW w:w="1794" w:type="dxa"/>
            <w:vAlign w:val="center"/>
          </w:tcPr>
          <w:p w14:paraId="232F1949" w14:textId="77777777" w:rsidR="00C63E05" w:rsidRDefault="00000000">
            <w:r>
              <w:t>375</w:t>
            </w:r>
          </w:p>
        </w:tc>
        <w:tc>
          <w:tcPr>
            <w:tcW w:w="1901" w:type="dxa"/>
            <w:vAlign w:val="center"/>
          </w:tcPr>
          <w:p w14:paraId="60E9C548" w14:textId="77777777" w:rsidR="00C63E05" w:rsidRDefault="00000000">
            <w:r>
              <w:t>93.75</w:t>
            </w:r>
          </w:p>
        </w:tc>
        <w:tc>
          <w:tcPr>
            <w:tcW w:w="1748" w:type="dxa"/>
            <w:vAlign w:val="center"/>
          </w:tcPr>
          <w:p w14:paraId="03424B1A" w14:textId="77777777" w:rsidR="00C63E05" w:rsidRDefault="00000000">
            <w:r>
              <w:t>4.00</w:t>
            </w:r>
          </w:p>
        </w:tc>
        <w:tc>
          <w:tcPr>
            <w:tcW w:w="2139" w:type="dxa"/>
            <w:vAlign w:val="center"/>
          </w:tcPr>
          <w:p w14:paraId="2147E629" w14:textId="77777777" w:rsidR="00C63E05" w:rsidRDefault="00000000">
            <w:r>
              <w:t>8</w:t>
            </w:r>
          </w:p>
        </w:tc>
      </w:tr>
      <w:tr w:rsidR="00C63E05" w14:paraId="0ABE2B4E" w14:textId="77777777">
        <w:tc>
          <w:tcPr>
            <w:tcW w:w="1731" w:type="dxa"/>
            <w:shd w:val="clear" w:color="auto" w:fill="E6E6E6"/>
            <w:vAlign w:val="center"/>
          </w:tcPr>
          <w:p w14:paraId="0EFCFF67" w14:textId="77777777" w:rsidR="00C63E05" w:rsidRDefault="00000000">
            <w:r>
              <w:t>100</w:t>
            </w:r>
          </w:p>
        </w:tc>
        <w:tc>
          <w:tcPr>
            <w:tcW w:w="1794" w:type="dxa"/>
            <w:vAlign w:val="center"/>
          </w:tcPr>
          <w:p w14:paraId="1ADED209" w14:textId="77777777" w:rsidR="00C63E05" w:rsidRDefault="00000000">
            <w:r>
              <w:t>500</w:t>
            </w:r>
          </w:p>
        </w:tc>
        <w:tc>
          <w:tcPr>
            <w:tcW w:w="1901" w:type="dxa"/>
            <w:vAlign w:val="center"/>
          </w:tcPr>
          <w:p w14:paraId="712C5EE9" w14:textId="77777777" w:rsidR="00C63E05" w:rsidRDefault="00000000">
            <w:r>
              <w:t>125</w:t>
            </w:r>
          </w:p>
        </w:tc>
        <w:tc>
          <w:tcPr>
            <w:tcW w:w="1748" w:type="dxa"/>
            <w:vAlign w:val="center"/>
          </w:tcPr>
          <w:p w14:paraId="4E4200F6" w14:textId="77777777" w:rsidR="00C63E05" w:rsidRDefault="00000000">
            <w:r>
              <w:t>4.00</w:t>
            </w:r>
          </w:p>
        </w:tc>
        <w:tc>
          <w:tcPr>
            <w:tcW w:w="2139" w:type="dxa"/>
            <w:vAlign w:val="center"/>
          </w:tcPr>
          <w:p w14:paraId="552BC1FF" w14:textId="77777777" w:rsidR="00C63E05" w:rsidRDefault="00000000">
            <w:r>
              <w:t>8</w:t>
            </w:r>
          </w:p>
        </w:tc>
      </w:tr>
    </w:tbl>
    <w:p w14:paraId="3C9016BE" w14:textId="77777777" w:rsidR="00C63E0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C63E05" w14:paraId="02D56D97" w14:textId="77777777">
        <w:tc>
          <w:tcPr>
            <w:tcW w:w="1115" w:type="dxa"/>
            <w:shd w:val="clear" w:color="auto" w:fill="E6E6E6"/>
            <w:vAlign w:val="center"/>
          </w:tcPr>
          <w:p w14:paraId="7EC554D5" w14:textId="77777777" w:rsidR="00C63E05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354591A" w14:textId="77777777" w:rsidR="00C63E05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5EB1FAD" w14:textId="77777777" w:rsidR="00C63E05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82AF29C" w14:textId="77777777" w:rsidR="00C63E05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12AA1E72" w14:textId="77777777" w:rsidR="00C63E05" w:rsidRDefault="00000000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235EB1BD" w14:textId="77777777" w:rsidR="00C63E05" w:rsidRDefault="00000000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C63E05" w14:paraId="0A17846B" w14:textId="77777777">
        <w:tc>
          <w:tcPr>
            <w:tcW w:w="1115" w:type="dxa"/>
            <w:shd w:val="clear" w:color="auto" w:fill="E6E6E6"/>
            <w:vAlign w:val="center"/>
          </w:tcPr>
          <w:p w14:paraId="50D9E9BC" w14:textId="77777777" w:rsidR="00C63E05" w:rsidRDefault="00000000">
            <w:r>
              <w:t>0~25</w:t>
            </w:r>
          </w:p>
        </w:tc>
        <w:tc>
          <w:tcPr>
            <w:tcW w:w="1584" w:type="dxa"/>
            <w:vAlign w:val="center"/>
          </w:tcPr>
          <w:p w14:paraId="52E8ADC3" w14:textId="77777777" w:rsidR="00C63E05" w:rsidRDefault="00000000">
            <w:r>
              <w:t>30951</w:t>
            </w:r>
          </w:p>
        </w:tc>
        <w:tc>
          <w:tcPr>
            <w:tcW w:w="1584" w:type="dxa"/>
            <w:vAlign w:val="center"/>
          </w:tcPr>
          <w:p w14:paraId="435EE1DD" w14:textId="77777777" w:rsidR="00C63E05" w:rsidRDefault="00000000">
            <w:r>
              <w:t>545</w:t>
            </w:r>
          </w:p>
        </w:tc>
        <w:tc>
          <w:tcPr>
            <w:tcW w:w="1584" w:type="dxa"/>
            <w:vAlign w:val="center"/>
          </w:tcPr>
          <w:p w14:paraId="2A0BB4D3" w14:textId="77777777" w:rsidR="00C63E05" w:rsidRDefault="00000000">
            <w:r>
              <w:t>4.00</w:t>
            </w:r>
          </w:p>
        </w:tc>
        <w:tc>
          <w:tcPr>
            <w:tcW w:w="1726" w:type="dxa"/>
            <w:vAlign w:val="center"/>
          </w:tcPr>
          <w:p w14:paraId="1E24DED1" w14:textId="77777777" w:rsidR="00C63E05" w:rsidRDefault="00000000">
            <w:r>
              <w:t>7738</w:t>
            </w:r>
          </w:p>
        </w:tc>
        <w:tc>
          <w:tcPr>
            <w:tcW w:w="1726" w:type="dxa"/>
            <w:vAlign w:val="center"/>
          </w:tcPr>
          <w:p w14:paraId="0784BB71" w14:textId="77777777" w:rsidR="00C63E05" w:rsidRDefault="00000000">
            <w:r>
              <w:t>4176</w:t>
            </w:r>
          </w:p>
        </w:tc>
      </w:tr>
      <w:tr w:rsidR="00C63E05" w14:paraId="78262AE6" w14:textId="77777777">
        <w:tc>
          <w:tcPr>
            <w:tcW w:w="1115" w:type="dxa"/>
            <w:shd w:val="clear" w:color="auto" w:fill="E6E6E6"/>
            <w:vAlign w:val="center"/>
          </w:tcPr>
          <w:p w14:paraId="433FB059" w14:textId="77777777" w:rsidR="00C63E05" w:rsidRDefault="00000000">
            <w:r>
              <w:t>25~50</w:t>
            </w:r>
          </w:p>
        </w:tc>
        <w:tc>
          <w:tcPr>
            <w:tcW w:w="1584" w:type="dxa"/>
            <w:vAlign w:val="center"/>
          </w:tcPr>
          <w:p w14:paraId="7D5D1800" w14:textId="77777777" w:rsidR="00C63E05" w:rsidRDefault="00000000">
            <w:r>
              <w:t>39665</w:t>
            </w:r>
          </w:p>
        </w:tc>
        <w:tc>
          <w:tcPr>
            <w:tcW w:w="1584" w:type="dxa"/>
            <w:vAlign w:val="center"/>
          </w:tcPr>
          <w:p w14:paraId="776EB7C0" w14:textId="77777777" w:rsidR="00C63E05" w:rsidRDefault="00000000">
            <w:r>
              <w:t>232</w:t>
            </w:r>
          </w:p>
        </w:tc>
        <w:tc>
          <w:tcPr>
            <w:tcW w:w="1584" w:type="dxa"/>
            <w:vAlign w:val="center"/>
          </w:tcPr>
          <w:p w14:paraId="6D8C3569" w14:textId="77777777" w:rsidR="00C63E05" w:rsidRDefault="00000000">
            <w:r>
              <w:t>4.00</w:t>
            </w:r>
          </w:p>
        </w:tc>
        <w:tc>
          <w:tcPr>
            <w:tcW w:w="1726" w:type="dxa"/>
            <w:vAlign w:val="center"/>
          </w:tcPr>
          <w:p w14:paraId="36E9F64E" w14:textId="77777777" w:rsidR="00C63E05" w:rsidRDefault="00000000">
            <w:r>
              <w:t>9916</w:t>
            </w:r>
          </w:p>
        </w:tc>
        <w:tc>
          <w:tcPr>
            <w:tcW w:w="1726" w:type="dxa"/>
            <w:vAlign w:val="center"/>
          </w:tcPr>
          <w:p w14:paraId="489ADD3C" w14:textId="77777777" w:rsidR="00C63E05" w:rsidRDefault="00000000">
            <w:r>
              <w:t>1736</w:t>
            </w:r>
          </w:p>
        </w:tc>
      </w:tr>
      <w:tr w:rsidR="00C63E05" w14:paraId="600DCC84" w14:textId="77777777">
        <w:tc>
          <w:tcPr>
            <w:tcW w:w="1115" w:type="dxa"/>
            <w:shd w:val="clear" w:color="auto" w:fill="E6E6E6"/>
            <w:vAlign w:val="center"/>
          </w:tcPr>
          <w:p w14:paraId="6B48AD2B" w14:textId="77777777" w:rsidR="00C63E05" w:rsidRDefault="00000000">
            <w:r>
              <w:t>50~75</w:t>
            </w:r>
          </w:p>
        </w:tc>
        <w:tc>
          <w:tcPr>
            <w:tcW w:w="1584" w:type="dxa"/>
            <w:vAlign w:val="center"/>
          </w:tcPr>
          <w:p w14:paraId="5E282EF3" w14:textId="77777777" w:rsidR="00C63E05" w:rsidRDefault="00000000">
            <w:r>
              <w:t>7895</w:t>
            </w:r>
          </w:p>
        </w:tc>
        <w:tc>
          <w:tcPr>
            <w:tcW w:w="1584" w:type="dxa"/>
            <w:vAlign w:val="center"/>
          </w:tcPr>
          <w:p w14:paraId="469E0282" w14:textId="77777777" w:rsidR="00C63E05" w:rsidRDefault="00000000">
            <w:r>
              <w:t>27</w:t>
            </w:r>
          </w:p>
        </w:tc>
        <w:tc>
          <w:tcPr>
            <w:tcW w:w="1584" w:type="dxa"/>
            <w:vAlign w:val="center"/>
          </w:tcPr>
          <w:p w14:paraId="36D31416" w14:textId="77777777" w:rsidR="00C63E05" w:rsidRDefault="00000000">
            <w:r>
              <w:t>4.00</w:t>
            </w:r>
          </w:p>
        </w:tc>
        <w:tc>
          <w:tcPr>
            <w:tcW w:w="1726" w:type="dxa"/>
            <w:vAlign w:val="center"/>
          </w:tcPr>
          <w:p w14:paraId="5AB6682E" w14:textId="77777777" w:rsidR="00C63E05" w:rsidRDefault="00000000">
            <w:r>
              <w:t>1974</w:t>
            </w:r>
          </w:p>
        </w:tc>
        <w:tc>
          <w:tcPr>
            <w:tcW w:w="1726" w:type="dxa"/>
            <w:vAlign w:val="center"/>
          </w:tcPr>
          <w:p w14:paraId="22C7A4E6" w14:textId="77777777" w:rsidR="00C63E05" w:rsidRDefault="00000000">
            <w:r>
              <w:t>160</w:t>
            </w:r>
          </w:p>
        </w:tc>
      </w:tr>
      <w:tr w:rsidR="00C63E05" w14:paraId="0C09E739" w14:textId="77777777">
        <w:tc>
          <w:tcPr>
            <w:tcW w:w="1115" w:type="dxa"/>
            <w:shd w:val="clear" w:color="auto" w:fill="E6E6E6"/>
            <w:vAlign w:val="center"/>
          </w:tcPr>
          <w:p w14:paraId="0C6BD04E" w14:textId="77777777" w:rsidR="00C63E05" w:rsidRDefault="00000000">
            <w:r>
              <w:t>75~100</w:t>
            </w:r>
          </w:p>
        </w:tc>
        <w:tc>
          <w:tcPr>
            <w:tcW w:w="1584" w:type="dxa"/>
            <w:vAlign w:val="center"/>
          </w:tcPr>
          <w:p w14:paraId="1F22E67A" w14:textId="77777777" w:rsidR="00C63E05" w:rsidRDefault="00000000">
            <w:r>
              <w:t>416</w:t>
            </w:r>
          </w:p>
        </w:tc>
        <w:tc>
          <w:tcPr>
            <w:tcW w:w="1584" w:type="dxa"/>
            <w:vAlign w:val="center"/>
          </w:tcPr>
          <w:p w14:paraId="18F09B42" w14:textId="77777777" w:rsidR="00C63E05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6180EAA6" w14:textId="77777777" w:rsidR="00C63E05" w:rsidRDefault="00000000">
            <w:r>
              <w:t>4.00</w:t>
            </w:r>
          </w:p>
        </w:tc>
        <w:tc>
          <w:tcPr>
            <w:tcW w:w="1726" w:type="dxa"/>
            <w:vAlign w:val="center"/>
          </w:tcPr>
          <w:p w14:paraId="29B6BA92" w14:textId="77777777" w:rsidR="00C63E05" w:rsidRDefault="00000000">
            <w:r>
              <w:t>104</w:t>
            </w:r>
          </w:p>
        </w:tc>
        <w:tc>
          <w:tcPr>
            <w:tcW w:w="1726" w:type="dxa"/>
            <w:vAlign w:val="center"/>
          </w:tcPr>
          <w:p w14:paraId="62204BD4" w14:textId="77777777" w:rsidR="00C63E05" w:rsidRDefault="00000000">
            <w:r>
              <w:t>8</w:t>
            </w:r>
          </w:p>
        </w:tc>
      </w:tr>
      <w:tr w:rsidR="00C63E05" w14:paraId="169F1380" w14:textId="77777777">
        <w:tc>
          <w:tcPr>
            <w:tcW w:w="1115" w:type="dxa"/>
            <w:shd w:val="clear" w:color="auto" w:fill="E6E6E6"/>
            <w:vAlign w:val="center"/>
          </w:tcPr>
          <w:p w14:paraId="72F83C10" w14:textId="77777777" w:rsidR="00C63E05" w:rsidRDefault="00000000">
            <w:r>
              <w:t>&gt;100</w:t>
            </w:r>
          </w:p>
        </w:tc>
        <w:tc>
          <w:tcPr>
            <w:tcW w:w="1584" w:type="dxa"/>
            <w:vAlign w:val="center"/>
          </w:tcPr>
          <w:p w14:paraId="38252128" w14:textId="77777777" w:rsidR="00C63E05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0375D261" w14:textId="77777777" w:rsidR="00C63E05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5A14745B" w14:textId="77777777" w:rsidR="00C63E05" w:rsidRDefault="00000000">
            <w:r>
              <w:t>－</w:t>
            </w:r>
          </w:p>
        </w:tc>
        <w:tc>
          <w:tcPr>
            <w:tcW w:w="1726" w:type="dxa"/>
            <w:vAlign w:val="center"/>
          </w:tcPr>
          <w:p w14:paraId="5DC0ABD6" w14:textId="77777777" w:rsidR="00C63E05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438D1658" w14:textId="77777777" w:rsidR="00C63E05" w:rsidRDefault="00000000">
            <w:r>
              <w:t>0</w:t>
            </w:r>
          </w:p>
        </w:tc>
      </w:tr>
      <w:tr w:rsidR="00C63E05" w14:paraId="1B12E9C4" w14:textId="77777777">
        <w:tc>
          <w:tcPr>
            <w:tcW w:w="1115" w:type="dxa"/>
            <w:shd w:val="clear" w:color="auto" w:fill="E6E6E6"/>
            <w:vAlign w:val="center"/>
          </w:tcPr>
          <w:p w14:paraId="6FBBCDB2" w14:textId="77777777" w:rsidR="00C63E05" w:rsidRDefault="00000000">
            <w:r>
              <w:t>合计</w:t>
            </w:r>
          </w:p>
        </w:tc>
        <w:tc>
          <w:tcPr>
            <w:tcW w:w="1584" w:type="dxa"/>
            <w:vAlign w:val="center"/>
          </w:tcPr>
          <w:p w14:paraId="12CF0859" w14:textId="77777777" w:rsidR="00C63E05" w:rsidRDefault="00000000">
            <w:r>
              <w:t>78926</w:t>
            </w:r>
          </w:p>
        </w:tc>
        <w:tc>
          <w:tcPr>
            <w:tcW w:w="1584" w:type="dxa"/>
            <w:vAlign w:val="center"/>
          </w:tcPr>
          <w:p w14:paraId="2B7FFA5A" w14:textId="77777777" w:rsidR="00C63E05" w:rsidRDefault="00000000">
            <w:r>
              <w:t>805</w:t>
            </w:r>
          </w:p>
        </w:tc>
        <w:tc>
          <w:tcPr>
            <w:tcW w:w="1584" w:type="dxa"/>
            <w:vAlign w:val="center"/>
          </w:tcPr>
          <w:p w14:paraId="67B41520" w14:textId="77777777" w:rsidR="00C63E05" w:rsidRDefault="00C63E05"/>
        </w:tc>
        <w:tc>
          <w:tcPr>
            <w:tcW w:w="1726" w:type="dxa"/>
            <w:vAlign w:val="center"/>
          </w:tcPr>
          <w:p w14:paraId="029B62F1" w14:textId="77777777" w:rsidR="00C63E05" w:rsidRDefault="00000000">
            <w:r>
              <w:t>19732</w:t>
            </w:r>
          </w:p>
        </w:tc>
        <w:tc>
          <w:tcPr>
            <w:tcW w:w="1726" w:type="dxa"/>
            <w:vAlign w:val="center"/>
          </w:tcPr>
          <w:p w14:paraId="1E2F63C3" w14:textId="77777777" w:rsidR="00C63E05" w:rsidRDefault="00000000">
            <w:r>
              <w:t>6080</w:t>
            </w:r>
          </w:p>
        </w:tc>
      </w:tr>
    </w:tbl>
    <w:p w14:paraId="3F9EB7FB" w14:textId="77777777" w:rsidR="00C63E05" w:rsidRDefault="00000000">
      <w:pPr>
        <w:pStyle w:val="2"/>
        <w:widowControl w:val="0"/>
      </w:pPr>
      <w:bookmarkStart w:id="103" w:name="_Toc123574454"/>
      <w:r>
        <w:t>空调风机</w:t>
      </w:r>
      <w:bookmarkEnd w:id="103"/>
    </w:p>
    <w:p w14:paraId="4704DF5E" w14:textId="77777777" w:rsidR="00C63E05" w:rsidRDefault="00000000">
      <w:pPr>
        <w:pStyle w:val="3"/>
        <w:widowControl w:val="0"/>
        <w:jc w:val="both"/>
        <w:rPr>
          <w:color w:val="000000"/>
        </w:rPr>
      </w:pPr>
      <w:bookmarkStart w:id="104" w:name="_Toc123574455"/>
      <w:r>
        <w:rPr>
          <w:color w:val="000000"/>
        </w:rPr>
        <w:t>独立新排风</w:t>
      </w:r>
      <w:bookmarkEnd w:id="10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C63E05" w14:paraId="2ACB8FEB" w14:textId="77777777">
        <w:tc>
          <w:tcPr>
            <w:tcW w:w="1635" w:type="dxa"/>
            <w:shd w:val="clear" w:color="auto" w:fill="E6E6E6"/>
            <w:vAlign w:val="center"/>
          </w:tcPr>
          <w:p w14:paraId="20F9E20E" w14:textId="77777777" w:rsidR="00C63E05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D6202D0" w14:textId="77777777" w:rsidR="00C63E05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2412A33B" w14:textId="77777777" w:rsidR="00C63E05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A0CD4B7" w14:textId="77777777" w:rsidR="00C63E05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94958DB" w14:textId="77777777" w:rsidR="00C63E05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6DE2A472" w14:textId="77777777" w:rsidR="00C63E05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C63E05" w14:paraId="40FF08B0" w14:textId="77777777">
        <w:tc>
          <w:tcPr>
            <w:tcW w:w="1635" w:type="dxa"/>
            <w:vAlign w:val="center"/>
          </w:tcPr>
          <w:p w14:paraId="5E5CF06D" w14:textId="77777777" w:rsidR="00C63E05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2E807F6F" w14:textId="77777777" w:rsidR="00C63E05" w:rsidRDefault="00000000">
            <w:r>
              <w:t>11162</w:t>
            </w:r>
          </w:p>
        </w:tc>
        <w:tc>
          <w:tcPr>
            <w:tcW w:w="1794" w:type="dxa"/>
            <w:vAlign w:val="center"/>
          </w:tcPr>
          <w:p w14:paraId="12A58624" w14:textId="77777777" w:rsidR="00C63E05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7317CB1F" w14:textId="77777777" w:rsidR="00C63E05" w:rsidRDefault="00000000">
            <w:r>
              <w:t>2679</w:t>
            </w:r>
          </w:p>
        </w:tc>
        <w:tc>
          <w:tcPr>
            <w:tcW w:w="1431" w:type="dxa"/>
            <w:vAlign w:val="center"/>
          </w:tcPr>
          <w:p w14:paraId="72D85F5E" w14:textId="77777777" w:rsidR="00C63E05" w:rsidRDefault="00000000">
            <w:r>
              <w:t>2808</w:t>
            </w:r>
          </w:p>
        </w:tc>
        <w:tc>
          <w:tcPr>
            <w:tcW w:w="1533" w:type="dxa"/>
            <w:vAlign w:val="center"/>
          </w:tcPr>
          <w:p w14:paraId="71CF83C5" w14:textId="77777777" w:rsidR="00C63E05" w:rsidRDefault="00000000">
            <w:r>
              <w:t>7522</w:t>
            </w:r>
          </w:p>
        </w:tc>
      </w:tr>
      <w:tr w:rsidR="00C63E05" w14:paraId="566426FF" w14:textId="77777777">
        <w:tc>
          <w:tcPr>
            <w:tcW w:w="7797" w:type="dxa"/>
            <w:gridSpan w:val="5"/>
            <w:vAlign w:val="center"/>
          </w:tcPr>
          <w:p w14:paraId="12FD25FA" w14:textId="77777777" w:rsidR="00C63E05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14A699BA" w14:textId="77777777" w:rsidR="00C63E05" w:rsidRDefault="00000000">
            <w:r>
              <w:t>7522</w:t>
            </w:r>
          </w:p>
        </w:tc>
      </w:tr>
    </w:tbl>
    <w:p w14:paraId="5B38E7D7" w14:textId="77777777" w:rsidR="00C63E05" w:rsidRDefault="00C63E05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C63E05" w14:paraId="4C4BD3E1" w14:textId="77777777">
        <w:tc>
          <w:tcPr>
            <w:tcW w:w="1681" w:type="dxa"/>
            <w:shd w:val="clear" w:color="auto" w:fill="E6E6E6"/>
            <w:vAlign w:val="center"/>
          </w:tcPr>
          <w:p w14:paraId="31230FD4" w14:textId="77777777" w:rsidR="00C63E05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92300FF" w14:textId="77777777" w:rsidR="00C63E05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EEA0D54" w14:textId="77777777" w:rsidR="00C63E05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40E2F6D" w14:textId="77777777" w:rsidR="00C63E05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3E2F42" w14:textId="77777777" w:rsidR="00C63E05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A7B578" w14:textId="77777777" w:rsidR="00C63E05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FE982CD" w14:textId="77777777" w:rsidR="00C63E05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C63E05" w14:paraId="32906C52" w14:textId="77777777">
        <w:tc>
          <w:tcPr>
            <w:tcW w:w="1681" w:type="dxa"/>
            <w:vAlign w:val="center"/>
          </w:tcPr>
          <w:p w14:paraId="140C3DAD" w14:textId="77777777" w:rsidR="00C63E05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34A6CEA5" w14:textId="77777777" w:rsidR="00C63E05" w:rsidRDefault="00000000">
            <w:r>
              <w:t>8930</w:t>
            </w:r>
          </w:p>
        </w:tc>
        <w:tc>
          <w:tcPr>
            <w:tcW w:w="990" w:type="dxa"/>
            <w:vAlign w:val="center"/>
          </w:tcPr>
          <w:p w14:paraId="7E525DA3" w14:textId="77777777" w:rsidR="00C63E05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38DF4448" w14:textId="77777777" w:rsidR="00C63E05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684B409E" w14:textId="77777777" w:rsidR="00C63E05" w:rsidRDefault="00000000">
            <w:r>
              <w:t>2143</w:t>
            </w:r>
          </w:p>
        </w:tc>
        <w:tc>
          <w:tcPr>
            <w:tcW w:w="1131" w:type="dxa"/>
            <w:vAlign w:val="center"/>
          </w:tcPr>
          <w:p w14:paraId="29FACBA9" w14:textId="77777777" w:rsidR="00C63E05" w:rsidRDefault="00000000">
            <w:r>
              <w:t>2808</w:t>
            </w:r>
          </w:p>
        </w:tc>
        <w:tc>
          <w:tcPr>
            <w:tcW w:w="1550" w:type="dxa"/>
            <w:vAlign w:val="center"/>
          </w:tcPr>
          <w:p w14:paraId="1563D934" w14:textId="77777777" w:rsidR="00C63E05" w:rsidRDefault="00000000">
            <w:r>
              <w:t>6018</w:t>
            </w:r>
          </w:p>
        </w:tc>
      </w:tr>
      <w:tr w:rsidR="00C63E05" w14:paraId="7CDE9FF4" w14:textId="77777777">
        <w:tc>
          <w:tcPr>
            <w:tcW w:w="7761" w:type="dxa"/>
            <w:gridSpan w:val="6"/>
            <w:vAlign w:val="center"/>
          </w:tcPr>
          <w:p w14:paraId="699843C1" w14:textId="77777777" w:rsidR="00C63E05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116C2546" w14:textId="77777777" w:rsidR="00C63E05" w:rsidRDefault="00000000">
            <w:r>
              <w:t>6018</w:t>
            </w:r>
          </w:p>
        </w:tc>
      </w:tr>
    </w:tbl>
    <w:p w14:paraId="03AB5652" w14:textId="77777777" w:rsidR="00C63E05" w:rsidRDefault="00000000">
      <w:pPr>
        <w:pStyle w:val="3"/>
        <w:widowControl w:val="0"/>
        <w:jc w:val="both"/>
        <w:rPr>
          <w:color w:val="000000"/>
        </w:rPr>
      </w:pPr>
      <w:bookmarkStart w:id="105" w:name="_Toc123574456"/>
      <w:r>
        <w:rPr>
          <w:color w:val="000000"/>
        </w:rPr>
        <w:lastRenderedPageBreak/>
        <w:t>风机盘管</w:t>
      </w:r>
      <w:bookmarkEnd w:id="10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C63E05" w14:paraId="48927D70" w14:textId="77777777">
        <w:tc>
          <w:tcPr>
            <w:tcW w:w="1964" w:type="dxa"/>
            <w:shd w:val="clear" w:color="auto" w:fill="E6E6E6"/>
            <w:vAlign w:val="center"/>
          </w:tcPr>
          <w:p w14:paraId="5F1B32DF" w14:textId="77777777" w:rsidR="00C63E05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17B7FDC" w14:textId="77777777" w:rsidR="00C63E05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9E4F582" w14:textId="77777777" w:rsidR="00C63E05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FAB6D39" w14:textId="77777777" w:rsidR="00C63E05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E89D3E3" w14:textId="77777777" w:rsidR="00C63E05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C63E05" w14:paraId="3C749CA5" w14:textId="77777777">
        <w:tc>
          <w:tcPr>
            <w:tcW w:w="1964" w:type="dxa"/>
            <w:vAlign w:val="center"/>
          </w:tcPr>
          <w:p w14:paraId="36E30096" w14:textId="77777777" w:rsidR="00C63E05" w:rsidRDefault="00000000">
            <w:r>
              <w:t>默认</w:t>
            </w:r>
          </w:p>
        </w:tc>
        <w:tc>
          <w:tcPr>
            <w:tcW w:w="1980" w:type="dxa"/>
            <w:vAlign w:val="center"/>
          </w:tcPr>
          <w:p w14:paraId="3D9A5E99" w14:textId="77777777" w:rsidR="00C63E05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662BE0D5" w14:textId="77777777" w:rsidR="00C63E05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3C5D2FA2" w14:textId="77777777" w:rsidR="00C63E05" w:rsidRDefault="00000000">
            <w:r>
              <w:t>1410</w:t>
            </w:r>
          </w:p>
        </w:tc>
        <w:tc>
          <w:tcPr>
            <w:tcW w:w="1975" w:type="dxa"/>
            <w:vAlign w:val="center"/>
          </w:tcPr>
          <w:p w14:paraId="5DF9350A" w14:textId="77777777" w:rsidR="00C63E05" w:rsidRDefault="00000000">
            <w:r>
              <w:t>564</w:t>
            </w:r>
          </w:p>
        </w:tc>
      </w:tr>
      <w:tr w:rsidR="00C63E05" w14:paraId="7A82DDD7" w14:textId="77777777">
        <w:tc>
          <w:tcPr>
            <w:tcW w:w="7339" w:type="dxa"/>
            <w:gridSpan w:val="4"/>
            <w:vAlign w:val="center"/>
          </w:tcPr>
          <w:p w14:paraId="60AA41E0" w14:textId="77777777" w:rsidR="00C63E05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7EAE29B4" w14:textId="77777777" w:rsidR="00C63E05" w:rsidRDefault="00000000">
            <w:r>
              <w:t>564</w:t>
            </w:r>
          </w:p>
        </w:tc>
      </w:tr>
    </w:tbl>
    <w:p w14:paraId="09858043" w14:textId="77777777" w:rsidR="00C63E05" w:rsidRDefault="00000000">
      <w:pPr>
        <w:pStyle w:val="2"/>
        <w:widowControl w:val="0"/>
      </w:pPr>
      <w:bookmarkStart w:id="106" w:name="_Toc123574457"/>
      <w:r>
        <w:t>照明</w:t>
      </w:r>
      <w:bookmarkEnd w:id="106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C63E05" w14:paraId="423B99C8" w14:textId="77777777">
        <w:tc>
          <w:tcPr>
            <w:tcW w:w="3135" w:type="dxa"/>
            <w:shd w:val="clear" w:color="auto" w:fill="E6E6E6"/>
            <w:vAlign w:val="center"/>
          </w:tcPr>
          <w:p w14:paraId="61964741" w14:textId="77777777" w:rsidR="00C63E05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D387C4D" w14:textId="77777777" w:rsidR="00C63E05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058132" w14:textId="77777777" w:rsidR="00C63E05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D3A323A" w14:textId="77777777" w:rsidR="00C63E05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CA5DDD2" w14:textId="77777777" w:rsidR="00C63E05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C63E05" w14:paraId="2AEC4F79" w14:textId="77777777">
        <w:tc>
          <w:tcPr>
            <w:tcW w:w="3135" w:type="dxa"/>
            <w:vAlign w:val="center"/>
          </w:tcPr>
          <w:p w14:paraId="038754FE" w14:textId="77777777" w:rsidR="00C63E05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79D444C0" w14:textId="77777777" w:rsidR="00C63E05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5F5E6798" w14:textId="77777777" w:rsidR="00C63E05" w:rsidRDefault="00000000">
            <w:r>
              <w:t>22</w:t>
            </w:r>
          </w:p>
        </w:tc>
        <w:tc>
          <w:tcPr>
            <w:tcW w:w="1522" w:type="dxa"/>
            <w:vAlign w:val="center"/>
          </w:tcPr>
          <w:p w14:paraId="43B91726" w14:textId="77777777" w:rsidR="00C63E05" w:rsidRDefault="00000000">
            <w:r>
              <w:t>2977</w:t>
            </w:r>
          </w:p>
        </w:tc>
        <w:tc>
          <w:tcPr>
            <w:tcW w:w="1862" w:type="dxa"/>
            <w:vAlign w:val="center"/>
          </w:tcPr>
          <w:p w14:paraId="2EB9D9FB" w14:textId="77777777" w:rsidR="00C63E05" w:rsidRDefault="00000000">
            <w:r>
              <w:t>45006</w:t>
            </w:r>
          </w:p>
        </w:tc>
      </w:tr>
      <w:tr w:rsidR="00C63E05" w14:paraId="50D7D10B" w14:textId="77777777">
        <w:tc>
          <w:tcPr>
            <w:tcW w:w="7485" w:type="dxa"/>
            <w:gridSpan w:val="4"/>
            <w:vAlign w:val="center"/>
          </w:tcPr>
          <w:p w14:paraId="46B18DE7" w14:textId="77777777" w:rsidR="00C63E05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249DB28F" w14:textId="77777777" w:rsidR="00C63E05" w:rsidRDefault="00000000">
            <w:r>
              <w:t>45006</w:t>
            </w:r>
          </w:p>
        </w:tc>
      </w:tr>
    </w:tbl>
    <w:p w14:paraId="027B7C93" w14:textId="77777777" w:rsidR="00C63E05" w:rsidRDefault="00000000">
      <w:pPr>
        <w:pStyle w:val="2"/>
        <w:widowControl w:val="0"/>
      </w:pPr>
      <w:bookmarkStart w:id="107" w:name="_Toc123574458"/>
      <w:r>
        <w:t>负荷分项统计</w:t>
      </w:r>
      <w:bookmarkEnd w:id="10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C63E05" w14:paraId="30BB84D5" w14:textId="77777777">
        <w:tc>
          <w:tcPr>
            <w:tcW w:w="1964" w:type="dxa"/>
            <w:shd w:val="clear" w:color="auto" w:fill="E6E6E6"/>
            <w:vAlign w:val="center"/>
          </w:tcPr>
          <w:p w14:paraId="5666C441" w14:textId="77777777" w:rsidR="00C63E05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F83DBF0" w14:textId="77777777" w:rsidR="00C63E05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0996D5D" w14:textId="77777777" w:rsidR="00C63E05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056732" w14:textId="77777777" w:rsidR="00C63E05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54BDE9" w14:textId="77777777" w:rsidR="00C63E05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10657D5" w14:textId="77777777" w:rsidR="00C63E05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B644518" w14:textId="77777777" w:rsidR="00C63E05" w:rsidRDefault="00000000">
            <w:pPr>
              <w:jc w:val="center"/>
            </w:pPr>
            <w:r>
              <w:t>合计</w:t>
            </w:r>
          </w:p>
        </w:tc>
      </w:tr>
      <w:tr w:rsidR="00C63E05" w14:paraId="6521D5CF" w14:textId="77777777">
        <w:tc>
          <w:tcPr>
            <w:tcW w:w="1964" w:type="dxa"/>
            <w:shd w:val="clear" w:color="auto" w:fill="E6E6E6"/>
            <w:vAlign w:val="center"/>
          </w:tcPr>
          <w:p w14:paraId="24E3B46D" w14:textId="77777777" w:rsidR="00C63E05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4E8D734B" w14:textId="77777777" w:rsidR="00C63E05" w:rsidRDefault="00000000">
            <w:r>
              <w:t>-30.47</w:t>
            </w:r>
          </w:p>
        </w:tc>
        <w:tc>
          <w:tcPr>
            <w:tcW w:w="1273" w:type="dxa"/>
            <w:vAlign w:val="center"/>
          </w:tcPr>
          <w:p w14:paraId="238CD8D8" w14:textId="77777777" w:rsidR="00C63E05" w:rsidRDefault="00000000">
            <w:r>
              <w:t>12.12</w:t>
            </w:r>
          </w:p>
        </w:tc>
        <w:tc>
          <w:tcPr>
            <w:tcW w:w="1131" w:type="dxa"/>
            <w:vAlign w:val="center"/>
          </w:tcPr>
          <w:p w14:paraId="6D678CB7" w14:textId="77777777" w:rsidR="00C63E05" w:rsidRDefault="00000000">
            <w:r>
              <w:t>1.99</w:t>
            </w:r>
          </w:p>
        </w:tc>
        <w:tc>
          <w:tcPr>
            <w:tcW w:w="1131" w:type="dxa"/>
            <w:vAlign w:val="center"/>
          </w:tcPr>
          <w:p w14:paraId="388E35CD" w14:textId="77777777" w:rsidR="00C63E05" w:rsidRDefault="00000000">
            <w:r>
              <w:t>-9.67</w:t>
            </w:r>
          </w:p>
        </w:tc>
        <w:tc>
          <w:tcPr>
            <w:tcW w:w="1131" w:type="dxa"/>
            <w:vAlign w:val="center"/>
          </w:tcPr>
          <w:p w14:paraId="42B2D3E9" w14:textId="77777777" w:rsidR="00C63E05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617874B3" w14:textId="77777777" w:rsidR="00C63E05" w:rsidRDefault="00000000">
            <w:r>
              <w:t>-26.03</w:t>
            </w:r>
          </w:p>
        </w:tc>
      </w:tr>
      <w:tr w:rsidR="00C63E05" w14:paraId="57ABAEB2" w14:textId="77777777">
        <w:tc>
          <w:tcPr>
            <w:tcW w:w="1964" w:type="dxa"/>
            <w:shd w:val="clear" w:color="auto" w:fill="E6E6E6"/>
            <w:vAlign w:val="center"/>
          </w:tcPr>
          <w:p w14:paraId="5E145DC9" w14:textId="77777777" w:rsidR="00C63E05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4E5EBDF6" w14:textId="77777777" w:rsidR="00C63E05" w:rsidRDefault="00000000">
            <w:r>
              <w:t>4.34</w:t>
            </w:r>
          </w:p>
        </w:tc>
        <w:tc>
          <w:tcPr>
            <w:tcW w:w="1273" w:type="dxa"/>
            <w:vAlign w:val="center"/>
          </w:tcPr>
          <w:p w14:paraId="23AA6D52" w14:textId="77777777" w:rsidR="00C63E05" w:rsidRDefault="00000000">
            <w:r>
              <w:t>15.80</w:t>
            </w:r>
          </w:p>
        </w:tc>
        <w:tc>
          <w:tcPr>
            <w:tcW w:w="1131" w:type="dxa"/>
            <w:vAlign w:val="center"/>
          </w:tcPr>
          <w:p w14:paraId="5C30AC4B" w14:textId="77777777" w:rsidR="00C63E05" w:rsidRDefault="00000000">
            <w:r>
              <w:t>2.98</w:t>
            </w:r>
          </w:p>
        </w:tc>
        <w:tc>
          <w:tcPr>
            <w:tcW w:w="1131" w:type="dxa"/>
            <w:vAlign w:val="center"/>
          </w:tcPr>
          <w:p w14:paraId="524E9A5A" w14:textId="77777777" w:rsidR="00C63E05" w:rsidRDefault="00000000">
            <w:r>
              <w:t>19.70</w:t>
            </w:r>
          </w:p>
        </w:tc>
        <w:tc>
          <w:tcPr>
            <w:tcW w:w="1131" w:type="dxa"/>
            <w:vAlign w:val="center"/>
          </w:tcPr>
          <w:p w14:paraId="2C84581F" w14:textId="77777777" w:rsidR="00C63E05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6C35668A" w14:textId="77777777" w:rsidR="00C63E05" w:rsidRDefault="00000000">
            <w:r>
              <w:t>42.82</w:t>
            </w:r>
          </w:p>
        </w:tc>
      </w:tr>
    </w:tbl>
    <w:p w14:paraId="7059D886" w14:textId="77777777" w:rsidR="00C63E05" w:rsidRDefault="00000000">
      <w:r>
        <w:rPr>
          <w:noProof/>
        </w:rPr>
        <w:drawing>
          <wp:inline distT="0" distB="0" distL="0" distR="0" wp14:anchorId="5DCA4003" wp14:editId="33069DB7">
            <wp:extent cx="5667375" cy="298132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4822B" w14:textId="77777777" w:rsidR="00C63E05" w:rsidRDefault="00C63E05"/>
    <w:p w14:paraId="10927E45" w14:textId="77777777" w:rsidR="00C63E05" w:rsidRDefault="00000000">
      <w:pPr>
        <w:widowControl w:val="0"/>
        <w:jc w:val="both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1FDD3B2B" wp14:editId="05339141">
            <wp:extent cx="5667375" cy="293370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2DDF4" w14:textId="77777777" w:rsidR="00C63E05" w:rsidRDefault="00000000">
      <w:pPr>
        <w:pStyle w:val="2"/>
        <w:widowControl w:val="0"/>
      </w:pPr>
      <w:bookmarkStart w:id="108" w:name="_Toc123574459"/>
      <w:r>
        <w:t>逐月负荷表</w:t>
      </w:r>
      <w:bookmarkEnd w:id="10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C63E05" w14:paraId="73ADB905" w14:textId="77777777">
        <w:tc>
          <w:tcPr>
            <w:tcW w:w="854" w:type="dxa"/>
            <w:shd w:val="clear" w:color="auto" w:fill="E6E6E6"/>
            <w:vAlign w:val="center"/>
          </w:tcPr>
          <w:p w14:paraId="0C09BF06" w14:textId="77777777" w:rsidR="00C63E05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F1F370" w14:textId="77777777" w:rsidR="00C63E05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14FA9D" w14:textId="77777777" w:rsidR="00C63E05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DF144D" w14:textId="77777777" w:rsidR="00C63E05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D1AC1D1" w14:textId="77777777" w:rsidR="00C63E05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8A1B5B" w14:textId="77777777" w:rsidR="00C63E05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B486740" w14:textId="77777777" w:rsidR="00C63E05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C63E05" w14:paraId="1969FDF7" w14:textId="77777777">
        <w:tc>
          <w:tcPr>
            <w:tcW w:w="854" w:type="dxa"/>
            <w:shd w:val="clear" w:color="auto" w:fill="E6E6E6"/>
            <w:vAlign w:val="center"/>
          </w:tcPr>
          <w:p w14:paraId="6A9FEC8D" w14:textId="77777777" w:rsidR="00C63E05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442C141" w14:textId="77777777" w:rsidR="00C63E05" w:rsidRDefault="00000000">
            <w:pPr>
              <w:jc w:val="right"/>
            </w:pPr>
            <w:r>
              <w:t>39539</w:t>
            </w:r>
          </w:p>
        </w:tc>
        <w:tc>
          <w:tcPr>
            <w:tcW w:w="1188" w:type="dxa"/>
            <w:vAlign w:val="center"/>
          </w:tcPr>
          <w:p w14:paraId="5FFCA0E5" w14:textId="77777777" w:rsidR="00C63E0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9B55990" w14:textId="77777777" w:rsidR="00C63E05" w:rsidRDefault="00000000">
            <w:pPr>
              <w:jc w:val="right"/>
            </w:pPr>
            <w:r>
              <w:rPr>
                <w:color w:val="FF0000"/>
              </w:rPr>
              <w:t>415.628</w:t>
            </w:r>
          </w:p>
        </w:tc>
        <w:tc>
          <w:tcPr>
            <w:tcW w:w="1862" w:type="dxa"/>
            <w:vAlign w:val="center"/>
          </w:tcPr>
          <w:p w14:paraId="3D39EA7D" w14:textId="77777777" w:rsidR="00C63E05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71E59CF1" w14:textId="77777777" w:rsidR="00C63E0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0C2BA19" w14:textId="77777777" w:rsidR="00C63E05" w:rsidRDefault="00000000">
            <w:r>
              <w:t>--</w:t>
            </w:r>
          </w:p>
        </w:tc>
      </w:tr>
      <w:tr w:rsidR="00C63E05" w14:paraId="6B1714A5" w14:textId="77777777">
        <w:tc>
          <w:tcPr>
            <w:tcW w:w="854" w:type="dxa"/>
            <w:shd w:val="clear" w:color="auto" w:fill="E6E6E6"/>
            <w:vAlign w:val="center"/>
          </w:tcPr>
          <w:p w14:paraId="1240BF01" w14:textId="77777777" w:rsidR="00C63E05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8EC4DC6" w14:textId="77777777" w:rsidR="00C63E05" w:rsidRDefault="00000000">
            <w:pPr>
              <w:jc w:val="right"/>
            </w:pPr>
            <w:r>
              <w:t>26056</w:t>
            </w:r>
          </w:p>
        </w:tc>
        <w:tc>
          <w:tcPr>
            <w:tcW w:w="1188" w:type="dxa"/>
            <w:vAlign w:val="center"/>
          </w:tcPr>
          <w:p w14:paraId="7C70788C" w14:textId="77777777" w:rsidR="00C63E0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1CD87FA" w14:textId="77777777" w:rsidR="00C63E05" w:rsidRDefault="00000000">
            <w:pPr>
              <w:jc w:val="right"/>
            </w:pPr>
            <w:r>
              <w:t>350.826</w:t>
            </w:r>
          </w:p>
        </w:tc>
        <w:tc>
          <w:tcPr>
            <w:tcW w:w="1862" w:type="dxa"/>
            <w:vAlign w:val="center"/>
          </w:tcPr>
          <w:p w14:paraId="44E631B3" w14:textId="77777777" w:rsidR="00C63E05" w:rsidRDefault="00000000">
            <w:r>
              <w:t>02</w:t>
            </w:r>
            <w:r>
              <w:t>月</w:t>
            </w:r>
            <w:r>
              <w:t>25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E0D7C7E" w14:textId="77777777" w:rsidR="00C63E0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66DBDCB" w14:textId="77777777" w:rsidR="00C63E05" w:rsidRDefault="00000000">
            <w:r>
              <w:t>--</w:t>
            </w:r>
          </w:p>
        </w:tc>
      </w:tr>
      <w:tr w:rsidR="00C63E05" w14:paraId="2A66B273" w14:textId="77777777">
        <w:tc>
          <w:tcPr>
            <w:tcW w:w="854" w:type="dxa"/>
            <w:shd w:val="clear" w:color="auto" w:fill="E6E6E6"/>
            <w:vAlign w:val="center"/>
          </w:tcPr>
          <w:p w14:paraId="6F80008A" w14:textId="77777777" w:rsidR="00C63E05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CA19F0D" w14:textId="77777777" w:rsidR="00C63E0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F5F855E" w14:textId="77777777" w:rsidR="00C63E0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E8C6A93" w14:textId="77777777" w:rsidR="00C63E0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BE153F5" w14:textId="77777777" w:rsidR="00C63E0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E5EAD94" w14:textId="77777777" w:rsidR="00C63E0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135DCDC" w14:textId="77777777" w:rsidR="00C63E05" w:rsidRDefault="00000000">
            <w:r>
              <w:t>--</w:t>
            </w:r>
          </w:p>
        </w:tc>
      </w:tr>
      <w:tr w:rsidR="00C63E05" w14:paraId="7FC41896" w14:textId="77777777">
        <w:tc>
          <w:tcPr>
            <w:tcW w:w="854" w:type="dxa"/>
            <w:shd w:val="clear" w:color="auto" w:fill="E6E6E6"/>
            <w:vAlign w:val="center"/>
          </w:tcPr>
          <w:p w14:paraId="40D8A70A" w14:textId="77777777" w:rsidR="00C63E05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28D0C7D" w14:textId="77777777" w:rsidR="00C63E0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824F9CB" w14:textId="77777777" w:rsidR="00C63E0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D8FA72F" w14:textId="77777777" w:rsidR="00C63E0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B0D5FA8" w14:textId="77777777" w:rsidR="00C63E0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B1BA8F8" w14:textId="77777777" w:rsidR="00C63E0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F2DEC03" w14:textId="77777777" w:rsidR="00C63E05" w:rsidRDefault="00000000">
            <w:r>
              <w:t>--</w:t>
            </w:r>
          </w:p>
        </w:tc>
      </w:tr>
      <w:tr w:rsidR="00C63E05" w14:paraId="7B878E00" w14:textId="77777777">
        <w:tc>
          <w:tcPr>
            <w:tcW w:w="854" w:type="dxa"/>
            <w:shd w:val="clear" w:color="auto" w:fill="E6E6E6"/>
            <w:vAlign w:val="center"/>
          </w:tcPr>
          <w:p w14:paraId="20F0291B" w14:textId="77777777" w:rsidR="00C63E05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865B8F7" w14:textId="77777777" w:rsidR="00C63E0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175B280" w14:textId="77777777" w:rsidR="00C63E0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B4D9904" w14:textId="77777777" w:rsidR="00C63E0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AF3F0FD" w14:textId="77777777" w:rsidR="00C63E0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B70FF24" w14:textId="77777777" w:rsidR="00C63E0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8F8CAC3" w14:textId="77777777" w:rsidR="00C63E05" w:rsidRDefault="00000000">
            <w:r>
              <w:t>--</w:t>
            </w:r>
          </w:p>
        </w:tc>
      </w:tr>
      <w:tr w:rsidR="00C63E05" w14:paraId="7BF7CA98" w14:textId="77777777">
        <w:tc>
          <w:tcPr>
            <w:tcW w:w="854" w:type="dxa"/>
            <w:shd w:val="clear" w:color="auto" w:fill="E6E6E6"/>
            <w:vAlign w:val="center"/>
          </w:tcPr>
          <w:p w14:paraId="1A5F9D40" w14:textId="77777777" w:rsidR="00C63E05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1204E7B" w14:textId="77777777" w:rsidR="00C63E0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F6FA14C" w14:textId="77777777" w:rsidR="00C63E05" w:rsidRDefault="00000000">
            <w:pPr>
              <w:jc w:val="right"/>
            </w:pPr>
            <w:r>
              <w:t>19268</w:t>
            </w:r>
          </w:p>
        </w:tc>
        <w:tc>
          <w:tcPr>
            <w:tcW w:w="1188" w:type="dxa"/>
            <w:vAlign w:val="center"/>
          </w:tcPr>
          <w:p w14:paraId="688BA790" w14:textId="77777777" w:rsidR="00C63E0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0A8400A" w14:textId="77777777" w:rsidR="00C63E0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1AD9BB8" w14:textId="77777777" w:rsidR="00C63E05" w:rsidRDefault="00000000">
            <w:pPr>
              <w:jc w:val="right"/>
            </w:pPr>
            <w:r>
              <w:t>267.219</w:t>
            </w:r>
          </w:p>
        </w:tc>
        <w:tc>
          <w:tcPr>
            <w:tcW w:w="1862" w:type="dxa"/>
            <w:vAlign w:val="center"/>
          </w:tcPr>
          <w:p w14:paraId="5C3BC4BF" w14:textId="77777777" w:rsidR="00C63E05" w:rsidRDefault="00000000">
            <w:r>
              <w:t>06</w:t>
            </w:r>
            <w:r>
              <w:t>月</w:t>
            </w:r>
            <w:r>
              <w:t>14</w:t>
            </w:r>
            <w:r>
              <w:t>日</w:t>
            </w:r>
            <w:r>
              <w:t>08</w:t>
            </w:r>
            <w:r>
              <w:t>时</w:t>
            </w:r>
          </w:p>
        </w:tc>
      </w:tr>
      <w:tr w:rsidR="00C63E05" w14:paraId="2AF149DE" w14:textId="77777777">
        <w:tc>
          <w:tcPr>
            <w:tcW w:w="854" w:type="dxa"/>
            <w:shd w:val="clear" w:color="auto" w:fill="E6E6E6"/>
            <w:vAlign w:val="center"/>
          </w:tcPr>
          <w:p w14:paraId="6C24290B" w14:textId="77777777" w:rsidR="00C63E05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24786B4" w14:textId="77777777" w:rsidR="00C63E0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D077D08" w14:textId="77777777" w:rsidR="00C63E05" w:rsidRDefault="00000000">
            <w:pPr>
              <w:jc w:val="right"/>
            </w:pPr>
            <w:r>
              <w:t>55348</w:t>
            </w:r>
          </w:p>
        </w:tc>
        <w:tc>
          <w:tcPr>
            <w:tcW w:w="1188" w:type="dxa"/>
            <w:vAlign w:val="center"/>
          </w:tcPr>
          <w:p w14:paraId="33548D59" w14:textId="77777777" w:rsidR="00C63E0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DBF6952" w14:textId="77777777" w:rsidR="00C63E0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3384E66" w14:textId="77777777" w:rsidR="00C63E05" w:rsidRDefault="00000000">
            <w:pPr>
              <w:jc w:val="right"/>
            </w:pPr>
            <w:r>
              <w:rPr>
                <w:color w:val="0000FF"/>
              </w:rPr>
              <w:t>309.879</w:t>
            </w:r>
          </w:p>
        </w:tc>
        <w:tc>
          <w:tcPr>
            <w:tcW w:w="1862" w:type="dxa"/>
            <w:vAlign w:val="center"/>
          </w:tcPr>
          <w:p w14:paraId="62247033" w14:textId="77777777" w:rsidR="00C63E05" w:rsidRDefault="00000000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14</w:t>
            </w:r>
            <w:r>
              <w:rPr>
                <w:color w:val="0000FF"/>
              </w:rPr>
              <w:t>时</w:t>
            </w:r>
          </w:p>
        </w:tc>
      </w:tr>
      <w:tr w:rsidR="00C63E05" w14:paraId="634C4DC0" w14:textId="77777777">
        <w:tc>
          <w:tcPr>
            <w:tcW w:w="854" w:type="dxa"/>
            <w:shd w:val="clear" w:color="auto" w:fill="E6E6E6"/>
            <w:vAlign w:val="center"/>
          </w:tcPr>
          <w:p w14:paraId="05AB8E5D" w14:textId="77777777" w:rsidR="00C63E05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181288E" w14:textId="77777777" w:rsidR="00C63E0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2FD8DD9" w14:textId="77777777" w:rsidR="00C63E05" w:rsidRDefault="00000000">
            <w:pPr>
              <w:jc w:val="right"/>
            </w:pPr>
            <w:r>
              <w:t>55220</w:t>
            </w:r>
          </w:p>
        </w:tc>
        <w:tc>
          <w:tcPr>
            <w:tcW w:w="1188" w:type="dxa"/>
            <w:vAlign w:val="center"/>
          </w:tcPr>
          <w:p w14:paraId="0437BBDE" w14:textId="77777777" w:rsidR="00C63E0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92ED4D7" w14:textId="77777777" w:rsidR="00C63E0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4A827DA" w14:textId="77777777" w:rsidR="00C63E05" w:rsidRDefault="00000000">
            <w:pPr>
              <w:jc w:val="right"/>
            </w:pPr>
            <w:r>
              <w:t>290.551</w:t>
            </w:r>
          </w:p>
        </w:tc>
        <w:tc>
          <w:tcPr>
            <w:tcW w:w="1862" w:type="dxa"/>
            <w:vAlign w:val="center"/>
          </w:tcPr>
          <w:p w14:paraId="020DB7AE" w14:textId="77777777" w:rsidR="00C63E05" w:rsidRDefault="00000000">
            <w:r>
              <w:t>08</w:t>
            </w:r>
            <w:r>
              <w:t>月</w:t>
            </w:r>
            <w:r>
              <w:t>13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C63E05" w14:paraId="410C4083" w14:textId="77777777">
        <w:tc>
          <w:tcPr>
            <w:tcW w:w="854" w:type="dxa"/>
            <w:shd w:val="clear" w:color="auto" w:fill="E6E6E6"/>
            <w:vAlign w:val="center"/>
          </w:tcPr>
          <w:p w14:paraId="014F99CB" w14:textId="77777777" w:rsidR="00C63E05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5CBBF76" w14:textId="77777777" w:rsidR="00C63E0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47CECFB" w14:textId="77777777" w:rsidR="00C63E0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79C39B1" w14:textId="77777777" w:rsidR="00C63E0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F5E1358" w14:textId="77777777" w:rsidR="00C63E0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718DADA" w14:textId="77777777" w:rsidR="00C63E0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F90CCC4" w14:textId="77777777" w:rsidR="00C63E05" w:rsidRDefault="00000000">
            <w:r>
              <w:t>--</w:t>
            </w:r>
          </w:p>
        </w:tc>
      </w:tr>
      <w:tr w:rsidR="00C63E05" w14:paraId="10F293BE" w14:textId="77777777">
        <w:tc>
          <w:tcPr>
            <w:tcW w:w="854" w:type="dxa"/>
            <w:shd w:val="clear" w:color="auto" w:fill="E6E6E6"/>
            <w:vAlign w:val="center"/>
          </w:tcPr>
          <w:p w14:paraId="0E13BC1B" w14:textId="77777777" w:rsidR="00C63E05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6241B79" w14:textId="77777777" w:rsidR="00C63E0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23EA542" w14:textId="77777777" w:rsidR="00C63E0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856A693" w14:textId="77777777" w:rsidR="00C63E0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F4127D3" w14:textId="77777777" w:rsidR="00C63E0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1A19C00" w14:textId="77777777" w:rsidR="00C63E0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FEA7760" w14:textId="77777777" w:rsidR="00C63E05" w:rsidRDefault="00000000">
            <w:r>
              <w:t>--</w:t>
            </w:r>
          </w:p>
        </w:tc>
      </w:tr>
      <w:tr w:rsidR="00C63E05" w14:paraId="55F0DBE6" w14:textId="77777777">
        <w:tc>
          <w:tcPr>
            <w:tcW w:w="854" w:type="dxa"/>
            <w:shd w:val="clear" w:color="auto" w:fill="E6E6E6"/>
            <w:vAlign w:val="center"/>
          </w:tcPr>
          <w:p w14:paraId="451A88DC" w14:textId="77777777" w:rsidR="00C63E05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601398A" w14:textId="77777777" w:rsidR="00C63E0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8091FE7" w14:textId="77777777" w:rsidR="00C63E0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119A04F" w14:textId="77777777" w:rsidR="00C63E0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F27C3CD" w14:textId="77777777" w:rsidR="00C63E0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38F65CA" w14:textId="77777777" w:rsidR="00C63E0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F40D9D0" w14:textId="77777777" w:rsidR="00C63E05" w:rsidRDefault="00000000">
            <w:r>
              <w:t>--</w:t>
            </w:r>
          </w:p>
        </w:tc>
      </w:tr>
      <w:tr w:rsidR="00C63E05" w14:paraId="00DBFB2A" w14:textId="77777777">
        <w:tc>
          <w:tcPr>
            <w:tcW w:w="854" w:type="dxa"/>
            <w:shd w:val="clear" w:color="auto" w:fill="E6E6E6"/>
            <w:vAlign w:val="center"/>
          </w:tcPr>
          <w:p w14:paraId="1430F082" w14:textId="77777777" w:rsidR="00C63E05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487588F" w14:textId="77777777" w:rsidR="00C63E05" w:rsidRDefault="00000000">
            <w:pPr>
              <w:jc w:val="right"/>
            </w:pPr>
            <w:r>
              <w:t>13331</w:t>
            </w:r>
          </w:p>
        </w:tc>
        <w:tc>
          <w:tcPr>
            <w:tcW w:w="1188" w:type="dxa"/>
            <w:vAlign w:val="center"/>
          </w:tcPr>
          <w:p w14:paraId="475D3BAB" w14:textId="77777777" w:rsidR="00C63E0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EC6E12B" w14:textId="77777777" w:rsidR="00C63E05" w:rsidRDefault="00000000">
            <w:pPr>
              <w:jc w:val="right"/>
            </w:pPr>
            <w:r>
              <w:t>228.621</w:t>
            </w:r>
          </w:p>
        </w:tc>
        <w:tc>
          <w:tcPr>
            <w:tcW w:w="1862" w:type="dxa"/>
            <w:vAlign w:val="center"/>
          </w:tcPr>
          <w:p w14:paraId="0EB9047E" w14:textId="77777777" w:rsidR="00C63E05" w:rsidRDefault="00000000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AEE0F64" w14:textId="77777777" w:rsidR="00C63E0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9D16351" w14:textId="77777777" w:rsidR="00C63E05" w:rsidRDefault="00000000">
            <w:r>
              <w:t>--</w:t>
            </w:r>
          </w:p>
        </w:tc>
      </w:tr>
    </w:tbl>
    <w:p w14:paraId="123F1A7B" w14:textId="77777777" w:rsidR="00C63E05" w:rsidRDefault="00000000">
      <w:r>
        <w:rPr>
          <w:noProof/>
        </w:rPr>
        <w:lastRenderedPageBreak/>
        <w:drawing>
          <wp:inline distT="0" distB="0" distL="0" distR="0" wp14:anchorId="265819AC" wp14:editId="1CDD91A9">
            <wp:extent cx="5667375" cy="266700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79836" w14:textId="77777777" w:rsidR="00C63E05" w:rsidRDefault="00C63E05"/>
    <w:p w14:paraId="64C6FF15" w14:textId="77777777" w:rsidR="00C63E05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7B29C061" wp14:editId="0BC64E17">
            <wp:extent cx="5667375" cy="2676525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4B84F" w14:textId="77777777" w:rsidR="00C63E05" w:rsidRDefault="00000000">
      <w:pPr>
        <w:pStyle w:val="2"/>
        <w:widowControl w:val="0"/>
      </w:pPr>
      <w:bookmarkStart w:id="109" w:name="_Toc123574460"/>
      <w:r>
        <w:t>逐月电耗</w:t>
      </w:r>
      <w:bookmarkEnd w:id="109"/>
    </w:p>
    <w:p w14:paraId="1E8F919B" w14:textId="77777777" w:rsidR="00C63E0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C63E05" w14:paraId="5E671B56" w14:textId="77777777">
        <w:tc>
          <w:tcPr>
            <w:tcW w:w="1041" w:type="dxa"/>
            <w:shd w:val="clear" w:color="auto" w:fill="E6E6E6"/>
            <w:vAlign w:val="center"/>
          </w:tcPr>
          <w:p w14:paraId="04D1B829" w14:textId="77777777" w:rsidR="00C63E05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C92AFFE" w14:textId="77777777" w:rsidR="00C63E05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2769ED5" w14:textId="77777777" w:rsidR="00C63E05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BB81916" w14:textId="77777777" w:rsidR="00C63E05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0A73451" w14:textId="77777777" w:rsidR="00C63E05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98EBA4D" w14:textId="77777777" w:rsidR="00C63E05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8E02A1" w14:textId="77777777" w:rsidR="00C63E05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07881E" w14:textId="77777777" w:rsidR="00C63E05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FDD87E" w14:textId="77777777" w:rsidR="00C63E05" w:rsidRDefault="00000000">
            <w:pPr>
              <w:jc w:val="center"/>
            </w:pPr>
            <w:r>
              <w:t>热水</w:t>
            </w:r>
          </w:p>
        </w:tc>
      </w:tr>
      <w:tr w:rsidR="00C63E05" w14:paraId="4E30D764" w14:textId="77777777">
        <w:tc>
          <w:tcPr>
            <w:tcW w:w="1041" w:type="dxa"/>
            <w:vAlign w:val="center"/>
          </w:tcPr>
          <w:p w14:paraId="3490899C" w14:textId="77777777" w:rsidR="00C63E05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7FBF792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85563F9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EE90952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D175BAA" w14:textId="77777777" w:rsidR="00C63E05" w:rsidRDefault="00000000">
            <w:pPr>
              <w:jc w:val="right"/>
            </w:pPr>
            <w:r>
              <w:t>1.31</w:t>
            </w:r>
          </w:p>
        </w:tc>
        <w:tc>
          <w:tcPr>
            <w:tcW w:w="1148" w:type="dxa"/>
            <w:vAlign w:val="center"/>
          </w:tcPr>
          <w:p w14:paraId="64247088" w14:textId="77777777" w:rsidR="00C63E0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64FE0133" w14:textId="77777777" w:rsidR="00C63E0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7F80DBAA" w14:textId="77777777" w:rsidR="00C63E0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0D77F64E" w14:textId="77777777" w:rsidR="00C63E05" w:rsidRDefault="00000000">
            <w:pPr>
              <w:jc w:val="right"/>
            </w:pPr>
            <w:r>
              <w:t>－</w:t>
            </w:r>
          </w:p>
        </w:tc>
      </w:tr>
      <w:tr w:rsidR="00C63E05" w14:paraId="13E23ACB" w14:textId="77777777">
        <w:tc>
          <w:tcPr>
            <w:tcW w:w="1041" w:type="dxa"/>
            <w:vAlign w:val="center"/>
          </w:tcPr>
          <w:p w14:paraId="42C3F4FD" w14:textId="77777777" w:rsidR="00C63E05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729A69B2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8D5BF10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B0F83C8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D3F67A0" w14:textId="77777777" w:rsidR="00C63E05" w:rsidRDefault="00000000">
            <w:pPr>
              <w:jc w:val="right"/>
            </w:pPr>
            <w:r>
              <w:t>1.01</w:t>
            </w:r>
          </w:p>
        </w:tc>
        <w:tc>
          <w:tcPr>
            <w:tcW w:w="1148" w:type="dxa"/>
            <w:vAlign w:val="center"/>
          </w:tcPr>
          <w:p w14:paraId="5477220A" w14:textId="77777777" w:rsidR="00C63E0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961CD52" w14:textId="77777777" w:rsidR="00C63E05" w:rsidRDefault="00C63E0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80EAE03" w14:textId="77777777" w:rsidR="00C63E05" w:rsidRDefault="00C63E0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636803C" w14:textId="77777777" w:rsidR="00C63E05" w:rsidRDefault="00C63E05">
            <w:pPr>
              <w:jc w:val="right"/>
            </w:pPr>
          </w:p>
        </w:tc>
      </w:tr>
      <w:tr w:rsidR="00C63E05" w14:paraId="0804A025" w14:textId="77777777">
        <w:tc>
          <w:tcPr>
            <w:tcW w:w="1041" w:type="dxa"/>
            <w:vAlign w:val="center"/>
          </w:tcPr>
          <w:p w14:paraId="68F62BAD" w14:textId="77777777" w:rsidR="00C63E05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46F672F3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7A4ABB7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35C8AB6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0422C15" w14:textId="77777777" w:rsidR="00C63E05" w:rsidRDefault="00000000">
            <w:pPr>
              <w:jc w:val="right"/>
            </w:pPr>
            <w:r>
              <w:t>1.25</w:t>
            </w:r>
          </w:p>
        </w:tc>
        <w:tc>
          <w:tcPr>
            <w:tcW w:w="1148" w:type="dxa"/>
            <w:vAlign w:val="center"/>
          </w:tcPr>
          <w:p w14:paraId="55A1CB70" w14:textId="77777777" w:rsidR="00C63E0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B066F2A" w14:textId="77777777" w:rsidR="00C63E05" w:rsidRDefault="00C63E0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0E3722F" w14:textId="77777777" w:rsidR="00C63E05" w:rsidRDefault="00C63E0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0A012F9" w14:textId="77777777" w:rsidR="00C63E05" w:rsidRDefault="00C63E05">
            <w:pPr>
              <w:jc w:val="right"/>
            </w:pPr>
          </w:p>
        </w:tc>
      </w:tr>
      <w:tr w:rsidR="00C63E05" w14:paraId="631B7CA0" w14:textId="77777777">
        <w:tc>
          <w:tcPr>
            <w:tcW w:w="1041" w:type="dxa"/>
            <w:vAlign w:val="center"/>
          </w:tcPr>
          <w:p w14:paraId="34806793" w14:textId="77777777" w:rsidR="00C63E05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3D12301B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DCC58C1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375DDA6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BC4F4C1" w14:textId="77777777" w:rsidR="00C63E05" w:rsidRDefault="00000000">
            <w:pPr>
              <w:jc w:val="right"/>
            </w:pPr>
            <w:r>
              <w:t>1.25</w:t>
            </w:r>
          </w:p>
        </w:tc>
        <w:tc>
          <w:tcPr>
            <w:tcW w:w="1148" w:type="dxa"/>
            <w:vAlign w:val="center"/>
          </w:tcPr>
          <w:p w14:paraId="4DEE8CF1" w14:textId="77777777" w:rsidR="00C63E0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3A1EB11" w14:textId="77777777" w:rsidR="00C63E05" w:rsidRDefault="00C63E0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5C3CC23" w14:textId="77777777" w:rsidR="00C63E05" w:rsidRDefault="00C63E0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37B0FD7" w14:textId="77777777" w:rsidR="00C63E05" w:rsidRDefault="00C63E05">
            <w:pPr>
              <w:jc w:val="right"/>
            </w:pPr>
          </w:p>
        </w:tc>
      </w:tr>
      <w:tr w:rsidR="00C63E05" w14:paraId="108AF07E" w14:textId="77777777">
        <w:tc>
          <w:tcPr>
            <w:tcW w:w="1041" w:type="dxa"/>
            <w:vAlign w:val="center"/>
          </w:tcPr>
          <w:p w14:paraId="3088F7F1" w14:textId="77777777" w:rsidR="00C63E05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119CAF05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2F31DD2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3CBD450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D9CBE6E" w14:textId="77777777" w:rsidR="00C63E05" w:rsidRDefault="00000000">
            <w:pPr>
              <w:jc w:val="right"/>
            </w:pPr>
            <w:r>
              <w:t>1.31</w:t>
            </w:r>
          </w:p>
        </w:tc>
        <w:tc>
          <w:tcPr>
            <w:tcW w:w="1148" w:type="dxa"/>
            <w:vAlign w:val="center"/>
          </w:tcPr>
          <w:p w14:paraId="414252BC" w14:textId="77777777" w:rsidR="00C63E0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86CC8CB" w14:textId="77777777" w:rsidR="00C63E05" w:rsidRDefault="00C63E0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05FED0F" w14:textId="77777777" w:rsidR="00C63E05" w:rsidRDefault="00C63E0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B164612" w14:textId="77777777" w:rsidR="00C63E05" w:rsidRDefault="00C63E05">
            <w:pPr>
              <w:jc w:val="right"/>
            </w:pPr>
          </w:p>
        </w:tc>
      </w:tr>
      <w:tr w:rsidR="00C63E05" w14:paraId="23D26DB8" w14:textId="77777777">
        <w:tc>
          <w:tcPr>
            <w:tcW w:w="1041" w:type="dxa"/>
            <w:vAlign w:val="center"/>
          </w:tcPr>
          <w:p w14:paraId="3D38BDFB" w14:textId="77777777" w:rsidR="00C63E05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44DD2677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3198CBA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638B22F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8187D3B" w14:textId="77777777" w:rsidR="00C63E05" w:rsidRDefault="00000000">
            <w:pPr>
              <w:jc w:val="right"/>
            </w:pPr>
            <w:r>
              <w:t>1.13</w:t>
            </w:r>
          </w:p>
        </w:tc>
        <w:tc>
          <w:tcPr>
            <w:tcW w:w="1148" w:type="dxa"/>
            <w:vAlign w:val="center"/>
          </w:tcPr>
          <w:p w14:paraId="1E891734" w14:textId="77777777" w:rsidR="00C63E0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C4BE668" w14:textId="77777777" w:rsidR="00C63E05" w:rsidRDefault="00C63E0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6D2E651" w14:textId="77777777" w:rsidR="00C63E05" w:rsidRDefault="00C63E0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3DA96A7" w14:textId="77777777" w:rsidR="00C63E05" w:rsidRDefault="00C63E05">
            <w:pPr>
              <w:jc w:val="right"/>
            </w:pPr>
          </w:p>
        </w:tc>
      </w:tr>
      <w:tr w:rsidR="00C63E05" w14:paraId="14870B40" w14:textId="77777777">
        <w:tc>
          <w:tcPr>
            <w:tcW w:w="1041" w:type="dxa"/>
            <w:vAlign w:val="center"/>
          </w:tcPr>
          <w:p w14:paraId="5AC7F8CB" w14:textId="77777777" w:rsidR="00C63E05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44A0727D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A551115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C7D2D25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939A81A" w14:textId="77777777" w:rsidR="00C63E05" w:rsidRDefault="00000000">
            <w:pPr>
              <w:jc w:val="right"/>
            </w:pPr>
            <w:r>
              <w:t>1.37</w:t>
            </w:r>
          </w:p>
        </w:tc>
        <w:tc>
          <w:tcPr>
            <w:tcW w:w="1148" w:type="dxa"/>
            <w:vAlign w:val="center"/>
          </w:tcPr>
          <w:p w14:paraId="73F2C81B" w14:textId="77777777" w:rsidR="00C63E0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3F3ABC5" w14:textId="77777777" w:rsidR="00C63E05" w:rsidRDefault="00C63E0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611770F" w14:textId="77777777" w:rsidR="00C63E05" w:rsidRDefault="00C63E0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7117A21" w14:textId="77777777" w:rsidR="00C63E05" w:rsidRDefault="00C63E05">
            <w:pPr>
              <w:jc w:val="right"/>
            </w:pPr>
          </w:p>
        </w:tc>
      </w:tr>
      <w:tr w:rsidR="00C63E05" w14:paraId="51808944" w14:textId="77777777">
        <w:tc>
          <w:tcPr>
            <w:tcW w:w="1041" w:type="dxa"/>
            <w:vAlign w:val="center"/>
          </w:tcPr>
          <w:p w14:paraId="1BC73FC3" w14:textId="77777777" w:rsidR="00C63E05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45E5E771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FECBE75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8535144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F61717A" w14:textId="77777777" w:rsidR="00C63E05" w:rsidRDefault="00000000">
            <w:pPr>
              <w:jc w:val="right"/>
            </w:pPr>
            <w:r>
              <w:t>1.31</w:t>
            </w:r>
          </w:p>
        </w:tc>
        <w:tc>
          <w:tcPr>
            <w:tcW w:w="1148" w:type="dxa"/>
            <w:vAlign w:val="center"/>
          </w:tcPr>
          <w:p w14:paraId="284B0BA5" w14:textId="77777777" w:rsidR="00C63E0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20A86DD" w14:textId="77777777" w:rsidR="00C63E05" w:rsidRDefault="00C63E0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8E4C8E4" w14:textId="77777777" w:rsidR="00C63E05" w:rsidRDefault="00C63E0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BFBAF4B" w14:textId="77777777" w:rsidR="00C63E05" w:rsidRDefault="00C63E05">
            <w:pPr>
              <w:jc w:val="right"/>
            </w:pPr>
          </w:p>
        </w:tc>
      </w:tr>
      <w:tr w:rsidR="00C63E05" w14:paraId="147CD638" w14:textId="77777777">
        <w:tc>
          <w:tcPr>
            <w:tcW w:w="1041" w:type="dxa"/>
            <w:vAlign w:val="center"/>
          </w:tcPr>
          <w:p w14:paraId="4B1ED84F" w14:textId="77777777" w:rsidR="00C63E05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795D2A09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6228539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55D8930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064DA18" w14:textId="77777777" w:rsidR="00C63E05" w:rsidRDefault="00000000">
            <w:pPr>
              <w:jc w:val="right"/>
            </w:pPr>
            <w:r>
              <w:t>1.19</w:t>
            </w:r>
          </w:p>
        </w:tc>
        <w:tc>
          <w:tcPr>
            <w:tcW w:w="1148" w:type="dxa"/>
            <w:vAlign w:val="center"/>
          </w:tcPr>
          <w:p w14:paraId="580F94AC" w14:textId="77777777" w:rsidR="00C63E0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8C76F09" w14:textId="77777777" w:rsidR="00C63E05" w:rsidRDefault="00C63E0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5FBA355" w14:textId="77777777" w:rsidR="00C63E05" w:rsidRDefault="00C63E0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1B5BF68" w14:textId="77777777" w:rsidR="00C63E05" w:rsidRDefault="00C63E05">
            <w:pPr>
              <w:jc w:val="right"/>
            </w:pPr>
          </w:p>
        </w:tc>
      </w:tr>
      <w:tr w:rsidR="00C63E05" w14:paraId="65E3BC4A" w14:textId="77777777">
        <w:tc>
          <w:tcPr>
            <w:tcW w:w="1041" w:type="dxa"/>
            <w:vAlign w:val="center"/>
          </w:tcPr>
          <w:p w14:paraId="1432E93B" w14:textId="77777777" w:rsidR="00C63E05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002A2978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C859A70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C829D38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9D6502D" w14:textId="77777777" w:rsidR="00C63E05" w:rsidRDefault="00000000">
            <w:pPr>
              <w:jc w:val="right"/>
            </w:pPr>
            <w:r>
              <w:t>1.19</w:t>
            </w:r>
          </w:p>
        </w:tc>
        <w:tc>
          <w:tcPr>
            <w:tcW w:w="1148" w:type="dxa"/>
            <w:vAlign w:val="center"/>
          </w:tcPr>
          <w:p w14:paraId="4DCE983A" w14:textId="77777777" w:rsidR="00C63E0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9B2C6A9" w14:textId="77777777" w:rsidR="00C63E05" w:rsidRDefault="00C63E0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A7BEFDA" w14:textId="77777777" w:rsidR="00C63E05" w:rsidRDefault="00C63E0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FAD4959" w14:textId="77777777" w:rsidR="00C63E05" w:rsidRDefault="00C63E05">
            <w:pPr>
              <w:jc w:val="right"/>
            </w:pPr>
          </w:p>
        </w:tc>
      </w:tr>
      <w:tr w:rsidR="00C63E05" w14:paraId="7A7A3491" w14:textId="77777777">
        <w:tc>
          <w:tcPr>
            <w:tcW w:w="1041" w:type="dxa"/>
            <w:vAlign w:val="center"/>
          </w:tcPr>
          <w:p w14:paraId="6CBB3E85" w14:textId="77777777" w:rsidR="00C63E05" w:rsidRDefault="00000000">
            <w:pPr>
              <w:jc w:val="center"/>
            </w:pPr>
            <w:r>
              <w:lastRenderedPageBreak/>
              <w:t>11</w:t>
            </w:r>
          </w:p>
        </w:tc>
        <w:tc>
          <w:tcPr>
            <w:tcW w:w="1148" w:type="dxa"/>
            <w:vAlign w:val="center"/>
          </w:tcPr>
          <w:p w14:paraId="665A53C6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24CBCA8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4EE37D2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1E05560" w14:textId="77777777" w:rsidR="00C63E05" w:rsidRDefault="00000000">
            <w:pPr>
              <w:jc w:val="right"/>
            </w:pPr>
            <w:r>
              <w:t>1.25</w:t>
            </w:r>
          </w:p>
        </w:tc>
        <w:tc>
          <w:tcPr>
            <w:tcW w:w="1148" w:type="dxa"/>
            <w:vAlign w:val="center"/>
          </w:tcPr>
          <w:p w14:paraId="1637EE70" w14:textId="77777777" w:rsidR="00C63E0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AC2F8C2" w14:textId="77777777" w:rsidR="00C63E05" w:rsidRDefault="00C63E0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4CE128E" w14:textId="77777777" w:rsidR="00C63E05" w:rsidRDefault="00C63E0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0AA909B" w14:textId="77777777" w:rsidR="00C63E05" w:rsidRDefault="00C63E05">
            <w:pPr>
              <w:jc w:val="right"/>
            </w:pPr>
          </w:p>
        </w:tc>
      </w:tr>
      <w:tr w:rsidR="00C63E05" w14:paraId="0377C141" w14:textId="77777777">
        <w:tc>
          <w:tcPr>
            <w:tcW w:w="1041" w:type="dxa"/>
            <w:vAlign w:val="center"/>
          </w:tcPr>
          <w:p w14:paraId="3D3F8999" w14:textId="77777777" w:rsidR="00C63E05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498E9437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DD8CF74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19B8E4E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7AEEEDF" w14:textId="77777777" w:rsidR="00C63E05" w:rsidRDefault="00000000">
            <w:pPr>
              <w:jc w:val="right"/>
            </w:pPr>
            <w:r>
              <w:t>1.31</w:t>
            </w:r>
          </w:p>
        </w:tc>
        <w:tc>
          <w:tcPr>
            <w:tcW w:w="1148" w:type="dxa"/>
            <w:vAlign w:val="center"/>
          </w:tcPr>
          <w:p w14:paraId="1D0EC51F" w14:textId="77777777" w:rsidR="00C63E0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AACE89D" w14:textId="77777777" w:rsidR="00C63E05" w:rsidRDefault="00C63E0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664AB46" w14:textId="77777777" w:rsidR="00C63E05" w:rsidRDefault="00C63E0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F0B66E8" w14:textId="77777777" w:rsidR="00C63E05" w:rsidRDefault="00C63E05">
            <w:pPr>
              <w:jc w:val="right"/>
            </w:pPr>
          </w:p>
        </w:tc>
      </w:tr>
      <w:tr w:rsidR="00C63E05" w14:paraId="479F3011" w14:textId="77777777">
        <w:tc>
          <w:tcPr>
            <w:tcW w:w="1041" w:type="dxa"/>
            <w:vAlign w:val="center"/>
          </w:tcPr>
          <w:p w14:paraId="243D8E77" w14:textId="77777777" w:rsidR="00C63E05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688F3961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9992962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3D58B10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244C553" w14:textId="77777777" w:rsidR="00C63E05" w:rsidRDefault="00000000">
            <w:pPr>
              <w:jc w:val="right"/>
            </w:pPr>
            <w:r>
              <w:t>14.84</w:t>
            </w:r>
          </w:p>
        </w:tc>
        <w:tc>
          <w:tcPr>
            <w:tcW w:w="1148" w:type="dxa"/>
            <w:vAlign w:val="center"/>
          </w:tcPr>
          <w:p w14:paraId="7352B2D4" w14:textId="77777777" w:rsidR="00C63E0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6A35944" w14:textId="77777777" w:rsidR="00C63E0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3A44F10" w14:textId="77777777" w:rsidR="00C63E0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179C59E" w14:textId="77777777" w:rsidR="00C63E05" w:rsidRDefault="00000000">
            <w:pPr>
              <w:jc w:val="right"/>
            </w:pPr>
            <w:r>
              <w:t>－</w:t>
            </w:r>
          </w:p>
        </w:tc>
      </w:tr>
    </w:tbl>
    <w:p w14:paraId="4103C4B5" w14:textId="77777777" w:rsidR="00C63E05" w:rsidRDefault="00000000">
      <w:pPr>
        <w:pStyle w:val="1"/>
        <w:widowControl w:val="0"/>
        <w:jc w:val="both"/>
        <w:rPr>
          <w:color w:val="000000"/>
        </w:rPr>
      </w:pPr>
      <w:bookmarkStart w:id="110" w:name="_Toc123574461"/>
      <w:r>
        <w:rPr>
          <w:color w:val="000000"/>
        </w:rPr>
        <w:t>参照建筑</w:t>
      </w:r>
      <w:bookmarkEnd w:id="110"/>
    </w:p>
    <w:p w14:paraId="489E2700" w14:textId="77777777" w:rsidR="00C63E05" w:rsidRDefault="00000000">
      <w:pPr>
        <w:pStyle w:val="2"/>
        <w:widowControl w:val="0"/>
      </w:pPr>
      <w:bookmarkStart w:id="111" w:name="_Toc123574462"/>
      <w:r>
        <w:t>房间类型</w:t>
      </w:r>
      <w:bookmarkEnd w:id="111"/>
    </w:p>
    <w:p w14:paraId="764AFD45" w14:textId="77777777" w:rsidR="00C63E05" w:rsidRDefault="00000000">
      <w:pPr>
        <w:pStyle w:val="3"/>
        <w:widowControl w:val="0"/>
        <w:jc w:val="both"/>
        <w:rPr>
          <w:color w:val="000000"/>
        </w:rPr>
      </w:pPr>
      <w:bookmarkStart w:id="112" w:name="_Toc123574463"/>
      <w:r>
        <w:rPr>
          <w:color w:val="000000"/>
        </w:rPr>
        <w:t>房间表</w:t>
      </w:r>
      <w:bookmarkEnd w:id="112"/>
    </w:p>
    <w:p w14:paraId="35E32AD7" w14:textId="77777777" w:rsidR="00C63E0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66EF4DCC" w14:textId="77777777" w:rsidR="00C63E05" w:rsidRDefault="00000000">
      <w:pPr>
        <w:pStyle w:val="3"/>
        <w:widowControl w:val="0"/>
        <w:jc w:val="both"/>
        <w:rPr>
          <w:color w:val="000000"/>
        </w:rPr>
      </w:pPr>
      <w:bookmarkStart w:id="113" w:name="_Toc123574464"/>
      <w:r>
        <w:rPr>
          <w:color w:val="000000"/>
        </w:rPr>
        <w:t>作息时间表</w:t>
      </w:r>
      <w:bookmarkEnd w:id="113"/>
    </w:p>
    <w:p w14:paraId="05888732" w14:textId="77777777" w:rsidR="00C63E0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61B734D8" w14:textId="77777777" w:rsidR="00C63E05" w:rsidRDefault="00000000">
      <w:pPr>
        <w:pStyle w:val="2"/>
        <w:widowControl w:val="0"/>
      </w:pPr>
      <w:bookmarkStart w:id="114" w:name="_Toc123574465"/>
      <w:r>
        <w:t>系统类型</w:t>
      </w:r>
      <w:bookmarkEnd w:id="11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C63E05" w14:paraId="015082DC" w14:textId="77777777">
        <w:tc>
          <w:tcPr>
            <w:tcW w:w="1131" w:type="dxa"/>
            <w:shd w:val="clear" w:color="auto" w:fill="E6E6E6"/>
            <w:vAlign w:val="center"/>
          </w:tcPr>
          <w:p w14:paraId="4C733EB3" w14:textId="77777777" w:rsidR="00C63E05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C393902" w14:textId="77777777" w:rsidR="00C63E05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4CF5B7" w14:textId="77777777" w:rsidR="00C63E05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7B4E37" w14:textId="77777777" w:rsidR="00C63E05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6745A90" w14:textId="77777777" w:rsidR="00C63E0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48C32433" w14:textId="77777777" w:rsidR="00C63E05" w:rsidRDefault="00000000">
            <w:pPr>
              <w:jc w:val="center"/>
            </w:pPr>
            <w:r>
              <w:t>包含的房间</w:t>
            </w:r>
          </w:p>
        </w:tc>
      </w:tr>
      <w:tr w:rsidR="00C63E05" w14:paraId="1921A947" w14:textId="77777777">
        <w:tc>
          <w:tcPr>
            <w:tcW w:w="1131" w:type="dxa"/>
            <w:vAlign w:val="center"/>
          </w:tcPr>
          <w:p w14:paraId="08B8EC98" w14:textId="77777777" w:rsidR="00C63E05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39593F50" w14:textId="77777777" w:rsidR="00C63E05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2FDEB8F7" w14:textId="77777777" w:rsidR="00C63E0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E6AB63F" w14:textId="77777777" w:rsidR="00C63E05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2EDE528C" w14:textId="77777777" w:rsidR="00C63E05" w:rsidRDefault="00000000">
            <w:r>
              <w:t>同设计建筑</w:t>
            </w:r>
          </w:p>
        </w:tc>
        <w:tc>
          <w:tcPr>
            <w:tcW w:w="3673" w:type="dxa"/>
            <w:vAlign w:val="center"/>
          </w:tcPr>
          <w:p w14:paraId="22119F86" w14:textId="77777777" w:rsidR="00C63E05" w:rsidRDefault="00000000">
            <w:r>
              <w:t>同设计建筑</w:t>
            </w:r>
          </w:p>
        </w:tc>
      </w:tr>
    </w:tbl>
    <w:p w14:paraId="3B67DB37" w14:textId="77777777" w:rsidR="00C63E05" w:rsidRDefault="00000000">
      <w:pPr>
        <w:pStyle w:val="2"/>
        <w:widowControl w:val="0"/>
      </w:pPr>
      <w:bookmarkStart w:id="115" w:name="_Toc123574466"/>
      <w:r>
        <w:t>制冷系统</w:t>
      </w:r>
      <w:bookmarkEnd w:id="115"/>
    </w:p>
    <w:p w14:paraId="1A519F54" w14:textId="77777777" w:rsidR="00C63E05" w:rsidRDefault="00000000">
      <w:pPr>
        <w:pStyle w:val="3"/>
        <w:widowControl w:val="0"/>
        <w:jc w:val="both"/>
        <w:rPr>
          <w:color w:val="000000"/>
        </w:rPr>
      </w:pPr>
      <w:bookmarkStart w:id="116" w:name="_Toc123574467"/>
      <w:r>
        <w:rPr>
          <w:color w:val="000000"/>
        </w:rPr>
        <w:t>冷水机组</w:t>
      </w:r>
      <w:bookmarkEnd w:id="11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990"/>
        <w:gridCol w:w="990"/>
        <w:gridCol w:w="849"/>
        <w:gridCol w:w="708"/>
        <w:gridCol w:w="708"/>
        <w:gridCol w:w="1132"/>
        <w:gridCol w:w="424"/>
        <w:gridCol w:w="849"/>
        <w:gridCol w:w="849"/>
        <w:gridCol w:w="985"/>
      </w:tblGrid>
      <w:tr w:rsidR="00C63E05" w14:paraId="7AA61278" w14:textId="77777777">
        <w:tc>
          <w:tcPr>
            <w:tcW w:w="832" w:type="dxa"/>
            <w:shd w:val="clear" w:color="auto" w:fill="E6E6E6"/>
            <w:vAlign w:val="center"/>
          </w:tcPr>
          <w:p w14:paraId="485A24E5" w14:textId="77777777" w:rsidR="00C63E05" w:rsidRDefault="00000000">
            <w:pPr>
              <w:jc w:val="center"/>
            </w:pPr>
            <w:r>
              <w:t>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54634B1" w14:textId="77777777" w:rsidR="00C63E05" w:rsidRDefault="00000000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160396D" w14:textId="77777777" w:rsidR="00C63E05" w:rsidRDefault="00000000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87DD3E" w14:textId="77777777" w:rsidR="00C63E05" w:rsidRDefault="00000000">
            <w:pPr>
              <w:jc w:val="center"/>
            </w:pPr>
            <w:r>
              <w:t>机组</w:t>
            </w:r>
            <w:r>
              <w:br/>
              <w:t>(COP)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E3F7AC7" w14:textId="77777777" w:rsidR="00C63E05" w:rsidRDefault="00000000">
            <w:pPr>
              <w:jc w:val="center"/>
            </w:pPr>
            <w:r>
              <w:t>电源功率</w:t>
            </w:r>
            <w:r>
              <w:t>(kW)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455E350" w14:textId="77777777" w:rsidR="00C63E05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FE1E52" w14:textId="77777777" w:rsidR="00C63E05" w:rsidRDefault="00000000">
            <w:pPr>
              <w:jc w:val="center"/>
            </w:pPr>
            <w:r>
              <w:t>单位</w:t>
            </w:r>
            <w:r>
              <w:br/>
            </w:r>
            <w:r>
              <w:t>热能制冷</w:t>
            </w:r>
            <w:r>
              <w:t>(kW/kW)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48DE1AB6" w14:textId="77777777" w:rsidR="00C63E05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B399C1" w14:textId="77777777" w:rsidR="00C63E05" w:rsidRDefault="00000000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1E283B" w14:textId="77777777" w:rsidR="00C63E05" w:rsidRDefault="00000000">
            <w:pPr>
              <w:jc w:val="center"/>
            </w:pPr>
            <w:r>
              <w:t>燃料</w:t>
            </w:r>
            <w:r>
              <w:br/>
            </w:r>
            <w:r>
              <w:t>折电耗</w:t>
            </w:r>
            <w:r>
              <w:br/>
              <w:t>(kWh)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13FA0BDE" w14:textId="77777777" w:rsidR="00C63E05" w:rsidRDefault="00000000">
            <w:pPr>
              <w:jc w:val="center"/>
            </w:pPr>
            <w:r>
              <w:t>合计</w:t>
            </w:r>
            <w:r>
              <w:br/>
            </w:r>
            <w:r>
              <w:t>电耗</w:t>
            </w:r>
            <w:r>
              <w:t>(kWh)</w:t>
            </w:r>
          </w:p>
        </w:tc>
      </w:tr>
      <w:tr w:rsidR="00C63E05" w14:paraId="5FBAE0CD" w14:textId="77777777">
        <w:tc>
          <w:tcPr>
            <w:tcW w:w="832" w:type="dxa"/>
            <w:vAlign w:val="center"/>
          </w:tcPr>
          <w:p w14:paraId="501F8918" w14:textId="77777777" w:rsidR="00C63E05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990" w:type="dxa"/>
            <w:vAlign w:val="center"/>
          </w:tcPr>
          <w:p w14:paraId="64DB2F2A" w14:textId="77777777" w:rsidR="00C63E05" w:rsidRDefault="00000000">
            <w:r>
              <w:t>直燃型溴化锂机组</w:t>
            </w:r>
          </w:p>
        </w:tc>
        <w:tc>
          <w:tcPr>
            <w:tcW w:w="990" w:type="dxa"/>
            <w:vAlign w:val="center"/>
          </w:tcPr>
          <w:p w14:paraId="47AD491B" w14:textId="77777777" w:rsidR="00C63E05" w:rsidRDefault="00000000">
            <w:r>
              <w:t>0</w:t>
            </w:r>
          </w:p>
        </w:tc>
        <w:tc>
          <w:tcPr>
            <w:tcW w:w="848" w:type="dxa"/>
            <w:vAlign w:val="center"/>
          </w:tcPr>
          <w:p w14:paraId="5DDA6B65" w14:textId="77777777" w:rsidR="00C63E05" w:rsidRDefault="00000000">
            <w:r>
              <w:t>1.20</w:t>
            </w:r>
          </w:p>
        </w:tc>
        <w:tc>
          <w:tcPr>
            <w:tcW w:w="707" w:type="dxa"/>
            <w:vAlign w:val="center"/>
          </w:tcPr>
          <w:p w14:paraId="1F56F2B0" w14:textId="77777777" w:rsidR="00C63E05" w:rsidRDefault="00000000">
            <w:r>
              <w:t>100</w:t>
            </w:r>
          </w:p>
        </w:tc>
        <w:tc>
          <w:tcPr>
            <w:tcW w:w="707" w:type="dxa"/>
            <w:vAlign w:val="center"/>
          </w:tcPr>
          <w:p w14:paraId="65A8FA1D" w14:textId="77777777" w:rsidR="00C63E0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E9022DF" w14:textId="77777777" w:rsidR="00C63E05" w:rsidRDefault="00000000">
            <w:r>
              <w:t>5.00</w:t>
            </w:r>
          </w:p>
        </w:tc>
        <w:tc>
          <w:tcPr>
            <w:tcW w:w="424" w:type="dxa"/>
            <w:vAlign w:val="center"/>
          </w:tcPr>
          <w:p w14:paraId="1A9693EA" w14:textId="77777777" w:rsidR="00C63E05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DB535C0" w14:textId="77777777" w:rsidR="00C63E05" w:rsidRDefault="00000000">
            <w:r>
              <w:t>0</w:t>
            </w:r>
          </w:p>
        </w:tc>
        <w:tc>
          <w:tcPr>
            <w:tcW w:w="848" w:type="dxa"/>
            <w:vAlign w:val="center"/>
          </w:tcPr>
          <w:p w14:paraId="4BDBD400" w14:textId="77777777" w:rsidR="00C63E05" w:rsidRDefault="00000000">
            <w:r>
              <w:t>0</w:t>
            </w:r>
          </w:p>
        </w:tc>
        <w:tc>
          <w:tcPr>
            <w:tcW w:w="984" w:type="dxa"/>
            <w:vAlign w:val="center"/>
          </w:tcPr>
          <w:p w14:paraId="4B60E841" w14:textId="77777777" w:rsidR="00C63E05" w:rsidRDefault="00000000">
            <w:r>
              <w:t>0</w:t>
            </w:r>
          </w:p>
        </w:tc>
      </w:tr>
      <w:tr w:rsidR="00C63E05" w14:paraId="0B5FDC85" w14:textId="77777777">
        <w:tc>
          <w:tcPr>
            <w:tcW w:w="8325" w:type="dxa"/>
            <w:gridSpan w:val="10"/>
            <w:vAlign w:val="center"/>
          </w:tcPr>
          <w:p w14:paraId="1F4EF47D" w14:textId="77777777" w:rsidR="00C63E05" w:rsidRDefault="00000000">
            <w:r>
              <w:t>合计</w:t>
            </w:r>
          </w:p>
        </w:tc>
        <w:tc>
          <w:tcPr>
            <w:tcW w:w="984" w:type="dxa"/>
            <w:vAlign w:val="center"/>
          </w:tcPr>
          <w:p w14:paraId="330614FC" w14:textId="77777777" w:rsidR="00C63E05" w:rsidRDefault="00000000">
            <w:r>
              <w:t>0</w:t>
            </w:r>
          </w:p>
        </w:tc>
      </w:tr>
    </w:tbl>
    <w:p w14:paraId="779B8D0A" w14:textId="77777777" w:rsidR="00C63E05" w:rsidRDefault="00000000">
      <w:pPr>
        <w:pStyle w:val="3"/>
        <w:widowControl w:val="0"/>
        <w:jc w:val="both"/>
        <w:rPr>
          <w:color w:val="000000"/>
        </w:rPr>
      </w:pPr>
      <w:bookmarkStart w:id="117" w:name="_Toc123574468"/>
      <w:r>
        <w:rPr>
          <w:color w:val="000000"/>
        </w:rPr>
        <w:t>冷却水泵</w:t>
      </w:r>
      <w:bookmarkEnd w:id="117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C63E05" w14:paraId="56C08F51" w14:textId="77777777">
        <w:tc>
          <w:tcPr>
            <w:tcW w:w="1415" w:type="dxa"/>
            <w:shd w:val="clear" w:color="auto" w:fill="E6E6E6"/>
            <w:vAlign w:val="center"/>
          </w:tcPr>
          <w:p w14:paraId="257EB7B7" w14:textId="77777777" w:rsidR="00C63E05" w:rsidRDefault="00000000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95A9D5C" w14:textId="77777777" w:rsidR="00C63E05" w:rsidRDefault="00000000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74537689" w14:textId="77777777" w:rsidR="00C63E05" w:rsidRDefault="00000000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40F754BD" w14:textId="77777777" w:rsidR="00C63E05" w:rsidRDefault="00000000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B7AB0F2" w14:textId="77777777" w:rsidR="00C63E05" w:rsidRDefault="00000000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5CE32F65" w14:textId="77777777" w:rsidR="00C63E05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14:paraId="129E1CB9" w14:textId="77777777" w:rsidR="00C63E05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C63E05" w14:paraId="65179DE6" w14:textId="77777777">
        <w:tc>
          <w:tcPr>
            <w:tcW w:w="1415" w:type="dxa"/>
            <w:vAlign w:val="center"/>
          </w:tcPr>
          <w:p w14:paraId="3446F36A" w14:textId="77777777" w:rsidR="00C63E05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14:paraId="20F4ECF2" w14:textId="77777777" w:rsidR="00C63E05" w:rsidRDefault="00000000">
            <w:r>
              <w:t>0</w:t>
            </w:r>
          </w:p>
        </w:tc>
        <w:tc>
          <w:tcPr>
            <w:tcW w:w="1318" w:type="dxa"/>
            <w:vAlign w:val="center"/>
          </w:tcPr>
          <w:p w14:paraId="6F32C5AB" w14:textId="77777777" w:rsidR="00C63E05" w:rsidRDefault="00C63E05"/>
        </w:tc>
        <w:tc>
          <w:tcPr>
            <w:tcW w:w="1205" w:type="dxa"/>
            <w:vAlign w:val="center"/>
          </w:tcPr>
          <w:p w14:paraId="09D63573" w14:textId="77777777" w:rsidR="00C63E05" w:rsidRDefault="00000000">
            <w:r>
              <w:t>0</w:t>
            </w:r>
          </w:p>
        </w:tc>
        <w:tc>
          <w:tcPr>
            <w:tcW w:w="1431" w:type="dxa"/>
            <w:vAlign w:val="center"/>
          </w:tcPr>
          <w:p w14:paraId="79CD27DC" w14:textId="77777777" w:rsidR="00C63E05" w:rsidRDefault="00C63E05"/>
        </w:tc>
        <w:tc>
          <w:tcPr>
            <w:tcW w:w="1318" w:type="dxa"/>
            <w:vAlign w:val="center"/>
          </w:tcPr>
          <w:p w14:paraId="4E7F0DC5" w14:textId="77777777" w:rsidR="00C63E05" w:rsidRDefault="00C63E05"/>
        </w:tc>
        <w:tc>
          <w:tcPr>
            <w:tcW w:w="1211" w:type="dxa"/>
            <w:vAlign w:val="center"/>
          </w:tcPr>
          <w:p w14:paraId="7B40194D" w14:textId="77777777" w:rsidR="00C63E05" w:rsidRDefault="00000000">
            <w:r>
              <w:t>0</w:t>
            </w:r>
          </w:p>
        </w:tc>
      </w:tr>
    </w:tbl>
    <w:p w14:paraId="5611755E" w14:textId="77777777" w:rsidR="00C63E05" w:rsidRDefault="00000000">
      <w:pPr>
        <w:pStyle w:val="3"/>
        <w:widowControl w:val="0"/>
        <w:jc w:val="both"/>
        <w:rPr>
          <w:color w:val="000000"/>
        </w:rPr>
      </w:pPr>
      <w:bookmarkStart w:id="118" w:name="_Toc123574469"/>
      <w:r>
        <w:rPr>
          <w:color w:val="000000"/>
        </w:rPr>
        <w:t>冷冻水泵</w:t>
      </w:r>
      <w:bookmarkEnd w:id="11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C63E05" w14:paraId="37EA73EB" w14:textId="77777777">
        <w:tc>
          <w:tcPr>
            <w:tcW w:w="1862" w:type="dxa"/>
            <w:shd w:val="clear" w:color="auto" w:fill="E6E6E6"/>
            <w:vAlign w:val="center"/>
          </w:tcPr>
          <w:p w14:paraId="76D077CE" w14:textId="77777777" w:rsidR="00C63E05" w:rsidRDefault="00000000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690FFD0" w14:textId="77777777" w:rsidR="00C63E05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3B2B0A4" w14:textId="77777777" w:rsidR="00C63E05" w:rsidRDefault="00000000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92F7ADE" w14:textId="77777777" w:rsidR="00C63E05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1D8950B8" w14:textId="77777777" w:rsidR="00C63E05" w:rsidRDefault="00000000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C63E05" w14:paraId="21769357" w14:textId="77777777">
        <w:tc>
          <w:tcPr>
            <w:tcW w:w="1862" w:type="dxa"/>
            <w:vAlign w:val="center"/>
          </w:tcPr>
          <w:p w14:paraId="386DC661" w14:textId="77777777" w:rsidR="00C63E05" w:rsidRDefault="00C63E05"/>
        </w:tc>
        <w:tc>
          <w:tcPr>
            <w:tcW w:w="1862" w:type="dxa"/>
            <w:vAlign w:val="center"/>
          </w:tcPr>
          <w:p w14:paraId="66604011" w14:textId="77777777" w:rsidR="00C63E05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1586BB4C" w14:textId="77777777" w:rsidR="00C63E05" w:rsidRDefault="00000000">
            <w:r>
              <w:t>0.0000</w:t>
            </w:r>
          </w:p>
        </w:tc>
        <w:tc>
          <w:tcPr>
            <w:tcW w:w="1862" w:type="dxa"/>
            <w:vAlign w:val="center"/>
          </w:tcPr>
          <w:p w14:paraId="6CCC1465" w14:textId="77777777" w:rsidR="00C63E05" w:rsidRDefault="00000000">
            <w:r>
              <w:t>0</w:t>
            </w:r>
          </w:p>
        </w:tc>
        <w:tc>
          <w:tcPr>
            <w:tcW w:w="1867" w:type="dxa"/>
            <w:vAlign w:val="center"/>
          </w:tcPr>
          <w:p w14:paraId="6C3752F6" w14:textId="77777777" w:rsidR="00C63E05" w:rsidRDefault="00000000">
            <w:r>
              <w:t>0</w:t>
            </w:r>
          </w:p>
        </w:tc>
      </w:tr>
      <w:tr w:rsidR="00C63E05" w14:paraId="37ED9EB5" w14:textId="77777777">
        <w:tc>
          <w:tcPr>
            <w:tcW w:w="1862" w:type="dxa"/>
            <w:vAlign w:val="center"/>
          </w:tcPr>
          <w:p w14:paraId="5CFF40B4" w14:textId="77777777" w:rsidR="00C63E05" w:rsidRDefault="00000000">
            <w:r>
              <w:t>合计</w:t>
            </w:r>
          </w:p>
        </w:tc>
        <w:tc>
          <w:tcPr>
            <w:tcW w:w="1862" w:type="dxa"/>
            <w:vAlign w:val="center"/>
          </w:tcPr>
          <w:p w14:paraId="476219E6" w14:textId="77777777" w:rsidR="00C63E05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19886499" w14:textId="77777777" w:rsidR="00C63E05" w:rsidRDefault="00C63E05"/>
        </w:tc>
        <w:tc>
          <w:tcPr>
            <w:tcW w:w="1862" w:type="dxa"/>
            <w:vAlign w:val="center"/>
          </w:tcPr>
          <w:p w14:paraId="20880578" w14:textId="77777777" w:rsidR="00C63E05" w:rsidRDefault="00C63E05"/>
        </w:tc>
        <w:tc>
          <w:tcPr>
            <w:tcW w:w="1867" w:type="dxa"/>
            <w:vAlign w:val="center"/>
          </w:tcPr>
          <w:p w14:paraId="1D4695CD" w14:textId="77777777" w:rsidR="00C63E05" w:rsidRDefault="00000000">
            <w:r>
              <w:t>0</w:t>
            </w:r>
          </w:p>
        </w:tc>
      </w:tr>
    </w:tbl>
    <w:p w14:paraId="31EE594D" w14:textId="77777777" w:rsidR="00C63E05" w:rsidRDefault="00000000">
      <w:pPr>
        <w:pStyle w:val="2"/>
        <w:widowControl w:val="0"/>
      </w:pPr>
      <w:bookmarkStart w:id="119" w:name="_Toc123574470"/>
      <w:r>
        <w:lastRenderedPageBreak/>
        <w:t>供暖系统</w:t>
      </w:r>
      <w:bookmarkEnd w:id="119"/>
    </w:p>
    <w:p w14:paraId="1FE4A6C2" w14:textId="77777777" w:rsidR="00C63E05" w:rsidRDefault="00000000">
      <w:pPr>
        <w:pStyle w:val="3"/>
        <w:widowControl w:val="0"/>
        <w:jc w:val="both"/>
        <w:rPr>
          <w:color w:val="000000"/>
        </w:rPr>
      </w:pPr>
      <w:bookmarkStart w:id="120" w:name="_Toc123574471"/>
      <w:r>
        <w:rPr>
          <w:color w:val="000000"/>
        </w:rPr>
        <w:t>热泵机组能耗</w:t>
      </w:r>
      <w:bookmarkEnd w:id="120"/>
    </w:p>
    <w:p w14:paraId="21DE1467" w14:textId="77777777" w:rsidR="00C63E0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下表是空气源热泵不同负荷率下能效比，根据逐时负荷率插值计算能效比，进而计算耗电量。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27"/>
      </w:tblGrid>
      <w:tr w:rsidR="00C63E05" w14:paraId="1E9FD6CC" w14:textId="77777777">
        <w:tc>
          <w:tcPr>
            <w:tcW w:w="9327" w:type="dxa"/>
            <w:shd w:val="clear" w:color="auto" w:fill="E6E6E6"/>
            <w:vAlign w:val="center"/>
          </w:tcPr>
          <w:p w14:paraId="5FC18889" w14:textId="77777777" w:rsidR="00C63E05" w:rsidRDefault="00000000">
            <w:pPr>
              <w:jc w:val="center"/>
            </w:pPr>
            <w:r>
              <w:t>空气源热泵机组</w:t>
            </w:r>
            <w:r>
              <w:t>COP</w:t>
            </w:r>
            <w:r>
              <w:t>曲线</w:t>
            </w:r>
          </w:p>
        </w:tc>
      </w:tr>
      <w:tr w:rsidR="00C63E05" w14:paraId="20EED11E" w14:textId="77777777">
        <w:tc>
          <w:tcPr>
            <w:tcW w:w="9327" w:type="dxa"/>
            <w:vAlign w:val="center"/>
          </w:tcPr>
          <w:p w14:paraId="75002094" w14:textId="77777777" w:rsidR="00C63E05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AE7DC7" wp14:editId="2E1C28B1">
                  <wp:extent cx="5677496" cy="3200736"/>
                  <wp:effectExtent l="0" t="0" r="0" b="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7496" cy="3200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D92F6A" w14:textId="77777777" w:rsidR="00C63E05" w:rsidRDefault="00C63E05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C63E05" w14:paraId="06246EDD" w14:textId="77777777">
        <w:tc>
          <w:tcPr>
            <w:tcW w:w="2196" w:type="dxa"/>
            <w:shd w:val="clear" w:color="auto" w:fill="E6E6E6"/>
            <w:vAlign w:val="center"/>
          </w:tcPr>
          <w:p w14:paraId="1AFC9BE0" w14:textId="77777777" w:rsidR="00C63E05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67F493D9" w14:textId="77777777" w:rsidR="00C63E05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2CD8E3DE" w14:textId="77777777" w:rsidR="00C63E05" w:rsidRDefault="0000000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17AA950A" w14:textId="77777777" w:rsidR="00C63E05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C63E05" w14:paraId="7865B086" w14:textId="77777777">
        <w:tc>
          <w:tcPr>
            <w:tcW w:w="2196" w:type="dxa"/>
            <w:shd w:val="clear" w:color="auto" w:fill="E6E6E6"/>
            <w:vAlign w:val="center"/>
          </w:tcPr>
          <w:p w14:paraId="3EBDB9AD" w14:textId="77777777" w:rsidR="00C63E05" w:rsidRDefault="00000000">
            <w:r>
              <w:t>空气源热泵</w:t>
            </w:r>
          </w:p>
        </w:tc>
        <w:tc>
          <w:tcPr>
            <w:tcW w:w="2190" w:type="dxa"/>
            <w:vAlign w:val="center"/>
          </w:tcPr>
          <w:p w14:paraId="0F88EDD4" w14:textId="77777777" w:rsidR="00C63E05" w:rsidRDefault="00000000">
            <w:r>
              <w:t>0.00</w:t>
            </w:r>
          </w:p>
        </w:tc>
        <w:tc>
          <w:tcPr>
            <w:tcW w:w="2473" w:type="dxa"/>
            <w:vAlign w:val="center"/>
          </w:tcPr>
          <w:p w14:paraId="1318988A" w14:textId="77777777" w:rsidR="00C63E05" w:rsidRDefault="00000000">
            <w:r>
              <w:t>0</w:t>
            </w:r>
          </w:p>
        </w:tc>
        <w:tc>
          <w:tcPr>
            <w:tcW w:w="2473" w:type="dxa"/>
            <w:vAlign w:val="center"/>
          </w:tcPr>
          <w:p w14:paraId="31A0944A" w14:textId="77777777" w:rsidR="00C63E05" w:rsidRDefault="00000000">
            <w:r>
              <w:t>0</w:t>
            </w:r>
          </w:p>
        </w:tc>
      </w:tr>
    </w:tbl>
    <w:p w14:paraId="7031F61E" w14:textId="77777777" w:rsidR="00C63E05" w:rsidRDefault="00C63E05"/>
    <w:p w14:paraId="47BBDD66" w14:textId="77777777" w:rsidR="00C63E05" w:rsidRDefault="00000000">
      <w:pPr>
        <w:pStyle w:val="3"/>
        <w:widowControl w:val="0"/>
        <w:jc w:val="both"/>
        <w:rPr>
          <w:color w:val="000000"/>
        </w:rPr>
      </w:pPr>
      <w:bookmarkStart w:id="121" w:name="_Toc123574472"/>
      <w:r>
        <w:rPr>
          <w:color w:val="000000"/>
        </w:rPr>
        <w:t>热水循环水泵能耗</w:t>
      </w:r>
      <w:bookmarkEnd w:id="12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C63E05" w14:paraId="468CA112" w14:textId="77777777">
        <w:tc>
          <w:tcPr>
            <w:tcW w:w="2331" w:type="dxa"/>
            <w:shd w:val="clear" w:color="auto" w:fill="E6E6E6"/>
            <w:vAlign w:val="center"/>
          </w:tcPr>
          <w:p w14:paraId="0D297FAE" w14:textId="77777777" w:rsidR="00C63E05" w:rsidRDefault="00000000">
            <w:pPr>
              <w:jc w:val="center"/>
            </w:pPr>
            <w:r>
              <w:t>热泵容量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C13DFBA" w14:textId="77777777" w:rsidR="00C63E05" w:rsidRDefault="00000000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17A87CF" w14:textId="77777777" w:rsidR="00C63E05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4B8F49B" w14:textId="77777777" w:rsidR="00C63E05" w:rsidRDefault="00000000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C63E05" w14:paraId="39A9D900" w14:textId="77777777">
        <w:tc>
          <w:tcPr>
            <w:tcW w:w="2331" w:type="dxa"/>
            <w:vAlign w:val="center"/>
          </w:tcPr>
          <w:p w14:paraId="1C0C0350" w14:textId="77777777" w:rsidR="00C63E05" w:rsidRDefault="00000000">
            <w:r>
              <w:t>0</w:t>
            </w:r>
          </w:p>
        </w:tc>
        <w:tc>
          <w:tcPr>
            <w:tcW w:w="2331" w:type="dxa"/>
            <w:vAlign w:val="center"/>
          </w:tcPr>
          <w:p w14:paraId="13E7CA63" w14:textId="77777777" w:rsidR="00C63E05" w:rsidRDefault="00000000">
            <w:r>
              <w:t>0.00433</w:t>
            </w:r>
          </w:p>
        </w:tc>
        <w:tc>
          <w:tcPr>
            <w:tcW w:w="2331" w:type="dxa"/>
            <w:vAlign w:val="center"/>
          </w:tcPr>
          <w:p w14:paraId="3E4C05E4" w14:textId="77777777" w:rsidR="00C63E05" w:rsidRDefault="00000000">
            <w:r>
              <w:t>760</w:t>
            </w:r>
          </w:p>
        </w:tc>
        <w:tc>
          <w:tcPr>
            <w:tcW w:w="2337" w:type="dxa"/>
            <w:vAlign w:val="center"/>
          </w:tcPr>
          <w:p w14:paraId="058AD213" w14:textId="77777777" w:rsidR="00C63E05" w:rsidRDefault="00000000">
            <w:r>
              <w:t>6080</w:t>
            </w:r>
          </w:p>
        </w:tc>
      </w:tr>
    </w:tbl>
    <w:p w14:paraId="43F6B462" w14:textId="77777777" w:rsidR="00C63E05" w:rsidRDefault="00000000">
      <w:pPr>
        <w:pStyle w:val="2"/>
        <w:widowControl w:val="0"/>
      </w:pPr>
      <w:bookmarkStart w:id="122" w:name="_Toc123574473"/>
      <w:r>
        <w:t>空调风机</w:t>
      </w:r>
      <w:bookmarkEnd w:id="122"/>
    </w:p>
    <w:p w14:paraId="6A72F634" w14:textId="77777777" w:rsidR="00C63E05" w:rsidRDefault="00000000">
      <w:pPr>
        <w:pStyle w:val="3"/>
        <w:widowControl w:val="0"/>
        <w:jc w:val="both"/>
        <w:rPr>
          <w:color w:val="000000"/>
        </w:rPr>
      </w:pPr>
      <w:bookmarkStart w:id="123" w:name="_Toc123574474"/>
      <w:r>
        <w:rPr>
          <w:color w:val="000000"/>
        </w:rPr>
        <w:t>独立新排风</w:t>
      </w:r>
      <w:bookmarkEnd w:id="12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C63E05" w14:paraId="2C4D8ED4" w14:textId="77777777">
        <w:tc>
          <w:tcPr>
            <w:tcW w:w="1635" w:type="dxa"/>
            <w:shd w:val="clear" w:color="auto" w:fill="E6E6E6"/>
            <w:vAlign w:val="center"/>
          </w:tcPr>
          <w:p w14:paraId="575C2A97" w14:textId="77777777" w:rsidR="00C63E05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5DACCCF" w14:textId="77777777" w:rsidR="00C63E05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35EFCE88" w14:textId="77777777" w:rsidR="00C63E05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BD30D20" w14:textId="77777777" w:rsidR="00C63E05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7AAB56AB" w14:textId="77777777" w:rsidR="00C63E05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1A28DA5B" w14:textId="77777777" w:rsidR="00C63E05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C63E05" w14:paraId="4013652F" w14:textId="77777777">
        <w:tc>
          <w:tcPr>
            <w:tcW w:w="1635" w:type="dxa"/>
            <w:vAlign w:val="center"/>
          </w:tcPr>
          <w:p w14:paraId="366D3694" w14:textId="77777777" w:rsidR="00C63E05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16D3A442" w14:textId="77777777" w:rsidR="00C63E05" w:rsidRDefault="00000000">
            <w:r>
              <w:t>11162</w:t>
            </w:r>
          </w:p>
        </w:tc>
        <w:tc>
          <w:tcPr>
            <w:tcW w:w="1794" w:type="dxa"/>
            <w:vAlign w:val="center"/>
          </w:tcPr>
          <w:p w14:paraId="50513F4F" w14:textId="77777777" w:rsidR="00C63E05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57F6908A" w14:textId="77777777" w:rsidR="00C63E05" w:rsidRDefault="00000000">
            <w:r>
              <w:t>2679</w:t>
            </w:r>
          </w:p>
        </w:tc>
        <w:tc>
          <w:tcPr>
            <w:tcW w:w="1431" w:type="dxa"/>
            <w:vAlign w:val="center"/>
          </w:tcPr>
          <w:p w14:paraId="2913EBFB" w14:textId="77777777" w:rsidR="00C63E05" w:rsidRDefault="00000000">
            <w:r>
              <w:t>2808</w:t>
            </w:r>
          </w:p>
        </w:tc>
        <w:tc>
          <w:tcPr>
            <w:tcW w:w="1533" w:type="dxa"/>
            <w:vAlign w:val="center"/>
          </w:tcPr>
          <w:p w14:paraId="7C50BA98" w14:textId="77777777" w:rsidR="00C63E05" w:rsidRDefault="00000000">
            <w:r>
              <w:t>7522</w:t>
            </w:r>
          </w:p>
        </w:tc>
      </w:tr>
      <w:tr w:rsidR="00C63E05" w14:paraId="7E3B8A8A" w14:textId="77777777">
        <w:tc>
          <w:tcPr>
            <w:tcW w:w="7797" w:type="dxa"/>
            <w:gridSpan w:val="5"/>
            <w:vAlign w:val="center"/>
          </w:tcPr>
          <w:p w14:paraId="431DA19A" w14:textId="77777777" w:rsidR="00C63E05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62CD6F81" w14:textId="77777777" w:rsidR="00C63E05" w:rsidRDefault="00000000">
            <w:r>
              <w:t>7522</w:t>
            </w:r>
          </w:p>
        </w:tc>
      </w:tr>
    </w:tbl>
    <w:p w14:paraId="4D3ED8CD" w14:textId="77777777" w:rsidR="00C63E05" w:rsidRDefault="00C63E05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C63E05" w14:paraId="2C084F7B" w14:textId="77777777">
        <w:tc>
          <w:tcPr>
            <w:tcW w:w="1681" w:type="dxa"/>
            <w:shd w:val="clear" w:color="auto" w:fill="E6E6E6"/>
            <w:vAlign w:val="center"/>
          </w:tcPr>
          <w:p w14:paraId="7F10164C" w14:textId="77777777" w:rsidR="00C63E05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7345C0B" w14:textId="77777777" w:rsidR="00C63E05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EBBE458" w14:textId="77777777" w:rsidR="00C63E05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933CF59" w14:textId="77777777" w:rsidR="00C63E05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A658D5" w14:textId="77777777" w:rsidR="00C63E05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AAB280" w14:textId="77777777" w:rsidR="00C63E05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28ED183" w14:textId="77777777" w:rsidR="00C63E05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C63E05" w14:paraId="26D856EE" w14:textId="77777777">
        <w:tc>
          <w:tcPr>
            <w:tcW w:w="1681" w:type="dxa"/>
            <w:vAlign w:val="center"/>
          </w:tcPr>
          <w:p w14:paraId="55DDE0B3" w14:textId="77777777" w:rsidR="00C63E05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3C0203A7" w14:textId="77777777" w:rsidR="00C63E05" w:rsidRDefault="00000000">
            <w:r>
              <w:t>8930</w:t>
            </w:r>
          </w:p>
        </w:tc>
        <w:tc>
          <w:tcPr>
            <w:tcW w:w="990" w:type="dxa"/>
            <w:vAlign w:val="center"/>
          </w:tcPr>
          <w:p w14:paraId="3452E23A" w14:textId="77777777" w:rsidR="00C63E05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6ABDACA0" w14:textId="77777777" w:rsidR="00C63E05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09946300" w14:textId="77777777" w:rsidR="00C63E05" w:rsidRDefault="00000000">
            <w:r>
              <w:t>2143</w:t>
            </w:r>
          </w:p>
        </w:tc>
        <w:tc>
          <w:tcPr>
            <w:tcW w:w="1131" w:type="dxa"/>
            <w:vAlign w:val="center"/>
          </w:tcPr>
          <w:p w14:paraId="1CA6A78E" w14:textId="77777777" w:rsidR="00C63E05" w:rsidRDefault="00000000">
            <w:r>
              <w:t>2808</w:t>
            </w:r>
          </w:p>
        </w:tc>
        <w:tc>
          <w:tcPr>
            <w:tcW w:w="1550" w:type="dxa"/>
            <w:vAlign w:val="center"/>
          </w:tcPr>
          <w:p w14:paraId="4076C109" w14:textId="77777777" w:rsidR="00C63E05" w:rsidRDefault="00000000">
            <w:r>
              <w:t>6018</w:t>
            </w:r>
          </w:p>
        </w:tc>
      </w:tr>
      <w:tr w:rsidR="00C63E05" w14:paraId="1A312E9A" w14:textId="77777777">
        <w:tc>
          <w:tcPr>
            <w:tcW w:w="7761" w:type="dxa"/>
            <w:gridSpan w:val="6"/>
            <w:vAlign w:val="center"/>
          </w:tcPr>
          <w:p w14:paraId="548BA813" w14:textId="77777777" w:rsidR="00C63E05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0CBBC2E9" w14:textId="77777777" w:rsidR="00C63E05" w:rsidRDefault="00000000">
            <w:r>
              <w:t>6018</w:t>
            </w:r>
          </w:p>
        </w:tc>
      </w:tr>
    </w:tbl>
    <w:p w14:paraId="6BD58822" w14:textId="77777777" w:rsidR="00C63E05" w:rsidRDefault="00000000">
      <w:pPr>
        <w:pStyle w:val="3"/>
        <w:widowControl w:val="0"/>
        <w:jc w:val="both"/>
        <w:rPr>
          <w:color w:val="000000"/>
        </w:rPr>
      </w:pPr>
      <w:bookmarkStart w:id="124" w:name="_Toc123574475"/>
      <w:r>
        <w:rPr>
          <w:color w:val="000000"/>
        </w:rPr>
        <w:lastRenderedPageBreak/>
        <w:t>风机盘管</w:t>
      </w:r>
      <w:bookmarkEnd w:id="124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C63E05" w14:paraId="2D349C75" w14:textId="77777777">
        <w:tc>
          <w:tcPr>
            <w:tcW w:w="1964" w:type="dxa"/>
            <w:shd w:val="clear" w:color="auto" w:fill="E6E6E6"/>
            <w:vAlign w:val="center"/>
          </w:tcPr>
          <w:p w14:paraId="79D47769" w14:textId="77777777" w:rsidR="00C63E05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66F5E91C" w14:textId="77777777" w:rsidR="00C63E05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2FCBBA8" w14:textId="77777777" w:rsidR="00C63E05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4B7BF66" w14:textId="77777777" w:rsidR="00C63E05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8367BB6" w14:textId="77777777" w:rsidR="00C63E05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C63E05" w14:paraId="32C96612" w14:textId="77777777">
        <w:tc>
          <w:tcPr>
            <w:tcW w:w="1964" w:type="dxa"/>
            <w:vAlign w:val="center"/>
          </w:tcPr>
          <w:p w14:paraId="5662F5D7" w14:textId="77777777" w:rsidR="00C63E05" w:rsidRDefault="00000000">
            <w:r>
              <w:t>默认</w:t>
            </w:r>
          </w:p>
        </w:tc>
        <w:tc>
          <w:tcPr>
            <w:tcW w:w="1980" w:type="dxa"/>
            <w:vAlign w:val="center"/>
          </w:tcPr>
          <w:p w14:paraId="2D7E21EE" w14:textId="77777777" w:rsidR="00C63E05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5AE885B8" w14:textId="77777777" w:rsidR="00C63E05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255ED104" w14:textId="77777777" w:rsidR="00C63E05" w:rsidRDefault="00000000">
            <w:r>
              <w:t>1410</w:t>
            </w:r>
          </w:p>
        </w:tc>
        <w:tc>
          <w:tcPr>
            <w:tcW w:w="1975" w:type="dxa"/>
            <w:vAlign w:val="center"/>
          </w:tcPr>
          <w:p w14:paraId="418552E1" w14:textId="77777777" w:rsidR="00C63E05" w:rsidRDefault="00000000">
            <w:r>
              <w:t>564</w:t>
            </w:r>
          </w:p>
        </w:tc>
      </w:tr>
      <w:tr w:rsidR="00C63E05" w14:paraId="5C5F81F4" w14:textId="77777777">
        <w:tc>
          <w:tcPr>
            <w:tcW w:w="7339" w:type="dxa"/>
            <w:gridSpan w:val="4"/>
            <w:vAlign w:val="center"/>
          </w:tcPr>
          <w:p w14:paraId="735D7C54" w14:textId="77777777" w:rsidR="00C63E05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6477A0C5" w14:textId="77777777" w:rsidR="00C63E05" w:rsidRDefault="00000000">
            <w:r>
              <w:t>564</w:t>
            </w:r>
          </w:p>
        </w:tc>
      </w:tr>
    </w:tbl>
    <w:p w14:paraId="5709460E" w14:textId="77777777" w:rsidR="00C63E05" w:rsidRDefault="00000000">
      <w:pPr>
        <w:pStyle w:val="2"/>
        <w:widowControl w:val="0"/>
      </w:pPr>
      <w:bookmarkStart w:id="125" w:name="_Toc123574476"/>
      <w:r>
        <w:t>照明</w:t>
      </w:r>
      <w:bookmarkEnd w:id="125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C63E05" w14:paraId="3A2BB053" w14:textId="77777777">
        <w:tc>
          <w:tcPr>
            <w:tcW w:w="3135" w:type="dxa"/>
            <w:shd w:val="clear" w:color="auto" w:fill="E6E6E6"/>
            <w:vAlign w:val="center"/>
          </w:tcPr>
          <w:p w14:paraId="19D16DD1" w14:textId="77777777" w:rsidR="00C63E05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26E9F87" w14:textId="77777777" w:rsidR="00C63E05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EAC527" w14:textId="77777777" w:rsidR="00C63E05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19A2B1B" w14:textId="77777777" w:rsidR="00C63E05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2747EA8" w14:textId="77777777" w:rsidR="00C63E05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C63E05" w14:paraId="54CEA911" w14:textId="77777777">
        <w:tc>
          <w:tcPr>
            <w:tcW w:w="3135" w:type="dxa"/>
            <w:vAlign w:val="center"/>
          </w:tcPr>
          <w:p w14:paraId="391829F5" w14:textId="77777777" w:rsidR="00C63E05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6F0E729E" w14:textId="77777777" w:rsidR="00C63E05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185016B4" w14:textId="77777777" w:rsidR="00C63E05" w:rsidRDefault="00000000">
            <w:r>
              <w:t>22</w:t>
            </w:r>
          </w:p>
        </w:tc>
        <w:tc>
          <w:tcPr>
            <w:tcW w:w="1522" w:type="dxa"/>
            <w:vAlign w:val="center"/>
          </w:tcPr>
          <w:p w14:paraId="5383C23E" w14:textId="77777777" w:rsidR="00C63E05" w:rsidRDefault="00000000">
            <w:r>
              <w:t>2977</w:t>
            </w:r>
          </w:p>
        </w:tc>
        <w:tc>
          <w:tcPr>
            <w:tcW w:w="1862" w:type="dxa"/>
            <w:vAlign w:val="center"/>
          </w:tcPr>
          <w:p w14:paraId="00BFAFFA" w14:textId="77777777" w:rsidR="00C63E05" w:rsidRDefault="00000000">
            <w:r>
              <w:t>45006</w:t>
            </w:r>
          </w:p>
        </w:tc>
      </w:tr>
      <w:tr w:rsidR="00C63E05" w14:paraId="1EF9838E" w14:textId="77777777">
        <w:tc>
          <w:tcPr>
            <w:tcW w:w="7485" w:type="dxa"/>
            <w:gridSpan w:val="4"/>
            <w:vAlign w:val="center"/>
          </w:tcPr>
          <w:p w14:paraId="1738C134" w14:textId="77777777" w:rsidR="00C63E05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7758A687" w14:textId="77777777" w:rsidR="00C63E05" w:rsidRDefault="00000000">
            <w:r>
              <w:t>45006</w:t>
            </w:r>
          </w:p>
        </w:tc>
      </w:tr>
    </w:tbl>
    <w:p w14:paraId="65389176" w14:textId="77777777" w:rsidR="00C63E05" w:rsidRDefault="00000000">
      <w:pPr>
        <w:pStyle w:val="2"/>
        <w:widowControl w:val="0"/>
      </w:pPr>
      <w:bookmarkStart w:id="126" w:name="_Toc123574477"/>
      <w:r>
        <w:t>负荷分项统计</w:t>
      </w:r>
      <w:bookmarkEnd w:id="12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C63E05" w14:paraId="4684F21B" w14:textId="77777777">
        <w:tc>
          <w:tcPr>
            <w:tcW w:w="1964" w:type="dxa"/>
            <w:shd w:val="clear" w:color="auto" w:fill="E6E6E6"/>
            <w:vAlign w:val="center"/>
          </w:tcPr>
          <w:p w14:paraId="46314285" w14:textId="77777777" w:rsidR="00C63E05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AD1BC4F" w14:textId="77777777" w:rsidR="00C63E05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B32144B" w14:textId="77777777" w:rsidR="00C63E05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4142D0" w14:textId="77777777" w:rsidR="00C63E05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1ACD691" w14:textId="77777777" w:rsidR="00C63E05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B04A92" w14:textId="77777777" w:rsidR="00C63E05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C29B155" w14:textId="77777777" w:rsidR="00C63E05" w:rsidRDefault="00000000">
            <w:pPr>
              <w:jc w:val="center"/>
            </w:pPr>
            <w:r>
              <w:t>合计</w:t>
            </w:r>
          </w:p>
        </w:tc>
      </w:tr>
      <w:tr w:rsidR="00C63E05" w14:paraId="68D196F9" w14:textId="77777777">
        <w:tc>
          <w:tcPr>
            <w:tcW w:w="1964" w:type="dxa"/>
            <w:shd w:val="clear" w:color="auto" w:fill="E6E6E6"/>
            <w:vAlign w:val="center"/>
          </w:tcPr>
          <w:p w14:paraId="7548C2AF" w14:textId="77777777" w:rsidR="00C63E05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03619B5B" w14:textId="77777777" w:rsidR="00C63E05" w:rsidRDefault="00000000">
            <w:r>
              <w:t>-30.95</w:t>
            </w:r>
          </w:p>
        </w:tc>
        <w:tc>
          <w:tcPr>
            <w:tcW w:w="1273" w:type="dxa"/>
            <w:vAlign w:val="center"/>
          </w:tcPr>
          <w:p w14:paraId="52919533" w14:textId="77777777" w:rsidR="00C63E05" w:rsidRDefault="00000000">
            <w:r>
              <w:t>11.71</w:t>
            </w:r>
          </w:p>
        </w:tc>
        <w:tc>
          <w:tcPr>
            <w:tcW w:w="1131" w:type="dxa"/>
            <w:vAlign w:val="center"/>
          </w:tcPr>
          <w:p w14:paraId="3615A6A3" w14:textId="77777777" w:rsidR="00C63E05" w:rsidRDefault="00000000">
            <w:r>
              <w:t>2.85</w:t>
            </w:r>
          </w:p>
        </w:tc>
        <w:tc>
          <w:tcPr>
            <w:tcW w:w="1131" w:type="dxa"/>
            <w:vAlign w:val="center"/>
          </w:tcPr>
          <w:p w14:paraId="77A67E46" w14:textId="77777777" w:rsidR="00C63E05" w:rsidRDefault="00000000">
            <w:r>
              <w:t>-9.54</w:t>
            </w:r>
          </w:p>
        </w:tc>
        <w:tc>
          <w:tcPr>
            <w:tcW w:w="1131" w:type="dxa"/>
            <w:vAlign w:val="center"/>
          </w:tcPr>
          <w:p w14:paraId="49473313" w14:textId="77777777" w:rsidR="00C63E05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4B7F2C41" w14:textId="77777777" w:rsidR="00C63E05" w:rsidRDefault="00000000">
            <w:r>
              <w:t>-25.94</w:t>
            </w:r>
          </w:p>
        </w:tc>
      </w:tr>
      <w:tr w:rsidR="00C63E05" w14:paraId="76A490DF" w14:textId="77777777">
        <w:tc>
          <w:tcPr>
            <w:tcW w:w="1964" w:type="dxa"/>
            <w:shd w:val="clear" w:color="auto" w:fill="E6E6E6"/>
            <w:vAlign w:val="center"/>
          </w:tcPr>
          <w:p w14:paraId="4B99B4BC" w14:textId="77777777" w:rsidR="00C63E05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2B767D0" w14:textId="77777777" w:rsidR="00C63E05" w:rsidRDefault="00000000">
            <w:r>
              <w:t>6.45</w:t>
            </w:r>
          </w:p>
        </w:tc>
        <w:tc>
          <w:tcPr>
            <w:tcW w:w="1273" w:type="dxa"/>
            <w:vAlign w:val="center"/>
          </w:tcPr>
          <w:p w14:paraId="31167666" w14:textId="77777777" w:rsidR="00C63E05" w:rsidRDefault="00000000">
            <w:r>
              <w:t>15.88</w:t>
            </w:r>
          </w:p>
        </w:tc>
        <w:tc>
          <w:tcPr>
            <w:tcW w:w="1131" w:type="dxa"/>
            <w:vAlign w:val="center"/>
          </w:tcPr>
          <w:p w14:paraId="45C8E6BE" w14:textId="77777777" w:rsidR="00C63E05" w:rsidRDefault="00000000">
            <w:r>
              <w:t>5.34</w:t>
            </w:r>
          </w:p>
        </w:tc>
        <w:tc>
          <w:tcPr>
            <w:tcW w:w="1131" w:type="dxa"/>
            <w:vAlign w:val="center"/>
          </w:tcPr>
          <w:p w14:paraId="4748EFFF" w14:textId="77777777" w:rsidR="00C63E05" w:rsidRDefault="00000000">
            <w:r>
              <w:t>19.94</w:t>
            </w:r>
          </w:p>
        </w:tc>
        <w:tc>
          <w:tcPr>
            <w:tcW w:w="1131" w:type="dxa"/>
            <w:vAlign w:val="center"/>
          </w:tcPr>
          <w:p w14:paraId="542BF5D5" w14:textId="77777777" w:rsidR="00C63E05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3582D14F" w14:textId="77777777" w:rsidR="00C63E05" w:rsidRDefault="00000000">
            <w:r>
              <w:t>47.61</w:t>
            </w:r>
          </w:p>
        </w:tc>
      </w:tr>
    </w:tbl>
    <w:p w14:paraId="2256BEAA" w14:textId="77777777" w:rsidR="00C63E05" w:rsidRDefault="00000000">
      <w:r>
        <w:rPr>
          <w:noProof/>
        </w:rPr>
        <w:drawing>
          <wp:inline distT="0" distB="0" distL="0" distR="0" wp14:anchorId="0951C946" wp14:editId="21A33409">
            <wp:extent cx="5667375" cy="298132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D38C6" w14:textId="77777777" w:rsidR="00C63E05" w:rsidRDefault="00C63E05"/>
    <w:p w14:paraId="65D80CE6" w14:textId="77777777" w:rsidR="00C63E05" w:rsidRDefault="00000000">
      <w:pPr>
        <w:widowControl w:val="0"/>
        <w:jc w:val="both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0D0FFA31" wp14:editId="38FDD0C4">
            <wp:extent cx="5667375" cy="293370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3AEE5" w14:textId="77777777" w:rsidR="00C63E05" w:rsidRDefault="00000000">
      <w:pPr>
        <w:pStyle w:val="2"/>
        <w:widowControl w:val="0"/>
      </w:pPr>
      <w:bookmarkStart w:id="127" w:name="_Toc123574478"/>
      <w:r>
        <w:t>逐月负荷表</w:t>
      </w:r>
      <w:bookmarkEnd w:id="12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C63E05" w14:paraId="2FDD3FCF" w14:textId="77777777">
        <w:tc>
          <w:tcPr>
            <w:tcW w:w="854" w:type="dxa"/>
            <w:shd w:val="clear" w:color="auto" w:fill="E6E6E6"/>
            <w:vAlign w:val="center"/>
          </w:tcPr>
          <w:p w14:paraId="6D094AC6" w14:textId="77777777" w:rsidR="00C63E05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8687FE" w14:textId="77777777" w:rsidR="00C63E05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1BCAB3" w14:textId="77777777" w:rsidR="00C63E05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3C3468" w14:textId="77777777" w:rsidR="00C63E05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DB34B88" w14:textId="77777777" w:rsidR="00C63E05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655A67" w14:textId="77777777" w:rsidR="00C63E05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549EB85" w14:textId="77777777" w:rsidR="00C63E05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C63E05" w14:paraId="53BBE21B" w14:textId="77777777">
        <w:tc>
          <w:tcPr>
            <w:tcW w:w="854" w:type="dxa"/>
            <w:shd w:val="clear" w:color="auto" w:fill="E6E6E6"/>
            <w:vAlign w:val="center"/>
          </w:tcPr>
          <w:p w14:paraId="55E5B0A7" w14:textId="77777777" w:rsidR="00C63E05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7B6E94E" w14:textId="77777777" w:rsidR="00C63E05" w:rsidRDefault="00000000">
            <w:pPr>
              <w:jc w:val="right"/>
            </w:pPr>
            <w:r>
              <w:t>40255</w:t>
            </w:r>
          </w:p>
        </w:tc>
        <w:tc>
          <w:tcPr>
            <w:tcW w:w="1188" w:type="dxa"/>
            <w:vAlign w:val="center"/>
          </w:tcPr>
          <w:p w14:paraId="6F215217" w14:textId="77777777" w:rsidR="00C63E0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C5726C0" w14:textId="77777777" w:rsidR="00C63E05" w:rsidRDefault="00000000">
            <w:pPr>
              <w:jc w:val="right"/>
            </w:pPr>
            <w:r>
              <w:rPr>
                <w:color w:val="FF0000"/>
              </w:rPr>
              <w:t>424.994</w:t>
            </w:r>
          </w:p>
        </w:tc>
        <w:tc>
          <w:tcPr>
            <w:tcW w:w="1862" w:type="dxa"/>
            <w:vAlign w:val="center"/>
          </w:tcPr>
          <w:p w14:paraId="66769141" w14:textId="77777777" w:rsidR="00C63E05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6DAF4E0A" w14:textId="77777777" w:rsidR="00C63E0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951D741" w14:textId="77777777" w:rsidR="00C63E05" w:rsidRDefault="00000000">
            <w:r>
              <w:t>--</w:t>
            </w:r>
          </w:p>
        </w:tc>
      </w:tr>
      <w:tr w:rsidR="00C63E05" w14:paraId="5DD673B8" w14:textId="77777777">
        <w:tc>
          <w:tcPr>
            <w:tcW w:w="854" w:type="dxa"/>
            <w:shd w:val="clear" w:color="auto" w:fill="E6E6E6"/>
            <w:vAlign w:val="center"/>
          </w:tcPr>
          <w:p w14:paraId="69DE0BA2" w14:textId="77777777" w:rsidR="00C63E05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671404A" w14:textId="77777777" w:rsidR="00C63E05" w:rsidRDefault="00000000">
            <w:pPr>
              <w:jc w:val="right"/>
            </w:pPr>
            <w:r>
              <w:t>25873</w:t>
            </w:r>
          </w:p>
        </w:tc>
        <w:tc>
          <w:tcPr>
            <w:tcW w:w="1188" w:type="dxa"/>
            <w:vAlign w:val="center"/>
          </w:tcPr>
          <w:p w14:paraId="41BC02B7" w14:textId="77777777" w:rsidR="00C63E0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4C10A48" w14:textId="77777777" w:rsidR="00C63E05" w:rsidRDefault="00000000">
            <w:pPr>
              <w:jc w:val="right"/>
            </w:pPr>
            <w:r>
              <w:t>358.481</w:t>
            </w:r>
          </w:p>
        </w:tc>
        <w:tc>
          <w:tcPr>
            <w:tcW w:w="1862" w:type="dxa"/>
            <w:vAlign w:val="center"/>
          </w:tcPr>
          <w:p w14:paraId="5CB46A42" w14:textId="77777777" w:rsidR="00C63E05" w:rsidRDefault="00000000">
            <w:r>
              <w:t>02</w:t>
            </w:r>
            <w:r>
              <w:t>月</w:t>
            </w:r>
            <w:r>
              <w:t>25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05D5AB8" w14:textId="77777777" w:rsidR="00C63E0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86DF82B" w14:textId="77777777" w:rsidR="00C63E05" w:rsidRDefault="00000000">
            <w:r>
              <w:t>--</w:t>
            </w:r>
          </w:p>
        </w:tc>
      </w:tr>
      <w:tr w:rsidR="00C63E05" w14:paraId="5A8FABC3" w14:textId="77777777">
        <w:tc>
          <w:tcPr>
            <w:tcW w:w="854" w:type="dxa"/>
            <w:shd w:val="clear" w:color="auto" w:fill="E6E6E6"/>
            <w:vAlign w:val="center"/>
          </w:tcPr>
          <w:p w14:paraId="07223B7B" w14:textId="77777777" w:rsidR="00C63E05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75084CC" w14:textId="77777777" w:rsidR="00C63E0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70358E7" w14:textId="77777777" w:rsidR="00C63E0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6768B1B" w14:textId="77777777" w:rsidR="00C63E0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CC367F2" w14:textId="77777777" w:rsidR="00C63E0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F77804A" w14:textId="77777777" w:rsidR="00C63E0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6815465" w14:textId="77777777" w:rsidR="00C63E05" w:rsidRDefault="00000000">
            <w:r>
              <w:t>--</w:t>
            </w:r>
          </w:p>
        </w:tc>
      </w:tr>
      <w:tr w:rsidR="00C63E05" w14:paraId="115472E1" w14:textId="77777777">
        <w:tc>
          <w:tcPr>
            <w:tcW w:w="854" w:type="dxa"/>
            <w:shd w:val="clear" w:color="auto" w:fill="E6E6E6"/>
            <w:vAlign w:val="center"/>
          </w:tcPr>
          <w:p w14:paraId="54BD4875" w14:textId="77777777" w:rsidR="00C63E05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C918A90" w14:textId="77777777" w:rsidR="00C63E0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67DC340" w14:textId="77777777" w:rsidR="00C63E0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1B861B7" w14:textId="77777777" w:rsidR="00C63E0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9897FE0" w14:textId="77777777" w:rsidR="00C63E0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AFB786A" w14:textId="77777777" w:rsidR="00C63E0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C472B49" w14:textId="77777777" w:rsidR="00C63E05" w:rsidRDefault="00000000">
            <w:r>
              <w:t>--</w:t>
            </w:r>
          </w:p>
        </w:tc>
      </w:tr>
      <w:tr w:rsidR="00C63E05" w14:paraId="565F117F" w14:textId="77777777">
        <w:tc>
          <w:tcPr>
            <w:tcW w:w="854" w:type="dxa"/>
            <w:shd w:val="clear" w:color="auto" w:fill="E6E6E6"/>
            <w:vAlign w:val="center"/>
          </w:tcPr>
          <w:p w14:paraId="6FC7CFAB" w14:textId="77777777" w:rsidR="00C63E05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F76BA39" w14:textId="77777777" w:rsidR="00C63E0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8D2F425" w14:textId="77777777" w:rsidR="00C63E0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FED2EAB" w14:textId="77777777" w:rsidR="00C63E0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924404B" w14:textId="77777777" w:rsidR="00C63E0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EC365ED" w14:textId="77777777" w:rsidR="00C63E0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929DF0E" w14:textId="77777777" w:rsidR="00C63E05" w:rsidRDefault="00000000">
            <w:r>
              <w:t>--</w:t>
            </w:r>
          </w:p>
        </w:tc>
      </w:tr>
      <w:tr w:rsidR="00C63E05" w14:paraId="624828BD" w14:textId="77777777">
        <w:tc>
          <w:tcPr>
            <w:tcW w:w="854" w:type="dxa"/>
            <w:shd w:val="clear" w:color="auto" w:fill="E6E6E6"/>
            <w:vAlign w:val="center"/>
          </w:tcPr>
          <w:p w14:paraId="182F2741" w14:textId="77777777" w:rsidR="00C63E05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401B497" w14:textId="77777777" w:rsidR="00C63E0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079E5BD" w14:textId="77777777" w:rsidR="00C63E05" w:rsidRDefault="00000000">
            <w:pPr>
              <w:jc w:val="right"/>
            </w:pPr>
            <w:r>
              <w:t>21629</w:t>
            </w:r>
          </w:p>
        </w:tc>
        <w:tc>
          <w:tcPr>
            <w:tcW w:w="1188" w:type="dxa"/>
            <w:vAlign w:val="center"/>
          </w:tcPr>
          <w:p w14:paraId="4F6F582E" w14:textId="77777777" w:rsidR="00C63E0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D96B25A" w14:textId="77777777" w:rsidR="00C63E0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9451824" w14:textId="77777777" w:rsidR="00C63E05" w:rsidRDefault="00000000">
            <w:pPr>
              <w:jc w:val="right"/>
            </w:pPr>
            <w:r>
              <w:t>314.437</w:t>
            </w:r>
          </w:p>
        </w:tc>
        <w:tc>
          <w:tcPr>
            <w:tcW w:w="1862" w:type="dxa"/>
            <w:vAlign w:val="center"/>
          </w:tcPr>
          <w:p w14:paraId="0ABBD0DB" w14:textId="77777777" w:rsidR="00C63E05" w:rsidRDefault="00000000">
            <w:r>
              <w:t>06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C63E05" w14:paraId="7DB0ABE9" w14:textId="77777777">
        <w:tc>
          <w:tcPr>
            <w:tcW w:w="854" w:type="dxa"/>
            <w:shd w:val="clear" w:color="auto" w:fill="E6E6E6"/>
            <w:vAlign w:val="center"/>
          </w:tcPr>
          <w:p w14:paraId="054FC9EF" w14:textId="77777777" w:rsidR="00C63E05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1027F2F" w14:textId="77777777" w:rsidR="00C63E0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7D6121B" w14:textId="77777777" w:rsidR="00C63E05" w:rsidRDefault="00000000">
            <w:pPr>
              <w:jc w:val="right"/>
            </w:pPr>
            <w:r>
              <w:t>61042</w:t>
            </w:r>
          </w:p>
        </w:tc>
        <w:tc>
          <w:tcPr>
            <w:tcW w:w="1188" w:type="dxa"/>
            <w:vAlign w:val="center"/>
          </w:tcPr>
          <w:p w14:paraId="2A815C18" w14:textId="77777777" w:rsidR="00C63E0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FB6C6BB" w14:textId="77777777" w:rsidR="00C63E0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1F2CEBF" w14:textId="77777777" w:rsidR="00C63E05" w:rsidRDefault="00000000">
            <w:pPr>
              <w:jc w:val="right"/>
            </w:pPr>
            <w:r>
              <w:rPr>
                <w:color w:val="0000FF"/>
              </w:rPr>
              <w:t>342.565</w:t>
            </w:r>
          </w:p>
        </w:tc>
        <w:tc>
          <w:tcPr>
            <w:tcW w:w="1862" w:type="dxa"/>
            <w:vAlign w:val="center"/>
          </w:tcPr>
          <w:p w14:paraId="3AF254EC" w14:textId="77777777" w:rsidR="00C63E05" w:rsidRDefault="00000000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14</w:t>
            </w:r>
            <w:r>
              <w:rPr>
                <w:color w:val="0000FF"/>
              </w:rPr>
              <w:t>时</w:t>
            </w:r>
          </w:p>
        </w:tc>
      </w:tr>
      <w:tr w:rsidR="00C63E05" w14:paraId="7B332B2F" w14:textId="77777777">
        <w:tc>
          <w:tcPr>
            <w:tcW w:w="854" w:type="dxa"/>
            <w:shd w:val="clear" w:color="auto" w:fill="E6E6E6"/>
            <w:vAlign w:val="center"/>
          </w:tcPr>
          <w:p w14:paraId="7DC0031A" w14:textId="77777777" w:rsidR="00C63E05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A43E738" w14:textId="77777777" w:rsidR="00C63E0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A0A230A" w14:textId="77777777" w:rsidR="00C63E05" w:rsidRDefault="00000000">
            <w:pPr>
              <w:jc w:val="right"/>
            </w:pPr>
            <w:r>
              <w:t>61713</w:t>
            </w:r>
          </w:p>
        </w:tc>
        <w:tc>
          <w:tcPr>
            <w:tcW w:w="1188" w:type="dxa"/>
            <w:vAlign w:val="center"/>
          </w:tcPr>
          <w:p w14:paraId="61EF0C59" w14:textId="77777777" w:rsidR="00C63E0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AB9AABE" w14:textId="77777777" w:rsidR="00C63E0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FD810E4" w14:textId="77777777" w:rsidR="00C63E05" w:rsidRDefault="00000000">
            <w:pPr>
              <w:jc w:val="right"/>
            </w:pPr>
            <w:r>
              <w:t>326.505</w:t>
            </w:r>
          </w:p>
        </w:tc>
        <w:tc>
          <w:tcPr>
            <w:tcW w:w="1862" w:type="dxa"/>
            <w:vAlign w:val="center"/>
          </w:tcPr>
          <w:p w14:paraId="0F0CDAD1" w14:textId="77777777" w:rsidR="00C63E05" w:rsidRDefault="00000000">
            <w:r>
              <w:t>08</w:t>
            </w:r>
            <w:r>
              <w:t>月</w:t>
            </w:r>
            <w:r>
              <w:t>12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C63E05" w14:paraId="10A76478" w14:textId="77777777">
        <w:tc>
          <w:tcPr>
            <w:tcW w:w="854" w:type="dxa"/>
            <w:shd w:val="clear" w:color="auto" w:fill="E6E6E6"/>
            <w:vAlign w:val="center"/>
          </w:tcPr>
          <w:p w14:paraId="750CB12B" w14:textId="77777777" w:rsidR="00C63E05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2F5ABA5" w14:textId="77777777" w:rsidR="00C63E0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5C69782" w14:textId="77777777" w:rsidR="00C63E0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EAF2368" w14:textId="77777777" w:rsidR="00C63E0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FEE1AB5" w14:textId="77777777" w:rsidR="00C63E0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C8367FF" w14:textId="77777777" w:rsidR="00C63E0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8397E19" w14:textId="77777777" w:rsidR="00C63E05" w:rsidRDefault="00000000">
            <w:r>
              <w:t>--</w:t>
            </w:r>
          </w:p>
        </w:tc>
      </w:tr>
      <w:tr w:rsidR="00C63E05" w14:paraId="22B2253C" w14:textId="77777777">
        <w:tc>
          <w:tcPr>
            <w:tcW w:w="854" w:type="dxa"/>
            <w:shd w:val="clear" w:color="auto" w:fill="E6E6E6"/>
            <w:vAlign w:val="center"/>
          </w:tcPr>
          <w:p w14:paraId="00C60BD7" w14:textId="77777777" w:rsidR="00C63E05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8C0EC14" w14:textId="77777777" w:rsidR="00C63E0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C2DA538" w14:textId="77777777" w:rsidR="00C63E0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E280E23" w14:textId="77777777" w:rsidR="00C63E0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1B348C8" w14:textId="77777777" w:rsidR="00C63E0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5FBE212" w14:textId="77777777" w:rsidR="00C63E0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B1C95F8" w14:textId="77777777" w:rsidR="00C63E05" w:rsidRDefault="00000000">
            <w:r>
              <w:t>--</w:t>
            </w:r>
          </w:p>
        </w:tc>
      </w:tr>
      <w:tr w:rsidR="00C63E05" w14:paraId="38C83DED" w14:textId="77777777">
        <w:tc>
          <w:tcPr>
            <w:tcW w:w="854" w:type="dxa"/>
            <w:shd w:val="clear" w:color="auto" w:fill="E6E6E6"/>
            <w:vAlign w:val="center"/>
          </w:tcPr>
          <w:p w14:paraId="274B35FB" w14:textId="77777777" w:rsidR="00C63E05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B62A718" w14:textId="77777777" w:rsidR="00C63E0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2B0ED14" w14:textId="77777777" w:rsidR="00C63E0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883FC4C" w14:textId="77777777" w:rsidR="00C63E0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A72B5E5" w14:textId="77777777" w:rsidR="00C63E0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DB8D434" w14:textId="77777777" w:rsidR="00C63E0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6B1A9B5" w14:textId="77777777" w:rsidR="00C63E05" w:rsidRDefault="00000000">
            <w:r>
              <w:t>--</w:t>
            </w:r>
          </w:p>
        </w:tc>
      </w:tr>
      <w:tr w:rsidR="00C63E05" w14:paraId="48E56512" w14:textId="77777777">
        <w:tc>
          <w:tcPr>
            <w:tcW w:w="854" w:type="dxa"/>
            <w:shd w:val="clear" w:color="auto" w:fill="E6E6E6"/>
            <w:vAlign w:val="center"/>
          </w:tcPr>
          <w:p w14:paraId="74FC7746" w14:textId="77777777" w:rsidR="00C63E05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478B1E4" w14:textId="77777777" w:rsidR="00C63E05" w:rsidRDefault="00000000">
            <w:pPr>
              <w:jc w:val="right"/>
            </w:pPr>
            <w:r>
              <w:t>12519</w:t>
            </w:r>
          </w:p>
        </w:tc>
        <w:tc>
          <w:tcPr>
            <w:tcW w:w="1188" w:type="dxa"/>
            <w:vAlign w:val="center"/>
          </w:tcPr>
          <w:p w14:paraId="754D3C3C" w14:textId="77777777" w:rsidR="00C63E0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F0CC3C8" w14:textId="77777777" w:rsidR="00C63E05" w:rsidRDefault="00000000">
            <w:pPr>
              <w:jc w:val="right"/>
            </w:pPr>
            <w:r>
              <w:t>215.794</w:t>
            </w:r>
          </w:p>
        </w:tc>
        <w:tc>
          <w:tcPr>
            <w:tcW w:w="1862" w:type="dxa"/>
            <w:vAlign w:val="center"/>
          </w:tcPr>
          <w:p w14:paraId="17BF9E69" w14:textId="77777777" w:rsidR="00C63E05" w:rsidRDefault="00000000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D2CD1F3" w14:textId="77777777" w:rsidR="00C63E0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B7F2CC6" w14:textId="77777777" w:rsidR="00C63E05" w:rsidRDefault="00000000">
            <w:r>
              <w:t>--</w:t>
            </w:r>
          </w:p>
        </w:tc>
      </w:tr>
    </w:tbl>
    <w:p w14:paraId="236345C6" w14:textId="77777777" w:rsidR="00C63E05" w:rsidRDefault="00000000">
      <w:r>
        <w:rPr>
          <w:noProof/>
        </w:rPr>
        <w:lastRenderedPageBreak/>
        <w:drawing>
          <wp:inline distT="0" distB="0" distL="0" distR="0" wp14:anchorId="7C3EB40F" wp14:editId="0C8EA0E2">
            <wp:extent cx="5667375" cy="266700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8756D" w14:textId="77777777" w:rsidR="00C63E05" w:rsidRDefault="00C63E05"/>
    <w:p w14:paraId="523DAECA" w14:textId="77777777" w:rsidR="00C63E05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56BEB446" wp14:editId="6D16C7C8">
            <wp:extent cx="5667375" cy="2676525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74D35" w14:textId="77777777" w:rsidR="00C63E05" w:rsidRDefault="00000000">
      <w:pPr>
        <w:pStyle w:val="2"/>
        <w:widowControl w:val="0"/>
      </w:pPr>
      <w:bookmarkStart w:id="128" w:name="_Toc123574479"/>
      <w:r>
        <w:t>逐月电耗</w:t>
      </w:r>
      <w:bookmarkEnd w:id="128"/>
    </w:p>
    <w:p w14:paraId="4D09AB37" w14:textId="77777777" w:rsidR="00C63E0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C63E05" w14:paraId="4648CDD8" w14:textId="77777777">
        <w:tc>
          <w:tcPr>
            <w:tcW w:w="1041" w:type="dxa"/>
            <w:shd w:val="clear" w:color="auto" w:fill="E6E6E6"/>
            <w:vAlign w:val="center"/>
          </w:tcPr>
          <w:p w14:paraId="06FA4955" w14:textId="77777777" w:rsidR="00C63E05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ADBE804" w14:textId="77777777" w:rsidR="00C63E05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160CCBF" w14:textId="77777777" w:rsidR="00C63E05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99BBFC9" w14:textId="77777777" w:rsidR="00C63E05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7195A5C" w14:textId="77777777" w:rsidR="00C63E05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2AC5B2F" w14:textId="77777777" w:rsidR="00C63E05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32D2CC" w14:textId="77777777" w:rsidR="00C63E05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CDA2D9" w14:textId="77777777" w:rsidR="00C63E05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ED14ED" w14:textId="77777777" w:rsidR="00C63E05" w:rsidRDefault="00000000">
            <w:pPr>
              <w:jc w:val="center"/>
            </w:pPr>
            <w:r>
              <w:t>热水</w:t>
            </w:r>
          </w:p>
        </w:tc>
      </w:tr>
      <w:tr w:rsidR="00C63E05" w14:paraId="26507A3E" w14:textId="77777777">
        <w:tc>
          <w:tcPr>
            <w:tcW w:w="1041" w:type="dxa"/>
            <w:vAlign w:val="center"/>
          </w:tcPr>
          <w:p w14:paraId="720DBA26" w14:textId="77777777" w:rsidR="00C63E05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3AB261D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7E1E600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0416212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75C1EBD" w14:textId="77777777" w:rsidR="00C63E05" w:rsidRDefault="00000000">
            <w:pPr>
              <w:jc w:val="right"/>
            </w:pPr>
            <w:r>
              <w:t>1.31</w:t>
            </w:r>
          </w:p>
        </w:tc>
        <w:tc>
          <w:tcPr>
            <w:tcW w:w="1148" w:type="dxa"/>
            <w:vAlign w:val="center"/>
          </w:tcPr>
          <w:p w14:paraId="7413F619" w14:textId="77777777" w:rsidR="00C63E0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3CD51B30" w14:textId="77777777" w:rsidR="00C63E0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5680CEE3" w14:textId="77777777" w:rsidR="00C63E0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268DBB20" w14:textId="77777777" w:rsidR="00C63E05" w:rsidRDefault="00000000">
            <w:pPr>
              <w:jc w:val="right"/>
            </w:pPr>
            <w:r>
              <w:t>－</w:t>
            </w:r>
          </w:p>
        </w:tc>
      </w:tr>
      <w:tr w:rsidR="00C63E05" w14:paraId="0BEDA73C" w14:textId="77777777">
        <w:tc>
          <w:tcPr>
            <w:tcW w:w="1041" w:type="dxa"/>
            <w:vAlign w:val="center"/>
          </w:tcPr>
          <w:p w14:paraId="786E582A" w14:textId="77777777" w:rsidR="00C63E05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3C393393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97C7307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655D193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555BBF6" w14:textId="77777777" w:rsidR="00C63E05" w:rsidRDefault="00000000">
            <w:pPr>
              <w:jc w:val="right"/>
            </w:pPr>
            <w:r>
              <w:t>1.01</w:t>
            </w:r>
          </w:p>
        </w:tc>
        <w:tc>
          <w:tcPr>
            <w:tcW w:w="1148" w:type="dxa"/>
            <w:vAlign w:val="center"/>
          </w:tcPr>
          <w:p w14:paraId="151891C1" w14:textId="77777777" w:rsidR="00C63E0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A9C543B" w14:textId="77777777" w:rsidR="00C63E05" w:rsidRDefault="00C63E0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A584157" w14:textId="77777777" w:rsidR="00C63E05" w:rsidRDefault="00C63E0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6CF5B47" w14:textId="77777777" w:rsidR="00C63E05" w:rsidRDefault="00C63E05">
            <w:pPr>
              <w:jc w:val="right"/>
            </w:pPr>
          </w:p>
        </w:tc>
      </w:tr>
      <w:tr w:rsidR="00C63E05" w14:paraId="2FABC56A" w14:textId="77777777">
        <w:tc>
          <w:tcPr>
            <w:tcW w:w="1041" w:type="dxa"/>
            <w:vAlign w:val="center"/>
          </w:tcPr>
          <w:p w14:paraId="373566C3" w14:textId="77777777" w:rsidR="00C63E05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16B42900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8959688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DBC955B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6BA9582" w14:textId="77777777" w:rsidR="00C63E05" w:rsidRDefault="00000000">
            <w:pPr>
              <w:jc w:val="right"/>
            </w:pPr>
            <w:r>
              <w:t>1.25</w:t>
            </w:r>
          </w:p>
        </w:tc>
        <w:tc>
          <w:tcPr>
            <w:tcW w:w="1148" w:type="dxa"/>
            <w:vAlign w:val="center"/>
          </w:tcPr>
          <w:p w14:paraId="3F0660B6" w14:textId="77777777" w:rsidR="00C63E0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2B900B4" w14:textId="77777777" w:rsidR="00C63E05" w:rsidRDefault="00C63E0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E5CEA62" w14:textId="77777777" w:rsidR="00C63E05" w:rsidRDefault="00C63E0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D988826" w14:textId="77777777" w:rsidR="00C63E05" w:rsidRDefault="00C63E05">
            <w:pPr>
              <w:jc w:val="right"/>
            </w:pPr>
          </w:p>
        </w:tc>
      </w:tr>
      <w:tr w:rsidR="00C63E05" w14:paraId="38F73AF6" w14:textId="77777777">
        <w:tc>
          <w:tcPr>
            <w:tcW w:w="1041" w:type="dxa"/>
            <w:vAlign w:val="center"/>
          </w:tcPr>
          <w:p w14:paraId="6BC14268" w14:textId="77777777" w:rsidR="00C63E05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701D73E2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4F398B8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03688D0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72B4F5B" w14:textId="77777777" w:rsidR="00C63E05" w:rsidRDefault="00000000">
            <w:pPr>
              <w:jc w:val="right"/>
            </w:pPr>
            <w:r>
              <w:t>1.25</w:t>
            </w:r>
          </w:p>
        </w:tc>
        <w:tc>
          <w:tcPr>
            <w:tcW w:w="1148" w:type="dxa"/>
            <w:vAlign w:val="center"/>
          </w:tcPr>
          <w:p w14:paraId="63902DF3" w14:textId="77777777" w:rsidR="00C63E0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D3FADFA" w14:textId="77777777" w:rsidR="00C63E05" w:rsidRDefault="00C63E0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F021C78" w14:textId="77777777" w:rsidR="00C63E05" w:rsidRDefault="00C63E0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F0B20D5" w14:textId="77777777" w:rsidR="00C63E05" w:rsidRDefault="00C63E05">
            <w:pPr>
              <w:jc w:val="right"/>
            </w:pPr>
          </w:p>
        </w:tc>
      </w:tr>
      <w:tr w:rsidR="00C63E05" w14:paraId="1141D28D" w14:textId="77777777">
        <w:tc>
          <w:tcPr>
            <w:tcW w:w="1041" w:type="dxa"/>
            <w:vAlign w:val="center"/>
          </w:tcPr>
          <w:p w14:paraId="7F9DAFF4" w14:textId="77777777" w:rsidR="00C63E05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5F741382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31D436A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4AFDD2D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9C4CC82" w14:textId="77777777" w:rsidR="00C63E05" w:rsidRDefault="00000000">
            <w:pPr>
              <w:jc w:val="right"/>
            </w:pPr>
            <w:r>
              <w:t>1.31</w:t>
            </w:r>
          </w:p>
        </w:tc>
        <w:tc>
          <w:tcPr>
            <w:tcW w:w="1148" w:type="dxa"/>
            <w:vAlign w:val="center"/>
          </w:tcPr>
          <w:p w14:paraId="4DE67ACE" w14:textId="77777777" w:rsidR="00C63E0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E021A0A" w14:textId="77777777" w:rsidR="00C63E05" w:rsidRDefault="00C63E0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1ADA602" w14:textId="77777777" w:rsidR="00C63E05" w:rsidRDefault="00C63E0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DC6734C" w14:textId="77777777" w:rsidR="00C63E05" w:rsidRDefault="00C63E05">
            <w:pPr>
              <w:jc w:val="right"/>
            </w:pPr>
          </w:p>
        </w:tc>
      </w:tr>
      <w:tr w:rsidR="00C63E05" w14:paraId="78A2C46A" w14:textId="77777777">
        <w:tc>
          <w:tcPr>
            <w:tcW w:w="1041" w:type="dxa"/>
            <w:vAlign w:val="center"/>
          </w:tcPr>
          <w:p w14:paraId="25371795" w14:textId="77777777" w:rsidR="00C63E05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4D9076FC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A3182CE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873E9D6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1DE77C8" w14:textId="77777777" w:rsidR="00C63E05" w:rsidRDefault="00000000">
            <w:pPr>
              <w:jc w:val="right"/>
            </w:pPr>
            <w:r>
              <w:t>1.13</w:t>
            </w:r>
          </w:p>
        </w:tc>
        <w:tc>
          <w:tcPr>
            <w:tcW w:w="1148" w:type="dxa"/>
            <w:vAlign w:val="center"/>
          </w:tcPr>
          <w:p w14:paraId="3EA6009C" w14:textId="77777777" w:rsidR="00C63E0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172290F" w14:textId="77777777" w:rsidR="00C63E05" w:rsidRDefault="00C63E0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39DC366" w14:textId="77777777" w:rsidR="00C63E05" w:rsidRDefault="00C63E0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65DD435" w14:textId="77777777" w:rsidR="00C63E05" w:rsidRDefault="00C63E05">
            <w:pPr>
              <w:jc w:val="right"/>
            </w:pPr>
          </w:p>
        </w:tc>
      </w:tr>
      <w:tr w:rsidR="00C63E05" w14:paraId="2BED052B" w14:textId="77777777">
        <w:tc>
          <w:tcPr>
            <w:tcW w:w="1041" w:type="dxa"/>
            <w:vAlign w:val="center"/>
          </w:tcPr>
          <w:p w14:paraId="1755FFD3" w14:textId="77777777" w:rsidR="00C63E05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5943ED56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DF4D21D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42D5C27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B353828" w14:textId="77777777" w:rsidR="00C63E05" w:rsidRDefault="00000000">
            <w:pPr>
              <w:jc w:val="right"/>
            </w:pPr>
            <w:r>
              <w:t>1.37</w:t>
            </w:r>
          </w:p>
        </w:tc>
        <w:tc>
          <w:tcPr>
            <w:tcW w:w="1148" w:type="dxa"/>
            <w:vAlign w:val="center"/>
          </w:tcPr>
          <w:p w14:paraId="73B83743" w14:textId="77777777" w:rsidR="00C63E0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D2CF25B" w14:textId="77777777" w:rsidR="00C63E05" w:rsidRDefault="00C63E0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05A985A" w14:textId="77777777" w:rsidR="00C63E05" w:rsidRDefault="00C63E0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E9381F2" w14:textId="77777777" w:rsidR="00C63E05" w:rsidRDefault="00C63E05">
            <w:pPr>
              <w:jc w:val="right"/>
            </w:pPr>
          </w:p>
        </w:tc>
      </w:tr>
      <w:tr w:rsidR="00C63E05" w14:paraId="0FAE8015" w14:textId="77777777">
        <w:tc>
          <w:tcPr>
            <w:tcW w:w="1041" w:type="dxa"/>
            <w:vAlign w:val="center"/>
          </w:tcPr>
          <w:p w14:paraId="3EEC1DF6" w14:textId="77777777" w:rsidR="00C63E05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034629F5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5C44956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63E3DF6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CDBEF6A" w14:textId="77777777" w:rsidR="00C63E05" w:rsidRDefault="00000000">
            <w:pPr>
              <w:jc w:val="right"/>
            </w:pPr>
            <w:r>
              <w:t>1.31</w:t>
            </w:r>
          </w:p>
        </w:tc>
        <w:tc>
          <w:tcPr>
            <w:tcW w:w="1148" w:type="dxa"/>
            <w:vAlign w:val="center"/>
          </w:tcPr>
          <w:p w14:paraId="7C7CA8AB" w14:textId="77777777" w:rsidR="00C63E0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55FAF4A" w14:textId="77777777" w:rsidR="00C63E05" w:rsidRDefault="00C63E0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2D49DCC" w14:textId="77777777" w:rsidR="00C63E05" w:rsidRDefault="00C63E0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1B674E0" w14:textId="77777777" w:rsidR="00C63E05" w:rsidRDefault="00C63E05">
            <w:pPr>
              <w:jc w:val="right"/>
            </w:pPr>
          </w:p>
        </w:tc>
      </w:tr>
      <w:tr w:rsidR="00C63E05" w14:paraId="61ECFAC2" w14:textId="77777777">
        <w:tc>
          <w:tcPr>
            <w:tcW w:w="1041" w:type="dxa"/>
            <w:vAlign w:val="center"/>
          </w:tcPr>
          <w:p w14:paraId="34745CC7" w14:textId="77777777" w:rsidR="00C63E05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6F180C24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896B6B8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8EC6B37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0D9E390" w14:textId="77777777" w:rsidR="00C63E05" w:rsidRDefault="00000000">
            <w:pPr>
              <w:jc w:val="right"/>
            </w:pPr>
            <w:r>
              <w:t>1.19</w:t>
            </w:r>
          </w:p>
        </w:tc>
        <w:tc>
          <w:tcPr>
            <w:tcW w:w="1148" w:type="dxa"/>
            <w:vAlign w:val="center"/>
          </w:tcPr>
          <w:p w14:paraId="01FBE934" w14:textId="77777777" w:rsidR="00C63E0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82E13DB" w14:textId="77777777" w:rsidR="00C63E05" w:rsidRDefault="00C63E0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ABC9997" w14:textId="77777777" w:rsidR="00C63E05" w:rsidRDefault="00C63E0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05D2F51" w14:textId="77777777" w:rsidR="00C63E05" w:rsidRDefault="00C63E05">
            <w:pPr>
              <w:jc w:val="right"/>
            </w:pPr>
          </w:p>
        </w:tc>
      </w:tr>
      <w:tr w:rsidR="00C63E05" w14:paraId="6146A122" w14:textId="77777777">
        <w:tc>
          <w:tcPr>
            <w:tcW w:w="1041" w:type="dxa"/>
            <w:vAlign w:val="center"/>
          </w:tcPr>
          <w:p w14:paraId="5B5CD77D" w14:textId="77777777" w:rsidR="00C63E05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13C3CFA6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A01C2BC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0987F51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558F1CF" w14:textId="77777777" w:rsidR="00C63E05" w:rsidRDefault="00000000">
            <w:pPr>
              <w:jc w:val="right"/>
            </w:pPr>
            <w:r>
              <w:t>1.19</w:t>
            </w:r>
          </w:p>
        </w:tc>
        <w:tc>
          <w:tcPr>
            <w:tcW w:w="1148" w:type="dxa"/>
            <w:vAlign w:val="center"/>
          </w:tcPr>
          <w:p w14:paraId="00417290" w14:textId="77777777" w:rsidR="00C63E0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9D4A20D" w14:textId="77777777" w:rsidR="00C63E05" w:rsidRDefault="00C63E0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D59BF38" w14:textId="77777777" w:rsidR="00C63E05" w:rsidRDefault="00C63E0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70977D3" w14:textId="77777777" w:rsidR="00C63E05" w:rsidRDefault="00C63E05">
            <w:pPr>
              <w:jc w:val="right"/>
            </w:pPr>
          </w:p>
        </w:tc>
      </w:tr>
      <w:tr w:rsidR="00C63E05" w14:paraId="6DF5BEE6" w14:textId="77777777">
        <w:tc>
          <w:tcPr>
            <w:tcW w:w="1041" w:type="dxa"/>
            <w:vAlign w:val="center"/>
          </w:tcPr>
          <w:p w14:paraId="6DA07A21" w14:textId="77777777" w:rsidR="00C63E05" w:rsidRDefault="00000000">
            <w:pPr>
              <w:jc w:val="center"/>
            </w:pPr>
            <w:r>
              <w:lastRenderedPageBreak/>
              <w:t>11</w:t>
            </w:r>
          </w:p>
        </w:tc>
        <w:tc>
          <w:tcPr>
            <w:tcW w:w="1148" w:type="dxa"/>
            <w:vAlign w:val="center"/>
          </w:tcPr>
          <w:p w14:paraId="407A2997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99A6B63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4166D2A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B66A094" w14:textId="77777777" w:rsidR="00C63E05" w:rsidRDefault="00000000">
            <w:pPr>
              <w:jc w:val="right"/>
            </w:pPr>
            <w:r>
              <w:t>1.25</w:t>
            </w:r>
          </w:p>
        </w:tc>
        <w:tc>
          <w:tcPr>
            <w:tcW w:w="1148" w:type="dxa"/>
            <w:vAlign w:val="center"/>
          </w:tcPr>
          <w:p w14:paraId="7B2B09B4" w14:textId="77777777" w:rsidR="00C63E0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D204A95" w14:textId="77777777" w:rsidR="00C63E05" w:rsidRDefault="00C63E0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ADA0A47" w14:textId="77777777" w:rsidR="00C63E05" w:rsidRDefault="00C63E0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9C8F898" w14:textId="77777777" w:rsidR="00C63E05" w:rsidRDefault="00C63E05">
            <w:pPr>
              <w:jc w:val="right"/>
            </w:pPr>
          </w:p>
        </w:tc>
      </w:tr>
      <w:tr w:rsidR="00C63E05" w14:paraId="40A29902" w14:textId="77777777">
        <w:tc>
          <w:tcPr>
            <w:tcW w:w="1041" w:type="dxa"/>
            <w:vAlign w:val="center"/>
          </w:tcPr>
          <w:p w14:paraId="07A97C0A" w14:textId="77777777" w:rsidR="00C63E05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0C083020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12B00B6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9C70BB9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419AE98" w14:textId="77777777" w:rsidR="00C63E05" w:rsidRDefault="00000000">
            <w:pPr>
              <w:jc w:val="right"/>
            </w:pPr>
            <w:r>
              <w:t>1.31</w:t>
            </w:r>
          </w:p>
        </w:tc>
        <w:tc>
          <w:tcPr>
            <w:tcW w:w="1148" w:type="dxa"/>
            <w:vAlign w:val="center"/>
          </w:tcPr>
          <w:p w14:paraId="284BD6C3" w14:textId="77777777" w:rsidR="00C63E0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07AACA4" w14:textId="77777777" w:rsidR="00C63E05" w:rsidRDefault="00C63E0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D3DD316" w14:textId="77777777" w:rsidR="00C63E05" w:rsidRDefault="00C63E0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7D7E615" w14:textId="77777777" w:rsidR="00C63E05" w:rsidRDefault="00C63E05">
            <w:pPr>
              <w:jc w:val="right"/>
            </w:pPr>
          </w:p>
        </w:tc>
      </w:tr>
      <w:tr w:rsidR="00C63E05" w14:paraId="07BEA3E0" w14:textId="77777777">
        <w:tc>
          <w:tcPr>
            <w:tcW w:w="1041" w:type="dxa"/>
            <w:vAlign w:val="center"/>
          </w:tcPr>
          <w:p w14:paraId="38D4B25A" w14:textId="77777777" w:rsidR="00C63E05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52CAEB41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DAFFE2B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3B6A47D" w14:textId="77777777" w:rsidR="00C63E0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0D14CB1" w14:textId="77777777" w:rsidR="00C63E05" w:rsidRDefault="00000000">
            <w:pPr>
              <w:jc w:val="right"/>
            </w:pPr>
            <w:r>
              <w:t>14.84</w:t>
            </w:r>
          </w:p>
        </w:tc>
        <w:tc>
          <w:tcPr>
            <w:tcW w:w="1148" w:type="dxa"/>
            <w:vAlign w:val="center"/>
          </w:tcPr>
          <w:p w14:paraId="3877F0C0" w14:textId="77777777" w:rsidR="00C63E0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C5BD668" w14:textId="77777777" w:rsidR="00C63E0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A3D39C3" w14:textId="77777777" w:rsidR="00C63E0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9DDA98F" w14:textId="77777777" w:rsidR="00C63E05" w:rsidRDefault="00000000">
            <w:pPr>
              <w:jc w:val="right"/>
            </w:pPr>
            <w:r>
              <w:t>－</w:t>
            </w:r>
          </w:p>
        </w:tc>
      </w:tr>
    </w:tbl>
    <w:p w14:paraId="37A18272" w14:textId="77777777" w:rsidR="00C63E05" w:rsidRDefault="00000000">
      <w:pPr>
        <w:pStyle w:val="1"/>
        <w:widowControl w:val="0"/>
        <w:jc w:val="both"/>
        <w:rPr>
          <w:color w:val="000000"/>
        </w:rPr>
      </w:pPr>
      <w:bookmarkStart w:id="129" w:name="_Toc123574480"/>
      <w:r>
        <w:rPr>
          <w:color w:val="000000"/>
        </w:rPr>
        <w:t>计算结果</w:t>
      </w:r>
      <w:bookmarkEnd w:id="129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4CED87F5" w14:textId="77777777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4A16207C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DE9236A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040088B5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30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130"/>
          </w:p>
          <w:p w14:paraId="23892A26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6022B597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31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31"/>
          </w:p>
          <w:p w14:paraId="2E9D4E21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63CB0D85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32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132"/>
          </w:p>
          <w:p w14:paraId="7FD296BB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3249CD" w:rsidRPr="007D7645" w14:paraId="2EB40060" w14:textId="77777777" w:rsidTr="003249CD">
        <w:tc>
          <w:tcPr>
            <w:tcW w:w="807" w:type="pct"/>
            <w:vMerge w:val="restart"/>
            <w:shd w:val="clear" w:color="auto" w:fill="E0E0E0"/>
            <w:vAlign w:val="center"/>
          </w:tcPr>
          <w:p w14:paraId="4F859DF1" w14:textId="77777777" w:rsidR="003249CD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408FB85" w14:textId="77777777" w:rsidR="003249CD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754" w:type="pct"/>
            <w:gridSpan w:val="2"/>
            <w:vAlign w:val="center"/>
          </w:tcPr>
          <w:p w14:paraId="77A5F667" w14:textId="77777777" w:rsidR="003249CD" w:rsidRPr="007D7645" w:rsidRDefault="00000000" w:rsidP="00F21AC0">
            <w:pPr>
              <w:jc w:val="center"/>
              <w:rPr>
                <w:lang w:val="en-US"/>
              </w:rPr>
            </w:pPr>
            <w:bookmarkStart w:id="133" w:name="耗冷量2"/>
            <w:r w:rsidRPr="007D7645">
              <w:rPr>
                <w:rFonts w:hint="eastAsia"/>
                <w:lang w:val="en-US"/>
              </w:rPr>
              <w:t>42.82</w:t>
            </w:r>
            <w:bookmarkEnd w:id="133"/>
          </w:p>
        </w:tc>
        <w:tc>
          <w:tcPr>
            <w:tcW w:w="960" w:type="pct"/>
            <w:vAlign w:val="center"/>
          </w:tcPr>
          <w:p w14:paraId="34EACC7F" w14:textId="77777777" w:rsidR="003249CD" w:rsidRPr="00B819A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3249CD" w:rsidRPr="007D7645" w14:paraId="6F360A74" w14:textId="77777777" w:rsidTr="003249CD">
        <w:tc>
          <w:tcPr>
            <w:tcW w:w="807" w:type="pct"/>
            <w:vMerge/>
            <w:shd w:val="clear" w:color="auto" w:fill="E0E0E0"/>
            <w:vAlign w:val="center"/>
          </w:tcPr>
          <w:p w14:paraId="4A7F2D5A" w14:textId="77777777" w:rsidR="003249CD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BFBC4AB" w14:textId="77777777" w:rsidR="003249CD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754" w:type="pct"/>
            <w:gridSpan w:val="2"/>
            <w:vAlign w:val="center"/>
          </w:tcPr>
          <w:p w14:paraId="54B487F8" w14:textId="77777777" w:rsidR="003249CD" w:rsidRPr="007D7645" w:rsidRDefault="00000000" w:rsidP="00F21AC0">
            <w:pPr>
              <w:jc w:val="center"/>
              <w:rPr>
                <w:lang w:val="en-US"/>
              </w:rPr>
            </w:pPr>
            <w:bookmarkStart w:id="134" w:name="耗热量2"/>
            <w:r w:rsidRPr="007D7645">
              <w:rPr>
                <w:rFonts w:hint="eastAsia"/>
                <w:lang w:val="en-US"/>
              </w:rPr>
              <w:t>26.03</w:t>
            </w:r>
            <w:bookmarkEnd w:id="134"/>
          </w:p>
        </w:tc>
        <w:tc>
          <w:tcPr>
            <w:tcW w:w="960" w:type="pct"/>
            <w:vAlign w:val="center"/>
          </w:tcPr>
          <w:p w14:paraId="2CD1299C" w14:textId="77777777" w:rsidR="003249CD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3249CD" w:rsidRPr="007D7645" w14:paraId="4AB234C6" w14:textId="77777777" w:rsidTr="003249CD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073BFA9B" w14:textId="77777777" w:rsidR="003249CD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2309C688" w14:textId="77777777" w:rsidR="003249CD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754" w:type="pct"/>
            <w:gridSpan w:val="2"/>
            <w:tcBorders>
              <w:bottom w:val="single" w:sz="12" w:space="0" w:color="auto"/>
            </w:tcBorders>
            <w:vAlign w:val="center"/>
          </w:tcPr>
          <w:p w14:paraId="4912080D" w14:textId="77777777" w:rsidR="003249CD" w:rsidRPr="007D7645" w:rsidRDefault="00000000" w:rsidP="00F21AC0">
            <w:pPr>
              <w:jc w:val="center"/>
              <w:rPr>
                <w:lang w:val="en-US"/>
              </w:rPr>
            </w:pPr>
            <w:bookmarkStart w:id="135" w:name="耗冷耗热量2"/>
            <w:r w:rsidRPr="007D7645">
              <w:rPr>
                <w:rFonts w:hint="eastAsia"/>
                <w:lang w:val="en-US"/>
              </w:rPr>
              <w:t>68.84</w:t>
            </w:r>
            <w:bookmarkEnd w:id="135"/>
          </w:p>
        </w:tc>
        <w:tc>
          <w:tcPr>
            <w:tcW w:w="960" w:type="pct"/>
            <w:vAlign w:val="center"/>
          </w:tcPr>
          <w:p w14:paraId="53CBC0D9" w14:textId="77777777" w:rsidR="003249CD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ED0BBF" w:rsidRPr="007D7645" w14:paraId="0469349C" w14:textId="77777777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319F7802" w14:textId="77777777" w:rsidR="00ED0BBF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CBA3AA" w14:textId="77777777" w:rsidR="00ED0BBF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852A0C7" w14:textId="77777777" w:rsidR="00ED0BBF" w:rsidRPr="007D7645" w:rsidRDefault="00000000" w:rsidP="00F21AC0">
            <w:pPr>
              <w:jc w:val="center"/>
              <w:rPr>
                <w:lang w:val="en-US"/>
              </w:rPr>
            </w:pPr>
            <w:bookmarkStart w:id="136" w:name="热回收供冷负荷"/>
            <w:r w:rsidRPr="007D7645"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4EEBAF9" w14:textId="77777777" w:rsidR="00ED0BBF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587C3A4" w14:textId="77777777" w:rsidR="00ED0BBF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7F2E461A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531409D4" w14:textId="77777777" w:rsidR="00ED0BBF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C9FCF5" w14:textId="77777777" w:rsidR="00ED0BBF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A0EE8" w14:textId="77777777" w:rsidR="00ED0BBF" w:rsidRPr="007D7645" w:rsidRDefault="00000000" w:rsidP="00F21AC0">
            <w:pPr>
              <w:jc w:val="center"/>
              <w:rPr>
                <w:lang w:val="en-US"/>
              </w:rPr>
            </w:pPr>
            <w:bookmarkStart w:id="137" w:name="热回收供暖负荷"/>
            <w:r w:rsidRPr="007D7645">
              <w:rPr>
                <w:rFonts w:hint="eastAsia"/>
                <w:lang w:val="en-US"/>
              </w:rPr>
              <w:t>0.00</w:t>
            </w:r>
            <w:bookmarkEnd w:id="137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B431" w14:textId="77777777" w:rsidR="00ED0BBF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14:paraId="407FBACE" w14:textId="77777777" w:rsidR="00ED0BBF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0E94F117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2D444869" w14:textId="77777777" w:rsidR="00ED0BBF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2F9AAC74" w14:textId="77777777" w:rsidR="00ED0BBF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D69C7B" w14:textId="77777777" w:rsidR="00ED0BBF" w:rsidRPr="007D7645" w:rsidRDefault="00000000" w:rsidP="00F21AC0">
            <w:pPr>
              <w:jc w:val="center"/>
              <w:rPr>
                <w:lang w:val="en-US"/>
              </w:rPr>
            </w:pPr>
            <w:bookmarkStart w:id="138" w:name="热回收负荷"/>
            <w:r w:rsidRPr="007D7645">
              <w:rPr>
                <w:rFonts w:hint="eastAsia"/>
                <w:lang w:val="en-US"/>
              </w:rPr>
              <w:t>0.00</w:t>
            </w:r>
            <w:bookmarkEnd w:id="138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33DF951" w14:textId="77777777" w:rsidR="00ED0BBF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B928214" w14:textId="77777777" w:rsidR="00ED0BBF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14:paraId="20930C32" w14:textId="77777777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02F1BF33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14:paraId="0F40B1B7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3FEE7713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39" w:name="冷源能耗"/>
            <w:r w:rsidRPr="007D7645">
              <w:rPr>
                <w:lang w:val="en-US"/>
              </w:rPr>
              <w:t>0.00</w:t>
            </w:r>
            <w:bookmarkEnd w:id="139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3A5AEA38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40" w:name="参照建筑冷源能耗"/>
            <w:r w:rsidRPr="007D7645">
              <w:rPr>
                <w:lang w:val="en-US"/>
              </w:rPr>
              <w:t>0.00</w:t>
            </w:r>
            <w:bookmarkEnd w:id="140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14:paraId="4CD849C6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41" w:name="节能率空调能耗"/>
            <w:r w:rsidRPr="007D7645">
              <w:rPr>
                <w:lang w:val="en-US"/>
              </w:rPr>
              <w:t>10.08%</w:t>
            </w:r>
            <w:bookmarkEnd w:id="141"/>
          </w:p>
        </w:tc>
      </w:tr>
      <w:tr w:rsidR="00B819A4" w:rsidRPr="007D7645" w14:paraId="09D2686C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44796C8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9704E7A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347F4D4D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42" w:name="冷却水泵能耗"/>
            <w:r w:rsidRPr="007D7645">
              <w:rPr>
                <w:lang w:val="en-US"/>
              </w:rPr>
              <w:t>0.00</w:t>
            </w:r>
            <w:bookmarkEnd w:id="142"/>
          </w:p>
        </w:tc>
        <w:tc>
          <w:tcPr>
            <w:tcW w:w="877" w:type="pct"/>
            <w:vAlign w:val="center"/>
          </w:tcPr>
          <w:p w14:paraId="12C5588B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43" w:name="参照建筑冷却水泵能耗"/>
            <w:r w:rsidRPr="007D7645">
              <w:rPr>
                <w:lang w:val="en-US"/>
              </w:rPr>
              <w:t>0.00</w:t>
            </w:r>
            <w:bookmarkEnd w:id="143"/>
          </w:p>
        </w:tc>
        <w:tc>
          <w:tcPr>
            <w:tcW w:w="960" w:type="pct"/>
            <w:vMerge/>
            <w:vAlign w:val="center"/>
          </w:tcPr>
          <w:p w14:paraId="37E2909B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A1A78D6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7FCB01A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3FCD07A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74D6BBE6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44" w:name="冷冻水泵能耗"/>
            <w:r w:rsidRPr="007D7645">
              <w:rPr>
                <w:lang w:val="en-US"/>
              </w:rPr>
              <w:t>0.00</w:t>
            </w:r>
            <w:bookmarkEnd w:id="144"/>
          </w:p>
        </w:tc>
        <w:tc>
          <w:tcPr>
            <w:tcW w:w="877" w:type="pct"/>
            <w:vAlign w:val="center"/>
          </w:tcPr>
          <w:p w14:paraId="6CF34FC0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45" w:name="参照建筑冷冻水泵能耗"/>
            <w:r w:rsidRPr="007D7645">
              <w:rPr>
                <w:lang w:val="en-US"/>
              </w:rPr>
              <w:t>0.00</w:t>
            </w:r>
            <w:bookmarkEnd w:id="145"/>
          </w:p>
        </w:tc>
        <w:tc>
          <w:tcPr>
            <w:tcW w:w="960" w:type="pct"/>
            <w:vMerge/>
            <w:vAlign w:val="center"/>
          </w:tcPr>
          <w:p w14:paraId="4D4779DA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 w14:paraId="503D90EE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49A7F02" w14:textId="77777777" w:rsidR="00743445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60764B0" w14:textId="77777777" w:rsidR="00743445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44AEA29B" w14:textId="77777777" w:rsidR="00743445" w:rsidRPr="007D7645" w:rsidRDefault="00000000" w:rsidP="00F21AC0">
            <w:pPr>
              <w:jc w:val="center"/>
              <w:rPr>
                <w:lang w:val="en-US"/>
              </w:rPr>
            </w:pPr>
            <w:bookmarkStart w:id="146" w:name="冷却塔能耗"/>
            <w:r>
              <w:rPr>
                <w:rFonts w:hint="eastAsia"/>
                <w:lang w:val="en-US"/>
              </w:rPr>
              <w:t>0.00</w:t>
            </w:r>
            <w:bookmarkEnd w:id="146"/>
          </w:p>
        </w:tc>
        <w:tc>
          <w:tcPr>
            <w:tcW w:w="877" w:type="pct"/>
            <w:vAlign w:val="center"/>
          </w:tcPr>
          <w:p w14:paraId="7AA0F902" w14:textId="77777777" w:rsidR="00743445" w:rsidRPr="007D7645" w:rsidRDefault="00000000" w:rsidP="00F21AC0">
            <w:pPr>
              <w:jc w:val="center"/>
              <w:rPr>
                <w:lang w:val="en-US"/>
              </w:rPr>
            </w:pPr>
            <w:bookmarkStart w:id="147" w:name="参照建筑冷却塔能耗"/>
            <w:r>
              <w:rPr>
                <w:rFonts w:hint="eastAsia"/>
                <w:lang w:val="en-US"/>
              </w:rPr>
              <w:t>0.00</w:t>
            </w:r>
            <w:bookmarkEnd w:id="147"/>
          </w:p>
        </w:tc>
        <w:tc>
          <w:tcPr>
            <w:tcW w:w="960" w:type="pct"/>
            <w:vMerge/>
            <w:vAlign w:val="center"/>
          </w:tcPr>
          <w:p w14:paraId="0C7DC6BA" w14:textId="77777777" w:rsidR="00743445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D58F5" w:rsidRPr="007D7645" w14:paraId="0319832B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4EDDF9D" w14:textId="77777777" w:rsidR="003D58F5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4A86C1F" w14:textId="77777777" w:rsidR="003D58F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877" w:type="pct"/>
            <w:vAlign w:val="center"/>
          </w:tcPr>
          <w:p w14:paraId="1C488BD3" w14:textId="77777777" w:rsidR="003D58F5" w:rsidRDefault="00000000" w:rsidP="00F21AC0">
            <w:pPr>
              <w:jc w:val="center"/>
              <w:rPr>
                <w:lang w:val="en-US"/>
              </w:rPr>
            </w:pPr>
            <w:bookmarkStart w:id="148" w:name="供冷热源侧水泵能耗"/>
            <w:r>
              <w:rPr>
                <w:rFonts w:hint="eastAsia"/>
                <w:lang w:val="en-US"/>
              </w:rPr>
              <w:t>-</w:t>
            </w:r>
            <w:bookmarkEnd w:id="148"/>
          </w:p>
        </w:tc>
        <w:tc>
          <w:tcPr>
            <w:tcW w:w="877" w:type="pct"/>
            <w:vAlign w:val="center"/>
          </w:tcPr>
          <w:p w14:paraId="2628D7B9" w14:textId="77777777" w:rsidR="003D58F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07E8A548" w14:textId="77777777" w:rsidR="003D58F5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C525CE6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4C9AB18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7B55A1D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134EE352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49" w:name="单元式空调能耗"/>
            <w:r w:rsidRPr="007D7645">
              <w:rPr>
                <w:lang w:val="en-US"/>
              </w:rPr>
              <w:t>0.00</w:t>
            </w:r>
            <w:bookmarkEnd w:id="149"/>
          </w:p>
        </w:tc>
        <w:tc>
          <w:tcPr>
            <w:tcW w:w="877" w:type="pct"/>
            <w:vAlign w:val="center"/>
          </w:tcPr>
          <w:p w14:paraId="54736E58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50" w:name="参照建筑单元式空调能耗"/>
            <w:r w:rsidRPr="007D7645">
              <w:rPr>
                <w:lang w:val="en-US"/>
              </w:rPr>
              <w:t>0.00</w:t>
            </w:r>
            <w:bookmarkEnd w:id="150"/>
          </w:p>
        </w:tc>
        <w:tc>
          <w:tcPr>
            <w:tcW w:w="960" w:type="pct"/>
            <w:vMerge/>
            <w:vAlign w:val="center"/>
          </w:tcPr>
          <w:p w14:paraId="6B5D1097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2F26B658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EC2E110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540DFE2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24D99601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51" w:name="空调能耗"/>
            <w:r w:rsidRPr="007D7645">
              <w:rPr>
                <w:lang w:val="en-US"/>
              </w:rPr>
              <w:t>17.13</w:t>
            </w:r>
            <w:bookmarkEnd w:id="151"/>
          </w:p>
        </w:tc>
        <w:tc>
          <w:tcPr>
            <w:tcW w:w="877" w:type="pct"/>
            <w:vAlign w:val="center"/>
          </w:tcPr>
          <w:p w14:paraId="4A5C60FB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52" w:name="参照建筑空调能耗"/>
            <w:r w:rsidRPr="007D7645">
              <w:rPr>
                <w:lang w:val="en-US"/>
              </w:rPr>
              <w:t>19.05</w:t>
            </w:r>
            <w:bookmarkEnd w:id="152"/>
          </w:p>
        </w:tc>
        <w:tc>
          <w:tcPr>
            <w:tcW w:w="960" w:type="pct"/>
            <w:vMerge/>
            <w:vAlign w:val="center"/>
          </w:tcPr>
          <w:p w14:paraId="55015500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E8C3E2D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7B2E2389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16293E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51390DB5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53" w:name="热源能耗"/>
            <w:r w:rsidRPr="007D7645">
              <w:rPr>
                <w:lang w:val="en-US"/>
              </w:rPr>
              <w:t>0.00</w:t>
            </w:r>
            <w:bookmarkEnd w:id="153"/>
          </w:p>
        </w:tc>
        <w:tc>
          <w:tcPr>
            <w:tcW w:w="877" w:type="pct"/>
            <w:vAlign w:val="center"/>
          </w:tcPr>
          <w:p w14:paraId="14CFBEF6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54" w:name="参照建筑热源能耗"/>
            <w:r w:rsidRPr="007D7645">
              <w:rPr>
                <w:lang w:val="en-US"/>
              </w:rPr>
              <w:t>0.00</w:t>
            </w:r>
            <w:bookmarkEnd w:id="154"/>
          </w:p>
        </w:tc>
        <w:tc>
          <w:tcPr>
            <w:tcW w:w="960" w:type="pct"/>
            <w:vMerge w:val="restart"/>
            <w:vAlign w:val="center"/>
          </w:tcPr>
          <w:p w14:paraId="00DD8D8E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55" w:name="节能率供暖能耗"/>
            <w:r w:rsidRPr="007D7645">
              <w:rPr>
                <w:rFonts w:hint="eastAsia"/>
                <w:lang w:val="en-US"/>
              </w:rPr>
              <w:t>-0.35%</w:t>
            </w:r>
            <w:bookmarkEnd w:id="155"/>
          </w:p>
        </w:tc>
      </w:tr>
      <w:tr w:rsidR="00B819A4" w:rsidRPr="007D7645" w14:paraId="6F7F7A51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53A2A06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6B2024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4FBCD793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56" w:name="热水泵能耗"/>
            <w:r w:rsidRPr="007D7645">
              <w:rPr>
                <w:lang w:val="en-US"/>
              </w:rPr>
              <w:t>0.00</w:t>
            </w:r>
            <w:bookmarkEnd w:id="156"/>
          </w:p>
        </w:tc>
        <w:tc>
          <w:tcPr>
            <w:tcW w:w="877" w:type="pct"/>
            <w:vAlign w:val="center"/>
          </w:tcPr>
          <w:p w14:paraId="1AA6FBB8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57" w:name="参照建筑热水泵能耗"/>
            <w:r w:rsidRPr="007D7645">
              <w:rPr>
                <w:lang w:val="en-US"/>
              </w:rPr>
              <w:t>0.00</w:t>
            </w:r>
            <w:bookmarkEnd w:id="157"/>
          </w:p>
        </w:tc>
        <w:tc>
          <w:tcPr>
            <w:tcW w:w="960" w:type="pct"/>
            <w:vMerge/>
            <w:vAlign w:val="center"/>
          </w:tcPr>
          <w:p w14:paraId="1313891B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D58F5" w:rsidRPr="007D7645" w14:paraId="2588465A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8846765" w14:textId="77777777" w:rsidR="003D58F5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7F4BCE" w14:textId="77777777" w:rsidR="003D58F5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608C0DED" w14:textId="77777777" w:rsidR="003D58F5" w:rsidRPr="007D7645" w:rsidRDefault="00000000" w:rsidP="00F21AC0">
            <w:pPr>
              <w:jc w:val="center"/>
              <w:rPr>
                <w:lang w:val="en-US"/>
              </w:rPr>
            </w:pPr>
            <w:bookmarkStart w:id="158" w:name="供暖热源侧水泵能耗"/>
            <w:r>
              <w:rPr>
                <w:rFonts w:hint="eastAsia"/>
                <w:lang w:val="en-US"/>
              </w:rPr>
              <w:t>-</w:t>
            </w:r>
            <w:bookmarkEnd w:id="158"/>
          </w:p>
        </w:tc>
        <w:tc>
          <w:tcPr>
            <w:tcW w:w="877" w:type="pct"/>
            <w:vAlign w:val="center"/>
          </w:tcPr>
          <w:p w14:paraId="77FF331B" w14:textId="77777777" w:rsidR="003D58F5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1458963C" w14:textId="77777777" w:rsidR="003D58F5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C2A05DB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7FFBA44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99BF29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2D47567F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59" w:name="单元式热泵能耗"/>
            <w:r w:rsidRPr="007D7645">
              <w:rPr>
                <w:lang w:val="en-US"/>
              </w:rPr>
              <w:t>0.00</w:t>
            </w:r>
            <w:bookmarkEnd w:id="159"/>
          </w:p>
        </w:tc>
        <w:tc>
          <w:tcPr>
            <w:tcW w:w="877" w:type="pct"/>
            <w:vAlign w:val="center"/>
          </w:tcPr>
          <w:p w14:paraId="24CE0E5F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60" w:name="参照建筑单元式热泵能耗"/>
            <w:r w:rsidRPr="007D7645">
              <w:rPr>
                <w:lang w:val="en-US"/>
              </w:rPr>
              <w:t>0.00</w:t>
            </w:r>
            <w:bookmarkEnd w:id="160"/>
          </w:p>
        </w:tc>
        <w:tc>
          <w:tcPr>
            <w:tcW w:w="960" w:type="pct"/>
            <w:vMerge/>
            <w:vAlign w:val="center"/>
          </w:tcPr>
          <w:p w14:paraId="100A09E3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0BEBB589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32F8BD6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72144C28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0FBA9C4F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61" w:name="供暖能耗"/>
            <w:r w:rsidRPr="007D7645">
              <w:rPr>
                <w:lang w:val="en-US"/>
              </w:rPr>
              <w:t>11.83</w:t>
            </w:r>
            <w:bookmarkEnd w:id="161"/>
          </w:p>
        </w:tc>
        <w:tc>
          <w:tcPr>
            <w:tcW w:w="877" w:type="pct"/>
            <w:vAlign w:val="center"/>
          </w:tcPr>
          <w:p w14:paraId="050B4D42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62" w:name="参照建筑供暖能耗"/>
            <w:r w:rsidRPr="007D7645">
              <w:rPr>
                <w:lang w:val="en-US"/>
              </w:rPr>
              <w:t>11.79</w:t>
            </w:r>
            <w:bookmarkEnd w:id="162"/>
          </w:p>
        </w:tc>
        <w:tc>
          <w:tcPr>
            <w:tcW w:w="960" w:type="pct"/>
            <w:vMerge/>
            <w:vAlign w:val="center"/>
          </w:tcPr>
          <w:p w14:paraId="1D9F8631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2B8398A9" w14:textId="77777777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14:paraId="6C9FF0EE" w14:textId="77777777" w:rsidR="00F62185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EEAC216" w14:textId="77777777" w:rsidR="00F62185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14:paraId="1F24A7ED" w14:textId="77777777" w:rsidR="00F62185" w:rsidRPr="007D7645" w:rsidRDefault="00000000" w:rsidP="00F21AC0">
            <w:pPr>
              <w:jc w:val="center"/>
              <w:rPr>
                <w:lang w:val="en-US"/>
              </w:rPr>
            </w:pPr>
            <w:bookmarkStart w:id="163" w:name="新排风系统能耗"/>
            <w:r>
              <w:rPr>
                <w:rFonts w:hint="eastAsia"/>
                <w:lang w:val="en-US"/>
              </w:rPr>
              <w:t>4.47</w:t>
            </w:r>
            <w:bookmarkEnd w:id="163"/>
          </w:p>
        </w:tc>
        <w:tc>
          <w:tcPr>
            <w:tcW w:w="877" w:type="pct"/>
            <w:vAlign w:val="center"/>
          </w:tcPr>
          <w:p w14:paraId="5C4AF215" w14:textId="77777777" w:rsidR="00F62185" w:rsidRPr="007D7645" w:rsidRDefault="00000000" w:rsidP="00F21AC0">
            <w:pPr>
              <w:jc w:val="center"/>
              <w:rPr>
                <w:lang w:val="en-US"/>
              </w:rPr>
            </w:pPr>
            <w:bookmarkStart w:id="164" w:name="参照建筑新排风系统能耗"/>
            <w:r>
              <w:rPr>
                <w:lang w:val="en-US"/>
              </w:rPr>
              <w:t>4.47</w:t>
            </w:r>
            <w:bookmarkEnd w:id="164"/>
          </w:p>
        </w:tc>
        <w:tc>
          <w:tcPr>
            <w:tcW w:w="960" w:type="pct"/>
            <w:vMerge w:val="restart"/>
            <w:vAlign w:val="center"/>
          </w:tcPr>
          <w:p w14:paraId="4235F84E" w14:textId="77777777" w:rsidR="00F62185" w:rsidRPr="007D7645" w:rsidRDefault="00000000" w:rsidP="00F21AC0">
            <w:pPr>
              <w:jc w:val="center"/>
              <w:rPr>
                <w:lang w:val="en-US"/>
              </w:rPr>
            </w:pPr>
            <w:bookmarkStart w:id="165" w:name="节能率空调动力能耗"/>
            <w:r>
              <w:rPr>
                <w:rFonts w:hint="eastAsia"/>
                <w:lang w:val="en-US"/>
              </w:rPr>
              <w:t>0.00%</w:t>
            </w:r>
            <w:bookmarkEnd w:id="165"/>
          </w:p>
        </w:tc>
      </w:tr>
      <w:tr w:rsidR="007E4106" w:rsidRPr="007D7645" w14:paraId="7420BB6D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72845A71" w14:textId="77777777" w:rsidR="007E4106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A8E9317" w14:textId="77777777" w:rsidR="007E4106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2AADC4E1" w14:textId="77777777" w:rsidR="007E4106" w:rsidRDefault="00000000" w:rsidP="00F21AC0">
            <w:pPr>
              <w:jc w:val="center"/>
              <w:rPr>
                <w:lang w:val="en-US"/>
              </w:rPr>
            </w:pPr>
            <w:bookmarkStart w:id="166" w:name="风机盘管能耗"/>
            <w:r>
              <w:rPr>
                <w:rFonts w:hint="eastAsia"/>
                <w:lang w:val="en-US"/>
              </w:rPr>
              <w:t>0.19</w:t>
            </w:r>
            <w:bookmarkEnd w:id="166"/>
          </w:p>
        </w:tc>
        <w:tc>
          <w:tcPr>
            <w:tcW w:w="877" w:type="pct"/>
            <w:vAlign w:val="center"/>
          </w:tcPr>
          <w:p w14:paraId="6766B850" w14:textId="77777777" w:rsidR="007E4106" w:rsidRDefault="00000000" w:rsidP="00F21AC0">
            <w:pPr>
              <w:jc w:val="center"/>
              <w:rPr>
                <w:lang w:val="en-US"/>
              </w:rPr>
            </w:pPr>
            <w:bookmarkStart w:id="167" w:name="参照建筑风机盘管能耗"/>
            <w:r>
              <w:rPr>
                <w:rFonts w:hint="eastAsia"/>
                <w:lang w:val="en-US"/>
              </w:rPr>
              <w:t>0.19</w:t>
            </w:r>
            <w:bookmarkEnd w:id="167"/>
          </w:p>
        </w:tc>
        <w:tc>
          <w:tcPr>
            <w:tcW w:w="960" w:type="pct"/>
            <w:vMerge/>
            <w:vAlign w:val="center"/>
          </w:tcPr>
          <w:p w14:paraId="6AB9C753" w14:textId="77777777" w:rsidR="007E4106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06BC4" w:rsidRPr="007D7645" w14:paraId="773BDBA7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26C3439A" w14:textId="77777777" w:rsidR="00306BC4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C05404A" w14:textId="77777777" w:rsidR="00306BC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14:paraId="60802C73" w14:textId="77777777" w:rsidR="00306BC4" w:rsidRDefault="00000000" w:rsidP="00F21AC0">
            <w:pPr>
              <w:jc w:val="center"/>
              <w:rPr>
                <w:lang w:val="en-US"/>
              </w:rPr>
            </w:pPr>
            <w:bookmarkStart w:id="168" w:name="多联机室内机能耗"/>
            <w:r>
              <w:rPr>
                <w:rFonts w:hint="eastAsia"/>
                <w:lang w:val="en-US"/>
              </w:rPr>
              <w:t>0.00</w:t>
            </w:r>
            <w:bookmarkEnd w:id="168"/>
          </w:p>
        </w:tc>
        <w:tc>
          <w:tcPr>
            <w:tcW w:w="877" w:type="pct"/>
            <w:vAlign w:val="center"/>
          </w:tcPr>
          <w:p w14:paraId="30362240" w14:textId="77777777" w:rsidR="00306BC4" w:rsidRDefault="00000000" w:rsidP="00F21AC0">
            <w:pPr>
              <w:jc w:val="center"/>
              <w:rPr>
                <w:lang w:val="en-US"/>
              </w:rPr>
            </w:pPr>
            <w:bookmarkStart w:id="169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69"/>
          </w:p>
        </w:tc>
        <w:tc>
          <w:tcPr>
            <w:tcW w:w="960" w:type="pct"/>
            <w:vMerge/>
            <w:vAlign w:val="center"/>
          </w:tcPr>
          <w:p w14:paraId="27CCCF5D" w14:textId="77777777" w:rsidR="00306BC4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14:paraId="4EA81EA6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4E6690B3" w14:textId="77777777" w:rsidR="00581199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FCA06C2" w14:textId="77777777" w:rsidR="00581199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14721141" w14:textId="77777777" w:rsidR="00581199" w:rsidRDefault="00000000" w:rsidP="00F21AC0">
            <w:pPr>
              <w:jc w:val="center"/>
              <w:rPr>
                <w:lang w:val="en-US"/>
              </w:rPr>
            </w:pPr>
            <w:bookmarkStart w:id="170" w:name="全空气系统能耗"/>
            <w:r>
              <w:rPr>
                <w:rFonts w:hint="eastAsia"/>
                <w:lang w:val="en-US"/>
              </w:rPr>
              <w:t>0.00</w:t>
            </w:r>
            <w:bookmarkEnd w:id="170"/>
          </w:p>
        </w:tc>
        <w:tc>
          <w:tcPr>
            <w:tcW w:w="877" w:type="pct"/>
            <w:vAlign w:val="center"/>
          </w:tcPr>
          <w:p w14:paraId="770C96BE" w14:textId="77777777" w:rsidR="00581199" w:rsidRDefault="00000000" w:rsidP="00F21AC0">
            <w:pPr>
              <w:jc w:val="center"/>
              <w:rPr>
                <w:lang w:val="en-US"/>
              </w:rPr>
            </w:pPr>
            <w:bookmarkStart w:id="171" w:name="参照建筑全空气系统能耗"/>
            <w:r>
              <w:rPr>
                <w:rFonts w:hint="eastAsia"/>
                <w:lang w:val="en-US"/>
              </w:rPr>
              <w:t>0.00</w:t>
            </w:r>
            <w:bookmarkEnd w:id="171"/>
          </w:p>
        </w:tc>
        <w:tc>
          <w:tcPr>
            <w:tcW w:w="960" w:type="pct"/>
            <w:vMerge/>
            <w:vAlign w:val="center"/>
          </w:tcPr>
          <w:p w14:paraId="38FFF6B4" w14:textId="77777777" w:rsidR="00581199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5DCF8092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2AC962E" w14:textId="77777777" w:rsidR="00F62185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520A2E50" w14:textId="77777777" w:rsidR="00F62185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6B9F9777" w14:textId="77777777" w:rsidR="00F62185" w:rsidRPr="007D7645" w:rsidRDefault="00000000" w:rsidP="00F21AC0">
            <w:pPr>
              <w:jc w:val="center"/>
              <w:rPr>
                <w:lang w:val="en-US"/>
              </w:rPr>
            </w:pPr>
            <w:bookmarkStart w:id="172" w:name="空调动力能耗"/>
            <w:r>
              <w:rPr>
                <w:rFonts w:hint="eastAsia"/>
                <w:lang w:val="en-US"/>
              </w:rPr>
              <w:t>4.65</w:t>
            </w:r>
            <w:bookmarkEnd w:id="172"/>
          </w:p>
        </w:tc>
        <w:tc>
          <w:tcPr>
            <w:tcW w:w="877" w:type="pct"/>
            <w:vAlign w:val="center"/>
          </w:tcPr>
          <w:p w14:paraId="6482995A" w14:textId="77777777" w:rsidR="00F62185" w:rsidRPr="007D7645" w:rsidRDefault="00000000" w:rsidP="00F21AC0">
            <w:pPr>
              <w:jc w:val="center"/>
              <w:rPr>
                <w:lang w:val="en-US"/>
              </w:rPr>
            </w:pPr>
            <w:bookmarkStart w:id="173" w:name="参照建筑空调动力能耗"/>
            <w:r>
              <w:rPr>
                <w:rFonts w:hint="eastAsia"/>
                <w:lang w:val="en-US"/>
              </w:rPr>
              <w:t>4.65</w:t>
            </w:r>
            <w:bookmarkEnd w:id="173"/>
          </w:p>
        </w:tc>
        <w:tc>
          <w:tcPr>
            <w:tcW w:w="960" w:type="pct"/>
            <w:vMerge/>
            <w:vAlign w:val="center"/>
          </w:tcPr>
          <w:p w14:paraId="01420BE8" w14:textId="77777777" w:rsidR="00F62185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44A16" w:rsidRPr="007D7645" w14:paraId="7EB8D435" w14:textId="77777777" w:rsidTr="00A44A16">
        <w:tc>
          <w:tcPr>
            <w:tcW w:w="2286" w:type="pct"/>
            <w:gridSpan w:val="2"/>
            <w:shd w:val="clear" w:color="auto" w:fill="E0E0E0"/>
            <w:vAlign w:val="center"/>
          </w:tcPr>
          <w:p w14:paraId="7C845134" w14:textId="77777777" w:rsidR="00A44A16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7B2C4055" w14:textId="77777777" w:rsidR="00A44A16" w:rsidRDefault="00000000" w:rsidP="00F21AC0">
            <w:pPr>
              <w:jc w:val="center"/>
              <w:rPr>
                <w:lang w:val="en-US"/>
              </w:rPr>
            </w:pPr>
            <w:bookmarkStart w:id="174" w:name="空调供暖风机能耗"/>
            <w:r>
              <w:rPr>
                <w:rFonts w:hint="eastAsia"/>
                <w:lang w:val="en-US"/>
              </w:rPr>
              <w:t>23.65</w:t>
            </w:r>
            <w:bookmarkEnd w:id="174"/>
          </w:p>
        </w:tc>
        <w:tc>
          <w:tcPr>
            <w:tcW w:w="877" w:type="pct"/>
            <w:vAlign w:val="center"/>
          </w:tcPr>
          <w:p w14:paraId="6BACF43D" w14:textId="77777777" w:rsidR="00A44A16" w:rsidRDefault="00000000" w:rsidP="00F21AC0">
            <w:pPr>
              <w:jc w:val="center"/>
              <w:rPr>
                <w:lang w:val="en-US"/>
              </w:rPr>
            </w:pPr>
            <w:bookmarkStart w:id="175" w:name="参照建筑空调供暖风机能耗"/>
            <w:r>
              <w:rPr>
                <w:lang w:val="en-US"/>
              </w:rPr>
              <w:t>59.00</w:t>
            </w:r>
            <w:bookmarkEnd w:id="175"/>
          </w:p>
        </w:tc>
        <w:tc>
          <w:tcPr>
            <w:tcW w:w="960" w:type="pct"/>
            <w:vAlign w:val="center"/>
          </w:tcPr>
          <w:p w14:paraId="6522AFA2" w14:textId="77777777" w:rsidR="00A44A16" w:rsidRPr="007D7645" w:rsidRDefault="00000000" w:rsidP="00F21AC0">
            <w:pPr>
              <w:jc w:val="center"/>
              <w:rPr>
                <w:lang w:val="en-US"/>
              </w:rPr>
            </w:pPr>
            <w:bookmarkStart w:id="176" w:name="节能率空调供暖风机能耗"/>
            <w:r>
              <w:rPr>
                <w:rFonts w:hint="eastAsia"/>
                <w:lang w:val="en-US"/>
              </w:rPr>
              <w:t>59.92%</w:t>
            </w:r>
            <w:bookmarkEnd w:id="176"/>
          </w:p>
        </w:tc>
      </w:tr>
      <w:tr w:rsidR="00C30754" w:rsidRPr="007D7645" w14:paraId="22FBB944" w14:textId="77777777" w:rsidTr="00C30754">
        <w:tc>
          <w:tcPr>
            <w:tcW w:w="2286" w:type="pct"/>
            <w:gridSpan w:val="2"/>
            <w:shd w:val="clear" w:color="auto" w:fill="E0E0E0"/>
            <w:vAlign w:val="center"/>
          </w:tcPr>
          <w:p w14:paraId="13B1E6D9" w14:textId="77777777" w:rsidR="00C3075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2AF1D465" w14:textId="77777777" w:rsidR="00C30754" w:rsidRDefault="00000000" w:rsidP="00F21AC0">
            <w:pPr>
              <w:jc w:val="center"/>
              <w:rPr>
                <w:lang w:val="en-US"/>
              </w:rPr>
            </w:pPr>
            <w:bookmarkStart w:id="177" w:name="照明能耗"/>
            <w:r>
              <w:rPr>
                <w:rFonts w:hint="eastAsia"/>
                <w:lang w:val="en-US"/>
              </w:rPr>
              <w:t>14.84</w:t>
            </w:r>
            <w:bookmarkEnd w:id="177"/>
          </w:p>
        </w:tc>
        <w:tc>
          <w:tcPr>
            <w:tcW w:w="877" w:type="pct"/>
            <w:vAlign w:val="center"/>
          </w:tcPr>
          <w:p w14:paraId="1A6DFE0F" w14:textId="77777777" w:rsidR="00C30754" w:rsidRDefault="00000000" w:rsidP="00F21AC0">
            <w:pPr>
              <w:jc w:val="center"/>
              <w:rPr>
                <w:lang w:val="en-US"/>
              </w:rPr>
            </w:pPr>
            <w:bookmarkStart w:id="178" w:name="参照建筑照明能耗"/>
            <w:r>
              <w:rPr>
                <w:rFonts w:hint="eastAsia"/>
                <w:lang w:val="en-US"/>
              </w:rPr>
              <w:t>14.84</w:t>
            </w:r>
            <w:bookmarkEnd w:id="178"/>
          </w:p>
        </w:tc>
        <w:tc>
          <w:tcPr>
            <w:tcW w:w="960" w:type="pct"/>
            <w:vAlign w:val="center"/>
          </w:tcPr>
          <w:p w14:paraId="08B85759" w14:textId="77777777" w:rsidR="00C30754" w:rsidRPr="007D7645" w:rsidRDefault="00000000" w:rsidP="00F21AC0">
            <w:pPr>
              <w:jc w:val="center"/>
              <w:rPr>
                <w:lang w:val="en-US"/>
              </w:rPr>
            </w:pPr>
            <w:bookmarkStart w:id="179" w:name="节能率照明能耗"/>
            <w:r>
              <w:rPr>
                <w:rFonts w:hint="eastAsia"/>
                <w:lang w:val="en-US"/>
              </w:rPr>
              <w:t>0.00%</w:t>
            </w:r>
            <w:bookmarkEnd w:id="179"/>
          </w:p>
        </w:tc>
      </w:tr>
      <w:tr w:rsidR="00B819A4" w:rsidRPr="007D7645" w14:paraId="561AE619" w14:textId="77777777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2DFF2791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综合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309DB28E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80" w:name="供暖空调照明风机能耗"/>
            <w:r w:rsidRPr="007D7645">
              <w:rPr>
                <w:rFonts w:hint="eastAsia"/>
                <w:lang w:val="en-US"/>
              </w:rPr>
              <w:t>38.49</w:t>
            </w:r>
            <w:bookmarkEnd w:id="180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2CD7B300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81" w:name="参照建筑供暖空调照明风机能耗"/>
            <w:r w:rsidRPr="007D7645">
              <w:rPr>
                <w:rFonts w:hint="eastAsia"/>
                <w:lang w:val="en-US"/>
              </w:rPr>
              <w:t>63.32</w:t>
            </w:r>
            <w:bookmarkEnd w:id="181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14:paraId="69FAD06D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82" w:name="节能率供暖空调照明风机能耗"/>
            <w:r w:rsidRPr="007D7645">
              <w:rPr>
                <w:rFonts w:hint="eastAsia"/>
                <w:lang w:val="en-US"/>
              </w:rPr>
              <w:t>39.22%</w:t>
            </w:r>
            <w:bookmarkEnd w:id="182"/>
          </w:p>
        </w:tc>
      </w:tr>
    </w:tbl>
    <w:p w14:paraId="60FA3AA0" w14:textId="77777777" w:rsidR="00CC2ABC" w:rsidRDefault="00000000"/>
    <w:p w14:paraId="7AA7FB64" w14:textId="77777777" w:rsidR="00C63E05" w:rsidRDefault="00C63E05">
      <w:pPr>
        <w:widowControl w:val="0"/>
        <w:jc w:val="both"/>
        <w:rPr>
          <w:color w:val="000000"/>
        </w:rPr>
      </w:pPr>
    </w:p>
    <w:p w14:paraId="1964216B" w14:textId="77777777" w:rsidR="00C63E05" w:rsidRDefault="00000000">
      <w:pPr>
        <w:pStyle w:val="1"/>
        <w:widowControl w:val="0"/>
        <w:jc w:val="both"/>
        <w:rPr>
          <w:color w:val="000000"/>
        </w:rPr>
      </w:pPr>
      <w:bookmarkStart w:id="183" w:name="_Toc123574481"/>
      <w:r>
        <w:rPr>
          <w:color w:val="000000"/>
        </w:rPr>
        <w:t>绿色建筑性能评估得分</w:t>
      </w:r>
      <w:bookmarkEnd w:id="183"/>
    </w:p>
    <w:tbl>
      <w:tblPr>
        <w:tblW w:w="933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5670"/>
        <w:gridCol w:w="992"/>
        <w:gridCol w:w="706"/>
      </w:tblGrid>
      <w:tr w:rsidR="0078610E" w14:paraId="5F92D98A" w14:textId="77777777" w:rsidTr="003945BC"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3162C38A" w14:textId="77777777" w:rsidR="0078610E" w:rsidRDefault="00000000" w:rsidP="000D3FD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34F44B6B" w14:textId="77777777" w:rsidR="0078610E" w:rsidRDefault="00000000" w:rsidP="00E853D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AFE09E3" w14:textId="77777777" w:rsidR="0078610E" w:rsidRDefault="00000000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1ECDFDEB" w14:textId="77777777" w:rsidR="0078610E" w:rsidRDefault="00000000" w:rsidP="000D3FD4">
            <w:pPr>
              <w:jc w:val="center"/>
            </w:pPr>
            <w:r>
              <w:t>得分</w:t>
            </w:r>
          </w:p>
        </w:tc>
      </w:tr>
      <w:tr w:rsidR="0078610E" w14:paraId="40B74DCA" w14:textId="77777777" w:rsidTr="003945BC">
        <w:trPr>
          <w:jc w:val="center"/>
        </w:trPr>
        <w:tc>
          <w:tcPr>
            <w:tcW w:w="1970" w:type="dxa"/>
            <w:vAlign w:val="center"/>
          </w:tcPr>
          <w:p w14:paraId="1FB073AD" w14:textId="77777777" w:rsidR="0078610E" w:rsidRPr="00F551E5" w:rsidRDefault="00000000" w:rsidP="001B5BD7">
            <w:r w:rsidRPr="00F551E5">
              <w:t xml:space="preserve">7.2.8 </w:t>
            </w:r>
            <w:r w:rsidRPr="00F551E5"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4F5286F1" w14:textId="77777777" w:rsidR="0078610E" w:rsidRPr="00F551E5" w:rsidRDefault="00000000" w:rsidP="001B5BD7">
            <w:r w:rsidRPr="00F551E5">
              <w:rPr>
                <w:rFonts w:hint="eastAsia"/>
              </w:rPr>
              <w:t>建筑能耗相比国家现</w:t>
            </w:r>
            <w:r w:rsidRPr="00F551E5">
              <w:t>行有关建筑</w:t>
            </w:r>
            <w:r w:rsidRPr="00F551E5">
              <w:rPr>
                <w:rFonts w:hint="eastAsia"/>
              </w:rPr>
              <w:t>节</w:t>
            </w:r>
            <w:r w:rsidRPr="00F551E5">
              <w:t>能</w:t>
            </w:r>
            <w:r w:rsidRPr="00F551E5">
              <w:rPr>
                <w:rFonts w:hint="eastAsia"/>
              </w:rPr>
              <w:t>标</w:t>
            </w:r>
            <w:r w:rsidRPr="00F551E5">
              <w:t>准降低</w:t>
            </w:r>
            <w:r w:rsidRPr="00F551E5">
              <w:t xml:space="preserve">10%, 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5 </w:t>
            </w:r>
            <w:r w:rsidRPr="00F551E5">
              <w:rPr>
                <w:rFonts w:hint="eastAsia"/>
              </w:rPr>
              <w:t>分；降低</w:t>
            </w:r>
            <w:r w:rsidRPr="00F551E5">
              <w:t>20%,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10 </w:t>
            </w:r>
            <w:r w:rsidRPr="00F551E5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2C0FB640" w14:textId="77777777" w:rsidR="0078610E" w:rsidRDefault="00000000" w:rsidP="000D3FD4">
            <w:bookmarkStart w:id="184" w:name="节能率计算目标"/>
            <w:r>
              <w:t>39.22%</w:t>
            </w:r>
            <w:bookmarkEnd w:id="184"/>
          </w:p>
        </w:tc>
        <w:tc>
          <w:tcPr>
            <w:tcW w:w="706" w:type="dxa"/>
            <w:vAlign w:val="center"/>
          </w:tcPr>
          <w:p w14:paraId="71CF81E6" w14:textId="77777777" w:rsidR="0078610E" w:rsidRDefault="00000000" w:rsidP="000D3FD4">
            <w:bookmarkStart w:id="185" w:name="得分计算目标"/>
            <w:r>
              <w:t>10</w:t>
            </w:r>
            <w:bookmarkEnd w:id="185"/>
          </w:p>
        </w:tc>
      </w:tr>
      <w:tr w:rsidR="000D2224" w14:paraId="71B32450" w14:textId="77777777" w:rsidTr="000D2224"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53301453" w14:textId="77777777" w:rsidR="000D2224" w:rsidRPr="00F551E5" w:rsidRDefault="00000000" w:rsidP="000D3FD4">
            <w:r>
              <w:rPr>
                <w:rFonts w:hint="eastAsia"/>
              </w:rPr>
              <w:lastRenderedPageBreak/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76889B1A" w14:textId="77777777" w:rsidR="000D2224" w:rsidRDefault="00000000" w:rsidP="000D3FD4">
            <w:r w:rsidRPr="001E22E0">
              <w:rPr>
                <w:rFonts w:hint="eastAsia"/>
              </w:rPr>
              <w:t>《绿色建筑评价标准》</w:t>
            </w:r>
            <w:r>
              <w:rPr>
                <w:rFonts w:hint="eastAsia"/>
              </w:rPr>
              <w:t>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0084F240" w14:textId="77777777" w:rsidR="00732619" w:rsidRDefault="00000000"/>
    <w:p w14:paraId="074E24FF" w14:textId="77777777" w:rsidR="00C63E05" w:rsidRDefault="00C63E05">
      <w:pPr>
        <w:widowControl w:val="0"/>
        <w:jc w:val="both"/>
        <w:rPr>
          <w:color w:val="000000"/>
        </w:rPr>
      </w:pPr>
    </w:p>
    <w:p w14:paraId="5BEDF066" w14:textId="77777777" w:rsidR="00C63E05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1DFB2225" wp14:editId="46599ADD">
            <wp:extent cx="4915416" cy="4582006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915416" cy="45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696FDAD" wp14:editId="198EDD8C">
            <wp:extent cx="4915416" cy="4562954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915416" cy="456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C7360" w14:textId="77777777" w:rsidR="00C63E05" w:rsidRDefault="00C63E05"/>
    <w:p w14:paraId="0E5304D7" w14:textId="77777777" w:rsidR="00C63E05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18D5F58A" wp14:editId="63397304">
            <wp:extent cx="5667375" cy="424815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D7337" w14:textId="77777777" w:rsidR="00C63E05" w:rsidRDefault="00C63E05">
      <w:pPr>
        <w:jc w:val="both"/>
      </w:pPr>
    </w:p>
    <w:p w14:paraId="2D69C6EB" w14:textId="77777777" w:rsidR="00C63E05" w:rsidRDefault="00C63E05">
      <w:pPr>
        <w:sectPr w:rsidR="00C63E05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4E00F937" w14:textId="77777777" w:rsidR="00C63E05" w:rsidRDefault="00000000">
      <w:pPr>
        <w:pStyle w:val="1"/>
        <w:jc w:val="both"/>
      </w:pPr>
      <w:bookmarkStart w:id="186" w:name="_Toc123574482"/>
      <w:r>
        <w:lastRenderedPageBreak/>
        <w:t>附录</w:t>
      </w:r>
      <w:bookmarkEnd w:id="186"/>
    </w:p>
    <w:p w14:paraId="166596A3" w14:textId="77777777" w:rsidR="00C63E05" w:rsidRDefault="00000000">
      <w:pPr>
        <w:pStyle w:val="2"/>
      </w:pPr>
      <w:bookmarkStart w:id="187" w:name="_Toc123574483"/>
      <w:r>
        <w:t>工作日/节假日人员逐时在室率(%)</w:t>
      </w:r>
      <w:bookmarkEnd w:id="187"/>
    </w:p>
    <w:p w14:paraId="5250B505" w14:textId="77777777" w:rsidR="00C63E05" w:rsidRDefault="00C63E0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9A3C3B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3D576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5016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72F98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CA8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2726E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0B55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E5F3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B6AC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038EC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8A173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A9F43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0AF49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5716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1797E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2A70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26D4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C0408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776D2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A263E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E06C3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A544A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47114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6FD35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0BDA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C61F1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63E05" w14:paraId="0D145CC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48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DA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B5B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12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539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3A4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2DE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FA6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862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46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8B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E06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F54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914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9E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92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52C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96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2AD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38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EB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8FA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E5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DA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8B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81D8F27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05D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1B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47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4D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BE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74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0E1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B6B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57F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24C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9B6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6F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CDA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3D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520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EE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FFB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BA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11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2C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5BA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D2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184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10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1F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109890E" w14:textId="77777777" w:rsidR="00C63E05" w:rsidRDefault="00C63E05">
      <w:pPr>
        <w:jc w:val="both"/>
      </w:pPr>
    </w:p>
    <w:p w14:paraId="15DBDFA4" w14:textId="77777777" w:rsidR="00C63E05" w:rsidRDefault="00000000">
      <w:r>
        <w:t>注：上行：工作日；下行：节假日</w:t>
      </w:r>
    </w:p>
    <w:p w14:paraId="2F1F4C4E" w14:textId="77777777" w:rsidR="00C63E05" w:rsidRDefault="00000000">
      <w:pPr>
        <w:pStyle w:val="2"/>
      </w:pPr>
      <w:bookmarkStart w:id="188" w:name="_Toc123574484"/>
      <w:r>
        <w:t>工作日/节假日照明开关时间表(%)</w:t>
      </w:r>
      <w:bookmarkEnd w:id="188"/>
    </w:p>
    <w:p w14:paraId="5EBF08E0" w14:textId="77777777" w:rsidR="00C63E05" w:rsidRDefault="00C63E0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F8E200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C470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2003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44A33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35A32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C128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31D6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F515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39C3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1B42A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D822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BB3C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FCBAE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9B48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467C5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1C980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0031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65010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E63C1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9B4B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9AA9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75ED7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24F96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80BD3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E77D7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C4DE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63E05" w14:paraId="581AFE3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69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E7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BA8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B1E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8A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3C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1B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267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D77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4B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E7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5CE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4AD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A93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C3B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55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E9D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E6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BAB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30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BB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327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941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F0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50B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719D739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F1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6DD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8CC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6BB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BC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60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328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9BB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DBB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893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FFD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53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283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B5B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20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E0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B1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1A6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AA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613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E3D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371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D1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06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CF4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0687805" w14:textId="77777777" w:rsidR="00C63E05" w:rsidRDefault="00C63E05"/>
    <w:p w14:paraId="02D11D94" w14:textId="77777777" w:rsidR="00C63E05" w:rsidRDefault="00000000">
      <w:r>
        <w:t>注：上行：工作日；下行：节假日</w:t>
      </w:r>
    </w:p>
    <w:p w14:paraId="2B686E5D" w14:textId="77777777" w:rsidR="00C63E05" w:rsidRDefault="00000000">
      <w:pPr>
        <w:pStyle w:val="2"/>
      </w:pPr>
      <w:bookmarkStart w:id="189" w:name="_Toc123574485"/>
      <w:r>
        <w:t>工作日/节假日设备逐时使用率(%)</w:t>
      </w:r>
      <w:bookmarkEnd w:id="189"/>
    </w:p>
    <w:p w14:paraId="605EB715" w14:textId="77777777" w:rsidR="00C63E05" w:rsidRDefault="00C63E0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26F209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A2948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2972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113F0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AC669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E837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93B3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526D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4B7A1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9685D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9859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B8D9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740BD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F67CE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21E53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630CC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EEF9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E8715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50C5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AD619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853F5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DC89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81E53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43BC7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A0CA6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8201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63E05" w14:paraId="57AC274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5A8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DC0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F3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38F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D2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04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F77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BBB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132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976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56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39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08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FCF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458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5C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A97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2E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40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3E8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9CD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84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27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7C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3A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B0804D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DB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01D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80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43C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3D2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03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A8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DD0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5EE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288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7DA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B1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D7A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0B6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E08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90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8A2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5C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57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3BF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8F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210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0E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B4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2F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DAD9C64" w14:textId="77777777" w:rsidR="00C63E05" w:rsidRDefault="00C63E05"/>
    <w:p w14:paraId="185599B3" w14:textId="77777777" w:rsidR="00C63E05" w:rsidRDefault="00000000">
      <w:r>
        <w:t>注：上行：工作日；下行：节假日</w:t>
      </w:r>
    </w:p>
    <w:p w14:paraId="26F614B0" w14:textId="77777777" w:rsidR="00C63E05" w:rsidRDefault="00000000">
      <w:pPr>
        <w:pStyle w:val="2"/>
      </w:pPr>
      <w:bookmarkStart w:id="190" w:name="_Toc123574486"/>
      <w:r>
        <w:t>工作日/节假日空调系统运行时间表(1:开,0:关)</w:t>
      </w:r>
      <w:bookmarkEnd w:id="190"/>
    </w:p>
    <w:p w14:paraId="4984614E" w14:textId="77777777" w:rsidR="00C63E05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23454F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95BE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AB0A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C51B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BD3E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1FA3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D7163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7B10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2DEE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1C22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5E550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F1875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E240F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E22E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2658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0AE31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B619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EB2C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185B7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789F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81F94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44AD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C2B9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5D48E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C1ADD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35E8E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63E05" w14:paraId="63A537F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1F7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E8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F9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7F2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D62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9D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79E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87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0B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DB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8F2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A9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A1C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2EB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AB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B2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20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1F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129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8DA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85E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C6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15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A08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C6C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1BA2D54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457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CEC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64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BD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3F0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6B3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6E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78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70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52B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E2B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805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643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569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F3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A3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F1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923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D04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D3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1BB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181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17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223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4D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0DD9575" w14:textId="77777777" w:rsidR="00C63E05" w:rsidRDefault="00000000">
      <w:r>
        <w:t>供冷期：</w:t>
      </w:r>
    </w:p>
    <w:p w14:paraId="5FBB82F7" w14:textId="77777777" w:rsidR="00C63E05" w:rsidRDefault="00C63E0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25C17A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9C39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4E938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7DFB4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1EBCC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3CBEC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71051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DDCAF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BFCC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259B9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CE63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D7333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D4C85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16286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18510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EA5F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6ED8C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7ED6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09433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64FA3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DECF7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CAD6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8A98B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1260A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13BAC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0DD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63E05" w14:paraId="41F8EF0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5D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BB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3C2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1BE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73E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7E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5CD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92C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C0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7BE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5E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0BB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F9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6F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172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F8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D47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56C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50A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3B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55F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F3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033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367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58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3137F1D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AF3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81A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39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9A4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D7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39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9E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51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992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F0D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643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7D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6A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46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A6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35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EF3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145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EA6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81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D6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AA5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B71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137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D7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A451DFE" w14:textId="77777777" w:rsidR="00C63E05" w:rsidRDefault="00C63E05"/>
    <w:p w14:paraId="589C7A28" w14:textId="77777777" w:rsidR="00C63E05" w:rsidRDefault="00000000">
      <w:r>
        <w:t>注：上行：工作日；下行：节假日</w:t>
      </w:r>
    </w:p>
    <w:p w14:paraId="0607250E" w14:textId="77777777" w:rsidR="00C63E05" w:rsidRDefault="00C63E05"/>
    <w:sectPr w:rsidR="00C63E0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96175" w14:textId="77777777" w:rsidR="00393F19" w:rsidRDefault="00393F19" w:rsidP="00203A7D">
      <w:r>
        <w:separator/>
      </w:r>
    </w:p>
  </w:endnote>
  <w:endnote w:type="continuationSeparator" w:id="0">
    <w:p w14:paraId="16E34835" w14:textId="77777777" w:rsidR="00393F19" w:rsidRDefault="00393F19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FD8D3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3FDF390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C5B52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24556">
      <w:rPr>
        <w:rStyle w:val="a9"/>
        <w:noProof/>
      </w:rPr>
      <w:t>1</w:t>
    </w:r>
    <w:r>
      <w:rPr>
        <w:rStyle w:val="a9"/>
      </w:rPr>
      <w:fldChar w:fldCharType="end"/>
    </w:r>
  </w:p>
  <w:p w14:paraId="05183661" w14:textId="77777777" w:rsidR="003B1303" w:rsidRDefault="003B130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E7B98" w14:textId="77777777" w:rsidR="00A24556" w:rsidRDefault="00A245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063DC" w14:textId="77777777" w:rsidR="00393F19" w:rsidRDefault="00393F19" w:rsidP="00203A7D">
      <w:r>
        <w:separator/>
      </w:r>
    </w:p>
  </w:footnote>
  <w:footnote w:type="continuationSeparator" w:id="0">
    <w:p w14:paraId="20B98701" w14:textId="77777777" w:rsidR="00393F19" w:rsidRDefault="00393F19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C06F6" w14:textId="77777777" w:rsidR="00A24556" w:rsidRDefault="00A2455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13861" w14:textId="77777777" w:rsidR="00D04BAE" w:rsidRDefault="00A24556" w:rsidP="00D04BAE">
    <w:pPr>
      <w:pStyle w:val="a4"/>
      <w:jc w:val="left"/>
    </w:pPr>
    <w:r>
      <w:rPr>
        <w:noProof/>
        <w:lang w:val="en-US"/>
      </w:rPr>
      <w:drawing>
        <wp:inline distT="0" distB="0" distL="0" distR="0" wp14:anchorId="3703A9EB" wp14:editId="229A5E76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4D8D2" w14:textId="77777777" w:rsidR="00A24556" w:rsidRDefault="00A245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59659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3212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7DDF"/>
    <w:rsid w:val="002B09FA"/>
    <w:rsid w:val="002C6411"/>
    <w:rsid w:val="0030437C"/>
    <w:rsid w:val="003121F7"/>
    <w:rsid w:val="00314D29"/>
    <w:rsid w:val="003158D9"/>
    <w:rsid w:val="00393F19"/>
    <w:rsid w:val="003B1303"/>
    <w:rsid w:val="003E0BD9"/>
    <w:rsid w:val="004833AE"/>
    <w:rsid w:val="004B4FD9"/>
    <w:rsid w:val="004D230F"/>
    <w:rsid w:val="004D449D"/>
    <w:rsid w:val="005177CC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83D6C"/>
    <w:rsid w:val="008A48DA"/>
    <w:rsid w:val="008F507F"/>
    <w:rsid w:val="009677EB"/>
    <w:rsid w:val="00995FE3"/>
    <w:rsid w:val="00A24556"/>
    <w:rsid w:val="00A32128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44635"/>
    <w:rsid w:val="00B55B22"/>
    <w:rsid w:val="00B60841"/>
    <w:rsid w:val="00BF3420"/>
    <w:rsid w:val="00C46ED3"/>
    <w:rsid w:val="00C63237"/>
    <w:rsid w:val="00C63E05"/>
    <w:rsid w:val="00C64332"/>
    <w:rsid w:val="00C67778"/>
    <w:rsid w:val="00C97E25"/>
    <w:rsid w:val="00CA1A81"/>
    <w:rsid w:val="00CA563E"/>
    <w:rsid w:val="00CB5E85"/>
    <w:rsid w:val="00CE28AA"/>
    <w:rsid w:val="00CF5FA0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E70BC"/>
    <w:rsid w:val="00F75DD1"/>
    <w:rsid w:val="00F82291"/>
    <w:rsid w:val="00F82AF0"/>
    <w:rsid w:val="00F90461"/>
    <w:rsid w:val="00FA4B87"/>
    <w:rsid w:val="00FD4F00"/>
    <w:rsid w:val="00FF054E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726904A"/>
  <w15:docId w15:val="{E4B4DE49-D32E-47C6-8A10-AE215C8B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ab"/>
    <w:rsid w:val="007B5DF6"/>
    <w:rPr>
      <w:sz w:val="18"/>
      <w:szCs w:val="18"/>
    </w:rPr>
  </w:style>
  <w:style w:type="character" w:customStyle="1" w:styleId="ab">
    <w:name w:val="批注框文本 字符"/>
    <w:basedOn w:val="a1"/>
    <w:link w:val="aa"/>
    <w:rsid w:val="007B5DF6"/>
    <w:rPr>
      <w:sz w:val="18"/>
      <w:szCs w:val="18"/>
      <w:lang w:val="en-GB"/>
    </w:rPr>
  </w:style>
  <w:style w:type="character" w:customStyle="1" w:styleId="10">
    <w:name w:val="标题 1 字符"/>
    <w:basedOn w:val="a1"/>
    <w:link w:val="1"/>
    <w:rsid w:val="00B44635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7.jp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6.jp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3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1</TotalTime>
  <Pages>32</Pages>
  <Words>3498</Words>
  <Characters>19939</Characters>
  <Application>Microsoft Office Word</Application>
  <DocSecurity>0</DocSecurity>
  <Lines>166</Lines>
  <Paragraphs>46</Paragraphs>
  <ScaleCrop>false</ScaleCrop>
  <Company>ths</Company>
  <LinksUpToDate>false</LinksUpToDate>
  <CharactersWithSpaces>23391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绿色建筑空调照明系统节能率计算书</dc:title>
  <dc:creator>asus</dc:creator>
  <cp:lastModifiedBy>高冠</cp:lastModifiedBy>
  <cp:revision>1</cp:revision>
  <cp:lastPrinted>1900-12-31T16:00:00Z</cp:lastPrinted>
  <dcterms:created xsi:type="dcterms:W3CDTF">2023-01-02T09:53:00Z</dcterms:created>
  <dcterms:modified xsi:type="dcterms:W3CDTF">2023-01-02T09:54:00Z</dcterms:modified>
</cp:coreProperties>
</file>