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17E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1E1136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B2DE8A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31038E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064284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D68DE6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61A854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297E1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D6522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戈壁印象1958--石河子八一棉纺厂改造</w:t>
            </w:r>
            <w:bookmarkEnd w:id="1"/>
          </w:p>
        </w:tc>
      </w:tr>
      <w:tr w:rsidR="00D40158" w:rsidRPr="00D40158" w14:paraId="5FA2891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789A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C6C5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新疆</w:t>
            </w:r>
            <w:r>
              <w:t>-</w:t>
            </w:r>
            <w:r>
              <w:t>石河子</w:t>
            </w:r>
            <w:bookmarkEnd w:id="2"/>
          </w:p>
        </w:tc>
      </w:tr>
      <w:tr w:rsidR="00D40158" w:rsidRPr="00D40158" w14:paraId="6F241DF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71A8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5AD1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FD3CC3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9DD6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2E99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DCE817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4D95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75A1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2B0B1D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4942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96FE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A46823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A2F1D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924F7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D26B7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FEBE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EC1A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69EFF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726F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427B5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2023年1月3日</w:t>
              </w:r>
            </w:smartTag>
            <w:bookmarkEnd w:id="6"/>
          </w:p>
        </w:tc>
      </w:tr>
    </w:tbl>
    <w:p w14:paraId="7527F773" w14:textId="77777777" w:rsidR="00D40158" w:rsidRDefault="00D40158" w:rsidP="00B41640">
      <w:pPr>
        <w:rPr>
          <w:rFonts w:ascii="宋体" w:hAnsi="宋体"/>
          <w:lang w:val="en-US"/>
        </w:rPr>
      </w:pPr>
    </w:p>
    <w:p w14:paraId="194CE85F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99B0D1B" wp14:editId="7C52C6A8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7620EF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7B461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23C1E4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409BB8A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7E4E1A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B1F89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26F43488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1072CF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B55D5B3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DD9037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900CA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E42A5A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S01625BA0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966690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8D8C2C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EB4D3DC" w14:textId="77777777" w:rsidR="0021655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675890" w:history="1">
        <w:r w:rsidR="0021655D" w:rsidRPr="006E1B67">
          <w:rPr>
            <w:rStyle w:val="a6"/>
          </w:rPr>
          <w:t>1</w:t>
        </w:r>
        <w:r w:rsidR="0021655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55D" w:rsidRPr="006E1B67">
          <w:rPr>
            <w:rStyle w:val="a6"/>
          </w:rPr>
          <w:t>建筑概况</w:t>
        </w:r>
        <w:r w:rsidR="0021655D">
          <w:rPr>
            <w:webHidden/>
          </w:rPr>
          <w:tab/>
        </w:r>
        <w:r w:rsidR="0021655D">
          <w:rPr>
            <w:webHidden/>
          </w:rPr>
          <w:fldChar w:fldCharType="begin"/>
        </w:r>
        <w:r w:rsidR="0021655D">
          <w:rPr>
            <w:webHidden/>
          </w:rPr>
          <w:instrText xml:space="preserve"> PAGEREF _Toc123675890 \h </w:instrText>
        </w:r>
        <w:r w:rsidR="0021655D">
          <w:rPr>
            <w:webHidden/>
          </w:rPr>
        </w:r>
        <w:r w:rsidR="0021655D">
          <w:rPr>
            <w:webHidden/>
          </w:rPr>
          <w:fldChar w:fldCharType="separate"/>
        </w:r>
        <w:r w:rsidR="0021655D">
          <w:rPr>
            <w:webHidden/>
          </w:rPr>
          <w:t>3</w:t>
        </w:r>
        <w:r w:rsidR="0021655D">
          <w:rPr>
            <w:webHidden/>
          </w:rPr>
          <w:fldChar w:fldCharType="end"/>
        </w:r>
      </w:hyperlink>
    </w:p>
    <w:p w14:paraId="5A308606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891" w:history="1">
        <w:r w:rsidRPr="006E1B6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26BA0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892" w:history="1">
        <w:r w:rsidRPr="006E1B6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378BA1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893" w:history="1">
        <w:r w:rsidRPr="006E1B6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F4634C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894" w:history="1">
        <w:r w:rsidRPr="006E1B6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924336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895" w:history="1">
        <w:r w:rsidRPr="006E1B6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2937F9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896" w:history="1">
        <w:r w:rsidRPr="006E1B6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551EA1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897" w:history="1">
        <w:r w:rsidRPr="006E1B6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84D1CB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898" w:history="1">
        <w:r w:rsidRPr="006E1B6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712146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899" w:history="1">
        <w:r w:rsidRPr="006E1B67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167409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00" w:history="1">
        <w:r w:rsidRPr="006E1B67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6E75FB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01" w:history="1">
        <w:r w:rsidRPr="006E1B6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B0E9A2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02" w:history="1">
        <w:r w:rsidRPr="006E1B6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FFE8AF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03" w:history="1">
        <w:r w:rsidRPr="006E1B6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8E4CBA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04" w:history="1">
        <w:r w:rsidRPr="006E1B6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F225C87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05" w:history="1">
        <w:r w:rsidRPr="006E1B6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采暖空调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448288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06" w:history="1">
        <w:r w:rsidRPr="006E1B6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506CED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07" w:history="1">
        <w:r w:rsidRPr="006E1B67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设备维护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6FB1EB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08" w:history="1">
        <w:r w:rsidRPr="006E1B67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采暖空调设备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09347A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09" w:history="1">
        <w:r w:rsidRPr="006E1B67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2EF753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10" w:history="1">
        <w:r w:rsidRPr="006E1B67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D2FE2C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11" w:history="1">
        <w:r w:rsidRPr="006E1B67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6DC1B7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12" w:history="1">
        <w:r w:rsidRPr="006E1B67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AD5A40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13" w:history="1">
        <w:r w:rsidRPr="006E1B67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6C421B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14" w:history="1">
        <w:r w:rsidRPr="006E1B67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310590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15" w:history="1">
        <w:r w:rsidRPr="006E1B67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AF339C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16" w:history="1">
        <w:r w:rsidRPr="006E1B67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5BE0C2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17" w:history="1">
        <w:r w:rsidRPr="006E1B67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CA3A56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18" w:history="1">
        <w:r w:rsidRPr="006E1B67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2CB023" w14:textId="77777777" w:rsidR="0021655D" w:rsidRDefault="0021655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5919" w:history="1">
        <w:r w:rsidRPr="006E1B67">
          <w:rPr>
            <w:rStyle w:val="a6"/>
            <w:lang w:val="en-GB"/>
          </w:rPr>
          <w:t>16.3.1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A6DFFB6" w14:textId="77777777" w:rsidR="0021655D" w:rsidRDefault="0021655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5920" w:history="1">
        <w:r w:rsidRPr="006E1B67">
          <w:rPr>
            <w:rStyle w:val="a6"/>
            <w:lang w:val="en-GB"/>
          </w:rPr>
          <w:t>16.3.2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F7D084" w14:textId="77777777" w:rsidR="0021655D" w:rsidRDefault="002165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5921" w:history="1">
        <w:r w:rsidRPr="006E1B67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1B67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6074B44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22" w:history="1">
        <w:r w:rsidRPr="006E1B67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工作日</w:t>
        </w:r>
        <w:r w:rsidRPr="006E1B67">
          <w:rPr>
            <w:rStyle w:val="a6"/>
          </w:rPr>
          <w:t>/</w:t>
        </w:r>
        <w:r w:rsidRPr="006E1B67">
          <w:rPr>
            <w:rStyle w:val="a6"/>
          </w:rPr>
          <w:t>节假日人员逐时在室率</w:t>
        </w:r>
        <w:r w:rsidRPr="006E1B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DF5E85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23" w:history="1">
        <w:r w:rsidRPr="006E1B67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工作日</w:t>
        </w:r>
        <w:r w:rsidRPr="006E1B67">
          <w:rPr>
            <w:rStyle w:val="a6"/>
          </w:rPr>
          <w:t>/</w:t>
        </w:r>
        <w:r w:rsidRPr="006E1B67">
          <w:rPr>
            <w:rStyle w:val="a6"/>
          </w:rPr>
          <w:t>节假日照明开关时间表</w:t>
        </w:r>
        <w:r w:rsidRPr="006E1B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43A06F5" w14:textId="77777777" w:rsidR="0021655D" w:rsidRDefault="002165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5924" w:history="1">
        <w:r w:rsidRPr="006E1B67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1B67">
          <w:rPr>
            <w:rStyle w:val="a6"/>
          </w:rPr>
          <w:t>工作日</w:t>
        </w:r>
        <w:r w:rsidRPr="006E1B67">
          <w:rPr>
            <w:rStyle w:val="a6"/>
          </w:rPr>
          <w:t>/</w:t>
        </w:r>
        <w:r w:rsidRPr="006E1B67">
          <w:rPr>
            <w:rStyle w:val="a6"/>
          </w:rPr>
          <w:t>节假日设备逐时使用率</w:t>
        </w:r>
        <w:r w:rsidRPr="006E1B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_Toc123675924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129BB8D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90CBBD5" w14:textId="77777777" w:rsidR="00D40158" w:rsidRDefault="00D40158" w:rsidP="00D40158">
      <w:pPr>
        <w:pStyle w:val="TOC1"/>
      </w:pPr>
    </w:p>
    <w:p w14:paraId="388EA948" w14:textId="77777777" w:rsidR="00D40158" w:rsidRPr="005E5F93" w:rsidRDefault="00D40158" w:rsidP="005215FB">
      <w:pPr>
        <w:pStyle w:val="1"/>
      </w:pPr>
      <w:bookmarkStart w:id="11" w:name="_Toc12367589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E7A0C5D" w14:textId="77777777" w:rsidTr="00853D5D">
        <w:tc>
          <w:tcPr>
            <w:tcW w:w="2763" w:type="dxa"/>
            <w:shd w:val="clear" w:color="auto" w:fill="E6E6E6"/>
          </w:tcPr>
          <w:p w14:paraId="5400F85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444CD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戈壁印象</w:t>
            </w:r>
            <w:r>
              <w:t>1958--</w:t>
            </w:r>
            <w:r>
              <w:t>石河子八一棉纺厂改造</w:t>
            </w:r>
            <w:bookmarkEnd w:id="12"/>
          </w:p>
        </w:tc>
      </w:tr>
      <w:tr w:rsidR="00D40158" w:rsidRPr="00FF2243" w14:paraId="789087D9" w14:textId="77777777" w:rsidTr="00853D5D">
        <w:tc>
          <w:tcPr>
            <w:tcW w:w="2763" w:type="dxa"/>
            <w:shd w:val="clear" w:color="auto" w:fill="E6E6E6"/>
          </w:tcPr>
          <w:p w14:paraId="4B3913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7B07B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新疆</w:t>
            </w:r>
            <w:r>
              <w:t>-</w:t>
            </w:r>
            <w:r>
              <w:t>石河子</w:t>
            </w:r>
            <w:bookmarkEnd w:id="13"/>
          </w:p>
        </w:tc>
      </w:tr>
      <w:tr w:rsidR="00037A4C" w:rsidRPr="00FF2243" w14:paraId="0ED7398A" w14:textId="77777777" w:rsidTr="00853D5D">
        <w:tc>
          <w:tcPr>
            <w:tcW w:w="2763" w:type="dxa"/>
            <w:shd w:val="clear" w:color="auto" w:fill="E6E6E6"/>
          </w:tcPr>
          <w:p w14:paraId="5BB876D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EB4A67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44.27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3632D8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85.94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3B77835" w14:textId="77777777" w:rsidTr="00853D5D">
        <w:tc>
          <w:tcPr>
            <w:tcW w:w="2763" w:type="dxa"/>
            <w:shd w:val="clear" w:color="auto" w:fill="E6E6E6"/>
          </w:tcPr>
          <w:p w14:paraId="71C7294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0086F02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51C9A38C" w14:textId="77777777" w:rsidTr="00853D5D">
        <w:tc>
          <w:tcPr>
            <w:tcW w:w="2763" w:type="dxa"/>
            <w:shd w:val="clear" w:color="auto" w:fill="E6E6E6"/>
          </w:tcPr>
          <w:p w14:paraId="408B6F0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02E784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1571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5B2097CD" w14:textId="77777777" w:rsidTr="00853D5D">
        <w:tc>
          <w:tcPr>
            <w:tcW w:w="2763" w:type="dxa"/>
            <w:shd w:val="clear" w:color="auto" w:fill="E6E6E6"/>
          </w:tcPr>
          <w:p w14:paraId="3F9404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C808FF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AB9699B" w14:textId="77777777" w:rsidTr="00853D5D">
        <w:tc>
          <w:tcPr>
            <w:tcW w:w="2763" w:type="dxa"/>
            <w:shd w:val="clear" w:color="auto" w:fill="E6E6E6"/>
          </w:tcPr>
          <w:p w14:paraId="0C6C8A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3B16F4C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07CCA0F3" w14:textId="77777777" w:rsidTr="00853D5D">
        <w:tc>
          <w:tcPr>
            <w:tcW w:w="2763" w:type="dxa"/>
            <w:shd w:val="clear" w:color="auto" w:fill="E6E6E6"/>
          </w:tcPr>
          <w:p w14:paraId="36154E0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A60348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4712.65</w:t>
            </w:r>
            <w:bookmarkEnd w:id="23"/>
          </w:p>
        </w:tc>
      </w:tr>
      <w:tr w:rsidR="00203A7D" w:rsidRPr="00FF2243" w14:paraId="77825ED1" w14:textId="77777777" w:rsidTr="00853D5D">
        <w:tc>
          <w:tcPr>
            <w:tcW w:w="2763" w:type="dxa"/>
            <w:shd w:val="clear" w:color="auto" w:fill="E6E6E6"/>
          </w:tcPr>
          <w:p w14:paraId="504745B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949991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1427.39</w:t>
            </w:r>
            <w:bookmarkEnd w:id="24"/>
          </w:p>
        </w:tc>
      </w:tr>
      <w:tr w:rsidR="00D40158" w:rsidRPr="00FF2243" w14:paraId="75355080" w14:textId="77777777" w:rsidTr="00853D5D">
        <w:tc>
          <w:tcPr>
            <w:tcW w:w="2763" w:type="dxa"/>
            <w:shd w:val="clear" w:color="auto" w:fill="E6E6E6"/>
          </w:tcPr>
          <w:p w14:paraId="5F7C6D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38F8D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1C827FC" w14:textId="77777777" w:rsidTr="00853D5D">
        <w:tc>
          <w:tcPr>
            <w:tcW w:w="2763" w:type="dxa"/>
            <w:shd w:val="clear" w:color="auto" w:fill="E6E6E6"/>
          </w:tcPr>
          <w:p w14:paraId="195E44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06D07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5630772B" w14:textId="77777777" w:rsidTr="00853D5D">
        <w:tc>
          <w:tcPr>
            <w:tcW w:w="2763" w:type="dxa"/>
            <w:shd w:val="clear" w:color="auto" w:fill="E6E6E6"/>
          </w:tcPr>
          <w:p w14:paraId="76B2AE0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FCA7D2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4D86AC0B" w14:textId="77777777" w:rsidTr="00853D5D">
        <w:tc>
          <w:tcPr>
            <w:tcW w:w="2763" w:type="dxa"/>
            <w:shd w:val="clear" w:color="auto" w:fill="E6E6E6"/>
          </w:tcPr>
          <w:p w14:paraId="1C588E5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0C5900F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2A34896D" w14:textId="77777777" w:rsidTr="00853D5D">
        <w:tc>
          <w:tcPr>
            <w:tcW w:w="2763" w:type="dxa"/>
            <w:shd w:val="clear" w:color="auto" w:fill="E6E6E6"/>
          </w:tcPr>
          <w:p w14:paraId="4282F13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346BE4C8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:1.1-1.1,</w:t>
            </w:r>
            <w:r>
              <w:t>供暖期</w:t>
            </w:r>
            <w:r>
              <w:t>:10.5-4.20</w:t>
            </w:r>
            <w:bookmarkEnd w:id="29"/>
          </w:p>
        </w:tc>
      </w:tr>
    </w:tbl>
    <w:p w14:paraId="3C88D9F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691F8C02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23675891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A4B2567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2FE6EA36" w14:textId="77777777" w:rsidR="009F63A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48B3F4F4" w14:textId="77777777" w:rsidR="009F63A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3AC91E97" w14:textId="77777777" w:rsidR="009F63A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50A75A8D" w14:textId="77777777" w:rsidR="009F63A8" w:rsidRDefault="009F63A8">
      <w:pPr>
        <w:pStyle w:val="a0"/>
        <w:ind w:firstLineChars="0" w:firstLine="0"/>
        <w:rPr>
          <w:lang w:val="en-US"/>
        </w:rPr>
      </w:pPr>
    </w:p>
    <w:p w14:paraId="3F49A8F1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2367589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7E2F79A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29417E74" w14:textId="77777777" w:rsidR="00A23AC4" w:rsidRDefault="00B31357" w:rsidP="00B31357">
      <w:pPr>
        <w:pStyle w:val="1"/>
      </w:pPr>
      <w:bookmarkStart w:id="39" w:name="_Toc123675893"/>
      <w:r>
        <w:rPr>
          <w:rFonts w:hint="eastAsia"/>
        </w:rPr>
        <w:lastRenderedPageBreak/>
        <w:t>气象数据</w:t>
      </w:r>
      <w:bookmarkEnd w:id="39"/>
    </w:p>
    <w:p w14:paraId="509CE1C3" w14:textId="77777777" w:rsidR="00B31357" w:rsidRDefault="008244A0" w:rsidP="008244A0">
      <w:pPr>
        <w:pStyle w:val="2"/>
      </w:pPr>
      <w:bookmarkStart w:id="40" w:name="_Toc123675894"/>
      <w:r>
        <w:rPr>
          <w:rFonts w:hint="eastAsia"/>
        </w:rPr>
        <w:t>气象地点</w:t>
      </w:r>
      <w:bookmarkEnd w:id="40"/>
    </w:p>
    <w:p w14:paraId="2D8DC378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新疆</w:t>
      </w:r>
      <w:r>
        <w:t>-</w:t>
      </w:r>
      <w:r>
        <w:t>乌鲁木齐</w:t>
      </w:r>
      <w:r>
        <w:t xml:space="preserve">, </w:t>
      </w:r>
      <w:r>
        <w:t>《建筑节能气象参数标准》</w:t>
      </w:r>
      <w:bookmarkEnd w:id="41"/>
    </w:p>
    <w:p w14:paraId="32908CF7" w14:textId="77777777" w:rsidR="008244A0" w:rsidRDefault="00483CEF" w:rsidP="00483CEF">
      <w:pPr>
        <w:pStyle w:val="2"/>
      </w:pPr>
      <w:bookmarkStart w:id="42" w:name="_Toc123675895"/>
      <w:r>
        <w:rPr>
          <w:rFonts w:hint="eastAsia"/>
        </w:rPr>
        <w:t>逐日干球温度表</w:t>
      </w:r>
      <w:bookmarkEnd w:id="42"/>
    </w:p>
    <w:p w14:paraId="6E7CA64F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60CB8F3C" wp14:editId="7C42DBB7">
            <wp:extent cx="5667375" cy="27813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28F3" w14:textId="77777777" w:rsidR="00902539" w:rsidRDefault="00483CEF" w:rsidP="00902539">
      <w:pPr>
        <w:pStyle w:val="2"/>
      </w:pPr>
      <w:bookmarkStart w:id="44" w:name="_Toc123675896"/>
      <w:r>
        <w:rPr>
          <w:rFonts w:hint="eastAsia"/>
        </w:rPr>
        <w:t>逐月辐照量表</w:t>
      </w:r>
      <w:bookmarkEnd w:id="44"/>
    </w:p>
    <w:p w14:paraId="4400BCAE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2BF40367" wp14:editId="4B334D13">
            <wp:extent cx="5667375" cy="2505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4736" w14:textId="77777777" w:rsidR="00483CEF" w:rsidRDefault="00483CEF" w:rsidP="00483CEF">
      <w:pPr>
        <w:pStyle w:val="2"/>
      </w:pPr>
      <w:bookmarkStart w:id="46" w:name="_Toc123675897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F63A8" w14:paraId="2B7B8316" w14:textId="77777777">
        <w:tc>
          <w:tcPr>
            <w:tcW w:w="1131" w:type="dxa"/>
            <w:shd w:val="clear" w:color="auto" w:fill="E6E6E6"/>
            <w:vAlign w:val="center"/>
          </w:tcPr>
          <w:p w14:paraId="74DFC0F3" w14:textId="77777777" w:rsidR="009F63A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6FA1E7E" w14:textId="77777777" w:rsidR="009F63A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709720" w14:textId="77777777" w:rsidR="009F63A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6267CF" w14:textId="77777777" w:rsidR="009F63A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357173" w14:textId="77777777" w:rsidR="009F63A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4E2F5B" w14:textId="77777777" w:rsidR="009F63A8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9F63A8" w14:paraId="3202736C" w14:textId="77777777">
        <w:tc>
          <w:tcPr>
            <w:tcW w:w="1131" w:type="dxa"/>
            <w:shd w:val="clear" w:color="auto" w:fill="E6E6E6"/>
            <w:vAlign w:val="center"/>
          </w:tcPr>
          <w:p w14:paraId="3C60B257" w14:textId="77777777" w:rsidR="009F63A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4A69B28" w14:textId="77777777" w:rsidR="009F63A8" w:rsidRDefault="00000000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69B286B" w14:textId="77777777" w:rsidR="009F63A8" w:rsidRDefault="00000000">
            <w:r>
              <w:t>36.7</w:t>
            </w:r>
          </w:p>
        </w:tc>
        <w:tc>
          <w:tcPr>
            <w:tcW w:w="1556" w:type="dxa"/>
            <w:vAlign w:val="center"/>
          </w:tcPr>
          <w:p w14:paraId="696A775F" w14:textId="77777777" w:rsidR="009F63A8" w:rsidRDefault="00000000">
            <w:r>
              <w:t>16.7</w:t>
            </w:r>
          </w:p>
        </w:tc>
        <w:tc>
          <w:tcPr>
            <w:tcW w:w="1556" w:type="dxa"/>
            <w:vAlign w:val="center"/>
          </w:tcPr>
          <w:p w14:paraId="347263EF" w14:textId="77777777" w:rsidR="009F63A8" w:rsidRDefault="00000000">
            <w:r>
              <w:t>5.3</w:t>
            </w:r>
          </w:p>
        </w:tc>
        <w:tc>
          <w:tcPr>
            <w:tcW w:w="1556" w:type="dxa"/>
            <w:vAlign w:val="center"/>
          </w:tcPr>
          <w:p w14:paraId="23709B4C" w14:textId="77777777" w:rsidR="009F63A8" w:rsidRDefault="00000000">
            <w:r>
              <w:t>50.5</w:t>
            </w:r>
          </w:p>
        </w:tc>
      </w:tr>
      <w:tr w:rsidR="009F63A8" w14:paraId="73899385" w14:textId="77777777">
        <w:tc>
          <w:tcPr>
            <w:tcW w:w="1131" w:type="dxa"/>
            <w:shd w:val="clear" w:color="auto" w:fill="E6E6E6"/>
            <w:vAlign w:val="center"/>
          </w:tcPr>
          <w:p w14:paraId="2312D4A5" w14:textId="77777777" w:rsidR="009F63A8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247492B0" w14:textId="77777777" w:rsidR="009F63A8" w:rsidRDefault="00000000">
            <w:r>
              <w:t>02</w:t>
            </w:r>
            <w:r>
              <w:t>月</w:t>
            </w:r>
            <w:r>
              <w:t>22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72C2E20" w14:textId="77777777" w:rsidR="009F63A8" w:rsidRDefault="00000000">
            <w:r>
              <w:t>-22.8</w:t>
            </w:r>
          </w:p>
        </w:tc>
        <w:tc>
          <w:tcPr>
            <w:tcW w:w="1556" w:type="dxa"/>
            <w:vAlign w:val="center"/>
          </w:tcPr>
          <w:p w14:paraId="64F24057" w14:textId="77777777" w:rsidR="009F63A8" w:rsidRDefault="00000000">
            <w:r>
              <w:t>-22.8</w:t>
            </w:r>
          </w:p>
        </w:tc>
        <w:tc>
          <w:tcPr>
            <w:tcW w:w="1556" w:type="dxa"/>
            <w:vAlign w:val="center"/>
          </w:tcPr>
          <w:p w14:paraId="3C9B24B8" w14:textId="77777777" w:rsidR="009F63A8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26DC7BE4" w14:textId="77777777" w:rsidR="009F63A8" w:rsidRDefault="00000000">
            <w:r>
              <w:t>-22.2</w:t>
            </w:r>
          </w:p>
        </w:tc>
      </w:tr>
    </w:tbl>
    <w:p w14:paraId="7FED5045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123675898"/>
      <w:bookmarkEnd w:id="47"/>
      <w:r>
        <w:t>围护结构</w:t>
      </w:r>
      <w:bookmarkEnd w:id="48"/>
    </w:p>
    <w:p w14:paraId="4E2D6A1E" w14:textId="77777777" w:rsidR="009F63A8" w:rsidRDefault="00000000">
      <w:pPr>
        <w:pStyle w:val="2"/>
        <w:widowControl w:val="0"/>
      </w:pPr>
      <w:bookmarkStart w:id="49" w:name="_Toc123675899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F63A8" w14:paraId="03F7042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F4CCEE6" w14:textId="77777777" w:rsidR="009F63A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AA2AC5" w14:textId="77777777" w:rsidR="009F63A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B37798C" w14:textId="77777777" w:rsidR="009F63A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3EA942" w14:textId="77777777" w:rsidR="009F63A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F00D34" w14:textId="77777777" w:rsidR="009F63A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3732F2" w14:textId="77777777" w:rsidR="009F63A8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4AA4A74" w14:textId="77777777" w:rsidR="009F63A8" w:rsidRDefault="00000000">
            <w:pPr>
              <w:jc w:val="center"/>
            </w:pPr>
            <w:r>
              <w:t>备注</w:t>
            </w:r>
          </w:p>
        </w:tc>
      </w:tr>
      <w:tr w:rsidR="009F63A8" w14:paraId="090A354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6664479" w14:textId="77777777" w:rsidR="009F63A8" w:rsidRDefault="009F63A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C5DB1AC" w14:textId="77777777" w:rsidR="009F63A8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175D38D" w14:textId="77777777" w:rsidR="009F63A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418751" w14:textId="77777777" w:rsidR="009F63A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F0DFA9" w14:textId="77777777" w:rsidR="009F63A8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C0FBF9" w14:textId="77777777" w:rsidR="009F63A8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98F49AC" w14:textId="77777777" w:rsidR="009F63A8" w:rsidRDefault="009F63A8">
            <w:pPr>
              <w:jc w:val="center"/>
            </w:pPr>
          </w:p>
        </w:tc>
      </w:tr>
      <w:tr w:rsidR="009F63A8" w14:paraId="35978746" w14:textId="77777777">
        <w:tc>
          <w:tcPr>
            <w:tcW w:w="2196" w:type="dxa"/>
            <w:shd w:val="clear" w:color="auto" w:fill="E6E6E6"/>
            <w:vAlign w:val="center"/>
          </w:tcPr>
          <w:p w14:paraId="67A98761" w14:textId="77777777" w:rsidR="009F63A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DBB77BE" w14:textId="77777777" w:rsidR="009F63A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BED9641" w14:textId="77777777" w:rsidR="009F63A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4AA1A8B" w14:textId="77777777" w:rsidR="009F63A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CC94C05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17629AC" w14:textId="77777777" w:rsidR="009F63A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D295464" w14:textId="77777777" w:rsidR="009F63A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63A8" w14:paraId="79C5D0AE" w14:textId="77777777">
        <w:tc>
          <w:tcPr>
            <w:tcW w:w="2196" w:type="dxa"/>
            <w:shd w:val="clear" w:color="auto" w:fill="E6E6E6"/>
            <w:vAlign w:val="center"/>
          </w:tcPr>
          <w:p w14:paraId="112D6784" w14:textId="77777777" w:rsidR="009F63A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5E8F9B0" w14:textId="77777777" w:rsidR="009F63A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5BF9A66" w14:textId="77777777" w:rsidR="009F63A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292FD24" w14:textId="77777777" w:rsidR="009F63A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C062FDD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66E656" w14:textId="77777777" w:rsidR="009F63A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A9F3BCB" w14:textId="77777777" w:rsidR="009F63A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63A8" w14:paraId="710F4519" w14:textId="77777777">
        <w:tc>
          <w:tcPr>
            <w:tcW w:w="2196" w:type="dxa"/>
            <w:shd w:val="clear" w:color="auto" w:fill="E6E6E6"/>
            <w:vAlign w:val="center"/>
          </w:tcPr>
          <w:p w14:paraId="34E39FAB" w14:textId="77777777" w:rsidR="009F63A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B7131B9" w14:textId="77777777" w:rsidR="009F63A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08D4E70" w14:textId="77777777" w:rsidR="009F63A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806FC6D" w14:textId="77777777" w:rsidR="009F63A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F0E9DFE" w14:textId="77777777" w:rsidR="009F63A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ECFDC2F" w14:textId="77777777" w:rsidR="009F63A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73ED8C7" w14:textId="77777777" w:rsidR="009F63A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63A8" w14:paraId="25070FB7" w14:textId="77777777">
        <w:tc>
          <w:tcPr>
            <w:tcW w:w="2196" w:type="dxa"/>
            <w:shd w:val="clear" w:color="auto" w:fill="E6E6E6"/>
            <w:vAlign w:val="center"/>
          </w:tcPr>
          <w:p w14:paraId="71DAC51E" w14:textId="77777777" w:rsidR="009F63A8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0C9059C" w14:textId="77777777" w:rsidR="009F63A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AE9194C" w14:textId="77777777" w:rsidR="009F63A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B7C5A8B" w14:textId="77777777" w:rsidR="009F63A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CAA498F" w14:textId="77777777" w:rsidR="009F63A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BD4BC3A" w14:textId="77777777" w:rsidR="009F63A8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B45EFA2" w14:textId="77777777" w:rsidR="009F63A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63A8" w14:paraId="64D61611" w14:textId="77777777">
        <w:tc>
          <w:tcPr>
            <w:tcW w:w="2196" w:type="dxa"/>
            <w:shd w:val="clear" w:color="auto" w:fill="E6E6E6"/>
            <w:vAlign w:val="center"/>
          </w:tcPr>
          <w:p w14:paraId="1AF2AE9B" w14:textId="77777777" w:rsidR="009F63A8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B2142F4" w14:textId="77777777" w:rsidR="009F63A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61271E4" w14:textId="77777777" w:rsidR="009F63A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CA81D5B" w14:textId="77777777" w:rsidR="009F63A8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87B0AB2" w14:textId="77777777" w:rsidR="009F63A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35611F3" w14:textId="77777777" w:rsidR="009F63A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7FB7576" w14:textId="77777777" w:rsidR="009F63A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F63A8" w14:paraId="6FA4B3E5" w14:textId="77777777">
        <w:tc>
          <w:tcPr>
            <w:tcW w:w="2196" w:type="dxa"/>
            <w:shd w:val="clear" w:color="auto" w:fill="E6E6E6"/>
            <w:vAlign w:val="center"/>
          </w:tcPr>
          <w:p w14:paraId="04198117" w14:textId="77777777" w:rsidR="009F63A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17A0CF2" w14:textId="77777777" w:rsidR="009F63A8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24F8598" w14:textId="77777777" w:rsidR="009F63A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FC4DE5A" w14:textId="77777777" w:rsidR="009F63A8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E92FD23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805E469" w14:textId="77777777" w:rsidR="009F63A8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5184890" w14:textId="77777777" w:rsidR="009F63A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63A8" w14:paraId="32F238D8" w14:textId="77777777">
        <w:tc>
          <w:tcPr>
            <w:tcW w:w="2196" w:type="dxa"/>
            <w:shd w:val="clear" w:color="auto" w:fill="E6E6E6"/>
            <w:vAlign w:val="center"/>
          </w:tcPr>
          <w:p w14:paraId="1C965480" w14:textId="77777777" w:rsidR="009F63A8" w:rsidRDefault="00000000">
            <w:r>
              <w:t>室内抹灰</w:t>
            </w:r>
          </w:p>
        </w:tc>
        <w:tc>
          <w:tcPr>
            <w:tcW w:w="1018" w:type="dxa"/>
            <w:vAlign w:val="center"/>
          </w:tcPr>
          <w:p w14:paraId="4E34732A" w14:textId="77777777" w:rsidR="009F63A8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4D32E2BB" w14:textId="77777777" w:rsidR="009F63A8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3430FCEC" w14:textId="77777777" w:rsidR="009F63A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663AD2B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8F736BE" w14:textId="77777777" w:rsidR="009F63A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EFBF4FC" w14:textId="77777777" w:rsidR="009F63A8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9F63A8" w14:paraId="3E9E16BC" w14:textId="77777777">
        <w:tc>
          <w:tcPr>
            <w:tcW w:w="2196" w:type="dxa"/>
            <w:shd w:val="clear" w:color="auto" w:fill="E6E6E6"/>
            <w:vAlign w:val="center"/>
          </w:tcPr>
          <w:p w14:paraId="117B9362" w14:textId="77777777" w:rsidR="009F63A8" w:rsidRDefault="00000000">
            <w:r>
              <w:t>烧结普通砖墙（重浆砌筑）</w:t>
            </w:r>
          </w:p>
        </w:tc>
        <w:tc>
          <w:tcPr>
            <w:tcW w:w="1018" w:type="dxa"/>
            <w:vAlign w:val="center"/>
          </w:tcPr>
          <w:p w14:paraId="4CD1D311" w14:textId="77777777" w:rsidR="009F63A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89B236C" w14:textId="77777777" w:rsidR="009F63A8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62AA9D74" w14:textId="77777777" w:rsidR="009F63A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6676653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7CD494F" w14:textId="77777777" w:rsidR="009F63A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82164A" w14:textId="77777777" w:rsidR="009F63A8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9F63A8" w14:paraId="47E256D0" w14:textId="77777777">
        <w:tc>
          <w:tcPr>
            <w:tcW w:w="2196" w:type="dxa"/>
            <w:shd w:val="clear" w:color="auto" w:fill="E6E6E6"/>
            <w:vAlign w:val="center"/>
          </w:tcPr>
          <w:p w14:paraId="51DAFBD1" w14:textId="77777777" w:rsidR="009F63A8" w:rsidRDefault="00000000">
            <w:r>
              <w:t>EPS</w:t>
            </w:r>
            <w:r>
              <w:t>板保温层</w:t>
            </w:r>
          </w:p>
        </w:tc>
        <w:tc>
          <w:tcPr>
            <w:tcW w:w="1018" w:type="dxa"/>
            <w:vAlign w:val="center"/>
          </w:tcPr>
          <w:p w14:paraId="58FB72BE" w14:textId="77777777" w:rsidR="009F63A8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416DB97E" w14:textId="77777777" w:rsidR="009F63A8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2971E1C7" w14:textId="77777777" w:rsidR="009F63A8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10EF6251" w14:textId="77777777" w:rsidR="009F63A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A9B7ACB" w14:textId="77777777" w:rsidR="009F63A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9C28E85" w14:textId="77777777" w:rsidR="009F63A8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9F63A8" w14:paraId="6331C364" w14:textId="77777777">
        <w:tc>
          <w:tcPr>
            <w:tcW w:w="2196" w:type="dxa"/>
            <w:shd w:val="clear" w:color="auto" w:fill="E6E6E6"/>
            <w:vAlign w:val="center"/>
          </w:tcPr>
          <w:p w14:paraId="512942E0" w14:textId="77777777" w:rsidR="009F63A8" w:rsidRDefault="00000000">
            <w:r>
              <w:t>薄抹灰饰面层</w:t>
            </w:r>
          </w:p>
        </w:tc>
        <w:tc>
          <w:tcPr>
            <w:tcW w:w="1018" w:type="dxa"/>
            <w:vAlign w:val="center"/>
          </w:tcPr>
          <w:p w14:paraId="36F778FF" w14:textId="77777777" w:rsidR="009F63A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EE99E82" w14:textId="77777777" w:rsidR="009F63A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372D331" w14:textId="77777777" w:rsidR="009F63A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71CE335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452B04" w14:textId="77777777" w:rsidR="009F63A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A900C39" w14:textId="77777777" w:rsidR="009F63A8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9F63A8" w14:paraId="4D4118CA" w14:textId="77777777">
        <w:tc>
          <w:tcPr>
            <w:tcW w:w="2196" w:type="dxa"/>
            <w:shd w:val="clear" w:color="auto" w:fill="E6E6E6"/>
            <w:vAlign w:val="center"/>
          </w:tcPr>
          <w:p w14:paraId="0721C79F" w14:textId="77777777" w:rsidR="009F63A8" w:rsidRDefault="00000000">
            <w:r>
              <w:t>KP1</w:t>
            </w:r>
            <w:r>
              <w:t>粘土多孔砖墙</w:t>
            </w:r>
          </w:p>
        </w:tc>
        <w:tc>
          <w:tcPr>
            <w:tcW w:w="1018" w:type="dxa"/>
            <w:vAlign w:val="center"/>
          </w:tcPr>
          <w:p w14:paraId="35F3CEA4" w14:textId="77777777" w:rsidR="009F63A8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654B460A" w14:textId="77777777" w:rsidR="009F63A8" w:rsidRDefault="00000000">
            <w:r>
              <w:t>7.874</w:t>
            </w:r>
          </w:p>
        </w:tc>
        <w:tc>
          <w:tcPr>
            <w:tcW w:w="848" w:type="dxa"/>
            <w:vAlign w:val="center"/>
          </w:tcPr>
          <w:p w14:paraId="13CACD05" w14:textId="77777777" w:rsidR="009F63A8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6627F50F" w14:textId="77777777" w:rsidR="009F63A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5F11BCA" w14:textId="77777777" w:rsidR="009F63A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DC3D7F8" w14:textId="77777777" w:rsidR="009F63A8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</w:tbl>
    <w:p w14:paraId="5560D31A" w14:textId="77777777" w:rsidR="009F63A8" w:rsidRDefault="00000000">
      <w:pPr>
        <w:pStyle w:val="2"/>
        <w:widowControl w:val="0"/>
      </w:pPr>
      <w:bookmarkStart w:id="50" w:name="_Toc123675900"/>
      <w:r>
        <w:t>围护结构作法简要说明</w:t>
      </w:r>
      <w:bookmarkEnd w:id="50"/>
    </w:p>
    <w:p w14:paraId="7E8F5E7D" w14:textId="77777777" w:rsidR="009F63A8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5D28DDA4" w14:textId="77777777" w:rsidR="009F63A8" w:rsidRDefault="00000000">
      <w:pPr>
        <w:widowControl w:val="0"/>
        <w:jc w:val="both"/>
      </w:pPr>
      <w:r>
        <w:lastRenderedPageBreak/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3CBBCB7" w14:textId="77777777" w:rsidR="009F63A8" w:rsidRDefault="009F63A8">
      <w:pPr>
        <w:widowControl w:val="0"/>
        <w:jc w:val="both"/>
        <w:rPr>
          <w:color w:val="000000"/>
        </w:rPr>
      </w:pPr>
    </w:p>
    <w:p w14:paraId="3A136DAE" w14:textId="77777777" w:rsidR="009F63A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166384B4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2E6B4BA" w14:textId="77777777" w:rsidR="009F63A8" w:rsidRDefault="009F63A8">
      <w:pPr>
        <w:widowControl w:val="0"/>
        <w:jc w:val="both"/>
        <w:rPr>
          <w:color w:val="000000"/>
        </w:rPr>
      </w:pPr>
    </w:p>
    <w:p w14:paraId="67AFF40C" w14:textId="77777777" w:rsidR="009F63A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64325E34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7B54ECAB" w14:textId="77777777" w:rsidR="009F63A8" w:rsidRDefault="009F63A8">
      <w:pPr>
        <w:widowControl w:val="0"/>
        <w:jc w:val="both"/>
        <w:rPr>
          <w:color w:val="000000"/>
        </w:rPr>
      </w:pPr>
    </w:p>
    <w:p w14:paraId="04085F06" w14:textId="77777777" w:rsidR="009F63A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控温与非控温隔墙构造一：</w:t>
      </w:r>
    </w:p>
    <w:p w14:paraId="5032293E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室内抹灰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烧结普通砖墙（重浆砌筑）</w:t>
      </w:r>
      <w:r>
        <w:rPr>
          <w:color w:val="800080"/>
        </w:rPr>
        <w:t xml:space="preserve"> 370mm</w:t>
      </w:r>
      <w:r>
        <w:rPr>
          <w:color w:val="000000"/>
        </w:rPr>
        <w:t>＋</w:t>
      </w:r>
      <w:r>
        <w:rPr>
          <w:color w:val="800000"/>
        </w:rPr>
        <w:t>EPS</w:t>
      </w:r>
      <w:r>
        <w:rPr>
          <w:color w:val="800000"/>
        </w:rPr>
        <w:t>板保温层</w:t>
      </w:r>
      <w:r>
        <w:rPr>
          <w:color w:val="800000"/>
        </w:rPr>
        <w:t xml:space="preserve"> 45mm</w:t>
      </w:r>
      <w:r>
        <w:rPr>
          <w:color w:val="000000"/>
        </w:rPr>
        <w:t>＋薄抹灰饰面层</w:t>
      </w:r>
      <w:r>
        <w:rPr>
          <w:color w:val="000000"/>
        </w:rPr>
        <w:t xml:space="preserve"> 6mm</w:t>
      </w:r>
    </w:p>
    <w:p w14:paraId="2F6514FA" w14:textId="77777777" w:rsidR="009F63A8" w:rsidRDefault="009F63A8">
      <w:pPr>
        <w:widowControl w:val="0"/>
        <w:jc w:val="both"/>
        <w:rPr>
          <w:color w:val="000000"/>
        </w:rPr>
      </w:pPr>
    </w:p>
    <w:p w14:paraId="53E29269" w14:textId="77777777" w:rsidR="009F63A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中空玻璃</w:t>
      </w:r>
      <w:r>
        <w:rPr>
          <w:color w:val="0000FF"/>
          <w:szCs w:val="21"/>
        </w:rPr>
        <w:t>12mm</w:t>
      </w:r>
      <w:r>
        <w:rPr>
          <w:color w:val="0000FF"/>
          <w:szCs w:val="21"/>
        </w:rPr>
        <w:t>氩气塑料窗（下限）：</w:t>
      </w:r>
    </w:p>
    <w:p w14:paraId="3617ACF2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0.500W/m^2.K</w:t>
      </w:r>
      <w:r>
        <w:rPr>
          <w:color w:val="000000"/>
        </w:rPr>
        <w:t>，太阳得热系数</w:t>
      </w:r>
      <w:r>
        <w:rPr>
          <w:color w:val="000000"/>
        </w:rPr>
        <w:t>0.383</w:t>
      </w:r>
    </w:p>
    <w:p w14:paraId="4552A1D8" w14:textId="77777777" w:rsidR="009F63A8" w:rsidRDefault="009F63A8">
      <w:pPr>
        <w:widowControl w:val="0"/>
        <w:jc w:val="both"/>
        <w:rPr>
          <w:color w:val="000000"/>
        </w:rPr>
      </w:pPr>
    </w:p>
    <w:p w14:paraId="0E17C4D2" w14:textId="77777777" w:rsidR="009F63A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14:paraId="40E66E9A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632DDA44" w14:textId="77777777" w:rsidR="009F63A8" w:rsidRDefault="009F63A8">
      <w:pPr>
        <w:widowControl w:val="0"/>
        <w:jc w:val="both"/>
        <w:rPr>
          <w:color w:val="000000"/>
        </w:rPr>
      </w:pPr>
    </w:p>
    <w:p w14:paraId="711B581D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51" w:name="_Toc123675901"/>
      <w:r>
        <w:rPr>
          <w:color w:val="000000"/>
        </w:rPr>
        <w:t>围护结构概况</w:t>
      </w:r>
      <w:bookmarkEnd w:id="51"/>
    </w:p>
    <w:p w14:paraId="41104294" w14:textId="77777777" w:rsidR="009F63A8" w:rsidRDefault="009F63A8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1131"/>
        <w:gridCol w:w="2650"/>
        <w:gridCol w:w="2238"/>
        <w:gridCol w:w="2242"/>
      </w:tblGrid>
      <w:tr w:rsidR="00F5289E" w14:paraId="2F8F14C0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D6ECED" w14:textId="77777777" w:rsidR="00F5289E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4C0CAC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2"/>
          </w:p>
        </w:tc>
      </w:tr>
      <w:tr w:rsidR="00F5289E" w14:paraId="76F68D36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1BE3BE" w14:textId="77777777" w:rsidR="00F5289E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CA946" w14:textId="77777777" w:rsidR="00F5289E" w:rsidRDefault="00000000" w:rsidP="00707638">
            <w:pPr>
              <w:jc w:val="center"/>
              <w:rPr>
                <w:szCs w:val="21"/>
              </w:rPr>
            </w:pPr>
            <w:bookmarkStart w:id="53" w:name="体型系数"/>
            <w:r>
              <w:rPr>
                <w:rFonts w:hint="eastAsia"/>
                <w:szCs w:val="21"/>
              </w:rPr>
              <w:t>0.30</w:t>
            </w:r>
            <w:bookmarkEnd w:id="53"/>
          </w:p>
        </w:tc>
      </w:tr>
      <w:tr w:rsidR="00F5289E" w14:paraId="3DC4D16D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9445F4" w14:textId="77777777" w:rsidR="00F5289E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C8CDD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0.50</w:t>
            </w:r>
            <w:bookmarkEnd w:id="54"/>
          </w:p>
        </w:tc>
      </w:tr>
      <w:tr w:rsidR="00F5289E" w14:paraId="306318ED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A325F4" w14:textId="77777777" w:rsidR="00F5289E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3D5F0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0.50</w:t>
            </w:r>
            <w:bookmarkEnd w:id="55"/>
          </w:p>
        </w:tc>
      </w:tr>
      <w:tr w:rsidR="00F5289E" w14:paraId="4A5722CC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C01389" w14:textId="77777777" w:rsidR="00F5289E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7BA6E00" w14:textId="77777777" w:rsidR="00F5289E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AB9D0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F5289E" w14:paraId="578027BD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DEDBD5" w14:textId="77777777" w:rsidR="00F5289E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4272F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0.50</w:t>
            </w:r>
            <w:bookmarkEnd w:id="57"/>
          </w:p>
        </w:tc>
      </w:tr>
      <w:tr w:rsidR="00F5289E" w14:paraId="37A04A49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816CA0" w14:textId="77777777" w:rsidR="00F5289E" w:rsidRPr="00D9724A" w:rsidRDefault="00000000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023136B5" w14:textId="77777777" w:rsidR="00F5289E" w:rsidRPr="00D9724A" w:rsidRDefault="00000000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C658B" w14:textId="77777777" w:rsidR="00F5289E" w:rsidRDefault="00000000" w:rsidP="00B360A2">
            <w:pPr>
              <w:jc w:val="center"/>
              <w:rPr>
                <w:bCs/>
                <w:szCs w:val="21"/>
              </w:rPr>
            </w:pPr>
            <w:bookmarkStart w:id="5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F5289E" w14:paraId="72593BBC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4E9343" w14:textId="77777777" w:rsidR="00F5289E" w:rsidRPr="00D9724A" w:rsidRDefault="00000000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4226B" w14:textId="77777777" w:rsidR="00F5289E" w:rsidRDefault="00000000" w:rsidP="00B360A2">
            <w:pPr>
              <w:jc w:val="center"/>
              <w:rPr>
                <w:bCs/>
                <w:szCs w:val="21"/>
              </w:rPr>
            </w:pPr>
            <w:bookmarkStart w:id="59" w:name="采暖与非采暖隔墙K"/>
            <w:r>
              <w:rPr>
                <w:rFonts w:hint="eastAsia"/>
                <w:bCs/>
                <w:szCs w:val="21"/>
              </w:rPr>
              <w:t>0.62</w:t>
            </w:r>
            <w:bookmarkEnd w:id="59"/>
          </w:p>
        </w:tc>
      </w:tr>
      <w:tr w:rsidR="00F5289E" w14:paraId="307E6864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558578" w14:textId="77777777" w:rsidR="00F5289E" w:rsidRDefault="00000000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E3545" w14:textId="77777777" w:rsidR="00F5289E" w:rsidRDefault="00000000" w:rsidP="00293D53">
            <w:pPr>
              <w:jc w:val="center"/>
              <w:rPr>
                <w:szCs w:val="21"/>
              </w:rPr>
            </w:pPr>
            <w:bookmarkStart w:id="60" w:name="周边地面R"/>
            <w:r>
              <w:rPr>
                <w:rFonts w:hint="eastAsia"/>
                <w:szCs w:val="21"/>
              </w:rPr>
              <w:t>0.09</w:t>
            </w:r>
            <w:bookmarkEnd w:id="60"/>
          </w:p>
        </w:tc>
      </w:tr>
      <w:tr w:rsidR="00F5289E" w14:paraId="30FEEB88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779360" w14:textId="77777777" w:rsidR="00F5289E" w:rsidRDefault="00000000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DBBEB" w14:textId="77777777" w:rsidR="00F5289E" w:rsidRDefault="00000000" w:rsidP="00293D53">
            <w:pPr>
              <w:jc w:val="center"/>
              <w:rPr>
                <w:szCs w:val="21"/>
              </w:rPr>
            </w:pPr>
            <w:bookmarkStart w:id="61" w:name="地下墙R"/>
            <w:r>
              <w:rPr>
                <w:rFonts w:hint="eastAsia"/>
                <w:szCs w:val="21"/>
              </w:rPr>
              <w:t>－</w:t>
            </w:r>
            <w:bookmarkEnd w:id="61"/>
          </w:p>
        </w:tc>
      </w:tr>
      <w:tr w:rsidR="00F5289E" w14:paraId="298DF4B1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9E8CFC" w14:textId="77777777" w:rsidR="00F5289E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36B73" w14:textId="77777777" w:rsidR="00F5289E" w:rsidRDefault="00000000" w:rsidP="00707638">
            <w:pPr>
              <w:jc w:val="center"/>
              <w:rPr>
                <w:szCs w:val="21"/>
              </w:rPr>
            </w:pPr>
            <w:bookmarkStart w:id="62" w:name="变形缝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F5289E" w14:paraId="0A9B0BD5" w14:textId="77777777" w:rsidTr="008D63B9">
        <w:trPr>
          <w:jc w:val="center"/>
        </w:trPr>
        <w:tc>
          <w:tcPr>
            <w:tcW w:w="71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F102F1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0AACD2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94C2E4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056D0F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35B62F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:rsidR="00F5289E" w14:paraId="598BC38D" w14:textId="77777777" w:rsidTr="008D63B9">
        <w:trPr>
          <w:trHeight w:hRule="exact"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1AD49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1D198" w14:textId="77777777" w:rsidR="00F5289E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3" w:name="多立面－计算条件表－13－2－朝向立面窗墙比K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3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2624E" w14:textId="77777777" w:rsidR="00F5289E" w:rsidRDefault="00000000" w:rsidP="003C407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1F2A5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69982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  <w:tr w:rsidR="00F5289E" w14:paraId="7C65982A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9E252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CC456B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900DB5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AD211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98CA7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  <w:tr w:rsidR="00F5289E" w14:paraId="5AC9BD58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B779F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8EC0C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0467AA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9E6C1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68003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  <w:tr w:rsidR="00F5289E" w14:paraId="1ED34B83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71B309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E207D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10213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996240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5B18CE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</w:tbl>
    <w:p w14:paraId="2B04AEAB" w14:textId="77777777" w:rsidR="009F63A8" w:rsidRDefault="009F63A8">
      <w:pPr>
        <w:widowControl w:val="0"/>
        <w:jc w:val="both"/>
        <w:rPr>
          <w:color w:val="000000"/>
        </w:rPr>
      </w:pPr>
    </w:p>
    <w:p w14:paraId="6DAD9F70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64" w:name="_Toc123675902"/>
      <w:r>
        <w:rPr>
          <w:color w:val="000000"/>
        </w:rPr>
        <w:t>房间类型</w:t>
      </w:r>
      <w:bookmarkEnd w:id="64"/>
    </w:p>
    <w:p w14:paraId="38CA6E8E" w14:textId="77777777" w:rsidR="009F63A8" w:rsidRDefault="00000000">
      <w:pPr>
        <w:pStyle w:val="2"/>
        <w:widowControl w:val="0"/>
      </w:pPr>
      <w:bookmarkStart w:id="65" w:name="_Toc123675903"/>
      <w:r>
        <w:t>房间表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F63A8" w14:paraId="536B41C7" w14:textId="77777777">
        <w:tc>
          <w:tcPr>
            <w:tcW w:w="1567" w:type="dxa"/>
            <w:shd w:val="clear" w:color="auto" w:fill="E6E6E6"/>
            <w:vAlign w:val="center"/>
          </w:tcPr>
          <w:p w14:paraId="49001E2B" w14:textId="77777777" w:rsidR="009F63A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49236A2" w14:textId="77777777" w:rsidR="009F63A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846A49E" w14:textId="77777777" w:rsidR="009F63A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260AFA" w14:textId="77777777" w:rsidR="009F63A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8000E5" w14:textId="77777777" w:rsidR="009F63A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AF367F" w14:textId="77777777" w:rsidR="009F63A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CA6FCB" w14:textId="77777777" w:rsidR="009F63A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2F876D" w14:textId="77777777" w:rsidR="009F63A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F63A8" w14:paraId="7C7C6D0F" w14:textId="77777777">
        <w:tc>
          <w:tcPr>
            <w:tcW w:w="1567" w:type="dxa"/>
            <w:shd w:val="clear" w:color="auto" w:fill="E6E6E6"/>
            <w:vAlign w:val="center"/>
          </w:tcPr>
          <w:p w14:paraId="54C75FC2" w14:textId="77777777" w:rsidR="009F63A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FB187F7" w14:textId="77777777" w:rsidR="009F63A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B9FD8C" w14:textId="77777777" w:rsidR="009F63A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240D692" w14:textId="77777777" w:rsidR="009F63A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74A2C3" w14:textId="77777777" w:rsidR="009F63A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94F944" w14:textId="77777777" w:rsidR="009F63A8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2B8B28" w14:textId="77777777" w:rsidR="009F63A8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86551F" w14:textId="77777777" w:rsidR="009F63A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F63A8" w14:paraId="551F8C8A" w14:textId="77777777">
        <w:tc>
          <w:tcPr>
            <w:tcW w:w="1567" w:type="dxa"/>
            <w:shd w:val="clear" w:color="auto" w:fill="E6E6E6"/>
            <w:vAlign w:val="center"/>
          </w:tcPr>
          <w:p w14:paraId="4C70E0BE" w14:textId="77777777" w:rsidR="009F63A8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16AC273" w14:textId="77777777" w:rsidR="009F63A8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7B27F0F" w14:textId="77777777" w:rsidR="009F63A8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5C12EA7" w14:textId="77777777" w:rsidR="009F63A8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278C17" w14:textId="77777777" w:rsidR="009F63A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363CE0" w14:textId="77777777" w:rsidR="009F63A8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CA3425" w14:textId="77777777" w:rsidR="009F63A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3F2FF5" w14:textId="77777777" w:rsidR="009F63A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65F6F5D" w14:textId="77777777" w:rsidR="009F63A8" w:rsidRDefault="00000000">
      <w:pPr>
        <w:pStyle w:val="2"/>
        <w:widowControl w:val="0"/>
      </w:pPr>
      <w:bookmarkStart w:id="66" w:name="_Toc123675904"/>
      <w:r>
        <w:t>作息时间表</w:t>
      </w:r>
      <w:bookmarkEnd w:id="66"/>
    </w:p>
    <w:p w14:paraId="0640057A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11EBFC2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67" w:name="_Toc123675905"/>
      <w:r>
        <w:rPr>
          <w:color w:val="000000"/>
        </w:rPr>
        <w:t>采暖空调</w:t>
      </w:r>
      <w:bookmarkEnd w:id="6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9F63A8" w14:paraId="66A61CC2" w14:textId="77777777">
        <w:tc>
          <w:tcPr>
            <w:tcW w:w="1256" w:type="dxa"/>
            <w:shd w:val="clear" w:color="auto" w:fill="E6E6E6"/>
            <w:vAlign w:val="center"/>
          </w:tcPr>
          <w:p w14:paraId="73AF5648" w14:textId="77777777" w:rsidR="009F63A8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8DFC12" w14:textId="77777777" w:rsidR="009F63A8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0C1860" w14:textId="77777777" w:rsidR="009F63A8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1012E8" w14:textId="77777777" w:rsidR="009F63A8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B24E09" w14:textId="77777777" w:rsidR="009F63A8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7F687D91" w14:textId="77777777" w:rsidR="009F63A8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9F63A8" w14:paraId="2952622B" w14:textId="77777777">
        <w:tc>
          <w:tcPr>
            <w:tcW w:w="1256" w:type="dxa"/>
            <w:shd w:val="clear" w:color="auto" w:fill="E6E6E6"/>
            <w:vAlign w:val="center"/>
          </w:tcPr>
          <w:p w14:paraId="0DAA2CB3" w14:textId="77777777" w:rsidR="009F63A8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548189EC" w14:textId="77777777" w:rsidR="009F63A8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0894F3BC" w14:textId="77777777" w:rsidR="009F63A8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14:paraId="55573455" w14:textId="77777777" w:rsidR="009F63A8" w:rsidRDefault="00000000">
            <w:r>
              <w:t>0</w:t>
            </w:r>
          </w:p>
        </w:tc>
        <w:tc>
          <w:tcPr>
            <w:tcW w:w="1556" w:type="dxa"/>
            <w:vMerge w:val="restart"/>
            <w:vAlign w:val="center"/>
          </w:tcPr>
          <w:p w14:paraId="0D7F9432" w14:textId="77777777" w:rsidR="009F63A8" w:rsidRDefault="00000000">
            <w:r>
              <w:t>0.581</w:t>
            </w:r>
          </w:p>
        </w:tc>
        <w:tc>
          <w:tcPr>
            <w:tcW w:w="1833" w:type="dxa"/>
            <w:vAlign w:val="center"/>
          </w:tcPr>
          <w:p w14:paraId="72650A8B" w14:textId="77777777" w:rsidR="009F63A8" w:rsidRDefault="00000000">
            <w:r>
              <w:t>0.000</w:t>
            </w:r>
          </w:p>
        </w:tc>
      </w:tr>
      <w:tr w:rsidR="009F63A8" w14:paraId="5925B22F" w14:textId="77777777">
        <w:tc>
          <w:tcPr>
            <w:tcW w:w="1256" w:type="dxa"/>
            <w:shd w:val="clear" w:color="auto" w:fill="E6E6E6"/>
            <w:vAlign w:val="center"/>
          </w:tcPr>
          <w:p w14:paraId="588CE635" w14:textId="77777777" w:rsidR="009F63A8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3068703F" w14:textId="77777777" w:rsidR="009F63A8" w:rsidRDefault="00000000">
            <w:r>
              <w:t>33642</w:t>
            </w:r>
          </w:p>
        </w:tc>
        <w:tc>
          <w:tcPr>
            <w:tcW w:w="1556" w:type="dxa"/>
            <w:vAlign w:val="center"/>
          </w:tcPr>
          <w:p w14:paraId="31A6F76E" w14:textId="77777777" w:rsidR="009F63A8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6D6F08EE" w14:textId="77777777" w:rsidR="009F63A8" w:rsidRDefault="00000000">
            <w:r>
              <w:t>12939</w:t>
            </w:r>
          </w:p>
        </w:tc>
        <w:tc>
          <w:tcPr>
            <w:tcW w:w="1556" w:type="dxa"/>
            <w:vMerge/>
            <w:vAlign w:val="center"/>
          </w:tcPr>
          <w:p w14:paraId="57B687B9" w14:textId="77777777" w:rsidR="009F63A8" w:rsidRDefault="009F63A8"/>
        </w:tc>
        <w:tc>
          <w:tcPr>
            <w:tcW w:w="1833" w:type="dxa"/>
            <w:vAlign w:val="center"/>
          </w:tcPr>
          <w:p w14:paraId="1081A864" w14:textId="77777777" w:rsidR="009F63A8" w:rsidRDefault="00000000">
            <w:r>
              <w:t>7.518</w:t>
            </w:r>
          </w:p>
        </w:tc>
      </w:tr>
      <w:tr w:rsidR="009F63A8" w14:paraId="3AF1436B" w14:textId="77777777">
        <w:tc>
          <w:tcPr>
            <w:tcW w:w="7480" w:type="dxa"/>
            <w:gridSpan w:val="5"/>
            <w:shd w:val="clear" w:color="auto" w:fill="E6E6E6"/>
            <w:vAlign w:val="center"/>
          </w:tcPr>
          <w:p w14:paraId="16319536" w14:textId="77777777" w:rsidR="009F63A8" w:rsidRDefault="00000000">
            <w:r>
              <w:t>合计</w:t>
            </w:r>
          </w:p>
        </w:tc>
        <w:tc>
          <w:tcPr>
            <w:tcW w:w="1833" w:type="dxa"/>
            <w:vAlign w:val="center"/>
          </w:tcPr>
          <w:p w14:paraId="0735EDD2" w14:textId="77777777" w:rsidR="009F63A8" w:rsidRDefault="00000000">
            <w:r>
              <w:t>7.518</w:t>
            </w:r>
          </w:p>
        </w:tc>
      </w:tr>
    </w:tbl>
    <w:p w14:paraId="54B42734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68" w:name="_Toc123675906"/>
      <w:r>
        <w:rPr>
          <w:color w:val="000000"/>
        </w:rPr>
        <w:t>照明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F63A8" w14:paraId="5CB8E7D2" w14:textId="77777777">
        <w:tc>
          <w:tcPr>
            <w:tcW w:w="1822" w:type="dxa"/>
            <w:shd w:val="clear" w:color="auto" w:fill="E6E6E6"/>
            <w:vAlign w:val="center"/>
          </w:tcPr>
          <w:p w14:paraId="1E50CCBC" w14:textId="77777777" w:rsidR="009F63A8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CB0FC8" w14:textId="77777777" w:rsidR="009F63A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5292A13" w14:textId="77777777" w:rsidR="009F63A8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73FDA25" w14:textId="77777777" w:rsidR="009F63A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7A07C9B" w14:textId="77777777" w:rsidR="009F63A8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2D924DF" w14:textId="77777777" w:rsidR="009F63A8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F683B53" w14:textId="77777777" w:rsidR="009F63A8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F63A8" w14:paraId="276873D0" w14:textId="77777777">
        <w:tc>
          <w:tcPr>
            <w:tcW w:w="1822" w:type="dxa"/>
            <w:vAlign w:val="center"/>
          </w:tcPr>
          <w:p w14:paraId="3CA2491E" w14:textId="77777777" w:rsidR="009F63A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38DBD7F8" w14:textId="77777777" w:rsidR="009F63A8" w:rsidRDefault="00000000">
            <w:r>
              <w:t>18.90</w:t>
            </w:r>
          </w:p>
        </w:tc>
        <w:tc>
          <w:tcPr>
            <w:tcW w:w="854" w:type="dxa"/>
            <w:vAlign w:val="center"/>
          </w:tcPr>
          <w:p w14:paraId="64F9174A" w14:textId="77777777" w:rsidR="009F63A8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42FF55B0" w14:textId="77777777" w:rsidR="009F63A8" w:rsidRDefault="00000000">
            <w:r>
              <w:t>398</w:t>
            </w:r>
          </w:p>
        </w:tc>
        <w:tc>
          <w:tcPr>
            <w:tcW w:w="1330" w:type="dxa"/>
            <w:vAlign w:val="center"/>
          </w:tcPr>
          <w:p w14:paraId="588718AD" w14:textId="77777777" w:rsidR="009F63A8" w:rsidRDefault="00000000">
            <w:r>
              <w:t>7513</w:t>
            </w:r>
          </w:p>
        </w:tc>
        <w:tc>
          <w:tcPr>
            <w:tcW w:w="1330" w:type="dxa"/>
            <w:vMerge w:val="restart"/>
            <w:vAlign w:val="center"/>
          </w:tcPr>
          <w:p w14:paraId="51CA9996" w14:textId="77777777" w:rsidR="009F63A8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6472E92E" w14:textId="77777777" w:rsidR="009F63A8" w:rsidRDefault="00000000">
            <w:r>
              <w:t>4.365</w:t>
            </w:r>
          </w:p>
        </w:tc>
      </w:tr>
      <w:tr w:rsidR="009F63A8" w14:paraId="3140A80B" w14:textId="77777777">
        <w:tc>
          <w:tcPr>
            <w:tcW w:w="1822" w:type="dxa"/>
            <w:vAlign w:val="center"/>
          </w:tcPr>
          <w:p w14:paraId="6D2FADD4" w14:textId="77777777" w:rsidR="009F63A8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592C91DB" w14:textId="77777777" w:rsidR="009F63A8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1DE45182" w14:textId="77777777" w:rsidR="009F63A8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5B179EA0" w14:textId="77777777" w:rsidR="009F63A8" w:rsidRDefault="00000000">
            <w:r>
              <w:t>1134</w:t>
            </w:r>
          </w:p>
        </w:tc>
        <w:tc>
          <w:tcPr>
            <w:tcW w:w="1330" w:type="dxa"/>
            <w:vAlign w:val="center"/>
          </w:tcPr>
          <w:p w14:paraId="342D3505" w14:textId="77777777" w:rsidR="009F63A8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557D2F0" w14:textId="77777777" w:rsidR="009F63A8" w:rsidRDefault="009F63A8"/>
        </w:tc>
        <w:tc>
          <w:tcPr>
            <w:tcW w:w="1330" w:type="dxa"/>
            <w:vAlign w:val="center"/>
          </w:tcPr>
          <w:p w14:paraId="55441E06" w14:textId="77777777" w:rsidR="009F63A8" w:rsidRDefault="00000000">
            <w:r>
              <w:t>0.000</w:t>
            </w:r>
          </w:p>
        </w:tc>
      </w:tr>
      <w:tr w:rsidR="009F63A8" w14:paraId="394FD72C" w14:textId="77777777">
        <w:tc>
          <w:tcPr>
            <w:tcW w:w="7990" w:type="dxa"/>
            <w:gridSpan w:val="6"/>
            <w:vAlign w:val="center"/>
          </w:tcPr>
          <w:p w14:paraId="187B7C00" w14:textId="77777777" w:rsidR="009F63A8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5450C2D9" w14:textId="77777777" w:rsidR="009F63A8" w:rsidRDefault="00000000">
            <w:r>
              <w:t>4.365</w:t>
            </w:r>
          </w:p>
        </w:tc>
      </w:tr>
    </w:tbl>
    <w:p w14:paraId="46FE92BE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69" w:name="_Toc123675907"/>
      <w:r>
        <w:rPr>
          <w:color w:val="000000"/>
        </w:rPr>
        <w:t>设备维护</w:t>
      </w:r>
      <w:bookmarkEnd w:id="69"/>
    </w:p>
    <w:p w14:paraId="2F50621C" w14:textId="77777777" w:rsidR="009F63A8" w:rsidRDefault="00000000">
      <w:pPr>
        <w:pStyle w:val="2"/>
        <w:widowControl w:val="0"/>
      </w:pPr>
      <w:bookmarkStart w:id="70" w:name="_Toc123675908"/>
      <w:r>
        <w:t>采暖空调设备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15"/>
        <w:gridCol w:w="1698"/>
        <w:gridCol w:w="2547"/>
        <w:gridCol w:w="2400"/>
      </w:tblGrid>
      <w:tr w:rsidR="009F63A8" w14:paraId="189D34A4" w14:textId="77777777">
        <w:tc>
          <w:tcPr>
            <w:tcW w:w="1256" w:type="dxa"/>
            <w:shd w:val="clear" w:color="auto" w:fill="E6E6E6"/>
            <w:vAlign w:val="center"/>
          </w:tcPr>
          <w:p w14:paraId="39D092E8" w14:textId="77777777" w:rsidR="009F63A8" w:rsidRDefault="00000000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1A093BE" w14:textId="77777777" w:rsidR="009F63A8" w:rsidRDefault="00000000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850A21C" w14:textId="77777777" w:rsidR="009F63A8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2867EDF4" w14:textId="77777777" w:rsidR="009F63A8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3620850E" w14:textId="77777777" w:rsidR="009F63A8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F63A8" w14:paraId="6BF71AE1" w14:textId="77777777">
        <w:tc>
          <w:tcPr>
            <w:tcW w:w="1256" w:type="dxa"/>
            <w:vAlign w:val="center"/>
          </w:tcPr>
          <w:p w14:paraId="61F94726" w14:textId="77777777" w:rsidR="009F63A8" w:rsidRDefault="00000000">
            <w:r>
              <w:t>钢材</w:t>
            </w:r>
          </w:p>
        </w:tc>
        <w:tc>
          <w:tcPr>
            <w:tcW w:w="1415" w:type="dxa"/>
            <w:vAlign w:val="center"/>
          </w:tcPr>
          <w:p w14:paraId="332B7943" w14:textId="77777777" w:rsidR="009F63A8" w:rsidRDefault="00000000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14:paraId="25D7CDDE" w14:textId="77777777" w:rsidR="009F63A8" w:rsidRDefault="00000000">
            <w:r>
              <w:t>2</w:t>
            </w:r>
          </w:p>
        </w:tc>
        <w:tc>
          <w:tcPr>
            <w:tcW w:w="2546" w:type="dxa"/>
            <w:vAlign w:val="center"/>
          </w:tcPr>
          <w:p w14:paraId="63017EE9" w14:textId="77777777" w:rsidR="009F63A8" w:rsidRDefault="00000000">
            <w:r>
              <w:t>9410</w:t>
            </w:r>
          </w:p>
        </w:tc>
        <w:tc>
          <w:tcPr>
            <w:tcW w:w="2399" w:type="dxa"/>
            <w:vAlign w:val="center"/>
          </w:tcPr>
          <w:p w14:paraId="4B6E9280" w14:textId="77777777" w:rsidR="009F63A8" w:rsidRDefault="00000000">
            <w:r>
              <w:t>0.000</w:t>
            </w:r>
          </w:p>
        </w:tc>
      </w:tr>
      <w:tr w:rsidR="009F63A8" w14:paraId="561DE401" w14:textId="77777777">
        <w:tc>
          <w:tcPr>
            <w:tcW w:w="1256" w:type="dxa"/>
            <w:vAlign w:val="center"/>
          </w:tcPr>
          <w:p w14:paraId="01CF168A" w14:textId="77777777" w:rsidR="009F63A8" w:rsidRDefault="00000000">
            <w:r>
              <w:t>铜材</w:t>
            </w:r>
          </w:p>
        </w:tc>
        <w:tc>
          <w:tcPr>
            <w:tcW w:w="1415" w:type="dxa"/>
            <w:vAlign w:val="center"/>
          </w:tcPr>
          <w:p w14:paraId="00A055B9" w14:textId="77777777" w:rsidR="009F63A8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2205466B" w14:textId="77777777" w:rsidR="009F63A8" w:rsidRDefault="009F63A8"/>
        </w:tc>
        <w:tc>
          <w:tcPr>
            <w:tcW w:w="2546" w:type="dxa"/>
            <w:vAlign w:val="center"/>
          </w:tcPr>
          <w:p w14:paraId="3F6B47CA" w14:textId="77777777" w:rsidR="009F63A8" w:rsidRDefault="00000000">
            <w:r>
              <w:t>2150</w:t>
            </w:r>
          </w:p>
        </w:tc>
        <w:tc>
          <w:tcPr>
            <w:tcW w:w="2399" w:type="dxa"/>
            <w:vAlign w:val="center"/>
          </w:tcPr>
          <w:p w14:paraId="11ADDDAD" w14:textId="77777777" w:rsidR="009F63A8" w:rsidRDefault="00000000">
            <w:r>
              <w:t>0.000</w:t>
            </w:r>
          </w:p>
        </w:tc>
      </w:tr>
      <w:tr w:rsidR="009F63A8" w14:paraId="1BAFF663" w14:textId="77777777">
        <w:tc>
          <w:tcPr>
            <w:tcW w:w="1256" w:type="dxa"/>
            <w:vAlign w:val="center"/>
          </w:tcPr>
          <w:p w14:paraId="53C0D001" w14:textId="77777777" w:rsidR="009F63A8" w:rsidRDefault="00000000">
            <w:r>
              <w:lastRenderedPageBreak/>
              <w:t>铝材</w:t>
            </w:r>
          </w:p>
        </w:tc>
        <w:tc>
          <w:tcPr>
            <w:tcW w:w="1415" w:type="dxa"/>
            <w:vAlign w:val="center"/>
          </w:tcPr>
          <w:p w14:paraId="26F8A7CE" w14:textId="77777777" w:rsidR="009F63A8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2C4A63D4" w14:textId="77777777" w:rsidR="009F63A8" w:rsidRDefault="009F63A8"/>
        </w:tc>
        <w:tc>
          <w:tcPr>
            <w:tcW w:w="2546" w:type="dxa"/>
            <w:vAlign w:val="center"/>
          </w:tcPr>
          <w:p w14:paraId="3CE47543" w14:textId="77777777" w:rsidR="009F63A8" w:rsidRDefault="00000000">
            <w:r>
              <w:t>900</w:t>
            </w:r>
          </w:p>
        </w:tc>
        <w:tc>
          <w:tcPr>
            <w:tcW w:w="2399" w:type="dxa"/>
            <w:vAlign w:val="center"/>
          </w:tcPr>
          <w:p w14:paraId="23735C7D" w14:textId="77777777" w:rsidR="009F63A8" w:rsidRDefault="00000000">
            <w:r>
              <w:t>0.000</w:t>
            </w:r>
          </w:p>
        </w:tc>
      </w:tr>
      <w:tr w:rsidR="009F63A8" w14:paraId="50865119" w14:textId="77777777">
        <w:tc>
          <w:tcPr>
            <w:tcW w:w="1256" w:type="dxa"/>
            <w:vAlign w:val="center"/>
          </w:tcPr>
          <w:p w14:paraId="488BF8AD" w14:textId="77777777" w:rsidR="009F63A8" w:rsidRDefault="00000000">
            <w:r>
              <w:t>总计</w:t>
            </w:r>
          </w:p>
        </w:tc>
        <w:tc>
          <w:tcPr>
            <w:tcW w:w="1415" w:type="dxa"/>
            <w:vAlign w:val="center"/>
          </w:tcPr>
          <w:p w14:paraId="3CCFCDFA" w14:textId="77777777" w:rsidR="009F63A8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0B1DD474" w14:textId="77777777" w:rsidR="009F63A8" w:rsidRDefault="009F63A8"/>
        </w:tc>
        <w:tc>
          <w:tcPr>
            <w:tcW w:w="2546" w:type="dxa"/>
            <w:vAlign w:val="center"/>
          </w:tcPr>
          <w:p w14:paraId="126C1772" w14:textId="77777777" w:rsidR="009F63A8" w:rsidRDefault="009F63A8"/>
        </w:tc>
        <w:tc>
          <w:tcPr>
            <w:tcW w:w="2399" w:type="dxa"/>
            <w:vAlign w:val="center"/>
          </w:tcPr>
          <w:p w14:paraId="57CC37D2" w14:textId="77777777" w:rsidR="009F63A8" w:rsidRDefault="00000000">
            <w:r>
              <w:t>0.000</w:t>
            </w:r>
          </w:p>
        </w:tc>
      </w:tr>
    </w:tbl>
    <w:p w14:paraId="4BE215CE" w14:textId="77777777" w:rsidR="009F63A8" w:rsidRDefault="00000000">
      <w:pPr>
        <w:pStyle w:val="2"/>
        <w:widowControl w:val="0"/>
      </w:pPr>
      <w:bookmarkStart w:id="71" w:name="_Toc123675909"/>
      <w:r>
        <w:t>电梯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97"/>
        <w:gridCol w:w="2831"/>
        <w:gridCol w:w="3113"/>
      </w:tblGrid>
      <w:tr w:rsidR="009F63A8" w14:paraId="010C28A9" w14:textId="77777777">
        <w:tc>
          <w:tcPr>
            <w:tcW w:w="1681" w:type="dxa"/>
            <w:shd w:val="clear" w:color="auto" w:fill="E6E6E6"/>
            <w:vAlign w:val="center"/>
          </w:tcPr>
          <w:p w14:paraId="3B6B64FD" w14:textId="77777777" w:rsidR="009F63A8" w:rsidRDefault="00000000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0E1FFE" w14:textId="77777777" w:rsidR="009F63A8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2EE2433" w14:textId="77777777" w:rsidR="009F63A8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4EF7299" w14:textId="77777777" w:rsidR="009F63A8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F63A8" w14:paraId="1EB1BB36" w14:textId="77777777">
        <w:tc>
          <w:tcPr>
            <w:tcW w:w="1681" w:type="dxa"/>
            <w:vAlign w:val="center"/>
          </w:tcPr>
          <w:p w14:paraId="4A807D09" w14:textId="77777777" w:rsidR="009F63A8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3E49B177" w14:textId="77777777" w:rsidR="009F63A8" w:rsidRDefault="00000000">
            <w:r>
              <w:t>5</w:t>
            </w:r>
          </w:p>
        </w:tc>
        <w:tc>
          <w:tcPr>
            <w:tcW w:w="2830" w:type="dxa"/>
            <w:vAlign w:val="center"/>
          </w:tcPr>
          <w:p w14:paraId="2C29F674" w14:textId="77777777" w:rsidR="009F63A8" w:rsidRDefault="00000000">
            <w:r>
              <w:t>9410</w:t>
            </w:r>
          </w:p>
        </w:tc>
        <w:tc>
          <w:tcPr>
            <w:tcW w:w="3112" w:type="dxa"/>
            <w:vAlign w:val="center"/>
          </w:tcPr>
          <w:p w14:paraId="60E079E9" w14:textId="77777777" w:rsidR="009F63A8" w:rsidRDefault="00000000">
            <w:r>
              <w:t>0.000</w:t>
            </w:r>
          </w:p>
        </w:tc>
      </w:tr>
    </w:tbl>
    <w:p w14:paraId="2367B8BF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72" w:name="_Toc123675910"/>
      <w:r>
        <w:rPr>
          <w:color w:val="000000"/>
        </w:rPr>
        <w:t>排风机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9F63A8" w14:paraId="71D611D6" w14:textId="77777777">
        <w:tc>
          <w:tcPr>
            <w:tcW w:w="1165" w:type="dxa"/>
            <w:shd w:val="clear" w:color="auto" w:fill="E6E6E6"/>
            <w:vAlign w:val="center"/>
          </w:tcPr>
          <w:p w14:paraId="5D273EB8" w14:textId="77777777" w:rsidR="009F63A8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459DEFB0" w14:textId="77777777" w:rsidR="009F63A8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00FA6B" w14:textId="77777777" w:rsidR="009F63A8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B93BFA6" w14:textId="77777777" w:rsidR="009F63A8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E2C28E8" w14:textId="77777777" w:rsidR="009F63A8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F2A31D0" w14:textId="77777777" w:rsidR="009F63A8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0C5B0C2" w14:textId="77777777" w:rsidR="009F63A8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B1AE529" w14:textId="77777777" w:rsidR="009F63A8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F63A8" w14:paraId="0D9B3EB6" w14:textId="77777777">
        <w:tc>
          <w:tcPr>
            <w:tcW w:w="1165" w:type="dxa"/>
            <w:vAlign w:val="center"/>
          </w:tcPr>
          <w:p w14:paraId="3C772492" w14:textId="77777777" w:rsidR="009F63A8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41C2C92F" w14:textId="77777777" w:rsidR="009F63A8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68ACE93D" w14:textId="77777777" w:rsidR="009F63A8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4C7CA8D8" w14:textId="77777777" w:rsidR="009F63A8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65663E95" w14:textId="77777777" w:rsidR="009F63A8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1E7BCB59" w14:textId="77777777" w:rsidR="009F63A8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0E34DA6B" w14:textId="77777777" w:rsidR="009F63A8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1CAC007B" w14:textId="77777777" w:rsidR="009F63A8" w:rsidRDefault="00000000">
            <w:r>
              <w:t>42.413</w:t>
            </w:r>
          </w:p>
        </w:tc>
      </w:tr>
      <w:tr w:rsidR="009F63A8" w14:paraId="49434BA8" w14:textId="77777777">
        <w:tc>
          <w:tcPr>
            <w:tcW w:w="8150" w:type="dxa"/>
            <w:gridSpan w:val="7"/>
            <w:vAlign w:val="center"/>
          </w:tcPr>
          <w:p w14:paraId="17C17F4C" w14:textId="77777777" w:rsidR="009F63A8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753D3C68" w14:textId="77777777" w:rsidR="009F63A8" w:rsidRDefault="00000000">
            <w:r>
              <w:t>42.413</w:t>
            </w:r>
          </w:p>
        </w:tc>
      </w:tr>
    </w:tbl>
    <w:p w14:paraId="35BA38D5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44232430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73" w:name="_Toc123675911"/>
      <w:r>
        <w:rPr>
          <w:color w:val="000000"/>
        </w:rPr>
        <w:t>生活热水</w:t>
      </w:r>
      <w:bookmarkEnd w:id="7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9F63A8" w14:paraId="213F7910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133012FE" w14:textId="77777777" w:rsidR="009F63A8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36554DAD" w14:textId="77777777" w:rsidR="009F63A8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191B08E" w14:textId="77777777" w:rsidR="009F63A8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4D2EEEBC" w14:textId="77777777" w:rsidR="009F63A8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1C897027" w14:textId="77777777" w:rsidR="009F63A8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5FA03C8B" w14:textId="77777777" w:rsidR="009F63A8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F63A8" w14:paraId="2327950C" w14:textId="77777777">
        <w:tc>
          <w:tcPr>
            <w:tcW w:w="1550" w:type="dxa"/>
            <w:gridSpan w:val="2"/>
            <w:vAlign w:val="center"/>
          </w:tcPr>
          <w:p w14:paraId="1B14291D" w14:textId="77777777" w:rsidR="009F63A8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6F7A1041" w14:textId="77777777" w:rsidR="009F63A8" w:rsidRDefault="00000000">
            <w:r>
              <w:t>1</w:t>
            </w:r>
          </w:p>
        </w:tc>
        <w:tc>
          <w:tcPr>
            <w:tcW w:w="1550" w:type="dxa"/>
            <w:gridSpan w:val="3"/>
            <w:vAlign w:val="center"/>
          </w:tcPr>
          <w:p w14:paraId="38CE7BD5" w14:textId="77777777" w:rsidR="009F63A8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64717BB5" w14:textId="77777777" w:rsidR="009F63A8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70A3CD15" w14:textId="77777777" w:rsidR="009F63A8" w:rsidRDefault="00000000">
            <w:r>
              <w:t>200</w:t>
            </w:r>
          </w:p>
        </w:tc>
        <w:tc>
          <w:tcPr>
            <w:tcW w:w="1573" w:type="dxa"/>
            <w:gridSpan w:val="2"/>
            <w:vAlign w:val="center"/>
          </w:tcPr>
          <w:p w14:paraId="56FF81E8" w14:textId="77777777" w:rsidR="009F63A8" w:rsidRDefault="00000000">
            <w:r>
              <w:t>1029</w:t>
            </w:r>
          </w:p>
        </w:tc>
      </w:tr>
      <w:tr w:rsidR="009F63A8" w14:paraId="41D4415D" w14:textId="77777777">
        <w:tc>
          <w:tcPr>
            <w:tcW w:w="7750" w:type="dxa"/>
            <w:gridSpan w:val="14"/>
            <w:vAlign w:val="center"/>
          </w:tcPr>
          <w:p w14:paraId="408DB930" w14:textId="77777777" w:rsidR="009F63A8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18063963" w14:textId="77777777" w:rsidR="009F63A8" w:rsidRDefault="00000000">
            <w:r>
              <w:t>1029</w:t>
            </w:r>
          </w:p>
        </w:tc>
      </w:tr>
      <w:tr w:rsidR="009F63A8" w14:paraId="03A5639C" w14:textId="77777777">
        <w:tc>
          <w:tcPr>
            <w:tcW w:w="1115" w:type="dxa"/>
            <w:shd w:val="clear" w:color="auto" w:fill="E6E6E6"/>
            <w:vAlign w:val="center"/>
          </w:tcPr>
          <w:p w14:paraId="06DC61AF" w14:textId="77777777" w:rsidR="009F63A8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4F9C2255" w14:textId="77777777" w:rsidR="009F63A8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33DDF3B7" w14:textId="77777777" w:rsidR="009F63A8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64DB8F57" w14:textId="77777777" w:rsidR="009F63A8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5616F0F8" w14:textId="77777777" w:rsidR="009F63A8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4927374E" w14:textId="77777777" w:rsidR="009F63A8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008183AE" w14:textId="77777777" w:rsidR="009F63A8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F63A8" w14:paraId="72D1FABF" w14:textId="77777777">
        <w:tc>
          <w:tcPr>
            <w:tcW w:w="1115" w:type="dxa"/>
            <w:vAlign w:val="center"/>
          </w:tcPr>
          <w:p w14:paraId="7AEB1064" w14:textId="77777777" w:rsidR="009F63A8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26E0C4EC" w14:textId="77777777" w:rsidR="009F63A8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17EF5E3D" w14:textId="77777777" w:rsidR="009F63A8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54FF0F18" w14:textId="77777777" w:rsidR="009F63A8" w:rsidRDefault="00000000">
            <w:r>
              <w:t>365</w:t>
            </w:r>
          </w:p>
        </w:tc>
        <w:tc>
          <w:tcPr>
            <w:tcW w:w="956" w:type="dxa"/>
            <w:gridSpan w:val="3"/>
            <w:vAlign w:val="center"/>
          </w:tcPr>
          <w:p w14:paraId="57F2E9C1" w14:textId="77777777" w:rsidR="009F63A8" w:rsidRDefault="00000000">
            <w:r>
              <w:t>0.75</w:t>
            </w:r>
          </w:p>
        </w:tc>
        <w:tc>
          <w:tcPr>
            <w:tcW w:w="1069" w:type="dxa"/>
            <w:vAlign w:val="center"/>
          </w:tcPr>
          <w:p w14:paraId="1CFE6962" w14:textId="77777777" w:rsidR="009F63A8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671D8707" w14:textId="77777777" w:rsidR="009F63A8" w:rsidRDefault="00000000">
            <w:r>
              <w:t>105614</w:t>
            </w:r>
          </w:p>
        </w:tc>
      </w:tr>
      <w:tr w:rsidR="009F63A8" w14:paraId="40E78BCE" w14:textId="77777777">
        <w:tc>
          <w:tcPr>
            <w:tcW w:w="7417" w:type="dxa"/>
            <w:gridSpan w:val="13"/>
            <w:vAlign w:val="center"/>
          </w:tcPr>
          <w:p w14:paraId="7C8D5E1B" w14:textId="77777777" w:rsidR="009F63A8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5660213A" w14:textId="77777777" w:rsidR="009F63A8" w:rsidRDefault="00000000">
            <w:r>
              <w:t>105614</w:t>
            </w:r>
          </w:p>
        </w:tc>
      </w:tr>
      <w:tr w:rsidR="009F63A8" w14:paraId="6920A607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0DEB4098" w14:textId="77777777" w:rsidR="009F63A8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1519CA22" w14:textId="77777777" w:rsidR="009F63A8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196C35B3" w14:textId="77777777" w:rsidR="009F63A8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6754C21B" w14:textId="77777777" w:rsidR="009F63A8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9A77AD9" w14:textId="77777777" w:rsidR="009F63A8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F63A8" w14:paraId="1369731D" w14:textId="77777777">
        <w:tc>
          <w:tcPr>
            <w:tcW w:w="3124" w:type="dxa"/>
            <w:gridSpan w:val="5"/>
            <w:vAlign w:val="center"/>
          </w:tcPr>
          <w:p w14:paraId="248E5A86" w14:textId="77777777" w:rsidR="009F63A8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04338373" w14:textId="77777777" w:rsidR="009F63A8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4746922B" w14:textId="77777777" w:rsidR="009F63A8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796248B8" w14:textId="77777777" w:rsidR="009F63A8" w:rsidRDefault="00000000">
            <w:r>
              <w:t>－</w:t>
            </w:r>
          </w:p>
        </w:tc>
        <w:tc>
          <w:tcPr>
            <w:tcW w:w="1550" w:type="dxa"/>
            <w:vAlign w:val="center"/>
          </w:tcPr>
          <w:p w14:paraId="4A8CB786" w14:textId="77777777" w:rsidR="009F63A8" w:rsidRDefault="00000000">
            <w:r>
              <w:t>0</w:t>
            </w:r>
          </w:p>
        </w:tc>
      </w:tr>
    </w:tbl>
    <w:p w14:paraId="4F71D46F" w14:textId="77777777" w:rsidR="009F63A8" w:rsidRDefault="009F63A8">
      <w:pPr>
        <w:widowControl w:val="0"/>
        <w:jc w:val="both"/>
        <w:rPr>
          <w:color w:val="000000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697"/>
        <w:gridCol w:w="2406"/>
        <w:gridCol w:w="1839"/>
        <w:gridCol w:w="1698"/>
      </w:tblGrid>
      <w:tr w:rsidR="009F63A8" w14:paraId="7EC2C083" w14:textId="77777777">
        <w:tc>
          <w:tcPr>
            <w:tcW w:w="1681" w:type="dxa"/>
            <w:shd w:val="clear" w:color="auto" w:fill="E6E6E6"/>
            <w:vAlign w:val="center"/>
          </w:tcPr>
          <w:p w14:paraId="5CEF894E" w14:textId="77777777" w:rsidR="009F63A8" w:rsidRDefault="00000000">
            <w:pPr>
              <w:jc w:val="center"/>
            </w:pPr>
            <w:r>
              <w:t>类别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C734D26" w14:textId="77777777" w:rsidR="009F63A8" w:rsidRDefault="00000000">
            <w:pPr>
              <w:jc w:val="center"/>
            </w:pPr>
            <w:r>
              <w:t>热量</w:t>
            </w:r>
            <w:r>
              <w:t>(kWh/a)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1E63A684" w14:textId="77777777" w:rsidR="009F63A8" w:rsidRDefault="00000000">
            <w:pPr>
              <w:jc w:val="center"/>
            </w:pPr>
            <w:r>
              <w:t>热量合计</w:t>
            </w:r>
            <w:r>
              <w:t>(kWh/a)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FF7C53B" w14:textId="77777777" w:rsidR="009F63A8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698" w:type="dxa"/>
            <w:shd w:val="clear" w:color="auto" w:fill="E6E6E6"/>
            <w:vAlign w:val="center"/>
          </w:tcPr>
          <w:p w14:paraId="0F5659E1" w14:textId="77777777" w:rsidR="009F63A8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F63A8" w14:paraId="732C2CF8" w14:textId="77777777">
        <w:tc>
          <w:tcPr>
            <w:tcW w:w="1681" w:type="dxa"/>
            <w:shd w:val="clear" w:color="auto" w:fill="E6E6E6"/>
            <w:vAlign w:val="center"/>
          </w:tcPr>
          <w:p w14:paraId="10604F23" w14:textId="77777777" w:rsidR="009F63A8" w:rsidRDefault="00000000">
            <w:r>
              <w:t>生活热水</w:t>
            </w:r>
          </w:p>
        </w:tc>
        <w:tc>
          <w:tcPr>
            <w:tcW w:w="1697" w:type="dxa"/>
            <w:vAlign w:val="center"/>
          </w:tcPr>
          <w:p w14:paraId="59C8BAC5" w14:textId="77777777" w:rsidR="009F63A8" w:rsidRDefault="00000000">
            <w:r>
              <w:t>1029</w:t>
            </w:r>
          </w:p>
        </w:tc>
        <w:tc>
          <w:tcPr>
            <w:tcW w:w="2405" w:type="dxa"/>
            <w:vMerge w:val="restart"/>
            <w:vAlign w:val="center"/>
          </w:tcPr>
          <w:p w14:paraId="04B1F53B" w14:textId="77777777" w:rsidR="009F63A8" w:rsidRDefault="00000000">
            <w:r>
              <w:t>0</w:t>
            </w:r>
          </w:p>
        </w:tc>
        <w:tc>
          <w:tcPr>
            <w:tcW w:w="1839" w:type="dxa"/>
            <w:vMerge w:val="restart"/>
            <w:vAlign w:val="center"/>
          </w:tcPr>
          <w:p w14:paraId="3A198DDC" w14:textId="77777777" w:rsidR="009F63A8" w:rsidRDefault="00000000">
            <w:r>
              <w:t>55.54</w:t>
            </w:r>
          </w:p>
        </w:tc>
        <w:tc>
          <w:tcPr>
            <w:tcW w:w="1698" w:type="dxa"/>
            <w:vMerge w:val="restart"/>
            <w:vAlign w:val="center"/>
          </w:tcPr>
          <w:p w14:paraId="0163F7F5" w14:textId="77777777" w:rsidR="009F63A8" w:rsidRDefault="00000000">
            <w:r>
              <w:t>0.000</w:t>
            </w:r>
          </w:p>
        </w:tc>
      </w:tr>
      <w:tr w:rsidR="009F63A8" w14:paraId="3F6F88CD" w14:textId="77777777">
        <w:tc>
          <w:tcPr>
            <w:tcW w:w="1681" w:type="dxa"/>
            <w:shd w:val="clear" w:color="auto" w:fill="E6E6E6"/>
            <w:vAlign w:val="center"/>
          </w:tcPr>
          <w:p w14:paraId="00C6246E" w14:textId="77777777" w:rsidR="009F63A8" w:rsidRDefault="00000000">
            <w:r>
              <w:t>太阳能</w:t>
            </w:r>
          </w:p>
        </w:tc>
        <w:tc>
          <w:tcPr>
            <w:tcW w:w="1697" w:type="dxa"/>
            <w:vAlign w:val="center"/>
          </w:tcPr>
          <w:p w14:paraId="4C70320E" w14:textId="77777777" w:rsidR="009F63A8" w:rsidRDefault="00000000">
            <w:r>
              <w:t>-1029</w:t>
            </w:r>
          </w:p>
        </w:tc>
        <w:tc>
          <w:tcPr>
            <w:tcW w:w="2405" w:type="dxa"/>
            <w:vMerge/>
            <w:vAlign w:val="center"/>
          </w:tcPr>
          <w:p w14:paraId="073D0F5E" w14:textId="77777777" w:rsidR="009F63A8" w:rsidRDefault="009F63A8"/>
        </w:tc>
        <w:tc>
          <w:tcPr>
            <w:tcW w:w="1839" w:type="dxa"/>
            <w:vMerge/>
            <w:vAlign w:val="center"/>
          </w:tcPr>
          <w:p w14:paraId="4C8344A4" w14:textId="77777777" w:rsidR="009F63A8" w:rsidRDefault="009F63A8"/>
        </w:tc>
        <w:tc>
          <w:tcPr>
            <w:tcW w:w="1698" w:type="dxa"/>
            <w:vMerge/>
            <w:vAlign w:val="center"/>
          </w:tcPr>
          <w:p w14:paraId="62ED29F5" w14:textId="77777777" w:rsidR="009F63A8" w:rsidRDefault="009F63A8"/>
        </w:tc>
      </w:tr>
    </w:tbl>
    <w:p w14:paraId="34DFF06C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74" w:name="_Toc123675912"/>
      <w:r>
        <w:rPr>
          <w:color w:val="000000"/>
        </w:rPr>
        <w:t>电梯</w:t>
      </w:r>
      <w:bookmarkEnd w:id="74"/>
    </w:p>
    <w:p w14:paraId="0E1731CF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2ADE8C1F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75" w:name="_Toc123675913"/>
      <w:r>
        <w:rPr>
          <w:color w:val="000000"/>
        </w:rPr>
        <w:t>光伏发电</w:t>
      </w:r>
      <w:bookmarkEnd w:id="75"/>
    </w:p>
    <w:p w14:paraId="36B24466" w14:textId="77777777" w:rsidR="009F63A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9F63A8" w14:paraId="5DF688D8" w14:textId="77777777">
        <w:tc>
          <w:tcPr>
            <w:tcW w:w="1398" w:type="dxa"/>
            <w:shd w:val="clear" w:color="auto" w:fill="E6E6E6"/>
            <w:vAlign w:val="center"/>
          </w:tcPr>
          <w:p w14:paraId="6FF6CD4D" w14:textId="77777777" w:rsidR="009F63A8" w:rsidRDefault="00000000">
            <w:pPr>
              <w:jc w:val="center"/>
            </w:pPr>
            <w:r>
              <w:lastRenderedPageBreak/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2EF16A" w14:textId="77777777" w:rsidR="009F63A8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F065D2" w14:textId="77777777" w:rsidR="009F63A8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27EFBDD" w14:textId="77777777" w:rsidR="009F63A8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910735" w14:textId="77777777" w:rsidR="009F63A8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2CE3F64" w14:textId="77777777" w:rsidR="009F63A8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4D62AF93" w14:textId="77777777" w:rsidR="009F63A8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F63A8" w14:paraId="19643165" w14:textId="77777777">
        <w:tc>
          <w:tcPr>
            <w:tcW w:w="1398" w:type="dxa"/>
            <w:vAlign w:val="center"/>
          </w:tcPr>
          <w:p w14:paraId="55ECBCA1" w14:textId="77777777" w:rsidR="009F63A8" w:rsidRDefault="00000000">
            <w:r>
              <w:t>500</w:t>
            </w:r>
          </w:p>
        </w:tc>
        <w:tc>
          <w:tcPr>
            <w:tcW w:w="1131" w:type="dxa"/>
            <w:vAlign w:val="center"/>
          </w:tcPr>
          <w:p w14:paraId="760D577C" w14:textId="77777777" w:rsidR="009F63A8" w:rsidRDefault="00000000">
            <w:r>
              <w:t>1.2</w:t>
            </w:r>
          </w:p>
        </w:tc>
        <w:tc>
          <w:tcPr>
            <w:tcW w:w="1131" w:type="dxa"/>
            <w:vAlign w:val="center"/>
          </w:tcPr>
          <w:p w14:paraId="78E21892" w14:textId="77777777" w:rsidR="009F63A8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4D581DE" w14:textId="77777777" w:rsidR="009F63A8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5DE3D99E" w14:textId="77777777" w:rsidR="009F63A8" w:rsidRDefault="00000000">
            <w:r>
              <w:t>715692</w:t>
            </w:r>
          </w:p>
        </w:tc>
        <w:tc>
          <w:tcPr>
            <w:tcW w:w="1431" w:type="dxa"/>
            <w:vAlign w:val="center"/>
          </w:tcPr>
          <w:p w14:paraId="0920768A" w14:textId="77777777" w:rsidR="009F63A8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3D705470" w14:textId="77777777" w:rsidR="009F63A8" w:rsidRDefault="00000000">
            <w:r>
              <w:t>415.817</w:t>
            </w:r>
          </w:p>
        </w:tc>
      </w:tr>
      <w:tr w:rsidR="009F63A8" w14:paraId="06B9E1A4" w14:textId="77777777">
        <w:tc>
          <w:tcPr>
            <w:tcW w:w="7919" w:type="dxa"/>
            <w:gridSpan w:val="6"/>
            <w:vAlign w:val="center"/>
          </w:tcPr>
          <w:p w14:paraId="33C7A7F7" w14:textId="77777777" w:rsidR="009F63A8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0D837205" w14:textId="77777777" w:rsidR="009F63A8" w:rsidRDefault="00000000">
            <w:r>
              <w:t>415.817</w:t>
            </w:r>
          </w:p>
        </w:tc>
      </w:tr>
    </w:tbl>
    <w:p w14:paraId="2412106B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76" w:name="_Toc123675914"/>
      <w:r>
        <w:rPr>
          <w:color w:val="000000"/>
        </w:rPr>
        <w:t>风力发电</w:t>
      </w:r>
      <w:bookmarkEnd w:id="7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9F63A8" w14:paraId="60AD03EB" w14:textId="77777777">
        <w:tc>
          <w:tcPr>
            <w:tcW w:w="3096" w:type="dxa"/>
            <w:shd w:val="clear" w:color="auto" w:fill="E6E6E6"/>
            <w:vAlign w:val="center"/>
          </w:tcPr>
          <w:p w14:paraId="640CA96B" w14:textId="77777777" w:rsidR="009F63A8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CC51D3" w14:textId="77777777" w:rsidR="009F63A8" w:rsidRDefault="00000000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6BF155" w14:textId="77777777" w:rsidR="009F63A8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161002" w14:textId="77777777" w:rsidR="009F63A8" w:rsidRDefault="00000000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711D86" w14:textId="77777777" w:rsidR="009F63A8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C86A72C" w14:textId="77777777" w:rsidR="009F63A8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C828D1" w14:textId="77777777" w:rsidR="009F63A8" w:rsidRDefault="00000000">
            <w:pPr>
              <w:jc w:val="center"/>
            </w:pPr>
            <w:r>
              <w:t>年供电</w:t>
            </w:r>
            <w:r>
              <w:t>(kWh/a)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DD287B6" w14:textId="77777777" w:rsidR="009F63A8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F63A8" w14:paraId="1F87E586" w14:textId="77777777">
        <w:tc>
          <w:tcPr>
            <w:tcW w:w="3096" w:type="dxa"/>
            <w:vAlign w:val="center"/>
          </w:tcPr>
          <w:p w14:paraId="687C2E0D" w14:textId="77777777" w:rsidR="009F63A8" w:rsidRDefault="00000000">
            <w:r>
              <w:t>郊区、厂区</w:t>
            </w:r>
          </w:p>
        </w:tc>
        <w:tc>
          <w:tcPr>
            <w:tcW w:w="707" w:type="dxa"/>
            <w:vAlign w:val="center"/>
          </w:tcPr>
          <w:p w14:paraId="7EFFA733" w14:textId="77777777" w:rsidR="009F63A8" w:rsidRDefault="00000000">
            <w:r>
              <w:t>5</w:t>
            </w:r>
          </w:p>
        </w:tc>
        <w:tc>
          <w:tcPr>
            <w:tcW w:w="990" w:type="dxa"/>
            <w:vAlign w:val="center"/>
          </w:tcPr>
          <w:p w14:paraId="30BE40BF" w14:textId="77777777" w:rsidR="009F63A8" w:rsidRDefault="00000000">
            <w:r>
              <w:t>20</w:t>
            </w:r>
          </w:p>
        </w:tc>
        <w:tc>
          <w:tcPr>
            <w:tcW w:w="1131" w:type="dxa"/>
            <w:vAlign w:val="center"/>
          </w:tcPr>
          <w:p w14:paraId="0DC6A48D" w14:textId="77777777" w:rsidR="009F63A8" w:rsidRDefault="00000000">
            <w:r>
              <w:t>8</w:t>
            </w:r>
          </w:p>
        </w:tc>
        <w:tc>
          <w:tcPr>
            <w:tcW w:w="707" w:type="dxa"/>
            <w:vAlign w:val="center"/>
          </w:tcPr>
          <w:p w14:paraId="18A35B70" w14:textId="77777777" w:rsidR="009F63A8" w:rsidRDefault="00000000">
            <w:r>
              <w:t>40</w:t>
            </w:r>
          </w:p>
        </w:tc>
        <w:tc>
          <w:tcPr>
            <w:tcW w:w="565" w:type="dxa"/>
            <w:vAlign w:val="center"/>
          </w:tcPr>
          <w:p w14:paraId="4DF7A397" w14:textId="77777777" w:rsidR="009F63A8" w:rsidRDefault="00000000">
            <w:r>
              <w:t>8</w:t>
            </w:r>
          </w:p>
        </w:tc>
        <w:tc>
          <w:tcPr>
            <w:tcW w:w="990" w:type="dxa"/>
            <w:vAlign w:val="center"/>
          </w:tcPr>
          <w:p w14:paraId="304BB1C5" w14:textId="77777777" w:rsidR="009F63A8" w:rsidRDefault="00000000">
            <w:r>
              <w:t>3549</w:t>
            </w:r>
          </w:p>
        </w:tc>
        <w:tc>
          <w:tcPr>
            <w:tcW w:w="1137" w:type="dxa"/>
            <w:vAlign w:val="center"/>
          </w:tcPr>
          <w:p w14:paraId="62EFAB34" w14:textId="77777777" w:rsidR="009F63A8" w:rsidRDefault="00000000">
            <w:r>
              <w:t>2.062</w:t>
            </w:r>
          </w:p>
        </w:tc>
      </w:tr>
      <w:tr w:rsidR="009F63A8" w14:paraId="6B5071B3" w14:textId="77777777">
        <w:tc>
          <w:tcPr>
            <w:tcW w:w="8186" w:type="dxa"/>
            <w:gridSpan w:val="7"/>
            <w:vAlign w:val="center"/>
          </w:tcPr>
          <w:p w14:paraId="3B7D1448" w14:textId="77777777" w:rsidR="009F63A8" w:rsidRDefault="00000000">
            <w:r>
              <w:t>总计</w:t>
            </w:r>
          </w:p>
        </w:tc>
        <w:tc>
          <w:tcPr>
            <w:tcW w:w="1137" w:type="dxa"/>
            <w:vAlign w:val="center"/>
          </w:tcPr>
          <w:p w14:paraId="487FD663" w14:textId="77777777" w:rsidR="009F63A8" w:rsidRDefault="00000000">
            <w:r>
              <w:t>2.062</w:t>
            </w:r>
          </w:p>
        </w:tc>
      </w:tr>
    </w:tbl>
    <w:p w14:paraId="0826C2C9" w14:textId="77777777" w:rsidR="009F63A8" w:rsidRDefault="00000000">
      <w:pPr>
        <w:pStyle w:val="1"/>
        <w:widowControl w:val="0"/>
        <w:jc w:val="both"/>
        <w:rPr>
          <w:color w:val="000000"/>
        </w:rPr>
      </w:pPr>
      <w:bookmarkStart w:id="77" w:name="_Toc123675915"/>
      <w:r>
        <w:rPr>
          <w:color w:val="000000"/>
        </w:rPr>
        <w:t>计算结果</w:t>
      </w:r>
      <w:bookmarkEnd w:id="77"/>
    </w:p>
    <w:p w14:paraId="520B5C14" w14:textId="77777777" w:rsidR="009F63A8" w:rsidRDefault="00000000">
      <w:pPr>
        <w:pStyle w:val="2"/>
        <w:widowControl w:val="0"/>
      </w:pPr>
      <w:bookmarkStart w:id="78" w:name="_Toc123675916"/>
      <w:r>
        <w:t>碳汇</w:t>
      </w:r>
      <w:bookmarkEnd w:id="78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9F63A8" w14:paraId="12FB8EB9" w14:textId="77777777">
        <w:tc>
          <w:tcPr>
            <w:tcW w:w="3803" w:type="dxa"/>
            <w:shd w:val="clear" w:color="auto" w:fill="E6E6E6"/>
            <w:vAlign w:val="center"/>
          </w:tcPr>
          <w:p w14:paraId="18D85AE9" w14:textId="77777777" w:rsidR="009F63A8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2468D9" w14:textId="77777777" w:rsidR="009F63A8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D71C41" w14:textId="77777777" w:rsidR="009F63A8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63D822" w14:textId="77777777" w:rsidR="009F63A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E676732" w14:textId="77777777" w:rsidR="009F63A8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4FEEB0A5" w14:textId="77777777" w:rsidR="009F63A8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9F63A8" w14:paraId="412D5396" w14:textId="77777777">
        <w:tc>
          <w:tcPr>
            <w:tcW w:w="3803" w:type="dxa"/>
            <w:shd w:val="clear" w:color="auto" w:fill="E6E6E6"/>
            <w:vAlign w:val="center"/>
          </w:tcPr>
          <w:p w14:paraId="579F0E72" w14:textId="77777777" w:rsidR="009F63A8" w:rsidRDefault="00000000">
            <w:r>
              <w:t>大小乔木、灌木、花草密植混种区</w:t>
            </w:r>
          </w:p>
        </w:tc>
        <w:tc>
          <w:tcPr>
            <w:tcW w:w="1131" w:type="dxa"/>
            <w:vAlign w:val="center"/>
          </w:tcPr>
          <w:p w14:paraId="0BFA10F2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1368CC1D" w14:textId="77777777" w:rsidR="009F63A8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366B30DA" w14:textId="77777777" w:rsidR="009F63A8" w:rsidRDefault="00000000">
            <w:r>
              <w:t>300</w:t>
            </w:r>
          </w:p>
        </w:tc>
        <w:tc>
          <w:tcPr>
            <w:tcW w:w="707" w:type="dxa"/>
            <w:vMerge w:val="restart"/>
            <w:vAlign w:val="center"/>
          </w:tcPr>
          <w:p w14:paraId="493DFD80" w14:textId="77777777" w:rsidR="009F63A8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6A32FD53" w14:textId="77777777" w:rsidR="009F63A8" w:rsidRDefault="00000000">
            <w:r>
              <w:t>315.000</w:t>
            </w:r>
          </w:p>
        </w:tc>
      </w:tr>
      <w:tr w:rsidR="009F63A8" w14:paraId="40D20BCD" w14:textId="77777777">
        <w:tc>
          <w:tcPr>
            <w:tcW w:w="3803" w:type="dxa"/>
            <w:shd w:val="clear" w:color="auto" w:fill="E6E6E6"/>
            <w:vAlign w:val="center"/>
          </w:tcPr>
          <w:p w14:paraId="02EC73B1" w14:textId="77777777" w:rsidR="009F63A8" w:rsidRDefault="00000000">
            <w:r>
              <w:t>阔叶大乔木</w:t>
            </w:r>
          </w:p>
        </w:tc>
        <w:tc>
          <w:tcPr>
            <w:tcW w:w="1131" w:type="dxa"/>
            <w:vAlign w:val="center"/>
          </w:tcPr>
          <w:p w14:paraId="441F0ABE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75EBF2C4" w14:textId="77777777" w:rsidR="009F63A8" w:rsidRDefault="00000000">
            <w:r>
              <w:t>22.5</w:t>
            </w:r>
          </w:p>
        </w:tc>
        <w:tc>
          <w:tcPr>
            <w:tcW w:w="707" w:type="dxa"/>
            <w:vAlign w:val="center"/>
          </w:tcPr>
          <w:p w14:paraId="77CD2E94" w14:textId="77777777" w:rsidR="009F63A8" w:rsidRDefault="00000000">
            <w:r>
              <w:t>20</w:t>
            </w:r>
          </w:p>
        </w:tc>
        <w:tc>
          <w:tcPr>
            <w:tcW w:w="707" w:type="dxa"/>
            <w:vMerge/>
            <w:vAlign w:val="center"/>
          </w:tcPr>
          <w:p w14:paraId="1580DAD4" w14:textId="77777777" w:rsidR="009F63A8" w:rsidRDefault="009F63A8"/>
        </w:tc>
        <w:tc>
          <w:tcPr>
            <w:tcW w:w="1364" w:type="dxa"/>
            <w:vAlign w:val="center"/>
          </w:tcPr>
          <w:p w14:paraId="0B57C29F" w14:textId="77777777" w:rsidR="009F63A8" w:rsidRDefault="00000000">
            <w:r>
              <w:t>15.750</w:t>
            </w:r>
          </w:p>
        </w:tc>
      </w:tr>
      <w:tr w:rsidR="009F63A8" w14:paraId="34AE5891" w14:textId="77777777">
        <w:tc>
          <w:tcPr>
            <w:tcW w:w="3803" w:type="dxa"/>
            <w:shd w:val="clear" w:color="auto" w:fill="E6E6E6"/>
            <w:vAlign w:val="center"/>
          </w:tcPr>
          <w:p w14:paraId="551BA099" w14:textId="77777777" w:rsidR="009F63A8" w:rsidRDefault="00000000">
            <w:r>
              <w:t>阔叶小乔木、针叶乔木、疏叶乔木</w:t>
            </w:r>
          </w:p>
        </w:tc>
        <w:tc>
          <w:tcPr>
            <w:tcW w:w="1131" w:type="dxa"/>
            <w:vAlign w:val="center"/>
          </w:tcPr>
          <w:p w14:paraId="1FECE15B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5D8E1661" w14:textId="77777777" w:rsidR="009F63A8" w:rsidRDefault="00000000">
            <w:r>
              <w:t>15</w:t>
            </w:r>
          </w:p>
        </w:tc>
        <w:tc>
          <w:tcPr>
            <w:tcW w:w="707" w:type="dxa"/>
            <w:vAlign w:val="center"/>
          </w:tcPr>
          <w:p w14:paraId="2EFD7B87" w14:textId="77777777" w:rsidR="009F63A8" w:rsidRDefault="00000000">
            <w:r>
              <w:t>10</w:t>
            </w:r>
          </w:p>
        </w:tc>
        <w:tc>
          <w:tcPr>
            <w:tcW w:w="707" w:type="dxa"/>
            <w:vMerge/>
            <w:vAlign w:val="center"/>
          </w:tcPr>
          <w:p w14:paraId="4D78C049" w14:textId="77777777" w:rsidR="009F63A8" w:rsidRDefault="009F63A8"/>
        </w:tc>
        <w:tc>
          <w:tcPr>
            <w:tcW w:w="1364" w:type="dxa"/>
            <w:vAlign w:val="center"/>
          </w:tcPr>
          <w:p w14:paraId="2C758CFC" w14:textId="77777777" w:rsidR="009F63A8" w:rsidRDefault="00000000">
            <w:r>
              <w:t>5.250</w:t>
            </w:r>
          </w:p>
        </w:tc>
      </w:tr>
      <w:tr w:rsidR="009F63A8" w14:paraId="2363D336" w14:textId="77777777">
        <w:tc>
          <w:tcPr>
            <w:tcW w:w="3803" w:type="dxa"/>
            <w:shd w:val="clear" w:color="auto" w:fill="E6E6E6"/>
            <w:vAlign w:val="center"/>
          </w:tcPr>
          <w:p w14:paraId="1F889549" w14:textId="77777777" w:rsidR="009F63A8" w:rsidRDefault="00000000">
            <w:r>
              <w:t>棕榈类</w:t>
            </w:r>
          </w:p>
        </w:tc>
        <w:tc>
          <w:tcPr>
            <w:tcW w:w="1131" w:type="dxa"/>
            <w:vAlign w:val="center"/>
          </w:tcPr>
          <w:p w14:paraId="55D3C67E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3872B9B9" w14:textId="77777777" w:rsidR="009F63A8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244BC1E7" w14:textId="77777777" w:rsidR="009F63A8" w:rsidRDefault="00000000">
            <w:r>
              <w:t>10</w:t>
            </w:r>
          </w:p>
        </w:tc>
        <w:tc>
          <w:tcPr>
            <w:tcW w:w="707" w:type="dxa"/>
            <w:vMerge/>
            <w:vAlign w:val="center"/>
          </w:tcPr>
          <w:p w14:paraId="095A90A4" w14:textId="77777777" w:rsidR="009F63A8" w:rsidRDefault="009F63A8"/>
        </w:tc>
        <w:tc>
          <w:tcPr>
            <w:tcW w:w="1364" w:type="dxa"/>
            <w:vAlign w:val="center"/>
          </w:tcPr>
          <w:p w14:paraId="726B8F42" w14:textId="77777777" w:rsidR="009F63A8" w:rsidRDefault="00000000">
            <w:r>
              <w:t>3.500</w:t>
            </w:r>
          </w:p>
        </w:tc>
      </w:tr>
      <w:tr w:rsidR="009F63A8" w14:paraId="74BF09D7" w14:textId="77777777">
        <w:tc>
          <w:tcPr>
            <w:tcW w:w="3803" w:type="dxa"/>
            <w:shd w:val="clear" w:color="auto" w:fill="E6E6E6"/>
            <w:vAlign w:val="center"/>
          </w:tcPr>
          <w:p w14:paraId="47AA7863" w14:textId="77777777" w:rsidR="009F63A8" w:rsidRDefault="00000000">
            <w:r>
              <w:t>密植灌木</w:t>
            </w:r>
          </w:p>
        </w:tc>
        <w:tc>
          <w:tcPr>
            <w:tcW w:w="1131" w:type="dxa"/>
            <w:vAlign w:val="center"/>
          </w:tcPr>
          <w:p w14:paraId="71D94986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37E69889" w14:textId="77777777" w:rsidR="009F63A8" w:rsidRDefault="00000000">
            <w:r>
              <w:t>7.5</w:t>
            </w:r>
          </w:p>
        </w:tc>
        <w:tc>
          <w:tcPr>
            <w:tcW w:w="707" w:type="dxa"/>
            <w:vAlign w:val="center"/>
          </w:tcPr>
          <w:p w14:paraId="2476872E" w14:textId="77777777" w:rsidR="009F63A8" w:rsidRDefault="00000000">
            <w:r>
              <w:t>20</w:t>
            </w:r>
          </w:p>
        </w:tc>
        <w:tc>
          <w:tcPr>
            <w:tcW w:w="707" w:type="dxa"/>
            <w:vMerge/>
            <w:vAlign w:val="center"/>
          </w:tcPr>
          <w:p w14:paraId="722CA728" w14:textId="77777777" w:rsidR="009F63A8" w:rsidRDefault="009F63A8"/>
        </w:tc>
        <w:tc>
          <w:tcPr>
            <w:tcW w:w="1364" w:type="dxa"/>
            <w:vAlign w:val="center"/>
          </w:tcPr>
          <w:p w14:paraId="36159342" w14:textId="77777777" w:rsidR="009F63A8" w:rsidRDefault="00000000">
            <w:r>
              <w:t>5.250</w:t>
            </w:r>
          </w:p>
        </w:tc>
      </w:tr>
      <w:tr w:rsidR="009F63A8" w14:paraId="3C8554CF" w14:textId="77777777">
        <w:tc>
          <w:tcPr>
            <w:tcW w:w="3803" w:type="dxa"/>
            <w:shd w:val="clear" w:color="auto" w:fill="E6E6E6"/>
            <w:vAlign w:val="center"/>
          </w:tcPr>
          <w:p w14:paraId="5FE96627" w14:textId="77777777" w:rsidR="009F63A8" w:rsidRDefault="00000000">
            <w:r>
              <w:t>多年生蔓藤</w:t>
            </w:r>
          </w:p>
        </w:tc>
        <w:tc>
          <w:tcPr>
            <w:tcW w:w="1131" w:type="dxa"/>
            <w:vAlign w:val="center"/>
          </w:tcPr>
          <w:p w14:paraId="1800D97C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73A4326D" w14:textId="77777777" w:rsidR="009F63A8" w:rsidRDefault="00000000">
            <w:r>
              <w:t>2.5</w:t>
            </w:r>
          </w:p>
        </w:tc>
        <w:tc>
          <w:tcPr>
            <w:tcW w:w="707" w:type="dxa"/>
            <w:vAlign w:val="center"/>
          </w:tcPr>
          <w:p w14:paraId="7D2F6B44" w14:textId="77777777" w:rsidR="009F63A8" w:rsidRDefault="00000000">
            <w:r>
              <w:t>300</w:t>
            </w:r>
          </w:p>
        </w:tc>
        <w:tc>
          <w:tcPr>
            <w:tcW w:w="707" w:type="dxa"/>
            <w:vMerge/>
            <w:vAlign w:val="center"/>
          </w:tcPr>
          <w:p w14:paraId="1F3310A8" w14:textId="77777777" w:rsidR="009F63A8" w:rsidRDefault="009F63A8"/>
        </w:tc>
        <w:tc>
          <w:tcPr>
            <w:tcW w:w="1364" w:type="dxa"/>
            <w:vAlign w:val="center"/>
          </w:tcPr>
          <w:p w14:paraId="0512C7BD" w14:textId="77777777" w:rsidR="009F63A8" w:rsidRDefault="00000000">
            <w:r>
              <w:t>26.250</w:t>
            </w:r>
          </w:p>
        </w:tc>
      </w:tr>
      <w:tr w:rsidR="009F63A8" w14:paraId="7F6C9B60" w14:textId="77777777">
        <w:tc>
          <w:tcPr>
            <w:tcW w:w="3803" w:type="dxa"/>
            <w:shd w:val="clear" w:color="auto" w:fill="E6E6E6"/>
            <w:vAlign w:val="center"/>
          </w:tcPr>
          <w:p w14:paraId="6213570C" w14:textId="77777777" w:rsidR="009F63A8" w:rsidRDefault="00000000">
            <w:r>
              <w:t>草花花圃、自然野草、草坪、水生植物</w:t>
            </w:r>
          </w:p>
        </w:tc>
        <w:tc>
          <w:tcPr>
            <w:tcW w:w="1131" w:type="dxa"/>
            <w:vAlign w:val="center"/>
          </w:tcPr>
          <w:p w14:paraId="1AFF5D00" w14:textId="77777777" w:rsidR="009F63A8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519F8338" w14:textId="77777777" w:rsidR="009F63A8" w:rsidRDefault="00000000">
            <w:r>
              <w:t>0.5</w:t>
            </w:r>
          </w:p>
        </w:tc>
        <w:tc>
          <w:tcPr>
            <w:tcW w:w="707" w:type="dxa"/>
            <w:vAlign w:val="center"/>
          </w:tcPr>
          <w:p w14:paraId="6F79DA5A" w14:textId="77777777" w:rsidR="009F63A8" w:rsidRDefault="00000000">
            <w:r>
              <w:t>20</w:t>
            </w:r>
          </w:p>
        </w:tc>
        <w:tc>
          <w:tcPr>
            <w:tcW w:w="707" w:type="dxa"/>
            <w:vMerge/>
            <w:vAlign w:val="center"/>
          </w:tcPr>
          <w:p w14:paraId="30BA94D3" w14:textId="77777777" w:rsidR="009F63A8" w:rsidRDefault="009F63A8"/>
        </w:tc>
        <w:tc>
          <w:tcPr>
            <w:tcW w:w="1364" w:type="dxa"/>
            <w:vAlign w:val="center"/>
          </w:tcPr>
          <w:p w14:paraId="00EC2C50" w14:textId="77777777" w:rsidR="009F63A8" w:rsidRDefault="00000000">
            <w:r>
              <w:t>0.350</w:t>
            </w:r>
          </w:p>
        </w:tc>
      </w:tr>
      <w:tr w:rsidR="009F63A8" w14:paraId="765037D0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0491B96D" w14:textId="77777777" w:rsidR="009F63A8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658339E0" w14:textId="77777777" w:rsidR="009F63A8" w:rsidRDefault="00000000">
            <w:r>
              <w:t>371.350</w:t>
            </w:r>
          </w:p>
        </w:tc>
      </w:tr>
    </w:tbl>
    <w:p w14:paraId="7E7A26E9" w14:textId="77777777" w:rsidR="009F63A8" w:rsidRDefault="00000000">
      <w:pPr>
        <w:pStyle w:val="2"/>
        <w:widowControl w:val="0"/>
      </w:pPr>
      <w:bookmarkStart w:id="79" w:name="_Toc123675917"/>
      <w:r>
        <w:t>建筑运行碳排放</w:t>
      </w:r>
      <w:bookmarkEnd w:id="7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3694BE5D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2F33BEB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F27647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5470798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0FB398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60DB75D7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E44ABF8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B863465" w14:textId="77777777" w:rsidR="00222B5F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F712B2" w:rsidRPr="00771B84" w14:paraId="685C8592" w14:textId="77777777" w:rsidTr="00ED0268">
        <w:tc>
          <w:tcPr>
            <w:tcW w:w="4077" w:type="dxa"/>
            <w:gridSpan w:val="2"/>
            <w:shd w:val="clear" w:color="auto" w:fill="FFFFFF"/>
            <w:vAlign w:val="center"/>
          </w:tcPr>
          <w:p w14:paraId="0357CE0E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A88A183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bookmarkStart w:id="80" w:name="空调能耗"/>
            <w:r w:rsidRPr="00771B84">
              <w:rPr>
                <w:lang w:val="en-US"/>
              </w:rPr>
              <w:t>0</w:t>
            </w:r>
            <w:bookmarkEnd w:id="80"/>
          </w:p>
        </w:tc>
        <w:tc>
          <w:tcPr>
            <w:tcW w:w="1833" w:type="dxa"/>
            <w:vAlign w:val="center"/>
          </w:tcPr>
          <w:p w14:paraId="46A901CB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bookmarkStart w:id="81" w:name="电力CO2排放因子"/>
            <w:r>
              <w:t>0.581</w:t>
            </w:r>
            <w:bookmarkEnd w:id="81"/>
          </w:p>
        </w:tc>
        <w:tc>
          <w:tcPr>
            <w:tcW w:w="1722" w:type="dxa"/>
            <w:vAlign w:val="center"/>
          </w:tcPr>
          <w:p w14:paraId="5CB6B577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bookmarkStart w:id="82" w:name="空调能耗_电耗CO2排放"/>
            <w:r>
              <w:t>0.000</w:t>
            </w:r>
            <w:bookmarkEnd w:id="82"/>
          </w:p>
        </w:tc>
      </w:tr>
      <w:tr w:rsidR="00F712B2" w:rsidRPr="00771B84" w14:paraId="461DEFD1" w14:textId="77777777" w:rsidTr="00316BBC">
        <w:tc>
          <w:tcPr>
            <w:tcW w:w="4077" w:type="dxa"/>
            <w:gridSpan w:val="2"/>
            <w:shd w:val="clear" w:color="auto" w:fill="FFFFFF"/>
            <w:vAlign w:val="center"/>
          </w:tcPr>
          <w:p w14:paraId="407D2F18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1D848BA1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bookmarkStart w:id="83" w:name="供暖能耗"/>
            <w:r w:rsidRPr="00771B84">
              <w:rPr>
                <w:lang w:val="en-US"/>
              </w:rPr>
              <w:t>412</w:t>
            </w:r>
            <w:bookmarkEnd w:id="83"/>
          </w:p>
        </w:tc>
        <w:tc>
          <w:tcPr>
            <w:tcW w:w="1833" w:type="dxa"/>
            <w:vAlign w:val="center"/>
          </w:tcPr>
          <w:p w14:paraId="00ED6626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bookmarkStart w:id="84" w:name="电力CO2排放因子2"/>
            <w:r>
              <w:t>0.581</w:t>
            </w:r>
            <w:bookmarkEnd w:id="84"/>
          </w:p>
        </w:tc>
        <w:tc>
          <w:tcPr>
            <w:tcW w:w="1722" w:type="dxa"/>
            <w:vAlign w:val="center"/>
          </w:tcPr>
          <w:p w14:paraId="2E747E4C" w14:textId="77777777" w:rsidR="00F712B2" w:rsidRPr="00771B84" w:rsidRDefault="00000000" w:rsidP="00F21AC0">
            <w:pPr>
              <w:jc w:val="center"/>
              <w:rPr>
                <w:lang w:val="en-US"/>
              </w:rPr>
            </w:pPr>
            <w:bookmarkStart w:id="85" w:name="供暖能耗_电耗CO2排放"/>
            <w:r>
              <w:t>375.889</w:t>
            </w:r>
            <w:bookmarkEnd w:id="85"/>
          </w:p>
        </w:tc>
      </w:tr>
      <w:tr w:rsidR="00222B5F" w:rsidRPr="00771B84" w14:paraId="7BFA1C05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058611D7" w14:textId="77777777" w:rsidR="00222B5F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036705EE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86" w:name="照明能耗"/>
            <w:r w:rsidRPr="00771B84">
              <w:rPr>
                <w:rFonts w:hint="eastAsia"/>
                <w:lang w:val="en-US"/>
              </w:rPr>
              <w:t>239</w:t>
            </w:r>
            <w:bookmarkEnd w:id="86"/>
          </w:p>
        </w:tc>
        <w:tc>
          <w:tcPr>
            <w:tcW w:w="1833" w:type="dxa"/>
            <w:vAlign w:val="center"/>
          </w:tcPr>
          <w:p w14:paraId="225B1E01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87" w:name="电力CO2排放因子4"/>
            <w:r>
              <w:t>0.581</w:t>
            </w:r>
            <w:bookmarkEnd w:id="87"/>
          </w:p>
        </w:tc>
        <w:tc>
          <w:tcPr>
            <w:tcW w:w="1722" w:type="dxa"/>
          </w:tcPr>
          <w:p w14:paraId="1C9ADC17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88" w:name="照明能耗_电耗CO2排放"/>
            <w:r>
              <w:t>218.262</w:t>
            </w:r>
            <w:bookmarkEnd w:id="88"/>
          </w:p>
        </w:tc>
      </w:tr>
      <w:tr w:rsidR="00662AD3" w:rsidRPr="00771B84" w14:paraId="79A90EE0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4511D876" w14:textId="77777777" w:rsidR="00662AD3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58AA0F64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89" w:name="设备用电"/>
            <w:r>
              <w:rPr>
                <w:rFonts w:hint="eastAsia"/>
                <w:lang w:val="en-US"/>
              </w:rPr>
              <w:t>-</w:t>
            </w:r>
            <w:bookmarkEnd w:id="89"/>
          </w:p>
        </w:tc>
        <w:tc>
          <w:tcPr>
            <w:tcW w:w="1833" w:type="dxa"/>
            <w:vAlign w:val="center"/>
          </w:tcPr>
          <w:p w14:paraId="0F1D5815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90" w:name="电力CO2排放因子5"/>
            <w:r>
              <w:rPr>
                <w:rFonts w:hint="eastAsia"/>
                <w:lang w:val="en-US"/>
              </w:rPr>
              <w:t>0.581</w:t>
            </w:r>
            <w:bookmarkEnd w:id="90"/>
          </w:p>
        </w:tc>
        <w:tc>
          <w:tcPr>
            <w:tcW w:w="1722" w:type="dxa"/>
          </w:tcPr>
          <w:p w14:paraId="73C8CE8E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91" w:name="设备用电_电耗CO2排放"/>
            <w:r>
              <w:rPr>
                <w:rFonts w:hint="eastAsia"/>
                <w:lang w:val="en-US"/>
              </w:rPr>
              <w:t>0.000</w:t>
            </w:r>
            <w:bookmarkEnd w:id="91"/>
          </w:p>
        </w:tc>
      </w:tr>
      <w:tr w:rsidR="00222B5F" w:rsidRPr="00771B84" w14:paraId="40FC899B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65AC99C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4C24F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4AEF281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92"/>
          </w:p>
        </w:tc>
        <w:tc>
          <w:tcPr>
            <w:tcW w:w="1833" w:type="dxa"/>
            <w:vMerge w:val="restart"/>
            <w:vAlign w:val="center"/>
          </w:tcPr>
          <w:p w14:paraId="53E0E61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电力CO2排放因子6"/>
            <w:r>
              <w:t>0.581</w:t>
            </w:r>
            <w:bookmarkEnd w:id="93"/>
          </w:p>
        </w:tc>
        <w:tc>
          <w:tcPr>
            <w:tcW w:w="1722" w:type="dxa"/>
            <w:vMerge w:val="restart"/>
            <w:vAlign w:val="center"/>
          </w:tcPr>
          <w:p w14:paraId="75E72ED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其他能耗_电耗CO2排放"/>
            <w:r>
              <w:t>2120.650</w:t>
            </w:r>
            <w:bookmarkEnd w:id="94"/>
          </w:p>
        </w:tc>
      </w:tr>
      <w:tr w:rsidR="00222B5F" w:rsidRPr="00771B84" w14:paraId="52F03B0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337CC4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3EEB8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7209F48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95" w:name="排风机能耗"/>
            <w:r w:rsidRPr="00771B84">
              <w:rPr>
                <w:rFonts w:hint="eastAsia"/>
                <w:lang w:val="en-US"/>
              </w:rPr>
              <w:t>2324</w:t>
            </w:r>
            <w:bookmarkEnd w:id="95"/>
          </w:p>
        </w:tc>
        <w:tc>
          <w:tcPr>
            <w:tcW w:w="1833" w:type="dxa"/>
            <w:vMerge/>
          </w:tcPr>
          <w:p w14:paraId="02F6468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CFD0D3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B5D44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515D37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F289F" w14:textId="77777777" w:rsidR="00222B5F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AA616C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96"/>
          </w:p>
        </w:tc>
        <w:tc>
          <w:tcPr>
            <w:tcW w:w="1833" w:type="dxa"/>
            <w:vMerge/>
          </w:tcPr>
          <w:p w14:paraId="20C5BBC6" w14:textId="77777777" w:rsidR="00222B5F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CC153B9" w14:textId="77777777" w:rsidR="00222B5F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DA2F9C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D9D42C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74208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701" w:type="dxa"/>
            <w:vAlign w:val="center"/>
          </w:tcPr>
          <w:p w14:paraId="384CE4E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其他能耗"/>
            <w:r w:rsidRPr="00771B84">
              <w:rPr>
                <w:rFonts w:hint="eastAsia"/>
                <w:lang w:val="en-US"/>
              </w:rPr>
              <w:t>2324</w:t>
            </w:r>
            <w:bookmarkEnd w:id="97"/>
          </w:p>
        </w:tc>
        <w:tc>
          <w:tcPr>
            <w:tcW w:w="1833" w:type="dxa"/>
            <w:vMerge/>
          </w:tcPr>
          <w:p w14:paraId="78F5598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777E54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41AF" w:rsidRPr="00771B84" w14:paraId="70666F1E" w14:textId="77777777" w:rsidTr="0009714A">
        <w:tc>
          <w:tcPr>
            <w:tcW w:w="1526" w:type="dxa"/>
            <w:shd w:val="clear" w:color="auto" w:fill="D0CECE"/>
            <w:vAlign w:val="center"/>
          </w:tcPr>
          <w:p w14:paraId="005446CC" w14:textId="77777777" w:rsidR="001C41AF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C2C9FE1" w14:textId="77777777" w:rsidR="001C41AF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6FE552E" w14:textId="77777777" w:rsidR="001C41AF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361690CA" w14:textId="77777777" w:rsidR="001C41AF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1ABD6F60" w14:textId="77777777" w:rsidR="001C41AF" w:rsidRDefault="00000000" w:rsidP="001C41AF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1C41AF" w:rsidRPr="00771B84" w14:paraId="5B0D154C" w14:textId="77777777" w:rsidTr="00F408CF">
        <w:tc>
          <w:tcPr>
            <w:tcW w:w="1526" w:type="dxa"/>
            <w:shd w:val="clear" w:color="auto" w:fill="FFFFFF"/>
            <w:vAlign w:val="center"/>
          </w:tcPr>
          <w:p w14:paraId="24C1C969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98" w:name="生活热水热源能耗_燃料类型"/>
            <w:r>
              <w:t>无</w:t>
            </w:r>
            <w:bookmarkEnd w:id="98"/>
          </w:p>
        </w:tc>
        <w:tc>
          <w:tcPr>
            <w:tcW w:w="2551" w:type="dxa"/>
            <w:shd w:val="clear" w:color="auto" w:fill="FFFFFF"/>
            <w:vAlign w:val="center"/>
          </w:tcPr>
          <w:p w14:paraId="39589032" w14:textId="77777777" w:rsidR="001C41AF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A099D8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99" w:name="生活热水锅炉能耗"/>
            <w:r>
              <w:rPr>
                <w:rFonts w:hint="eastAsia"/>
                <w:lang w:val="en-US"/>
              </w:rPr>
              <w:t>0</w:t>
            </w:r>
            <w:bookmarkEnd w:id="99"/>
          </w:p>
        </w:tc>
        <w:tc>
          <w:tcPr>
            <w:tcW w:w="1833" w:type="dxa"/>
            <w:shd w:val="clear" w:color="auto" w:fill="FFFFFF"/>
            <w:vAlign w:val="center"/>
          </w:tcPr>
          <w:p w14:paraId="4D3AB87A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100" w:name="生活热水热源能耗_燃料CO2排放因子"/>
            <w:r>
              <w:t>0</w:t>
            </w:r>
            <w:bookmarkEnd w:id="100"/>
          </w:p>
        </w:tc>
        <w:tc>
          <w:tcPr>
            <w:tcW w:w="1722" w:type="dxa"/>
            <w:shd w:val="clear" w:color="auto" w:fill="FFFFFF"/>
            <w:vAlign w:val="center"/>
          </w:tcPr>
          <w:p w14:paraId="60C40552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101" w:name="生活热水锅炉碳排放"/>
            <w:r>
              <w:rPr>
                <w:rFonts w:hint="eastAsia"/>
                <w:lang w:val="en-US"/>
              </w:rPr>
              <w:t>0.000</w:t>
            </w:r>
            <w:bookmarkEnd w:id="101"/>
          </w:p>
        </w:tc>
      </w:tr>
      <w:tr w:rsidR="001C41AF" w:rsidRPr="00771B84" w14:paraId="19D5FF77" w14:textId="77777777" w:rsidTr="00F408CF">
        <w:tc>
          <w:tcPr>
            <w:tcW w:w="1526" w:type="dxa"/>
            <w:shd w:val="clear" w:color="auto" w:fill="FFFFFF"/>
            <w:vAlign w:val="center"/>
          </w:tcPr>
          <w:p w14:paraId="1FF6DDC7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102" w:name="炊事能耗_燃料类型"/>
            <w:r>
              <w:lastRenderedPageBreak/>
              <w:t>燃气</w:t>
            </w:r>
            <w:bookmarkEnd w:id="102"/>
          </w:p>
        </w:tc>
        <w:tc>
          <w:tcPr>
            <w:tcW w:w="2551" w:type="dxa"/>
            <w:shd w:val="clear" w:color="auto" w:fill="FFFFFF"/>
            <w:vAlign w:val="center"/>
          </w:tcPr>
          <w:p w14:paraId="5CA6D49D" w14:textId="77777777" w:rsidR="001C41AF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376328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103" w:name="炊事燃气消耗"/>
            <w:r>
              <w:rPr>
                <w:rFonts w:hint="eastAsia"/>
                <w:lang w:val="en-US"/>
              </w:rPr>
              <w:t>-</w:t>
            </w:r>
            <w:bookmarkEnd w:id="10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2E39A05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104" w:name="炊事能耗_燃料CO2排放因子"/>
            <w:r>
              <w:t>55.54</w:t>
            </w:r>
            <w:bookmarkEnd w:id="104"/>
          </w:p>
        </w:tc>
        <w:tc>
          <w:tcPr>
            <w:tcW w:w="1722" w:type="dxa"/>
            <w:shd w:val="clear" w:color="auto" w:fill="FFFFFF"/>
            <w:vAlign w:val="center"/>
          </w:tcPr>
          <w:p w14:paraId="20989D44" w14:textId="77777777" w:rsidR="001C41AF" w:rsidRDefault="00000000" w:rsidP="001C41AF">
            <w:pPr>
              <w:jc w:val="center"/>
              <w:rPr>
                <w:lang w:val="en-US"/>
              </w:rPr>
            </w:pPr>
            <w:bookmarkStart w:id="105" w:name="炊事碳排放"/>
            <w:r>
              <w:rPr>
                <w:rFonts w:hint="eastAsia"/>
                <w:lang w:val="en-US"/>
              </w:rPr>
              <w:t>-</w:t>
            </w:r>
            <w:bookmarkEnd w:id="105"/>
          </w:p>
        </w:tc>
      </w:tr>
      <w:tr w:rsidR="00FD1FC5" w:rsidRPr="00771B84" w14:paraId="475215C3" w14:textId="77777777" w:rsidTr="00D52C6E">
        <w:tc>
          <w:tcPr>
            <w:tcW w:w="1526" w:type="dxa"/>
            <w:shd w:val="clear" w:color="auto" w:fill="D9D9D9"/>
            <w:vAlign w:val="center"/>
          </w:tcPr>
          <w:p w14:paraId="41B62FD4" w14:textId="77777777" w:rsidR="00FD1FC5" w:rsidRDefault="00000000" w:rsidP="00FD1FC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55A951" w14:textId="77777777" w:rsidR="00FD1FC5" w:rsidRDefault="00000000" w:rsidP="00FD1FC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534" w:type="dxa"/>
            <w:gridSpan w:val="2"/>
            <w:shd w:val="clear" w:color="auto" w:fill="D9D9D9"/>
            <w:vAlign w:val="center"/>
          </w:tcPr>
          <w:p w14:paraId="424D3EF9" w14:textId="77777777" w:rsidR="00FD1FC5" w:rsidRDefault="00000000" w:rsidP="00FD1FC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2875B94A" w14:textId="77777777" w:rsidR="00FD1FC5" w:rsidRDefault="00000000" w:rsidP="00FD1FC5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FD1FC5" w:rsidRPr="00771B84" w14:paraId="17C7F227" w14:textId="77777777" w:rsidTr="00BA62EC">
        <w:tc>
          <w:tcPr>
            <w:tcW w:w="1526" w:type="dxa"/>
            <w:shd w:val="clear" w:color="auto" w:fill="FFFFFF"/>
            <w:vAlign w:val="center"/>
          </w:tcPr>
          <w:p w14:paraId="3319B76D" w14:textId="77777777" w:rsidR="00FD1FC5" w:rsidRDefault="00000000" w:rsidP="00FD1FC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C9EA56A" w14:textId="77777777" w:rsidR="00FD1FC5" w:rsidRDefault="00000000" w:rsidP="00FD1FC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6D3CC506" w14:textId="77777777" w:rsidR="00FD1FC5" w:rsidRDefault="00000000" w:rsidP="00FD1FC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—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4F5F5836" w14:textId="77777777" w:rsidR="00FD1FC5" w:rsidRDefault="00000000" w:rsidP="00FD1FC5">
            <w:pPr>
              <w:jc w:val="center"/>
              <w:rPr>
                <w:lang w:val="en-US"/>
              </w:rPr>
            </w:pPr>
            <w:bookmarkStart w:id="106" w:name="设备维护碳排放"/>
            <w:r>
              <w:t>0.000</w:t>
            </w:r>
            <w:bookmarkEnd w:id="106"/>
          </w:p>
        </w:tc>
      </w:tr>
      <w:tr w:rsidR="0060132F" w:rsidRPr="00771B84" w14:paraId="3A8446CB" w14:textId="77777777" w:rsidTr="0009714A">
        <w:tc>
          <w:tcPr>
            <w:tcW w:w="1526" w:type="dxa"/>
            <w:shd w:val="clear" w:color="auto" w:fill="D0CECE"/>
            <w:vAlign w:val="center"/>
          </w:tcPr>
          <w:p w14:paraId="6CA1702C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0859360F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17B8A7B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5B7C70E4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5003BD5C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4A991F83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F9CA173" w14:textId="77777777" w:rsidR="00222B5F" w:rsidRPr="00771B84" w:rsidRDefault="00000000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AB276" w14:textId="77777777" w:rsidR="00222B5F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701" w:type="dxa"/>
            <w:vAlign w:val="center"/>
          </w:tcPr>
          <w:p w14:paraId="64CD321B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  <w:bookmarkStart w:id="107" w:name="太阳能能耗"/>
            <w:r w:rsidRPr="00771B84">
              <w:rPr>
                <w:rFonts w:hint="eastAsia"/>
                <w:lang w:val="en-US"/>
              </w:rPr>
              <w:t>33</w:t>
            </w:r>
            <w:bookmarkEnd w:id="107"/>
          </w:p>
        </w:tc>
        <w:tc>
          <w:tcPr>
            <w:tcW w:w="1833" w:type="dxa"/>
            <w:vMerge w:val="restart"/>
            <w:vAlign w:val="center"/>
          </w:tcPr>
          <w:p w14:paraId="2F081C76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  <w:bookmarkStart w:id="108" w:name="电力CO2排放因子7"/>
            <w:r>
              <w:t>0.581</w:t>
            </w:r>
            <w:bookmarkEnd w:id="108"/>
          </w:p>
        </w:tc>
        <w:tc>
          <w:tcPr>
            <w:tcW w:w="1722" w:type="dxa"/>
            <w:vMerge w:val="restart"/>
            <w:vAlign w:val="center"/>
          </w:tcPr>
          <w:p w14:paraId="6538AEDC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  <w:bookmarkStart w:id="109" w:name="可再生能源能耗_电耗CO2排放"/>
            <w:r>
              <w:t>20923.853</w:t>
            </w:r>
            <w:bookmarkEnd w:id="109"/>
          </w:p>
        </w:tc>
      </w:tr>
      <w:tr w:rsidR="00222B5F" w:rsidRPr="00771B84" w14:paraId="26B28B7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F5ACC83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4BB53" w14:textId="77777777" w:rsidR="00222B5F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78730AD5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  <w:bookmarkStart w:id="110" w:name="光伏能耗"/>
            <w:r w:rsidRPr="00771B84">
              <w:rPr>
                <w:rFonts w:hint="eastAsia"/>
                <w:lang w:val="en-US"/>
              </w:rPr>
              <w:t>22780</w:t>
            </w:r>
            <w:bookmarkEnd w:id="110"/>
          </w:p>
        </w:tc>
        <w:tc>
          <w:tcPr>
            <w:tcW w:w="1833" w:type="dxa"/>
            <w:vMerge/>
          </w:tcPr>
          <w:p w14:paraId="7073899B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B7305CF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14:paraId="6FF4EDC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A9D806B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44C14" w14:textId="77777777" w:rsidR="00222B5F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77F798D8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  <w:bookmarkStart w:id="111" w:name="风力能耗"/>
            <w:r>
              <w:rPr>
                <w:rFonts w:hint="eastAsia"/>
                <w:lang w:val="en-US"/>
              </w:rPr>
              <w:t>113</w:t>
            </w:r>
            <w:bookmarkEnd w:id="111"/>
          </w:p>
        </w:tc>
        <w:tc>
          <w:tcPr>
            <w:tcW w:w="1833" w:type="dxa"/>
            <w:vMerge/>
          </w:tcPr>
          <w:p w14:paraId="70AF80CA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7ECBBFF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14:paraId="0F62796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2535B84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A979D" w14:textId="77777777" w:rsidR="00222B5F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2CC758DF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  <w:bookmarkStart w:id="112" w:name="可再生能源能耗"/>
            <w:r w:rsidRPr="00771B84">
              <w:rPr>
                <w:rFonts w:hint="eastAsia"/>
                <w:lang w:val="en-US"/>
              </w:rPr>
              <w:t>22926</w:t>
            </w:r>
            <w:bookmarkEnd w:id="112"/>
          </w:p>
        </w:tc>
        <w:tc>
          <w:tcPr>
            <w:tcW w:w="1833" w:type="dxa"/>
            <w:vMerge/>
          </w:tcPr>
          <w:p w14:paraId="76A94025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60EC32D" w14:textId="77777777" w:rsidR="00222B5F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14:paraId="2F11831D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4FD74485" w14:textId="77777777" w:rsidR="00222B5F" w:rsidRPr="00547314" w:rsidRDefault="0000000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106C8AB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建筑总碳排放"/>
            <w:r>
              <w:t>-18179.162</w:t>
            </w:r>
            <w:bookmarkEnd w:id="113"/>
          </w:p>
        </w:tc>
        <w:bookmarkStart w:id="114" w:name="建筑总碳排放平米"/>
        <w:bookmarkEnd w:id="114"/>
      </w:tr>
    </w:tbl>
    <w:p w14:paraId="4DDFCF11" w14:textId="77777777" w:rsidR="00CC2ABC" w:rsidRDefault="00000000"/>
    <w:p w14:paraId="1E17AFB8" w14:textId="77777777" w:rsidR="009F63A8" w:rsidRDefault="009F63A8">
      <w:pPr>
        <w:widowControl w:val="0"/>
        <w:jc w:val="both"/>
        <w:rPr>
          <w:color w:val="000000"/>
        </w:rPr>
      </w:pPr>
    </w:p>
    <w:p w14:paraId="0DBCF8F1" w14:textId="77777777" w:rsidR="009F63A8" w:rsidRDefault="00000000">
      <w:pPr>
        <w:pStyle w:val="2"/>
        <w:widowControl w:val="0"/>
      </w:pPr>
      <w:bookmarkStart w:id="115" w:name="_Toc123675918"/>
      <w:r>
        <w:t>全生命周期</w:t>
      </w:r>
      <w:bookmarkEnd w:id="115"/>
    </w:p>
    <w:p w14:paraId="25A6F9E3" w14:textId="77777777" w:rsidR="009F63A8" w:rsidRDefault="00000000">
      <w:pPr>
        <w:pStyle w:val="3"/>
        <w:widowControl w:val="0"/>
        <w:jc w:val="both"/>
        <w:rPr>
          <w:color w:val="000000"/>
        </w:rPr>
      </w:pPr>
      <w:bookmarkStart w:id="116" w:name="_Toc123675919"/>
      <w:r>
        <w:rPr>
          <w:color w:val="000000"/>
        </w:rPr>
        <w:t>单位面积指标</w:t>
      </w:r>
      <w:bookmarkEnd w:id="11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9F63A8" w14:paraId="2517A870" w14:textId="77777777">
        <w:tc>
          <w:tcPr>
            <w:tcW w:w="2263" w:type="dxa"/>
            <w:shd w:val="clear" w:color="auto" w:fill="E6E6E6"/>
            <w:vAlign w:val="center"/>
          </w:tcPr>
          <w:p w14:paraId="11CD461F" w14:textId="77777777" w:rsidR="009F63A8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B07BFC6" w14:textId="77777777" w:rsidR="009F63A8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354BE5C" w14:textId="77777777" w:rsidR="009F63A8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9F63A8" w14:paraId="36B63257" w14:textId="77777777">
        <w:tc>
          <w:tcPr>
            <w:tcW w:w="2263" w:type="dxa"/>
            <w:shd w:val="clear" w:color="auto" w:fill="E6E6E6"/>
            <w:vAlign w:val="center"/>
          </w:tcPr>
          <w:p w14:paraId="17A5A270" w14:textId="77777777" w:rsidR="009F63A8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8555CAF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0DD16FAF" w14:textId="77777777" w:rsidR="009F63A8" w:rsidRDefault="00000000">
            <w:r>
              <w:t>--</w:t>
            </w:r>
          </w:p>
        </w:tc>
      </w:tr>
      <w:tr w:rsidR="009F63A8" w14:paraId="2209DFC9" w14:textId="77777777">
        <w:tc>
          <w:tcPr>
            <w:tcW w:w="2263" w:type="dxa"/>
            <w:shd w:val="clear" w:color="auto" w:fill="E6E6E6"/>
            <w:vAlign w:val="center"/>
          </w:tcPr>
          <w:p w14:paraId="06B5FC11" w14:textId="77777777" w:rsidR="009F63A8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0E93BE18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54F04EBF" w14:textId="77777777" w:rsidR="009F63A8" w:rsidRDefault="00000000">
            <w:r>
              <w:t>--</w:t>
            </w:r>
          </w:p>
        </w:tc>
      </w:tr>
      <w:tr w:rsidR="009F63A8" w14:paraId="09D67F58" w14:textId="77777777">
        <w:tc>
          <w:tcPr>
            <w:tcW w:w="2263" w:type="dxa"/>
            <w:shd w:val="clear" w:color="auto" w:fill="E6E6E6"/>
            <w:vAlign w:val="center"/>
          </w:tcPr>
          <w:p w14:paraId="6FDAF929" w14:textId="77777777" w:rsidR="009F63A8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3E957D40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07F2D4B3" w14:textId="77777777" w:rsidR="009F63A8" w:rsidRDefault="00000000">
            <w:r>
              <w:t>--</w:t>
            </w:r>
          </w:p>
        </w:tc>
      </w:tr>
      <w:tr w:rsidR="009F63A8" w14:paraId="4737EF09" w14:textId="77777777">
        <w:tc>
          <w:tcPr>
            <w:tcW w:w="2263" w:type="dxa"/>
            <w:shd w:val="clear" w:color="auto" w:fill="E6E6E6"/>
            <w:vAlign w:val="center"/>
          </w:tcPr>
          <w:p w14:paraId="04DFFBCF" w14:textId="77777777" w:rsidR="009F63A8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FCBE774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6C7B09E8" w14:textId="77777777" w:rsidR="009F63A8" w:rsidRDefault="00000000">
            <w:r>
              <w:t>--</w:t>
            </w:r>
          </w:p>
        </w:tc>
      </w:tr>
      <w:tr w:rsidR="009F63A8" w14:paraId="41349815" w14:textId="77777777">
        <w:tc>
          <w:tcPr>
            <w:tcW w:w="2263" w:type="dxa"/>
            <w:shd w:val="clear" w:color="auto" w:fill="E6E6E6"/>
            <w:vAlign w:val="center"/>
          </w:tcPr>
          <w:p w14:paraId="47D9F985" w14:textId="77777777" w:rsidR="009F63A8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10464793" w14:textId="77777777" w:rsidR="009F63A8" w:rsidRDefault="00000000">
            <w:r>
              <w:t>-231.45</w:t>
            </w:r>
          </w:p>
        </w:tc>
        <w:tc>
          <w:tcPr>
            <w:tcW w:w="3316" w:type="dxa"/>
            <w:vAlign w:val="center"/>
          </w:tcPr>
          <w:p w14:paraId="73348739" w14:textId="77777777" w:rsidR="009F63A8" w:rsidRDefault="00000000">
            <w:r>
              <w:t>-11572.57</w:t>
            </w:r>
          </w:p>
        </w:tc>
      </w:tr>
      <w:tr w:rsidR="009F63A8" w14:paraId="4E6BD69F" w14:textId="77777777">
        <w:tc>
          <w:tcPr>
            <w:tcW w:w="2263" w:type="dxa"/>
            <w:shd w:val="clear" w:color="auto" w:fill="E6E6E6"/>
            <w:vAlign w:val="center"/>
          </w:tcPr>
          <w:p w14:paraId="19BB3992" w14:textId="77777777" w:rsidR="009F63A8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3E9C44A5" w14:textId="77777777" w:rsidR="009F63A8" w:rsidRDefault="00000000">
            <w:r>
              <w:t>-4.72</w:t>
            </w:r>
          </w:p>
        </w:tc>
        <w:tc>
          <w:tcPr>
            <w:tcW w:w="3316" w:type="dxa"/>
            <w:vAlign w:val="center"/>
          </w:tcPr>
          <w:p w14:paraId="0C024709" w14:textId="77777777" w:rsidR="009F63A8" w:rsidRDefault="00000000">
            <w:r>
              <w:t>-236.39</w:t>
            </w:r>
          </w:p>
        </w:tc>
      </w:tr>
      <w:tr w:rsidR="009F63A8" w14:paraId="6620AC18" w14:textId="77777777">
        <w:tc>
          <w:tcPr>
            <w:tcW w:w="2263" w:type="dxa"/>
            <w:shd w:val="clear" w:color="auto" w:fill="E6E6E6"/>
            <w:vAlign w:val="center"/>
          </w:tcPr>
          <w:p w14:paraId="1A156E00" w14:textId="77777777" w:rsidR="009F63A8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4329C07B" w14:textId="77777777" w:rsidR="009F63A8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33C9F74A" w14:textId="77777777" w:rsidR="009F63A8" w:rsidRDefault="00000000">
            <w:r>
              <w:t>0.00</w:t>
            </w:r>
          </w:p>
        </w:tc>
      </w:tr>
    </w:tbl>
    <w:p w14:paraId="0E77093C" w14:textId="77777777" w:rsidR="009F63A8" w:rsidRDefault="00000000">
      <w:pPr>
        <w:pStyle w:val="3"/>
        <w:widowControl w:val="0"/>
        <w:jc w:val="both"/>
        <w:rPr>
          <w:color w:val="000000"/>
        </w:rPr>
      </w:pPr>
      <w:bookmarkStart w:id="117" w:name="_Toc123675920"/>
      <w:r>
        <w:rPr>
          <w:color w:val="000000"/>
        </w:rPr>
        <w:t>总碳排放量</w:t>
      </w:r>
      <w:bookmarkEnd w:id="11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9F63A8" w14:paraId="027419CF" w14:textId="77777777">
        <w:tc>
          <w:tcPr>
            <w:tcW w:w="2263" w:type="dxa"/>
            <w:shd w:val="clear" w:color="auto" w:fill="E6E6E6"/>
            <w:vAlign w:val="center"/>
          </w:tcPr>
          <w:p w14:paraId="07AA0796" w14:textId="77777777" w:rsidR="009F63A8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20F1AF3B" w14:textId="77777777" w:rsidR="009F63A8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72DC2493" w14:textId="77777777" w:rsidR="009F63A8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F63A8" w14:paraId="08C4CCE3" w14:textId="77777777">
        <w:tc>
          <w:tcPr>
            <w:tcW w:w="2263" w:type="dxa"/>
            <w:shd w:val="clear" w:color="auto" w:fill="E6E6E6"/>
            <w:vAlign w:val="center"/>
          </w:tcPr>
          <w:p w14:paraId="3B0EDE29" w14:textId="77777777" w:rsidR="009F63A8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46D9B12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3BE2D9A8" w14:textId="77777777" w:rsidR="009F63A8" w:rsidRDefault="00000000">
            <w:r>
              <w:t>--</w:t>
            </w:r>
          </w:p>
        </w:tc>
      </w:tr>
      <w:tr w:rsidR="009F63A8" w14:paraId="233A526C" w14:textId="77777777">
        <w:tc>
          <w:tcPr>
            <w:tcW w:w="2263" w:type="dxa"/>
            <w:shd w:val="clear" w:color="auto" w:fill="E6E6E6"/>
            <w:vAlign w:val="center"/>
          </w:tcPr>
          <w:p w14:paraId="00F4E58E" w14:textId="77777777" w:rsidR="009F63A8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4E1717D5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66FA1667" w14:textId="77777777" w:rsidR="009F63A8" w:rsidRDefault="00000000">
            <w:r>
              <w:t>--</w:t>
            </w:r>
          </w:p>
        </w:tc>
      </w:tr>
      <w:tr w:rsidR="009F63A8" w14:paraId="6A71638F" w14:textId="77777777">
        <w:tc>
          <w:tcPr>
            <w:tcW w:w="2263" w:type="dxa"/>
            <w:shd w:val="clear" w:color="auto" w:fill="E6E6E6"/>
            <w:vAlign w:val="center"/>
          </w:tcPr>
          <w:p w14:paraId="0F78CD62" w14:textId="77777777" w:rsidR="009F63A8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286BDB68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4CCCDE1A" w14:textId="77777777" w:rsidR="009F63A8" w:rsidRDefault="00000000">
            <w:r>
              <w:t>--</w:t>
            </w:r>
          </w:p>
        </w:tc>
      </w:tr>
      <w:tr w:rsidR="009F63A8" w14:paraId="33D504CF" w14:textId="77777777">
        <w:tc>
          <w:tcPr>
            <w:tcW w:w="2263" w:type="dxa"/>
            <w:shd w:val="clear" w:color="auto" w:fill="E6E6E6"/>
            <w:vAlign w:val="center"/>
          </w:tcPr>
          <w:p w14:paraId="1B05562B" w14:textId="77777777" w:rsidR="009F63A8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36C774B5" w14:textId="77777777" w:rsidR="009F63A8" w:rsidRDefault="00000000">
            <w:r>
              <w:t>--</w:t>
            </w:r>
          </w:p>
        </w:tc>
        <w:tc>
          <w:tcPr>
            <w:tcW w:w="3316" w:type="dxa"/>
            <w:vAlign w:val="center"/>
          </w:tcPr>
          <w:p w14:paraId="1CD5095D" w14:textId="77777777" w:rsidR="009F63A8" w:rsidRDefault="00000000">
            <w:r>
              <w:t>--</w:t>
            </w:r>
          </w:p>
        </w:tc>
      </w:tr>
      <w:tr w:rsidR="009F63A8" w14:paraId="69D96A0F" w14:textId="77777777">
        <w:tc>
          <w:tcPr>
            <w:tcW w:w="2263" w:type="dxa"/>
            <w:shd w:val="clear" w:color="auto" w:fill="E6E6E6"/>
            <w:vAlign w:val="center"/>
          </w:tcPr>
          <w:p w14:paraId="0E2652BE" w14:textId="77777777" w:rsidR="009F63A8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6F40F8D2" w14:textId="77777777" w:rsidR="009F63A8" w:rsidRDefault="00000000">
            <w:r>
              <w:t>-363.583</w:t>
            </w:r>
          </w:p>
        </w:tc>
        <w:tc>
          <w:tcPr>
            <w:tcW w:w="3316" w:type="dxa"/>
            <w:vAlign w:val="center"/>
          </w:tcPr>
          <w:p w14:paraId="2A967A2A" w14:textId="77777777" w:rsidR="009F63A8" w:rsidRDefault="00000000">
            <w:r>
              <w:t>-18179.162</w:t>
            </w:r>
          </w:p>
        </w:tc>
      </w:tr>
      <w:tr w:rsidR="009F63A8" w14:paraId="501736E7" w14:textId="77777777">
        <w:tc>
          <w:tcPr>
            <w:tcW w:w="2263" w:type="dxa"/>
            <w:shd w:val="clear" w:color="auto" w:fill="E6E6E6"/>
            <w:vAlign w:val="center"/>
          </w:tcPr>
          <w:p w14:paraId="54C6A241" w14:textId="77777777" w:rsidR="009F63A8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634B8B87" w14:textId="77777777" w:rsidR="009F63A8" w:rsidRDefault="00000000">
            <w:r>
              <w:t>-7.427</w:t>
            </w:r>
          </w:p>
        </w:tc>
        <w:tc>
          <w:tcPr>
            <w:tcW w:w="3316" w:type="dxa"/>
            <w:vAlign w:val="center"/>
          </w:tcPr>
          <w:p w14:paraId="643493CE" w14:textId="77777777" w:rsidR="009F63A8" w:rsidRDefault="00000000">
            <w:r>
              <w:t>-371.350</w:t>
            </w:r>
          </w:p>
        </w:tc>
      </w:tr>
      <w:tr w:rsidR="009F63A8" w14:paraId="5BD89253" w14:textId="77777777">
        <w:tc>
          <w:tcPr>
            <w:tcW w:w="2263" w:type="dxa"/>
            <w:shd w:val="clear" w:color="auto" w:fill="E6E6E6"/>
            <w:vAlign w:val="center"/>
          </w:tcPr>
          <w:p w14:paraId="25A2196E" w14:textId="77777777" w:rsidR="009F63A8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56B65ECF" w14:textId="77777777" w:rsidR="009F63A8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2D6020D7" w14:textId="77777777" w:rsidR="009F63A8" w:rsidRDefault="00000000">
            <w:r>
              <w:t>0.000</w:t>
            </w:r>
          </w:p>
        </w:tc>
      </w:tr>
    </w:tbl>
    <w:p w14:paraId="1E72592A" w14:textId="77777777" w:rsidR="009F63A8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A20B6C2" wp14:editId="240FF6B0">
            <wp:extent cx="5667375" cy="5581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7778FC" wp14:editId="6969141E">
            <wp:extent cx="5667375" cy="5581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36006" w14:textId="77777777" w:rsidR="009F63A8" w:rsidRDefault="009F63A8">
      <w:pPr>
        <w:widowControl w:val="0"/>
        <w:jc w:val="both"/>
        <w:rPr>
          <w:color w:val="000000"/>
        </w:rPr>
      </w:pPr>
    </w:p>
    <w:p w14:paraId="7F178FC1" w14:textId="77777777" w:rsidR="009F63A8" w:rsidRDefault="009F63A8">
      <w:pPr>
        <w:jc w:val="both"/>
      </w:pPr>
    </w:p>
    <w:p w14:paraId="45F2ED8D" w14:textId="77777777" w:rsidR="009F63A8" w:rsidRDefault="009F63A8">
      <w:pPr>
        <w:sectPr w:rsidR="009F63A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3901F9B" w14:textId="77777777" w:rsidR="009F63A8" w:rsidRDefault="00000000">
      <w:pPr>
        <w:pStyle w:val="1"/>
        <w:jc w:val="both"/>
      </w:pPr>
      <w:bookmarkStart w:id="118" w:name="_Toc123675921"/>
      <w:r>
        <w:lastRenderedPageBreak/>
        <w:t>附录</w:t>
      </w:r>
      <w:bookmarkEnd w:id="118"/>
    </w:p>
    <w:p w14:paraId="1B192792" w14:textId="77777777" w:rsidR="009F63A8" w:rsidRDefault="00000000">
      <w:pPr>
        <w:pStyle w:val="2"/>
      </w:pPr>
      <w:bookmarkStart w:id="119" w:name="_Toc123675922"/>
      <w:r>
        <w:t>工作日/节假日人员逐时在室率(%)</w:t>
      </w:r>
      <w:bookmarkEnd w:id="119"/>
    </w:p>
    <w:p w14:paraId="2F0FD09A" w14:textId="77777777" w:rsidR="009F63A8" w:rsidRDefault="009F63A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AE6C1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25F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8AE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E87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D95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0C8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71F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AA1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A40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354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E69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D79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531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E27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F8D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62D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A04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F0C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EC1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785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3C4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B74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285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584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451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D36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F63A8" w14:paraId="071DB2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F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3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F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D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E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63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6C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F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75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F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D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5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2B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2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4E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C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E6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10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3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9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9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B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5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35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E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F63A8" w14:paraId="49002B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8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A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1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F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A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84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E5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D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F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26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A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4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0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B9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C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74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B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7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A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F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A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5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3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DA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9E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F63A8" w14:paraId="777730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5C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8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3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9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6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1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B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51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9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5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A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4B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33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B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E8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8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6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1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4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9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2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6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A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38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E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FFD273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56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9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DF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2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3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EF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4C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9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8F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F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1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C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9E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D6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84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21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A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0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5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65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B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A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AD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9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D72A92" w14:textId="77777777" w:rsidR="009F63A8" w:rsidRDefault="009F63A8">
      <w:pPr>
        <w:jc w:val="both"/>
      </w:pPr>
    </w:p>
    <w:p w14:paraId="428913F5" w14:textId="77777777" w:rsidR="009F63A8" w:rsidRDefault="00000000">
      <w:r>
        <w:t>注：上行：工作日；下行：节假日</w:t>
      </w:r>
    </w:p>
    <w:p w14:paraId="1FCF6DA8" w14:textId="77777777" w:rsidR="009F63A8" w:rsidRDefault="00000000">
      <w:pPr>
        <w:pStyle w:val="2"/>
      </w:pPr>
      <w:bookmarkStart w:id="120" w:name="_Toc123675923"/>
      <w:r>
        <w:t>工作日/节假日照明开关时间表(%)</w:t>
      </w:r>
      <w:bookmarkEnd w:id="120"/>
    </w:p>
    <w:p w14:paraId="73AE7CBA" w14:textId="77777777" w:rsidR="009F63A8" w:rsidRDefault="009F63A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B7542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3DC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8B7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D83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366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377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DA4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D51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90C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E7E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80E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A4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D22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1B6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3A6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04C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F5F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D0D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086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6BB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D7E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CE4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B77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0F1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34F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C56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F63A8" w14:paraId="70824F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2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3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1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0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0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0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FB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0B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7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A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86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1D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7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2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16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CF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B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4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E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6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4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F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7F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F63A8" w14:paraId="1A58F3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C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9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06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B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7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0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2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45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B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A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3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B3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6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A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D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0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86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D0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08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E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1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A5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39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8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2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F63A8" w14:paraId="7F220B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E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3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27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4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54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8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56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A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1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4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C4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A2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4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A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6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3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8A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F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4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E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87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D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5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BB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41B8B1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9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1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4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27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6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0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C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E6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4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AF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9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E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EB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3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A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5F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0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D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2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D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6C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F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C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68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7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FB37148" w14:textId="77777777" w:rsidR="009F63A8" w:rsidRDefault="009F63A8"/>
    <w:p w14:paraId="620DAA06" w14:textId="77777777" w:rsidR="009F63A8" w:rsidRDefault="00000000">
      <w:r>
        <w:t>注：上行：工作日；下行：节假日</w:t>
      </w:r>
    </w:p>
    <w:p w14:paraId="4140A456" w14:textId="77777777" w:rsidR="009F63A8" w:rsidRDefault="00000000">
      <w:pPr>
        <w:pStyle w:val="2"/>
      </w:pPr>
      <w:bookmarkStart w:id="121" w:name="_Toc123675924"/>
      <w:r>
        <w:t>工作日/节假日设备逐时使用率(%)</w:t>
      </w:r>
      <w:bookmarkEnd w:id="121"/>
    </w:p>
    <w:p w14:paraId="67ED5041" w14:textId="77777777" w:rsidR="009F63A8" w:rsidRDefault="009F63A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6E5FA7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CC5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A2A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FC6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9B2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C91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5C1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0E0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39A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89A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3A8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F8B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6B7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28F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F2B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321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9A9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B90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189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074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814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184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1D3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0DE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6D9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250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F63A8" w14:paraId="6B2A8F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E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4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B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2D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F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9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24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8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B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E1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C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7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59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A9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B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A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C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F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73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E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5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29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7F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B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F63A8" w14:paraId="6318B8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A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5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6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27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FD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FE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94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9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D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0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C4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17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7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F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F4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A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7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6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5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E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4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9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D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E4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5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F63A8" w14:paraId="448AF7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B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6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4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6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C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E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7E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A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69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6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1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5A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A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2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98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4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A3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28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B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92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7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8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16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C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B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ED826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B0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07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FF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0F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C4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A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76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A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C6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F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E9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A6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D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83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38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E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D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8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0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2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5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0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9C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B146D2" w14:textId="77777777" w:rsidR="009F63A8" w:rsidRDefault="009F63A8"/>
    <w:p w14:paraId="5DF6BB1B" w14:textId="77777777" w:rsidR="009F63A8" w:rsidRDefault="00000000">
      <w:r>
        <w:t>注：上行：工作日；下行：节假日</w:t>
      </w:r>
    </w:p>
    <w:p w14:paraId="5D74EC53" w14:textId="77777777" w:rsidR="009F63A8" w:rsidRDefault="009F63A8"/>
    <w:sectPr w:rsidR="009F63A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A611" w14:textId="77777777" w:rsidR="00A63430" w:rsidRDefault="00A63430" w:rsidP="00203A7D">
      <w:r>
        <w:separator/>
      </w:r>
    </w:p>
  </w:endnote>
  <w:endnote w:type="continuationSeparator" w:id="0">
    <w:p w14:paraId="0D002E6D" w14:textId="77777777" w:rsidR="00A63430" w:rsidRDefault="00A6343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F3C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4DC1EF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ECD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380">
      <w:rPr>
        <w:rStyle w:val="a9"/>
        <w:noProof/>
      </w:rPr>
      <w:t>4</w:t>
    </w:r>
    <w:r>
      <w:rPr>
        <w:rStyle w:val="a9"/>
      </w:rPr>
      <w:fldChar w:fldCharType="end"/>
    </w:r>
  </w:p>
  <w:p w14:paraId="55673AF9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9874" w14:textId="77777777" w:rsidR="00A63430" w:rsidRDefault="00A63430" w:rsidP="00203A7D">
      <w:r>
        <w:separator/>
      </w:r>
    </w:p>
  </w:footnote>
  <w:footnote w:type="continuationSeparator" w:id="0">
    <w:p w14:paraId="0BB400FB" w14:textId="77777777" w:rsidR="00A63430" w:rsidRDefault="00A6343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6082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48752217" wp14:editId="50A9A033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6486755">
    <w:abstractNumId w:val="0"/>
  </w:num>
  <w:num w:numId="2" w16cid:durableId="44330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5D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1655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9F63A8"/>
    <w:rsid w:val="00A051FC"/>
    <w:rsid w:val="00A23AC4"/>
    <w:rsid w:val="00A32590"/>
    <w:rsid w:val="00A355BD"/>
    <w:rsid w:val="00A471F7"/>
    <w:rsid w:val="00A63430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673A82F"/>
  <w15:chartTrackingRefBased/>
  <w15:docId w15:val="{D3391F15-3FCD-4906-996B-9A3207A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425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13</Pages>
  <Words>1348</Words>
  <Characters>7686</Characters>
  <Application>Microsoft Office Word</Application>
  <DocSecurity>0</DocSecurity>
  <Lines>64</Lines>
  <Paragraphs>18</Paragraphs>
  <ScaleCrop>false</ScaleCrop>
  <Company>ths</Company>
  <LinksUpToDate>false</LinksUpToDate>
  <CharactersWithSpaces>9016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崔创国</dc:creator>
  <cp:keywords/>
  <cp:lastModifiedBy>崔 创国</cp:lastModifiedBy>
  <cp:revision>1</cp:revision>
  <cp:lastPrinted>1899-12-31T16:00:00Z</cp:lastPrinted>
  <dcterms:created xsi:type="dcterms:W3CDTF">2023-01-03T14:04:00Z</dcterms:created>
  <dcterms:modified xsi:type="dcterms:W3CDTF">2023-01-03T14:05:00Z</dcterms:modified>
</cp:coreProperties>
</file>