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5FC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7D607C4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98CF141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7CD77D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F104AD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F1305A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戈壁印象1958--石河子八一棉纺厂改造</w:t>
            </w:r>
            <w:bookmarkEnd w:id="4"/>
          </w:p>
        </w:tc>
      </w:tr>
      <w:tr w:rsidR="00D40158" w:rsidRPr="00D40158" w14:paraId="58118BD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7B63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A7CA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新疆</w:t>
            </w:r>
            <w:r>
              <w:t>-</w:t>
            </w:r>
            <w:r>
              <w:t>石河子</w:t>
            </w:r>
            <w:bookmarkEnd w:id="5"/>
          </w:p>
        </w:tc>
      </w:tr>
      <w:tr w:rsidR="00D40158" w:rsidRPr="00D40158" w14:paraId="516940A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2F69A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9F46F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38A1B2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E32A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EB01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75361BF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488E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923C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6137FD9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DAB9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D13F2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4E932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091D1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4ACF5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958F6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6F53B8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0EBA7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62BF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3AB42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27D6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2023年1月3日</w:t>
              </w:r>
            </w:smartTag>
            <w:bookmarkEnd w:id="9"/>
          </w:p>
        </w:tc>
      </w:tr>
    </w:tbl>
    <w:p w14:paraId="3A5879FF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F4CFAFC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4EE162D2" wp14:editId="37990215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7D1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443C94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DD031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CD8A6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11CD125D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8E125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0629A7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2"/>
          </w:p>
        </w:tc>
      </w:tr>
      <w:tr w:rsidR="001B7C87" w:rsidRPr="00D40158" w14:paraId="0FD88D6E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63DC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B989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2B6D8BE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B6798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60C4D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S01625BA0</w:t>
            </w:r>
            <w:bookmarkEnd w:id="13"/>
          </w:p>
        </w:tc>
      </w:tr>
    </w:tbl>
    <w:p w14:paraId="249C4B06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AF6EA9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D9177CC" w14:textId="77777777" w:rsidR="0065628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76304" w:history="1">
        <w:r w:rsidR="00656284" w:rsidRPr="001979CC">
          <w:rPr>
            <w:rStyle w:val="a7"/>
          </w:rPr>
          <w:t>1</w:t>
        </w:r>
        <w:r w:rsidR="0065628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56284" w:rsidRPr="001979CC">
          <w:rPr>
            <w:rStyle w:val="a7"/>
          </w:rPr>
          <w:t>建筑概况</w:t>
        </w:r>
        <w:r w:rsidR="00656284">
          <w:rPr>
            <w:webHidden/>
          </w:rPr>
          <w:tab/>
        </w:r>
        <w:r w:rsidR="00656284">
          <w:rPr>
            <w:webHidden/>
          </w:rPr>
          <w:fldChar w:fldCharType="begin"/>
        </w:r>
        <w:r w:rsidR="00656284">
          <w:rPr>
            <w:webHidden/>
          </w:rPr>
          <w:instrText xml:space="preserve"> PAGEREF _Toc123676304 \h </w:instrText>
        </w:r>
        <w:r w:rsidR="00656284">
          <w:rPr>
            <w:webHidden/>
          </w:rPr>
        </w:r>
        <w:r w:rsidR="00656284">
          <w:rPr>
            <w:webHidden/>
          </w:rPr>
          <w:fldChar w:fldCharType="separate"/>
        </w:r>
        <w:r w:rsidR="00656284">
          <w:rPr>
            <w:webHidden/>
          </w:rPr>
          <w:t>3</w:t>
        </w:r>
        <w:r w:rsidR="00656284">
          <w:rPr>
            <w:webHidden/>
          </w:rPr>
          <w:fldChar w:fldCharType="end"/>
        </w:r>
      </w:hyperlink>
    </w:p>
    <w:p w14:paraId="20AD8CA7" w14:textId="77777777" w:rsidR="00656284" w:rsidRDefault="006562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6305" w:history="1">
        <w:r w:rsidRPr="001979C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79C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F99758" w14:textId="77777777" w:rsidR="00656284" w:rsidRDefault="006562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6306" w:history="1">
        <w:r w:rsidRPr="001979C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79CC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2FD90B" w14:textId="77777777" w:rsidR="00656284" w:rsidRDefault="0065628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76307" w:history="1">
        <w:r w:rsidRPr="001979C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79CC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A65F2D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08" w:history="1">
        <w:r w:rsidRPr="001979C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9E1591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09" w:history="1">
        <w:r w:rsidRPr="001979C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CAE3BD0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10" w:history="1">
        <w:r w:rsidRPr="001979C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394FC4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11" w:history="1">
        <w:r w:rsidRPr="001979C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B5C455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12" w:history="1">
        <w:r w:rsidRPr="001979C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39B837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13" w:history="1">
        <w:r w:rsidRPr="001979CC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5CC676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14" w:history="1">
        <w:r w:rsidRPr="001979C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36645A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15" w:history="1">
        <w:r w:rsidRPr="001979C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B48F1C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16" w:history="1">
        <w:r w:rsidRPr="001979CC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E30AC7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17" w:history="1">
        <w:r w:rsidRPr="001979CC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213374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18" w:history="1">
        <w:r w:rsidRPr="001979C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BFEE10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19" w:history="1">
        <w:r w:rsidRPr="001979CC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1CBEA4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20" w:history="1">
        <w:r w:rsidRPr="001979CC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5CA89D3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21" w:history="1">
        <w:r w:rsidRPr="001979CC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161B06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22" w:history="1">
        <w:r w:rsidRPr="001979CC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外墙主断面传热系数的修正系数</w:t>
        </w:r>
        <w:r w:rsidRPr="001979CC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91797EF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23" w:history="1">
        <w:r w:rsidRPr="001979CC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2C951A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24" w:history="1">
        <w:r w:rsidRPr="001979CC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E60C1DD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25" w:history="1">
        <w:r w:rsidRPr="001979CC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FA16B3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26" w:history="1">
        <w:r w:rsidRPr="001979CC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5459B94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27" w:history="1">
        <w:r w:rsidRPr="001979CC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A6E72B3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28" w:history="1">
        <w:r w:rsidRPr="001979CC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33397C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29" w:history="1">
        <w:r w:rsidRPr="001979CC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A311893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30" w:history="1">
        <w:r w:rsidRPr="001979CC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88880AB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31" w:history="1">
        <w:r w:rsidRPr="001979CC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7BCDB9D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32" w:history="1">
        <w:r w:rsidRPr="001979CC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341F86B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3" w:history="1">
        <w:r w:rsidRPr="001979CC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4E3E74F" w14:textId="77777777" w:rsidR="00656284" w:rsidRDefault="0065628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76334" w:history="1">
        <w:r w:rsidRPr="001979CC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62D6B49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5" w:history="1">
        <w:r w:rsidRPr="001979CC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779A218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6" w:history="1">
        <w:r w:rsidRPr="001979CC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04C2CA3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7" w:history="1">
        <w:r w:rsidRPr="001979CC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5952B6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8" w:history="1">
        <w:r w:rsidRPr="001979CC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EC706BB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39" w:history="1">
        <w:r w:rsidRPr="001979CC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459FC04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40" w:history="1">
        <w:r w:rsidRPr="001979CC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B25F541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41" w:history="1">
        <w:r w:rsidRPr="001979CC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A3E833F" w14:textId="77777777" w:rsidR="00656284" w:rsidRDefault="0065628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76342" w:history="1">
        <w:r w:rsidRPr="001979CC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79C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_Toc123676342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B3DF069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23CD4E6" w14:textId="77777777" w:rsidR="00D40158" w:rsidRDefault="00D40158" w:rsidP="00D40158">
      <w:pPr>
        <w:pStyle w:val="TOC1"/>
      </w:pPr>
    </w:p>
    <w:p w14:paraId="42C02CA2" w14:textId="77777777" w:rsidR="00D40158" w:rsidRPr="005E5F93" w:rsidRDefault="00D40158" w:rsidP="005215FB">
      <w:pPr>
        <w:pStyle w:val="1"/>
      </w:pPr>
      <w:bookmarkStart w:id="14" w:name="_Toc123676304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2BA6046" w14:textId="77777777" w:rsidTr="00BE3C10">
        <w:tc>
          <w:tcPr>
            <w:tcW w:w="2759" w:type="dxa"/>
            <w:shd w:val="clear" w:color="auto" w:fill="E6E6E6"/>
          </w:tcPr>
          <w:p w14:paraId="617D1B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179D25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戈壁印象</w:t>
            </w:r>
            <w:r>
              <w:t>1958--</w:t>
            </w:r>
            <w:r>
              <w:t>石河子八一棉纺厂改造</w:t>
            </w:r>
            <w:bookmarkEnd w:id="16"/>
          </w:p>
        </w:tc>
      </w:tr>
      <w:tr w:rsidR="00D40158" w:rsidRPr="00FF2243" w14:paraId="435E3216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430C00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3E7902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新疆</w:t>
            </w:r>
            <w:r>
              <w:t>-</w:t>
            </w:r>
            <w:r>
              <w:t>石河子</w:t>
            </w:r>
            <w:bookmarkEnd w:id="17"/>
          </w:p>
        </w:tc>
      </w:tr>
      <w:tr w:rsidR="00037A4C" w:rsidRPr="00FF2243" w14:paraId="5B525334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FB45BD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5335B5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44.27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6E44AA9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85.94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57ECFCC3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004EC9A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99A1A39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严寒</w:t>
            </w:r>
            <w:r>
              <w:t>C</w:t>
            </w:r>
            <w:r>
              <w:t>区</w:t>
            </w:r>
            <w:bookmarkEnd w:id="20"/>
          </w:p>
        </w:tc>
      </w:tr>
      <w:tr w:rsidR="00D40158" w:rsidRPr="00FF2243" w14:paraId="41A5FEC1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9A996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3A11383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1571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70AB8BA" w14:textId="77777777" w:rsidTr="00BE3C10">
        <w:tc>
          <w:tcPr>
            <w:tcW w:w="2759" w:type="dxa"/>
            <w:shd w:val="clear" w:color="auto" w:fill="E6E6E6"/>
          </w:tcPr>
          <w:p w14:paraId="182B00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4B035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EB7EAAE" w14:textId="77777777" w:rsidTr="00BE3C10">
        <w:tc>
          <w:tcPr>
            <w:tcW w:w="2759" w:type="dxa"/>
            <w:shd w:val="clear" w:color="auto" w:fill="E6E6E6"/>
          </w:tcPr>
          <w:p w14:paraId="315D97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E8350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DB154D3" w14:textId="77777777" w:rsidTr="00BE3C10">
        <w:tc>
          <w:tcPr>
            <w:tcW w:w="2759" w:type="dxa"/>
            <w:shd w:val="clear" w:color="auto" w:fill="E6E6E6"/>
          </w:tcPr>
          <w:p w14:paraId="30B2DAA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87BBA9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4712.65</w:t>
            </w:r>
            <w:bookmarkEnd w:id="26"/>
          </w:p>
        </w:tc>
      </w:tr>
      <w:tr w:rsidR="00203A7D" w:rsidRPr="00FF2243" w14:paraId="35BFB97D" w14:textId="77777777" w:rsidTr="00BE3C10">
        <w:tc>
          <w:tcPr>
            <w:tcW w:w="2759" w:type="dxa"/>
            <w:shd w:val="clear" w:color="auto" w:fill="E6E6E6"/>
          </w:tcPr>
          <w:p w14:paraId="370FD7B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5D2DEF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1427.39</w:t>
            </w:r>
            <w:bookmarkEnd w:id="27"/>
          </w:p>
        </w:tc>
      </w:tr>
      <w:tr w:rsidR="00FA4476" w:rsidRPr="00FF2243" w14:paraId="30A3BE60" w14:textId="77777777" w:rsidTr="00BE3C10">
        <w:tc>
          <w:tcPr>
            <w:tcW w:w="2759" w:type="dxa"/>
            <w:shd w:val="clear" w:color="auto" w:fill="E6E6E6"/>
          </w:tcPr>
          <w:p w14:paraId="173BC6A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B40D12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5AD710A3" w14:textId="77777777" w:rsidTr="00BE3C10">
        <w:tc>
          <w:tcPr>
            <w:tcW w:w="2759" w:type="dxa"/>
            <w:shd w:val="clear" w:color="auto" w:fill="E6E6E6"/>
          </w:tcPr>
          <w:p w14:paraId="14CB253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05EAB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44862349" w14:textId="77777777" w:rsidTr="00BE3C10">
        <w:tc>
          <w:tcPr>
            <w:tcW w:w="2759" w:type="dxa"/>
            <w:shd w:val="clear" w:color="auto" w:fill="E6E6E6"/>
          </w:tcPr>
          <w:p w14:paraId="07A6114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8F1EFB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5DCF752B" w14:textId="77777777" w:rsidTr="00BE3C10">
        <w:tc>
          <w:tcPr>
            <w:tcW w:w="2759" w:type="dxa"/>
            <w:shd w:val="clear" w:color="auto" w:fill="E6E6E6"/>
          </w:tcPr>
          <w:p w14:paraId="69047F4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C92FBB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7ACEDCCB" w14:textId="77777777" w:rsidR="00D40158" w:rsidRDefault="00D40158" w:rsidP="00D40158">
      <w:pPr>
        <w:pStyle w:val="1"/>
      </w:pPr>
      <w:bookmarkStart w:id="32" w:name="TitleFormat"/>
      <w:bookmarkStart w:id="33" w:name="_Toc123676305"/>
      <w:bookmarkEnd w:id="15"/>
      <w:r>
        <w:rPr>
          <w:rFonts w:hint="eastAsia"/>
        </w:rPr>
        <w:t>设计依据</w:t>
      </w:r>
      <w:bookmarkEnd w:id="33"/>
    </w:p>
    <w:p w14:paraId="6CF94058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31265FB0" w14:textId="77777777" w:rsidR="001749F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831B62F" w14:textId="77777777" w:rsidR="001749F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626FB59" w14:textId="77777777" w:rsidR="001749F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708549BD" w14:textId="77777777" w:rsidR="001749F6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23676306"/>
      <w:r>
        <w:rPr>
          <w:kern w:val="2"/>
          <w:szCs w:val="24"/>
        </w:rPr>
        <w:lastRenderedPageBreak/>
        <w:t>建筑大样</w:t>
      </w:r>
      <w:bookmarkEnd w:id="35"/>
    </w:p>
    <w:p w14:paraId="446AD1A5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DC4EB47" wp14:editId="1682D7D7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75B1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D24DD79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49F0CCD" wp14:editId="54BAE911">
            <wp:extent cx="5667375" cy="3886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1A16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7462A17E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18C0DCA" wp14:editId="14F9C558">
            <wp:extent cx="5667375" cy="39243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675F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03BC6016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D1474F8" wp14:editId="24D82A2F">
            <wp:extent cx="5667375" cy="39338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E4C9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725BE715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3D7099F" wp14:editId="3B98C33F">
            <wp:extent cx="5667375" cy="39338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CF867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4E927749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E872159" wp14:editId="51174EE3">
            <wp:extent cx="5667375" cy="39528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70CA0" w14:textId="77777777" w:rsidR="001749F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17AC3F8D" w14:textId="77777777" w:rsidR="001749F6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23676307"/>
      <w:r>
        <w:rPr>
          <w:kern w:val="2"/>
          <w:szCs w:val="24"/>
        </w:rPr>
        <w:lastRenderedPageBreak/>
        <w:t>规定性指标检查</w:t>
      </w:r>
      <w:bookmarkEnd w:id="36"/>
    </w:p>
    <w:p w14:paraId="460ECD81" w14:textId="77777777" w:rsidR="001749F6" w:rsidRDefault="00000000">
      <w:pPr>
        <w:pStyle w:val="2"/>
        <w:widowControl w:val="0"/>
        <w:rPr>
          <w:kern w:val="2"/>
        </w:rPr>
      </w:pPr>
      <w:bookmarkStart w:id="37" w:name="_Toc123676308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749F6" w14:paraId="241F8B3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0EE9A11" w14:textId="77777777" w:rsidR="001749F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994D9A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042D51A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F61D36" w14:textId="77777777" w:rsidR="001749F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CB877F" w14:textId="77777777" w:rsidR="001749F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19D5AC" w14:textId="77777777" w:rsidR="001749F6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B270CB6" w14:textId="77777777" w:rsidR="001749F6" w:rsidRDefault="00000000">
            <w:pPr>
              <w:jc w:val="center"/>
            </w:pPr>
            <w:r>
              <w:t>备注</w:t>
            </w:r>
          </w:p>
        </w:tc>
      </w:tr>
      <w:tr w:rsidR="001749F6" w14:paraId="2EB23D3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92D9D5E" w14:textId="77777777" w:rsidR="001749F6" w:rsidRDefault="001749F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5FB02CE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A762A4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800433" w14:textId="77777777" w:rsidR="001749F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2DCB1B" w14:textId="77777777" w:rsidR="001749F6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D59596" w14:textId="77777777" w:rsidR="001749F6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AD87FF9" w14:textId="77777777" w:rsidR="001749F6" w:rsidRDefault="001749F6">
            <w:pPr>
              <w:jc w:val="center"/>
            </w:pPr>
          </w:p>
        </w:tc>
      </w:tr>
      <w:tr w:rsidR="001749F6" w14:paraId="5ACC82C3" w14:textId="77777777">
        <w:tc>
          <w:tcPr>
            <w:tcW w:w="2196" w:type="dxa"/>
            <w:shd w:val="clear" w:color="auto" w:fill="E6E6E6"/>
            <w:vAlign w:val="center"/>
          </w:tcPr>
          <w:p w14:paraId="06E22A17" w14:textId="77777777" w:rsidR="001749F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D756B0E" w14:textId="77777777" w:rsidR="001749F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C98C27E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B6A1D69" w14:textId="77777777" w:rsidR="001749F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0F7237C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418F375" w14:textId="77777777" w:rsidR="001749F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C40BE2B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749F6" w14:paraId="564F8ED4" w14:textId="77777777">
        <w:tc>
          <w:tcPr>
            <w:tcW w:w="2196" w:type="dxa"/>
            <w:shd w:val="clear" w:color="auto" w:fill="E6E6E6"/>
            <w:vAlign w:val="center"/>
          </w:tcPr>
          <w:p w14:paraId="72C15884" w14:textId="77777777" w:rsidR="001749F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E6DAC72" w14:textId="77777777" w:rsidR="001749F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07D9237" w14:textId="77777777" w:rsidR="001749F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C5F2B1B" w14:textId="77777777" w:rsidR="001749F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A05B6EC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8476F58" w14:textId="77777777" w:rsidR="001749F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7878D96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749F6" w14:paraId="06B1067F" w14:textId="77777777">
        <w:tc>
          <w:tcPr>
            <w:tcW w:w="2196" w:type="dxa"/>
            <w:shd w:val="clear" w:color="auto" w:fill="E6E6E6"/>
            <w:vAlign w:val="center"/>
          </w:tcPr>
          <w:p w14:paraId="452744F7" w14:textId="77777777" w:rsidR="001749F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E8D8B6E" w14:textId="77777777" w:rsidR="001749F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72AAA50" w14:textId="77777777" w:rsidR="001749F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AD4B778" w14:textId="77777777" w:rsidR="001749F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D8F72D2" w14:textId="77777777" w:rsidR="001749F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334E8CA" w14:textId="77777777" w:rsidR="001749F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FD342A9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749F6" w14:paraId="71A60AC5" w14:textId="77777777">
        <w:tc>
          <w:tcPr>
            <w:tcW w:w="2196" w:type="dxa"/>
            <w:shd w:val="clear" w:color="auto" w:fill="E6E6E6"/>
            <w:vAlign w:val="center"/>
          </w:tcPr>
          <w:p w14:paraId="5052E9FD" w14:textId="77777777" w:rsidR="001749F6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7E75D10" w14:textId="77777777" w:rsidR="001749F6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1E9F399" w14:textId="77777777" w:rsidR="001749F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73304AF" w14:textId="77777777" w:rsidR="001749F6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B4767B7" w14:textId="77777777" w:rsidR="001749F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D62D5E3" w14:textId="77777777" w:rsidR="001749F6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3B4296D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749F6" w14:paraId="67F11318" w14:textId="77777777">
        <w:tc>
          <w:tcPr>
            <w:tcW w:w="2196" w:type="dxa"/>
            <w:shd w:val="clear" w:color="auto" w:fill="E6E6E6"/>
            <w:vAlign w:val="center"/>
          </w:tcPr>
          <w:p w14:paraId="09F80F0C" w14:textId="77777777" w:rsidR="001749F6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C65ECFF" w14:textId="77777777" w:rsidR="001749F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D419780" w14:textId="77777777" w:rsidR="001749F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85DF16E" w14:textId="77777777" w:rsidR="001749F6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6703B9F6" w14:textId="77777777" w:rsidR="001749F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5020AA1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5E8A6C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1749F6" w14:paraId="781777FF" w14:textId="77777777">
        <w:tc>
          <w:tcPr>
            <w:tcW w:w="2196" w:type="dxa"/>
            <w:shd w:val="clear" w:color="auto" w:fill="E6E6E6"/>
            <w:vAlign w:val="center"/>
          </w:tcPr>
          <w:p w14:paraId="267672F6" w14:textId="77777777" w:rsidR="001749F6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92508C8" w14:textId="77777777" w:rsidR="001749F6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CCEAA17" w14:textId="77777777" w:rsidR="001749F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F5FE821" w14:textId="77777777" w:rsidR="001749F6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D592788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04E7BD2" w14:textId="77777777" w:rsidR="001749F6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DF12B51" w14:textId="77777777" w:rsidR="001749F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1749F6" w14:paraId="642A2F96" w14:textId="77777777">
        <w:tc>
          <w:tcPr>
            <w:tcW w:w="2196" w:type="dxa"/>
            <w:shd w:val="clear" w:color="auto" w:fill="E6E6E6"/>
            <w:vAlign w:val="center"/>
          </w:tcPr>
          <w:p w14:paraId="37636CF8" w14:textId="77777777" w:rsidR="001749F6" w:rsidRDefault="00000000">
            <w:r>
              <w:t>室内抹灰</w:t>
            </w:r>
          </w:p>
        </w:tc>
        <w:tc>
          <w:tcPr>
            <w:tcW w:w="1018" w:type="dxa"/>
            <w:vAlign w:val="center"/>
          </w:tcPr>
          <w:p w14:paraId="7C583F54" w14:textId="77777777" w:rsidR="001749F6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0828687" w14:textId="77777777" w:rsidR="001749F6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0A6FE38E" w14:textId="77777777" w:rsidR="001749F6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1797164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AFFC2A6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0DB326C" w14:textId="77777777" w:rsidR="001749F6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1749F6" w14:paraId="6BDDCDB2" w14:textId="77777777">
        <w:tc>
          <w:tcPr>
            <w:tcW w:w="2196" w:type="dxa"/>
            <w:shd w:val="clear" w:color="auto" w:fill="E6E6E6"/>
            <w:vAlign w:val="center"/>
          </w:tcPr>
          <w:p w14:paraId="41708797" w14:textId="77777777" w:rsidR="001749F6" w:rsidRDefault="00000000">
            <w:r>
              <w:t>烧结普通砖墙（重浆砌筑）</w:t>
            </w:r>
          </w:p>
        </w:tc>
        <w:tc>
          <w:tcPr>
            <w:tcW w:w="1018" w:type="dxa"/>
            <w:vAlign w:val="center"/>
          </w:tcPr>
          <w:p w14:paraId="150E71D7" w14:textId="77777777" w:rsidR="001749F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632119B" w14:textId="77777777" w:rsidR="001749F6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29DA529C" w14:textId="77777777" w:rsidR="001749F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79FE258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BBB223D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51D3097" w14:textId="77777777" w:rsidR="001749F6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1749F6" w14:paraId="4F2BCAA2" w14:textId="77777777">
        <w:tc>
          <w:tcPr>
            <w:tcW w:w="2196" w:type="dxa"/>
            <w:shd w:val="clear" w:color="auto" w:fill="E6E6E6"/>
            <w:vAlign w:val="center"/>
          </w:tcPr>
          <w:p w14:paraId="37291263" w14:textId="77777777" w:rsidR="001749F6" w:rsidRDefault="00000000">
            <w:r>
              <w:t>EPS</w:t>
            </w:r>
            <w:r>
              <w:t>板保温层</w:t>
            </w:r>
          </w:p>
        </w:tc>
        <w:tc>
          <w:tcPr>
            <w:tcW w:w="1018" w:type="dxa"/>
            <w:vAlign w:val="center"/>
          </w:tcPr>
          <w:p w14:paraId="3DB32905" w14:textId="77777777" w:rsidR="001749F6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1D39827B" w14:textId="77777777" w:rsidR="001749F6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424F5E1C" w14:textId="77777777" w:rsidR="001749F6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79DA1F33" w14:textId="77777777" w:rsidR="001749F6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FEBEF39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94535BF" w14:textId="77777777" w:rsidR="001749F6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1749F6" w14:paraId="394E7FA1" w14:textId="77777777">
        <w:tc>
          <w:tcPr>
            <w:tcW w:w="2196" w:type="dxa"/>
            <w:shd w:val="clear" w:color="auto" w:fill="E6E6E6"/>
            <w:vAlign w:val="center"/>
          </w:tcPr>
          <w:p w14:paraId="5E09986B" w14:textId="77777777" w:rsidR="001749F6" w:rsidRDefault="00000000">
            <w:r>
              <w:t>薄抹灰饰面层</w:t>
            </w:r>
          </w:p>
        </w:tc>
        <w:tc>
          <w:tcPr>
            <w:tcW w:w="1018" w:type="dxa"/>
            <w:vAlign w:val="center"/>
          </w:tcPr>
          <w:p w14:paraId="31292C78" w14:textId="77777777" w:rsidR="001749F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39BCB24" w14:textId="77777777" w:rsidR="001749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ACCEBDC" w14:textId="77777777" w:rsidR="001749F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2813137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149B9BD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4674853" w14:textId="77777777" w:rsidR="001749F6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1749F6" w14:paraId="28F7D15F" w14:textId="77777777">
        <w:tc>
          <w:tcPr>
            <w:tcW w:w="2196" w:type="dxa"/>
            <w:shd w:val="clear" w:color="auto" w:fill="E6E6E6"/>
            <w:vAlign w:val="center"/>
          </w:tcPr>
          <w:p w14:paraId="1383177C" w14:textId="77777777" w:rsidR="001749F6" w:rsidRDefault="00000000">
            <w:r>
              <w:t>KP1</w:t>
            </w:r>
            <w:r>
              <w:t>粘土多孔砖墙</w:t>
            </w:r>
          </w:p>
        </w:tc>
        <w:tc>
          <w:tcPr>
            <w:tcW w:w="1018" w:type="dxa"/>
            <w:vAlign w:val="center"/>
          </w:tcPr>
          <w:p w14:paraId="2728BB47" w14:textId="77777777" w:rsidR="001749F6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60A5545B" w14:textId="77777777" w:rsidR="001749F6" w:rsidRDefault="00000000">
            <w:r>
              <w:t>7.874</w:t>
            </w:r>
          </w:p>
        </w:tc>
        <w:tc>
          <w:tcPr>
            <w:tcW w:w="848" w:type="dxa"/>
            <w:vAlign w:val="center"/>
          </w:tcPr>
          <w:p w14:paraId="41A1FE6D" w14:textId="77777777" w:rsidR="001749F6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7EAA6D7E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B376911" w14:textId="77777777" w:rsidR="001749F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C69967" w14:textId="77777777" w:rsidR="001749F6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1749F6" w14:paraId="1689B8E0" w14:textId="77777777">
        <w:tc>
          <w:tcPr>
            <w:tcW w:w="2196" w:type="dxa"/>
            <w:shd w:val="clear" w:color="auto" w:fill="E6E6E6"/>
            <w:vAlign w:val="center"/>
          </w:tcPr>
          <w:p w14:paraId="4627F1E4" w14:textId="77777777" w:rsidR="001749F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577A381" w14:textId="77777777" w:rsidR="001749F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9C84003" w14:textId="77777777" w:rsidR="001749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24C9D1C" w14:textId="77777777" w:rsidR="001749F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0343C34" w14:textId="77777777" w:rsidR="001749F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F64246" w14:textId="77777777" w:rsidR="001749F6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785957C9" w14:textId="77777777" w:rsidR="001749F6" w:rsidRDefault="001749F6">
            <w:pPr>
              <w:rPr>
                <w:sz w:val="18"/>
                <w:szCs w:val="18"/>
              </w:rPr>
            </w:pPr>
          </w:p>
        </w:tc>
      </w:tr>
      <w:tr w:rsidR="001749F6" w14:paraId="7DA5AD14" w14:textId="77777777">
        <w:tc>
          <w:tcPr>
            <w:tcW w:w="2196" w:type="dxa"/>
            <w:shd w:val="clear" w:color="auto" w:fill="E6E6E6"/>
            <w:vAlign w:val="center"/>
          </w:tcPr>
          <w:p w14:paraId="3C8630C8" w14:textId="77777777" w:rsidR="001749F6" w:rsidRDefault="00000000">
            <w:r>
              <w:t>正常使用功能内部空气</w:t>
            </w:r>
          </w:p>
        </w:tc>
        <w:tc>
          <w:tcPr>
            <w:tcW w:w="1018" w:type="dxa"/>
            <w:vAlign w:val="center"/>
          </w:tcPr>
          <w:p w14:paraId="030A4678" w14:textId="77777777" w:rsidR="001749F6" w:rsidRDefault="00000000">
            <w:r>
              <w:t>0.005</w:t>
            </w:r>
          </w:p>
        </w:tc>
        <w:tc>
          <w:tcPr>
            <w:tcW w:w="1030" w:type="dxa"/>
            <w:vAlign w:val="center"/>
          </w:tcPr>
          <w:p w14:paraId="3C3E2CF4" w14:textId="77777777" w:rsidR="001749F6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384F71CC" w14:textId="77777777" w:rsidR="001749F6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5ACD71D4" w14:textId="77777777" w:rsidR="001749F6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1694C03D" w14:textId="77777777" w:rsidR="001749F6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639F9F0D" w14:textId="77777777" w:rsidR="001749F6" w:rsidRDefault="001749F6">
            <w:pPr>
              <w:rPr>
                <w:sz w:val="18"/>
                <w:szCs w:val="18"/>
              </w:rPr>
            </w:pPr>
          </w:p>
        </w:tc>
      </w:tr>
    </w:tbl>
    <w:p w14:paraId="57EDE607" w14:textId="77777777" w:rsidR="001749F6" w:rsidRDefault="00000000">
      <w:pPr>
        <w:pStyle w:val="2"/>
        <w:widowControl w:val="0"/>
        <w:rPr>
          <w:kern w:val="2"/>
        </w:rPr>
      </w:pPr>
      <w:bookmarkStart w:id="38" w:name="_Toc123676309"/>
      <w:r>
        <w:rPr>
          <w:kern w:val="2"/>
        </w:rPr>
        <w:lastRenderedPageBreak/>
        <w:t>围护结构作法简要说明</w:t>
      </w:r>
      <w:bookmarkEnd w:id="38"/>
    </w:p>
    <w:p w14:paraId="5C9E8DDB" w14:textId="77777777" w:rsidR="001749F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9B4F94D" w14:textId="77777777" w:rsidR="001749F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ECCEAA5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529674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962CA2A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DF287EC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553A54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CABA14C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F57D952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38EA3E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7A7F22FD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室内抹灰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烧结普通砖墙（重浆砌筑）</w:t>
      </w:r>
      <w:r>
        <w:rPr>
          <w:color w:val="800080"/>
          <w:kern w:val="2"/>
          <w:szCs w:val="24"/>
          <w:lang w:val="en-US"/>
        </w:rPr>
        <w:t xml:space="preserve"> 370mm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EPS</w:t>
      </w:r>
      <w:r>
        <w:rPr>
          <w:color w:val="800000"/>
          <w:kern w:val="2"/>
          <w:szCs w:val="24"/>
          <w:lang w:val="en-US"/>
        </w:rPr>
        <w:t>板保温层</w:t>
      </w:r>
      <w:r>
        <w:rPr>
          <w:color w:val="800000"/>
          <w:kern w:val="2"/>
          <w:szCs w:val="24"/>
          <w:lang w:val="en-US"/>
        </w:rPr>
        <w:t xml:space="preserve"> 45mm</w:t>
      </w:r>
      <w:r>
        <w:rPr>
          <w:color w:val="000000"/>
          <w:kern w:val="2"/>
          <w:szCs w:val="24"/>
          <w:lang w:val="en-US"/>
        </w:rPr>
        <w:t>＋薄抹灰饰面层</w:t>
      </w:r>
      <w:r>
        <w:rPr>
          <w:color w:val="000000"/>
          <w:kern w:val="2"/>
          <w:szCs w:val="24"/>
          <w:lang w:val="en-US"/>
        </w:rPr>
        <w:t xml:space="preserve"> 6mm</w:t>
      </w:r>
    </w:p>
    <w:p w14:paraId="7A6E3546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0FEB7E3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双银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中空玻璃</w:t>
      </w:r>
      <w:r>
        <w:rPr>
          <w:color w:val="0000FF"/>
          <w:kern w:val="2"/>
          <w:szCs w:val="21"/>
          <w:lang w:val="en-US"/>
        </w:rPr>
        <w:t>12mm</w:t>
      </w:r>
      <w:r>
        <w:rPr>
          <w:color w:val="0000FF"/>
          <w:kern w:val="2"/>
          <w:szCs w:val="21"/>
          <w:lang w:val="en-US"/>
        </w:rPr>
        <w:t>氩气塑料窗（下限）：</w:t>
      </w:r>
    </w:p>
    <w:p w14:paraId="76E16A3C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0.440</w:t>
      </w:r>
    </w:p>
    <w:p w14:paraId="40B579DB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109C5B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514B01B6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正常使用功能内部空气</w:t>
      </w:r>
      <w:r>
        <w:rPr>
          <w:color w:val="800000"/>
          <w:kern w:val="2"/>
          <w:szCs w:val="24"/>
          <w:lang w:val="en-US"/>
        </w:rPr>
        <w:t xml:space="preserve"> 3000mm</w:t>
      </w:r>
    </w:p>
    <w:p w14:paraId="458D74DD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C922A4" w14:textId="77777777" w:rsidR="001749F6" w:rsidRDefault="00000000">
      <w:pPr>
        <w:pStyle w:val="2"/>
        <w:widowControl w:val="0"/>
        <w:rPr>
          <w:kern w:val="2"/>
        </w:rPr>
      </w:pPr>
      <w:bookmarkStart w:id="39" w:name="_Toc123676310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749F6" w14:paraId="1B6309DE" w14:textId="77777777">
        <w:tc>
          <w:tcPr>
            <w:tcW w:w="2513" w:type="dxa"/>
            <w:shd w:val="clear" w:color="auto" w:fill="E6E6E6"/>
            <w:vAlign w:val="center"/>
          </w:tcPr>
          <w:p w14:paraId="6542DE0B" w14:textId="77777777" w:rsidR="001749F6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14D3E7C" w14:textId="77777777" w:rsidR="001749F6" w:rsidRDefault="00000000">
            <w:r>
              <w:t>1427.39</w:t>
            </w:r>
          </w:p>
        </w:tc>
      </w:tr>
      <w:tr w:rsidR="001749F6" w14:paraId="44FE14CF" w14:textId="77777777">
        <w:tc>
          <w:tcPr>
            <w:tcW w:w="2513" w:type="dxa"/>
            <w:shd w:val="clear" w:color="auto" w:fill="E6E6E6"/>
            <w:vAlign w:val="center"/>
          </w:tcPr>
          <w:p w14:paraId="417E55ED" w14:textId="77777777" w:rsidR="001749F6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26B33B7E" w14:textId="77777777" w:rsidR="001749F6" w:rsidRDefault="00000000">
            <w:r>
              <w:t>4712.65</w:t>
            </w:r>
          </w:p>
        </w:tc>
      </w:tr>
      <w:tr w:rsidR="001749F6" w14:paraId="7C168DA8" w14:textId="77777777">
        <w:tc>
          <w:tcPr>
            <w:tcW w:w="2513" w:type="dxa"/>
            <w:shd w:val="clear" w:color="auto" w:fill="E6E6E6"/>
            <w:vAlign w:val="center"/>
          </w:tcPr>
          <w:p w14:paraId="62712057" w14:textId="77777777" w:rsidR="001749F6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28F28CF6" w14:textId="77777777" w:rsidR="001749F6" w:rsidRDefault="00000000">
            <w:r>
              <w:t>0.30</w:t>
            </w:r>
          </w:p>
        </w:tc>
      </w:tr>
      <w:tr w:rsidR="001749F6" w14:paraId="423F54A1" w14:textId="77777777">
        <w:tc>
          <w:tcPr>
            <w:tcW w:w="2513" w:type="dxa"/>
            <w:shd w:val="clear" w:color="auto" w:fill="E6E6E6"/>
            <w:vAlign w:val="center"/>
          </w:tcPr>
          <w:p w14:paraId="08457380" w14:textId="77777777" w:rsidR="001749F6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6B6CA693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1749F6" w14:paraId="20B8C0C6" w14:textId="77777777">
        <w:tc>
          <w:tcPr>
            <w:tcW w:w="2513" w:type="dxa"/>
            <w:shd w:val="clear" w:color="auto" w:fill="E6E6E6"/>
            <w:vAlign w:val="center"/>
          </w:tcPr>
          <w:p w14:paraId="129E8ED1" w14:textId="77777777" w:rsidR="001749F6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67D991BC" w14:textId="77777777" w:rsidR="001749F6" w:rsidRDefault="00000000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1749F6" w14:paraId="67D61843" w14:textId="77777777">
        <w:tc>
          <w:tcPr>
            <w:tcW w:w="2513" w:type="dxa"/>
            <w:shd w:val="clear" w:color="auto" w:fill="E6E6E6"/>
            <w:vAlign w:val="center"/>
          </w:tcPr>
          <w:p w14:paraId="6AC83FD9" w14:textId="77777777" w:rsidR="001749F6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1F465275" w14:textId="77777777" w:rsidR="001749F6" w:rsidRDefault="00000000">
            <w:r>
              <w:t>满足</w:t>
            </w:r>
          </w:p>
        </w:tc>
      </w:tr>
    </w:tbl>
    <w:p w14:paraId="1B6DA04D" w14:textId="77777777" w:rsidR="001749F6" w:rsidRDefault="00000000">
      <w:pPr>
        <w:pStyle w:val="2"/>
        <w:widowControl w:val="0"/>
        <w:rPr>
          <w:kern w:val="2"/>
        </w:rPr>
      </w:pPr>
      <w:bookmarkStart w:id="40" w:name="_Toc123676311"/>
      <w:r>
        <w:rPr>
          <w:kern w:val="2"/>
        </w:rPr>
        <w:lastRenderedPageBreak/>
        <w:t>窗墙比</w:t>
      </w:r>
      <w:bookmarkEnd w:id="40"/>
    </w:p>
    <w:p w14:paraId="57AB7B45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23676312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1749F6" w14:paraId="755E257D" w14:textId="77777777">
        <w:tc>
          <w:tcPr>
            <w:tcW w:w="1131" w:type="dxa"/>
            <w:shd w:val="clear" w:color="auto" w:fill="E6E6E6"/>
            <w:vAlign w:val="center"/>
          </w:tcPr>
          <w:p w14:paraId="68A4E2FA" w14:textId="77777777" w:rsidR="001749F6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18A473A7" w14:textId="77777777" w:rsidR="001749F6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F5978B" w14:textId="77777777" w:rsidR="001749F6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3C3B372" w14:textId="77777777" w:rsidR="001749F6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C7F14F" w14:textId="77777777" w:rsidR="001749F6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8135D3" w14:textId="77777777" w:rsidR="001749F6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FA9620" w14:textId="77777777" w:rsidR="001749F6" w:rsidRDefault="00000000">
            <w:pPr>
              <w:jc w:val="center"/>
            </w:pPr>
            <w:r>
              <w:t>结论</w:t>
            </w:r>
          </w:p>
        </w:tc>
      </w:tr>
      <w:tr w:rsidR="001749F6" w14:paraId="7F231632" w14:textId="77777777">
        <w:tc>
          <w:tcPr>
            <w:tcW w:w="1131" w:type="dxa"/>
            <w:shd w:val="clear" w:color="auto" w:fill="E6E6E6"/>
            <w:vAlign w:val="center"/>
          </w:tcPr>
          <w:p w14:paraId="37D1116A" w14:textId="77777777" w:rsidR="001749F6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6A95E3A6" w14:textId="77777777" w:rsidR="001749F6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134B56D6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4C4F0910" w14:textId="77777777" w:rsidR="001749F6" w:rsidRDefault="00000000">
            <w:r>
              <w:t>291.00</w:t>
            </w:r>
          </w:p>
        </w:tc>
        <w:tc>
          <w:tcPr>
            <w:tcW w:w="1131" w:type="dxa"/>
            <w:vAlign w:val="center"/>
          </w:tcPr>
          <w:p w14:paraId="0F1B82EE" w14:textId="77777777" w:rsidR="001749F6" w:rsidRDefault="00000000">
            <w:r>
              <w:t>0.20</w:t>
            </w:r>
          </w:p>
        </w:tc>
        <w:tc>
          <w:tcPr>
            <w:tcW w:w="1018" w:type="dxa"/>
            <w:vAlign w:val="center"/>
          </w:tcPr>
          <w:p w14:paraId="2D7AAF51" w14:textId="77777777" w:rsidR="001749F6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56A47B82" w14:textId="77777777" w:rsidR="001749F6" w:rsidRDefault="00000000">
            <w:r>
              <w:t>适宜</w:t>
            </w:r>
          </w:p>
        </w:tc>
      </w:tr>
      <w:tr w:rsidR="001749F6" w14:paraId="28DE53A0" w14:textId="77777777">
        <w:tc>
          <w:tcPr>
            <w:tcW w:w="1131" w:type="dxa"/>
            <w:shd w:val="clear" w:color="auto" w:fill="E6E6E6"/>
            <w:vAlign w:val="center"/>
          </w:tcPr>
          <w:p w14:paraId="0017728E" w14:textId="77777777" w:rsidR="001749F6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1E9264C4" w14:textId="77777777" w:rsidR="001749F6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71306900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69391C82" w14:textId="77777777" w:rsidR="001749F6" w:rsidRDefault="00000000">
            <w:r>
              <w:t>291.00</w:t>
            </w:r>
          </w:p>
        </w:tc>
        <w:tc>
          <w:tcPr>
            <w:tcW w:w="1131" w:type="dxa"/>
            <w:vAlign w:val="center"/>
          </w:tcPr>
          <w:p w14:paraId="4F079CA3" w14:textId="77777777" w:rsidR="001749F6" w:rsidRDefault="00000000">
            <w:r>
              <w:t>0.20</w:t>
            </w:r>
          </w:p>
        </w:tc>
        <w:tc>
          <w:tcPr>
            <w:tcW w:w="1018" w:type="dxa"/>
            <w:vAlign w:val="center"/>
          </w:tcPr>
          <w:p w14:paraId="72110B41" w14:textId="77777777" w:rsidR="001749F6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12E9A7FD" w14:textId="77777777" w:rsidR="001749F6" w:rsidRDefault="00000000">
            <w:r>
              <w:t>适宜</w:t>
            </w:r>
          </w:p>
        </w:tc>
      </w:tr>
      <w:tr w:rsidR="001749F6" w14:paraId="6529BB44" w14:textId="77777777">
        <w:tc>
          <w:tcPr>
            <w:tcW w:w="1131" w:type="dxa"/>
            <w:shd w:val="clear" w:color="auto" w:fill="E6E6E6"/>
            <w:vAlign w:val="center"/>
          </w:tcPr>
          <w:p w14:paraId="743AFC3C" w14:textId="77777777" w:rsidR="001749F6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15EB8535" w14:textId="77777777" w:rsidR="001749F6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0761FC07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550E4DBE" w14:textId="77777777" w:rsidR="001749F6" w:rsidRDefault="00000000">
            <w:r>
              <w:t>192.00</w:t>
            </w:r>
          </w:p>
        </w:tc>
        <w:tc>
          <w:tcPr>
            <w:tcW w:w="1131" w:type="dxa"/>
            <w:vAlign w:val="center"/>
          </w:tcPr>
          <w:p w14:paraId="20C94A84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53C7148" w14:textId="77777777" w:rsidR="001749F6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5AD2D45C" w14:textId="77777777" w:rsidR="001749F6" w:rsidRDefault="00000000">
            <w:r>
              <w:t>适宜</w:t>
            </w:r>
          </w:p>
        </w:tc>
      </w:tr>
      <w:tr w:rsidR="001749F6" w14:paraId="5E8C2994" w14:textId="77777777">
        <w:tc>
          <w:tcPr>
            <w:tcW w:w="1131" w:type="dxa"/>
            <w:shd w:val="clear" w:color="auto" w:fill="E6E6E6"/>
            <w:vAlign w:val="center"/>
          </w:tcPr>
          <w:p w14:paraId="0D02047C" w14:textId="77777777" w:rsidR="001749F6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2172C84A" w14:textId="77777777" w:rsidR="001749F6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4B7A7E0C" w14:textId="77777777" w:rsidR="001749F6" w:rsidRDefault="00000000">
            <w:r>
              <w:t>72.00</w:t>
            </w:r>
          </w:p>
        </w:tc>
        <w:tc>
          <w:tcPr>
            <w:tcW w:w="1584" w:type="dxa"/>
            <w:vAlign w:val="center"/>
          </w:tcPr>
          <w:p w14:paraId="354270EB" w14:textId="77777777" w:rsidR="001749F6" w:rsidRDefault="00000000">
            <w:r>
              <w:t>192.00</w:t>
            </w:r>
          </w:p>
        </w:tc>
        <w:tc>
          <w:tcPr>
            <w:tcW w:w="1131" w:type="dxa"/>
            <w:vAlign w:val="center"/>
          </w:tcPr>
          <w:p w14:paraId="50F2CA0D" w14:textId="77777777" w:rsidR="001749F6" w:rsidRDefault="00000000">
            <w:r>
              <w:t>0.38</w:t>
            </w:r>
          </w:p>
        </w:tc>
        <w:tc>
          <w:tcPr>
            <w:tcW w:w="1018" w:type="dxa"/>
            <w:vAlign w:val="center"/>
          </w:tcPr>
          <w:p w14:paraId="0D3E3708" w14:textId="77777777" w:rsidR="001749F6" w:rsidRDefault="00000000">
            <w:r>
              <w:t>0.60</w:t>
            </w:r>
          </w:p>
        </w:tc>
        <w:tc>
          <w:tcPr>
            <w:tcW w:w="1584" w:type="dxa"/>
            <w:vAlign w:val="center"/>
          </w:tcPr>
          <w:p w14:paraId="26D1ED5F" w14:textId="77777777" w:rsidR="001749F6" w:rsidRDefault="00000000">
            <w:r>
              <w:t>适宜</w:t>
            </w:r>
          </w:p>
        </w:tc>
      </w:tr>
      <w:tr w:rsidR="001749F6" w14:paraId="752258BE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2240B53" w14:textId="77777777" w:rsidR="001749F6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7BD352F4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1749F6" w14:paraId="08CA45E8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1B365D6" w14:textId="77777777" w:rsidR="001749F6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1A56A37A" w14:textId="77777777" w:rsidR="001749F6" w:rsidRDefault="00000000">
            <w:r>
              <w:t>严寒地区甲类公共建筑各单一立面窗墙面积比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0.60</w:t>
            </w:r>
          </w:p>
        </w:tc>
      </w:tr>
      <w:tr w:rsidR="001749F6" w14:paraId="30F77D4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2E88CCD" w14:textId="77777777" w:rsidR="001749F6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3E6E852A" w14:textId="77777777" w:rsidR="001749F6" w:rsidRDefault="00000000">
            <w:r>
              <w:t>适宜</w:t>
            </w:r>
          </w:p>
        </w:tc>
      </w:tr>
    </w:tbl>
    <w:p w14:paraId="218E6257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23676313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1749F6" w14:paraId="2E518499" w14:textId="77777777">
        <w:tc>
          <w:tcPr>
            <w:tcW w:w="1160" w:type="dxa"/>
            <w:shd w:val="clear" w:color="auto" w:fill="E6E6E6"/>
            <w:vAlign w:val="center"/>
          </w:tcPr>
          <w:p w14:paraId="6E5F7101" w14:textId="77777777" w:rsidR="001749F6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E7F258D" w14:textId="77777777" w:rsidR="001749F6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ED08B88" w14:textId="77777777" w:rsidR="001749F6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185BD2B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72B6EF83" w14:textId="77777777" w:rsidR="001749F6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F0F6D12" w14:textId="77777777" w:rsidR="001749F6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DD84EBD" w14:textId="77777777" w:rsidR="001749F6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749F6" w14:paraId="5E12F943" w14:textId="77777777">
        <w:tc>
          <w:tcPr>
            <w:tcW w:w="1160" w:type="dxa"/>
            <w:vMerge w:val="restart"/>
            <w:vAlign w:val="center"/>
          </w:tcPr>
          <w:p w14:paraId="0858B68E" w14:textId="77777777" w:rsidR="001749F6" w:rsidRDefault="00000000">
            <w:r>
              <w:t>南向</w:t>
            </w:r>
            <w:r>
              <w:br/>
              <w:t>57.60</w:t>
            </w:r>
          </w:p>
        </w:tc>
        <w:tc>
          <w:tcPr>
            <w:tcW w:w="1562" w:type="dxa"/>
            <w:vAlign w:val="center"/>
          </w:tcPr>
          <w:p w14:paraId="4E601850" w14:textId="77777777" w:rsidR="001749F6" w:rsidRDefault="00000000">
            <w:r>
              <w:t>C2415</w:t>
            </w:r>
          </w:p>
        </w:tc>
        <w:tc>
          <w:tcPr>
            <w:tcW w:w="1386" w:type="dxa"/>
            <w:vAlign w:val="center"/>
          </w:tcPr>
          <w:p w14:paraId="57918DC7" w14:textId="77777777" w:rsidR="001749F6" w:rsidRDefault="00000000">
            <w:r>
              <w:t>2.40×1.50</w:t>
            </w:r>
          </w:p>
        </w:tc>
        <w:tc>
          <w:tcPr>
            <w:tcW w:w="1528" w:type="dxa"/>
            <w:vAlign w:val="center"/>
          </w:tcPr>
          <w:p w14:paraId="05F8E789" w14:textId="77777777" w:rsidR="001749F6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38D716E3" w14:textId="77777777" w:rsidR="001749F6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E95CB12" w14:textId="77777777" w:rsidR="001749F6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439C4BC1" w14:textId="77777777" w:rsidR="001749F6" w:rsidRDefault="00000000">
            <w:r>
              <w:t>3.60</w:t>
            </w:r>
          </w:p>
        </w:tc>
      </w:tr>
      <w:tr w:rsidR="001749F6" w14:paraId="4AA8D081" w14:textId="77777777">
        <w:tc>
          <w:tcPr>
            <w:tcW w:w="1160" w:type="dxa"/>
            <w:vMerge/>
            <w:vAlign w:val="center"/>
          </w:tcPr>
          <w:p w14:paraId="18F16A7D" w14:textId="77777777" w:rsidR="001749F6" w:rsidRDefault="001749F6"/>
        </w:tc>
        <w:tc>
          <w:tcPr>
            <w:tcW w:w="1562" w:type="dxa"/>
            <w:vAlign w:val="center"/>
          </w:tcPr>
          <w:p w14:paraId="008F0D83" w14:textId="77777777" w:rsidR="001749F6" w:rsidRDefault="00000000">
            <w:r>
              <w:t>C3615</w:t>
            </w:r>
          </w:p>
        </w:tc>
        <w:tc>
          <w:tcPr>
            <w:tcW w:w="1386" w:type="dxa"/>
            <w:vAlign w:val="center"/>
          </w:tcPr>
          <w:p w14:paraId="0B0614BD" w14:textId="77777777" w:rsidR="001749F6" w:rsidRDefault="00000000">
            <w:r>
              <w:t>3.60×1.50</w:t>
            </w:r>
          </w:p>
        </w:tc>
        <w:tc>
          <w:tcPr>
            <w:tcW w:w="1528" w:type="dxa"/>
            <w:vAlign w:val="center"/>
          </w:tcPr>
          <w:p w14:paraId="03564858" w14:textId="77777777" w:rsidR="001749F6" w:rsidRDefault="00000000">
            <w:r>
              <w:t>1~4</w:t>
            </w:r>
          </w:p>
        </w:tc>
        <w:tc>
          <w:tcPr>
            <w:tcW w:w="1171" w:type="dxa"/>
            <w:vAlign w:val="center"/>
          </w:tcPr>
          <w:p w14:paraId="202200FF" w14:textId="77777777" w:rsidR="001749F6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538CE820" w14:textId="77777777" w:rsidR="001749F6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5FB1FFA2" w14:textId="77777777" w:rsidR="001749F6" w:rsidRDefault="00000000">
            <w:r>
              <w:t>54.00</w:t>
            </w:r>
          </w:p>
        </w:tc>
      </w:tr>
      <w:tr w:rsidR="001749F6" w14:paraId="0B7A4E95" w14:textId="77777777">
        <w:tc>
          <w:tcPr>
            <w:tcW w:w="1160" w:type="dxa"/>
            <w:vMerge w:val="restart"/>
            <w:vAlign w:val="center"/>
          </w:tcPr>
          <w:p w14:paraId="4953B8DC" w14:textId="77777777" w:rsidR="001749F6" w:rsidRDefault="00000000">
            <w:r>
              <w:t>北向</w:t>
            </w:r>
            <w:r>
              <w:br/>
              <w:t>57.60</w:t>
            </w:r>
          </w:p>
        </w:tc>
        <w:tc>
          <w:tcPr>
            <w:tcW w:w="1562" w:type="dxa"/>
            <w:vAlign w:val="center"/>
          </w:tcPr>
          <w:p w14:paraId="2BE79B27" w14:textId="77777777" w:rsidR="001749F6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6F37E8BA" w14:textId="77777777" w:rsidR="001749F6" w:rsidRDefault="00000000">
            <w:r>
              <w:t>1.50×1.50</w:t>
            </w:r>
          </w:p>
        </w:tc>
        <w:tc>
          <w:tcPr>
            <w:tcW w:w="1528" w:type="dxa"/>
            <w:vAlign w:val="center"/>
          </w:tcPr>
          <w:p w14:paraId="4EE8254D" w14:textId="77777777" w:rsidR="001749F6" w:rsidRDefault="00000000">
            <w:r>
              <w:t>1,4</w:t>
            </w:r>
          </w:p>
        </w:tc>
        <w:tc>
          <w:tcPr>
            <w:tcW w:w="1171" w:type="dxa"/>
            <w:vAlign w:val="center"/>
          </w:tcPr>
          <w:p w14:paraId="3AEBCD05" w14:textId="77777777" w:rsidR="001749F6" w:rsidRDefault="00000000">
            <w:r>
              <w:t>4</w:t>
            </w:r>
          </w:p>
        </w:tc>
        <w:tc>
          <w:tcPr>
            <w:tcW w:w="1262" w:type="dxa"/>
            <w:vAlign w:val="center"/>
          </w:tcPr>
          <w:p w14:paraId="03250EB0" w14:textId="77777777" w:rsidR="001749F6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3FB12F8F" w14:textId="77777777" w:rsidR="001749F6" w:rsidRDefault="00000000">
            <w:r>
              <w:t>9.00</w:t>
            </w:r>
          </w:p>
        </w:tc>
      </w:tr>
      <w:tr w:rsidR="001749F6" w14:paraId="31DE9EB8" w14:textId="77777777">
        <w:tc>
          <w:tcPr>
            <w:tcW w:w="1160" w:type="dxa"/>
            <w:vMerge/>
            <w:vAlign w:val="center"/>
          </w:tcPr>
          <w:p w14:paraId="6E255523" w14:textId="77777777" w:rsidR="001749F6" w:rsidRDefault="001749F6"/>
        </w:tc>
        <w:tc>
          <w:tcPr>
            <w:tcW w:w="1562" w:type="dxa"/>
            <w:vAlign w:val="center"/>
          </w:tcPr>
          <w:p w14:paraId="29400399" w14:textId="77777777" w:rsidR="001749F6" w:rsidRDefault="00000000">
            <w:r>
              <w:t>C3615</w:t>
            </w:r>
          </w:p>
        </w:tc>
        <w:tc>
          <w:tcPr>
            <w:tcW w:w="1386" w:type="dxa"/>
            <w:vAlign w:val="center"/>
          </w:tcPr>
          <w:p w14:paraId="17D6BD01" w14:textId="77777777" w:rsidR="001749F6" w:rsidRDefault="00000000">
            <w:r>
              <w:t>3.60×1.50</w:t>
            </w:r>
          </w:p>
        </w:tc>
        <w:tc>
          <w:tcPr>
            <w:tcW w:w="1528" w:type="dxa"/>
            <w:vAlign w:val="center"/>
          </w:tcPr>
          <w:p w14:paraId="241DA096" w14:textId="77777777" w:rsidR="001749F6" w:rsidRDefault="00000000">
            <w:r>
              <w:t>1~4</w:t>
            </w:r>
          </w:p>
        </w:tc>
        <w:tc>
          <w:tcPr>
            <w:tcW w:w="1171" w:type="dxa"/>
            <w:vAlign w:val="center"/>
          </w:tcPr>
          <w:p w14:paraId="1FA67070" w14:textId="77777777" w:rsidR="001749F6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4F343946" w14:textId="77777777" w:rsidR="001749F6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2186224D" w14:textId="77777777" w:rsidR="001749F6" w:rsidRDefault="00000000">
            <w:r>
              <w:t>48.60</w:t>
            </w:r>
          </w:p>
        </w:tc>
      </w:tr>
      <w:tr w:rsidR="001749F6" w14:paraId="69FF1E23" w14:textId="77777777">
        <w:tc>
          <w:tcPr>
            <w:tcW w:w="1160" w:type="dxa"/>
            <w:vAlign w:val="center"/>
          </w:tcPr>
          <w:p w14:paraId="447BBBE8" w14:textId="77777777" w:rsidR="001749F6" w:rsidRDefault="00000000">
            <w:r>
              <w:t>东向</w:t>
            </w:r>
            <w:r>
              <w:br/>
              <w:t>57.60</w:t>
            </w:r>
          </w:p>
        </w:tc>
        <w:tc>
          <w:tcPr>
            <w:tcW w:w="1562" w:type="dxa"/>
            <w:vAlign w:val="center"/>
          </w:tcPr>
          <w:p w14:paraId="59E47C8F" w14:textId="77777777" w:rsidR="001749F6" w:rsidRDefault="00000000">
            <w:r>
              <w:t>C2415</w:t>
            </w:r>
          </w:p>
        </w:tc>
        <w:tc>
          <w:tcPr>
            <w:tcW w:w="1386" w:type="dxa"/>
            <w:vAlign w:val="center"/>
          </w:tcPr>
          <w:p w14:paraId="2D8B6C84" w14:textId="77777777" w:rsidR="001749F6" w:rsidRDefault="00000000">
            <w:r>
              <w:t>2.40×1.50</w:t>
            </w:r>
          </w:p>
        </w:tc>
        <w:tc>
          <w:tcPr>
            <w:tcW w:w="1528" w:type="dxa"/>
            <w:vAlign w:val="center"/>
          </w:tcPr>
          <w:p w14:paraId="58CED360" w14:textId="77777777" w:rsidR="001749F6" w:rsidRDefault="00000000">
            <w:r>
              <w:t>1~4</w:t>
            </w:r>
          </w:p>
        </w:tc>
        <w:tc>
          <w:tcPr>
            <w:tcW w:w="1171" w:type="dxa"/>
            <w:vAlign w:val="center"/>
          </w:tcPr>
          <w:p w14:paraId="118FF866" w14:textId="77777777" w:rsidR="001749F6" w:rsidRDefault="00000000">
            <w:r>
              <w:t>16</w:t>
            </w:r>
          </w:p>
        </w:tc>
        <w:tc>
          <w:tcPr>
            <w:tcW w:w="1262" w:type="dxa"/>
            <w:vAlign w:val="center"/>
          </w:tcPr>
          <w:p w14:paraId="5B391175" w14:textId="77777777" w:rsidR="001749F6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375F9C62" w14:textId="77777777" w:rsidR="001749F6" w:rsidRDefault="00000000">
            <w:r>
              <w:t>57.60</w:t>
            </w:r>
          </w:p>
        </w:tc>
      </w:tr>
      <w:tr w:rsidR="001749F6" w14:paraId="27DD132E" w14:textId="77777777">
        <w:tc>
          <w:tcPr>
            <w:tcW w:w="1160" w:type="dxa"/>
            <w:vAlign w:val="center"/>
          </w:tcPr>
          <w:p w14:paraId="7B3409F1" w14:textId="77777777" w:rsidR="001749F6" w:rsidRDefault="00000000">
            <w:r>
              <w:t>西向</w:t>
            </w:r>
            <w:r>
              <w:br/>
              <w:t>72.00</w:t>
            </w:r>
          </w:p>
        </w:tc>
        <w:tc>
          <w:tcPr>
            <w:tcW w:w="1562" w:type="dxa"/>
            <w:vAlign w:val="center"/>
          </w:tcPr>
          <w:p w14:paraId="166E4B9A" w14:textId="77777777" w:rsidR="001749F6" w:rsidRDefault="00000000">
            <w:r>
              <w:t>C3015</w:t>
            </w:r>
          </w:p>
        </w:tc>
        <w:tc>
          <w:tcPr>
            <w:tcW w:w="1386" w:type="dxa"/>
            <w:vAlign w:val="center"/>
          </w:tcPr>
          <w:p w14:paraId="20571FE6" w14:textId="77777777" w:rsidR="001749F6" w:rsidRDefault="00000000">
            <w:r>
              <w:t>3.00×1.50</w:t>
            </w:r>
          </w:p>
        </w:tc>
        <w:tc>
          <w:tcPr>
            <w:tcW w:w="1528" w:type="dxa"/>
            <w:vAlign w:val="center"/>
          </w:tcPr>
          <w:p w14:paraId="496F82EF" w14:textId="77777777" w:rsidR="001749F6" w:rsidRDefault="00000000">
            <w:r>
              <w:t>1~4</w:t>
            </w:r>
          </w:p>
        </w:tc>
        <w:tc>
          <w:tcPr>
            <w:tcW w:w="1171" w:type="dxa"/>
            <w:vAlign w:val="center"/>
          </w:tcPr>
          <w:p w14:paraId="55FEF67F" w14:textId="77777777" w:rsidR="001749F6" w:rsidRDefault="00000000">
            <w:r>
              <w:t>16</w:t>
            </w:r>
          </w:p>
        </w:tc>
        <w:tc>
          <w:tcPr>
            <w:tcW w:w="1262" w:type="dxa"/>
            <w:vAlign w:val="center"/>
          </w:tcPr>
          <w:p w14:paraId="314340A7" w14:textId="77777777" w:rsidR="001749F6" w:rsidRDefault="00000000">
            <w:r>
              <w:t>4.50</w:t>
            </w:r>
          </w:p>
        </w:tc>
        <w:tc>
          <w:tcPr>
            <w:tcW w:w="1262" w:type="dxa"/>
            <w:vAlign w:val="center"/>
          </w:tcPr>
          <w:p w14:paraId="7C140A53" w14:textId="77777777" w:rsidR="001749F6" w:rsidRDefault="00000000">
            <w:r>
              <w:t>72.00</w:t>
            </w:r>
          </w:p>
        </w:tc>
      </w:tr>
    </w:tbl>
    <w:p w14:paraId="67359D75" w14:textId="77777777" w:rsidR="001749F6" w:rsidRDefault="00000000">
      <w:pPr>
        <w:pStyle w:val="2"/>
        <w:widowControl w:val="0"/>
        <w:rPr>
          <w:kern w:val="2"/>
        </w:rPr>
      </w:pPr>
      <w:bookmarkStart w:id="43" w:name="_Toc123676314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1749F6" w14:paraId="7E96BB2A" w14:textId="77777777">
        <w:tc>
          <w:tcPr>
            <w:tcW w:w="905" w:type="dxa"/>
            <w:shd w:val="clear" w:color="auto" w:fill="E6E6E6"/>
            <w:vAlign w:val="center"/>
          </w:tcPr>
          <w:p w14:paraId="0EE671DD" w14:textId="77777777" w:rsidR="001749F6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AAF564" w14:textId="77777777" w:rsidR="001749F6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94C974" w14:textId="77777777" w:rsidR="001749F6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5D0155F5" w14:textId="77777777" w:rsidR="001749F6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74B8AB9" w14:textId="77777777" w:rsidR="001749F6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8159234" w14:textId="77777777" w:rsidR="001749F6" w:rsidRDefault="00000000">
            <w:pPr>
              <w:jc w:val="center"/>
            </w:pPr>
            <w:r>
              <w:t>透射比限值</w:t>
            </w:r>
          </w:p>
        </w:tc>
      </w:tr>
      <w:tr w:rsidR="001749F6" w14:paraId="3115EA72" w14:textId="77777777">
        <w:tc>
          <w:tcPr>
            <w:tcW w:w="905" w:type="dxa"/>
            <w:shd w:val="clear" w:color="auto" w:fill="E6E6E6"/>
            <w:vAlign w:val="center"/>
          </w:tcPr>
          <w:p w14:paraId="77973822" w14:textId="77777777" w:rsidR="001749F6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7F51768B" w14:textId="77777777" w:rsidR="001749F6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733DBEFC" w14:textId="77777777" w:rsidR="001749F6" w:rsidRDefault="00000000">
            <w:r>
              <w:t>0.20</w:t>
            </w:r>
          </w:p>
        </w:tc>
        <w:tc>
          <w:tcPr>
            <w:tcW w:w="2088" w:type="dxa"/>
            <w:vAlign w:val="center"/>
          </w:tcPr>
          <w:p w14:paraId="22D4B991" w14:textId="77777777" w:rsidR="001749F6" w:rsidRDefault="00000000">
            <w:r>
              <w:t>C3615</w:t>
            </w:r>
          </w:p>
        </w:tc>
        <w:tc>
          <w:tcPr>
            <w:tcW w:w="2009" w:type="dxa"/>
            <w:vAlign w:val="center"/>
          </w:tcPr>
          <w:p w14:paraId="55DFB86E" w14:textId="77777777" w:rsidR="001749F6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02B33C1E" w14:textId="77777777" w:rsidR="001749F6" w:rsidRDefault="00000000">
            <w:r>
              <w:t>0.60</w:t>
            </w:r>
          </w:p>
        </w:tc>
      </w:tr>
      <w:tr w:rsidR="001749F6" w14:paraId="0E963A2A" w14:textId="77777777">
        <w:tc>
          <w:tcPr>
            <w:tcW w:w="905" w:type="dxa"/>
            <w:shd w:val="clear" w:color="auto" w:fill="E6E6E6"/>
            <w:vAlign w:val="center"/>
          </w:tcPr>
          <w:p w14:paraId="30CFDCF3" w14:textId="77777777" w:rsidR="001749F6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315C3656" w14:textId="77777777" w:rsidR="001749F6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399D55D6" w14:textId="77777777" w:rsidR="001749F6" w:rsidRDefault="00000000">
            <w:r>
              <w:t>0.20</w:t>
            </w:r>
          </w:p>
        </w:tc>
        <w:tc>
          <w:tcPr>
            <w:tcW w:w="2088" w:type="dxa"/>
            <w:vAlign w:val="center"/>
          </w:tcPr>
          <w:p w14:paraId="63F2CF5A" w14:textId="77777777" w:rsidR="001749F6" w:rsidRDefault="00000000">
            <w:r>
              <w:t>C3615</w:t>
            </w:r>
          </w:p>
        </w:tc>
        <w:tc>
          <w:tcPr>
            <w:tcW w:w="2009" w:type="dxa"/>
            <w:vAlign w:val="center"/>
          </w:tcPr>
          <w:p w14:paraId="75099D03" w14:textId="77777777" w:rsidR="001749F6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0CD97CD2" w14:textId="77777777" w:rsidR="001749F6" w:rsidRDefault="00000000">
            <w:r>
              <w:t>0.60</w:t>
            </w:r>
          </w:p>
        </w:tc>
      </w:tr>
      <w:tr w:rsidR="001749F6" w14:paraId="0F6DDA07" w14:textId="77777777">
        <w:tc>
          <w:tcPr>
            <w:tcW w:w="905" w:type="dxa"/>
            <w:shd w:val="clear" w:color="auto" w:fill="E6E6E6"/>
            <w:vAlign w:val="center"/>
          </w:tcPr>
          <w:p w14:paraId="344227BD" w14:textId="77777777" w:rsidR="001749F6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68FB4643" w14:textId="77777777" w:rsidR="001749F6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0AC378EC" w14:textId="77777777" w:rsidR="001749F6" w:rsidRDefault="00000000">
            <w:r>
              <w:t>0.30</w:t>
            </w:r>
          </w:p>
        </w:tc>
        <w:tc>
          <w:tcPr>
            <w:tcW w:w="2088" w:type="dxa"/>
            <w:vAlign w:val="center"/>
          </w:tcPr>
          <w:p w14:paraId="08029D86" w14:textId="77777777" w:rsidR="001749F6" w:rsidRDefault="00000000">
            <w:r>
              <w:t>C2415</w:t>
            </w:r>
          </w:p>
        </w:tc>
        <w:tc>
          <w:tcPr>
            <w:tcW w:w="2009" w:type="dxa"/>
            <w:vAlign w:val="center"/>
          </w:tcPr>
          <w:p w14:paraId="6761E276" w14:textId="77777777" w:rsidR="001749F6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3139BF54" w14:textId="77777777" w:rsidR="001749F6" w:rsidRDefault="00000000">
            <w:r>
              <w:t>0.60</w:t>
            </w:r>
          </w:p>
        </w:tc>
      </w:tr>
      <w:tr w:rsidR="001749F6" w14:paraId="5B1EB707" w14:textId="77777777">
        <w:tc>
          <w:tcPr>
            <w:tcW w:w="905" w:type="dxa"/>
            <w:shd w:val="clear" w:color="auto" w:fill="E6E6E6"/>
            <w:vAlign w:val="center"/>
          </w:tcPr>
          <w:p w14:paraId="0451F039" w14:textId="77777777" w:rsidR="001749F6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56797E97" w14:textId="77777777" w:rsidR="001749F6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0DFA566D" w14:textId="77777777" w:rsidR="001749F6" w:rsidRDefault="00000000">
            <w:r>
              <w:t>0.38</w:t>
            </w:r>
          </w:p>
        </w:tc>
        <w:tc>
          <w:tcPr>
            <w:tcW w:w="2088" w:type="dxa"/>
            <w:vAlign w:val="center"/>
          </w:tcPr>
          <w:p w14:paraId="57D258D5" w14:textId="77777777" w:rsidR="001749F6" w:rsidRDefault="00000000">
            <w:r>
              <w:t>C3015</w:t>
            </w:r>
          </w:p>
        </w:tc>
        <w:tc>
          <w:tcPr>
            <w:tcW w:w="2009" w:type="dxa"/>
            <w:vAlign w:val="center"/>
          </w:tcPr>
          <w:p w14:paraId="3BA6B6ED" w14:textId="77777777" w:rsidR="001749F6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05C469E2" w14:textId="77777777" w:rsidR="001749F6" w:rsidRDefault="00000000">
            <w:r>
              <w:t>0.60</w:t>
            </w:r>
          </w:p>
        </w:tc>
      </w:tr>
      <w:tr w:rsidR="001749F6" w14:paraId="1C304DB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4605CA9" w14:textId="77777777" w:rsidR="001749F6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FCFA66C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1749F6" w14:paraId="338B9DA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421F5BE" w14:textId="77777777" w:rsidR="001749F6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25DD3D76" w14:textId="77777777" w:rsidR="001749F6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1749F6" w14:paraId="7B0825C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E2AE117" w14:textId="77777777" w:rsidR="001749F6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1E09DA4B" w14:textId="77777777" w:rsidR="001749F6" w:rsidRDefault="00000000">
            <w:r>
              <w:t>满足</w:t>
            </w:r>
          </w:p>
        </w:tc>
      </w:tr>
    </w:tbl>
    <w:p w14:paraId="029EBF95" w14:textId="77777777" w:rsidR="001749F6" w:rsidRDefault="00000000">
      <w:pPr>
        <w:pStyle w:val="2"/>
        <w:widowControl w:val="0"/>
        <w:rPr>
          <w:kern w:val="2"/>
        </w:rPr>
      </w:pPr>
      <w:bookmarkStart w:id="44" w:name="_Toc123676315"/>
      <w:r>
        <w:rPr>
          <w:kern w:val="2"/>
        </w:rPr>
        <w:t>天窗</w:t>
      </w:r>
      <w:bookmarkEnd w:id="44"/>
    </w:p>
    <w:p w14:paraId="1F285AB9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23676316"/>
      <w:r>
        <w:rPr>
          <w:color w:val="000000"/>
          <w:kern w:val="2"/>
          <w:szCs w:val="24"/>
        </w:rPr>
        <w:t>天窗屋顶比</w:t>
      </w:r>
      <w:bookmarkEnd w:id="45"/>
    </w:p>
    <w:p w14:paraId="6A2D2966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19A15C1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23676317"/>
      <w:r>
        <w:rPr>
          <w:color w:val="000000"/>
          <w:kern w:val="2"/>
          <w:szCs w:val="24"/>
        </w:rPr>
        <w:lastRenderedPageBreak/>
        <w:t>天窗类型</w:t>
      </w:r>
      <w:bookmarkEnd w:id="46"/>
    </w:p>
    <w:p w14:paraId="6F4175EF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565673" w14:textId="77777777" w:rsidR="001749F6" w:rsidRDefault="00000000">
      <w:pPr>
        <w:pStyle w:val="2"/>
        <w:widowControl w:val="0"/>
        <w:rPr>
          <w:kern w:val="2"/>
        </w:rPr>
      </w:pPr>
      <w:bookmarkStart w:id="47" w:name="_Toc123676318"/>
      <w:r>
        <w:rPr>
          <w:kern w:val="2"/>
        </w:rPr>
        <w:t>屋顶构造</w:t>
      </w:r>
      <w:bookmarkEnd w:id="47"/>
    </w:p>
    <w:p w14:paraId="343F40BC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23676319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394DB8B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9A346A8" w14:textId="77777777" w:rsidR="001749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A9D7C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85AA9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B0393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4F3BF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7BBF4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226A1C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6C06EE6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B4511E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198E9C8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4D5721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144CAD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CE71D3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F1887D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0DFF46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15426DB6" w14:textId="77777777">
        <w:tc>
          <w:tcPr>
            <w:tcW w:w="3345" w:type="dxa"/>
            <w:vAlign w:val="center"/>
          </w:tcPr>
          <w:p w14:paraId="60F5CF2C" w14:textId="77777777" w:rsidR="001749F6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119A353" w14:textId="77777777" w:rsidR="001749F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F9B86E9" w14:textId="77777777" w:rsidR="001749F6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C9377BA" w14:textId="77777777" w:rsidR="001749F6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06507AA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E3F094" w14:textId="77777777" w:rsidR="001749F6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991464B" w14:textId="77777777" w:rsidR="001749F6" w:rsidRDefault="00000000">
            <w:r>
              <w:t>0.407</w:t>
            </w:r>
          </w:p>
        </w:tc>
      </w:tr>
      <w:tr w:rsidR="001749F6" w14:paraId="2DE5469E" w14:textId="77777777">
        <w:tc>
          <w:tcPr>
            <w:tcW w:w="3345" w:type="dxa"/>
            <w:vAlign w:val="center"/>
          </w:tcPr>
          <w:p w14:paraId="30779704" w14:textId="77777777" w:rsidR="001749F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6E93B42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9345C4" w14:textId="77777777" w:rsidR="001749F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8E85488" w14:textId="77777777" w:rsidR="001749F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3FFC7A3" w14:textId="77777777" w:rsidR="001749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69A9712" w14:textId="77777777" w:rsidR="001749F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3A28C18" w14:textId="77777777" w:rsidR="001749F6" w:rsidRDefault="00000000">
            <w:r>
              <w:t>0.227</w:t>
            </w:r>
          </w:p>
        </w:tc>
      </w:tr>
      <w:tr w:rsidR="001749F6" w14:paraId="5315FDFD" w14:textId="77777777">
        <w:tc>
          <w:tcPr>
            <w:tcW w:w="3345" w:type="dxa"/>
            <w:vAlign w:val="center"/>
          </w:tcPr>
          <w:p w14:paraId="4FD2E354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867F5BD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74B46E6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DEBCD55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A30FF61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C233B5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946902D" w14:textId="77777777" w:rsidR="001749F6" w:rsidRDefault="00000000">
            <w:r>
              <w:t>0.245</w:t>
            </w:r>
          </w:p>
        </w:tc>
      </w:tr>
      <w:tr w:rsidR="001749F6" w14:paraId="59E28C13" w14:textId="77777777">
        <w:tc>
          <w:tcPr>
            <w:tcW w:w="3345" w:type="dxa"/>
            <w:vAlign w:val="center"/>
          </w:tcPr>
          <w:p w14:paraId="0DBDC57B" w14:textId="77777777" w:rsidR="001749F6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44DA8BF" w14:textId="77777777" w:rsidR="001749F6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724F6F8A" w14:textId="77777777" w:rsidR="001749F6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C76FE43" w14:textId="77777777" w:rsidR="001749F6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C05375E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29E1B2" w14:textId="77777777" w:rsidR="001749F6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4C44D9E" w14:textId="77777777" w:rsidR="001749F6" w:rsidRDefault="00000000">
            <w:r>
              <w:t>1.378</w:t>
            </w:r>
          </w:p>
        </w:tc>
      </w:tr>
      <w:tr w:rsidR="001749F6" w14:paraId="133BB6D9" w14:textId="77777777">
        <w:tc>
          <w:tcPr>
            <w:tcW w:w="3345" w:type="dxa"/>
            <w:vAlign w:val="center"/>
          </w:tcPr>
          <w:p w14:paraId="6324A166" w14:textId="77777777" w:rsidR="001749F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50A07F" w14:textId="77777777" w:rsidR="001749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329E4D5" w14:textId="77777777" w:rsidR="001749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93C77CD" w14:textId="77777777" w:rsidR="001749F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FCCC4B2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A2B69C" w14:textId="77777777" w:rsidR="001749F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6443F42" w14:textId="77777777" w:rsidR="001749F6" w:rsidRDefault="00000000">
            <w:r>
              <w:t>1.186</w:t>
            </w:r>
          </w:p>
        </w:tc>
      </w:tr>
      <w:tr w:rsidR="001749F6" w14:paraId="57930BD0" w14:textId="77777777">
        <w:tc>
          <w:tcPr>
            <w:tcW w:w="3345" w:type="dxa"/>
            <w:vAlign w:val="center"/>
          </w:tcPr>
          <w:p w14:paraId="74E25D93" w14:textId="77777777" w:rsidR="001749F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B2CB9D4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E1C35E" w14:textId="77777777" w:rsidR="001749F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910E6B0" w14:textId="77777777" w:rsidR="001749F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86E9306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0B4A02" w14:textId="77777777" w:rsidR="001749F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D232018" w14:textId="77777777" w:rsidR="001749F6" w:rsidRDefault="00000000">
            <w:r>
              <w:t>0.249</w:t>
            </w:r>
          </w:p>
        </w:tc>
      </w:tr>
      <w:tr w:rsidR="001749F6" w14:paraId="4D404E8E" w14:textId="77777777">
        <w:tc>
          <w:tcPr>
            <w:tcW w:w="3345" w:type="dxa"/>
            <w:vAlign w:val="center"/>
          </w:tcPr>
          <w:p w14:paraId="3F391543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F177FF" w14:textId="77777777" w:rsidR="001749F6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49951E25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B2473B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A63A1CF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437A50" w14:textId="77777777" w:rsidR="001749F6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36B8090F" w14:textId="77777777" w:rsidR="001749F6" w:rsidRDefault="00000000">
            <w:r>
              <w:t>3.691</w:t>
            </w:r>
          </w:p>
        </w:tc>
      </w:tr>
      <w:tr w:rsidR="001749F6" w14:paraId="1C7D1878" w14:textId="77777777">
        <w:tc>
          <w:tcPr>
            <w:tcW w:w="3345" w:type="dxa"/>
            <w:shd w:val="clear" w:color="auto" w:fill="E6E6E6"/>
            <w:vAlign w:val="center"/>
          </w:tcPr>
          <w:p w14:paraId="371269B7" w14:textId="77777777" w:rsidR="001749F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6E59EF" w14:textId="77777777" w:rsidR="001749F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749F6" w14:paraId="0124BD0A" w14:textId="77777777">
        <w:tc>
          <w:tcPr>
            <w:tcW w:w="3345" w:type="dxa"/>
            <w:shd w:val="clear" w:color="auto" w:fill="E6E6E6"/>
            <w:vAlign w:val="center"/>
          </w:tcPr>
          <w:p w14:paraId="062063A0" w14:textId="77777777" w:rsidR="001749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39AB529" w14:textId="77777777" w:rsidR="001749F6" w:rsidRDefault="00000000">
            <w:pPr>
              <w:jc w:val="center"/>
            </w:pPr>
            <w:r>
              <w:t>0.77</w:t>
            </w:r>
          </w:p>
        </w:tc>
      </w:tr>
      <w:tr w:rsidR="001749F6" w14:paraId="72E89E95" w14:textId="77777777">
        <w:tc>
          <w:tcPr>
            <w:tcW w:w="3345" w:type="dxa"/>
            <w:shd w:val="clear" w:color="auto" w:fill="E6E6E6"/>
            <w:vAlign w:val="center"/>
          </w:tcPr>
          <w:p w14:paraId="7974E59F" w14:textId="77777777" w:rsidR="001749F6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499FF6C" w14:textId="77777777" w:rsidR="001749F6" w:rsidRDefault="00000000">
            <w:pPr>
              <w:jc w:val="center"/>
            </w:pPr>
            <w:r>
              <w:t>K = 0.20, D = 8.00</w:t>
            </w:r>
          </w:p>
        </w:tc>
      </w:tr>
      <w:tr w:rsidR="001749F6" w14:paraId="412DCB37" w14:textId="77777777">
        <w:tc>
          <w:tcPr>
            <w:tcW w:w="3345" w:type="dxa"/>
            <w:shd w:val="clear" w:color="auto" w:fill="E6E6E6"/>
            <w:vAlign w:val="center"/>
          </w:tcPr>
          <w:p w14:paraId="6118BDDA" w14:textId="77777777" w:rsidR="001749F6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D383AA0" w14:textId="77777777" w:rsidR="001749F6" w:rsidRDefault="001749F6"/>
        </w:tc>
      </w:tr>
      <w:tr w:rsidR="001749F6" w14:paraId="7CE4D909" w14:textId="77777777">
        <w:tc>
          <w:tcPr>
            <w:tcW w:w="3345" w:type="dxa"/>
            <w:shd w:val="clear" w:color="auto" w:fill="E6E6E6"/>
            <w:vAlign w:val="center"/>
          </w:tcPr>
          <w:p w14:paraId="14D9D493" w14:textId="77777777" w:rsidR="001749F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3BCCBD8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7D8FF60A" w14:textId="77777777">
        <w:tc>
          <w:tcPr>
            <w:tcW w:w="3345" w:type="dxa"/>
            <w:shd w:val="clear" w:color="auto" w:fill="E6E6E6"/>
            <w:vAlign w:val="center"/>
          </w:tcPr>
          <w:p w14:paraId="7267179E" w14:textId="77777777" w:rsidR="001749F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801F138" w14:textId="77777777" w:rsidR="001749F6" w:rsidRDefault="00000000">
            <w:r>
              <w:t>K≤0.28,S≤0.3</w:t>
            </w:r>
            <w:r>
              <w:t>或</w:t>
            </w:r>
            <w:r>
              <w:t>K≤0.25,0.3&lt;S≤0.50</w:t>
            </w:r>
          </w:p>
        </w:tc>
      </w:tr>
      <w:tr w:rsidR="001749F6" w14:paraId="19426944" w14:textId="77777777">
        <w:tc>
          <w:tcPr>
            <w:tcW w:w="3345" w:type="dxa"/>
            <w:shd w:val="clear" w:color="auto" w:fill="E6E6E6"/>
            <w:vAlign w:val="center"/>
          </w:tcPr>
          <w:p w14:paraId="16DED1D9" w14:textId="77777777" w:rsidR="001749F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D25412D" w14:textId="77777777" w:rsidR="001749F6" w:rsidRDefault="00000000">
            <w:r>
              <w:t>满足</w:t>
            </w:r>
          </w:p>
        </w:tc>
      </w:tr>
    </w:tbl>
    <w:p w14:paraId="23CD0A61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13F951" w14:textId="77777777" w:rsidR="001749F6" w:rsidRDefault="00000000">
      <w:pPr>
        <w:pStyle w:val="2"/>
        <w:widowControl w:val="0"/>
        <w:rPr>
          <w:kern w:val="2"/>
        </w:rPr>
      </w:pPr>
      <w:bookmarkStart w:id="49" w:name="_Toc123676320"/>
      <w:r>
        <w:rPr>
          <w:kern w:val="2"/>
        </w:rPr>
        <w:t>外墙构造</w:t>
      </w:r>
      <w:bookmarkEnd w:id="49"/>
    </w:p>
    <w:p w14:paraId="7550563D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23676321"/>
      <w:r>
        <w:rPr>
          <w:color w:val="000000"/>
          <w:kern w:val="2"/>
          <w:szCs w:val="24"/>
        </w:rPr>
        <w:t>外墙相关构造</w:t>
      </w:r>
      <w:bookmarkEnd w:id="50"/>
    </w:p>
    <w:p w14:paraId="26095CBF" w14:textId="77777777" w:rsidR="001749F6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170DC61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037C528" w14:textId="77777777" w:rsidR="001749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936B19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805035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91EEF3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88B71F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E5E7BF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F848CD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57EFC8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74AC6F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07D685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BD8EFF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23AEF0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FB3961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51263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2F12C3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63966792" w14:textId="77777777">
        <w:tc>
          <w:tcPr>
            <w:tcW w:w="3345" w:type="dxa"/>
            <w:vAlign w:val="center"/>
          </w:tcPr>
          <w:p w14:paraId="24FA84A8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9BFF2DB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D47C86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B9E6A9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BD2D442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25D345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0270277" w14:textId="77777777" w:rsidR="001749F6" w:rsidRDefault="00000000">
            <w:r>
              <w:t>0.245</w:t>
            </w:r>
          </w:p>
        </w:tc>
      </w:tr>
      <w:tr w:rsidR="001749F6" w14:paraId="49966511" w14:textId="77777777">
        <w:tc>
          <w:tcPr>
            <w:tcW w:w="3345" w:type="dxa"/>
            <w:vAlign w:val="center"/>
          </w:tcPr>
          <w:p w14:paraId="1C102BCD" w14:textId="77777777" w:rsidR="001749F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36D1032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1314E5" w14:textId="77777777" w:rsidR="001749F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9158103" w14:textId="77777777" w:rsidR="001749F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903389D" w14:textId="77777777" w:rsidR="001749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B9FC7C8" w14:textId="77777777" w:rsidR="001749F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6BC0414F" w14:textId="77777777" w:rsidR="001749F6" w:rsidRDefault="00000000">
            <w:r>
              <w:t>0.227</w:t>
            </w:r>
          </w:p>
        </w:tc>
      </w:tr>
      <w:tr w:rsidR="001749F6" w14:paraId="5EF981BA" w14:textId="77777777">
        <w:tc>
          <w:tcPr>
            <w:tcW w:w="3345" w:type="dxa"/>
            <w:vAlign w:val="center"/>
          </w:tcPr>
          <w:p w14:paraId="29B01046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26D11C3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D4F58DC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8109C6E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04DFDC0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0CAE20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080F9BC" w14:textId="77777777" w:rsidR="001749F6" w:rsidRDefault="00000000">
            <w:r>
              <w:t>0.245</w:t>
            </w:r>
          </w:p>
        </w:tc>
      </w:tr>
      <w:tr w:rsidR="001749F6" w14:paraId="14F39B85" w14:textId="77777777">
        <w:tc>
          <w:tcPr>
            <w:tcW w:w="3345" w:type="dxa"/>
            <w:vAlign w:val="center"/>
          </w:tcPr>
          <w:p w14:paraId="24F2B402" w14:textId="77777777" w:rsidR="001749F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F078BC" w14:textId="77777777" w:rsidR="001749F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D548D20" w14:textId="77777777" w:rsidR="001749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FB6F3BF" w14:textId="77777777" w:rsidR="001749F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8B1A82C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8D8C41" w14:textId="77777777" w:rsidR="001749F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B4A8596" w14:textId="77777777" w:rsidR="001749F6" w:rsidRDefault="00000000">
            <w:r>
              <w:t>1.977</w:t>
            </w:r>
          </w:p>
        </w:tc>
      </w:tr>
      <w:tr w:rsidR="001749F6" w14:paraId="7CC8DF5D" w14:textId="77777777">
        <w:tc>
          <w:tcPr>
            <w:tcW w:w="3345" w:type="dxa"/>
            <w:vAlign w:val="center"/>
          </w:tcPr>
          <w:p w14:paraId="60A1F07E" w14:textId="77777777" w:rsidR="001749F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F93EDF0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1BD3B3" w14:textId="77777777" w:rsidR="001749F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B9546C1" w14:textId="77777777" w:rsidR="001749F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8C833F4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7DE950" w14:textId="77777777" w:rsidR="001749F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06C7B74" w14:textId="77777777" w:rsidR="001749F6" w:rsidRDefault="00000000">
            <w:r>
              <w:t>0.249</w:t>
            </w:r>
          </w:p>
        </w:tc>
      </w:tr>
      <w:tr w:rsidR="001749F6" w14:paraId="3FC2F1C5" w14:textId="77777777">
        <w:tc>
          <w:tcPr>
            <w:tcW w:w="3345" w:type="dxa"/>
            <w:vAlign w:val="center"/>
          </w:tcPr>
          <w:p w14:paraId="412DE4E7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B33DF9" w14:textId="77777777" w:rsidR="001749F6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2F5D3AF2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AB2650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E9A115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D56A30" w14:textId="77777777" w:rsidR="001749F6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D5778D3" w14:textId="77777777" w:rsidR="001749F6" w:rsidRDefault="00000000">
            <w:r>
              <w:t>2.941</w:t>
            </w:r>
          </w:p>
        </w:tc>
      </w:tr>
      <w:tr w:rsidR="001749F6" w14:paraId="31808AEE" w14:textId="77777777">
        <w:tc>
          <w:tcPr>
            <w:tcW w:w="3345" w:type="dxa"/>
            <w:shd w:val="clear" w:color="auto" w:fill="E6E6E6"/>
            <w:vAlign w:val="center"/>
          </w:tcPr>
          <w:p w14:paraId="34C1F878" w14:textId="77777777" w:rsidR="001749F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65EEA3" w14:textId="77777777" w:rsidR="001749F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749F6" w14:paraId="3D804539" w14:textId="77777777">
        <w:tc>
          <w:tcPr>
            <w:tcW w:w="3345" w:type="dxa"/>
            <w:shd w:val="clear" w:color="auto" w:fill="E6E6E6"/>
            <w:vAlign w:val="center"/>
          </w:tcPr>
          <w:p w14:paraId="2B5E8A47" w14:textId="77777777" w:rsidR="001749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EB9A03" w14:textId="77777777" w:rsidR="001749F6" w:rsidRDefault="00000000">
            <w:pPr>
              <w:jc w:val="center"/>
            </w:pPr>
            <w:r>
              <w:t>1.13</w:t>
            </w:r>
          </w:p>
        </w:tc>
      </w:tr>
      <w:tr w:rsidR="001749F6" w14:paraId="560CB75B" w14:textId="77777777">
        <w:tc>
          <w:tcPr>
            <w:tcW w:w="3345" w:type="dxa"/>
            <w:shd w:val="clear" w:color="auto" w:fill="E6E6E6"/>
            <w:vAlign w:val="center"/>
          </w:tcPr>
          <w:p w14:paraId="7CEC7744" w14:textId="77777777" w:rsidR="001749F6" w:rsidRDefault="00000000">
            <w:r>
              <w:lastRenderedPageBreak/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6A86A8F" w14:textId="77777777" w:rsidR="001749F6" w:rsidRDefault="00000000">
            <w:pPr>
              <w:jc w:val="center"/>
            </w:pPr>
            <w:r>
              <w:t>K = 0.20, D = 8.00</w:t>
            </w:r>
          </w:p>
        </w:tc>
      </w:tr>
      <w:tr w:rsidR="001749F6" w14:paraId="203BEAAB" w14:textId="77777777">
        <w:tc>
          <w:tcPr>
            <w:tcW w:w="3345" w:type="dxa"/>
            <w:shd w:val="clear" w:color="auto" w:fill="E6E6E6"/>
            <w:vAlign w:val="center"/>
          </w:tcPr>
          <w:p w14:paraId="40E2FBDE" w14:textId="77777777" w:rsidR="001749F6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EE55D5F" w14:textId="77777777" w:rsidR="001749F6" w:rsidRDefault="001749F6"/>
        </w:tc>
      </w:tr>
    </w:tbl>
    <w:p w14:paraId="35A65DD7" w14:textId="77777777" w:rsidR="001749F6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55896E5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6AD207" w14:textId="77777777" w:rsidR="001749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836F9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1E5E4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4D4A5A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2A0F2C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94F8D5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1AC1CC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74088CC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5B31DD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94A37C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50885E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8C3A16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9D6A2E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FF6138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417A96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59B6BEFA" w14:textId="77777777">
        <w:tc>
          <w:tcPr>
            <w:tcW w:w="3345" w:type="dxa"/>
            <w:vAlign w:val="center"/>
          </w:tcPr>
          <w:p w14:paraId="070DA8A8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0BD9F9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BB5EDFE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D77D627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95F8ECD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1F6393F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DFEF982" w14:textId="77777777" w:rsidR="001749F6" w:rsidRDefault="00000000">
            <w:r>
              <w:t>0.245</w:t>
            </w:r>
          </w:p>
        </w:tc>
      </w:tr>
      <w:tr w:rsidR="001749F6" w14:paraId="2A420AB1" w14:textId="77777777">
        <w:tc>
          <w:tcPr>
            <w:tcW w:w="3345" w:type="dxa"/>
            <w:vAlign w:val="center"/>
          </w:tcPr>
          <w:p w14:paraId="52C952FD" w14:textId="77777777" w:rsidR="001749F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0818968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8117EC" w14:textId="77777777" w:rsidR="001749F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77F9AF6" w14:textId="77777777" w:rsidR="001749F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568D496" w14:textId="77777777" w:rsidR="001749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1B07D32" w14:textId="77777777" w:rsidR="001749F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ABFC6FE" w14:textId="77777777" w:rsidR="001749F6" w:rsidRDefault="00000000">
            <w:r>
              <w:t>0.227</w:t>
            </w:r>
          </w:p>
        </w:tc>
      </w:tr>
      <w:tr w:rsidR="001749F6" w14:paraId="07F26A0C" w14:textId="77777777">
        <w:tc>
          <w:tcPr>
            <w:tcW w:w="3345" w:type="dxa"/>
            <w:vAlign w:val="center"/>
          </w:tcPr>
          <w:p w14:paraId="42A0EB10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669895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4F868D1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8D9E7D9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A06C71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76CE126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7064E30" w14:textId="77777777" w:rsidR="001749F6" w:rsidRDefault="00000000">
            <w:r>
              <w:t>0.245</w:t>
            </w:r>
          </w:p>
        </w:tc>
      </w:tr>
      <w:tr w:rsidR="001749F6" w14:paraId="0D7E663D" w14:textId="77777777">
        <w:tc>
          <w:tcPr>
            <w:tcW w:w="3345" w:type="dxa"/>
            <w:vAlign w:val="center"/>
          </w:tcPr>
          <w:p w14:paraId="79DB0355" w14:textId="77777777" w:rsidR="001749F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1BBDD3" w14:textId="77777777" w:rsidR="001749F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D4E41DC" w14:textId="77777777" w:rsidR="001749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E417894" w14:textId="77777777" w:rsidR="001749F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0BB8F92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7FAAA8" w14:textId="77777777" w:rsidR="001749F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AC2C7F9" w14:textId="77777777" w:rsidR="001749F6" w:rsidRDefault="00000000">
            <w:r>
              <w:t>1.977</w:t>
            </w:r>
          </w:p>
        </w:tc>
      </w:tr>
      <w:tr w:rsidR="001749F6" w14:paraId="78063BDB" w14:textId="77777777">
        <w:tc>
          <w:tcPr>
            <w:tcW w:w="3345" w:type="dxa"/>
            <w:vAlign w:val="center"/>
          </w:tcPr>
          <w:p w14:paraId="4524F047" w14:textId="77777777" w:rsidR="001749F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5229D86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01ED55" w14:textId="77777777" w:rsidR="001749F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0FA8C94" w14:textId="77777777" w:rsidR="001749F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6EFD42B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AB5DA0" w14:textId="77777777" w:rsidR="001749F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E337B18" w14:textId="77777777" w:rsidR="001749F6" w:rsidRDefault="00000000">
            <w:r>
              <w:t>0.249</w:t>
            </w:r>
          </w:p>
        </w:tc>
      </w:tr>
      <w:tr w:rsidR="001749F6" w14:paraId="50EE2E55" w14:textId="77777777">
        <w:tc>
          <w:tcPr>
            <w:tcW w:w="3345" w:type="dxa"/>
            <w:vAlign w:val="center"/>
          </w:tcPr>
          <w:p w14:paraId="22332F3B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A7A8DA" w14:textId="77777777" w:rsidR="001749F6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5B05726F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03F1D9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6216C1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0FCCF2" w14:textId="77777777" w:rsidR="001749F6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783629CA" w14:textId="77777777" w:rsidR="001749F6" w:rsidRDefault="00000000">
            <w:r>
              <w:t>2.941</w:t>
            </w:r>
          </w:p>
        </w:tc>
      </w:tr>
      <w:tr w:rsidR="001749F6" w14:paraId="30E9548F" w14:textId="77777777">
        <w:tc>
          <w:tcPr>
            <w:tcW w:w="3345" w:type="dxa"/>
            <w:shd w:val="clear" w:color="auto" w:fill="E6E6E6"/>
            <w:vAlign w:val="center"/>
          </w:tcPr>
          <w:p w14:paraId="5C7447C5" w14:textId="77777777" w:rsidR="001749F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3F2490C" w14:textId="77777777" w:rsidR="001749F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749F6" w14:paraId="7E57456A" w14:textId="77777777">
        <w:tc>
          <w:tcPr>
            <w:tcW w:w="3345" w:type="dxa"/>
            <w:shd w:val="clear" w:color="auto" w:fill="E6E6E6"/>
            <w:vAlign w:val="center"/>
          </w:tcPr>
          <w:p w14:paraId="025DCDE4" w14:textId="77777777" w:rsidR="001749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3B0526F" w14:textId="77777777" w:rsidR="001749F6" w:rsidRDefault="00000000">
            <w:pPr>
              <w:jc w:val="center"/>
            </w:pPr>
            <w:r>
              <w:t>1.13</w:t>
            </w:r>
          </w:p>
        </w:tc>
      </w:tr>
      <w:tr w:rsidR="001749F6" w14:paraId="66C924C5" w14:textId="77777777">
        <w:tc>
          <w:tcPr>
            <w:tcW w:w="3345" w:type="dxa"/>
            <w:shd w:val="clear" w:color="auto" w:fill="E6E6E6"/>
            <w:vAlign w:val="center"/>
          </w:tcPr>
          <w:p w14:paraId="750EE339" w14:textId="77777777" w:rsidR="001749F6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72FFB51" w14:textId="77777777" w:rsidR="001749F6" w:rsidRDefault="00000000">
            <w:pPr>
              <w:jc w:val="center"/>
            </w:pPr>
            <w:r>
              <w:t>K = 0.20, D = 8.00</w:t>
            </w:r>
          </w:p>
        </w:tc>
      </w:tr>
      <w:tr w:rsidR="001749F6" w14:paraId="64ECE4A6" w14:textId="77777777">
        <w:tc>
          <w:tcPr>
            <w:tcW w:w="3345" w:type="dxa"/>
            <w:shd w:val="clear" w:color="auto" w:fill="E6E6E6"/>
            <w:vAlign w:val="center"/>
          </w:tcPr>
          <w:p w14:paraId="4D948B4F" w14:textId="77777777" w:rsidR="001749F6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6B12532" w14:textId="77777777" w:rsidR="001749F6" w:rsidRDefault="001749F6"/>
        </w:tc>
      </w:tr>
    </w:tbl>
    <w:p w14:paraId="6F0CAD50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3676322"/>
      <w:r>
        <w:rPr>
          <w:color w:val="000000"/>
          <w:kern w:val="2"/>
          <w:szCs w:val="24"/>
        </w:rPr>
        <w:t>外墙主断面传热系数的修正系数ψ</w:t>
      </w:r>
      <w:bookmarkEnd w:id="51"/>
    </w:p>
    <w:p w14:paraId="5461BD50" w14:textId="77777777" w:rsidR="00F0396C" w:rsidRDefault="00000000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063A488A" wp14:editId="04FD8318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14:paraId="44A88B97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0FFFE6B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23676323"/>
      <w:r>
        <w:rPr>
          <w:color w:val="000000"/>
          <w:kern w:val="2"/>
          <w:szCs w:val="24"/>
        </w:rPr>
        <w:t>外墙平均热工特性</w:t>
      </w:r>
      <w:bookmarkEnd w:id="53"/>
    </w:p>
    <w:p w14:paraId="47D00B30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749F6" w14:paraId="6C9A428A" w14:textId="77777777">
        <w:tc>
          <w:tcPr>
            <w:tcW w:w="2948" w:type="dxa"/>
            <w:shd w:val="clear" w:color="auto" w:fill="E6E6E6"/>
            <w:vAlign w:val="center"/>
          </w:tcPr>
          <w:p w14:paraId="134A12BF" w14:textId="77777777" w:rsidR="001749F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BBDE8DB" w14:textId="77777777" w:rsidR="001749F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9AC743" w14:textId="77777777" w:rsidR="001749F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FDB4DE6" w14:textId="77777777" w:rsidR="001749F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B48545C" w14:textId="77777777" w:rsidR="001749F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0D9252B" w14:textId="77777777" w:rsidR="001749F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5738AA1" w14:textId="77777777" w:rsidR="001749F6" w:rsidRDefault="00000000">
            <w:pPr>
              <w:jc w:val="center"/>
            </w:pPr>
            <w:r>
              <w:t>太阳辐射吸收系数</w:t>
            </w:r>
          </w:p>
        </w:tc>
      </w:tr>
      <w:tr w:rsidR="001749F6" w14:paraId="5FADF221" w14:textId="77777777">
        <w:tc>
          <w:tcPr>
            <w:tcW w:w="2948" w:type="dxa"/>
            <w:vAlign w:val="center"/>
          </w:tcPr>
          <w:p w14:paraId="74F7924E" w14:textId="77777777" w:rsidR="001749F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8B4A302" w14:textId="77777777" w:rsidR="001749F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4DE7A7D" w14:textId="77777777" w:rsidR="001749F6" w:rsidRDefault="00000000">
            <w:r>
              <w:t>223.32</w:t>
            </w:r>
          </w:p>
        </w:tc>
        <w:tc>
          <w:tcPr>
            <w:tcW w:w="922" w:type="dxa"/>
            <w:vAlign w:val="center"/>
          </w:tcPr>
          <w:p w14:paraId="060DE36F" w14:textId="77777777" w:rsidR="001749F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DDABA84" w14:textId="77777777" w:rsidR="001749F6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2B3245B4" w14:textId="77777777" w:rsidR="001749F6" w:rsidRDefault="00000000">
            <w:r>
              <w:t>8.00</w:t>
            </w:r>
          </w:p>
        </w:tc>
        <w:tc>
          <w:tcPr>
            <w:tcW w:w="1107" w:type="dxa"/>
            <w:vAlign w:val="center"/>
          </w:tcPr>
          <w:p w14:paraId="42A8C582" w14:textId="77777777" w:rsidR="001749F6" w:rsidRDefault="00000000">
            <w:r>
              <w:t>0.75</w:t>
            </w:r>
          </w:p>
        </w:tc>
      </w:tr>
      <w:tr w:rsidR="001749F6" w14:paraId="0F517295" w14:textId="77777777">
        <w:tc>
          <w:tcPr>
            <w:tcW w:w="2948" w:type="dxa"/>
            <w:shd w:val="clear" w:color="auto" w:fill="E6E6E6"/>
            <w:vAlign w:val="center"/>
          </w:tcPr>
          <w:p w14:paraId="2F2EB707" w14:textId="77777777" w:rsidR="001749F6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E30559F" w14:textId="77777777" w:rsidR="001749F6" w:rsidRDefault="00000000">
            <w:pPr>
              <w:jc w:val="center"/>
            </w:pPr>
            <w:r>
              <w:t>0%</w:t>
            </w:r>
          </w:p>
        </w:tc>
      </w:tr>
      <w:tr w:rsidR="001749F6" w14:paraId="499E28C6" w14:textId="77777777">
        <w:tc>
          <w:tcPr>
            <w:tcW w:w="2948" w:type="dxa"/>
            <w:shd w:val="clear" w:color="auto" w:fill="E6E6E6"/>
            <w:vAlign w:val="center"/>
          </w:tcPr>
          <w:p w14:paraId="42A56BFC" w14:textId="77777777" w:rsidR="001749F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F2C82AE" w14:textId="77777777" w:rsidR="001749F6" w:rsidRDefault="00000000">
            <w:pPr>
              <w:jc w:val="center"/>
            </w:pPr>
            <w:r>
              <w:t>0.20 × 1.30 = 0.26</w:t>
            </w:r>
          </w:p>
        </w:tc>
      </w:tr>
    </w:tbl>
    <w:p w14:paraId="538F0C6B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749F6" w14:paraId="2D49A3FF" w14:textId="77777777">
        <w:tc>
          <w:tcPr>
            <w:tcW w:w="2948" w:type="dxa"/>
            <w:shd w:val="clear" w:color="auto" w:fill="E6E6E6"/>
            <w:vAlign w:val="center"/>
          </w:tcPr>
          <w:p w14:paraId="31DC5291" w14:textId="77777777" w:rsidR="001749F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585B84" w14:textId="77777777" w:rsidR="001749F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BBC4CD" w14:textId="77777777" w:rsidR="001749F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279AB0B" w14:textId="77777777" w:rsidR="001749F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0A36BD0" w14:textId="77777777" w:rsidR="001749F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6BC17C" w14:textId="77777777" w:rsidR="001749F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EAA85D" w14:textId="77777777" w:rsidR="001749F6" w:rsidRDefault="00000000">
            <w:pPr>
              <w:jc w:val="center"/>
            </w:pPr>
            <w:r>
              <w:t>太阳辐射吸收系数</w:t>
            </w:r>
          </w:p>
        </w:tc>
      </w:tr>
      <w:tr w:rsidR="001749F6" w14:paraId="7DF7EF2B" w14:textId="77777777">
        <w:tc>
          <w:tcPr>
            <w:tcW w:w="2948" w:type="dxa"/>
            <w:vAlign w:val="center"/>
          </w:tcPr>
          <w:p w14:paraId="7D25278E" w14:textId="77777777" w:rsidR="001749F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56B5C17" w14:textId="77777777" w:rsidR="001749F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2B8883D" w14:textId="77777777" w:rsidR="001749F6" w:rsidRDefault="00000000">
            <w:r>
              <w:t>233.40</w:t>
            </w:r>
          </w:p>
        </w:tc>
        <w:tc>
          <w:tcPr>
            <w:tcW w:w="922" w:type="dxa"/>
            <w:vAlign w:val="center"/>
          </w:tcPr>
          <w:p w14:paraId="0C4F7A9C" w14:textId="77777777" w:rsidR="001749F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01F5C1B" w14:textId="77777777" w:rsidR="001749F6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2E1D62CF" w14:textId="77777777" w:rsidR="001749F6" w:rsidRDefault="00000000">
            <w:r>
              <w:t>8.00</w:t>
            </w:r>
          </w:p>
        </w:tc>
        <w:tc>
          <w:tcPr>
            <w:tcW w:w="1107" w:type="dxa"/>
            <w:vAlign w:val="center"/>
          </w:tcPr>
          <w:p w14:paraId="3864615D" w14:textId="77777777" w:rsidR="001749F6" w:rsidRDefault="00000000">
            <w:r>
              <w:t>0.75</w:t>
            </w:r>
          </w:p>
        </w:tc>
      </w:tr>
      <w:tr w:rsidR="001749F6" w14:paraId="7EC72D20" w14:textId="77777777">
        <w:tc>
          <w:tcPr>
            <w:tcW w:w="2948" w:type="dxa"/>
            <w:shd w:val="clear" w:color="auto" w:fill="E6E6E6"/>
            <w:vAlign w:val="center"/>
          </w:tcPr>
          <w:p w14:paraId="2B9F4247" w14:textId="77777777" w:rsidR="001749F6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7BE68CD" w14:textId="77777777" w:rsidR="001749F6" w:rsidRDefault="00000000">
            <w:pPr>
              <w:jc w:val="center"/>
            </w:pPr>
            <w:r>
              <w:t>0%</w:t>
            </w:r>
          </w:p>
        </w:tc>
      </w:tr>
      <w:tr w:rsidR="001749F6" w14:paraId="79D274C3" w14:textId="77777777">
        <w:tc>
          <w:tcPr>
            <w:tcW w:w="2948" w:type="dxa"/>
            <w:shd w:val="clear" w:color="auto" w:fill="E6E6E6"/>
            <w:vAlign w:val="center"/>
          </w:tcPr>
          <w:p w14:paraId="3A1B2EB8" w14:textId="77777777" w:rsidR="001749F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FDC19B1" w14:textId="77777777" w:rsidR="001749F6" w:rsidRDefault="00000000">
            <w:pPr>
              <w:jc w:val="center"/>
            </w:pPr>
            <w:r>
              <w:t>0.20 × 1.30 = 0.26</w:t>
            </w:r>
          </w:p>
        </w:tc>
      </w:tr>
    </w:tbl>
    <w:p w14:paraId="19D65866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749F6" w14:paraId="1EBF95E1" w14:textId="77777777">
        <w:tc>
          <w:tcPr>
            <w:tcW w:w="2948" w:type="dxa"/>
            <w:shd w:val="clear" w:color="auto" w:fill="E6E6E6"/>
            <w:vAlign w:val="center"/>
          </w:tcPr>
          <w:p w14:paraId="4F0A08C3" w14:textId="77777777" w:rsidR="001749F6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EFEF429" w14:textId="77777777" w:rsidR="001749F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E9A223" w14:textId="77777777" w:rsidR="001749F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EFDD902" w14:textId="77777777" w:rsidR="001749F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B7ACF5C" w14:textId="77777777" w:rsidR="001749F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171C7A6" w14:textId="77777777" w:rsidR="001749F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05133B" w14:textId="77777777" w:rsidR="001749F6" w:rsidRDefault="00000000">
            <w:pPr>
              <w:jc w:val="center"/>
            </w:pPr>
            <w:r>
              <w:t>太阳辐射吸收系数</w:t>
            </w:r>
          </w:p>
        </w:tc>
      </w:tr>
      <w:tr w:rsidR="001749F6" w14:paraId="4F0A2F1F" w14:textId="77777777">
        <w:tc>
          <w:tcPr>
            <w:tcW w:w="2948" w:type="dxa"/>
            <w:vAlign w:val="center"/>
          </w:tcPr>
          <w:p w14:paraId="36E58B3E" w14:textId="77777777" w:rsidR="001749F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F1B8D56" w14:textId="77777777" w:rsidR="001749F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F09DE7A" w14:textId="77777777" w:rsidR="001749F6" w:rsidRDefault="00000000">
            <w:r>
              <w:t>134.40</w:t>
            </w:r>
          </w:p>
        </w:tc>
        <w:tc>
          <w:tcPr>
            <w:tcW w:w="922" w:type="dxa"/>
            <w:vAlign w:val="center"/>
          </w:tcPr>
          <w:p w14:paraId="38A8DE0A" w14:textId="77777777" w:rsidR="001749F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15AF8E1" w14:textId="77777777" w:rsidR="001749F6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5A0AA202" w14:textId="77777777" w:rsidR="001749F6" w:rsidRDefault="00000000">
            <w:r>
              <w:t>8.00</w:t>
            </w:r>
          </w:p>
        </w:tc>
        <w:tc>
          <w:tcPr>
            <w:tcW w:w="1107" w:type="dxa"/>
            <w:vAlign w:val="center"/>
          </w:tcPr>
          <w:p w14:paraId="64F6117F" w14:textId="77777777" w:rsidR="001749F6" w:rsidRDefault="00000000">
            <w:r>
              <w:t>0.75</w:t>
            </w:r>
          </w:p>
        </w:tc>
      </w:tr>
      <w:tr w:rsidR="001749F6" w14:paraId="54033D78" w14:textId="77777777">
        <w:tc>
          <w:tcPr>
            <w:tcW w:w="2948" w:type="dxa"/>
            <w:shd w:val="clear" w:color="auto" w:fill="E6E6E6"/>
            <w:vAlign w:val="center"/>
          </w:tcPr>
          <w:p w14:paraId="54BE8703" w14:textId="77777777" w:rsidR="001749F6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C4E5442" w14:textId="77777777" w:rsidR="001749F6" w:rsidRDefault="00000000">
            <w:pPr>
              <w:jc w:val="center"/>
            </w:pPr>
            <w:r>
              <w:t>0%</w:t>
            </w:r>
          </w:p>
        </w:tc>
      </w:tr>
      <w:tr w:rsidR="001749F6" w14:paraId="51A1A0EC" w14:textId="77777777">
        <w:tc>
          <w:tcPr>
            <w:tcW w:w="2948" w:type="dxa"/>
            <w:shd w:val="clear" w:color="auto" w:fill="E6E6E6"/>
            <w:vAlign w:val="center"/>
          </w:tcPr>
          <w:p w14:paraId="1B5A081A" w14:textId="77777777" w:rsidR="001749F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7F58950" w14:textId="77777777" w:rsidR="001749F6" w:rsidRDefault="00000000">
            <w:pPr>
              <w:jc w:val="center"/>
            </w:pPr>
            <w:r>
              <w:t>0.20 × 1.30 = 0.26</w:t>
            </w:r>
          </w:p>
        </w:tc>
      </w:tr>
    </w:tbl>
    <w:p w14:paraId="40A755ED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749F6" w14:paraId="38B2633A" w14:textId="77777777">
        <w:tc>
          <w:tcPr>
            <w:tcW w:w="2948" w:type="dxa"/>
            <w:shd w:val="clear" w:color="auto" w:fill="E6E6E6"/>
            <w:vAlign w:val="center"/>
          </w:tcPr>
          <w:p w14:paraId="6E9836EB" w14:textId="77777777" w:rsidR="001749F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07FBCB2" w14:textId="77777777" w:rsidR="001749F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76E516" w14:textId="77777777" w:rsidR="001749F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F3F5077" w14:textId="77777777" w:rsidR="001749F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AFEA60C" w14:textId="77777777" w:rsidR="001749F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34D269" w14:textId="77777777" w:rsidR="001749F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78B487" w14:textId="77777777" w:rsidR="001749F6" w:rsidRDefault="00000000">
            <w:pPr>
              <w:jc w:val="center"/>
            </w:pPr>
            <w:r>
              <w:t>太阳辐射吸收系数</w:t>
            </w:r>
          </w:p>
        </w:tc>
      </w:tr>
      <w:tr w:rsidR="001749F6" w14:paraId="7E4078DF" w14:textId="77777777">
        <w:tc>
          <w:tcPr>
            <w:tcW w:w="2948" w:type="dxa"/>
            <w:vAlign w:val="center"/>
          </w:tcPr>
          <w:p w14:paraId="2E958D26" w14:textId="77777777" w:rsidR="001749F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A54C5EB" w14:textId="77777777" w:rsidR="001749F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1399D6A" w14:textId="77777777" w:rsidR="001749F6" w:rsidRDefault="00000000">
            <w:r>
              <w:t>120.00</w:t>
            </w:r>
          </w:p>
        </w:tc>
        <w:tc>
          <w:tcPr>
            <w:tcW w:w="922" w:type="dxa"/>
            <w:vAlign w:val="center"/>
          </w:tcPr>
          <w:p w14:paraId="7A58CB90" w14:textId="77777777" w:rsidR="001749F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B864E45" w14:textId="77777777" w:rsidR="001749F6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2A7589C1" w14:textId="77777777" w:rsidR="001749F6" w:rsidRDefault="00000000">
            <w:r>
              <w:t>8.00</w:t>
            </w:r>
          </w:p>
        </w:tc>
        <w:tc>
          <w:tcPr>
            <w:tcW w:w="1107" w:type="dxa"/>
            <w:vAlign w:val="center"/>
          </w:tcPr>
          <w:p w14:paraId="7A327F09" w14:textId="77777777" w:rsidR="001749F6" w:rsidRDefault="00000000">
            <w:r>
              <w:t>0.75</w:t>
            </w:r>
          </w:p>
        </w:tc>
      </w:tr>
      <w:tr w:rsidR="001749F6" w14:paraId="426371FE" w14:textId="77777777">
        <w:tc>
          <w:tcPr>
            <w:tcW w:w="2948" w:type="dxa"/>
            <w:shd w:val="clear" w:color="auto" w:fill="E6E6E6"/>
            <w:vAlign w:val="center"/>
          </w:tcPr>
          <w:p w14:paraId="0A6A05EA" w14:textId="77777777" w:rsidR="001749F6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071A213" w14:textId="77777777" w:rsidR="001749F6" w:rsidRDefault="00000000">
            <w:pPr>
              <w:jc w:val="center"/>
            </w:pPr>
            <w:r>
              <w:t>0%</w:t>
            </w:r>
          </w:p>
        </w:tc>
      </w:tr>
      <w:tr w:rsidR="001749F6" w14:paraId="374192ED" w14:textId="77777777">
        <w:tc>
          <w:tcPr>
            <w:tcW w:w="2948" w:type="dxa"/>
            <w:shd w:val="clear" w:color="auto" w:fill="E6E6E6"/>
            <w:vAlign w:val="center"/>
          </w:tcPr>
          <w:p w14:paraId="7C18F4DC" w14:textId="77777777" w:rsidR="001749F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476A916" w14:textId="77777777" w:rsidR="001749F6" w:rsidRDefault="00000000">
            <w:pPr>
              <w:jc w:val="center"/>
            </w:pPr>
            <w:r>
              <w:t>0.20 × 1.30 = 0.26</w:t>
            </w:r>
          </w:p>
        </w:tc>
      </w:tr>
    </w:tbl>
    <w:p w14:paraId="69AE5115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749F6" w14:paraId="3ECFB165" w14:textId="77777777">
        <w:tc>
          <w:tcPr>
            <w:tcW w:w="2948" w:type="dxa"/>
            <w:shd w:val="clear" w:color="auto" w:fill="E6E6E6"/>
            <w:vAlign w:val="center"/>
          </w:tcPr>
          <w:p w14:paraId="5F697B4D" w14:textId="77777777" w:rsidR="001749F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AC2FA8" w14:textId="77777777" w:rsidR="001749F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AD3572" w14:textId="77777777" w:rsidR="001749F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3E8222B" w14:textId="77777777" w:rsidR="001749F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B73979A" w14:textId="77777777" w:rsidR="001749F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8BA977" w14:textId="77777777" w:rsidR="001749F6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F10EC0" w14:textId="77777777" w:rsidR="001749F6" w:rsidRDefault="00000000">
            <w:pPr>
              <w:jc w:val="center"/>
            </w:pPr>
            <w:r>
              <w:t>太阳辐射吸收系数</w:t>
            </w:r>
          </w:p>
        </w:tc>
      </w:tr>
      <w:tr w:rsidR="001749F6" w14:paraId="4612FB95" w14:textId="77777777">
        <w:tc>
          <w:tcPr>
            <w:tcW w:w="2948" w:type="dxa"/>
            <w:vAlign w:val="center"/>
          </w:tcPr>
          <w:p w14:paraId="40D53AC5" w14:textId="77777777" w:rsidR="001749F6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F3C718E" w14:textId="77777777" w:rsidR="001749F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CDD3431" w14:textId="77777777" w:rsidR="001749F6" w:rsidRDefault="00000000">
            <w:r>
              <w:t>711.12</w:t>
            </w:r>
          </w:p>
        </w:tc>
        <w:tc>
          <w:tcPr>
            <w:tcW w:w="922" w:type="dxa"/>
            <w:vAlign w:val="center"/>
          </w:tcPr>
          <w:p w14:paraId="2D283350" w14:textId="77777777" w:rsidR="001749F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A455309" w14:textId="77777777" w:rsidR="001749F6" w:rsidRDefault="00000000">
            <w:r>
              <w:t>0.20</w:t>
            </w:r>
          </w:p>
        </w:tc>
        <w:tc>
          <w:tcPr>
            <w:tcW w:w="1107" w:type="dxa"/>
            <w:vAlign w:val="center"/>
          </w:tcPr>
          <w:p w14:paraId="508F6B57" w14:textId="77777777" w:rsidR="001749F6" w:rsidRDefault="00000000">
            <w:r>
              <w:t>8.00</w:t>
            </w:r>
          </w:p>
        </w:tc>
        <w:tc>
          <w:tcPr>
            <w:tcW w:w="1107" w:type="dxa"/>
            <w:vAlign w:val="center"/>
          </w:tcPr>
          <w:p w14:paraId="2915D82D" w14:textId="77777777" w:rsidR="001749F6" w:rsidRDefault="00000000">
            <w:r>
              <w:t>0.75</w:t>
            </w:r>
          </w:p>
        </w:tc>
      </w:tr>
      <w:tr w:rsidR="001749F6" w14:paraId="25C7E4C7" w14:textId="77777777">
        <w:tc>
          <w:tcPr>
            <w:tcW w:w="2948" w:type="dxa"/>
            <w:shd w:val="clear" w:color="auto" w:fill="E6E6E6"/>
            <w:vAlign w:val="center"/>
          </w:tcPr>
          <w:p w14:paraId="614A56AC" w14:textId="77777777" w:rsidR="001749F6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BEBF2A0" w14:textId="77777777" w:rsidR="001749F6" w:rsidRDefault="00000000">
            <w:pPr>
              <w:jc w:val="center"/>
            </w:pPr>
            <w:r>
              <w:t>0%</w:t>
            </w:r>
          </w:p>
        </w:tc>
      </w:tr>
      <w:tr w:rsidR="001749F6" w14:paraId="60C29C59" w14:textId="77777777">
        <w:tc>
          <w:tcPr>
            <w:tcW w:w="2948" w:type="dxa"/>
            <w:shd w:val="clear" w:color="auto" w:fill="E6E6E6"/>
            <w:vAlign w:val="center"/>
          </w:tcPr>
          <w:p w14:paraId="00A07B7E" w14:textId="77777777" w:rsidR="001749F6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7AE320B" w14:textId="77777777" w:rsidR="001749F6" w:rsidRDefault="00000000">
            <w:pPr>
              <w:jc w:val="center"/>
            </w:pPr>
            <w:r>
              <w:t>0.20 × 1.30 = 0.26</w:t>
            </w:r>
          </w:p>
        </w:tc>
      </w:tr>
      <w:tr w:rsidR="001749F6" w14:paraId="1F9A6691" w14:textId="77777777">
        <w:tc>
          <w:tcPr>
            <w:tcW w:w="2948" w:type="dxa"/>
            <w:shd w:val="clear" w:color="auto" w:fill="E6E6E6"/>
            <w:vAlign w:val="center"/>
          </w:tcPr>
          <w:p w14:paraId="24F4EB32" w14:textId="77777777" w:rsidR="001749F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2EFABB0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686B14CB" w14:textId="77777777">
        <w:tc>
          <w:tcPr>
            <w:tcW w:w="2948" w:type="dxa"/>
            <w:shd w:val="clear" w:color="auto" w:fill="E6E6E6"/>
            <w:vAlign w:val="center"/>
          </w:tcPr>
          <w:p w14:paraId="015D842C" w14:textId="77777777" w:rsidR="001749F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7BA44800" w14:textId="77777777" w:rsidR="001749F6" w:rsidRDefault="00000000">
            <w:r>
              <w:t>K≤0.38,S≤0.30</w:t>
            </w:r>
            <w:r>
              <w:t>或</w:t>
            </w:r>
            <w:r>
              <w:t>K≤0.35,0.30&lt;S≤0.50</w:t>
            </w:r>
          </w:p>
        </w:tc>
      </w:tr>
      <w:tr w:rsidR="001749F6" w14:paraId="2AB03343" w14:textId="77777777">
        <w:tc>
          <w:tcPr>
            <w:tcW w:w="2948" w:type="dxa"/>
            <w:shd w:val="clear" w:color="auto" w:fill="E6E6E6"/>
            <w:vAlign w:val="center"/>
          </w:tcPr>
          <w:p w14:paraId="6F09B198" w14:textId="77777777" w:rsidR="001749F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61EF0C1A" w14:textId="77777777" w:rsidR="001749F6" w:rsidRDefault="00000000">
            <w:r>
              <w:t>满足</w:t>
            </w:r>
          </w:p>
        </w:tc>
      </w:tr>
    </w:tbl>
    <w:p w14:paraId="44AB67CF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BA3B33" w14:textId="77777777" w:rsidR="001749F6" w:rsidRDefault="00000000">
      <w:pPr>
        <w:pStyle w:val="2"/>
        <w:widowControl w:val="0"/>
        <w:rPr>
          <w:kern w:val="2"/>
        </w:rPr>
      </w:pPr>
      <w:bookmarkStart w:id="54" w:name="_Toc123676324"/>
      <w:r>
        <w:rPr>
          <w:kern w:val="2"/>
        </w:rPr>
        <w:t>挑空楼板构造</w:t>
      </w:r>
      <w:bookmarkEnd w:id="54"/>
    </w:p>
    <w:p w14:paraId="497E0CE9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23676325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5EF8456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C22A61" w14:textId="77777777" w:rsidR="001749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E075A6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0E33CE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E618C9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51C4A4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F19774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4C08BE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4F9E58B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8C4FB8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DB3FFB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236A8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67A6E5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7A6D30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BCE03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DB216D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4D89133A" w14:textId="77777777">
        <w:tc>
          <w:tcPr>
            <w:tcW w:w="3345" w:type="dxa"/>
            <w:vAlign w:val="center"/>
          </w:tcPr>
          <w:p w14:paraId="08BE6A15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BF855F0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059567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E41799E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0E37D24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448049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8FA1876" w14:textId="77777777" w:rsidR="001749F6" w:rsidRDefault="00000000">
            <w:r>
              <w:t>0.245</w:t>
            </w:r>
          </w:p>
        </w:tc>
      </w:tr>
      <w:tr w:rsidR="001749F6" w14:paraId="2969AE5E" w14:textId="77777777">
        <w:tc>
          <w:tcPr>
            <w:tcW w:w="3345" w:type="dxa"/>
            <w:vAlign w:val="center"/>
          </w:tcPr>
          <w:p w14:paraId="1EB376EF" w14:textId="77777777" w:rsidR="001749F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5E660A6" w14:textId="77777777" w:rsidR="001749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216B87D" w14:textId="77777777" w:rsidR="001749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CB07ABC" w14:textId="77777777" w:rsidR="001749F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9616AA5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450872" w14:textId="77777777" w:rsidR="001749F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861C25A" w14:textId="77777777" w:rsidR="001749F6" w:rsidRDefault="00000000">
            <w:r>
              <w:t>1.186</w:t>
            </w:r>
          </w:p>
        </w:tc>
      </w:tr>
      <w:tr w:rsidR="001749F6" w14:paraId="72B50EB8" w14:textId="77777777">
        <w:tc>
          <w:tcPr>
            <w:tcW w:w="3345" w:type="dxa"/>
            <w:vAlign w:val="center"/>
          </w:tcPr>
          <w:p w14:paraId="5653246A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EA8CF4C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D2579D1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BF0D48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96D727F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CE6F30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88C8AC8" w14:textId="77777777" w:rsidR="001749F6" w:rsidRDefault="00000000">
            <w:r>
              <w:t>0.245</w:t>
            </w:r>
          </w:p>
        </w:tc>
      </w:tr>
      <w:tr w:rsidR="001749F6" w14:paraId="73992DBC" w14:textId="77777777">
        <w:tc>
          <w:tcPr>
            <w:tcW w:w="3345" w:type="dxa"/>
            <w:vAlign w:val="center"/>
          </w:tcPr>
          <w:p w14:paraId="2702908C" w14:textId="77777777" w:rsidR="001749F6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8700D53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BBE10C" w14:textId="77777777" w:rsidR="001749F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BB57687" w14:textId="77777777" w:rsidR="001749F6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B910BE8" w14:textId="77777777" w:rsidR="001749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682AE94" w14:textId="77777777" w:rsidR="001749F6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E7041CD" w14:textId="77777777" w:rsidR="001749F6" w:rsidRDefault="00000000">
            <w:r>
              <w:t>0.227</w:t>
            </w:r>
          </w:p>
        </w:tc>
      </w:tr>
      <w:tr w:rsidR="001749F6" w14:paraId="74171A62" w14:textId="77777777">
        <w:tc>
          <w:tcPr>
            <w:tcW w:w="3345" w:type="dxa"/>
            <w:vAlign w:val="center"/>
          </w:tcPr>
          <w:p w14:paraId="567C8473" w14:textId="77777777" w:rsidR="001749F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1F21310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D1F3C7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781DE28" w14:textId="77777777" w:rsidR="001749F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C346C3C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29337B" w14:textId="77777777" w:rsidR="001749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1A8CEEC" w14:textId="77777777" w:rsidR="001749F6" w:rsidRDefault="00000000">
            <w:r>
              <w:t>0.245</w:t>
            </w:r>
          </w:p>
        </w:tc>
      </w:tr>
      <w:tr w:rsidR="001749F6" w14:paraId="405AEF4E" w14:textId="77777777">
        <w:tc>
          <w:tcPr>
            <w:tcW w:w="3345" w:type="dxa"/>
            <w:vAlign w:val="center"/>
          </w:tcPr>
          <w:p w14:paraId="355C1C1C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AF376A" w14:textId="77777777" w:rsidR="001749F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1ED9DCC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CB6F1A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722A09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C38332" w14:textId="77777777" w:rsidR="001749F6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338CEC88" w14:textId="77777777" w:rsidR="001749F6" w:rsidRDefault="00000000">
            <w:r>
              <w:t>2.146</w:t>
            </w:r>
          </w:p>
        </w:tc>
      </w:tr>
      <w:tr w:rsidR="001749F6" w14:paraId="0871126A" w14:textId="77777777">
        <w:tc>
          <w:tcPr>
            <w:tcW w:w="3345" w:type="dxa"/>
            <w:shd w:val="clear" w:color="auto" w:fill="E6E6E6"/>
            <w:vAlign w:val="center"/>
          </w:tcPr>
          <w:p w14:paraId="7B9B4B44" w14:textId="77777777" w:rsidR="001749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FA357EF" w14:textId="77777777" w:rsidR="001749F6" w:rsidRDefault="00000000">
            <w:pPr>
              <w:jc w:val="center"/>
            </w:pPr>
            <w:r>
              <w:t>1.19</w:t>
            </w:r>
          </w:p>
        </w:tc>
      </w:tr>
      <w:tr w:rsidR="001749F6" w14:paraId="12081D4E" w14:textId="77777777">
        <w:tc>
          <w:tcPr>
            <w:tcW w:w="3345" w:type="dxa"/>
            <w:shd w:val="clear" w:color="auto" w:fill="E6E6E6"/>
            <w:vAlign w:val="center"/>
          </w:tcPr>
          <w:p w14:paraId="74DC34E3" w14:textId="77777777" w:rsidR="001749F6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EE5D423" w14:textId="77777777" w:rsidR="001749F6" w:rsidRDefault="00000000">
            <w:pPr>
              <w:jc w:val="center"/>
            </w:pPr>
            <w:r>
              <w:t>K = 0.20, D = 8.00</w:t>
            </w:r>
          </w:p>
        </w:tc>
      </w:tr>
      <w:tr w:rsidR="001749F6" w14:paraId="58A9DC66" w14:textId="77777777">
        <w:tc>
          <w:tcPr>
            <w:tcW w:w="3345" w:type="dxa"/>
            <w:shd w:val="clear" w:color="auto" w:fill="E6E6E6"/>
            <w:vAlign w:val="center"/>
          </w:tcPr>
          <w:p w14:paraId="5C5903F7" w14:textId="77777777" w:rsidR="001749F6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DF9F145" w14:textId="77777777" w:rsidR="001749F6" w:rsidRDefault="001749F6"/>
        </w:tc>
      </w:tr>
      <w:tr w:rsidR="001749F6" w14:paraId="5266B3A8" w14:textId="77777777">
        <w:tc>
          <w:tcPr>
            <w:tcW w:w="3345" w:type="dxa"/>
            <w:shd w:val="clear" w:color="auto" w:fill="E6E6E6"/>
            <w:vAlign w:val="center"/>
          </w:tcPr>
          <w:p w14:paraId="07792A52" w14:textId="77777777" w:rsidR="001749F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E594988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763892C3" w14:textId="77777777">
        <w:tc>
          <w:tcPr>
            <w:tcW w:w="3345" w:type="dxa"/>
            <w:shd w:val="clear" w:color="auto" w:fill="E6E6E6"/>
            <w:vAlign w:val="center"/>
          </w:tcPr>
          <w:p w14:paraId="49071849" w14:textId="77777777" w:rsidR="001749F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03B83B5" w14:textId="77777777" w:rsidR="001749F6" w:rsidRDefault="00000000">
            <w:r>
              <w:t>K≤0.38,S≤0.30</w:t>
            </w:r>
            <w:r>
              <w:t>或</w:t>
            </w:r>
            <w:r>
              <w:t>K≤0.35,0.30&lt;S≤0.50</w:t>
            </w:r>
          </w:p>
        </w:tc>
      </w:tr>
      <w:tr w:rsidR="001749F6" w14:paraId="032EC466" w14:textId="77777777">
        <w:tc>
          <w:tcPr>
            <w:tcW w:w="3345" w:type="dxa"/>
            <w:shd w:val="clear" w:color="auto" w:fill="E6E6E6"/>
            <w:vAlign w:val="center"/>
          </w:tcPr>
          <w:p w14:paraId="73634523" w14:textId="77777777" w:rsidR="001749F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2604B1F" w14:textId="77777777" w:rsidR="001749F6" w:rsidRDefault="00000000">
            <w:r>
              <w:t>满足</w:t>
            </w:r>
          </w:p>
        </w:tc>
      </w:tr>
    </w:tbl>
    <w:p w14:paraId="34313241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61C01B" w14:textId="77777777" w:rsidR="001749F6" w:rsidRDefault="00000000">
      <w:pPr>
        <w:pStyle w:val="2"/>
        <w:widowControl w:val="0"/>
        <w:rPr>
          <w:kern w:val="2"/>
        </w:rPr>
      </w:pPr>
      <w:bookmarkStart w:id="56" w:name="_Toc123676326"/>
      <w:r>
        <w:rPr>
          <w:kern w:val="2"/>
        </w:rPr>
        <w:lastRenderedPageBreak/>
        <w:t>采暖与非采暖隔墙</w:t>
      </w:r>
      <w:bookmarkEnd w:id="56"/>
    </w:p>
    <w:p w14:paraId="6713AA24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23676327"/>
      <w:r>
        <w:rPr>
          <w:color w:val="000000"/>
          <w:kern w:val="2"/>
          <w:szCs w:val="24"/>
        </w:rPr>
        <w:t>控温与非控温隔墙构造一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0AACF7F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8731B37" w14:textId="77777777" w:rsidR="001749F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E7FBA6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DF415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79AF4E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472FD5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02D8D1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44ACFB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10E5E9D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B1B651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AC175E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09581A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5A6F4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629963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A32E08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298BD2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04BE0E9F" w14:textId="77777777">
        <w:tc>
          <w:tcPr>
            <w:tcW w:w="3345" w:type="dxa"/>
            <w:vAlign w:val="center"/>
          </w:tcPr>
          <w:p w14:paraId="5F495198" w14:textId="77777777" w:rsidR="001749F6" w:rsidRDefault="00000000">
            <w:r>
              <w:t>室内抹灰</w:t>
            </w:r>
          </w:p>
        </w:tc>
        <w:tc>
          <w:tcPr>
            <w:tcW w:w="848" w:type="dxa"/>
            <w:vAlign w:val="center"/>
          </w:tcPr>
          <w:p w14:paraId="1ACC28A9" w14:textId="77777777" w:rsidR="001749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409936" w14:textId="77777777" w:rsidR="001749F6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3A4280D6" w14:textId="77777777" w:rsidR="001749F6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245571E1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FE79EF" w14:textId="77777777" w:rsidR="001749F6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4998C4AD" w14:textId="77777777" w:rsidR="001749F6" w:rsidRDefault="00000000">
            <w:r>
              <w:t>0.244</w:t>
            </w:r>
          </w:p>
        </w:tc>
      </w:tr>
      <w:tr w:rsidR="001749F6" w14:paraId="7E79EF71" w14:textId="77777777">
        <w:tc>
          <w:tcPr>
            <w:tcW w:w="3345" w:type="dxa"/>
            <w:vAlign w:val="center"/>
          </w:tcPr>
          <w:p w14:paraId="0A43A136" w14:textId="77777777" w:rsidR="001749F6" w:rsidRDefault="00000000">
            <w:r>
              <w:t>烧结普通砖墙（重浆砌筑）</w:t>
            </w:r>
          </w:p>
        </w:tc>
        <w:tc>
          <w:tcPr>
            <w:tcW w:w="848" w:type="dxa"/>
            <w:vAlign w:val="center"/>
          </w:tcPr>
          <w:p w14:paraId="5F8C57FA" w14:textId="77777777" w:rsidR="001749F6" w:rsidRDefault="00000000">
            <w:r>
              <w:t>370</w:t>
            </w:r>
          </w:p>
        </w:tc>
        <w:tc>
          <w:tcPr>
            <w:tcW w:w="1075" w:type="dxa"/>
            <w:vAlign w:val="center"/>
          </w:tcPr>
          <w:p w14:paraId="2617F6FA" w14:textId="77777777" w:rsidR="001749F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06A908B" w14:textId="77777777" w:rsidR="001749F6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1337CF0F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0F2C85" w14:textId="77777777" w:rsidR="001749F6" w:rsidRDefault="00000000">
            <w:r>
              <w:t>0.457</w:t>
            </w:r>
          </w:p>
        </w:tc>
        <w:tc>
          <w:tcPr>
            <w:tcW w:w="1064" w:type="dxa"/>
            <w:vAlign w:val="center"/>
          </w:tcPr>
          <w:p w14:paraId="642BC6E3" w14:textId="77777777" w:rsidR="001749F6" w:rsidRDefault="00000000">
            <w:r>
              <w:t>4.820</w:t>
            </w:r>
          </w:p>
        </w:tc>
      </w:tr>
      <w:tr w:rsidR="001749F6" w14:paraId="5369D0D0" w14:textId="77777777">
        <w:tc>
          <w:tcPr>
            <w:tcW w:w="3345" w:type="dxa"/>
            <w:vAlign w:val="center"/>
          </w:tcPr>
          <w:p w14:paraId="26E3C15B" w14:textId="77777777" w:rsidR="001749F6" w:rsidRDefault="00000000">
            <w:r>
              <w:t>EPS</w:t>
            </w:r>
            <w:r>
              <w:t>板保温层</w:t>
            </w:r>
          </w:p>
        </w:tc>
        <w:tc>
          <w:tcPr>
            <w:tcW w:w="848" w:type="dxa"/>
            <w:vAlign w:val="center"/>
          </w:tcPr>
          <w:p w14:paraId="0A7D8AEA" w14:textId="77777777" w:rsidR="001749F6" w:rsidRDefault="00000000">
            <w:r>
              <w:t>45</w:t>
            </w:r>
          </w:p>
        </w:tc>
        <w:tc>
          <w:tcPr>
            <w:tcW w:w="1075" w:type="dxa"/>
            <w:vAlign w:val="center"/>
          </w:tcPr>
          <w:p w14:paraId="0D46F818" w14:textId="77777777" w:rsidR="001749F6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76A87653" w14:textId="77777777" w:rsidR="001749F6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37D0448A" w14:textId="77777777" w:rsidR="001749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BE23BAC" w14:textId="77777777" w:rsidR="001749F6" w:rsidRDefault="00000000">
            <w:r>
              <w:t>0.915</w:t>
            </w:r>
          </w:p>
        </w:tc>
        <w:tc>
          <w:tcPr>
            <w:tcW w:w="1064" w:type="dxa"/>
            <w:vAlign w:val="center"/>
          </w:tcPr>
          <w:p w14:paraId="411811A5" w14:textId="77777777" w:rsidR="001749F6" w:rsidRDefault="00000000">
            <w:r>
              <w:t>0.315</w:t>
            </w:r>
          </w:p>
        </w:tc>
      </w:tr>
      <w:tr w:rsidR="001749F6" w14:paraId="3965DAF1" w14:textId="77777777">
        <w:tc>
          <w:tcPr>
            <w:tcW w:w="3345" w:type="dxa"/>
            <w:vAlign w:val="center"/>
          </w:tcPr>
          <w:p w14:paraId="1D7CAEA8" w14:textId="77777777" w:rsidR="001749F6" w:rsidRDefault="00000000">
            <w:r>
              <w:t>薄抹灰饰面层</w:t>
            </w:r>
          </w:p>
        </w:tc>
        <w:tc>
          <w:tcPr>
            <w:tcW w:w="848" w:type="dxa"/>
            <w:vAlign w:val="center"/>
          </w:tcPr>
          <w:p w14:paraId="53451682" w14:textId="77777777" w:rsidR="001749F6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1C7D4AE7" w14:textId="77777777" w:rsidR="001749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DAF32F3" w14:textId="77777777" w:rsidR="001749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5423C24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09FCD5" w14:textId="77777777" w:rsidR="001749F6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7F35435A" w14:textId="77777777" w:rsidR="001749F6" w:rsidRDefault="00000000">
            <w:r>
              <w:t>0.073</w:t>
            </w:r>
          </w:p>
        </w:tc>
      </w:tr>
      <w:tr w:rsidR="001749F6" w14:paraId="340125FE" w14:textId="77777777">
        <w:tc>
          <w:tcPr>
            <w:tcW w:w="3345" w:type="dxa"/>
            <w:vAlign w:val="center"/>
          </w:tcPr>
          <w:p w14:paraId="138D2426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8B07C0E" w14:textId="77777777" w:rsidR="001749F6" w:rsidRDefault="00000000">
            <w:r>
              <w:t>441</w:t>
            </w:r>
          </w:p>
        </w:tc>
        <w:tc>
          <w:tcPr>
            <w:tcW w:w="1075" w:type="dxa"/>
            <w:vAlign w:val="center"/>
          </w:tcPr>
          <w:p w14:paraId="1593EC0C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D33C5C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BF7182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B726B21" w14:textId="77777777" w:rsidR="001749F6" w:rsidRDefault="00000000">
            <w:r>
              <w:t>1.401</w:t>
            </w:r>
          </w:p>
        </w:tc>
        <w:tc>
          <w:tcPr>
            <w:tcW w:w="1064" w:type="dxa"/>
            <w:vAlign w:val="center"/>
          </w:tcPr>
          <w:p w14:paraId="4F84C833" w14:textId="77777777" w:rsidR="001749F6" w:rsidRDefault="00000000">
            <w:r>
              <w:t>5.452</w:t>
            </w:r>
          </w:p>
        </w:tc>
      </w:tr>
      <w:tr w:rsidR="001749F6" w14:paraId="3728DA6C" w14:textId="77777777">
        <w:tc>
          <w:tcPr>
            <w:tcW w:w="3345" w:type="dxa"/>
            <w:shd w:val="clear" w:color="auto" w:fill="E6E6E6"/>
            <w:vAlign w:val="center"/>
          </w:tcPr>
          <w:p w14:paraId="2B1B5678" w14:textId="77777777" w:rsidR="001749F6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2D10139" w14:textId="77777777" w:rsidR="001749F6" w:rsidRDefault="00000000">
            <w:pPr>
              <w:jc w:val="center"/>
            </w:pPr>
            <w:r>
              <w:t>0.62</w:t>
            </w:r>
          </w:p>
        </w:tc>
      </w:tr>
      <w:tr w:rsidR="001749F6" w14:paraId="1E8A66A8" w14:textId="77777777">
        <w:tc>
          <w:tcPr>
            <w:tcW w:w="3345" w:type="dxa"/>
            <w:shd w:val="clear" w:color="auto" w:fill="E6E6E6"/>
            <w:vAlign w:val="center"/>
          </w:tcPr>
          <w:p w14:paraId="35503E99" w14:textId="77777777" w:rsidR="001749F6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627E337E" w14:textId="77777777" w:rsidR="001749F6" w:rsidRDefault="00000000">
            <w:pPr>
              <w:jc w:val="center"/>
            </w:pPr>
            <w:r>
              <w:t>来源：新疆公建</w:t>
            </w:r>
            <w:r>
              <w:t>XJJ034-2006</w:t>
            </w:r>
            <w:r>
              <w:t>第</w:t>
            </w:r>
            <w:r>
              <w:t>101</w:t>
            </w:r>
            <w:r>
              <w:t>页</w:t>
            </w:r>
          </w:p>
        </w:tc>
      </w:tr>
      <w:tr w:rsidR="001749F6" w14:paraId="68B4E232" w14:textId="77777777">
        <w:tc>
          <w:tcPr>
            <w:tcW w:w="3345" w:type="dxa"/>
            <w:shd w:val="clear" w:color="auto" w:fill="E6E6E6"/>
            <w:vAlign w:val="center"/>
          </w:tcPr>
          <w:p w14:paraId="3E90F480" w14:textId="77777777" w:rsidR="001749F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5A00B88D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770123F1" w14:textId="77777777">
        <w:tc>
          <w:tcPr>
            <w:tcW w:w="3345" w:type="dxa"/>
            <w:shd w:val="clear" w:color="auto" w:fill="E6E6E6"/>
            <w:vAlign w:val="center"/>
          </w:tcPr>
          <w:p w14:paraId="7E56845B" w14:textId="77777777" w:rsidR="001749F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820A259" w14:textId="77777777" w:rsidR="001749F6" w:rsidRDefault="00000000">
            <w:r>
              <w:t>K≤1.2</w:t>
            </w:r>
          </w:p>
        </w:tc>
      </w:tr>
      <w:tr w:rsidR="001749F6" w14:paraId="59FA53F4" w14:textId="77777777">
        <w:tc>
          <w:tcPr>
            <w:tcW w:w="3345" w:type="dxa"/>
            <w:shd w:val="clear" w:color="auto" w:fill="E6E6E6"/>
            <w:vAlign w:val="center"/>
          </w:tcPr>
          <w:p w14:paraId="01CCDF2C" w14:textId="77777777" w:rsidR="001749F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B9A4FF6" w14:textId="77777777" w:rsidR="001749F6" w:rsidRDefault="00000000">
            <w:r>
              <w:t>满足</w:t>
            </w:r>
          </w:p>
        </w:tc>
      </w:tr>
    </w:tbl>
    <w:p w14:paraId="7373A256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627B042" w14:textId="77777777" w:rsidR="001749F6" w:rsidRDefault="00000000">
      <w:pPr>
        <w:pStyle w:val="2"/>
        <w:widowControl w:val="0"/>
        <w:rPr>
          <w:kern w:val="2"/>
        </w:rPr>
      </w:pPr>
      <w:bookmarkStart w:id="58" w:name="_Toc123676328"/>
      <w:r>
        <w:rPr>
          <w:kern w:val="2"/>
        </w:rPr>
        <w:t>地下车库与供暖房间之间的楼板</w:t>
      </w:r>
      <w:bookmarkEnd w:id="58"/>
    </w:p>
    <w:p w14:paraId="2BA1A6EC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38D887E" w14:textId="77777777" w:rsidR="001749F6" w:rsidRDefault="00000000">
      <w:pPr>
        <w:pStyle w:val="2"/>
        <w:widowControl w:val="0"/>
        <w:rPr>
          <w:kern w:val="2"/>
        </w:rPr>
      </w:pPr>
      <w:bookmarkStart w:id="59" w:name="_Toc123676329"/>
      <w:r>
        <w:rPr>
          <w:kern w:val="2"/>
        </w:rPr>
        <w:t>外窗热工</w:t>
      </w:r>
      <w:bookmarkEnd w:id="59"/>
    </w:p>
    <w:p w14:paraId="17BA4509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23676330"/>
      <w:r>
        <w:rPr>
          <w:color w:val="000000"/>
          <w:kern w:val="2"/>
          <w:szCs w:val="24"/>
        </w:rPr>
        <w:t>外窗构造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749F6" w14:paraId="77EB12CE" w14:textId="77777777">
        <w:tc>
          <w:tcPr>
            <w:tcW w:w="905" w:type="dxa"/>
            <w:shd w:val="clear" w:color="auto" w:fill="E6E6E6"/>
            <w:vAlign w:val="center"/>
          </w:tcPr>
          <w:p w14:paraId="5FF7161A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517C740" w14:textId="77777777" w:rsidR="001749F6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C43B9FE" w14:textId="77777777" w:rsidR="001749F6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D4313A5" w14:textId="77777777" w:rsidR="001749F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155A0FE" w14:textId="77777777" w:rsidR="001749F6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D0E1A73" w14:textId="77777777" w:rsidR="001749F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1197003" w14:textId="77777777" w:rsidR="001749F6" w:rsidRDefault="00000000">
            <w:pPr>
              <w:jc w:val="center"/>
            </w:pPr>
            <w:r>
              <w:t>备注</w:t>
            </w:r>
          </w:p>
        </w:tc>
      </w:tr>
      <w:tr w:rsidR="001749F6" w14:paraId="6F153025" w14:textId="77777777">
        <w:tc>
          <w:tcPr>
            <w:tcW w:w="905" w:type="dxa"/>
            <w:vAlign w:val="center"/>
          </w:tcPr>
          <w:p w14:paraId="103D6273" w14:textId="77777777" w:rsidR="001749F6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1DF681C3" w14:textId="77777777" w:rsidR="001749F6" w:rsidRDefault="00000000">
            <w:r>
              <w:t>双银</w:t>
            </w:r>
            <w:r>
              <w:t>Low-E</w:t>
            </w:r>
            <w:r>
              <w:t>中空玻璃</w:t>
            </w:r>
            <w:r>
              <w:t>12mm</w:t>
            </w:r>
            <w:r>
              <w:t>氩气塑料窗（下限）</w:t>
            </w:r>
          </w:p>
        </w:tc>
        <w:tc>
          <w:tcPr>
            <w:tcW w:w="826" w:type="dxa"/>
            <w:vAlign w:val="center"/>
          </w:tcPr>
          <w:p w14:paraId="14DCE138" w14:textId="77777777" w:rsidR="001749F6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8B8F0D7" w14:textId="77777777" w:rsidR="001749F6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14:paraId="69FC5D97" w14:textId="77777777" w:rsidR="001749F6" w:rsidRDefault="00000000">
            <w:r>
              <w:t>0.38</w:t>
            </w:r>
          </w:p>
        </w:tc>
        <w:tc>
          <w:tcPr>
            <w:tcW w:w="956" w:type="dxa"/>
            <w:vAlign w:val="center"/>
          </w:tcPr>
          <w:p w14:paraId="119F62DE" w14:textId="77777777" w:rsidR="001749F6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AA09F8A" w14:textId="77777777" w:rsidR="001749F6" w:rsidRDefault="00000000">
            <w:r>
              <w:t>来源：新疆公建</w:t>
            </w:r>
            <w:r>
              <w:t>XJJ034-2006</w:t>
            </w:r>
            <w:r>
              <w:t>第</w:t>
            </w:r>
            <w:r>
              <w:t>115</w:t>
            </w:r>
            <w:r>
              <w:t>页</w:t>
            </w:r>
          </w:p>
        </w:tc>
      </w:tr>
    </w:tbl>
    <w:p w14:paraId="1AE4F26E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23676331"/>
      <w:r>
        <w:rPr>
          <w:color w:val="000000"/>
          <w:kern w:val="2"/>
          <w:szCs w:val="24"/>
        </w:rPr>
        <w:t>平均传热系数</w:t>
      </w:r>
      <w:bookmarkEnd w:id="61"/>
    </w:p>
    <w:p w14:paraId="5C352A85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749F6" w14:paraId="41CD1CE9" w14:textId="77777777">
        <w:tc>
          <w:tcPr>
            <w:tcW w:w="1013" w:type="dxa"/>
            <w:shd w:val="clear" w:color="auto" w:fill="E6E6E6"/>
            <w:vAlign w:val="center"/>
          </w:tcPr>
          <w:p w14:paraId="7EAD11DF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9384E2" w14:textId="77777777" w:rsidR="001749F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5DA918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2CD324" w14:textId="77777777" w:rsidR="001749F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ACC240" w14:textId="77777777" w:rsidR="001749F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A4F79A" w14:textId="77777777" w:rsidR="001749F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BBAD6E" w14:textId="77777777" w:rsidR="001749F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F930AD" w14:textId="77777777" w:rsidR="001749F6" w:rsidRDefault="00000000">
            <w:pPr>
              <w:jc w:val="center"/>
            </w:pPr>
            <w:r>
              <w:t>传热系数</w:t>
            </w:r>
          </w:p>
        </w:tc>
      </w:tr>
      <w:tr w:rsidR="001749F6" w14:paraId="5DA15902" w14:textId="77777777">
        <w:tc>
          <w:tcPr>
            <w:tcW w:w="1013" w:type="dxa"/>
            <w:vAlign w:val="center"/>
          </w:tcPr>
          <w:p w14:paraId="74DAFC18" w14:textId="77777777" w:rsidR="001749F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00622AD" w14:textId="77777777" w:rsidR="001749F6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566D075C" w14:textId="77777777" w:rsidR="001749F6" w:rsidRDefault="00000000">
            <w:r>
              <w:t>1~4</w:t>
            </w:r>
          </w:p>
        </w:tc>
        <w:tc>
          <w:tcPr>
            <w:tcW w:w="1188" w:type="dxa"/>
            <w:vAlign w:val="center"/>
          </w:tcPr>
          <w:p w14:paraId="2FC03D53" w14:textId="77777777" w:rsidR="001749F6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CFD5804" w14:textId="77777777" w:rsidR="001749F6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E267A81" w14:textId="77777777" w:rsidR="001749F6" w:rsidRDefault="00000000">
            <w:r>
              <w:t>57.600</w:t>
            </w:r>
          </w:p>
        </w:tc>
        <w:tc>
          <w:tcPr>
            <w:tcW w:w="1188" w:type="dxa"/>
            <w:vAlign w:val="center"/>
          </w:tcPr>
          <w:p w14:paraId="453673D1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505E14E" w14:textId="77777777" w:rsidR="001749F6" w:rsidRDefault="00000000">
            <w:r>
              <w:t>0.500</w:t>
            </w:r>
          </w:p>
        </w:tc>
      </w:tr>
      <w:tr w:rsidR="001749F6" w14:paraId="189DD92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1E07C3E" w14:textId="77777777" w:rsidR="001749F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C0B1A2E" w14:textId="77777777" w:rsidR="001749F6" w:rsidRDefault="00000000">
            <w:r>
              <w:t>57.600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0F857BE" w14:textId="77777777" w:rsidR="001749F6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24ABF68" w14:textId="77777777" w:rsidR="001749F6" w:rsidRDefault="00000000">
            <w:r>
              <w:t>0.500</w:t>
            </w:r>
          </w:p>
        </w:tc>
      </w:tr>
    </w:tbl>
    <w:p w14:paraId="7AA00FA5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749F6" w14:paraId="0E37737D" w14:textId="77777777">
        <w:tc>
          <w:tcPr>
            <w:tcW w:w="1013" w:type="dxa"/>
            <w:shd w:val="clear" w:color="auto" w:fill="E6E6E6"/>
            <w:vAlign w:val="center"/>
          </w:tcPr>
          <w:p w14:paraId="6985176A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E01BB2" w14:textId="77777777" w:rsidR="001749F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933B80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5E946A" w14:textId="77777777" w:rsidR="001749F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70642D" w14:textId="77777777" w:rsidR="001749F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BFD8A1" w14:textId="77777777" w:rsidR="001749F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E680DC" w14:textId="77777777" w:rsidR="001749F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EA792D" w14:textId="77777777" w:rsidR="001749F6" w:rsidRDefault="00000000">
            <w:pPr>
              <w:jc w:val="center"/>
            </w:pPr>
            <w:r>
              <w:t>传热系数</w:t>
            </w:r>
          </w:p>
        </w:tc>
      </w:tr>
      <w:tr w:rsidR="001749F6" w14:paraId="275F9D0D" w14:textId="77777777">
        <w:tc>
          <w:tcPr>
            <w:tcW w:w="1013" w:type="dxa"/>
            <w:vAlign w:val="center"/>
          </w:tcPr>
          <w:p w14:paraId="00564879" w14:textId="77777777" w:rsidR="001749F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26F711" w14:textId="77777777" w:rsidR="001749F6" w:rsidRDefault="00000000">
            <w:r>
              <w:t>C3015</w:t>
            </w:r>
          </w:p>
        </w:tc>
        <w:tc>
          <w:tcPr>
            <w:tcW w:w="1188" w:type="dxa"/>
            <w:vAlign w:val="center"/>
          </w:tcPr>
          <w:p w14:paraId="36E107FE" w14:textId="77777777" w:rsidR="001749F6" w:rsidRDefault="00000000">
            <w:r>
              <w:t>1~4</w:t>
            </w:r>
          </w:p>
        </w:tc>
        <w:tc>
          <w:tcPr>
            <w:tcW w:w="1188" w:type="dxa"/>
            <w:vAlign w:val="center"/>
          </w:tcPr>
          <w:p w14:paraId="71FC61B2" w14:textId="77777777" w:rsidR="001749F6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A3CD0B0" w14:textId="77777777" w:rsidR="001749F6" w:rsidRDefault="00000000">
            <w:r>
              <w:t>4.500</w:t>
            </w:r>
          </w:p>
        </w:tc>
        <w:tc>
          <w:tcPr>
            <w:tcW w:w="1188" w:type="dxa"/>
            <w:vAlign w:val="center"/>
          </w:tcPr>
          <w:p w14:paraId="0A1EE6DA" w14:textId="77777777" w:rsidR="001749F6" w:rsidRDefault="00000000">
            <w:r>
              <w:t>72.000</w:t>
            </w:r>
          </w:p>
        </w:tc>
        <w:tc>
          <w:tcPr>
            <w:tcW w:w="1188" w:type="dxa"/>
            <w:vAlign w:val="center"/>
          </w:tcPr>
          <w:p w14:paraId="5E8AF6DC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42D4292" w14:textId="77777777" w:rsidR="001749F6" w:rsidRDefault="00000000">
            <w:r>
              <w:t>0.500</w:t>
            </w:r>
          </w:p>
        </w:tc>
      </w:tr>
      <w:tr w:rsidR="001749F6" w14:paraId="3CB2890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A18D68A" w14:textId="77777777" w:rsidR="001749F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5EB254E" w14:textId="77777777" w:rsidR="001749F6" w:rsidRDefault="00000000">
            <w:r>
              <w:t>72.000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902EB83" w14:textId="77777777" w:rsidR="001749F6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011FA0D" w14:textId="77777777" w:rsidR="001749F6" w:rsidRDefault="00000000">
            <w:r>
              <w:t>0.500</w:t>
            </w:r>
          </w:p>
        </w:tc>
      </w:tr>
    </w:tbl>
    <w:p w14:paraId="2840D11A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A2A551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749F6" w14:paraId="60E18441" w14:textId="77777777">
        <w:tc>
          <w:tcPr>
            <w:tcW w:w="1013" w:type="dxa"/>
            <w:shd w:val="clear" w:color="auto" w:fill="E6E6E6"/>
            <w:vAlign w:val="center"/>
          </w:tcPr>
          <w:p w14:paraId="4FACEA38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A23F5C" w14:textId="77777777" w:rsidR="001749F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657E2B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A617FA" w14:textId="77777777" w:rsidR="001749F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F2C24A" w14:textId="77777777" w:rsidR="001749F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145D03" w14:textId="77777777" w:rsidR="001749F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41048B" w14:textId="77777777" w:rsidR="001749F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583B22" w14:textId="77777777" w:rsidR="001749F6" w:rsidRDefault="00000000">
            <w:pPr>
              <w:jc w:val="center"/>
            </w:pPr>
            <w:r>
              <w:t>传热系数</w:t>
            </w:r>
          </w:p>
        </w:tc>
      </w:tr>
      <w:tr w:rsidR="001749F6" w14:paraId="4B7669D3" w14:textId="77777777">
        <w:tc>
          <w:tcPr>
            <w:tcW w:w="1013" w:type="dxa"/>
            <w:vAlign w:val="center"/>
          </w:tcPr>
          <w:p w14:paraId="469BAA06" w14:textId="77777777" w:rsidR="001749F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CD67E0C" w14:textId="77777777" w:rsidR="001749F6" w:rsidRDefault="00000000">
            <w:r>
              <w:t>C2415</w:t>
            </w:r>
          </w:p>
        </w:tc>
        <w:tc>
          <w:tcPr>
            <w:tcW w:w="1188" w:type="dxa"/>
            <w:vAlign w:val="center"/>
          </w:tcPr>
          <w:p w14:paraId="2BAE7258" w14:textId="77777777" w:rsidR="001749F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E656798" w14:textId="77777777" w:rsidR="001749F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4412F3" w14:textId="77777777" w:rsidR="001749F6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1597E13A" w14:textId="77777777" w:rsidR="001749F6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7EA825BD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3BCC24B" w14:textId="77777777" w:rsidR="001749F6" w:rsidRDefault="00000000">
            <w:r>
              <w:t>0.500</w:t>
            </w:r>
          </w:p>
        </w:tc>
      </w:tr>
      <w:tr w:rsidR="001749F6" w14:paraId="79B3B34D" w14:textId="77777777">
        <w:tc>
          <w:tcPr>
            <w:tcW w:w="1013" w:type="dxa"/>
            <w:vAlign w:val="center"/>
          </w:tcPr>
          <w:p w14:paraId="18C68E6F" w14:textId="77777777" w:rsidR="001749F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452F671" w14:textId="77777777" w:rsidR="001749F6" w:rsidRDefault="00000000">
            <w:r>
              <w:t>C3615</w:t>
            </w:r>
          </w:p>
        </w:tc>
        <w:tc>
          <w:tcPr>
            <w:tcW w:w="1188" w:type="dxa"/>
            <w:vAlign w:val="center"/>
          </w:tcPr>
          <w:p w14:paraId="4DC516C8" w14:textId="77777777" w:rsidR="001749F6" w:rsidRDefault="00000000">
            <w:r>
              <w:t>1~4</w:t>
            </w:r>
          </w:p>
        </w:tc>
        <w:tc>
          <w:tcPr>
            <w:tcW w:w="1188" w:type="dxa"/>
            <w:vAlign w:val="center"/>
          </w:tcPr>
          <w:p w14:paraId="1D07C64F" w14:textId="77777777" w:rsidR="001749F6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E4F7B65" w14:textId="77777777" w:rsidR="001749F6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5A3DC275" w14:textId="77777777" w:rsidR="001749F6" w:rsidRDefault="00000000">
            <w:r>
              <w:t>54.000</w:t>
            </w:r>
          </w:p>
        </w:tc>
        <w:tc>
          <w:tcPr>
            <w:tcW w:w="1188" w:type="dxa"/>
            <w:vAlign w:val="center"/>
          </w:tcPr>
          <w:p w14:paraId="0E59EA82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A863533" w14:textId="77777777" w:rsidR="001749F6" w:rsidRDefault="00000000">
            <w:r>
              <w:t>0.500</w:t>
            </w:r>
          </w:p>
        </w:tc>
      </w:tr>
      <w:tr w:rsidR="001749F6" w14:paraId="6273CD2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F27FA3" w14:textId="77777777" w:rsidR="001749F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B179B5B" w14:textId="77777777" w:rsidR="001749F6" w:rsidRDefault="00000000">
            <w:r>
              <w:t>57.600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3AFD7BD" w14:textId="77777777" w:rsidR="001749F6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BF433CA" w14:textId="77777777" w:rsidR="001749F6" w:rsidRDefault="00000000">
            <w:r>
              <w:t>0.500</w:t>
            </w:r>
          </w:p>
        </w:tc>
      </w:tr>
    </w:tbl>
    <w:p w14:paraId="0F936735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EB1BA5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749F6" w14:paraId="354AB950" w14:textId="77777777">
        <w:tc>
          <w:tcPr>
            <w:tcW w:w="1013" w:type="dxa"/>
            <w:shd w:val="clear" w:color="auto" w:fill="E6E6E6"/>
            <w:vAlign w:val="center"/>
          </w:tcPr>
          <w:p w14:paraId="6A90560A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41BA50" w14:textId="77777777" w:rsidR="001749F6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95727D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562709" w14:textId="77777777" w:rsidR="001749F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246766" w14:textId="77777777" w:rsidR="001749F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9F99CE" w14:textId="77777777" w:rsidR="001749F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DC674D" w14:textId="77777777" w:rsidR="001749F6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73CB4A" w14:textId="77777777" w:rsidR="001749F6" w:rsidRDefault="00000000">
            <w:pPr>
              <w:jc w:val="center"/>
            </w:pPr>
            <w:r>
              <w:t>传热系数</w:t>
            </w:r>
          </w:p>
        </w:tc>
      </w:tr>
      <w:tr w:rsidR="001749F6" w14:paraId="028536DD" w14:textId="77777777">
        <w:tc>
          <w:tcPr>
            <w:tcW w:w="1013" w:type="dxa"/>
            <w:vAlign w:val="center"/>
          </w:tcPr>
          <w:p w14:paraId="0EB40D54" w14:textId="77777777" w:rsidR="001749F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C700C22" w14:textId="77777777" w:rsidR="001749F6" w:rsidRDefault="00000000">
            <w:r>
              <w:t>C1515</w:t>
            </w:r>
          </w:p>
        </w:tc>
        <w:tc>
          <w:tcPr>
            <w:tcW w:w="1188" w:type="dxa"/>
            <w:vAlign w:val="center"/>
          </w:tcPr>
          <w:p w14:paraId="618E4C2A" w14:textId="77777777" w:rsidR="001749F6" w:rsidRDefault="00000000">
            <w:r>
              <w:t>1,4</w:t>
            </w:r>
          </w:p>
        </w:tc>
        <w:tc>
          <w:tcPr>
            <w:tcW w:w="1188" w:type="dxa"/>
            <w:vAlign w:val="center"/>
          </w:tcPr>
          <w:p w14:paraId="2B0CE2F7" w14:textId="77777777" w:rsidR="001749F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86BF34D" w14:textId="77777777" w:rsidR="001749F6" w:rsidRDefault="00000000">
            <w:r>
              <w:t>2.250</w:t>
            </w:r>
          </w:p>
        </w:tc>
        <w:tc>
          <w:tcPr>
            <w:tcW w:w="1188" w:type="dxa"/>
            <w:vAlign w:val="center"/>
          </w:tcPr>
          <w:p w14:paraId="50619515" w14:textId="77777777" w:rsidR="001749F6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4AA124BD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30B45E5" w14:textId="77777777" w:rsidR="001749F6" w:rsidRDefault="00000000">
            <w:r>
              <w:t>0.500</w:t>
            </w:r>
          </w:p>
        </w:tc>
      </w:tr>
      <w:tr w:rsidR="001749F6" w14:paraId="5D6E8E91" w14:textId="77777777">
        <w:tc>
          <w:tcPr>
            <w:tcW w:w="1013" w:type="dxa"/>
            <w:vAlign w:val="center"/>
          </w:tcPr>
          <w:p w14:paraId="4B967980" w14:textId="77777777" w:rsidR="001749F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6C00CB3" w14:textId="77777777" w:rsidR="001749F6" w:rsidRDefault="00000000">
            <w:r>
              <w:t>C3615</w:t>
            </w:r>
          </w:p>
        </w:tc>
        <w:tc>
          <w:tcPr>
            <w:tcW w:w="1188" w:type="dxa"/>
            <w:vAlign w:val="center"/>
          </w:tcPr>
          <w:p w14:paraId="70B420C4" w14:textId="77777777" w:rsidR="001749F6" w:rsidRDefault="00000000">
            <w:r>
              <w:t>1~4</w:t>
            </w:r>
          </w:p>
        </w:tc>
        <w:tc>
          <w:tcPr>
            <w:tcW w:w="1188" w:type="dxa"/>
            <w:vAlign w:val="center"/>
          </w:tcPr>
          <w:p w14:paraId="4959F511" w14:textId="77777777" w:rsidR="001749F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B1B5C61" w14:textId="77777777" w:rsidR="001749F6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03B3A87E" w14:textId="77777777" w:rsidR="001749F6" w:rsidRDefault="00000000">
            <w:r>
              <w:t>48.600</w:t>
            </w:r>
          </w:p>
        </w:tc>
        <w:tc>
          <w:tcPr>
            <w:tcW w:w="1188" w:type="dxa"/>
            <w:vAlign w:val="center"/>
          </w:tcPr>
          <w:p w14:paraId="1E53A68B" w14:textId="77777777" w:rsidR="001749F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A28E1E4" w14:textId="77777777" w:rsidR="001749F6" w:rsidRDefault="00000000">
            <w:r>
              <w:t>0.500</w:t>
            </w:r>
          </w:p>
        </w:tc>
      </w:tr>
      <w:tr w:rsidR="001749F6" w14:paraId="4E31000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56026FE" w14:textId="77777777" w:rsidR="001749F6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4C4C1B5" w14:textId="77777777" w:rsidR="001749F6" w:rsidRDefault="00000000">
            <w:r>
              <w:t>57.600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B47F1BB" w14:textId="77777777" w:rsidR="001749F6" w:rsidRDefault="00000000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2115684" w14:textId="77777777" w:rsidR="001749F6" w:rsidRDefault="00000000">
            <w:r>
              <w:t>0.500</w:t>
            </w:r>
          </w:p>
        </w:tc>
      </w:tr>
    </w:tbl>
    <w:p w14:paraId="48DA48CF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27FF3E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23676332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749F6" w14:paraId="6E99FCF6" w14:textId="77777777">
        <w:tc>
          <w:tcPr>
            <w:tcW w:w="1245" w:type="dxa"/>
            <w:shd w:val="clear" w:color="auto" w:fill="E6E6E6"/>
            <w:vAlign w:val="center"/>
          </w:tcPr>
          <w:p w14:paraId="0E77E9C2" w14:textId="77777777" w:rsidR="001749F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4F713F" w14:textId="77777777" w:rsidR="001749F6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B85972" w14:textId="77777777" w:rsidR="001749F6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4C6945" w14:textId="77777777" w:rsidR="001749F6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C6F4366" w14:textId="77777777" w:rsidR="001749F6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976E6" w14:textId="77777777" w:rsidR="001749F6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5D31D09" w14:textId="77777777" w:rsidR="001749F6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0DC70D" w14:textId="77777777" w:rsidR="001749F6" w:rsidRDefault="00000000">
            <w:pPr>
              <w:jc w:val="center"/>
            </w:pPr>
            <w:r>
              <w:t>结论</w:t>
            </w:r>
          </w:p>
        </w:tc>
      </w:tr>
      <w:tr w:rsidR="001749F6" w14:paraId="046D6497" w14:textId="77777777">
        <w:tc>
          <w:tcPr>
            <w:tcW w:w="1245" w:type="dxa"/>
            <w:shd w:val="clear" w:color="auto" w:fill="E6E6E6"/>
            <w:vAlign w:val="center"/>
          </w:tcPr>
          <w:p w14:paraId="248A4EE6" w14:textId="77777777" w:rsidR="001749F6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690185D3" w14:textId="77777777" w:rsidR="001749F6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7A77D94C" w14:textId="77777777" w:rsidR="001749F6" w:rsidRDefault="00000000">
            <w:r>
              <w:t>57.60</w:t>
            </w:r>
          </w:p>
        </w:tc>
        <w:tc>
          <w:tcPr>
            <w:tcW w:w="1131" w:type="dxa"/>
            <w:vAlign w:val="center"/>
          </w:tcPr>
          <w:p w14:paraId="62D83D28" w14:textId="77777777" w:rsidR="001749F6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1CAF0DD0" w14:textId="77777777" w:rsidR="001749F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02B195B8" w14:textId="77777777" w:rsidR="001749F6" w:rsidRDefault="00000000">
            <w:r>
              <w:t>0.20</w:t>
            </w:r>
          </w:p>
        </w:tc>
        <w:tc>
          <w:tcPr>
            <w:tcW w:w="1465" w:type="dxa"/>
            <w:vAlign w:val="center"/>
          </w:tcPr>
          <w:p w14:paraId="71C96D50" w14:textId="77777777" w:rsidR="001749F6" w:rsidRDefault="00000000">
            <w:r>
              <w:t>K≤2.70</w:t>
            </w:r>
          </w:p>
        </w:tc>
        <w:tc>
          <w:tcPr>
            <w:tcW w:w="1131" w:type="dxa"/>
            <w:vAlign w:val="center"/>
          </w:tcPr>
          <w:p w14:paraId="57737C1E" w14:textId="77777777" w:rsidR="001749F6" w:rsidRDefault="00000000">
            <w:r>
              <w:t>满足</w:t>
            </w:r>
          </w:p>
        </w:tc>
      </w:tr>
      <w:tr w:rsidR="001749F6" w14:paraId="7597C408" w14:textId="77777777">
        <w:tc>
          <w:tcPr>
            <w:tcW w:w="1245" w:type="dxa"/>
            <w:shd w:val="clear" w:color="auto" w:fill="E6E6E6"/>
            <w:vAlign w:val="center"/>
          </w:tcPr>
          <w:p w14:paraId="73B8B896" w14:textId="77777777" w:rsidR="001749F6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108E5A7E" w14:textId="77777777" w:rsidR="001749F6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40323AF6" w14:textId="77777777" w:rsidR="001749F6" w:rsidRDefault="00000000">
            <w:r>
              <w:t>57.60</w:t>
            </w:r>
          </w:p>
        </w:tc>
        <w:tc>
          <w:tcPr>
            <w:tcW w:w="1131" w:type="dxa"/>
            <w:vAlign w:val="center"/>
          </w:tcPr>
          <w:p w14:paraId="620CC921" w14:textId="77777777" w:rsidR="001749F6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1F8CE80F" w14:textId="77777777" w:rsidR="001749F6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7BAF3E98" w14:textId="77777777" w:rsidR="001749F6" w:rsidRDefault="00000000">
            <w:r>
              <w:t>0.20</w:t>
            </w:r>
          </w:p>
        </w:tc>
        <w:tc>
          <w:tcPr>
            <w:tcW w:w="1465" w:type="dxa"/>
            <w:vAlign w:val="center"/>
          </w:tcPr>
          <w:p w14:paraId="0D014170" w14:textId="77777777" w:rsidR="001749F6" w:rsidRDefault="00000000">
            <w:r>
              <w:t>K≤2.70</w:t>
            </w:r>
          </w:p>
        </w:tc>
        <w:tc>
          <w:tcPr>
            <w:tcW w:w="1131" w:type="dxa"/>
            <w:vAlign w:val="center"/>
          </w:tcPr>
          <w:p w14:paraId="04380EAD" w14:textId="77777777" w:rsidR="001749F6" w:rsidRDefault="00000000">
            <w:r>
              <w:t>满足</w:t>
            </w:r>
          </w:p>
        </w:tc>
      </w:tr>
      <w:tr w:rsidR="001749F6" w14:paraId="29737B21" w14:textId="77777777">
        <w:tc>
          <w:tcPr>
            <w:tcW w:w="1245" w:type="dxa"/>
            <w:shd w:val="clear" w:color="auto" w:fill="E6E6E6"/>
            <w:vAlign w:val="center"/>
          </w:tcPr>
          <w:p w14:paraId="5A486828" w14:textId="77777777" w:rsidR="001749F6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26D0AD1C" w14:textId="77777777" w:rsidR="001749F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E8DD833" w14:textId="77777777" w:rsidR="001749F6" w:rsidRDefault="00000000">
            <w:r>
              <w:t>57.60</w:t>
            </w:r>
          </w:p>
        </w:tc>
        <w:tc>
          <w:tcPr>
            <w:tcW w:w="1131" w:type="dxa"/>
            <w:vAlign w:val="center"/>
          </w:tcPr>
          <w:p w14:paraId="12ABEBE1" w14:textId="77777777" w:rsidR="001749F6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6884D7EC" w14:textId="77777777" w:rsidR="001749F6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4B5C79FC" w14:textId="77777777" w:rsidR="001749F6" w:rsidRDefault="00000000">
            <w:r>
              <w:t>0.30</w:t>
            </w:r>
          </w:p>
        </w:tc>
        <w:tc>
          <w:tcPr>
            <w:tcW w:w="1465" w:type="dxa"/>
            <w:vAlign w:val="center"/>
          </w:tcPr>
          <w:p w14:paraId="35C09F0D" w14:textId="77777777" w:rsidR="001749F6" w:rsidRDefault="00000000">
            <w:r>
              <w:t>K≤2.50</w:t>
            </w:r>
          </w:p>
        </w:tc>
        <w:tc>
          <w:tcPr>
            <w:tcW w:w="1131" w:type="dxa"/>
            <w:vAlign w:val="center"/>
          </w:tcPr>
          <w:p w14:paraId="39A27BC8" w14:textId="77777777" w:rsidR="001749F6" w:rsidRDefault="00000000">
            <w:r>
              <w:t>满足</w:t>
            </w:r>
          </w:p>
        </w:tc>
      </w:tr>
      <w:tr w:rsidR="001749F6" w14:paraId="1C63C205" w14:textId="77777777">
        <w:tc>
          <w:tcPr>
            <w:tcW w:w="1245" w:type="dxa"/>
            <w:shd w:val="clear" w:color="auto" w:fill="E6E6E6"/>
            <w:vAlign w:val="center"/>
          </w:tcPr>
          <w:p w14:paraId="4E4761CD" w14:textId="77777777" w:rsidR="001749F6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237FD3E2" w14:textId="77777777" w:rsidR="001749F6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79F059D8" w14:textId="77777777" w:rsidR="001749F6" w:rsidRDefault="00000000">
            <w:r>
              <w:t>72.00</w:t>
            </w:r>
          </w:p>
        </w:tc>
        <w:tc>
          <w:tcPr>
            <w:tcW w:w="1131" w:type="dxa"/>
            <w:vAlign w:val="center"/>
          </w:tcPr>
          <w:p w14:paraId="14B39E05" w14:textId="77777777" w:rsidR="001749F6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49C1E4AE" w14:textId="77777777" w:rsidR="001749F6" w:rsidRDefault="00000000">
            <w:r>
              <w:t>0.20</w:t>
            </w:r>
          </w:p>
        </w:tc>
        <w:tc>
          <w:tcPr>
            <w:tcW w:w="1075" w:type="dxa"/>
            <w:vAlign w:val="center"/>
          </w:tcPr>
          <w:p w14:paraId="2E6ED043" w14:textId="77777777" w:rsidR="001749F6" w:rsidRDefault="00000000">
            <w:r>
              <w:t>0.38</w:t>
            </w:r>
          </w:p>
        </w:tc>
        <w:tc>
          <w:tcPr>
            <w:tcW w:w="1465" w:type="dxa"/>
            <w:vAlign w:val="center"/>
          </w:tcPr>
          <w:p w14:paraId="6C386724" w14:textId="77777777" w:rsidR="001749F6" w:rsidRDefault="00000000">
            <w:r>
              <w:t>K≤2.20</w:t>
            </w:r>
          </w:p>
        </w:tc>
        <w:tc>
          <w:tcPr>
            <w:tcW w:w="1131" w:type="dxa"/>
            <w:vAlign w:val="center"/>
          </w:tcPr>
          <w:p w14:paraId="4AD9B0E3" w14:textId="77777777" w:rsidR="001749F6" w:rsidRDefault="00000000">
            <w:r>
              <w:t>满足</w:t>
            </w:r>
          </w:p>
        </w:tc>
      </w:tr>
      <w:tr w:rsidR="001749F6" w14:paraId="54508A71" w14:textId="77777777">
        <w:tc>
          <w:tcPr>
            <w:tcW w:w="1245" w:type="dxa"/>
            <w:shd w:val="clear" w:color="auto" w:fill="E6E6E6"/>
            <w:vAlign w:val="center"/>
          </w:tcPr>
          <w:p w14:paraId="3A16ED38" w14:textId="77777777" w:rsidR="001749F6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1C97480D" w14:textId="77777777" w:rsidR="001749F6" w:rsidRDefault="001749F6"/>
        </w:tc>
        <w:tc>
          <w:tcPr>
            <w:tcW w:w="1018" w:type="dxa"/>
            <w:vAlign w:val="center"/>
          </w:tcPr>
          <w:p w14:paraId="72B3D1DE" w14:textId="77777777" w:rsidR="001749F6" w:rsidRDefault="00000000">
            <w:r>
              <w:t>244.80</w:t>
            </w:r>
          </w:p>
        </w:tc>
        <w:tc>
          <w:tcPr>
            <w:tcW w:w="1131" w:type="dxa"/>
            <w:vAlign w:val="center"/>
          </w:tcPr>
          <w:p w14:paraId="778725DC" w14:textId="77777777" w:rsidR="001749F6" w:rsidRDefault="00000000">
            <w:r>
              <w:t>0.50</w:t>
            </w:r>
          </w:p>
        </w:tc>
        <w:tc>
          <w:tcPr>
            <w:tcW w:w="1245" w:type="dxa"/>
            <w:vAlign w:val="center"/>
          </w:tcPr>
          <w:p w14:paraId="16C45EA3" w14:textId="77777777" w:rsidR="001749F6" w:rsidRDefault="00000000">
            <w:r>
              <w:t>0.21</w:t>
            </w:r>
          </w:p>
        </w:tc>
        <w:tc>
          <w:tcPr>
            <w:tcW w:w="1075" w:type="dxa"/>
            <w:vAlign w:val="center"/>
          </w:tcPr>
          <w:p w14:paraId="066F547B" w14:textId="77777777" w:rsidR="001749F6" w:rsidRDefault="00000000">
            <w:r>
              <w:t>0.25</w:t>
            </w:r>
          </w:p>
        </w:tc>
        <w:tc>
          <w:tcPr>
            <w:tcW w:w="1465" w:type="dxa"/>
            <w:vAlign w:val="center"/>
          </w:tcPr>
          <w:p w14:paraId="7808AE2C" w14:textId="77777777" w:rsidR="001749F6" w:rsidRDefault="001749F6"/>
        </w:tc>
        <w:tc>
          <w:tcPr>
            <w:tcW w:w="1131" w:type="dxa"/>
            <w:vAlign w:val="center"/>
          </w:tcPr>
          <w:p w14:paraId="000ED6BC" w14:textId="77777777" w:rsidR="001749F6" w:rsidRDefault="001749F6"/>
        </w:tc>
      </w:tr>
      <w:tr w:rsidR="001749F6" w14:paraId="7857549D" w14:textId="77777777">
        <w:tc>
          <w:tcPr>
            <w:tcW w:w="1245" w:type="dxa"/>
            <w:shd w:val="clear" w:color="auto" w:fill="E6E6E6"/>
            <w:vAlign w:val="center"/>
          </w:tcPr>
          <w:p w14:paraId="30DBE7F8" w14:textId="77777777" w:rsidR="001749F6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F5EF12D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5333A5C2" w14:textId="77777777">
        <w:tc>
          <w:tcPr>
            <w:tcW w:w="1245" w:type="dxa"/>
            <w:shd w:val="clear" w:color="auto" w:fill="E6E6E6"/>
            <w:vAlign w:val="center"/>
          </w:tcPr>
          <w:p w14:paraId="4956023F" w14:textId="77777777" w:rsidR="001749F6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3A1046E" w14:textId="77777777" w:rsidR="001749F6" w:rsidRDefault="00000000">
            <w:r>
              <w:t>外窗传热系数应满足表</w:t>
            </w:r>
            <w:r>
              <w:t>3.3.1-1</w:t>
            </w:r>
            <w:r>
              <w:t>的要求</w:t>
            </w:r>
          </w:p>
        </w:tc>
      </w:tr>
      <w:tr w:rsidR="001749F6" w14:paraId="296CA313" w14:textId="77777777">
        <w:tc>
          <w:tcPr>
            <w:tcW w:w="1245" w:type="dxa"/>
            <w:shd w:val="clear" w:color="auto" w:fill="E6E6E6"/>
            <w:vAlign w:val="center"/>
          </w:tcPr>
          <w:p w14:paraId="7F6AED59" w14:textId="77777777" w:rsidR="001749F6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420626C" w14:textId="77777777" w:rsidR="001749F6" w:rsidRDefault="00000000">
            <w:r>
              <w:t>满足</w:t>
            </w:r>
          </w:p>
        </w:tc>
      </w:tr>
    </w:tbl>
    <w:p w14:paraId="47B8E193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AB29DCB" w14:textId="77777777" w:rsidR="001749F6" w:rsidRDefault="00000000">
      <w:pPr>
        <w:pStyle w:val="2"/>
        <w:widowControl w:val="0"/>
        <w:rPr>
          <w:kern w:val="2"/>
        </w:rPr>
      </w:pPr>
      <w:bookmarkStart w:id="63" w:name="_Toc123676333"/>
      <w:r>
        <w:rPr>
          <w:kern w:val="2"/>
        </w:rPr>
        <w:t>周边地面构造</w:t>
      </w:r>
      <w:bookmarkEnd w:id="63"/>
    </w:p>
    <w:p w14:paraId="515C42F8" w14:textId="77777777" w:rsidR="001749F6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123676334"/>
      <w:r>
        <w:rPr>
          <w:color w:val="000000"/>
          <w:kern w:val="2"/>
          <w:szCs w:val="24"/>
        </w:rPr>
        <w:t>周边地面构造一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749F6" w14:paraId="374D9E2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821635" w14:textId="77777777" w:rsidR="001749F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9AE199" w14:textId="77777777" w:rsidR="001749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CD651A" w14:textId="77777777" w:rsidR="001749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AC6AF7" w14:textId="77777777" w:rsidR="001749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05B60" w14:textId="77777777" w:rsidR="001749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0E3CF3" w14:textId="77777777" w:rsidR="001749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4536A1" w14:textId="77777777" w:rsidR="001749F6" w:rsidRDefault="00000000">
            <w:pPr>
              <w:jc w:val="center"/>
            </w:pPr>
            <w:r>
              <w:t>热惰性指标</w:t>
            </w:r>
          </w:p>
        </w:tc>
      </w:tr>
      <w:tr w:rsidR="001749F6" w14:paraId="4925041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B9D61A" w14:textId="77777777" w:rsidR="001749F6" w:rsidRDefault="001749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576E4C" w14:textId="77777777" w:rsidR="001749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F450F" w14:textId="77777777" w:rsidR="001749F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791636" w14:textId="77777777" w:rsidR="001749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55CD36" w14:textId="77777777" w:rsidR="001749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AE8848" w14:textId="77777777" w:rsidR="001749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AEE8C7" w14:textId="77777777" w:rsidR="001749F6" w:rsidRDefault="00000000">
            <w:pPr>
              <w:jc w:val="center"/>
            </w:pPr>
            <w:r>
              <w:t>D=R*S</w:t>
            </w:r>
          </w:p>
        </w:tc>
      </w:tr>
      <w:tr w:rsidR="001749F6" w14:paraId="4DA89AA2" w14:textId="77777777">
        <w:tc>
          <w:tcPr>
            <w:tcW w:w="3345" w:type="dxa"/>
            <w:vAlign w:val="center"/>
          </w:tcPr>
          <w:p w14:paraId="2C1AD27B" w14:textId="77777777" w:rsidR="001749F6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1C097048" w14:textId="77777777" w:rsidR="001749F6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31254B74" w14:textId="77777777" w:rsidR="001749F6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7ECC7E0C" w14:textId="77777777" w:rsidR="001749F6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060C9B8F" w14:textId="77777777" w:rsidR="001749F6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CB8608B" w14:textId="77777777" w:rsidR="001749F6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385C72B0" w14:textId="77777777" w:rsidR="001749F6" w:rsidRDefault="00000000">
            <w:r>
              <w:rPr>
                <w:color w:val="999999"/>
              </w:rPr>
              <w:t>0.243</w:t>
            </w:r>
          </w:p>
        </w:tc>
      </w:tr>
      <w:tr w:rsidR="001749F6" w14:paraId="7C36091C" w14:textId="77777777">
        <w:tc>
          <w:tcPr>
            <w:tcW w:w="3345" w:type="dxa"/>
            <w:vAlign w:val="center"/>
          </w:tcPr>
          <w:p w14:paraId="58412ABE" w14:textId="77777777" w:rsidR="001749F6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7119875" w14:textId="77777777" w:rsidR="001749F6" w:rsidRDefault="00000000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5912ADC0" w14:textId="77777777" w:rsidR="001749F6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3CA07225" w14:textId="77777777" w:rsidR="001749F6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7247D5A6" w14:textId="77777777" w:rsidR="001749F6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8DC23D6" w14:textId="77777777" w:rsidR="001749F6" w:rsidRDefault="00000000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40579D30" w14:textId="77777777" w:rsidR="001749F6" w:rsidRDefault="00000000">
            <w:r>
              <w:rPr>
                <w:color w:val="999999"/>
              </w:rPr>
              <w:t>1.186</w:t>
            </w:r>
          </w:p>
        </w:tc>
      </w:tr>
      <w:tr w:rsidR="001749F6" w14:paraId="1FDB6D5B" w14:textId="77777777">
        <w:tc>
          <w:tcPr>
            <w:tcW w:w="3345" w:type="dxa"/>
            <w:vAlign w:val="center"/>
          </w:tcPr>
          <w:p w14:paraId="40086CBC" w14:textId="77777777" w:rsidR="001749F6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1E4041FD" w14:textId="77777777" w:rsidR="001749F6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2304AA6" w14:textId="77777777" w:rsidR="001749F6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1AC7D93" w14:textId="77777777" w:rsidR="001749F6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415A3DE1" w14:textId="77777777" w:rsidR="001749F6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E04B389" w14:textId="77777777" w:rsidR="001749F6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55685D98" w14:textId="77777777" w:rsidR="001749F6" w:rsidRDefault="00000000">
            <w:r>
              <w:rPr>
                <w:color w:val="999999"/>
              </w:rPr>
              <w:t>0.243</w:t>
            </w:r>
          </w:p>
        </w:tc>
      </w:tr>
      <w:tr w:rsidR="001749F6" w14:paraId="78B39EF6" w14:textId="77777777">
        <w:tc>
          <w:tcPr>
            <w:tcW w:w="3345" w:type="dxa"/>
            <w:vAlign w:val="center"/>
          </w:tcPr>
          <w:p w14:paraId="3FFF0D6E" w14:textId="77777777" w:rsidR="001749F6" w:rsidRDefault="00000000">
            <w:r>
              <w:t>正常使用功能内部空气</w:t>
            </w:r>
          </w:p>
        </w:tc>
        <w:tc>
          <w:tcPr>
            <w:tcW w:w="848" w:type="dxa"/>
            <w:vAlign w:val="center"/>
          </w:tcPr>
          <w:p w14:paraId="36B318D7" w14:textId="77777777" w:rsidR="001749F6" w:rsidRDefault="00000000">
            <w:r>
              <w:t>3000</w:t>
            </w:r>
          </w:p>
        </w:tc>
        <w:tc>
          <w:tcPr>
            <w:tcW w:w="1075" w:type="dxa"/>
            <w:vAlign w:val="center"/>
          </w:tcPr>
          <w:p w14:paraId="0FCCCED1" w14:textId="77777777" w:rsidR="001749F6" w:rsidRDefault="00000000">
            <w:r>
              <w:t>0.005</w:t>
            </w:r>
          </w:p>
        </w:tc>
        <w:tc>
          <w:tcPr>
            <w:tcW w:w="1075" w:type="dxa"/>
            <w:vAlign w:val="center"/>
          </w:tcPr>
          <w:p w14:paraId="3F26F22E" w14:textId="77777777" w:rsidR="001749F6" w:rsidRDefault="00000000">
            <w:r>
              <w:t>0.066</w:t>
            </w:r>
          </w:p>
        </w:tc>
        <w:tc>
          <w:tcPr>
            <w:tcW w:w="848" w:type="dxa"/>
            <w:vAlign w:val="center"/>
          </w:tcPr>
          <w:p w14:paraId="5425A8C6" w14:textId="77777777" w:rsidR="001749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C89A82" w14:textId="77777777" w:rsidR="001749F6" w:rsidRDefault="00000000">
            <w:r>
              <w:t>600.000</w:t>
            </w:r>
          </w:p>
        </w:tc>
        <w:tc>
          <w:tcPr>
            <w:tcW w:w="1064" w:type="dxa"/>
            <w:vAlign w:val="center"/>
          </w:tcPr>
          <w:p w14:paraId="01DC3A42" w14:textId="77777777" w:rsidR="001749F6" w:rsidRDefault="00000000">
            <w:r>
              <w:t>39.600</w:t>
            </w:r>
          </w:p>
        </w:tc>
      </w:tr>
      <w:tr w:rsidR="001749F6" w14:paraId="257FBA42" w14:textId="77777777">
        <w:tc>
          <w:tcPr>
            <w:tcW w:w="3345" w:type="dxa"/>
            <w:vAlign w:val="center"/>
          </w:tcPr>
          <w:p w14:paraId="1DE62AEC" w14:textId="77777777" w:rsidR="001749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096B57" w14:textId="77777777" w:rsidR="001749F6" w:rsidRDefault="00000000">
            <w:r>
              <w:t>3160</w:t>
            </w:r>
          </w:p>
        </w:tc>
        <w:tc>
          <w:tcPr>
            <w:tcW w:w="1075" w:type="dxa"/>
            <w:vAlign w:val="center"/>
          </w:tcPr>
          <w:p w14:paraId="5E67A6A5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70F111" w14:textId="77777777" w:rsidR="001749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DCECF3" w14:textId="77777777" w:rsidR="001749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27ADC9A" w14:textId="77777777" w:rsidR="001749F6" w:rsidRDefault="00000000">
            <w:r>
              <w:t>600.112</w:t>
            </w:r>
          </w:p>
        </w:tc>
        <w:tc>
          <w:tcPr>
            <w:tcW w:w="1064" w:type="dxa"/>
            <w:vAlign w:val="center"/>
          </w:tcPr>
          <w:p w14:paraId="0E6DCDE0" w14:textId="77777777" w:rsidR="001749F6" w:rsidRDefault="00000000">
            <w:r>
              <w:t>41.272</w:t>
            </w:r>
          </w:p>
        </w:tc>
      </w:tr>
      <w:tr w:rsidR="001749F6" w14:paraId="725D371F" w14:textId="77777777">
        <w:tc>
          <w:tcPr>
            <w:tcW w:w="3345" w:type="dxa"/>
            <w:shd w:val="clear" w:color="auto" w:fill="E6E6E6"/>
            <w:vAlign w:val="center"/>
          </w:tcPr>
          <w:p w14:paraId="30192C13" w14:textId="77777777" w:rsidR="001749F6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50BCB449" w14:textId="77777777" w:rsidR="001749F6" w:rsidRDefault="00000000">
            <w:pPr>
              <w:jc w:val="center"/>
            </w:pPr>
            <w:r>
              <w:t>600.00</w:t>
            </w:r>
          </w:p>
        </w:tc>
      </w:tr>
      <w:tr w:rsidR="001749F6" w14:paraId="65EE8B10" w14:textId="77777777">
        <w:tc>
          <w:tcPr>
            <w:tcW w:w="3345" w:type="dxa"/>
            <w:shd w:val="clear" w:color="auto" w:fill="E6E6E6"/>
            <w:vAlign w:val="center"/>
          </w:tcPr>
          <w:p w14:paraId="7D18A1F6" w14:textId="77777777" w:rsidR="001749F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50A4464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1749F6" w14:paraId="3CCC48E0" w14:textId="77777777">
        <w:tc>
          <w:tcPr>
            <w:tcW w:w="3345" w:type="dxa"/>
            <w:shd w:val="clear" w:color="auto" w:fill="E6E6E6"/>
            <w:vAlign w:val="center"/>
          </w:tcPr>
          <w:p w14:paraId="0B59E3BF" w14:textId="77777777" w:rsidR="001749F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282BE54" w14:textId="77777777" w:rsidR="001749F6" w:rsidRDefault="00000000">
            <w:r>
              <w:t>R≥1.1</w:t>
            </w:r>
          </w:p>
        </w:tc>
      </w:tr>
      <w:tr w:rsidR="001749F6" w14:paraId="41B1784C" w14:textId="77777777">
        <w:tc>
          <w:tcPr>
            <w:tcW w:w="3345" w:type="dxa"/>
            <w:shd w:val="clear" w:color="auto" w:fill="E6E6E6"/>
            <w:vAlign w:val="center"/>
          </w:tcPr>
          <w:p w14:paraId="0414813C" w14:textId="77777777" w:rsidR="001749F6" w:rsidRDefault="00000000">
            <w:r>
              <w:lastRenderedPageBreak/>
              <w:t>结论</w:t>
            </w:r>
          </w:p>
        </w:tc>
        <w:tc>
          <w:tcPr>
            <w:tcW w:w="5985" w:type="dxa"/>
            <w:gridSpan w:val="6"/>
          </w:tcPr>
          <w:p w14:paraId="21AE95B1" w14:textId="77777777" w:rsidR="001749F6" w:rsidRDefault="00000000">
            <w:r>
              <w:t>满足</w:t>
            </w:r>
          </w:p>
        </w:tc>
      </w:tr>
    </w:tbl>
    <w:p w14:paraId="5060E302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2FF1B70B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07E960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90F38C" w14:textId="77777777" w:rsidR="001749F6" w:rsidRDefault="00000000">
      <w:pPr>
        <w:pStyle w:val="2"/>
        <w:widowControl w:val="0"/>
        <w:rPr>
          <w:kern w:val="2"/>
        </w:rPr>
      </w:pPr>
      <w:bookmarkStart w:id="65" w:name="_Toc123676335"/>
      <w:r>
        <w:rPr>
          <w:kern w:val="2"/>
        </w:rPr>
        <w:t>采暖地下室外墙构造</w:t>
      </w:r>
      <w:bookmarkEnd w:id="65"/>
    </w:p>
    <w:p w14:paraId="14DC1C60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B395289" w14:textId="77777777" w:rsidR="001749F6" w:rsidRDefault="00000000">
      <w:pPr>
        <w:pStyle w:val="2"/>
        <w:widowControl w:val="0"/>
        <w:rPr>
          <w:kern w:val="2"/>
        </w:rPr>
      </w:pPr>
      <w:bookmarkStart w:id="66" w:name="_Toc123676336"/>
      <w:r>
        <w:rPr>
          <w:kern w:val="2"/>
        </w:rPr>
        <w:t>变形缝</w:t>
      </w:r>
      <w:bookmarkEnd w:id="66"/>
    </w:p>
    <w:p w14:paraId="41202C6F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556FED" w14:textId="77777777" w:rsidR="001749F6" w:rsidRDefault="00000000">
      <w:pPr>
        <w:pStyle w:val="2"/>
        <w:widowControl w:val="0"/>
        <w:rPr>
          <w:kern w:val="2"/>
        </w:rPr>
      </w:pPr>
      <w:bookmarkStart w:id="67" w:name="_Toc123676337"/>
      <w:r>
        <w:rPr>
          <w:kern w:val="2"/>
        </w:rPr>
        <w:t>有效通风换气面积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1749F6" w14:paraId="5F410DFC" w14:textId="77777777">
        <w:tc>
          <w:tcPr>
            <w:tcW w:w="718" w:type="dxa"/>
            <w:shd w:val="clear" w:color="auto" w:fill="E6E6E6"/>
            <w:vAlign w:val="center"/>
          </w:tcPr>
          <w:p w14:paraId="0AB38329" w14:textId="77777777" w:rsidR="001749F6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3BB67E1" w14:textId="77777777" w:rsidR="001749F6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678CEE1D" w14:textId="77777777" w:rsidR="001749F6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497C466" w14:textId="77777777" w:rsidR="001749F6" w:rsidRDefault="0000000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D564C2D" w14:textId="77777777" w:rsidR="001749F6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2B5535C" w14:textId="77777777" w:rsidR="001749F6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14BB163" w14:textId="77777777" w:rsidR="001749F6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FE0E8F2" w14:textId="77777777" w:rsidR="001749F6" w:rsidRDefault="0000000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57EC8" w14:textId="77777777" w:rsidR="001749F6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ED83AA" w14:textId="77777777" w:rsidR="001749F6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6E0F5C2" w14:textId="77777777" w:rsidR="001749F6" w:rsidRDefault="00000000">
            <w:pPr>
              <w:jc w:val="center"/>
            </w:pPr>
            <w:r>
              <w:t>结论</w:t>
            </w:r>
          </w:p>
        </w:tc>
      </w:tr>
      <w:tr w:rsidR="001749F6" w14:paraId="4BF6739E" w14:textId="77777777">
        <w:tc>
          <w:tcPr>
            <w:tcW w:w="718" w:type="dxa"/>
            <w:vMerge w:val="restart"/>
            <w:vAlign w:val="center"/>
          </w:tcPr>
          <w:p w14:paraId="5DC255B6" w14:textId="77777777" w:rsidR="001749F6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035F06CE" w14:textId="77777777" w:rsidR="001749F6" w:rsidRDefault="00000000">
            <w:r>
              <w:t>X011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F94BE96" w14:textId="77777777" w:rsidR="001749F6" w:rsidRDefault="00000000">
            <w:r>
              <w:t>42.94</w:t>
            </w:r>
          </w:p>
        </w:tc>
        <w:tc>
          <w:tcPr>
            <w:tcW w:w="735" w:type="dxa"/>
            <w:vMerge w:val="restart"/>
            <w:vAlign w:val="center"/>
          </w:tcPr>
          <w:p w14:paraId="386071B6" w14:textId="77777777" w:rsidR="001749F6" w:rsidRDefault="00000000">
            <w:r>
              <w:t>66.00</w:t>
            </w:r>
          </w:p>
        </w:tc>
        <w:tc>
          <w:tcPr>
            <w:tcW w:w="962" w:type="dxa"/>
            <w:vAlign w:val="center"/>
          </w:tcPr>
          <w:p w14:paraId="66F71846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306B285F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19F8906B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FC90C6B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EE63E1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A7A5DB7" w14:textId="77777777" w:rsidR="001749F6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736A3169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00E98950" w14:textId="77777777">
        <w:tc>
          <w:tcPr>
            <w:tcW w:w="718" w:type="dxa"/>
            <w:vMerge/>
            <w:vAlign w:val="center"/>
          </w:tcPr>
          <w:p w14:paraId="48BE5295" w14:textId="77777777" w:rsidR="001749F6" w:rsidRDefault="001749F6"/>
        </w:tc>
        <w:tc>
          <w:tcPr>
            <w:tcW w:w="962" w:type="dxa"/>
            <w:vMerge/>
            <w:vAlign w:val="center"/>
          </w:tcPr>
          <w:p w14:paraId="48730455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7F7A016C" w14:textId="77777777" w:rsidR="001749F6" w:rsidRDefault="001749F6"/>
        </w:tc>
        <w:tc>
          <w:tcPr>
            <w:tcW w:w="735" w:type="dxa"/>
            <w:vMerge/>
            <w:vAlign w:val="center"/>
          </w:tcPr>
          <w:p w14:paraId="0695968E" w14:textId="77777777" w:rsidR="001749F6" w:rsidRDefault="001749F6"/>
        </w:tc>
        <w:tc>
          <w:tcPr>
            <w:tcW w:w="962" w:type="dxa"/>
            <w:vAlign w:val="center"/>
          </w:tcPr>
          <w:p w14:paraId="33BD850D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08A617CC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66EB98F1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57395A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402FCC" w14:textId="77777777" w:rsidR="001749F6" w:rsidRDefault="001749F6"/>
        </w:tc>
        <w:tc>
          <w:tcPr>
            <w:tcW w:w="1018" w:type="dxa"/>
            <w:vMerge/>
            <w:vAlign w:val="center"/>
          </w:tcPr>
          <w:p w14:paraId="017699ED" w14:textId="77777777" w:rsidR="001749F6" w:rsidRDefault="001749F6"/>
        </w:tc>
        <w:tc>
          <w:tcPr>
            <w:tcW w:w="1030" w:type="dxa"/>
            <w:vMerge/>
            <w:vAlign w:val="center"/>
          </w:tcPr>
          <w:p w14:paraId="3DFBD364" w14:textId="77777777" w:rsidR="001749F6" w:rsidRDefault="001749F6"/>
        </w:tc>
      </w:tr>
      <w:tr w:rsidR="001749F6" w14:paraId="3FA60F9D" w14:textId="77777777">
        <w:tc>
          <w:tcPr>
            <w:tcW w:w="718" w:type="dxa"/>
            <w:vMerge/>
            <w:vAlign w:val="center"/>
          </w:tcPr>
          <w:p w14:paraId="1A4562CF" w14:textId="77777777" w:rsidR="001749F6" w:rsidRDefault="001749F6"/>
        </w:tc>
        <w:tc>
          <w:tcPr>
            <w:tcW w:w="962" w:type="dxa"/>
            <w:vMerge/>
            <w:vAlign w:val="center"/>
          </w:tcPr>
          <w:p w14:paraId="72EC6122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71575B0F" w14:textId="77777777" w:rsidR="001749F6" w:rsidRDefault="001749F6"/>
        </w:tc>
        <w:tc>
          <w:tcPr>
            <w:tcW w:w="735" w:type="dxa"/>
            <w:vMerge/>
            <w:vAlign w:val="center"/>
          </w:tcPr>
          <w:p w14:paraId="3F4D40DD" w14:textId="77777777" w:rsidR="001749F6" w:rsidRDefault="001749F6"/>
        </w:tc>
        <w:tc>
          <w:tcPr>
            <w:tcW w:w="962" w:type="dxa"/>
            <w:vAlign w:val="center"/>
          </w:tcPr>
          <w:p w14:paraId="11BE4637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4B985CFC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2F340172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283A58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532A32" w14:textId="77777777" w:rsidR="001749F6" w:rsidRDefault="001749F6"/>
        </w:tc>
        <w:tc>
          <w:tcPr>
            <w:tcW w:w="1018" w:type="dxa"/>
            <w:vMerge/>
            <w:vAlign w:val="center"/>
          </w:tcPr>
          <w:p w14:paraId="6C868D1D" w14:textId="77777777" w:rsidR="001749F6" w:rsidRDefault="001749F6"/>
        </w:tc>
        <w:tc>
          <w:tcPr>
            <w:tcW w:w="1030" w:type="dxa"/>
            <w:vMerge/>
            <w:vAlign w:val="center"/>
          </w:tcPr>
          <w:p w14:paraId="00E08049" w14:textId="77777777" w:rsidR="001749F6" w:rsidRDefault="001749F6"/>
        </w:tc>
      </w:tr>
      <w:tr w:rsidR="001749F6" w14:paraId="2113CA6E" w14:textId="77777777">
        <w:tc>
          <w:tcPr>
            <w:tcW w:w="718" w:type="dxa"/>
            <w:vMerge/>
            <w:vAlign w:val="center"/>
          </w:tcPr>
          <w:p w14:paraId="60B1E27C" w14:textId="77777777" w:rsidR="001749F6" w:rsidRDefault="001749F6"/>
        </w:tc>
        <w:tc>
          <w:tcPr>
            <w:tcW w:w="962" w:type="dxa"/>
            <w:vMerge/>
            <w:vAlign w:val="center"/>
          </w:tcPr>
          <w:p w14:paraId="234A9C4B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005ABCA5" w14:textId="77777777" w:rsidR="001749F6" w:rsidRDefault="001749F6"/>
        </w:tc>
        <w:tc>
          <w:tcPr>
            <w:tcW w:w="735" w:type="dxa"/>
            <w:vMerge/>
            <w:vAlign w:val="center"/>
          </w:tcPr>
          <w:p w14:paraId="3403BFC9" w14:textId="77777777" w:rsidR="001749F6" w:rsidRDefault="001749F6"/>
        </w:tc>
        <w:tc>
          <w:tcPr>
            <w:tcW w:w="962" w:type="dxa"/>
            <w:vAlign w:val="center"/>
          </w:tcPr>
          <w:p w14:paraId="0EE1648E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77DB57FA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34CAFB18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0FA97F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E66EE9" w14:textId="77777777" w:rsidR="001749F6" w:rsidRDefault="001749F6"/>
        </w:tc>
        <w:tc>
          <w:tcPr>
            <w:tcW w:w="1018" w:type="dxa"/>
            <w:vMerge/>
            <w:vAlign w:val="center"/>
          </w:tcPr>
          <w:p w14:paraId="2439D190" w14:textId="77777777" w:rsidR="001749F6" w:rsidRDefault="001749F6"/>
        </w:tc>
        <w:tc>
          <w:tcPr>
            <w:tcW w:w="1030" w:type="dxa"/>
            <w:vMerge/>
            <w:vAlign w:val="center"/>
          </w:tcPr>
          <w:p w14:paraId="592950F6" w14:textId="77777777" w:rsidR="001749F6" w:rsidRDefault="001749F6"/>
        </w:tc>
      </w:tr>
      <w:tr w:rsidR="001749F6" w14:paraId="5288DBB2" w14:textId="77777777">
        <w:tc>
          <w:tcPr>
            <w:tcW w:w="718" w:type="dxa"/>
            <w:vMerge/>
            <w:vAlign w:val="center"/>
          </w:tcPr>
          <w:p w14:paraId="0F49A85E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17CCDFCA" w14:textId="77777777" w:rsidR="001749F6" w:rsidRDefault="00000000">
            <w:r>
              <w:t>X012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9B2005B" w14:textId="77777777" w:rsidR="001749F6" w:rsidRDefault="00000000">
            <w:r>
              <w:t>233.53</w:t>
            </w:r>
          </w:p>
        </w:tc>
        <w:tc>
          <w:tcPr>
            <w:tcW w:w="735" w:type="dxa"/>
            <w:vMerge w:val="restart"/>
            <w:vAlign w:val="center"/>
          </w:tcPr>
          <w:p w14:paraId="2CC470D6" w14:textId="77777777" w:rsidR="001749F6" w:rsidRDefault="00000000">
            <w:r>
              <w:t>123.00</w:t>
            </w:r>
          </w:p>
        </w:tc>
        <w:tc>
          <w:tcPr>
            <w:tcW w:w="962" w:type="dxa"/>
            <w:vAlign w:val="center"/>
          </w:tcPr>
          <w:p w14:paraId="07298A0D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5FA1D310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E2AEB72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F975E10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D0069FF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3EF41D6" w14:textId="77777777" w:rsidR="001749F6" w:rsidRDefault="00000000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CBDA5A7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7AB2ECA0" w14:textId="77777777">
        <w:tc>
          <w:tcPr>
            <w:tcW w:w="718" w:type="dxa"/>
            <w:vMerge/>
            <w:vAlign w:val="center"/>
          </w:tcPr>
          <w:p w14:paraId="6761284F" w14:textId="77777777" w:rsidR="001749F6" w:rsidRDefault="001749F6"/>
        </w:tc>
        <w:tc>
          <w:tcPr>
            <w:tcW w:w="962" w:type="dxa"/>
            <w:vMerge/>
            <w:vAlign w:val="center"/>
          </w:tcPr>
          <w:p w14:paraId="15544714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D377EB7" w14:textId="77777777" w:rsidR="001749F6" w:rsidRDefault="001749F6"/>
        </w:tc>
        <w:tc>
          <w:tcPr>
            <w:tcW w:w="735" w:type="dxa"/>
            <w:vMerge/>
            <w:vAlign w:val="center"/>
          </w:tcPr>
          <w:p w14:paraId="35051204" w14:textId="77777777" w:rsidR="001749F6" w:rsidRDefault="001749F6"/>
        </w:tc>
        <w:tc>
          <w:tcPr>
            <w:tcW w:w="962" w:type="dxa"/>
            <w:vAlign w:val="center"/>
          </w:tcPr>
          <w:p w14:paraId="1E90EDA2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38F932F3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B24589D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684BB0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2C71CF" w14:textId="77777777" w:rsidR="001749F6" w:rsidRDefault="001749F6"/>
        </w:tc>
        <w:tc>
          <w:tcPr>
            <w:tcW w:w="1018" w:type="dxa"/>
            <w:vMerge/>
            <w:vAlign w:val="center"/>
          </w:tcPr>
          <w:p w14:paraId="3C16E7FE" w14:textId="77777777" w:rsidR="001749F6" w:rsidRDefault="001749F6"/>
        </w:tc>
        <w:tc>
          <w:tcPr>
            <w:tcW w:w="1030" w:type="dxa"/>
            <w:vMerge/>
            <w:vAlign w:val="center"/>
          </w:tcPr>
          <w:p w14:paraId="55CED44A" w14:textId="77777777" w:rsidR="001749F6" w:rsidRDefault="001749F6"/>
        </w:tc>
      </w:tr>
      <w:tr w:rsidR="001749F6" w14:paraId="29E909B4" w14:textId="77777777">
        <w:tc>
          <w:tcPr>
            <w:tcW w:w="718" w:type="dxa"/>
            <w:vMerge/>
            <w:vAlign w:val="center"/>
          </w:tcPr>
          <w:p w14:paraId="3D2CBCD9" w14:textId="77777777" w:rsidR="001749F6" w:rsidRDefault="001749F6"/>
        </w:tc>
        <w:tc>
          <w:tcPr>
            <w:tcW w:w="962" w:type="dxa"/>
            <w:vMerge/>
            <w:vAlign w:val="center"/>
          </w:tcPr>
          <w:p w14:paraId="78559B15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072B750F" w14:textId="77777777" w:rsidR="001749F6" w:rsidRDefault="001749F6"/>
        </w:tc>
        <w:tc>
          <w:tcPr>
            <w:tcW w:w="735" w:type="dxa"/>
            <w:vMerge/>
            <w:vAlign w:val="center"/>
          </w:tcPr>
          <w:p w14:paraId="293680D0" w14:textId="77777777" w:rsidR="001749F6" w:rsidRDefault="001749F6"/>
        </w:tc>
        <w:tc>
          <w:tcPr>
            <w:tcW w:w="962" w:type="dxa"/>
            <w:vAlign w:val="center"/>
          </w:tcPr>
          <w:p w14:paraId="2AF88687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1B4DB027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E6B8A1C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E9E01A7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B24753" w14:textId="77777777" w:rsidR="001749F6" w:rsidRDefault="001749F6"/>
        </w:tc>
        <w:tc>
          <w:tcPr>
            <w:tcW w:w="1018" w:type="dxa"/>
            <w:vMerge/>
            <w:vAlign w:val="center"/>
          </w:tcPr>
          <w:p w14:paraId="386704F5" w14:textId="77777777" w:rsidR="001749F6" w:rsidRDefault="001749F6"/>
        </w:tc>
        <w:tc>
          <w:tcPr>
            <w:tcW w:w="1030" w:type="dxa"/>
            <w:vMerge/>
            <w:vAlign w:val="center"/>
          </w:tcPr>
          <w:p w14:paraId="6336019F" w14:textId="77777777" w:rsidR="001749F6" w:rsidRDefault="001749F6"/>
        </w:tc>
      </w:tr>
      <w:tr w:rsidR="001749F6" w14:paraId="282FCF96" w14:textId="77777777">
        <w:tc>
          <w:tcPr>
            <w:tcW w:w="718" w:type="dxa"/>
            <w:vMerge/>
            <w:vAlign w:val="center"/>
          </w:tcPr>
          <w:p w14:paraId="6C26092B" w14:textId="77777777" w:rsidR="001749F6" w:rsidRDefault="001749F6"/>
        </w:tc>
        <w:tc>
          <w:tcPr>
            <w:tcW w:w="962" w:type="dxa"/>
            <w:vMerge/>
            <w:vAlign w:val="center"/>
          </w:tcPr>
          <w:p w14:paraId="0A3A9B1B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055CFE41" w14:textId="77777777" w:rsidR="001749F6" w:rsidRDefault="001749F6"/>
        </w:tc>
        <w:tc>
          <w:tcPr>
            <w:tcW w:w="735" w:type="dxa"/>
            <w:vMerge/>
            <w:vAlign w:val="center"/>
          </w:tcPr>
          <w:p w14:paraId="5B92B3DE" w14:textId="77777777" w:rsidR="001749F6" w:rsidRDefault="001749F6"/>
        </w:tc>
        <w:tc>
          <w:tcPr>
            <w:tcW w:w="962" w:type="dxa"/>
            <w:vAlign w:val="center"/>
          </w:tcPr>
          <w:p w14:paraId="260B2497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14877FA3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2D384E55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21DC9B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191C53" w14:textId="77777777" w:rsidR="001749F6" w:rsidRDefault="001749F6"/>
        </w:tc>
        <w:tc>
          <w:tcPr>
            <w:tcW w:w="1018" w:type="dxa"/>
            <w:vMerge/>
            <w:vAlign w:val="center"/>
          </w:tcPr>
          <w:p w14:paraId="186052DA" w14:textId="77777777" w:rsidR="001749F6" w:rsidRDefault="001749F6"/>
        </w:tc>
        <w:tc>
          <w:tcPr>
            <w:tcW w:w="1030" w:type="dxa"/>
            <w:vMerge/>
            <w:vAlign w:val="center"/>
          </w:tcPr>
          <w:p w14:paraId="42573F9A" w14:textId="77777777" w:rsidR="001749F6" w:rsidRDefault="001749F6"/>
        </w:tc>
      </w:tr>
      <w:tr w:rsidR="001749F6" w14:paraId="0E869538" w14:textId="77777777">
        <w:tc>
          <w:tcPr>
            <w:tcW w:w="718" w:type="dxa"/>
            <w:vMerge/>
            <w:vAlign w:val="center"/>
          </w:tcPr>
          <w:p w14:paraId="4D3B82C3" w14:textId="77777777" w:rsidR="001749F6" w:rsidRDefault="001749F6"/>
        </w:tc>
        <w:tc>
          <w:tcPr>
            <w:tcW w:w="962" w:type="dxa"/>
            <w:vMerge/>
            <w:vAlign w:val="center"/>
          </w:tcPr>
          <w:p w14:paraId="7F144170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471F5448" w14:textId="77777777" w:rsidR="001749F6" w:rsidRDefault="001749F6"/>
        </w:tc>
        <w:tc>
          <w:tcPr>
            <w:tcW w:w="735" w:type="dxa"/>
            <w:vMerge/>
            <w:vAlign w:val="center"/>
          </w:tcPr>
          <w:p w14:paraId="17F12BE5" w14:textId="77777777" w:rsidR="001749F6" w:rsidRDefault="001749F6"/>
        </w:tc>
        <w:tc>
          <w:tcPr>
            <w:tcW w:w="962" w:type="dxa"/>
            <w:vAlign w:val="center"/>
          </w:tcPr>
          <w:p w14:paraId="1A2DAC96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6542B967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4BCF8620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594E11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14D737" w14:textId="77777777" w:rsidR="001749F6" w:rsidRDefault="001749F6"/>
        </w:tc>
        <w:tc>
          <w:tcPr>
            <w:tcW w:w="1018" w:type="dxa"/>
            <w:vMerge/>
            <w:vAlign w:val="center"/>
          </w:tcPr>
          <w:p w14:paraId="6E912854" w14:textId="77777777" w:rsidR="001749F6" w:rsidRDefault="001749F6"/>
        </w:tc>
        <w:tc>
          <w:tcPr>
            <w:tcW w:w="1030" w:type="dxa"/>
            <w:vMerge/>
            <w:vAlign w:val="center"/>
          </w:tcPr>
          <w:p w14:paraId="51C50611" w14:textId="77777777" w:rsidR="001749F6" w:rsidRDefault="001749F6"/>
        </w:tc>
      </w:tr>
      <w:tr w:rsidR="001749F6" w14:paraId="108D9270" w14:textId="77777777">
        <w:tc>
          <w:tcPr>
            <w:tcW w:w="718" w:type="dxa"/>
            <w:vMerge/>
            <w:vAlign w:val="center"/>
          </w:tcPr>
          <w:p w14:paraId="5C172D0E" w14:textId="77777777" w:rsidR="001749F6" w:rsidRDefault="001749F6"/>
        </w:tc>
        <w:tc>
          <w:tcPr>
            <w:tcW w:w="962" w:type="dxa"/>
            <w:vAlign w:val="center"/>
          </w:tcPr>
          <w:p w14:paraId="00285645" w14:textId="77777777" w:rsidR="001749F6" w:rsidRDefault="00000000">
            <w:r>
              <w:t>X019</w:t>
            </w:r>
          </w:p>
        </w:tc>
        <w:tc>
          <w:tcPr>
            <w:tcW w:w="735" w:type="dxa"/>
            <w:gridSpan w:val="2"/>
            <w:vAlign w:val="center"/>
          </w:tcPr>
          <w:p w14:paraId="268242ED" w14:textId="77777777" w:rsidR="001749F6" w:rsidRDefault="00000000">
            <w:r>
              <w:t>15.80</w:t>
            </w:r>
          </w:p>
        </w:tc>
        <w:tc>
          <w:tcPr>
            <w:tcW w:w="735" w:type="dxa"/>
            <w:vAlign w:val="center"/>
          </w:tcPr>
          <w:p w14:paraId="6E4E37DE" w14:textId="77777777" w:rsidR="001749F6" w:rsidRDefault="00000000">
            <w:r>
              <w:t>12.00</w:t>
            </w:r>
          </w:p>
        </w:tc>
        <w:tc>
          <w:tcPr>
            <w:tcW w:w="962" w:type="dxa"/>
            <w:vAlign w:val="center"/>
          </w:tcPr>
          <w:p w14:paraId="49C22999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38C2A66D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E778741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8C926A" w14:textId="77777777" w:rsidR="001749F6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DD9E97D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BDF395A" w14:textId="77777777" w:rsidR="001749F6" w:rsidRDefault="00000000">
            <w:r>
              <w:t>0.09</w:t>
            </w:r>
          </w:p>
        </w:tc>
        <w:tc>
          <w:tcPr>
            <w:tcW w:w="1030" w:type="dxa"/>
            <w:vAlign w:val="center"/>
          </w:tcPr>
          <w:p w14:paraId="5DA7FC79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5A554CA6" w14:textId="77777777">
        <w:tc>
          <w:tcPr>
            <w:tcW w:w="718" w:type="dxa"/>
            <w:vMerge/>
            <w:vAlign w:val="center"/>
          </w:tcPr>
          <w:p w14:paraId="22379C6B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4A788485" w14:textId="77777777" w:rsidR="001749F6" w:rsidRDefault="00000000">
            <w:r>
              <w:t>X021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C80BF61" w14:textId="77777777" w:rsidR="001749F6" w:rsidRDefault="00000000">
            <w:r>
              <w:t>27.17</w:t>
            </w:r>
          </w:p>
        </w:tc>
        <w:tc>
          <w:tcPr>
            <w:tcW w:w="735" w:type="dxa"/>
            <w:vMerge w:val="restart"/>
            <w:vAlign w:val="center"/>
          </w:tcPr>
          <w:p w14:paraId="423AB6A4" w14:textId="77777777" w:rsidR="001749F6" w:rsidRDefault="00000000">
            <w:r>
              <w:t>15.00</w:t>
            </w:r>
          </w:p>
        </w:tc>
        <w:tc>
          <w:tcPr>
            <w:tcW w:w="962" w:type="dxa"/>
            <w:vAlign w:val="center"/>
          </w:tcPr>
          <w:p w14:paraId="617D9994" w14:textId="77777777" w:rsidR="001749F6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2A79A11A" w14:textId="77777777" w:rsidR="001749F6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17263039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F14C304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A8A2ECB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2320062" w14:textId="77777777" w:rsidR="001749F6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434572E3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1DCAA208" w14:textId="77777777">
        <w:tc>
          <w:tcPr>
            <w:tcW w:w="718" w:type="dxa"/>
            <w:vMerge/>
            <w:vAlign w:val="center"/>
          </w:tcPr>
          <w:p w14:paraId="156A6283" w14:textId="77777777" w:rsidR="001749F6" w:rsidRDefault="001749F6"/>
        </w:tc>
        <w:tc>
          <w:tcPr>
            <w:tcW w:w="962" w:type="dxa"/>
            <w:vMerge/>
            <w:vAlign w:val="center"/>
          </w:tcPr>
          <w:p w14:paraId="2D51E5C7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9E8C0E2" w14:textId="77777777" w:rsidR="001749F6" w:rsidRDefault="001749F6"/>
        </w:tc>
        <w:tc>
          <w:tcPr>
            <w:tcW w:w="735" w:type="dxa"/>
            <w:vMerge/>
            <w:vAlign w:val="center"/>
          </w:tcPr>
          <w:p w14:paraId="313C83C8" w14:textId="77777777" w:rsidR="001749F6" w:rsidRDefault="001749F6"/>
        </w:tc>
        <w:tc>
          <w:tcPr>
            <w:tcW w:w="962" w:type="dxa"/>
            <w:vAlign w:val="center"/>
          </w:tcPr>
          <w:p w14:paraId="799855C9" w14:textId="77777777" w:rsidR="001749F6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642000D2" w14:textId="77777777" w:rsidR="001749F6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3ACC5B6B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DBFDA0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9DB03A" w14:textId="77777777" w:rsidR="001749F6" w:rsidRDefault="001749F6"/>
        </w:tc>
        <w:tc>
          <w:tcPr>
            <w:tcW w:w="1018" w:type="dxa"/>
            <w:vMerge/>
            <w:vAlign w:val="center"/>
          </w:tcPr>
          <w:p w14:paraId="727E7763" w14:textId="77777777" w:rsidR="001749F6" w:rsidRDefault="001749F6"/>
        </w:tc>
        <w:tc>
          <w:tcPr>
            <w:tcW w:w="1030" w:type="dxa"/>
            <w:vMerge/>
            <w:vAlign w:val="center"/>
          </w:tcPr>
          <w:p w14:paraId="78B6F464" w14:textId="77777777" w:rsidR="001749F6" w:rsidRDefault="001749F6"/>
        </w:tc>
      </w:tr>
      <w:tr w:rsidR="001749F6" w14:paraId="45A3F7FA" w14:textId="77777777">
        <w:tc>
          <w:tcPr>
            <w:tcW w:w="718" w:type="dxa"/>
            <w:vMerge/>
            <w:vAlign w:val="center"/>
          </w:tcPr>
          <w:p w14:paraId="01B6D092" w14:textId="77777777" w:rsidR="001749F6" w:rsidRDefault="001749F6"/>
        </w:tc>
        <w:tc>
          <w:tcPr>
            <w:tcW w:w="962" w:type="dxa"/>
            <w:vAlign w:val="center"/>
          </w:tcPr>
          <w:p w14:paraId="5D6C2556" w14:textId="77777777" w:rsidR="001749F6" w:rsidRDefault="00000000">
            <w:r>
              <w:t>X022</w:t>
            </w:r>
          </w:p>
        </w:tc>
        <w:tc>
          <w:tcPr>
            <w:tcW w:w="735" w:type="dxa"/>
            <w:gridSpan w:val="2"/>
            <w:vAlign w:val="center"/>
          </w:tcPr>
          <w:p w14:paraId="18E14C35" w14:textId="77777777" w:rsidR="001749F6" w:rsidRDefault="00000000">
            <w:r>
              <w:t>15.80</w:t>
            </w:r>
          </w:p>
        </w:tc>
        <w:tc>
          <w:tcPr>
            <w:tcW w:w="735" w:type="dxa"/>
            <w:vAlign w:val="center"/>
          </w:tcPr>
          <w:p w14:paraId="16355051" w14:textId="77777777" w:rsidR="001749F6" w:rsidRDefault="00000000">
            <w:r>
              <w:t>25.50</w:t>
            </w:r>
          </w:p>
        </w:tc>
        <w:tc>
          <w:tcPr>
            <w:tcW w:w="962" w:type="dxa"/>
            <w:vAlign w:val="center"/>
          </w:tcPr>
          <w:p w14:paraId="1656FCB5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222977F5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2BEBC16E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68611F" w14:textId="77777777" w:rsidR="001749F6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56292AA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1A16AA2" w14:textId="77777777" w:rsidR="001749F6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6884B1C0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6194B92E" w14:textId="77777777">
        <w:tc>
          <w:tcPr>
            <w:tcW w:w="718" w:type="dxa"/>
            <w:vMerge w:val="restart"/>
            <w:vAlign w:val="center"/>
          </w:tcPr>
          <w:p w14:paraId="3E6D1ADF" w14:textId="77777777" w:rsidR="001749F6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7AACA9CF" w14:textId="77777777" w:rsidR="001749F6" w:rsidRDefault="00000000">
            <w:r>
              <w:t>X013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CFB715F" w14:textId="77777777" w:rsidR="001749F6" w:rsidRDefault="00000000">
            <w:r>
              <w:t>42.94</w:t>
            </w:r>
          </w:p>
        </w:tc>
        <w:tc>
          <w:tcPr>
            <w:tcW w:w="735" w:type="dxa"/>
            <w:vMerge w:val="restart"/>
            <w:vAlign w:val="center"/>
          </w:tcPr>
          <w:p w14:paraId="65391710" w14:textId="77777777" w:rsidR="001749F6" w:rsidRDefault="00000000">
            <w:r>
              <w:t>66.00</w:t>
            </w:r>
          </w:p>
        </w:tc>
        <w:tc>
          <w:tcPr>
            <w:tcW w:w="962" w:type="dxa"/>
            <w:vAlign w:val="center"/>
          </w:tcPr>
          <w:p w14:paraId="5A369A93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7BD4EA77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3233DB1B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A6968AA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8E0EAAC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79782B4" w14:textId="77777777" w:rsidR="001749F6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A7E126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5E0B654E" w14:textId="77777777">
        <w:tc>
          <w:tcPr>
            <w:tcW w:w="718" w:type="dxa"/>
            <w:vMerge/>
            <w:vAlign w:val="center"/>
          </w:tcPr>
          <w:p w14:paraId="219109A8" w14:textId="77777777" w:rsidR="001749F6" w:rsidRDefault="001749F6"/>
        </w:tc>
        <w:tc>
          <w:tcPr>
            <w:tcW w:w="962" w:type="dxa"/>
            <w:vMerge/>
            <w:vAlign w:val="center"/>
          </w:tcPr>
          <w:p w14:paraId="542C33BE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EC9E554" w14:textId="77777777" w:rsidR="001749F6" w:rsidRDefault="001749F6"/>
        </w:tc>
        <w:tc>
          <w:tcPr>
            <w:tcW w:w="735" w:type="dxa"/>
            <w:vMerge/>
            <w:vAlign w:val="center"/>
          </w:tcPr>
          <w:p w14:paraId="626F912B" w14:textId="77777777" w:rsidR="001749F6" w:rsidRDefault="001749F6"/>
        </w:tc>
        <w:tc>
          <w:tcPr>
            <w:tcW w:w="962" w:type="dxa"/>
            <w:vAlign w:val="center"/>
          </w:tcPr>
          <w:p w14:paraId="6D210DAA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281613F1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7207CEA7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08FCF29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0B205A" w14:textId="77777777" w:rsidR="001749F6" w:rsidRDefault="001749F6"/>
        </w:tc>
        <w:tc>
          <w:tcPr>
            <w:tcW w:w="1018" w:type="dxa"/>
            <w:vMerge/>
            <w:vAlign w:val="center"/>
          </w:tcPr>
          <w:p w14:paraId="7DE4E8F8" w14:textId="77777777" w:rsidR="001749F6" w:rsidRDefault="001749F6"/>
        </w:tc>
        <w:tc>
          <w:tcPr>
            <w:tcW w:w="1030" w:type="dxa"/>
            <w:vMerge/>
            <w:vAlign w:val="center"/>
          </w:tcPr>
          <w:p w14:paraId="51CA6ED9" w14:textId="77777777" w:rsidR="001749F6" w:rsidRDefault="001749F6"/>
        </w:tc>
      </w:tr>
      <w:tr w:rsidR="001749F6" w14:paraId="29120F6B" w14:textId="77777777">
        <w:tc>
          <w:tcPr>
            <w:tcW w:w="718" w:type="dxa"/>
            <w:vMerge/>
            <w:vAlign w:val="center"/>
          </w:tcPr>
          <w:p w14:paraId="763A3F71" w14:textId="77777777" w:rsidR="001749F6" w:rsidRDefault="001749F6"/>
        </w:tc>
        <w:tc>
          <w:tcPr>
            <w:tcW w:w="962" w:type="dxa"/>
            <w:vMerge/>
            <w:vAlign w:val="center"/>
          </w:tcPr>
          <w:p w14:paraId="33A0D7A6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C7DD00D" w14:textId="77777777" w:rsidR="001749F6" w:rsidRDefault="001749F6"/>
        </w:tc>
        <w:tc>
          <w:tcPr>
            <w:tcW w:w="735" w:type="dxa"/>
            <w:vMerge/>
            <w:vAlign w:val="center"/>
          </w:tcPr>
          <w:p w14:paraId="41A346E8" w14:textId="77777777" w:rsidR="001749F6" w:rsidRDefault="001749F6"/>
        </w:tc>
        <w:tc>
          <w:tcPr>
            <w:tcW w:w="962" w:type="dxa"/>
            <w:vAlign w:val="center"/>
          </w:tcPr>
          <w:p w14:paraId="2FE4175C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5C60FF89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1037FFD1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F5DAE9F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00DE5B" w14:textId="77777777" w:rsidR="001749F6" w:rsidRDefault="001749F6"/>
        </w:tc>
        <w:tc>
          <w:tcPr>
            <w:tcW w:w="1018" w:type="dxa"/>
            <w:vMerge/>
            <w:vAlign w:val="center"/>
          </w:tcPr>
          <w:p w14:paraId="345F25AC" w14:textId="77777777" w:rsidR="001749F6" w:rsidRDefault="001749F6"/>
        </w:tc>
        <w:tc>
          <w:tcPr>
            <w:tcW w:w="1030" w:type="dxa"/>
            <w:vMerge/>
            <w:vAlign w:val="center"/>
          </w:tcPr>
          <w:p w14:paraId="4134FE71" w14:textId="77777777" w:rsidR="001749F6" w:rsidRDefault="001749F6"/>
        </w:tc>
      </w:tr>
      <w:tr w:rsidR="001749F6" w14:paraId="10107750" w14:textId="77777777">
        <w:tc>
          <w:tcPr>
            <w:tcW w:w="718" w:type="dxa"/>
            <w:vMerge/>
            <w:vAlign w:val="center"/>
          </w:tcPr>
          <w:p w14:paraId="34E63198" w14:textId="77777777" w:rsidR="001749F6" w:rsidRDefault="001749F6"/>
        </w:tc>
        <w:tc>
          <w:tcPr>
            <w:tcW w:w="962" w:type="dxa"/>
            <w:vMerge/>
            <w:vAlign w:val="center"/>
          </w:tcPr>
          <w:p w14:paraId="7E09771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4C2BD779" w14:textId="77777777" w:rsidR="001749F6" w:rsidRDefault="001749F6"/>
        </w:tc>
        <w:tc>
          <w:tcPr>
            <w:tcW w:w="735" w:type="dxa"/>
            <w:vMerge/>
            <w:vAlign w:val="center"/>
          </w:tcPr>
          <w:p w14:paraId="48F6167F" w14:textId="77777777" w:rsidR="001749F6" w:rsidRDefault="001749F6"/>
        </w:tc>
        <w:tc>
          <w:tcPr>
            <w:tcW w:w="962" w:type="dxa"/>
            <w:vAlign w:val="center"/>
          </w:tcPr>
          <w:p w14:paraId="23C9E24D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12FB677C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51BDCCC6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65A1C4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FBD43D" w14:textId="77777777" w:rsidR="001749F6" w:rsidRDefault="001749F6"/>
        </w:tc>
        <w:tc>
          <w:tcPr>
            <w:tcW w:w="1018" w:type="dxa"/>
            <w:vMerge/>
            <w:vAlign w:val="center"/>
          </w:tcPr>
          <w:p w14:paraId="3A0A01B3" w14:textId="77777777" w:rsidR="001749F6" w:rsidRDefault="001749F6"/>
        </w:tc>
        <w:tc>
          <w:tcPr>
            <w:tcW w:w="1030" w:type="dxa"/>
            <w:vMerge/>
            <w:vAlign w:val="center"/>
          </w:tcPr>
          <w:p w14:paraId="2CF00C31" w14:textId="77777777" w:rsidR="001749F6" w:rsidRDefault="001749F6"/>
        </w:tc>
      </w:tr>
      <w:tr w:rsidR="001749F6" w14:paraId="039D186C" w14:textId="77777777">
        <w:tc>
          <w:tcPr>
            <w:tcW w:w="718" w:type="dxa"/>
            <w:vMerge/>
            <w:vAlign w:val="center"/>
          </w:tcPr>
          <w:p w14:paraId="62BE04CA" w14:textId="77777777" w:rsidR="001749F6" w:rsidRDefault="001749F6"/>
        </w:tc>
        <w:tc>
          <w:tcPr>
            <w:tcW w:w="962" w:type="dxa"/>
            <w:vAlign w:val="center"/>
          </w:tcPr>
          <w:p w14:paraId="2ECA9339" w14:textId="77777777" w:rsidR="001749F6" w:rsidRDefault="00000000">
            <w:r>
              <w:t>X015</w:t>
            </w:r>
          </w:p>
        </w:tc>
        <w:tc>
          <w:tcPr>
            <w:tcW w:w="735" w:type="dxa"/>
            <w:gridSpan w:val="2"/>
            <w:vAlign w:val="center"/>
          </w:tcPr>
          <w:p w14:paraId="2C7EC361" w14:textId="77777777" w:rsidR="001749F6" w:rsidRDefault="00000000">
            <w:r>
              <w:t>37.80</w:t>
            </w:r>
          </w:p>
        </w:tc>
        <w:tc>
          <w:tcPr>
            <w:tcW w:w="735" w:type="dxa"/>
            <w:vAlign w:val="center"/>
          </w:tcPr>
          <w:p w14:paraId="161A39A1" w14:textId="77777777" w:rsidR="001749F6" w:rsidRDefault="00000000">
            <w:r>
              <w:t>33.00</w:t>
            </w:r>
          </w:p>
        </w:tc>
        <w:tc>
          <w:tcPr>
            <w:tcW w:w="962" w:type="dxa"/>
            <w:vAlign w:val="center"/>
          </w:tcPr>
          <w:p w14:paraId="0721A3B8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30926F3C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7CC21CC5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DD6B8D0" w14:textId="77777777" w:rsidR="001749F6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17CD827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D7D5324" w14:textId="77777777" w:rsidR="001749F6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2BEB796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4A63EBC5" w14:textId="77777777">
        <w:tc>
          <w:tcPr>
            <w:tcW w:w="718" w:type="dxa"/>
            <w:vMerge/>
            <w:vAlign w:val="center"/>
          </w:tcPr>
          <w:p w14:paraId="3CBE9CF5" w14:textId="77777777" w:rsidR="001749F6" w:rsidRDefault="001749F6"/>
        </w:tc>
        <w:tc>
          <w:tcPr>
            <w:tcW w:w="962" w:type="dxa"/>
            <w:vAlign w:val="center"/>
          </w:tcPr>
          <w:p w14:paraId="779845E8" w14:textId="77777777" w:rsidR="001749F6" w:rsidRDefault="00000000">
            <w:r>
              <w:t>X017</w:t>
            </w:r>
          </w:p>
        </w:tc>
        <w:tc>
          <w:tcPr>
            <w:tcW w:w="735" w:type="dxa"/>
            <w:gridSpan w:val="2"/>
            <w:vAlign w:val="center"/>
          </w:tcPr>
          <w:p w14:paraId="27BECC7E" w14:textId="77777777" w:rsidR="001749F6" w:rsidRDefault="00000000">
            <w:r>
              <w:t>103.46</w:t>
            </w:r>
          </w:p>
        </w:tc>
        <w:tc>
          <w:tcPr>
            <w:tcW w:w="735" w:type="dxa"/>
            <w:vAlign w:val="center"/>
          </w:tcPr>
          <w:p w14:paraId="5DB7D750" w14:textId="77777777" w:rsidR="001749F6" w:rsidRDefault="00000000">
            <w:r>
              <w:t>33.00</w:t>
            </w:r>
          </w:p>
        </w:tc>
        <w:tc>
          <w:tcPr>
            <w:tcW w:w="962" w:type="dxa"/>
            <w:vAlign w:val="center"/>
          </w:tcPr>
          <w:p w14:paraId="70CBF439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5B651894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06CD8EE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CB0344" w14:textId="77777777" w:rsidR="001749F6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9493B9E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980F63C" w14:textId="77777777" w:rsidR="001749F6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37353D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628E60AE" w14:textId="77777777">
        <w:tc>
          <w:tcPr>
            <w:tcW w:w="718" w:type="dxa"/>
            <w:vMerge w:val="restart"/>
            <w:vAlign w:val="center"/>
          </w:tcPr>
          <w:p w14:paraId="7658B2CA" w14:textId="77777777" w:rsidR="001749F6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43CFE180" w14:textId="77777777" w:rsidR="001749F6" w:rsidRDefault="00000000">
            <w:r>
              <w:t>X001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90AB78E" w14:textId="77777777" w:rsidR="001749F6" w:rsidRDefault="00000000">
            <w:r>
              <w:t>42.94</w:t>
            </w:r>
          </w:p>
        </w:tc>
        <w:tc>
          <w:tcPr>
            <w:tcW w:w="735" w:type="dxa"/>
            <w:vMerge w:val="restart"/>
            <w:vAlign w:val="center"/>
          </w:tcPr>
          <w:p w14:paraId="4B308413" w14:textId="77777777" w:rsidR="001749F6" w:rsidRDefault="00000000">
            <w:r>
              <w:t>66.00</w:t>
            </w:r>
          </w:p>
        </w:tc>
        <w:tc>
          <w:tcPr>
            <w:tcW w:w="962" w:type="dxa"/>
            <w:vAlign w:val="center"/>
          </w:tcPr>
          <w:p w14:paraId="1F479D4D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196A68FE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224A9FD5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3E273C4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17FE152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F3ECB1" w14:textId="77777777" w:rsidR="001749F6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5CC1D5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4AF4F303" w14:textId="77777777">
        <w:tc>
          <w:tcPr>
            <w:tcW w:w="718" w:type="dxa"/>
            <w:vMerge/>
            <w:vAlign w:val="center"/>
          </w:tcPr>
          <w:p w14:paraId="0B1FD765" w14:textId="77777777" w:rsidR="001749F6" w:rsidRDefault="001749F6"/>
        </w:tc>
        <w:tc>
          <w:tcPr>
            <w:tcW w:w="962" w:type="dxa"/>
            <w:vMerge/>
            <w:vAlign w:val="center"/>
          </w:tcPr>
          <w:p w14:paraId="5F96EB8C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BD739FE" w14:textId="77777777" w:rsidR="001749F6" w:rsidRDefault="001749F6"/>
        </w:tc>
        <w:tc>
          <w:tcPr>
            <w:tcW w:w="735" w:type="dxa"/>
            <w:vMerge/>
            <w:vAlign w:val="center"/>
          </w:tcPr>
          <w:p w14:paraId="4AD8A0D6" w14:textId="77777777" w:rsidR="001749F6" w:rsidRDefault="001749F6"/>
        </w:tc>
        <w:tc>
          <w:tcPr>
            <w:tcW w:w="962" w:type="dxa"/>
            <w:vAlign w:val="center"/>
          </w:tcPr>
          <w:p w14:paraId="739F0A3B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37586721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557933D4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5C639DD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A691B3" w14:textId="77777777" w:rsidR="001749F6" w:rsidRDefault="001749F6"/>
        </w:tc>
        <w:tc>
          <w:tcPr>
            <w:tcW w:w="1018" w:type="dxa"/>
            <w:vMerge/>
            <w:vAlign w:val="center"/>
          </w:tcPr>
          <w:p w14:paraId="513065A1" w14:textId="77777777" w:rsidR="001749F6" w:rsidRDefault="001749F6"/>
        </w:tc>
        <w:tc>
          <w:tcPr>
            <w:tcW w:w="1030" w:type="dxa"/>
            <w:vMerge/>
            <w:vAlign w:val="center"/>
          </w:tcPr>
          <w:p w14:paraId="48B7B704" w14:textId="77777777" w:rsidR="001749F6" w:rsidRDefault="001749F6"/>
        </w:tc>
      </w:tr>
      <w:tr w:rsidR="001749F6" w14:paraId="514AFD3F" w14:textId="77777777">
        <w:tc>
          <w:tcPr>
            <w:tcW w:w="718" w:type="dxa"/>
            <w:vMerge/>
            <w:vAlign w:val="center"/>
          </w:tcPr>
          <w:p w14:paraId="321B9CC6" w14:textId="77777777" w:rsidR="001749F6" w:rsidRDefault="001749F6"/>
        </w:tc>
        <w:tc>
          <w:tcPr>
            <w:tcW w:w="962" w:type="dxa"/>
            <w:vMerge/>
            <w:vAlign w:val="center"/>
          </w:tcPr>
          <w:p w14:paraId="685A13D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62B937D6" w14:textId="77777777" w:rsidR="001749F6" w:rsidRDefault="001749F6"/>
        </w:tc>
        <w:tc>
          <w:tcPr>
            <w:tcW w:w="735" w:type="dxa"/>
            <w:vMerge/>
            <w:vAlign w:val="center"/>
          </w:tcPr>
          <w:p w14:paraId="76A0072C" w14:textId="77777777" w:rsidR="001749F6" w:rsidRDefault="001749F6"/>
        </w:tc>
        <w:tc>
          <w:tcPr>
            <w:tcW w:w="962" w:type="dxa"/>
            <w:vAlign w:val="center"/>
          </w:tcPr>
          <w:p w14:paraId="74401B8B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5A6D8760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36EF4CA9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55CC09F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564358" w14:textId="77777777" w:rsidR="001749F6" w:rsidRDefault="001749F6"/>
        </w:tc>
        <w:tc>
          <w:tcPr>
            <w:tcW w:w="1018" w:type="dxa"/>
            <w:vMerge/>
            <w:vAlign w:val="center"/>
          </w:tcPr>
          <w:p w14:paraId="6262478E" w14:textId="77777777" w:rsidR="001749F6" w:rsidRDefault="001749F6"/>
        </w:tc>
        <w:tc>
          <w:tcPr>
            <w:tcW w:w="1030" w:type="dxa"/>
            <w:vMerge/>
            <w:vAlign w:val="center"/>
          </w:tcPr>
          <w:p w14:paraId="6F600274" w14:textId="77777777" w:rsidR="001749F6" w:rsidRDefault="001749F6"/>
        </w:tc>
      </w:tr>
      <w:tr w:rsidR="001749F6" w14:paraId="2A7ADBFD" w14:textId="77777777">
        <w:tc>
          <w:tcPr>
            <w:tcW w:w="718" w:type="dxa"/>
            <w:vMerge/>
            <w:vAlign w:val="center"/>
          </w:tcPr>
          <w:p w14:paraId="44E24350" w14:textId="77777777" w:rsidR="001749F6" w:rsidRDefault="001749F6"/>
        </w:tc>
        <w:tc>
          <w:tcPr>
            <w:tcW w:w="962" w:type="dxa"/>
            <w:vMerge/>
            <w:vAlign w:val="center"/>
          </w:tcPr>
          <w:p w14:paraId="373D1D58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E9B852C" w14:textId="77777777" w:rsidR="001749F6" w:rsidRDefault="001749F6"/>
        </w:tc>
        <w:tc>
          <w:tcPr>
            <w:tcW w:w="735" w:type="dxa"/>
            <w:vMerge/>
            <w:vAlign w:val="center"/>
          </w:tcPr>
          <w:p w14:paraId="6F50B868" w14:textId="77777777" w:rsidR="001749F6" w:rsidRDefault="001749F6"/>
        </w:tc>
        <w:tc>
          <w:tcPr>
            <w:tcW w:w="962" w:type="dxa"/>
            <w:vAlign w:val="center"/>
          </w:tcPr>
          <w:p w14:paraId="06BF5C4E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7644CCD0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48723568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77BBB5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69024A" w14:textId="77777777" w:rsidR="001749F6" w:rsidRDefault="001749F6"/>
        </w:tc>
        <w:tc>
          <w:tcPr>
            <w:tcW w:w="1018" w:type="dxa"/>
            <w:vMerge/>
            <w:vAlign w:val="center"/>
          </w:tcPr>
          <w:p w14:paraId="1389D489" w14:textId="77777777" w:rsidR="001749F6" w:rsidRDefault="001749F6"/>
        </w:tc>
        <w:tc>
          <w:tcPr>
            <w:tcW w:w="1030" w:type="dxa"/>
            <w:vMerge/>
            <w:vAlign w:val="center"/>
          </w:tcPr>
          <w:p w14:paraId="29AB44CB" w14:textId="77777777" w:rsidR="001749F6" w:rsidRDefault="001749F6"/>
        </w:tc>
      </w:tr>
      <w:tr w:rsidR="001749F6" w14:paraId="1D5AF7FC" w14:textId="77777777">
        <w:tc>
          <w:tcPr>
            <w:tcW w:w="718" w:type="dxa"/>
            <w:vMerge/>
            <w:vAlign w:val="center"/>
          </w:tcPr>
          <w:p w14:paraId="4656543F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78EADED5" w14:textId="77777777" w:rsidR="001749F6" w:rsidRDefault="00000000">
            <w:r>
              <w:t>X002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5738B6F" w14:textId="77777777" w:rsidR="001749F6" w:rsidRDefault="00000000">
            <w:r>
              <w:t>222.02</w:t>
            </w:r>
          </w:p>
        </w:tc>
        <w:tc>
          <w:tcPr>
            <w:tcW w:w="735" w:type="dxa"/>
            <w:vMerge w:val="restart"/>
            <w:vAlign w:val="center"/>
          </w:tcPr>
          <w:p w14:paraId="1CB91D7C" w14:textId="77777777" w:rsidR="001749F6" w:rsidRDefault="00000000">
            <w:r>
              <w:t>114.26</w:t>
            </w:r>
          </w:p>
        </w:tc>
        <w:tc>
          <w:tcPr>
            <w:tcW w:w="962" w:type="dxa"/>
            <w:vAlign w:val="center"/>
          </w:tcPr>
          <w:p w14:paraId="04ACD0B4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74CF34C5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C287049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6689123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94C5C8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A7449DF" w14:textId="77777777" w:rsidR="001749F6" w:rsidRDefault="00000000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A42BD09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27536E5B" w14:textId="77777777">
        <w:tc>
          <w:tcPr>
            <w:tcW w:w="718" w:type="dxa"/>
            <w:vMerge/>
            <w:vAlign w:val="center"/>
          </w:tcPr>
          <w:p w14:paraId="45E83FBC" w14:textId="77777777" w:rsidR="001749F6" w:rsidRDefault="001749F6"/>
        </w:tc>
        <w:tc>
          <w:tcPr>
            <w:tcW w:w="962" w:type="dxa"/>
            <w:vMerge/>
            <w:vAlign w:val="center"/>
          </w:tcPr>
          <w:p w14:paraId="79E1EA2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6AE1F393" w14:textId="77777777" w:rsidR="001749F6" w:rsidRDefault="001749F6"/>
        </w:tc>
        <w:tc>
          <w:tcPr>
            <w:tcW w:w="735" w:type="dxa"/>
            <w:vMerge/>
            <w:vAlign w:val="center"/>
          </w:tcPr>
          <w:p w14:paraId="794A3AD2" w14:textId="77777777" w:rsidR="001749F6" w:rsidRDefault="001749F6"/>
        </w:tc>
        <w:tc>
          <w:tcPr>
            <w:tcW w:w="962" w:type="dxa"/>
            <w:vAlign w:val="center"/>
          </w:tcPr>
          <w:p w14:paraId="2FBF8433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613F6062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76170DB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03378EB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B2B6C5" w14:textId="77777777" w:rsidR="001749F6" w:rsidRDefault="001749F6"/>
        </w:tc>
        <w:tc>
          <w:tcPr>
            <w:tcW w:w="1018" w:type="dxa"/>
            <w:vMerge/>
            <w:vAlign w:val="center"/>
          </w:tcPr>
          <w:p w14:paraId="201A96E2" w14:textId="77777777" w:rsidR="001749F6" w:rsidRDefault="001749F6"/>
        </w:tc>
        <w:tc>
          <w:tcPr>
            <w:tcW w:w="1030" w:type="dxa"/>
            <w:vMerge/>
            <w:vAlign w:val="center"/>
          </w:tcPr>
          <w:p w14:paraId="371B247C" w14:textId="77777777" w:rsidR="001749F6" w:rsidRDefault="001749F6"/>
        </w:tc>
      </w:tr>
      <w:tr w:rsidR="001749F6" w14:paraId="6DA7E7EA" w14:textId="77777777">
        <w:tc>
          <w:tcPr>
            <w:tcW w:w="718" w:type="dxa"/>
            <w:vMerge/>
            <w:vAlign w:val="center"/>
          </w:tcPr>
          <w:p w14:paraId="46BD7392" w14:textId="77777777" w:rsidR="001749F6" w:rsidRDefault="001749F6"/>
        </w:tc>
        <w:tc>
          <w:tcPr>
            <w:tcW w:w="962" w:type="dxa"/>
            <w:vMerge/>
            <w:vAlign w:val="center"/>
          </w:tcPr>
          <w:p w14:paraId="6D07920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67B4A7A" w14:textId="77777777" w:rsidR="001749F6" w:rsidRDefault="001749F6"/>
        </w:tc>
        <w:tc>
          <w:tcPr>
            <w:tcW w:w="735" w:type="dxa"/>
            <w:vMerge/>
            <w:vAlign w:val="center"/>
          </w:tcPr>
          <w:p w14:paraId="52E4FC11" w14:textId="77777777" w:rsidR="001749F6" w:rsidRDefault="001749F6"/>
        </w:tc>
        <w:tc>
          <w:tcPr>
            <w:tcW w:w="962" w:type="dxa"/>
            <w:vAlign w:val="center"/>
          </w:tcPr>
          <w:p w14:paraId="35A6F889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619969DF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57F8280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7BE5752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28B110" w14:textId="77777777" w:rsidR="001749F6" w:rsidRDefault="001749F6"/>
        </w:tc>
        <w:tc>
          <w:tcPr>
            <w:tcW w:w="1018" w:type="dxa"/>
            <w:vMerge/>
            <w:vAlign w:val="center"/>
          </w:tcPr>
          <w:p w14:paraId="401DAF92" w14:textId="77777777" w:rsidR="001749F6" w:rsidRDefault="001749F6"/>
        </w:tc>
        <w:tc>
          <w:tcPr>
            <w:tcW w:w="1030" w:type="dxa"/>
            <w:vMerge/>
            <w:vAlign w:val="center"/>
          </w:tcPr>
          <w:p w14:paraId="4DE53826" w14:textId="77777777" w:rsidR="001749F6" w:rsidRDefault="001749F6"/>
        </w:tc>
      </w:tr>
      <w:tr w:rsidR="001749F6" w14:paraId="3BD8AF2B" w14:textId="77777777">
        <w:tc>
          <w:tcPr>
            <w:tcW w:w="718" w:type="dxa"/>
            <w:vMerge/>
            <w:vAlign w:val="center"/>
          </w:tcPr>
          <w:p w14:paraId="5D78DB3D" w14:textId="77777777" w:rsidR="001749F6" w:rsidRDefault="001749F6"/>
        </w:tc>
        <w:tc>
          <w:tcPr>
            <w:tcW w:w="962" w:type="dxa"/>
            <w:vMerge/>
            <w:vAlign w:val="center"/>
          </w:tcPr>
          <w:p w14:paraId="007FAE46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3D4D5140" w14:textId="77777777" w:rsidR="001749F6" w:rsidRDefault="001749F6"/>
        </w:tc>
        <w:tc>
          <w:tcPr>
            <w:tcW w:w="735" w:type="dxa"/>
            <w:vMerge/>
            <w:vAlign w:val="center"/>
          </w:tcPr>
          <w:p w14:paraId="5A32E954" w14:textId="77777777" w:rsidR="001749F6" w:rsidRDefault="001749F6"/>
        </w:tc>
        <w:tc>
          <w:tcPr>
            <w:tcW w:w="962" w:type="dxa"/>
            <w:vAlign w:val="center"/>
          </w:tcPr>
          <w:p w14:paraId="6E2E2217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7ADEBFBE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E6ED1BC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C7100ED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3D3F97" w14:textId="77777777" w:rsidR="001749F6" w:rsidRDefault="001749F6"/>
        </w:tc>
        <w:tc>
          <w:tcPr>
            <w:tcW w:w="1018" w:type="dxa"/>
            <w:vMerge/>
            <w:vAlign w:val="center"/>
          </w:tcPr>
          <w:p w14:paraId="56BD663C" w14:textId="77777777" w:rsidR="001749F6" w:rsidRDefault="001749F6"/>
        </w:tc>
        <w:tc>
          <w:tcPr>
            <w:tcW w:w="1030" w:type="dxa"/>
            <w:vMerge/>
            <w:vAlign w:val="center"/>
          </w:tcPr>
          <w:p w14:paraId="3B07F898" w14:textId="77777777" w:rsidR="001749F6" w:rsidRDefault="001749F6"/>
        </w:tc>
      </w:tr>
      <w:tr w:rsidR="001749F6" w14:paraId="5137995E" w14:textId="77777777">
        <w:tc>
          <w:tcPr>
            <w:tcW w:w="718" w:type="dxa"/>
            <w:vMerge/>
            <w:vAlign w:val="center"/>
          </w:tcPr>
          <w:p w14:paraId="02C4D732" w14:textId="77777777" w:rsidR="001749F6" w:rsidRDefault="001749F6"/>
        </w:tc>
        <w:tc>
          <w:tcPr>
            <w:tcW w:w="962" w:type="dxa"/>
            <w:vMerge/>
            <w:vAlign w:val="center"/>
          </w:tcPr>
          <w:p w14:paraId="54805315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A003621" w14:textId="77777777" w:rsidR="001749F6" w:rsidRDefault="001749F6"/>
        </w:tc>
        <w:tc>
          <w:tcPr>
            <w:tcW w:w="735" w:type="dxa"/>
            <w:vMerge/>
            <w:vAlign w:val="center"/>
          </w:tcPr>
          <w:p w14:paraId="5529773D" w14:textId="77777777" w:rsidR="001749F6" w:rsidRDefault="001749F6"/>
        </w:tc>
        <w:tc>
          <w:tcPr>
            <w:tcW w:w="962" w:type="dxa"/>
            <w:vAlign w:val="center"/>
          </w:tcPr>
          <w:p w14:paraId="32D0448A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7AE232C1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2C20109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7AE97E6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064666" w14:textId="77777777" w:rsidR="001749F6" w:rsidRDefault="001749F6"/>
        </w:tc>
        <w:tc>
          <w:tcPr>
            <w:tcW w:w="1018" w:type="dxa"/>
            <w:vMerge/>
            <w:vAlign w:val="center"/>
          </w:tcPr>
          <w:p w14:paraId="0BC763A4" w14:textId="77777777" w:rsidR="001749F6" w:rsidRDefault="001749F6"/>
        </w:tc>
        <w:tc>
          <w:tcPr>
            <w:tcW w:w="1030" w:type="dxa"/>
            <w:vMerge/>
            <w:vAlign w:val="center"/>
          </w:tcPr>
          <w:p w14:paraId="7B4640F9" w14:textId="77777777" w:rsidR="001749F6" w:rsidRDefault="001749F6"/>
        </w:tc>
      </w:tr>
      <w:tr w:rsidR="001749F6" w14:paraId="3CA1A351" w14:textId="77777777">
        <w:tc>
          <w:tcPr>
            <w:tcW w:w="718" w:type="dxa"/>
            <w:vMerge/>
            <w:vAlign w:val="center"/>
          </w:tcPr>
          <w:p w14:paraId="5D039E29" w14:textId="77777777" w:rsidR="001749F6" w:rsidRDefault="001749F6"/>
        </w:tc>
        <w:tc>
          <w:tcPr>
            <w:tcW w:w="962" w:type="dxa"/>
            <w:vMerge/>
            <w:vAlign w:val="center"/>
          </w:tcPr>
          <w:p w14:paraId="6ED78420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CF4BBC8" w14:textId="77777777" w:rsidR="001749F6" w:rsidRDefault="001749F6"/>
        </w:tc>
        <w:tc>
          <w:tcPr>
            <w:tcW w:w="735" w:type="dxa"/>
            <w:vMerge/>
            <w:vAlign w:val="center"/>
          </w:tcPr>
          <w:p w14:paraId="33D4C0BF" w14:textId="77777777" w:rsidR="001749F6" w:rsidRDefault="001749F6"/>
        </w:tc>
        <w:tc>
          <w:tcPr>
            <w:tcW w:w="962" w:type="dxa"/>
            <w:vAlign w:val="center"/>
          </w:tcPr>
          <w:p w14:paraId="03F3381B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24BC19AF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5F32190D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FF7F6B2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6BFBE85" w14:textId="77777777" w:rsidR="001749F6" w:rsidRDefault="001749F6"/>
        </w:tc>
        <w:tc>
          <w:tcPr>
            <w:tcW w:w="1018" w:type="dxa"/>
            <w:vMerge/>
            <w:vAlign w:val="center"/>
          </w:tcPr>
          <w:p w14:paraId="04FC9C1B" w14:textId="77777777" w:rsidR="001749F6" w:rsidRDefault="001749F6"/>
        </w:tc>
        <w:tc>
          <w:tcPr>
            <w:tcW w:w="1030" w:type="dxa"/>
            <w:vMerge/>
            <w:vAlign w:val="center"/>
          </w:tcPr>
          <w:p w14:paraId="69FD7C97" w14:textId="77777777" w:rsidR="001749F6" w:rsidRDefault="001749F6"/>
        </w:tc>
      </w:tr>
      <w:tr w:rsidR="001749F6" w14:paraId="3385FFBF" w14:textId="77777777">
        <w:tc>
          <w:tcPr>
            <w:tcW w:w="718" w:type="dxa"/>
            <w:vMerge w:val="restart"/>
            <w:vAlign w:val="center"/>
          </w:tcPr>
          <w:p w14:paraId="20033AF0" w14:textId="77777777" w:rsidR="001749F6" w:rsidRDefault="0000000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36F8BADE" w14:textId="77777777" w:rsidR="001749F6" w:rsidRDefault="00000000">
            <w:r>
              <w:t>4001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F259A88" w14:textId="77777777" w:rsidR="001749F6" w:rsidRDefault="00000000">
            <w:r>
              <w:t>42.94</w:t>
            </w:r>
          </w:p>
        </w:tc>
        <w:tc>
          <w:tcPr>
            <w:tcW w:w="735" w:type="dxa"/>
            <w:vMerge w:val="restart"/>
            <w:vAlign w:val="center"/>
          </w:tcPr>
          <w:p w14:paraId="60A642F9" w14:textId="77777777" w:rsidR="001749F6" w:rsidRDefault="00000000">
            <w:r>
              <w:t>66.00</w:t>
            </w:r>
          </w:p>
        </w:tc>
        <w:tc>
          <w:tcPr>
            <w:tcW w:w="962" w:type="dxa"/>
            <w:vAlign w:val="center"/>
          </w:tcPr>
          <w:p w14:paraId="65643621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507D6A80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766B9A85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13E158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AB8BEB8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C7952D7" w14:textId="77777777" w:rsidR="001749F6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256BCC3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0DF0E421" w14:textId="77777777">
        <w:tc>
          <w:tcPr>
            <w:tcW w:w="718" w:type="dxa"/>
            <w:vMerge/>
            <w:vAlign w:val="center"/>
          </w:tcPr>
          <w:p w14:paraId="36B10AD8" w14:textId="77777777" w:rsidR="001749F6" w:rsidRDefault="001749F6"/>
        </w:tc>
        <w:tc>
          <w:tcPr>
            <w:tcW w:w="962" w:type="dxa"/>
            <w:vMerge/>
            <w:vAlign w:val="center"/>
          </w:tcPr>
          <w:p w14:paraId="40F9CCB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4A3091C7" w14:textId="77777777" w:rsidR="001749F6" w:rsidRDefault="001749F6"/>
        </w:tc>
        <w:tc>
          <w:tcPr>
            <w:tcW w:w="735" w:type="dxa"/>
            <w:vMerge/>
            <w:vAlign w:val="center"/>
          </w:tcPr>
          <w:p w14:paraId="445569B1" w14:textId="77777777" w:rsidR="001749F6" w:rsidRDefault="001749F6"/>
        </w:tc>
        <w:tc>
          <w:tcPr>
            <w:tcW w:w="962" w:type="dxa"/>
            <w:vAlign w:val="center"/>
          </w:tcPr>
          <w:p w14:paraId="1BC48272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5CCD0C67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4161C613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EF8AE01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3833CF" w14:textId="77777777" w:rsidR="001749F6" w:rsidRDefault="001749F6"/>
        </w:tc>
        <w:tc>
          <w:tcPr>
            <w:tcW w:w="1018" w:type="dxa"/>
            <w:vMerge/>
            <w:vAlign w:val="center"/>
          </w:tcPr>
          <w:p w14:paraId="58283EB3" w14:textId="77777777" w:rsidR="001749F6" w:rsidRDefault="001749F6"/>
        </w:tc>
        <w:tc>
          <w:tcPr>
            <w:tcW w:w="1030" w:type="dxa"/>
            <w:vMerge/>
            <w:vAlign w:val="center"/>
          </w:tcPr>
          <w:p w14:paraId="1AFA4334" w14:textId="77777777" w:rsidR="001749F6" w:rsidRDefault="001749F6"/>
        </w:tc>
      </w:tr>
      <w:tr w:rsidR="001749F6" w14:paraId="4123E5D0" w14:textId="77777777">
        <w:tc>
          <w:tcPr>
            <w:tcW w:w="718" w:type="dxa"/>
            <w:vMerge/>
            <w:vAlign w:val="center"/>
          </w:tcPr>
          <w:p w14:paraId="6D6C8F57" w14:textId="77777777" w:rsidR="001749F6" w:rsidRDefault="001749F6"/>
        </w:tc>
        <w:tc>
          <w:tcPr>
            <w:tcW w:w="962" w:type="dxa"/>
            <w:vMerge/>
            <w:vAlign w:val="center"/>
          </w:tcPr>
          <w:p w14:paraId="78C3F623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10C68E89" w14:textId="77777777" w:rsidR="001749F6" w:rsidRDefault="001749F6"/>
        </w:tc>
        <w:tc>
          <w:tcPr>
            <w:tcW w:w="735" w:type="dxa"/>
            <w:vMerge/>
            <w:vAlign w:val="center"/>
          </w:tcPr>
          <w:p w14:paraId="2C56CDF3" w14:textId="77777777" w:rsidR="001749F6" w:rsidRDefault="001749F6"/>
        </w:tc>
        <w:tc>
          <w:tcPr>
            <w:tcW w:w="962" w:type="dxa"/>
            <w:vAlign w:val="center"/>
          </w:tcPr>
          <w:p w14:paraId="1927B540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23612727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6127C0E8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D2077E5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1A47071" w14:textId="77777777" w:rsidR="001749F6" w:rsidRDefault="001749F6"/>
        </w:tc>
        <w:tc>
          <w:tcPr>
            <w:tcW w:w="1018" w:type="dxa"/>
            <w:vMerge/>
            <w:vAlign w:val="center"/>
          </w:tcPr>
          <w:p w14:paraId="4C7AA09A" w14:textId="77777777" w:rsidR="001749F6" w:rsidRDefault="001749F6"/>
        </w:tc>
        <w:tc>
          <w:tcPr>
            <w:tcW w:w="1030" w:type="dxa"/>
            <w:vMerge/>
            <w:vAlign w:val="center"/>
          </w:tcPr>
          <w:p w14:paraId="17701009" w14:textId="77777777" w:rsidR="001749F6" w:rsidRDefault="001749F6"/>
        </w:tc>
      </w:tr>
      <w:tr w:rsidR="001749F6" w14:paraId="0BCAE0A8" w14:textId="77777777">
        <w:tc>
          <w:tcPr>
            <w:tcW w:w="718" w:type="dxa"/>
            <w:vMerge/>
            <w:vAlign w:val="center"/>
          </w:tcPr>
          <w:p w14:paraId="19342D6A" w14:textId="77777777" w:rsidR="001749F6" w:rsidRDefault="001749F6"/>
        </w:tc>
        <w:tc>
          <w:tcPr>
            <w:tcW w:w="962" w:type="dxa"/>
            <w:vMerge/>
            <w:vAlign w:val="center"/>
          </w:tcPr>
          <w:p w14:paraId="01BEEE9D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14D4ABDE" w14:textId="77777777" w:rsidR="001749F6" w:rsidRDefault="001749F6"/>
        </w:tc>
        <w:tc>
          <w:tcPr>
            <w:tcW w:w="735" w:type="dxa"/>
            <w:vMerge/>
            <w:vAlign w:val="center"/>
          </w:tcPr>
          <w:p w14:paraId="3DD22B48" w14:textId="77777777" w:rsidR="001749F6" w:rsidRDefault="001749F6"/>
        </w:tc>
        <w:tc>
          <w:tcPr>
            <w:tcW w:w="962" w:type="dxa"/>
            <w:vAlign w:val="center"/>
          </w:tcPr>
          <w:p w14:paraId="42D34C83" w14:textId="77777777" w:rsidR="001749F6" w:rsidRDefault="00000000">
            <w:r>
              <w:t>C3015</w:t>
            </w:r>
          </w:p>
        </w:tc>
        <w:tc>
          <w:tcPr>
            <w:tcW w:w="735" w:type="dxa"/>
            <w:vAlign w:val="center"/>
          </w:tcPr>
          <w:p w14:paraId="3F2B11E2" w14:textId="77777777" w:rsidR="001749F6" w:rsidRDefault="00000000">
            <w:r>
              <w:t>4.50</w:t>
            </w:r>
          </w:p>
        </w:tc>
        <w:tc>
          <w:tcPr>
            <w:tcW w:w="679" w:type="dxa"/>
            <w:vAlign w:val="center"/>
          </w:tcPr>
          <w:p w14:paraId="7259F233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AD8C54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ED71D2" w14:textId="77777777" w:rsidR="001749F6" w:rsidRDefault="001749F6"/>
        </w:tc>
        <w:tc>
          <w:tcPr>
            <w:tcW w:w="1018" w:type="dxa"/>
            <w:vMerge/>
            <w:vAlign w:val="center"/>
          </w:tcPr>
          <w:p w14:paraId="13345025" w14:textId="77777777" w:rsidR="001749F6" w:rsidRDefault="001749F6"/>
        </w:tc>
        <w:tc>
          <w:tcPr>
            <w:tcW w:w="1030" w:type="dxa"/>
            <w:vMerge/>
            <w:vAlign w:val="center"/>
          </w:tcPr>
          <w:p w14:paraId="58F36086" w14:textId="77777777" w:rsidR="001749F6" w:rsidRDefault="001749F6"/>
        </w:tc>
      </w:tr>
      <w:tr w:rsidR="001749F6" w14:paraId="246AA6A6" w14:textId="77777777">
        <w:tc>
          <w:tcPr>
            <w:tcW w:w="718" w:type="dxa"/>
            <w:vMerge/>
            <w:vAlign w:val="center"/>
          </w:tcPr>
          <w:p w14:paraId="011936B2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3F53FDD7" w14:textId="77777777" w:rsidR="001749F6" w:rsidRDefault="00000000"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43DFD45" w14:textId="77777777" w:rsidR="001749F6" w:rsidRDefault="00000000">
            <w:r>
              <w:t>189.02</w:t>
            </w:r>
          </w:p>
        </w:tc>
        <w:tc>
          <w:tcPr>
            <w:tcW w:w="735" w:type="dxa"/>
            <w:vMerge w:val="restart"/>
            <w:vAlign w:val="center"/>
          </w:tcPr>
          <w:p w14:paraId="292A0F0B" w14:textId="77777777" w:rsidR="001749F6" w:rsidRDefault="00000000">
            <w:r>
              <w:t>71.99</w:t>
            </w:r>
          </w:p>
        </w:tc>
        <w:tc>
          <w:tcPr>
            <w:tcW w:w="962" w:type="dxa"/>
            <w:vAlign w:val="center"/>
          </w:tcPr>
          <w:p w14:paraId="4D8FDDB4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233931E3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643B8FBA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C05D099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6206B5A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4C33982" w14:textId="77777777" w:rsidR="001749F6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5081F396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3F4EBF0D" w14:textId="77777777">
        <w:tc>
          <w:tcPr>
            <w:tcW w:w="718" w:type="dxa"/>
            <w:vMerge/>
            <w:vAlign w:val="center"/>
          </w:tcPr>
          <w:p w14:paraId="2A87EA06" w14:textId="77777777" w:rsidR="001749F6" w:rsidRDefault="001749F6"/>
        </w:tc>
        <w:tc>
          <w:tcPr>
            <w:tcW w:w="962" w:type="dxa"/>
            <w:vMerge/>
            <w:vAlign w:val="center"/>
          </w:tcPr>
          <w:p w14:paraId="3B29B91A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4AAEFAE1" w14:textId="77777777" w:rsidR="001749F6" w:rsidRDefault="001749F6"/>
        </w:tc>
        <w:tc>
          <w:tcPr>
            <w:tcW w:w="735" w:type="dxa"/>
            <w:vMerge/>
            <w:vAlign w:val="center"/>
          </w:tcPr>
          <w:p w14:paraId="35DB5AD0" w14:textId="77777777" w:rsidR="001749F6" w:rsidRDefault="001749F6"/>
        </w:tc>
        <w:tc>
          <w:tcPr>
            <w:tcW w:w="962" w:type="dxa"/>
            <w:vAlign w:val="center"/>
          </w:tcPr>
          <w:p w14:paraId="3B37A592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60D79ADE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A5D25C4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7EB85A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7340F9" w14:textId="77777777" w:rsidR="001749F6" w:rsidRDefault="001749F6"/>
        </w:tc>
        <w:tc>
          <w:tcPr>
            <w:tcW w:w="1018" w:type="dxa"/>
            <w:vMerge/>
            <w:vAlign w:val="center"/>
          </w:tcPr>
          <w:p w14:paraId="1A902FB4" w14:textId="77777777" w:rsidR="001749F6" w:rsidRDefault="001749F6"/>
        </w:tc>
        <w:tc>
          <w:tcPr>
            <w:tcW w:w="1030" w:type="dxa"/>
            <w:vMerge/>
            <w:vAlign w:val="center"/>
          </w:tcPr>
          <w:p w14:paraId="2882DC6B" w14:textId="77777777" w:rsidR="001749F6" w:rsidRDefault="001749F6"/>
        </w:tc>
      </w:tr>
      <w:tr w:rsidR="001749F6" w14:paraId="10A27564" w14:textId="77777777">
        <w:tc>
          <w:tcPr>
            <w:tcW w:w="718" w:type="dxa"/>
            <w:vMerge/>
            <w:vAlign w:val="center"/>
          </w:tcPr>
          <w:p w14:paraId="4B0428D1" w14:textId="77777777" w:rsidR="001749F6" w:rsidRDefault="001749F6"/>
        </w:tc>
        <w:tc>
          <w:tcPr>
            <w:tcW w:w="962" w:type="dxa"/>
            <w:vMerge/>
            <w:vAlign w:val="center"/>
          </w:tcPr>
          <w:p w14:paraId="799EC49F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AE9FAC6" w14:textId="77777777" w:rsidR="001749F6" w:rsidRDefault="001749F6"/>
        </w:tc>
        <w:tc>
          <w:tcPr>
            <w:tcW w:w="735" w:type="dxa"/>
            <w:vMerge/>
            <w:vAlign w:val="center"/>
          </w:tcPr>
          <w:p w14:paraId="5D46773D" w14:textId="77777777" w:rsidR="001749F6" w:rsidRDefault="001749F6"/>
        </w:tc>
        <w:tc>
          <w:tcPr>
            <w:tcW w:w="962" w:type="dxa"/>
            <w:vAlign w:val="center"/>
          </w:tcPr>
          <w:p w14:paraId="73593BEB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415CA1A1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9B16FB0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167061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E210FB" w14:textId="77777777" w:rsidR="001749F6" w:rsidRDefault="001749F6"/>
        </w:tc>
        <w:tc>
          <w:tcPr>
            <w:tcW w:w="1018" w:type="dxa"/>
            <w:vMerge/>
            <w:vAlign w:val="center"/>
          </w:tcPr>
          <w:p w14:paraId="75B23B8E" w14:textId="77777777" w:rsidR="001749F6" w:rsidRDefault="001749F6"/>
        </w:tc>
        <w:tc>
          <w:tcPr>
            <w:tcW w:w="1030" w:type="dxa"/>
            <w:vMerge/>
            <w:vAlign w:val="center"/>
          </w:tcPr>
          <w:p w14:paraId="51A3B6A3" w14:textId="77777777" w:rsidR="001749F6" w:rsidRDefault="001749F6"/>
        </w:tc>
      </w:tr>
      <w:tr w:rsidR="001749F6" w14:paraId="350735A1" w14:textId="77777777">
        <w:tc>
          <w:tcPr>
            <w:tcW w:w="718" w:type="dxa"/>
            <w:vMerge/>
            <w:vAlign w:val="center"/>
          </w:tcPr>
          <w:p w14:paraId="437E3F91" w14:textId="77777777" w:rsidR="001749F6" w:rsidRDefault="001749F6"/>
        </w:tc>
        <w:tc>
          <w:tcPr>
            <w:tcW w:w="962" w:type="dxa"/>
            <w:vMerge/>
            <w:vAlign w:val="center"/>
          </w:tcPr>
          <w:p w14:paraId="5D596707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49D27114" w14:textId="77777777" w:rsidR="001749F6" w:rsidRDefault="001749F6"/>
        </w:tc>
        <w:tc>
          <w:tcPr>
            <w:tcW w:w="735" w:type="dxa"/>
            <w:vMerge/>
            <w:vAlign w:val="center"/>
          </w:tcPr>
          <w:p w14:paraId="2948D792" w14:textId="77777777" w:rsidR="001749F6" w:rsidRDefault="001749F6"/>
        </w:tc>
        <w:tc>
          <w:tcPr>
            <w:tcW w:w="962" w:type="dxa"/>
            <w:vAlign w:val="center"/>
          </w:tcPr>
          <w:p w14:paraId="6A82C491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35BBE849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4CB0ACB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69D227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B01C28" w14:textId="77777777" w:rsidR="001749F6" w:rsidRDefault="001749F6"/>
        </w:tc>
        <w:tc>
          <w:tcPr>
            <w:tcW w:w="1018" w:type="dxa"/>
            <w:vMerge/>
            <w:vAlign w:val="center"/>
          </w:tcPr>
          <w:p w14:paraId="3934D2EB" w14:textId="77777777" w:rsidR="001749F6" w:rsidRDefault="001749F6"/>
        </w:tc>
        <w:tc>
          <w:tcPr>
            <w:tcW w:w="1030" w:type="dxa"/>
            <w:vMerge/>
            <w:vAlign w:val="center"/>
          </w:tcPr>
          <w:p w14:paraId="3A8C578B" w14:textId="77777777" w:rsidR="001749F6" w:rsidRDefault="001749F6"/>
        </w:tc>
      </w:tr>
      <w:tr w:rsidR="001749F6" w14:paraId="68732EFE" w14:textId="77777777">
        <w:tc>
          <w:tcPr>
            <w:tcW w:w="718" w:type="dxa"/>
            <w:vMerge/>
            <w:vAlign w:val="center"/>
          </w:tcPr>
          <w:p w14:paraId="70A13BED" w14:textId="77777777" w:rsidR="001749F6" w:rsidRDefault="001749F6"/>
        </w:tc>
        <w:tc>
          <w:tcPr>
            <w:tcW w:w="962" w:type="dxa"/>
            <w:vMerge/>
            <w:vAlign w:val="center"/>
          </w:tcPr>
          <w:p w14:paraId="7484D626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2718751B" w14:textId="77777777" w:rsidR="001749F6" w:rsidRDefault="001749F6"/>
        </w:tc>
        <w:tc>
          <w:tcPr>
            <w:tcW w:w="735" w:type="dxa"/>
            <w:vMerge/>
            <w:vAlign w:val="center"/>
          </w:tcPr>
          <w:p w14:paraId="705145AD" w14:textId="77777777" w:rsidR="001749F6" w:rsidRDefault="001749F6"/>
        </w:tc>
        <w:tc>
          <w:tcPr>
            <w:tcW w:w="962" w:type="dxa"/>
            <w:vAlign w:val="center"/>
          </w:tcPr>
          <w:p w14:paraId="78EAF8E0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695AB377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57A3D371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2F36F84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09F026" w14:textId="77777777" w:rsidR="001749F6" w:rsidRDefault="001749F6"/>
        </w:tc>
        <w:tc>
          <w:tcPr>
            <w:tcW w:w="1018" w:type="dxa"/>
            <w:vMerge/>
            <w:vAlign w:val="center"/>
          </w:tcPr>
          <w:p w14:paraId="684EA96F" w14:textId="77777777" w:rsidR="001749F6" w:rsidRDefault="001749F6"/>
        </w:tc>
        <w:tc>
          <w:tcPr>
            <w:tcW w:w="1030" w:type="dxa"/>
            <w:vMerge/>
            <w:vAlign w:val="center"/>
          </w:tcPr>
          <w:p w14:paraId="2CC6FA0A" w14:textId="77777777" w:rsidR="001749F6" w:rsidRDefault="001749F6"/>
        </w:tc>
      </w:tr>
      <w:tr w:rsidR="001749F6" w14:paraId="3F92A336" w14:textId="77777777">
        <w:tc>
          <w:tcPr>
            <w:tcW w:w="718" w:type="dxa"/>
            <w:vMerge/>
            <w:vAlign w:val="center"/>
          </w:tcPr>
          <w:p w14:paraId="25DEAC8D" w14:textId="77777777" w:rsidR="001749F6" w:rsidRDefault="001749F6"/>
        </w:tc>
        <w:tc>
          <w:tcPr>
            <w:tcW w:w="962" w:type="dxa"/>
            <w:vAlign w:val="center"/>
          </w:tcPr>
          <w:p w14:paraId="6A8E74BD" w14:textId="77777777" w:rsidR="001749F6" w:rsidRDefault="00000000">
            <w:r>
              <w:t>4003</w:t>
            </w:r>
          </w:p>
        </w:tc>
        <w:tc>
          <w:tcPr>
            <w:tcW w:w="735" w:type="dxa"/>
            <w:gridSpan w:val="2"/>
            <w:vAlign w:val="center"/>
          </w:tcPr>
          <w:p w14:paraId="7621567E" w14:textId="77777777" w:rsidR="001749F6" w:rsidRDefault="00000000">
            <w:r>
              <w:t>37.81</w:t>
            </w:r>
          </w:p>
        </w:tc>
        <w:tc>
          <w:tcPr>
            <w:tcW w:w="735" w:type="dxa"/>
            <w:vAlign w:val="center"/>
          </w:tcPr>
          <w:p w14:paraId="780005D3" w14:textId="77777777" w:rsidR="001749F6" w:rsidRDefault="00000000">
            <w:r>
              <w:t>33.01</w:t>
            </w:r>
          </w:p>
        </w:tc>
        <w:tc>
          <w:tcPr>
            <w:tcW w:w="962" w:type="dxa"/>
            <w:vAlign w:val="center"/>
          </w:tcPr>
          <w:p w14:paraId="33EC58C7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0D169E24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37BD885F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D256E50" w14:textId="77777777" w:rsidR="001749F6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005F00C" w14:textId="77777777" w:rsidR="001749F6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ED6AEF0" w14:textId="77777777" w:rsidR="001749F6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2D01F7F8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5056CC86" w14:textId="77777777">
        <w:tc>
          <w:tcPr>
            <w:tcW w:w="718" w:type="dxa"/>
            <w:vMerge/>
            <w:vAlign w:val="center"/>
          </w:tcPr>
          <w:p w14:paraId="778C1858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548EDDFB" w14:textId="77777777" w:rsidR="001749F6" w:rsidRDefault="00000000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7E6C353" w14:textId="77777777" w:rsidR="001749F6" w:rsidRDefault="00000000">
            <w:r>
              <w:t>17.83</w:t>
            </w:r>
          </w:p>
        </w:tc>
        <w:tc>
          <w:tcPr>
            <w:tcW w:w="735" w:type="dxa"/>
            <w:vMerge w:val="restart"/>
            <w:vAlign w:val="center"/>
          </w:tcPr>
          <w:p w14:paraId="3ADFF229" w14:textId="77777777" w:rsidR="001749F6" w:rsidRDefault="00000000">
            <w:r>
              <w:t>15.00</w:t>
            </w:r>
          </w:p>
        </w:tc>
        <w:tc>
          <w:tcPr>
            <w:tcW w:w="962" w:type="dxa"/>
            <w:vAlign w:val="center"/>
          </w:tcPr>
          <w:p w14:paraId="3C59F2C6" w14:textId="77777777" w:rsidR="001749F6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61C374A3" w14:textId="77777777" w:rsidR="001749F6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225E81D6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EA7A272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00FAFA1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4D18084" w14:textId="77777777" w:rsidR="001749F6" w:rsidRDefault="0000000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443C174D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3408DA04" w14:textId="77777777">
        <w:tc>
          <w:tcPr>
            <w:tcW w:w="718" w:type="dxa"/>
            <w:vMerge/>
            <w:vAlign w:val="center"/>
          </w:tcPr>
          <w:p w14:paraId="2CF10B92" w14:textId="77777777" w:rsidR="001749F6" w:rsidRDefault="001749F6"/>
        </w:tc>
        <w:tc>
          <w:tcPr>
            <w:tcW w:w="962" w:type="dxa"/>
            <w:vMerge/>
            <w:vAlign w:val="center"/>
          </w:tcPr>
          <w:p w14:paraId="3655A02E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0DEECAC6" w14:textId="77777777" w:rsidR="001749F6" w:rsidRDefault="001749F6"/>
        </w:tc>
        <w:tc>
          <w:tcPr>
            <w:tcW w:w="735" w:type="dxa"/>
            <w:vMerge/>
            <w:vAlign w:val="center"/>
          </w:tcPr>
          <w:p w14:paraId="1CE5BB0A" w14:textId="77777777" w:rsidR="001749F6" w:rsidRDefault="001749F6"/>
        </w:tc>
        <w:tc>
          <w:tcPr>
            <w:tcW w:w="962" w:type="dxa"/>
            <w:vAlign w:val="center"/>
          </w:tcPr>
          <w:p w14:paraId="34452F72" w14:textId="77777777" w:rsidR="001749F6" w:rsidRDefault="00000000">
            <w:r>
              <w:t>C1515</w:t>
            </w:r>
          </w:p>
        </w:tc>
        <w:tc>
          <w:tcPr>
            <w:tcW w:w="735" w:type="dxa"/>
            <w:vAlign w:val="center"/>
          </w:tcPr>
          <w:p w14:paraId="5D3A06D2" w14:textId="77777777" w:rsidR="001749F6" w:rsidRDefault="00000000">
            <w:r>
              <w:t>2.25</w:t>
            </w:r>
          </w:p>
        </w:tc>
        <w:tc>
          <w:tcPr>
            <w:tcW w:w="679" w:type="dxa"/>
            <w:vAlign w:val="center"/>
          </w:tcPr>
          <w:p w14:paraId="1624A166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508A3E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D42B3D" w14:textId="77777777" w:rsidR="001749F6" w:rsidRDefault="001749F6"/>
        </w:tc>
        <w:tc>
          <w:tcPr>
            <w:tcW w:w="1018" w:type="dxa"/>
            <w:vMerge/>
            <w:vAlign w:val="center"/>
          </w:tcPr>
          <w:p w14:paraId="288B9E46" w14:textId="77777777" w:rsidR="001749F6" w:rsidRDefault="001749F6"/>
        </w:tc>
        <w:tc>
          <w:tcPr>
            <w:tcW w:w="1030" w:type="dxa"/>
            <w:vMerge/>
            <w:vAlign w:val="center"/>
          </w:tcPr>
          <w:p w14:paraId="0F43B87A" w14:textId="77777777" w:rsidR="001749F6" w:rsidRDefault="001749F6"/>
        </w:tc>
      </w:tr>
      <w:tr w:rsidR="001749F6" w14:paraId="219F6EB4" w14:textId="77777777">
        <w:tc>
          <w:tcPr>
            <w:tcW w:w="718" w:type="dxa"/>
            <w:vMerge/>
            <w:vAlign w:val="center"/>
          </w:tcPr>
          <w:p w14:paraId="52A0A00C" w14:textId="77777777" w:rsidR="001749F6" w:rsidRDefault="001749F6"/>
        </w:tc>
        <w:tc>
          <w:tcPr>
            <w:tcW w:w="962" w:type="dxa"/>
            <w:vMerge w:val="restart"/>
            <w:vAlign w:val="center"/>
          </w:tcPr>
          <w:p w14:paraId="7728C8F8" w14:textId="77777777" w:rsidR="001749F6" w:rsidRDefault="00000000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B2BF69" w14:textId="77777777" w:rsidR="001749F6" w:rsidRDefault="00000000">
            <w:r>
              <w:t>36.11</w:t>
            </w:r>
          </w:p>
        </w:tc>
        <w:tc>
          <w:tcPr>
            <w:tcW w:w="735" w:type="dxa"/>
            <w:vMerge w:val="restart"/>
            <w:vAlign w:val="center"/>
          </w:tcPr>
          <w:p w14:paraId="4E661FF2" w14:textId="77777777" w:rsidR="001749F6" w:rsidRDefault="00000000">
            <w:r>
              <w:t>54.00</w:t>
            </w:r>
          </w:p>
        </w:tc>
        <w:tc>
          <w:tcPr>
            <w:tcW w:w="962" w:type="dxa"/>
            <w:vAlign w:val="center"/>
          </w:tcPr>
          <w:p w14:paraId="3EE46A0B" w14:textId="77777777" w:rsidR="001749F6" w:rsidRDefault="00000000">
            <w:r>
              <w:t>C2415</w:t>
            </w:r>
          </w:p>
        </w:tc>
        <w:tc>
          <w:tcPr>
            <w:tcW w:w="735" w:type="dxa"/>
            <w:vAlign w:val="center"/>
          </w:tcPr>
          <w:p w14:paraId="5BC50DBF" w14:textId="77777777" w:rsidR="001749F6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31AD4BDA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043C083" w14:textId="77777777" w:rsidR="001749F6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23D4506" w14:textId="77777777" w:rsidR="001749F6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38DAC15" w14:textId="77777777" w:rsidR="001749F6" w:rsidRDefault="0000000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0D0F5E40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  <w:tr w:rsidR="001749F6" w14:paraId="1A95E3F3" w14:textId="77777777">
        <w:tc>
          <w:tcPr>
            <w:tcW w:w="718" w:type="dxa"/>
            <w:vMerge/>
            <w:vAlign w:val="center"/>
          </w:tcPr>
          <w:p w14:paraId="7C66C4BB" w14:textId="77777777" w:rsidR="001749F6" w:rsidRDefault="001749F6"/>
        </w:tc>
        <w:tc>
          <w:tcPr>
            <w:tcW w:w="962" w:type="dxa"/>
            <w:vMerge/>
            <w:vAlign w:val="center"/>
          </w:tcPr>
          <w:p w14:paraId="0D9635DE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569D49E8" w14:textId="77777777" w:rsidR="001749F6" w:rsidRDefault="001749F6"/>
        </w:tc>
        <w:tc>
          <w:tcPr>
            <w:tcW w:w="735" w:type="dxa"/>
            <w:vMerge/>
            <w:vAlign w:val="center"/>
          </w:tcPr>
          <w:p w14:paraId="6B293553" w14:textId="77777777" w:rsidR="001749F6" w:rsidRDefault="001749F6"/>
        </w:tc>
        <w:tc>
          <w:tcPr>
            <w:tcW w:w="962" w:type="dxa"/>
            <w:vAlign w:val="center"/>
          </w:tcPr>
          <w:p w14:paraId="26EFAE82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540686B8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196B245A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E5E4C90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AC0F2C" w14:textId="77777777" w:rsidR="001749F6" w:rsidRDefault="001749F6"/>
        </w:tc>
        <w:tc>
          <w:tcPr>
            <w:tcW w:w="1018" w:type="dxa"/>
            <w:vMerge/>
            <w:vAlign w:val="center"/>
          </w:tcPr>
          <w:p w14:paraId="5DCEE32C" w14:textId="77777777" w:rsidR="001749F6" w:rsidRDefault="001749F6"/>
        </w:tc>
        <w:tc>
          <w:tcPr>
            <w:tcW w:w="1030" w:type="dxa"/>
            <w:vMerge/>
            <w:vAlign w:val="center"/>
          </w:tcPr>
          <w:p w14:paraId="64EE072B" w14:textId="77777777" w:rsidR="001749F6" w:rsidRDefault="001749F6"/>
        </w:tc>
      </w:tr>
      <w:tr w:rsidR="001749F6" w14:paraId="26F7E2B3" w14:textId="77777777">
        <w:tc>
          <w:tcPr>
            <w:tcW w:w="718" w:type="dxa"/>
            <w:vMerge/>
            <w:vAlign w:val="center"/>
          </w:tcPr>
          <w:p w14:paraId="0356A744" w14:textId="77777777" w:rsidR="001749F6" w:rsidRDefault="001749F6"/>
        </w:tc>
        <w:tc>
          <w:tcPr>
            <w:tcW w:w="962" w:type="dxa"/>
            <w:vMerge/>
            <w:vAlign w:val="center"/>
          </w:tcPr>
          <w:p w14:paraId="2E5B81D8" w14:textId="77777777" w:rsidR="001749F6" w:rsidRDefault="001749F6"/>
        </w:tc>
        <w:tc>
          <w:tcPr>
            <w:tcW w:w="735" w:type="dxa"/>
            <w:gridSpan w:val="2"/>
            <w:vMerge/>
            <w:vAlign w:val="center"/>
          </w:tcPr>
          <w:p w14:paraId="07910068" w14:textId="77777777" w:rsidR="001749F6" w:rsidRDefault="001749F6"/>
        </w:tc>
        <w:tc>
          <w:tcPr>
            <w:tcW w:w="735" w:type="dxa"/>
            <w:vMerge/>
            <w:vAlign w:val="center"/>
          </w:tcPr>
          <w:p w14:paraId="60C94D74" w14:textId="77777777" w:rsidR="001749F6" w:rsidRDefault="001749F6"/>
        </w:tc>
        <w:tc>
          <w:tcPr>
            <w:tcW w:w="962" w:type="dxa"/>
            <w:vAlign w:val="center"/>
          </w:tcPr>
          <w:p w14:paraId="25AD3368" w14:textId="77777777" w:rsidR="001749F6" w:rsidRDefault="00000000">
            <w:r>
              <w:t>C3615</w:t>
            </w:r>
          </w:p>
        </w:tc>
        <w:tc>
          <w:tcPr>
            <w:tcW w:w="735" w:type="dxa"/>
            <w:vAlign w:val="center"/>
          </w:tcPr>
          <w:p w14:paraId="0099F593" w14:textId="77777777" w:rsidR="001749F6" w:rsidRDefault="00000000">
            <w:r>
              <w:t>5.40</w:t>
            </w:r>
          </w:p>
        </w:tc>
        <w:tc>
          <w:tcPr>
            <w:tcW w:w="679" w:type="dxa"/>
            <w:vAlign w:val="center"/>
          </w:tcPr>
          <w:p w14:paraId="2D6EC53F" w14:textId="77777777" w:rsidR="001749F6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D91C840" w14:textId="77777777" w:rsidR="001749F6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BBED5F" w14:textId="77777777" w:rsidR="001749F6" w:rsidRDefault="001749F6"/>
        </w:tc>
        <w:tc>
          <w:tcPr>
            <w:tcW w:w="1018" w:type="dxa"/>
            <w:vMerge/>
            <w:vAlign w:val="center"/>
          </w:tcPr>
          <w:p w14:paraId="408E147D" w14:textId="77777777" w:rsidR="001749F6" w:rsidRDefault="001749F6"/>
        </w:tc>
        <w:tc>
          <w:tcPr>
            <w:tcW w:w="1030" w:type="dxa"/>
            <w:vMerge/>
            <w:vAlign w:val="center"/>
          </w:tcPr>
          <w:p w14:paraId="25B4DFBB" w14:textId="77777777" w:rsidR="001749F6" w:rsidRDefault="001749F6"/>
        </w:tc>
      </w:tr>
      <w:tr w:rsidR="001749F6" w14:paraId="7015094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EC0B7BC" w14:textId="77777777" w:rsidR="001749F6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12555E72" w14:textId="77777777" w:rsidR="001749F6" w:rsidRDefault="00000000">
            <w:r>
              <w:t>无</w:t>
            </w:r>
          </w:p>
        </w:tc>
      </w:tr>
      <w:tr w:rsidR="001749F6" w14:paraId="00180D3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21144F9" w14:textId="77777777" w:rsidR="001749F6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1B900B8E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1749F6" w14:paraId="3981DF7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5C0E861" w14:textId="77777777" w:rsidR="001749F6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49F9773" w14:textId="77777777" w:rsidR="001749F6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1749F6" w14:paraId="40A8A04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6666CB0" w14:textId="77777777" w:rsidR="001749F6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626465F7" w14:textId="77777777" w:rsidR="001749F6" w:rsidRDefault="00000000">
            <w:r>
              <w:rPr>
                <w:color w:val="FF0000"/>
              </w:rPr>
              <w:t>不适宜</w:t>
            </w:r>
          </w:p>
        </w:tc>
      </w:tr>
    </w:tbl>
    <w:p w14:paraId="2018AA31" w14:textId="77777777" w:rsidR="001749F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D45E5B3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8A044E" w14:textId="77777777" w:rsidR="001749F6" w:rsidRDefault="00000000">
      <w:pPr>
        <w:pStyle w:val="2"/>
        <w:widowControl w:val="0"/>
        <w:rPr>
          <w:kern w:val="2"/>
        </w:rPr>
      </w:pPr>
      <w:bookmarkStart w:id="68" w:name="_Toc123676338"/>
      <w:r>
        <w:rPr>
          <w:kern w:val="2"/>
        </w:rPr>
        <w:t>非中空窗面积比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749F6" w14:paraId="0920682C" w14:textId="77777777">
        <w:tc>
          <w:tcPr>
            <w:tcW w:w="1409" w:type="dxa"/>
            <w:shd w:val="clear" w:color="auto" w:fill="E6E6E6"/>
            <w:vAlign w:val="center"/>
          </w:tcPr>
          <w:p w14:paraId="22D3FCFA" w14:textId="77777777" w:rsidR="001749F6" w:rsidRDefault="00000000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99CD817" w14:textId="77777777" w:rsidR="001749F6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11AB8F4" w14:textId="77777777" w:rsidR="001749F6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936573D" w14:textId="77777777" w:rsidR="001749F6" w:rsidRDefault="00000000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BD7689" w14:textId="77777777" w:rsidR="001749F6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3792229" w14:textId="77777777" w:rsidR="001749F6" w:rsidRDefault="00000000">
            <w:pPr>
              <w:jc w:val="center"/>
            </w:pPr>
            <w:r>
              <w:t>结论</w:t>
            </w:r>
          </w:p>
        </w:tc>
      </w:tr>
      <w:tr w:rsidR="001749F6" w14:paraId="73F7AF57" w14:textId="77777777">
        <w:tc>
          <w:tcPr>
            <w:tcW w:w="1409" w:type="dxa"/>
            <w:shd w:val="clear" w:color="auto" w:fill="E6E6E6"/>
            <w:vAlign w:val="center"/>
          </w:tcPr>
          <w:p w14:paraId="3B491B67" w14:textId="77777777" w:rsidR="001749F6" w:rsidRDefault="00000000">
            <w:r>
              <w:t>南向</w:t>
            </w:r>
          </w:p>
        </w:tc>
        <w:tc>
          <w:tcPr>
            <w:tcW w:w="1584" w:type="dxa"/>
            <w:vAlign w:val="center"/>
          </w:tcPr>
          <w:p w14:paraId="7EAD19D4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1C4CAEF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05AA027A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62DB904" w14:textId="77777777" w:rsidR="001749F6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031FBF39" w14:textId="77777777" w:rsidR="001749F6" w:rsidRDefault="00000000">
            <w:r>
              <w:t>满足</w:t>
            </w:r>
          </w:p>
        </w:tc>
      </w:tr>
      <w:tr w:rsidR="001749F6" w14:paraId="7BF3D2FB" w14:textId="77777777">
        <w:tc>
          <w:tcPr>
            <w:tcW w:w="1409" w:type="dxa"/>
            <w:shd w:val="clear" w:color="auto" w:fill="E6E6E6"/>
            <w:vAlign w:val="center"/>
          </w:tcPr>
          <w:p w14:paraId="000EA14F" w14:textId="77777777" w:rsidR="001749F6" w:rsidRDefault="00000000">
            <w:r>
              <w:t>北向</w:t>
            </w:r>
          </w:p>
        </w:tc>
        <w:tc>
          <w:tcPr>
            <w:tcW w:w="1584" w:type="dxa"/>
            <w:vAlign w:val="center"/>
          </w:tcPr>
          <w:p w14:paraId="4C4F121D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076C824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37E8D9E1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AFB6D8B" w14:textId="77777777" w:rsidR="001749F6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1AA6616A" w14:textId="77777777" w:rsidR="001749F6" w:rsidRDefault="00000000">
            <w:r>
              <w:t>满足</w:t>
            </w:r>
          </w:p>
        </w:tc>
      </w:tr>
      <w:tr w:rsidR="001749F6" w14:paraId="727AE2F1" w14:textId="77777777">
        <w:tc>
          <w:tcPr>
            <w:tcW w:w="1409" w:type="dxa"/>
            <w:shd w:val="clear" w:color="auto" w:fill="E6E6E6"/>
            <w:vAlign w:val="center"/>
          </w:tcPr>
          <w:p w14:paraId="53F1DF38" w14:textId="77777777" w:rsidR="001749F6" w:rsidRDefault="00000000">
            <w:r>
              <w:t>东向</w:t>
            </w:r>
          </w:p>
        </w:tc>
        <w:tc>
          <w:tcPr>
            <w:tcW w:w="1584" w:type="dxa"/>
            <w:vAlign w:val="center"/>
          </w:tcPr>
          <w:p w14:paraId="010D40E3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47EFA43" w14:textId="77777777" w:rsidR="001749F6" w:rsidRDefault="00000000">
            <w:r>
              <w:t>57.60</w:t>
            </w:r>
          </w:p>
        </w:tc>
        <w:tc>
          <w:tcPr>
            <w:tcW w:w="1584" w:type="dxa"/>
            <w:vAlign w:val="center"/>
          </w:tcPr>
          <w:p w14:paraId="4653C637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6E80453" w14:textId="77777777" w:rsidR="001749F6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5DFA9D8C" w14:textId="77777777" w:rsidR="001749F6" w:rsidRDefault="00000000">
            <w:r>
              <w:t>满足</w:t>
            </w:r>
          </w:p>
        </w:tc>
      </w:tr>
      <w:tr w:rsidR="001749F6" w14:paraId="3D250A5B" w14:textId="77777777">
        <w:tc>
          <w:tcPr>
            <w:tcW w:w="1409" w:type="dxa"/>
            <w:shd w:val="clear" w:color="auto" w:fill="E6E6E6"/>
            <w:vAlign w:val="center"/>
          </w:tcPr>
          <w:p w14:paraId="6F6124A5" w14:textId="77777777" w:rsidR="001749F6" w:rsidRDefault="00000000">
            <w:r>
              <w:t>西向</w:t>
            </w:r>
          </w:p>
        </w:tc>
        <w:tc>
          <w:tcPr>
            <w:tcW w:w="1584" w:type="dxa"/>
            <w:vAlign w:val="center"/>
          </w:tcPr>
          <w:p w14:paraId="7CC7B9C3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52E565E" w14:textId="77777777" w:rsidR="001749F6" w:rsidRDefault="00000000">
            <w:r>
              <w:t>72.00</w:t>
            </w:r>
          </w:p>
        </w:tc>
        <w:tc>
          <w:tcPr>
            <w:tcW w:w="1584" w:type="dxa"/>
            <w:vAlign w:val="center"/>
          </w:tcPr>
          <w:p w14:paraId="2DB4169C" w14:textId="77777777" w:rsidR="001749F6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0D43CEE" w14:textId="77777777" w:rsidR="001749F6" w:rsidRDefault="00000000">
            <w:r>
              <w:t>0.15</w:t>
            </w:r>
          </w:p>
        </w:tc>
        <w:tc>
          <w:tcPr>
            <w:tcW w:w="1584" w:type="dxa"/>
            <w:vAlign w:val="center"/>
          </w:tcPr>
          <w:p w14:paraId="193263A2" w14:textId="77777777" w:rsidR="001749F6" w:rsidRDefault="00000000">
            <w:r>
              <w:t>满足</w:t>
            </w:r>
          </w:p>
        </w:tc>
      </w:tr>
      <w:tr w:rsidR="001749F6" w14:paraId="0A3C35F8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10B09FE" w14:textId="77777777" w:rsidR="001749F6" w:rsidRDefault="00000000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2F8B334F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1749F6" w14:paraId="0E398D0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42EF1D85" w14:textId="77777777" w:rsidR="001749F6" w:rsidRDefault="00000000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A4C5A85" w14:textId="77777777" w:rsidR="001749F6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1749F6" w14:paraId="52D2D17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0E4819D" w14:textId="77777777" w:rsidR="001749F6" w:rsidRDefault="00000000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694D3ABA" w14:textId="77777777" w:rsidR="001749F6" w:rsidRDefault="00000000">
            <w:r>
              <w:t>满足</w:t>
            </w:r>
          </w:p>
        </w:tc>
      </w:tr>
    </w:tbl>
    <w:p w14:paraId="7CBB2256" w14:textId="77777777" w:rsidR="001749F6" w:rsidRDefault="00000000">
      <w:pPr>
        <w:pStyle w:val="2"/>
        <w:widowControl w:val="0"/>
        <w:rPr>
          <w:kern w:val="2"/>
        </w:rPr>
      </w:pPr>
      <w:bookmarkStart w:id="69" w:name="_Toc123676339"/>
      <w:r>
        <w:rPr>
          <w:kern w:val="2"/>
        </w:rP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749F6" w14:paraId="0729606B" w14:textId="77777777">
        <w:tc>
          <w:tcPr>
            <w:tcW w:w="2263" w:type="dxa"/>
            <w:shd w:val="clear" w:color="auto" w:fill="E6E6E6"/>
            <w:vAlign w:val="center"/>
          </w:tcPr>
          <w:p w14:paraId="32214876" w14:textId="77777777" w:rsidR="001749F6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41E59D3A" w14:textId="77777777" w:rsidR="001749F6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20CD830D" w14:textId="77777777" w:rsidR="001749F6" w:rsidRDefault="00000000">
            <w:r>
              <w:t>10</w:t>
            </w:r>
            <w:r>
              <w:t>层以上</w:t>
            </w:r>
          </w:p>
        </w:tc>
      </w:tr>
      <w:tr w:rsidR="001749F6" w14:paraId="43CA31C3" w14:textId="77777777">
        <w:tc>
          <w:tcPr>
            <w:tcW w:w="2263" w:type="dxa"/>
            <w:shd w:val="clear" w:color="auto" w:fill="E6E6E6"/>
            <w:vAlign w:val="center"/>
          </w:tcPr>
          <w:p w14:paraId="5964A26A" w14:textId="77777777" w:rsidR="001749F6" w:rsidRDefault="00000000">
            <w:r>
              <w:lastRenderedPageBreak/>
              <w:t>最不利气密性等级</w:t>
            </w:r>
          </w:p>
        </w:tc>
        <w:tc>
          <w:tcPr>
            <w:tcW w:w="3534" w:type="dxa"/>
            <w:vAlign w:val="center"/>
          </w:tcPr>
          <w:p w14:paraId="04B7A988" w14:textId="77777777" w:rsidR="001749F6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14EF84E6" w14:textId="77777777" w:rsidR="001749F6" w:rsidRDefault="00000000">
            <w:r>
              <w:t>－</w:t>
            </w:r>
          </w:p>
        </w:tc>
      </w:tr>
      <w:tr w:rsidR="001749F6" w14:paraId="68E62E7A" w14:textId="77777777">
        <w:tc>
          <w:tcPr>
            <w:tcW w:w="2263" w:type="dxa"/>
            <w:shd w:val="clear" w:color="auto" w:fill="E6E6E6"/>
            <w:vAlign w:val="center"/>
          </w:tcPr>
          <w:p w14:paraId="3EE3E73F" w14:textId="77777777" w:rsidR="001749F6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482B3AD2" w14:textId="77777777" w:rsidR="001749F6" w:rsidRDefault="001749F6"/>
        </w:tc>
        <w:tc>
          <w:tcPr>
            <w:tcW w:w="3534" w:type="dxa"/>
            <w:vAlign w:val="center"/>
          </w:tcPr>
          <w:p w14:paraId="3D7C6973" w14:textId="77777777" w:rsidR="001749F6" w:rsidRDefault="001749F6"/>
        </w:tc>
      </w:tr>
      <w:tr w:rsidR="001749F6" w14:paraId="26D771EA" w14:textId="77777777">
        <w:tc>
          <w:tcPr>
            <w:tcW w:w="2263" w:type="dxa"/>
            <w:shd w:val="clear" w:color="auto" w:fill="E6E6E6"/>
            <w:vAlign w:val="center"/>
          </w:tcPr>
          <w:p w14:paraId="6191E605" w14:textId="77777777" w:rsidR="001749F6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353236A4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2670FD6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749F6" w14:paraId="406F86B2" w14:textId="77777777">
        <w:tc>
          <w:tcPr>
            <w:tcW w:w="2263" w:type="dxa"/>
            <w:shd w:val="clear" w:color="auto" w:fill="E6E6E6"/>
            <w:vAlign w:val="center"/>
          </w:tcPr>
          <w:p w14:paraId="3239EA70" w14:textId="77777777" w:rsidR="001749F6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72E388A7" w14:textId="77777777" w:rsidR="001749F6" w:rsidRDefault="0000000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DFE50D4" w14:textId="77777777" w:rsidR="001749F6" w:rsidRDefault="0000000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1749F6" w14:paraId="1AF93EB6" w14:textId="77777777">
        <w:tc>
          <w:tcPr>
            <w:tcW w:w="2263" w:type="dxa"/>
            <w:shd w:val="clear" w:color="auto" w:fill="E6E6E6"/>
            <w:vAlign w:val="center"/>
          </w:tcPr>
          <w:p w14:paraId="118F1E8D" w14:textId="77777777" w:rsidR="001749F6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3A93D06E" w14:textId="77777777" w:rsidR="001749F6" w:rsidRDefault="00000000">
            <w:r>
              <w:t>－</w:t>
            </w:r>
          </w:p>
        </w:tc>
        <w:tc>
          <w:tcPr>
            <w:tcW w:w="3534" w:type="dxa"/>
            <w:vAlign w:val="center"/>
          </w:tcPr>
          <w:p w14:paraId="53AFD132" w14:textId="77777777" w:rsidR="001749F6" w:rsidRDefault="00000000">
            <w:r>
              <w:t>－</w:t>
            </w:r>
          </w:p>
        </w:tc>
      </w:tr>
    </w:tbl>
    <w:p w14:paraId="66E793E5" w14:textId="77777777" w:rsidR="001749F6" w:rsidRDefault="00000000">
      <w:pPr>
        <w:pStyle w:val="2"/>
        <w:widowControl w:val="0"/>
        <w:rPr>
          <w:kern w:val="2"/>
        </w:rPr>
      </w:pPr>
      <w:bookmarkStart w:id="70" w:name="_Toc123676340"/>
      <w:r>
        <w:rPr>
          <w:kern w:val="2"/>
        </w:rPr>
        <w:t>外门气密性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749F6" w14:paraId="7C726084" w14:textId="77777777">
        <w:tc>
          <w:tcPr>
            <w:tcW w:w="2263" w:type="dxa"/>
            <w:shd w:val="clear" w:color="auto" w:fill="E6E6E6"/>
            <w:vAlign w:val="center"/>
          </w:tcPr>
          <w:p w14:paraId="5D21B8D8" w14:textId="77777777" w:rsidR="001749F6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1BD0B96" w14:textId="77777777" w:rsidR="001749F6" w:rsidRDefault="00000000">
            <w:r>
              <w:t>－</w:t>
            </w:r>
          </w:p>
        </w:tc>
      </w:tr>
      <w:tr w:rsidR="001749F6" w14:paraId="7352B1B5" w14:textId="77777777">
        <w:tc>
          <w:tcPr>
            <w:tcW w:w="2263" w:type="dxa"/>
            <w:shd w:val="clear" w:color="auto" w:fill="E6E6E6"/>
            <w:vAlign w:val="center"/>
          </w:tcPr>
          <w:p w14:paraId="4AED9EDD" w14:textId="77777777" w:rsidR="001749F6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8F46851" w14:textId="77777777" w:rsidR="001749F6" w:rsidRDefault="001749F6"/>
        </w:tc>
      </w:tr>
      <w:tr w:rsidR="001749F6" w14:paraId="2B2950E1" w14:textId="77777777">
        <w:tc>
          <w:tcPr>
            <w:tcW w:w="2263" w:type="dxa"/>
            <w:shd w:val="clear" w:color="auto" w:fill="E6E6E6"/>
            <w:vAlign w:val="center"/>
          </w:tcPr>
          <w:p w14:paraId="46785521" w14:textId="77777777" w:rsidR="001749F6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166ADE1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1749F6" w14:paraId="65FC7B17" w14:textId="77777777">
        <w:tc>
          <w:tcPr>
            <w:tcW w:w="2263" w:type="dxa"/>
            <w:shd w:val="clear" w:color="auto" w:fill="E6E6E6"/>
            <w:vAlign w:val="center"/>
          </w:tcPr>
          <w:p w14:paraId="6B108DCB" w14:textId="77777777" w:rsidR="001749F6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51C9E94" w14:textId="77777777" w:rsidR="001749F6" w:rsidRDefault="00000000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1749F6" w14:paraId="646C4604" w14:textId="77777777">
        <w:tc>
          <w:tcPr>
            <w:tcW w:w="2263" w:type="dxa"/>
            <w:shd w:val="clear" w:color="auto" w:fill="E6E6E6"/>
            <w:vAlign w:val="center"/>
          </w:tcPr>
          <w:p w14:paraId="220B0DC7" w14:textId="77777777" w:rsidR="001749F6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D1C5EC4" w14:textId="77777777" w:rsidR="001749F6" w:rsidRDefault="00000000">
            <w:r>
              <w:t>－</w:t>
            </w:r>
          </w:p>
        </w:tc>
      </w:tr>
    </w:tbl>
    <w:p w14:paraId="28C6E5DD" w14:textId="77777777" w:rsidR="001749F6" w:rsidRDefault="00000000">
      <w:pPr>
        <w:pStyle w:val="2"/>
        <w:widowControl w:val="0"/>
        <w:rPr>
          <w:kern w:val="2"/>
        </w:rPr>
      </w:pPr>
      <w:bookmarkStart w:id="71" w:name="_Toc123676341"/>
      <w:r>
        <w:rPr>
          <w:kern w:val="2"/>
        </w:rPr>
        <w:t>幕墙气密性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749F6" w14:paraId="00125696" w14:textId="77777777">
        <w:tc>
          <w:tcPr>
            <w:tcW w:w="2263" w:type="dxa"/>
            <w:shd w:val="clear" w:color="auto" w:fill="E6E6E6"/>
            <w:vAlign w:val="center"/>
          </w:tcPr>
          <w:p w14:paraId="716D2407" w14:textId="77777777" w:rsidR="001749F6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30C0B18" w14:textId="77777777" w:rsidR="001749F6" w:rsidRDefault="00000000">
            <w:r>
              <w:t>－</w:t>
            </w:r>
          </w:p>
        </w:tc>
      </w:tr>
      <w:tr w:rsidR="001749F6" w14:paraId="6C3FA365" w14:textId="77777777">
        <w:tc>
          <w:tcPr>
            <w:tcW w:w="2263" w:type="dxa"/>
            <w:shd w:val="clear" w:color="auto" w:fill="E6E6E6"/>
            <w:vAlign w:val="center"/>
          </w:tcPr>
          <w:p w14:paraId="5A907B2E" w14:textId="77777777" w:rsidR="001749F6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3D27782" w14:textId="77777777" w:rsidR="001749F6" w:rsidRDefault="001749F6"/>
        </w:tc>
      </w:tr>
      <w:tr w:rsidR="001749F6" w14:paraId="672D7201" w14:textId="77777777">
        <w:tc>
          <w:tcPr>
            <w:tcW w:w="2263" w:type="dxa"/>
            <w:shd w:val="clear" w:color="auto" w:fill="E6E6E6"/>
            <w:vAlign w:val="center"/>
          </w:tcPr>
          <w:p w14:paraId="606C4C8E" w14:textId="77777777" w:rsidR="001749F6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5C1CEF6" w14:textId="77777777" w:rsidR="001749F6" w:rsidRDefault="00000000">
            <w:r>
              <w:t>无</w:t>
            </w:r>
          </w:p>
        </w:tc>
      </w:tr>
      <w:tr w:rsidR="001749F6" w14:paraId="21DBAC09" w14:textId="77777777">
        <w:tc>
          <w:tcPr>
            <w:tcW w:w="2263" w:type="dxa"/>
            <w:shd w:val="clear" w:color="auto" w:fill="E6E6E6"/>
            <w:vAlign w:val="center"/>
          </w:tcPr>
          <w:p w14:paraId="557B8ADF" w14:textId="77777777" w:rsidR="001749F6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F8B662C" w14:textId="77777777" w:rsidR="001749F6" w:rsidRDefault="0000000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1749F6" w14:paraId="4263D43F" w14:textId="77777777">
        <w:tc>
          <w:tcPr>
            <w:tcW w:w="2263" w:type="dxa"/>
            <w:shd w:val="clear" w:color="auto" w:fill="E6E6E6"/>
            <w:vAlign w:val="center"/>
          </w:tcPr>
          <w:p w14:paraId="0363871A" w14:textId="77777777" w:rsidR="001749F6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C429BE8" w14:textId="77777777" w:rsidR="001749F6" w:rsidRDefault="0000000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1749F6" w14:paraId="50F611E3" w14:textId="77777777">
        <w:tc>
          <w:tcPr>
            <w:tcW w:w="2263" w:type="dxa"/>
            <w:shd w:val="clear" w:color="auto" w:fill="E6E6E6"/>
            <w:vAlign w:val="center"/>
          </w:tcPr>
          <w:p w14:paraId="0AD23AE0" w14:textId="77777777" w:rsidR="001749F6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E294984" w14:textId="77777777" w:rsidR="001749F6" w:rsidRDefault="00000000">
            <w:r>
              <w:t>－</w:t>
            </w:r>
          </w:p>
        </w:tc>
      </w:tr>
    </w:tbl>
    <w:p w14:paraId="0B190F81" w14:textId="77777777" w:rsidR="001749F6" w:rsidRDefault="00000000">
      <w:pPr>
        <w:pStyle w:val="2"/>
        <w:widowControl w:val="0"/>
        <w:rPr>
          <w:kern w:val="2"/>
        </w:rPr>
      </w:pPr>
      <w:bookmarkStart w:id="72" w:name="_Toc123676342"/>
      <w:r>
        <w:rPr>
          <w:kern w:val="2"/>
        </w:rPr>
        <w:t>规定性指标检查结论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749F6" w14:paraId="5B3B56FA" w14:textId="77777777">
        <w:tc>
          <w:tcPr>
            <w:tcW w:w="1131" w:type="dxa"/>
            <w:shd w:val="clear" w:color="auto" w:fill="E6E6E6"/>
            <w:vAlign w:val="center"/>
          </w:tcPr>
          <w:p w14:paraId="5B7479C4" w14:textId="77777777" w:rsidR="001749F6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E702CFF" w14:textId="77777777" w:rsidR="001749F6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7AEF7A" w14:textId="77777777" w:rsidR="001749F6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742080B" w14:textId="77777777" w:rsidR="001749F6" w:rsidRDefault="00000000">
            <w:pPr>
              <w:jc w:val="center"/>
            </w:pPr>
            <w:r>
              <w:t>可否性能权衡</w:t>
            </w:r>
          </w:p>
        </w:tc>
      </w:tr>
      <w:tr w:rsidR="001749F6" w14:paraId="3B2F702C" w14:textId="77777777">
        <w:tc>
          <w:tcPr>
            <w:tcW w:w="1131" w:type="dxa"/>
            <w:vAlign w:val="center"/>
          </w:tcPr>
          <w:p w14:paraId="0E848B84" w14:textId="77777777" w:rsidR="001749F6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0DE90080" w14:textId="77777777" w:rsidR="001749F6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3EC4F528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4FDE463" w14:textId="77777777" w:rsidR="001749F6" w:rsidRDefault="001749F6"/>
        </w:tc>
      </w:tr>
      <w:tr w:rsidR="001749F6" w14:paraId="587FC93A" w14:textId="77777777">
        <w:tc>
          <w:tcPr>
            <w:tcW w:w="1131" w:type="dxa"/>
            <w:vAlign w:val="center"/>
          </w:tcPr>
          <w:p w14:paraId="25EF2965" w14:textId="77777777" w:rsidR="001749F6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313C043" w14:textId="77777777" w:rsidR="001749F6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07C3A981" w14:textId="77777777" w:rsidR="001749F6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784A6133" w14:textId="77777777" w:rsidR="001749F6" w:rsidRDefault="001749F6"/>
        </w:tc>
      </w:tr>
      <w:tr w:rsidR="001749F6" w14:paraId="2302AC98" w14:textId="77777777">
        <w:tc>
          <w:tcPr>
            <w:tcW w:w="1131" w:type="dxa"/>
            <w:vAlign w:val="center"/>
          </w:tcPr>
          <w:p w14:paraId="39579EE5" w14:textId="77777777" w:rsidR="001749F6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71779573" w14:textId="77777777" w:rsidR="001749F6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3AD49F3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9FABBC7" w14:textId="77777777" w:rsidR="001749F6" w:rsidRDefault="001749F6"/>
        </w:tc>
      </w:tr>
      <w:tr w:rsidR="001749F6" w14:paraId="28E170AF" w14:textId="77777777">
        <w:tc>
          <w:tcPr>
            <w:tcW w:w="1131" w:type="dxa"/>
            <w:vAlign w:val="center"/>
          </w:tcPr>
          <w:p w14:paraId="38A3FAE4" w14:textId="77777777" w:rsidR="001749F6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05DCD519" w14:textId="77777777" w:rsidR="001749F6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03E7D283" w14:textId="77777777" w:rsidR="001749F6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6F83A86E" w14:textId="77777777" w:rsidR="001749F6" w:rsidRDefault="001749F6"/>
        </w:tc>
      </w:tr>
      <w:tr w:rsidR="001749F6" w14:paraId="2D0FDF5D" w14:textId="77777777">
        <w:tc>
          <w:tcPr>
            <w:tcW w:w="1131" w:type="dxa"/>
            <w:vAlign w:val="center"/>
          </w:tcPr>
          <w:p w14:paraId="6BACB2A1" w14:textId="77777777" w:rsidR="001749F6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5B4DA826" w14:textId="77777777" w:rsidR="001749F6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4D3895BE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ED56EFF" w14:textId="77777777" w:rsidR="001749F6" w:rsidRDefault="001749F6"/>
        </w:tc>
      </w:tr>
      <w:tr w:rsidR="001749F6" w14:paraId="1A5B1ECA" w14:textId="77777777">
        <w:tc>
          <w:tcPr>
            <w:tcW w:w="1131" w:type="dxa"/>
            <w:vAlign w:val="center"/>
          </w:tcPr>
          <w:p w14:paraId="54F8CB80" w14:textId="77777777" w:rsidR="001749F6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67A3C9BC" w14:textId="77777777" w:rsidR="001749F6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117F2224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54D87AF" w14:textId="77777777" w:rsidR="001749F6" w:rsidRDefault="001749F6"/>
        </w:tc>
      </w:tr>
      <w:tr w:rsidR="001749F6" w14:paraId="2E1843AC" w14:textId="77777777">
        <w:tc>
          <w:tcPr>
            <w:tcW w:w="1131" w:type="dxa"/>
            <w:vAlign w:val="center"/>
          </w:tcPr>
          <w:p w14:paraId="34B8F989" w14:textId="77777777" w:rsidR="001749F6" w:rsidRDefault="00000000">
            <w:r>
              <w:lastRenderedPageBreak/>
              <w:t>7</w:t>
            </w:r>
          </w:p>
        </w:tc>
        <w:tc>
          <w:tcPr>
            <w:tcW w:w="4069" w:type="dxa"/>
            <w:vAlign w:val="center"/>
          </w:tcPr>
          <w:p w14:paraId="3749C18E" w14:textId="77777777" w:rsidR="001749F6" w:rsidRDefault="00000000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239334B0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158FE15" w14:textId="77777777" w:rsidR="001749F6" w:rsidRDefault="001749F6"/>
        </w:tc>
      </w:tr>
      <w:tr w:rsidR="001749F6" w14:paraId="3118893C" w14:textId="77777777">
        <w:tc>
          <w:tcPr>
            <w:tcW w:w="1131" w:type="dxa"/>
            <w:vAlign w:val="center"/>
          </w:tcPr>
          <w:p w14:paraId="73E8E15E" w14:textId="77777777" w:rsidR="001749F6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481AC2B7" w14:textId="77777777" w:rsidR="001749F6" w:rsidRDefault="00000000">
            <w:r>
              <w:t>采暖与非采暖隔墙</w:t>
            </w:r>
          </w:p>
        </w:tc>
        <w:tc>
          <w:tcPr>
            <w:tcW w:w="2150" w:type="dxa"/>
            <w:vAlign w:val="center"/>
          </w:tcPr>
          <w:p w14:paraId="45ACD227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206FCAF" w14:textId="77777777" w:rsidR="001749F6" w:rsidRDefault="001749F6"/>
        </w:tc>
      </w:tr>
      <w:tr w:rsidR="001749F6" w14:paraId="740805D4" w14:textId="77777777">
        <w:tc>
          <w:tcPr>
            <w:tcW w:w="1131" w:type="dxa"/>
            <w:vAlign w:val="center"/>
          </w:tcPr>
          <w:p w14:paraId="15559D77" w14:textId="77777777" w:rsidR="001749F6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10868978" w14:textId="77777777" w:rsidR="001749F6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14546CA8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5D91505" w14:textId="77777777" w:rsidR="001749F6" w:rsidRDefault="001749F6"/>
        </w:tc>
      </w:tr>
      <w:tr w:rsidR="001749F6" w14:paraId="6A321B96" w14:textId="77777777">
        <w:tc>
          <w:tcPr>
            <w:tcW w:w="1131" w:type="dxa"/>
            <w:vAlign w:val="center"/>
          </w:tcPr>
          <w:p w14:paraId="72D48BE0" w14:textId="77777777" w:rsidR="001749F6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5F0705F0" w14:textId="77777777" w:rsidR="001749F6" w:rsidRDefault="00000000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2B7BA1E1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FDF879" w14:textId="77777777" w:rsidR="001749F6" w:rsidRDefault="001749F6"/>
        </w:tc>
      </w:tr>
      <w:tr w:rsidR="001749F6" w14:paraId="1E754723" w14:textId="77777777">
        <w:tc>
          <w:tcPr>
            <w:tcW w:w="1131" w:type="dxa"/>
            <w:vAlign w:val="center"/>
          </w:tcPr>
          <w:p w14:paraId="1F593D55" w14:textId="77777777" w:rsidR="001749F6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3D92B8AD" w14:textId="77777777" w:rsidR="001749F6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40C393AC" w14:textId="77777777" w:rsidR="001749F6" w:rsidRDefault="00000000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2A050A9F" w14:textId="77777777" w:rsidR="001749F6" w:rsidRDefault="00000000">
            <w:r>
              <w:t>可</w:t>
            </w:r>
          </w:p>
        </w:tc>
      </w:tr>
      <w:tr w:rsidR="001749F6" w14:paraId="75F4364B" w14:textId="77777777">
        <w:tc>
          <w:tcPr>
            <w:tcW w:w="1131" w:type="dxa"/>
            <w:vAlign w:val="center"/>
          </w:tcPr>
          <w:p w14:paraId="1436C73C" w14:textId="77777777" w:rsidR="001749F6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14860125" w14:textId="77777777" w:rsidR="001749F6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73E6B2B1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46230BA" w14:textId="77777777" w:rsidR="001749F6" w:rsidRDefault="001749F6"/>
        </w:tc>
      </w:tr>
      <w:tr w:rsidR="001749F6" w14:paraId="5BCF82B1" w14:textId="77777777">
        <w:tc>
          <w:tcPr>
            <w:tcW w:w="1131" w:type="dxa"/>
            <w:vAlign w:val="center"/>
          </w:tcPr>
          <w:p w14:paraId="34D3DCA6" w14:textId="77777777" w:rsidR="001749F6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3EC49A75" w14:textId="77777777" w:rsidR="001749F6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17663F4A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896C9FB" w14:textId="77777777" w:rsidR="001749F6" w:rsidRDefault="001749F6"/>
        </w:tc>
      </w:tr>
      <w:tr w:rsidR="001749F6" w14:paraId="3927713C" w14:textId="77777777">
        <w:tc>
          <w:tcPr>
            <w:tcW w:w="1131" w:type="dxa"/>
            <w:vAlign w:val="center"/>
          </w:tcPr>
          <w:p w14:paraId="42D59857" w14:textId="77777777" w:rsidR="001749F6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17422BDB" w14:textId="77777777" w:rsidR="001749F6" w:rsidRDefault="00000000">
            <w:r>
              <w:t>外门气密性</w:t>
            </w:r>
          </w:p>
        </w:tc>
        <w:tc>
          <w:tcPr>
            <w:tcW w:w="2150" w:type="dxa"/>
            <w:vAlign w:val="center"/>
          </w:tcPr>
          <w:p w14:paraId="609939C3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149D96F" w14:textId="77777777" w:rsidR="001749F6" w:rsidRDefault="001749F6"/>
        </w:tc>
      </w:tr>
      <w:tr w:rsidR="001749F6" w14:paraId="0C84842A" w14:textId="77777777">
        <w:tc>
          <w:tcPr>
            <w:tcW w:w="1131" w:type="dxa"/>
            <w:vAlign w:val="center"/>
          </w:tcPr>
          <w:p w14:paraId="392FD2A7" w14:textId="77777777" w:rsidR="001749F6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7AB131EC" w14:textId="77777777" w:rsidR="001749F6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7AD52218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D89DA31" w14:textId="77777777" w:rsidR="001749F6" w:rsidRDefault="001749F6"/>
        </w:tc>
      </w:tr>
      <w:tr w:rsidR="001749F6" w14:paraId="7FADC1BB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2CEE41F" w14:textId="77777777" w:rsidR="001749F6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6612612F" w14:textId="77777777" w:rsidR="001749F6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A2745CD" w14:textId="77777777" w:rsidR="001749F6" w:rsidRDefault="001749F6"/>
        </w:tc>
      </w:tr>
    </w:tbl>
    <w:p w14:paraId="47EE113A" w14:textId="77777777" w:rsidR="001749F6" w:rsidRDefault="001749F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17C64C" w14:textId="77777777" w:rsidR="001749F6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121F1E7D" w14:textId="77777777" w:rsidR="001749F6" w:rsidRDefault="001749F6"/>
    <w:sectPr w:rsidR="001749F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AF76" w14:textId="77777777" w:rsidR="007D5B6A" w:rsidRDefault="007D5B6A" w:rsidP="00203A7D">
      <w:r>
        <w:separator/>
      </w:r>
    </w:p>
  </w:endnote>
  <w:endnote w:type="continuationSeparator" w:id="0">
    <w:p w14:paraId="7BC12C3F" w14:textId="77777777" w:rsidR="007D5B6A" w:rsidRDefault="007D5B6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EB082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51F1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DE6" w14:textId="77777777" w:rsidR="007D5B6A" w:rsidRDefault="007D5B6A" w:rsidP="00203A7D">
      <w:r>
        <w:separator/>
      </w:r>
    </w:p>
  </w:footnote>
  <w:footnote w:type="continuationSeparator" w:id="0">
    <w:p w14:paraId="03B07B8A" w14:textId="77777777" w:rsidR="007D5B6A" w:rsidRDefault="007D5B6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A87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09CC871D" wp14:editId="0668082E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7022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5974520">
    <w:abstractNumId w:val="0"/>
  </w:num>
  <w:num w:numId="2" w16cid:durableId="1065759942">
    <w:abstractNumId w:val="2"/>
  </w:num>
  <w:num w:numId="3" w16cid:durableId="213290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8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749F6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56284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5B6A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00E795E"/>
  <w15:chartTrackingRefBased/>
  <w15:docId w15:val="{7C5D7FA9-E5DC-4C9D-8926-68D31FC5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425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18</Pages>
  <Words>2054</Words>
  <Characters>11709</Characters>
  <Application>Microsoft Office Word</Application>
  <DocSecurity>0</DocSecurity>
  <Lines>97</Lines>
  <Paragraphs>27</Paragraphs>
  <ScaleCrop>false</ScaleCrop>
  <Company>ths</Company>
  <LinksUpToDate>false</LinksUpToDate>
  <CharactersWithSpaces>13736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崔创国</dc:creator>
  <cp:keywords/>
  <dc:description/>
  <cp:lastModifiedBy>崔 创国</cp:lastModifiedBy>
  <cp:revision>1</cp:revision>
  <cp:lastPrinted>1899-12-31T16:00:00Z</cp:lastPrinted>
  <dcterms:created xsi:type="dcterms:W3CDTF">2023-01-03T14:11:00Z</dcterms:created>
  <dcterms:modified xsi:type="dcterms:W3CDTF">2023-01-03T14:11:00Z</dcterms:modified>
</cp:coreProperties>
</file>