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2023年1月1日</w:t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93A" w:rsidRDefault="00FF693A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住区热环境TERA2022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20210808(SP1)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T19831678136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Start w:id="11" w:name="_GoBack"/>
    <w:bookmarkEnd w:id="10"/>
    <w:bookmarkEnd w:id="11"/>
    <w:p w:rsidR="001E045E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463421" w:history="1">
        <w:r w:rsidR="001E045E" w:rsidRPr="00F5077D">
          <w:rPr>
            <w:rStyle w:val="a6"/>
          </w:rPr>
          <w:t>1</w:t>
        </w:r>
        <w:r w:rsidR="001E045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E045E" w:rsidRPr="00F5077D">
          <w:rPr>
            <w:rStyle w:val="a6"/>
          </w:rPr>
          <w:t>住区概况</w:t>
        </w:r>
        <w:r w:rsidR="001E045E">
          <w:rPr>
            <w:webHidden/>
          </w:rPr>
          <w:tab/>
        </w:r>
        <w:r w:rsidR="001E045E">
          <w:rPr>
            <w:webHidden/>
          </w:rPr>
          <w:fldChar w:fldCharType="begin"/>
        </w:r>
        <w:r w:rsidR="001E045E">
          <w:rPr>
            <w:webHidden/>
          </w:rPr>
          <w:instrText xml:space="preserve"> PAGEREF _Toc123463421 \h </w:instrText>
        </w:r>
        <w:r w:rsidR="001E045E">
          <w:rPr>
            <w:webHidden/>
          </w:rPr>
        </w:r>
        <w:r w:rsidR="001E045E">
          <w:rPr>
            <w:webHidden/>
          </w:rPr>
          <w:fldChar w:fldCharType="separate"/>
        </w:r>
        <w:r w:rsidR="001E045E">
          <w:rPr>
            <w:webHidden/>
          </w:rPr>
          <w:t>3</w:t>
        </w:r>
        <w:r w:rsidR="001E045E">
          <w:rPr>
            <w:webHidden/>
          </w:rPr>
          <w:fldChar w:fldCharType="end"/>
        </w:r>
      </w:hyperlink>
    </w:p>
    <w:p w:rsidR="001E045E" w:rsidRDefault="001E045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422" w:history="1">
        <w:r w:rsidRPr="00F5077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77D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423" w:history="1">
        <w:r w:rsidRPr="00F5077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77D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24" w:history="1">
        <w:r w:rsidRPr="00F5077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25" w:history="1">
        <w:r w:rsidRPr="00F5077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426" w:history="1">
        <w:r w:rsidRPr="00F5077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77D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27" w:history="1">
        <w:r w:rsidRPr="00F5077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28" w:history="1">
        <w:r w:rsidRPr="00F5077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429" w:history="1">
        <w:r w:rsidRPr="00F5077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77D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430" w:history="1">
        <w:r w:rsidRPr="00F5077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77D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31" w:history="1">
        <w:r w:rsidRPr="00F5077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32" w:history="1">
        <w:r w:rsidRPr="00F5077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433" w:history="1">
        <w:r w:rsidRPr="00F5077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77D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34" w:history="1">
        <w:r w:rsidRPr="00F5077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35" w:history="1">
        <w:r w:rsidRPr="00F5077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36" w:history="1">
        <w:r w:rsidRPr="00F5077D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3463437" w:history="1">
        <w:r w:rsidRPr="00F5077D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77D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E045E" w:rsidRDefault="001E045E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463438" w:history="1">
        <w:r w:rsidRPr="00F5077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77D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_Toc123463438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123463421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 wp14:anchorId="094C34C4" wp14:editId="4B9103A4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>
        <w:rPr>
          <w:noProof/>
          <w:lang w:val="en-US"/>
        </w:rPr>
        <w:lastRenderedPageBreak/>
        <w:drawing>
          <wp:inline distT="0" distB="0" distL="0" distR="0" wp14:anchorId="15458C83" wp14:editId="282C4094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TitleFormat"/>
      <w:bookmarkStart w:id="24" w:name="_Toc123463422"/>
      <w:r>
        <w:rPr>
          <w:rFonts w:hint="eastAsia"/>
        </w:rPr>
        <w:t>设计依据</w:t>
      </w:r>
      <w:bookmarkEnd w:id="24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3"/>
      <w:bookmarkEnd w:id="25"/>
    </w:p>
    <w:p w:rsidR="001137ED" w:rsidRDefault="001137ED" w:rsidP="001137ED">
      <w:pPr>
        <w:pStyle w:val="1"/>
      </w:pPr>
      <w:bookmarkStart w:id="26" w:name="_Toc123463423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23463424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23463425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23463426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23463427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水平总辐射照度</w:t>
            </w:r>
            <w:r>
              <w:br/>
            </w:r>
            <w:r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主导风向</w:t>
            </w: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 w:val="restart"/>
            <w:vAlign w:val="center"/>
          </w:tcPr>
          <w:p w:rsidR="00FF693A" w:rsidRDefault="006B34AB">
            <w:pPr>
              <w:jc w:val="center"/>
            </w:pPr>
            <w:r>
              <w:t>南</w:t>
            </w: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lastRenderedPageBreak/>
              <w:t>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22.8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22.6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22.9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31.86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28.32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123.90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97.94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230.10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178.18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74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359.90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260.78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472.00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322.14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553.42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378.78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403.56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607.70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400.02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569.94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384.68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29.7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495.60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330.40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382.32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256.06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253.70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177.00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129.80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94.40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18.88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16.52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  <w:tr w:rsidR="00FF693A">
        <w:tc>
          <w:tcPr>
            <w:tcW w:w="1284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201.53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138.70</w:t>
            </w:r>
          </w:p>
        </w:tc>
        <w:tc>
          <w:tcPr>
            <w:tcW w:w="1341" w:type="dxa"/>
            <w:vAlign w:val="center"/>
          </w:tcPr>
          <w:p w:rsidR="00FF693A" w:rsidRDefault="006B34AB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FF693A" w:rsidRDefault="00FF693A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23463428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0.22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0.16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0.16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0.15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0.17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0.20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0.28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0.35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0.45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0.52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0.55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0.52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0.47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0.42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0.32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0.28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0.20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0.17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0.14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0.11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0.09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0.09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0.06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0.08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:rsidR="00FF693A" w:rsidRDefault="006B34AB"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23463429"/>
      <w:r>
        <w:rPr>
          <w:rFonts w:hint="eastAsia"/>
        </w:rPr>
        <w:t>住区指标概览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FF693A">
        <w:tc>
          <w:tcPr>
            <w:tcW w:w="46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值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870C53" w:rsidRDefault="00870C53" w:rsidP="00870C53">
      <w:pPr>
        <w:pStyle w:val="1"/>
      </w:pPr>
      <w:bookmarkStart w:id="36" w:name="_Toc123463430"/>
      <w:r>
        <w:rPr>
          <w:rFonts w:hint="eastAsia"/>
        </w:rPr>
        <w:t>强制性</w:t>
      </w:r>
      <w:r>
        <w:t>设计指标</w:t>
      </w:r>
      <w:bookmarkEnd w:id="36"/>
    </w:p>
    <w:p w:rsidR="000C5EBC" w:rsidRDefault="000C5EBC" w:rsidP="000C5EBC">
      <w:pPr>
        <w:pStyle w:val="2"/>
      </w:pPr>
      <w:bookmarkStart w:id="37" w:name="_Toc123463431"/>
      <w:r>
        <w:rPr>
          <w:rFonts w:hint="eastAsia"/>
        </w:rPr>
        <w:t>平均迎风面积比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迎风面积比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rPr>
                <w:b/>
              </w:rPr>
              <w:t>0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0C5EBC" w:rsidRDefault="000C5EBC" w:rsidP="000C5EBC">
      <w:pPr>
        <w:pStyle w:val="2"/>
      </w:pPr>
      <w:bookmarkStart w:id="39" w:name="_Toc123463432"/>
      <w:r>
        <w:rPr>
          <w:rFonts w:hint="eastAsia"/>
        </w:rPr>
        <w:t>活动场地遮阳覆盖率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游憩场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0.0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0.1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18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15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rPr>
                <w:b/>
              </w:rPr>
              <w:t>各类活动场地遮阳覆盖率不得低于标准要求限值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0B2FE8" w:rsidRDefault="00AA7C65" w:rsidP="009D580B">
      <w:pPr>
        <w:pStyle w:val="1"/>
      </w:pPr>
      <w:bookmarkStart w:id="41" w:name="_Toc123463433"/>
      <w:r>
        <w:rPr>
          <w:rFonts w:hint="eastAsia"/>
        </w:rPr>
        <w:lastRenderedPageBreak/>
        <w:t>规定性设计指标</w:t>
      </w:r>
      <w:bookmarkEnd w:id="41"/>
    </w:p>
    <w:p w:rsidR="00EA741A" w:rsidRDefault="00EE005A" w:rsidP="00E72EFD">
      <w:pPr>
        <w:pStyle w:val="2"/>
      </w:pPr>
      <w:bookmarkStart w:id="42" w:name="_Toc12346343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FF693A"/>
        </w:tc>
        <w:tc>
          <w:tcPr>
            <w:tcW w:w="1866" w:type="dxa"/>
            <w:vAlign w:val="center"/>
          </w:tcPr>
          <w:p w:rsidR="00FF693A" w:rsidRDefault="006B34AB">
            <w:r>
              <w:t>0.0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866.7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0.0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0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3" w:name="底层通风架空率"/>
      <w:bookmarkEnd w:id="43"/>
    </w:p>
    <w:p w:rsidR="00E72EFD" w:rsidRDefault="00E72EFD" w:rsidP="00234F4A">
      <w:pPr>
        <w:pStyle w:val="2"/>
      </w:pPr>
      <w:bookmarkStart w:id="44" w:name="_Toc12346343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FF693A">
        <w:tc>
          <w:tcPr>
            <w:tcW w:w="3112" w:type="dxa"/>
            <w:vMerge w:val="restart"/>
            <w:shd w:val="clear" w:color="auto" w:fill="E6E6E6"/>
            <w:vAlign w:val="center"/>
          </w:tcPr>
          <w:p w:rsidR="00FF693A" w:rsidRDefault="006B34AB">
            <w:r>
              <w:t>乔木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LAI &gt;= 3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0</w:t>
            </w:r>
          </w:p>
        </w:tc>
      </w:tr>
      <w:tr w:rsidR="00FF693A">
        <w:tc>
          <w:tcPr>
            <w:tcW w:w="3112" w:type="dxa"/>
            <w:vMerge/>
            <w:shd w:val="clear" w:color="auto" w:fill="E6E6E6"/>
            <w:vAlign w:val="center"/>
          </w:tcPr>
          <w:p w:rsidR="00FF693A" w:rsidRDefault="00FF693A"/>
        </w:tc>
        <w:tc>
          <w:tcPr>
            <w:tcW w:w="3110" w:type="dxa"/>
            <w:vAlign w:val="center"/>
          </w:tcPr>
          <w:p w:rsidR="00FF693A" w:rsidRDefault="006B34AB">
            <w:r>
              <w:t>LAI &lt; 3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0</w:t>
            </w:r>
          </w:p>
        </w:tc>
      </w:tr>
      <w:tr w:rsidR="00FF693A">
        <w:tc>
          <w:tcPr>
            <w:tcW w:w="3112" w:type="dxa"/>
            <w:vMerge w:val="restart"/>
            <w:shd w:val="clear" w:color="auto" w:fill="E6E6E6"/>
            <w:vAlign w:val="center"/>
          </w:tcPr>
          <w:p w:rsidR="00FF693A" w:rsidRDefault="006B34AB">
            <w:r>
              <w:t>爬藤棚架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LAI &gt;= 3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580</w:t>
            </w:r>
          </w:p>
        </w:tc>
      </w:tr>
      <w:tr w:rsidR="00FF693A">
        <w:tc>
          <w:tcPr>
            <w:tcW w:w="3112" w:type="dxa"/>
            <w:vMerge/>
            <w:shd w:val="clear" w:color="auto" w:fill="E6E6E6"/>
            <w:vAlign w:val="center"/>
          </w:tcPr>
          <w:p w:rsidR="00FF693A" w:rsidRDefault="00FF693A"/>
        </w:tc>
        <w:tc>
          <w:tcPr>
            <w:tcW w:w="3110" w:type="dxa"/>
            <w:vAlign w:val="center"/>
          </w:tcPr>
          <w:p w:rsidR="00FF693A" w:rsidRDefault="006B34AB">
            <w:r>
              <w:t>LAI &lt; 3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0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FF693A" w:rsidRDefault="006B34AB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FF693A" w:rsidRDefault="006B34AB">
            <w:r>
              <w:t>绿化遮阳体叶面积指数不应小于</w:t>
            </w:r>
            <w:r>
              <w:t>3.0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FF693A" w:rsidRDefault="006B34AB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5" w:name="绿化遮阳体叶面积指数"/>
      <w:bookmarkEnd w:id="45"/>
    </w:p>
    <w:p w:rsidR="00E72EFD" w:rsidRDefault="00E72EFD" w:rsidP="00E72EFD">
      <w:pPr>
        <w:pStyle w:val="2"/>
      </w:pPr>
      <w:bookmarkStart w:id="46" w:name="_Toc12346343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游憩场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0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1.000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5916.62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1.69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合计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0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1.0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5916.62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7" w:name="渗透蒸发指标"/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游憩场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100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50</w:t>
            </w:r>
          </w:p>
        </w:tc>
      </w:tr>
      <w:tr w:rsidR="00FF693A">
        <w:tc>
          <w:tcPr>
            <w:tcW w:w="9332" w:type="dxa"/>
            <w:gridSpan w:val="3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渗透与蒸发指标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限值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5916.62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3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1.69</w:t>
            </w:r>
          </w:p>
        </w:tc>
        <w:tc>
          <w:tcPr>
            <w:tcW w:w="3110" w:type="dxa"/>
            <w:vAlign w:val="center"/>
          </w:tcPr>
          <w:p w:rsidR="00FF693A" w:rsidRDefault="006B34AB">
            <w:r>
              <w:t>1.6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FF693A" w:rsidRDefault="006B34AB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FF693A" w:rsidRDefault="006B34AB">
            <w:r>
              <w:t>渗透面积比率、透水系数及蒸发量不应低于标准规定限值</w:t>
            </w:r>
          </w:p>
        </w:tc>
      </w:tr>
      <w:tr w:rsidR="00FF693A">
        <w:tc>
          <w:tcPr>
            <w:tcW w:w="3112" w:type="dxa"/>
            <w:shd w:val="clear" w:color="auto" w:fill="E6E6E6"/>
            <w:vAlign w:val="center"/>
          </w:tcPr>
          <w:p w:rsidR="00FF693A" w:rsidRDefault="006B34AB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FF693A" w:rsidRDefault="006B34AB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8" w:name="_Toc12346343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FF693A"/>
        </w:tc>
        <w:tc>
          <w:tcPr>
            <w:tcW w:w="1866" w:type="dxa"/>
            <w:vAlign w:val="center"/>
          </w:tcPr>
          <w:p w:rsidR="00FF693A" w:rsidRDefault="006B34AB">
            <w:r>
              <w:t>866.7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866.7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866.7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100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合计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866.7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866.7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866.7</w:t>
            </w:r>
          </w:p>
        </w:tc>
        <w:tc>
          <w:tcPr>
            <w:tcW w:w="1866" w:type="dxa"/>
            <w:vAlign w:val="center"/>
          </w:tcPr>
          <w:p w:rsidR="00FF693A" w:rsidRDefault="006B34AB">
            <w:r>
              <w:t>100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t>建筑屋面的绿化面积不应低于可绿化屋面面积的</w:t>
            </w:r>
            <w:r>
              <w:t>50%</w:t>
            </w:r>
          </w:p>
        </w:tc>
      </w:tr>
      <w:tr w:rsidR="00FF693A">
        <w:tc>
          <w:tcPr>
            <w:tcW w:w="1866" w:type="dxa"/>
            <w:shd w:val="clear" w:color="auto" w:fill="E6E6E6"/>
            <w:vAlign w:val="center"/>
          </w:tcPr>
          <w:p w:rsidR="00FF693A" w:rsidRDefault="006B34AB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FF693A" w:rsidRDefault="006B34AB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9" w:name="屋面绿化率"/>
      <w:bookmarkEnd w:id="49"/>
    </w:p>
    <w:p w:rsidR="000B2FE8" w:rsidRDefault="000B2FE8" w:rsidP="000B2FE8">
      <w:pPr>
        <w:pStyle w:val="1"/>
      </w:pPr>
      <w:bookmarkStart w:id="50" w:name="_Toc123463438"/>
      <w:r>
        <w:rPr>
          <w:rFonts w:hint="eastAsia"/>
        </w:rPr>
        <w:t>结论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</w:rP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</w:rPr>
              <w:t>满足</w:t>
            </w:r>
            <w:bookmarkEnd w:id="58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AB" w:rsidRDefault="006B34AB" w:rsidP="00203A7D">
      <w:r>
        <w:separator/>
      </w:r>
    </w:p>
  </w:endnote>
  <w:endnote w:type="continuationSeparator" w:id="0">
    <w:p w:rsidR="006B34AB" w:rsidRDefault="006B34A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045E">
      <w:rPr>
        <w:rStyle w:val="a9"/>
        <w:noProof/>
      </w:rPr>
      <w:t>2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AB" w:rsidRDefault="006B34AB" w:rsidP="00203A7D">
      <w:r>
        <w:separator/>
      </w:r>
    </w:p>
  </w:footnote>
  <w:footnote w:type="continuationSeparator" w:id="0">
    <w:p w:rsidR="006B34AB" w:rsidRDefault="006B34A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3909B863" wp14:editId="44F38615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5E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E045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34AB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177BFB-8E1E-4AF8-A140-7703229D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9</Pages>
  <Words>758</Words>
  <Characters>4323</Characters>
  <Application>Microsoft Office Word</Application>
  <DocSecurity>0</DocSecurity>
  <Lines>36</Lines>
  <Paragraphs>10</Paragraphs>
  <ScaleCrop>false</ScaleCrop>
  <Company>ths</Company>
  <LinksUpToDate>false</LinksUpToDate>
  <CharactersWithSpaces>5071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lenovo</dc:creator>
  <cp:keywords/>
  <cp:lastModifiedBy>lenovo</cp:lastModifiedBy>
  <cp:revision>1</cp:revision>
  <cp:lastPrinted>1899-12-31T16:00:00Z</cp:lastPrinted>
  <dcterms:created xsi:type="dcterms:W3CDTF">2023-01-01T03:03:00Z</dcterms:created>
  <dcterms:modified xsi:type="dcterms:W3CDTF">2023-01-01T03:03:00Z</dcterms:modified>
</cp:coreProperties>
</file>