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4F2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55A6487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7CF6A14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4B2575B4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215E9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635DB42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B01E8F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29531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6634B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636230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5214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E79B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425331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EB14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6793C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B44534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4CA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87B3F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C9218B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CDF69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5536D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B648F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CC269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F1221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856CE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1905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0E23E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07758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AEB12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FD009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783422A4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321D7AE" w14:textId="748ADF1E" w:rsidR="00D40158" w:rsidRDefault="00462D80" w:rsidP="005E36B7">
      <w:pPr>
        <w:jc w:val="center"/>
        <w:rPr>
          <w:rFonts w:ascii="宋体" w:hAnsi="宋体"/>
          <w:lang w:val="en-US"/>
        </w:rPr>
      </w:pPr>
      <w:bookmarkStart w:id="7" w:name="二维码"/>
      <w:r w:rsidRPr="00462E9F">
        <w:rPr>
          <w:noProof/>
        </w:rPr>
        <w:drawing>
          <wp:inline distT="0" distB="0" distL="0" distR="0" wp14:anchorId="077DB269" wp14:editId="68789221">
            <wp:extent cx="1516380" cy="1516380"/>
            <wp:effectExtent l="0" t="0" r="0" b="0"/>
            <wp:docPr id="11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 w14:paraId="445BE97B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CD316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518E12A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82CBB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6231D2AB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4EDDA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3DB61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2109BB5B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2C6BCD54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EB0D5E0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22BB30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D6568C1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706DA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T19950663386</w:t>
            </w:r>
            <w:bookmarkEnd w:id="10"/>
          </w:p>
        </w:tc>
      </w:tr>
    </w:tbl>
    <w:p w14:paraId="0180DE9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E799F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0AC6DE" w14:textId="77777777" w:rsidR="00462D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5218" w:history="1">
        <w:r w:rsidR="00462D80" w:rsidRPr="00141735">
          <w:rPr>
            <w:rStyle w:val="a7"/>
          </w:rPr>
          <w:t>1</w:t>
        </w:r>
        <w:r w:rsidR="00462D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62D80" w:rsidRPr="00141735">
          <w:rPr>
            <w:rStyle w:val="a7"/>
          </w:rPr>
          <w:t>建筑概况</w:t>
        </w:r>
        <w:r w:rsidR="00462D80">
          <w:rPr>
            <w:webHidden/>
          </w:rPr>
          <w:tab/>
        </w:r>
        <w:r w:rsidR="00462D80">
          <w:rPr>
            <w:webHidden/>
          </w:rPr>
          <w:fldChar w:fldCharType="begin"/>
        </w:r>
        <w:r w:rsidR="00462D80">
          <w:rPr>
            <w:webHidden/>
          </w:rPr>
          <w:instrText xml:space="preserve"> PAGEREF _Toc155275218 \h </w:instrText>
        </w:r>
        <w:r w:rsidR="00462D80">
          <w:rPr>
            <w:webHidden/>
          </w:rPr>
        </w:r>
        <w:r w:rsidR="00462D80">
          <w:rPr>
            <w:webHidden/>
          </w:rPr>
          <w:fldChar w:fldCharType="separate"/>
        </w:r>
        <w:r w:rsidR="00462D80">
          <w:rPr>
            <w:webHidden/>
          </w:rPr>
          <w:t>1</w:t>
        </w:r>
        <w:r w:rsidR="00462D80">
          <w:rPr>
            <w:webHidden/>
          </w:rPr>
          <w:fldChar w:fldCharType="end"/>
        </w:r>
      </w:hyperlink>
    </w:p>
    <w:p w14:paraId="077BF6B0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19" w:history="1">
        <w:r w:rsidRPr="0014173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B36EB7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0" w:history="1">
        <w:r w:rsidRPr="0014173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AB45D6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1" w:history="1">
        <w:r w:rsidRPr="0014173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A2F709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2" w:history="1">
        <w:r w:rsidRPr="0014173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2EBFB5F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3" w:history="1">
        <w:r w:rsidRPr="0014173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1742F4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24" w:history="1">
        <w:r w:rsidRPr="0014173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1706381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25" w:history="1">
        <w:r w:rsidRPr="0014173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FA6360A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6" w:history="1">
        <w:r w:rsidRPr="0014173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673DFDF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27" w:history="1">
        <w:r w:rsidRPr="0014173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60375D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28" w:history="1">
        <w:r w:rsidRPr="0014173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38E451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29" w:history="1">
        <w:r w:rsidRPr="0014173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9BE93D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0" w:history="1">
        <w:r w:rsidRPr="0014173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4FC5FD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31" w:history="1">
        <w:r w:rsidRPr="0014173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6B6C6E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2" w:history="1">
        <w:r w:rsidRPr="0014173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2B72A2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33" w:history="1">
        <w:r w:rsidRPr="0014173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D96CF2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4" w:history="1">
        <w:r w:rsidRPr="0014173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354D51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35" w:history="1">
        <w:r w:rsidRPr="0014173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E3E842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6" w:history="1">
        <w:r w:rsidRPr="0014173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51D890" w14:textId="77777777" w:rsidR="00462D80" w:rsidRDefault="00462D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5237" w:history="1">
        <w:r w:rsidRPr="0014173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EDC2B7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8" w:history="1">
        <w:r w:rsidRPr="0014173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539504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39" w:history="1">
        <w:r w:rsidRPr="0014173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886636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40" w:history="1">
        <w:r w:rsidRPr="0014173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C60274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1" w:history="1">
        <w:r w:rsidRPr="0014173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58F801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2" w:history="1">
        <w:r w:rsidRPr="0014173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2F0C5E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43" w:history="1">
        <w:r w:rsidRPr="0014173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FA28FE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4" w:history="1">
        <w:r w:rsidRPr="0014173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0396F9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5" w:history="1">
        <w:r w:rsidRPr="0014173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C3D4A8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46" w:history="1">
        <w:r w:rsidRPr="0014173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C1F0CC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7" w:history="1">
        <w:r w:rsidRPr="0014173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3F8BB2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8" w:history="1">
        <w:r w:rsidRPr="0014173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DEDE05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49" w:history="1">
        <w:r w:rsidRPr="0014173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F81BB1" w14:textId="77777777" w:rsidR="00462D80" w:rsidRDefault="00462D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5250" w:history="1">
        <w:r w:rsidRPr="0014173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4173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4B1FC7" w14:textId="77777777" w:rsidR="00462D80" w:rsidRDefault="00462D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5251" w:history="1">
        <w:r w:rsidRPr="0014173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4173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_Toc155275251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0F0443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92358A1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27521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A75C5CA" w14:textId="77777777" w:rsidTr="00432A98">
        <w:tc>
          <w:tcPr>
            <w:tcW w:w="2831" w:type="dxa"/>
            <w:shd w:val="clear" w:color="auto" w:fill="E6E6E6"/>
            <w:vAlign w:val="center"/>
          </w:tcPr>
          <w:p w14:paraId="6C0BED9B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0A73A56" w14:textId="77777777" w:rsidR="00432A98" w:rsidRDefault="00432A98" w:rsidP="00025AFE">
            <w:bookmarkStart w:id="13" w:name="地理位置"/>
            <w:r>
              <w:t>青海</w:t>
            </w:r>
            <w:r>
              <w:t>-</w:t>
            </w:r>
            <w:r>
              <w:t>西宁</w:t>
            </w:r>
            <w:bookmarkEnd w:id="13"/>
          </w:p>
        </w:tc>
      </w:tr>
      <w:tr w:rsidR="00432A98" w14:paraId="659AD5DE" w14:textId="77777777" w:rsidTr="00432A98">
        <w:tc>
          <w:tcPr>
            <w:tcW w:w="2831" w:type="dxa"/>
            <w:shd w:val="clear" w:color="auto" w:fill="E6E6E6"/>
            <w:vAlign w:val="center"/>
          </w:tcPr>
          <w:p w14:paraId="2331BA5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5C65AEB" w14:textId="77777777"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5D713E25" w14:textId="77777777" w:rsidTr="00432A98">
        <w:tc>
          <w:tcPr>
            <w:tcW w:w="2831" w:type="dxa"/>
            <w:shd w:val="clear" w:color="auto" w:fill="E6E6E6"/>
            <w:vAlign w:val="center"/>
          </w:tcPr>
          <w:p w14:paraId="000B8017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43DAF0C" w14:textId="77777777" w:rsidR="00432A98" w:rsidRDefault="00432A98" w:rsidP="00025AFE">
            <w:bookmarkStart w:id="15" w:name="纬度"/>
            <w:r>
              <w:t>36.72</w:t>
            </w:r>
            <w:bookmarkEnd w:id="15"/>
          </w:p>
        </w:tc>
      </w:tr>
      <w:tr w:rsidR="00432A98" w14:paraId="66D82714" w14:textId="77777777" w:rsidTr="00432A98">
        <w:tc>
          <w:tcPr>
            <w:tcW w:w="2831" w:type="dxa"/>
            <w:shd w:val="clear" w:color="auto" w:fill="E6E6E6"/>
            <w:vAlign w:val="center"/>
          </w:tcPr>
          <w:p w14:paraId="5C69F04D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7349229" w14:textId="77777777" w:rsidR="00432A98" w:rsidRDefault="00432A98" w:rsidP="00025AFE">
            <w:bookmarkStart w:id="16" w:name="经度"/>
            <w:r>
              <w:t>101.75</w:t>
            </w:r>
            <w:bookmarkEnd w:id="16"/>
          </w:p>
        </w:tc>
      </w:tr>
      <w:tr w:rsidR="00432A98" w14:paraId="59E72964" w14:textId="77777777" w:rsidTr="00432A98">
        <w:tc>
          <w:tcPr>
            <w:tcW w:w="2831" w:type="dxa"/>
            <w:shd w:val="clear" w:color="auto" w:fill="E6E6E6"/>
            <w:vAlign w:val="center"/>
          </w:tcPr>
          <w:p w14:paraId="0D601198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98FBA34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2E277AD6" w14:textId="77777777" w:rsidTr="00432A98">
        <w:tc>
          <w:tcPr>
            <w:tcW w:w="2831" w:type="dxa"/>
            <w:shd w:val="clear" w:color="auto" w:fill="E6E6E6"/>
            <w:vAlign w:val="center"/>
          </w:tcPr>
          <w:p w14:paraId="142BCCA1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F55F428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4F84A129" w14:textId="77777777" w:rsidR="00432A98" w:rsidRDefault="00432A98" w:rsidP="00025AFE"/>
        </w:tc>
      </w:tr>
      <w:tr w:rsidR="00432A98" w14:paraId="574EDEC1" w14:textId="77777777" w:rsidTr="00432A98">
        <w:tc>
          <w:tcPr>
            <w:tcW w:w="2831" w:type="dxa"/>
            <w:shd w:val="clear" w:color="auto" w:fill="E6E6E6"/>
            <w:vAlign w:val="center"/>
          </w:tcPr>
          <w:p w14:paraId="3BA02E85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0B2588C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1637.61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9FDC3D7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69477015" w14:textId="77777777" w:rsidTr="00432A98">
        <w:tc>
          <w:tcPr>
            <w:tcW w:w="2831" w:type="dxa"/>
            <w:shd w:val="clear" w:color="auto" w:fill="E6E6E6"/>
            <w:vAlign w:val="center"/>
          </w:tcPr>
          <w:p w14:paraId="07C46F2E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15E9DBC1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15.00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7A03CC0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4023FFC" w14:textId="77777777" w:rsidTr="00432A98">
        <w:tc>
          <w:tcPr>
            <w:tcW w:w="2831" w:type="dxa"/>
            <w:shd w:val="clear" w:color="auto" w:fill="E6E6E6"/>
            <w:vAlign w:val="center"/>
          </w:tcPr>
          <w:p w14:paraId="74A3C9C4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A8052DF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37F819C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FCCF88D" w14:textId="77777777" w:rsidTr="00432A98">
        <w:tc>
          <w:tcPr>
            <w:tcW w:w="2831" w:type="dxa"/>
            <w:shd w:val="clear" w:color="auto" w:fill="E6E6E6"/>
            <w:vAlign w:val="center"/>
          </w:tcPr>
          <w:p w14:paraId="255D8C14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0D39377" w14:textId="77777777" w:rsidR="00432A98" w:rsidRDefault="00432A98" w:rsidP="00025AFE">
            <w:bookmarkStart w:id="24" w:name="北向角度"/>
            <w:r>
              <w:t>31</w:t>
            </w:r>
            <w:bookmarkEnd w:id="24"/>
            <w:r>
              <w:t>°</w:t>
            </w:r>
          </w:p>
        </w:tc>
      </w:tr>
    </w:tbl>
    <w:p w14:paraId="1567F52B" w14:textId="77777777" w:rsidR="00467D84" w:rsidRDefault="00CA6DD4" w:rsidP="00070074">
      <w:pPr>
        <w:pStyle w:val="1"/>
      </w:pPr>
      <w:bookmarkStart w:id="25" w:name="_Toc155275219"/>
      <w:r>
        <w:rPr>
          <w:rFonts w:hint="eastAsia"/>
        </w:rPr>
        <w:t>气象</w:t>
      </w:r>
      <w:r>
        <w:t>数据</w:t>
      </w:r>
      <w:bookmarkEnd w:id="25"/>
    </w:p>
    <w:p w14:paraId="50353216" w14:textId="77777777" w:rsidR="00033DE7" w:rsidRDefault="00033DE7" w:rsidP="00033DE7">
      <w:pPr>
        <w:pStyle w:val="2"/>
      </w:pPr>
      <w:bookmarkStart w:id="26" w:name="_Toc155275220"/>
      <w:r>
        <w:rPr>
          <w:rFonts w:hint="eastAsia"/>
        </w:rPr>
        <w:t>气象地点</w:t>
      </w:r>
      <w:bookmarkEnd w:id="26"/>
    </w:p>
    <w:p w14:paraId="23CF4A1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青海</w:t>
      </w:r>
      <w:r>
        <w:t>-</w:t>
      </w:r>
      <w:r>
        <w:t>西宁</w:t>
      </w:r>
      <w:r>
        <w:t xml:space="preserve">, </w:t>
      </w:r>
      <w:r>
        <w:t>《中国建筑热环境分析专用气象数据集》</w:t>
      </w:r>
      <w:bookmarkEnd w:id="27"/>
    </w:p>
    <w:p w14:paraId="62591A02" w14:textId="77777777" w:rsidR="00640E36" w:rsidRDefault="009C2673" w:rsidP="00640E36">
      <w:pPr>
        <w:pStyle w:val="2"/>
      </w:pPr>
      <w:bookmarkStart w:id="28" w:name="_Toc15527522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F47A289" w14:textId="7FC1F0B4" w:rsidR="00640E36" w:rsidRDefault="00462D80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 w:rsidRPr="00462E9F">
        <w:rPr>
          <w:noProof/>
        </w:rPr>
        <w:drawing>
          <wp:inline distT="0" distB="0" distL="0" distR="0" wp14:anchorId="7C3215B8" wp14:editId="6EDBC282">
            <wp:extent cx="5669280" cy="2827020"/>
            <wp:effectExtent l="0" t="0" r="0" b="0"/>
            <wp:docPr id="10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1326" w14:textId="77777777" w:rsidR="00F25477" w:rsidRDefault="00615FD8" w:rsidP="00615FD8">
      <w:pPr>
        <w:pStyle w:val="2"/>
      </w:pPr>
      <w:bookmarkStart w:id="30" w:name="日最小干球温度变化表"/>
      <w:bookmarkStart w:id="31" w:name="_Toc15527522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472672F" w14:textId="0ADF9A8D" w:rsidR="00615FD8" w:rsidRPr="00A104C6" w:rsidRDefault="00462D80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 w:rsidRPr="00462E9F">
        <w:rPr>
          <w:noProof/>
        </w:rPr>
        <w:drawing>
          <wp:inline distT="0" distB="0" distL="0" distR="0" wp14:anchorId="28784129" wp14:editId="19772553">
            <wp:extent cx="5669280" cy="2545080"/>
            <wp:effectExtent l="0" t="0" r="0" b="0"/>
            <wp:docPr id="9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2966" w14:textId="77777777" w:rsidR="00615FD8" w:rsidRDefault="00A71379" w:rsidP="00A71379">
      <w:pPr>
        <w:pStyle w:val="2"/>
      </w:pPr>
      <w:bookmarkStart w:id="33" w:name="_Toc15527522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C3C6F" w14:paraId="3197BF21" w14:textId="77777777">
        <w:tc>
          <w:tcPr>
            <w:tcW w:w="1131" w:type="dxa"/>
            <w:shd w:val="clear" w:color="auto" w:fill="E6E6E6"/>
            <w:vAlign w:val="center"/>
          </w:tcPr>
          <w:p w14:paraId="4C5A1827" w14:textId="77777777" w:rsidR="00CC3C6F" w:rsidRDefault="0072689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75D71CD" w14:textId="77777777" w:rsidR="00CC3C6F" w:rsidRDefault="0072689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E392F4" w14:textId="77777777" w:rsidR="00CC3C6F" w:rsidRDefault="0072689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894713" w14:textId="77777777" w:rsidR="00CC3C6F" w:rsidRDefault="0072689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7872BA" w14:textId="77777777" w:rsidR="00CC3C6F" w:rsidRDefault="0072689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D626B6" w14:textId="77777777" w:rsidR="00CC3C6F" w:rsidRDefault="0072689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C3C6F" w14:paraId="44102090" w14:textId="77777777">
        <w:tc>
          <w:tcPr>
            <w:tcW w:w="1131" w:type="dxa"/>
            <w:shd w:val="clear" w:color="auto" w:fill="E6E6E6"/>
            <w:vAlign w:val="center"/>
          </w:tcPr>
          <w:p w14:paraId="258C1282" w14:textId="77777777" w:rsidR="00CC3C6F" w:rsidRDefault="00726891">
            <w:r>
              <w:t>最热</w:t>
            </w:r>
          </w:p>
        </w:tc>
        <w:tc>
          <w:tcPr>
            <w:tcW w:w="1975" w:type="dxa"/>
            <w:vAlign w:val="center"/>
          </w:tcPr>
          <w:p w14:paraId="09AEBD94" w14:textId="77777777" w:rsidR="00CC3C6F" w:rsidRDefault="00726891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AB7AA9" w14:textId="77777777" w:rsidR="00CC3C6F" w:rsidRDefault="00726891">
            <w:r>
              <w:t>30.6</w:t>
            </w:r>
          </w:p>
        </w:tc>
        <w:tc>
          <w:tcPr>
            <w:tcW w:w="1556" w:type="dxa"/>
            <w:vAlign w:val="center"/>
          </w:tcPr>
          <w:p w14:paraId="408D5918" w14:textId="77777777" w:rsidR="00CC3C6F" w:rsidRDefault="00726891">
            <w:r>
              <w:t>15.0</w:t>
            </w:r>
          </w:p>
        </w:tc>
        <w:tc>
          <w:tcPr>
            <w:tcW w:w="1556" w:type="dxa"/>
            <w:vAlign w:val="center"/>
          </w:tcPr>
          <w:p w14:paraId="099FD44D" w14:textId="77777777" w:rsidR="00CC3C6F" w:rsidRDefault="00726891">
            <w:r>
              <w:t>7.6</w:t>
            </w:r>
          </w:p>
        </w:tc>
        <w:tc>
          <w:tcPr>
            <w:tcW w:w="1556" w:type="dxa"/>
            <w:vAlign w:val="center"/>
          </w:tcPr>
          <w:p w14:paraId="53A034A3" w14:textId="77777777" w:rsidR="00CC3C6F" w:rsidRDefault="00726891">
            <w:r>
              <w:t>50.1</w:t>
            </w:r>
          </w:p>
        </w:tc>
      </w:tr>
      <w:tr w:rsidR="00CC3C6F" w14:paraId="24FA7666" w14:textId="77777777">
        <w:tc>
          <w:tcPr>
            <w:tcW w:w="1131" w:type="dxa"/>
            <w:shd w:val="clear" w:color="auto" w:fill="E6E6E6"/>
            <w:vAlign w:val="center"/>
          </w:tcPr>
          <w:p w14:paraId="39BE1BDD" w14:textId="77777777" w:rsidR="00CC3C6F" w:rsidRDefault="00726891">
            <w:r>
              <w:t>最冷</w:t>
            </w:r>
          </w:p>
        </w:tc>
        <w:tc>
          <w:tcPr>
            <w:tcW w:w="1975" w:type="dxa"/>
            <w:vAlign w:val="center"/>
          </w:tcPr>
          <w:p w14:paraId="4D3FC82C" w14:textId="77777777" w:rsidR="00CC3C6F" w:rsidRDefault="00726891">
            <w:r>
              <w:t>01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2EF267D" w14:textId="77777777" w:rsidR="00CC3C6F" w:rsidRDefault="00726891">
            <w:r>
              <w:t>-18.3</w:t>
            </w:r>
          </w:p>
        </w:tc>
        <w:tc>
          <w:tcPr>
            <w:tcW w:w="1556" w:type="dxa"/>
            <w:vAlign w:val="center"/>
          </w:tcPr>
          <w:p w14:paraId="4BA44F78" w14:textId="77777777" w:rsidR="00CC3C6F" w:rsidRDefault="00726891">
            <w:r>
              <w:t>-18.3</w:t>
            </w:r>
          </w:p>
        </w:tc>
        <w:tc>
          <w:tcPr>
            <w:tcW w:w="1556" w:type="dxa"/>
            <w:vAlign w:val="center"/>
          </w:tcPr>
          <w:p w14:paraId="79898210" w14:textId="77777777" w:rsidR="00CC3C6F" w:rsidRDefault="00726891">
            <w:r>
              <w:t>0.9</w:t>
            </w:r>
          </w:p>
        </w:tc>
        <w:tc>
          <w:tcPr>
            <w:tcW w:w="1556" w:type="dxa"/>
            <w:vAlign w:val="center"/>
          </w:tcPr>
          <w:p w14:paraId="2B4F86FE" w14:textId="77777777" w:rsidR="00CC3C6F" w:rsidRDefault="00726891">
            <w:r>
              <w:t>-16.2</w:t>
            </w:r>
          </w:p>
        </w:tc>
      </w:tr>
    </w:tbl>
    <w:p w14:paraId="379CDC6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7C041D9" w14:textId="77777777" w:rsidR="00A71379" w:rsidRDefault="001C5FD8" w:rsidP="000843B1">
      <w:pPr>
        <w:pStyle w:val="1"/>
      </w:pPr>
      <w:bookmarkStart w:id="35" w:name="_Toc15527522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5AAE0E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7839553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E0477F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C7AAD93" w14:textId="77777777" w:rsidR="00BC2B16" w:rsidRDefault="00BC2B16" w:rsidP="00BC2B16">
      <w:pPr>
        <w:pStyle w:val="1"/>
      </w:pPr>
      <w:bookmarkStart w:id="37" w:name="_Toc155275225"/>
      <w:r>
        <w:rPr>
          <w:rFonts w:hint="eastAsia"/>
        </w:rPr>
        <w:t>围护</w:t>
      </w:r>
      <w:r>
        <w:t>结构</w:t>
      </w:r>
      <w:bookmarkEnd w:id="37"/>
    </w:p>
    <w:p w14:paraId="7961A363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275226"/>
      <w:bookmarkEnd w:id="38"/>
      <w:r>
        <w:rPr>
          <w:kern w:val="2"/>
        </w:rPr>
        <w:t>屋顶构造</w:t>
      </w:r>
      <w:bookmarkEnd w:id="39"/>
    </w:p>
    <w:p w14:paraId="31C5F5A4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40" w:name="_Toc15527522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08C624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6D64FB" w14:textId="77777777" w:rsidR="00CC3C6F" w:rsidRDefault="0072689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7A0D7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21FA9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58225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E808E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6D3DA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9A2D3B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768A4E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816357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CCE2C2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42ABB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8243F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35656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3E5BA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0EB29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3DECDEDB" w14:textId="77777777">
        <w:tc>
          <w:tcPr>
            <w:tcW w:w="3345" w:type="dxa"/>
            <w:vAlign w:val="center"/>
          </w:tcPr>
          <w:p w14:paraId="32F34139" w14:textId="77777777" w:rsidR="00CC3C6F" w:rsidRDefault="00726891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3919F9C1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348F36FB" w14:textId="77777777" w:rsidR="00CC3C6F" w:rsidRDefault="00726891">
            <w:r>
              <w:t>0.012</w:t>
            </w:r>
          </w:p>
        </w:tc>
        <w:tc>
          <w:tcPr>
            <w:tcW w:w="1075" w:type="dxa"/>
            <w:vAlign w:val="center"/>
          </w:tcPr>
          <w:p w14:paraId="753D1B2A" w14:textId="77777777" w:rsidR="00CC3C6F" w:rsidRDefault="00726891">
            <w:r>
              <w:t>0.532</w:t>
            </w:r>
          </w:p>
        </w:tc>
        <w:tc>
          <w:tcPr>
            <w:tcW w:w="848" w:type="dxa"/>
            <w:vAlign w:val="center"/>
          </w:tcPr>
          <w:p w14:paraId="44480E3F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1B57679F" w14:textId="77777777" w:rsidR="00CC3C6F" w:rsidRDefault="00726891">
            <w:r>
              <w:t>1.667</w:t>
            </w:r>
          </w:p>
        </w:tc>
        <w:tc>
          <w:tcPr>
            <w:tcW w:w="1064" w:type="dxa"/>
            <w:vAlign w:val="center"/>
          </w:tcPr>
          <w:p w14:paraId="032F0559" w14:textId="77777777" w:rsidR="00CC3C6F" w:rsidRDefault="00726891">
            <w:r>
              <w:t>0.887</w:t>
            </w:r>
          </w:p>
        </w:tc>
      </w:tr>
      <w:tr w:rsidR="00CC3C6F" w14:paraId="1910F11D" w14:textId="77777777">
        <w:tc>
          <w:tcPr>
            <w:tcW w:w="3345" w:type="dxa"/>
            <w:vAlign w:val="center"/>
          </w:tcPr>
          <w:p w14:paraId="432E41E4" w14:textId="77777777" w:rsidR="00CC3C6F" w:rsidRDefault="00726891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0A29980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58E79CE3" w14:textId="77777777" w:rsidR="00CC3C6F" w:rsidRDefault="00726891">
            <w:r>
              <w:t>0.005</w:t>
            </w:r>
          </w:p>
        </w:tc>
        <w:tc>
          <w:tcPr>
            <w:tcW w:w="1075" w:type="dxa"/>
            <w:vAlign w:val="center"/>
          </w:tcPr>
          <w:p w14:paraId="487AA50E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241AD5D7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348A6515" w14:textId="77777777" w:rsidR="00CC3C6F" w:rsidRDefault="00726891">
            <w:r>
              <w:t>4.000</w:t>
            </w:r>
          </w:p>
        </w:tc>
        <w:tc>
          <w:tcPr>
            <w:tcW w:w="1064" w:type="dxa"/>
            <w:vAlign w:val="center"/>
          </w:tcPr>
          <w:p w14:paraId="3C54B783" w14:textId="77777777" w:rsidR="00CC3C6F" w:rsidRDefault="00726891">
            <w:r>
              <w:t>4.800</w:t>
            </w:r>
          </w:p>
        </w:tc>
      </w:tr>
      <w:tr w:rsidR="00CC3C6F" w14:paraId="4809FB88" w14:textId="77777777">
        <w:tc>
          <w:tcPr>
            <w:tcW w:w="3345" w:type="dxa"/>
            <w:vAlign w:val="center"/>
          </w:tcPr>
          <w:p w14:paraId="39FE94D1" w14:textId="77777777" w:rsidR="00CC3C6F" w:rsidRDefault="00726891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769FE100" w14:textId="77777777" w:rsidR="00CC3C6F" w:rsidRDefault="00726891">
            <w:r>
              <w:t>120</w:t>
            </w:r>
          </w:p>
        </w:tc>
        <w:tc>
          <w:tcPr>
            <w:tcW w:w="1075" w:type="dxa"/>
            <w:vAlign w:val="center"/>
          </w:tcPr>
          <w:p w14:paraId="6E87BD5A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68780560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5F73326D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616277C8" w14:textId="77777777" w:rsidR="00CC3C6F" w:rsidRDefault="00726891">
            <w:r>
              <w:t>0.069</w:t>
            </w:r>
          </w:p>
        </w:tc>
        <w:tc>
          <w:tcPr>
            <w:tcW w:w="1064" w:type="dxa"/>
            <w:vAlign w:val="center"/>
          </w:tcPr>
          <w:p w14:paraId="199A1AFC" w14:textId="77777777" w:rsidR="00CC3C6F" w:rsidRDefault="00726891">
            <w:r>
              <w:t>1.186</w:t>
            </w:r>
          </w:p>
        </w:tc>
      </w:tr>
      <w:tr w:rsidR="00CC3C6F" w14:paraId="0843A47C" w14:textId="77777777">
        <w:tc>
          <w:tcPr>
            <w:tcW w:w="3345" w:type="dxa"/>
            <w:vAlign w:val="center"/>
          </w:tcPr>
          <w:p w14:paraId="42035CE9" w14:textId="77777777" w:rsidR="00CC3C6F" w:rsidRDefault="00726891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16101B95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02FEDACE" w14:textId="77777777" w:rsidR="00CC3C6F" w:rsidRDefault="00726891">
            <w:r>
              <w:t>0.024</w:t>
            </w:r>
          </w:p>
        </w:tc>
        <w:tc>
          <w:tcPr>
            <w:tcW w:w="1075" w:type="dxa"/>
            <w:vAlign w:val="center"/>
          </w:tcPr>
          <w:p w14:paraId="061CC2BE" w14:textId="77777777" w:rsidR="00CC3C6F" w:rsidRDefault="00726891">
            <w:r>
              <w:t>10.000</w:t>
            </w:r>
          </w:p>
        </w:tc>
        <w:tc>
          <w:tcPr>
            <w:tcW w:w="848" w:type="dxa"/>
            <w:vAlign w:val="center"/>
          </w:tcPr>
          <w:p w14:paraId="1867A575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5B4326FA" w14:textId="77777777" w:rsidR="00CC3C6F" w:rsidRDefault="00726891">
            <w:r>
              <w:t>0.833</w:t>
            </w:r>
          </w:p>
        </w:tc>
        <w:tc>
          <w:tcPr>
            <w:tcW w:w="1064" w:type="dxa"/>
            <w:vAlign w:val="center"/>
          </w:tcPr>
          <w:p w14:paraId="3A3B193A" w14:textId="77777777" w:rsidR="00CC3C6F" w:rsidRDefault="00726891">
            <w:r>
              <w:t>8.333</w:t>
            </w:r>
          </w:p>
        </w:tc>
      </w:tr>
      <w:tr w:rsidR="00CC3C6F" w14:paraId="3AE91985" w14:textId="77777777">
        <w:tc>
          <w:tcPr>
            <w:tcW w:w="3345" w:type="dxa"/>
            <w:vAlign w:val="center"/>
          </w:tcPr>
          <w:p w14:paraId="2609D76E" w14:textId="77777777" w:rsidR="00CC3C6F" w:rsidRDefault="00726891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29A5B25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56A77F85" w14:textId="77777777" w:rsidR="00CC3C6F" w:rsidRDefault="00726891">
            <w:r>
              <w:t>0.008</w:t>
            </w:r>
          </w:p>
        </w:tc>
        <w:tc>
          <w:tcPr>
            <w:tcW w:w="1075" w:type="dxa"/>
            <w:vAlign w:val="center"/>
          </w:tcPr>
          <w:p w14:paraId="72D3EC6D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47220D01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0059BF80" w14:textId="77777777" w:rsidR="00CC3C6F" w:rsidRDefault="00726891">
            <w:r>
              <w:t>2.500</w:t>
            </w:r>
          </w:p>
        </w:tc>
        <w:tc>
          <w:tcPr>
            <w:tcW w:w="1064" w:type="dxa"/>
            <w:vAlign w:val="center"/>
          </w:tcPr>
          <w:p w14:paraId="0E1446B4" w14:textId="77777777" w:rsidR="00CC3C6F" w:rsidRDefault="00726891">
            <w:r>
              <w:t>3.000</w:t>
            </w:r>
          </w:p>
        </w:tc>
      </w:tr>
      <w:tr w:rsidR="00CC3C6F" w14:paraId="23B8C7BA" w14:textId="77777777">
        <w:tc>
          <w:tcPr>
            <w:tcW w:w="3345" w:type="dxa"/>
            <w:vAlign w:val="center"/>
          </w:tcPr>
          <w:p w14:paraId="1B84D905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86485E" w14:textId="77777777" w:rsidR="00CC3C6F" w:rsidRDefault="00726891">
            <w:r>
              <w:t>200</w:t>
            </w:r>
          </w:p>
        </w:tc>
        <w:tc>
          <w:tcPr>
            <w:tcW w:w="1075" w:type="dxa"/>
            <w:vAlign w:val="center"/>
          </w:tcPr>
          <w:p w14:paraId="049316CB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19DE18A7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78648D44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448C584C" w14:textId="77777777" w:rsidR="00CC3C6F" w:rsidRDefault="00726891">
            <w:r>
              <w:t>9.069</w:t>
            </w:r>
          </w:p>
        </w:tc>
        <w:tc>
          <w:tcPr>
            <w:tcW w:w="1064" w:type="dxa"/>
            <w:vAlign w:val="center"/>
          </w:tcPr>
          <w:p w14:paraId="57243958" w14:textId="77777777" w:rsidR="00CC3C6F" w:rsidRDefault="00726891">
            <w:r>
              <w:t>18.206</w:t>
            </w:r>
          </w:p>
        </w:tc>
      </w:tr>
      <w:tr w:rsidR="00CC3C6F" w14:paraId="5EF0F5C6" w14:textId="77777777">
        <w:tc>
          <w:tcPr>
            <w:tcW w:w="3345" w:type="dxa"/>
            <w:shd w:val="clear" w:color="auto" w:fill="E6E6E6"/>
            <w:vAlign w:val="center"/>
          </w:tcPr>
          <w:p w14:paraId="02D2ED7C" w14:textId="77777777" w:rsidR="00CC3C6F" w:rsidRDefault="0072689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ED6963" w14:textId="77777777" w:rsidR="00CC3C6F" w:rsidRDefault="0072689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C3C6F" w14:paraId="4E872946" w14:textId="77777777">
        <w:tc>
          <w:tcPr>
            <w:tcW w:w="3345" w:type="dxa"/>
            <w:shd w:val="clear" w:color="auto" w:fill="E6E6E6"/>
            <w:vAlign w:val="center"/>
          </w:tcPr>
          <w:p w14:paraId="5D11929B" w14:textId="77777777" w:rsidR="00CC3C6F" w:rsidRDefault="007268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3230CF" w14:textId="77777777" w:rsidR="00CC3C6F" w:rsidRDefault="00726891">
            <w:pPr>
              <w:jc w:val="center"/>
            </w:pPr>
            <w:r>
              <w:t>0.11</w:t>
            </w:r>
          </w:p>
        </w:tc>
      </w:tr>
    </w:tbl>
    <w:p w14:paraId="3247457C" w14:textId="77777777" w:rsidR="00CC3C6F" w:rsidRDefault="00726891">
      <w:pPr>
        <w:pStyle w:val="2"/>
        <w:widowControl w:val="0"/>
        <w:rPr>
          <w:kern w:val="2"/>
        </w:rPr>
      </w:pPr>
      <w:bookmarkStart w:id="41" w:name="_Toc155275228"/>
      <w:r>
        <w:rPr>
          <w:kern w:val="2"/>
        </w:rPr>
        <w:t>外墙构造</w:t>
      </w:r>
      <w:bookmarkEnd w:id="41"/>
    </w:p>
    <w:p w14:paraId="734184D4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42" w:name="_Toc15527522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52D07B5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91B09A" w14:textId="77777777" w:rsidR="00CC3C6F" w:rsidRDefault="007268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0D9E3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3C06B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99286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70DB9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6538B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EFAD1A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1006A4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196C1D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555965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534EC2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144DD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BAAB4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07BC0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E87614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5CB3EA53" w14:textId="77777777">
        <w:tc>
          <w:tcPr>
            <w:tcW w:w="3345" w:type="dxa"/>
            <w:vAlign w:val="center"/>
          </w:tcPr>
          <w:p w14:paraId="69E2788D" w14:textId="77777777" w:rsidR="00CC3C6F" w:rsidRDefault="00726891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3037AB31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62AF34D7" w14:textId="77777777" w:rsidR="00CC3C6F" w:rsidRDefault="00726891">
            <w:r>
              <w:t>0.012</w:t>
            </w:r>
          </w:p>
        </w:tc>
        <w:tc>
          <w:tcPr>
            <w:tcW w:w="1075" w:type="dxa"/>
            <w:vAlign w:val="center"/>
          </w:tcPr>
          <w:p w14:paraId="768B053A" w14:textId="77777777" w:rsidR="00CC3C6F" w:rsidRDefault="00726891">
            <w:r>
              <w:t>0.532</w:t>
            </w:r>
          </w:p>
        </w:tc>
        <w:tc>
          <w:tcPr>
            <w:tcW w:w="848" w:type="dxa"/>
            <w:vAlign w:val="center"/>
          </w:tcPr>
          <w:p w14:paraId="4E547C34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1A2DB3BB" w14:textId="77777777" w:rsidR="00CC3C6F" w:rsidRDefault="00726891">
            <w:r>
              <w:t>1.667</w:t>
            </w:r>
          </w:p>
        </w:tc>
        <w:tc>
          <w:tcPr>
            <w:tcW w:w="1064" w:type="dxa"/>
            <w:vAlign w:val="center"/>
          </w:tcPr>
          <w:p w14:paraId="6654C26E" w14:textId="77777777" w:rsidR="00CC3C6F" w:rsidRDefault="00726891">
            <w:r>
              <w:t>0.887</w:t>
            </w:r>
          </w:p>
        </w:tc>
      </w:tr>
      <w:tr w:rsidR="00CC3C6F" w14:paraId="7C9673AF" w14:textId="77777777">
        <w:tc>
          <w:tcPr>
            <w:tcW w:w="3345" w:type="dxa"/>
            <w:vAlign w:val="center"/>
          </w:tcPr>
          <w:p w14:paraId="7D314F5C" w14:textId="77777777" w:rsidR="00CC3C6F" w:rsidRDefault="00726891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7BE7B20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11865A76" w14:textId="77777777" w:rsidR="00CC3C6F" w:rsidRDefault="00726891">
            <w:r>
              <w:t>0.005</w:t>
            </w:r>
          </w:p>
        </w:tc>
        <w:tc>
          <w:tcPr>
            <w:tcW w:w="1075" w:type="dxa"/>
            <w:vAlign w:val="center"/>
          </w:tcPr>
          <w:p w14:paraId="6A49208E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1272D090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59B7EA25" w14:textId="77777777" w:rsidR="00CC3C6F" w:rsidRDefault="00726891">
            <w:r>
              <w:t>4.000</w:t>
            </w:r>
          </w:p>
        </w:tc>
        <w:tc>
          <w:tcPr>
            <w:tcW w:w="1064" w:type="dxa"/>
            <w:vAlign w:val="center"/>
          </w:tcPr>
          <w:p w14:paraId="7F9E725E" w14:textId="77777777" w:rsidR="00CC3C6F" w:rsidRDefault="00726891">
            <w:r>
              <w:t>4.800</w:t>
            </w:r>
          </w:p>
        </w:tc>
      </w:tr>
      <w:tr w:rsidR="00CC3C6F" w14:paraId="536981EE" w14:textId="77777777">
        <w:tc>
          <w:tcPr>
            <w:tcW w:w="3345" w:type="dxa"/>
            <w:vAlign w:val="center"/>
          </w:tcPr>
          <w:p w14:paraId="32E10460" w14:textId="77777777" w:rsidR="00CC3C6F" w:rsidRDefault="007268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719DD4" w14:textId="77777777" w:rsidR="00CC3C6F" w:rsidRDefault="00726891">
            <w:r>
              <w:t>200</w:t>
            </w:r>
          </w:p>
        </w:tc>
        <w:tc>
          <w:tcPr>
            <w:tcW w:w="1075" w:type="dxa"/>
            <w:vAlign w:val="center"/>
          </w:tcPr>
          <w:p w14:paraId="0AC0CEBF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21C82B43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173073D2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38D807E5" w14:textId="77777777" w:rsidR="00CC3C6F" w:rsidRDefault="00726891">
            <w:r>
              <w:t>0.115</w:t>
            </w:r>
          </w:p>
        </w:tc>
        <w:tc>
          <w:tcPr>
            <w:tcW w:w="1064" w:type="dxa"/>
            <w:vAlign w:val="center"/>
          </w:tcPr>
          <w:p w14:paraId="52B3B667" w14:textId="77777777" w:rsidR="00CC3C6F" w:rsidRDefault="00726891">
            <w:r>
              <w:t>1.977</w:t>
            </w:r>
          </w:p>
        </w:tc>
      </w:tr>
      <w:tr w:rsidR="00CC3C6F" w14:paraId="1795F4F6" w14:textId="77777777">
        <w:tc>
          <w:tcPr>
            <w:tcW w:w="3345" w:type="dxa"/>
            <w:vAlign w:val="center"/>
          </w:tcPr>
          <w:p w14:paraId="11AA729D" w14:textId="77777777" w:rsidR="00CC3C6F" w:rsidRDefault="00726891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52FB9AC5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196D5814" w14:textId="77777777" w:rsidR="00CC3C6F" w:rsidRDefault="00726891">
            <w:r>
              <w:t>0.024</w:t>
            </w:r>
          </w:p>
        </w:tc>
        <w:tc>
          <w:tcPr>
            <w:tcW w:w="1075" w:type="dxa"/>
            <w:vAlign w:val="center"/>
          </w:tcPr>
          <w:p w14:paraId="12D8A8F2" w14:textId="77777777" w:rsidR="00CC3C6F" w:rsidRDefault="00726891">
            <w:r>
              <w:t>10.000</w:t>
            </w:r>
          </w:p>
        </w:tc>
        <w:tc>
          <w:tcPr>
            <w:tcW w:w="848" w:type="dxa"/>
            <w:vAlign w:val="center"/>
          </w:tcPr>
          <w:p w14:paraId="1CD60FCD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5B28F4AD" w14:textId="77777777" w:rsidR="00CC3C6F" w:rsidRDefault="00726891">
            <w:r>
              <w:t>0.833</w:t>
            </w:r>
          </w:p>
        </w:tc>
        <w:tc>
          <w:tcPr>
            <w:tcW w:w="1064" w:type="dxa"/>
            <w:vAlign w:val="center"/>
          </w:tcPr>
          <w:p w14:paraId="4D3F7C72" w14:textId="77777777" w:rsidR="00CC3C6F" w:rsidRDefault="00726891">
            <w:r>
              <w:t>8.333</w:t>
            </w:r>
          </w:p>
        </w:tc>
      </w:tr>
      <w:tr w:rsidR="00CC3C6F" w14:paraId="51E07C31" w14:textId="77777777">
        <w:tc>
          <w:tcPr>
            <w:tcW w:w="3345" w:type="dxa"/>
            <w:vAlign w:val="center"/>
          </w:tcPr>
          <w:p w14:paraId="6EE34925" w14:textId="77777777" w:rsidR="00CC3C6F" w:rsidRDefault="00726891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07A1118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05EE9AEB" w14:textId="77777777" w:rsidR="00CC3C6F" w:rsidRDefault="00726891">
            <w:r>
              <w:t>0.008</w:t>
            </w:r>
          </w:p>
        </w:tc>
        <w:tc>
          <w:tcPr>
            <w:tcW w:w="1075" w:type="dxa"/>
            <w:vAlign w:val="center"/>
          </w:tcPr>
          <w:p w14:paraId="2DB9CAA4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4B9FC1EE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4ADFA4D2" w14:textId="77777777" w:rsidR="00CC3C6F" w:rsidRDefault="00726891">
            <w:r>
              <w:t>2.500</w:t>
            </w:r>
          </w:p>
        </w:tc>
        <w:tc>
          <w:tcPr>
            <w:tcW w:w="1064" w:type="dxa"/>
            <w:vAlign w:val="center"/>
          </w:tcPr>
          <w:p w14:paraId="00C2F292" w14:textId="77777777" w:rsidR="00CC3C6F" w:rsidRDefault="00726891">
            <w:r>
              <w:t>3.000</w:t>
            </w:r>
          </w:p>
        </w:tc>
      </w:tr>
      <w:tr w:rsidR="00CC3C6F" w14:paraId="78466813" w14:textId="77777777">
        <w:tc>
          <w:tcPr>
            <w:tcW w:w="3345" w:type="dxa"/>
            <w:vAlign w:val="center"/>
          </w:tcPr>
          <w:p w14:paraId="2C0943A3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748F5D" w14:textId="77777777" w:rsidR="00CC3C6F" w:rsidRDefault="00726891">
            <w:r>
              <w:t>280</w:t>
            </w:r>
          </w:p>
        </w:tc>
        <w:tc>
          <w:tcPr>
            <w:tcW w:w="1075" w:type="dxa"/>
            <w:vAlign w:val="center"/>
          </w:tcPr>
          <w:p w14:paraId="64ACEA1B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589DE972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3D1199E0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6748E995" w14:textId="77777777" w:rsidR="00CC3C6F" w:rsidRDefault="00726891">
            <w:r>
              <w:t>9.115</w:t>
            </w:r>
          </w:p>
        </w:tc>
        <w:tc>
          <w:tcPr>
            <w:tcW w:w="1064" w:type="dxa"/>
            <w:vAlign w:val="center"/>
          </w:tcPr>
          <w:p w14:paraId="7335F6B5" w14:textId="77777777" w:rsidR="00CC3C6F" w:rsidRDefault="00726891">
            <w:r>
              <w:t>18.997</w:t>
            </w:r>
          </w:p>
        </w:tc>
      </w:tr>
      <w:tr w:rsidR="00CC3C6F" w14:paraId="3A21E7F1" w14:textId="77777777">
        <w:tc>
          <w:tcPr>
            <w:tcW w:w="3345" w:type="dxa"/>
            <w:shd w:val="clear" w:color="auto" w:fill="E6E6E6"/>
            <w:vAlign w:val="center"/>
          </w:tcPr>
          <w:p w14:paraId="40139784" w14:textId="77777777" w:rsidR="00CC3C6F" w:rsidRDefault="0072689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A86B1C" w14:textId="77777777" w:rsidR="00CC3C6F" w:rsidRDefault="00726891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C3C6F" w14:paraId="48B15258" w14:textId="77777777">
        <w:tc>
          <w:tcPr>
            <w:tcW w:w="3345" w:type="dxa"/>
            <w:shd w:val="clear" w:color="auto" w:fill="E6E6E6"/>
            <w:vAlign w:val="center"/>
          </w:tcPr>
          <w:p w14:paraId="41CBC910" w14:textId="77777777" w:rsidR="00CC3C6F" w:rsidRDefault="007268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ED53B6" w14:textId="77777777" w:rsidR="00CC3C6F" w:rsidRDefault="00726891">
            <w:pPr>
              <w:jc w:val="center"/>
            </w:pPr>
            <w:r>
              <w:t>0.11</w:t>
            </w:r>
          </w:p>
        </w:tc>
      </w:tr>
    </w:tbl>
    <w:p w14:paraId="55B0E304" w14:textId="77777777" w:rsidR="00CC3C6F" w:rsidRDefault="00726891">
      <w:pPr>
        <w:pStyle w:val="2"/>
        <w:widowControl w:val="0"/>
        <w:rPr>
          <w:kern w:val="2"/>
        </w:rPr>
      </w:pPr>
      <w:bookmarkStart w:id="43" w:name="_Toc155275230"/>
      <w:r>
        <w:rPr>
          <w:kern w:val="2"/>
        </w:rPr>
        <w:t>挑空楼板构造</w:t>
      </w:r>
      <w:bookmarkEnd w:id="43"/>
    </w:p>
    <w:p w14:paraId="7E02039D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44" w:name="_Toc155275231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7EA8CD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51A535" w14:textId="77777777" w:rsidR="00CC3C6F" w:rsidRDefault="00726891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3BAFCF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44B9A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51DA5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F46D1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BC8DC8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97DA92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0E3EA7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D73BFD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2518AC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06E6E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933AD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032C9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9390A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8DFD64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7344215D" w14:textId="77777777">
        <w:tc>
          <w:tcPr>
            <w:tcW w:w="3345" w:type="dxa"/>
            <w:vAlign w:val="center"/>
          </w:tcPr>
          <w:p w14:paraId="149DEFCF" w14:textId="77777777" w:rsidR="00CC3C6F" w:rsidRDefault="00726891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0A059DBC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1480FE5B" w14:textId="77777777" w:rsidR="00CC3C6F" w:rsidRDefault="00726891">
            <w:r>
              <w:t>0.012</w:t>
            </w:r>
          </w:p>
        </w:tc>
        <w:tc>
          <w:tcPr>
            <w:tcW w:w="1075" w:type="dxa"/>
            <w:vAlign w:val="center"/>
          </w:tcPr>
          <w:p w14:paraId="33AAA05B" w14:textId="77777777" w:rsidR="00CC3C6F" w:rsidRDefault="00726891">
            <w:r>
              <w:t>0.532</w:t>
            </w:r>
          </w:p>
        </w:tc>
        <w:tc>
          <w:tcPr>
            <w:tcW w:w="848" w:type="dxa"/>
            <w:vAlign w:val="center"/>
          </w:tcPr>
          <w:p w14:paraId="33D69ED9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4B98B1DD" w14:textId="77777777" w:rsidR="00CC3C6F" w:rsidRDefault="00726891">
            <w:r>
              <w:t>1.667</w:t>
            </w:r>
          </w:p>
        </w:tc>
        <w:tc>
          <w:tcPr>
            <w:tcW w:w="1064" w:type="dxa"/>
            <w:vAlign w:val="center"/>
          </w:tcPr>
          <w:p w14:paraId="3BEC4C9E" w14:textId="77777777" w:rsidR="00CC3C6F" w:rsidRDefault="00726891">
            <w:r>
              <w:t>0.887</w:t>
            </w:r>
          </w:p>
        </w:tc>
      </w:tr>
      <w:tr w:rsidR="00CC3C6F" w14:paraId="26DA94DE" w14:textId="77777777">
        <w:tc>
          <w:tcPr>
            <w:tcW w:w="3345" w:type="dxa"/>
            <w:vAlign w:val="center"/>
          </w:tcPr>
          <w:p w14:paraId="17C0D011" w14:textId="77777777" w:rsidR="00CC3C6F" w:rsidRDefault="00726891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5AFAE993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66DF9E97" w14:textId="77777777" w:rsidR="00CC3C6F" w:rsidRDefault="00726891">
            <w:r>
              <w:t>0.005</w:t>
            </w:r>
          </w:p>
        </w:tc>
        <w:tc>
          <w:tcPr>
            <w:tcW w:w="1075" w:type="dxa"/>
            <w:vAlign w:val="center"/>
          </w:tcPr>
          <w:p w14:paraId="2BD4002A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7F172804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36671CB6" w14:textId="77777777" w:rsidR="00CC3C6F" w:rsidRDefault="00726891">
            <w:r>
              <w:t>4.000</w:t>
            </w:r>
          </w:p>
        </w:tc>
        <w:tc>
          <w:tcPr>
            <w:tcW w:w="1064" w:type="dxa"/>
            <w:vAlign w:val="center"/>
          </w:tcPr>
          <w:p w14:paraId="2CC54451" w14:textId="77777777" w:rsidR="00CC3C6F" w:rsidRDefault="00726891">
            <w:r>
              <w:t>4.800</w:t>
            </w:r>
          </w:p>
        </w:tc>
      </w:tr>
      <w:tr w:rsidR="00CC3C6F" w14:paraId="2E417647" w14:textId="77777777">
        <w:tc>
          <w:tcPr>
            <w:tcW w:w="3345" w:type="dxa"/>
            <w:vAlign w:val="center"/>
          </w:tcPr>
          <w:p w14:paraId="2A8DE064" w14:textId="77777777" w:rsidR="00CC3C6F" w:rsidRDefault="007268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E62AB5" w14:textId="77777777" w:rsidR="00CC3C6F" w:rsidRDefault="00726891">
            <w:r>
              <w:t>120</w:t>
            </w:r>
          </w:p>
        </w:tc>
        <w:tc>
          <w:tcPr>
            <w:tcW w:w="1075" w:type="dxa"/>
            <w:vAlign w:val="center"/>
          </w:tcPr>
          <w:p w14:paraId="5C011514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30928A5E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00D2F36C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37D11D59" w14:textId="77777777" w:rsidR="00CC3C6F" w:rsidRDefault="00726891">
            <w:r>
              <w:t>0.069</w:t>
            </w:r>
          </w:p>
        </w:tc>
        <w:tc>
          <w:tcPr>
            <w:tcW w:w="1064" w:type="dxa"/>
            <w:vAlign w:val="center"/>
          </w:tcPr>
          <w:p w14:paraId="6C5FB220" w14:textId="77777777" w:rsidR="00CC3C6F" w:rsidRDefault="00726891">
            <w:r>
              <w:t>1.186</w:t>
            </w:r>
          </w:p>
        </w:tc>
      </w:tr>
      <w:tr w:rsidR="00CC3C6F" w14:paraId="472A6EDE" w14:textId="77777777">
        <w:tc>
          <w:tcPr>
            <w:tcW w:w="3345" w:type="dxa"/>
            <w:vAlign w:val="center"/>
          </w:tcPr>
          <w:p w14:paraId="206356FD" w14:textId="77777777" w:rsidR="00CC3C6F" w:rsidRDefault="00726891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1E0CEF8B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714E73D8" w14:textId="77777777" w:rsidR="00CC3C6F" w:rsidRDefault="00726891">
            <w:r>
              <w:t>0.024</w:t>
            </w:r>
          </w:p>
        </w:tc>
        <w:tc>
          <w:tcPr>
            <w:tcW w:w="1075" w:type="dxa"/>
            <w:vAlign w:val="center"/>
          </w:tcPr>
          <w:p w14:paraId="69BF2931" w14:textId="77777777" w:rsidR="00CC3C6F" w:rsidRDefault="00726891">
            <w:r>
              <w:t>10.000</w:t>
            </w:r>
          </w:p>
        </w:tc>
        <w:tc>
          <w:tcPr>
            <w:tcW w:w="848" w:type="dxa"/>
            <w:vAlign w:val="center"/>
          </w:tcPr>
          <w:p w14:paraId="659C233A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32004D86" w14:textId="77777777" w:rsidR="00CC3C6F" w:rsidRDefault="00726891">
            <w:r>
              <w:t>0.833</w:t>
            </w:r>
          </w:p>
        </w:tc>
        <w:tc>
          <w:tcPr>
            <w:tcW w:w="1064" w:type="dxa"/>
            <w:vAlign w:val="center"/>
          </w:tcPr>
          <w:p w14:paraId="50AAE545" w14:textId="77777777" w:rsidR="00CC3C6F" w:rsidRDefault="00726891">
            <w:r>
              <w:t>8.333</w:t>
            </w:r>
          </w:p>
        </w:tc>
      </w:tr>
      <w:tr w:rsidR="00CC3C6F" w14:paraId="0ABD626F" w14:textId="77777777">
        <w:tc>
          <w:tcPr>
            <w:tcW w:w="3345" w:type="dxa"/>
            <w:vAlign w:val="center"/>
          </w:tcPr>
          <w:p w14:paraId="41EC1C94" w14:textId="77777777" w:rsidR="00CC3C6F" w:rsidRDefault="00726891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A11431E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23489836" w14:textId="77777777" w:rsidR="00CC3C6F" w:rsidRDefault="00726891">
            <w:r>
              <w:t>0.008</w:t>
            </w:r>
          </w:p>
        </w:tc>
        <w:tc>
          <w:tcPr>
            <w:tcW w:w="1075" w:type="dxa"/>
            <w:vAlign w:val="center"/>
          </w:tcPr>
          <w:p w14:paraId="33041FF1" w14:textId="77777777" w:rsidR="00CC3C6F" w:rsidRDefault="00726891">
            <w:r>
              <w:t>1.200</w:t>
            </w:r>
          </w:p>
        </w:tc>
        <w:tc>
          <w:tcPr>
            <w:tcW w:w="848" w:type="dxa"/>
            <w:vAlign w:val="center"/>
          </w:tcPr>
          <w:p w14:paraId="404A2F9A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7910F29F" w14:textId="77777777" w:rsidR="00CC3C6F" w:rsidRDefault="00726891">
            <w:r>
              <w:t>2.500</w:t>
            </w:r>
          </w:p>
        </w:tc>
        <w:tc>
          <w:tcPr>
            <w:tcW w:w="1064" w:type="dxa"/>
            <w:vAlign w:val="center"/>
          </w:tcPr>
          <w:p w14:paraId="1A38A923" w14:textId="77777777" w:rsidR="00CC3C6F" w:rsidRDefault="00726891">
            <w:r>
              <w:t>3.000</w:t>
            </w:r>
          </w:p>
        </w:tc>
      </w:tr>
      <w:tr w:rsidR="00CC3C6F" w14:paraId="762A77C8" w14:textId="77777777">
        <w:tc>
          <w:tcPr>
            <w:tcW w:w="3345" w:type="dxa"/>
            <w:vAlign w:val="center"/>
          </w:tcPr>
          <w:p w14:paraId="1E75F113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AE3AF3" w14:textId="77777777" w:rsidR="00CC3C6F" w:rsidRDefault="00726891">
            <w:r>
              <w:t>200</w:t>
            </w:r>
          </w:p>
        </w:tc>
        <w:tc>
          <w:tcPr>
            <w:tcW w:w="1075" w:type="dxa"/>
            <w:vAlign w:val="center"/>
          </w:tcPr>
          <w:p w14:paraId="101835FA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0BDB660E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7AE6DD55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05C5F334" w14:textId="77777777" w:rsidR="00CC3C6F" w:rsidRDefault="00726891">
            <w:r>
              <w:t>9.069</w:t>
            </w:r>
          </w:p>
        </w:tc>
        <w:tc>
          <w:tcPr>
            <w:tcW w:w="1064" w:type="dxa"/>
            <w:vAlign w:val="center"/>
          </w:tcPr>
          <w:p w14:paraId="160FC5F8" w14:textId="77777777" w:rsidR="00CC3C6F" w:rsidRDefault="00726891">
            <w:r>
              <w:t>18.206</w:t>
            </w:r>
          </w:p>
        </w:tc>
      </w:tr>
      <w:tr w:rsidR="00CC3C6F" w14:paraId="5B66DD43" w14:textId="77777777">
        <w:tc>
          <w:tcPr>
            <w:tcW w:w="3345" w:type="dxa"/>
            <w:shd w:val="clear" w:color="auto" w:fill="E6E6E6"/>
            <w:vAlign w:val="center"/>
          </w:tcPr>
          <w:p w14:paraId="564238CE" w14:textId="77777777" w:rsidR="00CC3C6F" w:rsidRDefault="00726891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8A0822" w14:textId="77777777" w:rsidR="00CC3C6F" w:rsidRDefault="00726891">
            <w:pPr>
              <w:jc w:val="center"/>
            </w:pPr>
            <w:r>
              <w:t>0.11</w:t>
            </w:r>
          </w:p>
        </w:tc>
      </w:tr>
    </w:tbl>
    <w:p w14:paraId="1443362C" w14:textId="77777777" w:rsidR="00CC3C6F" w:rsidRDefault="00726891">
      <w:pPr>
        <w:pStyle w:val="2"/>
        <w:widowControl w:val="0"/>
        <w:rPr>
          <w:kern w:val="2"/>
        </w:rPr>
      </w:pPr>
      <w:bookmarkStart w:id="45" w:name="_Toc155275232"/>
      <w:r>
        <w:rPr>
          <w:kern w:val="2"/>
        </w:rPr>
        <w:t>楼板构造</w:t>
      </w:r>
      <w:bookmarkEnd w:id="45"/>
    </w:p>
    <w:p w14:paraId="7181FFDC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46" w:name="_Toc155275233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51554D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419EDF" w14:textId="77777777" w:rsidR="00CC3C6F" w:rsidRDefault="007268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78A5E8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18767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45741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4347B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DFA52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58F900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19B3CDA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84E25D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ECE8DF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AE79BE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159D8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09BEB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4A6828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8A7B94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4E172DD7" w14:textId="77777777">
        <w:tc>
          <w:tcPr>
            <w:tcW w:w="3345" w:type="dxa"/>
            <w:vAlign w:val="center"/>
          </w:tcPr>
          <w:p w14:paraId="21E68226" w14:textId="77777777" w:rsidR="00CC3C6F" w:rsidRDefault="00726891">
            <w:r>
              <w:t>水泥砂浆</w:t>
            </w:r>
          </w:p>
        </w:tc>
        <w:tc>
          <w:tcPr>
            <w:tcW w:w="848" w:type="dxa"/>
            <w:vAlign w:val="center"/>
          </w:tcPr>
          <w:p w14:paraId="231BC1E6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7AEA6314" w14:textId="77777777" w:rsidR="00CC3C6F" w:rsidRDefault="00726891">
            <w:r>
              <w:t>0.930</w:t>
            </w:r>
          </w:p>
        </w:tc>
        <w:tc>
          <w:tcPr>
            <w:tcW w:w="1075" w:type="dxa"/>
            <w:vAlign w:val="center"/>
          </w:tcPr>
          <w:p w14:paraId="0CE7DDE5" w14:textId="77777777" w:rsidR="00CC3C6F" w:rsidRDefault="00726891">
            <w:r>
              <w:t>11.370</w:t>
            </w:r>
          </w:p>
        </w:tc>
        <w:tc>
          <w:tcPr>
            <w:tcW w:w="848" w:type="dxa"/>
            <w:vAlign w:val="center"/>
          </w:tcPr>
          <w:p w14:paraId="363855C3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2A3EDCD4" w14:textId="77777777" w:rsidR="00CC3C6F" w:rsidRDefault="00726891">
            <w:r>
              <w:t>0.022</w:t>
            </w:r>
          </w:p>
        </w:tc>
        <w:tc>
          <w:tcPr>
            <w:tcW w:w="1064" w:type="dxa"/>
            <w:vAlign w:val="center"/>
          </w:tcPr>
          <w:p w14:paraId="48AA7354" w14:textId="77777777" w:rsidR="00CC3C6F" w:rsidRDefault="00726891">
            <w:r>
              <w:t>0.245</w:t>
            </w:r>
          </w:p>
        </w:tc>
      </w:tr>
      <w:tr w:rsidR="00CC3C6F" w14:paraId="4EE65C54" w14:textId="77777777">
        <w:tc>
          <w:tcPr>
            <w:tcW w:w="3345" w:type="dxa"/>
            <w:vAlign w:val="center"/>
          </w:tcPr>
          <w:p w14:paraId="6A466027" w14:textId="77777777" w:rsidR="00CC3C6F" w:rsidRDefault="00726891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28E3AA36" w14:textId="77777777" w:rsidR="00CC3C6F" w:rsidRDefault="00726891">
            <w:r>
              <w:t>120</w:t>
            </w:r>
          </w:p>
        </w:tc>
        <w:tc>
          <w:tcPr>
            <w:tcW w:w="1075" w:type="dxa"/>
            <w:vAlign w:val="center"/>
          </w:tcPr>
          <w:p w14:paraId="41059EA0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0FA34522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059FD723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600D0C84" w14:textId="77777777" w:rsidR="00CC3C6F" w:rsidRDefault="00726891">
            <w:r>
              <w:t>0.069</w:t>
            </w:r>
          </w:p>
        </w:tc>
        <w:tc>
          <w:tcPr>
            <w:tcW w:w="1064" w:type="dxa"/>
            <w:vAlign w:val="center"/>
          </w:tcPr>
          <w:p w14:paraId="6FA603A2" w14:textId="77777777" w:rsidR="00CC3C6F" w:rsidRDefault="00726891">
            <w:r>
              <w:t>1.186</w:t>
            </w:r>
          </w:p>
        </w:tc>
      </w:tr>
      <w:tr w:rsidR="00CC3C6F" w14:paraId="31999BB1" w14:textId="77777777">
        <w:tc>
          <w:tcPr>
            <w:tcW w:w="3345" w:type="dxa"/>
            <w:vAlign w:val="center"/>
          </w:tcPr>
          <w:p w14:paraId="7670F3BB" w14:textId="77777777" w:rsidR="00CC3C6F" w:rsidRDefault="00726891">
            <w:r>
              <w:t>石灰砂浆</w:t>
            </w:r>
          </w:p>
        </w:tc>
        <w:tc>
          <w:tcPr>
            <w:tcW w:w="848" w:type="dxa"/>
            <w:vAlign w:val="center"/>
          </w:tcPr>
          <w:p w14:paraId="66433861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3BD6CD5C" w14:textId="77777777" w:rsidR="00CC3C6F" w:rsidRDefault="00726891">
            <w:r>
              <w:t>0.810</w:t>
            </w:r>
          </w:p>
        </w:tc>
        <w:tc>
          <w:tcPr>
            <w:tcW w:w="1075" w:type="dxa"/>
            <w:vAlign w:val="center"/>
          </w:tcPr>
          <w:p w14:paraId="3A912062" w14:textId="77777777" w:rsidR="00CC3C6F" w:rsidRDefault="00726891">
            <w:r>
              <w:t>10.070</w:t>
            </w:r>
          </w:p>
        </w:tc>
        <w:tc>
          <w:tcPr>
            <w:tcW w:w="848" w:type="dxa"/>
            <w:vAlign w:val="center"/>
          </w:tcPr>
          <w:p w14:paraId="6C9420E5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09BEF478" w14:textId="77777777" w:rsidR="00CC3C6F" w:rsidRDefault="00726891">
            <w:r>
              <w:t>0.025</w:t>
            </w:r>
          </w:p>
        </w:tc>
        <w:tc>
          <w:tcPr>
            <w:tcW w:w="1064" w:type="dxa"/>
            <w:vAlign w:val="center"/>
          </w:tcPr>
          <w:p w14:paraId="7DB55C0F" w14:textId="77777777" w:rsidR="00CC3C6F" w:rsidRDefault="00726891">
            <w:r>
              <w:t>0.249</w:t>
            </w:r>
          </w:p>
        </w:tc>
      </w:tr>
      <w:tr w:rsidR="00CC3C6F" w14:paraId="10344D2D" w14:textId="77777777">
        <w:tc>
          <w:tcPr>
            <w:tcW w:w="3345" w:type="dxa"/>
            <w:vAlign w:val="center"/>
          </w:tcPr>
          <w:p w14:paraId="6CF6B309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F3F4306" w14:textId="77777777" w:rsidR="00CC3C6F" w:rsidRDefault="00726891">
            <w:r>
              <w:t>160</w:t>
            </w:r>
          </w:p>
        </w:tc>
        <w:tc>
          <w:tcPr>
            <w:tcW w:w="1075" w:type="dxa"/>
            <w:vAlign w:val="center"/>
          </w:tcPr>
          <w:p w14:paraId="48FB269B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6604D196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61E95A0E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5030C0DF" w14:textId="77777777" w:rsidR="00CC3C6F" w:rsidRDefault="00726891">
            <w:r>
              <w:t>0.115</w:t>
            </w:r>
          </w:p>
        </w:tc>
        <w:tc>
          <w:tcPr>
            <w:tcW w:w="1064" w:type="dxa"/>
            <w:vAlign w:val="center"/>
          </w:tcPr>
          <w:p w14:paraId="79641987" w14:textId="77777777" w:rsidR="00CC3C6F" w:rsidRDefault="00726891">
            <w:r>
              <w:t>1.679</w:t>
            </w:r>
          </w:p>
        </w:tc>
      </w:tr>
      <w:tr w:rsidR="00CC3C6F" w14:paraId="7325004C" w14:textId="77777777">
        <w:tc>
          <w:tcPr>
            <w:tcW w:w="3345" w:type="dxa"/>
            <w:shd w:val="clear" w:color="auto" w:fill="E6E6E6"/>
            <w:vAlign w:val="center"/>
          </w:tcPr>
          <w:p w14:paraId="41817803" w14:textId="77777777" w:rsidR="00CC3C6F" w:rsidRDefault="00726891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EE5DB91" w14:textId="77777777" w:rsidR="00CC3C6F" w:rsidRDefault="00726891">
            <w:pPr>
              <w:jc w:val="center"/>
            </w:pPr>
            <w:r>
              <w:t>2.98</w:t>
            </w:r>
          </w:p>
        </w:tc>
      </w:tr>
    </w:tbl>
    <w:p w14:paraId="6D894D68" w14:textId="77777777" w:rsidR="00CC3C6F" w:rsidRDefault="00726891">
      <w:pPr>
        <w:pStyle w:val="2"/>
        <w:widowControl w:val="0"/>
        <w:rPr>
          <w:kern w:val="2"/>
        </w:rPr>
      </w:pPr>
      <w:bookmarkStart w:id="47" w:name="_Toc155275234"/>
      <w:r>
        <w:rPr>
          <w:kern w:val="2"/>
        </w:rPr>
        <w:t>周边地面构造</w:t>
      </w:r>
      <w:bookmarkEnd w:id="47"/>
    </w:p>
    <w:p w14:paraId="476B7AE7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48" w:name="_Toc155275235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2021D23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56CDF5" w14:textId="77777777" w:rsidR="00CC3C6F" w:rsidRDefault="007268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27E1E7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125A12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6535C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8BCB2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BF56B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C2F445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5E8D199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8A1E9C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C51AF7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85CD5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E2ED2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70727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A4D57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35EB34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542F18CF" w14:textId="77777777">
        <w:tc>
          <w:tcPr>
            <w:tcW w:w="3345" w:type="dxa"/>
            <w:vAlign w:val="center"/>
          </w:tcPr>
          <w:p w14:paraId="661C48EA" w14:textId="77777777" w:rsidR="00CC3C6F" w:rsidRDefault="00726891">
            <w:r>
              <w:t>水泥砂浆</w:t>
            </w:r>
          </w:p>
        </w:tc>
        <w:tc>
          <w:tcPr>
            <w:tcW w:w="848" w:type="dxa"/>
            <w:vAlign w:val="center"/>
          </w:tcPr>
          <w:p w14:paraId="662631A4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624B4B59" w14:textId="77777777" w:rsidR="00CC3C6F" w:rsidRDefault="00726891">
            <w:r>
              <w:t>0.930</w:t>
            </w:r>
          </w:p>
        </w:tc>
        <w:tc>
          <w:tcPr>
            <w:tcW w:w="1075" w:type="dxa"/>
            <w:vAlign w:val="center"/>
          </w:tcPr>
          <w:p w14:paraId="7D968F50" w14:textId="77777777" w:rsidR="00CC3C6F" w:rsidRDefault="00726891">
            <w:r>
              <w:t>11.370</w:t>
            </w:r>
          </w:p>
        </w:tc>
        <w:tc>
          <w:tcPr>
            <w:tcW w:w="848" w:type="dxa"/>
            <w:vAlign w:val="center"/>
          </w:tcPr>
          <w:p w14:paraId="1404E52E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1AD8C598" w14:textId="77777777" w:rsidR="00CC3C6F" w:rsidRDefault="00726891">
            <w:r>
              <w:t>0.022</w:t>
            </w:r>
          </w:p>
        </w:tc>
        <w:tc>
          <w:tcPr>
            <w:tcW w:w="1064" w:type="dxa"/>
            <w:vAlign w:val="center"/>
          </w:tcPr>
          <w:p w14:paraId="09210E52" w14:textId="77777777" w:rsidR="00CC3C6F" w:rsidRDefault="00726891">
            <w:r>
              <w:t>0.245</w:t>
            </w:r>
          </w:p>
        </w:tc>
      </w:tr>
      <w:tr w:rsidR="00CC3C6F" w14:paraId="1165AF3B" w14:textId="77777777">
        <w:tc>
          <w:tcPr>
            <w:tcW w:w="3345" w:type="dxa"/>
            <w:vAlign w:val="center"/>
          </w:tcPr>
          <w:p w14:paraId="2DD79FCE" w14:textId="77777777" w:rsidR="00CC3C6F" w:rsidRDefault="007268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1A7D2C" w14:textId="77777777" w:rsidR="00CC3C6F" w:rsidRDefault="00726891">
            <w:r>
              <w:t>120</w:t>
            </w:r>
          </w:p>
        </w:tc>
        <w:tc>
          <w:tcPr>
            <w:tcW w:w="1075" w:type="dxa"/>
            <w:vAlign w:val="center"/>
          </w:tcPr>
          <w:p w14:paraId="4740EAEF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2081A685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28DE1209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6A66B550" w14:textId="77777777" w:rsidR="00CC3C6F" w:rsidRDefault="00726891">
            <w:r>
              <w:t>0.069</w:t>
            </w:r>
          </w:p>
        </w:tc>
        <w:tc>
          <w:tcPr>
            <w:tcW w:w="1064" w:type="dxa"/>
            <w:vAlign w:val="center"/>
          </w:tcPr>
          <w:p w14:paraId="0146BA4C" w14:textId="77777777" w:rsidR="00CC3C6F" w:rsidRDefault="00726891">
            <w:r>
              <w:t>1.186</w:t>
            </w:r>
          </w:p>
        </w:tc>
      </w:tr>
      <w:tr w:rsidR="00CC3C6F" w14:paraId="364DEA14" w14:textId="77777777">
        <w:tc>
          <w:tcPr>
            <w:tcW w:w="3345" w:type="dxa"/>
            <w:vAlign w:val="center"/>
          </w:tcPr>
          <w:p w14:paraId="05003810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7383AE" w14:textId="77777777" w:rsidR="00CC3C6F" w:rsidRDefault="00726891">
            <w:r>
              <w:t>140</w:t>
            </w:r>
          </w:p>
        </w:tc>
        <w:tc>
          <w:tcPr>
            <w:tcW w:w="1075" w:type="dxa"/>
            <w:vAlign w:val="center"/>
          </w:tcPr>
          <w:p w14:paraId="0E8FA5CF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37D8AE2C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0E9E9BC3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75CA5025" w14:textId="77777777" w:rsidR="00CC3C6F" w:rsidRDefault="00726891">
            <w:r>
              <w:t>0.090</w:t>
            </w:r>
          </w:p>
        </w:tc>
        <w:tc>
          <w:tcPr>
            <w:tcW w:w="1064" w:type="dxa"/>
            <w:vAlign w:val="center"/>
          </w:tcPr>
          <w:p w14:paraId="6D718025" w14:textId="77777777" w:rsidR="00CC3C6F" w:rsidRDefault="00726891">
            <w:r>
              <w:t>1.431</w:t>
            </w:r>
          </w:p>
        </w:tc>
      </w:tr>
      <w:tr w:rsidR="00CC3C6F" w14:paraId="5C856CDF" w14:textId="77777777">
        <w:tc>
          <w:tcPr>
            <w:tcW w:w="3345" w:type="dxa"/>
            <w:shd w:val="clear" w:color="auto" w:fill="E6E6E6"/>
            <w:vAlign w:val="center"/>
          </w:tcPr>
          <w:p w14:paraId="6619C4A0" w14:textId="77777777" w:rsidR="00CC3C6F" w:rsidRDefault="0072689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5991348" w14:textId="77777777" w:rsidR="00CC3C6F" w:rsidRDefault="00726891">
            <w:pPr>
              <w:jc w:val="center"/>
            </w:pPr>
            <w:r>
              <w:t>0.52</w:t>
            </w:r>
          </w:p>
        </w:tc>
      </w:tr>
      <w:tr w:rsidR="00CC3C6F" w14:paraId="3D147C12" w14:textId="77777777">
        <w:tc>
          <w:tcPr>
            <w:tcW w:w="3345" w:type="dxa"/>
            <w:vAlign w:val="center"/>
          </w:tcPr>
          <w:p w14:paraId="05AE9E4D" w14:textId="77777777" w:rsidR="00CC3C6F" w:rsidRDefault="00CC3C6F"/>
        </w:tc>
        <w:tc>
          <w:tcPr>
            <w:tcW w:w="848" w:type="dxa"/>
            <w:vAlign w:val="center"/>
          </w:tcPr>
          <w:p w14:paraId="16FBAA0B" w14:textId="77777777" w:rsidR="00CC3C6F" w:rsidRDefault="00CC3C6F"/>
        </w:tc>
        <w:tc>
          <w:tcPr>
            <w:tcW w:w="1075" w:type="dxa"/>
            <w:vAlign w:val="center"/>
          </w:tcPr>
          <w:p w14:paraId="4FB73911" w14:textId="77777777" w:rsidR="00CC3C6F" w:rsidRDefault="00CC3C6F"/>
        </w:tc>
        <w:tc>
          <w:tcPr>
            <w:tcW w:w="1075" w:type="dxa"/>
            <w:vAlign w:val="center"/>
          </w:tcPr>
          <w:p w14:paraId="43152F8C" w14:textId="77777777" w:rsidR="00CC3C6F" w:rsidRDefault="00CC3C6F"/>
        </w:tc>
        <w:tc>
          <w:tcPr>
            <w:tcW w:w="848" w:type="dxa"/>
            <w:vAlign w:val="center"/>
          </w:tcPr>
          <w:p w14:paraId="1ECDD6B1" w14:textId="77777777" w:rsidR="00CC3C6F" w:rsidRDefault="00CC3C6F"/>
        </w:tc>
        <w:tc>
          <w:tcPr>
            <w:tcW w:w="1075" w:type="dxa"/>
            <w:vAlign w:val="center"/>
          </w:tcPr>
          <w:p w14:paraId="59B20D0E" w14:textId="77777777" w:rsidR="00CC3C6F" w:rsidRDefault="00CC3C6F"/>
        </w:tc>
        <w:tc>
          <w:tcPr>
            <w:tcW w:w="1064" w:type="dxa"/>
            <w:vAlign w:val="center"/>
          </w:tcPr>
          <w:p w14:paraId="1EABBA3D" w14:textId="77777777" w:rsidR="00CC3C6F" w:rsidRDefault="00CC3C6F"/>
        </w:tc>
      </w:tr>
    </w:tbl>
    <w:p w14:paraId="55E88412" w14:textId="77777777" w:rsidR="00CC3C6F" w:rsidRDefault="00726891">
      <w:pPr>
        <w:pStyle w:val="2"/>
        <w:widowControl w:val="0"/>
        <w:rPr>
          <w:kern w:val="2"/>
        </w:rPr>
      </w:pPr>
      <w:bookmarkStart w:id="49" w:name="_Toc155275236"/>
      <w:r>
        <w:rPr>
          <w:kern w:val="2"/>
        </w:rPr>
        <w:t>非周边地面构造</w:t>
      </w:r>
      <w:bookmarkEnd w:id="49"/>
    </w:p>
    <w:p w14:paraId="541F95F5" w14:textId="77777777" w:rsidR="00CC3C6F" w:rsidRDefault="00726891">
      <w:pPr>
        <w:pStyle w:val="3"/>
        <w:widowControl w:val="0"/>
        <w:rPr>
          <w:kern w:val="2"/>
          <w:szCs w:val="24"/>
        </w:rPr>
      </w:pPr>
      <w:bookmarkStart w:id="50" w:name="_Toc155275237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C3C6F" w14:paraId="3367DF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C8B5AA" w14:textId="77777777" w:rsidR="00CC3C6F" w:rsidRDefault="007268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EE168B" w14:textId="77777777" w:rsidR="00CC3C6F" w:rsidRDefault="007268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E3BFE5" w14:textId="77777777" w:rsidR="00CC3C6F" w:rsidRDefault="007268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456F29" w14:textId="77777777" w:rsidR="00CC3C6F" w:rsidRDefault="007268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64FDC" w14:textId="77777777" w:rsidR="00CC3C6F" w:rsidRDefault="007268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28E33" w14:textId="77777777" w:rsidR="00CC3C6F" w:rsidRDefault="007268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462E38" w14:textId="77777777" w:rsidR="00CC3C6F" w:rsidRDefault="00726891">
            <w:pPr>
              <w:jc w:val="center"/>
            </w:pPr>
            <w:r>
              <w:t>热惰性指标</w:t>
            </w:r>
          </w:p>
        </w:tc>
      </w:tr>
      <w:tr w:rsidR="00CC3C6F" w14:paraId="682EBD9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EAA4F5" w14:textId="77777777" w:rsidR="00CC3C6F" w:rsidRDefault="00CC3C6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C72763" w14:textId="77777777" w:rsidR="00CC3C6F" w:rsidRDefault="007268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EFFBE" w14:textId="77777777" w:rsidR="00CC3C6F" w:rsidRDefault="007268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602C0" w14:textId="77777777" w:rsidR="00CC3C6F" w:rsidRDefault="007268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045AB8" w14:textId="77777777" w:rsidR="00CC3C6F" w:rsidRDefault="007268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18E596" w14:textId="77777777" w:rsidR="00CC3C6F" w:rsidRDefault="007268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C93CC" w14:textId="77777777" w:rsidR="00CC3C6F" w:rsidRDefault="00726891">
            <w:pPr>
              <w:jc w:val="center"/>
            </w:pPr>
            <w:r>
              <w:t>D=R*S</w:t>
            </w:r>
          </w:p>
        </w:tc>
      </w:tr>
      <w:tr w:rsidR="00CC3C6F" w14:paraId="1989A2DF" w14:textId="77777777">
        <w:tc>
          <w:tcPr>
            <w:tcW w:w="3345" w:type="dxa"/>
            <w:vAlign w:val="center"/>
          </w:tcPr>
          <w:p w14:paraId="642C4ACE" w14:textId="77777777" w:rsidR="00CC3C6F" w:rsidRDefault="00726891">
            <w:r>
              <w:t>水泥砂浆</w:t>
            </w:r>
          </w:p>
        </w:tc>
        <w:tc>
          <w:tcPr>
            <w:tcW w:w="848" w:type="dxa"/>
            <w:vAlign w:val="center"/>
          </w:tcPr>
          <w:p w14:paraId="123EB1D5" w14:textId="77777777" w:rsidR="00CC3C6F" w:rsidRDefault="00726891">
            <w:r>
              <w:t>20</w:t>
            </w:r>
          </w:p>
        </w:tc>
        <w:tc>
          <w:tcPr>
            <w:tcW w:w="1075" w:type="dxa"/>
            <w:vAlign w:val="center"/>
          </w:tcPr>
          <w:p w14:paraId="0A38E890" w14:textId="77777777" w:rsidR="00CC3C6F" w:rsidRDefault="00726891">
            <w:r>
              <w:t>0.930</w:t>
            </w:r>
          </w:p>
        </w:tc>
        <w:tc>
          <w:tcPr>
            <w:tcW w:w="1075" w:type="dxa"/>
            <w:vAlign w:val="center"/>
          </w:tcPr>
          <w:p w14:paraId="443E87EC" w14:textId="77777777" w:rsidR="00CC3C6F" w:rsidRDefault="00726891">
            <w:r>
              <w:t>11.370</w:t>
            </w:r>
          </w:p>
        </w:tc>
        <w:tc>
          <w:tcPr>
            <w:tcW w:w="848" w:type="dxa"/>
            <w:vAlign w:val="center"/>
          </w:tcPr>
          <w:p w14:paraId="2DF137A3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19F025F5" w14:textId="77777777" w:rsidR="00CC3C6F" w:rsidRDefault="00726891">
            <w:r>
              <w:t>0.022</w:t>
            </w:r>
          </w:p>
        </w:tc>
        <w:tc>
          <w:tcPr>
            <w:tcW w:w="1064" w:type="dxa"/>
            <w:vAlign w:val="center"/>
          </w:tcPr>
          <w:p w14:paraId="2CECF542" w14:textId="77777777" w:rsidR="00CC3C6F" w:rsidRDefault="00726891">
            <w:r>
              <w:t>0.245</w:t>
            </w:r>
          </w:p>
        </w:tc>
      </w:tr>
      <w:tr w:rsidR="00CC3C6F" w14:paraId="5CFA4B59" w14:textId="77777777">
        <w:tc>
          <w:tcPr>
            <w:tcW w:w="3345" w:type="dxa"/>
            <w:vAlign w:val="center"/>
          </w:tcPr>
          <w:p w14:paraId="5039F9D6" w14:textId="77777777" w:rsidR="00CC3C6F" w:rsidRDefault="007268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3262C1" w14:textId="77777777" w:rsidR="00CC3C6F" w:rsidRDefault="00726891">
            <w:r>
              <w:t>120</w:t>
            </w:r>
          </w:p>
        </w:tc>
        <w:tc>
          <w:tcPr>
            <w:tcW w:w="1075" w:type="dxa"/>
            <w:vAlign w:val="center"/>
          </w:tcPr>
          <w:p w14:paraId="3703620D" w14:textId="77777777" w:rsidR="00CC3C6F" w:rsidRDefault="00726891">
            <w:r>
              <w:t>1.740</w:t>
            </w:r>
          </w:p>
        </w:tc>
        <w:tc>
          <w:tcPr>
            <w:tcW w:w="1075" w:type="dxa"/>
            <w:vAlign w:val="center"/>
          </w:tcPr>
          <w:p w14:paraId="17D561B2" w14:textId="77777777" w:rsidR="00CC3C6F" w:rsidRDefault="00726891">
            <w:r>
              <w:t>17.200</w:t>
            </w:r>
          </w:p>
        </w:tc>
        <w:tc>
          <w:tcPr>
            <w:tcW w:w="848" w:type="dxa"/>
            <w:vAlign w:val="center"/>
          </w:tcPr>
          <w:p w14:paraId="70119C63" w14:textId="77777777" w:rsidR="00CC3C6F" w:rsidRDefault="00726891">
            <w:r>
              <w:t>1.00</w:t>
            </w:r>
          </w:p>
        </w:tc>
        <w:tc>
          <w:tcPr>
            <w:tcW w:w="1075" w:type="dxa"/>
            <w:vAlign w:val="center"/>
          </w:tcPr>
          <w:p w14:paraId="6EA9810A" w14:textId="77777777" w:rsidR="00CC3C6F" w:rsidRDefault="00726891">
            <w:r>
              <w:t>0.069</w:t>
            </w:r>
          </w:p>
        </w:tc>
        <w:tc>
          <w:tcPr>
            <w:tcW w:w="1064" w:type="dxa"/>
            <w:vAlign w:val="center"/>
          </w:tcPr>
          <w:p w14:paraId="77C85F3B" w14:textId="77777777" w:rsidR="00CC3C6F" w:rsidRDefault="00726891">
            <w:r>
              <w:t>1.186</w:t>
            </w:r>
          </w:p>
        </w:tc>
      </w:tr>
      <w:tr w:rsidR="00CC3C6F" w14:paraId="32F144FE" w14:textId="77777777">
        <w:tc>
          <w:tcPr>
            <w:tcW w:w="3345" w:type="dxa"/>
            <w:vAlign w:val="center"/>
          </w:tcPr>
          <w:p w14:paraId="09298B59" w14:textId="77777777" w:rsidR="00CC3C6F" w:rsidRDefault="007268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D38C08" w14:textId="77777777" w:rsidR="00CC3C6F" w:rsidRDefault="00726891">
            <w:r>
              <w:t>140</w:t>
            </w:r>
          </w:p>
        </w:tc>
        <w:tc>
          <w:tcPr>
            <w:tcW w:w="1075" w:type="dxa"/>
            <w:vAlign w:val="center"/>
          </w:tcPr>
          <w:p w14:paraId="63AFD94F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6C3093B3" w14:textId="77777777" w:rsidR="00CC3C6F" w:rsidRDefault="00726891">
            <w:r>
              <w:t>－</w:t>
            </w:r>
          </w:p>
        </w:tc>
        <w:tc>
          <w:tcPr>
            <w:tcW w:w="848" w:type="dxa"/>
            <w:vAlign w:val="center"/>
          </w:tcPr>
          <w:p w14:paraId="1E9F185D" w14:textId="77777777" w:rsidR="00CC3C6F" w:rsidRDefault="00726891">
            <w:r>
              <w:t>－</w:t>
            </w:r>
          </w:p>
        </w:tc>
        <w:tc>
          <w:tcPr>
            <w:tcW w:w="1075" w:type="dxa"/>
            <w:vAlign w:val="center"/>
          </w:tcPr>
          <w:p w14:paraId="587675A2" w14:textId="77777777" w:rsidR="00CC3C6F" w:rsidRDefault="00726891">
            <w:r>
              <w:t>0.090</w:t>
            </w:r>
          </w:p>
        </w:tc>
        <w:tc>
          <w:tcPr>
            <w:tcW w:w="1064" w:type="dxa"/>
            <w:vAlign w:val="center"/>
          </w:tcPr>
          <w:p w14:paraId="538BBD7D" w14:textId="77777777" w:rsidR="00CC3C6F" w:rsidRDefault="00726891">
            <w:r>
              <w:t>1.431</w:t>
            </w:r>
          </w:p>
        </w:tc>
      </w:tr>
      <w:tr w:rsidR="00CC3C6F" w14:paraId="4519A52D" w14:textId="77777777">
        <w:tc>
          <w:tcPr>
            <w:tcW w:w="3345" w:type="dxa"/>
            <w:shd w:val="clear" w:color="auto" w:fill="E6E6E6"/>
            <w:vAlign w:val="center"/>
          </w:tcPr>
          <w:p w14:paraId="6CF0A348" w14:textId="77777777" w:rsidR="00CC3C6F" w:rsidRDefault="00726891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6B4E748" w14:textId="77777777" w:rsidR="00CC3C6F" w:rsidRDefault="00726891">
            <w:pPr>
              <w:jc w:val="center"/>
            </w:pPr>
            <w:r>
              <w:t>0.30</w:t>
            </w:r>
          </w:p>
        </w:tc>
      </w:tr>
      <w:tr w:rsidR="00CC3C6F" w14:paraId="36D58EF4" w14:textId="77777777">
        <w:tc>
          <w:tcPr>
            <w:tcW w:w="3345" w:type="dxa"/>
            <w:vAlign w:val="center"/>
          </w:tcPr>
          <w:p w14:paraId="03E27808" w14:textId="77777777" w:rsidR="00CC3C6F" w:rsidRDefault="00CC3C6F"/>
        </w:tc>
        <w:tc>
          <w:tcPr>
            <w:tcW w:w="848" w:type="dxa"/>
            <w:vAlign w:val="center"/>
          </w:tcPr>
          <w:p w14:paraId="222385BA" w14:textId="77777777" w:rsidR="00CC3C6F" w:rsidRDefault="00CC3C6F"/>
        </w:tc>
        <w:tc>
          <w:tcPr>
            <w:tcW w:w="1075" w:type="dxa"/>
            <w:vAlign w:val="center"/>
          </w:tcPr>
          <w:p w14:paraId="47CDFA99" w14:textId="77777777" w:rsidR="00CC3C6F" w:rsidRDefault="00CC3C6F"/>
        </w:tc>
        <w:tc>
          <w:tcPr>
            <w:tcW w:w="1075" w:type="dxa"/>
            <w:vAlign w:val="center"/>
          </w:tcPr>
          <w:p w14:paraId="4413AB1B" w14:textId="77777777" w:rsidR="00CC3C6F" w:rsidRDefault="00CC3C6F"/>
        </w:tc>
        <w:tc>
          <w:tcPr>
            <w:tcW w:w="848" w:type="dxa"/>
            <w:vAlign w:val="center"/>
          </w:tcPr>
          <w:p w14:paraId="4197F763" w14:textId="77777777" w:rsidR="00CC3C6F" w:rsidRDefault="00CC3C6F"/>
        </w:tc>
        <w:tc>
          <w:tcPr>
            <w:tcW w:w="1075" w:type="dxa"/>
            <w:vAlign w:val="center"/>
          </w:tcPr>
          <w:p w14:paraId="7DFA5CDD" w14:textId="77777777" w:rsidR="00CC3C6F" w:rsidRDefault="00CC3C6F"/>
        </w:tc>
        <w:tc>
          <w:tcPr>
            <w:tcW w:w="1064" w:type="dxa"/>
            <w:vAlign w:val="center"/>
          </w:tcPr>
          <w:p w14:paraId="08C98A91" w14:textId="77777777" w:rsidR="00CC3C6F" w:rsidRDefault="00CC3C6F"/>
        </w:tc>
      </w:tr>
    </w:tbl>
    <w:p w14:paraId="39D9FBE9" w14:textId="77777777" w:rsidR="00CC3C6F" w:rsidRDefault="00726891">
      <w:pPr>
        <w:pStyle w:val="2"/>
        <w:widowControl w:val="0"/>
        <w:rPr>
          <w:kern w:val="2"/>
        </w:rPr>
      </w:pPr>
      <w:bookmarkStart w:id="51" w:name="_Toc155275238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C3C6F" w14:paraId="52C4C995" w14:textId="77777777">
        <w:tc>
          <w:tcPr>
            <w:tcW w:w="645" w:type="dxa"/>
            <w:shd w:val="clear" w:color="auto" w:fill="E6E6E6"/>
            <w:vAlign w:val="center"/>
          </w:tcPr>
          <w:p w14:paraId="7AA1E83E" w14:textId="77777777" w:rsidR="00CC3C6F" w:rsidRDefault="00726891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057811E" w14:textId="77777777" w:rsidR="00CC3C6F" w:rsidRDefault="0072689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280139A3" w14:textId="77777777" w:rsidR="00CC3C6F" w:rsidRDefault="00726891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20CDE9B" w14:textId="77777777" w:rsidR="00CC3C6F" w:rsidRDefault="00726891">
            <w:pPr>
              <w:jc w:val="center"/>
            </w:pPr>
            <w:r>
              <w:t>备注</w:t>
            </w:r>
          </w:p>
        </w:tc>
      </w:tr>
      <w:tr w:rsidR="00CC3C6F" w14:paraId="6453C8A7" w14:textId="77777777">
        <w:tc>
          <w:tcPr>
            <w:tcW w:w="645" w:type="dxa"/>
            <w:shd w:val="clear" w:color="auto" w:fill="E6E6E6"/>
            <w:vAlign w:val="center"/>
          </w:tcPr>
          <w:p w14:paraId="62763AD5" w14:textId="77777777" w:rsidR="00CC3C6F" w:rsidRDefault="00726891">
            <w:r>
              <w:t>1</w:t>
            </w:r>
          </w:p>
        </w:tc>
        <w:tc>
          <w:tcPr>
            <w:tcW w:w="3667" w:type="dxa"/>
            <w:vAlign w:val="center"/>
          </w:tcPr>
          <w:p w14:paraId="6CBBF82F" w14:textId="77777777" w:rsidR="00CC3C6F" w:rsidRDefault="00726891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022D181E" w14:textId="77777777" w:rsidR="00CC3C6F" w:rsidRDefault="00726891">
            <w:r>
              <w:t>1.972</w:t>
            </w:r>
          </w:p>
        </w:tc>
        <w:tc>
          <w:tcPr>
            <w:tcW w:w="3560" w:type="dxa"/>
            <w:vAlign w:val="center"/>
          </w:tcPr>
          <w:p w14:paraId="1702DFE3" w14:textId="77777777" w:rsidR="00CC3C6F" w:rsidRDefault="00CC3C6F"/>
        </w:tc>
      </w:tr>
    </w:tbl>
    <w:p w14:paraId="7D45A08E" w14:textId="77777777" w:rsidR="00CC3C6F" w:rsidRDefault="00726891">
      <w:pPr>
        <w:pStyle w:val="2"/>
      </w:pPr>
      <w:bookmarkStart w:id="52" w:name="_Toc155275239"/>
      <w:r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C3C6F" w14:paraId="16736CAA" w14:textId="77777777">
        <w:tc>
          <w:tcPr>
            <w:tcW w:w="905" w:type="dxa"/>
            <w:shd w:val="clear" w:color="auto" w:fill="E6E6E6"/>
            <w:vAlign w:val="center"/>
          </w:tcPr>
          <w:p w14:paraId="732D6B62" w14:textId="77777777" w:rsidR="00CC3C6F" w:rsidRDefault="00726891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07D7BEC" w14:textId="77777777" w:rsidR="00CC3C6F" w:rsidRDefault="00726891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907E72C" w14:textId="77777777" w:rsidR="00CC3C6F" w:rsidRDefault="0072689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3C660B" w14:textId="77777777" w:rsidR="00CC3C6F" w:rsidRDefault="00726891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B236C6A" w14:textId="77777777" w:rsidR="00CC3C6F" w:rsidRDefault="0072689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9031618" w14:textId="77777777" w:rsidR="00CC3C6F" w:rsidRDefault="00726891">
            <w:pPr>
              <w:jc w:val="center"/>
            </w:pPr>
            <w:r>
              <w:t>备注</w:t>
            </w:r>
          </w:p>
        </w:tc>
      </w:tr>
      <w:tr w:rsidR="00CC3C6F" w14:paraId="40756A23" w14:textId="77777777">
        <w:tc>
          <w:tcPr>
            <w:tcW w:w="905" w:type="dxa"/>
            <w:shd w:val="clear" w:color="auto" w:fill="E6E6E6"/>
            <w:vAlign w:val="center"/>
          </w:tcPr>
          <w:p w14:paraId="651C7658" w14:textId="77777777" w:rsidR="00CC3C6F" w:rsidRDefault="00726891">
            <w:r>
              <w:t>1</w:t>
            </w:r>
          </w:p>
        </w:tc>
        <w:tc>
          <w:tcPr>
            <w:tcW w:w="2694" w:type="dxa"/>
            <w:vAlign w:val="center"/>
          </w:tcPr>
          <w:p w14:paraId="0FF4FDD7" w14:textId="77777777" w:rsidR="00CC3C6F" w:rsidRDefault="00726891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44BADBD9" w14:textId="77777777" w:rsidR="00CC3C6F" w:rsidRDefault="00726891">
            <w:r>
              <w:t>3.900</w:t>
            </w:r>
          </w:p>
        </w:tc>
        <w:tc>
          <w:tcPr>
            <w:tcW w:w="956" w:type="dxa"/>
            <w:vAlign w:val="center"/>
          </w:tcPr>
          <w:p w14:paraId="4F90FD41" w14:textId="77777777" w:rsidR="00CC3C6F" w:rsidRDefault="00726891">
            <w:r>
              <w:t>0.750</w:t>
            </w:r>
          </w:p>
        </w:tc>
        <w:tc>
          <w:tcPr>
            <w:tcW w:w="956" w:type="dxa"/>
            <w:vAlign w:val="center"/>
          </w:tcPr>
          <w:p w14:paraId="08509643" w14:textId="77777777" w:rsidR="00CC3C6F" w:rsidRDefault="00726891">
            <w:r>
              <w:t>0.800</w:t>
            </w:r>
          </w:p>
        </w:tc>
        <w:tc>
          <w:tcPr>
            <w:tcW w:w="2988" w:type="dxa"/>
            <w:vAlign w:val="center"/>
          </w:tcPr>
          <w:p w14:paraId="16A12E2E" w14:textId="77777777" w:rsidR="00CC3C6F" w:rsidRDefault="00726891">
            <w:r>
              <w:t>来源《民用建筑热工设计规范》</w:t>
            </w:r>
          </w:p>
        </w:tc>
      </w:tr>
      <w:tr w:rsidR="00CC3C6F" w14:paraId="0D1B1A59" w14:textId="77777777">
        <w:tc>
          <w:tcPr>
            <w:tcW w:w="905" w:type="dxa"/>
            <w:shd w:val="clear" w:color="auto" w:fill="E6E6E6"/>
            <w:vAlign w:val="center"/>
          </w:tcPr>
          <w:p w14:paraId="737588DE" w14:textId="77777777" w:rsidR="00CC3C6F" w:rsidRDefault="00726891">
            <w:r>
              <w:t>2</w:t>
            </w:r>
          </w:p>
        </w:tc>
        <w:tc>
          <w:tcPr>
            <w:tcW w:w="2694" w:type="dxa"/>
            <w:vAlign w:val="center"/>
          </w:tcPr>
          <w:p w14:paraId="7F10A9C6" w14:textId="77777777" w:rsidR="00CC3C6F" w:rsidRDefault="00726891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D4E1E52" w14:textId="77777777" w:rsidR="00CC3C6F" w:rsidRDefault="00726891">
            <w:r>
              <w:t>3.900</w:t>
            </w:r>
          </w:p>
        </w:tc>
        <w:tc>
          <w:tcPr>
            <w:tcW w:w="956" w:type="dxa"/>
            <w:vAlign w:val="center"/>
          </w:tcPr>
          <w:p w14:paraId="78EE0055" w14:textId="77777777" w:rsidR="00CC3C6F" w:rsidRDefault="00726891">
            <w:r>
              <w:t>0.750</w:t>
            </w:r>
          </w:p>
        </w:tc>
        <w:tc>
          <w:tcPr>
            <w:tcW w:w="956" w:type="dxa"/>
            <w:vAlign w:val="center"/>
          </w:tcPr>
          <w:p w14:paraId="5D8FC732" w14:textId="77777777" w:rsidR="00CC3C6F" w:rsidRDefault="00726891">
            <w:r>
              <w:t>1.000</w:t>
            </w:r>
          </w:p>
        </w:tc>
        <w:tc>
          <w:tcPr>
            <w:tcW w:w="2988" w:type="dxa"/>
            <w:vAlign w:val="center"/>
          </w:tcPr>
          <w:p w14:paraId="6FD9AEFD" w14:textId="77777777" w:rsidR="00CC3C6F" w:rsidRDefault="00726891">
            <w:r>
              <w:t>来源《民用建筑热工设计规范》</w:t>
            </w:r>
          </w:p>
        </w:tc>
      </w:tr>
    </w:tbl>
    <w:p w14:paraId="63CE7450" w14:textId="77777777" w:rsidR="00CC3C6F" w:rsidRDefault="00726891">
      <w:pPr>
        <w:pStyle w:val="1"/>
      </w:pPr>
      <w:bookmarkStart w:id="53" w:name="_Toc155275240"/>
      <w:r>
        <w:lastRenderedPageBreak/>
        <w:t>房间类型</w:t>
      </w:r>
      <w:bookmarkEnd w:id="53"/>
    </w:p>
    <w:p w14:paraId="025112CF" w14:textId="77777777" w:rsidR="00CC3C6F" w:rsidRDefault="00726891">
      <w:pPr>
        <w:pStyle w:val="2"/>
        <w:widowControl w:val="0"/>
        <w:rPr>
          <w:kern w:val="2"/>
        </w:rPr>
      </w:pPr>
      <w:bookmarkStart w:id="54" w:name="_Toc155275241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C3C6F" w14:paraId="60C55077" w14:textId="77777777">
        <w:tc>
          <w:tcPr>
            <w:tcW w:w="1862" w:type="dxa"/>
            <w:shd w:val="clear" w:color="auto" w:fill="E6E6E6"/>
            <w:vAlign w:val="center"/>
          </w:tcPr>
          <w:p w14:paraId="7B4B3855" w14:textId="77777777" w:rsidR="00CC3C6F" w:rsidRDefault="0072689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BD0A5F" w14:textId="77777777" w:rsidR="00CC3C6F" w:rsidRDefault="0072689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243A1DF" w14:textId="77777777" w:rsidR="00CC3C6F" w:rsidRDefault="0072689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7A5CD2A" w14:textId="77777777" w:rsidR="00CC3C6F" w:rsidRDefault="0072689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EBCA658" w14:textId="77777777" w:rsidR="00CC3C6F" w:rsidRDefault="0072689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6462886" w14:textId="77777777" w:rsidR="00CC3C6F" w:rsidRDefault="007268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8DA379" w14:textId="77777777" w:rsidR="00CC3C6F" w:rsidRDefault="007268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3C6F" w14:paraId="049AFBAA" w14:textId="77777777">
        <w:tc>
          <w:tcPr>
            <w:tcW w:w="1862" w:type="dxa"/>
            <w:shd w:val="clear" w:color="auto" w:fill="E6E6E6"/>
            <w:vAlign w:val="center"/>
          </w:tcPr>
          <w:p w14:paraId="0CACDAA6" w14:textId="77777777" w:rsidR="00CC3C6F" w:rsidRDefault="00726891">
            <w:r>
              <w:t>健身房</w:t>
            </w:r>
          </w:p>
        </w:tc>
        <w:tc>
          <w:tcPr>
            <w:tcW w:w="781" w:type="dxa"/>
            <w:vAlign w:val="center"/>
          </w:tcPr>
          <w:p w14:paraId="5E4CB79E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2D13C5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C5C5192" w14:textId="77777777" w:rsidR="00CC3C6F" w:rsidRDefault="0072689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B22230" w14:textId="77777777" w:rsidR="00CC3C6F" w:rsidRDefault="00726891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D63E3C" w14:textId="77777777" w:rsidR="00CC3C6F" w:rsidRDefault="00726891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E1E89D8" w14:textId="77777777" w:rsidR="00CC3C6F" w:rsidRDefault="00726891">
            <w:pPr>
              <w:jc w:val="center"/>
            </w:pPr>
            <w:r>
              <w:t>15(W/m^2)</w:t>
            </w:r>
          </w:p>
        </w:tc>
      </w:tr>
      <w:tr w:rsidR="00CC3C6F" w14:paraId="2FFE8A2A" w14:textId="77777777">
        <w:tc>
          <w:tcPr>
            <w:tcW w:w="1862" w:type="dxa"/>
            <w:shd w:val="clear" w:color="auto" w:fill="E6E6E6"/>
            <w:vAlign w:val="center"/>
          </w:tcPr>
          <w:p w14:paraId="48B55437" w14:textId="77777777" w:rsidR="00CC3C6F" w:rsidRDefault="00726891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6F6CA94E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6A801AF" w14:textId="77777777" w:rsidR="00CC3C6F" w:rsidRDefault="0072689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6556339" w14:textId="77777777" w:rsidR="00CC3C6F" w:rsidRDefault="00726891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CC7AF0" w14:textId="77777777" w:rsidR="00CC3C6F" w:rsidRDefault="00726891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954558" w14:textId="77777777" w:rsidR="00CC3C6F" w:rsidRDefault="00726891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0921A0E" w14:textId="77777777" w:rsidR="00CC3C6F" w:rsidRDefault="00726891">
            <w:pPr>
              <w:jc w:val="center"/>
            </w:pPr>
            <w:r>
              <w:t>15(W/m^2)</w:t>
            </w:r>
          </w:p>
        </w:tc>
      </w:tr>
      <w:tr w:rsidR="00CC3C6F" w14:paraId="57F516BC" w14:textId="77777777">
        <w:tc>
          <w:tcPr>
            <w:tcW w:w="1862" w:type="dxa"/>
            <w:shd w:val="clear" w:color="auto" w:fill="E6E6E6"/>
            <w:vAlign w:val="center"/>
          </w:tcPr>
          <w:p w14:paraId="5307497E" w14:textId="77777777" w:rsidR="00CC3C6F" w:rsidRDefault="00726891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599B579D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7D1101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4022D93" w14:textId="77777777" w:rsidR="00CC3C6F" w:rsidRDefault="00726891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29B54EA" w14:textId="77777777" w:rsidR="00CC3C6F" w:rsidRDefault="00726891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158028" w14:textId="77777777" w:rsidR="00CC3C6F" w:rsidRDefault="00726891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FE24EC7" w14:textId="77777777" w:rsidR="00CC3C6F" w:rsidRDefault="00726891">
            <w:pPr>
              <w:jc w:val="center"/>
            </w:pPr>
            <w:r>
              <w:t>15(W/m^2)</w:t>
            </w:r>
          </w:p>
        </w:tc>
      </w:tr>
      <w:tr w:rsidR="00CC3C6F" w14:paraId="2E1A3D1C" w14:textId="77777777">
        <w:tc>
          <w:tcPr>
            <w:tcW w:w="1862" w:type="dxa"/>
            <w:shd w:val="clear" w:color="auto" w:fill="E6E6E6"/>
            <w:vAlign w:val="center"/>
          </w:tcPr>
          <w:p w14:paraId="7076209B" w14:textId="77777777" w:rsidR="00CC3C6F" w:rsidRDefault="00726891">
            <w:r>
              <w:t>卫生间</w:t>
            </w:r>
          </w:p>
        </w:tc>
        <w:tc>
          <w:tcPr>
            <w:tcW w:w="781" w:type="dxa"/>
            <w:vAlign w:val="center"/>
          </w:tcPr>
          <w:p w14:paraId="7ECDD33D" w14:textId="77777777" w:rsidR="00CC3C6F" w:rsidRDefault="00726891"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 w14:paraId="392DD1F5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DC7527" w14:textId="77777777" w:rsidR="00CC3C6F" w:rsidRDefault="00726891">
            <w:pPr>
              <w:jc w:val="center"/>
            </w:pPr>
            <w:r>
              <w:t>2(m^3/h.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872824" w14:textId="77777777" w:rsidR="00CC3C6F" w:rsidRDefault="00726891">
            <w:pPr>
              <w:jc w:val="center"/>
            </w:pPr>
            <w:r>
              <w:t>3.33(m^2/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1BD827" w14:textId="77777777" w:rsidR="00CC3C6F" w:rsidRDefault="00726891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840195F" w14:textId="77777777" w:rsidR="00CC3C6F" w:rsidRDefault="00726891">
            <w:pPr>
              <w:jc w:val="center"/>
            </w:pPr>
            <w:r>
              <w:t>15(W/m^2)</w:t>
            </w:r>
          </w:p>
        </w:tc>
      </w:tr>
      <w:tr w:rsidR="00CC3C6F" w14:paraId="75A52000" w14:textId="77777777">
        <w:tc>
          <w:tcPr>
            <w:tcW w:w="1862" w:type="dxa"/>
            <w:shd w:val="clear" w:color="auto" w:fill="E6E6E6"/>
            <w:vAlign w:val="center"/>
          </w:tcPr>
          <w:p w14:paraId="3FA72EB8" w14:textId="77777777" w:rsidR="00CC3C6F" w:rsidRDefault="00726891">
            <w:r>
              <w:t>大堂</w:t>
            </w:r>
          </w:p>
        </w:tc>
        <w:tc>
          <w:tcPr>
            <w:tcW w:w="781" w:type="dxa"/>
            <w:vAlign w:val="center"/>
          </w:tcPr>
          <w:p w14:paraId="0BB810A1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62A46A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64A4BA0" w14:textId="77777777" w:rsidR="00CC3C6F" w:rsidRDefault="0072689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442027" w14:textId="77777777" w:rsidR="00CC3C6F" w:rsidRDefault="00726891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9248B8" w14:textId="77777777" w:rsidR="00CC3C6F" w:rsidRDefault="00726891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49FC786F" w14:textId="77777777" w:rsidR="00CC3C6F" w:rsidRDefault="00726891">
            <w:pPr>
              <w:jc w:val="center"/>
            </w:pPr>
            <w:r>
              <w:t>5(W/m^2)</w:t>
            </w:r>
          </w:p>
        </w:tc>
      </w:tr>
      <w:tr w:rsidR="00CC3C6F" w14:paraId="4E6BA5EB" w14:textId="77777777">
        <w:tc>
          <w:tcPr>
            <w:tcW w:w="1862" w:type="dxa"/>
            <w:shd w:val="clear" w:color="auto" w:fill="E6E6E6"/>
            <w:vAlign w:val="center"/>
          </w:tcPr>
          <w:p w14:paraId="5AC98C7F" w14:textId="77777777" w:rsidR="00CC3C6F" w:rsidRDefault="00726891">
            <w:r>
              <w:t>客房</w:t>
            </w:r>
          </w:p>
        </w:tc>
        <w:tc>
          <w:tcPr>
            <w:tcW w:w="781" w:type="dxa"/>
            <w:vAlign w:val="center"/>
          </w:tcPr>
          <w:p w14:paraId="011FBE94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9DEF075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8BB974A" w14:textId="77777777" w:rsidR="00CC3C6F" w:rsidRDefault="0072689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A7CE93" w14:textId="77777777" w:rsidR="00CC3C6F" w:rsidRDefault="00726891">
            <w:pPr>
              <w:jc w:val="center"/>
            </w:pPr>
            <w:r>
              <w:t>14.3(m^2/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AC84F7" w14:textId="77777777" w:rsidR="00CC3C6F" w:rsidRDefault="00726891">
            <w:pPr>
              <w:jc w:val="center"/>
            </w:pPr>
            <w:r>
              <w:t>18(W/m^2)</w:t>
            </w:r>
          </w:p>
        </w:tc>
        <w:tc>
          <w:tcPr>
            <w:tcW w:w="1550" w:type="dxa"/>
            <w:vAlign w:val="center"/>
          </w:tcPr>
          <w:p w14:paraId="7C75CDF8" w14:textId="77777777" w:rsidR="00CC3C6F" w:rsidRDefault="00726891">
            <w:pPr>
              <w:jc w:val="center"/>
            </w:pPr>
            <w:r>
              <w:t>5(W/m^2)</w:t>
            </w:r>
          </w:p>
        </w:tc>
      </w:tr>
      <w:tr w:rsidR="00CC3C6F" w14:paraId="75C35BFD" w14:textId="77777777">
        <w:tc>
          <w:tcPr>
            <w:tcW w:w="1862" w:type="dxa"/>
            <w:shd w:val="clear" w:color="auto" w:fill="E6E6E6"/>
            <w:vAlign w:val="center"/>
          </w:tcPr>
          <w:p w14:paraId="12C907E8" w14:textId="77777777" w:rsidR="00CC3C6F" w:rsidRDefault="00726891">
            <w:r>
              <w:t>餐厅</w:t>
            </w:r>
          </w:p>
        </w:tc>
        <w:tc>
          <w:tcPr>
            <w:tcW w:w="781" w:type="dxa"/>
            <w:vAlign w:val="center"/>
          </w:tcPr>
          <w:p w14:paraId="45411976" w14:textId="77777777" w:rsidR="00CC3C6F" w:rsidRDefault="0072689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D7A96F6" w14:textId="77777777" w:rsidR="00CC3C6F" w:rsidRDefault="00726891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2FE4611" w14:textId="77777777" w:rsidR="00CC3C6F" w:rsidRDefault="00726891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D2C6D4" w14:textId="77777777" w:rsidR="00CC3C6F" w:rsidRDefault="00726891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2285E4" w14:textId="77777777" w:rsidR="00CC3C6F" w:rsidRDefault="00726891">
            <w:pPr>
              <w:jc w:val="center"/>
            </w:pPr>
            <w:r>
              <w:t>13(W/m^2)</w:t>
            </w:r>
          </w:p>
        </w:tc>
        <w:tc>
          <w:tcPr>
            <w:tcW w:w="1550" w:type="dxa"/>
            <w:vAlign w:val="center"/>
          </w:tcPr>
          <w:p w14:paraId="0B772B43" w14:textId="77777777" w:rsidR="00CC3C6F" w:rsidRDefault="00726891">
            <w:pPr>
              <w:jc w:val="center"/>
            </w:pPr>
            <w:r>
              <w:t>5(W/m^2)</w:t>
            </w:r>
          </w:p>
        </w:tc>
      </w:tr>
    </w:tbl>
    <w:p w14:paraId="62ACF105" w14:textId="77777777" w:rsidR="00CC3C6F" w:rsidRDefault="00726891">
      <w:pPr>
        <w:pStyle w:val="2"/>
        <w:widowControl w:val="0"/>
        <w:rPr>
          <w:kern w:val="2"/>
        </w:rPr>
      </w:pPr>
      <w:bookmarkStart w:id="55" w:name="_Toc155275242"/>
      <w:r>
        <w:rPr>
          <w:kern w:val="2"/>
        </w:rPr>
        <w:t>作息时间表</w:t>
      </w:r>
      <w:bookmarkEnd w:id="55"/>
    </w:p>
    <w:p w14:paraId="1FA72D40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B7FC152" w14:textId="77777777" w:rsidR="00CC3C6F" w:rsidRDefault="00726891">
      <w:pPr>
        <w:pStyle w:val="1"/>
        <w:widowControl w:val="0"/>
        <w:rPr>
          <w:kern w:val="2"/>
          <w:szCs w:val="24"/>
        </w:rPr>
      </w:pPr>
      <w:bookmarkStart w:id="56" w:name="_Toc155275243"/>
      <w:r>
        <w:rPr>
          <w:kern w:val="2"/>
          <w:szCs w:val="24"/>
        </w:rPr>
        <w:t>系统设置</w:t>
      </w:r>
      <w:bookmarkEnd w:id="56"/>
    </w:p>
    <w:p w14:paraId="1F285529" w14:textId="77777777" w:rsidR="00CC3C6F" w:rsidRDefault="00726891">
      <w:pPr>
        <w:pStyle w:val="2"/>
        <w:widowControl w:val="0"/>
        <w:rPr>
          <w:kern w:val="2"/>
        </w:rPr>
      </w:pPr>
      <w:bookmarkStart w:id="57" w:name="_Toc155275244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C3C6F" w14:paraId="5259E335" w14:textId="77777777">
        <w:tc>
          <w:tcPr>
            <w:tcW w:w="1131" w:type="dxa"/>
            <w:shd w:val="clear" w:color="auto" w:fill="E6E6E6"/>
            <w:vAlign w:val="center"/>
          </w:tcPr>
          <w:p w14:paraId="6957CECC" w14:textId="77777777" w:rsidR="00CC3C6F" w:rsidRDefault="0072689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A55E32" w14:textId="77777777" w:rsidR="00CC3C6F" w:rsidRDefault="00726891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B1B8832" w14:textId="77777777" w:rsidR="00CC3C6F" w:rsidRDefault="00726891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44AC72" w14:textId="77777777" w:rsidR="00CC3C6F" w:rsidRDefault="00726891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9879CB" w14:textId="77777777" w:rsidR="00CC3C6F" w:rsidRDefault="00726891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F851532" w14:textId="77777777" w:rsidR="00CC3C6F" w:rsidRDefault="00726891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F8AFEB3" w14:textId="77777777" w:rsidR="00CC3C6F" w:rsidRDefault="00726891">
            <w:pPr>
              <w:jc w:val="center"/>
            </w:pPr>
            <w:r>
              <w:t>包含的房间</w:t>
            </w:r>
          </w:p>
        </w:tc>
      </w:tr>
      <w:tr w:rsidR="00CC3C6F" w14:paraId="0ADE364D" w14:textId="77777777">
        <w:tc>
          <w:tcPr>
            <w:tcW w:w="1131" w:type="dxa"/>
            <w:vAlign w:val="center"/>
          </w:tcPr>
          <w:p w14:paraId="5D6E3B59" w14:textId="77777777" w:rsidR="00CC3C6F" w:rsidRDefault="00726891">
            <w:r>
              <w:t>制冷</w:t>
            </w:r>
          </w:p>
        </w:tc>
        <w:tc>
          <w:tcPr>
            <w:tcW w:w="1131" w:type="dxa"/>
            <w:vAlign w:val="center"/>
          </w:tcPr>
          <w:p w14:paraId="68E7B007" w14:textId="77777777" w:rsidR="00CC3C6F" w:rsidRDefault="00726891">
            <w:r>
              <w:t>无</w:t>
            </w:r>
          </w:p>
        </w:tc>
        <w:tc>
          <w:tcPr>
            <w:tcW w:w="1528" w:type="dxa"/>
            <w:vAlign w:val="center"/>
          </w:tcPr>
          <w:p w14:paraId="1B58EF8F" w14:textId="77777777" w:rsidR="00CC3C6F" w:rsidRDefault="00726891">
            <w:r>
              <w:t>--</w:t>
            </w:r>
          </w:p>
        </w:tc>
        <w:tc>
          <w:tcPr>
            <w:tcW w:w="1018" w:type="dxa"/>
            <w:vAlign w:val="center"/>
          </w:tcPr>
          <w:p w14:paraId="3DEB13D2" w14:textId="77777777" w:rsidR="00CC3C6F" w:rsidRDefault="00726891">
            <w:r>
              <w:t>--</w:t>
            </w:r>
          </w:p>
        </w:tc>
        <w:tc>
          <w:tcPr>
            <w:tcW w:w="735" w:type="dxa"/>
            <w:vAlign w:val="center"/>
          </w:tcPr>
          <w:p w14:paraId="7E643514" w14:textId="77777777" w:rsidR="00CC3C6F" w:rsidRDefault="00726891">
            <w:r>
              <w:t>--</w:t>
            </w:r>
          </w:p>
        </w:tc>
        <w:tc>
          <w:tcPr>
            <w:tcW w:w="956" w:type="dxa"/>
            <w:vAlign w:val="center"/>
          </w:tcPr>
          <w:p w14:paraId="65553FA4" w14:textId="77777777" w:rsidR="00CC3C6F" w:rsidRDefault="00726891">
            <w:r>
              <w:t>49.22</w:t>
            </w:r>
          </w:p>
        </w:tc>
        <w:tc>
          <w:tcPr>
            <w:tcW w:w="2830" w:type="dxa"/>
            <w:vAlign w:val="center"/>
          </w:tcPr>
          <w:p w14:paraId="12776EB1" w14:textId="77777777" w:rsidR="00CC3C6F" w:rsidRDefault="00726891">
            <w:r>
              <w:t>1003,2012,3014,4010</w:t>
            </w:r>
          </w:p>
        </w:tc>
      </w:tr>
      <w:tr w:rsidR="00CC3C6F" w14:paraId="3F707178" w14:textId="77777777">
        <w:tc>
          <w:tcPr>
            <w:tcW w:w="1131" w:type="dxa"/>
            <w:vAlign w:val="center"/>
          </w:tcPr>
          <w:p w14:paraId="09D5CBB8" w14:textId="77777777" w:rsidR="00CC3C6F" w:rsidRDefault="00726891">
            <w:r>
              <w:t>制热</w:t>
            </w:r>
          </w:p>
        </w:tc>
        <w:tc>
          <w:tcPr>
            <w:tcW w:w="1131" w:type="dxa"/>
            <w:vAlign w:val="center"/>
          </w:tcPr>
          <w:p w14:paraId="69F4F79B" w14:textId="77777777" w:rsidR="00CC3C6F" w:rsidRDefault="00726891">
            <w:r>
              <w:t>无</w:t>
            </w:r>
          </w:p>
        </w:tc>
        <w:tc>
          <w:tcPr>
            <w:tcW w:w="1528" w:type="dxa"/>
            <w:vAlign w:val="center"/>
          </w:tcPr>
          <w:p w14:paraId="75CBE420" w14:textId="77777777" w:rsidR="00CC3C6F" w:rsidRDefault="00726891">
            <w:r>
              <w:t>--</w:t>
            </w:r>
          </w:p>
        </w:tc>
        <w:tc>
          <w:tcPr>
            <w:tcW w:w="1018" w:type="dxa"/>
            <w:vAlign w:val="center"/>
          </w:tcPr>
          <w:p w14:paraId="29FB9244" w14:textId="77777777" w:rsidR="00CC3C6F" w:rsidRDefault="00726891">
            <w:r>
              <w:t>--</w:t>
            </w:r>
          </w:p>
        </w:tc>
        <w:tc>
          <w:tcPr>
            <w:tcW w:w="735" w:type="dxa"/>
            <w:vAlign w:val="center"/>
          </w:tcPr>
          <w:p w14:paraId="3327113F" w14:textId="77777777" w:rsidR="00CC3C6F" w:rsidRDefault="00726891">
            <w:r>
              <w:t>--</w:t>
            </w:r>
          </w:p>
        </w:tc>
        <w:tc>
          <w:tcPr>
            <w:tcW w:w="956" w:type="dxa"/>
            <w:vAlign w:val="center"/>
          </w:tcPr>
          <w:p w14:paraId="7CCD6FDB" w14:textId="77777777" w:rsidR="00CC3C6F" w:rsidRDefault="00726891">
            <w:r>
              <w:t>1436.08</w:t>
            </w:r>
          </w:p>
        </w:tc>
        <w:tc>
          <w:tcPr>
            <w:tcW w:w="2830" w:type="dxa"/>
            <w:vAlign w:val="center"/>
          </w:tcPr>
          <w:p w14:paraId="704919D2" w14:textId="77777777" w:rsidR="00CC3C6F" w:rsidRDefault="00726891">
            <w:r>
              <w:t>1002,1001,2013,2011,2010,2009,2008,2007,2006,2005,2004,2003,2002,2001,3011,3010,3009,3008,3007,3006,3005,3004,3002,3001,3013,3003,4009,4008,4007,4006,4005,4004,4003,4002,4001</w:t>
            </w:r>
          </w:p>
        </w:tc>
      </w:tr>
    </w:tbl>
    <w:p w14:paraId="57BDDCE3" w14:textId="77777777" w:rsidR="00CC3C6F" w:rsidRDefault="00726891">
      <w:pPr>
        <w:pStyle w:val="2"/>
        <w:widowControl w:val="0"/>
        <w:rPr>
          <w:kern w:val="2"/>
        </w:rPr>
      </w:pPr>
      <w:bookmarkStart w:id="58" w:name="_Toc155275245"/>
      <w:r>
        <w:rPr>
          <w:kern w:val="2"/>
        </w:rPr>
        <w:t>运行时间表</w:t>
      </w:r>
      <w:bookmarkEnd w:id="58"/>
    </w:p>
    <w:p w14:paraId="29CFD791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58DAD1E" w14:textId="77777777" w:rsidR="00CC3C6F" w:rsidRDefault="00726891">
      <w:pPr>
        <w:pStyle w:val="1"/>
        <w:widowControl w:val="0"/>
        <w:rPr>
          <w:kern w:val="2"/>
          <w:szCs w:val="24"/>
        </w:rPr>
      </w:pPr>
      <w:bookmarkStart w:id="59" w:name="_Toc155275246"/>
      <w:r>
        <w:rPr>
          <w:kern w:val="2"/>
          <w:szCs w:val="24"/>
        </w:rPr>
        <w:t>计算结果</w:t>
      </w:r>
      <w:bookmarkEnd w:id="59"/>
    </w:p>
    <w:p w14:paraId="473730C3" w14:textId="77777777" w:rsidR="00CC3C6F" w:rsidRDefault="00726891">
      <w:pPr>
        <w:pStyle w:val="2"/>
        <w:widowControl w:val="0"/>
        <w:rPr>
          <w:kern w:val="2"/>
        </w:rPr>
      </w:pPr>
      <w:bookmarkStart w:id="60" w:name="_Toc155275247"/>
      <w:r>
        <w:rPr>
          <w:kern w:val="2"/>
        </w:rPr>
        <w:t>模拟周期</w:t>
      </w:r>
      <w:bookmarkEnd w:id="60"/>
    </w:p>
    <w:p w14:paraId="2B569304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(4.16-4.16) </w:t>
      </w:r>
      <w:r>
        <w:rPr>
          <w:kern w:val="2"/>
          <w:szCs w:val="24"/>
          <w:lang w:val="en-US"/>
        </w:rPr>
        <w:t>供</w:t>
      </w:r>
      <w:r>
        <w:rPr>
          <w:kern w:val="2"/>
          <w:szCs w:val="24"/>
          <w:lang w:val="en-US"/>
        </w:rPr>
        <w:t>暖季</w:t>
      </w:r>
      <w:r>
        <w:rPr>
          <w:kern w:val="2"/>
          <w:szCs w:val="24"/>
          <w:lang w:val="en-US"/>
        </w:rPr>
        <w:t>(10.15-4.15)</w:t>
      </w:r>
    </w:p>
    <w:p w14:paraId="3352C2B1" w14:textId="77777777" w:rsidR="00CC3C6F" w:rsidRDefault="00726891">
      <w:pPr>
        <w:pStyle w:val="2"/>
        <w:widowControl w:val="0"/>
        <w:rPr>
          <w:kern w:val="2"/>
        </w:rPr>
      </w:pPr>
      <w:bookmarkStart w:id="61" w:name="_Toc155275248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C3C6F" w14:paraId="28FF22AE" w14:textId="77777777">
        <w:tc>
          <w:tcPr>
            <w:tcW w:w="1975" w:type="dxa"/>
            <w:shd w:val="clear" w:color="auto" w:fill="E6E6E6"/>
            <w:vAlign w:val="center"/>
          </w:tcPr>
          <w:p w14:paraId="0903C9A9" w14:textId="77777777" w:rsidR="00CC3C6F" w:rsidRDefault="00726891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15C0533" w14:textId="77777777" w:rsidR="00CC3C6F" w:rsidRDefault="00726891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2406731" w14:textId="77777777" w:rsidR="00CC3C6F" w:rsidRDefault="00726891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BC3B1C5" w14:textId="77777777" w:rsidR="00CC3C6F" w:rsidRDefault="00726891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D87ACDC" w14:textId="77777777" w:rsidR="00CC3C6F" w:rsidRDefault="00726891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C3C6F" w14:paraId="72A37779" w14:textId="77777777">
        <w:tc>
          <w:tcPr>
            <w:tcW w:w="1975" w:type="dxa"/>
            <w:shd w:val="clear" w:color="auto" w:fill="E6E6E6"/>
            <w:vAlign w:val="center"/>
          </w:tcPr>
          <w:p w14:paraId="5EE22DDF" w14:textId="77777777" w:rsidR="00CC3C6F" w:rsidRDefault="00726891">
            <w:r>
              <w:t>制热</w:t>
            </w:r>
          </w:p>
        </w:tc>
        <w:tc>
          <w:tcPr>
            <w:tcW w:w="1839" w:type="dxa"/>
            <w:vAlign w:val="center"/>
          </w:tcPr>
          <w:p w14:paraId="2606BADA" w14:textId="77777777" w:rsidR="00CC3C6F" w:rsidRDefault="00726891">
            <w:r>
              <w:t>76343</w:t>
            </w:r>
          </w:p>
        </w:tc>
        <w:tc>
          <w:tcPr>
            <w:tcW w:w="1839" w:type="dxa"/>
            <w:vAlign w:val="center"/>
          </w:tcPr>
          <w:p w14:paraId="6B3AF3D1" w14:textId="77777777" w:rsidR="00CC3C6F" w:rsidRDefault="00726891">
            <w:r>
              <w:t>53.16</w:t>
            </w:r>
          </w:p>
        </w:tc>
        <w:tc>
          <w:tcPr>
            <w:tcW w:w="1839" w:type="dxa"/>
            <w:vAlign w:val="center"/>
          </w:tcPr>
          <w:p w14:paraId="4FA882B9" w14:textId="77777777" w:rsidR="00CC3C6F" w:rsidRDefault="00726891">
            <w:r>
              <w:t>409</w:t>
            </w:r>
          </w:p>
        </w:tc>
        <w:tc>
          <w:tcPr>
            <w:tcW w:w="1839" w:type="dxa"/>
            <w:vAlign w:val="center"/>
          </w:tcPr>
          <w:p w14:paraId="0EABDF55" w14:textId="77777777" w:rsidR="00CC3C6F" w:rsidRDefault="00726891">
            <w:r>
              <w:t>0.28</w:t>
            </w:r>
          </w:p>
        </w:tc>
      </w:tr>
      <w:tr w:rsidR="00CC3C6F" w14:paraId="15E05C26" w14:textId="77777777">
        <w:tc>
          <w:tcPr>
            <w:tcW w:w="1975" w:type="dxa"/>
            <w:shd w:val="clear" w:color="auto" w:fill="E6E6E6"/>
            <w:vAlign w:val="center"/>
          </w:tcPr>
          <w:p w14:paraId="042B549F" w14:textId="77777777" w:rsidR="00CC3C6F" w:rsidRDefault="00726891">
            <w:r>
              <w:t>制冷</w:t>
            </w:r>
          </w:p>
        </w:tc>
        <w:tc>
          <w:tcPr>
            <w:tcW w:w="1839" w:type="dxa"/>
            <w:vAlign w:val="center"/>
          </w:tcPr>
          <w:p w14:paraId="0D5A0E63" w14:textId="77777777" w:rsidR="00CC3C6F" w:rsidRDefault="00726891">
            <w:r>
              <w:t>5999</w:t>
            </w:r>
          </w:p>
        </w:tc>
        <w:tc>
          <w:tcPr>
            <w:tcW w:w="1839" w:type="dxa"/>
            <w:vAlign w:val="center"/>
          </w:tcPr>
          <w:p w14:paraId="52E6AF66" w14:textId="77777777" w:rsidR="00CC3C6F" w:rsidRDefault="00726891">
            <w:r>
              <w:t>121.88</w:t>
            </w:r>
          </w:p>
        </w:tc>
        <w:tc>
          <w:tcPr>
            <w:tcW w:w="1839" w:type="dxa"/>
            <w:vAlign w:val="center"/>
          </w:tcPr>
          <w:p w14:paraId="76E3C82C" w14:textId="77777777" w:rsidR="00CC3C6F" w:rsidRDefault="00726891">
            <w:r>
              <w:t>6</w:t>
            </w:r>
          </w:p>
        </w:tc>
        <w:tc>
          <w:tcPr>
            <w:tcW w:w="1839" w:type="dxa"/>
            <w:vAlign w:val="center"/>
          </w:tcPr>
          <w:p w14:paraId="1B83444F" w14:textId="77777777" w:rsidR="00CC3C6F" w:rsidRDefault="00726891">
            <w:r>
              <w:t>0.13</w:t>
            </w:r>
          </w:p>
        </w:tc>
      </w:tr>
      <w:tr w:rsidR="00CC3C6F" w14:paraId="7B0DC84A" w14:textId="77777777">
        <w:tc>
          <w:tcPr>
            <w:tcW w:w="1975" w:type="dxa"/>
            <w:shd w:val="clear" w:color="auto" w:fill="E6E6E6"/>
            <w:vAlign w:val="center"/>
          </w:tcPr>
          <w:p w14:paraId="5B3BE24A" w14:textId="77777777" w:rsidR="00CC3C6F" w:rsidRDefault="00726891">
            <w:r>
              <w:t>建筑总计</w:t>
            </w:r>
          </w:p>
        </w:tc>
        <w:tc>
          <w:tcPr>
            <w:tcW w:w="1839" w:type="dxa"/>
            <w:vAlign w:val="center"/>
          </w:tcPr>
          <w:p w14:paraId="23650B79" w14:textId="77777777" w:rsidR="00CC3C6F" w:rsidRDefault="00726891">
            <w:r>
              <w:t>82342</w:t>
            </w:r>
          </w:p>
        </w:tc>
        <w:tc>
          <w:tcPr>
            <w:tcW w:w="1839" w:type="dxa"/>
            <w:vAlign w:val="center"/>
          </w:tcPr>
          <w:p w14:paraId="7675EB95" w14:textId="77777777" w:rsidR="00CC3C6F" w:rsidRDefault="00726891">
            <w:r>
              <w:t>50.28</w:t>
            </w:r>
          </w:p>
        </w:tc>
        <w:tc>
          <w:tcPr>
            <w:tcW w:w="1839" w:type="dxa"/>
            <w:vAlign w:val="center"/>
          </w:tcPr>
          <w:p w14:paraId="24DBB009" w14:textId="77777777" w:rsidR="00CC3C6F" w:rsidRDefault="00726891">
            <w:r>
              <w:t>415</w:t>
            </w:r>
          </w:p>
        </w:tc>
        <w:tc>
          <w:tcPr>
            <w:tcW w:w="1839" w:type="dxa"/>
            <w:vAlign w:val="center"/>
          </w:tcPr>
          <w:p w14:paraId="1AFD1B52" w14:textId="77777777" w:rsidR="00CC3C6F" w:rsidRDefault="00726891">
            <w:r>
              <w:t>0.25</w:t>
            </w:r>
          </w:p>
        </w:tc>
      </w:tr>
    </w:tbl>
    <w:p w14:paraId="5AC9C53A" w14:textId="7AC5F5A8" w:rsidR="00CC3C6F" w:rsidRDefault="00462D80">
      <w:r w:rsidRPr="00462E9F">
        <w:rPr>
          <w:noProof/>
        </w:rPr>
        <w:drawing>
          <wp:inline distT="0" distB="0" distL="0" distR="0" wp14:anchorId="28688B8D" wp14:editId="29569CB1">
            <wp:extent cx="5669280" cy="2667000"/>
            <wp:effectExtent l="0" t="0" r="0" b="0"/>
            <wp:docPr id="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03623" w14:textId="77777777" w:rsidR="00CC3C6F" w:rsidRDefault="00CC3C6F"/>
    <w:p w14:paraId="62499E0D" w14:textId="77777777" w:rsidR="00CC3C6F" w:rsidRDefault="00726891">
      <w:pPr>
        <w:pStyle w:val="2"/>
        <w:widowControl w:val="0"/>
        <w:rPr>
          <w:kern w:val="2"/>
        </w:rPr>
      </w:pPr>
      <w:bookmarkStart w:id="62" w:name="_Toc155275249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C3C6F" w14:paraId="696945E1" w14:textId="77777777">
        <w:tc>
          <w:tcPr>
            <w:tcW w:w="1964" w:type="dxa"/>
            <w:shd w:val="clear" w:color="auto" w:fill="E6E6E6"/>
            <w:vAlign w:val="center"/>
          </w:tcPr>
          <w:p w14:paraId="3D41418C" w14:textId="77777777" w:rsidR="00CC3C6F" w:rsidRDefault="0072689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7C761F" w14:textId="77777777" w:rsidR="00CC3C6F" w:rsidRDefault="0072689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CC4A12" w14:textId="77777777" w:rsidR="00CC3C6F" w:rsidRDefault="0072689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4260F6" w14:textId="77777777" w:rsidR="00CC3C6F" w:rsidRDefault="0072689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EC810" w14:textId="77777777" w:rsidR="00CC3C6F" w:rsidRDefault="0072689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9DC9AD" w14:textId="77777777" w:rsidR="00CC3C6F" w:rsidRDefault="0072689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D4EF712" w14:textId="77777777" w:rsidR="00CC3C6F" w:rsidRDefault="00726891">
            <w:pPr>
              <w:jc w:val="center"/>
            </w:pPr>
            <w:r>
              <w:t>合计</w:t>
            </w:r>
          </w:p>
        </w:tc>
      </w:tr>
      <w:tr w:rsidR="00CC3C6F" w14:paraId="35F18C79" w14:textId="77777777">
        <w:tc>
          <w:tcPr>
            <w:tcW w:w="1964" w:type="dxa"/>
            <w:shd w:val="clear" w:color="auto" w:fill="E6E6E6"/>
            <w:vAlign w:val="center"/>
          </w:tcPr>
          <w:p w14:paraId="06AAA880" w14:textId="77777777" w:rsidR="00CC3C6F" w:rsidRDefault="00726891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C0EEF38" w14:textId="77777777" w:rsidR="00CC3C6F" w:rsidRDefault="00726891">
            <w:r>
              <w:t>-22.04</w:t>
            </w:r>
          </w:p>
        </w:tc>
        <w:tc>
          <w:tcPr>
            <w:tcW w:w="1273" w:type="dxa"/>
            <w:vAlign w:val="center"/>
          </w:tcPr>
          <w:p w14:paraId="43FC2470" w14:textId="77777777" w:rsidR="00CC3C6F" w:rsidRDefault="00726891">
            <w:r>
              <w:t>12.41</w:t>
            </w:r>
          </w:p>
        </w:tc>
        <w:tc>
          <w:tcPr>
            <w:tcW w:w="1131" w:type="dxa"/>
            <w:vAlign w:val="center"/>
          </w:tcPr>
          <w:p w14:paraId="3B0EC883" w14:textId="77777777" w:rsidR="00CC3C6F" w:rsidRDefault="00726891">
            <w:r>
              <w:t>8.65</w:t>
            </w:r>
          </w:p>
        </w:tc>
        <w:tc>
          <w:tcPr>
            <w:tcW w:w="1131" w:type="dxa"/>
            <w:vAlign w:val="center"/>
          </w:tcPr>
          <w:p w14:paraId="412F0BAD" w14:textId="77777777" w:rsidR="00CC3C6F" w:rsidRDefault="00726891">
            <w:r>
              <w:t>-49.30</w:t>
            </w:r>
          </w:p>
        </w:tc>
        <w:tc>
          <w:tcPr>
            <w:tcW w:w="1131" w:type="dxa"/>
            <w:vAlign w:val="center"/>
          </w:tcPr>
          <w:p w14:paraId="44DFCDA1" w14:textId="77777777" w:rsidR="00CC3C6F" w:rsidRDefault="00726891">
            <w:r>
              <w:t>0.00</w:t>
            </w:r>
          </w:p>
        </w:tc>
        <w:tc>
          <w:tcPr>
            <w:tcW w:w="1415" w:type="dxa"/>
            <w:vAlign w:val="center"/>
          </w:tcPr>
          <w:p w14:paraId="58E074E6" w14:textId="77777777" w:rsidR="00CC3C6F" w:rsidRDefault="00726891">
            <w:r>
              <w:t>-50.28</w:t>
            </w:r>
          </w:p>
        </w:tc>
      </w:tr>
      <w:tr w:rsidR="00CC3C6F" w14:paraId="74209AE0" w14:textId="77777777">
        <w:tc>
          <w:tcPr>
            <w:tcW w:w="1964" w:type="dxa"/>
            <w:shd w:val="clear" w:color="auto" w:fill="E6E6E6"/>
            <w:vAlign w:val="center"/>
          </w:tcPr>
          <w:p w14:paraId="0EA6CD89" w14:textId="77777777" w:rsidR="00CC3C6F" w:rsidRDefault="00726891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027B080" w14:textId="77777777" w:rsidR="00CC3C6F" w:rsidRDefault="00726891">
            <w:r>
              <w:t>0.00</w:t>
            </w:r>
          </w:p>
        </w:tc>
        <w:tc>
          <w:tcPr>
            <w:tcW w:w="1273" w:type="dxa"/>
            <w:vAlign w:val="center"/>
          </w:tcPr>
          <w:p w14:paraId="7DAAED05" w14:textId="77777777" w:rsidR="00CC3C6F" w:rsidRDefault="00726891">
            <w:r>
              <w:t>0.21</w:t>
            </w:r>
          </w:p>
        </w:tc>
        <w:tc>
          <w:tcPr>
            <w:tcW w:w="1131" w:type="dxa"/>
            <w:vAlign w:val="center"/>
          </w:tcPr>
          <w:p w14:paraId="2153E6CF" w14:textId="77777777" w:rsidR="00CC3C6F" w:rsidRDefault="00726891">
            <w:r>
              <w:t>0.17</w:t>
            </w:r>
          </w:p>
        </w:tc>
        <w:tc>
          <w:tcPr>
            <w:tcW w:w="1131" w:type="dxa"/>
            <w:vAlign w:val="center"/>
          </w:tcPr>
          <w:p w14:paraId="2ACA4EC5" w14:textId="77777777" w:rsidR="00CC3C6F" w:rsidRDefault="00726891">
            <w:r>
              <w:t>-0.13</w:t>
            </w:r>
          </w:p>
        </w:tc>
        <w:tc>
          <w:tcPr>
            <w:tcW w:w="1131" w:type="dxa"/>
            <w:vAlign w:val="center"/>
          </w:tcPr>
          <w:p w14:paraId="2E3C9E8E" w14:textId="77777777" w:rsidR="00CC3C6F" w:rsidRDefault="00726891">
            <w:r>
              <w:t>0.00</w:t>
            </w:r>
          </w:p>
        </w:tc>
        <w:tc>
          <w:tcPr>
            <w:tcW w:w="1415" w:type="dxa"/>
            <w:vAlign w:val="center"/>
          </w:tcPr>
          <w:p w14:paraId="669B6FE5" w14:textId="77777777" w:rsidR="00CC3C6F" w:rsidRDefault="00726891">
            <w:r>
              <w:t>0.25</w:t>
            </w:r>
          </w:p>
        </w:tc>
      </w:tr>
    </w:tbl>
    <w:p w14:paraId="21E278CA" w14:textId="1E5E0CE2" w:rsidR="00CC3C6F" w:rsidRDefault="00462D80">
      <w:r w:rsidRPr="00462E9F">
        <w:rPr>
          <w:noProof/>
        </w:rPr>
        <w:drawing>
          <wp:inline distT="0" distB="0" distL="0" distR="0" wp14:anchorId="4DBE68E7" wp14:editId="7CD8A5D0">
            <wp:extent cx="5661660" cy="2979420"/>
            <wp:effectExtent l="0" t="0" r="0" b="0"/>
            <wp:docPr id="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A924" w14:textId="77777777" w:rsidR="00CC3C6F" w:rsidRDefault="00CC3C6F"/>
    <w:p w14:paraId="33A56FB1" w14:textId="2E4DF080" w:rsidR="00CC3C6F" w:rsidRDefault="00462D80">
      <w:pPr>
        <w:widowControl w:val="0"/>
        <w:rPr>
          <w:kern w:val="2"/>
          <w:szCs w:val="24"/>
          <w:lang w:val="en-US"/>
        </w:rPr>
      </w:pPr>
      <w:r w:rsidRPr="00462E9F">
        <w:rPr>
          <w:noProof/>
        </w:rPr>
        <w:drawing>
          <wp:inline distT="0" distB="0" distL="0" distR="0" wp14:anchorId="1CCB471A" wp14:editId="4C853BA4">
            <wp:extent cx="5661660" cy="2933700"/>
            <wp:effectExtent l="0" t="0" r="0" b="0"/>
            <wp:docPr id="6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BA2E" w14:textId="77777777" w:rsidR="00CC3C6F" w:rsidRDefault="00726891">
      <w:pPr>
        <w:pStyle w:val="2"/>
        <w:widowControl w:val="0"/>
        <w:rPr>
          <w:kern w:val="2"/>
        </w:rPr>
      </w:pPr>
      <w:bookmarkStart w:id="63" w:name="_Toc155275250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C3C6F" w14:paraId="6C3C2F35" w14:textId="77777777">
        <w:tc>
          <w:tcPr>
            <w:tcW w:w="854" w:type="dxa"/>
            <w:shd w:val="clear" w:color="auto" w:fill="E6E6E6"/>
            <w:vAlign w:val="center"/>
          </w:tcPr>
          <w:p w14:paraId="52857198" w14:textId="77777777" w:rsidR="00CC3C6F" w:rsidRDefault="0072689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63A9DC" w14:textId="77777777" w:rsidR="00CC3C6F" w:rsidRDefault="00726891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784E5D" w14:textId="77777777" w:rsidR="00CC3C6F" w:rsidRDefault="00726891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31FC6" w14:textId="77777777" w:rsidR="00CC3C6F" w:rsidRDefault="0072689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C6CE8A" w14:textId="77777777" w:rsidR="00CC3C6F" w:rsidRDefault="0072689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E5547" w14:textId="77777777" w:rsidR="00CC3C6F" w:rsidRDefault="0072689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4A7A21" w14:textId="77777777" w:rsidR="00CC3C6F" w:rsidRDefault="0072689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C3C6F" w14:paraId="515E785C" w14:textId="77777777">
        <w:tc>
          <w:tcPr>
            <w:tcW w:w="854" w:type="dxa"/>
            <w:shd w:val="clear" w:color="auto" w:fill="E6E6E6"/>
            <w:vAlign w:val="center"/>
          </w:tcPr>
          <w:p w14:paraId="5BEC01AF" w14:textId="77777777" w:rsidR="00CC3C6F" w:rsidRDefault="0072689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09731D" w14:textId="77777777" w:rsidR="00CC3C6F" w:rsidRDefault="00726891">
            <w:pPr>
              <w:jc w:val="right"/>
            </w:pPr>
            <w:r>
              <w:t>22215</w:t>
            </w:r>
          </w:p>
        </w:tc>
        <w:tc>
          <w:tcPr>
            <w:tcW w:w="1188" w:type="dxa"/>
            <w:vAlign w:val="center"/>
          </w:tcPr>
          <w:p w14:paraId="6D91DF85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38F62B" w14:textId="77777777" w:rsidR="00CC3C6F" w:rsidRDefault="00726891">
            <w:pPr>
              <w:jc w:val="right"/>
            </w:pPr>
            <w:r>
              <w:rPr>
                <w:color w:val="FF0000"/>
              </w:rPr>
              <w:t>251.104</w:t>
            </w:r>
          </w:p>
        </w:tc>
        <w:tc>
          <w:tcPr>
            <w:tcW w:w="1862" w:type="dxa"/>
            <w:vAlign w:val="center"/>
          </w:tcPr>
          <w:p w14:paraId="7448850B" w14:textId="77777777" w:rsidR="00CC3C6F" w:rsidRDefault="00726891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D24E465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5AB1A9" w14:textId="77777777" w:rsidR="00CC3C6F" w:rsidRDefault="00726891">
            <w:r>
              <w:t>--</w:t>
            </w:r>
          </w:p>
        </w:tc>
      </w:tr>
      <w:tr w:rsidR="00CC3C6F" w14:paraId="2840DD83" w14:textId="77777777">
        <w:tc>
          <w:tcPr>
            <w:tcW w:w="854" w:type="dxa"/>
            <w:shd w:val="clear" w:color="auto" w:fill="E6E6E6"/>
            <w:vAlign w:val="center"/>
          </w:tcPr>
          <w:p w14:paraId="303C44B4" w14:textId="77777777" w:rsidR="00CC3C6F" w:rsidRDefault="0072689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247AB8" w14:textId="77777777" w:rsidR="00CC3C6F" w:rsidRDefault="00726891">
            <w:pPr>
              <w:jc w:val="right"/>
            </w:pPr>
            <w:r>
              <w:t>14734</w:t>
            </w:r>
          </w:p>
        </w:tc>
        <w:tc>
          <w:tcPr>
            <w:tcW w:w="1188" w:type="dxa"/>
            <w:vAlign w:val="center"/>
          </w:tcPr>
          <w:p w14:paraId="7984A9B3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6F3574" w14:textId="77777777" w:rsidR="00CC3C6F" w:rsidRDefault="00726891">
            <w:pPr>
              <w:jc w:val="right"/>
            </w:pPr>
            <w:r>
              <w:t>185.467</w:t>
            </w:r>
          </w:p>
        </w:tc>
        <w:tc>
          <w:tcPr>
            <w:tcW w:w="1862" w:type="dxa"/>
            <w:vAlign w:val="center"/>
          </w:tcPr>
          <w:p w14:paraId="5262A60A" w14:textId="77777777" w:rsidR="00CC3C6F" w:rsidRDefault="00726891">
            <w:r>
              <w:t>02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88B410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7088E6" w14:textId="77777777" w:rsidR="00CC3C6F" w:rsidRDefault="00726891">
            <w:r>
              <w:t>--</w:t>
            </w:r>
          </w:p>
        </w:tc>
      </w:tr>
      <w:tr w:rsidR="00CC3C6F" w14:paraId="3441EC6C" w14:textId="77777777">
        <w:tc>
          <w:tcPr>
            <w:tcW w:w="854" w:type="dxa"/>
            <w:shd w:val="clear" w:color="auto" w:fill="E6E6E6"/>
            <w:vAlign w:val="center"/>
          </w:tcPr>
          <w:p w14:paraId="5B7EAB1A" w14:textId="77777777" w:rsidR="00CC3C6F" w:rsidRDefault="0072689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576ED59" w14:textId="77777777" w:rsidR="00CC3C6F" w:rsidRDefault="00726891">
            <w:pPr>
              <w:jc w:val="right"/>
            </w:pPr>
            <w:r>
              <w:t>10161</w:t>
            </w:r>
          </w:p>
        </w:tc>
        <w:tc>
          <w:tcPr>
            <w:tcW w:w="1188" w:type="dxa"/>
            <w:vAlign w:val="center"/>
          </w:tcPr>
          <w:p w14:paraId="5E7C2E32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051D36" w14:textId="77777777" w:rsidR="00CC3C6F" w:rsidRDefault="00726891">
            <w:pPr>
              <w:jc w:val="right"/>
            </w:pPr>
            <w:r>
              <w:t>127.758</w:t>
            </w:r>
          </w:p>
        </w:tc>
        <w:tc>
          <w:tcPr>
            <w:tcW w:w="1862" w:type="dxa"/>
            <w:vAlign w:val="center"/>
          </w:tcPr>
          <w:p w14:paraId="283E93C9" w14:textId="77777777" w:rsidR="00CC3C6F" w:rsidRDefault="00726891">
            <w:r>
              <w:t>03</w:t>
            </w:r>
            <w:r>
              <w:t>月</w:t>
            </w:r>
            <w:r>
              <w:t>06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B84078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8DE2C8" w14:textId="77777777" w:rsidR="00CC3C6F" w:rsidRDefault="00726891">
            <w:r>
              <w:t>--</w:t>
            </w:r>
          </w:p>
        </w:tc>
      </w:tr>
      <w:tr w:rsidR="00CC3C6F" w14:paraId="6D8D8EB5" w14:textId="77777777">
        <w:tc>
          <w:tcPr>
            <w:tcW w:w="854" w:type="dxa"/>
            <w:shd w:val="clear" w:color="auto" w:fill="E6E6E6"/>
            <w:vAlign w:val="center"/>
          </w:tcPr>
          <w:p w14:paraId="6017B5F0" w14:textId="77777777" w:rsidR="00CC3C6F" w:rsidRDefault="0072689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AB95B4" w14:textId="77777777" w:rsidR="00CC3C6F" w:rsidRDefault="00726891">
            <w:pPr>
              <w:jc w:val="right"/>
            </w:pPr>
            <w:r>
              <w:t>1605</w:t>
            </w:r>
          </w:p>
        </w:tc>
        <w:tc>
          <w:tcPr>
            <w:tcW w:w="1188" w:type="dxa"/>
            <w:vAlign w:val="center"/>
          </w:tcPr>
          <w:p w14:paraId="399AC1E1" w14:textId="77777777" w:rsidR="00CC3C6F" w:rsidRDefault="00726891">
            <w:pPr>
              <w:jc w:val="right"/>
            </w:pPr>
            <w:r>
              <w:t>415</w:t>
            </w:r>
          </w:p>
        </w:tc>
        <w:tc>
          <w:tcPr>
            <w:tcW w:w="1188" w:type="dxa"/>
            <w:vAlign w:val="center"/>
          </w:tcPr>
          <w:p w14:paraId="010CA404" w14:textId="77777777" w:rsidR="00CC3C6F" w:rsidRDefault="00726891">
            <w:pPr>
              <w:jc w:val="right"/>
            </w:pPr>
            <w:r>
              <w:t>33.116</w:t>
            </w:r>
          </w:p>
        </w:tc>
        <w:tc>
          <w:tcPr>
            <w:tcW w:w="1862" w:type="dxa"/>
            <w:vAlign w:val="center"/>
          </w:tcPr>
          <w:p w14:paraId="5CFCE7AC" w14:textId="77777777" w:rsidR="00CC3C6F" w:rsidRDefault="00726891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50907E" w14:textId="77777777" w:rsidR="00CC3C6F" w:rsidRDefault="00726891">
            <w:pPr>
              <w:jc w:val="right"/>
            </w:pPr>
            <w:r>
              <w:rPr>
                <w:color w:val="0000FF"/>
              </w:rPr>
              <w:t>60.343</w:t>
            </w:r>
          </w:p>
        </w:tc>
        <w:tc>
          <w:tcPr>
            <w:tcW w:w="1862" w:type="dxa"/>
            <w:vAlign w:val="center"/>
          </w:tcPr>
          <w:p w14:paraId="46C4235D" w14:textId="77777777" w:rsidR="00CC3C6F" w:rsidRDefault="00726891">
            <w:r>
              <w:rPr>
                <w:color w:val="0000FF"/>
              </w:rPr>
              <w:t>04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CC3C6F" w14:paraId="2DDE3B8E" w14:textId="77777777">
        <w:tc>
          <w:tcPr>
            <w:tcW w:w="854" w:type="dxa"/>
            <w:shd w:val="clear" w:color="auto" w:fill="E6E6E6"/>
            <w:vAlign w:val="center"/>
          </w:tcPr>
          <w:p w14:paraId="6AA8B37B" w14:textId="77777777" w:rsidR="00CC3C6F" w:rsidRDefault="0072689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FA6E17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5E6495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45AE7A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434C05" w14:textId="77777777" w:rsidR="00CC3C6F" w:rsidRDefault="00726891">
            <w:r>
              <w:t>--</w:t>
            </w:r>
          </w:p>
        </w:tc>
        <w:tc>
          <w:tcPr>
            <w:tcW w:w="1188" w:type="dxa"/>
            <w:vAlign w:val="center"/>
          </w:tcPr>
          <w:p w14:paraId="1AC84385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D307C8" w14:textId="77777777" w:rsidR="00CC3C6F" w:rsidRDefault="00726891">
            <w:r>
              <w:t>--</w:t>
            </w:r>
          </w:p>
        </w:tc>
      </w:tr>
      <w:tr w:rsidR="00CC3C6F" w14:paraId="2B8B16E1" w14:textId="77777777">
        <w:tc>
          <w:tcPr>
            <w:tcW w:w="854" w:type="dxa"/>
            <w:shd w:val="clear" w:color="auto" w:fill="E6E6E6"/>
            <w:vAlign w:val="center"/>
          </w:tcPr>
          <w:p w14:paraId="419F7D65" w14:textId="77777777" w:rsidR="00CC3C6F" w:rsidRDefault="0072689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9A581F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335B3B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3FA23A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3F62F6" w14:textId="77777777" w:rsidR="00CC3C6F" w:rsidRDefault="00726891">
            <w:r>
              <w:t>--</w:t>
            </w:r>
          </w:p>
        </w:tc>
        <w:tc>
          <w:tcPr>
            <w:tcW w:w="1188" w:type="dxa"/>
            <w:vAlign w:val="center"/>
          </w:tcPr>
          <w:p w14:paraId="4DC453AE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CB0BA8" w14:textId="77777777" w:rsidR="00CC3C6F" w:rsidRDefault="00726891">
            <w:r>
              <w:t>--</w:t>
            </w:r>
          </w:p>
        </w:tc>
      </w:tr>
      <w:tr w:rsidR="00CC3C6F" w14:paraId="5973BB9F" w14:textId="77777777">
        <w:tc>
          <w:tcPr>
            <w:tcW w:w="854" w:type="dxa"/>
            <w:shd w:val="clear" w:color="auto" w:fill="E6E6E6"/>
            <w:vAlign w:val="center"/>
          </w:tcPr>
          <w:p w14:paraId="11F9907B" w14:textId="77777777" w:rsidR="00CC3C6F" w:rsidRDefault="0072689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2870E3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7F82C3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C86BED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E12AF5" w14:textId="77777777" w:rsidR="00CC3C6F" w:rsidRDefault="00726891">
            <w:r>
              <w:t>--</w:t>
            </w:r>
          </w:p>
        </w:tc>
        <w:tc>
          <w:tcPr>
            <w:tcW w:w="1188" w:type="dxa"/>
            <w:vAlign w:val="center"/>
          </w:tcPr>
          <w:p w14:paraId="5639B3E6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B74F8C" w14:textId="77777777" w:rsidR="00CC3C6F" w:rsidRDefault="00726891">
            <w:r>
              <w:t>--</w:t>
            </w:r>
          </w:p>
        </w:tc>
      </w:tr>
      <w:tr w:rsidR="00CC3C6F" w14:paraId="171FB41D" w14:textId="77777777">
        <w:tc>
          <w:tcPr>
            <w:tcW w:w="854" w:type="dxa"/>
            <w:shd w:val="clear" w:color="auto" w:fill="E6E6E6"/>
            <w:vAlign w:val="center"/>
          </w:tcPr>
          <w:p w14:paraId="47F1B614" w14:textId="77777777" w:rsidR="00CC3C6F" w:rsidRDefault="0072689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E2E5A6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90D69E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861F8D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7527E3" w14:textId="77777777" w:rsidR="00CC3C6F" w:rsidRDefault="00726891">
            <w:r>
              <w:t>--</w:t>
            </w:r>
          </w:p>
        </w:tc>
        <w:tc>
          <w:tcPr>
            <w:tcW w:w="1188" w:type="dxa"/>
            <w:vAlign w:val="center"/>
          </w:tcPr>
          <w:p w14:paraId="1987EF45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F2E3F4" w14:textId="77777777" w:rsidR="00CC3C6F" w:rsidRDefault="00726891">
            <w:r>
              <w:t>--</w:t>
            </w:r>
          </w:p>
        </w:tc>
      </w:tr>
      <w:tr w:rsidR="00CC3C6F" w14:paraId="642DB2BD" w14:textId="77777777">
        <w:tc>
          <w:tcPr>
            <w:tcW w:w="854" w:type="dxa"/>
            <w:shd w:val="clear" w:color="auto" w:fill="E6E6E6"/>
            <w:vAlign w:val="center"/>
          </w:tcPr>
          <w:p w14:paraId="364D7BAA" w14:textId="77777777" w:rsidR="00CC3C6F" w:rsidRDefault="0072689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8DF0A7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560831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850B42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0D9315" w14:textId="77777777" w:rsidR="00CC3C6F" w:rsidRDefault="00726891">
            <w:r>
              <w:t>--</w:t>
            </w:r>
          </w:p>
        </w:tc>
        <w:tc>
          <w:tcPr>
            <w:tcW w:w="1188" w:type="dxa"/>
            <w:vAlign w:val="center"/>
          </w:tcPr>
          <w:p w14:paraId="1ED057A2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BEB4DF" w14:textId="77777777" w:rsidR="00CC3C6F" w:rsidRDefault="00726891">
            <w:r>
              <w:t>--</w:t>
            </w:r>
          </w:p>
        </w:tc>
      </w:tr>
      <w:tr w:rsidR="00CC3C6F" w14:paraId="1EEA62D7" w14:textId="77777777">
        <w:tc>
          <w:tcPr>
            <w:tcW w:w="854" w:type="dxa"/>
            <w:shd w:val="clear" w:color="auto" w:fill="E6E6E6"/>
            <w:vAlign w:val="center"/>
          </w:tcPr>
          <w:p w14:paraId="482EF3CC" w14:textId="77777777" w:rsidR="00CC3C6F" w:rsidRDefault="0072689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4BAB9B" w14:textId="77777777" w:rsidR="00CC3C6F" w:rsidRDefault="00726891">
            <w:pPr>
              <w:jc w:val="right"/>
            </w:pPr>
            <w:r>
              <w:t>2679</w:t>
            </w:r>
          </w:p>
        </w:tc>
        <w:tc>
          <w:tcPr>
            <w:tcW w:w="1188" w:type="dxa"/>
            <w:vAlign w:val="center"/>
          </w:tcPr>
          <w:p w14:paraId="0E0332A0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B9EB62" w14:textId="77777777" w:rsidR="00CC3C6F" w:rsidRDefault="00726891">
            <w:pPr>
              <w:jc w:val="right"/>
            </w:pPr>
            <w:r>
              <w:t>71.129</w:t>
            </w:r>
          </w:p>
        </w:tc>
        <w:tc>
          <w:tcPr>
            <w:tcW w:w="1862" w:type="dxa"/>
            <w:vAlign w:val="center"/>
          </w:tcPr>
          <w:p w14:paraId="1687DE7A" w14:textId="77777777" w:rsidR="00CC3C6F" w:rsidRDefault="00726891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6EB9EC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DF7724" w14:textId="77777777" w:rsidR="00CC3C6F" w:rsidRDefault="00726891">
            <w:r>
              <w:t>--</w:t>
            </w:r>
          </w:p>
        </w:tc>
      </w:tr>
      <w:tr w:rsidR="00CC3C6F" w14:paraId="1ADB1345" w14:textId="77777777">
        <w:tc>
          <w:tcPr>
            <w:tcW w:w="854" w:type="dxa"/>
            <w:shd w:val="clear" w:color="auto" w:fill="E6E6E6"/>
            <w:vAlign w:val="center"/>
          </w:tcPr>
          <w:p w14:paraId="20DEA5E1" w14:textId="77777777" w:rsidR="00CC3C6F" w:rsidRDefault="0072689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E5F10" w14:textId="77777777" w:rsidR="00CC3C6F" w:rsidRDefault="00726891">
            <w:pPr>
              <w:jc w:val="right"/>
            </w:pPr>
            <w:r>
              <w:t>11071</w:t>
            </w:r>
          </w:p>
        </w:tc>
        <w:tc>
          <w:tcPr>
            <w:tcW w:w="1188" w:type="dxa"/>
            <w:vAlign w:val="center"/>
          </w:tcPr>
          <w:p w14:paraId="28E1B6BD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2C46E6" w14:textId="77777777" w:rsidR="00CC3C6F" w:rsidRDefault="00726891">
            <w:pPr>
              <w:jc w:val="right"/>
            </w:pPr>
            <w:r>
              <w:t>132.084</w:t>
            </w:r>
          </w:p>
        </w:tc>
        <w:tc>
          <w:tcPr>
            <w:tcW w:w="1862" w:type="dxa"/>
            <w:vAlign w:val="center"/>
          </w:tcPr>
          <w:p w14:paraId="1BA8E862" w14:textId="77777777" w:rsidR="00CC3C6F" w:rsidRDefault="00726891">
            <w:r>
              <w:t>11</w:t>
            </w:r>
            <w:r>
              <w:t>月</w:t>
            </w:r>
            <w:r>
              <w:t>20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E7B0C6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75661D" w14:textId="77777777" w:rsidR="00CC3C6F" w:rsidRDefault="00726891">
            <w:r>
              <w:t>--</w:t>
            </w:r>
          </w:p>
        </w:tc>
      </w:tr>
      <w:tr w:rsidR="00CC3C6F" w14:paraId="0A772ECA" w14:textId="77777777">
        <w:tc>
          <w:tcPr>
            <w:tcW w:w="854" w:type="dxa"/>
            <w:shd w:val="clear" w:color="auto" w:fill="E6E6E6"/>
            <w:vAlign w:val="center"/>
          </w:tcPr>
          <w:p w14:paraId="617F0266" w14:textId="77777777" w:rsidR="00CC3C6F" w:rsidRDefault="0072689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8BF611" w14:textId="77777777" w:rsidR="00CC3C6F" w:rsidRDefault="00726891">
            <w:pPr>
              <w:jc w:val="right"/>
            </w:pPr>
            <w:r>
              <w:t>19877</w:t>
            </w:r>
          </w:p>
        </w:tc>
        <w:tc>
          <w:tcPr>
            <w:tcW w:w="1188" w:type="dxa"/>
            <w:vAlign w:val="center"/>
          </w:tcPr>
          <w:p w14:paraId="746BE368" w14:textId="77777777" w:rsidR="00CC3C6F" w:rsidRDefault="007268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0008EF" w14:textId="77777777" w:rsidR="00CC3C6F" w:rsidRDefault="00726891">
            <w:pPr>
              <w:jc w:val="right"/>
            </w:pPr>
            <w:r>
              <w:t>205.727</w:t>
            </w:r>
          </w:p>
        </w:tc>
        <w:tc>
          <w:tcPr>
            <w:tcW w:w="1862" w:type="dxa"/>
            <w:vAlign w:val="center"/>
          </w:tcPr>
          <w:p w14:paraId="1E63B848" w14:textId="77777777" w:rsidR="00CC3C6F" w:rsidRDefault="00726891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A15481" w14:textId="77777777" w:rsidR="00CC3C6F" w:rsidRDefault="007268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33DB77" w14:textId="77777777" w:rsidR="00CC3C6F" w:rsidRDefault="00726891">
            <w:r>
              <w:t>--</w:t>
            </w:r>
          </w:p>
        </w:tc>
      </w:tr>
    </w:tbl>
    <w:p w14:paraId="194AA499" w14:textId="6C008C11" w:rsidR="00CC3C6F" w:rsidRDefault="00462D80">
      <w:r w:rsidRPr="00462E9F">
        <w:rPr>
          <w:noProof/>
        </w:rPr>
        <w:lastRenderedPageBreak/>
        <w:drawing>
          <wp:inline distT="0" distB="0" distL="0" distR="0" wp14:anchorId="3D737A7A" wp14:editId="37A264C4">
            <wp:extent cx="5669280" cy="2667000"/>
            <wp:effectExtent l="0" t="0" r="0" b="0"/>
            <wp:docPr id="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314F" w14:textId="77777777" w:rsidR="00CC3C6F" w:rsidRDefault="00CC3C6F"/>
    <w:p w14:paraId="13059897" w14:textId="6477B787" w:rsidR="00CC3C6F" w:rsidRDefault="00462D80">
      <w:pPr>
        <w:widowControl w:val="0"/>
        <w:rPr>
          <w:kern w:val="2"/>
          <w:szCs w:val="24"/>
          <w:lang w:val="en-US"/>
        </w:rPr>
      </w:pPr>
      <w:r w:rsidRPr="00462E9F">
        <w:rPr>
          <w:noProof/>
        </w:rPr>
        <w:drawing>
          <wp:inline distT="0" distB="0" distL="0" distR="0" wp14:anchorId="122E5F7B" wp14:editId="570135BF">
            <wp:extent cx="5661660" cy="2674620"/>
            <wp:effectExtent l="0" t="0" r="0" b="0"/>
            <wp:docPr id="4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9A1E" w14:textId="77777777" w:rsidR="00CC3C6F" w:rsidRDefault="00CC3C6F">
      <w:pPr>
        <w:widowControl w:val="0"/>
        <w:rPr>
          <w:kern w:val="2"/>
          <w:szCs w:val="24"/>
          <w:lang w:val="en-US"/>
        </w:rPr>
      </w:pPr>
    </w:p>
    <w:p w14:paraId="301452C2" w14:textId="77777777" w:rsidR="00CC3C6F" w:rsidRDefault="00CC3C6F">
      <w:pPr>
        <w:sectPr w:rsidR="00CC3C6F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6B7987F" w14:textId="77777777" w:rsidR="00CC3C6F" w:rsidRDefault="00726891">
      <w:pPr>
        <w:pStyle w:val="1"/>
        <w:widowControl w:val="0"/>
        <w:rPr>
          <w:kern w:val="2"/>
          <w:szCs w:val="24"/>
        </w:rPr>
      </w:pPr>
      <w:bookmarkStart w:id="64" w:name="_Toc155275251"/>
      <w:r>
        <w:rPr>
          <w:kern w:val="2"/>
          <w:szCs w:val="24"/>
        </w:rPr>
        <w:lastRenderedPageBreak/>
        <w:t>附录</w:t>
      </w:r>
      <w:bookmarkEnd w:id="64"/>
    </w:p>
    <w:p w14:paraId="1C620692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7A2DEFC" w14:textId="77777777" w:rsidR="00CC3C6F" w:rsidRDefault="00CC3C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6A054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1627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3BE91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AF4F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4BC7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EEA0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630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212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914E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48D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A48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BC9F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EFE5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016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14C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26E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277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FD9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A720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54D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F360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9B5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2C6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33C0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3AC3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1BC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C6F" w14:paraId="1E4FF6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B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7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6A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B3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8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BD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D48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347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0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6D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B7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30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C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1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A2E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2F7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862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2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F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3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DE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72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A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D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058680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C4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FD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1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EB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F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F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918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5D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7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CC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BCE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91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7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63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C3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E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83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8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40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6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8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6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8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9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36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52473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5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26E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3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A44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AE6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6F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525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C0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9C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A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46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0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F4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3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20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F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9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3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F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CA2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7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3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03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D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4E1115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82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3C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6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1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84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0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53F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8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B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7B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A5E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6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E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7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F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B3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67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7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0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16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3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7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EF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DD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A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17AFA1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A75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6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5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6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D1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B85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BC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2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00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3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3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3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4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1F8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5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2B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56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C8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6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5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DF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24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32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24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B6B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31E25B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5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9F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D7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36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194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2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E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38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2A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6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30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42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3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2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D58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3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86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D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2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E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38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D6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33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0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38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00937B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CF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7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BC3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65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3F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89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28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1B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37A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2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2F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A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9E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A9A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8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7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6B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A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22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A0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9D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83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E0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6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D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DAFAF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7D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4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6A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E7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E0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CC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1D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22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F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C8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1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B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66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6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DF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0D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4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7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3A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7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F95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4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E6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A4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5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05860E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53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A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6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9F5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41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494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A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F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6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57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0A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1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99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3D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7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C5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6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4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E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7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E9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4C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4CC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99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9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C3C6F" w14:paraId="0C5649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85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91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A4F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E5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F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8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63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1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3E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8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A0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AF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54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2E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F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65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A9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FC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C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5B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DC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BC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5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A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E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C3C6F" w14:paraId="7BA17D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BC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E5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B68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348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6E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3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AE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9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1F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DDC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1B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E6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2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2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3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4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8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1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1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73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95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2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1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1E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C3C6F" w14:paraId="756EDA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3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D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1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B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B70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3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B1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C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0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CC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F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4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57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6A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5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1C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9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E3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C4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0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3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E4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234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6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1F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CC3C6F" w14:paraId="15B852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BE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8F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B7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3BE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B2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7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B7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E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6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85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0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D2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83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D2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F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691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91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7C3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C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53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5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05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B4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C8D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81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1211D7" w14:paraId="0F1297D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4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98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24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48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B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90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C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2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0A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6B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0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6D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02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C46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40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5C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F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E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6A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64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2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E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4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6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5757D93D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035D399" w14:textId="77777777" w:rsidR="00CC3C6F" w:rsidRDefault="00CC3C6F">
      <w:pPr>
        <w:widowControl w:val="0"/>
        <w:rPr>
          <w:kern w:val="2"/>
          <w:szCs w:val="24"/>
          <w:lang w:val="en-US"/>
        </w:rPr>
      </w:pPr>
    </w:p>
    <w:p w14:paraId="0C0377A4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C1186FF" w14:textId="77777777" w:rsidR="00CC3C6F" w:rsidRDefault="00CC3C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59AFC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4DC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314C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663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AA47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4E3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3A5C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CBF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A9E0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D9C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EB2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02A07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2A67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8BD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33B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5890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7A0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1397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5ED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805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5F8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C0E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0DE0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EC0C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7432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8F2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C6F" w14:paraId="3FBFB2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E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C1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1D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2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B8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5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D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2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E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5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78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79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13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6C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2BF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E6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9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331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5D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4D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89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A7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8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ACF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C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210EC0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FE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77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7D4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E51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3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1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7A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E8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A4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1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63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C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95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5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7F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D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F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10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9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8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7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0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0B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8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EF5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62291E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3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30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39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8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B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B9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24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F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222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81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9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4C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01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BE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8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7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47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8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B8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A55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74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5E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1A5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D9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C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3F85D7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5EA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0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D2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836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E4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19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3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D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2F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B9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F0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A3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7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1D0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C0A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7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63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E48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77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9C3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06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40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3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875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3B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15599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D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45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0C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3F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7C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B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5F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CB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CC1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B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93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8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3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4E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580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6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7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E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92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F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B1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F22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7F0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5C7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0C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11F803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6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A0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C8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0B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9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1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57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2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2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53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61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B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2F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3E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15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C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E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5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955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5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B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989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80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F5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222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67B71E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43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7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3A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016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CF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27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1EF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F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A4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054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F8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03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20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B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5E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4C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4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77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8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E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C6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78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0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0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2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1B565D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D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D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9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DF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8B2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3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5A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490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6E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AD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7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C4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3D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D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F9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8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5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1C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F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B4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39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1E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1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5D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6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CCC27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CF2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97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6AC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42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B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77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27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68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4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51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E9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1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2C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5C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06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890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5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A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0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7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6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FA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ED2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5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F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32B42E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98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69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6A6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B0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766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D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42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E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17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A5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90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9B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3B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2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C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44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6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F21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C0A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E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A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15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D4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E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60C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5D25C0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7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29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95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6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A4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3E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4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1E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B8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1F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E3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659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68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B3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AC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56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65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3B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D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9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F9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0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C9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0C5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84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2F403E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8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0C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F88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C5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E0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6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E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E6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C8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F86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8A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6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AD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B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17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BC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C1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6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FA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AC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D7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B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5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05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B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C3C6F" w14:paraId="34402F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4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2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8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A3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46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C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2D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DE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E89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F9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9F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F27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F1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B2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72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2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B1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E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0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C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B2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09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A9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FA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86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F7BC34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E4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59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40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AC0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0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564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87A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DB0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6E7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4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D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8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003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5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0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2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F3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9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695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8B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AD4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D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7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D3F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1AF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A0057E2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385D22" w14:textId="77777777" w:rsidR="00CC3C6F" w:rsidRDefault="00CC3C6F">
      <w:pPr>
        <w:widowControl w:val="0"/>
        <w:rPr>
          <w:kern w:val="2"/>
          <w:szCs w:val="24"/>
          <w:lang w:val="en-US"/>
        </w:rPr>
      </w:pPr>
    </w:p>
    <w:p w14:paraId="2F59A7A3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D80DA3B" w14:textId="77777777" w:rsidR="00CC3C6F" w:rsidRDefault="00CC3C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7F9FD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0BD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C166A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B45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4E6A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1A1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1AAC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1445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6E83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6509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E21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9768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60C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1936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FC9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2D49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39A0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7BB5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B653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753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442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C250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60F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55E2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924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7AB9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C6F" w14:paraId="2118DC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E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3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818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0F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706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7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18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5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44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AA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41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C0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2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A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2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850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48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7E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F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132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EA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0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FA5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7F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E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095F5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1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AC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D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2A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8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AF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9A0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E3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C8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4FC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28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6B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6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2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FD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D0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15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589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F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5FA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62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33E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47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C0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25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20836E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C16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2A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62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F6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740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F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10E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A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4C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60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43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096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0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9F8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A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1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0F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A2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6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B9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7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D2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46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14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2C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3FAD179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D36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6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529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0C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3A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B8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4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CB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938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7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D5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FE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5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51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D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58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F6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8D9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BD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1B6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C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C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E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C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2A6CFB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9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9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12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79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18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3A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9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E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3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7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4C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E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B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DBB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B07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2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767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D74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6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1F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10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3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BB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78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6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233A87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ECD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81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F1A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E6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4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8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7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5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32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40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8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3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C6A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C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83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2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4AA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43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E4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23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07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C9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1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47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C8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4EC76E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56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9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D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B5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4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8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198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1F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5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B9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C0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C5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8B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2B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E1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B4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7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F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23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5D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4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0B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83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A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39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4E0842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1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60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7A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D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63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BB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2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5F1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1C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32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18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D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A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3D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F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B1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D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D4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27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BC0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2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7F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57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0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6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2DA014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612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06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62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9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1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15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8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A92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94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8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C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A65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C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5D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D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D6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FA8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006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4B9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6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E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0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0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9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0B160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7E6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5AA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CC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3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C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30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30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6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3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BE1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A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4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9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F2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7E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9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B7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8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93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1CF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8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08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166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6D2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58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67B81E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50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DF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36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8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09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C4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9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1A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A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81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45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6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A9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68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CC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1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B5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C93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DB9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C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5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FF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3D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3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820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47507E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5DA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3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F4D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84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5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D61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97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7D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1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DF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38A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A1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9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7A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C6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18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4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F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4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FB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67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AD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B9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7F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67E5D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E4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1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AA6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D1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81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7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7D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4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2E4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24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8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E6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E12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67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8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67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BC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C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488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6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5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B6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70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2B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3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E8C6E0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935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83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E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1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35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95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B2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7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64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8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EDD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19B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B6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06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8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E9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3DB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702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3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4F5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D9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BC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E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DBA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E9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225339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FDF6F00" w14:textId="77777777" w:rsidR="00CC3C6F" w:rsidRDefault="00CC3C6F">
      <w:pPr>
        <w:widowControl w:val="0"/>
        <w:rPr>
          <w:kern w:val="2"/>
          <w:szCs w:val="24"/>
          <w:lang w:val="en-US"/>
        </w:rPr>
      </w:pPr>
    </w:p>
    <w:p w14:paraId="29B21CCE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107E174" w14:textId="77777777" w:rsidR="00CC3C6F" w:rsidRDefault="007268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452F2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0F8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1A086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1624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36E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278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9A67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546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DF3E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35C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8598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7EB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CF0D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F86E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80C6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0071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C97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2D8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8A9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8D3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BB3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645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A29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973B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9165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9C4F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C6F" w14:paraId="2570BE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68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20E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EB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07C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1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B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EC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05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4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91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6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230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D6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20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69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A5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1D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A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CD5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81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B1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0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08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6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7C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0E5B4E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C1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AF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2C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49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BEF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69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52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1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B8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8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873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40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63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0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085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9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45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6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E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A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EA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E7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29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6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AC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3C6AE7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3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制热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6D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68E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E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1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C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91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99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00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76B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4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C3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C5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0F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4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24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B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D7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45E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B4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24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6B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E1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4ED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2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DEF98F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F6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1F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3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1A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AA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A93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BE2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53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86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C9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DD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B9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198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65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E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8D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D6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E31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E6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93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C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6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72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8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94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1893B9" w14:textId="77777777" w:rsidR="00CC3C6F" w:rsidRDefault="00726891">
      <w:r>
        <w:t>供冷期：</w:t>
      </w:r>
    </w:p>
    <w:p w14:paraId="04E829EE" w14:textId="77777777" w:rsidR="00CC3C6F" w:rsidRDefault="00CC3C6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98C66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D3D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ECC2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B832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47BB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A00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0432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DD17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8A9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992F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8070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2E77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6C27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ED08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1C21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F2B3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AC95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B8E1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7B12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3C4A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B862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606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B988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85AC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F39F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EAE7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3C6F" w14:paraId="3B857B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0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制冷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3EF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A7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EF5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11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D5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11E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E26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D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F3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DA4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F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0C9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E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5AE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FF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2D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FD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86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9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71E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E9E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98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6B9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551F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2FAC7E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284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FB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D58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5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13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2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BB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179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5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FB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81F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79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C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8DD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E69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AF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DC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77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35A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E3B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AB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A8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80B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944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FD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3C6F" w14:paraId="75F0C6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A38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制热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0EF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1D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4DD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D6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6D3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0E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542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39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3A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AF3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D7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2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40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F15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4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0B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FA5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E2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EC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4AC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A9C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35E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D8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037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65AB73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2AF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FC8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6AA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BA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A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05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6C3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EE0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969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151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7E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CD7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85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3D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96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6E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4FE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D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88B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626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A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B54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3610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E7C5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FE2" w14:textId="77777777" w:rsidR="001211D7" w:rsidRDefault="00726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34533D" w14:textId="77777777" w:rsidR="00CC3C6F" w:rsidRDefault="00726891">
      <w:r>
        <w:rPr>
          <w:color w:val="000000"/>
          <w:sz w:val="18"/>
          <w:szCs w:val="18"/>
        </w:rPr>
        <w:t>注：上行：工作日；下行：节假日</w:t>
      </w:r>
    </w:p>
    <w:p w14:paraId="3F6A07DA" w14:textId="77777777" w:rsidR="00CC3C6F" w:rsidRDefault="00CC3C6F"/>
    <w:p w14:paraId="61BC14FA" w14:textId="77777777" w:rsidR="00CC3C6F" w:rsidRDefault="00CC3C6F"/>
    <w:sectPr w:rsidR="00CC3C6F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2B131" w14:textId="77777777" w:rsidR="00726891" w:rsidRDefault="00726891" w:rsidP="00DD1B15">
      <w:r>
        <w:separator/>
      </w:r>
    </w:p>
  </w:endnote>
  <w:endnote w:type="continuationSeparator" w:id="0">
    <w:p w14:paraId="5127336A" w14:textId="77777777" w:rsidR="00726891" w:rsidRDefault="00726891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FA0F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3B23" w14:textId="77777777" w:rsidR="0094328E" w:rsidRDefault="009432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32CA" w:rsidRPr="002C32CA">
      <w:rPr>
        <w:noProof/>
        <w:lang w:val="zh-CN"/>
      </w:rPr>
      <w:t>2</w:t>
    </w:r>
    <w:r>
      <w:fldChar w:fldCharType="end"/>
    </w:r>
  </w:p>
  <w:p w14:paraId="4EB2A17A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8181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C6AE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5CB5" w14:textId="77777777" w:rsidR="0094328E" w:rsidRDefault="009432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32CA" w:rsidRPr="002C32CA">
      <w:rPr>
        <w:noProof/>
        <w:lang w:val="zh-CN"/>
      </w:rPr>
      <w:t>2</w:t>
    </w:r>
    <w:r>
      <w:fldChar w:fldCharType="end"/>
    </w:r>
  </w:p>
  <w:p w14:paraId="33825B1B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A022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CD78" w14:textId="77777777" w:rsidR="00726891" w:rsidRDefault="00726891" w:rsidP="00DD1B15">
      <w:r>
        <w:separator/>
      </w:r>
    </w:p>
  </w:footnote>
  <w:footnote w:type="continuationSeparator" w:id="0">
    <w:p w14:paraId="1EAC2528" w14:textId="77777777" w:rsidR="00726891" w:rsidRDefault="00726891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6332" w14:textId="14227C6D" w:rsidR="00F83AFC" w:rsidRDefault="00462D80" w:rsidP="00462D80">
    <w:pPr>
      <w:pStyle w:val="a4"/>
      <w:tabs>
        <w:tab w:val="clear" w:pos="4153"/>
        <w:tab w:val="clear" w:pos="8306"/>
        <w:tab w:val="center" w:pos="4535"/>
        <w:tab w:val="right" w:pos="9070"/>
      </w:tabs>
    </w:pPr>
    <w:r w:rsidRPr="00462D80">
      <w:rPr>
        <w:noProof/>
        <w:lang w:val="en-US"/>
      </w:rPr>
      <w:drawing>
        <wp:inline distT="0" distB="0" distL="0" distR="0" wp14:anchorId="26DAD613" wp14:editId="31BF54BC">
          <wp:extent cx="975360" cy="25146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4234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A224" w14:textId="2681040A" w:rsidR="00EF1EC2" w:rsidRDefault="00462D80" w:rsidP="00462D80">
    <w:pPr>
      <w:pStyle w:val="a4"/>
      <w:tabs>
        <w:tab w:val="clear" w:pos="4153"/>
        <w:tab w:val="clear" w:pos="8306"/>
        <w:tab w:val="center" w:pos="4535"/>
        <w:tab w:val="right" w:pos="9070"/>
      </w:tabs>
    </w:pPr>
    <w:r w:rsidRPr="00462D80">
      <w:rPr>
        <w:noProof/>
        <w:lang w:val="en-US"/>
      </w:rPr>
      <w:drawing>
        <wp:inline distT="0" distB="0" distL="0" distR="0" wp14:anchorId="34536B93" wp14:editId="547BA54B">
          <wp:extent cx="975360" cy="25146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 w:rsidR="0094328E">
      <w:rPr>
        <w:rFonts w:hint="eastAsia"/>
      </w:rPr>
      <w:t>全</w:t>
    </w:r>
    <w:r w:rsidR="0094328E"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CF6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9D7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17B4" w14:textId="0F78045F" w:rsidR="00EF1EC2" w:rsidRDefault="00462D80" w:rsidP="00462D80">
    <w:pPr>
      <w:pStyle w:val="a4"/>
      <w:tabs>
        <w:tab w:val="clear" w:pos="4153"/>
        <w:tab w:val="clear" w:pos="8306"/>
        <w:tab w:val="center" w:pos="4535"/>
        <w:tab w:val="right" w:pos="9070"/>
      </w:tabs>
    </w:pPr>
    <w:r w:rsidRPr="00462D80">
      <w:rPr>
        <w:noProof/>
        <w:lang w:val="en-US"/>
      </w:rPr>
      <w:drawing>
        <wp:inline distT="0" distB="0" distL="0" distR="0" wp14:anchorId="7F52A39D" wp14:editId="300A1FF0">
          <wp:extent cx="975360" cy="251460"/>
          <wp:effectExtent l="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 w:rsidR="0094328E">
      <w:rPr>
        <w:rFonts w:hint="eastAsia"/>
      </w:rPr>
      <w:t>全</w:t>
    </w:r>
    <w:r w:rsidR="0094328E"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A08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8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2D80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891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C3C6F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D63FB81"/>
  <w15:chartTrackingRefBased/>
  <w15:docId w15:val="{9FE0529A-DC8F-4B17-A86D-BDCF331D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8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13</Pages>
  <Words>1595</Words>
  <Characters>9098</Characters>
  <Application>Microsoft Office Word</Application>
  <DocSecurity>0</DocSecurity>
  <Lines>75</Lines>
  <Paragraphs>21</Paragraphs>
  <ScaleCrop>false</ScaleCrop>
  <Company>ths</Company>
  <LinksUpToDate>false</LinksUpToDate>
  <CharactersWithSpaces>10672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周磊</dc:creator>
  <cp:keywords/>
  <dc:description/>
  <cp:lastModifiedBy>磊 周</cp:lastModifiedBy>
  <cp:revision>1</cp:revision>
  <cp:lastPrinted>1899-12-31T16:00:00Z</cp:lastPrinted>
  <dcterms:created xsi:type="dcterms:W3CDTF">2024-01-04T07:40:00Z</dcterms:created>
  <dcterms:modified xsi:type="dcterms:W3CDTF">2024-01-04T07:40:00Z</dcterms:modified>
</cp:coreProperties>
</file>