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营口</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建筑通风Vent2023</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20220808（SP1）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T15524145770</w:t>
            </w:r>
            <w:bookmarkEnd w:id="10"/>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营口</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w:t>
      </w:r>
      <w:r>
        <w:rPr>
          <w:rFonts w:hint="eastAsia"/>
          <w:kern w:val="2"/>
          <w:sz w:val="21"/>
          <w:szCs w:val="24"/>
          <w:lang w:val="en-US"/>
        </w:rPr>
        <w:t>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w:t>
      </w:r>
      <w:r w:rsidRPr="00460AA8">
        <w:rPr>
          <w:rFonts w:hint="eastAsia"/>
          <w:kern w:val="2"/>
          <w:szCs w:val="24"/>
          <w:lang w:val="en-US"/>
        </w:rPr>
        <w:t>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44248F"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6340.49</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7262.89</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87.30</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4244.67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848.93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1001[母婴室]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1008[办公]</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25.88</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1009[游客服务台]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328.90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1011[服务大厅]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2024.64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1018[消防控制室]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15.38</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17414.76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4353.69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214.87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51.84</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2002[共享空间]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7921.27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30.03</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21.98</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31.85</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2020[售卖单元]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84.08</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2040[展厅]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2042[共享空间1]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1534.75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14.97</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2050[中庭]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2051[中庭]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2052[连廊]</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78.19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2059[展厅]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37.37</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3025[展厅上空]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10841.49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2710.37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52.61</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3002[共享空间]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7349.87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1837.47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18.62</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3010[天然氧吧]</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w:t>
            </w:r>
          </w:p>
        </w:tc>
      </w:tr>
      <w:tr w:rsidR="00103B35">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11.95</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87.30</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6.0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8F" w:rsidRDefault="0044248F">
      <w:pPr>
        <w:spacing w:line="240" w:lineRule="auto"/>
      </w:pPr>
      <w:r>
        <w:separator/>
      </w:r>
    </w:p>
  </w:endnote>
  <w:endnote w:type="continuationSeparator" w:id="0">
    <w:p w:rsidR="0044248F" w:rsidRDefault="0044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44248F"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44248F"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8A15B0">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8A15B0">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8F" w:rsidRDefault="0044248F">
      <w:pPr>
        <w:spacing w:line="240" w:lineRule="auto"/>
      </w:pPr>
      <w:r>
        <w:separator/>
      </w:r>
    </w:p>
  </w:footnote>
  <w:footnote w:type="continuationSeparator" w:id="0">
    <w:p w:rsidR="0044248F" w:rsidRDefault="00442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B0"/>
    <w:rsid w:val="00000C1C"/>
    <w:rsid w:val="00032830"/>
    <w:rsid w:val="00036F88"/>
    <w:rsid w:val="00063EF1"/>
    <w:rsid w:val="000A23A3"/>
    <w:rsid w:val="000B33ED"/>
    <w:rsid w:val="000C30C7"/>
    <w:rsid w:val="000C7D8C"/>
    <w:rsid w:val="0010146B"/>
    <w:rsid w:val="00103B35"/>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4248F"/>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A15B0"/>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80F71-6D91-4E3E-8F5A-65AD4F87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3279-A03D-413E-AADB-643A7153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0</TotalTime>
  <Pages>4</Pages>
  <Words>483</Words>
  <Characters>2757</Characters>
  <Application>Microsoft Office Word</Application>
  <DocSecurity>0</DocSecurity>
  <Lines>22</Lines>
  <Paragraphs>6</Paragraphs>
  <ScaleCrop>false</ScaleCrop>
  <Company>Microsoft</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SuperluckyQi</dc:creator>
  <cp:keywords/>
  <dc:description/>
  <cp:lastModifiedBy>SuperluckyQi</cp:lastModifiedBy>
  <cp:revision>1</cp:revision>
  <dcterms:created xsi:type="dcterms:W3CDTF">2023-11-19T10:08:00Z</dcterms:created>
  <dcterms:modified xsi:type="dcterms:W3CDTF">2023-11-19T10:08:00Z</dcterms:modified>
</cp:coreProperties>
</file>