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8904A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14:paraId="6E245434" w14:textId="77777777"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1" w:name="项目名称＃1"/>
      <w:r>
        <w:rPr>
          <w:rFonts w:ascii="黑体" w:eastAsia="黑体" w:hAnsi="宋体" w:hint="eastAsia"/>
          <w:b/>
          <w:bCs/>
          <w:sz w:val="72"/>
          <w:szCs w:val="72"/>
        </w:rPr>
        <w:t>浙江理工大学艺术与设计学院改造项目</w:t>
      </w:r>
      <w:bookmarkEnd w:id="1"/>
    </w:p>
    <w:p w14:paraId="02BF4043" w14:textId="77777777" w:rsidR="00D40158" w:rsidRPr="00DA63A8" w:rsidRDefault="00F462CC" w:rsidP="00D40158">
      <w:pPr>
        <w:spacing w:beforeLines="100" w:before="312" w:line="180" w:lineRule="atLeast"/>
        <w:jc w:val="center"/>
        <w:rPr>
          <w:rFonts w:ascii="黑体" w:eastAsia="黑体" w:hAnsi="黑体"/>
          <w:b/>
          <w:bCs/>
          <w:sz w:val="72"/>
          <w:szCs w:val="72"/>
          <w:lang w:val="en-US"/>
        </w:rPr>
      </w:pPr>
      <w:r w:rsidRPr="00DA63A8">
        <w:rPr>
          <w:rFonts w:ascii="黑体" w:eastAsia="黑体" w:hAnsi="黑体" w:hint="eastAsia"/>
          <w:b/>
          <w:bCs/>
          <w:sz w:val="72"/>
          <w:szCs w:val="72"/>
          <w:lang w:val="en-US"/>
        </w:rPr>
        <w:t>全年</w:t>
      </w:r>
      <w:r w:rsidR="008D04AA" w:rsidRPr="00DA63A8">
        <w:rPr>
          <w:rFonts w:ascii="黑体" w:eastAsia="黑体" w:hAnsi="黑体" w:hint="eastAsia"/>
          <w:b/>
          <w:bCs/>
          <w:sz w:val="72"/>
          <w:szCs w:val="72"/>
          <w:lang w:val="en-US"/>
        </w:rPr>
        <w:t>负荷计算书</w:t>
      </w:r>
    </w:p>
    <w:p w14:paraId="7E10F712" w14:textId="77777777"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BE3583D" w14:textId="77777777"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BBCFFE5" w14:textId="77777777"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14ADCE69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CB19EAC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5212C4F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浙江理工大学艺术与设计学院改造项目</w:t>
            </w:r>
            <w:bookmarkEnd w:id="2"/>
          </w:p>
        </w:tc>
      </w:tr>
      <w:tr w:rsidR="00D40158" w:rsidRPr="00D40158" w14:paraId="5B1F6FFC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AD4416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BDEBDA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769394BD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018042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464B57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17CD33F6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6BDFB1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1557DF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3F247550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64F1AB1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13BFC63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615967F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4B55A85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6C5EA61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35BD9AE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53B422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4D65BEF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6BF62AF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5BABAC9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679C6AF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2023年12月30日</w:t>
              </w:r>
            </w:smartTag>
            <w:bookmarkEnd w:id="6"/>
          </w:p>
        </w:tc>
      </w:tr>
    </w:tbl>
    <w:p w14:paraId="2739CA30" w14:textId="77777777" w:rsidR="00D40158" w:rsidRDefault="00D40158" w:rsidP="005E36B7">
      <w:pPr>
        <w:jc w:val="center"/>
        <w:rPr>
          <w:rFonts w:ascii="宋体" w:hAnsi="宋体"/>
          <w:lang w:val="en-US"/>
        </w:rPr>
      </w:pPr>
    </w:p>
    <w:p w14:paraId="6F0E5B97" w14:textId="77777777" w:rsidR="00D40158" w:rsidRDefault="00D40158" w:rsidP="005E36B7">
      <w:pPr>
        <w:jc w:val="center"/>
        <w:rPr>
          <w:rFonts w:ascii="宋体" w:hAnsi="宋体"/>
          <w:lang w:val="en-US"/>
        </w:rPr>
      </w:pPr>
      <w:bookmarkStart w:id="7" w:name="二维码"/>
      <w:r>
        <w:rPr>
          <w:noProof/>
        </w:rPr>
        <w:drawing>
          <wp:inline distT="0" distB="0" distL="0" distR="0" wp14:anchorId="0A248C7C" wp14:editId="372E20ED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14:paraId="14DCACFD" w14:textId="77777777" w:rsidR="00D40158" w:rsidRDefault="00D4015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DB95F83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0E52692" w14:textId="77777777" w:rsidR="00D40158" w:rsidRPr="00D40158" w:rsidRDefault="00AB5CF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205A5E1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暖通负荷BECH2023</w:t>
            </w:r>
            <w:bookmarkEnd w:id="8"/>
          </w:p>
        </w:tc>
      </w:tr>
      <w:tr w:rsidR="00D40158" w:rsidRPr="00D40158" w14:paraId="5149C998" w14:textId="77777777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B91F5F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995C24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20220808(SP1)</w:t>
            </w:r>
            <w:bookmarkEnd w:id="9"/>
          </w:p>
        </w:tc>
      </w:tr>
      <w:tr w:rsidR="000D77BD" w:rsidRPr="00D40158" w14:paraId="41FDC06A" w14:textId="77777777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14:paraId="16C7BCD7" w14:textId="77777777" w:rsidR="000D77BD" w:rsidRPr="00D40158" w:rsidRDefault="008B05BB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07A437CF" w14:textId="77777777" w:rsidR="000D77BD" w:rsidRPr="00D40158" w:rsidRDefault="000D77BD" w:rsidP="000D7D60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2C32CA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38C52873" w14:textId="77777777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3ECB6F89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D82AA1F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T18358915270</w:t>
            </w:r>
            <w:bookmarkEnd w:id="10"/>
          </w:p>
        </w:tc>
      </w:tr>
    </w:tbl>
    <w:p w14:paraId="7EAD9EA9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65ACC642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303EBE66" w14:textId="77777777" w:rsidR="0007586C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4872984" w:history="1">
        <w:r w:rsidR="0007586C" w:rsidRPr="007568E4">
          <w:rPr>
            <w:rStyle w:val="a7"/>
          </w:rPr>
          <w:t>1</w:t>
        </w:r>
        <w:r w:rsidR="0007586C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07586C" w:rsidRPr="007568E4">
          <w:rPr>
            <w:rStyle w:val="a7"/>
          </w:rPr>
          <w:t>建筑概况</w:t>
        </w:r>
        <w:r w:rsidR="0007586C">
          <w:rPr>
            <w:webHidden/>
          </w:rPr>
          <w:tab/>
        </w:r>
        <w:r w:rsidR="0007586C">
          <w:rPr>
            <w:webHidden/>
          </w:rPr>
          <w:fldChar w:fldCharType="begin"/>
        </w:r>
        <w:r w:rsidR="0007586C">
          <w:rPr>
            <w:webHidden/>
          </w:rPr>
          <w:instrText xml:space="preserve"> PAGEREF _Toc154872984 \h </w:instrText>
        </w:r>
        <w:r w:rsidR="0007586C">
          <w:rPr>
            <w:webHidden/>
          </w:rPr>
        </w:r>
        <w:r w:rsidR="0007586C">
          <w:rPr>
            <w:webHidden/>
          </w:rPr>
          <w:fldChar w:fldCharType="separate"/>
        </w:r>
        <w:r w:rsidR="0007586C">
          <w:rPr>
            <w:webHidden/>
          </w:rPr>
          <w:t>1</w:t>
        </w:r>
        <w:r w:rsidR="0007586C">
          <w:rPr>
            <w:webHidden/>
          </w:rPr>
          <w:fldChar w:fldCharType="end"/>
        </w:r>
      </w:hyperlink>
    </w:p>
    <w:p w14:paraId="721B2286" w14:textId="77777777" w:rsidR="0007586C" w:rsidRDefault="0007586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872985" w:history="1">
        <w:r w:rsidRPr="007568E4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568E4">
          <w:rPr>
            <w:rStyle w:val="a7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_Toc154872985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160855DC" w14:textId="77777777" w:rsidR="0007586C" w:rsidRDefault="0007586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872986" w:history="1">
        <w:r w:rsidRPr="007568E4">
          <w:rPr>
            <w:rStyle w:val="a7"/>
            <w:lang w:val="en-GB"/>
          </w:rPr>
          <w:t>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568E4">
          <w:rPr>
            <w:rStyle w:val="a7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_Toc154872986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58D2910B" w14:textId="77777777" w:rsidR="0007586C" w:rsidRDefault="0007586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872987" w:history="1">
        <w:r w:rsidRPr="007568E4">
          <w:rPr>
            <w:rStyle w:val="a7"/>
            <w:lang w:val="en-GB"/>
          </w:rPr>
          <w:t>2.2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568E4">
          <w:rPr>
            <w:rStyle w:val="a7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_Toc154872987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21132EB6" w14:textId="77777777" w:rsidR="0007586C" w:rsidRDefault="0007586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872988" w:history="1">
        <w:r w:rsidRPr="007568E4">
          <w:rPr>
            <w:rStyle w:val="a7"/>
            <w:lang w:val="en-GB"/>
          </w:rPr>
          <w:t>2.3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568E4">
          <w:rPr>
            <w:rStyle w:val="a7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_Toc154872988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7F3BC2E" w14:textId="77777777" w:rsidR="0007586C" w:rsidRDefault="0007586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872989" w:history="1">
        <w:r w:rsidRPr="007568E4">
          <w:rPr>
            <w:rStyle w:val="a7"/>
            <w:lang w:val="en-GB"/>
          </w:rPr>
          <w:t>2.4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568E4">
          <w:rPr>
            <w:rStyle w:val="a7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_Toc154872989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C87162A" w14:textId="77777777" w:rsidR="0007586C" w:rsidRDefault="0007586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872990" w:history="1">
        <w:r w:rsidRPr="007568E4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568E4">
          <w:rPr>
            <w:rStyle w:val="a7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_Toc154872990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56A2100" w14:textId="77777777" w:rsidR="0007586C" w:rsidRDefault="0007586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872991" w:history="1">
        <w:r w:rsidRPr="007568E4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568E4">
          <w:rPr>
            <w:rStyle w:val="a7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_Toc154872991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380CB61" w14:textId="77777777" w:rsidR="0007586C" w:rsidRDefault="0007586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872992" w:history="1">
        <w:r w:rsidRPr="007568E4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568E4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_Toc154872992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F06FB90" w14:textId="77777777" w:rsidR="0007586C" w:rsidRDefault="0007586C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872993" w:history="1">
        <w:r w:rsidRPr="007568E4">
          <w:rPr>
            <w:rStyle w:val="a7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568E4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_Toc154872993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9EDAD69" w14:textId="77777777" w:rsidR="0007586C" w:rsidRDefault="0007586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872994" w:history="1">
        <w:r w:rsidRPr="007568E4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568E4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_Toc154872994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E2276C8" w14:textId="77777777" w:rsidR="0007586C" w:rsidRDefault="0007586C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872995" w:history="1">
        <w:r w:rsidRPr="007568E4">
          <w:rPr>
            <w:rStyle w:val="a7"/>
            <w:lang w:val="en-GB"/>
          </w:rPr>
          <w:t>4.2.1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568E4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_Toc154872995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B337DC4" w14:textId="77777777" w:rsidR="0007586C" w:rsidRDefault="0007586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872996" w:history="1">
        <w:r w:rsidRPr="007568E4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568E4">
          <w:rPr>
            <w:rStyle w:val="a7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_Toc154872996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16CC15C" w14:textId="77777777" w:rsidR="0007586C" w:rsidRDefault="0007586C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872997" w:history="1">
        <w:r w:rsidRPr="007568E4">
          <w:rPr>
            <w:rStyle w:val="a7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568E4">
          <w:rPr>
            <w:rStyle w:val="a7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_Toc154872997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442DB9D" w14:textId="77777777" w:rsidR="0007586C" w:rsidRDefault="0007586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872998" w:history="1">
        <w:r w:rsidRPr="007568E4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568E4">
          <w:rPr>
            <w:rStyle w:val="a7"/>
          </w:rPr>
          <w:t>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_Toc154872998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3EFCCCF" w14:textId="77777777" w:rsidR="0007586C" w:rsidRDefault="0007586C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872999" w:history="1">
        <w:r w:rsidRPr="007568E4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568E4">
          <w:rPr>
            <w:rStyle w:val="a7"/>
          </w:rPr>
          <w:t>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_Toc154872999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190F293" w14:textId="77777777" w:rsidR="0007586C" w:rsidRDefault="0007586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873000" w:history="1">
        <w:r w:rsidRPr="007568E4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568E4">
          <w:rPr>
            <w:rStyle w:val="a7"/>
          </w:rPr>
          <w:t>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_Toc154873000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0B6AEEC" w14:textId="77777777" w:rsidR="0007586C" w:rsidRDefault="0007586C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873001" w:history="1">
        <w:r w:rsidRPr="007568E4">
          <w:rPr>
            <w:rStyle w:val="a7"/>
            <w:lang w:val="en-GB"/>
          </w:rPr>
          <w:t>4.5.1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568E4">
          <w:rPr>
            <w:rStyle w:val="a7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_Toc154873001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B614C14" w14:textId="77777777" w:rsidR="0007586C" w:rsidRDefault="0007586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873002" w:history="1">
        <w:r w:rsidRPr="007568E4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568E4">
          <w:rPr>
            <w:rStyle w:val="a7"/>
          </w:rPr>
          <w:t>非周边地面构造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_Toc154873002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EB08BE2" w14:textId="77777777" w:rsidR="0007586C" w:rsidRDefault="0007586C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873003" w:history="1">
        <w:r w:rsidRPr="007568E4">
          <w:rPr>
            <w:rStyle w:val="a7"/>
            <w:lang w:val="en-GB"/>
          </w:rPr>
          <w:t>4.6.1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568E4">
          <w:rPr>
            <w:rStyle w:val="a7"/>
          </w:rPr>
          <w:t>非周边地面构造一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_Toc154873003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5F342C8" w14:textId="77777777" w:rsidR="0007586C" w:rsidRDefault="0007586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873004" w:history="1">
        <w:r w:rsidRPr="007568E4">
          <w:rPr>
            <w:rStyle w:val="a7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568E4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_Toc154873004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055B8CA" w14:textId="77777777" w:rsidR="0007586C" w:rsidRDefault="0007586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873005" w:history="1">
        <w:r w:rsidRPr="007568E4">
          <w:rPr>
            <w:rStyle w:val="a7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568E4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_Toc154873005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39EF7D3" w14:textId="77777777" w:rsidR="0007586C" w:rsidRDefault="0007586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873006" w:history="1">
        <w:r w:rsidRPr="007568E4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568E4">
          <w:rPr>
            <w:rStyle w:val="a7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_Toc154873006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4961659" w14:textId="77777777" w:rsidR="0007586C" w:rsidRDefault="0007586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873007" w:history="1">
        <w:r w:rsidRPr="007568E4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568E4">
          <w:rPr>
            <w:rStyle w:val="a7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_Toc154873007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CE40CC2" w14:textId="77777777" w:rsidR="0007586C" w:rsidRDefault="0007586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873008" w:history="1">
        <w:r w:rsidRPr="007568E4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568E4">
          <w:rPr>
            <w:rStyle w:val="a7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_Toc154873008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3CA1956" w14:textId="77777777" w:rsidR="0007586C" w:rsidRDefault="0007586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873009" w:history="1">
        <w:r w:rsidRPr="007568E4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568E4">
          <w:rPr>
            <w:rStyle w:val="a7"/>
          </w:rPr>
          <w:t>系统设置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_Toc154873009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B3ACE30" w14:textId="77777777" w:rsidR="0007586C" w:rsidRDefault="0007586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873010" w:history="1">
        <w:r w:rsidRPr="007568E4">
          <w:rPr>
            <w:rStyle w:val="a7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568E4">
          <w:rPr>
            <w:rStyle w:val="a7"/>
          </w:rPr>
          <w:t>系统划分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_Toc154873010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A04C807" w14:textId="77777777" w:rsidR="0007586C" w:rsidRDefault="0007586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873011" w:history="1">
        <w:r w:rsidRPr="007568E4">
          <w:rPr>
            <w:rStyle w:val="a7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568E4">
          <w:rPr>
            <w:rStyle w:val="a7"/>
          </w:rPr>
          <w:t>运行时间表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_Toc154873011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47A7E0C" w14:textId="77777777" w:rsidR="0007586C" w:rsidRDefault="0007586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873012" w:history="1">
        <w:r w:rsidRPr="007568E4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568E4">
          <w:rPr>
            <w:rStyle w:val="a7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_Toc154873012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A427377" w14:textId="77777777" w:rsidR="0007586C" w:rsidRDefault="0007586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873013" w:history="1">
        <w:r w:rsidRPr="007568E4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568E4">
          <w:rPr>
            <w:rStyle w:val="a7"/>
          </w:rPr>
          <w:t>模拟周期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_Toc154873013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25485A7" w14:textId="77777777" w:rsidR="0007586C" w:rsidRDefault="0007586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873014" w:history="1">
        <w:r w:rsidRPr="007568E4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568E4">
          <w:rPr>
            <w:rStyle w:val="a7"/>
          </w:rPr>
          <w:t>全年冷暖需求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_Toc154873014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F984750" w14:textId="77777777" w:rsidR="0007586C" w:rsidRDefault="0007586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873015" w:history="1">
        <w:r w:rsidRPr="007568E4">
          <w:rPr>
            <w:rStyle w:val="a7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568E4">
          <w:rPr>
            <w:rStyle w:val="a7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_Toc154873015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FF49469" w14:textId="77777777" w:rsidR="0007586C" w:rsidRDefault="0007586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873016" w:history="1">
        <w:r w:rsidRPr="007568E4">
          <w:rPr>
            <w:rStyle w:val="a7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568E4">
          <w:rPr>
            <w:rStyle w:val="a7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_Toc154873016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4EE83DE" w14:textId="77777777" w:rsidR="0007586C" w:rsidRDefault="0007586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873017" w:history="1">
        <w:r w:rsidRPr="007568E4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568E4">
          <w:rPr>
            <w:rStyle w:val="a7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_Toc154873017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D45C214" w14:textId="77777777" w:rsidR="007B79CB" w:rsidRPr="009C4D39" w:rsidRDefault="00D40158" w:rsidP="00EF1EC2">
      <w:pPr>
        <w:pStyle w:val="TOC1"/>
        <w:sectPr w:rsidR="007B79CB" w:rsidRPr="009C4D39" w:rsidSect="00F83AFC">
          <w:headerReference w:type="default" r:id="rId8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6833385A" w14:textId="77777777" w:rsidR="00472D27" w:rsidRPr="007B6D64" w:rsidRDefault="00472D27" w:rsidP="00472D27">
      <w:pPr>
        <w:pStyle w:val="1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154872984"/>
      <w:r>
        <w:rPr>
          <w:kern w:val="2"/>
          <w:szCs w:val="24"/>
        </w:rPr>
        <w:lastRenderedPageBreak/>
        <w:t>建筑概况</w:t>
      </w:r>
      <w:bookmarkEnd w:id="11"/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14:paraId="21F01ABE" w14:textId="77777777" w:rsidTr="00432A98">
        <w:tc>
          <w:tcPr>
            <w:tcW w:w="2831" w:type="dxa"/>
            <w:shd w:val="clear" w:color="auto" w:fill="E6E6E6"/>
            <w:vAlign w:val="center"/>
          </w:tcPr>
          <w:p w14:paraId="1005D2A7" w14:textId="77777777" w:rsidR="00432A98" w:rsidRDefault="00432A98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4A6F111B" w14:textId="77777777" w:rsidR="00432A98" w:rsidRDefault="00432A98" w:rsidP="00025AFE">
            <w:bookmarkStart w:id="13" w:name="地理位置"/>
            <w:r>
              <w:t>浙江</w:t>
            </w:r>
            <w:r>
              <w:t>-</w:t>
            </w:r>
            <w:r>
              <w:t>杭州</w:t>
            </w:r>
            <w:bookmarkEnd w:id="13"/>
          </w:p>
        </w:tc>
      </w:tr>
      <w:tr w:rsidR="00432A98" w14:paraId="19731EBE" w14:textId="77777777" w:rsidTr="00432A98">
        <w:tc>
          <w:tcPr>
            <w:tcW w:w="2831" w:type="dxa"/>
            <w:shd w:val="clear" w:color="auto" w:fill="E6E6E6"/>
            <w:vAlign w:val="center"/>
          </w:tcPr>
          <w:p w14:paraId="133EAE03" w14:textId="77777777" w:rsidR="00432A98" w:rsidRDefault="00432A98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66A66B66" w14:textId="77777777" w:rsidR="00432A98" w:rsidRDefault="00432A98" w:rsidP="00025AFE">
            <w:bookmarkStart w:id="14" w:name="气候分区"/>
            <w:r>
              <w:t>夏热冬冷</w:t>
            </w:r>
            <w:bookmarkEnd w:id="14"/>
          </w:p>
        </w:tc>
      </w:tr>
      <w:tr w:rsidR="00432A98" w14:paraId="706ACB49" w14:textId="77777777" w:rsidTr="00432A98">
        <w:tc>
          <w:tcPr>
            <w:tcW w:w="2831" w:type="dxa"/>
            <w:shd w:val="clear" w:color="auto" w:fill="E6E6E6"/>
            <w:vAlign w:val="center"/>
          </w:tcPr>
          <w:p w14:paraId="706F2E12" w14:textId="77777777" w:rsidR="00432A98" w:rsidRDefault="00432A98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74475A94" w14:textId="77777777" w:rsidR="00432A98" w:rsidRDefault="00432A98" w:rsidP="00025AFE">
            <w:bookmarkStart w:id="15" w:name="纬度"/>
            <w:r>
              <w:t>30.23</w:t>
            </w:r>
            <w:bookmarkEnd w:id="15"/>
          </w:p>
        </w:tc>
      </w:tr>
      <w:tr w:rsidR="00432A98" w14:paraId="20A82D3E" w14:textId="77777777" w:rsidTr="00432A98">
        <w:tc>
          <w:tcPr>
            <w:tcW w:w="2831" w:type="dxa"/>
            <w:shd w:val="clear" w:color="auto" w:fill="E6E6E6"/>
            <w:vAlign w:val="center"/>
          </w:tcPr>
          <w:p w14:paraId="4C05A289" w14:textId="77777777" w:rsidR="00432A98" w:rsidRDefault="00432A98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0F3934B8" w14:textId="77777777" w:rsidR="00432A98" w:rsidRDefault="00432A98" w:rsidP="00025AFE">
            <w:bookmarkStart w:id="16" w:name="经度"/>
            <w:r>
              <w:t>120.17</w:t>
            </w:r>
            <w:bookmarkEnd w:id="16"/>
          </w:p>
        </w:tc>
      </w:tr>
      <w:tr w:rsidR="00432A98" w14:paraId="14BC571D" w14:textId="77777777" w:rsidTr="00432A98">
        <w:tc>
          <w:tcPr>
            <w:tcW w:w="2831" w:type="dxa"/>
            <w:shd w:val="clear" w:color="auto" w:fill="E6E6E6"/>
            <w:vAlign w:val="center"/>
          </w:tcPr>
          <w:p w14:paraId="6EDC786A" w14:textId="77777777" w:rsidR="00432A98" w:rsidRDefault="00432A98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1B0472FF" w14:textId="77777777" w:rsidR="00432A98" w:rsidRDefault="00432A98" w:rsidP="00025AFE">
            <w:bookmarkStart w:id="17" w:name="项目名称＃2"/>
            <w:r>
              <w:t>浙江理工大学艺术与设计学院改造项目</w:t>
            </w:r>
            <w:bookmarkEnd w:id="17"/>
          </w:p>
        </w:tc>
      </w:tr>
      <w:tr w:rsidR="00432A98" w14:paraId="272E4C23" w14:textId="77777777" w:rsidTr="00432A98">
        <w:tc>
          <w:tcPr>
            <w:tcW w:w="2831" w:type="dxa"/>
            <w:shd w:val="clear" w:color="auto" w:fill="E6E6E6"/>
            <w:vAlign w:val="center"/>
          </w:tcPr>
          <w:p w14:paraId="1866A909" w14:textId="77777777" w:rsidR="00432A98" w:rsidRDefault="00432A98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14:paraId="356F8C45" w14:textId="77777777" w:rsidR="00432A98" w:rsidRDefault="00432A98" w:rsidP="00025AFE">
            <w:bookmarkStart w:id="18" w:name="建筑类型"/>
            <w:r>
              <w:t>公共建筑</w:t>
            </w:r>
            <w:bookmarkEnd w:id="18"/>
          </w:p>
        </w:tc>
        <w:tc>
          <w:tcPr>
            <w:tcW w:w="3395" w:type="dxa"/>
            <w:vAlign w:val="center"/>
          </w:tcPr>
          <w:p w14:paraId="13651048" w14:textId="77777777" w:rsidR="00432A98" w:rsidRDefault="00432A98" w:rsidP="00025AFE"/>
        </w:tc>
      </w:tr>
      <w:tr w:rsidR="00432A98" w14:paraId="6F0D0A93" w14:textId="77777777" w:rsidTr="00432A98">
        <w:tc>
          <w:tcPr>
            <w:tcW w:w="2831" w:type="dxa"/>
            <w:shd w:val="clear" w:color="auto" w:fill="E6E6E6"/>
            <w:vAlign w:val="center"/>
          </w:tcPr>
          <w:p w14:paraId="362B941C" w14:textId="77777777" w:rsidR="00432A98" w:rsidRDefault="00432A98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14:paraId="40DDD542" w14:textId="77777777" w:rsidR="00432A98" w:rsidRDefault="00432A98" w:rsidP="00025AFE">
            <w:r>
              <w:t>地上</w:t>
            </w:r>
            <w:r>
              <w:t xml:space="preserve"> </w:t>
            </w:r>
            <w:bookmarkStart w:id="19" w:name="地上建筑面积"/>
            <w:r>
              <w:t>12575.00</w:t>
            </w:r>
            <w:bookmarkEnd w:id="19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194B0BB6" w14:textId="77777777" w:rsidR="00432A98" w:rsidRDefault="00432A98" w:rsidP="00025AFE">
            <w:r>
              <w:t>地下</w:t>
            </w:r>
            <w:r>
              <w:t xml:space="preserve"> </w:t>
            </w:r>
            <w:bookmarkStart w:id="20" w:name="地下建筑面积"/>
            <w:r>
              <w:t>0.00</w:t>
            </w:r>
            <w:bookmarkEnd w:id="20"/>
            <w:r>
              <w:t xml:space="preserve"> </w:t>
            </w:r>
            <w:r>
              <w:t>㎡</w:t>
            </w:r>
          </w:p>
        </w:tc>
      </w:tr>
      <w:tr w:rsidR="00432A98" w14:paraId="34472748" w14:textId="77777777" w:rsidTr="00432A98">
        <w:tc>
          <w:tcPr>
            <w:tcW w:w="2831" w:type="dxa"/>
            <w:shd w:val="clear" w:color="auto" w:fill="E6E6E6"/>
            <w:vAlign w:val="center"/>
          </w:tcPr>
          <w:p w14:paraId="625B91DA" w14:textId="77777777" w:rsidR="00432A98" w:rsidRDefault="00432A98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14:paraId="6DF73A20" w14:textId="77777777" w:rsidR="00432A98" w:rsidRDefault="00432A98" w:rsidP="00025AFE">
            <w:r>
              <w:t>地上</w:t>
            </w:r>
            <w:r>
              <w:t xml:space="preserve"> </w:t>
            </w:r>
            <w:bookmarkStart w:id="21" w:name="地上建筑高度"/>
            <w:smartTag w:uri="urn:schemas-microsoft-com:office:smarttags" w:element="chmetcnv">
              <w:smartTagPr>
                <w:attr w:name="UnitName" w:val="m"/>
                <w:attr w:name="SourceValue" w:val="17.4"/>
                <w:attr w:name="HasSpace" w:val="True"/>
                <w:attr w:name="Negative" w:val="False"/>
                <w:attr w:name="NumberType" w:val="1"/>
                <w:attr w:name="TCSC" w:val="0"/>
              </w:smartTagPr>
              <w:r>
                <w:t>17.00</w:t>
              </w:r>
              <w:bookmarkEnd w:id="21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14:paraId="407DC6F9" w14:textId="77777777" w:rsidR="00432A98" w:rsidRDefault="00432A98" w:rsidP="00025AFE">
            <w:r>
              <w:t>地下</w:t>
            </w:r>
            <w:r>
              <w:t>0.00</w:t>
            </w:r>
          </w:p>
        </w:tc>
      </w:tr>
      <w:tr w:rsidR="00432A98" w14:paraId="664DFA8B" w14:textId="77777777" w:rsidTr="00432A98">
        <w:tc>
          <w:tcPr>
            <w:tcW w:w="2831" w:type="dxa"/>
            <w:shd w:val="clear" w:color="auto" w:fill="E6E6E6"/>
            <w:vAlign w:val="center"/>
          </w:tcPr>
          <w:p w14:paraId="28BAD36B" w14:textId="77777777" w:rsidR="00432A98" w:rsidRDefault="00432A98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14:paraId="224D76AE" w14:textId="77777777" w:rsidR="00432A98" w:rsidRDefault="00432A98" w:rsidP="00025AFE">
            <w:r>
              <w:t>地上</w:t>
            </w:r>
            <w:r>
              <w:t xml:space="preserve"> </w:t>
            </w:r>
            <w:bookmarkStart w:id="22" w:name="地上建筑层数"/>
            <w:r>
              <w:t>3</w:t>
            </w:r>
            <w:bookmarkEnd w:id="22"/>
          </w:p>
        </w:tc>
        <w:tc>
          <w:tcPr>
            <w:tcW w:w="3395" w:type="dxa"/>
            <w:vAlign w:val="center"/>
          </w:tcPr>
          <w:p w14:paraId="10CEBDA4" w14:textId="77777777" w:rsidR="00432A98" w:rsidRDefault="00432A98" w:rsidP="00025AFE">
            <w:r>
              <w:t>地下</w:t>
            </w:r>
            <w:r>
              <w:t xml:space="preserve"> </w:t>
            </w:r>
            <w:bookmarkStart w:id="23" w:name="地下建筑层数"/>
            <w:r>
              <w:t>0</w:t>
            </w:r>
            <w:bookmarkEnd w:id="23"/>
          </w:p>
        </w:tc>
      </w:tr>
      <w:tr w:rsidR="00432A98" w14:paraId="0A83B844" w14:textId="77777777" w:rsidTr="00432A98">
        <w:tc>
          <w:tcPr>
            <w:tcW w:w="2831" w:type="dxa"/>
            <w:shd w:val="clear" w:color="auto" w:fill="E6E6E6"/>
            <w:vAlign w:val="center"/>
          </w:tcPr>
          <w:p w14:paraId="589188A7" w14:textId="77777777" w:rsidR="00432A98" w:rsidRDefault="00432A98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6234468F" w14:textId="77777777" w:rsidR="00432A98" w:rsidRDefault="00432A98" w:rsidP="00025AFE">
            <w:bookmarkStart w:id="24" w:name="北向角度"/>
            <w:r>
              <w:t>90</w:t>
            </w:r>
            <w:bookmarkEnd w:id="24"/>
            <w:r>
              <w:t>°</w:t>
            </w:r>
          </w:p>
        </w:tc>
      </w:tr>
    </w:tbl>
    <w:p w14:paraId="7A40B3C9" w14:textId="77777777" w:rsidR="00467D84" w:rsidRDefault="00CA6DD4" w:rsidP="00070074">
      <w:pPr>
        <w:pStyle w:val="1"/>
      </w:pPr>
      <w:bookmarkStart w:id="25" w:name="_Toc154872985"/>
      <w:r>
        <w:rPr>
          <w:rFonts w:hint="eastAsia"/>
        </w:rPr>
        <w:t>气象</w:t>
      </w:r>
      <w:r>
        <w:t>数据</w:t>
      </w:r>
      <w:bookmarkEnd w:id="25"/>
    </w:p>
    <w:p w14:paraId="1F3E10DF" w14:textId="77777777" w:rsidR="00033DE7" w:rsidRDefault="00033DE7" w:rsidP="00033DE7">
      <w:pPr>
        <w:pStyle w:val="2"/>
      </w:pPr>
      <w:bookmarkStart w:id="26" w:name="_Toc154872986"/>
      <w:r>
        <w:rPr>
          <w:rFonts w:hint="eastAsia"/>
        </w:rPr>
        <w:t>气象地点</w:t>
      </w:r>
      <w:bookmarkEnd w:id="26"/>
    </w:p>
    <w:p w14:paraId="2B19EF63" w14:textId="77777777" w:rsidR="00033DE7" w:rsidRPr="00033DE7" w:rsidRDefault="00033DE7" w:rsidP="00033DE7">
      <w:pPr>
        <w:pStyle w:val="a0"/>
        <w:ind w:firstLine="420"/>
        <w:rPr>
          <w:lang w:val="en-US"/>
        </w:rPr>
      </w:pPr>
      <w:bookmarkStart w:id="27" w:name="气象数据来源"/>
      <w:r>
        <w:t>浙江</w:t>
      </w:r>
      <w:r>
        <w:t>-</w:t>
      </w:r>
      <w:r>
        <w:t>杭州</w:t>
      </w:r>
      <w:r>
        <w:t xml:space="preserve">, </w:t>
      </w:r>
      <w:r>
        <w:t>《中国建筑热环境分析专用气象数据集》</w:t>
      </w:r>
      <w:bookmarkEnd w:id="27"/>
    </w:p>
    <w:p w14:paraId="1D018188" w14:textId="77777777" w:rsidR="00640E36" w:rsidRDefault="009C2673" w:rsidP="00640E36">
      <w:pPr>
        <w:pStyle w:val="2"/>
      </w:pPr>
      <w:bookmarkStart w:id="28" w:name="_Toc154872987"/>
      <w:r>
        <w:rPr>
          <w:rFonts w:hint="eastAsia"/>
        </w:rPr>
        <w:t>逐</w:t>
      </w:r>
      <w:r>
        <w:t>日</w:t>
      </w:r>
      <w:r w:rsidR="0075027A">
        <w:t>干球温度</w:t>
      </w:r>
      <w:r w:rsidR="00640E36">
        <w:t>表</w:t>
      </w:r>
      <w:bookmarkEnd w:id="28"/>
    </w:p>
    <w:p w14:paraId="5DD30CB4" w14:textId="77777777" w:rsidR="00640E36" w:rsidRDefault="00640E36" w:rsidP="003F7978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rPr>
          <w:noProof/>
        </w:rPr>
        <w:drawing>
          <wp:inline distT="0" distB="0" distL="0" distR="0" wp14:anchorId="6B998068" wp14:editId="7ADFF9A8">
            <wp:extent cx="5667375" cy="28289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B4E7B" w14:textId="77777777" w:rsidR="00F25477" w:rsidRDefault="00615FD8" w:rsidP="00615FD8">
      <w:pPr>
        <w:pStyle w:val="2"/>
      </w:pPr>
      <w:bookmarkStart w:id="30" w:name="日最小干球温度变化表"/>
      <w:bookmarkStart w:id="31" w:name="_Toc154872988"/>
      <w:bookmarkEnd w:id="30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14:paraId="551E662D" w14:textId="77777777" w:rsidR="00615FD8" w:rsidRPr="00A104C6" w:rsidRDefault="00615FD8" w:rsidP="00A104C6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rPr>
          <w:noProof/>
        </w:rPr>
        <w:drawing>
          <wp:inline distT="0" distB="0" distL="0" distR="0" wp14:anchorId="7D79A72D" wp14:editId="3F0F6102">
            <wp:extent cx="5667375" cy="25431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2AD9C" w14:textId="77777777" w:rsidR="00615FD8" w:rsidRDefault="00A71379" w:rsidP="00A71379">
      <w:pPr>
        <w:pStyle w:val="2"/>
      </w:pPr>
      <w:bookmarkStart w:id="33" w:name="_Toc154872989"/>
      <w:r>
        <w:rPr>
          <w:rFonts w:hint="eastAsia"/>
        </w:rPr>
        <w:t>峰值</w:t>
      </w:r>
      <w:r>
        <w:t>工况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BD637C" w14:paraId="11C07EBC" w14:textId="77777777">
        <w:tc>
          <w:tcPr>
            <w:tcW w:w="1131" w:type="dxa"/>
            <w:shd w:val="clear" w:color="auto" w:fill="E6E6E6"/>
            <w:vAlign w:val="center"/>
          </w:tcPr>
          <w:p w14:paraId="3B0AE44F" w14:textId="77777777" w:rsidR="00BD637C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2BE56BBD" w14:textId="77777777" w:rsidR="00BD637C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B62FE9D" w14:textId="77777777" w:rsidR="00BD637C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FCE956B" w14:textId="77777777" w:rsidR="00BD637C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346EF2D" w14:textId="77777777" w:rsidR="00BD637C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352923A" w14:textId="77777777" w:rsidR="00BD637C" w:rsidRDefault="00000000">
            <w:pPr>
              <w:jc w:val="center"/>
            </w:pPr>
            <w:r>
              <w:t>焓值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/kg)</w:t>
            </w:r>
          </w:p>
        </w:tc>
      </w:tr>
      <w:tr w:rsidR="00BD637C" w14:paraId="673F6A56" w14:textId="77777777">
        <w:tc>
          <w:tcPr>
            <w:tcW w:w="1131" w:type="dxa"/>
            <w:shd w:val="clear" w:color="auto" w:fill="E6E6E6"/>
            <w:vAlign w:val="center"/>
          </w:tcPr>
          <w:p w14:paraId="20CAA69A" w14:textId="77777777" w:rsidR="00BD637C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1966242F" w14:textId="77777777" w:rsidR="00BD637C" w:rsidRDefault="00000000">
            <w:r>
              <w:t>06</w:t>
            </w:r>
            <w:r>
              <w:t>月</w:t>
            </w:r>
            <w:r>
              <w:t>29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7E86E86D" w14:textId="77777777" w:rsidR="00BD637C" w:rsidRDefault="00000000">
            <w:r>
              <w:t>37.2</w:t>
            </w:r>
          </w:p>
        </w:tc>
        <w:tc>
          <w:tcPr>
            <w:tcW w:w="1556" w:type="dxa"/>
            <w:vAlign w:val="center"/>
          </w:tcPr>
          <w:p w14:paraId="188F9722" w14:textId="77777777" w:rsidR="00BD637C" w:rsidRDefault="00000000">
            <w:r>
              <w:t>27.8</w:t>
            </w:r>
          </w:p>
        </w:tc>
        <w:tc>
          <w:tcPr>
            <w:tcW w:w="1556" w:type="dxa"/>
            <w:vAlign w:val="center"/>
          </w:tcPr>
          <w:p w14:paraId="57A5BECE" w14:textId="77777777" w:rsidR="00BD637C" w:rsidRDefault="00000000">
            <w:r>
              <w:t>20.1</w:t>
            </w:r>
          </w:p>
        </w:tc>
        <w:tc>
          <w:tcPr>
            <w:tcW w:w="1556" w:type="dxa"/>
            <w:vAlign w:val="center"/>
          </w:tcPr>
          <w:p w14:paraId="0C95BB4F" w14:textId="77777777" w:rsidR="00BD637C" w:rsidRDefault="00000000">
            <w:r>
              <w:t>89.0</w:t>
            </w:r>
          </w:p>
        </w:tc>
      </w:tr>
      <w:tr w:rsidR="00BD637C" w14:paraId="25EA4253" w14:textId="77777777">
        <w:tc>
          <w:tcPr>
            <w:tcW w:w="1131" w:type="dxa"/>
            <w:shd w:val="clear" w:color="auto" w:fill="E6E6E6"/>
            <w:vAlign w:val="center"/>
          </w:tcPr>
          <w:p w14:paraId="06DF5EA1" w14:textId="77777777" w:rsidR="00BD637C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423E03DB" w14:textId="77777777" w:rsidR="00BD637C" w:rsidRDefault="00000000">
            <w:r>
              <w:t>12</w:t>
            </w:r>
            <w:r>
              <w:t>月</w:t>
            </w:r>
            <w:r>
              <w:t>20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6026B954" w14:textId="77777777" w:rsidR="00BD637C" w:rsidRDefault="00000000">
            <w:r>
              <w:t>-2.2</w:t>
            </w:r>
          </w:p>
        </w:tc>
        <w:tc>
          <w:tcPr>
            <w:tcW w:w="1556" w:type="dxa"/>
            <w:vAlign w:val="center"/>
          </w:tcPr>
          <w:p w14:paraId="48A0C460" w14:textId="77777777" w:rsidR="00BD637C" w:rsidRDefault="00000000">
            <w:r>
              <w:t>-3.9</w:t>
            </w:r>
          </w:p>
        </w:tc>
        <w:tc>
          <w:tcPr>
            <w:tcW w:w="1556" w:type="dxa"/>
            <w:vAlign w:val="center"/>
          </w:tcPr>
          <w:p w14:paraId="5A9A7030" w14:textId="77777777" w:rsidR="00BD637C" w:rsidRDefault="00000000">
            <w:r>
              <w:t>1.9</w:t>
            </w:r>
          </w:p>
        </w:tc>
        <w:tc>
          <w:tcPr>
            <w:tcW w:w="1556" w:type="dxa"/>
            <w:vAlign w:val="center"/>
          </w:tcPr>
          <w:p w14:paraId="71CECF0E" w14:textId="77777777" w:rsidR="00BD637C" w:rsidRDefault="00000000">
            <w:r>
              <w:t>2.5</w:t>
            </w:r>
          </w:p>
        </w:tc>
      </w:tr>
    </w:tbl>
    <w:p w14:paraId="26FF35E8" w14:textId="77777777" w:rsidR="00A71379" w:rsidRDefault="00A71379" w:rsidP="00F552D2">
      <w:pPr>
        <w:rPr>
          <w:kern w:val="2"/>
          <w:szCs w:val="24"/>
          <w:lang w:val="en-US"/>
        </w:rPr>
      </w:pPr>
      <w:bookmarkStart w:id="34" w:name="气象峰值工况"/>
      <w:bookmarkEnd w:id="34"/>
    </w:p>
    <w:p w14:paraId="27C3D143" w14:textId="77777777" w:rsidR="00A71379" w:rsidRDefault="001C5FD8" w:rsidP="000843B1">
      <w:pPr>
        <w:pStyle w:val="1"/>
      </w:pPr>
      <w:bookmarkStart w:id="35" w:name="_Toc154872990"/>
      <w:r>
        <w:rPr>
          <w:rFonts w:hint="eastAsia"/>
        </w:rPr>
        <w:t>软件</w:t>
      </w:r>
      <w:r w:rsidR="00F4369B">
        <w:rPr>
          <w:rFonts w:hint="eastAsia"/>
        </w:rPr>
        <w:t>介绍</w:t>
      </w:r>
      <w:bookmarkEnd w:id="35"/>
    </w:p>
    <w:p w14:paraId="1E3FB1DC" w14:textId="77777777" w:rsidR="001F3852" w:rsidRDefault="00230D2C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6" w:name="软件全称＃2"/>
      <w:r>
        <w:rPr>
          <w:rFonts w:hint="eastAsia"/>
        </w:rPr>
        <w:t>暖通负荷</w:t>
      </w:r>
      <w:r>
        <w:rPr>
          <w:rFonts w:hint="eastAsia"/>
        </w:rPr>
        <w:t>BECH2023</w:t>
      </w:r>
      <w:bookmarkEnd w:id="36"/>
      <w:r w:rsidRPr="00D713A5">
        <w:rPr>
          <w:rFonts w:hint="eastAsia"/>
        </w:rPr>
        <w:t>，</w:t>
      </w:r>
      <w:r w:rsidR="005C1189"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14:paraId="0C971972" w14:textId="77777777" w:rsidR="001F3852" w:rsidRDefault="005C1189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14:paraId="1BB7D9B2" w14:textId="77777777" w:rsidR="005C1189" w:rsidRDefault="005C1189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77274CBD" w14:textId="77777777" w:rsidR="00BC2B16" w:rsidRDefault="00BC2B16" w:rsidP="00BC2B16">
      <w:pPr>
        <w:pStyle w:val="1"/>
      </w:pPr>
      <w:bookmarkStart w:id="37" w:name="_Toc154872991"/>
      <w:r>
        <w:rPr>
          <w:rFonts w:hint="eastAsia"/>
        </w:rPr>
        <w:t>围护</w:t>
      </w:r>
      <w:r>
        <w:t>结构</w:t>
      </w:r>
      <w:bookmarkEnd w:id="37"/>
    </w:p>
    <w:p w14:paraId="39B7EF03" w14:textId="77777777" w:rsidR="00BC2B16" w:rsidRDefault="00BC2B16" w:rsidP="00FB3DE9">
      <w:pPr>
        <w:pStyle w:val="2"/>
        <w:widowControl w:val="0"/>
        <w:rPr>
          <w:kern w:val="2"/>
        </w:rPr>
      </w:pPr>
      <w:bookmarkStart w:id="38" w:name="围护结构"/>
      <w:bookmarkStart w:id="39" w:name="_Toc154872992"/>
      <w:bookmarkEnd w:id="38"/>
      <w:r>
        <w:rPr>
          <w:kern w:val="2"/>
        </w:rPr>
        <w:t>屋顶构造</w:t>
      </w:r>
      <w:bookmarkEnd w:id="39"/>
    </w:p>
    <w:p w14:paraId="605925C6" w14:textId="77777777" w:rsidR="00BD637C" w:rsidRDefault="00000000">
      <w:pPr>
        <w:pStyle w:val="3"/>
        <w:widowControl w:val="0"/>
        <w:rPr>
          <w:kern w:val="2"/>
          <w:szCs w:val="24"/>
        </w:rPr>
      </w:pPr>
      <w:bookmarkStart w:id="40" w:name="_Toc154872993"/>
      <w:r>
        <w:rPr>
          <w:kern w:val="2"/>
          <w:szCs w:val="24"/>
        </w:rPr>
        <w:t>屋顶构造一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D637C" w14:paraId="1114AD56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70AF50B" w14:textId="77777777" w:rsidR="00BD637C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A679836" w14:textId="77777777" w:rsidR="00BD637C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3473B10" w14:textId="77777777" w:rsidR="00BD637C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B1C0C8" w14:textId="77777777" w:rsidR="00BD637C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43DAF0B" w14:textId="77777777" w:rsidR="00BD637C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711289" w14:textId="77777777" w:rsidR="00BD637C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5E0EDEF" w14:textId="77777777" w:rsidR="00BD637C" w:rsidRDefault="00000000">
            <w:pPr>
              <w:jc w:val="center"/>
            </w:pPr>
            <w:r>
              <w:t>热惰性指标</w:t>
            </w:r>
          </w:p>
        </w:tc>
      </w:tr>
      <w:tr w:rsidR="00BD637C" w14:paraId="7127C295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14A88F8" w14:textId="77777777" w:rsidR="00BD637C" w:rsidRDefault="00BD637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3756BF0" w14:textId="77777777" w:rsidR="00BD637C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BA817F" w14:textId="77777777" w:rsidR="00BD637C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006BE86" w14:textId="77777777" w:rsidR="00BD637C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DC80F45" w14:textId="77777777" w:rsidR="00BD637C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FE95D2" w14:textId="77777777" w:rsidR="00BD637C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7C66544" w14:textId="77777777" w:rsidR="00BD637C" w:rsidRDefault="00000000">
            <w:pPr>
              <w:jc w:val="center"/>
            </w:pPr>
            <w:r>
              <w:t>D=R*S</w:t>
            </w:r>
          </w:p>
        </w:tc>
      </w:tr>
      <w:tr w:rsidR="00BD637C" w14:paraId="18B45FD7" w14:textId="77777777">
        <w:tc>
          <w:tcPr>
            <w:tcW w:w="3345" w:type="dxa"/>
            <w:vAlign w:val="center"/>
          </w:tcPr>
          <w:p w14:paraId="1D60C904" w14:textId="77777777" w:rsidR="00BD637C" w:rsidRDefault="00000000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250C4DBC" w14:textId="77777777" w:rsidR="00BD637C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640EF060" w14:textId="77777777" w:rsidR="00BD637C" w:rsidRDefault="00000000">
            <w:r>
              <w:t>1.510</w:t>
            </w:r>
          </w:p>
        </w:tc>
        <w:tc>
          <w:tcPr>
            <w:tcW w:w="1075" w:type="dxa"/>
            <w:vAlign w:val="center"/>
          </w:tcPr>
          <w:p w14:paraId="2C286CDE" w14:textId="77777777" w:rsidR="00BD637C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25E539E5" w14:textId="77777777" w:rsidR="00BD637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5EAD756" w14:textId="77777777" w:rsidR="00BD637C" w:rsidRDefault="00000000">
            <w:r>
              <w:t>0.026</w:t>
            </w:r>
          </w:p>
        </w:tc>
        <w:tc>
          <w:tcPr>
            <w:tcW w:w="1064" w:type="dxa"/>
            <w:vAlign w:val="center"/>
          </w:tcPr>
          <w:p w14:paraId="7D53F394" w14:textId="77777777" w:rsidR="00BD637C" w:rsidRDefault="00000000">
            <w:r>
              <w:t>0.407</w:t>
            </w:r>
          </w:p>
        </w:tc>
      </w:tr>
      <w:tr w:rsidR="00BD637C" w14:paraId="4F7293AF" w14:textId="77777777">
        <w:tc>
          <w:tcPr>
            <w:tcW w:w="3345" w:type="dxa"/>
            <w:vAlign w:val="center"/>
          </w:tcPr>
          <w:p w14:paraId="5ACD844F" w14:textId="77777777" w:rsidR="00BD637C" w:rsidRDefault="00000000">
            <w:r>
              <w:lastRenderedPageBreak/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1959B64D" w14:textId="77777777" w:rsidR="00BD637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1B35528" w14:textId="77777777" w:rsidR="00BD637C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77D6A74F" w14:textId="77777777" w:rsidR="00BD637C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00DD825B" w14:textId="77777777" w:rsidR="00BD637C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4CDE8BE3" w14:textId="77777777" w:rsidR="00BD637C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10A97177" w14:textId="77777777" w:rsidR="00BD637C" w:rsidRDefault="00000000">
            <w:r>
              <w:t>0.227</w:t>
            </w:r>
          </w:p>
        </w:tc>
      </w:tr>
      <w:tr w:rsidR="00BD637C" w14:paraId="7E380530" w14:textId="77777777">
        <w:tc>
          <w:tcPr>
            <w:tcW w:w="3345" w:type="dxa"/>
            <w:vAlign w:val="center"/>
          </w:tcPr>
          <w:p w14:paraId="799875EA" w14:textId="77777777" w:rsidR="00BD637C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68F08DF0" w14:textId="77777777" w:rsidR="00BD637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F821ACF" w14:textId="77777777" w:rsidR="00BD637C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6D4B633E" w14:textId="77777777" w:rsidR="00BD637C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02B3F08" w14:textId="77777777" w:rsidR="00BD637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61DD2FA" w14:textId="77777777" w:rsidR="00BD637C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113375B9" w14:textId="77777777" w:rsidR="00BD637C" w:rsidRDefault="00000000">
            <w:r>
              <w:t>0.245</w:t>
            </w:r>
          </w:p>
        </w:tc>
      </w:tr>
      <w:tr w:rsidR="00BD637C" w14:paraId="0D39BA98" w14:textId="77777777">
        <w:tc>
          <w:tcPr>
            <w:tcW w:w="3345" w:type="dxa"/>
            <w:vAlign w:val="center"/>
          </w:tcPr>
          <w:p w14:paraId="462C03AC" w14:textId="77777777" w:rsidR="00BD637C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2195A57E" w14:textId="77777777" w:rsidR="00BD637C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14:paraId="04FA9B9C" w14:textId="77777777" w:rsidR="00BD637C" w:rsidRDefault="00000000">
            <w:r>
              <w:t>0.180</w:t>
            </w:r>
          </w:p>
        </w:tc>
        <w:tc>
          <w:tcPr>
            <w:tcW w:w="1075" w:type="dxa"/>
            <w:vAlign w:val="center"/>
          </w:tcPr>
          <w:p w14:paraId="1D305211" w14:textId="77777777" w:rsidR="00BD637C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61C917F6" w14:textId="77777777" w:rsidR="00BD637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AA924A3" w14:textId="77777777" w:rsidR="00BD637C" w:rsidRDefault="00000000">
            <w:r>
              <w:t>0.444</w:t>
            </w:r>
          </w:p>
        </w:tc>
        <w:tc>
          <w:tcPr>
            <w:tcW w:w="1064" w:type="dxa"/>
            <w:vAlign w:val="center"/>
          </w:tcPr>
          <w:p w14:paraId="45EF6D1D" w14:textId="77777777" w:rsidR="00BD637C" w:rsidRDefault="00000000">
            <w:r>
              <w:t>1.378</w:t>
            </w:r>
          </w:p>
        </w:tc>
      </w:tr>
      <w:tr w:rsidR="00BD637C" w14:paraId="3490C456" w14:textId="77777777">
        <w:tc>
          <w:tcPr>
            <w:tcW w:w="3345" w:type="dxa"/>
            <w:vAlign w:val="center"/>
          </w:tcPr>
          <w:p w14:paraId="7AB81083" w14:textId="77777777" w:rsidR="00BD637C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025E73BF" w14:textId="77777777" w:rsidR="00BD637C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7C8B0721" w14:textId="77777777" w:rsidR="00BD637C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7C9D654A" w14:textId="77777777" w:rsidR="00BD637C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3D43B2CE" w14:textId="77777777" w:rsidR="00BD637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92F6A77" w14:textId="77777777" w:rsidR="00BD637C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5B144B11" w14:textId="77777777" w:rsidR="00BD637C" w:rsidRDefault="00000000">
            <w:r>
              <w:t>1.186</w:t>
            </w:r>
          </w:p>
        </w:tc>
      </w:tr>
      <w:tr w:rsidR="00BD637C" w14:paraId="2D9D73A3" w14:textId="77777777">
        <w:tc>
          <w:tcPr>
            <w:tcW w:w="3345" w:type="dxa"/>
            <w:vAlign w:val="center"/>
          </w:tcPr>
          <w:p w14:paraId="30C8E611" w14:textId="77777777" w:rsidR="00BD637C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262EF750" w14:textId="77777777" w:rsidR="00BD637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2D2896F" w14:textId="77777777" w:rsidR="00BD637C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11EF4B35" w14:textId="77777777" w:rsidR="00BD637C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2424E8AD" w14:textId="77777777" w:rsidR="00BD637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6FF0612" w14:textId="77777777" w:rsidR="00BD637C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7098B67B" w14:textId="77777777" w:rsidR="00BD637C" w:rsidRDefault="00000000">
            <w:r>
              <w:t>0.249</w:t>
            </w:r>
          </w:p>
        </w:tc>
      </w:tr>
      <w:tr w:rsidR="00BD637C" w14:paraId="08C57EE9" w14:textId="77777777">
        <w:tc>
          <w:tcPr>
            <w:tcW w:w="3345" w:type="dxa"/>
            <w:vAlign w:val="center"/>
          </w:tcPr>
          <w:p w14:paraId="0C69FDDF" w14:textId="77777777" w:rsidR="00BD637C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93D1CB1" w14:textId="77777777" w:rsidR="00BD637C" w:rsidRDefault="00000000">
            <w:r>
              <w:t>300</w:t>
            </w:r>
          </w:p>
        </w:tc>
        <w:tc>
          <w:tcPr>
            <w:tcW w:w="1075" w:type="dxa"/>
            <w:vAlign w:val="center"/>
          </w:tcPr>
          <w:p w14:paraId="1882937C" w14:textId="77777777" w:rsidR="00BD637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460C613" w14:textId="77777777" w:rsidR="00BD637C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F9BB26C" w14:textId="77777777" w:rsidR="00BD637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318CC2D" w14:textId="77777777" w:rsidR="00BD637C" w:rsidRDefault="00000000">
            <w:r>
              <w:t>1.142</w:t>
            </w:r>
          </w:p>
        </w:tc>
        <w:tc>
          <w:tcPr>
            <w:tcW w:w="1064" w:type="dxa"/>
            <w:vAlign w:val="center"/>
          </w:tcPr>
          <w:p w14:paraId="295DA667" w14:textId="77777777" w:rsidR="00BD637C" w:rsidRDefault="00000000">
            <w:r>
              <w:t>3.691</w:t>
            </w:r>
          </w:p>
        </w:tc>
      </w:tr>
      <w:tr w:rsidR="00BD637C" w14:paraId="73B8EDFD" w14:textId="77777777">
        <w:tc>
          <w:tcPr>
            <w:tcW w:w="3345" w:type="dxa"/>
            <w:shd w:val="clear" w:color="auto" w:fill="E6E6E6"/>
            <w:vAlign w:val="center"/>
          </w:tcPr>
          <w:p w14:paraId="1BA25AAF" w14:textId="77777777" w:rsidR="00BD637C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3E7D9B3B" w14:textId="77777777" w:rsidR="00BD637C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BD637C" w14:paraId="7DFC3B3B" w14:textId="77777777">
        <w:tc>
          <w:tcPr>
            <w:tcW w:w="3345" w:type="dxa"/>
            <w:shd w:val="clear" w:color="auto" w:fill="E6E6E6"/>
            <w:vAlign w:val="center"/>
          </w:tcPr>
          <w:p w14:paraId="188EEEA9" w14:textId="77777777" w:rsidR="00BD637C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3E6684AA" w14:textId="77777777" w:rsidR="00BD637C" w:rsidRDefault="00000000">
            <w:pPr>
              <w:jc w:val="center"/>
            </w:pPr>
            <w:r>
              <w:t>0.77</w:t>
            </w:r>
          </w:p>
        </w:tc>
      </w:tr>
    </w:tbl>
    <w:p w14:paraId="50793F98" w14:textId="77777777" w:rsidR="00BD637C" w:rsidRDefault="00000000">
      <w:pPr>
        <w:pStyle w:val="2"/>
        <w:widowControl w:val="0"/>
        <w:rPr>
          <w:kern w:val="2"/>
        </w:rPr>
      </w:pPr>
      <w:bookmarkStart w:id="41" w:name="_Toc154872994"/>
      <w:r>
        <w:rPr>
          <w:kern w:val="2"/>
        </w:rPr>
        <w:t>外墙构造</w:t>
      </w:r>
      <w:bookmarkEnd w:id="41"/>
    </w:p>
    <w:p w14:paraId="5689791E" w14:textId="77777777" w:rsidR="00BD637C" w:rsidRDefault="00000000">
      <w:pPr>
        <w:pStyle w:val="3"/>
        <w:widowControl w:val="0"/>
        <w:rPr>
          <w:kern w:val="2"/>
          <w:szCs w:val="24"/>
        </w:rPr>
      </w:pPr>
      <w:bookmarkStart w:id="42" w:name="_Toc154872995"/>
      <w:r>
        <w:rPr>
          <w:kern w:val="2"/>
          <w:szCs w:val="24"/>
        </w:rPr>
        <w:t>外墙构造一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D637C" w14:paraId="7F95AE47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2F85800" w14:textId="77777777" w:rsidR="00BD637C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C54EB9D" w14:textId="77777777" w:rsidR="00BD637C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DFCA5E" w14:textId="77777777" w:rsidR="00BD637C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6333F1" w14:textId="77777777" w:rsidR="00BD637C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CCC7C71" w14:textId="77777777" w:rsidR="00BD637C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CED75D" w14:textId="77777777" w:rsidR="00BD637C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928DC3C" w14:textId="77777777" w:rsidR="00BD637C" w:rsidRDefault="00000000">
            <w:pPr>
              <w:jc w:val="center"/>
            </w:pPr>
            <w:r>
              <w:t>热惰性指标</w:t>
            </w:r>
          </w:p>
        </w:tc>
      </w:tr>
      <w:tr w:rsidR="00BD637C" w14:paraId="24A041B6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C4BDABF" w14:textId="77777777" w:rsidR="00BD637C" w:rsidRDefault="00BD637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5139C16" w14:textId="77777777" w:rsidR="00BD637C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C57FBDF" w14:textId="77777777" w:rsidR="00BD637C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6664180" w14:textId="77777777" w:rsidR="00BD637C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BEB9AC6" w14:textId="77777777" w:rsidR="00BD637C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9D7E83" w14:textId="77777777" w:rsidR="00BD637C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D0B469A" w14:textId="77777777" w:rsidR="00BD637C" w:rsidRDefault="00000000">
            <w:pPr>
              <w:jc w:val="center"/>
            </w:pPr>
            <w:r>
              <w:t>D=R*S</w:t>
            </w:r>
          </w:p>
        </w:tc>
      </w:tr>
      <w:tr w:rsidR="00BD637C" w14:paraId="693B0464" w14:textId="77777777">
        <w:tc>
          <w:tcPr>
            <w:tcW w:w="3345" w:type="dxa"/>
            <w:vAlign w:val="center"/>
          </w:tcPr>
          <w:p w14:paraId="3305ACB3" w14:textId="77777777" w:rsidR="00BD637C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7BBF10BC" w14:textId="77777777" w:rsidR="00BD637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BF207F6" w14:textId="77777777" w:rsidR="00BD637C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3F285863" w14:textId="77777777" w:rsidR="00BD637C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9D396B9" w14:textId="77777777" w:rsidR="00BD637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549F8FF" w14:textId="77777777" w:rsidR="00BD637C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51E2148B" w14:textId="77777777" w:rsidR="00BD637C" w:rsidRDefault="00000000">
            <w:r>
              <w:t>0.245</w:t>
            </w:r>
          </w:p>
        </w:tc>
      </w:tr>
      <w:tr w:rsidR="00BD637C" w14:paraId="71F011C9" w14:textId="77777777">
        <w:tc>
          <w:tcPr>
            <w:tcW w:w="3345" w:type="dxa"/>
            <w:vAlign w:val="center"/>
          </w:tcPr>
          <w:p w14:paraId="18245FC0" w14:textId="77777777" w:rsidR="00BD637C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467A000C" w14:textId="77777777" w:rsidR="00BD637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160A825" w14:textId="77777777" w:rsidR="00BD637C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041F80D7" w14:textId="77777777" w:rsidR="00BD637C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479E7313" w14:textId="77777777" w:rsidR="00BD637C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24B177DF" w14:textId="77777777" w:rsidR="00BD637C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475062EE" w14:textId="77777777" w:rsidR="00BD637C" w:rsidRDefault="00000000">
            <w:r>
              <w:t>0.227</w:t>
            </w:r>
          </w:p>
        </w:tc>
      </w:tr>
      <w:tr w:rsidR="00BD637C" w14:paraId="21DEA2C5" w14:textId="77777777">
        <w:tc>
          <w:tcPr>
            <w:tcW w:w="3345" w:type="dxa"/>
            <w:vAlign w:val="center"/>
          </w:tcPr>
          <w:p w14:paraId="21E7373E" w14:textId="77777777" w:rsidR="00BD637C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3E3F1CAA" w14:textId="77777777" w:rsidR="00BD637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63B891E" w14:textId="77777777" w:rsidR="00BD637C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0507F1D5" w14:textId="77777777" w:rsidR="00BD637C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1CD5391F" w14:textId="77777777" w:rsidR="00BD637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AFD0B57" w14:textId="77777777" w:rsidR="00BD637C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18A8E179" w14:textId="77777777" w:rsidR="00BD637C" w:rsidRDefault="00000000">
            <w:r>
              <w:t>0.245</w:t>
            </w:r>
          </w:p>
        </w:tc>
      </w:tr>
      <w:tr w:rsidR="00BD637C" w14:paraId="67AB7710" w14:textId="77777777">
        <w:tc>
          <w:tcPr>
            <w:tcW w:w="3345" w:type="dxa"/>
            <w:vAlign w:val="center"/>
          </w:tcPr>
          <w:p w14:paraId="751721CD" w14:textId="77777777" w:rsidR="00BD637C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1378A532" w14:textId="77777777" w:rsidR="00BD637C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16661C0D" w14:textId="77777777" w:rsidR="00BD637C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664ECAA1" w14:textId="77777777" w:rsidR="00BD637C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77C06D42" w14:textId="77777777" w:rsidR="00BD637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C2C76F6" w14:textId="77777777" w:rsidR="00BD637C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40DC8A1E" w14:textId="77777777" w:rsidR="00BD637C" w:rsidRDefault="00000000">
            <w:r>
              <w:t>1.977</w:t>
            </w:r>
          </w:p>
        </w:tc>
      </w:tr>
      <w:tr w:rsidR="00BD637C" w14:paraId="188D1C59" w14:textId="77777777">
        <w:tc>
          <w:tcPr>
            <w:tcW w:w="3345" w:type="dxa"/>
            <w:vAlign w:val="center"/>
          </w:tcPr>
          <w:p w14:paraId="38039CAB" w14:textId="77777777" w:rsidR="00BD637C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7D9E2F9F" w14:textId="77777777" w:rsidR="00BD637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895EF5B" w14:textId="77777777" w:rsidR="00BD637C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6B0C54FE" w14:textId="77777777" w:rsidR="00BD637C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5325736E" w14:textId="77777777" w:rsidR="00BD637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ECA372C" w14:textId="77777777" w:rsidR="00BD637C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0EB388A0" w14:textId="77777777" w:rsidR="00BD637C" w:rsidRDefault="00000000">
            <w:r>
              <w:t>0.249</w:t>
            </w:r>
          </w:p>
        </w:tc>
      </w:tr>
      <w:tr w:rsidR="00BD637C" w14:paraId="6A98570F" w14:textId="77777777">
        <w:tc>
          <w:tcPr>
            <w:tcW w:w="3345" w:type="dxa"/>
            <w:vAlign w:val="center"/>
          </w:tcPr>
          <w:p w14:paraId="78853AFA" w14:textId="77777777" w:rsidR="00BD637C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A346EF3" w14:textId="77777777" w:rsidR="00BD637C" w:rsidRDefault="00000000">
            <w:r>
              <w:t>280</w:t>
            </w:r>
          </w:p>
        </w:tc>
        <w:tc>
          <w:tcPr>
            <w:tcW w:w="1075" w:type="dxa"/>
            <w:vAlign w:val="center"/>
          </w:tcPr>
          <w:p w14:paraId="389129EF" w14:textId="77777777" w:rsidR="00BD637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4027E81" w14:textId="77777777" w:rsidR="00BD637C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5EBBFC0B" w14:textId="77777777" w:rsidR="00BD637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CC12263" w14:textId="77777777" w:rsidR="00BD637C" w:rsidRDefault="00000000">
            <w:r>
              <w:t>0.738</w:t>
            </w:r>
          </w:p>
        </w:tc>
        <w:tc>
          <w:tcPr>
            <w:tcW w:w="1064" w:type="dxa"/>
            <w:vAlign w:val="center"/>
          </w:tcPr>
          <w:p w14:paraId="48511B7D" w14:textId="77777777" w:rsidR="00BD637C" w:rsidRDefault="00000000">
            <w:r>
              <w:t>2.941</w:t>
            </w:r>
          </w:p>
        </w:tc>
      </w:tr>
      <w:tr w:rsidR="00BD637C" w14:paraId="55C20D3D" w14:textId="77777777">
        <w:tc>
          <w:tcPr>
            <w:tcW w:w="3345" w:type="dxa"/>
            <w:shd w:val="clear" w:color="auto" w:fill="E6E6E6"/>
            <w:vAlign w:val="center"/>
          </w:tcPr>
          <w:p w14:paraId="7150D3AE" w14:textId="77777777" w:rsidR="00BD637C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44D5B65E" w14:textId="77777777" w:rsidR="00BD637C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BD637C" w14:paraId="60710783" w14:textId="77777777">
        <w:tc>
          <w:tcPr>
            <w:tcW w:w="3345" w:type="dxa"/>
            <w:shd w:val="clear" w:color="auto" w:fill="E6E6E6"/>
            <w:vAlign w:val="center"/>
          </w:tcPr>
          <w:p w14:paraId="1082B5E1" w14:textId="77777777" w:rsidR="00BD637C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01882E9E" w14:textId="77777777" w:rsidR="00BD637C" w:rsidRDefault="00000000">
            <w:pPr>
              <w:jc w:val="center"/>
            </w:pPr>
            <w:r>
              <w:t>1.13</w:t>
            </w:r>
          </w:p>
        </w:tc>
      </w:tr>
    </w:tbl>
    <w:p w14:paraId="6B3A1B8F" w14:textId="77777777" w:rsidR="00BD637C" w:rsidRDefault="00000000">
      <w:pPr>
        <w:pStyle w:val="2"/>
        <w:widowControl w:val="0"/>
        <w:rPr>
          <w:kern w:val="2"/>
        </w:rPr>
      </w:pPr>
      <w:bookmarkStart w:id="43" w:name="_Toc154872996"/>
      <w:r>
        <w:rPr>
          <w:kern w:val="2"/>
        </w:rPr>
        <w:t>挑空楼板构造</w:t>
      </w:r>
      <w:bookmarkEnd w:id="43"/>
    </w:p>
    <w:p w14:paraId="2F4022A1" w14:textId="77777777" w:rsidR="00BD637C" w:rsidRDefault="00000000">
      <w:pPr>
        <w:pStyle w:val="3"/>
        <w:widowControl w:val="0"/>
        <w:rPr>
          <w:kern w:val="2"/>
          <w:szCs w:val="24"/>
        </w:rPr>
      </w:pPr>
      <w:bookmarkStart w:id="44" w:name="_Toc154872997"/>
      <w:r>
        <w:rPr>
          <w:kern w:val="2"/>
          <w:szCs w:val="24"/>
        </w:rPr>
        <w:t>挑空楼板构造一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D637C" w14:paraId="6F330A71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A7D40B2" w14:textId="77777777" w:rsidR="00BD637C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227CE12" w14:textId="77777777" w:rsidR="00BD637C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C19677A" w14:textId="77777777" w:rsidR="00BD637C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5A36C1E" w14:textId="77777777" w:rsidR="00BD637C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977889A" w14:textId="77777777" w:rsidR="00BD637C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C03D48" w14:textId="77777777" w:rsidR="00BD637C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EFBDBFC" w14:textId="77777777" w:rsidR="00BD637C" w:rsidRDefault="00000000">
            <w:pPr>
              <w:jc w:val="center"/>
            </w:pPr>
            <w:r>
              <w:t>热惰性指标</w:t>
            </w:r>
          </w:p>
        </w:tc>
      </w:tr>
      <w:tr w:rsidR="00BD637C" w14:paraId="54CA546C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4247E39" w14:textId="77777777" w:rsidR="00BD637C" w:rsidRDefault="00BD637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70B1D35" w14:textId="77777777" w:rsidR="00BD637C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6C658D" w14:textId="77777777" w:rsidR="00BD637C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80B042" w14:textId="77777777" w:rsidR="00BD637C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8F6AC3F" w14:textId="77777777" w:rsidR="00BD637C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3A9F50" w14:textId="77777777" w:rsidR="00BD637C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5FEA344" w14:textId="77777777" w:rsidR="00BD637C" w:rsidRDefault="00000000">
            <w:pPr>
              <w:jc w:val="center"/>
            </w:pPr>
            <w:r>
              <w:t>D=R*S</w:t>
            </w:r>
          </w:p>
        </w:tc>
      </w:tr>
      <w:tr w:rsidR="00BD637C" w14:paraId="4ABC7C8B" w14:textId="77777777">
        <w:tc>
          <w:tcPr>
            <w:tcW w:w="3345" w:type="dxa"/>
            <w:vAlign w:val="center"/>
          </w:tcPr>
          <w:p w14:paraId="7115A293" w14:textId="77777777" w:rsidR="00BD637C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660ADE75" w14:textId="77777777" w:rsidR="00BD637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A050E7D" w14:textId="77777777" w:rsidR="00BD637C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3F099F09" w14:textId="77777777" w:rsidR="00BD637C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6F26FD00" w14:textId="77777777" w:rsidR="00BD637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5C4D5F2" w14:textId="77777777" w:rsidR="00BD637C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2B5082F3" w14:textId="77777777" w:rsidR="00BD637C" w:rsidRDefault="00000000">
            <w:r>
              <w:t>0.245</w:t>
            </w:r>
          </w:p>
        </w:tc>
      </w:tr>
      <w:tr w:rsidR="00BD637C" w14:paraId="73CE8B9C" w14:textId="77777777">
        <w:tc>
          <w:tcPr>
            <w:tcW w:w="3345" w:type="dxa"/>
            <w:vAlign w:val="center"/>
          </w:tcPr>
          <w:p w14:paraId="3C02B949" w14:textId="77777777" w:rsidR="00BD637C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4F8B08B9" w14:textId="77777777" w:rsidR="00BD637C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23DA8DEE" w14:textId="77777777" w:rsidR="00BD637C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1283AC72" w14:textId="77777777" w:rsidR="00BD637C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607B41BE" w14:textId="77777777" w:rsidR="00BD637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395F5EE" w14:textId="77777777" w:rsidR="00BD637C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5B08987B" w14:textId="77777777" w:rsidR="00BD637C" w:rsidRDefault="00000000">
            <w:r>
              <w:t>1.186</w:t>
            </w:r>
          </w:p>
        </w:tc>
      </w:tr>
      <w:tr w:rsidR="00BD637C" w14:paraId="011391B3" w14:textId="77777777">
        <w:tc>
          <w:tcPr>
            <w:tcW w:w="3345" w:type="dxa"/>
            <w:vAlign w:val="center"/>
          </w:tcPr>
          <w:p w14:paraId="55CED336" w14:textId="77777777" w:rsidR="00BD637C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7A899C0D" w14:textId="77777777" w:rsidR="00BD637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C348BF9" w14:textId="77777777" w:rsidR="00BD637C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6EA7CA3" w14:textId="77777777" w:rsidR="00BD637C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7CBC675B" w14:textId="77777777" w:rsidR="00BD637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2D60EB5" w14:textId="77777777" w:rsidR="00BD637C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48FF314F" w14:textId="77777777" w:rsidR="00BD637C" w:rsidRDefault="00000000">
            <w:r>
              <w:t>0.245</w:t>
            </w:r>
          </w:p>
        </w:tc>
      </w:tr>
      <w:tr w:rsidR="00BD637C" w14:paraId="4A3AECB8" w14:textId="77777777">
        <w:tc>
          <w:tcPr>
            <w:tcW w:w="3345" w:type="dxa"/>
            <w:vAlign w:val="center"/>
          </w:tcPr>
          <w:p w14:paraId="66C92604" w14:textId="77777777" w:rsidR="00BD637C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4DC444D0" w14:textId="77777777" w:rsidR="00BD637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D90D14D" w14:textId="77777777" w:rsidR="00BD637C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37BA6CD6" w14:textId="77777777" w:rsidR="00BD637C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05EE1CF2" w14:textId="77777777" w:rsidR="00BD637C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1AD9232B" w14:textId="77777777" w:rsidR="00BD637C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1726E564" w14:textId="77777777" w:rsidR="00BD637C" w:rsidRDefault="00000000">
            <w:r>
              <w:t>0.227</w:t>
            </w:r>
          </w:p>
        </w:tc>
      </w:tr>
      <w:tr w:rsidR="00BD637C" w14:paraId="0610AFD6" w14:textId="77777777">
        <w:tc>
          <w:tcPr>
            <w:tcW w:w="3345" w:type="dxa"/>
            <w:vAlign w:val="center"/>
          </w:tcPr>
          <w:p w14:paraId="51981BF2" w14:textId="77777777" w:rsidR="00BD637C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5374E93B" w14:textId="77777777" w:rsidR="00BD637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7245FDD" w14:textId="77777777" w:rsidR="00BD637C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97E7C8C" w14:textId="77777777" w:rsidR="00BD637C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647CE9D6" w14:textId="77777777" w:rsidR="00BD637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723B4EC" w14:textId="77777777" w:rsidR="00BD637C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1FE09714" w14:textId="77777777" w:rsidR="00BD637C" w:rsidRDefault="00000000">
            <w:r>
              <w:t>0.245</w:t>
            </w:r>
          </w:p>
        </w:tc>
      </w:tr>
      <w:tr w:rsidR="00BD637C" w14:paraId="4115B13A" w14:textId="77777777">
        <w:tc>
          <w:tcPr>
            <w:tcW w:w="3345" w:type="dxa"/>
            <w:vAlign w:val="center"/>
          </w:tcPr>
          <w:p w14:paraId="493668DA" w14:textId="77777777" w:rsidR="00BD637C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761514E" w14:textId="77777777" w:rsidR="00BD637C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7B78FC91" w14:textId="77777777" w:rsidR="00BD637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B7E41B5" w14:textId="77777777" w:rsidR="00BD637C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5ABA07B" w14:textId="77777777" w:rsidR="00BD637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43885E6" w14:textId="77777777" w:rsidR="00BD637C" w:rsidRDefault="00000000">
            <w:r>
              <w:t>0.689</w:t>
            </w:r>
          </w:p>
        </w:tc>
        <w:tc>
          <w:tcPr>
            <w:tcW w:w="1064" w:type="dxa"/>
            <w:vAlign w:val="center"/>
          </w:tcPr>
          <w:p w14:paraId="07757BA9" w14:textId="77777777" w:rsidR="00BD637C" w:rsidRDefault="00000000">
            <w:r>
              <w:t>2.146</w:t>
            </w:r>
          </w:p>
        </w:tc>
      </w:tr>
      <w:tr w:rsidR="00BD637C" w14:paraId="20019476" w14:textId="77777777">
        <w:tc>
          <w:tcPr>
            <w:tcW w:w="3345" w:type="dxa"/>
            <w:shd w:val="clear" w:color="auto" w:fill="E6E6E6"/>
            <w:vAlign w:val="center"/>
          </w:tcPr>
          <w:p w14:paraId="783CC5B3" w14:textId="77777777" w:rsidR="00BD637C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4E7956BE" w14:textId="77777777" w:rsidR="00BD637C" w:rsidRDefault="00000000">
            <w:pPr>
              <w:jc w:val="center"/>
            </w:pPr>
            <w:r>
              <w:t>1.19</w:t>
            </w:r>
          </w:p>
        </w:tc>
      </w:tr>
    </w:tbl>
    <w:p w14:paraId="77A939BF" w14:textId="77777777" w:rsidR="00BD637C" w:rsidRDefault="00000000">
      <w:pPr>
        <w:pStyle w:val="2"/>
        <w:widowControl w:val="0"/>
        <w:rPr>
          <w:kern w:val="2"/>
        </w:rPr>
      </w:pPr>
      <w:bookmarkStart w:id="45" w:name="_Toc154872998"/>
      <w:r>
        <w:rPr>
          <w:kern w:val="2"/>
        </w:rPr>
        <w:lastRenderedPageBreak/>
        <w:t>楼板构造</w:t>
      </w:r>
      <w:bookmarkEnd w:id="45"/>
    </w:p>
    <w:p w14:paraId="32194E25" w14:textId="77777777" w:rsidR="00BD637C" w:rsidRDefault="00000000">
      <w:pPr>
        <w:pStyle w:val="3"/>
        <w:widowControl w:val="0"/>
        <w:rPr>
          <w:kern w:val="2"/>
          <w:szCs w:val="24"/>
        </w:rPr>
      </w:pPr>
      <w:bookmarkStart w:id="46" w:name="_Toc154872999"/>
      <w:r>
        <w:rPr>
          <w:kern w:val="2"/>
          <w:szCs w:val="24"/>
        </w:rPr>
        <w:t>楼板构造一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D637C" w14:paraId="1CB1D9B4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FD7C1BA" w14:textId="77777777" w:rsidR="00BD637C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32FBFB4" w14:textId="77777777" w:rsidR="00BD637C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DA5301" w14:textId="77777777" w:rsidR="00BD637C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AF1573" w14:textId="77777777" w:rsidR="00BD637C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2D68636" w14:textId="77777777" w:rsidR="00BD637C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E7B09D" w14:textId="77777777" w:rsidR="00BD637C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56F5F90" w14:textId="77777777" w:rsidR="00BD637C" w:rsidRDefault="00000000">
            <w:pPr>
              <w:jc w:val="center"/>
            </w:pPr>
            <w:r>
              <w:t>热惰性指标</w:t>
            </w:r>
          </w:p>
        </w:tc>
      </w:tr>
      <w:tr w:rsidR="00BD637C" w14:paraId="584569AD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DF97F51" w14:textId="77777777" w:rsidR="00BD637C" w:rsidRDefault="00BD637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79637B8" w14:textId="77777777" w:rsidR="00BD637C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8E459E5" w14:textId="77777777" w:rsidR="00BD637C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B598E0A" w14:textId="77777777" w:rsidR="00BD637C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5AB0C8B" w14:textId="77777777" w:rsidR="00BD637C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0D1486" w14:textId="77777777" w:rsidR="00BD637C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6D94554" w14:textId="77777777" w:rsidR="00BD637C" w:rsidRDefault="00000000">
            <w:pPr>
              <w:jc w:val="center"/>
            </w:pPr>
            <w:r>
              <w:t>D=R*S</w:t>
            </w:r>
          </w:p>
        </w:tc>
      </w:tr>
      <w:tr w:rsidR="00BD637C" w14:paraId="4A438172" w14:textId="77777777">
        <w:tc>
          <w:tcPr>
            <w:tcW w:w="3345" w:type="dxa"/>
            <w:vAlign w:val="center"/>
          </w:tcPr>
          <w:p w14:paraId="79F3FA98" w14:textId="77777777" w:rsidR="00BD637C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1FE196E0" w14:textId="77777777" w:rsidR="00BD637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C65DA61" w14:textId="77777777" w:rsidR="00BD637C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A778E42" w14:textId="77777777" w:rsidR="00BD637C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37995DB5" w14:textId="77777777" w:rsidR="00BD637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1ACB988" w14:textId="77777777" w:rsidR="00BD637C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2A56428A" w14:textId="77777777" w:rsidR="00BD637C" w:rsidRDefault="00000000">
            <w:r>
              <w:t>0.245</w:t>
            </w:r>
          </w:p>
        </w:tc>
      </w:tr>
      <w:tr w:rsidR="00BD637C" w14:paraId="44305170" w14:textId="77777777">
        <w:tc>
          <w:tcPr>
            <w:tcW w:w="3345" w:type="dxa"/>
            <w:vAlign w:val="center"/>
          </w:tcPr>
          <w:p w14:paraId="1AC9E009" w14:textId="77777777" w:rsidR="00BD637C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4DA48925" w14:textId="77777777" w:rsidR="00BD637C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3C2E1C0B" w14:textId="77777777" w:rsidR="00BD637C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4FF6B666" w14:textId="77777777" w:rsidR="00BD637C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46C0502E" w14:textId="77777777" w:rsidR="00BD637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AD0C87B" w14:textId="77777777" w:rsidR="00BD637C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16A7F35F" w14:textId="77777777" w:rsidR="00BD637C" w:rsidRDefault="00000000">
            <w:r>
              <w:t>1.186</w:t>
            </w:r>
          </w:p>
        </w:tc>
      </w:tr>
      <w:tr w:rsidR="00BD637C" w14:paraId="5E71878A" w14:textId="77777777">
        <w:tc>
          <w:tcPr>
            <w:tcW w:w="3345" w:type="dxa"/>
            <w:vAlign w:val="center"/>
          </w:tcPr>
          <w:p w14:paraId="0CB10BEF" w14:textId="77777777" w:rsidR="00BD637C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7F2385EB" w14:textId="77777777" w:rsidR="00BD637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0D58E1F" w14:textId="77777777" w:rsidR="00BD637C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6BB9F794" w14:textId="77777777" w:rsidR="00BD637C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585BCB12" w14:textId="77777777" w:rsidR="00BD637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48A575E" w14:textId="77777777" w:rsidR="00BD637C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5A468537" w14:textId="77777777" w:rsidR="00BD637C" w:rsidRDefault="00000000">
            <w:r>
              <w:t>0.249</w:t>
            </w:r>
          </w:p>
        </w:tc>
      </w:tr>
      <w:tr w:rsidR="00BD637C" w14:paraId="6798E9C1" w14:textId="77777777">
        <w:tc>
          <w:tcPr>
            <w:tcW w:w="3345" w:type="dxa"/>
            <w:vAlign w:val="center"/>
          </w:tcPr>
          <w:p w14:paraId="44699CF0" w14:textId="77777777" w:rsidR="00BD637C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2B67AEE" w14:textId="77777777" w:rsidR="00BD637C" w:rsidRDefault="00000000">
            <w:r>
              <w:t>160</w:t>
            </w:r>
          </w:p>
        </w:tc>
        <w:tc>
          <w:tcPr>
            <w:tcW w:w="1075" w:type="dxa"/>
            <w:vAlign w:val="center"/>
          </w:tcPr>
          <w:p w14:paraId="4D96CAD6" w14:textId="77777777" w:rsidR="00BD637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CF04D6F" w14:textId="77777777" w:rsidR="00BD637C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9D75F10" w14:textId="77777777" w:rsidR="00BD637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666A414" w14:textId="77777777" w:rsidR="00BD637C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5AB1871A" w14:textId="77777777" w:rsidR="00BD637C" w:rsidRDefault="00000000">
            <w:r>
              <w:t>1.679</w:t>
            </w:r>
          </w:p>
        </w:tc>
      </w:tr>
      <w:tr w:rsidR="00BD637C" w14:paraId="4990CC43" w14:textId="77777777">
        <w:tc>
          <w:tcPr>
            <w:tcW w:w="3345" w:type="dxa"/>
            <w:shd w:val="clear" w:color="auto" w:fill="E6E6E6"/>
            <w:vAlign w:val="center"/>
          </w:tcPr>
          <w:p w14:paraId="704C6DDF" w14:textId="77777777" w:rsidR="00BD637C" w:rsidRDefault="00000000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3F1FFF45" w14:textId="77777777" w:rsidR="00BD637C" w:rsidRDefault="00000000">
            <w:pPr>
              <w:jc w:val="center"/>
            </w:pPr>
            <w:r>
              <w:t>2.98</w:t>
            </w:r>
          </w:p>
        </w:tc>
      </w:tr>
    </w:tbl>
    <w:p w14:paraId="52F90A25" w14:textId="77777777" w:rsidR="00BD637C" w:rsidRDefault="00000000">
      <w:pPr>
        <w:pStyle w:val="2"/>
        <w:widowControl w:val="0"/>
        <w:rPr>
          <w:kern w:val="2"/>
        </w:rPr>
      </w:pPr>
      <w:bookmarkStart w:id="47" w:name="_Toc154873000"/>
      <w:r>
        <w:rPr>
          <w:kern w:val="2"/>
        </w:rPr>
        <w:t>周边地面构造</w:t>
      </w:r>
      <w:bookmarkEnd w:id="47"/>
    </w:p>
    <w:p w14:paraId="3707052F" w14:textId="77777777" w:rsidR="00BD637C" w:rsidRDefault="00000000">
      <w:pPr>
        <w:pStyle w:val="3"/>
        <w:widowControl w:val="0"/>
        <w:rPr>
          <w:kern w:val="2"/>
          <w:szCs w:val="24"/>
        </w:rPr>
      </w:pPr>
      <w:bookmarkStart w:id="48" w:name="_Toc154873001"/>
      <w:r>
        <w:rPr>
          <w:kern w:val="2"/>
          <w:szCs w:val="24"/>
        </w:rPr>
        <w:t>周边地面构造一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D637C" w14:paraId="70448E81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35EAA74" w14:textId="77777777" w:rsidR="00BD637C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1BDD778" w14:textId="77777777" w:rsidR="00BD637C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FFDA54" w14:textId="77777777" w:rsidR="00BD637C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467AA26" w14:textId="77777777" w:rsidR="00BD637C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7F75849" w14:textId="77777777" w:rsidR="00BD637C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02B252" w14:textId="77777777" w:rsidR="00BD637C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D7FF0C5" w14:textId="77777777" w:rsidR="00BD637C" w:rsidRDefault="00000000">
            <w:pPr>
              <w:jc w:val="center"/>
            </w:pPr>
            <w:r>
              <w:t>热惰性指标</w:t>
            </w:r>
          </w:p>
        </w:tc>
      </w:tr>
      <w:tr w:rsidR="00BD637C" w14:paraId="72D21ABC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11BDC02" w14:textId="77777777" w:rsidR="00BD637C" w:rsidRDefault="00BD637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4D3F6FD" w14:textId="77777777" w:rsidR="00BD637C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B745F2" w14:textId="77777777" w:rsidR="00BD637C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02F61B" w14:textId="77777777" w:rsidR="00BD637C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8A8558F" w14:textId="77777777" w:rsidR="00BD637C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E72112" w14:textId="77777777" w:rsidR="00BD637C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9EC8C60" w14:textId="77777777" w:rsidR="00BD637C" w:rsidRDefault="00000000">
            <w:pPr>
              <w:jc w:val="center"/>
            </w:pPr>
            <w:r>
              <w:t>D=R*S</w:t>
            </w:r>
          </w:p>
        </w:tc>
      </w:tr>
      <w:tr w:rsidR="00BD637C" w14:paraId="2CA76BAB" w14:textId="77777777">
        <w:tc>
          <w:tcPr>
            <w:tcW w:w="3345" w:type="dxa"/>
            <w:vAlign w:val="center"/>
          </w:tcPr>
          <w:p w14:paraId="015892AA" w14:textId="77777777" w:rsidR="00BD637C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3DFF3AAE" w14:textId="77777777" w:rsidR="00BD637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37B0486" w14:textId="77777777" w:rsidR="00BD637C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2169496C" w14:textId="77777777" w:rsidR="00BD637C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F326550" w14:textId="77777777" w:rsidR="00BD637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B6586EE" w14:textId="77777777" w:rsidR="00BD637C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70F61C45" w14:textId="77777777" w:rsidR="00BD637C" w:rsidRDefault="00000000">
            <w:r>
              <w:t>0.245</w:t>
            </w:r>
          </w:p>
        </w:tc>
      </w:tr>
      <w:tr w:rsidR="00BD637C" w14:paraId="5DD4C880" w14:textId="77777777">
        <w:tc>
          <w:tcPr>
            <w:tcW w:w="3345" w:type="dxa"/>
            <w:vAlign w:val="center"/>
          </w:tcPr>
          <w:p w14:paraId="2DDA487A" w14:textId="77777777" w:rsidR="00BD637C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2A1B437E" w14:textId="77777777" w:rsidR="00BD637C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72F90413" w14:textId="77777777" w:rsidR="00BD637C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561E3BCC" w14:textId="77777777" w:rsidR="00BD637C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60E8D45A" w14:textId="77777777" w:rsidR="00BD637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F277954" w14:textId="77777777" w:rsidR="00BD637C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0866764B" w14:textId="77777777" w:rsidR="00BD637C" w:rsidRDefault="00000000">
            <w:r>
              <w:t>1.186</w:t>
            </w:r>
          </w:p>
        </w:tc>
      </w:tr>
      <w:tr w:rsidR="00BD637C" w14:paraId="5E7F5D8D" w14:textId="77777777">
        <w:tc>
          <w:tcPr>
            <w:tcW w:w="3345" w:type="dxa"/>
            <w:vAlign w:val="center"/>
          </w:tcPr>
          <w:p w14:paraId="471CCB9D" w14:textId="77777777" w:rsidR="00BD637C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6BC1C34" w14:textId="77777777" w:rsidR="00BD637C" w:rsidRDefault="00000000">
            <w:r>
              <w:t>140</w:t>
            </w:r>
          </w:p>
        </w:tc>
        <w:tc>
          <w:tcPr>
            <w:tcW w:w="1075" w:type="dxa"/>
            <w:vAlign w:val="center"/>
          </w:tcPr>
          <w:p w14:paraId="6992CC62" w14:textId="77777777" w:rsidR="00BD637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FB7AF1B" w14:textId="77777777" w:rsidR="00BD637C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4C5810B" w14:textId="77777777" w:rsidR="00BD637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7F43B7E" w14:textId="77777777" w:rsidR="00BD637C" w:rsidRDefault="00000000">
            <w:r>
              <w:t>0.090</w:t>
            </w:r>
          </w:p>
        </w:tc>
        <w:tc>
          <w:tcPr>
            <w:tcW w:w="1064" w:type="dxa"/>
            <w:vAlign w:val="center"/>
          </w:tcPr>
          <w:p w14:paraId="5F9B28F6" w14:textId="77777777" w:rsidR="00BD637C" w:rsidRDefault="00000000">
            <w:r>
              <w:t>1.431</w:t>
            </w:r>
          </w:p>
        </w:tc>
      </w:tr>
      <w:tr w:rsidR="00BD637C" w14:paraId="6474C1C1" w14:textId="77777777">
        <w:tc>
          <w:tcPr>
            <w:tcW w:w="3345" w:type="dxa"/>
            <w:shd w:val="clear" w:color="auto" w:fill="E6E6E6"/>
            <w:vAlign w:val="center"/>
          </w:tcPr>
          <w:p w14:paraId="5734D18C" w14:textId="77777777" w:rsidR="00BD637C" w:rsidRDefault="00000000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2057D435" w14:textId="77777777" w:rsidR="00BD637C" w:rsidRDefault="00000000">
            <w:pPr>
              <w:jc w:val="center"/>
            </w:pPr>
            <w:r>
              <w:t>0.52</w:t>
            </w:r>
          </w:p>
        </w:tc>
      </w:tr>
      <w:tr w:rsidR="00BD637C" w14:paraId="6963BD69" w14:textId="77777777">
        <w:tc>
          <w:tcPr>
            <w:tcW w:w="3345" w:type="dxa"/>
            <w:vAlign w:val="center"/>
          </w:tcPr>
          <w:p w14:paraId="6E39F468" w14:textId="77777777" w:rsidR="00BD637C" w:rsidRDefault="00BD637C"/>
        </w:tc>
        <w:tc>
          <w:tcPr>
            <w:tcW w:w="848" w:type="dxa"/>
            <w:vAlign w:val="center"/>
          </w:tcPr>
          <w:p w14:paraId="40623E2E" w14:textId="77777777" w:rsidR="00BD637C" w:rsidRDefault="00BD637C"/>
        </w:tc>
        <w:tc>
          <w:tcPr>
            <w:tcW w:w="1075" w:type="dxa"/>
            <w:vAlign w:val="center"/>
          </w:tcPr>
          <w:p w14:paraId="13F8430E" w14:textId="77777777" w:rsidR="00BD637C" w:rsidRDefault="00BD637C"/>
        </w:tc>
        <w:tc>
          <w:tcPr>
            <w:tcW w:w="1075" w:type="dxa"/>
            <w:vAlign w:val="center"/>
          </w:tcPr>
          <w:p w14:paraId="3631297B" w14:textId="77777777" w:rsidR="00BD637C" w:rsidRDefault="00BD637C"/>
        </w:tc>
        <w:tc>
          <w:tcPr>
            <w:tcW w:w="848" w:type="dxa"/>
            <w:vAlign w:val="center"/>
          </w:tcPr>
          <w:p w14:paraId="171132C5" w14:textId="77777777" w:rsidR="00BD637C" w:rsidRDefault="00BD637C"/>
        </w:tc>
        <w:tc>
          <w:tcPr>
            <w:tcW w:w="1075" w:type="dxa"/>
            <w:vAlign w:val="center"/>
          </w:tcPr>
          <w:p w14:paraId="09D5764D" w14:textId="77777777" w:rsidR="00BD637C" w:rsidRDefault="00BD637C"/>
        </w:tc>
        <w:tc>
          <w:tcPr>
            <w:tcW w:w="1064" w:type="dxa"/>
            <w:vAlign w:val="center"/>
          </w:tcPr>
          <w:p w14:paraId="5D282D6E" w14:textId="77777777" w:rsidR="00BD637C" w:rsidRDefault="00BD637C"/>
        </w:tc>
      </w:tr>
    </w:tbl>
    <w:p w14:paraId="326646ED" w14:textId="77777777" w:rsidR="00BD637C" w:rsidRDefault="00000000">
      <w:pPr>
        <w:pStyle w:val="2"/>
        <w:widowControl w:val="0"/>
        <w:rPr>
          <w:kern w:val="2"/>
        </w:rPr>
      </w:pPr>
      <w:bookmarkStart w:id="49" w:name="_Toc154873002"/>
      <w:r>
        <w:rPr>
          <w:kern w:val="2"/>
        </w:rPr>
        <w:t>非周边地面构造</w:t>
      </w:r>
      <w:bookmarkEnd w:id="49"/>
    </w:p>
    <w:p w14:paraId="18BBCD83" w14:textId="77777777" w:rsidR="00BD637C" w:rsidRDefault="00000000">
      <w:pPr>
        <w:pStyle w:val="3"/>
        <w:widowControl w:val="0"/>
        <w:rPr>
          <w:kern w:val="2"/>
          <w:szCs w:val="24"/>
        </w:rPr>
      </w:pPr>
      <w:bookmarkStart w:id="50" w:name="_Toc154873003"/>
      <w:r>
        <w:rPr>
          <w:kern w:val="2"/>
          <w:szCs w:val="24"/>
        </w:rPr>
        <w:t>非周边地面构造一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D637C" w14:paraId="7713E600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7C7E524" w14:textId="77777777" w:rsidR="00BD637C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AAE8C04" w14:textId="77777777" w:rsidR="00BD637C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53E4BB3" w14:textId="77777777" w:rsidR="00BD637C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EAC820" w14:textId="77777777" w:rsidR="00BD637C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70C5303" w14:textId="77777777" w:rsidR="00BD637C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D95654" w14:textId="77777777" w:rsidR="00BD637C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2D1D637" w14:textId="77777777" w:rsidR="00BD637C" w:rsidRDefault="00000000">
            <w:pPr>
              <w:jc w:val="center"/>
            </w:pPr>
            <w:r>
              <w:t>热惰性指标</w:t>
            </w:r>
          </w:p>
        </w:tc>
      </w:tr>
      <w:tr w:rsidR="00BD637C" w14:paraId="29C20F1C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16B8F1A" w14:textId="77777777" w:rsidR="00BD637C" w:rsidRDefault="00BD637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65DB116" w14:textId="77777777" w:rsidR="00BD637C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35F6E42" w14:textId="77777777" w:rsidR="00BD637C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F15CEF1" w14:textId="77777777" w:rsidR="00BD637C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2B0BBDB" w14:textId="77777777" w:rsidR="00BD637C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23A544" w14:textId="77777777" w:rsidR="00BD637C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F87D9F9" w14:textId="77777777" w:rsidR="00BD637C" w:rsidRDefault="00000000">
            <w:pPr>
              <w:jc w:val="center"/>
            </w:pPr>
            <w:r>
              <w:t>D=R*S</w:t>
            </w:r>
          </w:p>
        </w:tc>
      </w:tr>
      <w:tr w:rsidR="00BD637C" w14:paraId="46D313AB" w14:textId="77777777">
        <w:tc>
          <w:tcPr>
            <w:tcW w:w="3345" w:type="dxa"/>
            <w:vAlign w:val="center"/>
          </w:tcPr>
          <w:p w14:paraId="14CA6876" w14:textId="77777777" w:rsidR="00BD637C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34162EB1" w14:textId="77777777" w:rsidR="00BD637C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209FC24" w14:textId="77777777" w:rsidR="00BD637C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641AC1A0" w14:textId="77777777" w:rsidR="00BD637C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7182FB14" w14:textId="77777777" w:rsidR="00BD637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8E713F1" w14:textId="77777777" w:rsidR="00BD637C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63F4F11F" w14:textId="77777777" w:rsidR="00BD637C" w:rsidRDefault="00000000">
            <w:r>
              <w:t>0.245</w:t>
            </w:r>
          </w:p>
        </w:tc>
      </w:tr>
      <w:tr w:rsidR="00BD637C" w14:paraId="70F2643F" w14:textId="77777777">
        <w:tc>
          <w:tcPr>
            <w:tcW w:w="3345" w:type="dxa"/>
            <w:vAlign w:val="center"/>
          </w:tcPr>
          <w:p w14:paraId="2AA6660F" w14:textId="77777777" w:rsidR="00BD637C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4CA6063F" w14:textId="77777777" w:rsidR="00BD637C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184A6C97" w14:textId="77777777" w:rsidR="00BD637C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7A349E31" w14:textId="77777777" w:rsidR="00BD637C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4FA5A6A0" w14:textId="77777777" w:rsidR="00BD637C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0F62676" w14:textId="77777777" w:rsidR="00BD637C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1E2E4AA5" w14:textId="77777777" w:rsidR="00BD637C" w:rsidRDefault="00000000">
            <w:r>
              <w:t>1.186</w:t>
            </w:r>
          </w:p>
        </w:tc>
      </w:tr>
      <w:tr w:rsidR="00BD637C" w14:paraId="68217989" w14:textId="77777777">
        <w:tc>
          <w:tcPr>
            <w:tcW w:w="3345" w:type="dxa"/>
            <w:vAlign w:val="center"/>
          </w:tcPr>
          <w:p w14:paraId="1DFCA998" w14:textId="77777777" w:rsidR="00BD637C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102E47E" w14:textId="77777777" w:rsidR="00BD637C" w:rsidRDefault="00000000">
            <w:r>
              <w:t>140</w:t>
            </w:r>
          </w:p>
        </w:tc>
        <w:tc>
          <w:tcPr>
            <w:tcW w:w="1075" w:type="dxa"/>
            <w:vAlign w:val="center"/>
          </w:tcPr>
          <w:p w14:paraId="6704790F" w14:textId="77777777" w:rsidR="00BD637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1A512A3" w14:textId="77777777" w:rsidR="00BD637C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24C8C285" w14:textId="77777777" w:rsidR="00BD637C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4DB30D9" w14:textId="77777777" w:rsidR="00BD637C" w:rsidRDefault="00000000">
            <w:r>
              <w:t>0.090</w:t>
            </w:r>
          </w:p>
        </w:tc>
        <w:tc>
          <w:tcPr>
            <w:tcW w:w="1064" w:type="dxa"/>
            <w:vAlign w:val="center"/>
          </w:tcPr>
          <w:p w14:paraId="27EDC814" w14:textId="77777777" w:rsidR="00BD637C" w:rsidRDefault="00000000">
            <w:r>
              <w:t>1.431</w:t>
            </w:r>
          </w:p>
        </w:tc>
      </w:tr>
      <w:tr w:rsidR="00BD637C" w14:paraId="6BD734A5" w14:textId="77777777">
        <w:tc>
          <w:tcPr>
            <w:tcW w:w="3345" w:type="dxa"/>
            <w:shd w:val="clear" w:color="auto" w:fill="E6E6E6"/>
            <w:vAlign w:val="center"/>
          </w:tcPr>
          <w:p w14:paraId="6740678A" w14:textId="77777777" w:rsidR="00BD637C" w:rsidRDefault="00000000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2CD1131E" w14:textId="77777777" w:rsidR="00BD637C" w:rsidRDefault="00000000">
            <w:pPr>
              <w:jc w:val="center"/>
            </w:pPr>
            <w:r>
              <w:t>0.30</w:t>
            </w:r>
          </w:p>
        </w:tc>
      </w:tr>
      <w:tr w:rsidR="00BD637C" w14:paraId="4A5AF884" w14:textId="77777777">
        <w:tc>
          <w:tcPr>
            <w:tcW w:w="3345" w:type="dxa"/>
            <w:vAlign w:val="center"/>
          </w:tcPr>
          <w:p w14:paraId="3A0B9A79" w14:textId="77777777" w:rsidR="00BD637C" w:rsidRDefault="00BD637C"/>
        </w:tc>
        <w:tc>
          <w:tcPr>
            <w:tcW w:w="848" w:type="dxa"/>
            <w:vAlign w:val="center"/>
          </w:tcPr>
          <w:p w14:paraId="6A31E999" w14:textId="77777777" w:rsidR="00BD637C" w:rsidRDefault="00BD637C"/>
        </w:tc>
        <w:tc>
          <w:tcPr>
            <w:tcW w:w="1075" w:type="dxa"/>
            <w:vAlign w:val="center"/>
          </w:tcPr>
          <w:p w14:paraId="17DB8407" w14:textId="77777777" w:rsidR="00BD637C" w:rsidRDefault="00BD637C"/>
        </w:tc>
        <w:tc>
          <w:tcPr>
            <w:tcW w:w="1075" w:type="dxa"/>
            <w:vAlign w:val="center"/>
          </w:tcPr>
          <w:p w14:paraId="5B64B42B" w14:textId="77777777" w:rsidR="00BD637C" w:rsidRDefault="00BD637C"/>
        </w:tc>
        <w:tc>
          <w:tcPr>
            <w:tcW w:w="848" w:type="dxa"/>
            <w:vAlign w:val="center"/>
          </w:tcPr>
          <w:p w14:paraId="4160B53B" w14:textId="77777777" w:rsidR="00BD637C" w:rsidRDefault="00BD637C"/>
        </w:tc>
        <w:tc>
          <w:tcPr>
            <w:tcW w:w="1075" w:type="dxa"/>
            <w:vAlign w:val="center"/>
          </w:tcPr>
          <w:p w14:paraId="36156995" w14:textId="77777777" w:rsidR="00BD637C" w:rsidRDefault="00BD637C"/>
        </w:tc>
        <w:tc>
          <w:tcPr>
            <w:tcW w:w="1064" w:type="dxa"/>
            <w:vAlign w:val="center"/>
          </w:tcPr>
          <w:p w14:paraId="6E80481A" w14:textId="77777777" w:rsidR="00BD637C" w:rsidRDefault="00BD637C"/>
        </w:tc>
      </w:tr>
    </w:tbl>
    <w:p w14:paraId="1EFCCF86" w14:textId="77777777" w:rsidR="00BD637C" w:rsidRDefault="00000000">
      <w:pPr>
        <w:pStyle w:val="2"/>
        <w:widowControl w:val="0"/>
        <w:rPr>
          <w:kern w:val="2"/>
        </w:rPr>
      </w:pPr>
      <w:bookmarkStart w:id="51" w:name="_Toc154873004"/>
      <w:r>
        <w:rPr>
          <w:kern w:val="2"/>
        </w:rPr>
        <w:t>门构造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BD637C" w14:paraId="7C96D4CD" w14:textId="77777777">
        <w:tc>
          <w:tcPr>
            <w:tcW w:w="645" w:type="dxa"/>
            <w:shd w:val="clear" w:color="auto" w:fill="E6E6E6"/>
            <w:vAlign w:val="center"/>
          </w:tcPr>
          <w:p w14:paraId="63B20CE9" w14:textId="77777777" w:rsidR="00BD637C" w:rsidRDefault="00000000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40A6408E" w14:textId="77777777" w:rsidR="00BD637C" w:rsidRDefault="00000000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14:paraId="45074F5E" w14:textId="77777777" w:rsidR="00BD637C" w:rsidRDefault="00000000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14:paraId="447CA370" w14:textId="77777777" w:rsidR="00BD637C" w:rsidRDefault="00000000">
            <w:pPr>
              <w:jc w:val="center"/>
            </w:pPr>
            <w:r>
              <w:t>备注</w:t>
            </w:r>
          </w:p>
        </w:tc>
      </w:tr>
      <w:tr w:rsidR="00BD637C" w14:paraId="4FA65428" w14:textId="77777777">
        <w:tc>
          <w:tcPr>
            <w:tcW w:w="645" w:type="dxa"/>
            <w:shd w:val="clear" w:color="auto" w:fill="E6E6E6"/>
            <w:vAlign w:val="center"/>
          </w:tcPr>
          <w:p w14:paraId="416EC9DD" w14:textId="77777777" w:rsidR="00BD637C" w:rsidRDefault="00000000">
            <w:r>
              <w:t>1</w:t>
            </w:r>
          </w:p>
        </w:tc>
        <w:tc>
          <w:tcPr>
            <w:tcW w:w="3667" w:type="dxa"/>
            <w:vAlign w:val="center"/>
          </w:tcPr>
          <w:p w14:paraId="5242F3D5" w14:textId="77777777" w:rsidR="00BD637C" w:rsidRDefault="00000000">
            <w:r>
              <w:t>保温门（多功能门）</w:t>
            </w:r>
          </w:p>
        </w:tc>
        <w:tc>
          <w:tcPr>
            <w:tcW w:w="1460" w:type="dxa"/>
            <w:vAlign w:val="center"/>
          </w:tcPr>
          <w:p w14:paraId="6D911655" w14:textId="77777777" w:rsidR="00BD637C" w:rsidRDefault="00000000">
            <w:r>
              <w:t>1.972</w:t>
            </w:r>
          </w:p>
        </w:tc>
        <w:tc>
          <w:tcPr>
            <w:tcW w:w="3560" w:type="dxa"/>
            <w:vAlign w:val="center"/>
          </w:tcPr>
          <w:p w14:paraId="7212A08E" w14:textId="77777777" w:rsidR="00BD637C" w:rsidRDefault="00BD637C"/>
        </w:tc>
      </w:tr>
    </w:tbl>
    <w:p w14:paraId="3AF76403" w14:textId="77777777" w:rsidR="00BD637C" w:rsidRDefault="00000000">
      <w:pPr>
        <w:pStyle w:val="2"/>
      </w:pPr>
      <w:bookmarkStart w:id="52" w:name="_Toc154873005"/>
      <w:r>
        <w:lastRenderedPageBreak/>
        <w:t>窗构造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BD637C" w14:paraId="5B1398C2" w14:textId="77777777">
        <w:tc>
          <w:tcPr>
            <w:tcW w:w="905" w:type="dxa"/>
            <w:shd w:val="clear" w:color="auto" w:fill="E6E6E6"/>
            <w:vAlign w:val="center"/>
          </w:tcPr>
          <w:p w14:paraId="3FC4ACFE" w14:textId="77777777" w:rsidR="00BD637C" w:rsidRDefault="00000000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772D674F" w14:textId="77777777" w:rsidR="00BD637C" w:rsidRDefault="00000000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23E13624" w14:textId="77777777" w:rsidR="00BD637C" w:rsidRDefault="0000000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11E6C10C" w14:textId="77777777" w:rsidR="00BD637C" w:rsidRDefault="00000000"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5C88A527" w14:textId="77777777" w:rsidR="00BD637C" w:rsidRDefault="0000000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0134A110" w14:textId="77777777" w:rsidR="00BD637C" w:rsidRDefault="00000000">
            <w:pPr>
              <w:jc w:val="center"/>
            </w:pPr>
            <w:r>
              <w:t>备注</w:t>
            </w:r>
          </w:p>
        </w:tc>
      </w:tr>
      <w:tr w:rsidR="00BD637C" w14:paraId="4F0F9EA0" w14:textId="77777777">
        <w:tc>
          <w:tcPr>
            <w:tcW w:w="905" w:type="dxa"/>
            <w:shd w:val="clear" w:color="auto" w:fill="E6E6E6"/>
            <w:vAlign w:val="center"/>
          </w:tcPr>
          <w:p w14:paraId="19D8424A" w14:textId="77777777" w:rsidR="00BD637C" w:rsidRDefault="00000000">
            <w:r>
              <w:t>1</w:t>
            </w:r>
          </w:p>
        </w:tc>
        <w:tc>
          <w:tcPr>
            <w:tcW w:w="2694" w:type="dxa"/>
            <w:vAlign w:val="center"/>
          </w:tcPr>
          <w:p w14:paraId="1873E0D6" w14:textId="77777777" w:rsidR="00BD637C" w:rsidRDefault="00000000">
            <w:r>
              <w:t>12A</w:t>
            </w:r>
            <w:r>
              <w:t>钢铝单框双玻窗（平均）</w:t>
            </w:r>
          </w:p>
        </w:tc>
        <w:tc>
          <w:tcPr>
            <w:tcW w:w="832" w:type="dxa"/>
            <w:vAlign w:val="center"/>
          </w:tcPr>
          <w:p w14:paraId="30851DF3" w14:textId="77777777" w:rsidR="00BD637C" w:rsidRDefault="00000000">
            <w:r>
              <w:t>3.900</w:t>
            </w:r>
          </w:p>
        </w:tc>
        <w:tc>
          <w:tcPr>
            <w:tcW w:w="956" w:type="dxa"/>
            <w:vAlign w:val="center"/>
          </w:tcPr>
          <w:p w14:paraId="7DDAD38F" w14:textId="77777777" w:rsidR="00BD637C" w:rsidRDefault="00000000">
            <w:r>
              <w:t>0.750</w:t>
            </w:r>
          </w:p>
        </w:tc>
        <w:tc>
          <w:tcPr>
            <w:tcW w:w="956" w:type="dxa"/>
            <w:vAlign w:val="center"/>
          </w:tcPr>
          <w:p w14:paraId="4EF2FE73" w14:textId="77777777" w:rsidR="00BD637C" w:rsidRDefault="00000000">
            <w:r>
              <w:t>0.800</w:t>
            </w:r>
          </w:p>
        </w:tc>
        <w:tc>
          <w:tcPr>
            <w:tcW w:w="2988" w:type="dxa"/>
            <w:vAlign w:val="center"/>
          </w:tcPr>
          <w:p w14:paraId="5B185206" w14:textId="77777777" w:rsidR="00BD637C" w:rsidRDefault="00000000">
            <w:r>
              <w:t>来源《民用建筑热工设计规范》</w:t>
            </w:r>
          </w:p>
        </w:tc>
      </w:tr>
      <w:tr w:rsidR="00BD637C" w14:paraId="1324CCAC" w14:textId="77777777">
        <w:tc>
          <w:tcPr>
            <w:tcW w:w="905" w:type="dxa"/>
            <w:shd w:val="clear" w:color="auto" w:fill="E6E6E6"/>
            <w:vAlign w:val="center"/>
          </w:tcPr>
          <w:p w14:paraId="25452FED" w14:textId="77777777" w:rsidR="00BD637C" w:rsidRDefault="00000000">
            <w:r>
              <w:t>2</w:t>
            </w:r>
          </w:p>
        </w:tc>
        <w:tc>
          <w:tcPr>
            <w:tcW w:w="2694" w:type="dxa"/>
            <w:vAlign w:val="center"/>
          </w:tcPr>
          <w:p w14:paraId="6A4C5BBB" w14:textId="77777777" w:rsidR="00BD637C" w:rsidRDefault="00000000">
            <w:r>
              <w:t>12A</w:t>
            </w:r>
            <w:r>
              <w:t>钢铝单框双玻窗（平均）</w:t>
            </w:r>
          </w:p>
        </w:tc>
        <w:tc>
          <w:tcPr>
            <w:tcW w:w="832" w:type="dxa"/>
            <w:vAlign w:val="center"/>
          </w:tcPr>
          <w:p w14:paraId="0E67FD76" w14:textId="77777777" w:rsidR="00BD637C" w:rsidRDefault="00000000">
            <w:r>
              <w:t>3.900</w:t>
            </w:r>
          </w:p>
        </w:tc>
        <w:tc>
          <w:tcPr>
            <w:tcW w:w="956" w:type="dxa"/>
            <w:vAlign w:val="center"/>
          </w:tcPr>
          <w:p w14:paraId="46735A41" w14:textId="77777777" w:rsidR="00BD637C" w:rsidRDefault="00000000">
            <w:r>
              <w:t>0.750</w:t>
            </w:r>
          </w:p>
        </w:tc>
        <w:tc>
          <w:tcPr>
            <w:tcW w:w="956" w:type="dxa"/>
            <w:vAlign w:val="center"/>
          </w:tcPr>
          <w:p w14:paraId="525A46E7" w14:textId="77777777" w:rsidR="00BD637C" w:rsidRDefault="00000000">
            <w:r>
              <w:t>1.000</w:t>
            </w:r>
          </w:p>
        </w:tc>
        <w:tc>
          <w:tcPr>
            <w:tcW w:w="2988" w:type="dxa"/>
            <w:vAlign w:val="center"/>
          </w:tcPr>
          <w:p w14:paraId="6C5EFD35" w14:textId="77777777" w:rsidR="00BD637C" w:rsidRDefault="00000000">
            <w:r>
              <w:t>来源《民用建筑热工设计规范》</w:t>
            </w:r>
          </w:p>
        </w:tc>
      </w:tr>
      <w:tr w:rsidR="00BD637C" w14:paraId="4AB0AA4E" w14:textId="77777777">
        <w:tc>
          <w:tcPr>
            <w:tcW w:w="905" w:type="dxa"/>
            <w:shd w:val="clear" w:color="auto" w:fill="E6E6E6"/>
            <w:vAlign w:val="center"/>
          </w:tcPr>
          <w:p w14:paraId="05CCA40D" w14:textId="77777777" w:rsidR="00BD637C" w:rsidRDefault="00000000">
            <w:r>
              <w:t>3</w:t>
            </w:r>
          </w:p>
        </w:tc>
        <w:tc>
          <w:tcPr>
            <w:tcW w:w="2694" w:type="dxa"/>
            <w:vAlign w:val="center"/>
          </w:tcPr>
          <w:p w14:paraId="16BE37BB" w14:textId="77777777" w:rsidR="00BD637C" w:rsidRDefault="00000000">
            <w:r>
              <w:t>12A</w:t>
            </w:r>
            <w:r>
              <w:t>钢铝单框双玻窗（平均）</w:t>
            </w:r>
          </w:p>
        </w:tc>
        <w:tc>
          <w:tcPr>
            <w:tcW w:w="832" w:type="dxa"/>
            <w:vAlign w:val="center"/>
          </w:tcPr>
          <w:p w14:paraId="1A6CAC78" w14:textId="77777777" w:rsidR="00BD637C" w:rsidRDefault="00000000">
            <w:r>
              <w:t>3.900</w:t>
            </w:r>
          </w:p>
        </w:tc>
        <w:tc>
          <w:tcPr>
            <w:tcW w:w="956" w:type="dxa"/>
            <w:vAlign w:val="center"/>
          </w:tcPr>
          <w:p w14:paraId="56213F86" w14:textId="77777777" w:rsidR="00BD637C" w:rsidRDefault="00000000">
            <w:r>
              <w:t>0.750</w:t>
            </w:r>
          </w:p>
        </w:tc>
        <w:tc>
          <w:tcPr>
            <w:tcW w:w="956" w:type="dxa"/>
            <w:vAlign w:val="center"/>
          </w:tcPr>
          <w:p w14:paraId="548EDFE7" w14:textId="77777777" w:rsidR="00BD637C" w:rsidRDefault="00000000">
            <w:r>
              <w:t>1.000</w:t>
            </w:r>
          </w:p>
        </w:tc>
        <w:tc>
          <w:tcPr>
            <w:tcW w:w="2988" w:type="dxa"/>
            <w:vAlign w:val="center"/>
          </w:tcPr>
          <w:p w14:paraId="08309429" w14:textId="77777777" w:rsidR="00BD637C" w:rsidRDefault="00000000">
            <w:r>
              <w:t>来源《民用建筑热工设计规范》</w:t>
            </w:r>
          </w:p>
        </w:tc>
      </w:tr>
    </w:tbl>
    <w:p w14:paraId="76826220" w14:textId="77777777" w:rsidR="00BD637C" w:rsidRDefault="00000000">
      <w:pPr>
        <w:pStyle w:val="1"/>
      </w:pPr>
      <w:bookmarkStart w:id="53" w:name="_Toc154873006"/>
      <w:r>
        <w:t>房间类型</w:t>
      </w:r>
      <w:bookmarkEnd w:id="53"/>
    </w:p>
    <w:p w14:paraId="02FB6622" w14:textId="77777777" w:rsidR="00BD637C" w:rsidRDefault="00000000">
      <w:pPr>
        <w:pStyle w:val="2"/>
        <w:widowControl w:val="0"/>
        <w:rPr>
          <w:kern w:val="2"/>
        </w:rPr>
      </w:pPr>
      <w:bookmarkStart w:id="54" w:name="_Toc154873007"/>
      <w:r>
        <w:rPr>
          <w:kern w:val="2"/>
        </w:rPr>
        <w:t>房间表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BD637C" w14:paraId="55D7B462" w14:textId="77777777">
        <w:tc>
          <w:tcPr>
            <w:tcW w:w="1862" w:type="dxa"/>
            <w:shd w:val="clear" w:color="auto" w:fill="E6E6E6"/>
            <w:vAlign w:val="center"/>
          </w:tcPr>
          <w:p w14:paraId="0189C740" w14:textId="77777777" w:rsidR="00BD637C" w:rsidRDefault="00000000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DAD8BC4" w14:textId="77777777" w:rsidR="00BD637C" w:rsidRDefault="00000000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25D79A71" w14:textId="77777777" w:rsidR="00BD637C" w:rsidRDefault="00000000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5B4CA93E" w14:textId="77777777" w:rsidR="00BD637C" w:rsidRDefault="00000000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27059CF5" w14:textId="77777777" w:rsidR="00BD637C" w:rsidRDefault="00000000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1D6334AE" w14:textId="77777777" w:rsidR="00BD637C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1E8AA3E" w14:textId="77777777" w:rsidR="00BD637C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BD637C" w14:paraId="0799F81D" w14:textId="77777777">
        <w:tc>
          <w:tcPr>
            <w:tcW w:w="1862" w:type="dxa"/>
            <w:shd w:val="clear" w:color="auto" w:fill="E6E6E6"/>
            <w:vAlign w:val="center"/>
          </w:tcPr>
          <w:p w14:paraId="4F3005B8" w14:textId="77777777" w:rsidR="00BD637C" w:rsidRDefault="00000000">
            <w:proofErr w:type="spellStart"/>
            <w:r>
              <w:t>vr</w:t>
            </w:r>
            <w:proofErr w:type="spellEnd"/>
            <w:r>
              <w:t>体验室</w:t>
            </w:r>
          </w:p>
        </w:tc>
        <w:tc>
          <w:tcPr>
            <w:tcW w:w="781" w:type="dxa"/>
            <w:vAlign w:val="center"/>
          </w:tcPr>
          <w:p w14:paraId="005846D4" w14:textId="77777777" w:rsidR="00BD637C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55A1E478" w14:textId="77777777" w:rsidR="00BD637C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3EC6A4F0" w14:textId="77777777" w:rsidR="00BD637C" w:rsidRDefault="00000000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5B26F24" w14:textId="77777777" w:rsidR="00BD637C" w:rsidRDefault="00000000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95E9DC2" w14:textId="77777777" w:rsidR="00BD637C" w:rsidRDefault="00000000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0DD6E19D" w14:textId="77777777" w:rsidR="00BD637C" w:rsidRDefault="00000000">
            <w:pPr>
              <w:jc w:val="center"/>
            </w:pPr>
            <w:r>
              <w:t>15(W/m^2)</w:t>
            </w:r>
          </w:p>
        </w:tc>
      </w:tr>
      <w:tr w:rsidR="00BD637C" w14:paraId="27B4F7FA" w14:textId="77777777">
        <w:tc>
          <w:tcPr>
            <w:tcW w:w="1862" w:type="dxa"/>
            <w:shd w:val="clear" w:color="auto" w:fill="E6E6E6"/>
            <w:vAlign w:val="center"/>
          </w:tcPr>
          <w:p w14:paraId="38D02D3A" w14:textId="77777777" w:rsidR="00BD637C" w:rsidRDefault="00000000">
            <w:r>
              <w:t>休息室</w:t>
            </w:r>
          </w:p>
        </w:tc>
        <w:tc>
          <w:tcPr>
            <w:tcW w:w="781" w:type="dxa"/>
            <w:vAlign w:val="center"/>
          </w:tcPr>
          <w:p w14:paraId="2563E8DB" w14:textId="77777777" w:rsidR="00BD637C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04E8EAC9" w14:textId="77777777" w:rsidR="00BD637C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7683D099" w14:textId="77777777" w:rsidR="00BD637C" w:rsidRDefault="00000000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9E66489" w14:textId="77777777" w:rsidR="00BD637C" w:rsidRDefault="00000000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6ABA56C" w14:textId="77777777" w:rsidR="00BD637C" w:rsidRDefault="00000000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11F60F48" w14:textId="77777777" w:rsidR="00BD637C" w:rsidRDefault="00000000">
            <w:pPr>
              <w:jc w:val="center"/>
            </w:pPr>
            <w:r>
              <w:t>15(W/m^2)</w:t>
            </w:r>
          </w:p>
        </w:tc>
      </w:tr>
      <w:tr w:rsidR="00BD637C" w14:paraId="0E8B5AA3" w14:textId="77777777">
        <w:tc>
          <w:tcPr>
            <w:tcW w:w="1862" w:type="dxa"/>
            <w:shd w:val="clear" w:color="auto" w:fill="E6E6E6"/>
            <w:vAlign w:val="center"/>
          </w:tcPr>
          <w:p w14:paraId="6499FBD9" w14:textId="77777777" w:rsidR="00BD637C" w:rsidRDefault="00000000">
            <w:r>
              <w:t>值班室</w:t>
            </w:r>
          </w:p>
        </w:tc>
        <w:tc>
          <w:tcPr>
            <w:tcW w:w="781" w:type="dxa"/>
            <w:vAlign w:val="center"/>
          </w:tcPr>
          <w:p w14:paraId="025F9F5C" w14:textId="77777777" w:rsidR="00BD637C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297132A3" w14:textId="77777777" w:rsidR="00BD637C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76B0631E" w14:textId="77777777" w:rsidR="00BD637C" w:rsidRDefault="00000000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7D766D0" w14:textId="77777777" w:rsidR="00BD637C" w:rsidRDefault="00000000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D902F93" w14:textId="77777777" w:rsidR="00BD637C" w:rsidRDefault="00000000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2F7DF777" w14:textId="77777777" w:rsidR="00BD637C" w:rsidRDefault="00000000">
            <w:pPr>
              <w:jc w:val="center"/>
            </w:pPr>
            <w:r>
              <w:t>15(W/m^2)</w:t>
            </w:r>
          </w:p>
        </w:tc>
      </w:tr>
      <w:tr w:rsidR="00BD637C" w14:paraId="35FA6E21" w14:textId="77777777">
        <w:tc>
          <w:tcPr>
            <w:tcW w:w="1862" w:type="dxa"/>
            <w:shd w:val="clear" w:color="auto" w:fill="E6E6E6"/>
            <w:vAlign w:val="center"/>
          </w:tcPr>
          <w:p w14:paraId="1320E0DB" w14:textId="77777777" w:rsidR="00BD637C" w:rsidRDefault="00000000">
            <w:r>
              <w:t>冥想室</w:t>
            </w:r>
          </w:p>
        </w:tc>
        <w:tc>
          <w:tcPr>
            <w:tcW w:w="781" w:type="dxa"/>
            <w:vAlign w:val="center"/>
          </w:tcPr>
          <w:p w14:paraId="6F5EE987" w14:textId="77777777" w:rsidR="00BD637C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2731D42F" w14:textId="77777777" w:rsidR="00BD637C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3DA5D788" w14:textId="77777777" w:rsidR="00BD637C" w:rsidRDefault="00000000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E4A48B0" w14:textId="77777777" w:rsidR="00BD637C" w:rsidRDefault="00000000">
            <w:pPr>
              <w:jc w:val="center"/>
            </w:pPr>
            <w:r>
              <w:t>2(m^2/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2D337F8" w14:textId="77777777" w:rsidR="00BD637C" w:rsidRDefault="00000000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1C16E922" w14:textId="77777777" w:rsidR="00BD637C" w:rsidRDefault="00000000">
            <w:pPr>
              <w:jc w:val="center"/>
            </w:pPr>
            <w:r>
              <w:t>15(W/m^2)</w:t>
            </w:r>
          </w:p>
        </w:tc>
      </w:tr>
      <w:tr w:rsidR="00BD637C" w14:paraId="04EF1CD1" w14:textId="77777777">
        <w:tc>
          <w:tcPr>
            <w:tcW w:w="1862" w:type="dxa"/>
            <w:shd w:val="clear" w:color="auto" w:fill="E6E6E6"/>
            <w:vAlign w:val="center"/>
          </w:tcPr>
          <w:p w14:paraId="635FCB57" w14:textId="77777777" w:rsidR="00BD637C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14:paraId="6D08C343" w14:textId="77777777" w:rsidR="00BD637C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0437C872" w14:textId="77777777" w:rsidR="00BD637C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6B116E7D" w14:textId="77777777" w:rsidR="00BD637C" w:rsidRDefault="00000000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6C8B0A4" w14:textId="77777777" w:rsidR="00BD637C" w:rsidRDefault="00000000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C2D478A" w14:textId="77777777" w:rsidR="00BD637C" w:rsidRDefault="00000000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601E494E" w14:textId="77777777" w:rsidR="00BD637C" w:rsidRDefault="00000000">
            <w:pPr>
              <w:jc w:val="center"/>
            </w:pPr>
            <w:r>
              <w:t>15(W/m^2)</w:t>
            </w:r>
          </w:p>
        </w:tc>
      </w:tr>
      <w:tr w:rsidR="00BD637C" w14:paraId="48E1A6EE" w14:textId="77777777">
        <w:tc>
          <w:tcPr>
            <w:tcW w:w="1862" w:type="dxa"/>
            <w:shd w:val="clear" w:color="auto" w:fill="E6E6E6"/>
            <w:vAlign w:val="center"/>
          </w:tcPr>
          <w:p w14:paraId="64312B7B" w14:textId="77777777" w:rsidR="00BD637C" w:rsidRDefault="00000000">
            <w:r>
              <w:t>咖啡厅</w:t>
            </w:r>
          </w:p>
        </w:tc>
        <w:tc>
          <w:tcPr>
            <w:tcW w:w="781" w:type="dxa"/>
            <w:vAlign w:val="center"/>
          </w:tcPr>
          <w:p w14:paraId="4D5DF84E" w14:textId="77777777" w:rsidR="00BD637C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290BB462" w14:textId="77777777" w:rsidR="00BD637C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4113EA98" w14:textId="77777777" w:rsidR="00BD637C" w:rsidRDefault="00000000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41B9EA3" w14:textId="77777777" w:rsidR="00BD637C" w:rsidRDefault="00000000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2A1AFC1" w14:textId="77777777" w:rsidR="00BD637C" w:rsidRDefault="00000000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2FE03F1A" w14:textId="77777777" w:rsidR="00BD637C" w:rsidRDefault="00000000">
            <w:pPr>
              <w:jc w:val="center"/>
            </w:pPr>
            <w:r>
              <w:t>15(W/m^2)</w:t>
            </w:r>
          </w:p>
        </w:tc>
      </w:tr>
      <w:tr w:rsidR="00BD637C" w14:paraId="4DC013CD" w14:textId="77777777">
        <w:tc>
          <w:tcPr>
            <w:tcW w:w="1862" w:type="dxa"/>
            <w:shd w:val="clear" w:color="auto" w:fill="E6E6E6"/>
            <w:vAlign w:val="center"/>
          </w:tcPr>
          <w:p w14:paraId="13CDD42D" w14:textId="77777777" w:rsidR="00BD637C" w:rsidRDefault="00000000">
            <w:r>
              <w:t>大型艺术品展示空间</w:t>
            </w:r>
          </w:p>
        </w:tc>
        <w:tc>
          <w:tcPr>
            <w:tcW w:w="781" w:type="dxa"/>
            <w:vAlign w:val="center"/>
          </w:tcPr>
          <w:p w14:paraId="5A518269" w14:textId="77777777" w:rsidR="00BD637C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0404DB9A" w14:textId="77777777" w:rsidR="00BD637C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4969542C" w14:textId="77777777" w:rsidR="00BD637C" w:rsidRDefault="00000000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8CF02C9" w14:textId="77777777" w:rsidR="00BD637C" w:rsidRDefault="00000000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8AABAF3" w14:textId="77777777" w:rsidR="00BD637C" w:rsidRDefault="00000000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78D2E5A0" w14:textId="77777777" w:rsidR="00BD637C" w:rsidRDefault="00000000">
            <w:pPr>
              <w:jc w:val="center"/>
            </w:pPr>
            <w:r>
              <w:t>15(W/m^2)</w:t>
            </w:r>
          </w:p>
        </w:tc>
      </w:tr>
      <w:tr w:rsidR="00BD637C" w14:paraId="246A6BE6" w14:textId="77777777">
        <w:tc>
          <w:tcPr>
            <w:tcW w:w="1862" w:type="dxa"/>
            <w:shd w:val="clear" w:color="auto" w:fill="E6E6E6"/>
            <w:vAlign w:val="center"/>
          </w:tcPr>
          <w:p w14:paraId="5CC46FDF" w14:textId="77777777" w:rsidR="00BD637C" w:rsidRDefault="00000000">
            <w:r>
              <w:t>工具间</w:t>
            </w:r>
          </w:p>
        </w:tc>
        <w:tc>
          <w:tcPr>
            <w:tcW w:w="781" w:type="dxa"/>
            <w:vAlign w:val="center"/>
          </w:tcPr>
          <w:p w14:paraId="77049407" w14:textId="77777777" w:rsidR="00BD637C" w:rsidRDefault="00000000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05AFBE77" w14:textId="77777777" w:rsidR="00BD637C" w:rsidRDefault="00000000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422AA0B0" w14:textId="77777777" w:rsidR="00BD637C" w:rsidRDefault="00000000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8636862" w14:textId="77777777" w:rsidR="00BD637C" w:rsidRDefault="00000000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8A87FC0" w14:textId="77777777" w:rsidR="00BD637C" w:rsidRDefault="00000000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13399DE1" w14:textId="77777777" w:rsidR="00BD637C" w:rsidRDefault="00000000">
            <w:pPr>
              <w:jc w:val="center"/>
            </w:pPr>
            <w:r>
              <w:t>15(W/m^2)</w:t>
            </w:r>
          </w:p>
        </w:tc>
      </w:tr>
      <w:tr w:rsidR="00BD637C" w14:paraId="2D8476FA" w14:textId="77777777">
        <w:tc>
          <w:tcPr>
            <w:tcW w:w="1862" w:type="dxa"/>
            <w:shd w:val="clear" w:color="auto" w:fill="E6E6E6"/>
            <w:vAlign w:val="center"/>
          </w:tcPr>
          <w:p w14:paraId="21BA2202" w14:textId="77777777" w:rsidR="00BD637C" w:rsidRDefault="00000000">
            <w:r>
              <w:t>心理辅导室</w:t>
            </w:r>
          </w:p>
        </w:tc>
        <w:tc>
          <w:tcPr>
            <w:tcW w:w="781" w:type="dxa"/>
            <w:vAlign w:val="center"/>
          </w:tcPr>
          <w:p w14:paraId="7CB77D31" w14:textId="77777777" w:rsidR="00BD637C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264AB22B" w14:textId="77777777" w:rsidR="00BD637C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1AA1EEB8" w14:textId="77777777" w:rsidR="00BD637C" w:rsidRDefault="00000000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14FCD2D" w14:textId="77777777" w:rsidR="00BD637C" w:rsidRDefault="00000000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D7F2A5C" w14:textId="77777777" w:rsidR="00BD637C" w:rsidRDefault="00000000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128904A9" w14:textId="77777777" w:rsidR="00BD637C" w:rsidRDefault="00000000">
            <w:pPr>
              <w:jc w:val="center"/>
            </w:pPr>
            <w:r>
              <w:t>15(W/m^2)</w:t>
            </w:r>
          </w:p>
        </w:tc>
      </w:tr>
      <w:tr w:rsidR="00BD637C" w14:paraId="7E7B1D52" w14:textId="77777777">
        <w:tc>
          <w:tcPr>
            <w:tcW w:w="1862" w:type="dxa"/>
            <w:shd w:val="clear" w:color="auto" w:fill="E6E6E6"/>
            <w:vAlign w:val="center"/>
          </w:tcPr>
          <w:p w14:paraId="4DD51568" w14:textId="77777777" w:rsidR="00BD637C" w:rsidRDefault="00000000">
            <w:r>
              <w:t>情绪发泄室</w:t>
            </w:r>
          </w:p>
        </w:tc>
        <w:tc>
          <w:tcPr>
            <w:tcW w:w="781" w:type="dxa"/>
            <w:vAlign w:val="center"/>
          </w:tcPr>
          <w:p w14:paraId="02A326A7" w14:textId="77777777" w:rsidR="00BD637C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480E8F69" w14:textId="77777777" w:rsidR="00BD637C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71A09891" w14:textId="77777777" w:rsidR="00BD637C" w:rsidRDefault="00000000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909F953" w14:textId="77777777" w:rsidR="00BD637C" w:rsidRDefault="00000000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EAEA85D" w14:textId="77777777" w:rsidR="00BD637C" w:rsidRDefault="00000000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1D7DCF01" w14:textId="77777777" w:rsidR="00BD637C" w:rsidRDefault="00000000">
            <w:pPr>
              <w:jc w:val="center"/>
            </w:pPr>
            <w:r>
              <w:t>15(W/m^2)</w:t>
            </w:r>
          </w:p>
        </w:tc>
      </w:tr>
      <w:tr w:rsidR="00BD637C" w14:paraId="354D8BAD" w14:textId="77777777">
        <w:tc>
          <w:tcPr>
            <w:tcW w:w="1862" w:type="dxa"/>
            <w:shd w:val="clear" w:color="auto" w:fill="E6E6E6"/>
            <w:vAlign w:val="center"/>
          </w:tcPr>
          <w:p w14:paraId="5420C953" w14:textId="77777777" w:rsidR="00BD637C" w:rsidRDefault="00000000">
            <w:r>
              <w:t>按摩室</w:t>
            </w:r>
          </w:p>
        </w:tc>
        <w:tc>
          <w:tcPr>
            <w:tcW w:w="781" w:type="dxa"/>
            <w:vAlign w:val="center"/>
          </w:tcPr>
          <w:p w14:paraId="08D85CC8" w14:textId="77777777" w:rsidR="00BD637C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6F6C2026" w14:textId="77777777" w:rsidR="00BD637C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221A3430" w14:textId="77777777" w:rsidR="00BD637C" w:rsidRDefault="00000000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250DBF1" w14:textId="77777777" w:rsidR="00BD637C" w:rsidRDefault="00000000">
            <w:pPr>
              <w:jc w:val="center"/>
            </w:pPr>
            <w:r>
              <w:t>2(m^2/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312A9D4" w14:textId="77777777" w:rsidR="00BD637C" w:rsidRDefault="00000000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0E0A1ED5" w14:textId="77777777" w:rsidR="00BD637C" w:rsidRDefault="00000000">
            <w:pPr>
              <w:jc w:val="center"/>
            </w:pPr>
            <w:r>
              <w:t>15(W/m^2)</w:t>
            </w:r>
          </w:p>
        </w:tc>
      </w:tr>
      <w:tr w:rsidR="00BD637C" w14:paraId="3A0CC9C2" w14:textId="77777777">
        <w:tc>
          <w:tcPr>
            <w:tcW w:w="1862" w:type="dxa"/>
            <w:shd w:val="clear" w:color="auto" w:fill="E6E6E6"/>
            <w:vAlign w:val="center"/>
          </w:tcPr>
          <w:p w14:paraId="7AF42B75" w14:textId="77777777" w:rsidR="00BD637C" w:rsidRDefault="00000000">
            <w:r>
              <w:t>新风机房</w:t>
            </w:r>
          </w:p>
        </w:tc>
        <w:tc>
          <w:tcPr>
            <w:tcW w:w="781" w:type="dxa"/>
            <w:vAlign w:val="center"/>
          </w:tcPr>
          <w:p w14:paraId="04342FE1" w14:textId="77777777" w:rsidR="00BD637C" w:rsidRDefault="00000000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611D6E54" w14:textId="77777777" w:rsidR="00BD637C" w:rsidRDefault="00000000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411E7112" w14:textId="77777777" w:rsidR="00BD637C" w:rsidRDefault="00000000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7E4903D" w14:textId="77777777" w:rsidR="00BD637C" w:rsidRDefault="00000000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67E3FB1" w14:textId="77777777" w:rsidR="00BD637C" w:rsidRDefault="00000000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545E205F" w14:textId="77777777" w:rsidR="00BD637C" w:rsidRDefault="00000000">
            <w:pPr>
              <w:jc w:val="center"/>
            </w:pPr>
            <w:r>
              <w:t>15(W/m^2)</w:t>
            </w:r>
          </w:p>
        </w:tc>
      </w:tr>
      <w:tr w:rsidR="00BD637C" w14:paraId="1B2BE0AB" w14:textId="77777777">
        <w:tc>
          <w:tcPr>
            <w:tcW w:w="1862" w:type="dxa"/>
            <w:shd w:val="clear" w:color="auto" w:fill="E6E6E6"/>
            <w:vAlign w:val="center"/>
          </w:tcPr>
          <w:p w14:paraId="17A4EAE0" w14:textId="77777777" w:rsidR="00BD637C" w:rsidRDefault="00000000">
            <w:r>
              <w:t>楼梯间</w:t>
            </w:r>
          </w:p>
        </w:tc>
        <w:tc>
          <w:tcPr>
            <w:tcW w:w="781" w:type="dxa"/>
            <w:vAlign w:val="center"/>
          </w:tcPr>
          <w:p w14:paraId="2CD34D39" w14:textId="77777777" w:rsidR="00BD637C" w:rsidRDefault="00000000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41463FE0" w14:textId="77777777" w:rsidR="00BD637C" w:rsidRDefault="00000000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3F0D48BF" w14:textId="77777777" w:rsidR="00BD637C" w:rsidRDefault="00000000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BAC8F17" w14:textId="77777777" w:rsidR="00BD637C" w:rsidRDefault="00000000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5FA5F0A" w14:textId="77777777" w:rsidR="00BD637C" w:rsidRDefault="00000000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111CDBE0" w14:textId="77777777" w:rsidR="00BD637C" w:rsidRDefault="00000000">
            <w:pPr>
              <w:jc w:val="center"/>
            </w:pPr>
            <w:r>
              <w:t>15(W/m^2)</w:t>
            </w:r>
          </w:p>
        </w:tc>
      </w:tr>
      <w:tr w:rsidR="00BD637C" w14:paraId="4397BC19" w14:textId="77777777">
        <w:tc>
          <w:tcPr>
            <w:tcW w:w="1862" w:type="dxa"/>
            <w:shd w:val="clear" w:color="auto" w:fill="E6E6E6"/>
            <w:vAlign w:val="center"/>
          </w:tcPr>
          <w:p w14:paraId="7D56ADC0" w14:textId="77777777" w:rsidR="00BD637C" w:rsidRDefault="00000000">
            <w:r>
              <w:t>瑜伽室</w:t>
            </w:r>
          </w:p>
        </w:tc>
        <w:tc>
          <w:tcPr>
            <w:tcW w:w="781" w:type="dxa"/>
            <w:vAlign w:val="center"/>
          </w:tcPr>
          <w:p w14:paraId="01549058" w14:textId="77777777" w:rsidR="00BD637C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24324188" w14:textId="77777777" w:rsidR="00BD637C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3708D5C6" w14:textId="77777777" w:rsidR="00BD637C" w:rsidRDefault="00000000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8FDEA53" w14:textId="77777777" w:rsidR="00BD637C" w:rsidRDefault="00000000">
            <w:pPr>
              <w:jc w:val="center"/>
            </w:pPr>
            <w:r>
              <w:t>2(m^2/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0136F21" w14:textId="77777777" w:rsidR="00BD637C" w:rsidRDefault="00000000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349B444B" w14:textId="77777777" w:rsidR="00BD637C" w:rsidRDefault="00000000">
            <w:pPr>
              <w:jc w:val="center"/>
            </w:pPr>
            <w:r>
              <w:t>15(W/m^2)</w:t>
            </w:r>
          </w:p>
        </w:tc>
      </w:tr>
      <w:tr w:rsidR="00BD637C" w14:paraId="3FF165A4" w14:textId="77777777">
        <w:tc>
          <w:tcPr>
            <w:tcW w:w="1862" w:type="dxa"/>
            <w:shd w:val="clear" w:color="auto" w:fill="E6E6E6"/>
            <w:vAlign w:val="center"/>
          </w:tcPr>
          <w:p w14:paraId="2F17F688" w14:textId="77777777" w:rsidR="00BD637C" w:rsidRDefault="00000000">
            <w:r>
              <w:t>空房间</w:t>
            </w:r>
          </w:p>
        </w:tc>
        <w:tc>
          <w:tcPr>
            <w:tcW w:w="781" w:type="dxa"/>
            <w:vAlign w:val="center"/>
          </w:tcPr>
          <w:p w14:paraId="45598504" w14:textId="77777777" w:rsidR="00BD637C" w:rsidRDefault="00000000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1650BA7B" w14:textId="77777777" w:rsidR="00BD637C" w:rsidRDefault="00000000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320EB3DC" w14:textId="77777777" w:rsidR="00BD637C" w:rsidRDefault="00000000">
            <w:pPr>
              <w:jc w:val="center"/>
            </w:pPr>
            <w:r>
              <w:t>20(m^3/h.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916DB15" w14:textId="77777777" w:rsidR="00BD637C" w:rsidRDefault="00000000">
            <w:pPr>
              <w:jc w:val="center"/>
            </w:pPr>
            <w:r>
              <w:t>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CDF9E80" w14:textId="77777777" w:rsidR="00BD637C" w:rsidRDefault="00000000">
            <w:pPr>
              <w:jc w:val="center"/>
            </w:pPr>
            <w:r>
              <w:t>0(W/m^2)</w:t>
            </w:r>
          </w:p>
        </w:tc>
        <w:tc>
          <w:tcPr>
            <w:tcW w:w="1550" w:type="dxa"/>
            <w:vAlign w:val="center"/>
          </w:tcPr>
          <w:p w14:paraId="29D087AB" w14:textId="77777777" w:rsidR="00BD637C" w:rsidRDefault="00000000">
            <w:pPr>
              <w:jc w:val="center"/>
            </w:pPr>
            <w:r>
              <w:t>0(W/m^2)</w:t>
            </w:r>
          </w:p>
        </w:tc>
      </w:tr>
      <w:tr w:rsidR="00BD637C" w14:paraId="6766B813" w14:textId="77777777">
        <w:tc>
          <w:tcPr>
            <w:tcW w:w="1862" w:type="dxa"/>
            <w:shd w:val="clear" w:color="auto" w:fill="E6E6E6"/>
            <w:vAlign w:val="center"/>
          </w:tcPr>
          <w:p w14:paraId="2AD51919" w14:textId="77777777" w:rsidR="00BD637C" w:rsidRDefault="00000000">
            <w:r>
              <w:t>自习室</w:t>
            </w:r>
          </w:p>
        </w:tc>
        <w:tc>
          <w:tcPr>
            <w:tcW w:w="781" w:type="dxa"/>
            <w:vAlign w:val="center"/>
          </w:tcPr>
          <w:p w14:paraId="4C30A9BA" w14:textId="77777777" w:rsidR="00BD637C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01EC0FA7" w14:textId="77777777" w:rsidR="00BD637C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58212D4B" w14:textId="77777777" w:rsidR="00BD637C" w:rsidRDefault="00000000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BD375DC" w14:textId="77777777" w:rsidR="00BD637C" w:rsidRDefault="00000000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A5D3AB5" w14:textId="77777777" w:rsidR="00BD637C" w:rsidRDefault="00000000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75A21E06" w14:textId="77777777" w:rsidR="00BD637C" w:rsidRDefault="00000000">
            <w:pPr>
              <w:jc w:val="center"/>
            </w:pPr>
            <w:r>
              <w:t>15(W/m^2)</w:t>
            </w:r>
          </w:p>
        </w:tc>
      </w:tr>
      <w:tr w:rsidR="00BD637C" w14:paraId="53DEBAD8" w14:textId="77777777">
        <w:tc>
          <w:tcPr>
            <w:tcW w:w="1862" w:type="dxa"/>
            <w:shd w:val="clear" w:color="auto" w:fill="E6E6E6"/>
            <w:vAlign w:val="center"/>
          </w:tcPr>
          <w:p w14:paraId="6AB0A052" w14:textId="77777777" w:rsidR="00BD637C" w:rsidRDefault="00000000">
            <w:r>
              <w:t>舞蹈室</w:t>
            </w:r>
          </w:p>
        </w:tc>
        <w:tc>
          <w:tcPr>
            <w:tcW w:w="781" w:type="dxa"/>
            <w:vAlign w:val="center"/>
          </w:tcPr>
          <w:p w14:paraId="15034774" w14:textId="77777777" w:rsidR="00BD637C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39D8E291" w14:textId="77777777" w:rsidR="00BD637C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50789BB5" w14:textId="77777777" w:rsidR="00BD637C" w:rsidRDefault="00000000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DFA5016" w14:textId="77777777" w:rsidR="00BD637C" w:rsidRDefault="00000000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6DF33F5" w14:textId="77777777" w:rsidR="00BD637C" w:rsidRDefault="00000000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7BD92148" w14:textId="77777777" w:rsidR="00BD637C" w:rsidRDefault="00000000">
            <w:pPr>
              <w:jc w:val="center"/>
            </w:pPr>
            <w:r>
              <w:t>15(W/m^2)</w:t>
            </w:r>
          </w:p>
        </w:tc>
      </w:tr>
      <w:tr w:rsidR="00BD637C" w14:paraId="33BDDD1F" w14:textId="77777777">
        <w:tc>
          <w:tcPr>
            <w:tcW w:w="1862" w:type="dxa"/>
            <w:shd w:val="clear" w:color="auto" w:fill="E6E6E6"/>
            <w:vAlign w:val="center"/>
          </w:tcPr>
          <w:p w14:paraId="22B2DBB1" w14:textId="77777777" w:rsidR="00BD637C" w:rsidRDefault="00000000">
            <w:r>
              <w:t>艺术创作室</w:t>
            </w:r>
          </w:p>
        </w:tc>
        <w:tc>
          <w:tcPr>
            <w:tcW w:w="781" w:type="dxa"/>
            <w:vAlign w:val="center"/>
          </w:tcPr>
          <w:p w14:paraId="42A2EC5E" w14:textId="77777777" w:rsidR="00BD637C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7F52AE88" w14:textId="77777777" w:rsidR="00BD637C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21FE9630" w14:textId="77777777" w:rsidR="00BD637C" w:rsidRDefault="00000000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ED46FCD" w14:textId="77777777" w:rsidR="00BD637C" w:rsidRDefault="00000000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6D1E66F" w14:textId="77777777" w:rsidR="00BD637C" w:rsidRDefault="00000000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6D821DCB" w14:textId="77777777" w:rsidR="00BD637C" w:rsidRDefault="00000000">
            <w:pPr>
              <w:jc w:val="center"/>
            </w:pPr>
            <w:r>
              <w:t>15(W/m^2)</w:t>
            </w:r>
          </w:p>
        </w:tc>
      </w:tr>
      <w:tr w:rsidR="00BD637C" w14:paraId="4A9A7C5A" w14:textId="77777777">
        <w:tc>
          <w:tcPr>
            <w:tcW w:w="1862" w:type="dxa"/>
            <w:shd w:val="clear" w:color="auto" w:fill="E6E6E6"/>
            <w:vAlign w:val="center"/>
          </w:tcPr>
          <w:p w14:paraId="15D8C927" w14:textId="77777777" w:rsidR="00BD637C" w:rsidRDefault="00000000">
            <w:r>
              <w:t>艺术藏品库</w:t>
            </w:r>
          </w:p>
        </w:tc>
        <w:tc>
          <w:tcPr>
            <w:tcW w:w="781" w:type="dxa"/>
            <w:vAlign w:val="center"/>
          </w:tcPr>
          <w:p w14:paraId="38A99D4F" w14:textId="77777777" w:rsidR="00BD637C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5E04A5C1" w14:textId="77777777" w:rsidR="00BD637C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7357D6F2" w14:textId="77777777" w:rsidR="00BD637C" w:rsidRDefault="00000000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BDDE918" w14:textId="77777777" w:rsidR="00BD637C" w:rsidRDefault="00000000">
            <w:pPr>
              <w:jc w:val="center"/>
            </w:pPr>
            <w:r>
              <w:t>1(m^2/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B43F5D7" w14:textId="77777777" w:rsidR="00BD637C" w:rsidRDefault="00000000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593B14D1" w14:textId="77777777" w:rsidR="00BD637C" w:rsidRDefault="00000000">
            <w:pPr>
              <w:jc w:val="center"/>
            </w:pPr>
            <w:r>
              <w:t>15(W/m^2)</w:t>
            </w:r>
          </w:p>
        </w:tc>
      </w:tr>
      <w:tr w:rsidR="00BD637C" w14:paraId="30176B0D" w14:textId="77777777">
        <w:tc>
          <w:tcPr>
            <w:tcW w:w="1862" w:type="dxa"/>
            <w:shd w:val="clear" w:color="auto" w:fill="E6E6E6"/>
            <w:vAlign w:val="center"/>
          </w:tcPr>
          <w:p w14:paraId="23A16E26" w14:textId="77777777" w:rsidR="00BD637C" w:rsidRDefault="00000000">
            <w:r>
              <w:t>设备房</w:t>
            </w:r>
          </w:p>
        </w:tc>
        <w:tc>
          <w:tcPr>
            <w:tcW w:w="781" w:type="dxa"/>
            <w:vAlign w:val="center"/>
          </w:tcPr>
          <w:p w14:paraId="030B7F66" w14:textId="77777777" w:rsidR="00BD637C" w:rsidRDefault="00000000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6B232C7E" w14:textId="77777777" w:rsidR="00BD637C" w:rsidRDefault="00000000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3F6EBFB5" w14:textId="77777777" w:rsidR="00BD637C" w:rsidRDefault="00000000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6BD5CBF" w14:textId="77777777" w:rsidR="00BD637C" w:rsidRDefault="00000000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99BC4A1" w14:textId="77777777" w:rsidR="00BD637C" w:rsidRDefault="00000000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67D34BFF" w14:textId="77777777" w:rsidR="00BD637C" w:rsidRDefault="00000000">
            <w:pPr>
              <w:jc w:val="center"/>
            </w:pPr>
            <w:r>
              <w:t>15(W/m^2)</w:t>
            </w:r>
          </w:p>
        </w:tc>
      </w:tr>
      <w:tr w:rsidR="00BD637C" w14:paraId="43EB952E" w14:textId="77777777">
        <w:tc>
          <w:tcPr>
            <w:tcW w:w="1862" w:type="dxa"/>
            <w:shd w:val="clear" w:color="auto" w:fill="E6E6E6"/>
            <w:vAlign w:val="center"/>
          </w:tcPr>
          <w:p w14:paraId="0D729D67" w14:textId="77777777" w:rsidR="00BD637C" w:rsidRDefault="00000000">
            <w:r>
              <w:t>运动健身室</w:t>
            </w:r>
          </w:p>
        </w:tc>
        <w:tc>
          <w:tcPr>
            <w:tcW w:w="781" w:type="dxa"/>
            <w:vAlign w:val="center"/>
          </w:tcPr>
          <w:p w14:paraId="010D3D6E" w14:textId="77777777" w:rsidR="00BD637C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73FA6399" w14:textId="77777777" w:rsidR="00BD637C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67CBDF17" w14:textId="77777777" w:rsidR="00BD637C" w:rsidRDefault="00000000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33A5A23" w14:textId="77777777" w:rsidR="00BD637C" w:rsidRDefault="00000000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0A0AFF4" w14:textId="77777777" w:rsidR="00BD637C" w:rsidRDefault="00000000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6F8B092A" w14:textId="77777777" w:rsidR="00BD637C" w:rsidRDefault="00000000">
            <w:pPr>
              <w:jc w:val="center"/>
            </w:pPr>
            <w:r>
              <w:t>15(W/m^2)</w:t>
            </w:r>
          </w:p>
        </w:tc>
      </w:tr>
      <w:tr w:rsidR="00BD637C" w14:paraId="7F1615BE" w14:textId="77777777">
        <w:tc>
          <w:tcPr>
            <w:tcW w:w="1862" w:type="dxa"/>
            <w:shd w:val="clear" w:color="auto" w:fill="E6E6E6"/>
            <w:vAlign w:val="center"/>
          </w:tcPr>
          <w:p w14:paraId="3FC6E88B" w14:textId="77777777" w:rsidR="00BD637C" w:rsidRDefault="00000000">
            <w:r>
              <w:t>采光井</w:t>
            </w:r>
          </w:p>
        </w:tc>
        <w:tc>
          <w:tcPr>
            <w:tcW w:w="781" w:type="dxa"/>
            <w:vAlign w:val="center"/>
          </w:tcPr>
          <w:p w14:paraId="4CD3E660" w14:textId="77777777" w:rsidR="00BD637C" w:rsidRDefault="00000000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7839CE75" w14:textId="77777777" w:rsidR="00BD637C" w:rsidRDefault="00000000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5CB259AF" w14:textId="77777777" w:rsidR="00BD637C" w:rsidRDefault="00000000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41278017" w14:textId="77777777" w:rsidR="00BD637C" w:rsidRDefault="00000000">
            <w:pPr>
              <w:jc w:val="center"/>
            </w:pPr>
            <w:r>
              <w:t>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2369D351" w14:textId="77777777" w:rsidR="00BD637C" w:rsidRDefault="00000000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2DDC7F8D" w14:textId="77777777" w:rsidR="00BD637C" w:rsidRDefault="00000000">
            <w:pPr>
              <w:jc w:val="center"/>
            </w:pPr>
            <w:r>
              <w:t>15(W/m^2)</w:t>
            </w:r>
          </w:p>
        </w:tc>
      </w:tr>
      <w:tr w:rsidR="00BD637C" w14:paraId="52AE4915" w14:textId="77777777">
        <w:tc>
          <w:tcPr>
            <w:tcW w:w="1862" w:type="dxa"/>
            <w:shd w:val="clear" w:color="auto" w:fill="E6E6E6"/>
            <w:vAlign w:val="center"/>
          </w:tcPr>
          <w:p w14:paraId="0D4D0BD8" w14:textId="77777777" w:rsidR="00BD637C" w:rsidRDefault="00000000">
            <w:r>
              <w:t>阳光阅读室</w:t>
            </w:r>
          </w:p>
        </w:tc>
        <w:tc>
          <w:tcPr>
            <w:tcW w:w="781" w:type="dxa"/>
            <w:vAlign w:val="center"/>
          </w:tcPr>
          <w:p w14:paraId="5FCC0DA5" w14:textId="77777777" w:rsidR="00BD637C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32346B47" w14:textId="77777777" w:rsidR="00BD637C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200451B2" w14:textId="77777777" w:rsidR="00BD637C" w:rsidRDefault="00000000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0BED767" w14:textId="77777777" w:rsidR="00BD637C" w:rsidRDefault="00000000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45A7E09" w14:textId="77777777" w:rsidR="00BD637C" w:rsidRDefault="00000000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6EA1DD28" w14:textId="77777777" w:rsidR="00BD637C" w:rsidRDefault="00000000">
            <w:pPr>
              <w:jc w:val="center"/>
            </w:pPr>
            <w:r>
              <w:t>15(W/m^2)</w:t>
            </w:r>
          </w:p>
        </w:tc>
      </w:tr>
      <w:tr w:rsidR="00BD637C" w14:paraId="23029D3A" w14:textId="77777777">
        <w:tc>
          <w:tcPr>
            <w:tcW w:w="1862" w:type="dxa"/>
            <w:shd w:val="clear" w:color="auto" w:fill="E6E6E6"/>
            <w:vAlign w:val="center"/>
          </w:tcPr>
          <w:p w14:paraId="033686B8" w14:textId="77777777" w:rsidR="00BD637C" w:rsidRDefault="00000000">
            <w:r>
              <w:lastRenderedPageBreak/>
              <w:t>音乐室</w:t>
            </w:r>
          </w:p>
        </w:tc>
        <w:tc>
          <w:tcPr>
            <w:tcW w:w="781" w:type="dxa"/>
            <w:vAlign w:val="center"/>
          </w:tcPr>
          <w:p w14:paraId="5DDAFD62" w14:textId="77777777" w:rsidR="00BD637C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35378FD1" w14:textId="77777777" w:rsidR="00BD637C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2F950F08" w14:textId="77777777" w:rsidR="00BD637C" w:rsidRDefault="00000000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46E720A" w14:textId="77777777" w:rsidR="00BD637C" w:rsidRDefault="00000000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C198BBA" w14:textId="77777777" w:rsidR="00BD637C" w:rsidRDefault="00000000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1B122ADA" w14:textId="77777777" w:rsidR="00BD637C" w:rsidRDefault="00000000">
            <w:pPr>
              <w:jc w:val="center"/>
            </w:pPr>
            <w:r>
              <w:t>15(W/m^2)</w:t>
            </w:r>
          </w:p>
        </w:tc>
      </w:tr>
    </w:tbl>
    <w:p w14:paraId="36567E1B" w14:textId="77777777" w:rsidR="00BD637C" w:rsidRDefault="00000000">
      <w:pPr>
        <w:pStyle w:val="2"/>
        <w:widowControl w:val="0"/>
        <w:rPr>
          <w:kern w:val="2"/>
        </w:rPr>
      </w:pPr>
      <w:bookmarkStart w:id="55" w:name="_Toc154873008"/>
      <w:r>
        <w:rPr>
          <w:kern w:val="2"/>
        </w:rPr>
        <w:t>作息时间表</w:t>
      </w:r>
      <w:bookmarkEnd w:id="55"/>
    </w:p>
    <w:p w14:paraId="2F30A8F4" w14:textId="77777777" w:rsidR="00BD637C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78CE55A1" w14:textId="77777777" w:rsidR="00BD637C" w:rsidRDefault="00000000">
      <w:pPr>
        <w:pStyle w:val="1"/>
        <w:widowControl w:val="0"/>
        <w:rPr>
          <w:kern w:val="2"/>
          <w:szCs w:val="24"/>
        </w:rPr>
      </w:pPr>
      <w:bookmarkStart w:id="56" w:name="_Toc154873009"/>
      <w:r>
        <w:rPr>
          <w:kern w:val="2"/>
          <w:szCs w:val="24"/>
        </w:rPr>
        <w:t>系统设置</w:t>
      </w:r>
      <w:bookmarkEnd w:id="56"/>
    </w:p>
    <w:p w14:paraId="1EB7FC26" w14:textId="77777777" w:rsidR="00BD637C" w:rsidRDefault="00000000">
      <w:pPr>
        <w:pStyle w:val="2"/>
        <w:widowControl w:val="0"/>
        <w:rPr>
          <w:kern w:val="2"/>
        </w:rPr>
      </w:pPr>
      <w:bookmarkStart w:id="57" w:name="_Toc154873010"/>
      <w:r>
        <w:rPr>
          <w:kern w:val="2"/>
        </w:rPr>
        <w:t>系统划分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BD637C" w14:paraId="3535D684" w14:textId="77777777">
        <w:tc>
          <w:tcPr>
            <w:tcW w:w="1131" w:type="dxa"/>
            <w:shd w:val="clear" w:color="auto" w:fill="E6E6E6"/>
            <w:vAlign w:val="center"/>
          </w:tcPr>
          <w:p w14:paraId="1350FE9F" w14:textId="77777777" w:rsidR="00BD637C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544D1CF" w14:textId="77777777" w:rsidR="00BD637C" w:rsidRDefault="00000000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5C31C6F1" w14:textId="77777777" w:rsidR="00BD637C" w:rsidRDefault="00000000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CA9F618" w14:textId="77777777" w:rsidR="00BD637C" w:rsidRDefault="00000000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1F53022A" w14:textId="77777777" w:rsidR="00BD637C" w:rsidRDefault="00000000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4E86BA15" w14:textId="77777777" w:rsidR="00BD637C" w:rsidRDefault="00000000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219D93A5" w14:textId="77777777" w:rsidR="00BD637C" w:rsidRDefault="00000000">
            <w:pPr>
              <w:jc w:val="center"/>
            </w:pPr>
            <w:r>
              <w:t>包含的房间</w:t>
            </w:r>
          </w:p>
        </w:tc>
      </w:tr>
      <w:tr w:rsidR="00BD637C" w14:paraId="1782E056" w14:textId="77777777">
        <w:tc>
          <w:tcPr>
            <w:tcW w:w="1131" w:type="dxa"/>
            <w:vAlign w:val="center"/>
          </w:tcPr>
          <w:p w14:paraId="6D735AEB" w14:textId="77777777" w:rsidR="00BD637C" w:rsidRDefault="00000000">
            <w:r>
              <w:t>默认</w:t>
            </w:r>
          </w:p>
        </w:tc>
        <w:tc>
          <w:tcPr>
            <w:tcW w:w="1131" w:type="dxa"/>
            <w:vAlign w:val="center"/>
          </w:tcPr>
          <w:p w14:paraId="7D73E8D2" w14:textId="77777777" w:rsidR="00BD637C" w:rsidRDefault="00000000">
            <w:r>
              <w:t>无</w:t>
            </w:r>
          </w:p>
        </w:tc>
        <w:tc>
          <w:tcPr>
            <w:tcW w:w="1528" w:type="dxa"/>
            <w:vAlign w:val="center"/>
          </w:tcPr>
          <w:p w14:paraId="62B7BF71" w14:textId="77777777" w:rsidR="00BD637C" w:rsidRDefault="00000000">
            <w:r>
              <w:t>--</w:t>
            </w:r>
          </w:p>
        </w:tc>
        <w:tc>
          <w:tcPr>
            <w:tcW w:w="1018" w:type="dxa"/>
            <w:vAlign w:val="center"/>
          </w:tcPr>
          <w:p w14:paraId="3E383555" w14:textId="77777777" w:rsidR="00BD637C" w:rsidRDefault="00000000">
            <w:r>
              <w:t>--</w:t>
            </w:r>
          </w:p>
        </w:tc>
        <w:tc>
          <w:tcPr>
            <w:tcW w:w="735" w:type="dxa"/>
            <w:vAlign w:val="center"/>
          </w:tcPr>
          <w:p w14:paraId="0D62CB35" w14:textId="77777777" w:rsidR="00BD637C" w:rsidRDefault="00000000">
            <w:r>
              <w:t>--</w:t>
            </w:r>
          </w:p>
        </w:tc>
        <w:tc>
          <w:tcPr>
            <w:tcW w:w="956" w:type="dxa"/>
            <w:vAlign w:val="center"/>
          </w:tcPr>
          <w:p w14:paraId="221A751D" w14:textId="77777777" w:rsidR="00BD637C" w:rsidRDefault="00000000">
            <w:r>
              <w:t>11837.20</w:t>
            </w:r>
          </w:p>
        </w:tc>
        <w:tc>
          <w:tcPr>
            <w:tcW w:w="2830" w:type="dxa"/>
            <w:vAlign w:val="center"/>
          </w:tcPr>
          <w:p w14:paraId="6C0BB099" w14:textId="77777777" w:rsidR="00BD637C" w:rsidRDefault="00000000">
            <w:r>
              <w:t>所有房间</w:t>
            </w:r>
          </w:p>
        </w:tc>
      </w:tr>
    </w:tbl>
    <w:p w14:paraId="12E4F55F" w14:textId="77777777" w:rsidR="00BD637C" w:rsidRDefault="00000000">
      <w:pPr>
        <w:pStyle w:val="2"/>
        <w:widowControl w:val="0"/>
        <w:rPr>
          <w:kern w:val="2"/>
        </w:rPr>
      </w:pPr>
      <w:bookmarkStart w:id="58" w:name="_Toc154873011"/>
      <w:r>
        <w:rPr>
          <w:kern w:val="2"/>
        </w:rPr>
        <w:t>运行时间表</w:t>
      </w:r>
      <w:bookmarkEnd w:id="58"/>
    </w:p>
    <w:p w14:paraId="74A604D7" w14:textId="77777777" w:rsidR="00BD637C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2014A950" w14:textId="77777777" w:rsidR="00BD637C" w:rsidRDefault="00000000">
      <w:pPr>
        <w:pStyle w:val="1"/>
        <w:widowControl w:val="0"/>
        <w:rPr>
          <w:kern w:val="2"/>
          <w:szCs w:val="24"/>
        </w:rPr>
      </w:pPr>
      <w:bookmarkStart w:id="59" w:name="_Toc154873012"/>
      <w:r>
        <w:rPr>
          <w:kern w:val="2"/>
          <w:szCs w:val="24"/>
        </w:rPr>
        <w:t>计算结果</w:t>
      </w:r>
      <w:bookmarkEnd w:id="59"/>
    </w:p>
    <w:p w14:paraId="53B0299E" w14:textId="77777777" w:rsidR="00BD637C" w:rsidRDefault="00000000">
      <w:pPr>
        <w:pStyle w:val="2"/>
        <w:widowControl w:val="0"/>
        <w:rPr>
          <w:kern w:val="2"/>
        </w:rPr>
      </w:pPr>
      <w:bookmarkStart w:id="60" w:name="_Toc154873013"/>
      <w:r>
        <w:rPr>
          <w:kern w:val="2"/>
        </w:rPr>
        <w:t>模拟周期</w:t>
      </w:r>
      <w:bookmarkEnd w:id="60"/>
    </w:p>
    <w:p w14:paraId="28397E26" w14:textId="77777777" w:rsidR="00BD637C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供冷季</w:t>
      </w:r>
      <w:r>
        <w:rPr>
          <w:kern w:val="2"/>
          <w:szCs w:val="24"/>
          <w:lang w:val="en-US"/>
        </w:rPr>
        <w:t xml:space="preserve">(6.1-6.30) </w:t>
      </w:r>
      <w:r>
        <w:rPr>
          <w:kern w:val="2"/>
          <w:szCs w:val="24"/>
          <w:lang w:val="en-US"/>
        </w:rPr>
        <w:t>供暖季</w:t>
      </w:r>
      <w:r>
        <w:rPr>
          <w:kern w:val="2"/>
          <w:szCs w:val="24"/>
          <w:lang w:val="en-US"/>
        </w:rPr>
        <w:t>(11.30-1.15)</w:t>
      </w:r>
    </w:p>
    <w:p w14:paraId="40A932EC" w14:textId="77777777" w:rsidR="00BD637C" w:rsidRDefault="00000000">
      <w:pPr>
        <w:pStyle w:val="2"/>
        <w:widowControl w:val="0"/>
        <w:rPr>
          <w:kern w:val="2"/>
        </w:rPr>
      </w:pPr>
      <w:bookmarkStart w:id="61" w:name="_Toc154873014"/>
      <w:r>
        <w:rPr>
          <w:kern w:val="2"/>
        </w:rPr>
        <w:t>全年冷暖需求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BD637C" w14:paraId="562F5208" w14:textId="77777777">
        <w:tc>
          <w:tcPr>
            <w:tcW w:w="1975" w:type="dxa"/>
            <w:shd w:val="clear" w:color="auto" w:fill="E6E6E6"/>
            <w:vAlign w:val="center"/>
          </w:tcPr>
          <w:p w14:paraId="36136DA3" w14:textId="77777777" w:rsidR="00BD637C" w:rsidRDefault="00000000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2261E141" w14:textId="77777777" w:rsidR="00BD637C" w:rsidRDefault="00000000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200B48B1" w14:textId="77777777" w:rsidR="00BD637C" w:rsidRDefault="00000000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6BF06C1D" w14:textId="77777777" w:rsidR="00BD637C" w:rsidRDefault="00000000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01708F1F" w14:textId="77777777" w:rsidR="00BD637C" w:rsidRDefault="00000000">
            <w:pPr>
              <w:jc w:val="center"/>
            </w:pPr>
            <w:r>
              <w:t>供冷指标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</w:tr>
      <w:tr w:rsidR="00BD637C" w14:paraId="58B4628A" w14:textId="77777777">
        <w:tc>
          <w:tcPr>
            <w:tcW w:w="1975" w:type="dxa"/>
            <w:shd w:val="clear" w:color="auto" w:fill="E6E6E6"/>
            <w:vAlign w:val="center"/>
          </w:tcPr>
          <w:p w14:paraId="706AD878" w14:textId="77777777" w:rsidR="00BD637C" w:rsidRDefault="00000000">
            <w:r>
              <w:t>默认系统</w:t>
            </w:r>
          </w:p>
        </w:tc>
        <w:tc>
          <w:tcPr>
            <w:tcW w:w="1839" w:type="dxa"/>
            <w:vAlign w:val="center"/>
          </w:tcPr>
          <w:p w14:paraId="4DFF578C" w14:textId="77777777" w:rsidR="00BD637C" w:rsidRDefault="00000000">
            <w:r>
              <w:t>143810</w:t>
            </w:r>
          </w:p>
        </w:tc>
        <w:tc>
          <w:tcPr>
            <w:tcW w:w="1839" w:type="dxa"/>
            <w:vAlign w:val="center"/>
          </w:tcPr>
          <w:p w14:paraId="57CE7BB0" w14:textId="77777777" w:rsidR="00BD637C" w:rsidRDefault="00000000">
            <w:r>
              <w:t>12.15</w:t>
            </w:r>
          </w:p>
        </w:tc>
        <w:tc>
          <w:tcPr>
            <w:tcW w:w="1839" w:type="dxa"/>
            <w:vAlign w:val="center"/>
          </w:tcPr>
          <w:p w14:paraId="276BE302" w14:textId="77777777" w:rsidR="00BD637C" w:rsidRDefault="00000000">
            <w:r>
              <w:t>165510</w:t>
            </w:r>
          </w:p>
        </w:tc>
        <w:tc>
          <w:tcPr>
            <w:tcW w:w="1839" w:type="dxa"/>
            <w:vAlign w:val="center"/>
          </w:tcPr>
          <w:p w14:paraId="70F095EC" w14:textId="77777777" w:rsidR="00BD637C" w:rsidRDefault="00000000">
            <w:r>
              <w:t>13.98</w:t>
            </w:r>
          </w:p>
        </w:tc>
      </w:tr>
      <w:tr w:rsidR="00BD637C" w14:paraId="778DF324" w14:textId="77777777">
        <w:tc>
          <w:tcPr>
            <w:tcW w:w="1975" w:type="dxa"/>
            <w:shd w:val="clear" w:color="auto" w:fill="E6E6E6"/>
            <w:vAlign w:val="center"/>
          </w:tcPr>
          <w:p w14:paraId="1B351FE0" w14:textId="77777777" w:rsidR="00BD637C" w:rsidRDefault="00000000">
            <w:r>
              <w:t>建筑总计</w:t>
            </w:r>
          </w:p>
        </w:tc>
        <w:tc>
          <w:tcPr>
            <w:tcW w:w="1839" w:type="dxa"/>
            <w:vAlign w:val="center"/>
          </w:tcPr>
          <w:p w14:paraId="6014A2C0" w14:textId="77777777" w:rsidR="00BD637C" w:rsidRDefault="00000000">
            <w:r>
              <w:t>143810</w:t>
            </w:r>
          </w:p>
        </w:tc>
        <w:tc>
          <w:tcPr>
            <w:tcW w:w="1839" w:type="dxa"/>
            <w:vAlign w:val="center"/>
          </w:tcPr>
          <w:p w14:paraId="12B47971" w14:textId="77777777" w:rsidR="00BD637C" w:rsidRDefault="00000000">
            <w:r>
              <w:t>11.44</w:t>
            </w:r>
          </w:p>
        </w:tc>
        <w:tc>
          <w:tcPr>
            <w:tcW w:w="1839" w:type="dxa"/>
            <w:vAlign w:val="center"/>
          </w:tcPr>
          <w:p w14:paraId="30A3A7CA" w14:textId="77777777" w:rsidR="00BD637C" w:rsidRDefault="00000000">
            <w:r>
              <w:t>165510</w:t>
            </w:r>
          </w:p>
        </w:tc>
        <w:tc>
          <w:tcPr>
            <w:tcW w:w="1839" w:type="dxa"/>
            <w:vAlign w:val="center"/>
          </w:tcPr>
          <w:p w14:paraId="1168ABA7" w14:textId="77777777" w:rsidR="00BD637C" w:rsidRDefault="00000000">
            <w:r>
              <w:t>13.16</w:t>
            </w:r>
          </w:p>
        </w:tc>
      </w:tr>
    </w:tbl>
    <w:p w14:paraId="1BB5A53D" w14:textId="77777777" w:rsidR="00BD637C" w:rsidRDefault="00000000">
      <w:r>
        <w:rPr>
          <w:noProof/>
        </w:rPr>
        <w:lastRenderedPageBreak/>
        <w:drawing>
          <wp:inline distT="0" distB="0" distL="0" distR="0" wp14:anchorId="4C0966B6" wp14:editId="1FB63DEB">
            <wp:extent cx="5667375" cy="26670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0E410" w14:textId="77777777" w:rsidR="00BD637C" w:rsidRDefault="00BD637C"/>
    <w:p w14:paraId="2B89F78E" w14:textId="77777777" w:rsidR="00BD637C" w:rsidRDefault="00000000">
      <w:pPr>
        <w:pStyle w:val="2"/>
        <w:widowControl w:val="0"/>
        <w:rPr>
          <w:kern w:val="2"/>
        </w:rPr>
      </w:pPr>
      <w:bookmarkStart w:id="62" w:name="_Toc154873015"/>
      <w:r>
        <w:rPr>
          <w:kern w:val="2"/>
        </w:rPr>
        <w:t>负荷分项统计</w:t>
      </w:r>
      <w:bookmarkEnd w:id="6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BD637C" w14:paraId="1CB6D429" w14:textId="77777777">
        <w:tc>
          <w:tcPr>
            <w:tcW w:w="1964" w:type="dxa"/>
            <w:shd w:val="clear" w:color="auto" w:fill="E6E6E6"/>
            <w:vAlign w:val="center"/>
          </w:tcPr>
          <w:p w14:paraId="66EACFD6" w14:textId="77777777" w:rsidR="00BD637C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93428FF" w14:textId="77777777" w:rsidR="00BD637C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11599D3" w14:textId="77777777" w:rsidR="00BD637C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4BB0FA9" w14:textId="77777777" w:rsidR="00BD637C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754C8B2" w14:textId="77777777" w:rsidR="00BD637C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AA429B6" w14:textId="77777777" w:rsidR="00BD637C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26E0E4D0" w14:textId="77777777" w:rsidR="00BD637C" w:rsidRDefault="00000000">
            <w:pPr>
              <w:jc w:val="center"/>
            </w:pPr>
            <w:r>
              <w:t>合计</w:t>
            </w:r>
          </w:p>
        </w:tc>
      </w:tr>
      <w:tr w:rsidR="00BD637C" w14:paraId="36223F18" w14:textId="77777777">
        <w:tc>
          <w:tcPr>
            <w:tcW w:w="1964" w:type="dxa"/>
            <w:shd w:val="clear" w:color="auto" w:fill="E6E6E6"/>
            <w:vAlign w:val="center"/>
          </w:tcPr>
          <w:p w14:paraId="2CF5DF25" w14:textId="77777777" w:rsidR="00BD637C" w:rsidRDefault="00000000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6F7E5565" w14:textId="77777777" w:rsidR="00BD637C" w:rsidRDefault="00000000">
            <w:r>
              <w:t>-11.66</w:t>
            </w:r>
          </w:p>
        </w:tc>
        <w:tc>
          <w:tcPr>
            <w:tcW w:w="1273" w:type="dxa"/>
            <w:vAlign w:val="center"/>
          </w:tcPr>
          <w:p w14:paraId="5C9F046B" w14:textId="77777777" w:rsidR="00BD637C" w:rsidRDefault="00000000">
            <w:r>
              <w:t>5.65</w:t>
            </w:r>
          </w:p>
        </w:tc>
        <w:tc>
          <w:tcPr>
            <w:tcW w:w="1131" w:type="dxa"/>
            <w:vAlign w:val="center"/>
          </w:tcPr>
          <w:p w14:paraId="5B79591B" w14:textId="77777777" w:rsidR="00BD637C" w:rsidRDefault="00000000">
            <w:r>
              <w:t>1.23</w:t>
            </w:r>
          </w:p>
        </w:tc>
        <w:tc>
          <w:tcPr>
            <w:tcW w:w="1131" w:type="dxa"/>
            <w:vAlign w:val="center"/>
          </w:tcPr>
          <w:p w14:paraId="595C51A6" w14:textId="77777777" w:rsidR="00BD637C" w:rsidRDefault="00000000">
            <w:r>
              <w:t>-6.66</w:t>
            </w:r>
          </w:p>
        </w:tc>
        <w:tc>
          <w:tcPr>
            <w:tcW w:w="1131" w:type="dxa"/>
            <w:vAlign w:val="center"/>
          </w:tcPr>
          <w:p w14:paraId="45B53C46" w14:textId="77777777" w:rsidR="00BD637C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54D623A4" w14:textId="77777777" w:rsidR="00BD637C" w:rsidRDefault="00000000">
            <w:r>
              <w:t>-11.44</w:t>
            </w:r>
          </w:p>
        </w:tc>
      </w:tr>
      <w:tr w:rsidR="00BD637C" w14:paraId="47A083BE" w14:textId="77777777">
        <w:tc>
          <w:tcPr>
            <w:tcW w:w="1964" w:type="dxa"/>
            <w:shd w:val="clear" w:color="auto" w:fill="E6E6E6"/>
            <w:vAlign w:val="center"/>
          </w:tcPr>
          <w:p w14:paraId="5ADB4080" w14:textId="77777777" w:rsidR="00BD637C" w:rsidRDefault="00000000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284664F7" w14:textId="77777777" w:rsidR="00BD637C" w:rsidRDefault="00000000">
            <w:r>
              <w:t>2.95</w:t>
            </w:r>
          </w:p>
        </w:tc>
        <w:tc>
          <w:tcPr>
            <w:tcW w:w="1273" w:type="dxa"/>
            <w:vAlign w:val="center"/>
          </w:tcPr>
          <w:p w14:paraId="2F9C11E0" w14:textId="77777777" w:rsidR="00BD637C" w:rsidRDefault="00000000">
            <w:r>
              <w:t>4.52</w:t>
            </w:r>
          </w:p>
        </w:tc>
        <w:tc>
          <w:tcPr>
            <w:tcW w:w="1131" w:type="dxa"/>
            <w:vAlign w:val="center"/>
          </w:tcPr>
          <w:p w14:paraId="1166966B" w14:textId="77777777" w:rsidR="00BD637C" w:rsidRDefault="00000000">
            <w:r>
              <w:t>1.16</w:t>
            </w:r>
          </w:p>
        </w:tc>
        <w:tc>
          <w:tcPr>
            <w:tcW w:w="1131" w:type="dxa"/>
            <w:vAlign w:val="center"/>
          </w:tcPr>
          <w:p w14:paraId="27A54AC2" w14:textId="77777777" w:rsidR="00BD637C" w:rsidRDefault="00000000">
            <w:r>
              <w:t>4.53</w:t>
            </w:r>
          </w:p>
        </w:tc>
        <w:tc>
          <w:tcPr>
            <w:tcW w:w="1131" w:type="dxa"/>
            <w:vAlign w:val="center"/>
          </w:tcPr>
          <w:p w14:paraId="0B31BDAF" w14:textId="77777777" w:rsidR="00BD637C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0E46A7D0" w14:textId="77777777" w:rsidR="00BD637C" w:rsidRDefault="00000000">
            <w:r>
              <w:t>13.16</w:t>
            </w:r>
          </w:p>
        </w:tc>
      </w:tr>
    </w:tbl>
    <w:p w14:paraId="73EAFE2A" w14:textId="77777777" w:rsidR="00BD637C" w:rsidRDefault="00000000">
      <w:r>
        <w:rPr>
          <w:noProof/>
        </w:rPr>
        <w:drawing>
          <wp:inline distT="0" distB="0" distL="0" distR="0" wp14:anchorId="2D722621" wp14:editId="0F2D9DF4">
            <wp:extent cx="5667375" cy="29813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591EA" w14:textId="77777777" w:rsidR="00BD637C" w:rsidRDefault="00BD637C"/>
    <w:p w14:paraId="515B6CD6" w14:textId="77777777" w:rsidR="00BD637C" w:rsidRDefault="00000000">
      <w:pPr>
        <w:widowControl w:val="0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64114493" wp14:editId="05809851">
            <wp:extent cx="5667375" cy="29337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B3BBD" w14:textId="77777777" w:rsidR="00BD637C" w:rsidRDefault="00000000">
      <w:pPr>
        <w:pStyle w:val="2"/>
        <w:widowControl w:val="0"/>
        <w:rPr>
          <w:kern w:val="2"/>
        </w:rPr>
      </w:pPr>
      <w:bookmarkStart w:id="63" w:name="_Toc154873016"/>
      <w:r>
        <w:rPr>
          <w:kern w:val="2"/>
        </w:rPr>
        <w:t>逐月负荷表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BD637C" w14:paraId="0B8542A4" w14:textId="77777777">
        <w:tc>
          <w:tcPr>
            <w:tcW w:w="854" w:type="dxa"/>
            <w:shd w:val="clear" w:color="auto" w:fill="E6E6E6"/>
            <w:vAlign w:val="center"/>
          </w:tcPr>
          <w:p w14:paraId="1BDF8E04" w14:textId="77777777" w:rsidR="00BD637C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A57E673" w14:textId="77777777" w:rsidR="00BD637C" w:rsidRDefault="00000000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930B00E" w14:textId="77777777" w:rsidR="00BD637C" w:rsidRDefault="00000000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BDEE09A" w14:textId="77777777" w:rsidR="00BD637C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05B53C7" w14:textId="77777777" w:rsidR="00BD637C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AA9DF6C" w14:textId="77777777" w:rsidR="00BD637C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51ECFBD0" w14:textId="77777777" w:rsidR="00BD637C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BD637C" w14:paraId="56C92ECA" w14:textId="77777777">
        <w:tc>
          <w:tcPr>
            <w:tcW w:w="854" w:type="dxa"/>
            <w:shd w:val="clear" w:color="auto" w:fill="E6E6E6"/>
            <w:vAlign w:val="center"/>
          </w:tcPr>
          <w:p w14:paraId="125A4C85" w14:textId="77777777" w:rsidR="00BD637C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D3653F9" w14:textId="77777777" w:rsidR="00BD637C" w:rsidRDefault="00000000">
            <w:pPr>
              <w:jc w:val="right"/>
            </w:pPr>
            <w:r>
              <w:t>57203</w:t>
            </w:r>
          </w:p>
        </w:tc>
        <w:tc>
          <w:tcPr>
            <w:tcW w:w="1188" w:type="dxa"/>
            <w:vAlign w:val="center"/>
          </w:tcPr>
          <w:p w14:paraId="18404024" w14:textId="77777777" w:rsidR="00BD637C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3E95FE5" w14:textId="77777777" w:rsidR="00BD637C" w:rsidRDefault="00000000">
            <w:pPr>
              <w:jc w:val="right"/>
            </w:pPr>
            <w:r>
              <w:rPr>
                <w:color w:val="FF0000"/>
              </w:rPr>
              <w:t>1327.260</w:t>
            </w:r>
          </w:p>
        </w:tc>
        <w:tc>
          <w:tcPr>
            <w:tcW w:w="1862" w:type="dxa"/>
            <w:vAlign w:val="center"/>
          </w:tcPr>
          <w:p w14:paraId="5B10C495" w14:textId="77777777" w:rsidR="00BD637C" w:rsidRDefault="00000000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14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2D5273A7" w14:textId="77777777" w:rsidR="00BD637C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F2B9A3E" w14:textId="77777777" w:rsidR="00BD637C" w:rsidRDefault="00000000">
            <w:r>
              <w:t>--</w:t>
            </w:r>
          </w:p>
        </w:tc>
      </w:tr>
      <w:tr w:rsidR="00BD637C" w14:paraId="056831EB" w14:textId="77777777">
        <w:tc>
          <w:tcPr>
            <w:tcW w:w="854" w:type="dxa"/>
            <w:shd w:val="clear" w:color="auto" w:fill="E6E6E6"/>
            <w:vAlign w:val="center"/>
          </w:tcPr>
          <w:p w14:paraId="7F14D54B" w14:textId="77777777" w:rsidR="00BD637C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D479D40" w14:textId="77777777" w:rsidR="00BD637C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F687598" w14:textId="77777777" w:rsidR="00BD637C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5741DCA" w14:textId="77777777" w:rsidR="00BD637C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2A7927E" w14:textId="77777777" w:rsidR="00BD637C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1ABC9E3" w14:textId="77777777" w:rsidR="00BD637C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66CC256" w14:textId="77777777" w:rsidR="00BD637C" w:rsidRDefault="00000000">
            <w:r>
              <w:t>--</w:t>
            </w:r>
          </w:p>
        </w:tc>
      </w:tr>
      <w:tr w:rsidR="00BD637C" w14:paraId="671E8FF9" w14:textId="77777777">
        <w:tc>
          <w:tcPr>
            <w:tcW w:w="854" w:type="dxa"/>
            <w:shd w:val="clear" w:color="auto" w:fill="E6E6E6"/>
            <w:vAlign w:val="center"/>
          </w:tcPr>
          <w:p w14:paraId="094FB23B" w14:textId="77777777" w:rsidR="00BD637C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1753B34" w14:textId="77777777" w:rsidR="00BD637C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96D1575" w14:textId="77777777" w:rsidR="00BD637C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8DCDBA2" w14:textId="77777777" w:rsidR="00BD637C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BE29D30" w14:textId="77777777" w:rsidR="00BD637C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FB4EAEA" w14:textId="77777777" w:rsidR="00BD637C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AA500DA" w14:textId="77777777" w:rsidR="00BD637C" w:rsidRDefault="00000000">
            <w:r>
              <w:t>--</w:t>
            </w:r>
          </w:p>
        </w:tc>
      </w:tr>
      <w:tr w:rsidR="00BD637C" w14:paraId="44981591" w14:textId="77777777">
        <w:tc>
          <w:tcPr>
            <w:tcW w:w="854" w:type="dxa"/>
            <w:shd w:val="clear" w:color="auto" w:fill="E6E6E6"/>
            <w:vAlign w:val="center"/>
          </w:tcPr>
          <w:p w14:paraId="1A862910" w14:textId="77777777" w:rsidR="00BD637C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7E209FB" w14:textId="77777777" w:rsidR="00BD637C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5A59A62" w14:textId="77777777" w:rsidR="00BD637C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D205DEB" w14:textId="77777777" w:rsidR="00BD637C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DBFE2AD" w14:textId="77777777" w:rsidR="00BD637C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567ECAE" w14:textId="77777777" w:rsidR="00BD637C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EEF7CEA" w14:textId="77777777" w:rsidR="00BD637C" w:rsidRDefault="00000000">
            <w:r>
              <w:t>--</w:t>
            </w:r>
          </w:p>
        </w:tc>
      </w:tr>
      <w:tr w:rsidR="00BD637C" w14:paraId="322CD0EE" w14:textId="77777777">
        <w:tc>
          <w:tcPr>
            <w:tcW w:w="854" w:type="dxa"/>
            <w:shd w:val="clear" w:color="auto" w:fill="E6E6E6"/>
            <w:vAlign w:val="center"/>
          </w:tcPr>
          <w:p w14:paraId="19803F8F" w14:textId="77777777" w:rsidR="00BD637C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813094B" w14:textId="77777777" w:rsidR="00BD637C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D5872DD" w14:textId="77777777" w:rsidR="00BD637C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53B625A" w14:textId="77777777" w:rsidR="00BD637C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238D6E8" w14:textId="77777777" w:rsidR="00BD637C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99975AB" w14:textId="77777777" w:rsidR="00BD637C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F4416D5" w14:textId="77777777" w:rsidR="00BD637C" w:rsidRDefault="00000000">
            <w:r>
              <w:t>--</w:t>
            </w:r>
          </w:p>
        </w:tc>
      </w:tr>
      <w:tr w:rsidR="00BD637C" w14:paraId="51C90FB8" w14:textId="77777777">
        <w:tc>
          <w:tcPr>
            <w:tcW w:w="854" w:type="dxa"/>
            <w:shd w:val="clear" w:color="auto" w:fill="E6E6E6"/>
            <w:vAlign w:val="center"/>
          </w:tcPr>
          <w:p w14:paraId="7C581558" w14:textId="77777777" w:rsidR="00BD637C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A37DDD5" w14:textId="77777777" w:rsidR="00BD637C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C4620CD" w14:textId="77777777" w:rsidR="00BD637C" w:rsidRDefault="00000000">
            <w:pPr>
              <w:jc w:val="right"/>
            </w:pPr>
            <w:r>
              <w:t>165510</w:t>
            </w:r>
          </w:p>
        </w:tc>
        <w:tc>
          <w:tcPr>
            <w:tcW w:w="1188" w:type="dxa"/>
            <w:vAlign w:val="center"/>
          </w:tcPr>
          <w:p w14:paraId="19652BF2" w14:textId="77777777" w:rsidR="00BD637C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953A3BA" w14:textId="77777777" w:rsidR="00BD637C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8BCF4FA" w14:textId="77777777" w:rsidR="00BD637C" w:rsidRDefault="00000000">
            <w:pPr>
              <w:jc w:val="right"/>
            </w:pPr>
            <w:r>
              <w:rPr>
                <w:color w:val="0000FF"/>
              </w:rPr>
              <w:t>1535.568</w:t>
            </w:r>
          </w:p>
        </w:tc>
        <w:tc>
          <w:tcPr>
            <w:tcW w:w="1862" w:type="dxa"/>
            <w:vAlign w:val="center"/>
          </w:tcPr>
          <w:p w14:paraId="040F15EE" w14:textId="77777777" w:rsidR="00BD637C" w:rsidRDefault="00000000">
            <w:r>
              <w:rPr>
                <w:color w:val="0000FF"/>
              </w:rPr>
              <w:t>06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28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15</w:t>
            </w:r>
            <w:r>
              <w:rPr>
                <w:color w:val="0000FF"/>
              </w:rPr>
              <w:t>时</w:t>
            </w:r>
          </w:p>
        </w:tc>
      </w:tr>
      <w:tr w:rsidR="00BD637C" w14:paraId="7746AC13" w14:textId="77777777">
        <w:tc>
          <w:tcPr>
            <w:tcW w:w="854" w:type="dxa"/>
            <w:shd w:val="clear" w:color="auto" w:fill="E6E6E6"/>
            <w:vAlign w:val="center"/>
          </w:tcPr>
          <w:p w14:paraId="296CF1E4" w14:textId="77777777" w:rsidR="00BD637C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3888ED2" w14:textId="77777777" w:rsidR="00BD637C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8DBE3B5" w14:textId="77777777" w:rsidR="00BD637C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6BB734A" w14:textId="77777777" w:rsidR="00BD637C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042C43C" w14:textId="77777777" w:rsidR="00BD637C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C6F1048" w14:textId="77777777" w:rsidR="00BD637C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BD075DF" w14:textId="77777777" w:rsidR="00BD637C" w:rsidRDefault="00000000">
            <w:r>
              <w:t>--</w:t>
            </w:r>
          </w:p>
        </w:tc>
      </w:tr>
      <w:tr w:rsidR="00BD637C" w14:paraId="5FA2F2A8" w14:textId="77777777">
        <w:tc>
          <w:tcPr>
            <w:tcW w:w="854" w:type="dxa"/>
            <w:shd w:val="clear" w:color="auto" w:fill="E6E6E6"/>
            <w:vAlign w:val="center"/>
          </w:tcPr>
          <w:p w14:paraId="6D443A5A" w14:textId="77777777" w:rsidR="00BD637C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D7F8CCC" w14:textId="77777777" w:rsidR="00BD637C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14962EC" w14:textId="77777777" w:rsidR="00BD637C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764D878" w14:textId="77777777" w:rsidR="00BD637C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2D13A2D" w14:textId="77777777" w:rsidR="00BD637C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6FB1AE3B" w14:textId="77777777" w:rsidR="00BD637C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E75FE21" w14:textId="77777777" w:rsidR="00BD637C" w:rsidRDefault="00000000">
            <w:r>
              <w:t>--</w:t>
            </w:r>
          </w:p>
        </w:tc>
      </w:tr>
      <w:tr w:rsidR="00BD637C" w14:paraId="72654EB9" w14:textId="77777777">
        <w:tc>
          <w:tcPr>
            <w:tcW w:w="854" w:type="dxa"/>
            <w:shd w:val="clear" w:color="auto" w:fill="E6E6E6"/>
            <w:vAlign w:val="center"/>
          </w:tcPr>
          <w:p w14:paraId="0943F97E" w14:textId="77777777" w:rsidR="00BD637C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FC6FDD0" w14:textId="77777777" w:rsidR="00BD637C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003E063" w14:textId="77777777" w:rsidR="00BD637C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FC42F47" w14:textId="77777777" w:rsidR="00BD637C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4566D30" w14:textId="77777777" w:rsidR="00BD637C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2A7C5B2" w14:textId="77777777" w:rsidR="00BD637C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9580FDC" w14:textId="77777777" w:rsidR="00BD637C" w:rsidRDefault="00000000">
            <w:r>
              <w:t>--</w:t>
            </w:r>
          </w:p>
        </w:tc>
      </w:tr>
      <w:tr w:rsidR="00BD637C" w14:paraId="79E2AE53" w14:textId="77777777">
        <w:tc>
          <w:tcPr>
            <w:tcW w:w="854" w:type="dxa"/>
            <w:shd w:val="clear" w:color="auto" w:fill="E6E6E6"/>
            <w:vAlign w:val="center"/>
          </w:tcPr>
          <w:p w14:paraId="338A0D50" w14:textId="77777777" w:rsidR="00BD637C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22D8483" w14:textId="77777777" w:rsidR="00BD637C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7417640" w14:textId="77777777" w:rsidR="00BD637C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56234DD" w14:textId="77777777" w:rsidR="00BD637C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392E44C" w14:textId="77777777" w:rsidR="00BD637C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54CDB34" w14:textId="77777777" w:rsidR="00BD637C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0821814" w14:textId="77777777" w:rsidR="00BD637C" w:rsidRDefault="00000000">
            <w:r>
              <w:t>--</w:t>
            </w:r>
          </w:p>
        </w:tc>
      </w:tr>
      <w:tr w:rsidR="00BD637C" w14:paraId="14DFE390" w14:textId="77777777">
        <w:tc>
          <w:tcPr>
            <w:tcW w:w="854" w:type="dxa"/>
            <w:shd w:val="clear" w:color="auto" w:fill="E6E6E6"/>
            <w:vAlign w:val="center"/>
          </w:tcPr>
          <w:p w14:paraId="0846980C" w14:textId="77777777" w:rsidR="00BD637C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743BB6F" w14:textId="77777777" w:rsidR="00BD637C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C7A5835" w14:textId="77777777" w:rsidR="00BD637C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C96BCA7" w14:textId="77777777" w:rsidR="00BD637C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DD00C83" w14:textId="77777777" w:rsidR="00BD637C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17CE020" w14:textId="77777777" w:rsidR="00BD637C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EAED9A1" w14:textId="77777777" w:rsidR="00BD637C" w:rsidRDefault="00000000">
            <w:r>
              <w:t>--</w:t>
            </w:r>
          </w:p>
        </w:tc>
      </w:tr>
      <w:tr w:rsidR="00BD637C" w14:paraId="22F91297" w14:textId="77777777">
        <w:tc>
          <w:tcPr>
            <w:tcW w:w="854" w:type="dxa"/>
            <w:shd w:val="clear" w:color="auto" w:fill="E6E6E6"/>
            <w:vAlign w:val="center"/>
          </w:tcPr>
          <w:p w14:paraId="6C29B858" w14:textId="77777777" w:rsidR="00BD637C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791E82E" w14:textId="77777777" w:rsidR="00BD637C" w:rsidRDefault="00000000">
            <w:pPr>
              <w:jc w:val="right"/>
            </w:pPr>
            <w:r>
              <w:t>86608</w:t>
            </w:r>
          </w:p>
        </w:tc>
        <w:tc>
          <w:tcPr>
            <w:tcW w:w="1188" w:type="dxa"/>
            <w:vAlign w:val="center"/>
          </w:tcPr>
          <w:p w14:paraId="5384E8E1" w14:textId="77777777" w:rsidR="00BD637C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CE6D41C" w14:textId="77777777" w:rsidR="00BD637C" w:rsidRDefault="00000000">
            <w:pPr>
              <w:jc w:val="right"/>
            </w:pPr>
            <w:r>
              <w:t>1008.605</w:t>
            </w:r>
          </w:p>
        </w:tc>
        <w:tc>
          <w:tcPr>
            <w:tcW w:w="1862" w:type="dxa"/>
            <w:vAlign w:val="center"/>
          </w:tcPr>
          <w:p w14:paraId="2E63FDE1" w14:textId="77777777" w:rsidR="00BD637C" w:rsidRDefault="00000000">
            <w:r>
              <w:t>12</w:t>
            </w:r>
            <w:r>
              <w:t>月</w:t>
            </w:r>
            <w:r>
              <w:t>09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D0F740F" w14:textId="77777777" w:rsidR="00BD637C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4E43CB0" w14:textId="77777777" w:rsidR="00BD637C" w:rsidRDefault="00000000">
            <w:r>
              <w:t>--</w:t>
            </w:r>
          </w:p>
        </w:tc>
      </w:tr>
    </w:tbl>
    <w:p w14:paraId="484AFEDA" w14:textId="77777777" w:rsidR="00BD637C" w:rsidRDefault="00000000">
      <w:r>
        <w:rPr>
          <w:noProof/>
        </w:rPr>
        <w:lastRenderedPageBreak/>
        <w:drawing>
          <wp:inline distT="0" distB="0" distL="0" distR="0" wp14:anchorId="316017E5" wp14:editId="4E817612">
            <wp:extent cx="5667375" cy="26670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FBC6D" w14:textId="77777777" w:rsidR="00BD637C" w:rsidRDefault="00BD637C"/>
    <w:p w14:paraId="5C8C6329" w14:textId="77777777" w:rsidR="00BD637C" w:rsidRDefault="00000000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579B6E20" wp14:editId="00DC9673">
            <wp:extent cx="5667375" cy="26765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4F344" w14:textId="77777777" w:rsidR="00BD637C" w:rsidRDefault="00BD637C">
      <w:pPr>
        <w:widowControl w:val="0"/>
        <w:rPr>
          <w:kern w:val="2"/>
          <w:szCs w:val="24"/>
          <w:lang w:val="en-US"/>
        </w:rPr>
      </w:pPr>
    </w:p>
    <w:p w14:paraId="6EB5319F" w14:textId="77777777" w:rsidR="00BD637C" w:rsidRDefault="00BD637C">
      <w:pPr>
        <w:sectPr w:rsidR="00BD637C" w:rsidSect="00494C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383D8A43" w14:textId="77777777" w:rsidR="00BD637C" w:rsidRDefault="00000000">
      <w:pPr>
        <w:pStyle w:val="1"/>
        <w:widowControl w:val="0"/>
        <w:rPr>
          <w:kern w:val="2"/>
          <w:szCs w:val="24"/>
        </w:rPr>
      </w:pPr>
      <w:bookmarkStart w:id="64" w:name="_Toc154873017"/>
      <w:r>
        <w:rPr>
          <w:kern w:val="2"/>
          <w:szCs w:val="24"/>
        </w:rPr>
        <w:lastRenderedPageBreak/>
        <w:t>附录</w:t>
      </w:r>
      <w:bookmarkEnd w:id="64"/>
    </w:p>
    <w:p w14:paraId="2BEDFC97" w14:textId="77777777" w:rsidR="00BD637C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63FFF4EF" w14:textId="77777777" w:rsidR="00BD637C" w:rsidRDefault="00BD637C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4E09BF2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646A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06930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782D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6401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9CEE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886B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7E91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966C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C4FD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2D59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C12C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DB62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5532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6DFF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FA54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7E14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DAE9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3464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0BA0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1295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01FB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2107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3013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6BA9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5EB8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BD637C" w14:paraId="7FC20B7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62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vr</w:t>
            </w:r>
            <w:proofErr w:type="spellEnd"/>
            <w:r>
              <w:rPr>
                <w:sz w:val="18"/>
                <w:szCs w:val="18"/>
                <w:lang w:val="en-US"/>
              </w:rPr>
              <w:t>体验室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2B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C2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17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E7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E1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79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60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C7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46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5C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D6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5E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84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93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60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10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A9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BF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8A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FA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E8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47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E9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BB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1443604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D7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D9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27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5A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6A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A0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72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D3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45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E1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F8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69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51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07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00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42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79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17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55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9A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CF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B0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69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EF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02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60635A4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C3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71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62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13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65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46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09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3F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04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7E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CF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04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6B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AC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E1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60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42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BF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09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00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89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6E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D7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68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FC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1302BC9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77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50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92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EB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CD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9D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22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09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14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E1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7A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F8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5C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B9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F3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B3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B8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91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BA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B7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D1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93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56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19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0B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5A568C6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38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值班室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A1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E4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8C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61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93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6A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57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2E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0B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BA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86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F9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2A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6F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B4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D2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F0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BF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B6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56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13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8A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BA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33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18DA3CE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47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B2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78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56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5E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D5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A1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5C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FC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34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0C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62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1B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ED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8E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40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9C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E8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19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D3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7B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5E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92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20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03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74BB25B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3B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冥想室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63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6E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E2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1A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50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E4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7A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79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27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DC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23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9A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1A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31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41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F6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D4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00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03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C0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95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5A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8D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CC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6C9695D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D3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26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F1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35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8D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6E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8B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32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0D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D5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0B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62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F7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ED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65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06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32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C6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6F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56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DC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01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57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86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DC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49BAB9C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A0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3D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5D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A6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A9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6D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B6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E6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2F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91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CF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A0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96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AA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01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66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71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0D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5F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0F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01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1B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87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E9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62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3CB608E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D6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59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17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04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2A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7F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CE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E5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79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D3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E1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B9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62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29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FA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10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CC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31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2A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87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61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D8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7D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1C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C1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54A3819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22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咖啡厅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71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5D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73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D8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81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83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28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55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32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CB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67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C2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F6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7A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D5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DA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2C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B1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32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54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04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77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FF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4F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2C389C3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22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74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9E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73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41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DE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AB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2D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79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5F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B7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B6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86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B8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11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2B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61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26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43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C7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7B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7C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C0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61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F6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1AE1E9B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AE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大型艺术品展示空间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45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85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66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FB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B2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EC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C0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07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BD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45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8B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DB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DA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99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47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DD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D1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BA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FF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7D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16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D0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E2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FF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6D41585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26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8E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FD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EE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D6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AB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8D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45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22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41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3F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E3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7C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47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76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4C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CC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76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4E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5F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C0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2A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B7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CC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11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43825F1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3B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工具间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EA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3F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52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3C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DC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37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70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90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CF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84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20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47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7B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AB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B3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6F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76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EC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8B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AB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F1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79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08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28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6E43187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9E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7C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28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F9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E0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8A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27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F9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10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09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7A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64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E4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43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87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1E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26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D2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96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80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EA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B2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6E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B9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B4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46B8F26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F1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心理辅导室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9F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27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0A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8A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EB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06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51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83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DB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6E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6E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6C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94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C2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83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BA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FD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44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C0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2F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81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DB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12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28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031D8CD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40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DF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57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BA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F2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18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B5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3C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1C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F0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6A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8D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49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40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0D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0E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19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BD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84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14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36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99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84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B2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7C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5FA328F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53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情绪发泄室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79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8E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26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D3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2F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6C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11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3E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38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7E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30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FF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D0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C9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AE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B3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79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9E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34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FC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EE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BB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D3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25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2E2FADB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7D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F4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79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53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5A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0E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B5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06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6A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A7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87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76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BD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02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E5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61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87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42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0F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72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FB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42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51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CB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60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7D6990C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F9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按摩室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39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A4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FD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49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3D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F1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1A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90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8D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59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24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74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1D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37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13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07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4E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4B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8E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82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1A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85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7F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19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20D9380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FF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F6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7E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C0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AC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FD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21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9E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5A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BC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72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33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77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BC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7A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00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9E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1F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AA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83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E5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94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7E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0C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F3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325700E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6F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新风机房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2C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C4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72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AC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C6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94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28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CB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AF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38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E1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0C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D9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EE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31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36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50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1C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40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7C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2D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E3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EE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3A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5376C5E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8F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30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89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ED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26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19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7B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E0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F0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56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10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6C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D3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36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08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3F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E6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1D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8F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42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41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40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4B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BD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F3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7441C7E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94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35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9F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2B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A1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7B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3C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5A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2A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6E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71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37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36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E1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85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8A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44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CA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C2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1D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74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33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E8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28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C4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5A01661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1F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78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2F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C8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4F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C6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9E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85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26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14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C9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DB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E4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D6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66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5C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49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C6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CB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35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6C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74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D9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AC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EB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4ACAC5A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8F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瑜伽室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25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71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76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E4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4A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13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EC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A1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42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79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C5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15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70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2A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24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B8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B2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8C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2A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2A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9D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3D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05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AB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22B4168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42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EA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B6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E4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82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50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2D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98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2C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AF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05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22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61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3A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CD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D4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CB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22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24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CA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50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EA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EB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1A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42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67DBF92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90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81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69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8C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DA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71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99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75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0C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18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6E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89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63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30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D2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13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E9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06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99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76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B2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10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91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41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8D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52480DD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2E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5C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42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B3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E6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2F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EE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AC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34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16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33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55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5F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68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04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B5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6E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CF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79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0A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89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D5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D5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2F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D1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229F66C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68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自习室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E8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31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2C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0F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66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BE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03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85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DD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AF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E3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23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EB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27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7C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AF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1C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8E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C1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BF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0C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74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1B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EB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500A247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FE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E5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71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77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0A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DC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22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A6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11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B0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93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51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74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DA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0C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80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35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08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F1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6F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AB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CC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F9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0D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42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6C5E9ED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C7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舞蹈室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58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47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FC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29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CC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4E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C2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3E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73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02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C5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88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B9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8B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D5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2D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38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7C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0B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4B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A0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EB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42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3A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31CFBF8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00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FF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FC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AF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21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A4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C8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48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92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C9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06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70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BF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F0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46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DA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42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14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64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FF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70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42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2A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2D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88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7083123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75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艺术创作室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B5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9D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10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BE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C1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63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0F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2C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01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54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A4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C1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13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D3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6E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33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42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E8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6C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AA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95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EE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A3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8F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0A6AE56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7A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91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45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E7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96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67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CD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B4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D1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A6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85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F2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8B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48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23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F7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C5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04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9E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96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02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E6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EF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30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89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45B7AF1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7C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艺术藏品库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9E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A1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CF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A0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30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ED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B3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F1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16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DD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7D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25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FB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8B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4A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9E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82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D9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7B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F7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DE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19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E5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D0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334040C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59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5F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2C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42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76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F8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7A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B4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56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4E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7C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5F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11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9A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E4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03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2B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79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B6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4C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09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CD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86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AD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3F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18D0E7D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26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1A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F3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82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A9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7A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B9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E5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F2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DF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78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ED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F9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F6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2A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EA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A9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AC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EF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75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E8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32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0D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29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7E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71C5EA9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28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15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34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D3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2C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00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16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B9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C8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BD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97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DF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A7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1A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DF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6D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FE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5E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47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A3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96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AE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7B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6F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0F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3D6DAD5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2A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运动健身室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DE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B9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BA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74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40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7E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80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01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8A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D6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43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3F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32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2A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D8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7E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59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AE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63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B6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62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1E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4E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AA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0182ECD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60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77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1F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C5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98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3C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2C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AD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E9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8C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01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67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B7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34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1D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D2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B8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84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AA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5C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FE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AF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96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D6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74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68E1FDF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00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采光井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B8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44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D4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47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02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BF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4B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7A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BC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A4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18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A9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D7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34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06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9A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9B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93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E1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33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28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22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22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EA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5B8D0F3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C8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02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0C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17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12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E4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60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E7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07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34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86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BC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0C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10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FC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0A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D6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36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5D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F8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25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37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96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99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4F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7EC5498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AA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阳光阅读室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FA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99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4D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E8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BF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D8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C2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14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E0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B9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26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1D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C6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CB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A5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EB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E6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94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6F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2D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25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B8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F9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84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566AB39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24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AF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A2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33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2B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C7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AA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04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C6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DC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FB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BD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40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0E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92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ED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D1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64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0E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3F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F0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08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91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8F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C1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5056660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40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音乐室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2B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2C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34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6A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06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F6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76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56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29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A4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29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E2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55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A5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F7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CB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9B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D0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9F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29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C4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17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73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F3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21D8787E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F4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A4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6F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D2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7E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AC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A2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4B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EF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82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9A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4E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61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B8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26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86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46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72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F6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02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89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36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3B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70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87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8935125" w14:textId="77777777" w:rsidR="00BD637C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169CA3FA" w14:textId="77777777" w:rsidR="00BD637C" w:rsidRDefault="00BD637C">
      <w:pPr>
        <w:widowControl w:val="0"/>
        <w:rPr>
          <w:kern w:val="2"/>
          <w:szCs w:val="24"/>
          <w:lang w:val="en-US"/>
        </w:rPr>
      </w:pPr>
    </w:p>
    <w:p w14:paraId="124B75C1" w14:textId="77777777" w:rsidR="00BD637C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73F12EF9" w14:textId="77777777" w:rsidR="00BD637C" w:rsidRDefault="00BD637C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83FBBAE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A3F9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AF09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0FBD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DB05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72D3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1EB3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D4A9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8484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EA9B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5D8A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98E4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7142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2067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34E2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E640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56B9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04A9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DE75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446F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702F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E2D0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6E3C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0929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8FC8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08F8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BD637C" w14:paraId="74D61C8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DF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vr</w:t>
            </w:r>
            <w:proofErr w:type="spellEnd"/>
            <w:r>
              <w:rPr>
                <w:sz w:val="18"/>
                <w:szCs w:val="18"/>
                <w:lang w:val="en-US"/>
              </w:rPr>
              <w:t>体验室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AB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77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45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DF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5F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70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36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DC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CE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68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A1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C9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BA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79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E1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05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3E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24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25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EF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21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74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3C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89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BD637C" w14:paraId="79A2A31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17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96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16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B1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06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08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75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FD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BD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D2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97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7F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39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34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29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D1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B6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7F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40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99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DF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E9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6E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54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4B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2906CBE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2B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BE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65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98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D4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EB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AD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E8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E7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C2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90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95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CB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78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34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C7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CE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7A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5C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AA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66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B5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84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8F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D3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BD637C" w14:paraId="0D3DE98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2B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35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23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2F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B7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2D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E9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B7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C4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ED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9E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EF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01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36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F2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23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A4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F6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29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55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83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27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14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52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8E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4534926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AF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值班室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5C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A8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B5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91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FD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09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11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BE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53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D9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7A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BD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26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7B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DA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45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2A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01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42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49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48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CD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96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D7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BD637C" w14:paraId="30A042D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21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B3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56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24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DB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EB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62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27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2F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9E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D6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71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84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64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F8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CC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68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E5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BE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D1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AD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47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3E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70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A5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36E6E0B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33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冥想室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26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F1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D0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9A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66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82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A9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B4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73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20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0B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A8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EC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DA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B8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69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33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1B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4D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F5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02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E8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A2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D6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BD637C" w14:paraId="2527274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05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BE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03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38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AF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49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1A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8B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33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26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39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A8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F7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24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47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53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A5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6C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97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6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84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46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D0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E0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9E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45522A7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CD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27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63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2E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89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5D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7B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14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ED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1B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93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EF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39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FE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D1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C0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FA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A3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28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01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6A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15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3E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C5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DA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BD637C" w14:paraId="2930E82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8C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7E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04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90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5B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9E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E3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03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EC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D4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B6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55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B1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41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2D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44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6D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07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41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BF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EB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55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89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D4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CF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1F221E4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6F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咖啡厅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1E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67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98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92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8E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EE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0D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7D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12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87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FE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9D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45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7A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CF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E6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4D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73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47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89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9E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07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63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D7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BD637C" w14:paraId="18F0EC4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AE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07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DD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74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F7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01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41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5B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E0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8C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21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2D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E3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9A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6B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2F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BB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FE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8B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8E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2F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90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26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AC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37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41493FD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0B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大型艺术品展示空间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D6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A0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79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4D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21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89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E1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E2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85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86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51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DC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CB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66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97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ED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4B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CD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35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25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1E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2A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00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01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BD637C" w14:paraId="2D00A02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96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1B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D5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36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8D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1E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A2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9C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06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13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FE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65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54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F3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FA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09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9C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BB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25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C8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A4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02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5F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44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7B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09FE303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FA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工具间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22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EE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53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39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05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7E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7B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D9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A9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EF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FC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FF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2B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B0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E8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A4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EA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B0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09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31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B9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88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94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FE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BD637C" w14:paraId="242474C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41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23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7E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72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44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60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45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05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B8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E3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2C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2B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4E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2F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A2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4A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D9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D7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CC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D9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5E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E9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15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EC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09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4147B69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D2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心理辅导室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CF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91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9E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85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F9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31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F1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67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A1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6D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F8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3F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B9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49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80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DB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92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B0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50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B4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76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17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84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6C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BD637C" w14:paraId="1C6D5C2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9B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11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28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BE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20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05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0E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4C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43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A5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E7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68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C8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8E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0E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28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6D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A4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75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CB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4E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60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CE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FB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1D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4C1BD64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33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情绪发泄室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3E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C8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2D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DB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9C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24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BA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46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03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8F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9B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4A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35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E2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8F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A6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0F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68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C4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D2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C4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C3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7A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ED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BD637C" w14:paraId="7C779F3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97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C3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DE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E9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3B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FC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68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9B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D4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54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E7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C1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8D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4B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FD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EB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22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E9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92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37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4B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BC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78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3B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80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2A930F4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8F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按摩室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7D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FB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70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1B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12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F8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1A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73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AA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45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DF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F6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24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42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18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18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86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4F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33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FA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92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EC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9D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D4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BD637C" w14:paraId="3E04909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E7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18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7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05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F0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C4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94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CC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AF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5F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F4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FA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EF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2B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95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D6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E8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D8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B4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3C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AB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34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2A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59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E4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5AFDB01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CD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新风机房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41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38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AD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0B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4D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C9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85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CD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9C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A0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6C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45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4F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9D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3D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E6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7A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F9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D8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B3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79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C5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EF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36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BD637C" w14:paraId="202A350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49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FE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07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48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DA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2F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F5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74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21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26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4E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18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E0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4D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A5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3F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50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63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32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DC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5B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AA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78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50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97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3A5F7EC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B0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FF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C6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E3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70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A9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1B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C7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EB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6D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B9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75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CC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CF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12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A1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BA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9B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14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74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AA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69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01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17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0B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BD637C" w14:paraId="783C507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7E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45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40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FB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48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B5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76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E7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04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1C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40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2B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94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A2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16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4B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FF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6A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99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06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72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4F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52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88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7C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0BEAC9F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C6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瑜伽室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00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F5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9F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F9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12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99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AE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66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45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B9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17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9C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FF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2B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6C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2F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2B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39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08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22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36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D5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CA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AF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BD637C" w14:paraId="0D7670A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D4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EA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ED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E8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BD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25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3C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52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70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BF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34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0C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52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8E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56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C2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F3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35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8C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DA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A7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51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6D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0E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6C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2FB66BF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62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E5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B1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4D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73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69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27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81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AB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22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E0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CA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D4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DE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CA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EA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98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55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75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BA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DC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61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F1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48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37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BD637C" w14:paraId="748433B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55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11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FE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F2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DE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58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FD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36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B1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AF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71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B5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7D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E6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DD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2D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48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A9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19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3C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D3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C2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56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38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6E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BD637C" w14:paraId="74C3D4E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16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自习室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3C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65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98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B0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61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1B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96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DC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6A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8A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63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23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55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4C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E1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38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5C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30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D6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00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E3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A0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33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2C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BD637C" w14:paraId="26A089A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52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41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EE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FE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9F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EF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3E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99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5A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57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95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5C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46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B7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9F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50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1D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FF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BF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05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92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A3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CD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1E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4D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11C3E02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ED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舞蹈室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3C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1B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B3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7D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32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D5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D6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88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DA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96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BA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61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80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B9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B1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E6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3D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FD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59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28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C8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19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05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6C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BD637C" w14:paraId="76B4391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37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E1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2D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F5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F1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77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33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74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EF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B3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9E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62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4E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2E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65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5E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5E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CD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C1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A0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EF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93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16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94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95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0227765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1B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艺术创作室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86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5F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36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0A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25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A5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A0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C9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0B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E8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93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1B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A8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38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67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2F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59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51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AC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EC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71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D2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05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48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BD637C" w14:paraId="28A4AC5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11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34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D1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AE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63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3D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27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8E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68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E9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33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BA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DF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0C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ED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24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7D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7D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F4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67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42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CE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0B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E3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53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5E201EE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2A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艺术藏品库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85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F9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B8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C8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79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0C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98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A6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85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CC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ED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B0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AD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F5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A6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EB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E0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CF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7B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03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0A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CB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1A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F2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BD637C" w14:paraId="7A481BE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88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E3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FD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D4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1F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B8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28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1C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DF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2C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C5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17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8D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61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76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8A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44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EA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82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F8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A4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0F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D0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E9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B1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0BAE412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25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EB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17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63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70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3E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85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58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4E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21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5B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D1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80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03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00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16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E0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2C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41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43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CA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E1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89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D9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9E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BD637C" w14:paraId="13FCEAB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E7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C3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12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9F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32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D6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5A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2D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DC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81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02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36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27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74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D4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AD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99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F2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D3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76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7F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89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39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9C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98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2F8968E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90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运动健身室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60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65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93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FC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81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FD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1B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B6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71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3C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AB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CD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16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37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A3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8D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61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28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8C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7D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0A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05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1C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04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BD637C" w14:paraId="6E71E2C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B9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2F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F2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5E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77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0F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CC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1C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40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8A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78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A9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7D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61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AD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12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9C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23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51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CD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44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B1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AB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18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C8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63E740E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50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采光井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03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65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7B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15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A4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38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0E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B2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B7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60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C3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D1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74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A4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99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B5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49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97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80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CC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CA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27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FC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E9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BD637C" w14:paraId="0BACEB4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E0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3E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77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55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B6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A3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27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02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72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48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B8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C7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A3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83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98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21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2B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02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34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26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74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6A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4A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1C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78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6C4616D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E8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阳光阅读室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69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69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A7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F2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27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CD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EC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27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9B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68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C4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83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C7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3D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C6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D0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4C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51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06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B2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6E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DD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5D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8C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BD637C" w14:paraId="4DA161C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A6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04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D7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5D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6B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F2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50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AA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3F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40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39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36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F1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51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7D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12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5A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CC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43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F6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7C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D8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69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FD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57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24907B8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75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音乐室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DC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81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B6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40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93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0E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58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DB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5F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21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F5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7D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B5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A0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EF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8D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AD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E9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39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79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05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20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59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64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276E91E4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C9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82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18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84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F8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7C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45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1B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38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B2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C2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43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C2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D6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F4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5C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74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70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F6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53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18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96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B9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2B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E6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7DF9AD0" w14:textId="77777777" w:rsidR="00BD637C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3843063D" w14:textId="77777777" w:rsidR="00BD637C" w:rsidRDefault="00BD637C">
      <w:pPr>
        <w:widowControl w:val="0"/>
        <w:rPr>
          <w:kern w:val="2"/>
          <w:szCs w:val="24"/>
          <w:lang w:val="en-US"/>
        </w:rPr>
      </w:pPr>
    </w:p>
    <w:p w14:paraId="7E53227B" w14:textId="77777777" w:rsidR="00BD637C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565EBE18" w14:textId="77777777" w:rsidR="00BD637C" w:rsidRDefault="00BD637C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9423566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AF90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9542D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6ACC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3CD0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07D7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F643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7830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E00D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6AF4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3B4E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3C70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BBAF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3C6E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588E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6445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DB58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E33C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910C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8D86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65EA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F24D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8E6B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CF7B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BEE9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FD8E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BD637C" w14:paraId="770FDAC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40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vr</w:t>
            </w:r>
            <w:proofErr w:type="spellEnd"/>
            <w:r>
              <w:rPr>
                <w:sz w:val="18"/>
                <w:szCs w:val="18"/>
                <w:lang w:val="en-US"/>
              </w:rPr>
              <w:t>体验室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97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FC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96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3A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BA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10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DC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53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7A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D5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E2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5F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E2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27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24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AD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06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06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74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89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2C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68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20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F1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0390629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E9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AD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0E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02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1A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AC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40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F6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1C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80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29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B6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08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1F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35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7B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61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B9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DE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E5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12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08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C9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5C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36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2D0F6C4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9E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75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3B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97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94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4B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52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09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4E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E6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BF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D5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45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AC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1B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00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01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1F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00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6B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AD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78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6D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41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81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1FC9FA3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DA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AE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56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60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37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41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BD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D7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B2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EE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DB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CE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E1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F7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F4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1B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48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97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F8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F7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AD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01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D7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DD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17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3F206FB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10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值班室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92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2C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69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C8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05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DC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4E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49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AF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C8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FF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A5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FF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47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8F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FE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49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70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27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20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11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5D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26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0D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20537CB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EF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B6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1A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CD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E9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95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02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0A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D2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F6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6E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D2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72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B8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09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28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FC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C4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33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10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C8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84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50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70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33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2E05D22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C9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冥想室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37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D1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59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FD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33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E7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EC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E2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FF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0D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AE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8D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E9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E7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EE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96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66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EC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6D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21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86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90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29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65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6C1C3B5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AA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BD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02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6F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8E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0D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7B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7A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22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0B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58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93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79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4A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64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A7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DC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46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78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1F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EB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FC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C1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CD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7C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689FAD8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AA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99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1A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7F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C8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26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AD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88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86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49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99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B4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C4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E8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01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E1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F2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E6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45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8D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21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21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B3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A9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C8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7444A43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25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03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0C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21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A4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DC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6F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22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1A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21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B3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CE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1F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3E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72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D2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26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55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70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1F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33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81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89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EE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AD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5BD44F9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B7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咖啡厅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9A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87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65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D2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AF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DA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58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AD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F3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9E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AE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D1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97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52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AF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25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C5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5E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8C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D5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99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3D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6B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7B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7383FFF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4B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A3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4C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40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92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E5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BE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9C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3F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89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A0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45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D4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70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D5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87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55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79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79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5C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40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2B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2B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0A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3F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7746469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B7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大型艺术品展示空间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2D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BB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F3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85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3E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5E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E4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93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CA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C7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79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1C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28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33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76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8A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E6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3D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58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C0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14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8C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4A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D4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2E05CDD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6B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05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61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BC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E2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52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34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0F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3F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9F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4C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A5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ED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C6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2B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93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20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C6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9C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4C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D0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73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68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B7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0C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567E84B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9E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工具间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7C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C3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1A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77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BC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B0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F1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9A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02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53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71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0C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27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8A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DE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33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68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61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9E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38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2F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A3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5B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0C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61A6DCF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F3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A7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68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AF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BD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73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A8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06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91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55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19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1B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79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4E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C0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7C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11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92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51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3C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67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31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42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BE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D8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4516F18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62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心理辅导室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0F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7C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EA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CA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14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B3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82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D9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C2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96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E7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E1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54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99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1E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8E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2D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67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D3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CE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09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97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8A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99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64EEAA8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D5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F9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7A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05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DF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A6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B1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0C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1B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5B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70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0E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56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A8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48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97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23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A5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E8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82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63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28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B2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2B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9C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2C00E0D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D8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情绪发泄室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50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43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A8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36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B3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F8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3A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32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79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03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CF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45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7A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E2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25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5D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96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8F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67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20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22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57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DA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05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545655D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4E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A5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6B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DA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71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96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6F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3B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9A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D6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FB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57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2D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15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C5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1F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F3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7D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99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D3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D7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91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CE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77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A3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56B25B5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D0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按摩室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81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04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E0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7D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1A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09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38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EA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37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AD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87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E5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1A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B4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7C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08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AA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AF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D4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83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FF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2A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C0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A2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0B826BD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22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B8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2A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14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55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90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87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D2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08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77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BD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21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C3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81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A4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45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86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03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CA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B2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8A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7B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9F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54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AF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012EFA2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BC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新风机房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80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9B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C1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F5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01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83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C2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70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28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68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6E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D8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92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A0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2D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0D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53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CB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33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13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2E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BE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13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3B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0522C0B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D0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07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21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C0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AC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5E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9F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C7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C6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F8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A7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9B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98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5C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66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3B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33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9C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A1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1B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8C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E2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B9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8E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D5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5123F63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15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28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48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C0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EF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15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B6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1E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CB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04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ED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4E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AE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D9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3C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70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06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99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1E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4D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9D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5F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EE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1F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A0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4768EB8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ED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5C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AC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CC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CF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5C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07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7E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9B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8C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C5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8A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09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1A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CA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9B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94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93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35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AB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4E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9F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BF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A3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D1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029DC7E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BE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瑜伽室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0F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CD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34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C6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FE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43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6F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EC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F8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4E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16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A8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18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9A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6E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BF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98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4B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F6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F7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B3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72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FC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16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5D4D16E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06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09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4B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F8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07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E9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BE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37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F3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3E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DA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19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62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E8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99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BD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1D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D8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77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01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72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FD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57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78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BB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447ED05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E8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1F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EC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CE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2D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36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77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FA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B5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2C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C5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E4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DC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B4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7F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F9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55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9D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1B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F5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C8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FD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F8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74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E4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3D1F580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6D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7F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97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70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96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61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F1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87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85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C3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53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FD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E0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76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45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10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1E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EF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4B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EF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C6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20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79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B7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19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063F864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20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自习室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8F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1D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30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5D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27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0B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C5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9C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4F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13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D7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2D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86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96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54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2E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E2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CD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C3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E9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2C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75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9C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AE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0DAFFA9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08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7A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A2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DB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E6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4F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32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6A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F4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15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9E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95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14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D5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42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7A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DE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88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21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ED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F8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94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03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35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B0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1750801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2F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舞蹈室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2C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73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4B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98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7D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A9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49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35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29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C4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0C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2E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FD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95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71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4F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79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24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D3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5F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EE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76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AE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D5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3D8D3B9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46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58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AB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33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CA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C4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15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17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21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D9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9D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75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FD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AF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DA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45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37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03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48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C1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66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E5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5B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37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0A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413CE5A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20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艺术创作室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C5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94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AF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FF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EB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99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8C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CA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3E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BD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AF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56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F3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CB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A0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D4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3B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33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E0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37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F4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EF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29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90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5DEB3C3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B1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05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0A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44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6A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AB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E8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95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88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8E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8F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F2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9A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01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AC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A8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D4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7A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4F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39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68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6B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E0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EF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B2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35D6F1C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98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艺术藏品库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C2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2C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33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24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B0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4C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7C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DE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BE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50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23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0B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61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00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8D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3F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38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D2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CF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10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46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C6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57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3C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7911523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1B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39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9E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7C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1A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CC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4E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EE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CB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97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41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CE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86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CA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66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11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43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79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AD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82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52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0D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5C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90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A3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0EA10F7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F3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C1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85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34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C6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4D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9B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00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DC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44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5E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AE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7B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7F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52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A0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89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9E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03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19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40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DE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DE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B4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FC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0839321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FD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9D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14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D2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73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21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B0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F0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A8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C6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0D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DA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4E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C6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05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C9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E8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3E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E7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44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D4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2E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28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49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A7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617E861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CC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运动健身室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92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F7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AF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91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DF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55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A9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37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CD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63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35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EE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62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F4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F1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28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FF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46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49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B4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92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E0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3C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63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7E05D03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92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BB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58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39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F8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10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90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54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D6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36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1E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30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62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A4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93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73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3C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34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F9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C8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FD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31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7B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9A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D2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0A47501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5B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采光井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5E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11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3D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0B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41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44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6E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E5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1C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88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4A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F8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89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4F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05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5F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E9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1D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95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D1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71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B7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66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E7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7642649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9A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A9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42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5D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C0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C9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31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C3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8F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19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83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1E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86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D6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61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E0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EB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8C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A8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E1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13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13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24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CC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EC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6D5FFAA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E2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阳光阅读室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8C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27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F8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C6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EF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98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21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75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C0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9D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35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6E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1E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A9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FE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23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12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BC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51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0C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B5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D3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16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F6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1DC7698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41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DF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F7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9C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79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7B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9E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D0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71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28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1E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C4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79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B1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99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07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76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F3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48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07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E9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F0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E1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6D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BA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BD637C" w14:paraId="68A8B59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30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音乐室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6F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19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FE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4B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80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8D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F1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C6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90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06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57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64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81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4E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4A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A2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21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EC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F4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27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2B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3C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33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68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9C1F883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3D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4A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85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0A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5F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F9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5C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BF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BF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73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62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E8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B3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CB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1F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3B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C9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DE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7D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8A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81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DE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C5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BB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A7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1679D51" w14:textId="77777777" w:rsidR="00BD637C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5F0B238F" w14:textId="77777777" w:rsidR="00BD637C" w:rsidRDefault="00BD637C">
      <w:pPr>
        <w:widowControl w:val="0"/>
        <w:rPr>
          <w:kern w:val="2"/>
          <w:szCs w:val="24"/>
          <w:lang w:val="en-US"/>
        </w:rPr>
      </w:pPr>
    </w:p>
    <w:p w14:paraId="49601DCF" w14:textId="77777777" w:rsidR="00BD637C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14:paraId="07646784" w14:textId="77777777" w:rsidR="00BD637C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A15364D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E3FA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02B9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92E2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0361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B7C9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CA10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DA11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E85A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D67A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1C1C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8D4B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A452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0B28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1B80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1F3A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0A76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6B31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4423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1380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3B70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5F10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1AA5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4559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981E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D839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BD637C" w14:paraId="44FEC37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1D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0A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2A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5F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E8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D3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2E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A3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0D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C2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9B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3F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C3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A6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1B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6C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83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FB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A2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26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C9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4E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A5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28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6E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4758C3F3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5A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FD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32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F4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E3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56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15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79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23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91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82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C6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D3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52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C6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5B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33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E6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E9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CC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DB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49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6B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5B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BF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36219EB" w14:textId="77777777" w:rsidR="00BD637C" w:rsidRDefault="00000000">
      <w:r>
        <w:t>供冷期：</w:t>
      </w:r>
    </w:p>
    <w:p w14:paraId="558921A3" w14:textId="77777777" w:rsidR="00BD637C" w:rsidRDefault="00BD637C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8E17ABF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DC5F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3C2F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080E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18E9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BA0B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5FDA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3ED1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E5D6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70D2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3F1A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F5CD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E30D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7E3E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2477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F80F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8042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92E3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1C07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591E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F332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D696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4ADC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06DD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7D95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E8FA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BD637C" w14:paraId="0384472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C4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2C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F2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42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5D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F4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B3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FA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6B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82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74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7E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A7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7D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C2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80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27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39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73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91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79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4B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25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2C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44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6857E82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00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A4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DD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1F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19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0B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EC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7D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C0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EF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99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6E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C2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08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19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33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5A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F1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F7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A3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CC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C8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96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E6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0B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A5303FD" w14:textId="77777777" w:rsidR="00BD637C" w:rsidRDefault="00000000">
      <w:r>
        <w:rPr>
          <w:color w:val="000000"/>
          <w:sz w:val="18"/>
          <w:szCs w:val="18"/>
        </w:rPr>
        <w:t>注：上行：工作日；下行：节假日</w:t>
      </w:r>
    </w:p>
    <w:p w14:paraId="1DCCD4AF" w14:textId="77777777" w:rsidR="00BD637C" w:rsidRDefault="00BD637C"/>
    <w:p w14:paraId="5607F3E5" w14:textId="77777777" w:rsidR="00BD637C" w:rsidRDefault="00BD637C"/>
    <w:sectPr w:rsidR="00BD637C" w:rsidSect="00494C3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75BE3" w14:textId="77777777" w:rsidR="005C0EC6" w:rsidRDefault="005C0EC6" w:rsidP="00DD1B15">
      <w:r>
        <w:separator/>
      </w:r>
    </w:p>
  </w:endnote>
  <w:endnote w:type="continuationSeparator" w:id="0">
    <w:p w14:paraId="7227E8B7" w14:textId="77777777" w:rsidR="005C0EC6" w:rsidRDefault="005C0EC6" w:rsidP="00D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DF0C2" w14:textId="77777777" w:rsidR="00EF1EC2" w:rsidRDefault="00EF1E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452306"/>
      <w:docPartObj>
        <w:docPartGallery w:val="Page Numbers (Bottom of Page)"/>
        <w:docPartUnique/>
      </w:docPartObj>
    </w:sdtPr>
    <w:sdtContent>
      <w:p w14:paraId="1A768DF6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5130CD4A" w14:textId="77777777" w:rsidR="00F83AFC" w:rsidRDefault="00F83AFC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5B304" w14:textId="77777777" w:rsidR="00EF1EC2" w:rsidRDefault="00EF1EC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81AB6" w14:textId="77777777" w:rsidR="00EF1EC2" w:rsidRDefault="00EF1EC2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8359989"/>
      <w:docPartObj>
        <w:docPartGallery w:val="Page Numbers (Bottom of Page)"/>
        <w:docPartUnique/>
      </w:docPartObj>
    </w:sdtPr>
    <w:sdtContent>
      <w:p w14:paraId="35D7B640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2F778AAB" w14:textId="77777777" w:rsidR="00F83AFC" w:rsidRDefault="00F83AFC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BEB5" w14:textId="77777777" w:rsidR="00EF1EC2" w:rsidRDefault="00EF1E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249E2" w14:textId="77777777" w:rsidR="005C0EC6" w:rsidRDefault="005C0EC6" w:rsidP="00DD1B15">
      <w:r>
        <w:separator/>
      </w:r>
    </w:p>
  </w:footnote>
  <w:footnote w:type="continuationSeparator" w:id="0">
    <w:p w14:paraId="3886B00D" w14:textId="77777777" w:rsidR="005C0EC6" w:rsidRDefault="005C0EC6" w:rsidP="00DD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94802" w14:textId="77777777" w:rsidR="00F83AFC" w:rsidRDefault="001B7033">
    <w:pPr>
      <w:pStyle w:val="a4"/>
    </w:pPr>
    <w:r>
      <w:rPr>
        <w:noProof/>
        <w:lang w:val="en-US"/>
      </w:rPr>
      <w:drawing>
        <wp:inline distT="0" distB="0" distL="0" distR="0" wp14:anchorId="5D1505F7" wp14:editId="0A92C68D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AFC">
      <w:ptab w:relativeTo="margin" w:alignment="center" w:leader="none"/>
    </w:r>
    <w:r w:rsidR="00F83AFC">
      <w:ptab w:relativeTo="margin" w:alignment="right" w:leader="none"/>
    </w:r>
    <w:r w:rsidR="00F83AFC">
      <w:rPr>
        <w:rFonts w:hint="eastAsia"/>
      </w:rPr>
      <w:t>全年</w:t>
    </w:r>
    <w:r w:rsidR="00F83AFC">
      <w:t>负荷计算书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46C2E" w14:textId="77777777" w:rsidR="00EF1EC2" w:rsidRDefault="00EF1E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CFCC4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3BD7BF54" wp14:editId="5ED3C484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68670" w14:textId="77777777" w:rsidR="00EF1EC2" w:rsidRDefault="00EF1EC2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8C571" w14:textId="77777777" w:rsidR="00EF1EC2" w:rsidRDefault="00EF1EC2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13FF7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035D48F6" wp14:editId="2CC4AF54">
          <wp:extent cx="972199" cy="252000"/>
          <wp:effectExtent l="0" t="0" r="0" b="0"/>
          <wp:docPr id="950921676" name="图片 9509216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67963" w14:textId="77777777" w:rsidR="00EF1EC2" w:rsidRDefault="00EF1E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007635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86C"/>
    <w:rsid w:val="0002338D"/>
    <w:rsid w:val="0002594F"/>
    <w:rsid w:val="00033DE7"/>
    <w:rsid w:val="000574B8"/>
    <w:rsid w:val="0006644D"/>
    <w:rsid w:val="00070074"/>
    <w:rsid w:val="0007082D"/>
    <w:rsid w:val="0007586C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0EC6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BD637C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A63A8"/>
    <w:rsid w:val="00DC73AD"/>
    <w:rsid w:val="00DC756A"/>
    <w:rsid w:val="00DD1B15"/>
    <w:rsid w:val="00DD4B55"/>
    <w:rsid w:val="00DD70A8"/>
    <w:rsid w:val="00DE1E0A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7D26F555"/>
  <w15:chartTrackingRefBased/>
  <w15:docId w15:val="{0BC3850E-D5B9-4272-9AF0-7D765E79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472D27"/>
    <w:rPr>
      <w:b/>
      <w:bCs/>
      <w:kern w:val="32"/>
      <w:sz w:val="28"/>
      <w:szCs w:val="28"/>
    </w:rPr>
  </w:style>
  <w:style w:type="paragraph" w:styleId="aa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a6">
    <w:name w:val="页脚 字符"/>
    <w:basedOn w:val="a1"/>
    <w:link w:val="a5"/>
    <w:uiPriority w:val="99"/>
    <w:rsid w:val="0094328E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YX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TotalTime>1</TotalTime>
  <Pages>17</Pages>
  <Words>2621</Words>
  <Characters>14945</Characters>
  <Application>Microsoft Office Word</Application>
  <DocSecurity>0</DocSecurity>
  <Lines>124</Lines>
  <Paragraphs>35</Paragraphs>
  <ScaleCrop>false</ScaleCrop>
  <Company>ths</Company>
  <LinksUpToDate>false</LinksUpToDate>
  <CharactersWithSpaces>17531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subject/>
  <dc:creator>CYX</dc:creator>
  <cp:keywords/>
  <dc:description/>
  <cp:lastModifiedBy>翊璇 陈</cp:lastModifiedBy>
  <cp:revision>1</cp:revision>
  <cp:lastPrinted>1899-12-31T16:00:00Z</cp:lastPrinted>
  <dcterms:created xsi:type="dcterms:W3CDTF">2023-12-30T15:56:00Z</dcterms:created>
  <dcterms:modified xsi:type="dcterms:W3CDTF">2023-12-30T15:57:00Z</dcterms:modified>
</cp:coreProperties>
</file>