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904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E24543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浙江理工大学艺术与设计学院改造项目</w:t>
      </w:r>
      <w:bookmarkEnd w:id="1"/>
    </w:p>
    <w:p w14:paraId="02BF4043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E10F71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BE3583D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BCFFE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ADCE6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B19EA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212C4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浙江理工大学艺术与设计学院改造项目</w:t>
            </w:r>
            <w:bookmarkEnd w:id="2"/>
          </w:p>
        </w:tc>
      </w:tr>
      <w:tr w:rsidR="00D40158" w:rsidRPr="00D40158" w14:paraId="5B1F6FF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D441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DEBD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69394B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1804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64B5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7CD33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BDFB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557D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F24755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4F1AB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3BFC6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1596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B55A8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C5EA6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5BD9A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3B42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65BE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BF62A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BABAC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79C6A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2023年12月30日</w:t>
              </w:r>
            </w:smartTag>
            <w:bookmarkEnd w:id="6"/>
          </w:p>
        </w:tc>
      </w:tr>
    </w:tbl>
    <w:p w14:paraId="2739CA30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F0E5B97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A248C7C" wp14:editId="372E20E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4DCACFD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B95F8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E52692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05A5E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5149C99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91F5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95C2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41FDC06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6C7BCD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7A437CF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8C52873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ECB6F8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82AA1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T18358915270</w:t>
            </w:r>
            <w:bookmarkEnd w:id="10"/>
          </w:p>
        </w:tc>
      </w:tr>
    </w:tbl>
    <w:p w14:paraId="7EAD9EA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ACC64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3EBE66" w14:textId="77777777" w:rsidR="0007586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72984" w:history="1">
        <w:r w:rsidR="0007586C" w:rsidRPr="007568E4">
          <w:rPr>
            <w:rStyle w:val="a7"/>
          </w:rPr>
          <w:t>1</w:t>
        </w:r>
        <w:r w:rsidR="0007586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7586C" w:rsidRPr="007568E4">
          <w:rPr>
            <w:rStyle w:val="a7"/>
          </w:rPr>
          <w:t>建筑概况</w:t>
        </w:r>
        <w:r w:rsidR="0007586C">
          <w:rPr>
            <w:webHidden/>
          </w:rPr>
          <w:tab/>
        </w:r>
        <w:r w:rsidR="0007586C">
          <w:rPr>
            <w:webHidden/>
          </w:rPr>
          <w:fldChar w:fldCharType="begin"/>
        </w:r>
        <w:r w:rsidR="0007586C">
          <w:rPr>
            <w:webHidden/>
          </w:rPr>
          <w:instrText xml:space="preserve"> PAGEREF _Toc154872984 \h </w:instrText>
        </w:r>
        <w:r w:rsidR="0007586C">
          <w:rPr>
            <w:webHidden/>
          </w:rPr>
        </w:r>
        <w:r w:rsidR="0007586C">
          <w:rPr>
            <w:webHidden/>
          </w:rPr>
          <w:fldChar w:fldCharType="separate"/>
        </w:r>
        <w:r w:rsidR="0007586C">
          <w:rPr>
            <w:webHidden/>
          </w:rPr>
          <w:t>1</w:t>
        </w:r>
        <w:r w:rsidR="0007586C">
          <w:rPr>
            <w:webHidden/>
          </w:rPr>
          <w:fldChar w:fldCharType="end"/>
        </w:r>
      </w:hyperlink>
    </w:p>
    <w:p w14:paraId="721B2286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2985" w:history="1">
        <w:r w:rsidRPr="007568E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60855DC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86" w:history="1">
        <w:r w:rsidRPr="007568E4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8D2910B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87" w:history="1">
        <w:r w:rsidRPr="007568E4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1132EB6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88" w:history="1">
        <w:r w:rsidRPr="007568E4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F3BC2E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89" w:history="1">
        <w:r w:rsidRPr="007568E4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87162A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2990" w:history="1">
        <w:r w:rsidRPr="007568E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6A2100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2991" w:history="1">
        <w:r w:rsidRPr="007568E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80CB61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2" w:history="1">
        <w:r w:rsidRPr="007568E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06FB90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3" w:history="1">
        <w:r w:rsidRPr="007568E4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EDAD69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4" w:history="1">
        <w:r w:rsidRPr="007568E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2276C8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5" w:history="1">
        <w:r w:rsidRPr="007568E4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337DC4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6" w:history="1">
        <w:r w:rsidRPr="007568E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6CC15C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7" w:history="1">
        <w:r w:rsidRPr="007568E4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42DB9D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8" w:history="1">
        <w:r w:rsidRPr="007568E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EFCCCF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2999" w:history="1">
        <w:r w:rsidRPr="007568E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_Toc154872999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90F293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0" w:history="1">
        <w:r w:rsidRPr="007568E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B6AEEC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1" w:history="1">
        <w:r w:rsidRPr="007568E4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614C14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2" w:history="1">
        <w:r w:rsidRPr="007568E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B08BE2" w14:textId="77777777" w:rsidR="0007586C" w:rsidRDefault="0007586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3" w:history="1">
        <w:r w:rsidRPr="007568E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F342C8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4" w:history="1">
        <w:r w:rsidRPr="007568E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55B8CA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5" w:history="1">
        <w:r w:rsidRPr="007568E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9EF7D3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3006" w:history="1">
        <w:r w:rsidRPr="007568E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961659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7" w:history="1">
        <w:r w:rsidRPr="007568E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E40CC2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08" w:history="1">
        <w:r w:rsidRPr="007568E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CA1956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3009" w:history="1">
        <w:r w:rsidRPr="007568E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3ACE30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0" w:history="1">
        <w:r w:rsidRPr="007568E4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04C807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1" w:history="1">
        <w:r w:rsidRPr="007568E4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7A7E0C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3012" w:history="1">
        <w:r w:rsidRPr="007568E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427377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3" w:history="1">
        <w:r w:rsidRPr="007568E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5485A7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4" w:history="1">
        <w:r w:rsidRPr="007568E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984750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5" w:history="1">
        <w:r w:rsidRPr="007568E4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F49469" w14:textId="77777777" w:rsidR="0007586C" w:rsidRDefault="0007586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73016" w:history="1">
        <w:r w:rsidRPr="007568E4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568E4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EE83DE" w14:textId="77777777" w:rsidR="0007586C" w:rsidRDefault="000758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73017" w:history="1">
        <w:r w:rsidRPr="007568E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568E4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_Toc154873017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45C214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833385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87298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1F01ABE" w14:textId="77777777" w:rsidTr="00432A98">
        <w:tc>
          <w:tcPr>
            <w:tcW w:w="2831" w:type="dxa"/>
            <w:shd w:val="clear" w:color="auto" w:fill="E6E6E6"/>
            <w:vAlign w:val="center"/>
          </w:tcPr>
          <w:p w14:paraId="1005D2A7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A6F111B" w14:textId="77777777" w:rsidR="00432A98" w:rsidRDefault="00432A98" w:rsidP="00025AFE">
            <w:bookmarkStart w:id="13" w:name="地理位置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432A98" w14:paraId="19731EBE" w14:textId="77777777" w:rsidTr="00432A98">
        <w:tc>
          <w:tcPr>
            <w:tcW w:w="2831" w:type="dxa"/>
            <w:shd w:val="clear" w:color="auto" w:fill="E6E6E6"/>
            <w:vAlign w:val="center"/>
          </w:tcPr>
          <w:p w14:paraId="133EAE0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6A66B66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706ACB49" w14:textId="77777777" w:rsidTr="00432A98">
        <w:tc>
          <w:tcPr>
            <w:tcW w:w="2831" w:type="dxa"/>
            <w:shd w:val="clear" w:color="auto" w:fill="E6E6E6"/>
            <w:vAlign w:val="center"/>
          </w:tcPr>
          <w:p w14:paraId="706F2E1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4475A94" w14:textId="77777777" w:rsidR="00432A98" w:rsidRDefault="00432A98" w:rsidP="00025AFE">
            <w:bookmarkStart w:id="15" w:name="纬度"/>
            <w:r>
              <w:t>30.23</w:t>
            </w:r>
            <w:bookmarkEnd w:id="15"/>
          </w:p>
        </w:tc>
      </w:tr>
      <w:tr w:rsidR="00432A98" w14:paraId="20A82D3E" w14:textId="77777777" w:rsidTr="00432A98">
        <w:tc>
          <w:tcPr>
            <w:tcW w:w="2831" w:type="dxa"/>
            <w:shd w:val="clear" w:color="auto" w:fill="E6E6E6"/>
            <w:vAlign w:val="center"/>
          </w:tcPr>
          <w:p w14:paraId="4C05A28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F3934B8" w14:textId="77777777" w:rsidR="00432A98" w:rsidRDefault="00432A98" w:rsidP="00025AFE">
            <w:bookmarkStart w:id="16" w:name="经度"/>
            <w:r>
              <w:t>120.17</w:t>
            </w:r>
            <w:bookmarkEnd w:id="16"/>
          </w:p>
        </w:tc>
      </w:tr>
      <w:tr w:rsidR="00432A98" w14:paraId="14BC571D" w14:textId="77777777" w:rsidTr="00432A98">
        <w:tc>
          <w:tcPr>
            <w:tcW w:w="2831" w:type="dxa"/>
            <w:shd w:val="clear" w:color="auto" w:fill="E6E6E6"/>
            <w:vAlign w:val="center"/>
          </w:tcPr>
          <w:p w14:paraId="6EDC786A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B0472FF" w14:textId="77777777" w:rsidR="00432A98" w:rsidRDefault="00432A98" w:rsidP="00025AFE">
            <w:bookmarkStart w:id="17" w:name="项目名称＃2"/>
            <w:r>
              <w:t>浙江理工大学艺术与设计学院改造项目</w:t>
            </w:r>
            <w:bookmarkEnd w:id="17"/>
          </w:p>
        </w:tc>
      </w:tr>
      <w:tr w:rsidR="00432A98" w14:paraId="272E4C23" w14:textId="77777777" w:rsidTr="00432A98">
        <w:tc>
          <w:tcPr>
            <w:tcW w:w="2831" w:type="dxa"/>
            <w:shd w:val="clear" w:color="auto" w:fill="E6E6E6"/>
            <w:vAlign w:val="center"/>
          </w:tcPr>
          <w:p w14:paraId="1866A909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56F8C45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3651048" w14:textId="77777777" w:rsidR="00432A98" w:rsidRDefault="00432A98" w:rsidP="00025AFE"/>
        </w:tc>
      </w:tr>
      <w:tr w:rsidR="00432A98" w14:paraId="6F0D0A93" w14:textId="77777777" w:rsidTr="00432A98">
        <w:tc>
          <w:tcPr>
            <w:tcW w:w="2831" w:type="dxa"/>
            <w:shd w:val="clear" w:color="auto" w:fill="E6E6E6"/>
            <w:vAlign w:val="center"/>
          </w:tcPr>
          <w:p w14:paraId="362B941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0DDD54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12575.00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94B0BB6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4472748" w14:textId="77777777" w:rsidTr="00432A98">
        <w:tc>
          <w:tcPr>
            <w:tcW w:w="2831" w:type="dxa"/>
            <w:shd w:val="clear" w:color="auto" w:fill="E6E6E6"/>
            <w:vAlign w:val="center"/>
          </w:tcPr>
          <w:p w14:paraId="625B91D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DF73A2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07DC6F9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64DFA8B" w14:textId="77777777" w:rsidTr="00432A98">
        <w:tc>
          <w:tcPr>
            <w:tcW w:w="2831" w:type="dxa"/>
            <w:shd w:val="clear" w:color="auto" w:fill="E6E6E6"/>
            <w:vAlign w:val="center"/>
          </w:tcPr>
          <w:p w14:paraId="28BAD36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24D76A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10CEBDA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A83B844" w14:textId="77777777" w:rsidTr="00432A98">
        <w:tc>
          <w:tcPr>
            <w:tcW w:w="2831" w:type="dxa"/>
            <w:shd w:val="clear" w:color="auto" w:fill="E6E6E6"/>
            <w:vAlign w:val="center"/>
          </w:tcPr>
          <w:p w14:paraId="589188A7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234468F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A40B3C9" w14:textId="77777777" w:rsidR="00467D84" w:rsidRDefault="00CA6DD4" w:rsidP="00070074">
      <w:pPr>
        <w:pStyle w:val="1"/>
      </w:pPr>
      <w:bookmarkStart w:id="25" w:name="_Toc154872985"/>
      <w:r>
        <w:rPr>
          <w:rFonts w:hint="eastAsia"/>
        </w:rPr>
        <w:t>气象</w:t>
      </w:r>
      <w:r>
        <w:t>数据</w:t>
      </w:r>
      <w:bookmarkEnd w:id="25"/>
    </w:p>
    <w:p w14:paraId="1F3E10DF" w14:textId="77777777" w:rsidR="00033DE7" w:rsidRDefault="00033DE7" w:rsidP="00033DE7">
      <w:pPr>
        <w:pStyle w:val="2"/>
      </w:pPr>
      <w:bookmarkStart w:id="26" w:name="_Toc154872986"/>
      <w:r>
        <w:rPr>
          <w:rFonts w:hint="eastAsia"/>
        </w:rPr>
        <w:t>气象地点</w:t>
      </w:r>
      <w:bookmarkEnd w:id="26"/>
    </w:p>
    <w:p w14:paraId="2B19EF63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27"/>
    </w:p>
    <w:p w14:paraId="1D018188" w14:textId="77777777" w:rsidR="00640E36" w:rsidRDefault="009C2673" w:rsidP="00640E36">
      <w:pPr>
        <w:pStyle w:val="2"/>
      </w:pPr>
      <w:bookmarkStart w:id="28" w:name="_Toc15487298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DD30CB4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B998068" wp14:editId="7ADFF9A8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4E7B" w14:textId="77777777" w:rsidR="00F25477" w:rsidRDefault="00615FD8" w:rsidP="00615FD8">
      <w:pPr>
        <w:pStyle w:val="2"/>
      </w:pPr>
      <w:bookmarkStart w:id="30" w:name="日最小干球温度变化表"/>
      <w:bookmarkStart w:id="31" w:name="_Toc15487298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51E662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D79A72D" wp14:editId="3F0F6102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AD9C" w14:textId="77777777" w:rsidR="00615FD8" w:rsidRDefault="00A71379" w:rsidP="00A71379">
      <w:pPr>
        <w:pStyle w:val="2"/>
      </w:pPr>
      <w:bookmarkStart w:id="33" w:name="_Toc15487298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D637C" w14:paraId="11C07EBC" w14:textId="77777777">
        <w:tc>
          <w:tcPr>
            <w:tcW w:w="1131" w:type="dxa"/>
            <w:shd w:val="clear" w:color="auto" w:fill="E6E6E6"/>
            <w:vAlign w:val="center"/>
          </w:tcPr>
          <w:p w14:paraId="3B0AE44F" w14:textId="77777777" w:rsidR="00BD637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E56BBD" w14:textId="77777777" w:rsidR="00BD637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62FE9D" w14:textId="77777777" w:rsidR="00BD637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CE956B" w14:textId="77777777" w:rsidR="00BD637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46EF2D" w14:textId="77777777" w:rsidR="00BD637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2923A" w14:textId="77777777" w:rsidR="00BD637C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D637C" w14:paraId="673F6A56" w14:textId="77777777">
        <w:tc>
          <w:tcPr>
            <w:tcW w:w="1131" w:type="dxa"/>
            <w:shd w:val="clear" w:color="auto" w:fill="E6E6E6"/>
            <w:vAlign w:val="center"/>
          </w:tcPr>
          <w:p w14:paraId="20CAA69A" w14:textId="77777777" w:rsidR="00BD637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966242F" w14:textId="77777777" w:rsidR="00BD637C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86E86D" w14:textId="77777777" w:rsidR="00BD637C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188F9722" w14:textId="77777777" w:rsidR="00BD637C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7A5BECE" w14:textId="77777777" w:rsidR="00BD637C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0C95BB4F" w14:textId="77777777" w:rsidR="00BD637C" w:rsidRDefault="00000000">
            <w:r>
              <w:t>89.0</w:t>
            </w:r>
          </w:p>
        </w:tc>
      </w:tr>
      <w:tr w:rsidR="00BD637C" w14:paraId="25EA4253" w14:textId="77777777">
        <w:tc>
          <w:tcPr>
            <w:tcW w:w="1131" w:type="dxa"/>
            <w:shd w:val="clear" w:color="auto" w:fill="E6E6E6"/>
            <w:vAlign w:val="center"/>
          </w:tcPr>
          <w:p w14:paraId="06DF5EA1" w14:textId="77777777" w:rsidR="00BD637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23E03DB" w14:textId="77777777" w:rsidR="00BD637C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26B954" w14:textId="77777777" w:rsidR="00BD637C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48A0C460" w14:textId="77777777" w:rsidR="00BD637C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5A9A7030" w14:textId="77777777" w:rsidR="00BD637C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71CECF0E" w14:textId="77777777" w:rsidR="00BD637C" w:rsidRDefault="00000000">
            <w:r>
              <w:t>2.5</w:t>
            </w:r>
          </w:p>
        </w:tc>
      </w:tr>
    </w:tbl>
    <w:p w14:paraId="26FF35E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7C3D143" w14:textId="77777777" w:rsidR="00A71379" w:rsidRDefault="001C5FD8" w:rsidP="000843B1">
      <w:pPr>
        <w:pStyle w:val="1"/>
      </w:pPr>
      <w:bookmarkStart w:id="35" w:name="_Toc15487299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E3FB1D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C97197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BB7D9B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7274CBD" w14:textId="77777777" w:rsidR="00BC2B16" w:rsidRDefault="00BC2B16" w:rsidP="00BC2B16">
      <w:pPr>
        <w:pStyle w:val="1"/>
      </w:pPr>
      <w:bookmarkStart w:id="37" w:name="_Toc154872991"/>
      <w:r>
        <w:rPr>
          <w:rFonts w:hint="eastAsia"/>
        </w:rPr>
        <w:t>围护</w:t>
      </w:r>
      <w:r>
        <w:t>结构</w:t>
      </w:r>
      <w:bookmarkEnd w:id="37"/>
    </w:p>
    <w:p w14:paraId="39B7EF03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872992"/>
      <w:bookmarkEnd w:id="38"/>
      <w:r>
        <w:rPr>
          <w:kern w:val="2"/>
        </w:rPr>
        <w:t>屋顶构造</w:t>
      </w:r>
      <w:bookmarkEnd w:id="39"/>
    </w:p>
    <w:p w14:paraId="605925C6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40" w:name="_Toc15487299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1114AD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0AF50B" w14:textId="77777777" w:rsidR="00BD63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79836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73B10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1C0C8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DAF0B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11289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0EDEF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7127C29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4A88F8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756BF0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A817F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6BE86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C80F45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E95D2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66544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18B45FD7" w14:textId="77777777">
        <w:tc>
          <w:tcPr>
            <w:tcW w:w="3345" w:type="dxa"/>
            <w:vAlign w:val="center"/>
          </w:tcPr>
          <w:p w14:paraId="1D60C904" w14:textId="77777777" w:rsidR="00BD637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50C4DBC" w14:textId="77777777" w:rsidR="00BD637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40EF060" w14:textId="77777777" w:rsidR="00BD637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C286CDE" w14:textId="77777777" w:rsidR="00BD637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5E539E5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EAD756" w14:textId="77777777" w:rsidR="00BD637C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D53F394" w14:textId="77777777" w:rsidR="00BD637C" w:rsidRDefault="00000000">
            <w:r>
              <w:t>0.407</w:t>
            </w:r>
          </w:p>
        </w:tc>
      </w:tr>
      <w:tr w:rsidR="00BD637C" w14:paraId="4F7293AF" w14:textId="77777777">
        <w:tc>
          <w:tcPr>
            <w:tcW w:w="3345" w:type="dxa"/>
            <w:vAlign w:val="center"/>
          </w:tcPr>
          <w:p w14:paraId="5ACD844F" w14:textId="77777777" w:rsidR="00BD637C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59B64D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B35528" w14:textId="77777777" w:rsidR="00BD637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7D6A74F" w14:textId="77777777" w:rsidR="00BD637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DD825B" w14:textId="77777777" w:rsidR="00BD637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CDE8BE3" w14:textId="77777777" w:rsidR="00BD637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0A97177" w14:textId="77777777" w:rsidR="00BD637C" w:rsidRDefault="00000000">
            <w:r>
              <w:t>0.227</w:t>
            </w:r>
          </w:p>
        </w:tc>
      </w:tr>
      <w:tr w:rsidR="00BD637C" w14:paraId="7E380530" w14:textId="77777777">
        <w:tc>
          <w:tcPr>
            <w:tcW w:w="3345" w:type="dxa"/>
            <w:vAlign w:val="center"/>
          </w:tcPr>
          <w:p w14:paraId="799875EA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F08DF0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821ACF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4B633E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2B3F08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1DD2FA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13375B9" w14:textId="77777777" w:rsidR="00BD637C" w:rsidRDefault="00000000">
            <w:r>
              <w:t>0.245</w:t>
            </w:r>
          </w:p>
        </w:tc>
      </w:tr>
      <w:tr w:rsidR="00BD637C" w14:paraId="0D39BA98" w14:textId="77777777">
        <w:tc>
          <w:tcPr>
            <w:tcW w:w="3345" w:type="dxa"/>
            <w:vAlign w:val="center"/>
          </w:tcPr>
          <w:p w14:paraId="462C03AC" w14:textId="77777777" w:rsidR="00BD637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195A57E" w14:textId="77777777" w:rsidR="00BD637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4FA9B9C" w14:textId="77777777" w:rsidR="00BD637C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D305211" w14:textId="77777777" w:rsidR="00BD637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1C917F6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A924A3" w14:textId="77777777" w:rsidR="00BD637C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5EF6D1D" w14:textId="77777777" w:rsidR="00BD637C" w:rsidRDefault="00000000">
            <w:r>
              <w:t>1.378</w:t>
            </w:r>
          </w:p>
        </w:tc>
      </w:tr>
      <w:tr w:rsidR="00BD637C" w14:paraId="3490C456" w14:textId="77777777">
        <w:tc>
          <w:tcPr>
            <w:tcW w:w="3345" w:type="dxa"/>
            <w:vAlign w:val="center"/>
          </w:tcPr>
          <w:p w14:paraId="7AB81083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5E73BF" w14:textId="77777777" w:rsidR="00BD63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8B0721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9D654A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43B2CE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2F6A77" w14:textId="77777777" w:rsidR="00BD63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B144B11" w14:textId="77777777" w:rsidR="00BD637C" w:rsidRDefault="00000000">
            <w:r>
              <w:t>1.186</w:t>
            </w:r>
          </w:p>
        </w:tc>
      </w:tr>
      <w:tr w:rsidR="00BD637C" w14:paraId="2D9D73A3" w14:textId="77777777">
        <w:tc>
          <w:tcPr>
            <w:tcW w:w="3345" w:type="dxa"/>
            <w:vAlign w:val="center"/>
          </w:tcPr>
          <w:p w14:paraId="30C8E611" w14:textId="77777777" w:rsidR="00BD637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62EF750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D2896F" w14:textId="77777777" w:rsidR="00BD637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1EF4B35" w14:textId="77777777" w:rsidR="00BD637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424E8AD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FF0612" w14:textId="77777777" w:rsidR="00BD637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098B67B" w14:textId="77777777" w:rsidR="00BD637C" w:rsidRDefault="00000000">
            <w:r>
              <w:t>0.249</w:t>
            </w:r>
          </w:p>
        </w:tc>
      </w:tr>
      <w:tr w:rsidR="00BD637C" w14:paraId="08C57EE9" w14:textId="77777777">
        <w:tc>
          <w:tcPr>
            <w:tcW w:w="3345" w:type="dxa"/>
            <w:vAlign w:val="center"/>
          </w:tcPr>
          <w:p w14:paraId="0C69FDDF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3D1CB1" w14:textId="77777777" w:rsidR="00BD637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882937C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60C613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9BB26C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18CC2D" w14:textId="77777777" w:rsidR="00BD637C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295DA667" w14:textId="77777777" w:rsidR="00BD637C" w:rsidRDefault="00000000">
            <w:r>
              <w:t>3.691</w:t>
            </w:r>
          </w:p>
        </w:tc>
      </w:tr>
      <w:tr w:rsidR="00BD637C" w14:paraId="73B8EDFD" w14:textId="77777777">
        <w:tc>
          <w:tcPr>
            <w:tcW w:w="3345" w:type="dxa"/>
            <w:shd w:val="clear" w:color="auto" w:fill="E6E6E6"/>
            <w:vAlign w:val="center"/>
          </w:tcPr>
          <w:p w14:paraId="1BA25AAF" w14:textId="77777777" w:rsidR="00BD637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7D9B3B" w14:textId="77777777" w:rsidR="00BD637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D637C" w14:paraId="7DFC3B3B" w14:textId="77777777">
        <w:tc>
          <w:tcPr>
            <w:tcW w:w="3345" w:type="dxa"/>
            <w:shd w:val="clear" w:color="auto" w:fill="E6E6E6"/>
            <w:vAlign w:val="center"/>
          </w:tcPr>
          <w:p w14:paraId="188EEEA9" w14:textId="77777777" w:rsidR="00BD637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6684AA" w14:textId="77777777" w:rsidR="00BD637C" w:rsidRDefault="00000000">
            <w:pPr>
              <w:jc w:val="center"/>
            </w:pPr>
            <w:r>
              <w:t>0.77</w:t>
            </w:r>
          </w:p>
        </w:tc>
      </w:tr>
    </w:tbl>
    <w:p w14:paraId="50793F98" w14:textId="77777777" w:rsidR="00BD637C" w:rsidRDefault="00000000">
      <w:pPr>
        <w:pStyle w:val="2"/>
        <w:widowControl w:val="0"/>
        <w:rPr>
          <w:kern w:val="2"/>
        </w:rPr>
      </w:pPr>
      <w:bookmarkStart w:id="41" w:name="_Toc154872994"/>
      <w:r>
        <w:rPr>
          <w:kern w:val="2"/>
        </w:rPr>
        <w:t>外墙构造</w:t>
      </w:r>
      <w:bookmarkEnd w:id="41"/>
    </w:p>
    <w:p w14:paraId="5689791E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42" w:name="_Toc15487299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7F95AE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F85800" w14:textId="77777777" w:rsidR="00BD63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4EB9D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FCA5E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333F1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C7C71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ED75D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28DC3C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24A041B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4BDABF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39C16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7FBDF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64180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EB9AC6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D7E83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0B469A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693B0464" w14:textId="77777777">
        <w:tc>
          <w:tcPr>
            <w:tcW w:w="3345" w:type="dxa"/>
            <w:vAlign w:val="center"/>
          </w:tcPr>
          <w:p w14:paraId="3305ACB3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BF10BC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F207F6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285863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D396B9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49F8FF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E2148B" w14:textId="77777777" w:rsidR="00BD637C" w:rsidRDefault="00000000">
            <w:r>
              <w:t>0.245</w:t>
            </w:r>
          </w:p>
        </w:tc>
      </w:tr>
      <w:tr w:rsidR="00BD637C" w14:paraId="71F011C9" w14:textId="77777777">
        <w:tc>
          <w:tcPr>
            <w:tcW w:w="3345" w:type="dxa"/>
            <w:vAlign w:val="center"/>
          </w:tcPr>
          <w:p w14:paraId="18245FC0" w14:textId="77777777" w:rsidR="00BD637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67A000C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60A825" w14:textId="77777777" w:rsidR="00BD637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1F80D7" w14:textId="77777777" w:rsidR="00BD637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79E7313" w14:textId="77777777" w:rsidR="00BD637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4B177DF" w14:textId="77777777" w:rsidR="00BD637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75062EE" w14:textId="77777777" w:rsidR="00BD637C" w:rsidRDefault="00000000">
            <w:r>
              <w:t>0.227</w:t>
            </w:r>
          </w:p>
        </w:tc>
      </w:tr>
      <w:tr w:rsidR="00BD637C" w14:paraId="21DEA2C5" w14:textId="77777777">
        <w:tc>
          <w:tcPr>
            <w:tcW w:w="3345" w:type="dxa"/>
            <w:vAlign w:val="center"/>
          </w:tcPr>
          <w:p w14:paraId="21E7373E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3F1CAA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3B891E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07F1D5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D5391F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FD0B57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8A8E179" w14:textId="77777777" w:rsidR="00BD637C" w:rsidRDefault="00000000">
            <w:r>
              <w:t>0.245</w:t>
            </w:r>
          </w:p>
        </w:tc>
      </w:tr>
      <w:tr w:rsidR="00BD637C" w14:paraId="67AB7710" w14:textId="77777777">
        <w:tc>
          <w:tcPr>
            <w:tcW w:w="3345" w:type="dxa"/>
            <w:vAlign w:val="center"/>
          </w:tcPr>
          <w:p w14:paraId="751721CD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78A532" w14:textId="77777777" w:rsidR="00BD637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6661C0D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4ECAA1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C06D42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2C76F6" w14:textId="77777777" w:rsidR="00BD637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0DC8A1E" w14:textId="77777777" w:rsidR="00BD637C" w:rsidRDefault="00000000">
            <w:r>
              <w:t>1.977</w:t>
            </w:r>
          </w:p>
        </w:tc>
      </w:tr>
      <w:tr w:rsidR="00BD637C" w14:paraId="188D1C59" w14:textId="77777777">
        <w:tc>
          <w:tcPr>
            <w:tcW w:w="3345" w:type="dxa"/>
            <w:vAlign w:val="center"/>
          </w:tcPr>
          <w:p w14:paraId="38039CAB" w14:textId="77777777" w:rsidR="00BD637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9E2F9F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95EF5B" w14:textId="77777777" w:rsidR="00BD637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B0C54FE" w14:textId="77777777" w:rsidR="00BD637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325736E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CA372C" w14:textId="77777777" w:rsidR="00BD637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EB388A0" w14:textId="77777777" w:rsidR="00BD637C" w:rsidRDefault="00000000">
            <w:r>
              <w:t>0.249</w:t>
            </w:r>
          </w:p>
        </w:tc>
      </w:tr>
      <w:tr w:rsidR="00BD637C" w14:paraId="6A98570F" w14:textId="77777777">
        <w:tc>
          <w:tcPr>
            <w:tcW w:w="3345" w:type="dxa"/>
            <w:vAlign w:val="center"/>
          </w:tcPr>
          <w:p w14:paraId="78853AFA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346EF3" w14:textId="77777777" w:rsidR="00BD637C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89129EF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027E81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BBFC0B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C12263" w14:textId="77777777" w:rsidR="00BD637C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8511B7D" w14:textId="77777777" w:rsidR="00BD637C" w:rsidRDefault="00000000">
            <w:r>
              <w:t>2.941</w:t>
            </w:r>
          </w:p>
        </w:tc>
      </w:tr>
      <w:tr w:rsidR="00BD637C" w14:paraId="55C20D3D" w14:textId="77777777">
        <w:tc>
          <w:tcPr>
            <w:tcW w:w="3345" w:type="dxa"/>
            <w:shd w:val="clear" w:color="auto" w:fill="E6E6E6"/>
            <w:vAlign w:val="center"/>
          </w:tcPr>
          <w:p w14:paraId="7150D3AE" w14:textId="77777777" w:rsidR="00BD637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D5B65E" w14:textId="77777777" w:rsidR="00BD637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D637C" w14:paraId="60710783" w14:textId="77777777">
        <w:tc>
          <w:tcPr>
            <w:tcW w:w="3345" w:type="dxa"/>
            <w:shd w:val="clear" w:color="auto" w:fill="E6E6E6"/>
            <w:vAlign w:val="center"/>
          </w:tcPr>
          <w:p w14:paraId="1082B5E1" w14:textId="77777777" w:rsidR="00BD637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882E9E" w14:textId="77777777" w:rsidR="00BD637C" w:rsidRDefault="00000000">
            <w:pPr>
              <w:jc w:val="center"/>
            </w:pPr>
            <w:r>
              <w:t>1.13</w:t>
            </w:r>
          </w:p>
        </w:tc>
      </w:tr>
    </w:tbl>
    <w:p w14:paraId="6B3A1B8F" w14:textId="77777777" w:rsidR="00BD637C" w:rsidRDefault="00000000">
      <w:pPr>
        <w:pStyle w:val="2"/>
        <w:widowControl w:val="0"/>
        <w:rPr>
          <w:kern w:val="2"/>
        </w:rPr>
      </w:pPr>
      <w:bookmarkStart w:id="43" w:name="_Toc154872996"/>
      <w:r>
        <w:rPr>
          <w:kern w:val="2"/>
        </w:rPr>
        <w:t>挑空楼板构造</w:t>
      </w:r>
      <w:bookmarkEnd w:id="43"/>
    </w:p>
    <w:p w14:paraId="2F4022A1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44" w:name="_Toc15487299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6F330A7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7D40B2" w14:textId="77777777" w:rsidR="00BD63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27CE12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9677A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36C1E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7889A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03D48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FBDBFC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54CA54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247E39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0B1D35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C658D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0B042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6AC3F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A9F50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FEA344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4ABC7C8B" w14:textId="77777777">
        <w:tc>
          <w:tcPr>
            <w:tcW w:w="3345" w:type="dxa"/>
            <w:vAlign w:val="center"/>
          </w:tcPr>
          <w:p w14:paraId="7115A293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0ADE75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050E7D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099F09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26FD00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C4D5F2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B5082F3" w14:textId="77777777" w:rsidR="00BD637C" w:rsidRDefault="00000000">
            <w:r>
              <w:t>0.245</w:t>
            </w:r>
          </w:p>
        </w:tc>
      </w:tr>
      <w:tr w:rsidR="00BD637C" w14:paraId="73CE8B9C" w14:textId="77777777">
        <w:tc>
          <w:tcPr>
            <w:tcW w:w="3345" w:type="dxa"/>
            <w:vAlign w:val="center"/>
          </w:tcPr>
          <w:p w14:paraId="3C02B949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8B08B9" w14:textId="77777777" w:rsidR="00BD63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3DA8DEE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83AC72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7B41BE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95F5EE" w14:textId="77777777" w:rsidR="00BD63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B08987B" w14:textId="77777777" w:rsidR="00BD637C" w:rsidRDefault="00000000">
            <w:r>
              <w:t>1.186</w:t>
            </w:r>
          </w:p>
        </w:tc>
      </w:tr>
      <w:tr w:rsidR="00BD637C" w14:paraId="011391B3" w14:textId="77777777">
        <w:tc>
          <w:tcPr>
            <w:tcW w:w="3345" w:type="dxa"/>
            <w:vAlign w:val="center"/>
          </w:tcPr>
          <w:p w14:paraId="55CED336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899C0D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348BF9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EA7CA3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BC675B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D60EB5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FF314F" w14:textId="77777777" w:rsidR="00BD637C" w:rsidRDefault="00000000">
            <w:r>
              <w:t>0.245</w:t>
            </w:r>
          </w:p>
        </w:tc>
      </w:tr>
      <w:tr w:rsidR="00BD637C" w14:paraId="4A3AECB8" w14:textId="77777777">
        <w:tc>
          <w:tcPr>
            <w:tcW w:w="3345" w:type="dxa"/>
            <w:vAlign w:val="center"/>
          </w:tcPr>
          <w:p w14:paraId="66C92604" w14:textId="77777777" w:rsidR="00BD637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C444D0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90D14D" w14:textId="77777777" w:rsidR="00BD637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7BA6CD6" w14:textId="77777777" w:rsidR="00BD637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5EE1CF2" w14:textId="77777777" w:rsidR="00BD637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AD9232B" w14:textId="77777777" w:rsidR="00BD637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726E564" w14:textId="77777777" w:rsidR="00BD637C" w:rsidRDefault="00000000">
            <w:r>
              <w:t>0.227</w:t>
            </w:r>
          </w:p>
        </w:tc>
      </w:tr>
      <w:tr w:rsidR="00BD637C" w14:paraId="0610AFD6" w14:textId="77777777">
        <w:tc>
          <w:tcPr>
            <w:tcW w:w="3345" w:type="dxa"/>
            <w:vAlign w:val="center"/>
          </w:tcPr>
          <w:p w14:paraId="51981BF2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74E93B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245FDD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7E7C8C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7CE9D6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23B4EC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FE09714" w14:textId="77777777" w:rsidR="00BD637C" w:rsidRDefault="00000000">
            <w:r>
              <w:t>0.245</w:t>
            </w:r>
          </w:p>
        </w:tc>
      </w:tr>
      <w:tr w:rsidR="00BD637C" w14:paraId="4115B13A" w14:textId="77777777">
        <w:tc>
          <w:tcPr>
            <w:tcW w:w="3345" w:type="dxa"/>
            <w:vAlign w:val="center"/>
          </w:tcPr>
          <w:p w14:paraId="493668DA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61514E" w14:textId="77777777" w:rsidR="00BD637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B78FC91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7E41B5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ABA07B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3885E6" w14:textId="77777777" w:rsidR="00BD637C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07757BA9" w14:textId="77777777" w:rsidR="00BD637C" w:rsidRDefault="00000000">
            <w:r>
              <w:t>2.146</w:t>
            </w:r>
          </w:p>
        </w:tc>
      </w:tr>
      <w:tr w:rsidR="00BD637C" w14:paraId="20019476" w14:textId="77777777">
        <w:tc>
          <w:tcPr>
            <w:tcW w:w="3345" w:type="dxa"/>
            <w:shd w:val="clear" w:color="auto" w:fill="E6E6E6"/>
            <w:vAlign w:val="center"/>
          </w:tcPr>
          <w:p w14:paraId="783CC5B3" w14:textId="77777777" w:rsidR="00BD637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7956BE" w14:textId="77777777" w:rsidR="00BD637C" w:rsidRDefault="00000000">
            <w:pPr>
              <w:jc w:val="center"/>
            </w:pPr>
            <w:r>
              <w:t>1.19</w:t>
            </w:r>
          </w:p>
        </w:tc>
      </w:tr>
    </w:tbl>
    <w:p w14:paraId="77A939BF" w14:textId="77777777" w:rsidR="00BD637C" w:rsidRDefault="00000000">
      <w:pPr>
        <w:pStyle w:val="2"/>
        <w:widowControl w:val="0"/>
        <w:rPr>
          <w:kern w:val="2"/>
        </w:rPr>
      </w:pPr>
      <w:bookmarkStart w:id="45" w:name="_Toc154872998"/>
      <w:r>
        <w:rPr>
          <w:kern w:val="2"/>
        </w:rPr>
        <w:lastRenderedPageBreak/>
        <w:t>楼板构造</w:t>
      </w:r>
      <w:bookmarkEnd w:id="45"/>
    </w:p>
    <w:p w14:paraId="32194E25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46" w:name="_Toc154872999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1CB1D9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D7C1BA" w14:textId="77777777" w:rsidR="00BD637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FBFB4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A5301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F1573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68636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7B09D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6F5F90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584569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F97F51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9637B8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459E5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98E0A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B0C8B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D1486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D94554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4A438172" w14:textId="77777777">
        <w:tc>
          <w:tcPr>
            <w:tcW w:w="3345" w:type="dxa"/>
            <w:vAlign w:val="center"/>
          </w:tcPr>
          <w:p w14:paraId="79F3FA98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E196E0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65DA61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778E42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995DB5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ACB988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A56428A" w14:textId="77777777" w:rsidR="00BD637C" w:rsidRDefault="00000000">
            <w:r>
              <w:t>0.245</w:t>
            </w:r>
          </w:p>
        </w:tc>
      </w:tr>
      <w:tr w:rsidR="00BD637C" w14:paraId="44305170" w14:textId="77777777">
        <w:tc>
          <w:tcPr>
            <w:tcW w:w="3345" w:type="dxa"/>
            <w:vAlign w:val="center"/>
          </w:tcPr>
          <w:p w14:paraId="1AC9E009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A48925" w14:textId="77777777" w:rsidR="00BD63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C2E1C0B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FF6B666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C0502E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D0C87B" w14:textId="77777777" w:rsidR="00BD63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6A7F35F" w14:textId="77777777" w:rsidR="00BD637C" w:rsidRDefault="00000000">
            <w:r>
              <w:t>1.186</w:t>
            </w:r>
          </w:p>
        </w:tc>
      </w:tr>
      <w:tr w:rsidR="00BD637C" w14:paraId="5E71878A" w14:textId="77777777">
        <w:tc>
          <w:tcPr>
            <w:tcW w:w="3345" w:type="dxa"/>
            <w:vAlign w:val="center"/>
          </w:tcPr>
          <w:p w14:paraId="0CB10BEF" w14:textId="77777777" w:rsidR="00BD637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F2385EB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D58E1F" w14:textId="77777777" w:rsidR="00BD637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BB9F794" w14:textId="77777777" w:rsidR="00BD637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5BCB12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8A575E" w14:textId="77777777" w:rsidR="00BD637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A468537" w14:textId="77777777" w:rsidR="00BD637C" w:rsidRDefault="00000000">
            <w:r>
              <w:t>0.249</w:t>
            </w:r>
          </w:p>
        </w:tc>
      </w:tr>
      <w:tr w:rsidR="00BD637C" w14:paraId="6798E9C1" w14:textId="77777777">
        <w:tc>
          <w:tcPr>
            <w:tcW w:w="3345" w:type="dxa"/>
            <w:vAlign w:val="center"/>
          </w:tcPr>
          <w:p w14:paraId="44699CF0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B67AEE" w14:textId="77777777" w:rsidR="00BD637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4D96CAD6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F04D6F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D75F10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66A414" w14:textId="77777777" w:rsidR="00BD637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AB1871A" w14:textId="77777777" w:rsidR="00BD637C" w:rsidRDefault="00000000">
            <w:r>
              <w:t>1.679</w:t>
            </w:r>
          </w:p>
        </w:tc>
      </w:tr>
      <w:tr w:rsidR="00BD637C" w14:paraId="4990CC43" w14:textId="77777777">
        <w:tc>
          <w:tcPr>
            <w:tcW w:w="3345" w:type="dxa"/>
            <w:shd w:val="clear" w:color="auto" w:fill="E6E6E6"/>
            <w:vAlign w:val="center"/>
          </w:tcPr>
          <w:p w14:paraId="704C6DDF" w14:textId="77777777" w:rsidR="00BD637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F1FFF45" w14:textId="77777777" w:rsidR="00BD637C" w:rsidRDefault="00000000">
            <w:pPr>
              <w:jc w:val="center"/>
            </w:pPr>
            <w:r>
              <w:t>2.98</w:t>
            </w:r>
          </w:p>
        </w:tc>
      </w:tr>
    </w:tbl>
    <w:p w14:paraId="52F90A25" w14:textId="77777777" w:rsidR="00BD637C" w:rsidRDefault="00000000">
      <w:pPr>
        <w:pStyle w:val="2"/>
        <w:widowControl w:val="0"/>
        <w:rPr>
          <w:kern w:val="2"/>
        </w:rPr>
      </w:pPr>
      <w:bookmarkStart w:id="47" w:name="_Toc154873000"/>
      <w:r>
        <w:rPr>
          <w:kern w:val="2"/>
        </w:rPr>
        <w:t>周边地面构造</w:t>
      </w:r>
      <w:bookmarkEnd w:id="47"/>
    </w:p>
    <w:p w14:paraId="3707052F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48" w:name="_Toc15487300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70448E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5EAA74" w14:textId="77777777" w:rsidR="00BD637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DD778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FDA54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7AA26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75849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2B252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7FF0C5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72D21A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1BDC02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D3F6FD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745F2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2F61B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8558F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72112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EC8C60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2CA76BAB" w14:textId="77777777">
        <w:tc>
          <w:tcPr>
            <w:tcW w:w="3345" w:type="dxa"/>
            <w:vAlign w:val="center"/>
          </w:tcPr>
          <w:p w14:paraId="015892AA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FF3AAE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7B0486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69496C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326550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6586EE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F61C45" w14:textId="77777777" w:rsidR="00BD637C" w:rsidRDefault="00000000">
            <w:r>
              <w:t>0.245</w:t>
            </w:r>
          </w:p>
        </w:tc>
      </w:tr>
      <w:tr w:rsidR="00BD637C" w14:paraId="5DD4C880" w14:textId="77777777">
        <w:tc>
          <w:tcPr>
            <w:tcW w:w="3345" w:type="dxa"/>
            <w:vAlign w:val="center"/>
          </w:tcPr>
          <w:p w14:paraId="2DDA487A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1B437E" w14:textId="77777777" w:rsidR="00BD63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2F90413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61E3BCC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E8D45A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277954" w14:textId="77777777" w:rsidR="00BD63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866764B" w14:textId="77777777" w:rsidR="00BD637C" w:rsidRDefault="00000000">
            <w:r>
              <w:t>1.186</w:t>
            </w:r>
          </w:p>
        </w:tc>
      </w:tr>
      <w:tr w:rsidR="00BD637C" w14:paraId="5E7F5D8D" w14:textId="77777777">
        <w:tc>
          <w:tcPr>
            <w:tcW w:w="3345" w:type="dxa"/>
            <w:vAlign w:val="center"/>
          </w:tcPr>
          <w:p w14:paraId="471CCB9D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BC1C34" w14:textId="77777777" w:rsidR="00BD637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992CC62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B7AF1B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C5810B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F43B7E" w14:textId="77777777" w:rsidR="00BD637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5F9B28F6" w14:textId="77777777" w:rsidR="00BD637C" w:rsidRDefault="00000000">
            <w:r>
              <w:t>1.431</w:t>
            </w:r>
          </w:p>
        </w:tc>
      </w:tr>
      <w:tr w:rsidR="00BD637C" w14:paraId="6474C1C1" w14:textId="77777777">
        <w:tc>
          <w:tcPr>
            <w:tcW w:w="3345" w:type="dxa"/>
            <w:shd w:val="clear" w:color="auto" w:fill="E6E6E6"/>
            <w:vAlign w:val="center"/>
          </w:tcPr>
          <w:p w14:paraId="5734D18C" w14:textId="77777777" w:rsidR="00BD637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057D435" w14:textId="77777777" w:rsidR="00BD637C" w:rsidRDefault="00000000">
            <w:pPr>
              <w:jc w:val="center"/>
            </w:pPr>
            <w:r>
              <w:t>0.52</w:t>
            </w:r>
          </w:p>
        </w:tc>
      </w:tr>
      <w:tr w:rsidR="00BD637C" w14:paraId="6963BD69" w14:textId="77777777">
        <w:tc>
          <w:tcPr>
            <w:tcW w:w="3345" w:type="dxa"/>
            <w:vAlign w:val="center"/>
          </w:tcPr>
          <w:p w14:paraId="6E39F468" w14:textId="77777777" w:rsidR="00BD637C" w:rsidRDefault="00BD637C"/>
        </w:tc>
        <w:tc>
          <w:tcPr>
            <w:tcW w:w="848" w:type="dxa"/>
            <w:vAlign w:val="center"/>
          </w:tcPr>
          <w:p w14:paraId="40623E2E" w14:textId="77777777" w:rsidR="00BD637C" w:rsidRDefault="00BD637C"/>
        </w:tc>
        <w:tc>
          <w:tcPr>
            <w:tcW w:w="1075" w:type="dxa"/>
            <w:vAlign w:val="center"/>
          </w:tcPr>
          <w:p w14:paraId="13F8430E" w14:textId="77777777" w:rsidR="00BD637C" w:rsidRDefault="00BD637C"/>
        </w:tc>
        <w:tc>
          <w:tcPr>
            <w:tcW w:w="1075" w:type="dxa"/>
            <w:vAlign w:val="center"/>
          </w:tcPr>
          <w:p w14:paraId="3631297B" w14:textId="77777777" w:rsidR="00BD637C" w:rsidRDefault="00BD637C"/>
        </w:tc>
        <w:tc>
          <w:tcPr>
            <w:tcW w:w="848" w:type="dxa"/>
            <w:vAlign w:val="center"/>
          </w:tcPr>
          <w:p w14:paraId="171132C5" w14:textId="77777777" w:rsidR="00BD637C" w:rsidRDefault="00BD637C"/>
        </w:tc>
        <w:tc>
          <w:tcPr>
            <w:tcW w:w="1075" w:type="dxa"/>
            <w:vAlign w:val="center"/>
          </w:tcPr>
          <w:p w14:paraId="09D5764D" w14:textId="77777777" w:rsidR="00BD637C" w:rsidRDefault="00BD637C"/>
        </w:tc>
        <w:tc>
          <w:tcPr>
            <w:tcW w:w="1064" w:type="dxa"/>
            <w:vAlign w:val="center"/>
          </w:tcPr>
          <w:p w14:paraId="5D282D6E" w14:textId="77777777" w:rsidR="00BD637C" w:rsidRDefault="00BD637C"/>
        </w:tc>
      </w:tr>
    </w:tbl>
    <w:p w14:paraId="326646ED" w14:textId="77777777" w:rsidR="00BD637C" w:rsidRDefault="00000000">
      <w:pPr>
        <w:pStyle w:val="2"/>
        <w:widowControl w:val="0"/>
        <w:rPr>
          <w:kern w:val="2"/>
        </w:rPr>
      </w:pPr>
      <w:bookmarkStart w:id="49" w:name="_Toc154873002"/>
      <w:r>
        <w:rPr>
          <w:kern w:val="2"/>
        </w:rPr>
        <w:t>非周边地面构造</w:t>
      </w:r>
      <w:bookmarkEnd w:id="49"/>
    </w:p>
    <w:p w14:paraId="18BBCD83" w14:textId="77777777" w:rsidR="00BD637C" w:rsidRDefault="00000000">
      <w:pPr>
        <w:pStyle w:val="3"/>
        <w:widowControl w:val="0"/>
        <w:rPr>
          <w:kern w:val="2"/>
          <w:szCs w:val="24"/>
        </w:rPr>
      </w:pPr>
      <w:bookmarkStart w:id="50" w:name="_Toc15487300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637C" w14:paraId="7713E6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C7E524" w14:textId="77777777" w:rsidR="00BD637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E8C04" w14:textId="77777777" w:rsidR="00BD63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E4BB3" w14:textId="77777777" w:rsidR="00BD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AC820" w14:textId="77777777" w:rsidR="00BD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C5303" w14:textId="77777777" w:rsidR="00BD637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95654" w14:textId="77777777" w:rsidR="00BD63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D1D637" w14:textId="77777777" w:rsidR="00BD637C" w:rsidRDefault="00000000">
            <w:pPr>
              <w:jc w:val="center"/>
            </w:pPr>
            <w:r>
              <w:t>热惰性指标</w:t>
            </w:r>
          </w:p>
        </w:tc>
      </w:tr>
      <w:tr w:rsidR="00BD637C" w14:paraId="29C20F1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6B8F1A" w14:textId="77777777" w:rsidR="00BD637C" w:rsidRDefault="00BD63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5DB116" w14:textId="77777777" w:rsidR="00BD63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F6E42" w14:textId="77777777" w:rsidR="00BD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5CEF1" w14:textId="77777777" w:rsidR="00BD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0BBDB" w14:textId="77777777" w:rsidR="00BD63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3A544" w14:textId="77777777" w:rsidR="00BD63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87D9F9" w14:textId="77777777" w:rsidR="00BD637C" w:rsidRDefault="00000000">
            <w:pPr>
              <w:jc w:val="center"/>
            </w:pPr>
            <w:r>
              <w:t>D=R*S</w:t>
            </w:r>
          </w:p>
        </w:tc>
      </w:tr>
      <w:tr w:rsidR="00BD637C" w14:paraId="46D313AB" w14:textId="77777777">
        <w:tc>
          <w:tcPr>
            <w:tcW w:w="3345" w:type="dxa"/>
            <w:vAlign w:val="center"/>
          </w:tcPr>
          <w:p w14:paraId="14CA6876" w14:textId="77777777" w:rsidR="00BD63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162EB1" w14:textId="77777777" w:rsidR="00BD63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09FC24" w14:textId="77777777" w:rsidR="00BD63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41AC1A0" w14:textId="77777777" w:rsidR="00BD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82FB14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E713F1" w14:textId="77777777" w:rsidR="00BD63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3F4F11F" w14:textId="77777777" w:rsidR="00BD637C" w:rsidRDefault="00000000">
            <w:r>
              <w:t>0.245</w:t>
            </w:r>
          </w:p>
        </w:tc>
      </w:tr>
      <w:tr w:rsidR="00BD637C" w14:paraId="70F2643F" w14:textId="77777777">
        <w:tc>
          <w:tcPr>
            <w:tcW w:w="3345" w:type="dxa"/>
            <w:vAlign w:val="center"/>
          </w:tcPr>
          <w:p w14:paraId="2AA6660F" w14:textId="77777777" w:rsidR="00BD63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A6063F" w14:textId="77777777" w:rsidR="00BD63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4A6C97" w14:textId="77777777" w:rsidR="00BD63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A349E31" w14:textId="77777777" w:rsidR="00BD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FA5A6A0" w14:textId="77777777" w:rsidR="00BD63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F62676" w14:textId="77777777" w:rsidR="00BD63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E2E4AA5" w14:textId="77777777" w:rsidR="00BD637C" w:rsidRDefault="00000000">
            <w:r>
              <w:t>1.186</w:t>
            </w:r>
          </w:p>
        </w:tc>
      </w:tr>
      <w:tr w:rsidR="00BD637C" w14:paraId="68217989" w14:textId="77777777">
        <w:tc>
          <w:tcPr>
            <w:tcW w:w="3345" w:type="dxa"/>
            <w:vAlign w:val="center"/>
          </w:tcPr>
          <w:p w14:paraId="1DFCA998" w14:textId="77777777" w:rsidR="00BD63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02E47E" w14:textId="77777777" w:rsidR="00BD637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704790F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A512A3" w14:textId="77777777" w:rsidR="00BD63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C8C285" w14:textId="77777777" w:rsidR="00BD63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DB30D9" w14:textId="77777777" w:rsidR="00BD637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7EDC814" w14:textId="77777777" w:rsidR="00BD637C" w:rsidRDefault="00000000">
            <w:r>
              <w:t>1.431</w:t>
            </w:r>
          </w:p>
        </w:tc>
      </w:tr>
      <w:tr w:rsidR="00BD637C" w14:paraId="6BD734A5" w14:textId="77777777">
        <w:tc>
          <w:tcPr>
            <w:tcW w:w="3345" w:type="dxa"/>
            <w:shd w:val="clear" w:color="auto" w:fill="E6E6E6"/>
            <w:vAlign w:val="center"/>
          </w:tcPr>
          <w:p w14:paraId="6740678A" w14:textId="77777777" w:rsidR="00BD637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CD1131E" w14:textId="77777777" w:rsidR="00BD637C" w:rsidRDefault="00000000">
            <w:pPr>
              <w:jc w:val="center"/>
            </w:pPr>
            <w:r>
              <w:t>0.30</w:t>
            </w:r>
          </w:p>
        </w:tc>
      </w:tr>
      <w:tr w:rsidR="00BD637C" w14:paraId="4A5AF884" w14:textId="77777777">
        <w:tc>
          <w:tcPr>
            <w:tcW w:w="3345" w:type="dxa"/>
            <w:vAlign w:val="center"/>
          </w:tcPr>
          <w:p w14:paraId="3A0B9A79" w14:textId="77777777" w:rsidR="00BD637C" w:rsidRDefault="00BD637C"/>
        </w:tc>
        <w:tc>
          <w:tcPr>
            <w:tcW w:w="848" w:type="dxa"/>
            <w:vAlign w:val="center"/>
          </w:tcPr>
          <w:p w14:paraId="6A31E999" w14:textId="77777777" w:rsidR="00BD637C" w:rsidRDefault="00BD637C"/>
        </w:tc>
        <w:tc>
          <w:tcPr>
            <w:tcW w:w="1075" w:type="dxa"/>
            <w:vAlign w:val="center"/>
          </w:tcPr>
          <w:p w14:paraId="17DB8407" w14:textId="77777777" w:rsidR="00BD637C" w:rsidRDefault="00BD637C"/>
        </w:tc>
        <w:tc>
          <w:tcPr>
            <w:tcW w:w="1075" w:type="dxa"/>
            <w:vAlign w:val="center"/>
          </w:tcPr>
          <w:p w14:paraId="5B64B42B" w14:textId="77777777" w:rsidR="00BD637C" w:rsidRDefault="00BD637C"/>
        </w:tc>
        <w:tc>
          <w:tcPr>
            <w:tcW w:w="848" w:type="dxa"/>
            <w:vAlign w:val="center"/>
          </w:tcPr>
          <w:p w14:paraId="4160B53B" w14:textId="77777777" w:rsidR="00BD637C" w:rsidRDefault="00BD637C"/>
        </w:tc>
        <w:tc>
          <w:tcPr>
            <w:tcW w:w="1075" w:type="dxa"/>
            <w:vAlign w:val="center"/>
          </w:tcPr>
          <w:p w14:paraId="36156995" w14:textId="77777777" w:rsidR="00BD637C" w:rsidRDefault="00BD637C"/>
        </w:tc>
        <w:tc>
          <w:tcPr>
            <w:tcW w:w="1064" w:type="dxa"/>
            <w:vAlign w:val="center"/>
          </w:tcPr>
          <w:p w14:paraId="6E80481A" w14:textId="77777777" w:rsidR="00BD637C" w:rsidRDefault="00BD637C"/>
        </w:tc>
      </w:tr>
    </w:tbl>
    <w:p w14:paraId="1EFCCF86" w14:textId="77777777" w:rsidR="00BD637C" w:rsidRDefault="00000000">
      <w:pPr>
        <w:pStyle w:val="2"/>
        <w:widowControl w:val="0"/>
        <w:rPr>
          <w:kern w:val="2"/>
        </w:rPr>
      </w:pPr>
      <w:bookmarkStart w:id="51" w:name="_Toc15487300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D637C" w14:paraId="7C96D4CD" w14:textId="77777777">
        <w:tc>
          <w:tcPr>
            <w:tcW w:w="645" w:type="dxa"/>
            <w:shd w:val="clear" w:color="auto" w:fill="E6E6E6"/>
            <w:vAlign w:val="center"/>
          </w:tcPr>
          <w:p w14:paraId="63B20CE9" w14:textId="77777777" w:rsidR="00BD637C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0A6408E" w14:textId="77777777" w:rsidR="00BD637C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5074F5E" w14:textId="77777777" w:rsidR="00BD637C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47CA370" w14:textId="77777777" w:rsidR="00BD637C" w:rsidRDefault="00000000">
            <w:pPr>
              <w:jc w:val="center"/>
            </w:pPr>
            <w:r>
              <w:t>备注</w:t>
            </w:r>
          </w:p>
        </w:tc>
      </w:tr>
      <w:tr w:rsidR="00BD637C" w14:paraId="4FA65428" w14:textId="77777777">
        <w:tc>
          <w:tcPr>
            <w:tcW w:w="645" w:type="dxa"/>
            <w:shd w:val="clear" w:color="auto" w:fill="E6E6E6"/>
            <w:vAlign w:val="center"/>
          </w:tcPr>
          <w:p w14:paraId="416EC9DD" w14:textId="77777777" w:rsidR="00BD637C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5242F3D5" w14:textId="77777777" w:rsidR="00BD637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D911655" w14:textId="77777777" w:rsidR="00BD637C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212A08E" w14:textId="77777777" w:rsidR="00BD637C" w:rsidRDefault="00BD637C"/>
        </w:tc>
      </w:tr>
    </w:tbl>
    <w:p w14:paraId="3AF76403" w14:textId="77777777" w:rsidR="00BD637C" w:rsidRDefault="00000000">
      <w:pPr>
        <w:pStyle w:val="2"/>
      </w:pPr>
      <w:bookmarkStart w:id="52" w:name="_Toc15487300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D637C" w14:paraId="5B1398C2" w14:textId="77777777">
        <w:tc>
          <w:tcPr>
            <w:tcW w:w="905" w:type="dxa"/>
            <w:shd w:val="clear" w:color="auto" w:fill="E6E6E6"/>
            <w:vAlign w:val="center"/>
          </w:tcPr>
          <w:p w14:paraId="3FC4ACFE" w14:textId="77777777" w:rsidR="00BD637C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72D674F" w14:textId="77777777" w:rsidR="00BD637C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E13624" w14:textId="77777777" w:rsidR="00BD637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E6C10C" w14:textId="77777777" w:rsidR="00BD637C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C88A527" w14:textId="77777777" w:rsidR="00BD637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134A110" w14:textId="77777777" w:rsidR="00BD637C" w:rsidRDefault="00000000">
            <w:pPr>
              <w:jc w:val="center"/>
            </w:pPr>
            <w:r>
              <w:t>备注</w:t>
            </w:r>
          </w:p>
        </w:tc>
      </w:tr>
      <w:tr w:rsidR="00BD637C" w14:paraId="4F0F9EA0" w14:textId="77777777">
        <w:tc>
          <w:tcPr>
            <w:tcW w:w="905" w:type="dxa"/>
            <w:shd w:val="clear" w:color="auto" w:fill="E6E6E6"/>
            <w:vAlign w:val="center"/>
          </w:tcPr>
          <w:p w14:paraId="19D8424A" w14:textId="77777777" w:rsidR="00BD637C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873E0D6" w14:textId="77777777" w:rsidR="00BD637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0851DF3" w14:textId="77777777" w:rsidR="00BD637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7DDAD38F" w14:textId="77777777" w:rsidR="00BD637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4EF2FE73" w14:textId="77777777" w:rsidR="00BD637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B185206" w14:textId="77777777" w:rsidR="00BD637C" w:rsidRDefault="00000000">
            <w:r>
              <w:t>来源《民用建筑热工设计规范》</w:t>
            </w:r>
          </w:p>
        </w:tc>
      </w:tr>
      <w:tr w:rsidR="00BD637C" w14:paraId="1324CCAC" w14:textId="77777777">
        <w:tc>
          <w:tcPr>
            <w:tcW w:w="905" w:type="dxa"/>
            <w:shd w:val="clear" w:color="auto" w:fill="E6E6E6"/>
            <w:vAlign w:val="center"/>
          </w:tcPr>
          <w:p w14:paraId="25452FED" w14:textId="77777777" w:rsidR="00BD637C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6A4C5BBB" w14:textId="77777777" w:rsidR="00BD637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E67FD76" w14:textId="77777777" w:rsidR="00BD637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46735A41" w14:textId="77777777" w:rsidR="00BD637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525A46E7" w14:textId="77777777" w:rsidR="00BD637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6C5EFD35" w14:textId="77777777" w:rsidR="00BD637C" w:rsidRDefault="00000000">
            <w:r>
              <w:t>来源《民用建筑热工设计规范》</w:t>
            </w:r>
          </w:p>
        </w:tc>
      </w:tr>
      <w:tr w:rsidR="00BD637C" w14:paraId="4AB0AA4E" w14:textId="77777777">
        <w:tc>
          <w:tcPr>
            <w:tcW w:w="905" w:type="dxa"/>
            <w:shd w:val="clear" w:color="auto" w:fill="E6E6E6"/>
            <w:vAlign w:val="center"/>
          </w:tcPr>
          <w:p w14:paraId="05CCA40D" w14:textId="77777777" w:rsidR="00BD637C" w:rsidRDefault="00000000">
            <w:r>
              <w:t>3</w:t>
            </w:r>
          </w:p>
        </w:tc>
        <w:tc>
          <w:tcPr>
            <w:tcW w:w="2694" w:type="dxa"/>
            <w:vAlign w:val="center"/>
          </w:tcPr>
          <w:p w14:paraId="16BE37BB" w14:textId="77777777" w:rsidR="00BD637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A6CAC78" w14:textId="77777777" w:rsidR="00BD637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56213F86" w14:textId="77777777" w:rsidR="00BD637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548EDFE7" w14:textId="77777777" w:rsidR="00BD637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08309429" w14:textId="77777777" w:rsidR="00BD637C" w:rsidRDefault="00000000">
            <w:r>
              <w:t>来源《民用建筑热工设计规范》</w:t>
            </w:r>
          </w:p>
        </w:tc>
      </w:tr>
    </w:tbl>
    <w:p w14:paraId="76826220" w14:textId="77777777" w:rsidR="00BD637C" w:rsidRDefault="00000000">
      <w:pPr>
        <w:pStyle w:val="1"/>
      </w:pPr>
      <w:bookmarkStart w:id="53" w:name="_Toc154873006"/>
      <w:r>
        <w:t>房间类型</w:t>
      </w:r>
      <w:bookmarkEnd w:id="53"/>
    </w:p>
    <w:p w14:paraId="02FB6622" w14:textId="77777777" w:rsidR="00BD637C" w:rsidRDefault="00000000">
      <w:pPr>
        <w:pStyle w:val="2"/>
        <w:widowControl w:val="0"/>
        <w:rPr>
          <w:kern w:val="2"/>
        </w:rPr>
      </w:pPr>
      <w:bookmarkStart w:id="54" w:name="_Toc15487300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D637C" w14:paraId="55D7B462" w14:textId="77777777">
        <w:tc>
          <w:tcPr>
            <w:tcW w:w="1862" w:type="dxa"/>
            <w:shd w:val="clear" w:color="auto" w:fill="E6E6E6"/>
            <w:vAlign w:val="center"/>
          </w:tcPr>
          <w:p w14:paraId="0189C740" w14:textId="77777777" w:rsidR="00BD637C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AD8BC4" w14:textId="77777777" w:rsidR="00BD637C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D79A71" w14:textId="77777777" w:rsidR="00BD637C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B4CA93E" w14:textId="77777777" w:rsidR="00BD637C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7059CF5" w14:textId="77777777" w:rsidR="00BD637C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D6334AE" w14:textId="77777777" w:rsidR="00BD637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E8AA3E" w14:textId="77777777" w:rsidR="00BD637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D637C" w14:paraId="0799F81D" w14:textId="77777777">
        <w:tc>
          <w:tcPr>
            <w:tcW w:w="1862" w:type="dxa"/>
            <w:shd w:val="clear" w:color="auto" w:fill="E6E6E6"/>
            <w:vAlign w:val="center"/>
          </w:tcPr>
          <w:p w14:paraId="4F3005B8" w14:textId="77777777" w:rsidR="00BD637C" w:rsidRDefault="00000000">
            <w:proofErr w:type="spellStart"/>
            <w:r>
              <w:t>vr</w:t>
            </w:r>
            <w:proofErr w:type="spellEnd"/>
            <w:r>
              <w:t>体验室</w:t>
            </w:r>
          </w:p>
        </w:tc>
        <w:tc>
          <w:tcPr>
            <w:tcW w:w="781" w:type="dxa"/>
            <w:vAlign w:val="center"/>
          </w:tcPr>
          <w:p w14:paraId="005846D4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A1E478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EC6A4F0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B26F24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5E9DC2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DD6E19D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27B4F7FA" w14:textId="77777777">
        <w:tc>
          <w:tcPr>
            <w:tcW w:w="1862" w:type="dxa"/>
            <w:shd w:val="clear" w:color="auto" w:fill="E6E6E6"/>
            <w:vAlign w:val="center"/>
          </w:tcPr>
          <w:p w14:paraId="38D02D3A" w14:textId="77777777" w:rsidR="00BD637C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2563E8DB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E8EAC9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83D099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E66489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ABA56C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1F60F48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0E8B5AA3" w14:textId="77777777">
        <w:tc>
          <w:tcPr>
            <w:tcW w:w="1862" w:type="dxa"/>
            <w:shd w:val="clear" w:color="auto" w:fill="E6E6E6"/>
            <w:vAlign w:val="center"/>
          </w:tcPr>
          <w:p w14:paraId="6499FBD9" w14:textId="77777777" w:rsidR="00BD637C" w:rsidRDefault="00000000">
            <w:r>
              <w:t>值班室</w:t>
            </w:r>
          </w:p>
        </w:tc>
        <w:tc>
          <w:tcPr>
            <w:tcW w:w="781" w:type="dxa"/>
            <w:vAlign w:val="center"/>
          </w:tcPr>
          <w:p w14:paraId="025F9F5C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7132A3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B0631E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D766D0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902F93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F7DF777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5FA6E21" w14:textId="77777777">
        <w:tc>
          <w:tcPr>
            <w:tcW w:w="1862" w:type="dxa"/>
            <w:shd w:val="clear" w:color="auto" w:fill="E6E6E6"/>
            <w:vAlign w:val="center"/>
          </w:tcPr>
          <w:p w14:paraId="1320E0DB" w14:textId="77777777" w:rsidR="00BD637C" w:rsidRDefault="00000000">
            <w:r>
              <w:t>冥想室</w:t>
            </w:r>
          </w:p>
        </w:tc>
        <w:tc>
          <w:tcPr>
            <w:tcW w:w="781" w:type="dxa"/>
            <w:vAlign w:val="center"/>
          </w:tcPr>
          <w:p w14:paraId="6F5EE987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31D42F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DA5D788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4A48B0" w14:textId="77777777" w:rsidR="00BD637C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D337F8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C16E922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04EF1CD1" w14:textId="77777777">
        <w:tc>
          <w:tcPr>
            <w:tcW w:w="1862" w:type="dxa"/>
            <w:shd w:val="clear" w:color="auto" w:fill="E6E6E6"/>
            <w:vAlign w:val="center"/>
          </w:tcPr>
          <w:p w14:paraId="635FCB57" w14:textId="77777777" w:rsidR="00BD637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D08C343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37C872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B116E7D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C8B0A4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2D478A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01E494E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48E1A6EE" w14:textId="77777777">
        <w:tc>
          <w:tcPr>
            <w:tcW w:w="1862" w:type="dxa"/>
            <w:shd w:val="clear" w:color="auto" w:fill="E6E6E6"/>
            <w:vAlign w:val="center"/>
          </w:tcPr>
          <w:p w14:paraId="64312B7B" w14:textId="77777777" w:rsidR="00BD637C" w:rsidRDefault="00000000">
            <w:r>
              <w:t>咖啡厅</w:t>
            </w:r>
          </w:p>
        </w:tc>
        <w:tc>
          <w:tcPr>
            <w:tcW w:w="781" w:type="dxa"/>
            <w:vAlign w:val="center"/>
          </w:tcPr>
          <w:p w14:paraId="4D5DF84E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0BB462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113EA98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1B9EA3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A1AFC1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FE03F1A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4DC013CD" w14:textId="77777777">
        <w:tc>
          <w:tcPr>
            <w:tcW w:w="1862" w:type="dxa"/>
            <w:shd w:val="clear" w:color="auto" w:fill="E6E6E6"/>
            <w:vAlign w:val="center"/>
          </w:tcPr>
          <w:p w14:paraId="13CDD42D" w14:textId="77777777" w:rsidR="00BD637C" w:rsidRDefault="00000000">
            <w:r>
              <w:t>大型艺术品展示空间</w:t>
            </w:r>
          </w:p>
        </w:tc>
        <w:tc>
          <w:tcPr>
            <w:tcW w:w="781" w:type="dxa"/>
            <w:vAlign w:val="center"/>
          </w:tcPr>
          <w:p w14:paraId="5A518269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04DB9A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69542C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CF02C9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AABAF3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8D2E5A0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246A6BE6" w14:textId="77777777">
        <w:tc>
          <w:tcPr>
            <w:tcW w:w="1862" w:type="dxa"/>
            <w:shd w:val="clear" w:color="auto" w:fill="E6E6E6"/>
            <w:vAlign w:val="center"/>
          </w:tcPr>
          <w:p w14:paraId="5CC46FDF" w14:textId="77777777" w:rsidR="00BD637C" w:rsidRDefault="00000000">
            <w:r>
              <w:t>工具间</w:t>
            </w:r>
          </w:p>
        </w:tc>
        <w:tc>
          <w:tcPr>
            <w:tcW w:w="781" w:type="dxa"/>
            <w:vAlign w:val="center"/>
          </w:tcPr>
          <w:p w14:paraId="77049407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5AFBE77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22AA0B0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636862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A87FC0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3399DE1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2D8476FA" w14:textId="77777777">
        <w:tc>
          <w:tcPr>
            <w:tcW w:w="1862" w:type="dxa"/>
            <w:shd w:val="clear" w:color="auto" w:fill="E6E6E6"/>
            <w:vAlign w:val="center"/>
          </w:tcPr>
          <w:p w14:paraId="21BA2202" w14:textId="77777777" w:rsidR="00BD637C" w:rsidRDefault="00000000">
            <w:r>
              <w:t>心理辅导室</w:t>
            </w:r>
          </w:p>
        </w:tc>
        <w:tc>
          <w:tcPr>
            <w:tcW w:w="781" w:type="dxa"/>
            <w:vAlign w:val="center"/>
          </w:tcPr>
          <w:p w14:paraId="7CB77D31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64AB22B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AA1EEB8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4FCD2D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7F2A5C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28904A9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7E7B1D52" w14:textId="77777777">
        <w:tc>
          <w:tcPr>
            <w:tcW w:w="1862" w:type="dxa"/>
            <w:shd w:val="clear" w:color="auto" w:fill="E6E6E6"/>
            <w:vAlign w:val="center"/>
          </w:tcPr>
          <w:p w14:paraId="4DD51568" w14:textId="77777777" w:rsidR="00BD637C" w:rsidRDefault="00000000">
            <w:r>
              <w:t>情绪发泄室</w:t>
            </w:r>
          </w:p>
        </w:tc>
        <w:tc>
          <w:tcPr>
            <w:tcW w:w="781" w:type="dxa"/>
            <w:vAlign w:val="center"/>
          </w:tcPr>
          <w:p w14:paraId="02A326A7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80E8F69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1A09891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09F953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AEA85D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D7DCF01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54D8BAD" w14:textId="77777777">
        <w:tc>
          <w:tcPr>
            <w:tcW w:w="1862" w:type="dxa"/>
            <w:shd w:val="clear" w:color="auto" w:fill="E6E6E6"/>
            <w:vAlign w:val="center"/>
          </w:tcPr>
          <w:p w14:paraId="5420C953" w14:textId="77777777" w:rsidR="00BD637C" w:rsidRDefault="00000000">
            <w:r>
              <w:t>按摩室</w:t>
            </w:r>
          </w:p>
        </w:tc>
        <w:tc>
          <w:tcPr>
            <w:tcW w:w="781" w:type="dxa"/>
            <w:vAlign w:val="center"/>
          </w:tcPr>
          <w:p w14:paraId="08D85CC8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F6C2026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21A3430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50DBF1" w14:textId="77777777" w:rsidR="00BD637C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12A9D4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E0A1ED5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A0CC9C2" w14:textId="77777777">
        <w:tc>
          <w:tcPr>
            <w:tcW w:w="1862" w:type="dxa"/>
            <w:shd w:val="clear" w:color="auto" w:fill="E6E6E6"/>
            <w:vAlign w:val="center"/>
          </w:tcPr>
          <w:p w14:paraId="7AF42B75" w14:textId="77777777" w:rsidR="00BD637C" w:rsidRDefault="00000000">
            <w:r>
              <w:t>新风机房</w:t>
            </w:r>
          </w:p>
        </w:tc>
        <w:tc>
          <w:tcPr>
            <w:tcW w:w="781" w:type="dxa"/>
            <w:vAlign w:val="center"/>
          </w:tcPr>
          <w:p w14:paraId="04342FE1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11D6E54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11E7112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E4903D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7E3FB1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45E205F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1B2BE0AB" w14:textId="77777777">
        <w:tc>
          <w:tcPr>
            <w:tcW w:w="1862" w:type="dxa"/>
            <w:shd w:val="clear" w:color="auto" w:fill="E6E6E6"/>
            <w:vAlign w:val="center"/>
          </w:tcPr>
          <w:p w14:paraId="17A4EAE0" w14:textId="77777777" w:rsidR="00BD637C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2CD34D39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1463FE0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F0D48BF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AC8F17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FA5F0A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11CDBE0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4397BC19" w14:textId="77777777">
        <w:tc>
          <w:tcPr>
            <w:tcW w:w="1862" w:type="dxa"/>
            <w:shd w:val="clear" w:color="auto" w:fill="E6E6E6"/>
            <w:vAlign w:val="center"/>
          </w:tcPr>
          <w:p w14:paraId="7D56ADC0" w14:textId="77777777" w:rsidR="00BD637C" w:rsidRDefault="00000000">
            <w:r>
              <w:t>瑜伽室</w:t>
            </w:r>
          </w:p>
        </w:tc>
        <w:tc>
          <w:tcPr>
            <w:tcW w:w="781" w:type="dxa"/>
            <w:vAlign w:val="center"/>
          </w:tcPr>
          <w:p w14:paraId="01549058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4324188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08D5C6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FDEA53" w14:textId="77777777" w:rsidR="00BD637C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136F21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49B444B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FF165A4" w14:textId="77777777">
        <w:tc>
          <w:tcPr>
            <w:tcW w:w="1862" w:type="dxa"/>
            <w:shd w:val="clear" w:color="auto" w:fill="E6E6E6"/>
            <w:vAlign w:val="center"/>
          </w:tcPr>
          <w:p w14:paraId="2F17F688" w14:textId="77777777" w:rsidR="00BD637C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45598504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650BA7B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20EB3DC" w14:textId="77777777" w:rsidR="00BD637C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16DB15" w14:textId="77777777" w:rsidR="00BD637C" w:rsidRDefault="0000000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F9E80" w14:textId="77777777" w:rsidR="00BD637C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9D087AB" w14:textId="77777777" w:rsidR="00BD637C" w:rsidRDefault="00000000">
            <w:pPr>
              <w:jc w:val="center"/>
            </w:pPr>
            <w:r>
              <w:t>0(W/m^2)</w:t>
            </w:r>
          </w:p>
        </w:tc>
      </w:tr>
      <w:tr w:rsidR="00BD637C" w14:paraId="6766B813" w14:textId="77777777">
        <w:tc>
          <w:tcPr>
            <w:tcW w:w="1862" w:type="dxa"/>
            <w:shd w:val="clear" w:color="auto" w:fill="E6E6E6"/>
            <w:vAlign w:val="center"/>
          </w:tcPr>
          <w:p w14:paraId="2AD51919" w14:textId="77777777" w:rsidR="00BD637C" w:rsidRDefault="00000000">
            <w:r>
              <w:t>自习室</w:t>
            </w:r>
          </w:p>
        </w:tc>
        <w:tc>
          <w:tcPr>
            <w:tcW w:w="781" w:type="dxa"/>
            <w:vAlign w:val="center"/>
          </w:tcPr>
          <w:p w14:paraId="4C30A9BA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1EC0FA7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8212D4B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D375DC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5D3AB5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5A21E06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53DEBAD8" w14:textId="77777777">
        <w:tc>
          <w:tcPr>
            <w:tcW w:w="1862" w:type="dxa"/>
            <w:shd w:val="clear" w:color="auto" w:fill="E6E6E6"/>
            <w:vAlign w:val="center"/>
          </w:tcPr>
          <w:p w14:paraId="6AB0A052" w14:textId="77777777" w:rsidR="00BD637C" w:rsidRDefault="00000000">
            <w:r>
              <w:t>舞蹈室</w:t>
            </w:r>
          </w:p>
        </w:tc>
        <w:tc>
          <w:tcPr>
            <w:tcW w:w="781" w:type="dxa"/>
            <w:vAlign w:val="center"/>
          </w:tcPr>
          <w:p w14:paraId="15034774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D8E291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0789BB5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FA5016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DF33F5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BD92148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3BDDD1F" w14:textId="77777777">
        <w:tc>
          <w:tcPr>
            <w:tcW w:w="1862" w:type="dxa"/>
            <w:shd w:val="clear" w:color="auto" w:fill="E6E6E6"/>
            <w:vAlign w:val="center"/>
          </w:tcPr>
          <w:p w14:paraId="22B2DBB1" w14:textId="77777777" w:rsidR="00BD637C" w:rsidRDefault="00000000">
            <w:r>
              <w:t>艺术创作室</w:t>
            </w:r>
          </w:p>
        </w:tc>
        <w:tc>
          <w:tcPr>
            <w:tcW w:w="781" w:type="dxa"/>
            <w:vAlign w:val="center"/>
          </w:tcPr>
          <w:p w14:paraId="42A2EC5E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F52AE88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1FE9630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D46FCD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D1E66F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D821DCB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4A9A7C5A" w14:textId="77777777">
        <w:tc>
          <w:tcPr>
            <w:tcW w:w="1862" w:type="dxa"/>
            <w:shd w:val="clear" w:color="auto" w:fill="E6E6E6"/>
            <w:vAlign w:val="center"/>
          </w:tcPr>
          <w:p w14:paraId="15D8C927" w14:textId="77777777" w:rsidR="00BD637C" w:rsidRDefault="00000000">
            <w:r>
              <w:t>艺术藏品库</w:t>
            </w:r>
          </w:p>
        </w:tc>
        <w:tc>
          <w:tcPr>
            <w:tcW w:w="781" w:type="dxa"/>
            <w:vAlign w:val="center"/>
          </w:tcPr>
          <w:p w14:paraId="38A99D4F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E04A5C1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357D6F2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DDE918" w14:textId="77777777" w:rsidR="00BD637C" w:rsidRDefault="00000000">
            <w:pPr>
              <w:jc w:val="center"/>
            </w:pPr>
            <w:r>
              <w:t>1(m^2/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43F5D7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93B14D1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30176B0D" w14:textId="77777777">
        <w:tc>
          <w:tcPr>
            <w:tcW w:w="1862" w:type="dxa"/>
            <w:shd w:val="clear" w:color="auto" w:fill="E6E6E6"/>
            <w:vAlign w:val="center"/>
          </w:tcPr>
          <w:p w14:paraId="23A16E26" w14:textId="77777777" w:rsidR="00BD637C" w:rsidRDefault="00000000">
            <w:r>
              <w:t>设备房</w:t>
            </w:r>
          </w:p>
        </w:tc>
        <w:tc>
          <w:tcPr>
            <w:tcW w:w="781" w:type="dxa"/>
            <w:vAlign w:val="center"/>
          </w:tcPr>
          <w:p w14:paraId="030B7F66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B232C7E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F6EBFB5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BD5CBF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9BC4A1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7D34BFF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43EB952E" w14:textId="77777777">
        <w:tc>
          <w:tcPr>
            <w:tcW w:w="1862" w:type="dxa"/>
            <w:shd w:val="clear" w:color="auto" w:fill="E6E6E6"/>
            <w:vAlign w:val="center"/>
          </w:tcPr>
          <w:p w14:paraId="0D729D67" w14:textId="77777777" w:rsidR="00BD637C" w:rsidRDefault="00000000">
            <w:r>
              <w:t>运动健身室</w:t>
            </w:r>
          </w:p>
        </w:tc>
        <w:tc>
          <w:tcPr>
            <w:tcW w:w="781" w:type="dxa"/>
            <w:vAlign w:val="center"/>
          </w:tcPr>
          <w:p w14:paraId="010D3D6E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FA6399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7CBDF17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3A5A23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A0AFF4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F8B092A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7F1615BE" w14:textId="77777777">
        <w:tc>
          <w:tcPr>
            <w:tcW w:w="1862" w:type="dxa"/>
            <w:shd w:val="clear" w:color="auto" w:fill="E6E6E6"/>
            <w:vAlign w:val="center"/>
          </w:tcPr>
          <w:p w14:paraId="3FC6E88B" w14:textId="77777777" w:rsidR="00BD637C" w:rsidRDefault="00000000">
            <w:r>
              <w:t>采光井</w:t>
            </w:r>
          </w:p>
        </w:tc>
        <w:tc>
          <w:tcPr>
            <w:tcW w:w="781" w:type="dxa"/>
            <w:vAlign w:val="center"/>
          </w:tcPr>
          <w:p w14:paraId="4CD3E660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839CE75" w14:textId="77777777" w:rsidR="00BD637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CB259AF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278017" w14:textId="77777777" w:rsidR="00BD637C" w:rsidRDefault="0000000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69D351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DDC7F8D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52AE4915" w14:textId="77777777">
        <w:tc>
          <w:tcPr>
            <w:tcW w:w="1862" w:type="dxa"/>
            <w:shd w:val="clear" w:color="auto" w:fill="E6E6E6"/>
            <w:vAlign w:val="center"/>
          </w:tcPr>
          <w:p w14:paraId="0D4D0BD8" w14:textId="77777777" w:rsidR="00BD637C" w:rsidRDefault="00000000">
            <w:r>
              <w:t>阳光阅读室</w:t>
            </w:r>
          </w:p>
        </w:tc>
        <w:tc>
          <w:tcPr>
            <w:tcW w:w="781" w:type="dxa"/>
            <w:vAlign w:val="center"/>
          </w:tcPr>
          <w:p w14:paraId="5FCC0DA5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346B47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0451B2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BED767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5A7E09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EA1DD28" w14:textId="77777777" w:rsidR="00BD637C" w:rsidRDefault="00000000">
            <w:pPr>
              <w:jc w:val="center"/>
            </w:pPr>
            <w:r>
              <w:t>15(W/m^2)</w:t>
            </w:r>
          </w:p>
        </w:tc>
      </w:tr>
      <w:tr w:rsidR="00BD637C" w14:paraId="23029D3A" w14:textId="77777777">
        <w:tc>
          <w:tcPr>
            <w:tcW w:w="1862" w:type="dxa"/>
            <w:shd w:val="clear" w:color="auto" w:fill="E6E6E6"/>
            <w:vAlign w:val="center"/>
          </w:tcPr>
          <w:p w14:paraId="033686B8" w14:textId="77777777" w:rsidR="00BD637C" w:rsidRDefault="00000000">
            <w:r>
              <w:lastRenderedPageBreak/>
              <w:t>音乐室</w:t>
            </w:r>
          </w:p>
        </w:tc>
        <w:tc>
          <w:tcPr>
            <w:tcW w:w="781" w:type="dxa"/>
            <w:vAlign w:val="center"/>
          </w:tcPr>
          <w:p w14:paraId="5DDAFD62" w14:textId="77777777" w:rsidR="00BD637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5378FD1" w14:textId="77777777" w:rsidR="00BD637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F950F08" w14:textId="77777777" w:rsidR="00BD637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6E720A" w14:textId="77777777" w:rsidR="00BD637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198BBA" w14:textId="77777777" w:rsidR="00BD637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B122ADA" w14:textId="77777777" w:rsidR="00BD637C" w:rsidRDefault="00000000">
            <w:pPr>
              <w:jc w:val="center"/>
            </w:pPr>
            <w:r>
              <w:t>15(W/m^2)</w:t>
            </w:r>
          </w:p>
        </w:tc>
      </w:tr>
    </w:tbl>
    <w:p w14:paraId="36567E1B" w14:textId="77777777" w:rsidR="00BD637C" w:rsidRDefault="00000000">
      <w:pPr>
        <w:pStyle w:val="2"/>
        <w:widowControl w:val="0"/>
        <w:rPr>
          <w:kern w:val="2"/>
        </w:rPr>
      </w:pPr>
      <w:bookmarkStart w:id="55" w:name="_Toc154873008"/>
      <w:r>
        <w:rPr>
          <w:kern w:val="2"/>
        </w:rPr>
        <w:t>作息时间表</w:t>
      </w:r>
      <w:bookmarkEnd w:id="55"/>
    </w:p>
    <w:p w14:paraId="2F30A8F4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CE55A1" w14:textId="77777777" w:rsidR="00BD637C" w:rsidRDefault="00000000">
      <w:pPr>
        <w:pStyle w:val="1"/>
        <w:widowControl w:val="0"/>
        <w:rPr>
          <w:kern w:val="2"/>
          <w:szCs w:val="24"/>
        </w:rPr>
      </w:pPr>
      <w:bookmarkStart w:id="56" w:name="_Toc154873009"/>
      <w:r>
        <w:rPr>
          <w:kern w:val="2"/>
          <w:szCs w:val="24"/>
        </w:rPr>
        <w:t>系统设置</w:t>
      </w:r>
      <w:bookmarkEnd w:id="56"/>
    </w:p>
    <w:p w14:paraId="1EB7FC26" w14:textId="77777777" w:rsidR="00BD637C" w:rsidRDefault="00000000">
      <w:pPr>
        <w:pStyle w:val="2"/>
        <w:widowControl w:val="0"/>
        <w:rPr>
          <w:kern w:val="2"/>
        </w:rPr>
      </w:pPr>
      <w:bookmarkStart w:id="57" w:name="_Toc15487301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D637C" w14:paraId="3535D684" w14:textId="77777777">
        <w:tc>
          <w:tcPr>
            <w:tcW w:w="1131" w:type="dxa"/>
            <w:shd w:val="clear" w:color="auto" w:fill="E6E6E6"/>
            <w:vAlign w:val="center"/>
          </w:tcPr>
          <w:p w14:paraId="1350FE9F" w14:textId="77777777" w:rsidR="00BD637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44D1CF" w14:textId="77777777" w:rsidR="00BD637C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C31C6F1" w14:textId="77777777" w:rsidR="00BD637C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A9F618" w14:textId="77777777" w:rsidR="00BD637C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F53022A" w14:textId="77777777" w:rsidR="00BD637C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E86BA15" w14:textId="77777777" w:rsidR="00BD637C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19D93A5" w14:textId="77777777" w:rsidR="00BD637C" w:rsidRDefault="00000000">
            <w:pPr>
              <w:jc w:val="center"/>
            </w:pPr>
            <w:r>
              <w:t>包含的房间</w:t>
            </w:r>
          </w:p>
        </w:tc>
      </w:tr>
      <w:tr w:rsidR="00BD637C" w14:paraId="1782E056" w14:textId="77777777">
        <w:tc>
          <w:tcPr>
            <w:tcW w:w="1131" w:type="dxa"/>
            <w:vAlign w:val="center"/>
          </w:tcPr>
          <w:p w14:paraId="6D735AEB" w14:textId="77777777" w:rsidR="00BD637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D73E8D2" w14:textId="77777777" w:rsidR="00BD637C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2B7BF71" w14:textId="77777777" w:rsidR="00BD637C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E383555" w14:textId="77777777" w:rsidR="00BD637C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D62CB35" w14:textId="77777777" w:rsidR="00BD637C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221A751D" w14:textId="77777777" w:rsidR="00BD637C" w:rsidRDefault="00000000">
            <w:r>
              <w:t>11837.20</w:t>
            </w:r>
          </w:p>
        </w:tc>
        <w:tc>
          <w:tcPr>
            <w:tcW w:w="2830" w:type="dxa"/>
            <w:vAlign w:val="center"/>
          </w:tcPr>
          <w:p w14:paraId="6C0BB099" w14:textId="77777777" w:rsidR="00BD637C" w:rsidRDefault="00000000">
            <w:r>
              <w:t>所有房间</w:t>
            </w:r>
          </w:p>
        </w:tc>
      </w:tr>
    </w:tbl>
    <w:p w14:paraId="12E4F55F" w14:textId="77777777" w:rsidR="00BD637C" w:rsidRDefault="00000000">
      <w:pPr>
        <w:pStyle w:val="2"/>
        <w:widowControl w:val="0"/>
        <w:rPr>
          <w:kern w:val="2"/>
        </w:rPr>
      </w:pPr>
      <w:bookmarkStart w:id="58" w:name="_Toc154873011"/>
      <w:r>
        <w:rPr>
          <w:kern w:val="2"/>
        </w:rPr>
        <w:t>运行时间表</w:t>
      </w:r>
      <w:bookmarkEnd w:id="58"/>
    </w:p>
    <w:p w14:paraId="74A604D7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014A950" w14:textId="77777777" w:rsidR="00BD637C" w:rsidRDefault="00000000">
      <w:pPr>
        <w:pStyle w:val="1"/>
        <w:widowControl w:val="0"/>
        <w:rPr>
          <w:kern w:val="2"/>
          <w:szCs w:val="24"/>
        </w:rPr>
      </w:pPr>
      <w:bookmarkStart w:id="59" w:name="_Toc154873012"/>
      <w:r>
        <w:rPr>
          <w:kern w:val="2"/>
          <w:szCs w:val="24"/>
        </w:rPr>
        <w:t>计算结果</w:t>
      </w:r>
      <w:bookmarkEnd w:id="59"/>
    </w:p>
    <w:p w14:paraId="53B0299E" w14:textId="77777777" w:rsidR="00BD637C" w:rsidRDefault="00000000">
      <w:pPr>
        <w:pStyle w:val="2"/>
        <w:widowControl w:val="0"/>
        <w:rPr>
          <w:kern w:val="2"/>
        </w:rPr>
      </w:pPr>
      <w:bookmarkStart w:id="60" w:name="_Toc154873013"/>
      <w:r>
        <w:rPr>
          <w:kern w:val="2"/>
        </w:rPr>
        <w:t>模拟周期</w:t>
      </w:r>
      <w:bookmarkEnd w:id="60"/>
    </w:p>
    <w:p w14:paraId="28397E26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(6.1-6.30)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(11.30-1.15)</w:t>
      </w:r>
    </w:p>
    <w:p w14:paraId="40A932EC" w14:textId="77777777" w:rsidR="00BD637C" w:rsidRDefault="00000000">
      <w:pPr>
        <w:pStyle w:val="2"/>
        <w:widowControl w:val="0"/>
        <w:rPr>
          <w:kern w:val="2"/>
        </w:rPr>
      </w:pPr>
      <w:bookmarkStart w:id="61" w:name="_Toc15487301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D637C" w14:paraId="562F5208" w14:textId="77777777">
        <w:tc>
          <w:tcPr>
            <w:tcW w:w="1975" w:type="dxa"/>
            <w:shd w:val="clear" w:color="auto" w:fill="E6E6E6"/>
            <w:vAlign w:val="center"/>
          </w:tcPr>
          <w:p w14:paraId="36136DA3" w14:textId="77777777" w:rsidR="00BD637C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61E141" w14:textId="77777777" w:rsidR="00BD637C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00B48B1" w14:textId="77777777" w:rsidR="00BD637C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BF06C1D" w14:textId="77777777" w:rsidR="00BD637C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708F1F" w14:textId="77777777" w:rsidR="00BD637C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D637C" w14:paraId="58B4628A" w14:textId="77777777">
        <w:tc>
          <w:tcPr>
            <w:tcW w:w="1975" w:type="dxa"/>
            <w:shd w:val="clear" w:color="auto" w:fill="E6E6E6"/>
            <w:vAlign w:val="center"/>
          </w:tcPr>
          <w:p w14:paraId="706AD878" w14:textId="77777777" w:rsidR="00BD637C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DFF578C" w14:textId="77777777" w:rsidR="00BD637C" w:rsidRDefault="00000000">
            <w:r>
              <w:t>143810</w:t>
            </w:r>
          </w:p>
        </w:tc>
        <w:tc>
          <w:tcPr>
            <w:tcW w:w="1839" w:type="dxa"/>
            <w:vAlign w:val="center"/>
          </w:tcPr>
          <w:p w14:paraId="57CE7BB0" w14:textId="77777777" w:rsidR="00BD637C" w:rsidRDefault="00000000">
            <w:r>
              <w:t>12.15</w:t>
            </w:r>
          </w:p>
        </w:tc>
        <w:tc>
          <w:tcPr>
            <w:tcW w:w="1839" w:type="dxa"/>
            <w:vAlign w:val="center"/>
          </w:tcPr>
          <w:p w14:paraId="276BE302" w14:textId="77777777" w:rsidR="00BD637C" w:rsidRDefault="00000000">
            <w:r>
              <w:t>165510</w:t>
            </w:r>
          </w:p>
        </w:tc>
        <w:tc>
          <w:tcPr>
            <w:tcW w:w="1839" w:type="dxa"/>
            <w:vAlign w:val="center"/>
          </w:tcPr>
          <w:p w14:paraId="70F095EC" w14:textId="77777777" w:rsidR="00BD637C" w:rsidRDefault="00000000">
            <w:r>
              <w:t>13.98</w:t>
            </w:r>
          </w:p>
        </w:tc>
      </w:tr>
      <w:tr w:rsidR="00BD637C" w14:paraId="778DF324" w14:textId="77777777">
        <w:tc>
          <w:tcPr>
            <w:tcW w:w="1975" w:type="dxa"/>
            <w:shd w:val="clear" w:color="auto" w:fill="E6E6E6"/>
            <w:vAlign w:val="center"/>
          </w:tcPr>
          <w:p w14:paraId="1B351FE0" w14:textId="77777777" w:rsidR="00BD637C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014A2C0" w14:textId="77777777" w:rsidR="00BD637C" w:rsidRDefault="00000000">
            <w:r>
              <w:t>143810</w:t>
            </w:r>
          </w:p>
        </w:tc>
        <w:tc>
          <w:tcPr>
            <w:tcW w:w="1839" w:type="dxa"/>
            <w:vAlign w:val="center"/>
          </w:tcPr>
          <w:p w14:paraId="12B47971" w14:textId="77777777" w:rsidR="00BD637C" w:rsidRDefault="00000000">
            <w:r>
              <w:t>11.44</w:t>
            </w:r>
          </w:p>
        </w:tc>
        <w:tc>
          <w:tcPr>
            <w:tcW w:w="1839" w:type="dxa"/>
            <w:vAlign w:val="center"/>
          </w:tcPr>
          <w:p w14:paraId="30A3A7CA" w14:textId="77777777" w:rsidR="00BD637C" w:rsidRDefault="00000000">
            <w:r>
              <w:t>165510</w:t>
            </w:r>
          </w:p>
        </w:tc>
        <w:tc>
          <w:tcPr>
            <w:tcW w:w="1839" w:type="dxa"/>
            <w:vAlign w:val="center"/>
          </w:tcPr>
          <w:p w14:paraId="1168ABA7" w14:textId="77777777" w:rsidR="00BD637C" w:rsidRDefault="00000000">
            <w:r>
              <w:t>13.16</w:t>
            </w:r>
          </w:p>
        </w:tc>
      </w:tr>
    </w:tbl>
    <w:p w14:paraId="1BB5A53D" w14:textId="77777777" w:rsidR="00BD637C" w:rsidRDefault="00000000">
      <w:r>
        <w:rPr>
          <w:noProof/>
        </w:rPr>
        <w:lastRenderedPageBreak/>
        <w:drawing>
          <wp:inline distT="0" distB="0" distL="0" distR="0" wp14:anchorId="4C0966B6" wp14:editId="1FB63DE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E410" w14:textId="77777777" w:rsidR="00BD637C" w:rsidRDefault="00BD637C"/>
    <w:p w14:paraId="2B89F78E" w14:textId="77777777" w:rsidR="00BD637C" w:rsidRDefault="00000000">
      <w:pPr>
        <w:pStyle w:val="2"/>
        <w:widowControl w:val="0"/>
        <w:rPr>
          <w:kern w:val="2"/>
        </w:rPr>
      </w:pPr>
      <w:bookmarkStart w:id="62" w:name="_Toc154873015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D637C" w14:paraId="1CB6D429" w14:textId="77777777">
        <w:tc>
          <w:tcPr>
            <w:tcW w:w="1964" w:type="dxa"/>
            <w:shd w:val="clear" w:color="auto" w:fill="E6E6E6"/>
            <w:vAlign w:val="center"/>
          </w:tcPr>
          <w:p w14:paraId="66EACFD6" w14:textId="77777777" w:rsidR="00BD637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3428FF" w14:textId="77777777" w:rsidR="00BD637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1599D3" w14:textId="77777777" w:rsidR="00BD637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BB0FA9" w14:textId="77777777" w:rsidR="00BD637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54C8B2" w14:textId="77777777" w:rsidR="00BD637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429B6" w14:textId="77777777" w:rsidR="00BD637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E0E4D0" w14:textId="77777777" w:rsidR="00BD637C" w:rsidRDefault="00000000">
            <w:pPr>
              <w:jc w:val="center"/>
            </w:pPr>
            <w:r>
              <w:t>合计</w:t>
            </w:r>
          </w:p>
        </w:tc>
      </w:tr>
      <w:tr w:rsidR="00BD637C" w14:paraId="36223F18" w14:textId="77777777">
        <w:tc>
          <w:tcPr>
            <w:tcW w:w="1964" w:type="dxa"/>
            <w:shd w:val="clear" w:color="auto" w:fill="E6E6E6"/>
            <w:vAlign w:val="center"/>
          </w:tcPr>
          <w:p w14:paraId="2CF5DF25" w14:textId="77777777" w:rsidR="00BD637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F7E5565" w14:textId="77777777" w:rsidR="00BD637C" w:rsidRDefault="00000000">
            <w:r>
              <w:t>-11.66</w:t>
            </w:r>
          </w:p>
        </w:tc>
        <w:tc>
          <w:tcPr>
            <w:tcW w:w="1273" w:type="dxa"/>
            <w:vAlign w:val="center"/>
          </w:tcPr>
          <w:p w14:paraId="5C9F046B" w14:textId="77777777" w:rsidR="00BD637C" w:rsidRDefault="00000000">
            <w:r>
              <w:t>5.65</w:t>
            </w:r>
          </w:p>
        </w:tc>
        <w:tc>
          <w:tcPr>
            <w:tcW w:w="1131" w:type="dxa"/>
            <w:vAlign w:val="center"/>
          </w:tcPr>
          <w:p w14:paraId="5B79591B" w14:textId="77777777" w:rsidR="00BD637C" w:rsidRDefault="00000000">
            <w:r>
              <w:t>1.23</w:t>
            </w:r>
          </w:p>
        </w:tc>
        <w:tc>
          <w:tcPr>
            <w:tcW w:w="1131" w:type="dxa"/>
            <w:vAlign w:val="center"/>
          </w:tcPr>
          <w:p w14:paraId="595C51A6" w14:textId="77777777" w:rsidR="00BD637C" w:rsidRDefault="00000000">
            <w:r>
              <w:t>-6.66</w:t>
            </w:r>
          </w:p>
        </w:tc>
        <w:tc>
          <w:tcPr>
            <w:tcW w:w="1131" w:type="dxa"/>
            <w:vAlign w:val="center"/>
          </w:tcPr>
          <w:p w14:paraId="45B53C46" w14:textId="77777777" w:rsidR="00BD637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4D623A4" w14:textId="77777777" w:rsidR="00BD637C" w:rsidRDefault="00000000">
            <w:r>
              <w:t>-11.44</w:t>
            </w:r>
          </w:p>
        </w:tc>
      </w:tr>
      <w:tr w:rsidR="00BD637C" w14:paraId="47A083BE" w14:textId="77777777">
        <w:tc>
          <w:tcPr>
            <w:tcW w:w="1964" w:type="dxa"/>
            <w:shd w:val="clear" w:color="auto" w:fill="E6E6E6"/>
            <w:vAlign w:val="center"/>
          </w:tcPr>
          <w:p w14:paraId="5ADB4080" w14:textId="77777777" w:rsidR="00BD637C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84664F7" w14:textId="77777777" w:rsidR="00BD637C" w:rsidRDefault="00000000">
            <w:r>
              <w:t>2.95</w:t>
            </w:r>
          </w:p>
        </w:tc>
        <w:tc>
          <w:tcPr>
            <w:tcW w:w="1273" w:type="dxa"/>
            <w:vAlign w:val="center"/>
          </w:tcPr>
          <w:p w14:paraId="2F9C11E0" w14:textId="77777777" w:rsidR="00BD637C" w:rsidRDefault="00000000">
            <w:r>
              <w:t>4.52</w:t>
            </w:r>
          </w:p>
        </w:tc>
        <w:tc>
          <w:tcPr>
            <w:tcW w:w="1131" w:type="dxa"/>
            <w:vAlign w:val="center"/>
          </w:tcPr>
          <w:p w14:paraId="1166966B" w14:textId="77777777" w:rsidR="00BD637C" w:rsidRDefault="00000000">
            <w:r>
              <w:t>1.16</w:t>
            </w:r>
          </w:p>
        </w:tc>
        <w:tc>
          <w:tcPr>
            <w:tcW w:w="1131" w:type="dxa"/>
            <w:vAlign w:val="center"/>
          </w:tcPr>
          <w:p w14:paraId="27A54AC2" w14:textId="77777777" w:rsidR="00BD637C" w:rsidRDefault="00000000">
            <w:r>
              <w:t>4.53</w:t>
            </w:r>
          </w:p>
        </w:tc>
        <w:tc>
          <w:tcPr>
            <w:tcW w:w="1131" w:type="dxa"/>
            <w:vAlign w:val="center"/>
          </w:tcPr>
          <w:p w14:paraId="0B31BDAF" w14:textId="77777777" w:rsidR="00BD637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E46A7D0" w14:textId="77777777" w:rsidR="00BD637C" w:rsidRDefault="00000000">
            <w:r>
              <w:t>13.16</w:t>
            </w:r>
          </w:p>
        </w:tc>
      </w:tr>
    </w:tbl>
    <w:p w14:paraId="73EAFE2A" w14:textId="77777777" w:rsidR="00BD637C" w:rsidRDefault="00000000">
      <w:r>
        <w:rPr>
          <w:noProof/>
        </w:rPr>
        <w:drawing>
          <wp:inline distT="0" distB="0" distL="0" distR="0" wp14:anchorId="2D722621" wp14:editId="0F2D9DF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591EA" w14:textId="77777777" w:rsidR="00BD637C" w:rsidRDefault="00BD637C"/>
    <w:p w14:paraId="515B6CD6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114493" wp14:editId="05809851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3BBD" w14:textId="77777777" w:rsidR="00BD637C" w:rsidRDefault="00000000">
      <w:pPr>
        <w:pStyle w:val="2"/>
        <w:widowControl w:val="0"/>
        <w:rPr>
          <w:kern w:val="2"/>
        </w:rPr>
      </w:pPr>
      <w:bookmarkStart w:id="63" w:name="_Toc15487301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D637C" w14:paraId="0B8542A4" w14:textId="77777777">
        <w:tc>
          <w:tcPr>
            <w:tcW w:w="854" w:type="dxa"/>
            <w:shd w:val="clear" w:color="auto" w:fill="E6E6E6"/>
            <w:vAlign w:val="center"/>
          </w:tcPr>
          <w:p w14:paraId="1BDF8E04" w14:textId="77777777" w:rsidR="00BD637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57E673" w14:textId="77777777" w:rsidR="00BD637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0B00E" w14:textId="77777777" w:rsidR="00BD637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EE09A" w14:textId="77777777" w:rsidR="00BD637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5B53C7" w14:textId="77777777" w:rsidR="00BD637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A9DF6C" w14:textId="77777777" w:rsidR="00BD637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1ECFBD0" w14:textId="77777777" w:rsidR="00BD637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D637C" w14:paraId="56C92ECA" w14:textId="77777777">
        <w:tc>
          <w:tcPr>
            <w:tcW w:w="854" w:type="dxa"/>
            <w:shd w:val="clear" w:color="auto" w:fill="E6E6E6"/>
            <w:vAlign w:val="center"/>
          </w:tcPr>
          <w:p w14:paraId="125A4C85" w14:textId="77777777" w:rsidR="00BD637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3653F9" w14:textId="77777777" w:rsidR="00BD637C" w:rsidRDefault="00000000">
            <w:pPr>
              <w:jc w:val="right"/>
            </w:pPr>
            <w:r>
              <w:t>57203</w:t>
            </w:r>
          </w:p>
        </w:tc>
        <w:tc>
          <w:tcPr>
            <w:tcW w:w="1188" w:type="dxa"/>
            <w:vAlign w:val="center"/>
          </w:tcPr>
          <w:p w14:paraId="18404024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E95FE5" w14:textId="77777777" w:rsidR="00BD637C" w:rsidRDefault="00000000">
            <w:pPr>
              <w:jc w:val="right"/>
            </w:pPr>
            <w:r>
              <w:rPr>
                <w:color w:val="FF0000"/>
              </w:rPr>
              <w:t>1327.260</w:t>
            </w:r>
          </w:p>
        </w:tc>
        <w:tc>
          <w:tcPr>
            <w:tcW w:w="1862" w:type="dxa"/>
            <w:vAlign w:val="center"/>
          </w:tcPr>
          <w:p w14:paraId="5B10C495" w14:textId="77777777" w:rsidR="00BD637C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D5273A7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2B9A3E" w14:textId="77777777" w:rsidR="00BD637C" w:rsidRDefault="00000000">
            <w:r>
              <w:t>--</w:t>
            </w:r>
          </w:p>
        </w:tc>
      </w:tr>
      <w:tr w:rsidR="00BD637C" w14:paraId="056831EB" w14:textId="77777777">
        <w:tc>
          <w:tcPr>
            <w:tcW w:w="854" w:type="dxa"/>
            <w:shd w:val="clear" w:color="auto" w:fill="E6E6E6"/>
            <w:vAlign w:val="center"/>
          </w:tcPr>
          <w:p w14:paraId="7F14D54B" w14:textId="77777777" w:rsidR="00BD637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479D40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687598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741DCA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A7927E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ABC9E3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6CC256" w14:textId="77777777" w:rsidR="00BD637C" w:rsidRDefault="00000000">
            <w:r>
              <w:t>--</w:t>
            </w:r>
          </w:p>
        </w:tc>
      </w:tr>
      <w:tr w:rsidR="00BD637C" w14:paraId="671E8FF9" w14:textId="77777777">
        <w:tc>
          <w:tcPr>
            <w:tcW w:w="854" w:type="dxa"/>
            <w:shd w:val="clear" w:color="auto" w:fill="E6E6E6"/>
            <w:vAlign w:val="center"/>
          </w:tcPr>
          <w:p w14:paraId="094FB23B" w14:textId="77777777" w:rsidR="00BD637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753B34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6D1575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DCDBA2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E29D30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B4EAEA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A500DA" w14:textId="77777777" w:rsidR="00BD637C" w:rsidRDefault="00000000">
            <w:r>
              <w:t>--</w:t>
            </w:r>
          </w:p>
        </w:tc>
      </w:tr>
      <w:tr w:rsidR="00BD637C" w14:paraId="44981591" w14:textId="77777777">
        <w:tc>
          <w:tcPr>
            <w:tcW w:w="854" w:type="dxa"/>
            <w:shd w:val="clear" w:color="auto" w:fill="E6E6E6"/>
            <w:vAlign w:val="center"/>
          </w:tcPr>
          <w:p w14:paraId="1A862910" w14:textId="77777777" w:rsidR="00BD637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E209FB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A59A62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205DEB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BFE2AD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67ECAE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F7CEA" w14:textId="77777777" w:rsidR="00BD637C" w:rsidRDefault="00000000">
            <w:r>
              <w:t>--</w:t>
            </w:r>
          </w:p>
        </w:tc>
      </w:tr>
      <w:tr w:rsidR="00BD637C" w14:paraId="322CD0EE" w14:textId="77777777">
        <w:tc>
          <w:tcPr>
            <w:tcW w:w="854" w:type="dxa"/>
            <w:shd w:val="clear" w:color="auto" w:fill="E6E6E6"/>
            <w:vAlign w:val="center"/>
          </w:tcPr>
          <w:p w14:paraId="19803F8F" w14:textId="77777777" w:rsidR="00BD637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13094B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5872DD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3B625A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38D6E8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9975AB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416D5" w14:textId="77777777" w:rsidR="00BD637C" w:rsidRDefault="00000000">
            <w:r>
              <w:t>--</w:t>
            </w:r>
          </w:p>
        </w:tc>
      </w:tr>
      <w:tr w:rsidR="00BD637C" w14:paraId="51C90FB8" w14:textId="77777777">
        <w:tc>
          <w:tcPr>
            <w:tcW w:w="854" w:type="dxa"/>
            <w:shd w:val="clear" w:color="auto" w:fill="E6E6E6"/>
            <w:vAlign w:val="center"/>
          </w:tcPr>
          <w:p w14:paraId="7C581558" w14:textId="77777777" w:rsidR="00BD637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37DDD5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4620CD" w14:textId="77777777" w:rsidR="00BD637C" w:rsidRDefault="00000000">
            <w:pPr>
              <w:jc w:val="right"/>
            </w:pPr>
            <w:r>
              <w:t>165510</w:t>
            </w:r>
          </w:p>
        </w:tc>
        <w:tc>
          <w:tcPr>
            <w:tcW w:w="1188" w:type="dxa"/>
            <w:vAlign w:val="center"/>
          </w:tcPr>
          <w:p w14:paraId="19652BF2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53A3BA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BCF4FA" w14:textId="77777777" w:rsidR="00BD637C" w:rsidRDefault="00000000">
            <w:pPr>
              <w:jc w:val="right"/>
            </w:pPr>
            <w:r>
              <w:rPr>
                <w:color w:val="0000FF"/>
              </w:rPr>
              <w:t>1535.568</w:t>
            </w:r>
          </w:p>
        </w:tc>
        <w:tc>
          <w:tcPr>
            <w:tcW w:w="1862" w:type="dxa"/>
            <w:vAlign w:val="center"/>
          </w:tcPr>
          <w:p w14:paraId="040F15EE" w14:textId="77777777" w:rsidR="00BD637C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BD637C" w14:paraId="7746AC13" w14:textId="77777777">
        <w:tc>
          <w:tcPr>
            <w:tcW w:w="854" w:type="dxa"/>
            <w:shd w:val="clear" w:color="auto" w:fill="E6E6E6"/>
            <w:vAlign w:val="center"/>
          </w:tcPr>
          <w:p w14:paraId="296CF1E4" w14:textId="77777777" w:rsidR="00BD637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888ED2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DBE3B5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BB734A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42C43C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6F1048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D075DF" w14:textId="77777777" w:rsidR="00BD637C" w:rsidRDefault="00000000">
            <w:r>
              <w:t>--</w:t>
            </w:r>
          </w:p>
        </w:tc>
      </w:tr>
      <w:tr w:rsidR="00BD637C" w14:paraId="5FA2F2A8" w14:textId="77777777">
        <w:tc>
          <w:tcPr>
            <w:tcW w:w="854" w:type="dxa"/>
            <w:shd w:val="clear" w:color="auto" w:fill="E6E6E6"/>
            <w:vAlign w:val="center"/>
          </w:tcPr>
          <w:p w14:paraId="6D443A5A" w14:textId="77777777" w:rsidR="00BD637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7F8CCC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4962EC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64D878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D13A2D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B1AE3B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75FE21" w14:textId="77777777" w:rsidR="00BD637C" w:rsidRDefault="00000000">
            <w:r>
              <w:t>--</w:t>
            </w:r>
          </w:p>
        </w:tc>
      </w:tr>
      <w:tr w:rsidR="00BD637C" w14:paraId="72654EB9" w14:textId="77777777">
        <w:tc>
          <w:tcPr>
            <w:tcW w:w="854" w:type="dxa"/>
            <w:shd w:val="clear" w:color="auto" w:fill="E6E6E6"/>
            <w:vAlign w:val="center"/>
          </w:tcPr>
          <w:p w14:paraId="0943F97E" w14:textId="77777777" w:rsidR="00BD637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C6FDD0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03E063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C42F47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566D30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A7C5B2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580FDC" w14:textId="77777777" w:rsidR="00BD637C" w:rsidRDefault="00000000">
            <w:r>
              <w:t>--</w:t>
            </w:r>
          </w:p>
        </w:tc>
      </w:tr>
      <w:tr w:rsidR="00BD637C" w14:paraId="79E2AE53" w14:textId="77777777">
        <w:tc>
          <w:tcPr>
            <w:tcW w:w="854" w:type="dxa"/>
            <w:shd w:val="clear" w:color="auto" w:fill="E6E6E6"/>
            <w:vAlign w:val="center"/>
          </w:tcPr>
          <w:p w14:paraId="338A0D50" w14:textId="77777777" w:rsidR="00BD637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2D8483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417640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6234DD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92E44C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4CDB34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821814" w14:textId="77777777" w:rsidR="00BD637C" w:rsidRDefault="00000000">
            <w:r>
              <w:t>--</w:t>
            </w:r>
          </w:p>
        </w:tc>
      </w:tr>
      <w:tr w:rsidR="00BD637C" w14:paraId="14DFE390" w14:textId="77777777">
        <w:tc>
          <w:tcPr>
            <w:tcW w:w="854" w:type="dxa"/>
            <w:shd w:val="clear" w:color="auto" w:fill="E6E6E6"/>
            <w:vAlign w:val="center"/>
          </w:tcPr>
          <w:p w14:paraId="0846980C" w14:textId="77777777" w:rsidR="00BD637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43BB6F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7A5835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96BCA7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D00C83" w14:textId="77777777" w:rsidR="00BD63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7CE020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AED9A1" w14:textId="77777777" w:rsidR="00BD637C" w:rsidRDefault="00000000">
            <w:r>
              <w:t>--</w:t>
            </w:r>
          </w:p>
        </w:tc>
      </w:tr>
      <w:tr w:rsidR="00BD637C" w14:paraId="22F91297" w14:textId="77777777">
        <w:tc>
          <w:tcPr>
            <w:tcW w:w="854" w:type="dxa"/>
            <w:shd w:val="clear" w:color="auto" w:fill="E6E6E6"/>
            <w:vAlign w:val="center"/>
          </w:tcPr>
          <w:p w14:paraId="6C29B858" w14:textId="77777777" w:rsidR="00BD637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91E82E" w14:textId="77777777" w:rsidR="00BD637C" w:rsidRDefault="00000000">
            <w:pPr>
              <w:jc w:val="right"/>
            </w:pPr>
            <w:r>
              <w:t>86608</w:t>
            </w:r>
          </w:p>
        </w:tc>
        <w:tc>
          <w:tcPr>
            <w:tcW w:w="1188" w:type="dxa"/>
            <w:vAlign w:val="center"/>
          </w:tcPr>
          <w:p w14:paraId="5384E8E1" w14:textId="77777777" w:rsidR="00BD63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E6D41C" w14:textId="77777777" w:rsidR="00BD637C" w:rsidRDefault="00000000">
            <w:pPr>
              <w:jc w:val="right"/>
            </w:pPr>
            <w:r>
              <w:t>1008.605</w:t>
            </w:r>
          </w:p>
        </w:tc>
        <w:tc>
          <w:tcPr>
            <w:tcW w:w="1862" w:type="dxa"/>
            <w:vAlign w:val="center"/>
          </w:tcPr>
          <w:p w14:paraId="2E63FDE1" w14:textId="77777777" w:rsidR="00BD637C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0F740F" w14:textId="77777777" w:rsidR="00BD63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E43CB0" w14:textId="77777777" w:rsidR="00BD637C" w:rsidRDefault="00000000">
            <w:r>
              <w:t>--</w:t>
            </w:r>
          </w:p>
        </w:tc>
      </w:tr>
    </w:tbl>
    <w:p w14:paraId="484AFEDA" w14:textId="77777777" w:rsidR="00BD637C" w:rsidRDefault="00000000">
      <w:r>
        <w:rPr>
          <w:noProof/>
        </w:rPr>
        <w:lastRenderedPageBreak/>
        <w:drawing>
          <wp:inline distT="0" distB="0" distL="0" distR="0" wp14:anchorId="316017E5" wp14:editId="4E817612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BC6D" w14:textId="77777777" w:rsidR="00BD637C" w:rsidRDefault="00BD637C"/>
    <w:p w14:paraId="5C8C6329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9B6E20" wp14:editId="00DC9673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F344" w14:textId="77777777" w:rsidR="00BD637C" w:rsidRDefault="00BD637C">
      <w:pPr>
        <w:widowControl w:val="0"/>
        <w:rPr>
          <w:kern w:val="2"/>
          <w:szCs w:val="24"/>
          <w:lang w:val="en-US"/>
        </w:rPr>
      </w:pPr>
    </w:p>
    <w:p w14:paraId="6EB5319F" w14:textId="77777777" w:rsidR="00BD637C" w:rsidRDefault="00BD637C">
      <w:pPr>
        <w:sectPr w:rsidR="00BD637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83D8A43" w14:textId="77777777" w:rsidR="00BD637C" w:rsidRDefault="00000000">
      <w:pPr>
        <w:pStyle w:val="1"/>
        <w:widowControl w:val="0"/>
        <w:rPr>
          <w:kern w:val="2"/>
          <w:szCs w:val="24"/>
        </w:rPr>
      </w:pPr>
      <w:bookmarkStart w:id="64" w:name="_Toc154873017"/>
      <w:r>
        <w:rPr>
          <w:kern w:val="2"/>
          <w:szCs w:val="24"/>
        </w:rPr>
        <w:lastRenderedPageBreak/>
        <w:t>附录</w:t>
      </w:r>
      <w:bookmarkEnd w:id="64"/>
    </w:p>
    <w:p w14:paraId="2BEDFC97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3FFF4EF" w14:textId="77777777" w:rsidR="00BD637C" w:rsidRDefault="00BD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E09BF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46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9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82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40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C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8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E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66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4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D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12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B6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53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D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A5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E1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AE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4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BA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29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1F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10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01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BA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E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637C" w14:paraId="7FC20B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vr</w:t>
            </w:r>
            <w:proofErr w:type="spellEnd"/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E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6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1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44360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0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1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C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0635A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1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7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A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302BC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2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B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A568C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B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D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B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B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8DA3C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5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5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5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4BB25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冥想室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2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0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9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8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C9695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3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8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3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D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6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C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6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9BAB9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6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5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0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1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8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E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CB608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2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7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F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1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1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4A381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8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8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3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F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C389C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7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7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AE1E9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大型艺术品展示空间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D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1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D4158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C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2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3825F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工具间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B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6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E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8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E4318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4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E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B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6B8F2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心理辅导室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D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2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31D8C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3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1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FA328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情绪发泄室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D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7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E2FAD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6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7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D6990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按摩室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A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4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0D938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F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F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25700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新风机房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2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A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0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D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3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7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376C5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3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8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4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B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441C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9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3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5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7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C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A0166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9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2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C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D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6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ACAC5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瑜伽室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E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4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7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A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2B416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C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7DBF9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6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1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3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4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2480D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E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6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0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29F66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7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00A24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E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7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D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C5E9E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4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F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3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1CFBF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F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08312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艺术创作室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0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C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6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E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A6AE5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9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A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8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C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9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9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5B7AF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艺术藏品库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D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8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34040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5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8D0E7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2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8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F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1C5EA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B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D6DAD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运动健身室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8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A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6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182EC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C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3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D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7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8E1FD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采光井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B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9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B8D0F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E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8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F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9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9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EC549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阳光阅读室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F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9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A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66AB3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4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F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05666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A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E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9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D8787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A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6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8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935125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69CA3FA" w14:textId="77777777" w:rsidR="00BD637C" w:rsidRDefault="00BD637C">
      <w:pPr>
        <w:widowControl w:val="0"/>
        <w:rPr>
          <w:kern w:val="2"/>
          <w:szCs w:val="24"/>
          <w:lang w:val="en-US"/>
        </w:rPr>
      </w:pPr>
    </w:p>
    <w:p w14:paraId="124B75C1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3F12EF9" w14:textId="77777777" w:rsidR="00BD637C" w:rsidRDefault="00BD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3FBBA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3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F0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F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B0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2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EB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4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48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A9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D8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8E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14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0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4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6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6B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4A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E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46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0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2D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E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92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FC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8F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637C" w14:paraId="74D61C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vr</w:t>
            </w:r>
            <w:proofErr w:type="spellEnd"/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5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6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9A2A3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B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D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3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7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6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906CB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E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C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3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A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B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D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0D3DE9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2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B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9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8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53492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B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2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30A04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B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6E6E0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冥想室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8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A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3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4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52727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4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5522A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2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E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1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A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1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930E8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4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F221E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9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18F0EC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F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6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2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1493F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大型艺术品展示空间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4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3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2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D00A0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1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6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5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9FE3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工具间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3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7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A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3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42474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4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4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B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2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D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5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0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147B6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心理辅导室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8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F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D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1C6D5C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A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C1BD6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情绪发泄室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D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0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9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C779F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E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2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A930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按摩室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1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3E0490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F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9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E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AFDB0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新风机房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4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4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8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C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E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F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E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02A35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F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7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A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A5F7E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E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A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6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83C50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F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BEAC9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瑜伽室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1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0D7670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E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0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0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FB66B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B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7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6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D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48433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3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B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4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C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4C3D4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9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8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6A089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5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1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B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1C3E0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8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2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6B439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B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9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C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E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9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22776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艺术创作室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C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9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A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2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A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4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28A4AC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3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D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7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0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E201E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艺术藏品库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0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8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E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E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7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0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7A481B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E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2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1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2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1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7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A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0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BAE41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2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E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5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4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13FCEA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3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D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0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A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9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7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9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F8968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运动健身室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9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8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F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3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1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8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8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0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6E71E2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1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9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5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1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3E740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采光井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0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C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0BACEB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E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6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C4616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阳光阅读室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8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C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D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637C" w14:paraId="4DA161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0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A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7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C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D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4907B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9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0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76E91E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B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F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5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7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F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E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DF9AD0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43063D" w14:textId="77777777" w:rsidR="00BD637C" w:rsidRDefault="00BD637C">
      <w:pPr>
        <w:widowControl w:val="0"/>
        <w:rPr>
          <w:kern w:val="2"/>
          <w:szCs w:val="24"/>
          <w:lang w:val="en-US"/>
        </w:rPr>
      </w:pPr>
    </w:p>
    <w:p w14:paraId="7E53227B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5EBE18" w14:textId="77777777" w:rsidR="00BD637C" w:rsidRDefault="00BD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42356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F9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542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AC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C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7D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6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3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00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AF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B4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C7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BA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C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88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44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B5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3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1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D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5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24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E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F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EE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D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637C" w14:paraId="770FDA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vr</w:t>
            </w:r>
            <w:proofErr w:type="spellEnd"/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F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1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E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0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39062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E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1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B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D0F6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0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FC9FA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6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D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F206F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0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8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7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2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0537C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F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5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E05D2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冥想室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F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E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E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2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C1C3B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0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4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89FAD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A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7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C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B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A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444A4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2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0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2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E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BD44F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B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A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D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5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A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9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383FF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8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7464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大型艺术品展示空间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2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B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E05C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B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0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67E84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工具间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0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8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3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A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1A6DC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B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9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1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B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D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516F1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心理辅导室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E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D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4EEA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2C00E0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D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情绪发泄室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B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3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0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45655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9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F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1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C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A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6B25B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按摩室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7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3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1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7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A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B826B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2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12EFA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新风机房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9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F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6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0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1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522C0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0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5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1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8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123F6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D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5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768E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E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7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8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9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3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29DC7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瑜伽室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C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4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B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F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7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D4D16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F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7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7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B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47ED0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F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D1F58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1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1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E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63F86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2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5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2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9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2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DAFFA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9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F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75080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7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A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F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D8D3B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1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9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4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5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413CE5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艺术创作室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2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5DEB3C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0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D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35D6F1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艺术藏品库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91152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7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E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4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5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EA10F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4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9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83932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2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C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D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4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A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17E86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运动健身室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F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E05D0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3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F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3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D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0A4750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采光井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1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9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B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764264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A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E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1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E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D5FFA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阳光阅读室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7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2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B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1DC769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D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7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4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637C" w14:paraId="68A8B5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1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4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F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2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3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9C1F88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7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8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679D51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F0B238F" w14:textId="77777777" w:rsidR="00BD637C" w:rsidRDefault="00BD637C">
      <w:pPr>
        <w:widowControl w:val="0"/>
        <w:rPr>
          <w:kern w:val="2"/>
          <w:szCs w:val="24"/>
          <w:lang w:val="en-US"/>
        </w:rPr>
      </w:pPr>
    </w:p>
    <w:p w14:paraId="49601DCF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7646784" w14:textId="77777777" w:rsidR="00BD637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15364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3F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02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2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36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7C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A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A1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8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6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C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D4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4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B2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B8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F3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A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B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42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38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B7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F1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A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55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8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83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637C" w14:paraId="44FEC3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5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1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C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58C3F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5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C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4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6219EB" w14:textId="77777777" w:rsidR="00BD637C" w:rsidRDefault="00000000">
      <w:r>
        <w:t>供冷期：</w:t>
      </w:r>
    </w:p>
    <w:p w14:paraId="558921A3" w14:textId="77777777" w:rsidR="00BD637C" w:rsidRDefault="00BD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E17AB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C5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3C2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80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8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A0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F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ED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5D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0D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F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5C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30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E3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4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8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0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2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C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91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33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6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AD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6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D9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8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637C" w14:paraId="038447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C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F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C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7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857E8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1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5303FD" w14:textId="77777777" w:rsidR="00BD637C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1DCCD4AF" w14:textId="77777777" w:rsidR="00BD637C" w:rsidRDefault="00BD637C"/>
    <w:p w14:paraId="5607F3E5" w14:textId="77777777" w:rsidR="00BD637C" w:rsidRDefault="00BD637C"/>
    <w:sectPr w:rsidR="00BD637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5BE3" w14:textId="77777777" w:rsidR="005C0EC6" w:rsidRDefault="005C0EC6" w:rsidP="00DD1B15">
      <w:r>
        <w:separator/>
      </w:r>
    </w:p>
  </w:endnote>
  <w:endnote w:type="continuationSeparator" w:id="0">
    <w:p w14:paraId="7227E8B7" w14:textId="77777777" w:rsidR="005C0EC6" w:rsidRDefault="005C0EC6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F0C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1A768DF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130CD4A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B304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AB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359989"/>
      <w:docPartObj>
        <w:docPartGallery w:val="Page Numbers (Bottom of Page)"/>
        <w:docPartUnique/>
      </w:docPartObj>
    </w:sdtPr>
    <w:sdtContent>
      <w:p w14:paraId="35D7B64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F778AA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BEB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49E2" w14:textId="77777777" w:rsidR="005C0EC6" w:rsidRDefault="005C0EC6" w:rsidP="00DD1B15">
      <w:r>
        <w:separator/>
      </w:r>
    </w:p>
  </w:footnote>
  <w:footnote w:type="continuationSeparator" w:id="0">
    <w:p w14:paraId="3886B00D" w14:textId="77777777" w:rsidR="005C0EC6" w:rsidRDefault="005C0EC6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480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D1505F7" wp14:editId="0A92C68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6C2E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FCC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BD7BF54" wp14:editId="5ED3C48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67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C57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3FF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35D48F6" wp14:editId="2CC4AF54">
          <wp:extent cx="972199" cy="252000"/>
          <wp:effectExtent l="0" t="0" r="0" b="0"/>
          <wp:docPr id="950921676" name="图片 950921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796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0763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6C"/>
    <w:rsid w:val="0002338D"/>
    <w:rsid w:val="0002594F"/>
    <w:rsid w:val="00033DE7"/>
    <w:rsid w:val="000574B8"/>
    <w:rsid w:val="0006644D"/>
    <w:rsid w:val="00070074"/>
    <w:rsid w:val="0007082D"/>
    <w:rsid w:val="0007586C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0EC6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D637C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D26F555"/>
  <w15:chartTrackingRefBased/>
  <w15:docId w15:val="{0BC3850E-D5B9-4272-9AF0-7D765E79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X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17</Pages>
  <Words>2621</Words>
  <Characters>14945</Characters>
  <Application>Microsoft Office Word</Application>
  <DocSecurity>0</DocSecurity>
  <Lines>124</Lines>
  <Paragraphs>35</Paragraphs>
  <ScaleCrop>false</ScaleCrop>
  <Company>ths</Company>
  <LinksUpToDate>false</LinksUpToDate>
  <CharactersWithSpaces>17531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CYX</dc:creator>
  <cp:keywords/>
  <dc:description/>
  <cp:lastModifiedBy>翊璇 陈</cp:lastModifiedBy>
  <cp:revision>1</cp:revision>
  <cp:lastPrinted>1899-12-31T16:00:00Z</cp:lastPrinted>
  <dcterms:created xsi:type="dcterms:W3CDTF">2023-12-30T15:56:00Z</dcterms:created>
  <dcterms:modified xsi:type="dcterms:W3CDTF">2023-12-30T15:57:00Z</dcterms:modified>
</cp:coreProperties>
</file>