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18C28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C6A841D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D5B4578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D4E84"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184ED07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2385F69E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552D367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037CD88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585059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B3520CA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3293567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D4C6A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8D6C6C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河北</w:t>
            </w:r>
            <w:r>
              <w:t>-</w:t>
            </w:r>
            <w:r>
              <w:t>张家口</w:t>
            </w:r>
            <w:r>
              <w:t>-</w:t>
            </w:r>
            <w:r>
              <w:t>张北</w:t>
            </w:r>
            <w:bookmarkEnd w:id="2"/>
          </w:p>
        </w:tc>
      </w:tr>
      <w:tr w:rsidR="00D40158" w:rsidRPr="00D40158" w14:paraId="65BB625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680AB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76FC3E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07111A5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B7786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99292A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853AB6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2B3C7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3BB6D0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0EAAB47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E31E7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0141D0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D24D37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DA1D0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B98BA0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39D973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D155E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1DA027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213BFB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FBF599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ADE028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2024年1月4日</w:t>
              </w:r>
            </w:smartTag>
            <w:bookmarkEnd w:id="6"/>
          </w:p>
        </w:tc>
      </w:tr>
    </w:tbl>
    <w:p w14:paraId="0AAFDFE7" w14:textId="77777777" w:rsidR="00D40158" w:rsidRDefault="00D40158" w:rsidP="00B41640">
      <w:pPr>
        <w:rPr>
          <w:rFonts w:ascii="宋体" w:hAnsi="宋体"/>
          <w:lang w:val="en-US"/>
        </w:rPr>
      </w:pPr>
    </w:p>
    <w:p w14:paraId="182D4868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E3C2D94" wp14:editId="25AD5511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748BA921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C3F8D0F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D1332AB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44561D44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CE43D1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B09718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C67778" w:rsidRPr="00D40158" w14:paraId="6CB48D4B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6AD9AE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D1BC07F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3F0CFD43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59D692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2D9227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T18636040630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705CC3BC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1CDFFAE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6D67DC4" w14:textId="77777777" w:rsidR="00B81E0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272173" w:history="1">
        <w:r w:rsidR="00B81E03" w:rsidRPr="00164D6C">
          <w:rPr>
            <w:rStyle w:val="a6"/>
          </w:rPr>
          <w:t>1</w:t>
        </w:r>
        <w:r w:rsidR="00B81E03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B81E03" w:rsidRPr="00164D6C">
          <w:rPr>
            <w:rStyle w:val="a6"/>
          </w:rPr>
          <w:t>建筑概况</w:t>
        </w:r>
        <w:r w:rsidR="00B81E03">
          <w:rPr>
            <w:webHidden/>
          </w:rPr>
          <w:tab/>
        </w:r>
        <w:r w:rsidR="00B81E03">
          <w:rPr>
            <w:webHidden/>
          </w:rPr>
          <w:fldChar w:fldCharType="begin"/>
        </w:r>
        <w:r w:rsidR="00B81E03">
          <w:rPr>
            <w:webHidden/>
          </w:rPr>
          <w:instrText xml:space="preserve"> PAGEREF _Toc155272173 \h </w:instrText>
        </w:r>
        <w:r w:rsidR="00B81E03">
          <w:rPr>
            <w:webHidden/>
          </w:rPr>
        </w:r>
        <w:r w:rsidR="00B81E03">
          <w:rPr>
            <w:webHidden/>
          </w:rPr>
          <w:fldChar w:fldCharType="separate"/>
        </w:r>
        <w:r w:rsidR="00B81E03">
          <w:rPr>
            <w:webHidden/>
          </w:rPr>
          <w:t>3</w:t>
        </w:r>
        <w:r w:rsidR="00B81E03">
          <w:rPr>
            <w:webHidden/>
          </w:rPr>
          <w:fldChar w:fldCharType="end"/>
        </w:r>
      </w:hyperlink>
    </w:p>
    <w:p w14:paraId="2DA3B3F4" w14:textId="77777777" w:rsidR="00B81E03" w:rsidRDefault="00B81E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2174" w:history="1">
        <w:r w:rsidRPr="00164D6C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4D6C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_Toc155272174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C3B52C1" w14:textId="77777777" w:rsidR="00B81E03" w:rsidRDefault="00B81E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2175" w:history="1">
        <w:r w:rsidRPr="00164D6C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4D6C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_Toc155272175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AE2C262" w14:textId="77777777" w:rsidR="00B81E03" w:rsidRDefault="00B81E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2176" w:history="1">
        <w:r w:rsidRPr="00164D6C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4D6C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_Toc155272176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847DE47" w14:textId="77777777" w:rsidR="00B81E03" w:rsidRDefault="00B81E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177" w:history="1">
        <w:r w:rsidRPr="00164D6C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4D6C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_Toc155272177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82717DE" w14:textId="77777777" w:rsidR="00B81E03" w:rsidRDefault="00B81E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178" w:history="1">
        <w:r w:rsidRPr="00164D6C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4D6C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_Toc155272178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ECB83D4" w14:textId="77777777" w:rsidR="00B81E03" w:rsidRDefault="00B81E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179" w:history="1">
        <w:r w:rsidRPr="00164D6C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4D6C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_Toc155272179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08D303B" w14:textId="77777777" w:rsidR="00B81E03" w:rsidRDefault="00B81E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180" w:history="1">
        <w:r w:rsidRPr="00164D6C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4D6C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_Toc155272180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3804DED" w14:textId="77777777" w:rsidR="00B81E03" w:rsidRDefault="00B81E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2181" w:history="1">
        <w:r w:rsidRPr="00164D6C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4D6C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_Toc155272181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C3A7F1A" w14:textId="77777777" w:rsidR="00B81E03" w:rsidRDefault="00B81E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182" w:history="1">
        <w:r w:rsidRPr="00164D6C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4D6C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_Toc155272182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B2AC19F" w14:textId="77777777" w:rsidR="00B81E03" w:rsidRDefault="00B81E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2183" w:history="1">
        <w:r w:rsidRPr="00164D6C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4D6C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_Toc155272183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2529495" w14:textId="77777777" w:rsidR="00B81E03" w:rsidRDefault="00B81E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2184" w:history="1">
        <w:r w:rsidRPr="00164D6C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4D6C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_Toc155272184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51AC4DD" w14:textId="77777777" w:rsidR="00B81E03" w:rsidRDefault="00B81E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185" w:history="1">
        <w:r w:rsidRPr="00164D6C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4D6C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_Toc155272185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EFF169F" w14:textId="77777777" w:rsidR="00B81E03" w:rsidRDefault="00B81E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186" w:history="1">
        <w:r w:rsidRPr="00164D6C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4D6C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_Toc155272186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B13B56A" w14:textId="77777777" w:rsidR="00B81E03" w:rsidRDefault="00B81E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2187" w:history="1">
        <w:r w:rsidRPr="00164D6C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4D6C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_Toc155272187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E2393AD" w14:textId="77777777" w:rsidR="00B81E03" w:rsidRDefault="00B81E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188" w:history="1">
        <w:r w:rsidRPr="00164D6C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4D6C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_Toc155272188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5E52A89" w14:textId="77777777" w:rsidR="00B81E03" w:rsidRDefault="00B81E0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189" w:history="1">
        <w:r w:rsidRPr="00164D6C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4D6C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_Toc155272189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39DD00A" w14:textId="77777777" w:rsidR="00B81E03" w:rsidRDefault="00B81E0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190" w:history="1">
        <w:r w:rsidRPr="00164D6C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4D6C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_Toc155272190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842FCA8" w14:textId="77777777" w:rsidR="00B81E03" w:rsidRDefault="00B81E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191" w:history="1">
        <w:r w:rsidRPr="00164D6C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4D6C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_Toc155272191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CE3779A" w14:textId="77777777" w:rsidR="00B81E03" w:rsidRDefault="00B81E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192" w:history="1">
        <w:r w:rsidRPr="00164D6C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4D6C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_Toc155272192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D6FF5C3" w14:textId="77777777" w:rsidR="00B81E03" w:rsidRDefault="00B81E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193" w:history="1">
        <w:r w:rsidRPr="00164D6C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4D6C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_Toc155272193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B33F0C4" w14:textId="77777777" w:rsidR="00B81E03" w:rsidRDefault="00B81E0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194" w:history="1">
        <w:r w:rsidRPr="00164D6C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4D6C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_Toc155272194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2A84826" w14:textId="77777777" w:rsidR="00B81E03" w:rsidRDefault="00B81E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2195" w:history="1">
        <w:r w:rsidRPr="00164D6C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4D6C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_Toc155272195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CE4B570" w14:textId="77777777" w:rsidR="00B81E03" w:rsidRDefault="00B81E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2196" w:history="1">
        <w:r w:rsidRPr="00164D6C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4D6C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_Toc155272196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D118F82" w14:textId="77777777" w:rsidR="00B81E03" w:rsidRDefault="00B81E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2197" w:history="1">
        <w:r w:rsidRPr="00164D6C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4D6C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5BB57F3" w14:textId="77777777" w:rsidR="00B81E03" w:rsidRDefault="00B81E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2198" w:history="1">
        <w:r w:rsidRPr="00164D6C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4D6C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F29EA82" w14:textId="77777777" w:rsidR="00B81E03" w:rsidRDefault="00B81E0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199" w:history="1">
        <w:r w:rsidRPr="00164D6C">
          <w:rPr>
            <w:rStyle w:val="a6"/>
            <w:lang w:val="en-GB"/>
          </w:rPr>
          <w:t>12.1.1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4D6C">
          <w:rPr>
            <w:rStyle w:val="a6"/>
          </w:rPr>
          <w:t>热水系统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_Toc155272199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6163FE9" w14:textId="77777777" w:rsidR="00B81E03" w:rsidRDefault="00B81E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2200" w:history="1">
        <w:r w:rsidRPr="00164D6C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4D6C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_Toc155272200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E9EC0D0" w14:textId="77777777" w:rsidR="00B81E03" w:rsidRDefault="00B81E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2201" w:history="1">
        <w:r w:rsidRPr="00164D6C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4D6C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_Toc155272201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B57A602" w14:textId="77777777" w:rsidR="00B81E03" w:rsidRDefault="00B81E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2202" w:history="1">
        <w:r w:rsidRPr="00164D6C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4D6C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_Toc155272202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C886848" w14:textId="77777777" w:rsidR="00B81E03" w:rsidRDefault="00B81E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203" w:history="1">
        <w:r w:rsidRPr="00164D6C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4D6C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_Toc155272203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815458E" w14:textId="77777777" w:rsidR="00B81E03" w:rsidRDefault="00B81E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204" w:history="1">
        <w:r w:rsidRPr="00164D6C">
          <w:rPr>
            <w:rStyle w:val="a6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4D6C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_Toc155272204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31A49A8" w14:textId="77777777" w:rsidR="00B81E03" w:rsidRDefault="00B81E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205" w:history="1">
        <w:r w:rsidRPr="00164D6C">
          <w:rPr>
            <w:rStyle w:val="a6"/>
            <w:lang w:val="en-GB"/>
          </w:rPr>
          <w:t>15.3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4D6C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_Toc155272205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288692D" w14:textId="77777777" w:rsidR="00B81E03" w:rsidRDefault="00B81E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206" w:history="1">
        <w:r w:rsidRPr="00164D6C">
          <w:rPr>
            <w:rStyle w:val="a6"/>
            <w:lang w:val="en-GB"/>
          </w:rPr>
          <w:t>15.4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4D6C">
          <w:rPr>
            <w:rStyle w:val="a6"/>
          </w:rPr>
          <w:t>全年能耗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_Toc155272206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637D78F" w14:textId="77777777" w:rsidR="00B81E03" w:rsidRDefault="00B81E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2207" w:history="1">
        <w:r w:rsidRPr="00164D6C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4D6C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_Toc155272207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7557EA9" w14:textId="77777777" w:rsidR="00B81E03" w:rsidRDefault="00B81E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208" w:history="1">
        <w:r w:rsidRPr="00164D6C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4D6C">
          <w:rPr>
            <w:rStyle w:val="a6"/>
          </w:rPr>
          <w:t>工作日</w:t>
        </w:r>
        <w:r w:rsidRPr="00164D6C">
          <w:rPr>
            <w:rStyle w:val="a6"/>
          </w:rPr>
          <w:t>/</w:t>
        </w:r>
        <w:r w:rsidRPr="00164D6C">
          <w:rPr>
            <w:rStyle w:val="a6"/>
          </w:rPr>
          <w:t>节假日人员逐时在室率</w:t>
        </w:r>
        <w:r w:rsidRPr="00164D6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_Toc155272208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5E90106" w14:textId="77777777" w:rsidR="00B81E03" w:rsidRDefault="00B81E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209" w:history="1">
        <w:r w:rsidRPr="00164D6C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4D6C">
          <w:rPr>
            <w:rStyle w:val="a6"/>
          </w:rPr>
          <w:t>工作日</w:t>
        </w:r>
        <w:r w:rsidRPr="00164D6C">
          <w:rPr>
            <w:rStyle w:val="a6"/>
          </w:rPr>
          <w:t>/</w:t>
        </w:r>
        <w:r w:rsidRPr="00164D6C">
          <w:rPr>
            <w:rStyle w:val="a6"/>
          </w:rPr>
          <w:t>节假日照明开关时间表</w:t>
        </w:r>
        <w:r w:rsidRPr="00164D6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_Toc155272209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6D8FEAC" w14:textId="77777777" w:rsidR="00B81E03" w:rsidRDefault="00B81E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210" w:history="1">
        <w:r w:rsidRPr="00164D6C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4D6C">
          <w:rPr>
            <w:rStyle w:val="a6"/>
          </w:rPr>
          <w:t>工作日</w:t>
        </w:r>
        <w:r w:rsidRPr="00164D6C">
          <w:rPr>
            <w:rStyle w:val="a6"/>
          </w:rPr>
          <w:t>/</w:t>
        </w:r>
        <w:r w:rsidRPr="00164D6C">
          <w:rPr>
            <w:rStyle w:val="a6"/>
          </w:rPr>
          <w:t>节假日设备逐时使用率</w:t>
        </w:r>
        <w:r w:rsidRPr="00164D6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_Toc155272210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DAEEEDD" w14:textId="77777777" w:rsidR="00B81E03" w:rsidRDefault="00B81E0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2211" w:history="1">
        <w:r w:rsidRPr="00164D6C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4D6C">
          <w:rPr>
            <w:rStyle w:val="a6"/>
          </w:rPr>
          <w:t>工作日</w:t>
        </w:r>
        <w:r w:rsidRPr="00164D6C">
          <w:rPr>
            <w:rStyle w:val="a6"/>
          </w:rPr>
          <w:t>/</w:t>
        </w:r>
        <w:r w:rsidRPr="00164D6C">
          <w:rPr>
            <w:rStyle w:val="a6"/>
          </w:rPr>
          <w:t>节假日空调系统运行时间表</w:t>
        </w:r>
        <w:r w:rsidRPr="00164D6C">
          <w:rPr>
            <w:rStyle w:val="a6"/>
          </w:rPr>
          <w:t>(1:</w:t>
        </w:r>
        <w:r w:rsidRPr="00164D6C">
          <w:rPr>
            <w:rStyle w:val="a6"/>
          </w:rPr>
          <w:t>开</w:t>
        </w:r>
        <w:r w:rsidRPr="00164D6C">
          <w:rPr>
            <w:rStyle w:val="a6"/>
          </w:rPr>
          <w:t>,0:</w:t>
        </w:r>
        <w:r w:rsidRPr="00164D6C">
          <w:rPr>
            <w:rStyle w:val="a6"/>
          </w:rPr>
          <w:t>关</w:t>
        </w:r>
        <w:r w:rsidRPr="00164D6C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_Toc155272211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B0E8115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67AD295" w14:textId="77777777" w:rsidR="00D40158" w:rsidRDefault="00D40158" w:rsidP="00D40158">
      <w:pPr>
        <w:pStyle w:val="TOC1"/>
      </w:pPr>
    </w:p>
    <w:p w14:paraId="00ED4A57" w14:textId="77777777" w:rsidR="00D40158" w:rsidRPr="005E5F93" w:rsidRDefault="00D40158" w:rsidP="005215FB">
      <w:pPr>
        <w:pStyle w:val="1"/>
      </w:pPr>
      <w:bookmarkStart w:id="11" w:name="_Toc155272173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09679377" w14:textId="77777777">
        <w:tc>
          <w:tcPr>
            <w:tcW w:w="2841" w:type="dxa"/>
            <w:shd w:val="clear" w:color="auto" w:fill="E6E6E6"/>
          </w:tcPr>
          <w:p w14:paraId="2A49A58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665FEF2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4D5D6D78" w14:textId="77777777">
        <w:tc>
          <w:tcPr>
            <w:tcW w:w="2841" w:type="dxa"/>
            <w:shd w:val="clear" w:color="auto" w:fill="E6E6E6"/>
          </w:tcPr>
          <w:p w14:paraId="6590ECA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03D2E9B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河北</w:t>
            </w:r>
            <w:r>
              <w:t>-</w:t>
            </w:r>
            <w:r>
              <w:t>张家口</w:t>
            </w:r>
            <w:r>
              <w:t>-</w:t>
            </w:r>
            <w:r>
              <w:t>张北</w:t>
            </w:r>
            <w:bookmarkEnd w:id="13"/>
          </w:p>
        </w:tc>
      </w:tr>
      <w:tr w:rsidR="00037A4C" w:rsidRPr="00FF2243" w14:paraId="6873BA96" w14:textId="77777777">
        <w:tc>
          <w:tcPr>
            <w:tcW w:w="2841" w:type="dxa"/>
            <w:shd w:val="clear" w:color="auto" w:fill="E6E6E6"/>
          </w:tcPr>
          <w:p w14:paraId="143D79D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577565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41.20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1E38146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114.70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778A188F" w14:textId="77777777">
        <w:tc>
          <w:tcPr>
            <w:tcW w:w="2841" w:type="dxa"/>
            <w:shd w:val="clear" w:color="auto" w:fill="E6E6E6"/>
          </w:tcPr>
          <w:p w14:paraId="3ACA006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27E6F8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1141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0B7EDAE7" w14:textId="77777777">
        <w:tc>
          <w:tcPr>
            <w:tcW w:w="2841" w:type="dxa"/>
            <w:shd w:val="clear" w:color="auto" w:fill="E6E6E6"/>
          </w:tcPr>
          <w:p w14:paraId="07DD29E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A9D317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0D38D3CE" w14:textId="77777777">
        <w:tc>
          <w:tcPr>
            <w:tcW w:w="2841" w:type="dxa"/>
            <w:shd w:val="clear" w:color="auto" w:fill="E6E6E6"/>
          </w:tcPr>
          <w:p w14:paraId="1CA0866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55508630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7.5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021439C5" w14:textId="77777777">
        <w:tc>
          <w:tcPr>
            <w:tcW w:w="2841" w:type="dxa"/>
            <w:shd w:val="clear" w:color="auto" w:fill="E6E6E6"/>
          </w:tcPr>
          <w:p w14:paraId="58223CAF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7EDDE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4102.68</w:t>
            </w:r>
            <w:bookmarkEnd w:id="22"/>
          </w:p>
        </w:tc>
      </w:tr>
      <w:tr w:rsidR="00203A7D" w:rsidRPr="00FF2243" w14:paraId="157B9DDD" w14:textId="77777777">
        <w:tc>
          <w:tcPr>
            <w:tcW w:w="2841" w:type="dxa"/>
            <w:shd w:val="clear" w:color="auto" w:fill="E6E6E6"/>
          </w:tcPr>
          <w:p w14:paraId="5CF8F349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59A249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1961.66</w:t>
            </w:r>
            <w:bookmarkEnd w:id="23"/>
          </w:p>
        </w:tc>
      </w:tr>
      <w:tr w:rsidR="00D40158" w:rsidRPr="00FF2243" w14:paraId="1594E2E4" w14:textId="77777777">
        <w:tc>
          <w:tcPr>
            <w:tcW w:w="2841" w:type="dxa"/>
            <w:shd w:val="clear" w:color="auto" w:fill="E6E6E6"/>
          </w:tcPr>
          <w:p w14:paraId="4263E04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0CA0F2F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498E069C" w14:textId="77777777">
        <w:tc>
          <w:tcPr>
            <w:tcW w:w="2841" w:type="dxa"/>
            <w:shd w:val="clear" w:color="auto" w:fill="E6E6E6"/>
          </w:tcPr>
          <w:p w14:paraId="0BD1086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D3C9E3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25114E1A" w14:textId="77777777">
        <w:tc>
          <w:tcPr>
            <w:tcW w:w="2841" w:type="dxa"/>
            <w:shd w:val="clear" w:color="auto" w:fill="E6E6E6"/>
          </w:tcPr>
          <w:p w14:paraId="68A060B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BAB48B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576225E7" w14:textId="77777777">
        <w:tc>
          <w:tcPr>
            <w:tcW w:w="2841" w:type="dxa"/>
            <w:shd w:val="clear" w:color="auto" w:fill="E6E6E6"/>
          </w:tcPr>
          <w:p w14:paraId="23EE092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DE1B82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0.98</w:t>
            </w:r>
            <w:bookmarkEnd w:id="27"/>
          </w:p>
        </w:tc>
      </w:tr>
      <w:tr w:rsidR="001F2EAE" w:rsidRPr="00FF2243" w14:paraId="169558C9" w14:textId="77777777">
        <w:tc>
          <w:tcPr>
            <w:tcW w:w="2841" w:type="dxa"/>
            <w:shd w:val="clear" w:color="auto" w:fill="E6E6E6"/>
          </w:tcPr>
          <w:p w14:paraId="6B54ED40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41EA464" w14:textId="77777777"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7A7BE34B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7DCBB100" w14:textId="77777777" w:rsidR="00033A7A" w:rsidRDefault="00732438" w:rsidP="00824A6F">
      <w:pPr>
        <w:pStyle w:val="1"/>
      </w:pPr>
      <w:bookmarkStart w:id="30" w:name="_Toc155272174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0A52377A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0F26FB25" w14:textId="77777777" w:rsidR="0088527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657D7A47" w14:textId="77777777" w:rsidR="0088527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19C8ECB5" w14:textId="77777777" w:rsidR="0088527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《严寒和寒冷地区居住建筑节能设计标准》</w:t>
      </w:r>
      <w:r>
        <w:rPr>
          <w:lang w:val="en-US"/>
        </w:rPr>
        <w:t>JGJ 26-2018</w:t>
      </w:r>
    </w:p>
    <w:p w14:paraId="4C2D9958" w14:textId="77777777" w:rsidR="0088527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GB50176</w:t>
      </w:r>
    </w:p>
    <w:p w14:paraId="0C60AAA6" w14:textId="77777777" w:rsidR="0088527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《建筑外门窗气密，水密，抗风压性能分级及检测方法》</w:t>
      </w:r>
      <w:r>
        <w:rPr>
          <w:lang w:val="en-US"/>
        </w:rPr>
        <w:t>GB/T 7106-2008</w:t>
      </w:r>
    </w:p>
    <w:p w14:paraId="737F686F" w14:textId="77777777" w:rsidR="00885275" w:rsidRDefault="00885275">
      <w:pPr>
        <w:pStyle w:val="a0"/>
        <w:ind w:firstLineChars="0" w:firstLine="0"/>
        <w:rPr>
          <w:lang w:val="en-US"/>
        </w:rPr>
      </w:pPr>
    </w:p>
    <w:p w14:paraId="79D66B1F" w14:textId="77777777" w:rsidR="005F23B3" w:rsidRDefault="005F23B3" w:rsidP="005F23B3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155272175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31D88DC2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5BC30AF1" w14:textId="77777777" w:rsidR="00A23AC4" w:rsidRDefault="00B31357" w:rsidP="00B31357">
      <w:pPr>
        <w:pStyle w:val="1"/>
      </w:pPr>
      <w:bookmarkStart w:id="38" w:name="_Toc155272176"/>
      <w:r>
        <w:rPr>
          <w:rFonts w:hint="eastAsia"/>
        </w:rPr>
        <w:lastRenderedPageBreak/>
        <w:t>气象数据</w:t>
      </w:r>
      <w:bookmarkEnd w:id="38"/>
    </w:p>
    <w:p w14:paraId="6487939E" w14:textId="77777777" w:rsidR="00B31357" w:rsidRDefault="008244A0" w:rsidP="008244A0">
      <w:pPr>
        <w:pStyle w:val="2"/>
      </w:pPr>
      <w:bookmarkStart w:id="39" w:name="_Toc155272177"/>
      <w:r>
        <w:rPr>
          <w:rFonts w:hint="eastAsia"/>
        </w:rPr>
        <w:t>气象地点</w:t>
      </w:r>
      <w:bookmarkEnd w:id="39"/>
    </w:p>
    <w:p w14:paraId="40370CF5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0" w:name="气象数据来源"/>
      <w:r>
        <w:t>河北</w:t>
      </w:r>
      <w:r>
        <w:t>-</w:t>
      </w:r>
      <w:r>
        <w:t>张北</w:t>
      </w:r>
      <w:r>
        <w:t xml:space="preserve">, </w:t>
      </w:r>
      <w:r>
        <w:t>《中国建筑热环境分析专用气象数据集》</w:t>
      </w:r>
      <w:bookmarkEnd w:id="40"/>
    </w:p>
    <w:p w14:paraId="1AF8F6D0" w14:textId="77777777" w:rsidR="008244A0" w:rsidRDefault="00483CEF" w:rsidP="00483CEF">
      <w:pPr>
        <w:pStyle w:val="2"/>
      </w:pPr>
      <w:bookmarkStart w:id="41" w:name="_Toc155272178"/>
      <w:r>
        <w:rPr>
          <w:rFonts w:hint="eastAsia"/>
        </w:rPr>
        <w:t>逐日干球温度表</w:t>
      </w:r>
      <w:bookmarkEnd w:id="41"/>
    </w:p>
    <w:p w14:paraId="5C213AF0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54B0A8D1" wp14:editId="184943CD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EFDEE" w14:textId="77777777" w:rsidR="00902539" w:rsidRDefault="00483CEF" w:rsidP="00902539">
      <w:pPr>
        <w:pStyle w:val="2"/>
      </w:pPr>
      <w:bookmarkStart w:id="43" w:name="_Toc155272179"/>
      <w:r>
        <w:rPr>
          <w:rFonts w:hint="eastAsia"/>
        </w:rPr>
        <w:t>逐月辐照量表</w:t>
      </w:r>
      <w:bookmarkEnd w:id="43"/>
    </w:p>
    <w:p w14:paraId="62C046C9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4DBADC33" wp14:editId="149E6A5F">
            <wp:extent cx="5667375" cy="2543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87720" w14:textId="77777777" w:rsidR="00483CEF" w:rsidRDefault="00483CEF" w:rsidP="00483CEF">
      <w:pPr>
        <w:pStyle w:val="2"/>
      </w:pPr>
      <w:bookmarkStart w:id="45" w:name="_Toc155272180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885275" w14:paraId="676A852F" w14:textId="77777777">
        <w:tc>
          <w:tcPr>
            <w:tcW w:w="1131" w:type="dxa"/>
            <w:shd w:val="clear" w:color="auto" w:fill="E6E6E6"/>
            <w:vAlign w:val="center"/>
          </w:tcPr>
          <w:p w14:paraId="13AEB289" w14:textId="77777777" w:rsidR="00885275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003F62E" w14:textId="77777777" w:rsidR="00885275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3081655" w14:textId="77777777" w:rsidR="00885275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84D89A2" w14:textId="77777777" w:rsidR="00885275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1A5BBA8" w14:textId="77777777" w:rsidR="00885275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1CF186" w14:textId="77777777" w:rsidR="00885275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885275" w14:paraId="24BE7C57" w14:textId="77777777">
        <w:tc>
          <w:tcPr>
            <w:tcW w:w="1131" w:type="dxa"/>
            <w:shd w:val="clear" w:color="auto" w:fill="E6E6E6"/>
            <w:vAlign w:val="center"/>
          </w:tcPr>
          <w:p w14:paraId="7C843E4D" w14:textId="77777777" w:rsidR="00885275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8571531" w14:textId="77777777" w:rsidR="00885275" w:rsidRDefault="00000000">
            <w:r>
              <w:t>06</w:t>
            </w:r>
            <w:r>
              <w:t>月</w:t>
            </w:r>
            <w:r>
              <w:t>13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FD4F781" w14:textId="77777777" w:rsidR="00885275" w:rsidRDefault="00000000">
            <w:r>
              <w:t>27.8</w:t>
            </w:r>
          </w:p>
        </w:tc>
        <w:tc>
          <w:tcPr>
            <w:tcW w:w="1556" w:type="dxa"/>
            <w:vAlign w:val="center"/>
          </w:tcPr>
          <w:p w14:paraId="6827EFB2" w14:textId="77777777" w:rsidR="00885275" w:rsidRDefault="00000000">
            <w:r>
              <w:t>15.6</w:t>
            </w:r>
          </w:p>
        </w:tc>
        <w:tc>
          <w:tcPr>
            <w:tcW w:w="1556" w:type="dxa"/>
            <w:vAlign w:val="center"/>
          </w:tcPr>
          <w:p w14:paraId="5F2365B7" w14:textId="77777777" w:rsidR="00885275" w:rsidRDefault="00000000">
            <w:r>
              <w:t>8.4</w:t>
            </w:r>
          </w:p>
        </w:tc>
        <w:tc>
          <w:tcPr>
            <w:tcW w:w="1556" w:type="dxa"/>
            <w:vAlign w:val="center"/>
          </w:tcPr>
          <w:p w14:paraId="6C020674" w14:textId="77777777" w:rsidR="00885275" w:rsidRDefault="00000000">
            <w:r>
              <w:t>49.3</w:t>
            </w:r>
          </w:p>
        </w:tc>
      </w:tr>
      <w:tr w:rsidR="00885275" w14:paraId="26C3D228" w14:textId="77777777">
        <w:tc>
          <w:tcPr>
            <w:tcW w:w="1131" w:type="dxa"/>
            <w:shd w:val="clear" w:color="auto" w:fill="E6E6E6"/>
            <w:vAlign w:val="center"/>
          </w:tcPr>
          <w:p w14:paraId="3AB4D42C" w14:textId="77777777" w:rsidR="00885275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463C6929" w14:textId="77777777" w:rsidR="00885275" w:rsidRDefault="00000000">
            <w:r>
              <w:t>01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69B272F" w14:textId="77777777" w:rsidR="00885275" w:rsidRDefault="00000000">
            <w:r>
              <w:t>-25.6</w:t>
            </w:r>
          </w:p>
        </w:tc>
        <w:tc>
          <w:tcPr>
            <w:tcW w:w="1556" w:type="dxa"/>
            <w:vAlign w:val="center"/>
          </w:tcPr>
          <w:p w14:paraId="593AEF05" w14:textId="77777777" w:rsidR="00885275" w:rsidRDefault="00000000">
            <w:r>
              <w:t>-25.6</w:t>
            </w:r>
          </w:p>
        </w:tc>
        <w:tc>
          <w:tcPr>
            <w:tcW w:w="1556" w:type="dxa"/>
            <w:vAlign w:val="center"/>
          </w:tcPr>
          <w:p w14:paraId="44F06E74" w14:textId="77777777" w:rsidR="00885275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56CA3799" w14:textId="77777777" w:rsidR="00885275" w:rsidRDefault="00000000">
            <w:r>
              <w:t>-24.7</w:t>
            </w:r>
          </w:p>
        </w:tc>
      </w:tr>
    </w:tbl>
    <w:p w14:paraId="41621FBF" w14:textId="77777777" w:rsidR="00B31357" w:rsidRPr="00A23AC4" w:rsidRDefault="00B31357" w:rsidP="00A23AC4">
      <w:pPr>
        <w:pStyle w:val="1"/>
        <w:widowControl w:val="0"/>
        <w:jc w:val="both"/>
      </w:pPr>
      <w:bookmarkStart w:id="46" w:name="气象峰值工况"/>
      <w:bookmarkStart w:id="47" w:name="_Toc155272181"/>
      <w:bookmarkEnd w:id="46"/>
      <w:r>
        <w:t>围护结构</w:t>
      </w:r>
      <w:bookmarkEnd w:id="47"/>
    </w:p>
    <w:p w14:paraId="6C68CCB5" w14:textId="77777777" w:rsidR="00885275" w:rsidRDefault="00000000">
      <w:pPr>
        <w:pStyle w:val="2"/>
        <w:widowControl w:val="0"/>
      </w:pPr>
      <w:bookmarkStart w:id="48" w:name="_Toc155272182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85275" w14:paraId="5A2F60EF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B82324B" w14:textId="77777777" w:rsidR="00885275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CD02883" w14:textId="77777777" w:rsidR="0088527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8AEE514" w14:textId="77777777" w:rsidR="0088527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973902" w14:textId="77777777" w:rsidR="00885275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C72EE9A" w14:textId="77777777" w:rsidR="00885275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383A80" w14:textId="77777777" w:rsidR="00885275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8290EF2" w14:textId="77777777" w:rsidR="00885275" w:rsidRDefault="00000000">
            <w:pPr>
              <w:jc w:val="center"/>
            </w:pPr>
            <w:r>
              <w:t>备注</w:t>
            </w:r>
          </w:p>
        </w:tc>
      </w:tr>
      <w:tr w:rsidR="00885275" w14:paraId="4F6ECAD0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6A696F3" w14:textId="77777777" w:rsidR="00885275" w:rsidRDefault="0088527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FF9D839" w14:textId="77777777" w:rsidR="00885275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EE8C46B" w14:textId="77777777" w:rsidR="0088527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C4222C" w14:textId="77777777" w:rsidR="00885275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95FE200" w14:textId="77777777" w:rsidR="00885275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6E090A" w14:textId="77777777" w:rsidR="00885275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E5DCC2D" w14:textId="77777777" w:rsidR="00885275" w:rsidRDefault="00885275">
            <w:pPr>
              <w:jc w:val="center"/>
            </w:pPr>
          </w:p>
        </w:tc>
      </w:tr>
      <w:tr w:rsidR="00885275" w14:paraId="7CF9ADB4" w14:textId="77777777">
        <w:tc>
          <w:tcPr>
            <w:tcW w:w="2196" w:type="dxa"/>
            <w:shd w:val="clear" w:color="auto" w:fill="E6E6E6"/>
            <w:vAlign w:val="center"/>
          </w:tcPr>
          <w:p w14:paraId="6867800D" w14:textId="77777777" w:rsidR="00885275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5A8618A" w14:textId="77777777" w:rsidR="0088527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7B2DDC7" w14:textId="77777777" w:rsidR="0088527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3F2CB52" w14:textId="77777777" w:rsidR="0088527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46EF330" w14:textId="77777777" w:rsidR="0088527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F744F94" w14:textId="77777777" w:rsidR="00885275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C1DC41F" w14:textId="77777777" w:rsidR="00885275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85275" w14:paraId="26169908" w14:textId="77777777">
        <w:tc>
          <w:tcPr>
            <w:tcW w:w="2196" w:type="dxa"/>
            <w:shd w:val="clear" w:color="auto" w:fill="E6E6E6"/>
            <w:vAlign w:val="center"/>
          </w:tcPr>
          <w:p w14:paraId="1189C76F" w14:textId="77777777" w:rsidR="00885275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6DB4964F" w14:textId="77777777" w:rsidR="00885275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3F73C40" w14:textId="77777777" w:rsidR="00885275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ECF3E49" w14:textId="77777777" w:rsidR="00885275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6F956AF5" w14:textId="77777777" w:rsidR="0088527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2351D55" w14:textId="77777777" w:rsidR="00885275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5AB3281C" w14:textId="77777777" w:rsidR="00885275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85275" w14:paraId="217B86C5" w14:textId="77777777">
        <w:tc>
          <w:tcPr>
            <w:tcW w:w="2196" w:type="dxa"/>
            <w:shd w:val="clear" w:color="auto" w:fill="E6E6E6"/>
            <w:vAlign w:val="center"/>
          </w:tcPr>
          <w:p w14:paraId="4BF9A019" w14:textId="77777777" w:rsidR="00885275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27FB0E7" w14:textId="77777777" w:rsidR="00885275" w:rsidRDefault="00000000">
            <w:r>
              <w:t>1.280</w:t>
            </w:r>
          </w:p>
        </w:tc>
        <w:tc>
          <w:tcPr>
            <w:tcW w:w="1030" w:type="dxa"/>
            <w:vAlign w:val="center"/>
          </w:tcPr>
          <w:p w14:paraId="37B2753F" w14:textId="77777777" w:rsidR="0088527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448B7DE" w14:textId="77777777" w:rsidR="00885275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4C2B284" w14:textId="77777777" w:rsidR="00885275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C4736E3" w14:textId="77777777" w:rsidR="00885275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3118081" w14:textId="77777777" w:rsidR="00885275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85275" w14:paraId="15AB7B47" w14:textId="77777777">
        <w:tc>
          <w:tcPr>
            <w:tcW w:w="2196" w:type="dxa"/>
            <w:shd w:val="clear" w:color="auto" w:fill="E6E6E6"/>
            <w:vAlign w:val="center"/>
          </w:tcPr>
          <w:p w14:paraId="1AEDE5FF" w14:textId="77777777" w:rsidR="00885275" w:rsidRDefault="00000000">
            <w:r>
              <w:t>水泥珍珠岩板</w:t>
            </w:r>
          </w:p>
        </w:tc>
        <w:tc>
          <w:tcPr>
            <w:tcW w:w="1018" w:type="dxa"/>
            <w:vAlign w:val="center"/>
          </w:tcPr>
          <w:p w14:paraId="339D247B" w14:textId="77777777" w:rsidR="00885275" w:rsidRDefault="00000000">
            <w:r>
              <w:t>0.210</w:t>
            </w:r>
          </w:p>
        </w:tc>
        <w:tc>
          <w:tcPr>
            <w:tcW w:w="1030" w:type="dxa"/>
            <w:vAlign w:val="center"/>
          </w:tcPr>
          <w:p w14:paraId="2E8D490B" w14:textId="77777777" w:rsidR="00885275" w:rsidRDefault="00000000">
            <w:r>
              <w:t>3.440</w:t>
            </w:r>
          </w:p>
        </w:tc>
        <w:tc>
          <w:tcPr>
            <w:tcW w:w="848" w:type="dxa"/>
            <w:vAlign w:val="center"/>
          </w:tcPr>
          <w:p w14:paraId="7D37F3F9" w14:textId="77777777" w:rsidR="00885275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66979483" w14:textId="77777777" w:rsidR="00885275" w:rsidRDefault="00000000">
            <w:r>
              <w:t>1291.5</w:t>
            </w:r>
          </w:p>
        </w:tc>
        <w:tc>
          <w:tcPr>
            <w:tcW w:w="1188" w:type="dxa"/>
            <w:vAlign w:val="center"/>
          </w:tcPr>
          <w:p w14:paraId="60294592" w14:textId="77777777" w:rsidR="0088527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A5EE608" w14:textId="77777777" w:rsidR="00885275" w:rsidRDefault="00885275">
            <w:pPr>
              <w:rPr>
                <w:sz w:val="18"/>
                <w:szCs w:val="18"/>
              </w:rPr>
            </w:pPr>
          </w:p>
        </w:tc>
      </w:tr>
      <w:tr w:rsidR="00885275" w14:paraId="16EC7E5E" w14:textId="77777777">
        <w:tc>
          <w:tcPr>
            <w:tcW w:w="2196" w:type="dxa"/>
            <w:shd w:val="clear" w:color="auto" w:fill="E6E6E6"/>
            <w:vAlign w:val="center"/>
          </w:tcPr>
          <w:p w14:paraId="6EA5195F" w14:textId="77777777" w:rsidR="00885275" w:rsidRDefault="00000000">
            <w:r>
              <w:t>防水层</w:t>
            </w:r>
          </w:p>
        </w:tc>
        <w:tc>
          <w:tcPr>
            <w:tcW w:w="1018" w:type="dxa"/>
            <w:vAlign w:val="center"/>
          </w:tcPr>
          <w:p w14:paraId="4ECB55C2" w14:textId="77777777" w:rsidR="00885275" w:rsidRDefault="00000000">
            <w:r>
              <w:t>0.070</w:t>
            </w:r>
          </w:p>
        </w:tc>
        <w:tc>
          <w:tcPr>
            <w:tcW w:w="1030" w:type="dxa"/>
            <w:vAlign w:val="center"/>
          </w:tcPr>
          <w:p w14:paraId="69A5E43E" w14:textId="77777777" w:rsidR="00885275" w:rsidRDefault="00000000">
            <w:r>
              <w:t>1.306</w:t>
            </w:r>
          </w:p>
        </w:tc>
        <w:tc>
          <w:tcPr>
            <w:tcW w:w="848" w:type="dxa"/>
            <w:vAlign w:val="center"/>
          </w:tcPr>
          <w:p w14:paraId="1C320687" w14:textId="77777777" w:rsidR="00885275" w:rsidRDefault="00000000">
            <w:r>
              <w:t>1.0</w:t>
            </w:r>
          </w:p>
        </w:tc>
        <w:tc>
          <w:tcPr>
            <w:tcW w:w="1018" w:type="dxa"/>
            <w:vAlign w:val="center"/>
          </w:tcPr>
          <w:p w14:paraId="46312104" w14:textId="77777777" w:rsidR="00885275" w:rsidRDefault="00000000">
            <w:r>
              <w:t>1005.0</w:t>
            </w:r>
          </w:p>
        </w:tc>
        <w:tc>
          <w:tcPr>
            <w:tcW w:w="1188" w:type="dxa"/>
            <w:vAlign w:val="center"/>
          </w:tcPr>
          <w:p w14:paraId="65CC643A" w14:textId="77777777" w:rsidR="00885275" w:rsidRDefault="00000000">
            <w:r>
              <w:t>0.0100</w:t>
            </w:r>
          </w:p>
        </w:tc>
        <w:tc>
          <w:tcPr>
            <w:tcW w:w="1516" w:type="dxa"/>
            <w:vAlign w:val="center"/>
          </w:tcPr>
          <w:p w14:paraId="6D2DF3BD" w14:textId="77777777" w:rsidR="00885275" w:rsidRDefault="00885275">
            <w:pPr>
              <w:rPr>
                <w:sz w:val="18"/>
                <w:szCs w:val="18"/>
              </w:rPr>
            </w:pPr>
          </w:p>
        </w:tc>
      </w:tr>
      <w:tr w:rsidR="00885275" w14:paraId="3C97FA80" w14:textId="77777777">
        <w:tc>
          <w:tcPr>
            <w:tcW w:w="2196" w:type="dxa"/>
            <w:shd w:val="clear" w:color="auto" w:fill="E6E6E6"/>
            <w:vAlign w:val="center"/>
          </w:tcPr>
          <w:p w14:paraId="09B8946C" w14:textId="77777777" w:rsidR="00885275" w:rsidRDefault="00000000">
            <w:r>
              <w:t>TD</w:t>
            </w:r>
            <w:r>
              <w:t>泡沫混凝土保温板</w:t>
            </w:r>
          </w:p>
        </w:tc>
        <w:tc>
          <w:tcPr>
            <w:tcW w:w="1018" w:type="dxa"/>
            <w:vAlign w:val="center"/>
          </w:tcPr>
          <w:p w14:paraId="0922B686" w14:textId="77777777" w:rsidR="00885275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13C0EA81" w14:textId="77777777" w:rsidR="00885275" w:rsidRDefault="00000000">
            <w:r>
              <w:t>1.050</w:t>
            </w:r>
          </w:p>
        </w:tc>
        <w:tc>
          <w:tcPr>
            <w:tcW w:w="848" w:type="dxa"/>
            <w:vAlign w:val="center"/>
          </w:tcPr>
          <w:p w14:paraId="6AF116B3" w14:textId="77777777" w:rsidR="00885275" w:rsidRDefault="00000000">
            <w:r>
              <w:t>120.0</w:t>
            </w:r>
          </w:p>
        </w:tc>
        <w:tc>
          <w:tcPr>
            <w:tcW w:w="1018" w:type="dxa"/>
            <w:vAlign w:val="center"/>
          </w:tcPr>
          <w:p w14:paraId="3E00C7F0" w14:textId="77777777" w:rsidR="00885275" w:rsidRDefault="00000000">
            <w:r>
              <w:t>1092.0</w:t>
            </w:r>
          </w:p>
        </w:tc>
        <w:tc>
          <w:tcPr>
            <w:tcW w:w="1188" w:type="dxa"/>
            <w:vAlign w:val="center"/>
          </w:tcPr>
          <w:p w14:paraId="3F032638" w14:textId="77777777" w:rsidR="00885275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6DDF8A0" w14:textId="77777777" w:rsidR="00885275" w:rsidRDefault="00000000">
            <w:r>
              <w:rPr>
                <w:sz w:val="18"/>
                <w:szCs w:val="18"/>
              </w:rPr>
              <w:t>内蒙古天达建材有限责任公司</w:t>
            </w:r>
          </w:p>
        </w:tc>
      </w:tr>
      <w:tr w:rsidR="00885275" w14:paraId="6C03648A" w14:textId="77777777">
        <w:tc>
          <w:tcPr>
            <w:tcW w:w="2196" w:type="dxa"/>
            <w:shd w:val="clear" w:color="auto" w:fill="E6E6E6"/>
            <w:vAlign w:val="center"/>
          </w:tcPr>
          <w:p w14:paraId="2D71DB64" w14:textId="77777777" w:rsidR="00885275" w:rsidRDefault="00000000">
            <w:r>
              <w:t>建筑节能保温砂浆</w:t>
            </w:r>
          </w:p>
        </w:tc>
        <w:tc>
          <w:tcPr>
            <w:tcW w:w="1018" w:type="dxa"/>
            <w:vAlign w:val="center"/>
          </w:tcPr>
          <w:p w14:paraId="03FA4B79" w14:textId="77777777" w:rsidR="00885275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342E00A7" w14:textId="77777777" w:rsidR="00885275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63DBDA23" w14:textId="77777777" w:rsidR="00885275" w:rsidRDefault="00000000">
            <w:r>
              <w:t>300.0</w:t>
            </w:r>
          </w:p>
        </w:tc>
        <w:tc>
          <w:tcPr>
            <w:tcW w:w="1018" w:type="dxa"/>
            <w:vAlign w:val="center"/>
          </w:tcPr>
          <w:p w14:paraId="044C57E5" w14:textId="77777777" w:rsidR="00885275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7FD4A43C" w14:textId="77777777" w:rsidR="0088527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BAD8CE8" w14:textId="77777777" w:rsidR="00885275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=1.02</w:t>
            </w:r>
          </w:p>
        </w:tc>
      </w:tr>
      <w:tr w:rsidR="00885275" w14:paraId="0EB2B475" w14:textId="77777777">
        <w:tc>
          <w:tcPr>
            <w:tcW w:w="2196" w:type="dxa"/>
            <w:shd w:val="clear" w:color="auto" w:fill="E6E6E6"/>
            <w:vAlign w:val="center"/>
          </w:tcPr>
          <w:p w14:paraId="5934EE2E" w14:textId="77777777" w:rsidR="00885275" w:rsidRDefault="00000000">
            <w:r>
              <w:t>保温砂浆</w:t>
            </w:r>
          </w:p>
        </w:tc>
        <w:tc>
          <w:tcPr>
            <w:tcW w:w="1018" w:type="dxa"/>
            <w:vAlign w:val="center"/>
          </w:tcPr>
          <w:p w14:paraId="5EA231DA" w14:textId="77777777" w:rsidR="00885275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0F5F5B8E" w14:textId="77777777" w:rsidR="00885275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58480484" w14:textId="77777777" w:rsidR="00885275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5DE2230E" w14:textId="77777777" w:rsidR="00885275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4767A787" w14:textId="77777777" w:rsidR="0088527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E92BEE8" w14:textId="77777777" w:rsidR="00885275" w:rsidRDefault="00885275">
            <w:pPr>
              <w:rPr>
                <w:sz w:val="18"/>
                <w:szCs w:val="18"/>
              </w:rPr>
            </w:pPr>
          </w:p>
        </w:tc>
      </w:tr>
      <w:tr w:rsidR="00885275" w14:paraId="40D080C5" w14:textId="77777777">
        <w:tc>
          <w:tcPr>
            <w:tcW w:w="2196" w:type="dxa"/>
            <w:shd w:val="clear" w:color="auto" w:fill="E6E6E6"/>
            <w:vAlign w:val="center"/>
          </w:tcPr>
          <w:p w14:paraId="78C1AED0" w14:textId="77777777" w:rsidR="00885275" w:rsidRDefault="00000000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395C5840" w14:textId="77777777" w:rsidR="00885275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26B25E4D" w14:textId="77777777" w:rsidR="00885275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23D87BA7" w14:textId="77777777" w:rsidR="00885275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430C7AAD" w14:textId="77777777" w:rsidR="00885275" w:rsidRDefault="00000000">
            <w:r>
              <w:t>1470.0</w:t>
            </w:r>
          </w:p>
        </w:tc>
        <w:tc>
          <w:tcPr>
            <w:tcW w:w="1188" w:type="dxa"/>
            <w:vAlign w:val="center"/>
          </w:tcPr>
          <w:p w14:paraId="50CB23DA" w14:textId="77777777" w:rsidR="0088527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C2B3658" w14:textId="77777777" w:rsidR="00885275" w:rsidRDefault="00885275">
            <w:pPr>
              <w:rPr>
                <w:sz w:val="18"/>
                <w:szCs w:val="18"/>
              </w:rPr>
            </w:pPr>
          </w:p>
        </w:tc>
      </w:tr>
      <w:tr w:rsidR="00885275" w14:paraId="11C248F1" w14:textId="77777777">
        <w:tc>
          <w:tcPr>
            <w:tcW w:w="2196" w:type="dxa"/>
            <w:shd w:val="clear" w:color="auto" w:fill="E6E6E6"/>
            <w:vAlign w:val="center"/>
          </w:tcPr>
          <w:p w14:paraId="19E8E541" w14:textId="77777777" w:rsidR="00885275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6AFA05E" w14:textId="77777777" w:rsidR="0088527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AA80100" w14:textId="77777777" w:rsidR="00885275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A3B4872" w14:textId="77777777" w:rsidR="0088527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F572962" w14:textId="77777777" w:rsidR="0088527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DDB8AFD" w14:textId="77777777" w:rsidR="00885275" w:rsidRDefault="00000000">
            <w:r>
              <w:t>0.0430</w:t>
            </w:r>
          </w:p>
        </w:tc>
        <w:tc>
          <w:tcPr>
            <w:tcW w:w="1516" w:type="dxa"/>
            <w:vAlign w:val="center"/>
          </w:tcPr>
          <w:p w14:paraId="5A6FE573" w14:textId="77777777" w:rsidR="00885275" w:rsidRDefault="00885275">
            <w:pPr>
              <w:rPr>
                <w:sz w:val="18"/>
                <w:szCs w:val="18"/>
              </w:rPr>
            </w:pPr>
          </w:p>
        </w:tc>
      </w:tr>
      <w:tr w:rsidR="00885275" w14:paraId="2D94F1EE" w14:textId="77777777">
        <w:tc>
          <w:tcPr>
            <w:tcW w:w="2196" w:type="dxa"/>
            <w:shd w:val="clear" w:color="auto" w:fill="E6E6E6"/>
            <w:vAlign w:val="center"/>
          </w:tcPr>
          <w:p w14:paraId="6575090F" w14:textId="77777777" w:rsidR="00885275" w:rsidRDefault="00000000">
            <w:r>
              <w:t>抗裂砂浆（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5E9778A" w14:textId="77777777" w:rsidR="0088527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89BC2F8" w14:textId="77777777" w:rsidR="00885275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0A939C22" w14:textId="77777777" w:rsidR="0088527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BD97787" w14:textId="77777777" w:rsidR="0088527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0CB5234" w14:textId="77777777" w:rsidR="00885275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531D7EC3" w14:textId="77777777" w:rsidR="00885275" w:rsidRDefault="00885275">
            <w:pPr>
              <w:rPr>
                <w:sz w:val="18"/>
                <w:szCs w:val="18"/>
              </w:rPr>
            </w:pPr>
          </w:p>
        </w:tc>
      </w:tr>
      <w:tr w:rsidR="00885275" w14:paraId="28425BB9" w14:textId="77777777">
        <w:tc>
          <w:tcPr>
            <w:tcW w:w="2196" w:type="dxa"/>
            <w:shd w:val="clear" w:color="auto" w:fill="E6E6E6"/>
            <w:vAlign w:val="center"/>
          </w:tcPr>
          <w:p w14:paraId="4612114D" w14:textId="77777777" w:rsidR="00885275" w:rsidRDefault="00000000">
            <w:r>
              <w:t>烧结多孔砖墙</w:t>
            </w:r>
          </w:p>
        </w:tc>
        <w:tc>
          <w:tcPr>
            <w:tcW w:w="1018" w:type="dxa"/>
            <w:vAlign w:val="center"/>
          </w:tcPr>
          <w:p w14:paraId="3E2E88A5" w14:textId="77777777" w:rsidR="00885275" w:rsidRDefault="00000000">
            <w:r>
              <w:t>0.580</w:t>
            </w:r>
          </w:p>
        </w:tc>
        <w:tc>
          <w:tcPr>
            <w:tcW w:w="1030" w:type="dxa"/>
            <w:vAlign w:val="center"/>
          </w:tcPr>
          <w:p w14:paraId="1A3CFB55" w14:textId="77777777" w:rsidR="00885275" w:rsidRDefault="00000000">
            <w:r>
              <w:t>7.919</w:t>
            </w:r>
          </w:p>
        </w:tc>
        <w:tc>
          <w:tcPr>
            <w:tcW w:w="848" w:type="dxa"/>
            <w:vAlign w:val="center"/>
          </w:tcPr>
          <w:p w14:paraId="3082BA1B" w14:textId="77777777" w:rsidR="00885275" w:rsidRDefault="00000000">
            <w:r>
              <w:t>1400.0</w:t>
            </w:r>
          </w:p>
        </w:tc>
        <w:tc>
          <w:tcPr>
            <w:tcW w:w="1018" w:type="dxa"/>
            <w:vAlign w:val="center"/>
          </w:tcPr>
          <w:p w14:paraId="222A6990" w14:textId="77777777" w:rsidR="00885275" w:rsidRDefault="00000000">
            <w:r>
              <w:t>1062.0</w:t>
            </w:r>
          </w:p>
        </w:tc>
        <w:tc>
          <w:tcPr>
            <w:tcW w:w="1188" w:type="dxa"/>
            <w:vAlign w:val="center"/>
          </w:tcPr>
          <w:p w14:paraId="5020854A" w14:textId="77777777" w:rsidR="0088527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AA648C5" w14:textId="77777777" w:rsidR="00885275" w:rsidRDefault="00000000">
            <w:r>
              <w:rPr>
                <w:sz w:val="18"/>
                <w:szCs w:val="18"/>
              </w:rPr>
              <w:t>河北居住</w:t>
            </w:r>
            <w:r>
              <w:rPr>
                <w:sz w:val="18"/>
                <w:szCs w:val="18"/>
              </w:rPr>
              <w:t>2007</w:t>
            </w:r>
            <w:r>
              <w:rPr>
                <w:sz w:val="18"/>
                <w:szCs w:val="18"/>
              </w:rPr>
              <w:t>规范第</w:t>
            </w:r>
            <w:r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页</w:t>
            </w:r>
          </w:p>
        </w:tc>
      </w:tr>
      <w:tr w:rsidR="00885275" w14:paraId="185B3011" w14:textId="77777777">
        <w:tc>
          <w:tcPr>
            <w:tcW w:w="2196" w:type="dxa"/>
            <w:shd w:val="clear" w:color="auto" w:fill="E6E6E6"/>
            <w:vAlign w:val="center"/>
          </w:tcPr>
          <w:p w14:paraId="14C59DDA" w14:textId="77777777" w:rsidR="00885275" w:rsidRDefault="00000000">
            <w:r>
              <w:t>硬质聚氨酯泡沫塑料</w:t>
            </w:r>
          </w:p>
        </w:tc>
        <w:tc>
          <w:tcPr>
            <w:tcW w:w="1018" w:type="dxa"/>
            <w:vAlign w:val="center"/>
          </w:tcPr>
          <w:p w14:paraId="7C457F45" w14:textId="77777777" w:rsidR="00885275" w:rsidRDefault="00000000">
            <w:r>
              <w:t>0.024</w:t>
            </w:r>
          </w:p>
        </w:tc>
        <w:tc>
          <w:tcPr>
            <w:tcW w:w="1030" w:type="dxa"/>
            <w:vAlign w:val="center"/>
          </w:tcPr>
          <w:p w14:paraId="11307A6C" w14:textId="77777777" w:rsidR="00885275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0BD53A8F" w14:textId="77777777" w:rsidR="00885275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0E3431B4" w14:textId="77777777" w:rsidR="00885275" w:rsidRDefault="00000000">
            <w:r>
              <w:t>1500.0</w:t>
            </w:r>
          </w:p>
        </w:tc>
        <w:tc>
          <w:tcPr>
            <w:tcW w:w="1188" w:type="dxa"/>
            <w:vAlign w:val="center"/>
          </w:tcPr>
          <w:p w14:paraId="0363913F" w14:textId="77777777" w:rsidR="0088527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DC7E2F9" w14:textId="77777777" w:rsidR="00885275" w:rsidRDefault="00885275">
            <w:pPr>
              <w:rPr>
                <w:sz w:val="18"/>
                <w:szCs w:val="18"/>
              </w:rPr>
            </w:pPr>
          </w:p>
        </w:tc>
      </w:tr>
      <w:tr w:rsidR="00885275" w14:paraId="53D5E549" w14:textId="77777777">
        <w:tc>
          <w:tcPr>
            <w:tcW w:w="2196" w:type="dxa"/>
            <w:shd w:val="clear" w:color="auto" w:fill="E6E6E6"/>
            <w:vAlign w:val="center"/>
          </w:tcPr>
          <w:p w14:paraId="7D4FCC32" w14:textId="77777777" w:rsidR="00885275" w:rsidRDefault="00000000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9599A10" w14:textId="77777777" w:rsidR="0088527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D785A69" w14:textId="77777777" w:rsidR="00885275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0D315F11" w14:textId="77777777" w:rsidR="0088527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A18B876" w14:textId="77777777" w:rsidR="0088527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16963ED" w14:textId="77777777" w:rsidR="0088527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32B6BDE" w14:textId="77777777" w:rsidR="00885275" w:rsidRDefault="00885275">
            <w:pPr>
              <w:rPr>
                <w:sz w:val="18"/>
                <w:szCs w:val="18"/>
              </w:rPr>
            </w:pPr>
          </w:p>
        </w:tc>
      </w:tr>
      <w:tr w:rsidR="00885275" w14:paraId="2A06213B" w14:textId="77777777">
        <w:tc>
          <w:tcPr>
            <w:tcW w:w="2196" w:type="dxa"/>
            <w:shd w:val="clear" w:color="auto" w:fill="E6E6E6"/>
            <w:vAlign w:val="center"/>
          </w:tcPr>
          <w:p w14:paraId="4FC9FFDB" w14:textId="77777777" w:rsidR="00885275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3694256" w14:textId="77777777" w:rsidR="00885275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822A58C" w14:textId="77777777" w:rsidR="00885275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7435D08F" w14:textId="77777777" w:rsidR="00885275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4F8F02F2" w14:textId="77777777" w:rsidR="00885275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C70E7A3" w14:textId="77777777" w:rsidR="0088527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2733D5E" w14:textId="77777777" w:rsidR="00885275" w:rsidRDefault="00885275">
            <w:pPr>
              <w:rPr>
                <w:sz w:val="18"/>
                <w:szCs w:val="18"/>
              </w:rPr>
            </w:pPr>
          </w:p>
        </w:tc>
      </w:tr>
      <w:tr w:rsidR="00885275" w14:paraId="4BD5B14C" w14:textId="77777777">
        <w:tc>
          <w:tcPr>
            <w:tcW w:w="2196" w:type="dxa"/>
            <w:shd w:val="clear" w:color="auto" w:fill="E6E6E6"/>
            <w:vAlign w:val="center"/>
          </w:tcPr>
          <w:p w14:paraId="4835A55B" w14:textId="77777777" w:rsidR="00885275" w:rsidRDefault="00000000">
            <w:r>
              <w:t>锅炉渣</w:t>
            </w:r>
          </w:p>
        </w:tc>
        <w:tc>
          <w:tcPr>
            <w:tcW w:w="1018" w:type="dxa"/>
            <w:vAlign w:val="center"/>
          </w:tcPr>
          <w:p w14:paraId="4D15747E" w14:textId="77777777" w:rsidR="00885275" w:rsidRDefault="00000000">
            <w:r>
              <w:t>0.290</w:t>
            </w:r>
          </w:p>
        </w:tc>
        <w:tc>
          <w:tcPr>
            <w:tcW w:w="1030" w:type="dxa"/>
            <w:vAlign w:val="center"/>
          </w:tcPr>
          <w:p w14:paraId="4B22D6D8" w14:textId="77777777" w:rsidR="00885275" w:rsidRDefault="00000000">
            <w:r>
              <w:t>4.405</w:t>
            </w:r>
          </w:p>
        </w:tc>
        <w:tc>
          <w:tcPr>
            <w:tcW w:w="848" w:type="dxa"/>
            <w:vAlign w:val="center"/>
          </w:tcPr>
          <w:p w14:paraId="12990AD7" w14:textId="77777777" w:rsidR="00885275" w:rsidRDefault="00000000">
            <w:r>
              <w:t>1000.0</w:t>
            </w:r>
          </w:p>
        </w:tc>
        <w:tc>
          <w:tcPr>
            <w:tcW w:w="1018" w:type="dxa"/>
            <w:vAlign w:val="center"/>
          </w:tcPr>
          <w:p w14:paraId="1441A2F0" w14:textId="77777777" w:rsidR="00885275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51499F2" w14:textId="77777777" w:rsidR="0088527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2629AB3" w14:textId="77777777" w:rsidR="00885275" w:rsidRDefault="00885275">
            <w:pPr>
              <w:rPr>
                <w:sz w:val="18"/>
                <w:szCs w:val="18"/>
              </w:rPr>
            </w:pPr>
          </w:p>
        </w:tc>
      </w:tr>
      <w:tr w:rsidR="00885275" w14:paraId="121F2862" w14:textId="77777777">
        <w:tc>
          <w:tcPr>
            <w:tcW w:w="2196" w:type="dxa"/>
            <w:shd w:val="clear" w:color="auto" w:fill="E6E6E6"/>
            <w:vAlign w:val="center"/>
          </w:tcPr>
          <w:p w14:paraId="5FFF9C94" w14:textId="77777777" w:rsidR="00885275" w:rsidRDefault="00000000">
            <w:r>
              <w:t>软木板</w:t>
            </w:r>
            <w:r>
              <w:t>(ρ=150)</w:t>
            </w:r>
          </w:p>
        </w:tc>
        <w:tc>
          <w:tcPr>
            <w:tcW w:w="1018" w:type="dxa"/>
            <w:vAlign w:val="center"/>
          </w:tcPr>
          <w:p w14:paraId="6C26D026" w14:textId="77777777" w:rsidR="00885275" w:rsidRDefault="00000000">
            <w:r>
              <w:t>0.058</w:t>
            </w:r>
          </w:p>
        </w:tc>
        <w:tc>
          <w:tcPr>
            <w:tcW w:w="1030" w:type="dxa"/>
            <w:vAlign w:val="center"/>
          </w:tcPr>
          <w:p w14:paraId="280C41B6" w14:textId="77777777" w:rsidR="00885275" w:rsidRDefault="00000000">
            <w:r>
              <w:t>1.094</w:t>
            </w:r>
          </w:p>
        </w:tc>
        <w:tc>
          <w:tcPr>
            <w:tcW w:w="848" w:type="dxa"/>
            <w:vAlign w:val="center"/>
          </w:tcPr>
          <w:p w14:paraId="794198FD" w14:textId="77777777" w:rsidR="00885275" w:rsidRDefault="00000000">
            <w:r>
              <w:t>150.0</w:t>
            </w:r>
          </w:p>
        </w:tc>
        <w:tc>
          <w:tcPr>
            <w:tcW w:w="1018" w:type="dxa"/>
            <w:vAlign w:val="center"/>
          </w:tcPr>
          <w:p w14:paraId="649712C0" w14:textId="77777777" w:rsidR="00885275" w:rsidRDefault="00000000">
            <w:r>
              <w:t>1890.0</w:t>
            </w:r>
          </w:p>
        </w:tc>
        <w:tc>
          <w:tcPr>
            <w:tcW w:w="1188" w:type="dxa"/>
            <w:vAlign w:val="center"/>
          </w:tcPr>
          <w:p w14:paraId="12B73EDF" w14:textId="77777777" w:rsidR="0088527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AF3B2CD" w14:textId="77777777" w:rsidR="00885275" w:rsidRDefault="00000000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885275" w14:paraId="05DC6C85" w14:textId="77777777">
        <w:tc>
          <w:tcPr>
            <w:tcW w:w="2196" w:type="dxa"/>
            <w:shd w:val="clear" w:color="auto" w:fill="E6E6E6"/>
            <w:vAlign w:val="center"/>
          </w:tcPr>
          <w:p w14:paraId="505CFD22" w14:textId="77777777" w:rsidR="00885275" w:rsidRDefault="00000000">
            <w:r>
              <w:t>木屑板</w:t>
            </w:r>
          </w:p>
        </w:tc>
        <w:tc>
          <w:tcPr>
            <w:tcW w:w="1018" w:type="dxa"/>
            <w:vAlign w:val="center"/>
          </w:tcPr>
          <w:p w14:paraId="1A67F0C6" w14:textId="77777777" w:rsidR="00885275" w:rsidRDefault="00000000">
            <w:r>
              <w:t>0.065</w:t>
            </w:r>
          </w:p>
        </w:tc>
        <w:tc>
          <w:tcPr>
            <w:tcW w:w="1030" w:type="dxa"/>
            <w:vAlign w:val="center"/>
          </w:tcPr>
          <w:p w14:paraId="208C933B" w14:textId="77777777" w:rsidR="00885275" w:rsidRDefault="00000000">
            <w:r>
              <w:t>4.409</w:t>
            </w:r>
          </w:p>
        </w:tc>
        <w:tc>
          <w:tcPr>
            <w:tcW w:w="848" w:type="dxa"/>
            <w:vAlign w:val="center"/>
          </w:tcPr>
          <w:p w14:paraId="4BF8F3DB" w14:textId="77777777" w:rsidR="00885275" w:rsidRDefault="00000000">
            <w:r>
              <w:t>200.0</w:t>
            </w:r>
          </w:p>
        </w:tc>
        <w:tc>
          <w:tcPr>
            <w:tcW w:w="1018" w:type="dxa"/>
            <w:vAlign w:val="center"/>
          </w:tcPr>
          <w:p w14:paraId="28B005F5" w14:textId="77777777" w:rsidR="00885275" w:rsidRDefault="00000000">
            <w:r>
              <w:t>2100.0</w:t>
            </w:r>
          </w:p>
        </w:tc>
        <w:tc>
          <w:tcPr>
            <w:tcW w:w="1188" w:type="dxa"/>
            <w:vAlign w:val="center"/>
          </w:tcPr>
          <w:p w14:paraId="03E142FA" w14:textId="77777777" w:rsidR="0088527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3D3226C" w14:textId="77777777" w:rsidR="00885275" w:rsidRDefault="00885275">
            <w:pPr>
              <w:rPr>
                <w:sz w:val="18"/>
                <w:szCs w:val="18"/>
              </w:rPr>
            </w:pPr>
          </w:p>
        </w:tc>
      </w:tr>
      <w:tr w:rsidR="00885275" w14:paraId="18A0E2D3" w14:textId="77777777">
        <w:tc>
          <w:tcPr>
            <w:tcW w:w="2196" w:type="dxa"/>
            <w:shd w:val="clear" w:color="auto" w:fill="E6E6E6"/>
            <w:vAlign w:val="center"/>
          </w:tcPr>
          <w:p w14:paraId="743BD15A" w14:textId="77777777" w:rsidR="00885275" w:rsidRDefault="00000000">
            <w:r>
              <w:t>ZGT</w:t>
            </w:r>
            <w:r>
              <w:t>防火保温浆料</w:t>
            </w:r>
          </w:p>
        </w:tc>
        <w:tc>
          <w:tcPr>
            <w:tcW w:w="1018" w:type="dxa"/>
            <w:vAlign w:val="center"/>
          </w:tcPr>
          <w:p w14:paraId="35DB5BE3" w14:textId="77777777" w:rsidR="00885275" w:rsidRDefault="00000000">
            <w:r>
              <w:t>0.029</w:t>
            </w:r>
          </w:p>
        </w:tc>
        <w:tc>
          <w:tcPr>
            <w:tcW w:w="1030" w:type="dxa"/>
            <w:vAlign w:val="center"/>
          </w:tcPr>
          <w:p w14:paraId="3B60E669" w14:textId="77777777" w:rsidR="00885275" w:rsidRDefault="00000000">
            <w:r>
              <w:t>2.200</w:t>
            </w:r>
          </w:p>
        </w:tc>
        <w:tc>
          <w:tcPr>
            <w:tcW w:w="848" w:type="dxa"/>
            <w:vAlign w:val="center"/>
          </w:tcPr>
          <w:p w14:paraId="0F7426E9" w14:textId="77777777" w:rsidR="00885275" w:rsidRDefault="00000000">
            <w:r>
              <w:t>160.0</w:t>
            </w:r>
          </w:p>
        </w:tc>
        <w:tc>
          <w:tcPr>
            <w:tcW w:w="1018" w:type="dxa"/>
            <w:vAlign w:val="center"/>
          </w:tcPr>
          <w:p w14:paraId="7605672C" w14:textId="77777777" w:rsidR="00885275" w:rsidRDefault="00000000">
            <w:r>
              <w:t>2100.0</w:t>
            </w:r>
          </w:p>
        </w:tc>
        <w:tc>
          <w:tcPr>
            <w:tcW w:w="1188" w:type="dxa"/>
            <w:vAlign w:val="center"/>
          </w:tcPr>
          <w:p w14:paraId="4853FB78" w14:textId="77777777" w:rsidR="00885275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58E3076E" w14:textId="77777777" w:rsidR="00885275" w:rsidRDefault="00885275">
            <w:pPr>
              <w:rPr>
                <w:sz w:val="18"/>
                <w:szCs w:val="18"/>
              </w:rPr>
            </w:pPr>
          </w:p>
        </w:tc>
      </w:tr>
      <w:tr w:rsidR="00885275" w14:paraId="34F659F8" w14:textId="77777777">
        <w:tc>
          <w:tcPr>
            <w:tcW w:w="2196" w:type="dxa"/>
            <w:shd w:val="clear" w:color="auto" w:fill="E6E6E6"/>
            <w:vAlign w:val="center"/>
          </w:tcPr>
          <w:p w14:paraId="6F2A86A6" w14:textId="77777777" w:rsidR="00885275" w:rsidRDefault="00000000">
            <w:r>
              <w:t>干草</w:t>
            </w:r>
          </w:p>
        </w:tc>
        <w:tc>
          <w:tcPr>
            <w:tcW w:w="1018" w:type="dxa"/>
            <w:vAlign w:val="center"/>
          </w:tcPr>
          <w:p w14:paraId="4D7C91E1" w14:textId="77777777" w:rsidR="00885275" w:rsidRDefault="00000000">
            <w:r>
              <w:t>0.047</w:t>
            </w:r>
          </w:p>
        </w:tc>
        <w:tc>
          <w:tcPr>
            <w:tcW w:w="1030" w:type="dxa"/>
            <w:vAlign w:val="center"/>
          </w:tcPr>
          <w:p w14:paraId="3EF53D14" w14:textId="77777777" w:rsidR="00885275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61350806" w14:textId="77777777" w:rsidR="00885275" w:rsidRDefault="00000000">
            <w:r>
              <w:t>100.0</w:t>
            </w:r>
          </w:p>
        </w:tc>
        <w:tc>
          <w:tcPr>
            <w:tcW w:w="1018" w:type="dxa"/>
            <w:vAlign w:val="center"/>
          </w:tcPr>
          <w:p w14:paraId="4A81AD43" w14:textId="77777777" w:rsidR="00885275" w:rsidRDefault="00000000">
            <w:r>
              <w:t>2010.0</w:t>
            </w:r>
          </w:p>
        </w:tc>
        <w:tc>
          <w:tcPr>
            <w:tcW w:w="1188" w:type="dxa"/>
            <w:vAlign w:val="center"/>
          </w:tcPr>
          <w:p w14:paraId="6BE0D06F" w14:textId="77777777" w:rsidR="0088527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AA91E26" w14:textId="77777777" w:rsidR="00885275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885275" w14:paraId="179CCD15" w14:textId="77777777">
        <w:tc>
          <w:tcPr>
            <w:tcW w:w="2196" w:type="dxa"/>
            <w:shd w:val="clear" w:color="auto" w:fill="E6E6E6"/>
            <w:vAlign w:val="center"/>
          </w:tcPr>
          <w:p w14:paraId="69E6417A" w14:textId="77777777" w:rsidR="00885275" w:rsidRDefault="00000000">
            <w:r>
              <w:t>实木地板</w:t>
            </w:r>
          </w:p>
        </w:tc>
        <w:tc>
          <w:tcPr>
            <w:tcW w:w="1018" w:type="dxa"/>
            <w:vAlign w:val="center"/>
          </w:tcPr>
          <w:p w14:paraId="416AE2FA" w14:textId="77777777" w:rsidR="00885275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3C925BC0" w14:textId="77777777" w:rsidR="00885275" w:rsidRDefault="00000000">
            <w:r>
              <w:t>4.661</w:t>
            </w:r>
          </w:p>
        </w:tc>
        <w:tc>
          <w:tcPr>
            <w:tcW w:w="848" w:type="dxa"/>
            <w:vAlign w:val="center"/>
          </w:tcPr>
          <w:p w14:paraId="55D6A0CD" w14:textId="77777777" w:rsidR="00885275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25E3C053" w14:textId="77777777" w:rsidR="00885275" w:rsidRDefault="00000000">
            <w:r>
              <w:t>2510.0</w:t>
            </w:r>
          </w:p>
        </w:tc>
        <w:tc>
          <w:tcPr>
            <w:tcW w:w="1188" w:type="dxa"/>
            <w:vAlign w:val="center"/>
          </w:tcPr>
          <w:p w14:paraId="2D56008D" w14:textId="77777777" w:rsidR="0088527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75FF73D" w14:textId="77777777" w:rsidR="00885275" w:rsidRDefault="00885275">
            <w:pPr>
              <w:rPr>
                <w:sz w:val="18"/>
                <w:szCs w:val="18"/>
              </w:rPr>
            </w:pPr>
          </w:p>
        </w:tc>
      </w:tr>
      <w:tr w:rsidR="00885275" w14:paraId="1E59F227" w14:textId="77777777">
        <w:tc>
          <w:tcPr>
            <w:tcW w:w="2196" w:type="dxa"/>
            <w:shd w:val="clear" w:color="auto" w:fill="E6E6E6"/>
            <w:vAlign w:val="center"/>
          </w:tcPr>
          <w:p w14:paraId="75746402" w14:textId="77777777" w:rsidR="00885275" w:rsidRDefault="00000000">
            <w:r>
              <w:t>专用抹面砂浆</w:t>
            </w:r>
          </w:p>
        </w:tc>
        <w:tc>
          <w:tcPr>
            <w:tcW w:w="1018" w:type="dxa"/>
            <w:vAlign w:val="center"/>
          </w:tcPr>
          <w:p w14:paraId="0D2DA893" w14:textId="77777777" w:rsidR="0088527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BA8CF05" w14:textId="77777777" w:rsidR="00885275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061AAE77" w14:textId="77777777" w:rsidR="0088527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8A3AED2" w14:textId="77777777" w:rsidR="0088527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A7692D8" w14:textId="77777777" w:rsidR="00885275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41EC392B" w14:textId="77777777" w:rsidR="00885275" w:rsidRDefault="00885275">
            <w:pPr>
              <w:rPr>
                <w:sz w:val="18"/>
                <w:szCs w:val="18"/>
              </w:rPr>
            </w:pPr>
          </w:p>
        </w:tc>
      </w:tr>
      <w:tr w:rsidR="00885275" w14:paraId="522C886E" w14:textId="77777777">
        <w:tc>
          <w:tcPr>
            <w:tcW w:w="2196" w:type="dxa"/>
            <w:shd w:val="clear" w:color="auto" w:fill="E6E6E6"/>
            <w:vAlign w:val="center"/>
          </w:tcPr>
          <w:p w14:paraId="7BAB793D" w14:textId="77777777" w:rsidR="00885275" w:rsidRDefault="00000000">
            <w:r>
              <w:lastRenderedPageBreak/>
              <w:t>炉渣砖砌体</w:t>
            </w:r>
          </w:p>
        </w:tc>
        <w:tc>
          <w:tcPr>
            <w:tcW w:w="1018" w:type="dxa"/>
            <w:vAlign w:val="center"/>
          </w:tcPr>
          <w:p w14:paraId="7C570667" w14:textId="77777777" w:rsidR="00885275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319D9754" w14:textId="77777777" w:rsidR="00885275" w:rsidRDefault="00000000">
            <w:r>
              <w:t>10.467</w:t>
            </w:r>
          </w:p>
        </w:tc>
        <w:tc>
          <w:tcPr>
            <w:tcW w:w="848" w:type="dxa"/>
            <w:vAlign w:val="center"/>
          </w:tcPr>
          <w:p w14:paraId="05C33960" w14:textId="77777777" w:rsidR="00885275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2D7CD2C5" w14:textId="77777777" w:rsidR="00885275" w:rsidRDefault="00000000">
            <w:r>
              <w:t>1094.0</w:t>
            </w:r>
          </w:p>
        </w:tc>
        <w:tc>
          <w:tcPr>
            <w:tcW w:w="1188" w:type="dxa"/>
            <w:vAlign w:val="center"/>
          </w:tcPr>
          <w:p w14:paraId="28AEA091" w14:textId="77777777" w:rsidR="0088527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E529BB7" w14:textId="77777777" w:rsidR="00885275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885275" w14:paraId="3675C7F9" w14:textId="77777777">
        <w:tc>
          <w:tcPr>
            <w:tcW w:w="2196" w:type="dxa"/>
            <w:shd w:val="clear" w:color="auto" w:fill="E6E6E6"/>
            <w:vAlign w:val="center"/>
          </w:tcPr>
          <w:p w14:paraId="117AD2B5" w14:textId="77777777" w:rsidR="00885275" w:rsidRDefault="00000000">
            <w:r>
              <w:t>普通粘土砖</w:t>
            </w:r>
          </w:p>
        </w:tc>
        <w:tc>
          <w:tcPr>
            <w:tcW w:w="1018" w:type="dxa"/>
            <w:vAlign w:val="center"/>
          </w:tcPr>
          <w:p w14:paraId="2FF22F10" w14:textId="77777777" w:rsidR="00885275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79045353" w14:textId="77777777" w:rsidR="00885275" w:rsidRDefault="00000000">
            <w:r>
              <w:t>10.551</w:t>
            </w:r>
          </w:p>
        </w:tc>
        <w:tc>
          <w:tcPr>
            <w:tcW w:w="848" w:type="dxa"/>
            <w:vAlign w:val="center"/>
          </w:tcPr>
          <w:p w14:paraId="35FD812D" w14:textId="77777777" w:rsidR="0088527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9517616" w14:textId="77777777" w:rsidR="0088527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52C028F" w14:textId="77777777" w:rsidR="0088527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46AF640" w14:textId="77777777" w:rsidR="00885275" w:rsidRDefault="00885275">
            <w:pPr>
              <w:rPr>
                <w:sz w:val="18"/>
                <w:szCs w:val="18"/>
              </w:rPr>
            </w:pPr>
          </w:p>
        </w:tc>
      </w:tr>
      <w:tr w:rsidR="00885275" w14:paraId="5263232B" w14:textId="77777777">
        <w:tc>
          <w:tcPr>
            <w:tcW w:w="2196" w:type="dxa"/>
            <w:shd w:val="clear" w:color="auto" w:fill="E6E6E6"/>
            <w:vAlign w:val="center"/>
          </w:tcPr>
          <w:p w14:paraId="5F856350" w14:textId="77777777" w:rsidR="00885275" w:rsidRDefault="00000000"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 w14:paraId="1B3FD552" w14:textId="77777777" w:rsidR="0088527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AE77BC9" w14:textId="77777777" w:rsidR="00885275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D84B56C" w14:textId="77777777" w:rsidR="0088527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730BD31" w14:textId="77777777" w:rsidR="0088527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3D6A2D1" w14:textId="77777777" w:rsidR="0088527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C31179A" w14:textId="77777777" w:rsidR="00885275" w:rsidRDefault="00885275">
            <w:pPr>
              <w:rPr>
                <w:sz w:val="18"/>
                <w:szCs w:val="18"/>
              </w:rPr>
            </w:pPr>
          </w:p>
        </w:tc>
      </w:tr>
    </w:tbl>
    <w:p w14:paraId="4049199D" w14:textId="77777777" w:rsidR="00885275" w:rsidRDefault="00000000">
      <w:pPr>
        <w:pStyle w:val="1"/>
        <w:widowControl w:val="0"/>
        <w:jc w:val="both"/>
      </w:pPr>
      <w:bookmarkStart w:id="49" w:name="_Toc155272183"/>
      <w:r>
        <w:t>围护结构概况</w:t>
      </w:r>
      <w:bookmarkEnd w:id="49"/>
    </w:p>
    <w:p w14:paraId="4F687294" w14:textId="77777777" w:rsidR="00885275" w:rsidRDefault="00885275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2446"/>
        <w:gridCol w:w="1381"/>
        <w:gridCol w:w="1134"/>
        <w:gridCol w:w="2039"/>
      </w:tblGrid>
      <w:tr w:rsidR="00D528E2" w14:paraId="15D0C022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750069BC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94" w:type="pct"/>
            <w:gridSpan w:val="3"/>
            <w:shd w:val="clear" w:color="auto" w:fill="E6E6E6"/>
            <w:vAlign w:val="center"/>
          </w:tcPr>
          <w:p w14:paraId="2BE54690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D528E2" w14:paraId="65E7D486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04678636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94" w:type="pct"/>
            <w:gridSpan w:val="3"/>
            <w:vAlign w:val="center"/>
          </w:tcPr>
          <w:p w14:paraId="12947F64" w14:textId="77777777" w:rsidR="00000000" w:rsidRPr="00C827CC" w:rsidRDefault="00000000" w:rsidP="00C827CC">
            <w:pPr>
              <w:jc w:val="center"/>
              <w:rPr>
                <w:bCs/>
                <w:szCs w:val="21"/>
              </w:rPr>
            </w:pPr>
            <w:bookmarkStart w:id="50" w:name="体形系数"/>
            <w:r w:rsidRPr="00C827CC">
              <w:rPr>
                <w:rFonts w:hint="eastAsia"/>
                <w:bCs/>
                <w:szCs w:val="21"/>
              </w:rPr>
              <w:t>0.48</w:t>
            </w:r>
            <w:bookmarkEnd w:id="50"/>
          </w:p>
        </w:tc>
      </w:tr>
      <w:tr w:rsidR="00D528E2" w14:paraId="240A7E4A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09D11789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3580AA1A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0.10</w:t>
            </w:r>
            <w:bookmarkEnd w:id="51"/>
          </w:p>
        </w:tc>
      </w:tr>
      <w:tr w:rsidR="00D528E2" w14:paraId="36A141EB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419BA45D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 xml:space="preserve">K </w:t>
            </w: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0AFD6891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2" w:name="外墙K"/>
            <w:r>
              <w:rPr>
                <w:rFonts w:hint="eastAsia"/>
                <w:bCs/>
                <w:szCs w:val="21"/>
              </w:rPr>
              <w:t>0.15</w:t>
            </w:r>
            <w:bookmarkEnd w:id="52"/>
          </w:p>
        </w:tc>
      </w:tr>
      <w:tr w:rsidR="00D528E2" w14:paraId="5593F232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636A9389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2394" w:type="pct"/>
            <w:gridSpan w:val="3"/>
            <w:vAlign w:val="center"/>
          </w:tcPr>
          <w:p w14:paraId="0AAACD55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</w:p>
        </w:tc>
      </w:tr>
      <w:tr w:rsidR="00D528E2" w14:paraId="6FFCB4AE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27BF4A79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7098C36B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2F8DDA4E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3" w:name="天窗K"/>
            <w:r>
              <w:rPr>
                <w:rFonts w:hint="eastAsia"/>
                <w:bCs/>
                <w:szCs w:val="21"/>
              </w:rPr>
              <w:t>0.80</w:t>
            </w:r>
            <w:bookmarkEnd w:id="53"/>
          </w:p>
        </w:tc>
      </w:tr>
      <w:tr w:rsidR="00D528E2" w14:paraId="646D7BF1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4CAC68F4" w14:textId="77777777" w:rsidR="00000000" w:rsidRDefault="00000000" w:rsidP="0018544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94" w:type="pct"/>
            <w:gridSpan w:val="3"/>
            <w:vAlign w:val="center"/>
          </w:tcPr>
          <w:p w14:paraId="0D43284B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4" w:name="天窗SC"/>
            <w:r>
              <w:rPr>
                <w:rFonts w:hint="eastAsia"/>
                <w:bCs/>
                <w:szCs w:val="21"/>
              </w:rPr>
              <w:t>0.50</w:t>
            </w:r>
            <w:bookmarkEnd w:id="54"/>
          </w:p>
        </w:tc>
      </w:tr>
      <w:tr w:rsidR="00D528E2" w14:paraId="0CED97F0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5738BD51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36C3B46D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5" w:name="挑空楼板K"/>
            <w:r>
              <w:rPr>
                <w:rFonts w:hint="eastAsia"/>
                <w:bCs/>
                <w:szCs w:val="21"/>
              </w:rPr>
              <w:t>0.14</w:t>
            </w:r>
            <w:bookmarkEnd w:id="55"/>
          </w:p>
        </w:tc>
      </w:tr>
      <w:tr w:rsidR="00D528E2" w14:paraId="3D3368F4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1EA799A" w14:textId="77777777" w:rsidR="00000000" w:rsidRPr="00185446" w:rsidRDefault="00000000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非供暖地下室顶板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 w14:paraId="6B47D140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6" w:name="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D528E2" w14:paraId="28DE779A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784E3746" w14:textId="77777777" w:rsidR="00000000" w:rsidRPr="00185446" w:rsidRDefault="00000000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 w14:paraId="6BAB6214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7" w:name="户墙K"/>
            <w:r w:rsidRPr="00C827CC">
              <w:rPr>
                <w:rFonts w:hint="eastAsia"/>
                <w:bCs/>
                <w:szCs w:val="21"/>
              </w:rPr>
              <w:t>0.89</w:t>
            </w:r>
            <w:bookmarkEnd w:id="57"/>
          </w:p>
        </w:tc>
      </w:tr>
      <w:tr w:rsidR="00D528E2" w14:paraId="43DCC956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799F1CCB" w14:textId="77777777" w:rsidR="00000000" w:rsidRPr="00185446" w:rsidRDefault="00000000" w:rsidP="00C807B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 w14:paraId="68208D62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8" w:name="采暖与非采暖楼板K"/>
            <w:bookmarkStart w:id="59" w:name="不采暖地上室上部地板K"/>
            <w:r w:rsidRPr="00C827CC">
              <w:rPr>
                <w:rFonts w:hint="eastAsia"/>
                <w:bCs/>
                <w:szCs w:val="21"/>
              </w:rPr>
              <w:t>0.28</w:t>
            </w:r>
            <w:bookmarkEnd w:id="58"/>
            <w:bookmarkEnd w:id="59"/>
          </w:p>
        </w:tc>
      </w:tr>
      <w:tr w:rsidR="00D528E2" w14:paraId="5FF52276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0824AED4" w14:textId="77777777" w:rsidR="00000000" w:rsidRPr="00185446" w:rsidRDefault="00000000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94" w:type="pct"/>
            <w:gridSpan w:val="3"/>
            <w:vAlign w:val="center"/>
          </w:tcPr>
          <w:p w14:paraId="0253B28B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0" w:name="周边地面保温层R"/>
            <w:r w:rsidRPr="00C827CC">
              <w:rPr>
                <w:rFonts w:hint="eastAsia"/>
                <w:bCs/>
                <w:szCs w:val="21"/>
              </w:rPr>
              <w:t>1.98</w:t>
            </w:r>
            <w:bookmarkEnd w:id="60"/>
          </w:p>
        </w:tc>
      </w:tr>
      <w:tr w:rsidR="00D528E2" w14:paraId="79FA5BC9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5A37E9E7" w14:textId="77777777" w:rsidR="00000000" w:rsidRPr="00185446" w:rsidRDefault="00000000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94" w:type="pct"/>
            <w:gridSpan w:val="3"/>
            <w:vAlign w:val="center"/>
          </w:tcPr>
          <w:p w14:paraId="2E151604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1" w:name="地下墙保温层R"/>
            <w:r>
              <w:rPr>
                <w:rFonts w:hint="eastAsia"/>
                <w:bCs/>
                <w:szCs w:val="21"/>
              </w:rPr>
              <w:t>－</w:t>
            </w:r>
            <w:bookmarkEnd w:id="61"/>
          </w:p>
        </w:tc>
      </w:tr>
      <w:tr w:rsidR="00D528E2" w14:paraId="6EC50388" w14:textId="77777777" w:rsidTr="00D528E2">
        <w:trPr>
          <w:trHeight w:val="1243"/>
          <w:jc w:val="center"/>
        </w:trPr>
        <w:tc>
          <w:tcPr>
            <w:tcW w:w="1320" w:type="pct"/>
            <w:vMerge w:val="restart"/>
            <w:shd w:val="clear" w:color="auto" w:fill="E6E6E6"/>
            <w:vAlign w:val="center"/>
          </w:tcPr>
          <w:p w14:paraId="14A0210A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285" w:type="pct"/>
            <w:shd w:val="clear" w:color="auto" w:fill="E6E6E6"/>
            <w:vAlign w:val="center"/>
          </w:tcPr>
          <w:p w14:paraId="5E202937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26" w:type="pct"/>
            <w:shd w:val="clear" w:color="auto" w:fill="E6E6E6"/>
            <w:vAlign w:val="center"/>
          </w:tcPr>
          <w:p w14:paraId="12D9FFBF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596" w:type="pct"/>
            <w:shd w:val="clear" w:color="auto" w:fill="E6E6E6"/>
            <w:vAlign w:val="center"/>
          </w:tcPr>
          <w:p w14:paraId="5034F0EB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A0B397F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071" w:type="pct"/>
            <w:shd w:val="clear" w:color="auto" w:fill="E6E6E6"/>
            <w:vAlign w:val="center"/>
          </w:tcPr>
          <w:p w14:paraId="3BA9739C" w14:textId="77777777" w:rsidR="00000000" w:rsidRPr="00C827CC" w:rsidRDefault="00000000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D528E2" w14:paraId="3D2AB994" w14:textId="77777777" w:rsidTr="00D528E2">
        <w:trPr>
          <w:trHeight w:hRule="exact" w:val="255"/>
          <w:jc w:val="center"/>
        </w:trPr>
        <w:tc>
          <w:tcPr>
            <w:tcW w:w="1320" w:type="pct"/>
            <w:vMerge/>
            <w:vAlign w:val="center"/>
          </w:tcPr>
          <w:p w14:paraId="17256CC6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11CA9EDB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26" w:type="pct"/>
            <w:vMerge w:val="restart"/>
            <w:vAlign w:val="center"/>
          </w:tcPr>
          <w:p w14:paraId="253CF082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62" w:name="窗墙比－南向"/>
            <w:bookmarkStart w:id="63" w:name="最不利开间窗墙比－南向"/>
            <w:r>
              <w:rPr>
                <w:rFonts w:hint="eastAsia"/>
                <w:bCs/>
                <w:szCs w:val="21"/>
              </w:rPr>
              <w:t>0.23</w:t>
            </w:r>
            <w:bookmarkEnd w:id="62"/>
            <w:bookmarkEnd w:id="63"/>
          </w:p>
        </w:tc>
        <w:tc>
          <w:tcPr>
            <w:tcW w:w="596" w:type="pct"/>
            <w:vMerge w:val="restart"/>
            <w:vAlign w:val="center"/>
          </w:tcPr>
          <w:p w14:paraId="2DE36081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64" w:name="外窗K－南向"/>
            <w:bookmarkStart w:id="65" w:name="最不利窗墙比房间外窗K－南向"/>
            <w:r>
              <w:rPr>
                <w:rFonts w:hint="eastAsia"/>
                <w:bCs/>
                <w:szCs w:val="21"/>
              </w:rPr>
              <w:t>0.80</w:t>
            </w:r>
            <w:bookmarkEnd w:id="64"/>
            <w:bookmarkEnd w:id="65"/>
          </w:p>
        </w:tc>
        <w:tc>
          <w:tcPr>
            <w:tcW w:w="1071" w:type="pct"/>
            <w:vMerge w:val="restart"/>
            <w:vAlign w:val="center"/>
          </w:tcPr>
          <w:p w14:paraId="06F9EDF6" w14:textId="77777777" w:rsidR="00000000" w:rsidRPr="00C827CC" w:rsidRDefault="00000000" w:rsidP="00FB3A5C">
            <w:pPr>
              <w:jc w:val="center"/>
              <w:rPr>
                <w:bCs/>
                <w:szCs w:val="21"/>
              </w:rPr>
            </w:pPr>
            <w:bookmarkStart w:id="66" w:name="外窗SHGC－夏季－南向"/>
            <w:r w:rsidRPr="00C827CC">
              <w:rPr>
                <w:rFonts w:hint="eastAsia"/>
                <w:bCs/>
                <w:szCs w:val="21"/>
              </w:rPr>
              <w:t>0.44</w:t>
            </w:r>
            <w:bookmarkEnd w:id="66"/>
          </w:p>
        </w:tc>
      </w:tr>
      <w:tr w:rsidR="00D528E2" w14:paraId="233ABEC7" w14:textId="77777777" w:rsidTr="00D528E2">
        <w:trPr>
          <w:trHeight w:hRule="exact" w:val="310"/>
          <w:jc w:val="center"/>
        </w:trPr>
        <w:tc>
          <w:tcPr>
            <w:tcW w:w="1320" w:type="pct"/>
            <w:vMerge/>
            <w:vAlign w:val="center"/>
          </w:tcPr>
          <w:p w14:paraId="2B1E39FC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41A33C82" w14:textId="77777777" w:rsidR="00000000" w:rsidRDefault="00000000" w:rsidP="00FB3A5C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2E551767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116F8B89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7F48B453" w14:textId="77777777" w:rsidR="00000000" w:rsidRPr="00C827CC" w:rsidRDefault="00000000" w:rsidP="00FB3A5C">
            <w:pPr>
              <w:jc w:val="center"/>
              <w:rPr>
                <w:bCs/>
                <w:szCs w:val="21"/>
              </w:rPr>
            </w:pPr>
          </w:p>
        </w:tc>
      </w:tr>
      <w:tr w:rsidR="00D528E2" w14:paraId="1170CB8F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1FB59E0E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157D36B0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26" w:type="pct"/>
            <w:vMerge w:val="restart"/>
            <w:vAlign w:val="center"/>
          </w:tcPr>
          <w:p w14:paraId="7FA7A8DE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7" w:name="窗墙比－北向"/>
            <w:bookmarkStart w:id="68" w:name="最不利开间窗墙比－北向"/>
            <w:r>
              <w:rPr>
                <w:rFonts w:hint="eastAsia"/>
                <w:bCs/>
                <w:szCs w:val="21"/>
              </w:rPr>
              <w:t>0.23</w:t>
            </w:r>
            <w:bookmarkEnd w:id="67"/>
            <w:bookmarkEnd w:id="68"/>
          </w:p>
        </w:tc>
        <w:tc>
          <w:tcPr>
            <w:tcW w:w="596" w:type="pct"/>
            <w:vMerge w:val="restart"/>
            <w:vAlign w:val="center"/>
          </w:tcPr>
          <w:p w14:paraId="5E064FEC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9" w:name="外窗K－北向"/>
            <w:bookmarkStart w:id="70" w:name="最不利窗墙比房间外窗K－北向"/>
            <w:r w:rsidRPr="003C4BE4">
              <w:rPr>
                <w:rFonts w:hint="eastAsia"/>
                <w:bCs/>
                <w:szCs w:val="21"/>
              </w:rPr>
              <w:t>0.80</w:t>
            </w:r>
            <w:bookmarkEnd w:id="69"/>
            <w:bookmarkEnd w:id="70"/>
          </w:p>
        </w:tc>
        <w:tc>
          <w:tcPr>
            <w:tcW w:w="1071" w:type="pct"/>
            <w:vMerge w:val="restart"/>
            <w:vAlign w:val="center"/>
          </w:tcPr>
          <w:p w14:paraId="3334F391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1" w:name="外窗SHGC－夏季－北向"/>
            <w:r w:rsidRPr="00C827CC">
              <w:rPr>
                <w:rFonts w:hint="eastAsia"/>
                <w:bCs/>
                <w:szCs w:val="21"/>
              </w:rPr>
              <w:t>0.44</w:t>
            </w:r>
            <w:bookmarkEnd w:id="71"/>
          </w:p>
        </w:tc>
      </w:tr>
      <w:tr w:rsidR="00D528E2" w14:paraId="53CA4120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2F3DE42C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746740CD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382DE9FD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54766FF1" w14:textId="77777777" w:rsidR="00000000" w:rsidRPr="003C4BE4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5EB15301" w14:textId="77777777" w:rsidR="00000000" w:rsidRPr="00C827CC" w:rsidRDefault="00000000" w:rsidP="00660FFA">
            <w:pPr>
              <w:jc w:val="center"/>
              <w:rPr>
                <w:bCs/>
                <w:szCs w:val="21"/>
              </w:rPr>
            </w:pPr>
          </w:p>
        </w:tc>
      </w:tr>
      <w:tr w:rsidR="00D528E2" w14:paraId="427AD1C4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11315AD2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2D75D6DF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26" w:type="pct"/>
            <w:vMerge w:val="restart"/>
            <w:vAlign w:val="center"/>
          </w:tcPr>
          <w:p w14:paraId="1CC105C7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2" w:name="窗墙比－东向"/>
            <w:bookmarkStart w:id="73" w:name="最不利开间窗墙比－东向"/>
            <w:r>
              <w:rPr>
                <w:rFonts w:hint="eastAsia"/>
                <w:bCs/>
                <w:szCs w:val="21"/>
              </w:rPr>
              <w:t>0.22</w:t>
            </w:r>
            <w:bookmarkEnd w:id="72"/>
            <w:bookmarkEnd w:id="73"/>
          </w:p>
        </w:tc>
        <w:tc>
          <w:tcPr>
            <w:tcW w:w="596" w:type="pct"/>
            <w:vMerge w:val="restart"/>
            <w:vAlign w:val="center"/>
          </w:tcPr>
          <w:p w14:paraId="340751D3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4" w:name="外窗K－东向"/>
            <w:bookmarkStart w:id="75" w:name="最不利窗墙比房间外窗K－东向"/>
            <w:r>
              <w:rPr>
                <w:rFonts w:hint="eastAsia"/>
                <w:bCs/>
                <w:szCs w:val="21"/>
              </w:rPr>
              <w:t>0.80</w:t>
            </w:r>
            <w:bookmarkEnd w:id="74"/>
            <w:bookmarkEnd w:id="75"/>
          </w:p>
        </w:tc>
        <w:tc>
          <w:tcPr>
            <w:tcW w:w="1071" w:type="pct"/>
            <w:vMerge w:val="restart"/>
            <w:vAlign w:val="center"/>
          </w:tcPr>
          <w:p w14:paraId="17DADDC7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6" w:name="外窗SHGC－夏季－东向"/>
            <w:r w:rsidRPr="00C827CC">
              <w:rPr>
                <w:rFonts w:hint="eastAsia"/>
                <w:bCs/>
                <w:szCs w:val="21"/>
              </w:rPr>
              <w:t>0.44</w:t>
            </w:r>
            <w:bookmarkEnd w:id="76"/>
          </w:p>
        </w:tc>
      </w:tr>
      <w:tr w:rsidR="00D528E2" w14:paraId="18B49FDE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7CCE2810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0BE3E22E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4068B5A2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0C0CE72A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660CEB88" w14:textId="77777777" w:rsidR="00000000" w:rsidRPr="00C827CC" w:rsidRDefault="00000000" w:rsidP="00660FFA">
            <w:pPr>
              <w:jc w:val="center"/>
              <w:rPr>
                <w:bCs/>
                <w:szCs w:val="21"/>
              </w:rPr>
            </w:pPr>
          </w:p>
        </w:tc>
      </w:tr>
      <w:tr w:rsidR="00D528E2" w14:paraId="389E53B9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6465CADB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30243124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26" w:type="pct"/>
            <w:vMerge w:val="restart"/>
            <w:vAlign w:val="center"/>
          </w:tcPr>
          <w:p w14:paraId="777DF609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7" w:name="窗墙比－西向"/>
            <w:bookmarkStart w:id="78" w:name="最不利开间窗墙比－西向"/>
            <w:r>
              <w:rPr>
                <w:rFonts w:hint="eastAsia"/>
                <w:bCs/>
                <w:szCs w:val="21"/>
              </w:rPr>
              <w:t>0.26</w:t>
            </w:r>
            <w:bookmarkEnd w:id="77"/>
            <w:bookmarkEnd w:id="78"/>
          </w:p>
        </w:tc>
        <w:tc>
          <w:tcPr>
            <w:tcW w:w="596" w:type="pct"/>
            <w:vMerge w:val="restart"/>
            <w:vAlign w:val="center"/>
          </w:tcPr>
          <w:p w14:paraId="3654ADCF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9" w:name="外窗K－西向"/>
            <w:bookmarkStart w:id="80" w:name="最不利窗墙比房间外窗K－西向"/>
            <w:r>
              <w:rPr>
                <w:rFonts w:hint="eastAsia"/>
                <w:bCs/>
                <w:szCs w:val="21"/>
              </w:rPr>
              <w:t>0.80</w:t>
            </w:r>
            <w:bookmarkEnd w:id="79"/>
            <w:bookmarkEnd w:id="80"/>
          </w:p>
        </w:tc>
        <w:tc>
          <w:tcPr>
            <w:tcW w:w="1071" w:type="pct"/>
            <w:vMerge w:val="restart"/>
            <w:vAlign w:val="center"/>
          </w:tcPr>
          <w:p w14:paraId="699C9F76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81" w:name="外窗SHGC－夏季－西向"/>
            <w:r w:rsidRPr="00C827CC">
              <w:rPr>
                <w:rFonts w:hint="eastAsia"/>
                <w:bCs/>
                <w:szCs w:val="21"/>
              </w:rPr>
              <w:t>0.44</w:t>
            </w:r>
            <w:bookmarkEnd w:id="81"/>
          </w:p>
        </w:tc>
      </w:tr>
      <w:tr w:rsidR="00D528E2" w14:paraId="5380CD73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2CFEC297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447BE14A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5F7EA3D4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185FF4F4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3444EE90" w14:textId="77777777" w:rsidR="00000000" w:rsidRPr="00C827CC" w:rsidRDefault="00000000" w:rsidP="00660FFA">
            <w:pPr>
              <w:jc w:val="center"/>
              <w:rPr>
                <w:bCs/>
                <w:szCs w:val="21"/>
              </w:rPr>
            </w:pPr>
          </w:p>
        </w:tc>
      </w:tr>
    </w:tbl>
    <w:p w14:paraId="0F568507" w14:textId="77777777" w:rsidR="00885275" w:rsidRDefault="00885275">
      <w:pPr>
        <w:widowControl w:val="0"/>
        <w:jc w:val="both"/>
      </w:pPr>
    </w:p>
    <w:p w14:paraId="053A25A1" w14:textId="77777777" w:rsidR="00885275" w:rsidRDefault="00000000">
      <w:pPr>
        <w:pStyle w:val="1"/>
        <w:widowControl w:val="0"/>
        <w:jc w:val="both"/>
      </w:pPr>
      <w:bookmarkStart w:id="82" w:name="_Toc155272184"/>
      <w:r>
        <w:t>房间类型</w:t>
      </w:r>
      <w:bookmarkEnd w:id="82"/>
    </w:p>
    <w:p w14:paraId="22C23AED" w14:textId="77777777" w:rsidR="00885275" w:rsidRDefault="00000000">
      <w:pPr>
        <w:pStyle w:val="2"/>
        <w:widowControl w:val="0"/>
      </w:pPr>
      <w:bookmarkStart w:id="83" w:name="_Toc155272185"/>
      <w:r>
        <w:t>房间表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885275" w14:paraId="73A9C925" w14:textId="77777777">
        <w:tc>
          <w:tcPr>
            <w:tcW w:w="1567" w:type="dxa"/>
            <w:shd w:val="clear" w:color="auto" w:fill="E6E6E6"/>
            <w:vAlign w:val="center"/>
          </w:tcPr>
          <w:p w14:paraId="105B5ABC" w14:textId="77777777" w:rsidR="00885275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BB4A076" w14:textId="77777777" w:rsidR="00885275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B7C9140" w14:textId="77777777" w:rsidR="00885275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4DD41E7" w14:textId="77777777" w:rsidR="00885275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362C48" w14:textId="77777777" w:rsidR="00885275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4DBF9E" w14:textId="77777777" w:rsidR="00885275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BCD4BB" w14:textId="77777777" w:rsidR="00885275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39FCF3" w14:textId="77777777" w:rsidR="00885275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885275" w14:paraId="4AC3EAD7" w14:textId="77777777">
        <w:tc>
          <w:tcPr>
            <w:tcW w:w="1567" w:type="dxa"/>
            <w:shd w:val="clear" w:color="auto" w:fill="E6E6E6"/>
            <w:vAlign w:val="center"/>
          </w:tcPr>
          <w:p w14:paraId="53968C99" w14:textId="77777777" w:rsidR="00885275" w:rsidRDefault="00000000">
            <w:r>
              <w:lastRenderedPageBreak/>
              <w:t>卫生间</w:t>
            </w:r>
          </w:p>
        </w:tc>
        <w:tc>
          <w:tcPr>
            <w:tcW w:w="973" w:type="dxa"/>
            <w:vAlign w:val="center"/>
          </w:tcPr>
          <w:p w14:paraId="519CA2AC" w14:textId="77777777" w:rsidR="0088527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1197934" w14:textId="77777777" w:rsidR="0088527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94B75C4" w14:textId="77777777" w:rsidR="00885275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EF1AAAE" w14:textId="77777777" w:rsidR="0088527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82DCFA5" w14:textId="77777777" w:rsidR="00885275" w:rsidRDefault="00000000">
            <w:pPr>
              <w:jc w:val="center"/>
            </w:pPr>
            <w:r>
              <w:t>3(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83BF4A" w14:textId="77777777" w:rsidR="00885275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4E4542" w14:textId="77777777" w:rsidR="0088527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885275" w14:paraId="7A07589A" w14:textId="77777777">
        <w:tc>
          <w:tcPr>
            <w:tcW w:w="1567" w:type="dxa"/>
            <w:shd w:val="clear" w:color="auto" w:fill="E6E6E6"/>
            <w:vAlign w:val="center"/>
          </w:tcPr>
          <w:p w14:paraId="5915094E" w14:textId="77777777" w:rsidR="00885275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1712CEF4" w14:textId="77777777" w:rsidR="0088527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79A2368" w14:textId="77777777" w:rsidR="0088527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F4D3288" w14:textId="77777777" w:rsidR="00885275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F987EDF" w14:textId="77777777" w:rsidR="0088527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8480768" w14:textId="77777777" w:rsidR="00885275" w:rsidRDefault="00000000">
            <w:pPr>
              <w:jc w:val="center"/>
            </w:pPr>
            <w:r>
              <w:t>10(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50E4D0" w14:textId="77777777" w:rsidR="00885275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66FD12" w14:textId="77777777" w:rsidR="00885275" w:rsidRDefault="00000000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885275" w14:paraId="2ACBE054" w14:textId="77777777">
        <w:tc>
          <w:tcPr>
            <w:tcW w:w="1567" w:type="dxa"/>
            <w:shd w:val="clear" w:color="auto" w:fill="E6E6E6"/>
            <w:vAlign w:val="center"/>
          </w:tcPr>
          <w:p w14:paraId="06DF0D93" w14:textId="77777777" w:rsidR="00885275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36187D2C" w14:textId="77777777" w:rsidR="0088527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486C05F" w14:textId="77777777" w:rsidR="0088527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08EEFFA" w14:textId="77777777" w:rsidR="00885275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992024" w14:textId="77777777" w:rsidR="0088527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B72C225" w14:textId="77777777" w:rsidR="00885275" w:rsidRDefault="00000000">
            <w:pPr>
              <w:jc w:val="center"/>
            </w:pPr>
            <w:r>
              <w:t>2(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8EE0B4" w14:textId="77777777" w:rsidR="0088527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4F3C5E" w14:textId="77777777" w:rsidR="0088527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885275" w14:paraId="29A6FCC5" w14:textId="77777777">
        <w:tc>
          <w:tcPr>
            <w:tcW w:w="1567" w:type="dxa"/>
            <w:shd w:val="clear" w:color="auto" w:fill="E6E6E6"/>
            <w:vAlign w:val="center"/>
          </w:tcPr>
          <w:p w14:paraId="6A69CBDB" w14:textId="77777777" w:rsidR="00885275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77BE8C7D" w14:textId="77777777" w:rsidR="0088527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42081E2" w14:textId="77777777" w:rsidR="0088527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E239949" w14:textId="77777777" w:rsidR="00885275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BC6BB9" w14:textId="77777777" w:rsidR="0088527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57D68C1" w14:textId="77777777" w:rsidR="0088527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289811" w14:textId="77777777" w:rsidR="0088527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5EA9DA" w14:textId="77777777" w:rsidR="0088527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885275" w14:paraId="52B987B8" w14:textId="77777777">
        <w:tc>
          <w:tcPr>
            <w:tcW w:w="1567" w:type="dxa"/>
            <w:shd w:val="clear" w:color="auto" w:fill="E6E6E6"/>
            <w:vAlign w:val="center"/>
          </w:tcPr>
          <w:p w14:paraId="063BCCB0" w14:textId="77777777" w:rsidR="00885275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3F283B7A" w14:textId="77777777" w:rsidR="0088527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57E925D" w14:textId="77777777" w:rsidR="0088527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3C1A17F" w14:textId="77777777" w:rsidR="00885275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65D6952" w14:textId="77777777" w:rsidR="0088527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89E1CA6" w14:textId="77777777" w:rsidR="00885275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BDC614" w14:textId="77777777" w:rsidR="00885275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64A276" w14:textId="77777777" w:rsidR="0088527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32988B9D" w14:textId="77777777" w:rsidR="00885275" w:rsidRDefault="00000000">
      <w:pPr>
        <w:pStyle w:val="2"/>
        <w:widowControl w:val="0"/>
      </w:pPr>
      <w:bookmarkStart w:id="84" w:name="_Toc155272186"/>
      <w:r>
        <w:t>作息时间表</w:t>
      </w:r>
      <w:bookmarkEnd w:id="84"/>
    </w:p>
    <w:p w14:paraId="2130E3D9" w14:textId="77777777" w:rsidR="00885275" w:rsidRDefault="00000000">
      <w:pPr>
        <w:widowControl w:val="0"/>
        <w:jc w:val="both"/>
      </w:pPr>
      <w:r>
        <w:t>详见附录</w:t>
      </w:r>
    </w:p>
    <w:p w14:paraId="6BA1BF31" w14:textId="77777777" w:rsidR="00885275" w:rsidRDefault="00000000">
      <w:pPr>
        <w:pStyle w:val="1"/>
        <w:widowControl w:val="0"/>
        <w:jc w:val="both"/>
      </w:pPr>
      <w:bookmarkStart w:id="85" w:name="_Toc155272187"/>
      <w:r>
        <w:t>暖通空调系统</w:t>
      </w:r>
      <w:bookmarkEnd w:id="85"/>
    </w:p>
    <w:p w14:paraId="37309FF4" w14:textId="77777777" w:rsidR="00885275" w:rsidRDefault="00000000">
      <w:pPr>
        <w:pStyle w:val="2"/>
        <w:widowControl w:val="0"/>
      </w:pPr>
      <w:bookmarkStart w:id="86" w:name="_Toc155272188"/>
      <w:r>
        <w:t>系统类型</w:t>
      </w:r>
      <w:bookmarkEnd w:id="86"/>
    </w:p>
    <w:p w14:paraId="5F7535DF" w14:textId="77777777" w:rsidR="00885275" w:rsidRDefault="00000000">
      <w:pPr>
        <w:pStyle w:val="3"/>
        <w:widowControl w:val="0"/>
        <w:jc w:val="both"/>
      </w:pPr>
      <w:bookmarkStart w:id="87" w:name="_Toc155272189"/>
      <w:r>
        <w:t>系统分区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885275" w14:paraId="0D37EEC7" w14:textId="77777777">
        <w:tc>
          <w:tcPr>
            <w:tcW w:w="1131" w:type="dxa"/>
            <w:shd w:val="clear" w:color="auto" w:fill="E6E6E6"/>
            <w:vAlign w:val="center"/>
          </w:tcPr>
          <w:p w14:paraId="2EA08ADF" w14:textId="77777777" w:rsidR="00885275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FFC6533" w14:textId="77777777" w:rsidR="00885275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C34DB6" w14:textId="77777777" w:rsidR="00885275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892672" w14:textId="77777777" w:rsidR="00885275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B94A979" w14:textId="77777777" w:rsidR="0088527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1365A6E" w14:textId="77777777" w:rsidR="00885275" w:rsidRDefault="00000000">
            <w:pPr>
              <w:jc w:val="center"/>
            </w:pPr>
            <w:r>
              <w:t>包含的房间</w:t>
            </w:r>
          </w:p>
        </w:tc>
      </w:tr>
      <w:tr w:rsidR="00885275" w14:paraId="06FD77E9" w14:textId="77777777">
        <w:tc>
          <w:tcPr>
            <w:tcW w:w="1131" w:type="dxa"/>
            <w:vAlign w:val="center"/>
          </w:tcPr>
          <w:p w14:paraId="35D00057" w14:textId="77777777" w:rsidR="00885275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07A9DE5A" w14:textId="77777777" w:rsidR="00885275" w:rsidRDefault="00885275"/>
        </w:tc>
        <w:tc>
          <w:tcPr>
            <w:tcW w:w="848" w:type="dxa"/>
            <w:vAlign w:val="center"/>
          </w:tcPr>
          <w:p w14:paraId="1AC3E6E2" w14:textId="77777777" w:rsidR="0088527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87D2AD0" w14:textId="77777777" w:rsidR="00885275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24E06F0A" w14:textId="77777777" w:rsidR="00885275" w:rsidRDefault="00000000">
            <w:r>
              <w:t>309.97</w:t>
            </w:r>
          </w:p>
        </w:tc>
        <w:tc>
          <w:tcPr>
            <w:tcW w:w="3673" w:type="dxa"/>
            <w:vAlign w:val="center"/>
          </w:tcPr>
          <w:p w14:paraId="5110A7AD" w14:textId="77777777" w:rsidR="00885275" w:rsidRDefault="00000000">
            <w:r>
              <w:t>1002(1)</w:t>
            </w:r>
          </w:p>
        </w:tc>
      </w:tr>
      <w:tr w:rsidR="00885275" w14:paraId="7277B28E" w14:textId="77777777">
        <w:tc>
          <w:tcPr>
            <w:tcW w:w="1131" w:type="dxa"/>
            <w:vAlign w:val="center"/>
          </w:tcPr>
          <w:p w14:paraId="44EDD3E0" w14:textId="77777777" w:rsidR="00885275" w:rsidRDefault="00000000">
            <w:r>
              <w:t>Sys</w:t>
            </w:r>
          </w:p>
        </w:tc>
        <w:tc>
          <w:tcPr>
            <w:tcW w:w="1924" w:type="dxa"/>
            <w:vAlign w:val="center"/>
          </w:tcPr>
          <w:p w14:paraId="72E614FC" w14:textId="77777777" w:rsidR="00885275" w:rsidRDefault="00885275"/>
        </w:tc>
        <w:tc>
          <w:tcPr>
            <w:tcW w:w="848" w:type="dxa"/>
            <w:vAlign w:val="center"/>
          </w:tcPr>
          <w:p w14:paraId="7FBFF4DD" w14:textId="77777777" w:rsidR="0088527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221C317" w14:textId="77777777" w:rsidR="00885275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6446061F" w14:textId="77777777" w:rsidR="00885275" w:rsidRDefault="00000000">
            <w:r>
              <w:t>636.50</w:t>
            </w:r>
          </w:p>
        </w:tc>
        <w:tc>
          <w:tcPr>
            <w:tcW w:w="3673" w:type="dxa"/>
            <w:vAlign w:val="center"/>
          </w:tcPr>
          <w:p w14:paraId="6D65B904" w14:textId="77777777" w:rsidR="00885275" w:rsidRDefault="00000000">
            <w:r>
              <w:t>1008(1),1005(1),1004(1),1017(1),1016(1),1014(1),1006(1),1003(1),2019(2),2024(2),2023(2),2022(2),2012(2),2011(2),2010(2),2009(2)</w:t>
            </w:r>
          </w:p>
        </w:tc>
      </w:tr>
    </w:tbl>
    <w:p w14:paraId="7509E533" w14:textId="77777777" w:rsidR="00885275" w:rsidRDefault="00000000">
      <w:pPr>
        <w:pStyle w:val="3"/>
        <w:widowControl w:val="0"/>
        <w:jc w:val="both"/>
      </w:pPr>
      <w:bookmarkStart w:id="88" w:name="_Toc155272190"/>
      <w:r>
        <w:t>热回收参数</w:t>
      </w:r>
      <w:bookmarkEnd w:id="8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885275" w14:paraId="2D3E644E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17AAB9DC" w14:textId="77777777" w:rsidR="00885275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0BA8E8CB" w14:textId="77777777" w:rsidR="00885275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9F76C3D" w14:textId="77777777" w:rsidR="00885275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4005EB7" w14:textId="77777777" w:rsidR="00885275" w:rsidRDefault="00000000">
            <w:pPr>
              <w:jc w:val="center"/>
            </w:pPr>
            <w:r>
              <w:t>供暖</w:t>
            </w:r>
          </w:p>
        </w:tc>
      </w:tr>
      <w:tr w:rsidR="00885275" w14:paraId="3EEF175C" w14:textId="77777777">
        <w:tc>
          <w:tcPr>
            <w:tcW w:w="1131" w:type="dxa"/>
            <w:vMerge/>
            <w:vAlign w:val="center"/>
          </w:tcPr>
          <w:p w14:paraId="4D9AC54C" w14:textId="77777777" w:rsidR="00885275" w:rsidRDefault="00885275"/>
        </w:tc>
        <w:tc>
          <w:tcPr>
            <w:tcW w:w="1262" w:type="dxa"/>
            <w:vMerge/>
            <w:vAlign w:val="center"/>
          </w:tcPr>
          <w:p w14:paraId="458FE0F5" w14:textId="77777777" w:rsidR="00885275" w:rsidRDefault="00885275"/>
        </w:tc>
        <w:tc>
          <w:tcPr>
            <w:tcW w:w="1731" w:type="dxa"/>
            <w:vAlign w:val="center"/>
          </w:tcPr>
          <w:p w14:paraId="3BB5E382" w14:textId="77777777" w:rsidR="00885275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4BE5B729" w14:textId="77777777" w:rsidR="00885275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46B07DEE" w14:textId="77777777" w:rsidR="00885275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BDBEBB9" w14:textId="77777777" w:rsidR="00885275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885275" w14:paraId="17E10839" w14:textId="77777777">
        <w:tc>
          <w:tcPr>
            <w:tcW w:w="1131" w:type="dxa"/>
            <w:vAlign w:val="center"/>
          </w:tcPr>
          <w:p w14:paraId="756007B3" w14:textId="77777777" w:rsidR="00885275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001451B9" w14:textId="77777777" w:rsidR="00885275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268FC4B4" w14:textId="77777777" w:rsidR="00885275" w:rsidRDefault="00000000">
            <w:r>
              <w:t>--</w:t>
            </w:r>
          </w:p>
        </w:tc>
        <w:tc>
          <w:tcPr>
            <w:tcW w:w="1731" w:type="dxa"/>
            <w:vAlign w:val="center"/>
          </w:tcPr>
          <w:p w14:paraId="747A0475" w14:textId="77777777" w:rsidR="00885275" w:rsidRDefault="00000000">
            <w:r>
              <w:t>--</w:t>
            </w:r>
          </w:p>
        </w:tc>
        <w:tc>
          <w:tcPr>
            <w:tcW w:w="1731" w:type="dxa"/>
            <w:vAlign w:val="center"/>
          </w:tcPr>
          <w:p w14:paraId="0809E688" w14:textId="77777777" w:rsidR="00885275" w:rsidRDefault="00000000">
            <w:r>
              <w:t>0.55</w:t>
            </w:r>
          </w:p>
        </w:tc>
        <w:tc>
          <w:tcPr>
            <w:tcW w:w="1731" w:type="dxa"/>
            <w:vAlign w:val="center"/>
          </w:tcPr>
          <w:p w14:paraId="7EDDA3C7" w14:textId="77777777" w:rsidR="00885275" w:rsidRDefault="00000000">
            <w:r>
              <w:t>5(℃)</w:t>
            </w:r>
          </w:p>
        </w:tc>
      </w:tr>
      <w:tr w:rsidR="00885275" w14:paraId="553F7AA4" w14:textId="77777777">
        <w:tc>
          <w:tcPr>
            <w:tcW w:w="1131" w:type="dxa"/>
            <w:vAlign w:val="center"/>
          </w:tcPr>
          <w:p w14:paraId="2F054129" w14:textId="77777777" w:rsidR="00885275" w:rsidRDefault="00000000">
            <w:r>
              <w:t>Sys</w:t>
            </w:r>
          </w:p>
        </w:tc>
        <w:tc>
          <w:tcPr>
            <w:tcW w:w="1262" w:type="dxa"/>
            <w:vAlign w:val="center"/>
          </w:tcPr>
          <w:p w14:paraId="77A17C30" w14:textId="77777777" w:rsidR="00885275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0926236B" w14:textId="77777777" w:rsidR="00885275" w:rsidRDefault="00000000">
            <w:r>
              <w:t>--</w:t>
            </w:r>
          </w:p>
        </w:tc>
        <w:tc>
          <w:tcPr>
            <w:tcW w:w="1731" w:type="dxa"/>
            <w:vAlign w:val="center"/>
          </w:tcPr>
          <w:p w14:paraId="17297B97" w14:textId="77777777" w:rsidR="00885275" w:rsidRDefault="00000000">
            <w:r>
              <w:t>--</w:t>
            </w:r>
          </w:p>
        </w:tc>
        <w:tc>
          <w:tcPr>
            <w:tcW w:w="1731" w:type="dxa"/>
            <w:vAlign w:val="center"/>
          </w:tcPr>
          <w:p w14:paraId="2D7720C8" w14:textId="77777777" w:rsidR="00885275" w:rsidRDefault="00000000">
            <w:r>
              <w:t>0.55</w:t>
            </w:r>
          </w:p>
        </w:tc>
        <w:tc>
          <w:tcPr>
            <w:tcW w:w="1731" w:type="dxa"/>
            <w:vAlign w:val="center"/>
          </w:tcPr>
          <w:p w14:paraId="4E3152BA" w14:textId="77777777" w:rsidR="00885275" w:rsidRDefault="00000000">
            <w:r>
              <w:t>5(℃)</w:t>
            </w:r>
          </w:p>
        </w:tc>
      </w:tr>
    </w:tbl>
    <w:p w14:paraId="7F50D3F2" w14:textId="77777777" w:rsidR="00885275" w:rsidRDefault="00000000">
      <w:pPr>
        <w:pStyle w:val="2"/>
        <w:widowControl w:val="0"/>
      </w:pPr>
      <w:bookmarkStart w:id="89" w:name="_Toc155272191"/>
      <w:r>
        <w:t>制冷系统</w:t>
      </w:r>
      <w:bookmarkEnd w:id="89"/>
    </w:p>
    <w:p w14:paraId="5ADFDA1B" w14:textId="77777777" w:rsidR="00885275" w:rsidRDefault="00000000">
      <w:pPr>
        <w:pStyle w:val="2"/>
        <w:widowControl w:val="0"/>
      </w:pPr>
      <w:bookmarkStart w:id="90" w:name="_Toc155272192"/>
      <w:r>
        <w:t>供暖系统</w:t>
      </w:r>
      <w:bookmarkEnd w:id="90"/>
    </w:p>
    <w:p w14:paraId="58BF2CED" w14:textId="77777777" w:rsidR="00885275" w:rsidRDefault="00000000">
      <w:pPr>
        <w:pStyle w:val="2"/>
        <w:widowControl w:val="0"/>
      </w:pPr>
      <w:bookmarkStart w:id="91" w:name="_Toc155272193"/>
      <w:r>
        <w:t>空调风机</w:t>
      </w:r>
      <w:bookmarkEnd w:id="91"/>
    </w:p>
    <w:p w14:paraId="392B6840" w14:textId="77777777" w:rsidR="00885275" w:rsidRDefault="00000000">
      <w:pPr>
        <w:pStyle w:val="3"/>
        <w:widowControl w:val="0"/>
        <w:jc w:val="both"/>
      </w:pPr>
      <w:bookmarkStart w:id="92" w:name="_Toc155272194"/>
      <w:r>
        <w:t>独立新排风</w:t>
      </w:r>
      <w:bookmarkEnd w:id="9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885275" w14:paraId="53F1A268" w14:textId="77777777">
        <w:tc>
          <w:tcPr>
            <w:tcW w:w="1635" w:type="dxa"/>
            <w:shd w:val="clear" w:color="auto" w:fill="E6E6E6"/>
            <w:vAlign w:val="center"/>
          </w:tcPr>
          <w:p w14:paraId="514B2528" w14:textId="77777777" w:rsidR="00885275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ADD5B6D" w14:textId="77777777" w:rsidR="00885275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29095405" w14:textId="77777777" w:rsidR="00885275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5E8FB1D" w14:textId="77777777" w:rsidR="00885275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35F66353" w14:textId="77777777" w:rsidR="0088527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484D2E2F" w14:textId="77777777" w:rsidR="00885275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885275" w14:paraId="13507C6F" w14:textId="77777777">
        <w:tc>
          <w:tcPr>
            <w:tcW w:w="1635" w:type="dxa"/>
            <w:vAlign w:val="center"/>
          </w:tcPr>
          <w:p w14:paraId="77F047BE" w14:textId="77777777" w:rsidR="00885275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57FD4DAA" w14:textId="77777777" w:rsidR="00885275" w:rsidRDefault="00000000">
            <w:r>
              <w:t>602</w:t>
            </w:r>
          </w:p>
        </w:tc>
        <w:tc>
          <w:tcPr>
            <w:tcW w:w="1794" w:type="dxa"/>
            <w:vAlign w:val="center"/>
          </w:tcPr>
          <w:p w14:paraId="2B996686" w14:textId="77777777" w:rsidR="00885275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36FEEE82" w14:textId="77777777" w:rsidR="00885275" w:rsidRDefault="00000000">
            <w:r>
              <w:t>144</w:t>
            </w:r>
          </w:p>
        </w:tc>
        <w:tc>
          <w:tcPr>
            <w:tcW w:w="1431" w:type="dxa"/>
            <w:vAlign w:val="center"/>
          </w:tcPr>
          <w:p w14:paraId="6D10C42B" w14:textId="77777777" w:rsidR="00885275" w:rsidRDefault="00000000">
            <w:r>
              <w:t>3000</w:t>
            </w:r>
          </w:p>
        </w:tc>
        <w:tc>
          <w:tcPr>
            <w:tcW w:w="1533" w:type="dxa"/>
            <w:vAlign w:val="center"/>
          </w:tcPr>
          <w:p w14:paraId="3742A8BF" w14:textId="77777777" w:rsidR="00885275" w:rsidRDefault="00000000">
            <w:r>
              <w:t>433</w:t>
            </w:r>
          </w:p>
        </w:tc>
      </w:tr>
      <w:tr w:rsidR="00885275" w14:paraId="6A807215" w14:textId="77777777">
        <w:tc>
          <w:tcPr>
            <w:tcW w:w="1635" w:type="dxa"/>
            <w:vAlign w:val="center"/>
          </w:tcPr>
          <w:p w14:paraId="11C26806" w14:textId="77777777" w:rsidR="00885275" w:rsidRDefault="00000000">
            <w:r>
              <w:t>Sys</w:t>
            </w:r>
          </w:p>
        </w:tc>
        <w:tc>
          <w:tcPr>
            <w:tcW w:w="1415" w:type="dxa"/>
            <w:vAlign w:val="center"/>
          </w:tcPr>
          <w:p w14:paraId="6A1D5C69" w14:textId="77777777" w:rsidR="00885275" w:rsidRDefault="00000000">
            <w:r>
              <w:t>1471</w:t>
            </w:r>
          </w:p>
        </w:tc>
        <w:tc>
          <w:tcPr>
            <w:tcW w:w="1794" w:type="dxa"/>
            <w:vAlign w:val="center"/>
          </w:tcPr>
          <w:p w14:paraId="036F04C3" w14:textId="77777777" w:rsidR="00885275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55164D6F" w14:textId="77777777" w:rsidR="00885275" w:rsidRDefault="00000000">
            <w:r>
              <w:t>353</w:t>
            </w:r>
          </w:p>
        </w:tc>
        <w:tc>
          <w:tcPr>
            <w:tcW w:w="1431" w:type="dxa"/>
            <w:vAlign w:val="center"/>
          </w:tcPr>
          <w:p w14:paraId="53A575B0" w14:textId="77777777" w:rsidR="00885275" w:rsidRDefault="00000000">
            <w:r>
              <w:t>3000</w:t>
            </w:r>
          </w:p>
        </w:tc>
        <w:tc>
          <w:tcPr>
            <w:tcW w:w="1533" w:type="dxa"/>
            <w:vAlign w:val="center"/>
          </w:tcPr>
          <w:p w14:paraId="0DA0BD07" w14:textId="77777777" w:rsidR="00885275" w:rsidRDefault="00000000">
            <w:r>
              <w:t>1059</w:t>
            </w:r>
          </w:p>
        </w:tc>
      </w:tr>
      <w:tr w:rsidR="00885275" w14:paraId="16EC193C" w14:textId="77777777">
        <w:tc>
          <w:tcPr>
            <w:tcW w:w="7797" w:type="dxa"/>
            <w:gridSpan w:val="5"/>
            <w:vAlign w:val="center"/>
          </w:tcPr>
          <w:p w14:paraId="5CA586D7" w14:textId="77777777" w:rsidR="00885275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5532BF92" w14:textId="77777777" w:rsidR="00885275" w:rsidRDefault="00000000">
            <w:r>
              <w:t>1492</w:t>
            </w:r>
          </w:p>
        </w:tc>
      </w:tr>
    </w:tbl>
    <w:p w14:paraId="7A90DA6D" w14:textId="77777777" w:rsidR="00885275" w:rsidRDefault="00885275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885275" w14:paraId="0F800791" w14:textId="77777777">
        <w:tc>
          <w:tcPr>
            <w:tcW w:w="1681" w:type="dxa"/>
            <w:shd w:val="clear" w:color="auto" w:fill="E6E6E6"/>
            <w:vAlign w:val="center"/>
          </w:tcPr>
          <w:p w14:paraId="22187A51" w14:textId="77777777" w:rsidR="00885275" w:rsidRDefault="00000000">
            <w:pPr>
              <w:jc w:val="center"/>
            </w:pPr>
            <w:r>
              <w:lastRenderedPageBreak/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192C80" w14:textId="77777777" w:rsidR="00885275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0CCF163" w14:textId="77777777" w:rsidR="00885275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1550FFF" w14:textId="77777777" w:rsidR="00885275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5389D8" w14:textId="77777777" w:rsidR="00885275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DC1176" w14:textId="77777777" w:rsidR="0088527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796CE96" w14:textId="77777777" w:rsidR="00885275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885275" w14:paraId="2B8C79A3" w14:textId="77777777">
        <w:tc>
          <w:tcPr>
            <w:tcW w:w="1681" w:type="dxa"/>
            <w:vAlign w:val="center"/>
          </w:tcPr>
          <w:p w14:paraId="3DAF0C8F" w14:textId="77777777" w:rsidR="00885275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7F819D57" w14:textId="77777777" w:rsidR="00885275" w:rsidRDefault="00000000">
            <w:r>
              <w:t>481</w:t>
            </w:r>
          </w:p>
        </w:tc>
        <w:tc>
          <w:tcPr>
            <w:tcW w:w="990" w:type="dxa"/>
            <w:vAlign w:val="center"/>
          </w:tcPr>
          <w:p w14:paraId="2A7E192E" w14:textId="77777777" w:rsidR="00885275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4298B5E1" w14:textId="77777777" w:rsidR="00885275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77864D1B" w14:textId="77777777" w:rsidR="00885275" w:rsidRDefault="00000000">
            <w:r>
              <w:t>116</w:t>
            </w:r>
          </w:p>
        </w:tc>
        <w:tc>
          <w:tcPr>
            <w:tcW w:w="1131" w:type="dxa"/>
            <w:vAlign w:val="center"/>
          </w:tcPr>
          <w:p w14:paraId="7648F2E0" w14:textId="77777777" w:rsidR="00885275" w:rsidRDefault="00000000">
            <w:r>
              <w:t>3000</w:t>
            </w:r>
          </w:p>
        </w:tc>
        <w:tc>
          <w:tcPr>
            <w:tcW w:w="1550" w:type="dxa"/>
            <w:vAlign w:val="center"/>
          </w:tcPr>
          <w:p w14:paraId="679A7522" w14:textId="77777777" w:rsidR="00885275" w:rsidRDefault="00000000">
            <w:r>
              <w:t>347</w:t>
            </w:r>
          </w:p>
        </w:tc>
      </w:tr>
      <w:tr w:rsidR="00885275" w14:paraId="7E868D10" w14:textId="77777777">
        <w:tc>
          <w:tcPr>
            <w:tcW w:w="1681" w:type="dxa"/>
            <w:vAlign w:val="center"/>
          </w:tcPr>
          <w:p w14:paraId="4723255A" w14:textId="77777777" w:rsidR="00885275" w:rsidRDefault="00000000">
            <w:r>
              <w:t>Sys</w:t>
            </w:r>
          </w:p>
        </w:tc>
        <w:tc>
          <w:tcPr>
            <w:tcW w:w="1131" w:type="dxa"/>
            <w:vAlign w:val="center"/>
          </w:tcPr>
          <w:p w14:paraId="2A5CBDF2" w14:textId="77777777" w:rsidR="00885275" w:rsidRDefault="00000000">
            <w:r>
              <w:t>1177</w:t>
            </w:r>
          </w:p>
        </w:tc>
        <w:tc>
          <w:tcPr>
            <w:tcW w:w="990" w:type="dxa"/>
            <w:vAlign w:val="center"/>
          </w:tcPr>
          <w:p w14:paraId="42EFB4FF" w14:textId="77777777" w:rsidR="00885275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00FF6A71" w14:textId="77777777" w:rsidR="00885275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61A30F52" w14:textId="77777777" w:rsidR="00885275" w:rsidRDefault="00000000">
            <w:r>
              <w:t>282</w:t>
            </w:r>
          </w:p>
        </w:tc>
        <w:tc>
          <w:tcPr>
            <w:tcW w:w="1131" w:type="dxa"/>
            <w:vAlign w:val="center"/>
          </w:tcPr>
          <w:p w14:paraId="478FA551" w14:textId="77777777" w:rsidR="00885275" w:rsidRDefault="00000000">
            <w:r>
              <w:t>3000</w:t>
            </w:r>
          </w:p>
        </w:tc>
        <w:tc>
          <w:tcPr>
            <w:tcW w:w="1550" w:type="dxa"/>
            <w:vAlign w:val="center"/>
          </w:tcPr>
          <w:p w14:paraId="6CC5E246" w14:textId="77777777" w:rsidR="00885275" w:rsidRDefault="00000000">
            <w:r>
              <w:t>847</w:t>
            </w:r>
          </w:p>
        </w:tc>
      </w:tr>
      <w:tr w:rsidR="00885275" w14:paraId="135248D4" w14:textId="77777777">
        <w:tc>
          <w:tcPr>
            <w:tcW w:w="7761" w:type="dxa"/>
            <w:gridSpan w:val="6"/>
            <w:vAlign w:val="center"/>
          </w:tcPr>
          <w:p w14:paraId="0ADEA5E9" w14:textId="77777777" w:rsidR="00885275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1A8FA24E" w14:textId="77777777" w:rsidR="00885275" w:rsidRDefault="00000000">
            <w:r>
              <w:t>1194</w:t>
            </w:r>
          </w:p>
        </w:tc>
      </w:tr>
    </w:tbl>
    <w:p w14:paraId="56C0B339" w14:textId="77777777" w:rsidR="00885275" w:rsidRDefault="00000000">
      <w:pPr>
        <w:pStyle w:val="1"/>
        <w:widowControl w:val="0"/>
        <w:jc w:val="both"/>
      </w:pPr>
      <w:bookmarkStart w:id="93" w:name="_Toc155272195"/>
      <w:r>
        <w:t>照明</w:t>
      </w:r>
      <w:bookmarkEnd w:id="93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885275" w14:paraId="22C59B0A" w14:textId="77777777">
        <w:tc>
          <w:tcPr>
            <w:tcW w:w="3135" w:type="dxa"/>
            <w:shd w:val="clear" w:color="auto" w:fill="E6E6E6"/>
            <w:vAlign w:val="center"/>
          </w:tcPr>
          <w:p w14:paraId="39A8731D" w14:textId="77777777" w:rsidR="00885275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E54FE79" w14:textId="77777777" w:rsidR="00885275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B320C0" w14:textId="77777777" w:rsidR="00885275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BFC59D1" w14:textId="77777777" w:rsidR="00885275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B0E6856" w14:textId="77777777" w:rsidR="00885275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885275" w14:paraId="4BE7048D" w14:textId="77777777">
        <w:tc>
          <w:tcPr>
            <w:tcW w:w="3135" w:type="dxa"/>
            <w:vAlign w:val="center"/>
          </w:tcPr>
          <w:p w14:paraId="11D98269" w14:textId="77777777" w:rsidR="00885275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606CBD53" w14:textId="77777777" w:rsidR="00885275" w:rsidRDefault="00000000">
            <w:r>
              <w:t>15.33</w:t>
            </w:r>
          </w:p>
        </w:tc>
        <w:tc>
          <w:tcPr>
            <w:tcW w:w="1131" w:type="dxa"/>
            <w:vAlign w:val="center"/>
          </w:tcPr>
          <w:p w14:paraId="46A8086C" w14:textId="77777777" w:rsidR="00885275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3757E6F5" w14:textId="77777777" w:rsidR="00885275" w:rsidRDefault="00000000">
            <w:r>
              <w:t>43</w:t>
            </w:r>
          </w:p>
        </w:tc>
        <w:tc>
          <w:tcPr>
            <w:tcW w:w="1862" w:type="dxa"/>
            <w:vAlign w:val="center"/>
          </w:tcPr>
          <w:p w14:paraId="42442909" w14:textId="77777777" w:rsidR="00885275" w:rsidRDefault="00000000">
            <w:r>
              <w:t>663</w:t>
            </w:r>
          </w:p>
        </w:tc>
      </w:tr>
      <w:tr w:rsidR="00885275" w14:paraId="335F3AAC" w14:textId="77777777">
        <w:tc>
          <w:tcPr>
            <w:tcW w:w="3135" w:type="dxa"/>
            <w:vAlign w:val="center"/>
          </w:tcPr>
          <w:p w14:paraId="78A67D98" w14:textId="77777777" w:rsidR="00885275" w:rsidRDefault="00000000">
            <w:r>
              <w:t>厨房</w:t>
            </w:r>
          </w:p>
        </w:tc>
        <w:tc>
          <w:tcPr>
            <w:tcW w:w="1697" w:type="dxa"/>
            <w:vAlign w:val="center"/>
          </w:tcPr>
          <w:p w14:paraId="262D3166" w14:textId="77777777" w:rsidR="00885275" w:rsidRDefault="00000000">
            <w:r>
              <w:t>15.33</w:t>
            </w:r>
          </w:p>
        </w:tc>
        <w:tc>
          <w:tcPr>
            <w:tcW w:w="1131" w:type="dxa"/>
            <w:vAlign w:val="center"/>
          </w:tcPr>
          <w:p w14:paraId="2ECCCF3A" w14:textId="77777777" w:rsidR="00885275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0236AE41" w14:textId="77777777" w:rsidR="00885275" w:rsidRDefault="00000000">
            <w:r>
              <w:t>158</w:t>
            </w:r>
          </w:p>
        </w:tc>
        <w:tc>
          <w:tcPr>
            <w:tcW w:w="1862" w:type="dxa"/>
            <w:vAlign w:val="center"/>
          </w:tcPr>
          <w:p w14:paraId="06C7A059" w14:textId="77777777" w:rsidR="00885275" w:rsidRDefault="00000000">
            <w:r>
              <w:t>2415</w:t>
            </w:r>
          </w:p>
        </w:tc>
      </w:tr>
      <w:tr w:rsidR="00885275" w14:paraId="24A476D2" w14:textId="77777777">
        <w:tc>
          <w:tcPr>
            <w:tcW w:w="3135" w:type="dxa"/>
            <w:vAlign w:val="center"/>
          </w:tcPr>
          <w:p w14:paraId="675A95C4" w14:textId="77777777" w:rsidR="00885275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19306120" w14:textId="77777777" w:rsidR="00885275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00ACD68" w14:textId="77777777" w:rsidR="00885275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6977053E" w14:textId="77777777" w:rsidR="00885275" w:rsidRDefault="00000000">
            <w:r>
              <w:t>61</w:t>
            </w:r>
          </w:p>
        </w:tc>
        <w:tc>
          <w:tcPr>
            <w:tcW w:w="1862" w:type="dxa"/>
            <w:vAlign w:val="center"/>
          </w:tcPr>
          <w:p w14:paraId="1610FC1C" w14:textId="77777777" w:rsidR="00885275" w:rsidRDefault="00000000">
            <w:r>
              <w:t>0</w:t>
            </w:r>
          </w:p>
        </w:tc>
      </w:tr>
      <w:tr w:rsidR="00885275" w14:paraId="5C0ECC1D" w14:textId="77777777">
        <w:tc>
          <w:tcPr>
            <w:tcW w:w="3135" w:type="dxa"/>
            <w:vAlign w:val="center"/>
          </w:tcPr>
          <w:p w14:paraId="546F160D" w14:textId="77777777" w:rsidR="00885275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44ADE0AA" w14:textId="77777777" w:rsidR="00885275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D90C1D5" w14:textId="77777777" w:rsidR="0088527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568EDAF" w14:textId="77777777" w:rsidR="00885275" w:rsidRDefault="00000000">
            <w:r>
              <w:t>24</w:t>
            </w:r>
          </w:p>
        </w:tc>
        <w:tc>
          <w:tcPr>
            <w:tcW w:w="1862" w:type="dxa"/>
            <w:vAlign w:val="center"/>
          </w:tcPr>
          <w:p w14:paraId="75731C3A" w14:textId="77777777" w:rsidR="00885275" w:rsidRDefault="00000000">
            <w:r>
              <w:t>0</w:t>
            </w:r>
          </w:p>
        </w:tc>
      </w:tr>
      <w:tr w:rsidR="00885275" w14:paraId="71AA2685" w14:textId="77777777">
        <w:tc>
          <w:tcPr>
            <w:tcW w:w="3135" w:type="dxa"/>
            <w:vAlign w:val="center"/>
          </w:tcPr>
          <w:p w14:paraId="3EB955DE" w14:textId="77777777" w:rsidR="00885275" w:rsidRDefault="00000000">
            <w:r>
              <w:t>起居室</w:t>
            </w:r>
          </w:p>
        </w:tc>
        <w:tc>
          <w:tcPr>
            <w:tcW w:w="1697" w:type="dxa"/>
            <w:vAlign w:val="center"/>
          </w:tcPr>
          <w:p w14:paraId="671FFD9D" w14:textId="77777777" w:rsidR="00885275" w:rsidRDefault="00000000">
            <w:r>
              <w:t>12.05</w:t>
            </w:r>
          </w:p>
        </w:tc>
        <w:tc>
          <w:tcPr>
            <w:tcW w:w="1131" w:type="dxa"/>
            <w:vAlign w:val="center"/>
          </w:tcPr>
          <w:p w14:paraId="51515350" w14:textId="77777777" w:rsidR="00885275" w:rsidRDefault="00000000">
            <w:r>
              <w:t>11</w:t>
            </w:r>
          </w:p>
        </w:tc>
        <w:tc>
          <w:tcPr>
            <w:tcW w:w="1522" w:type="dxa"/>
            <w:vAlign w:val="center"/>
          </w:tcPr>
          <w:p w14:paraId="37F617C1" w14:textId="77777777" w:rsidR="00885275" w:rsidRDefault="00000000">
            <w:r>
              <w:t>812</w:t>
            </w:r>
          </w:p>
        </w:tc>
        <w:tc>
          <w:tcPr>
            <w:tcW w:w="1862" w:type="dxa"/>
            <w:vAlign w:val="center"/>
          </w:tcPr>
          <w:p w14:paraId="76FA0BF8" w14:textId="77777777" w:rsidR="00885275" w:rsidRDefault="00000000">
            <w:r>
              <w:t>9784</w:t>
            </w:r>
          </w:p>
        </w:tc>
      </w:tr>
      <w:tr w:rsidR="00885275" w14:paraId="7AEF863B" w14:textId="77777777">
        <w:tc>
          <w:tcPr>
            <w:tcW w:w="7485" w:type="dxa"/>
            <w:gridSpan w:val="4"/>
            <w:vAlign w:val="center"/>
          </w:tcPr>
          <w:p w14:paraId="2794BF38" w14:textId="77777777" w:rsidR="00885275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10788769" w14:textId="77777777" w:rsidR="00885275" w:rsidRDefault="00000000">
            <w:r>
              <w:t>12862</w:t>
            </w:r>
          </w:p>
        </w:tc>
      </w:tr>
    </w:tbl>
    <w:p w14:paraId="51FD8363" w14:textId="77777777" w:rsidR="00885275" w:rsidRDefault="00000000">
      <w:pPr>
        <w:pStyle w:val="1"/>
        <w:widowControl w:val="0"/>
        <w:jc w:val="both"/>
      </w:pPr>
      <w:bookmarkStart w:id="94" w:name="_Toc155272196"/>
      <w:r>
        <w:t>插座设备</w:t>
      </w:r>
      <w:bookmarkEnd w:id="9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885275" w14:paraId="57D0436F" w14:textId="77777777">
        <w:tc>
          <w:tcPr>
            <w:tcW w:w="3135" w:type="dxa"/>
            <w:shd w:val="clear" w:color="auto" w:fill="E6E6E6"/>
            <w:vAlign w:val="center"/>
          </w:tcPr>
          <w:p w14:paraId="05A653D8" w14:textId="77777777" w:rsidR="00885275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8EB4801" w14:textId="77777777" w:rsidR="00885275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363397" w14:textId="77777777" w:rsidR="00885275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B6610E8" w14:textId="77777777" w:rsidR="00885275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5A36115" w14:textId="77777777" w:rsidR="00885275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885275" w14:paraId="37C4DEBC" w14:textId="77777777">
        <w:tc>
          <w:tcPr>
            <w:tcW w:w="3135" w:type="dxa"/>
            <w:vAlign w:val="center"/>
          </w:tcPr>
          <w:p w14:paraId="6BB7ED3C" w14:textId="77777777" w:rsidR="00885275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0A1516EE" w14:textId="77777777" w:rsidR="00885275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661D4CF3" w14:textId="77777777" w:rsidR="00885275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0D1DF1BA" w14:textId="77777777" w:rsidR="00885275" w:rsidRDefault="00000000">
            <w:r>
              <w:t>43</w:t>
            </w:r>
          </w:p>
        </w:tc>
        <w:tc>
          <w:tcPr>
            <w:tcW w:w="1862" w:type="dxa"/>
            <w:vAlign w:val="center"/>
          </w:tcPr>
          <w:p w14:paraId="50CF322E" w14:textId="77777777" w:rsidR="00885275" w:rsidRDefault="00000000">
            <w:r>
              <w:t>0</w:t>
            </w:r>
          </w:p>
        </w:tc>
      </w:tr>
      <w:tr w:rsidR="00885275" w14:paraId="4CA2F9C8" w14:textId="77777777">
        <w:tc>
          <w:tcPr>
            <w:tcW w:w="3135" w:type="dxa"/>
            <w:vAlign w:val="center"/>
          </w:tcPr>
          <w:p w14:paraId="16A1ABD7" w14:textId="77777777" w:rsidR="00885275" w:rsidRDefault="00000000">
            <w:r>
              <w:t>厨房</w:t>
            </w:r>
          </w:p>
        </w:tc>
        <w:tc>
          <w:tcPr>
            <w:tcW w:w="1697" w:type="dxa"/>
            <w:vAlign w:val="center"/>
          </w:tcPr>
          <w:p w14:paraId="534A0CE7" w14:textId="77777777" w:rsidR="00885275" w:rsidRDefault="00000000">
            <w:r>
              <w:t>210.24</w:t>
            </w:r>
          </w:p>
        </w:tc>
        <w:tc>
          <w:tcPr>
            <w:tcW w:w="1131" w:type="dxa"/>
            <w:vAlign w:val="center"/>
          </w:tcPr>
          <w:p w14:paraId="5ADDE3CA" w14:textId="77777777" w:rsidR="00885275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0D78AF7A" w14:textId="77777777" w:rsidR="00885275" w:rsidRDefault="00000000">
            <w:r>
              <w:t>158</w:t>
            </w:r>
          </w:p>
        </w:tc>
        <w:tc>
          <w:tcPr>
            <w:tcW w:w="1862" w:type="dxa"/>
            <w:vAlign w:val="center"/>
          </w:tcPr>
          <w:p w14:paraId="69F08ECB" w14:textId="77777777" w:rsidR="00885275" w:rsidRDefault="00000000">
            <w:r>
              <w:t>33122</w:t>
            </w:r>
          </w:p>
        </w:tc>
      </w:tr>
      <w:tr w:rsidR="00885275" w14:paraId="58BCD837" w14:textId="77777777">
        <w:tc>
          <w:tcPr>
            <w:tcW w:w="3135" w:type="dxa"/>
            <w:vAlign w:val="center"/>
          </w:tcPr>
          <w:p w14:paraId="2355470C" w14:textId="77777777" w:rsidR="00885275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19936596" w14:textId="77777777" w:rsidR="00885275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46ACF73F" w14:textId="77777777" w:rsidR="00885275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7495F7DC" w14:textId="77777777" w:rsidR="00885275" w:rsidRDefault="00000000">
            <w:r>
              <w:t>61</w:t>
            </w:r>
          </w:p>
        </w:tc>
        <w:tc>
          <w:tcPr>
            <w:tcW w:w="1862" w:type="dxa"/>
            <w:vAlign w:val="center"/>
          </w:tcPr>
          <w:p w14:paraId="3852BA2B" w14:textId="77777777" w:rsidR="00885275" w:rsidRDefault="00000000">
            <w:r>
              <w:t>0</w:t>
            </w:r>
          </w:p>
        </w:tc>
      </w:tr>
      <w:tr w:rsidR="00885275" w14:paraId="38D5FDF5" w14:textId="77777777">
        <w:tc>
          <w:tcPr>
            <w:tcW w:w="3135" w:type="dxa"/>
            <w:vAlign w:val="center"/>
          </w:tcPr>
          <w:p w14:paraId="5FBF9297" w14:textId="77777777" w:rsidR="00885275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5367982D" w14:textId="77777777" w:rsidR="00885275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4845D0B6" w14:textId="77777777" w:rsidR="0088527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964B234" w14:textId="77777777" w:rsidR="00885275" w:rsidRDefault="00000000">
            <w:r>
              <w:t>24</w:t>
            </w:r>
          </w:p>
        </w:tc>
        <w:tc>
          <w:tcPr>
            <w:tcW w:w="1862" w:type="dxa"/>
            <w:vAlign w:val="center"/>
          </w:tcPr>
          <w:p w14:paraId="671557CB" w14:textId="77777777" w:rsidR="00885275" w:rsidRDefault="00000000">
            <w:r>
              <w:t>0</w:t>
            </w:r>
          </w:p>
        </w:tc>
      </w:tr>
      <w:tr w:rsidR="00885275" w14:paraId="2CE41371" w14:textId="77777777">
        <w:tc>
          <w:tcPr>
            <w:tcW w:w="3135" w:type="dxa"/>
            <w:vAlign w:val="center"/>
          </w:tcPr>
          <w:p w14:paraId="047C7979" w14:textId="77777777" w:rsidR="00885275" w:rsidRDefault="00000000">
            <w:r>
              <w:t>起居室</w:t>
            </w:r>
          </w:p>
        </w:tc>
        <w:tc>
          <w:tcPr>
            <w:tcW w:w="1697" w:type="dxa"/>
            <w:vAlign w:val="center"/>
          </w:tcPr>
          <w:p w14:paraId="364CC5CA" w14:textId="77777777" w:rsidR="00885275" w:rsidRDefault="00000000">
            <w:r>
              <w:t>18.21</w:t>
            </w:r>
          </w:p>
        </w:tc>
        <w:tc>
          <w:tcPr>
            <w:tcW w:w="1131" w:type="dxa"/>
            <w:vAlign w:val="center"/>
          </w:tcPr>
          <w:p w14:paraId="3A4C9E04" w14:textId="77777777" w:rsidR="00885275" w:rsidRDefault="00000000">
            <w:r>
              <w:t>11</w:t>
            </w:r>
          </w:p>
        </w:tc>
        <w:tc>
          <w:tcPr>
            <w:tcW w:w="1522" w:type="dxa"/>
            <w:vAlign w:val="center"/>
          </w:tcPr>
          <w:p w14:paraId="2856CBCF" w14:textId="77777777" w:rsidR="00885275" w:rsidRDefault="00000000">
            <w:r>
              <w:t>812</w:t>
            </w:r>
          </w:p>
        </w:tc>
        <w:tc>
          <w:tcPr>
            <w:tcW w:w="1862" w:type="dxa"/>
            <w:vAlign w:val="center"/>
          </w:tcPr>
          <w:p w14:paraId="24D57B33" w14:textId="77777777" w:rsidR="00885275" w:rsidRDefault="00000000">
            <w:r>
              <w:t>14794</w:t>
            </w:r>
          </w:p>
        </w:tc>
      </w:tr>
      <w:tr w:rsidR="00885275" w14:paraId="51692847" w14:textId="77777777">
        <w:tc>
          <w:tcPr>
            <w:tcW w:w="7485" w:type="dxa"/>
            <w:gridSpan w:val="4"/>
            <w:vAlign w:val="center"/>
          </w:tcPr>
          <w:p w14:paraId="44CAAD91" w14:textId="77777777" w:rsidR="00885275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2E717383" w14:textId="77777777" w:rsidR="00885275" w:rsidRDefault="00000000">
            <w:r>
              <w:t>47916</w:t>
            </w:r>
          </w:p>
        </w:tc>
      </w:tr>
    </w:tbl>
    <w:p w14:paraId="4A3B14C4" w14:textId="77777777" w:rsidR="00885275" w:rsidRDefault="00000000">
      <w:pPr>
        <w:pStyle w:val="1"/>
        <w:widowControl w:val="0"/>
        <w:jc w:val="both"/>
      </w:pPr>
      <w:bookmarkStart w:id="95" w:name="_Toc155272197"/>
      <w:r>
        <w:t>排风机</w:t>
      </w:r>
      <w:bookmarkEnd w:id="9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885275" w14:paraId="24E3142A" w14:textId="77777777">
        <w:tc>
          <w:tcPr>
            <w:tcW w:w="1556" w:type="dxa"/>
            <w:shd w:val="clear" w:color="auto" w:fill="E6E6E6"/>
            <w:vAlign w:val="center"/>
          </w:tcPr>
          <w:p w14:paraId="57988F66" w14:textId="77777777" w:rsidR="00885275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2C220FC" w14:textId="77777777" w:rsidR="00885275" w:rsidRDefault="00000000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C7830B9" w14:textId="77777777" w:rsidR="00885275" w:rsidRDefault="00000000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9F2067E" w14:textId="77777777" w:rsidR="00885275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4EFEF16" w14:textId="77777777" w:rsidR="00885275" w:rsidRDefault="00000000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3B3D445" w14:textId="77777777" w:rsidR="00885275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885275" w14:paraId="7824ED0A" w14:textId="77777777">
        <w:tc>
          <w:tcPr>
            <w:tcW w:w="1556" w:type="dxa"/>
            <w:vAlign w:val="center"/>
          </w:tcPr>
          <w:p w14:paraId="36895278" w14:textId="77777777" w:rsidR="00885275" w:rsidRDefault="00000000">
            <w:r>
              <w:t>5</w:t>
            </w:r>
          </w:p>
        </w:tc>
        <w:tc>
          <w:tcPr>
            <w:tcW w:w="1550" w:type="dxa"/>
            <w:vAlign w:val="center"/>
          </w:tcPr>
          <w:p w14:paraId="4D2D9CCF" w14:textId="77777777" w:rsidR="00885275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69E59B85" w14:textId="77777777" w:rsidR="00885275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14:paraId="288C33DB" w14:textId="77777777" w:rsidR="00885275" w:rsidRDefault="00000000">
            <w:r>
              <w:t>5</w:t>
            </w:r>
          </w:p>
        </w:tc>
        <w:tc>
          <w:tcPr>
            <w:tcW w:w="1556" w:type="dxa"/>
            <w:vAlign w:val="center"/>
          </w:tcPr>
          <w:p w14:paraId="25AE19AC" w14:textId="77777777" w:rsidR="00885275" w:rsidRDefault="00000000">
            <w:r>
              <w:t>365</w:t>
            </w:r>
          </w:p>
        </w:tc>
        <w:tc>
          <w:tcPr>
            <w:tcW w:w="1556" w:type="dxa"/>
            <w:vAlign w:val="center"/>
          </w:tcPr>
          <w:p w14:paraId="231BAF68" w14:textId="77777777" w:rsidR="00885275" w:rsidRDefault="00000000">
            <w:r>
              <w:t>73000</w:t>
            </w:r>
          </w:p>
        </w:tc>
      </w:tr>
      <w:tr w:rsidR="00885275" w14:paraId="002B060E" w14:textId="77777777">
        <w:tc>
          <w:tcPr>
            <w:tcW w:w="7774" w:type="dxa"/>
            <w:gridSpan w:val="5"/>
            <w:vAlign w:val="center"/>
          </w:tcPr>
          <w:p w14:paraId="3BA684AE" w14:textId="77777777" w:rsidR="00885275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7E3CDE59" w14:textId="77777777" w:rsidR="00885275" w:rsidRDefault="00000000">
            <w:r>
              <w:t>73000</w:t>
            </w:r>
          </w:p>
        </w:tc>
      </w:tr>
    </w:tbl>
    <w:p w14:paraId="0D93F52C" w14:textId="77777777" w:rsidR="00885275" w:rsidRDefault="00000000">
      <w:pPr>
        <w:widowControl w:val="0"/>
        <w:jc w:val="both"/>
      </w:pPr>
      <w:r>
        <w:t>注：此类风机指非空调区域排风机</w:t>
      </w:r>
    </w:p>
    <w:p w14:paraId="0031414D" w14:textId="77777777" w:rsidR="00885275" w:rsidRDefault="00000000">
      <w:pPr>
        <w:pStyle w:val="1"/>
        <w:widowControl w:val="0"/>
        <w:jc w:val="both"/>
      </w:pPr>
      <w:bookmarkStart w:id="96" w:name="_Toc155272198"/>
      <w:r>
        <w:t>生活热水</w:t>
      </w:r>
      <w:bookmarkEnd w:id="96"/>
    </w:p>
    <w:p w14:paraId="7CA2DE2C" w14:textId="77777777" w:rsidR="00885275" w:rsidRDefault="00000000">
      <w:pPr>
        <w:pStyle w:val="3"/>
        <w:widowControl w:val="0"/>
        <w:jc w:val="both"/>
      </w:pPr>
      <w:bookmarkStart w:id="97" w:name="_Toc155272199"/>
      <w:r>
        <w:t>热水系统</w:t>
      </w:r>
      <w:bookmarkEnd w:id="9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436"/>
        <w:gridCol w:w="1263"/>
        <w:gridCol w:w="288"/>
        <w:gridCol w:w="24"/>
        <w:gridCol w:w="961"/>
        <w:gridCol w:w="565"/>
        <w:gridCol w:w="24"/>
        <w:gridCol w:w="718"/>
        <w:gridCol w:w="808"/>
        <w:gridCol w:w="24"/>
        <w:gridCol w:w="124"/>
        <w:gridCol w:w="1069"/>
        <w:gridCol w:w="333"/>
        <w:gridCol w:w="24"/>
        <w:gridCol w:w="1550"/>
      </w:tblGrid>
      <w:tr w:rsidR="00885275" w14:paraId="3C939991" w14:textId="77777777">
        <w:tc>
          <w:tcPr>
            <w:tcW w:w="1550" w:type="dxa"/>
            <w:gridSpan w:val="2"/>
            <w:shd w:val="clear" w:color="auto" w:fill="E6E6E6"/>
            <w:vAlign w:val="center"/>
          </w:tcPr>
          <w:p w14:paraId="0F324105" w14:textId="77777777" w:rsidR="00885275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15F51AA3" w14:textId="77777777" w:rsidR="00885275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770B8D11" w14:textId="77777777" w:rsidR="00885275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112FCBAD" w14:textId="77777777" w:rsidR="00885275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14:paraId="71A5611E" w14:textId="77777777" w:rsidR="00885275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gridSpan w:val="2"/>
            <w:shd w:val="clear" w:color="auto" w:fill="E6E6E6"/>
            <w:vAlign w:val="center"/>
          </w:tcPr>
          <w:p w14:paraId="708BC1B8" w14:textId="77777777" w:rsidR="00885275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885275" w14:paraId="5C176D9D" w14:textId="77777777">
        <w:tc>
          <w:tcPr>
            <w:tcW w:w="1550" w:type="dxa"/>
            <w:gridSpan w:val="2"/>
            <w:vAlign w:val="center"/>
          </w:tcPr>
          <w:p w14:paraId="057734E8" w14:textId="77777777" w:rsidR="00885275" w:rsidRDefault="00000000">
            <w:r>
              <w:t>办公</w:t>
            </w:r>
          </w:p>
        </w:tc>
        <w:tc>
          <w:tcPr>
            <w:tcW w:w="1550" w:type="dxa"/>
            <w:gridSpan w:val="2"/>
            <w:vAlign w:val="center"/>
          </w:tcPr>
          <w:p w14:paraId="49356AF8" w14:textId="77777777" w:rsidR="00885275" w:rsidRDefault="00000000">
            <w:r>
              <w:t>10</w:t>
            </w:r>
          </w:p>
        </w:tc>
        <w:tc>
          <w:tcPr>
            <w:tcW w:w="1550" w:type="dxa"/>
            <w:gridSpan w:val="3"/>
            <w:vAlign w:val="center"/>
          </w:tcPr>
          <w:p w14:paraId="215578E6" w14:textId="77777777" w:rsidR="00885275" w:rsidRDefault="00000000">
            <w:r>
              <w:t>45</w:t>
            </w:r>
          </w:p>
        </w:tc>
        <w:tc>
          <w:tcPr>
            <w:tcW w:w="1550" w:type="dxa"/>
            <w:gridSpan w:val="3"/>
            <w:vAlign w:val="center"/>
          </w:tcPr>
          <w:p w14:paraId="670BC9FF" w14:textId="77777777" w:rsidR="00885275" w:rsidRDefault="00000000">
            <w:r>
              <w:t>50</w:t>
            </w:r>
          </w:p>
        </w:tc>
        <w:tc>
          <w:tcPr>
            <w:tcW w:w="1550" w:type="dxa"/>
            <w:gridSpan w:val="4"/>
            <w:vAlign w:val="center"/>
          </w:tcPr>
          <w:p w14:paraId="4A512F8D" w14:textId="77777777" w:rsidR="00885275" w:rsidRDefault="00000000">
            <w:r>
              <w:t>365</w:t>
            </w:r>
          </w:p>
        </w:tc>
        <w:tc>
          <w:tcPr>
            <w:tcW w:w="1573" w:type="dxa"/>
            <w:gridSpan w:val="2"/>
            <w:vAlign w:val="center"/>
          </w:tcPr>
          <w:p w14:paraId="279A0DFD" w14:textId="77777777" w:rsidR="00885275" w:rsidRDefault="00000000">
            <w:r>
              <w:t>9389</w:t>
            </w:r>
          </w:p>
        </w:tc>
      </w:tr>
      <w:tr w:rsidR="00885275" w14:paraId="34216264" w14:textId="77777777">
        <w:tc>
          <w:tcPr>
            <w:tcW w:w="7750" w:type="dxa"/>
            <w:gridSpan w:val="14"/>
            <w:vAlign w:val="center"/>
          </w:tcPr>
          <w:p w14:paraId="09D4FD8D" w14:textId="77777777" w:rsidR="00885275" w:rsidRDefault="00000000">
            <w:r>
              <w:lastRenderedPageBreak/>
              <w:t>总计</w:t>
            </w:r>
          </w:p>
        </w:tc>
        <w:tc>
          <w:tcPr>
            <w:tcW w:w="1573" w:type="dxa"/>
            <w:gridSpan w:val="2"/>
            <w:vAlign w:val="center"/>
          </w:tcPr>
          <w:p w14:paraId="4B0FB1B6" w14:textId="77777777" w:rsidR="00885275" w:rsidRDefault="00000000">
            <w:r>
              <w:t>9389</w:t>
            </w:r>
          </w:p>
        </w:tc>
      </w:tr>
      <w:tr w:rsidR="00885275" w14:paraId="129A117F" w14:textId="77777777">
        <w:tc>
          <w:tcPr>
            <w:tcW w:w="1115" w:type="dxa"/>
            <w:shd w:val="clear" w:color="auto" w:fill="E6E6E6"/>
            <w:vAlign w:val="center"/>
          </w:tcPr>
          <w:p w14:paraId="7FC876E8" w14:textId="77777777" w:rsidR="00885275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gridSpan w:val="2"/>
            <w:shd w:val="clear" w:color="auto" w:fill="E6E6E6"/>
            <w:vAlign w:val="center"/>
          </w:tcPr>
          <w:p w14:paraId="4886A7A7" w14:textId="77777777" w:rsidR="00885275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gridSpan w:val="3"/>
            <w:shd w:val="clear" w:color="auto" w:fill="E6E6E6"/>
            <w:vAlign w:val="center"/>
          </w:tcPr>
          <w:p w14:paraId="70DA97CB" w14:textId="77777777" w:rsidR="00885275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gridSpan w:val="3"/>
            <w:shd w:val="clear" w:color="auto" w:fill="E6E6E6"/>
            <w:vAlign w:val="center"/>
          </w:tcPr>
          <w:p w14:paraId="0CFE36B1" w14:textId="77777777" w:rsidR="00885275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gridSpan w:val="3"/>
            <w:shd w:val="clear" w:color="auto" w:fill="E6E6E6"/>
            <w:vAlign w:val="center"/>
          </w:tcPr>
          <w:p w14:paraId="0F84E62B" w14:textId="77777777" w:rsidR="00885275" w:rsidRDefault="0000000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787EA622" w14:textId="77777777" w:rsidR="00885275" w:rsidRDefault="0000000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gridSpan w:val="3"/>
            <w:shd w:val="clear" w:color="auto" w:fill="E6E6E6"/>
            <w:vAlign w:val="center"/>
          </w:tcPr>
          <w:p w14:paraId="2DB84E21" w14:textId="77777777" w:rsidR="00885275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885275" w14:paraId="5D201AC5" w14:textId="77777777">
        <w:tc>
          <w:tcPr>
            <w:tcW w:w="1115" w:type="dxa"/>
            <w:vAlign w:val="center"/>
          </w:tcPr>
          <w:p w14:paraId="3B9DEFE2" w14:textId="77777777" w:rsidR="00885275" w:rsidRDefault="00000000">
            <w:r>
              <w:t>0</w:t>
            </w:r>
          </w:p>
        </w:tc>
        <w:tc>
          <w:tcPr>
            <w:tcW w:w="1697" w:type="dxa"/>
            <w:gridSpan w:val="2"/>
            <w:vAlign w:val="center"/>
          </w:tcPr>
          <w:p w14:paraId="3508742A" w14:textId="77777777" w:rsidR="00885275" w:rsidRDefault="00000000">
            <w:r>
              <w:t>0</w:t>
            </w:r>
          </w:p>
        </w:tc>
        <w:tc>
          <w:tcPr>
            <w:tcW w:w="1273" w:type="dxa"/>
            <w:gridSpan w:val="3"/>
            <w:vAlign w:val="center"/>
          </w:tcPr>
          <w:p w14:paraId="205D388A" w14:textId="77777777" w:rsidR="00885275" w:rsidRDefault="00000000">
            <w:r>
              <w:t>16340</w:t>
            </w:r>
          </w:p>
        </w:tc>
        <w:tc>
          <w:tcPr>
            <w:tcW w:w="1307" w:type="dxa"/>
            <w:gridSpan w:val="3"/>
            <w:vAlign w:val="center"/>
          </w:tcPr>
          <w:p w14:paraId="334ED256" w14:textId="77777777" w:rsidR="00885275" w:rsidRDefault="00000000">
            <w:r>
              <w:t>256</w:t>
            </w:r>
          </w:p>
        </w:tc>
        <w:tc>
          <w:tcPr>
            <w:tcW w:w="956" w:type="dxa"/>
            <w:gridSpan w:val="3"/>
            <w:vAlign w:val="center"/>
          </w:tcPr>
          <w:p w14:paraId="71E7FCAA" w14:textId="77777777" w:rsidR="00885275" w:rsidRDefault="00000000">
            <w:r>
              <w:t>0.45</w:t>
            </w:r>
          </w:p>
        </w:tc>
        <w:tc>
          <w:tcPr>
            <w:tcW w:w="1069" w:type="dxa"/>
            <w:vAlign w:val="center"/>
          </w:tcPr>
          <w:p w14:paraId="6BD4F446" w14:textId="77777777" w:rsidR="00885275" w:rsidRDefault="00000000">
            <w:r>
              <w:t>0.15</w:t>
            </w:r>
          </w:p>
        </w:tc>
        <w:tc>
          <w:tcPr>
            <w:tcW w:w="1907" w:type="dxa"/>
            <w:gridSpan w:val="3"/>
            <w:vAlign w:val="center"/>
          </w:tcPr>
          <w:p w14:paraId="63AC1EA2" w14:textId="77777777" w:rsidR="00885275" w:rsidRDefault="00000000">
            <w:r>
              <w:t>0</w:t>
            </w:r>
          </w:p>
        </w:tc>
      </w:tr>
      <w:tr w:rsidR="00885275" w14:paraId="70CE9B65" w14:textId="77777777">
        <w:tc>
          <w:tcPr>
            <w:tcW w:w="7417" w:type="dxa"/>
            <w:gridSpan w:val="13"/>
            <w:vAlign w:val="center"/>
          </w:tcPr>
          <w:p w14:paraId="33AFE350" w14:textId="77777777" w:rsidR="00885275" w:rsidRDefault="00000000">
            <w:r>
              <w:t>总计</w:t>
            </w:r>
          </w:p>
        </w:tc>
        <w:tc>
          <w:tcPr>
            <w:tcW w:w="1907" w:type="dxa"/>
            <w:gridSpan w:val="3"/>
            <w:vAlign w:val="center"/>
          </w:tcPr>
          <w:p w14:paraId="7DB0558A" w14:textId="77777777" w:rsidR="00885275" w:rsidRDefault="00000000">
            <w:r>
              <w:t>0</w:t>
            </w:r>
          </w:p>
        </w:tc>
      </w:tr>
      <w:tr w:rsidR="00885275" w14:paraId="72D097E1" w14:textId="77777777">
        <w:tc>
          <w:tcPr>
            <w:tcW w:w="3124" w:type="dxa"/>
            <w:gridSpan w:val="5"/>
            <w:shd w:val="clear" w:color="auto" w:fill="E6E6E6"/>
            <w:vAlign w:val="center"/>
          </w:tcPr>
          <w:p w14:paraId="412C7318" w14:textId="77777777" w:rsidR="00885275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61482DDE" w14:textId="77777777" w:rsidR="00885275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291488CC" w14:textId="77777777" w:rsidR="00885275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14:paraId="13D0CA36" w14:textId="77777777" w:rsidR="00885275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BEA33C3" w14:textId="77777777" w:rsidR="00885275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885275" w14:paraId="61C51544" w14:textId="77777777">
        <w:tc>
          <w:tcPr>
            <w:tcW w:w="3124" w:type="dxa"/>
            <w:gridSpan w:val="5"/>
            <w:vAlign w:val="center"/>
          </w:tcPr>
          <w:p w14:paraId="475F7CFD" w14:textId="77777777" w:rsidR="00885275" w:rsidRDefault="00000000">
            <w:r>
              <w:t>锅炉</w:t>
            </w:r>
          </w:p>
        </w:tc>
        <w:tc>
          <w:tcPr>
            <w:tcW w:w="1550" w:type="dxa"/>
            <w:gridSpan w:val="3"/>
            <w:vAlign w:val="center"/>
          </w:tcPr>
          <w:p w14:paraId="354ABF44" w14:textId="77777777" w:rsidR="00885275" w:rsidRDefault="00000000">
            <w:r>
              <w:t>电</w:t>
            </w:r>
          </w:p>
        </w:tc>
        <w:tc>
          <w:tcPr>
            <w:tcW w:w="1550" w:type="dxa"/>
            <w:gridSpan w:val="3"/>
            <w:vAlign w:val="center"/>
          </w:tcPr>
          <w:p w14:paraId="0F9866E0" w14:textId="77777777" w:rsidR="00885275" w:rsidRDefault="00000000">
            <w:r>
              <w:t>0.9</w:t>
            </w:r>
          </w:p>
        </w:tc>
        <w:tc>
          <w:tcPr>
            <w:tcW w:w="1550" w:type="dxa"/>
            <w:gridSpan w:val="4"/>
            <w:vAlign w:val="center"/>
          </w:tcPr>
          <w:p w14:paraId="64AF6AAD" w14:textId="77777777" w:rsidR="00885275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389C5DBE" w14:textId="77777777" w:rsidR="00885275" w:rsidRDefault="00000000">
            <w:r>
              <w:t>10432.5</w:t>
            </w:r>
          </w:p>
        </w:tc>
      </w:tr>
    </w:tbl>
    <w:p w14:paraId="60CDCA56" w14:textId="77777777" w:rsidR="00885275" w:rsidRDefault="00885275">
      <w:pPr>
        <w:widowControl w:val="0"/>
        <w:jc w:val="both"/>
      </w:pPr>
    </w:p>
    <w:p w14:paraId="51D83004" w14:textId="77777777" w:rsidR="00885275" w:rsidRDefault="00000000">
      <w:pPr>
        <w:pStyle w:val="1"/>
        <w:widowControl w:val="0"/>
        <w:jc w:val="both"/>
      </w:pPr>
      <w:bookmarkStart w:id="98" w:name="_Toc155272200"/>
      <w:r>
        <w:t>电梯</w:t>
      </w:r>
      <w:bookmarkEnd w:id="98"/>
    </w:p>
    <w:p w14:paraId="6DB6DD12" w14:textId="77777777" w:rsidR="00885275" w:rsidRDefault="00000000">
      <w:pPr>
        <w:widowControl w:val="0"/>
        <w:jc w:val="both"/>
      </w:pPr>
      <w:r>
        <w:t>无</w:t>
      </w:r>
    </w:p>
    <w:p w14:paraId="1B4BF0A8" w14:textId="77777777" w:rsidR="00885275" w:rsidRDefault="00000000">
      <w:pPr>
        <w:pStyle w:val="1"/>
        <w:widowControl w:val="0"/>
        <w:jc w:val="both"/>
      </w:pPr>
      <w:bookmarkStart w:id="99" w:name="_Toc155272201"/>
      <w:r>
        <w:t>光伏发电</w:t>
      </w:r>
      <w:bookmarkEnd w:id="99"/>
    </w:p>
    <w:p w14:paraId="4B5C0CE9" w14:textId="77777777" w:rsidR="00885275" w:rsidRDefault="00000000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17360</w:t>
      </w:r>
      <w:r>
        <w:t>，年运行天数：</w:t>
      </w:r>
      <w: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885275" w14:paraId="6CE03DAD" w14:textId="77777777">
        <w:tc>
          <w:tcPr>
            <w:tcW w:w="1556" w:type="dxa"/>
            <w:shd w:val="clear" w:color="auto" w:fill="E6E6E6"/>
            <w:vAlign w:val="center"/>
          </w:tcPr>
          <w:p w14:paraId="2568231C" w14:textId="77777777" w:rsidR="00885275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717A232" w14:textId="77777777" w:rsidR="00885275" w:rsidRDefault="0000000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0B61468" w14:textId="77777777" w:rsidR="00885275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7439B51E" w14:textId="77777777" w:rsidR="00885275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E629D8" w14:textId="77777777" w:rsidR="00885275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885275" w14:paraId="57291671" w14:textId="77777777">
        <w:tc>
          <w:tcPr>
            <w:tcW w:w="1556" w:type="dxa"/>
            <w:vAlign w:val="center"/>
          </w:tcPr>
          <w:p w14:paraId="71AAF980" w14:textId="77777777" w:rsidR="00885275" w:rsidRDefault="00000000">
            <w:r>
              <w:t>43.7552</w:t>
            </w:r>
          </w:p>
        </w:tc>
        <w:tc>
          <w:tcPr>
            <w:tcW w:w="1556" w:type="dxa"/>
            <w:vAlign w:val="center"/>
          </w:tcPr>
          <w:p w14:paraId="473293D1" w14:textId="77777777" w:rsidR="00885275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7A5D9D8D" w14:textId="77777777" w:rsidR="00885275" w:rsidRDefault="00000000">
            <w:r>
              <w:t>0.8</w:t>
            </w:r>
          </w:p>
        </w:tc>
        <w:tc>
          <w:tcPr>
            <w:tcW w:w="3107" w:type="dxa"/>
            <w:vAlign w:val="center"/>
          </w:tcPr>
          <w:p w14:paraId="74722840" w14:textId="77777777" w:rsidR="00885275" w:rsidRDefault="00000000">
            <w:r>
              <w:t>0.9</w:t>
            </w:r>
          </w:p>
        </w:tc>
        <w:tc>
          <w:tcPr>
            <w:tcW w:w="1556" w:type="dxa"/>
            <w:vAlign w:val="center"/>
          </w:tcPr>
          <w:p w14:paraId="5A7F0D2B" w14:textId="77777777" w:rsidR="00885275" w:rsidRDefault="00000000">
            <w:r>
              <w:t>22180</w:t>
            </w:r>
          </w:p>
        </w:tc>
      </w:tr>
      <w:tr w:rsidR="00885275" w14:paraId="6243B291" w14:textId="77777777">
        <w:tc>
          <w:tcPr>
            <w:tcW w:w="7775" w:type="dxa"/>
            <w:gridSpan w:val="4"/>
            <w:vAlign w:val="center"/>
          </w:tcPr>
          <w:p w14:paraId="5E4ED580" w14:textId="77777777" w:rsidR="00885275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11617149" w14:textId="77777777" w:rsidR="00885275" w:rsidRDefault="00000000">
            <w:r>
              <w:t>22180</w:t>
            </w:r>
          </w:p>
        </w:tc>
      </w:tr>
    </w:tbl>
    <w:p w14:paraId="5A265597" w14:textId="77777777" w:rsidR="00885275" w:rsidRDefault="00000000">
      <w:pPr>
        <w:pStyle w:val="1"/>
        <w:widowControl w:val="0"/>
        <w:jc w:val="both"/>
      </w:pPr>
      <w:bookmarkStart w:id="100" w:name="_Toc155272202"/>
      <w:r>
        <w:t>计算结果</w:t>
      </w:r>
      <w:bookmarkEnd w:id="100"/>
    </w:p>
    <w:p w14:paraId="0BAE77CC" w14:textId="77777777" w:rsidR="00885275" w:rsidRDefault="00000000">
      <w:pPr>
        <w:pStyle w:val="2"/>
        <w:widowControl w:val="0"/>
      </w:pPr>
      <w:bookmarkStart w:id="101" w:name="_Toc155272203"/>
      <w:r>
        <w:t>负荷分项统计</w:t>
      </w:r>
      <w:bookmarkEnd w:id="10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885275" w14:paraId="03073D8F" w14:textId="77777777">
        <w:tc>
          <w:tcPr>
            <w:tcW w:w="1964" w:type="dxa"/>
            <w:shd w:val="clear" w:color="auto" w:fill="E6E6E6"/>
            <w:vAlign w:val="center"/>
          </w:tcPr>
          <w:p w14:paraId="3F367CD7" w14:textId="77777777" w:rsidR="00885275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86012A2" w14:textId="77777777" w:rsidR="00885275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8B7921E" w14:textId="77777777" w:rsidR="00885275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6D4465" w14:textId="77777777" w:rsidR="00885275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E592B5" w14:textId="77777777" w:rsidR="00885275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3A168D" w14:textId="77777777" w:rsidR="00885275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C7FEF2B" w14:textId="77777777" w:rsidR="00885275" w:rsidRDefault="00000000">
            <w:pPr>
              <w:jc w:val="center"/>
            </w:pPr>
            <w:r>
              <w:t>合计</w:t>
            </w:r>
          </w:p>
        </w:tc>
      </w:tr>
      <w:tr w:rsidR="00885275" w14:paraId="1F9898DC" w14:textId="77777777">
        <w:tc>
          <w:tcPr>
            <w:tcW w:w="1964" w:type="dxa"/>
            <w:shd w:val="clear" w:color="auto" w:fill="E6E6E6"/>
            <w:vAlign w:val="center"/>
          </w:tcPr>
          <w:p w14:paraId="47D15105" w14:textId="77777777" w:rsidR="00885275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41DFDE4" w14:textId="77777777" w:rsidR="00885275" w:rsidRDefault="00000000">
            <w:r>
              <w:t>-7.16</w:t>
            </w:r>
          </w:p>
        </w:tc>
        <w:tc>
          <w:tcPr>
            <w:tcW w:w="1273" w:type="dxa"/>
            <w:vAlign w:val="center"/>
          </w:tcPr>
          <w:p w14:paraId="4DA1F2D6" w14:textId="77777777" w:rsidR="00885275" w:rsidRDefault="00000000">
            <w:r>
              <w:t>1.72</w:t>
            </w:r>
          </w:p>
        </w:tc>
        <w:tc>
          <w:tcPr>
            <w:tcW w:w="1131" w:type="dxa"/>
            <w:vAlign w:val="center"/>
          </w:tcPr>
          <w:p w14:paraId="58EDE1DE" w14:textId="77777777" w:rsidR="00885275" w:rsidRDefault="00000000">
            <w:r>
              <w:t>3.04</w:t>
            </w:r>
          </w:p>
        </w:tc>
        <w:tc>
          <w:tcPr>
            <w:tcW w:w="1131" w:type="dxa"/>
            <w:vAlign w:val="center"/>
          </w:tcPr>
          <w:p w14:paraId="38FEF198" w14:textId="77777777" w:rsidR="00885275" w:rsidRDefault="00000000">
            <w:r>
              <w:t>-11.46</w:t>
            </w:r>
          </w:p>
        </w:tc>
        <w:tc>
          <w:tcPr>
            <w:tcW w:w="1131" w:type="dxa"/>
            <w:vAlign w:val="center"/>
          </w:tcPr>
          <w:p w14:paraId="278715EF" w14:textId="77777777" w:rsidR="00885275" w:rsidRDefault="00000000">
            <w:r>
              <w:t>4.99</w:t>
            </w:r>
          </w:p>
        </w:tc>
        <w:tc>
          <w:tcPr>
            <w:tcW w:w="1415" w:type="dxa"/>
            <w:vAlign w:val="center"/>
          </w:tcPr>
          <w:p w14:paraId="046130C5" w14:textId="77777777" w:rsidR="00885275" w:rsidRDefault="00000000">
            <w:r>
              <w:t>-8.88</w:t>
            </w:r>
          </w:p>
        </w:tc>
      </w:tr>
      <w:tr w:rsidR="00885275" w14:paraId="03AC4BCC" w14:textId="77777777">
        <w:tc>
          <w:tcPr>
            <w:tcW w:w="1964" w:type="dxa"/>
            <w:shd w:val="clear" w:color="auto" w:fill="E6E6E6"/>
            <w:vAlign w:val="center"/>
          </w:tcPr>
          <w:p w14:paraId="3C2CF89A" w14:textId="77777777" w:rsidR="00885275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44A0D21" w14:textId="77777777" w:rsidR="00885275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47E67504" w14:textId="77777777" w:rsidR="00885275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6F2405F9" w14:textId="77777777" w:rsidR="00885275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4061465" w14:textId="77777777" w:rsidR="00885275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849591C" w14:textId="77777777" w:rsidR="00885275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00EC48AA" w14:textId="77777777" w:rsidR="00885275" w:rsidRDefault="00000000">
            <w:r>
              <w:t>0.00</w:t>
            </w:r>
          </w:p>
        </w:tc>
      </w:tr>
    </w:tbl>
    <w:p w14:paraId="03E480C5" w14:textId="77777777" w:rsidR="00885275" w:rsidRDefault="00000000">
      <w:r>
        <w:rPr>
          <w:noProof/>
        </w:rPr>
        <w:lastRenderedPageBreak/>
        <w:drawing>
          <wp:inline distT="0" distB="0" distL="0" distR="0" wp14:anchorId="1C6369D3" wp14:editId="2CDF76AE">
            <wp:extent cx="5667375" cy="29813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CB241" w14:textId="77777777" w:rsidR="00885275" w:rsidRDefault="00885275"/>
    <w:p w14:paraId="7DBF5A60" w14:textId="77777777" w:rsidR="00885275" w:rsidRDefault="00000000">
      <w:pPr>
        <w:widowControl w:val="0"/>
        <w:jc w:val="both"/>
      </w:pPr>
      <w:r>
        <w:rPr>
          <w:noProof/>
        </w:rPr>
        <w:drawing>
          <wp:inline distT="0" distB="0" distL="0" distR="0" wp14:anchorId="13D8BF70" wp14:editId="7D34F770">
            <wp:extent cx="5667375" cy="29337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B1FDE" w14:textId="77777777" w:rsidR="00885275" w:rsidRDefault="00000000">
      <w:pPr>
        <w:pStyle w:val="2"/>
        <w:widowControl w:val="0"/>
      </w:pPr>
      <w:bookmarkStart w:id="102" w:name="_Toc155272204"/>
      <w:r>
        <w:t>逐月负荷表</w:t>
      </w:r>
      <w:bookmarkEnd w:id="10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885275" w14:paraId="43473FB4" w14:textId="77777777">
        <w:tc>
          <w:tcPr>
            <w:tcW w:w="854" w:type="dxa"/>
            <w:shd w:val="clear" w:color="auto" w:fill="E6E6E6"/>
            <w:vAlign w:val="center"/>
          </w:tcPr>
          <w:p w14:paraId="2D025F64" w14:textId="77777777" w:rsidR="00885275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124DB4" w14:textId="77777777" w:rsidR="00885275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3BCC15" w14:textId="77777777" w:rsidR="00885275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11055D" w14:textId="77777777" w:rsidR="00885275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107A26B" w14:textId="77777777" w:rsidR="00885275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EEB06C" w14:textId="77777777" w:rsidR="00885275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BF2F900" w14:textId="77777777" w:rsidR="00885275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885275" w14:paraId="20DA6E7B" w14:textId="77777777">
        <w:tc>
          <w:tcPr>
            <w:tcW w:w="854" w:type="dxa"/>
            <w:shd w:val="clear" w:color="auto" w:fill="E6E6E6"/>
            <w:vAlign w:val="center"/>
          </w:tcPr>
          <w:p w14:paraId="1F63B9E7" w14:textId="77777777" w:rsidR="00885275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FDFA0C5" w14:textId="77777777" w:rsidR="00885275" w:rsidRDefault="00000000">
            <w:pPr>
              <w:jc w:val="right"/>
            </w:pPr>
            <w:r>
              <w:t>3424</w:t>
            </w:r>
          </w:p>
        </w:tc>
        <w:tc>
          <w:tcPr>
            <w:tcW w:w="1188" w:type="dxa"/>
            <w:vAlign w:val="center"/>
          </w:tcPr>
          <w:p w14:paraId="512774D7" w14:textId="77777777" w:rsidR="0088527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BA3CAF" w14:textId="77777777" w:rsidR="00885275" w:rsidRDefault="00000000">
            <w:pPr>
              <w:jc w:val="right"/>
            </w:pPr>
            <w:r>
              <w:rPr>
                <w:color w:val="FF0000"/>
              </w:rPr>
              <w:t>36.982</w:t>
            </w:r>
          </w:p>
        </w:tc>
        <w:tc>
          <w:tcPr>
            <w:tcW w:w="1862" w:type="dxa"/>
            <w:vAlign w:val="center"/>
          </w:tcPr>
          <w:p w14:paraId="10B70AF3" w14:textId="77777777" w:rsidR="00885275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92BCC0A" w14:textId="77777777" w:rsidR="0088527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03F8B94" w14:textId="77777777" w:rsidR="00885275" w:rsidRDefault="00000000">
            <w:r>
              <w:t>--</w:t>
            </w:r>
          </w:p>
        </w:tc>
      </w:tr>
      <w:tr w:rsidR="00885275" w14:paraId="7D0C8990" w14:textId="77777777">
        <w:tc>
          <w:tcPr>
            <w:tcW w:w="854" w:type="dxa"/>
            <w:shd w:val="clear" w:color="auto" w:fill="E6E6E6"/>
            <w:vAlign w:val="center"/>
          </w:tcPr>
          <w:p w14:paraId="76CD239F" w14:textId="77777777" w:rsidR="00885275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6DC892B" w14:textId="77777777" w:rsidR="00885275" w:rsidRDefault="00000000">
            <w:pPr>
              <w:jc w:val="right"/>
            </w:pPr>
            <w:r>
              <w:t>1615</w:t>
            </w:r>
          </w:p>
        </w:tc>
        <w:tc>
          <w:tcPr>
            <w:tcW w:w="1188" w:type="dxa"/>
            <w:vAlign w:val="center"/>
          </w:tcPr>
          <w:p w14:paraId="4586FA95" w14:textId="77777777" w:rsidR="0088527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647F64D" w14:textId="77777777" w:rsidR="00885275" w:rsidRDefault="00000000">
            <w:pPr>
              <w:jc w:val="right"/>
            </w:pPr>
            <w:r>
              <w:t>35.472</w:t>
            </w:r>
          </w:p>
        </w:tc>
        <w:tc>
          <w:tcPr>
            <w:tcW w:w="1862" w:type="dxa"/>
            <w:vAlign w:val="center"/>
          </w:tcPr>
          <w:p w14:paraId="71C0CF72" w14:textId="77777777" w:rsidR="00885275" w:rsidRDefault="00000000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CE342B3" w14:textId="77777777" w:rsidR="0088527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582914A" w14:textId="77777777" w:rsidR="00885275" w:rsidRDefault="00000000">
            <w:r>
              <w:t>--</w:t>
            </w:r>
          </w:p>
        </w:tc>
      </w:tr>
      <w:tr w:rsidR="00885275" w14:paraId="55D66D50" w14:textId="77777777">
        <w:tc>
          <w:tcPr>
            <w:tcW w:w="854" w:type="dxa"/>
            <w:shd w:val="clear" w:color="auto" w:fill="E6E6E6"/>
            <w:vAlign w:val="center"/>
          </w:tcPr>
          <w:p w14:paraId="650656AA" w14:textId="77777777" w:rsidR="00885275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F37B39D" w14:textId="77777777" w:rsidR="00885275" w:rsidRDefault="00000000">
            <w:pPr>
              <w:jc w:val="right"/>
            </w:pPr>
            <w:r>
              <w:t>511</w:t>
            </w:r>
          </w:p>
        </w:tc>
        <w:tc>
          <w:tcPr>
            <w:tcW w:w="1188" w:type="dxa"/>
            <w:vAlign w:val="center"/>
          </w:tcPr>
          <w:p w14:paraId="56F2718A" w14:textId="77777777" w:rsidR="0088527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DFA9D5D" w14:textId="77777777" w:rsidR="00885275" w:rsidRDefault="00000000">
            <w:pPr>
              <w:jc w:val="right"/>
            </w:pPr>
            <w:r>
              <w:t>14.421</w:t>
            </w:r>
          </w:p>
        </w:tc>
        <w:tc>
          <w:tcPr>
            <w:tcW w:w="1862" w:type="dxa"/>
            <w:vAlign w:val="center"/>
          </w:tcPr>
          <w:p w14:paraId="0273D7A6" w14:textId="77777777" w:rsidR="00885275" w:rsidRDefault="00000000">
            <w:r>
              <w:t>03</w:t>
            </w:r>
            <w:r>
              <w:t>月</w:t>
            </w:r>
            <w:r>
              <w:t>18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124AD22" w14:textId="77777777" w:rsidR="0088527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712C32C" w14:textId="77777777" w:rsidR="00885275" w:rsidRDefault="00000000">
            <w:r>
              <w:t>--</w:t>
            </w:r>
          </w:p>
        </w:tc>
      </w:tr>
      <w:tr w:rsidR="00885275" w14:paraId="6E54C0AA" w14:textId="77777777">
        <w:tc>
          <w:tcPr>
            <w:tcW w:w="854" w:type="dxa"/>
            <w:shd w:val="clear" w:color="auto" w:fill="E6E6E6"/>
            <w:vAlign w:val="center"/>
          </w:tcPr>
          <w:p w14:paraId="1E2C7958" w14:textId="77777777" w:rsidR="00885275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B37F24C" w14:textId="77777777" w:rsidR="00885275" w:rsidRDefault="00000000">
            <w:pPr>
              <w:jc w:val="right"/>
            </w:pPr>
            <w:r>
              <w:t>29</w:t>
            </w:r>
          </w:p>
        </w:tc>
        <w:tc>
          <w:tcPr>
            <w:tcW w:w="1188" w:type="dxa"/>
            <w:vAlign w:val="center"/>
          </w:tcPr>
          <w:p w14:paraId="1C571279" w14:textId="77777777" w:rsidR="0088527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36C5CA9" w14:textId="77777777" w:rsidR="00885275" w:rsidRDefault="00000000">
            <w:pPr>
              <w:jc w:val="right"/>
            </w:pPr>
            <w:r>
              <w:t>1.801</w:t>
            </w:r>
          </w:p>
        </w:tc>
        <w:tc>
          <w:tcPr>
            <w:tcW w:w="1862" w:type="dxa"/>
            <w:vAlign w:val="center"/>
          </w:tcPr>
          <w:p w14:paraId="7F2B9BC7" w14:textId="77777777" w:rsidR="00885275" w:rsidRDefault="00000000">
            <w:r>
              <w:t>04</w:t>
            </w:r>
            <w:r>
              <w:t>月</w:t>
            </w:r>
            <w:r>
              <w:t>12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7042012" w14:textId="77777777" w:rsidR="0088527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44F3945" w14:textId="77777777" w:rsidR="00885275" w:rsidRDefault="00000000">
            <w:r>
              <w:t>--</w:t>
            </w:r>
          </w:p>
        </w:tc>
      </w:tr>
      <w:tr w:rsidR="00885275" w14:paraId="27D099D6" w14:textId="77777777">
        <w:tc>
          <w:tcPr>
            <w:tcW w:w="854" w:type="dxa"/>
            <w:shd w:val="clear" w:color="auto" w:fill="E6E6E6"/>
            <w:vAlign w:val="center"/>
          </w:tcPr>
          <w:p w14:paraId="4470273A" w14:textId="77777777" w:rsidR="00885275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D9DC473" w14:textId="77777777" w:rsidR="0088527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886243A" w14:textId="77777777" w:rsidR="0088527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D28A49A" w14:textId="77777777" w:rsidR="0088527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B3F987C" w14:textId="77777777" w:rsidR="0088527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1C9C681" w14:textId="77777777" w:rsidR="0088527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4D12DA3" w14:textId="77777777" w:rsidR="00885275" w:rsidRDefault="00000000">
            <w:r>
              <w:t>--</w:t>
            </w:r>
          </w:p>
        </w:tc>
      </w:tr>
      <w:tr w:rsidR="00885275" w14:paraId="700ABC15" w14:textId="77777777">
        <w:tc>
          <w:tcPr>
            <w:tcW w:w="854" w:type="dxa"/>
            <w:shd w:val="clear" w:color="auto" w:fill="E6E6E6"/>
            <w:vAlign w:val="center"/>
          </w:tcPr>
          <w:p w14:paraId="08AA757F" w14:textId="77777777" w:rsidR="00885275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6A38F2" w14:textId="77777777" w:rsidR="0088527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C174B0C" w14:textId="77777777" w:rsidR="0088527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4A6C880" w14:textId="77777777" w:rsidR="0088527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D66B8BB" w14:textId="77777777" w:rsidR="0088527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8C9BCCA" w14:textId="77777777" w:rsidR="0088527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E5C8FEF" w14:textId="77777777" w:rsidR="00885275" w:rsidRDefault="00000000">
            <w:r>
              <w:t>--</w:t>
            </w:r>
          </w:p>
        </w:tc>
      </w:tr>
      <w:tr w:rsidR="00885275" w14:paraId="29523B56" w14:textId="77777777">
        <w:tc>
          <w:tcPr>
            <w:tcW w:w="854" w:type="dxa"/>
            <w:shd w:val="clear" w:color="auto" w:fill="E6E6E6"/>
            <w:vAlign w:val="center"/>
          </w:tcPr>
          <w:p w14:paraId="66DE5FFF" w14:textId="77777777" w:rsidR="00885275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C15A8E7" w14:textId="77777777" w:rsidR="0088527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5FD9C01" w14:textId="77777777" w:rsidR="0088527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D56B664" w14:textId="77777777" w:rsidR="0088527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2A006FA" w14:textId="77777777" w:rsidR="0088527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03866D6" w14:textId="77777777" w:rsidR="0088527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CDD432" w14:textId="77777777" w:rsidR="00885275" w:rsidRDefault="00000000">
            <w:r>
              <w:t>--</w:t>
            </w:r>
          </w:p>
        </w:tc>
      </w:tr>
      <w:tr w:rsidR="00885275" w14:paraId="05991934" w14:textId="77777777">
        <w:tc>
          <w:tcPr>
            <w:tcW w:w="854" w:type="dxa"/>
            <w:shd w:val="clear" w:color="auto" w:fill="E6E6E6"/>
            <w:vAlign w:val="center"/>
          </w:tcPr>
          <w:p w14:paraId="52BB1C6C" w14:textId="77777777" w:rsidR="00885275" w:rsidRDefault="00000000">
            <w:r>
              <w:lastRenderedPageBreak/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F3E2E54" w14:textId="77777777" w:rsidR="0088527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F843737" w14:textId="77777777" w:rsidR="0088527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E4705A2" w14:textId="77777777" w:rsidR="0088527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5AFEABA" w14:textId="77777777" w:rsidR="0088527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8CC9101" w14:textId="77777777" w:rsidR="0088527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AE38603" w14:textId="77777777" w:rsidR="00885275" w:rsidRDefault="00000000">
            <w:r>
              <w:t>--</w:t>
            </w:r>
          </w:p>
        </w:tc>
      </w:tr>
      <w:tr w:rsidR="00885275" w14:paraId="5361B759" w14:textId="77777777">
        <w:tc>
          <w:tcPr>
            <w:tcW w:w="854" w:type="dxa"/>
            <w:shd w:val="clear" w:color="auto" w:fill="E6E6E6"/>
            <w:vAlign w:val="center"/>
          </w:tcPr>
          <w:p w14:paraId="5D6899F5" w14:textId="77777777" w:rsidR="00885275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0E74371" w14:textId="77777777" w:rsidR="0088527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3130E0F" w14:textId="77777777" w:rsidR="0088527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D0F1E47" w14:textId="77777777" w:rsidR="0088527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0978EA" w14:textId="77777777" w:rsidR="0088527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E706ACC" w14:textId="77777777" w:rsidR="0088527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9BDDA05" w14:textId="77777777" w:rsidR="00885275" w:rsidRDefault="00000000">
            <w:r>
              <w:t>--</w:t>
            </w:r>
          </w:p>
        </w:tc>
      </w:tr>
      <w:tr w:rsidR="00885275" w14:paraId="44132D3D" w14:textId="77777777">
        <w:tc>
          <w:tcPr>
            <w:tcW w:w="854" w:type="dxa"/>
            <w:shd w:val="clear" w:color="auto" w:fill="E6E6E6"/>
            <w:vAlign w:val="center"/>
          </w:tcPr>
          <w:p w14:paraId="66C3C0C0" w14:textId="77777777" w:rsidR="00885275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EC66368" w14:textId="77777777" w:rsidR="00885275" w:rsidRDefault="00000000">
            <w:pPr>
              <w:jc w:val="right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1BE08EEF" w14:textId="77777777" w:rsidR="0088527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0D82DEF" w14:textId="77777777" w:rsidR="00885275" w:rsidRDefault="00000000">
            <w:pPr>
              <w:jc w:val="right"/>
            </w:pPr>
            <w:r>
              <w:t>0.947</w:t>
            </w:r>
          </w:p>
        </w:tc>
        <w:tc>
          <w:tcPr>
            <w:tcW w:w="1862" w:type="dxa"/>
            <w:vAlign w:val="center"/>
          </w:tcPr>
          <w:p w14:paraId="5066EBC3" w14:textId="77777777" w:rsidR="00885275" w:rsidRDefault="00000000">
            <w:r>
              <w:t>10</w:t>
            </w:r>
            <w:r>
              <w:t>月</w:t>
            </w:r>
            <w:r>
              <w:t>31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76F6BB0" w14:textId="77777777" w:rsidR="0088527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82FC3B" w14:textId="77777777" w:rsidR="00885275" w:rsidRDefault="00000000">
            <w:r>
              <w:t>--</w:t>
            </w:r>
          </w:p>
        </w:tc>
      </w:tr>
      <w:tr w:rsidR="00885275" w14:paraId="638544B6" w14:textId="77777777">
        <w:tc>
          <w:tcPr>
            <w:tcW w:w="854" w:type="dxa"/>
            <w:shd w:val="clear" w:color="auto" w:fill="E6E6E6"/>
            <w:vAlign w:val="center"/>
          </w:tcPr>
          <w:p w14:paraId="2EBB53C7" w14:textId="77777777" w:rsidR="00885275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389D23B" w14:textId="77777777" w:rsidR="00885275" w:rsidRDefault="00000000">
            <w:pPr>
              <w:jc w:val="right"/>
            </w:pPr>
            <w:r>
              <w:t>1469</w:t>
            </w:r>
          </w:p>
        </w:tc>
        <w:tc>
          <w:tcPr>
            <w:tcW w:w="1188" w:type="dxa"/>
            <w:vAlign w:val="center"/>
          </w:tcPr>
          <w:p w14:paraId="39531293" w14:textId="77777777" w:rsidR="0088527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2FC75E2" w14:textId="77777777" w:rsidR="00885275" w:rsidRDefault="00000000">
            <w:pPr>
              <w:jc w:val="right"/>
            </w:pPr>
            <w:r>
              <w:t>25.711</w:t>
            </w:r>
          </w:p>
        </w:tc>
        <w:tc>
          <w:tcPr>
            <w:tcW w:w="1862" w:type="dxa"/>
            <w:vAlign w:val="center"/>
          </w:tcPr>
          <w:p w14:paraId="6A4328D4" w14:textId="77777777" w:rsidR="00885275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D824307" w14:textId="77777777" w:rsidR="0088527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952409A" w14:textId="77777777" w:rsidR="00885275" w:rsidRDefault="00000000">
            <w:r>
              <w:t>--</w:t>
            </w:r>
          </w:p>
        </w:tc>
      </w:tr>
      <w:tr w:rsidR="00885275" w14:paraId="0F6982F9" w14:textId="77777777">
        <w:tc>
          <w:tcPr>
            <w:tcW w:w="854" w:type="dxa"/>
            <w:shd w:val="clear" w:color="auto" w:fill="E6E6E6"/>
            <w:vAlign w:val="center"/>
          </w:tcPr>
          <w:p w14:paraId="0AA9E232" w14:textId="77777777" w:rsidR="00885275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257571B" w14:textId="77777777" w:rsidR="00885275" w:rsidRDefault="00000000">
            <w:pPr>
              <w:jc w:val="right"/>
            </w:pPr>
            <w:r>
              <w:t>3072</w:t>
            </w:r>
          </w:p>
        </w:tc>
        <w:tc>
          <w:tcPr>
            <w:tcW w:w="1188" w:type="dxa"/>
            <w:vAlign w:val="center"/>
          </w:tcPr>
          <w:p w14:paraId="5BB57076" w14:textId="77777777" w:rsidR="0088527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AA84DE9" w14:textId="77777777" w:rsidR="00885275" w:rsidRDefault="00000000">
            <w:pPr>
              <w:jc w:val="right"/>
            </w:pPr>
            <w:r>
              <w:t>31.413</w:t>
            </w:r>
          </w:p>
        </w:tc>
        <w:tc>
          <w:tcPr>
            <w:tcW w:w="1862" w:type="dxa"/>
            <w:vAlign w:val="center"/>
          </w:tcPr>
          <w:p w14:paraId="05C1C4D5" w14:textId="77777777" w:rsidR="00885275" w:rsidRDefault="00000000">
            <w:r>
              <w:t>12</w:t>
            </w:r>
            <w:r>
              <w:t>月</w:t>
            </w:r>
            <w:r>
              <w:t>09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5A8C30B" w14:textId="77777777" w:rsidR="0088527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64F6884" w14:textId="77777777" w:rsidR="00885275" w:rsidRDefault="00000000">
            <w:r>
              <w:t>--</w:t>
            </w:r>
          </w:p>
        </w:tc>
      </w:tr>
    </w:tbl>
    <w:p w14:paraId="5DD236F7" w14:textId="77777777" w:rsidR="00885275" w:rsidRDefault="00000000">
      <w:r>
        <w:rPr>
          <w:noProof/>
        </w:rPr>
        <w:drawing>
          <wp:inline distT="0" distB="0" distL="0" distR="0" wp14:anchorId="74057606" wp14:editId="108DCB94">
            <wp:extent cx="5667375" cy="2667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37785" w14:textId="77777777" w:rsidR="00885275" w:rsidRDefault="00885275"/>
    <w:p w14:paraId="085D28B3" w14:textId="77777777" w:rsidR="00885275" w:rsidRDefault="00000000">
      <w:pPr>
        <w:widowControl w:val="0"/>
        <w:jc w:val="both"/>
      </w:pPr>
      <w:r>
        <w:rPr>
          <w:noProof/>
        </w:rPr>
        <w:drawing>
          <wp:inline distT="0" distB="0" distL="0" distR="0" wp14:anchorId="2AC7A8EF" wp14:editId="48A8AD31">
            <wp:extent cx="5667375" cy="26765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F0668" w14:textId="77777777" w:rsidR="00885275" w:rsidRDefault="00000000">
      <w:pPr>
        <w:pStyle w:val="2"/>
        <w:widowControl w:val="0"/>
      </w:pPr>
      <w:bookmarkStart w:id="103" w:name="_Toc155272205"/>
      <w:r>
        <w:t>逐月电耗</w:t>
      </w:r>
      <w:bookmarkEnd w:id="103"/>
    </w:p>
    <w:p w14:paraId="04D5CA82" w14:textId="77777777" w:rsidR="00885275" w:rsidRDefault="00000000">
      <w:pPr>
        <w:widowControl w:val="0"/>
        <w:jc w:val="both"/>
      </w:pPr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885275" w14:paraId="63C4910C" w14:textId="77777777">
        <w:tc>
          <w:tcPr>
            <w:tcW w:w="1041" w:type="dxa"/>
            <w:shd w:val="clear" w:color="auto" w:fill="E6E6E6"/>
            <w:vAlign w:val="center"/>
          </w:tcPr>
          <w:p w14:paraId="18C6811F" w14:textId="77777777" w:rsidR="00885275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25435F7" w14:textId="77777777" w:rsidR="00885275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3A704F2" w14:textId="77777777" w:rsidR="00885275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97584F0" w14:textId="77777777" w:rsidR="00885275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C79E0E7" w14:textId="77777777" w:rsidR="00885275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AB5BF2E" w14:textId="77777777" w:rsidR="00885275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742992" w14:textId="77777777" w:rsidR="00885275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6B820E" w14:textId="77777777" w:rsidR="00885275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693FE1" w14:textId="77777777" w:rsidR="00885275" w:rsidRDefault="00000000">
            <w:pPr>
              <w:jc w:val="center"/>
            </w:pPr>
            <w:r>
              <w:t>热水</w:t>
            </w:r>
          </w:p>
        </w:tc>
      </w:tr>
      <w:tr w:rsidR="00885275" w14:paraId="76F7B5DF" w14:textId="77777777">
        <w:tc>
          <w:tcPr>
            <w:tcW w:w="1041" w:type="dxa"/>
            <w:vAlign w:val="center"/>
          </w:tcPr>
          <w:p w14:paraId="06FD724C" w14:textId="77777777" w:rsidR="00885275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4168787" w14:textId="77777777" w:rsidR="0088527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F5A2F8B" w14:textId="77777777" w:rsidR="0088527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1DEB7BF" w14:textId="77777777" w:rsidR="0088527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83BE278" w14:textId="77777777" w:rsidR="00885275" w:rsidRDefault="00000000"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 w14:paraId="3C6BE565" w14:textId="77777777" w:rsidR="00885275" w:rsidRDefault="00000000">
            <w:pPr>
              <w:jc w:val="right"/>
            </w:pPr>
            <w:r>
              <w:t>3.57</w:t>
            </w:r>
          </w:p>
        </w:tc>
        <w:tc>
          <w:tcPr>
            <w:tcW w:w="848" w:type="dxa"/>
            <w:vMerge w:val="restart"/>
            <w:vAlign w:val="center"/>
          </w:tcPr>
          <w:p w14:paraId="124C1854" w14:textId="77777777" w:rsidR="00885275" w:rsidRDefault="00000000">
            <w:pPr>
              <w:jc w:val="right"/>
            </w:pPr>
            <w:r>
              <w:t>63.99</w:t>
            </w:r>
          </w:p>
        </w:tc>
        <w:tc>
          <w:tcPr>
            <w:tcW w:w="848" w:type="dxa"/>
            <w:vMerge w:val="restart"/>
            <w:vAlign w:val="center"/>
          </w:tcPr>
          <w:p w14:paraId="0C4E10AE" w14:textId="77777777" w:rsidR="00885275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29E2A599" w14:textId="77777777" w:rsidR="00885275" w:rsidRDefault="00000000">
            <w:pPr>
              <w:jc w:val="right"/>
            </w:pPr>
            <w:r>
              <w:t>8.23</w:t>
            </w:r>
          </w:p>
        </w:tc>
      </w:tr>
      <w:tr w:rsidR="00885275" w14:paraId="4B9AA0ED" w14:textId="77777777">
        <w:tc>
          <w:tcPr>
            <w:tcW w:w="1041" w:type="dxa"/>
            <w:vAlign w:val="center"/>
          </w:tcPr>
          <w:p w14:paraId="18091D4E" w14:textId="77777777" w:rsidR="00885275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30B60564" w14:textId="77777777" w:rsidR="0088527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1F98ED1" w14:textId="77777777" w:rsidR="0088527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DE8B852" w14:textId="77777777" w:rsidR="00885275" w:rsidRDefault="00000000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14:paraId="13F41E2C" w14:textId="77777777" w:rsidR="00885275" w:rsidRDefault="00000000">
            <w:pPr>
              <w:jc w:val="right"/>
            </w:pPr>
            <w:r>
              <w:t>0.86</w:t>
            </w:r>
          </w:p>
        </w:tc>
        <w:tc>
          <w:tcPr>
            <w:tcW w:w="1148" w:type="dxa"/>
            <w:vAlign w:val="center"/>
          </w:tcPr>
          <w:p w14:paraId="1736458B" w14:textId="77777777" w:rsidR="00885275" w:rsidRDefault="00000000">
            <w:pPr>
              <w:jc w:val="right"/>
            </w:pPr>
            <w:r>
              <w:t>3.22</w:t>
            </w:r>
          </w:p>
        </w:tc>
        <w:tc>
          <w:tcPr>
            <w:tcW w:w="848" w:type="dxa"/>
            <w:vMerge/>
            <w:vAlign w:val="center"/>
          </w:tcPr>
          <w:p w14:paraId="1816AAE2" w14:textId="77777777" w:rsidR="00885275" w:rsidRDefault="008852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8A65B39" w14:textId="77777777" w:rsidR="00885275" w:rsidRDefault="008852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106593F" w14:textId="77777777" w:rsidR="00885275" w:rsidRDefault="00885275">
            <w:pPr>
              <w:jc w:val="right"/>
            </w:pPr>
          </w:p>
        </w:tc>
      </w:tr>
      <w:tr w:rsidR="00885275" w14:paraId="6451EC39" w14:textId="77777777">
        <w:tc>
          <w:tcPr>
            <w:tcW w:w="1041" w:type="dxa"/>
            <w:vAlign w:val="center"/>
          </w:tcPr>
          <w:p w14:paraId="061C722D" w14:textId="77777777" w:rsidR="00885275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0C54E62B" w14:textId="77777777" w:rsidR="0088527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00EAD7A" w14:textId="77777777" w:rsidR="0088527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E220174" w14:textId="77777777" w:rsidR="00885275" w:rsidRDefault="00000000"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 w14:paraId="399E9AB4" w14:textId="77777777" w:rsidR="00885275" w:rsidRDefault="00000000"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 w14:paraId="14A1C3E2" w14:textId="77777777" w:rsidR="00885275" w:rsidRDefault="00000000">
            <w:pPr>
              <w:jc w:val="right"/>
            </w:pPr>
            <w:r>
              <w:t>3.57</w:t>
            </w:r>
          </w:p>
        </w:tc>
        <w:tc>
          <w:tcPr>
            <w:tcW w:w="848" w:type="dxa"/>
            <w:vMerge/>
            <w:vAlign w:val="center"/>
          </w:tcPr>
          <w:p w14:paraId="1CE47C70" w14:textId="77777777" w:rsidR="00885275" w:rsidRDefault="008852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486852C" w14:textId="77777777" w:rsidR="00885275" w:rsidRDefault="008852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7AF8A1B" w14:textId="77777777" w:rsidR="00885275" w:rsidRDefault="00885275">
            <w:pPr>
              <w:jc w:val="right"/>
            </w:pPr>
          </w:p>
        </w:tc>
      </w:tr>
      <w:tr w:rsidR="00885275" w14:paraId="7EDB3FFB" w14:textId="77777777">
        <w:tc>
          <w:tcPr>
            <w:tcW w:w="1041" w:type="dxa"/>
            <w:vAlign w:val="center"/>
          </w:tcPr>
          <w:p w14:paraId="35E02C50" w14:textId="77777777" w:rsidR="00885275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7410B839" w14:textId="77777777" w:rsidR="0088527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07867A1" w14:textId="77777777" w:rsidR="0088527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62C6E51" w14:textId="77777777" w:rsidR="00885275" w:rsidRDefault="00000000">
            <w:pPr>
              <w:jc w:val="right"/>
            </w:pPr>
            <w:r>
              <w:t>0.20</w:t>
            </w:r>
          </w:p>
        </w:tc>
        <w:tc>
          <w:tcPr>
            <w:tcW w:w="1148" w:type="dxa"/>
            <w:vAlign w:val="center"/>
          </w:tcPr>
          <w:p w14:paraId="519109AB" w14:textId="77777777" w:rsidR="00885275" w:rsidRDefault="00000000">
            <w:pPr>
              <w:jc w:val="right"/>
            </w:pPr>
            <w:r>
              <w:t>0.93</w:t>
            </w:r>
          </w:p>
        </w:tc>
        <w:tc>
          <w:tcPr>
            <w:tcW w:w="1148" w:type="dxa"/>
            <w:vAlign w:val="center"/>
          </w:tcPr>
          <w:p w14:paraId="442CC2B5" w14:textId="77777777" w:rsidR="00885275" w:rsidRDefault="00000000">
            <w:pPr>
              <w:jc w:val="right"/>
            </w:pPr>
            <w:r>
              <w:t>3.45</w:t>
            </w:r>
          </w:p>
        </w:tc>
        <w:tc>
          <w:tcPr>
            <w:tcW w:w="848" w:type="dxa"/>
            <w:vMerge/>
            <w:vAlign w:val="center"/>
          </w:tcPr>
          <w:p w14:paraId="04366E94" w14:textId="77777777" w:rsidR="00885275" w:rsidRDefault="008852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73CC88E" w14:textId="77777777" w:rsidR="00885275" w:rsidRDefault="008852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1E6D08B" w14:textId="77777777" w:rsidR="00885275" w:rsidRDefault="00885275">
            <w:pPr>
              <w:jc w:val="right"/>
            </w:pPr>
          </w:p>
        </w:tc>
      </w:tr>
      <w:tr w:rsidR="00885275" w14:paraId="5FA0534A" w14:textId="77777777">
        <w:tc>
          <w:tcPr>
            <w:tcW w:w="1041" w:type="dxa"/>
            <w:vAlign w:val="center"/>
          </w:tcPr>
          <w:p w14:paraId="3C327812" w14:textId="77777777" w:rsidR="00885275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773515FD" w14:textId="77777777" w:rsidR="0088527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A9987BE" w14:textId="77777777" w:rsidR="0088527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EF94F2C" w14:textId="77777777" w:rsidR="00885275" w:rsidRDefault="00000000">
            <w:pPr>
              <w:jc w:val="right"/>
            </w:pPr>
            <w:r>
              <w:t>0.20</w:t>
            </w:r>
          </w:p>
        </w:tc>
        <w:tc>
          <w:tcPr>
            <w:tcW w:w="1148" w:type="dxa"/>
            <w:vAlign w:val="center"/>
          </w:tcPr>
          <w:p w14:paraId="3D5F524E" w14:textId="77777777" w:rsidR="00885275" w:rsidRDefault="00000000"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 w14:paraId="0CE555FA" w14:textId="77777777" w:rsidR="00885275" w:rsidRDefault="00000000">
            <w:pPr>
              <w:jc w:val="right"/>
            </w:pPr>
            <w:r>
              <w:t>3.57</w:t>
            </w:r>
          </w:p>
        </w:tc>
        <w:tc>
          <w:tcPr>
            <w:tcW w:w="848" w:type="dxa"/>
            <w:vMerge/>
            <w:vAlign w:val="center"/>
          </w:tcPr>
          <w:p w14:paraId="552010EA" w14:textId="77777777" w:rsidR="00885275" w:rsidRDefault="008852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A35CA95" w14:textId="77777777" w:rsidR="00885275" w:rsidRDefault="008852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CA98D59" w14:textId="77777777" w:rsidR="00885275" w:rsidRDefault="00885275">
            <w:pPr>
              <w:jc w:val="right"/>
            </w:pPr>
          </w:p>
        </w:tc>
      </w:tr>
      <w:tr w:rsidR="00885275" w14:paraId="29A33960" w14:textId="77777777">
        <w:tc>
          <w:tcPr>
            <w:tcW w:w="1041" w:type="dxa"/>
            <w:vAlign w:val="center"/>
          </w:tcPr>
          <w:p w14:paraId="24A8346C" w14:textId="77777777" w:rsidR="00885275" w:rsidRDefault="00000000">
            <w:pPr>
              <w:jc w:val="center"/>
            </w:pPr>
            <w:r>
              <w:lastRenderedPageBreak/>
              <w:t>6</w:t>
            </w:r>
          </w:p>
        </w:tc>
        <w:tc>
          <w:tcPr>
            <w:tcW w:w="1148" w:type="dxa"/>
            <w:vAlign w:val="center"/>
          </w:tcPr>
          <w:p w14:paraId="63EFD458" w14:textId="77777777" w:rsidR="0088527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2B22E41" w14:textId="77777777" w:rsidR="0088527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8A537E0" w14:textId="77777777" w:rsidR="00885275" w:rsidRDefault="00000000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14:paraId="455D5210" w14:textId="77777777" w:rsidR="00885275" w:rsidRDefault="00000000">
            <w:pPr>
              <w:jc w:val="right"/>
            </w:pPr>
            <w:r>
              <w:t>0.93</w:t>
            </w:r>
          </w:p>
        </w:tc>
        <w:tc>
          <w:tcPr>
            <w:tcW w:w="1148" w:type="dxa"/>
            <w:vAlign w:val="center"/>
          </w:tcPr>
          <w:p w14:paraId="2821F770" w14:textId="77777777" w:rsidR="00885275" w:rsidRDefault="00000000">
            <w:pPr>
              <w:jc w:val="right"/>
            </w:pPr>
            <w:r>
              <w:t>3.45</w:t>
            </w:r>
          </w:p>
        </w:tc>
        <w:tc>
          <w:tcPr>
            <w:tcW w:w="848" w:type="dxa"/>
            <w:vMerge/>
            <w:vAlign w:val="center"/>
          </w:tcPr>
          <w:p w14:paraId="3A1E40C1" w14:textId="77777777" w:rsidR="00885275" w:rsidRDefault="008852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5A70760" w14:textId="77777777" w:rsidR="00885275" w:rsidRDefault="008852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3D2D0DA" w14:textId="77777777" w:rsidR="00885275" w:rsidRDefault="00885275">
            <w:pPr>
              <w:jc w:val="right"/>
            </w:pPr>
          </w:p>
        </w:tc>
      </w:tr>
      <w:tr w:rsidR="00885275" w14:paraId="043D705B" w14:textId="77777777">
        <w:tc>
          <w:tcPr>
            <w:tcW w:w="1041" w:type="dxa"/>
            <w:vAlign w:val="center"/>
          </w:tcPr>
          <w:p w14:paraId="75DCED37" w14:textId="77777777" w:rsidR="00885275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378552EA" w14:textId="77777777" w:rsidR="0088527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0CA9F45" w14:textId="77777777" w:rsidR="0088527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84CDFC0" w14:textId="77777777" w:rsidR="00885275" w:rsidRDefault="00000000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14:paraId="48309FBE" w14:textId="77777777" w:rsidR="00885275" w:rsidRDefault="00000000"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 w14:paraId="0C6D1172" w14:textId="77777777" w:rsidR="00885275" w:rsidRDefault="00000000">
            <w:pPr>
              <w:jc w:val="right"/>
            </w:pPr>
            <w:r>
              <w:t>3.57</w:t>
            </w:r>
          </w:p>
        </w:tc>
        <w:tc>
          <w:tcPr>
            <w:tcW w:w="848" w:type="dxa"/>
            <w:vMerge/>
            <w:vAlign w:val="center"/>
          </w:tcPr>
          <w:p w14:paraId="4F42F896" w14:textId="77777777" w:rsidR="00885275" w:rsidRDefault="008852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74778D8" w14:textId="77777777" w:rsidR="00885275" w:rsidRDefault="008852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BF3D4F3" w14:textId="77777777" w:rsidR="00885275" w:rsidRDefault="00885275">
            <w:pPr>
              <w:jc w:val="right"/>
            </w:pPr>
          </w:p>
        </w:tc>
      </w:tr>
      <w:tr w:rsidR="00885275" w14:paraId="32095734" w14:textId="77777777">
        <w:tc>
          <w:tcPr>
            <w:tcW w:w="1041" w:type="dxa"/>
            <w:vAlign w:val="center"/>
          </w:tcPr>
          <w:p w14:paraId="440C131F" w14:textId="77777777" w:rsidR="00885275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1E4671B8" w14:textId="77777777" w:rsidR="0088527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F855113" w14:textId="77777777" w:rsidR="0088527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8840658" w14:textId="77777777" w:rsidR="00885275" w:rsidRDefault="00000000">
            <w:pPr>
              <w:jc w:val="right"/>
            </w:pPr>
            <w:r>
              <w:t>0.22</w:t>
            </w:r>
          </w:p>
        </w:tc>
        <w:tc>
          <w:tcPr>
            <w:tcW w:w="1148" w:type="dxa"/>
            <w:vAlign w:val="center"/>
          </w:tcPr>
          <w:p w14:paraId="4BF41989" w14:textId="77777777" w:rsidR="00885275" w:rsidRDefault="00000000"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 w14:paraId="6E84861E" w14:textId="77777777" w:rsidR="00885275" w:rsidRDefault="00000000">
            <w:pPr>
              <w:jc w:val="right"/>
            </w:pPr>
            <w:r>
              <w:t>3.57</w:t>
            </w:r>
          </w:p>
        </w:tc>
        <w:tc>
          <w:tcPr>
            <w:tcW w:w="848" w:type="dxa"/>
            <w:vMerge/>
            <w:vAlign w:val="center"/>
          </w:tcPr>
          <w:p w14:paraId="6D1A1592" w14:textId="77777777" w:rsidR="00885275" w:rsidRDefault="008852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CBA78CE" w14:textId="77777777" w:rsidR="00885275" w:rsidRDefault="008852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8B92691" w14:textId="77777777" w:rsidR="00885275" w:rsidRDefault="00885275">
            <w:pPr>
              <w:jc w:val="right"/>
            </w:pPr>
          </w:p>
        </w:tc>
      </w:tr>
      <w:tr w:rsidR="00885275" w14:paraId="745FC8CF" w14:textId="77777777">
        <w:tc>
          <w:tcPr>
            <w:tcW w:w="1041" w:type="dxa"/>
            <w:vAlign w:val="center"/>
          </w:tcPr>
          <w:p w14:paraId="2B632728" w14:textId="77777777" w:rsidR="00885275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15E1E507" w14:textId="77777777" w:rsidR="0088527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61BF990" w14:textId="77777777" w:rsidR="0088527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A41CFBF" w14:textId="77777777" w:rsidR="00885275" w:rsidRDefault="00000000">
            <w:pPr>
              <w:jc w:val="right"/>
            </w:pPr>
            <w:r>
              <w:t>0.21</w:t>
            </w:r>
          </w:p>
        </w:tc>
        <w:tc>
          <w:tcPr>
            <w:tcW w:w="1148" w:type="dxa"/>
            <w:vAlign w:val="center"/>
          </w:tcPr>
          <w:p w14:paraId="59CBA255" w14:textId="77777777" w:rsidR="00885275" w:rsidRDefault="00000000">
            <w:pPr>
              <w:jc w:val="right"/>
            </w:pPr>
            <w:r>
              <w:t>0.93</w:t>
            </w:r>
          </w:p>
        </w:tc>
        <w:tc>
          <w:tcPr>
            <w:tcW w:w="1148" w:type="dxa"/>
            <w:vAlign w:val="center"/>
          </w:tcPr>
          <w:p w14:paraId="741F8FCF" w14:textId="77777777" w:rsidR="00885275" w:rsidRDefault="00000000">
            <w:pPr>
              <w:jc w:val="right"/>
            </w:pPr>
            <w:r>
              <w:t>3.45</w:t>
            </w:r>
          </w:p>
        </w:tc>
        <w:tc>
          <w:tcPr>
            <w:tcW w:w="848" w:type="dxa"/>
            <w:vMerge/>
            <w:vAlign w:val="center"/>
          </w:tcPr>
          <w:p w14:paraId="79DCFED8" w14:textId="77777777" w:rsidR="00885275" w:rsidRDefault="008852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E298E0B" w14:textId="77777777" w:rsidR="00885275" w:rsidRDefault="008852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B3B134B" w14:textId="77777777" w:rsidR="00885275" w:rsidRDefault="00885275">
            <w:pPr>
              <w:jc w:val="right"/>
            </w:pPr>
          </w:p>
        </w:tc>
      </w:tr>
      <w:tr w:rsidR="00885275" w14:paraId="0602164C" w14:textId="77777777">
        <w:tc>
          <w:tcPr>
            <w:tcW w:w="1041" w:type="dxa"/>
            <w:vAlign w:val="center"/>
          </w:tcPr>
          <w:p w14:paraId="19A79F9E" w14:textId="77777777" w:rsidR="00885275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4EA331F6" w14:textId="77777777" w:rsidR="0088527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5C081BB" w14:textId="77777777" w:rsidR="0088527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53DDB32" w14:textId="77777777" w:rsidR="00885275" w:rsidRDefault="00000000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510ED518" w14:textId="77777777" w:rsidR="00885275" w:rsidRDefault="00000000"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 w14:paraId="4111E1F2" w14:textId="77777777" w:rsidR="00885275" w:rsidRDefault="00000000">
            <w:pPr>
              <w:jc w:val="right"/>
            </w:pPr>
            <w:r>
              <w:t>3.57</w:t>
            </w:r>
          </w:p>
        </w:tc>
        <w:tc>
          <w:tcPr>
            <w:tcW w:w="848" w:type="dxa"/>
            <w:vMerge/>
            <w:vAlign w:val="center"/>
          </w:tcPr>
          <w:p w14:paraId="6615CDCA" w14:textId="77777777" w:rsidR="00885275" w:rsidRDefault="008852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D84A628" w14:textId="77777777" w:rsidR="00885275" w:rsidRDefault="008852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4E73C54" w14:textId="77777777" w:rsidR="00885275" w:rsidRDefault="00885275">
            <w:pPr>
              <w:jc w:val="right"/>
            </w:pPr>
          </w:p>
        </w:tc>
      </w:tr>
      <w:tr w:rsidR="00885275" w14:paraId="0BFBCE0B" w14:textId="77777777">
        <w:tc>
          <w:tcPr>
            <w:tcW w:w="1041" w:type="dxa"/>
            <w:vAlign w:val="center"/>
          </w:tcPr>
          <w:p w14:paraId="191E026E" w14:textId="77777777" w:rsidR="00885275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2F4FFEDE" w14:textId="77777777" w:rsidR="0088527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AF15A60" w14:textId="77777777" w:rsidR="0088527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824D28B" w14:textId="77777777" w:rsidR="00885275" w:rsidRDefault="00000000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07ADE4C8" w14:textId="77777777" w:rsidR="00885275" w:rsidRDefault="00000000">
            <w:pPr>
              <w:jc w:val="right"/>
            </w:pPr>
            <w:r>
              <w:t>0.93</w:t>
            </w:r>
          </w:p>
        </w:tc>
        <w:tc>
          <w:tcPr>
            <w:tcW w:w="1148" w:type="dxa"/>
            <w:vAlign w:val="center"/>
          </w:tcPr>
          <w:p w14:paraId="352E8EAB" w14:textId="77777777" w:rsidR="00885275" w:rsidRDefault="00000000">
            <w:pPr>
              <w:jc w:val="right"/>
            </w:pPr>
            <w:r>
              <w:t>3.45</w:t>
            </w:r>
          </w:p>
        </w:tc>
        <w:tc>
          <w:tcPr>
            <w:tcW w:w="848" w:type="dxa"/>
            <w:vMerge/>
            <w:vAlign w:val="center"/>
          </w:tcPr>
          <w:p w14:paraId="562410EF" w14:textId="77777777" w:rsidR="00885275" w:rsidRDefault="008852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0AA805C" w14:textId="77777777" w:rsidR="00885275" w:rsidRDefault="008852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80B1399" w14:textId="77777777" w:rsidR="00885275" w:rsidRDefault="00885275">
            <w:pPr>
              <w:jc w:val="right"/>
            </w:pPr>
          </w:p>
        </w:tc>
      </w:tr>
      <w:tr w:rsidR="00885275" w14:paraId="589954A1" w14:textId="77777777">
        <w:tc>
          <w:tcPr>
            <w:tcW w:w="1041" w:type="dxa"/>
            <w:vAlign w:val="center"/>
          </w:tcPr>
          <w:p w14:paraId="561C4054" w14:textId="77777777" w:rsidR="00885275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14DCC989" w14:textId="77777777" w:rsidR="0088527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52C3946" w14:textId="77777777" w:rsidR="0088527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C9E2E96" w14:textId="77777777" w:rsidR="00885275" w:rsidRDefault="00000000">
            <w:pPr>
              <w:jc w:val="right"/>
            </w:pPr>
            <w:r>
              <w:t>0.20</w:t>
            </w:r>
          </w:p>
        </w:tc>
        <w:tc>
          <w:tcPr>
            <w:tcW w:w="1148" w:type="dxa"/>
            <w:vAlign w:val="center"/>
          </w:tcPr>
          <w:p w14:paraId="1B6E0996" w14:textId="77777777" w:rsidR="00885275" w:rsidRDefault="00000000"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 w14:paraId="677271D8" w14:textId="77777777" w:rsidR="00885275" w:rsidRDefault="00000000">
            <w:pPr>
              <w:jc w:val="right"/>
            </w:pPr>
            <w:r>
              <w:t>3.57</w:t>
            </w:r>
          </w:p>
        </w:tc>
        <w:tc>
          <w:tcPr>
            <w:tcW w:w="848" w:type="dxa"/>
            <w:vMerge/>
            <w:vAlign w:val="center"/>
          </w:tcPr>
          <w:p w14:paraId="2C8647B5" w14:textId="77777777" w:rsidR="00885275" w:rsidRDefault="008852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679B53C" w14:textId="77777777" w:rsidR="00885275" w:rsidRDefault="0088527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62A8766" w14:textId="77777777" w:rsidR="00885275" w:rsidRDefault="00885275">
            <w:pPr>
              <w:jc w:val="right"/>
            </w:pPr>
          </w:p>
        </w:tc>
      </w:tr>
      <w:tr w:rsidR="00885275" w14:paraId="3E4ADD58" w14:textId="77777777">
        <w:tc>
          <w:tcPr>
            <w:tcW w:w="1041" w:type="dxa"/>
            <w:vAlign w:val="center"/>
          </w:tcPr>
          <w:p w14:paraId="0D509901" w14:textId="77777777" w:rsidR="00885275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680A8025" w14:textId="77777777" w:rsidR="0088527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5E301E6" w14:textId="77777777" w:rsidR="0088527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0CCDB6E" w14:textId="77777777" w:rsidR="00885275" w:rsidRDefault="00000000">
            <w:pPr>
              <w:jc w:val="right"/>
            </w:pPr>
            <w:r>
              <w:t>2.15</w:t>
            </w:r>
          </w:p>
        </w:tc>
        <w:tc>
          <w:tcPr>
            <w:tcW w:w="1148" w:type="dxa"/>
            <w:vAlign w:val="center"/>
          </w:tcPr>
          <w:p w14:paraId="6E0ABCA3" w14:textId="77777777" w:rsidR="00885275" w:rsidRDefault="00000000">
            <w:pPr>
              <w:jc w:val="right"/>
            </w:pPr>
            <w:r>
              <w:t>11.28</w:t>
            </w:r>
          </w:p>
        </w:tc>
        <w:tc>
          <w:tcPr>
            <w:tcW w:w="1148" w:type="dxa"/>
            <w:vAlign w:val="center"/>
          </w:tcPr>
          <w:p w14:paraId="2CF3A377" w14:textId="77777777" w:rsidR="00885275" w:rsidRDefault="00000000">
            <w:pPr>
              <w:jc w:val="right"/>
            </w:pPr>
            <w:r>
              <w:t>42.01</w:t>
            </w:r>
          </w:p>
        </w:tc>
        <w:tc>
          <w:tcPr>
            <w:tcW w:w="848" w:type="dxa"/>
            <w:vAlign w:val="center"/>
          </w:tcPr>
          <w:p w14:paraId="19D2D597" w14:textId="77777777" w:rsidR="00885275" w:rsidRDefault="00000000">
            <w:pPr>
              <w:jc w:val="right"/>
            </w:pPr>
            <w:r>
              <w:t>63.99</w:t>
            </w:r>
          </w:p>
        </w:tc>
        <w:tc>
          <w:tcPr>
            <w:tcW w:w="848" w:type="dxa"/>
            <w:vAlign w:val="center"/>
          </w:tcPr>
          <w:p w14:paraId="4858AEAA" w14:textId="77777777" w:rsidR="00885275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0D317B10" w14:textId="77777777" w:rsidR="00885275" w:rsidRDefault="00000000">
            <w:pPr>
              <w:jc w:val="right"/>
            </w:pPr>
            <w:r>
              <w:t>8.23</w:t>
            </w:r>
          </w:p>
        </w:tc>
      </w:tr>
    </w:tbl>
    <w:p w14:paraId="591A4C36" w14:textId="77777777" w:rsidR="00885275" w:rsidRDefault="00000000">
      <w:pPr>
        <w:pStyle w:val="2"/>
        <w:widowControl w:val="0"/>
      </w:pPr>
      <w:bookmarkStart w:id="104" w:name="_Toc155272206"/>
      <w:r>
        <w:t>全年能耗</w:t>
      </w:r>
      <w:bookmarkEnd w:id="104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6D1920BD" w14:textId="77777777" w:rsidTr="00B10D05">
        <w:tc>
          <w:tcPr>
            <w:tcW w:w="820" w:type="pct"/>
            <w:shd w:val="clear" w:color="auto" w:fill="E0E0E0"/>
            <w:vAlign w:val="center"/>
          </w:tcPr>
          <w:p w14:paraId="60EAAC4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5DEFE0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76C3FFC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设计建筑别名"/>
            <w:r>
              <w:rPr>
                <w:rFonts w:hint="eastAsia"/>
                <w:lang w:val="en-US"/>
              </w:rPr>
              <w:t>设计建筑</w:t>
            </w:r>
            <w:bookmarkEnd w:id="105"/>
          </w:p>
          <w:p w14:paraId="58392A3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2415A2F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3DACBE99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7809D20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CBD2A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455E19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耗冷量2"/>
            <w:r w:rsidRPr="00771B84"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45FAB2D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6C8DD28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2718C62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76A67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6EDC73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耗热量2"/>
            <w:r w:rsidRPr="00771B84">
              <w:rPr>
                <w:rFonts w:hint="eastAsia"/>
                <w:lang w:val="en-US"/>
              </w:rPr>
              <w:t>8.88</w:t>
            </w:r>
            <w:bookmarkEnd w:id="107"/>
          </w:p>
        </w:tc>
        <w:tc>
          <w:tcPr>
            <w:tcW w:w="1293" w:type="pct"/>
          </w:tcPr>
          <w:p w14:paraId="1A3F3B0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1F48B3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2D8F7E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8AC72B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4AB925E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耗冷耗热量2"/>
            <w:r w:rsidRPr="00771B84">
              <w:rPr>
                <w:rFonts w:hint="eastAsia"/>
                <w:lang w:val="en-US"/>
              </w:rPr>
              <w:t>8.88</w:t>
            </w:r>
            <w:bookmarkEnd w:id="108"/>
          </w:p>
        </w:tc>
        <w:tc>
          <w:tcPr>
            <w:tcW w:w="1293" w:type="pct"/>
          </w:tcPr>
          <w:p w14:paraId="3BF0DA5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57C552A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3D8D16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AC651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38AFB0B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471B82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223D44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DDBE36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AFDAA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4063482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热回收供暖负荷"/>
            <w:r w:rsidRPr="00771B84">
              <w:rPr>
                <w:rFonts w:hint="eastAsia"/>
                <w:lang w:val="en-US"/>
              </w:rPr>
              <w:t>4.99</w:t>
            </w:r>
            <w:bookmarkEnd w:id="110"/>
          </w:p>
        </w:tc>
        <w:tc>
          <w:tcPr>
            <w:tcW w:w="1293" w:type="pct"/>
          </w:tcPr>
          <w:p w14:paraId="3BD2D4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27856C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392F47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7B9692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F04A5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热回收负荷"/>
            <w:r w:rsidRPr="00771B84">
              <w:rPr>
                <w:rFonts w:hint="eastAsia"/>
                <w:lang w:val="en-US"/>
              </w:rPr>
              <w:t>4.99</w:t>
            </w:r>
            <w:bookmarkEnd w:id="111"/>
          </w:p>
        </w:tc>
        <w:tc>
          <w:tcPr>
            <w:tcW w:w="1293" w:type="pct"/>
          </w:tcPr>
          <w:p w14:paraId="603D15C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3C984E9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7DA58C3E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53022E1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15AE32A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6D9B01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冷源能耗"/>
            <w:r w:rsidRPr="00771B84">
              <w:rPr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78446AF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FB6D8D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4FCDB8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37F824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0DB566F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冷却水泵能耗"/>
            <w:r w:rsidRPr="00771B84">
              <w:rPr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033ABE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C14F73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4A8F76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1276E8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60C8EC0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冷冻水泵能耗"/>
            <w:r w:rsidRPr="00771B84">
              <w:rPr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17142D2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B6C3F0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B5D3F8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35B787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7290C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7CDED3B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44B7B0C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2BB215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FFB2E7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1671" w:type="pct"/>
            <w:vAlign w:val="center"/>
          </w:tcPr>
          <w:p w14:paraId="1231A07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供冷热源侧水泵能耗"/>
            <w:r>
              <w:rPr>
                <w:rFonts w:hint="eastAsia"/>
                <w:lang w:val="en-US"/>
              </w:rPr>
              <w:t>-</w:t>
            </w:r>
            <w:bookmarkEnd w:id="116"/>
          </w:p>
        </w:tc>
        <w:tc>
          <w:tcPr>
            <w:tcW w:w="1293" w:type="pct"/>
          </w:tcPr>
          <w:p w14:paraId="14E588A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AAB4FF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6059AC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300FD85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6AEBCB8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单元式空调能耗"/>
            <w:r w:rsidRPr="00771B84">
              <w:rPr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72EC349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67EBDE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92783F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BFF187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54595BE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空调能耗"/>
            <w:r w:rsidRPr="00771B84">
              <w:rPr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03267C6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3E5319D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77481BE3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2462C3A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7F48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726D586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热源能耗"/>
            <w:r w:rsidRPr="00771B84">
              <w:rPr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67E5547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2AC722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AAD47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9FAF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4D23D23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热水泵能耗"/>
            <w:r w:rsidRPr="00771B84">
              <w:rPr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7245968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7497B10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CA3927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35B7E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49DD750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供暖热源侧水泵能耗"/>
            <w:r>
              <w:rPr>
                <w:rFonts w:hint="eastAsia"/>
                <w:lang w:val="en-US"/>
              </w:rPr>
              <w:t>-</w:t>
            </w:r>
            <w:bookmarkEnd w:id="121"/>
          </w:p>
        </w:tc>
        <w:tc>
          <w:tcPr>
            <w:tcW w:w="1293" w:type="pct"/>
          </w:tcPr>
          <w:p w14:paraId="4FE08D4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00858B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A7059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398BD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11B688D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2" w:name="单元式热泵能耗"/>
            <w:r w:rsidRPr="00771B84">
              <w:rPr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22ACF38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507CB9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B3F4A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617266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4129A32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3" w:name="供暖能耗"/>
            <w:r w:rsidRPr="00771B84">
              <w:rPr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7564BF3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43D473D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07192A7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6B7E877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20E7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395B4E2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4" w:name="新排风系统能耗"/>
            <w:r w:rsidRPr="00771B84">
              <w:rPr>
                <w:rFonts w:hint="eastAsia"/>
                <w:lang w:val="en-US"/>
              </w:rPr>
              <w:t>2.35</w:t>
            </w:r>
            <w:bookmarkEnd w:id="124"/>
          </w:p>
        </w:tc>
        <w:tc>
          <w:tcPr>
            <w:tcW w:w="1293" w:type="pct"/>
          </w:tcPr>
          <w:p w14:paraId="7ED1733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B73A88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DE2D5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28C0F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707EDBA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5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4DBD8A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99882A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F15EAD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DFD84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747829C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40E6996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57298D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AD8FFE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DE4C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18357F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7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5773182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273399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85E2F9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053C82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09338C3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8" w:name="空调动力能耗"/>
            <w:r w:rsidRPr="00771B84">
              <w:rPr>
                <w:rFonts w:hint="eastAsia"/>
                <w:lang w:val="en-US"/>
              </w:rPr>
              <w:t>2.35</w:t>
            </w:r>
            <w:bookmarkEnd w:id="128"/>
          </w:p>
        </w:tc>
        <w:tc>
          <w:tcPr>
            <w:tcW w:w="1293" w:type="pct"/>
          </w:tcPr>
          <w:p w14:paraId="1997DF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3C779399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4974FA58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27B4ED7E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9" w:name="照明能耗"/>
            <w:r w:rsidRPr="00771B84">
              <w:rPr>
                <w:rFonts w:hint="eastAsia"/>
                <w:lang w:val="en-US"/>
              </w:rPr>
              <w:t>11.28</w:t>
            </w:r>
            <w:bookmarkEnd w:id="129"/>
          </w:p>
        </w:tc>
        <w:tc>
          <w:tcPr>
            <w:tcW w:w="1293" w:type="pct"/>
          </w:tcPr>
          <w:p w14:paraId="6307C759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1CC0D3EA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52662E7F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351296C7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30" w:name="设备用电"/>
            <w:r w:rsidRPr="00771B84">
              <w:rPr>
                <w:rFonts w:hint="eastAsia"/>
                <w:lang w:val="en-US"/>
              </w:rPr>
              <w:t>42.01</w:t>
            </w:r>
            <w:bookmarkEnd w:id="130"/>
          </w:p>
        </w:tc>
        <w:tc>
          <w:tcPr>
            <w:tcW w:w="1293" w:type="pct"/>
          </w:tcPr>
          <w:p w14:paraId="252F2590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4767BBE3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2C8E803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DA81E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66B610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1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 w14:paraId="71B4FD5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39AB2B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19FBF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8E924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14:paraId="308EE0F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2" w:name="排风机能耗"/>
            <w:r w:rsidRPr="00771B84">
              <w:rPr>
                <w:rFonts w:hint="eastAsia"/>
                <w:lang w:val="en-US"/>
              </w:rPr>
              <w:t>63.99</w:t>
            </w:r>
            <w:bookmarkEnd w:id="132"/>
          </w:p>
        </w:tc>
        <w:tc>
          <w:tcPr>
            <w:tcW w:w="1293" w:type="pct"/>
          </w:tcPr>
          <w:p w14:paraId="7458895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C1D2F4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0C7E38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70E7A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5974705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3" w:name="热水系统能耗"/>
            <w:r w:rsidRPr="00771B84">
              <w:rPr>
                <w:rFonts w:hint="eastAsia"/>
                <w:lang w:val="en-US"/>
              </w:rPr>
              <w:t>9.15</w:t>
            </w:r>
            <w:bookmarkEnd w:id="133"/>
          </w:p>
        </w:tc>
        <w:tc>
          <w:tcPr>
            <w:tcW w:w="1293" w:type="pct"/>
          </w:tcPr>
          <w:p w14:paraId="6306EF7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14:paraId="0907CC0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6AB6D1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985E5D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40CEA5E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4" w:name="其他能耗"/>
            <w:r w:rsidRPr="00771B84">
              <w:rPr>
                <w:rFonts w:hint="eastAsia"/>
                <w:lang w:val="en-US"/>
              </w:rPr>
              <w:t>73.14</w:t>
            </w:r>
            <w:bookmarkEnd w:id="134"/>
          </w:p>
        </w:tc>
        <w:tc>
          <w:tcPr>
            <w:tcW w:w="1293" w:type="pct"/>
          </w:tcPr>
          <w:p w14:paraId="52BF1EA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14:paraId="2C68965F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0B2BF155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2FD5FED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9EDB25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 w14:paraId="4C49EE23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5" w:name="太阳能能耗"/>
            <w:r w:rsidRPr="00771B84"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293" w:type="pct"/>
          </w:tcPr>
          <w:p w14:paraId="4B418A6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0F5E0BB2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435D906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78B938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6D668D5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6" w:name="光伏能耗"/>
            <w:r w:rsidRPr="00771B84">
              <w:rPr>
                <w:rFonts w:hint="eastAsia"/>
                <w:lang w:val="en-US"/>
              </w:rPr>
              <w:t>19.44</w:t>
            </w:r>
            <w:bookmarkEnd w:id="136"/>
          </w:p>
        </w:tc>
        <w:tc>
          <w:tcPr>
            <w:tcW w:w="1293" w:type="pct"/>
          </w:tcPr>
          <w:p w14:paraId="1248D69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14:paraId="2C282255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25F36A28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3C46BE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5172A21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7" w:name="风力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1293" w:type="pct"/>
          </w:tcPr>
          <w:p w14:paraId="35C0451C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4333932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AB9E49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882E977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0143630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8" w:name="可再生能源能耗"/>
            <w:r w:rsidRPr="00771B84">
              <w:rPr>
                <w:rFonts w:hint="eastAsia"/>
                <w:lang w:val="en-US"/>
              </w:rPr>
              <w:t>19.44</w:t>
            </w:r>
            <w:bookmarkEnd w:id="138"/>
          </w:p>
        </w:tc>
        <w:tc>
          <w:tcPr>
            <w:tcW w:w="1293" w:type="pct"/>
          </w:tcPr>
          <w:p w14:paraId="113BEE5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3063DF13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2CA0A4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9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39"/>
          </w:p>
        </w:tc>
        <w:tc>
          <w:tcPr>
            <w:tcW w:w="1671" w:type="pct"/>
            <w:vAlign w:val="center"/>
          </w:tcPr>
          <w:p w14:paraId="29C0AD4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0" w:name="建筑总能耗"/>
            <w:r w:rsidRPr="00771B84">
              <w:rPr>
                <w:lang w:val="en-US"/>
              </w:rPr>
              <w:t>109.33</w:t>
            </w:r>
            <w:bookmarkEnd w:id="140"/>
          </w:p>
        </w:tc>
        <w:tc>
          <w:tcPr>
            <w:tcW w:w="1293" w:type="pct"/>
          </w:tcPr>
          <w:p w14:paraId="5FC5553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 w14:paraId="0271B48C" w14:textId="77777777" w:rsidR="00000000" w:rsidRDefault="00000000"/>
    <w:tbl>
      <w:tblPr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3"/>
      </w:tblGrid>
      <w:tr w:rsidR="007E0E08" w14:paraId="1F498BD6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5F280DC3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2332" w:type="dxa"/>
            <w:shd w:val="clear" w:color="auto" w:fill="E6E6E6"/>
            <w:vAlign w:val="center"/>
            <w:hideMark/>
          </w:tcPr>
          <w:p w14:paraId="1EA4E6CF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需求量</w:t>
            </w:r>
            <w:r w:rsidRPr="008040C6">
              <w:rPr>
                <w:kern w:val="2"/>
                <w:szCs w:val="24"/>
                <w:lang w:val="en-US"/>
              </w:rPr>
              <w:t>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37374C12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可再生能源利用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5F6E2335" w14:textId="77777777" w:rsidR="00000000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利用量</w:t>
            </w:r>
            <w:r w:rsidRPr="008040C6">
              <w:rPr>
                <w:kern w:val="2"/>
                <w:szCs w:val="24"/>
                <w:lang w:val="en-US"/>
              </w:rPr>
              <w:t>(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热量</w:t>
            </w:r>
            <w:r w:rsidRPr="008040C6">
              <w:rPr>
                <w:kern w:val="2"/>
                <w:szCs w:val="24"/>
                <w:lang w:val="en-US"/>
              </w:rPr>
              <w:t>) 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</w:tr>
      <w:tr w:rsidR="007E0E08" w14:paraId="1830FF10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63865394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耗冷量</w:t>
            </w:r>
            <w:r w:rsidRPr="008040C6">
              <w:rPr>
                <w:kern w:val="2"/>
                <w:szCs w:val="24"/>
                <w:lang w:val="en-US"/>
              </w:rPr>
              <w:t>Qc</w:t>
            </w:r>
          </w:p>
        </w:tc>
        <w:tc>
          <w:tcPr>
            <w:tcW w:w="2332" w:type="dxa"/>
            <w:vAlign w:val="center"/>
          </w:tcPr>
          <w:p w14:paraId="33412F81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41" w:name="耗冷量2_转热量"/>
            <w:bookmarkEnd w:id="141"/>
          </w:p>
        </w:tc>
        <w:tc>
          <w:tcPr>
            <w:tcW w:w="2333" w:type="dxa"/>
            <w:shd w:val="clear" w:color="auto" w:fill="E6E6E6"/>
            <w:vAlign w:val="center"/>
          </w:tcPr>
          <w:p w14:paraId="66C8406D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2B5C8A43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7E0E08" w14:paraId="4699A17B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2AB5D0AC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耗热量</w:t>
            </w:r>
            <w:r w:rsidRPr="008040C6">
              <w:rPr>
                <w:kern w:val="2"/>
                <w:szCs w:val="24"/>
                <w:lang w:val="en-US"/>
              </w:rPr>
              <w:t>Qh</w:t>
            </w:r>
          </w:p>
        </w:tc>
        <w:tc>
          <w:tcPr>
            <w:tcW w:w="2332" w:type="dxa"/>
            <w:vAlign w:val="center"/>
          </w:tcPr>
          <w:p w14:paraId="1C131161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42" w:name="耗热量2_转热量"/>
            <w:bookmarkEnd w:id="142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228E873D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地源</w:t>
            </w:r>
            <w:r w:rsidRPr="008040C6">
              <w:rPr>
                <w:kern w:val="2"/>
                <w:szCs w:val="24"/>
                <w:lang w:val="en-US"/>
              </w:rPr>
              <w:t>\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空气源</w:t>
            </w:r>
            <w:r>
              <w:rPr>
                <w:rFonts w:hint="eastAsia"/>
                <w:kern w:val="2"/>
                <w:szCs w:val="24"/>
                <w:lang w:val="en-US"/>
              </w:rPr>
              <w:t>热泵</w:t>
            </w:r>
            <w:r w:rsidRPr="008040C6">
              <w:rPr>
                <w:kern w:val="2"/>
                <w:szCs w:val="24"/>
                <w:lang w:val="en-US"/>
              </w:rPr>
              <w:t>EPh</w:t>
            </w:r>
          </w:p>
        </w:tc>
        <w:tc>
          <w:tcPr>
            <w:tcW w:w="2333" w:type="dxa"/>
            <w:vAlign w:val="center"/>
          </w:tcPr>
          <w:p w14:paraId="50E6F032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43" w:name="热泵可再生能耗_转热量"/>
            <w:bookmarkEnd w:id="143"/>
          </w:p>
        </w:tc>
      </w:tr>
      <w:tr w:rsidR="007E0E08" w14:paraId="52DE761F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0ED4B411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生活热水耗热量</w:t>
            </w:r>
            <w:r w:rsidRPr="008040C6">
              <w:rPr>
                <w:kern w:val="2"/>
                <w:szCs w:val="24"/>
                <w:lang w:val="en-US"/>
              </w:rPr>
              <w:t>Qw</w:t>
            </w:r>
          </w:p>
        </w:tc>
        <w:tc>
          <w:tcPr>
            <w:tcW w:w="2332" w:type="dxa"/>
            <w:vAlign w:val="center"/>
          </w:tcPr>
          <w:p w14:paraId="110CB57D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44" w:name="热水系统能耗_转热量"/>
            <w:bookmarkEnd w:id="144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2F9B3090" w14:textId="77777777" w:rsidR="00000000" w:rsidRPr="008040C6" w:rsidRDefault="00000000" w:rsidP="00E37E46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太阳能</w:t>
            </w:r>
            <w:r>
              <w:rPr>
                <w:rFonts w:hint="eastAsia"/>
                <w:kern w:val="2"/>
                <w:szCs w:val="24"/>
                <w:lang w:val="en-US"/>
              </w:rPr>
              <w:t>\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空气源</w:t>
            </w:r>
            <w:r>
              <w:rPr>
                <w:rFonts w:hint="eastAsia"/>
                <w:kern w:val="2"/>
                <w:szCs w:val="24"/>
                <w:lang w:val="en-US"/>
              </w:rPr>
              <w:t>热泵</w:t>
            </w:r>
          </w:p>
        </w:tc>
        <w:tc>
          <w:tcPr>
            <w:tcW w:w="2333" w:type="dxa"/>
            <w:vAlign w:val="center"/>
          </w:tcPr>
          <w:p w14:paraId="6FA2C7F8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45" w:name="太阳能能耗_转热量"/>
            <w:bookmarkEnd w:id="145"/>
          </w:p>
        </w:tc>
      </w:tr>
      <w:tr w:rsidR="007E0E08" w14:paraId="22C0EB13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3B665502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照明能耗</w:t>
            </w:r>
            <w:r w:rsidRPr="008040C6">
              <w:rPr>
                <w:kern w:val="2"/>
                <w:szCs w:val="24"/>
                <w:lang w:val="en-US"/>
              </w:rPr>
              <w:t>Ql</w:t>
            </w:r>
          </w:p>
        </w:tc>
        <w:tc>
          <w:tcPr>
            <w:tcW w:w="2332" w:type="dxa"/>
            <w:vAlign w:val="center"/>
          </w:tcPr>
          <w:p w14:paraId="5FD80E15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46" w:name="照明能耗_转热量"/>
            <w:bookmarkEnd w:id="146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7EA12C18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光伏发电</w:t>
            </w:r>
            <w:r w:rsidRPr="008040C6">
              <w:rPr>
                <w:kern w:val="2"/>
                <w:szCs w:val="24"/>
                <w:lang w:val="en-US"/>
              </w:rPr>
              <w:t>Er</w:t>
            </w:r>
          </w:p>
        </w:tc>
        <w:tc>
          <w:tcPr>
            <w:tcW w:w="2333" w:type="dxa"/>
            <w:vAlign w:val="center"/>
          </w:tcPr>
          <w:p w14:paraId="08258737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47" w:name="光伏能耗_转热量"/>
            <w:bookmarkEnd w:id="147"/>
          </w:p>
        </w:tc>
      </w:tr>
      <w:tr w:rsidR="007E0E08" w14:paraId="7344F706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5E07042E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电梯能耗</w:t>
            </w:r>
            <w:r w:rsidRPr="008040C6">
              <w:rPr>
                <w:kern w:val="2"/>
                <w:szCs w:val="24"/>
                <w:lang w:val="en-US"/>
              </w:rPr>
              <w:t>Qe</w:t>
            </w:r>
          </w:p>
        </w:tc>
        <w:tc>
          <w:tcPr>
            <w:tcW w:w="2332" w:type="dxa"/>
            <w:vAlign w:val="center"/>
          </w:tcPr>
          <w:p w14:paraId="4E382F1A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48" w:name="动力系统能耗_转热量"/>
            <w:bookmarkEnd w:id="148"/>
          </w:p>
        </w:tc>
        <w:tc>
          <w:tcPr>
            <w:tcW w:w="2333" w:type="dxa"/>
            <w:shd w:val="clear" w:color="auto" w:fill="E6E6E6"/>
            <w:vAlign w:val="center"/>
          </w:tcPr>
          <w:p w14:paraId="5C73E2D8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风力</w:t>
            </w:r>
            <w:r>
              <w:rPr>
                <w:kern w:val="2"/>
                <w:szCs w:val="24"/>
                <w:lang w:val="en-US"/>
              </w:rPr>
              <w:t>发电</w:t>
            </w:r>
            <w:r>
              <w:rPr>
                <w:rFonts w:hint="eastAsia"/>
                <w:kern w:val="2"/>
                <w:szCs w:val="24"/>
                <w:lang w:val="en-US"/>
              </w:rPr>
              <w:t>E</w:t>
            </w:r>
            <w:r>
              <w:rPr>
                <w:kern w:val="2"/>
                <w:szCs w:val="24"/>
                <w:lang w:val="en-US"/>
              </w:rPr>
              <w:t>w</w:t>
            </w:r>
          </w:p>
        </w:tc>
        <w:tc>
          <w:tcPr>
            <w:tcW w:w="2333" w:type="dxa"/>
            <w:vAlign w:val="center"/>
          </w:tcPr>
          <w:p w14:paraId="64D24F9C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49" w:name="风力能耗_转热量"/>
            <w:bookmarkEnd w:id="149"/>
          </w:p>
        </w:tc>
      </w:tr>
      <w:tr w:rsidR="007E0E08" w14:paraId="52A98CAD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37C59BD7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2332" w:type="dxa"/>
            <w:vAlign w:val="center"/>
          </w:tcPr>
          <w:p w14:paraId="32F847EB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0" w:name="能耗需求量合计"/>
            <w:r>
              <w:t>0.00</w:t>
            </w:r>
            <w:bookmarkEnd w:id="150"/>
          </w:p>
        </w:tc>
        <w:tc>
          <w:tcPr>
            <w:tcW w:w="2333" w:type="dxa"/>
            <w:shd w:val="clear" w:color="auto" w:fill="E6E6E6"/>
            <w:vAlign w:val="center"/>
          </w:tcPr>
          <w:p w14:paraId="79EBE0C7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691B2D66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1" w:name="可再生利用量合计"/>
            <w:r>
              <w:t>0.00</w:t>
            </w:r>
            <w:bookmarkEnd w:id="151"/>
          </w:p>
        </w:tc>
      </w:tr>
      <w:tr w:rsidR="007E0E08" w14:paraId="18CCBC7F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4D86B4E5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</w:t>
            </w:r>
            <w:r>
              <w:rPr>
                <w:rFonts w:hint="eastAsia"/>
                <w:kern w:val="2"/>
                <w:szCs w:val="24"/>
                <w:lang w:val="en-US"/>
              </w:rPr>
              <w:t>能源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利用率</w:t>
            </w:r>
          </w:p>
        </w:tc>
        <w:tc>
          <w:tcPr>
            <w:tcW w:w="6998" w:type="dxa"/>
            <w:gridSpan w:val="3"/>
            <w:vAlign w:val="center"/>
            <w:hideMark/>
          </w:tcPr>
          <w:p w14:paraId="43D68C2F" w14:textId="77777777" w:rsidR="00000000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52" w:name="可再生能源利用率"/>
            <w:r>
              <w:t>0%</w:t>
            </w:r>
            <w:bookmarkEnd w:id="152"/>
          </w:p>
        </w:tc>
      </w:tr>
    </w:tbl>
    <w:p w14:paraId="01680A50" w14:textId="77777777" w:rsidR="00000000" w:rsidRPr="007E0E08" w:rsidRDefault="00000000"/>
    <w:p w14:paraId="0F605F0E" w14:textId="77777777" w:rsidR="00885275" w:rsidRDefault="00885275">
      <w:pPr>
        <w:widowControl w:val="0"/>
        <w:jc w:val="both"/>
      </w:pPr>
    </w:p>
    <w:p w14:paraId="7F2B5434" w14:textId="77777777" w:rsidR="00885275" w:rsidRDefault="00000000">
      <w:pPr>
        <w:widowControl w:val="0"/>
        <w:jc w:val="both"/>
      </w:pPr>
      <w:r>
        <w:rPr>
          <w:noProof/>
        </w:rPr>
        <w:drawing>
          <wp:inline distT="0" distB="0" distL="0" distR="0" wp14:anchorId="0A091EE0" wp14:editId="1AF22456">
            <wp:extent cx="5544132" cy="5629866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A5C78" w14:textId="77777777" w:rsidR="00885275" w:rsidRDefault="00885275">
      <w:pPr>
        <w:sectPr w:rsidR="00885275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BCA3659" w14:textId="77777777" w:rsidR="00885275" w:rsidRDefault="00000000">
      <w:pPr>
        <w:pStyle w:val="1"/>
        <w:widowControl w:val="0"/>
        <w:jc w:val="both"/>
      </w:pPr>
      <w:bookmarkStart w:id="153" w:name="_Toc155272207"/>
      <w:r>
        <w:lastRenderedPageBreak/>
        <w:t>附录</w:t>
      </w:r>
      <w:bookmarkEnd w:id="153"/>
    </w:p>
    <w:p w14:paraId="6793A422" w14:textId="77777777" w:rsidR="00885275" w:rsidRDefault="00000000">
      <w:pPr>
        <w:pStyle w:val="2"/>
        <w:widowControl w:val="0"/>
      </w:pPr>
      <w:bookmarkStart w:id="154" w:name="_Toc155272208"/>
      <w:r>
        <w:t>工作日/节假日人员逐时在室率(%)</w:t>
      </w:r>
      <w:bookmarkEnd w:id="154"/>
    </w:p>
    <w:p w14:paraId="260CA836" w14:textId="77777777" w:rsidR="00885275" w:rsidRDefault="0088527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0BECCA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9DD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2AE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FB5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698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28D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55B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ACF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ED0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909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4EB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DE8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19D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769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889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057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5F7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D63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A4C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BB4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75E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49E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67A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D88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BAA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D35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85275" w14:paraId="010115C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3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3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2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D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5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A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E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F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6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C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0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F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0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1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F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F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F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6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2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9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6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2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3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E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0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85275" w14:paraId="694912E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5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C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8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B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5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B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4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1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F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C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A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8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C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1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6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C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2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2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C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E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C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2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B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E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9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85275" w14:paraId="43CCE5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4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D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4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D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5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7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E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C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D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B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4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A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B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1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8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E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F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C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6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7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9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2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1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4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A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85275" w14:paraId="5D08BD3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A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0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9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F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5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F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F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E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6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D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F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E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A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2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C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A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2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4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D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D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8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D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7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8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7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85275" w14:paraId="4D03342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F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1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A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A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2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3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B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2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9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3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E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D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6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8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3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8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7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B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5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8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4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C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1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7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A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85275" w14:paraId="11B85C7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1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A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6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E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4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8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B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8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D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A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2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5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C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A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2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D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5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1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C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D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C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F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B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3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3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85275" w14:paraId="25660CF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3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5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F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F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9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F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6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B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2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8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A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8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5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D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C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9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2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3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8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8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E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3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F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0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6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85275" w14:paraId="20598F0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9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9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E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6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F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E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8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9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3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B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4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C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9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2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4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E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A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8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B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E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E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4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5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0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0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85275" w14:paraId="14CA941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C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0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C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3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5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8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9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6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9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B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0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0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8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6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9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B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3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E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3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7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0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C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4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4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2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1996DD7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2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0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7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4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9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5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2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7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9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6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6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4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0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2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C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E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E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6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6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A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A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5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E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A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9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4BBA2572" w14:textId="77777777" w:rsidR="00885275" w:rsidRDefault="00885275">
      <w:pPr>
        <w:widowControl w:val="0"/>
        <w:jc w:val="both"/>
      </w:pPr>
    </w:p>
    <w:p w14:paraId="3F3B67BF" w14:textId="77777777" w:rsidR="00885275" w:rsidRDefault="00000000">
      <w:r>
        <w:t>注：上行：工作日；下行：节假日</w:t>
      </w:r>
    </w:p>
    <w:p w14:paraId="6507E25A" w14:textId="77777777" w:rsidR="00885275" w:rsidRDefault="00000000">
      <w:pPr>
        <w:pStyle w:val="2"/>
      </w:pPr>
      <w:bookmarkStart w:id="155" w:name="_Toc155272209"/>
      <w:r>
        <w:t>工作日/节假日照明开关时间表(%)</w:t>
      </w:r>
      <w:bookmarkEnd w:id="155"/>
    </w:p>
    <w:p w14:paraId="7A8379F9" w14:textId="77777777" w:rsidR="00885275" w:rsidRDefault="0088527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C915FC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EB3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FC2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23E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B44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286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8B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482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D0B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548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9F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7AF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F2F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207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D11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C99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E60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303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200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A4D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32F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7FF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2C9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D7D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7E0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A77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85275" w14:paraId="23C406A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8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1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A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8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8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9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D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1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D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1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5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4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5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3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A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C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E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5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5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E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4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0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3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9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D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85275" w14:paraId="411ADCE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9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8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C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F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8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5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E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0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F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C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A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6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B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B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8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6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D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A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E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5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0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9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A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A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A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85275" w14:paraId="548002F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E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4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A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C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8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C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4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A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F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1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4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9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C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D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2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A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E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1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A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5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E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9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0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2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E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85275" w14:paraId="1E67F90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3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9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C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4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0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A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6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9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8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E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4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C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F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1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E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C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C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F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F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2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C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B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1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1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8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85275" w14:paraId="78FE773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2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E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E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1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E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4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F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E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5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A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4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B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2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3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F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D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3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E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6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A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C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4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0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E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6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85275" w14:paraId="2D3056C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2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8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1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7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3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7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3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3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7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0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2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7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E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2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C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1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C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C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8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E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4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3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7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3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6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85275" w14:paraId="0518D50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C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8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3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9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7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C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6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F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E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4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3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A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B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6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4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6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C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F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6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7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F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C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2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D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4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85275" w14:paraId="31AD1E6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E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9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A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0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6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5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C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7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D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2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5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7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2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3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2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1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7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6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2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B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9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4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C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D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85275" w14:paraId="2371646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A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C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2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8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0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7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C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5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4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2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6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4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7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2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F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7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A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6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C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5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A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A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3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6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0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3505977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B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E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E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C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0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3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8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E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6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E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5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B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E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E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F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6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A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3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C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C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B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4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5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1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6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32919677" w14:textId="77777777" w:rsidR="00885275" w:rsidRDefault="00885275"/>
    <w:p w14:paraId="164616F8" w14:textId="77777777" w:rsidR="00885275" w:rsidRDefault="00000000">
      <w:r>
        <w:t>注：上行：工作日；下行：节假日</w:t>
      </w:r>
    </w:p>
    <w:p w14:paraId="19EBE35D" w14:textId="77777777" w:rsidR="00885275" w:rsidRDefault="00000000">
      <w:pPr>
        <w:pStyle w:val="2"/>
      </w:pPr>
      <w:bookmarkStart w:id="156" w:name="_Toc155272210"/>
      <w:r>
        <w:lastRenderedPageBreak/>
        <w:t>工作日/节假日设备逐时使用率(%)</w:t>
      </w:r>
      <w:bookmarkEnd w:id="156"/>
    </w:p>
    <w:p w14:paraId="097E3444" w14:textId="77777777" w:rsidR="00885275" w:rsidRDefault="0088527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A4A9F7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A7C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A92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D1C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BCA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8A2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697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226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B84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5AF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F1B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39B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4C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782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E92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C09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891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EDE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E2C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0BF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2A8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8E5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A8A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E77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915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CED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85275" w14:paraId="6AB524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2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E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6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F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5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3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8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1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1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D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E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3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0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1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0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F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C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C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E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E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4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C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0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3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F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85275" w14:paraId="403AB8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7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A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3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6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2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5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8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7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C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C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1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B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4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4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E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8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5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B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3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E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4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2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6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7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8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85275" w14:paraId="7A31A46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9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8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B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F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8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4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3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8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2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5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7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2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8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8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9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A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5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2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C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8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3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8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9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8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9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85275" w14:paraId="6A4678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4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B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E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9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C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A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D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1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3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B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1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1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6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5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5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D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C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6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E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6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2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B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5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1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8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85275" w14:paraId="5F6DEEA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E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0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E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0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9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6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1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1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9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5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E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6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4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8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7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2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9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A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F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1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A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C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6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2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3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85275" w14:paraId="61EE068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2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A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E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6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2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5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9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6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2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F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B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5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2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6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6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E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5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E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F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9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E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C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7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1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3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85275" w14:paraId="77A586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3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3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3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A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9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8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B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1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0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7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5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7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F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2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4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E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1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5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0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E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3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5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B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4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F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85275" w14:paraId="47C67A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E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2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4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7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A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2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8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3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5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E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1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D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2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B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2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F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B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1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B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2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A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5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8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6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1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85275" w14:paraId="3257C40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F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8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7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1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8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4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1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7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E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7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3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F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6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5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F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B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9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D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5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E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B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0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5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1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A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64EC05E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0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C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7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B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A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6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C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9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8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7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A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7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9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2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C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9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5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B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A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D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F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0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D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3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F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4DAB87EC" w14:textId="77777777" w:rsidR="00885275" w:rsidRDefault="00885275"/>
    <w:p w14:paraId="488A3F20" w14:textId="77777777" w:rsidR="00885275" w:rsidRDefault="00000000">
      <w:r>
        <w:t>注：上行：工作日；下行：节假日</w:t>
      </w:r>
    </w:p>
    <w:p w14:paraId="7AA49905" w14:textId="77777777" w:rsidR="00885275" w:rsidRDefault="00000000">
      <w:pPr>
        <w:pStyle w:val="2"/>
      </w:pPr>
      <w:bookmarkStart w:id="157" w:name="_Toc155272211"/>
      <w:r>
        <w:t>工作日/节假日空调系统运行时间表(1:开,0:关)</w:t>
      </w:r>
      <w:bookmarkEnd w:id="157"/>
    </w:p>
    <w:p w14:paraId="178F5253" w14:textId="77777777" w:rsidR="00885275" w:rsidRDefault="0088527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537AD1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55F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F9F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0FE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618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AF9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934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90C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745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2A7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DB8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6FE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215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0DD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3DA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F97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CD9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911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244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6AC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4D5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A0C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CF7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075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B1B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E50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85275" w14:paraId="0AB9898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7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4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B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2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0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F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5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2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D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7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2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3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7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4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1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4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8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3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8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8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F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8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0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E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D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85275" w14:paraId="362046B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9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F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9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B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0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0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F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9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E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7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6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3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1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9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D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D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A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3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C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2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6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E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8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E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2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85275" w14:paraId="7D683D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9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5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9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6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6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0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0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4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7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8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4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0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F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D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8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7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7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3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A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A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C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F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9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7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A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04B749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6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8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C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6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E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D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D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D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5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9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B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B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1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E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0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D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9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9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0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4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D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8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3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7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6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C4A3CA" w14:textId="77777777" w:rsidR="00885275" w:rsidRDefault="00885275"/>
    <w:p w14:paraId="37CC728A" w14:textId="77777777" w:rsidR="00885275" w:rsidRDefault="00000000">
      <w:r>
        <w:t>注：上行：工作日；下行：节假日</w:t>
      </w:r>
    </w:p>
    <w:p w14:paraId="3952F2DF" w14:textId="77777777" w:rsidR="00885275" w:rsidRDefault="00885275"/>
    <w:sectPr w:rsidR="0088527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9267C" w14:textId="77777777" w:rsidR="00E544C4" w:rsidRDefault="00E544C4" w:rsidP="00203A7D">
      <w:r>
        <w:separator/>
      </w:r>
    </w:p>
  </w:endnote>
  <w:endnote w:type="continuationSeparator" w:id="0">
    <w:p w14:paraId="32325365" w14:textId="77777777" w:rsidR="00E544C4" w:rsidRDefault="00E544C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DD26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6C4CCB3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07B04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55D3D">
      <w:rPr>
        <w:rStyle w:val="a9"/>
        <w:noProof/>
      </w:rPr>
      <w:t>4</w:t>
    </w:r>
    <w:r>
      <w:rPr>
        <w:rStyle w:val="a9"/>
      </w:rPr>
      <w:fldChar w:fldCharType="end"/>
    </w:r>
  </w:p>
  <w:p w14:paraId="108C1568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5D4BA" w14:textId="77777777" w:rsidR="00E544C4" w:rsidRDefault="00E544C4" w:rsidP="00203A7D">
      <w:r>
        <w:separator/>
      </w:r>
    </w:p>
  </w:footnote>
  <w:footnote w:type="continuationSeparator" w:id="0">
    <w:p w14:paraId="49488283" w14:textId="77777777" w:rsidR="00E544C4" w:rsidRDefault="00E544C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08CB7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04179DC9" wp14:editId="190CE3F7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346713609">
    <w:abstractNumId w:val="0"/>
  </w:num>
  <w:num w:numId="2" w16cid:durableId="206059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03"/>
    <w:rsid w:val="000118E3"/>
    <w:rsid w:val="00033A7A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85275"/>
    <w:rsid w:val="008D3D30"/>
    <w:rsid w:val="00902539"/>
    <w:rsid w:val="0092018E"/>
    <w:rsid w:val="00931867"/>
    <w:rsid w:val="00932BF3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1E03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544C4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E923A32"/>
  <w15:chartTrackingRefBased/>
  <w15:docId w15:val="{12CE3C1A-421A-45B7-894C-EB2732EF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2</TotalTime>
  <Pages>15</Pages>
  <Words>1819</Words>
  <Characters>10371</Characters>
  <Application>Microsoft Office Word</Application>
  <DocSecurity>0</DocSecurity>
  <Lines>86</Lines>
  <Paragraphs>24</Paragraphs>
  <ScaleCrop>false</ScaleCrop>
  <Company>ths</Company>
  <LinksUpToDate>false</LinksUpToDate>
  <CharactersWithSpaces>12166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Administrator</dc:creator>
  <cp:keywords/>
  <cp:lastModifiedBy>龙昂 徐</cp:lastModifiedBy>
  <cp:revision>1</cp:revision>
  <cp:lastPrinted>1899-12-31T16:00:00Z</cp:lastPrinted>
  <dcterms:created xsi:type="dcterms:W3CDTF">2024-01-04T06:49:00Z</dcterms:created>
  <dcterms:modified xsi:type="dcterms:W3CDTF">2024-01-04T06:51:00Z</dcterms:modified>
</cp:coreProperties>
</file>