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0431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10CBBB5F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2DFF0D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142682CE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B796012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474DC8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23BCECD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28304ED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6764F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B9903B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河北</w:t>
            </w:r>
            <w:r>
              <w:t>-</w:t>
            </w:r>
            <w:r>
              <w:t>张家口</w:t>
            </w:r>
            <w:r>
              <w:t>-</w:t>
            </w:r>
            <w:r>
              <w:t>张北</w:t>
            </w:r>
            <w:bookmarkEnd w:id="3"/>
          </w:p>
        </w:tc>
      </w:tr>
      <w:tr w:rsidR="00794676" w:rsidRPr="00D40158" w14:paraId="2E14A71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4E1D6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FCB875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D53E77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5A1E6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14E20F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3E784DD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E2C4F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AB661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24045D1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4EB72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ED6082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CBD078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753FB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B19ED9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617F17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D6DD7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FFB487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7B5303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F9671C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9972D6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7"/>
          </w:p>
        </w:tc>
      </w:tr>
    </w:tbl>
    <w:p w14:paraId="4D07947B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4E414E8" wp14:editId="0D02C427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81F1B" w14:textId="77777777" w:rsidR="00873E29" w:rsidRDefault="00873E29">
      <w:pPr>
        <w:spacing w:line="240" w:lineRule="atLeast"/>
        <w:jc w:val="center"/>
        <w:rPr>
          <w:rFonts w:ascii="宋体" w:hAnsi="宋体"/>
        </w:rPr>
      </w:pPr>
    </w:p>
    <w:p w14:paraId="1C2E2248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351159C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0E5E4F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E8DDC8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14:paraId="63FC7D5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8B6C5E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6D4278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14:paraId="7170BCA1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862628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169C32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D76343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D016A4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A57983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T18636040630</w:t>
            </w:r>
            <w:bookmarkEnd w:id="11"/>
          </w:p>
        </w:tc>
      </w:tr>
    </w:tbl>
    <w:p w14:paraId="1ABE0676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070AA69A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EA60B3B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0309B380" w14:textId="77777777" w:rsidR="000C4683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73038" w:history="1">
        <w:r w:rsidR="000C4683" w:rsidRPr="007C23A7">
          <w:rPr>
            <w:rStyle w:val="a8"/>
          </w:rPr>
          <w:t>1</w:t>
        </w:r>
        <w:r w:rsidR="000C468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C4683" w:rsidRPr="007C23A7">
          <w:rPr>
            <w:rStyle w:val="a8"/>
          </w:rPr>
          <w:t>建筑概况</w:t>
        </w:r>
        <w:r w:rsidR="000C4683">
          <w:rPr>
            <w:webHidden/>
          </w:rPr>
          <w:tab/>
        </w:r>
        <w:r w:rsidR="000C4683">
          <w:rPr>
            <w:webHidden/>
          </w:rPr>
          <w:fldChar w:fldCharType="begin"/>
        </w:r>
        <w:r w:rsidR="000C4683">
          <w:rPr>
            <w:webHidden/>
          </w:rPr>
          <w:instrText xml:space="preserve"> PAGEREF _Toc155273038 \h </w:instrText>
        </w:r>
        <w:r w:rsidR="000C4683">
          <w:rPr>
            <w:webHidden/>
          </w:rPr>
        </w:r>
        <w:r w:rsidR="000C4683">
          <w:rPr>
            <w:webHidden/>
          </w:rPr>
          <w:fldChar w:fldCharType="separate"/>
        </w:r>
        <w:r w:rsidR="000C4683">
          <w:rPr>
            <w:webHidden/>
          </w:rPr>
          <w:t>3</w:t>
        </w:r>
        <w:r w:rsidR="000C4683">
          <w:rPr>
            <w:webHidden/>
          </w:rPr>
          <w:fldChar w:fldCharType="end"/>
        </w:r>
      </w:hyperlink>
    </w:p>
    <w:p w14:paraId="2637D98B" w14:textId="77777777" w:rsidR="000C4683" w:rsidRDefault="000C46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039" w:history="1">
        <w:r w:rsidRPr="007C23A7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C23A7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A16B23" w14:textId="77777777" w:rsidR="000C4683" w:rsidRDefault="000C46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040" w:history="1">
        <w:r w:rsidRPr="007C23A7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C23A7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697ECB1" w14:textId="77777777" w:rsidR="000C4683" w:rsidRDefault="000C46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041" w:history="1">
        <w:r w:rsidRPr="007C23A7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23A7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600702" w14:textId="77777777" w:rsidR="000C4683" w:rsidRDefault="000C46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042" w:history="1">
        <w:r w:rsidRPr="007C23A7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23A7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F9C738" w14:textId="77777777" w:rsidR="000C4683" w:rsidRDefault="000C46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043" w:history="1">
        <w:r w:rsidRPr="007C23A7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C23A7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5C93F9" w14:textId="77777777" w:rsidR="000C4683" w:rsidRDefault="000C46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044" w:history="1">
        <w:r w:rsidRPr="007C23A7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23A7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A58F1F" w14:textId="77777777" w:rsidR="000C4683" w:rsidRDefault="000C46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045" w:history="1">
        <w:r w:rsidRPr="007C23A7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23A7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0708608" w14:textId="77777777" w:rsidR="000C4683" w:rsidRDefault="000C46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046" w:history="1">
        <w:r w:rsidRPr="007C23A7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23A7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D2BECA" w14:textId="77777777" w:rsidR="000C4683" w:rsidRDefault="000C46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047" w:history="1">
        <w:r w:rsidRPr="007C23A7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23A7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AEE3C14" w14:textId="77777777" w:rsidR="000C4683" w:rsidRDefault="000C46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048" w:history="1">
        <w:r w:rsidRPr="007C23A7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C23A7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8385EF" w14:textId="77777777" w:rsidR="000C4683" w:rsidRDefault="000C46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049" w:history="1">
        <w:r w:rsidRPr="007C23A7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C23A7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B60449" w14:textId="77777777" w:rsidR="000C4683" w:rsidRDefault="000C46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050" w:history="1">
        <w:r w:rsidRPr="007C23A7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23A7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CF0B8F" w14:textId="77777777" w:rsidR="000C4683" w:rsidRDefault="000C46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051" w:history="1">
        <w:r w:rsidRPr="007C23A7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23A7">
          <w:rPr>
            <w:rStyle w:val="a8"/>
          </w:rPr>
          <w:t>屋顶构造二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EFB38C6" w14:textId="77777777" w:rsidR="000C4683" w:rsidRDefault="000C46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052" w:history="1">
        <w:r w:rsidRPr="007C23A7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23A7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BDFD3D" w14:textId="77777777" w:rsidR="000C4683" w:rsidRDefault="000C46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053" w:history="1">
        <w:r w:rsidRPr="007C23A7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23A7">
          <w:rPr>
            <w:rStyle w:val="a8"/>
          </w:rPr>
          <w:t>外墙构造二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A8E9FF" w14:textId="77777777" w:rsidR="000C4683" w:rsidRDefault="000C46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3054" w:history="1">
        <w:r w:rsidRPr="007C23A7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7C23A7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825B780" w14:textId="77777777" w:rsidR="000C4683" w:rsidRDefault="000C46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3055" w:history="1">
        <w:r w:rsidRPr="007C23A7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7C23A7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_Toc155273055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9FD7781" w14:textId="77777777" w:rsidR="00794676" w:rsidRDefault="00794676" w:rsidP="00794676">
      <w:pPr>
        <w:spacing w:line="240" w:lineRule="atLeast"/>
      </w:pPr>
      <w:r>
        <w:fldChar w:fldCharType="end"/>
      </w:r>
    </w:p>
    <w:p w14:paraId="2BDE46B6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94B8C76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55273038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4687255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2584443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F3F9D6C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5634F21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9AFF356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E1712B0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河北</w:t>
            </w:r>
            <w:r>
              <w:t>-</w:t>
            </w:r>
            <w:r>
              <w:t>张家口</w:t>
            </w:r>
            <w:r>
              <w:t>-</w:t>
            </w:r>
            <w:r>
              <w:t>张北</w:t>
            </w:r>
            <w:bookmarkEnd w:id="15"/>
          </w:p>
        </w:tc>
      </w:tr>
      <w:tr w:rsidR="00794676" w:rsidRPr="005816EB" w14:paraId="44216F6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837EB1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2443AF6C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41.20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3AD8DB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114.70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261AD85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1BBB3C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8ECF90B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严寒</w:t>
            </w:r>
            <w:r>
              <w:t>C</w:t>
            </w:r>
            <w:r>
              <w:t>区</w:t>
            </w:r>
            <w:bookmarkEnd w:id="18"/>
          </w:p>
        </w:tc>
      </w:tr>
      <w:tr w:rsidR="00794676" w:rsidRPr="005816EB" w14:paraId="131626C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EEB388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0E59872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:rsidR="00794676" w:rsidRPr="005816EB" w14:paraId="570FE6A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3DB7B0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60CE09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1141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572A2CA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810758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A7A76B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69A24C8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800673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283E985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7.5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08EC552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260017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824DAD8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6D8C8ED7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55273039"/>
      <w:bookmarkEnd w:id="13"/>
      <w:r>
        <w:rPr>
          <w:rFonts w:hint="eastAsia"/>
        </w:rPr>
        <w:t>评价依据</w:t>
      </w:r>
      <w:bookmarkEnd w:id="27"/>
    </w:p>
    <w:bookmarkEnd w:id="26"/>
    <w:p w14:paraId="4450B2BC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《严寒和寒冷地区居住建筑节能设计标准》</w:t>
      </w:r>
      <w:r>
        <w:rPr>
          <w:rFonts w:hint="eastAsia"/>
        </w:rPr>
        <w:t>JGJ 26-2018</w:t>
      </w:r>
      <w:bookmarkEnd w:id="28"/>
    </w:p>
    <w:p w14:paraId="66E5AE0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14528403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14:paraId="3C9F1A6B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14:paraId="3EC53E9B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2FFFA1F1" w14:textId="77777777" w:rsidR="00794676" w:rsidRDefault="00794676" w:rsidP="00794676">
      <w:pPr>
        <w:pStyle w:val="1"/>
        <w:spacing w:line="240" w:lineRule="atLeast"/>
        <w:ind w:left="432" w:hanging="432"/>
      </w:pPr>
      <w:bookmarkStart w:id="31" w:name="_Toc155273040"/>
      <w:r>
        <w:rPr>
          <w:rFonts w:hint="eastAsia"/>
        </w:rPr>
        <w:t>评价目标与方法</w:t>
      </w:r>
      <w:bookmarkEnd w:id="31"/>
    </w:p>
    <w:p w14:paraId="7CF46806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5273041"/>
      <w:r>
        <w:rPr>
          <w:rFonts w:hint="eastAsia"/>
          <w:kern w:val="2"/>
        </w:rPr>
        <w:t>评价目标</w:t>
      </w:r>
      <w:bookmarkEnd w:id="32"/>
    </w:p>
    <w:p w14:paraId="4747A757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22EB8382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020CFF8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5273042"/>
      <w:r>
        <w:rPr>
          <w:rFonts w:hint="eastAsia"/>
          <w:kern w:val="2"/>
        </w:rPr>
        <w:t>评价方法</w:t>
      </w:r>
      <w:bookmarkEnd w:id="34"/>
    </w:p>
    <w:p w14:paraId="45D72A58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6A805638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14476BFD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878A3E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7346435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FF4FAD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2B7D676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13067BA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7AC1F4ED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7DDE2AB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F18DF9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084626C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64A7D5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04809BF4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11AB54D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25C3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0C4683">
              <w:rPr>
                <w:position w:val="-9"/>
              </w:rPr>
              <w:pict w14:anchorId="06C2D06F">
                <v:shape id="_x0000_i1071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74E3A6FB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5C89DF52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0493B9C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54EB8FAB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BF37D84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7232E74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08CAF92B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1BBA21F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EB4A929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03CA73D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017BF391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6DC595F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501769D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D453F9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4A56ACE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8FF50B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5C7EA80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8B47652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0B3BA499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7AC2F322">
                <v:shape id="_x0000_i1027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0C4683">
              <w:rPr>
                <w:position w:val="-9"/>
              </w:rPr>
              <w:pict w14:anchorId="23F66420">
                <v:shape id="_x0000_i1072" type="#_x0000_t75" style="width:2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0A26276D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74C33528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FDB3CB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5E2BF2CA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570E28C4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E6BF45F">
          <v:shape id="_x0000_i1029" type="#_x0000_t75" style="width:31pt;height:15.5pt" o:ole="">
            <v:imagedata r:id="rId11" o:title=""/>
          </v:shape>
          <o:OLEObject Type="Embed" ProgID="Equation.DSMT4" ShapeID="_x0000_i1029" DrawAspect="Content" ObjectID="_1765885858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4E8AA4B2">
          <v:shape id="_x0000_i103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0C4683">
        <w:rPr>
          <w:position w:val="-6"/>
        </w:rPr>
        <w:pict w14:anchorId="37DD25BE">
          <v:shape id="_x0000_i107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53ECAEF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9FDC523">
          <v:shape id="_x0000_i1032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C4683">
        <w:rPr>
          <w:position w:val="-8"/>
        </w:rPr>
        <w:pict w14:anchorId="5780A4C2">
          <v:shape id="_x0000_i107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64FC0398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7D3D8688">
          <v:shape id="_x0000_i103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0C4683">
        <w:rPr>
          <w:rFonts w:ascii="宋体" w:hAnsi="宋体"/>
          <w:position w:val="-8"/>
        </w:rPr>
        <w:pict w14:anchorId="3C5F0A5D">
          <v:shape id="_x0000_i107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3322D714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AA1F394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20A6264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336D3FD7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0136E6B6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251D6E79">
          <v:shape id="_x0000_i103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C4683">
        <w:rPr>
          <w:position w:val="-23"/>
        </w:rPr>
        <w:pict w14:anchorId="7523E5E1">
          <v:shape id="_x0000_i1076" type="#_x0000_t75" style="width:46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323D9229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7D36E557">
          <v:shape id="_x0000_i1038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C4683">
        <w:rPr>
          <w:position w:val="-24"/>
        </w:rPr>
        <w:pict w14:anchorId="3E093D81">
          <v:shape id="_x0000_i1077" type="#_x0000_t75" style="width:10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389644B">
          <v:shape id="_x0000_i104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C4683">
        <w:rPr>
          <w:position w:val="-8"/>
        </w:rPr>
        <w:pict w14:anchorId="48D95056">
          <v:shape id="_x0000_i107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F1CF1A7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53EBCAD5">
          <v:shape id="_x0000_i104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C4683">
        <w:rPr>
          <w:position w:val="-8"/>
        </w:rPr>
        <w:pict w14:anchorId="17D1342F">
          <v:shape id="_x0000_i1079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FCBAAA4">
          <v:shape id="_x0000_i1044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C4683">
        <w:rPr>
          <w:position w:val="-26"/>
        </w:rPr>
        <w:pict w14:anchorId="535E3EED">
          <v:shape id="_x0000_i108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46F994E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18590A59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61A0F2C5">
          <v:shape id="_x0000_i1046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C4683">
        <w:rPr>
          <w:position w:val="-21"/>
        </w:rPr>
        <w:pict w14:anchorId="768E6640">
          <v:shape id="_x0000_i1081" type="#_x0000_t75" style="width:308.5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AEEB6F9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2EE429B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297DE71D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FF59AA9">
          <v:shape id="_x0000_i1048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C4683">
        <w:rPr>
          <w:position w:val="-8"/>
        </w:rPr>
        <w:pict w14:anchorId="1C3B3783">
          <v:shape id="_x0000_i1082" type="#_x0000_t75" style="width:51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26CD6892">
          <v:shape id="_x0000_i1050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C4683">
        <w:rPr>
          <w:position w:val="-26"/>
        </w:rPr>
        <w:pict w14:anchorId="3131638F">
          <v:shape id="_x0000_i1083" type="#_x0000_t75" style="width:31pt;height:3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5E17FCDB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94C35AC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EC53978">
          <v:shape id="_x0000_i1052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C4683">
        <w:rPr>
          <w:position w:val="-8"/>
        </w:rPr>
        <w:pict w14:anchorId="7F3A863C">
          <v:shape id="_x0000_i1084" type="#_x0000_t75" style="width: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5BB3F8B3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033C9D3E">
          <v:shape id="_x0000_i1054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C4683">
        <w:rPr>
          <w:position w:val="-8"/>
        </w:rPr>
        <w:pict w14:anchorId="4769074C">
          <v:shape id="_x0000_i108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2258D67A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4528CBEE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2349DC29">
          <v:shape id="_x0000_i105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C4683">
        <w:rPr>
          <w:position w:val="-9"/>
        </w:rPr>
        <w:pict w14:anchorId="638FCA70">
          <v:shape id="_x0000_i1086" type="#_x0000_t75" style="width:82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924397C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1E5617B6">
          <v:shape id="_x0000_i105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0C4683">
        <w:rPr>
          <w:rFonts w:ascii="Cambria Math" w:hAnsi="Cambria Math"/>
          <w:color w:val="000000"/>
          <w:szCs w:val="21"/>
        </w:rPr>
        <w:pict w14:anchorId="67D85F9B">
          <v:shape id="_x0000_i1087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0DBE2397" w14:textId="77777777" w:rsidR="00794676" w:rsidRPr="00C72292" w:rsidRDefault="00794676" w:rsidP="00794676">
      <w:pPr>
        <w:pStyle w:val="a0"/>
        <w:ind w:left="1470" w:right="1470"/>
      </w:pPr>
    </w:p>
    <w:p w14:paraId="52680DA7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5273043"/>
      <w:r>
        <w:rPr>
          <w:rFonts w:hint="eastAsia"/>
        </w:rPr>
        <w:t>边界</w:t>
      </w:r>
      <w:r>
        <w:t>条件参数设置</w:t>
      </w:r>
      <w:bookmarkEnd w:id="36"/>
    </w:p>
    <w:p w14:paraId="7CE0A98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527304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47E33813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51D5063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45C928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1E6ED68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D28F8F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06F1105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72EB1AC6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1A1CE9A3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FECC6A7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72D8A9E0">
                <v:shape id="_x0000_i1060" type="#_x0000_t75" style="width:15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98DECB4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CF9FE24">
                <v:shape id="_x0000_i1061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0C4683">
              <w:rPr>
                <w:position w:val="-8"/>
              </w:rPr>
              <w:pict w14:anchorId="1D97B061">
                <v:shape id="_x0000_i108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14BE8EEF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D7E1C9F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6A745EC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23BDF04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5F56321B">
                <v:shape id="_x0000_i1063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DE77D43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4BD40E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0B6F4499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6A3DABD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A324C3F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D0B562B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270B53F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8CD30D8">
                <v:shape id="_x0000_i1064" type="#_x0000_t75" style="width:2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89FD86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73DECCB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0DB1E783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1842A6C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6F597B3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2D78BAF">
                <v:shape id="_x0000_i1065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6C96D0C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216A1C6">
                <v:shape id="_x0000_i1066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0C4683">
              <w:rPr>
                <w:position w:val="-8"/>
              </w:rPr>
              <w:pict w14:anchorId="194903AC">
                <v:shape id="_x0000_i108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78690F9E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1890B52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8B845B2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65C3EC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11E8FB0">
                <v:shape id="_x0000_i1068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BE17ECA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4C9AFB9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286729B8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3E4AB0E0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0568CF0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C7B213D">
                <v:shape id="_x0000_i1069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369B3C5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9226BA6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888AC66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27069D3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527304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14:paraId="3D98A56F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 wp14:anchorId="3A4055C2" wp14:editId="5126C55F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F6EBD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73E29" w14:paraId="275CB82C" w14:textId="77777777">
        <w:tc>
          <w:tcPr>
            <w:tcW w:w="777" w:type="dxa"/>
            <w:shd w:val="clear" w:color="auto" w:fill="E6E6E6"/>
            <w:vAlign w:val="center"/>
          </w:tcPr>
          <w:p w14:paraId="7F181336" w14:textId="77777777" w:rsidR="00873E2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A5F48E" w14:textId="77777777" w:rsidR="00873E2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3C1D4" w14:textId="77777777" w:rsidR="00873E2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FBE79" w14:textId="77777777" w:rsidR="00873E2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4B2DB4" w14:textId="77777777" w:rsidR="00873E2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53513" w14:textId="77777777" w:rsidR="00873E2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71D5D9" w14:textId="77777777" w:rsidR="00873E2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25A54C" w14:textId="77777777" w:rsidR="00873E2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328AE" w14:textId="77777777" w:rsidR="00873E2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7C6D67" w14:textId="77777777" w:rsidR="00873E2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7E1297" w14:textId="77777777" w:rsidR="00873E2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9BDC3B" w14:textId="77777777" w:rsidR="00873E29" w:rsidRDefault="00000000">
            <w:pPr>
              <w:jc w:val="center"/>
            </w:pPr>
            <w:r>
              <w:t>11:00</w:t>
            </w:r>
          </w:p>
        </w:tc>
      </w:tr>
      <w:tr w:rsidR="00873E29" w14:paraId="26F41178" w14:textId="77777777">
        <w:tc>
          <w:tcPr>
            <w:tcW w:w="777" w:type="dxa"/>
            <w:vAlign w:val="center"/>
          </w:tcPr>
          <w:p w14:paraId="2B1249AD" w14:textId="77777777" w:rsidR="00873E29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77A13594" w14:textId="77777777" w:rsidR="00873E29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7E9176C2" w14:textId="77777777" w:rsidR="00873E29" w:rsidRDefault="00000000">
            <w:r>
              <w:t>28.40</w:t>
            </w:r>
          </w:p>
        </w:tc>
        <w:tc>
          <w:tcPr>
            <w:tcW w:w="777" w:type="dxa"/>
            <w:vAlign w:val="center"/>
          </w:tcPr>
          <w:p w14:paraId="2D85E464" w14:textId="77777777" w:rsidR="00873E29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0497AA2C" w14:textId="77777777" w:rsidR="00873E29" w:rsidRDefault="00000000">
            <w:r>
              <w:t>26.00</w:t>
            </w:r>
          </w:p>
        </w:tc>
        <w:tc>
          <w:tcPr>
            <w:tcW w:w="777" w:type="dxa"/>
            <w:vAlign w:val="center"/>
          </w:tcPr>
          <w:p w14:paraId="4968054B" w14:textId="77777777" w:rsidR="00873E29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14:paraId="369FE7A3" w14:textId="77777777" w:rsidR="00873E29" w:rsidRDefault="00000000">
            <w:r>
              <w:t>27.00</w:t>
            </w:r>
          </w:p>
        </w:tc>
        <w:tc>
          <w:tcPr>
            <w:tcW w:w="777" w:type="dxa"/>
            <w:vAlign w:val="center"/>
          </w:tcPr>
          <w:p w14:paraId="2F862671" w14:textId="77777777" w:rsidR="00873E29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14:paraId="487D88CE" w14:textId="77777777" w:rsidR="00873E29" w:rsidRDefault="00000000">
            <w:r>
              <w:t>30.80</w:t>
            </w:r>
          </w:p>
        </w:tc>
        <w:tc>
          <w:tcPr>
            <w:tcW w:w="777" w:type="dxa"/>
            <w:vAlign w:val="center"/>
          </w:tcPr>
          <w:p w14:paraId="12F612D1" w14:textId="77777777" w:rsidR="00873E29" w:rsidRDefault="00000000">
            <w:r>
              <w:t>33.00</w:t>
            </w:r>
          </w:p>
        </w:tc>
        <w:tc>
          <w:tcPr>
            <w:tcW w:w="777" w:type="dxa"/>
            <w:vAlign w:val="center"/>
          </w:tcPr>
          <w:p w14:paraId="053C9673" w14:textId="77777777" w:rsidR="00873E29" w:rsidRDefault="00000000">
            <w:r>
              <w:t>35.00</w:t>
            </w:r>
          </w:p>
        </w:tc>
        <w:tc>
          <w:tcPr>
            <w:tcW w:w="777" w:type="dxa"/>
            <w:vAlign w:val="center"/>
          </w:tcPr>
          <w:p w14:paraId="006467F0" w14:textId="77777777" w:rsidR="00873E29" w:rsidRDefault="00000000">
            <w:r>
              <w:t>37.30</w:t>
            </w:r>
          </w:p>
        </w:tc>
      </w:tr>
      <w:tr w:rsidR="00873E29" w14:paraId="241FC6A9" w14:textId="77777777">
        <w:tc>
          <w:tcPr>
            <w:tcW w:w="777" w:type="dxa"/>
            <w:shd w:val="clear" w:color="auto" w:fill="E6E6E6"/>
            <w:vAlign w:val="center"/>
          </w:tcPr>
          <w:p w14:paraId="7C4EF3AC" w14:textId="77777777" w:rsidR="00873E2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E6F5DB" w14:textId="77777777" w:rsidR="00873E2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72D3CF" w14:textId="77777777" w:rsidR="00873E2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492C6" w14:textId="77777777" w:rsidR="00873E2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FA952" w14:textId="77777777" w:rsidR="00873E2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F7E24" w14:textId="77777777" w:rsidR="00873E2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D6EC44" w14:textId="77777777" w:rsidR="00873E2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32C798" w14:textId="77777777" w:rsidR="00873E2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1FE95C" w14:textId="77777777" w:rsidR="00873E2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4851C6" w14:textId="77777777" w:rsidR="00873E2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61395" w14:textId="77777777" w:rsidR="00873E2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DA4897" w14:textId="77777777" w:rsidR="00873E29" w:rsidRDefault="00000000">
            <w:r>
              <w:t>23:00</w:t>
            </w:r>
          </w:p>
        </w:tc>
      </w:tr>
      <w:tr w:rsidR="00873E29" w14:paraId="1F84C9D5" w14:textId="77777777">
        <w:tc>
          <w:tcPr>
            <w:tcW w:w="777" w:type="dxa"/>
            <w:vAlign w:val="center"/>
          </w:tcPr>
          <w:p w14:paraId="72151A55" w14:textId="77777777" w:rsidR="00873E29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2EA02006" w14:textId="77777777" w:rsidR="00873E29" w:rsidRDefault="00000000">
            <w:r>
              <w:t>40.00</w:t>
            </w:r>
          </w:p>
        </w:tc>
        <w:tc>
          <w:tcPr>
            <w:tcW w:w="777" w:type="dxa"/>
            <w:vAlign w:val="center"/>
          </w:tcPr>
          <w:p w14:paraId="4FF94472" w14:textId="77777777" w:rsidR="00873E29" w:rsidRDefault="00000000">
            <w:r>
              <w:t>40.80</w:t>
            </w:r>
          </w:p>
        </w:tc>
        <w:tc>
          <w:tcPr>
            <w:tcW w:w="777" w:type="dxa"/>
            <w:vAlign w:val="center"/>
          </w:tcPr>
          <w:p w14:paraId="28C3A115" w14:textId="77777777" w:rsidR="00873E29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74076A08" w14:textId="77777777" w:rsidR="00873E29" w:rsidRDefault="00000000">
            <w:r>
              <w:t>42.00</w:t>
            </w:r>
          </w:p>
        </w:tc>
        <w:tc>
          <w:tcPr>
            <w:tcW w:w="777" w:type="dxa"/>
            <w:vAlign w:val="center"/>
          </w:tcPr>
          <w:p w14:paraId="5B7BB914" w14:textId="77777777" w:rsidR="00873E29" w:rsidRDefault="00000000">
            <w:r>
              <w:t>41.10</w:t>
            </w:r>
          </w:p>
        </w:tc>
        <w:tc>
          <w:tcPr>
            <w:tcW w:w="777" w:type="dxa"/>
            <w:vAlign w:val="center"/>
          </w:tcPr>
          <w:p w14:paraId="34781DFE" w14:textId="77777777" w:rsidR="00873E29" w:rsidRDefault="00000000">
            <w:r>
              <w:t>41.00</w:t>
            </w:r>
          </w:p>
        </w:tc>
        <w:tc>
          <w:tcPr>
            <w:tcW w:w="777" w:type="dxa"/>
            <w:vAlign w:val="center"/>
          </w:tcPr>
          <w:p w14:paraId="7F23580F" w14:textId="77777777" w:rsidR="00873E29" w:rsidRDefault="00000000">
            <w:r>
              <w:t>38.00</w:t>
            </w:r>
          </w:p>
        </w:tc>
        <w:tc>
          <w:tcPr>
            <w:tcW w:w="777" w:type="dxa"/>
            <w:vAlign w:val="center"/>
          </w:tcPr>
          <w:p w14:paraId="09F63FE6" w14:textId="77777777" w:rsidR="00873E29" w:rsidRDefault="00000000">
            <w:r>
              <w:t>37.00</w:t>
            </w:r>
          </w:p>
        </w:tc>
        <w:tc>
          <w:tcPr>
            <w:tcW w:w="777" w:type="dxa"/>
            <w:vAlign w:val="center"/>
          </w:tcPr>
          <w:p w14:paraId="46FE0530" w14:textId="77777777" w:rsidR="00873E29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1A19E9D7" w14:textId="77777777" w:rsidR="00873E29" w:rsidRDefault="00000000">
            <w:r>
              <w:t>32.00</w:t>
            </w:r>
          </w:p>
        </w:tc>
        <w:tc>
          <w:tcPr>
            <w:tcW w:w="777" w:type="dxa"/>
            <w:vAlign w:val="center"/>
          </w:tcPr>
          <w:p w14:paraId="6F2CAA0E" w14:textId="77777777" w:rsidR="00873E29" w:rsidRDefault="00000000">
            <w:r>
              <w:t>32.20</w:t>
            </w:r>
          </w:p>
        </w:tc>
      </w:tr>
    </w:tbl>
    <w:p w14:paraId="443FB5D6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14:paraId="5B2FBB31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北京-北京</w:t>
      </w:r>
    </w:p>
    <w:p w14:paraId="512D2895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527304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13671DB4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4C7AB78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AE01A0D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254344C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49DDB90A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5EB50EA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2FAD5443">
                <v:shape id="_x0000_i1070" type="#_x0000_t75" style="width:10.5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F8C08A2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A3410C9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5A74B201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A1084F4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873E29" w14:paraId="39FF4AF8" w14:textId="77777777">
        <w:tc>
          <w:tcPr>
            <w:tcW w:w="1556" w:type="dxa"/>
            <w:shd w:val="clear" w:color="auto" w:fill="E6E6E6"/>
            <w:vAlign w:val="center"/>
          </w:tcPr>
          <w:p w14:paraId="46C97A0E" w14:textId="77777777" w:rsidR="00873E29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5C36C4" w14:textId="77777777" w:rsidR="00873E29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ADC235" w14:textId="77777777" w:rsidR="00873E29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00769E" w14:textId="77777777" w:rsidR="00873E29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D385E9" w14:textId="77777777" w:rsidR="00873E29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C4EE85" w14:textId="77777777" w:rsidR="00873E29" w:rsidRDefault="00000000">
            <w:pPr>
              <w:jc w:val="center"/>
            </w:pPr>
            <w:r>
              <w:t>水平</w:t>
            </w:r>
          </w:p>
        </w:tc>
      </w:tr>
      <w:tr w:rsidR="00873E29" w14:paraId="7F872089" w14:textId="77777777">
        <w:tc>
          <w:tcPr>
            <w:tcW w:w="1556" w:type="dxa"/>
            <w:shd w:val="clear" w:color="auto" w:fill="E6E6E6"/>
            <w:vAlign w:val="center"/>
          </w:tcPr>
          <w:p w14:paraId="11EBE017" w14:textId="77777777" w:rsidR="00873E29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21009D96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FAA450E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2280174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CC910A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E4F491" w14:textId="77777777" w:rsidR="00873E29" w:rsidRDefault="00000000">
            <w:r>
              <w:t>0.00</w:t>
            </w:r>
          </w:p>
        </w:tc>
      </w:tr>
      <w:tr w:rsidR="00873E29" w14:paraId="3450A1E5" w14:textId="77777777">
        <w:tc>
          <w:tcPr>
            <w:tcW w:w="1556" w:type="dxa"/>
            <w:shd w:val="clear" w:color="auto" w:fill="E6E6E6"/>
            <w:vAlign w:val="center"/>
          </w:tcPr>
          <w:p w14:paraId="7DF81B01" w14:textId="77777777" w:rsidR="00873E29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323103A7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65F51D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B790C09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DCF9F72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249ABA" w14:textId="77777777" w:rsidR="00873E29" w:rsidRDefault="00000000">
            <w:r>
              <w:t>0.00</w:t>
            </w:r>
          </w:p>
        </w:tc>
      </w:tr>
      <w:tr w:rsidR="00873E29" w14:paraId="522FBAA8" w14:textId="77777777">
        <w:tc>
          <w:tcPr>
            <w:tcW w:w="1556" w:type="dxa"/>
            <w:shd w:val="clear" w:color="auto" w:fill="E6E6E6"/>
            <w:vAlign w:val="center"/>
          </w:tcPr>
          <w:p w14:paraId="145F9D3E" w14:textId="77777777" w:rsidR="00873E29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33201F34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59D2E6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FCA68E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8E9018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D3AC1F4" w14:textId="77777777" w:rsidR="00873E29" w:rsidRDefault="00000000">
            <w:r>
              <w:t>0.00</w:t>
            </w:r>
          </w:p>
        </w:tc>
      </w:tr>
      <w:tr w:rsidR="00873E29" w14:paraId="6C211A48" w14:textId="77777777">
        <w:tc>
          <w:tcPr>
            <w:tcW w:w="1556" w:type="dxa"/>
            <w:shd w:val="clear" w:color="auto" w:fill="E6E6E6"/>
            <w:vAlign w:val="center"/>
          </w:tcPr>
          <w:p w14:paraId="0C18932E" w14:textId="77777777" w:rsidR="00873E29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25D2FE84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A7AC746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33BA08C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18AE5B6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89B6291" w14:textId="77777777" w:rsidR="00873E29" w:rsidRDefault="00000000">
            <w:r>
              <w:t>0.00</w:t>
            </w:r>
          </w:p>
        </w:tc>
      </w:tr>
      <w:tr w:rsidR="00873E29" w14:paraId="1FC1C2E4" w14:textId="77777777">
        <w:tc>
          <w:tcPr>
            <w:tcW w:w="1556" w:type="dxa"/>
            <w:shd w:val="clear" w:color="auto" w:fill="E6E6E6"/>
            <w:vAlign w:val="center"/>
          </w:tcPr>
          <w:p w14:paraId="4CFA328B" w14:textId="77777777" w:rsidR="00873E29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3571D809" w14:textId="77777777" w:rsidR="00873E29" w:rsidRDefault="00000000">
            <w:r>
              <w:t>0.45</w:t>
            </w:r>
          </w:p>
        </w:tc>
        <w:tc>
          <w:tcPr>
            <w:tcW w:w="1556" w:type="dxa"/>
            <w:vAlign w:val="center"/>
          </w:tcPr>
          <w:p w14:paraId="6B79AD6E" w14:textId="77777777" w:rsidR="00873E29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35FF3ED6" w14:textId="77777777" w:rsidR="00873E29" w:rsidRDefault="00000000">
            <w:r>
              <w:t>0.01</w:t>
            </w:r>
          </w:p>
        </w:tc>
        <w:tc>
          <w:tcPr>
            <w:tcW w:w="1556" w:type="dxa"/>
            <w:vAlign w:val="center"/>
          </w:tcPr>
          <w:p w14:paraId="1C1A648C" w14:textId="77777777" w:rsidR="00873E29" w:rsidRDefault="00000000">
            <w:r>
              <w:t>0.22</w:t>
            </w:r>
          </w:p>
        </w:tc>
        <w:tc>
          <w:tcPr>
            <w:tcW w:w="1556" w:type="dxa"/>
            <w:vAlign w:val="center"/>
          </w:tcPr>
          <w:p w14:paraId="3B90094E" w14:textId="77777777" w:rsidR="00873E29" w:rsidRDefault="00000000">
            <w:r>
              <w:t>0.00</w:t>
            </w:r>
          </w:p>
        </w:tc>
      </w:tr>
      <w:tr w:rsidR="00873E29" w14:paraId="79400785" w14:textId="77777777">
        <w:tc>
          <w:tcPr>
            <w:tcW w:w="1556" w:type="dxa"/>
            <w:shd w:val="clear" w:color="auto" w:fill="E6E6E6"/>
            <w:vAlign w:val="center"/>
          </w:tcPr>
          <w:p w14:paraId="675E583A" w14:textId="77777777" w:rsidR="00873E29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296B9A24" w14:textId="77777777" w:rsidR="00873E29" w:rsidRDefault="00000000">
            <w:r>
              <w:t>100.10</w:t>
            </w:r>
          </w:p>
        </w:tc>
        <w:tc>
          <w:tcPr>
            <w:tcW w:w="1556" w:type="dxa"/>
            <w:vAlign w:val="center"/>
          </w:tcPr>
          <w:p w14:paraId="20050E3A" w14:textId="77777777" w:rsidR="00873E29" w:rsidRDefault="00000000">
            <w:r>
              <w:t>47.30</w:t>
            </w:r>
          </w:p>
        </w:tc>
        <w:tc>
          <w:tcPr>
            <w:tcW w:w="1556" w:type="dxa"/>
            <w:vAlign w:val="center"/>
          </w:tcPr>
          <w:p w14:paraId="7CFF94EB" w14:textId="77777777" w:rsidR="00873E29" w:rsidRDefault="00000000">
            <w:r>
              <w:t>50.52</w:t>
            </w:r>
          </w:p>
        </w:tc>
        <w:tc>
          <w:tcPr>
            <w:tcW w:w="1556" w:type="dxa"/>
            <w:vAlign w:val="center"/>
          </w:tcPr>
          <w:p w14:paraId="7400F101" w14:textId="77777777" w:rsidR="00873E29" w:rsidRDefault="00000000">
            <w:r>
              <w:t>25.91</w:t>
            </w:r>
          </w:p>
        </w:tc>
        <w:tc>
          <w:tcPr>
            <w:tcW w:w="1556" w:type="dxa"/>
            <w:vAlign w:val="center"/>
          </w:tcPr>
          <w:p w14:paraId="632ABA75" w14:textId="77777777" w:rsidR="00873E29" w:rsidRDefault="00000000">
            <w:r>
              <w:t>93.90</w:t>
            </w:r>
          </w:p>
        </w:tc>
      </w:tr>
      <w:tr w:rsidR="00873E29" w14:paraId="5B563CA4" w14:textId="77777777">
        <w:tc>
          <w:tcPr>
            <w:tcW w:w="1556" w:type="dxa"/>
            <w:shd w:val="clear" w:color="auto" w:fill="E6E6E6"/>
            <w:vAlign w:val="center"/>
          </w:tcPr>
          <w:p w14:paraId="286D8489" w14:textId="77777777" w:rsidR="00873E29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0C824221" w14:textId="77777777" w:rsidR="00873E29" w:rsidRDefault="00000000">
            <w:r>
              <w:t>196.32</w:t>
            </w:r>
          </w:p>
        </w:tc>
        <w:tc>
          <w:tcPr>
            <w:tcW w:w="1556" w:type="dxa"/>
            <w:vAlign w:val="center"/>
          </w:tcPr>
          <w:p w14:paraId="7C2FB4F7" w14:textId="77777777" w:rsidR="00873E29" w:rsidRDefault="00000000">
            <w:r>
              <w:t>100.40</w:t>
            </w:r>
          </w:p>
        </w:tc>
        <w:tc>
          <w:tcPr>
            <w:tcW w:w="1556" w:type="dxa"/>
            <w:vAlign w:val="center"/>
          </w:tcPr>
          <w:p w14:paraId="4D3E64C9" w14:textId="77777777" w:rsidR="00873E29" w:rsidRDefault="00000000">
            <w:r>
              <w:t>93.37</w:t>
            </w:r>
          </w:p>
        </w:tc>
        <w:tc>
          <w:tcPr>
            <w:tcW w:w="1556" w:type="dxa"/>
            <w:vAlign w:val="center"/>
          </w:tcPr>
          <w:p w14:paraId="6DAD5300" w14:textId="77777777" w:rsidR="00873E29" w:rsidRDefault="00000000">
            <w:r>
              <w:t>61.94</w:t>
            </w:r>
          </w:p>
        </w:tc>
        <w:tc>
          <w:tcPr>
            <w:tcW w:w="1556" w:type="dxa"/>
            <w:vAlign w:val="center"/>
          </w:tcPr>
          <w:p w14:paraId="2D561AFE" w14:textId="77777777" w:rsidR="00873E29" w:rsidRDefault="00000000">
            <w:r>
              <w:t>194.10</w:t>
            </w:r>
          </w:p>
        </w:tc>
      </w:tr>
      <w:tr w:rsidR="00873E29" w14:paraId="7A8164F8" w14:textId="77777777">
        <w:tc>
          <w:tcPr>
            <w:tcW w:w="1556" w:type="dxa"/>
            <w:shd w:val="clear" w:color="auto" w:fill="E6E6E6"/>
            <w:vAlign w:val="center"/>
          </w:tcPr>
          <w:p w14:paraId="16614C87" w14:textId="77777777" w:rsidR="00873E29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2DC18E91" w14:textId="77777777" w:rsidR="00873E29" w:rsidRDefault="00000000">
            <w:r>
              <w:t>294.17</w:t>
            </w:r>
          </w:p>
        </w:tc>
        <w:tc>
          <w:tcPr>
            <w:tcW w:w="1556" w:type="dxa"/>
            <w:vAlign w:val="center"/>
          </w:tcPr>
          <w:p w14:paraId="75871B00" w14:textId="77777777" w:rsidR="00873E29" w:rsidRDefault="00000000">
            <w:r>
              <w:t>172.97</w:t>
            </w:r>
          </w:p>
        </w:tc>
        <w:tc>
          <w:tcPr>
            <w:tcW w:w="1556" w:type="dxa"/>
            <w:vAlign w:val="center"/>
          </w:tcPr>
          <w:p w14:paraId="5B23D665" w14:textId="77777777" w:rsidR="00873E29" w:rsidRDefault="00000000">
            <w:r>
              <w:t>138.18</w:t>
            </w:r>
          </w:p>
        </w:tc>
        <w:tc>
          <w:tcPr>
            <w:tcW w:w="1556" w:type="dxa"/>
            <w:vAlign w:val="center"/>
          </w:tcPr>
          <w:p w14:paraId="08E4C33A" w14:textId="77777777" w:rsidR="00873E29" w:rsidRDefault="00000000">
            <w:r>
              <w:t>110.65</w:t>
            </w:r>
          </w:p>
        </w:tc>
        <w:tc>
          <w:tcPr>
            <w:tcW w:w="1556" w:type="dxa"/>
            <w:vAlign w:val="center"/>
          </w:tcPr>
          <w:p w14:paraId="4B223613" w14:textId="77777777" w:rsidR="00873E29" w:rsidRDefault="00000000">
            <w:r>
              <w:t>323.10</w:t>
            </w:r>
          </w:p>
        </w:tc>
      </w:tr>
      <w:tr w:rsidR="00873E29" w14:paraId="45FED03B" w14:textId="77777777">
        <w:tc>
          <w:tcPr>
            <w:tcW w:w="1556" w:type="dxa"/>
            <w:shd w:val="clear" w:color="auto" w:fill="E6E6E6"/>
            <w:vAlign w:val="center"/>
          </w:tcPr>
          <w:p w14:paraId="510B77C7" w14:textId="77777777" w:rsidR="00873E29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3FFEE688" w14:textId="77777777" w:rsidR="00873E29" w:rsidRDefault="00000000">
            <w:r>
              <w:t>425.51</w:t>
            </w:r>
          </w:p>
        </w:tc>
        <w:tc>
          <w:tcPr>
            <w:tcW w:w="1556" w:type="dxa"/>
            <w:vAlign w:val="center"/>
          </w:tcPr>
          <w:p w14:paraId="30DED60F" w14:textId="77777777" w:rsidR="00873E29" w:rsidRDefault="00000000">
            <w:r>
              <w:t>268.63</w:t>
            </w:r>
          </w:p>
        </w:tc>
        <w:tc>
          <w:tcPr>
            <w:tcW w:w="1556" w:type="dxa"/>
            <w:vAlign w:val="center"/>
          </w:tcPr>
          <w:p w14:paraId="6FC6D171" w14:textId="77777777" w:rsidR="00873E29" w:rsidRDefault="00000000">
            <w:r>
              <w:t>175.29</w:t>
            </w:r>
          </w:p>
        </w:tc>
        <w:tc>
          <w:tcPr>
            <w:tcW w:w="1556" w:type="dxa"/>
            <w:vAlign w:val="center"/>
          </w:tcPr>
          <w:p w14:paraId="395DCDA5" w14:textId="77777777" w:rsidR="00873E29" w:rsidRDefault="00000000">
            <w:r>
              <w:t>143.27</w:t>
            </w:r>
          </w:p>
        </w:tc>
        <w:tc>
          <w:tcPr>
            <w:tcW w:w="1556" w:type="dxa"/>
            <w:vAlign w:val="center"/>
          </w:tcPr>
          <w:p w14:paraId="5EA6F481" w14:textId="77777777" w:rsidR="00873E29" w:rsidRDefault="00000000">
            <w:r>
              <w:t>521.30</w:t>
            </w:r>
          </w:p>
        </w:tc>
      </w:tr>
      <w:tr w:rsidR="00873E29" w14:paraId="2D6A88CF" w14:textId="77777777">
        <w:tc>
          <w:tcPr>
            <w:tcW w:w="1556" w:type="dxa"/>
            <w:shd w:val="clear" w:color="auto" w:fill="E6E6E6"/>
            <w:vAlign w:val="center"/>
          </w:tcPr>
          <w:p w14:paraId="5B873954" w14:textId="77777777" w:rsidR="00873E29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6DAF39CF" w14:textId="77777777" w:rsidR="00873E29" w:rsidRDefault="00000000">
            <w:r>
              <w:t>419.79</w:t>
            </w:r>
          </w:p>
        </w:tc>
        <w:tc>
          <w:tcPr>
            <w:tcW w:w="1556" w:type="dxa"/>
            <w:vAlign w:val="center"/>
          </w:tcPr>
          <w:p w14:paraId="7649A26C" w14:textId="77777777" w:rsidR="00873E29" w:rsidRDefault="00000000">
            <w:r>
              <w:t>356.50</w:t>
            </w:r>
          </w:p>
        </w:tc>
        <w:tc>
          <w:tcPr>
            <w:tcW w:w="1556" w:type="dxa"/>
            <w:vAlign w:val="center"/>
          </w:tcPr>
          <w:p w14:paraId="01E8FC8E" w14:textId="77777777" w:rsidR="00873E29" w:rsidRDefault="00000000">
            <w:r>
              <w:t>201.02</w:t>
            </w:r>
          </w:p>
        </w:tc>
        <w:tc>
          <w:tcPr>
            <w:tcW w:w="1556" w:type="dxa"/>
            <w:vAlign w:val="center"/>
          </w:tcPr>
          <w:p w14:paraId="622D75AD" w14:textId="77777777" w:rsidR="00873E29" w:rsidRDefault="00000000">
            <w:r>
              <w:t>165.99</w:t>
            </w:r>
          </w:p>
        </w:tc>
        <w:tc>
          <w:tcPr>
            <w:tcW w:w="1556" w:type="dxa"/>
            <w:vAlign w:val="center"/>
          </w:tcPr>
          <w:p w14:paraId="0508607F" w14:textId="77777777" w:rsidR="00873E29" w:rsidRDefault="00000000">
            <w:r>
              <w:t>662.80</w:t>
            </w:r>
          </w:p>
        </w:tc>
      </w:tr>
      <w:tr w:rsidR="00873E29" w14:paraId="62178752" w14:textId="77777777">
        <w:tc>
          <w:tcPr>
            <w:tcW w:w="1556" w:type="dxa"/>
            <w:shd w:val="clear" w:color="auto" w:fill="E6E6E6"/>
            <w:vAlign w:val="center"/>
          </w:tcPr>
          <w:p w14:paraId="6B0F282A" w14:textId="77777777" w:rsidR="00873E29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3F84D196" w14:textId="77777777" w:rsidR="00873E29" w:rsidRDefault="00000000">
            <w:r>
              <w:t>366.25</w:t>
            </w:r>
          </w:p>
        </w:tc>
        <w:tc>
          <w:tcPr>
            <w:tcW w:w="1556" w:type="dxa"/>
            <w:vAlign w:val="center"/>
          </w:tcPr>
          <w:p w14:paraId="65694AEC" w14:textId="77777777" w:rsidR="00873E29" w:rsidRDefault="00000000">
            <w:r>
              <w:t>447.33</w:t>
            </w:r>
          </w:p>
        </w:tc>
        <w:tc>
          <w:tcPr>
            <w:tcW w:w="1556" w:type="dxa"/>
            <w:vAlign w:val="center"/>
          </w:tcPr>
          <w:p w14:paraId="136C1B00" w14:textId="77777777" w:rsidR="00873E29" w:rsidRDefault="00000000">
            <w:r>
              <w:t>233.58</w:t>
            </w:r>
          </w:p>
        </w:tc>
        <w:tc>
          <w:tcPr>
            <w:tcW w:w="1556" w:type="dxa"/>
            <w:vAlign w:val="center"/>
          </w:tcPr>
          <w:p w14:paraId="35548B9E" w14:textId="77777777" w:rsidR="00873E29" w:rsidRDefault="00000000">
            <w:r>
              <w:t>193.81</w:t>
            </w:r>
          </w:p>
        </w:tc>
        <w:tc>
          <w:tcPr>
            <w:tcW w:w="1556" w:type="dxa"/>
            <w:vAlign w:val="center"/>
          </w:tcPr>
          <w:p w14:paraId="077D0438" w14:textId="77777777" w:rsidR="00873E29" w:rsidRDefault="00000000">
            <w:r>
              <w:t>806.00</w:t>
            </w:r>
          </w:p>
        </w:tc>
      </w:tr>
      <w:tr w:rsidR="00873E29" w14:paraId="0B9E5624" w14:textId="77777777">
        <w:tc>
          <w:tcPr>
            <w:tcW w:w="1556" w:type="dxa"/>
            <w:shd w:val="clear" w:color="auto" w:fill="E6E6E6"/>
            <w:vAlign w:val="center"/>
          </w:tcPr>
          <w:p w14:paraId="3BAF50B9" w14:textId="77777777" w:rsidR="00873E29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4FB88D51" w14:textId="77777777" w:rsidR="00873E29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76123A88" w14:textId="77777777" w:rsidR="00873E29" w:rsidRDefault="00000000">
            <w:r>
              <w:t>489.74</w:t>
            </w:r>
          </w:p>
        </w:tc>
        <w:tc>
          <w:tcPr>
            <w:tcW w:w="1556" w:type="dxa"/>
            <w:vAlign w:val="center"/>
          </w:tcPr>
          <w:p w14:paraId="345C7901" w14:textId="77777777" w:rsidR="00873E29" w:rsidRDefault="00000000">
            <w:r>
              <w:t>249.35</w:t>
            </w:r>
          </w:p>
        </w:tc>
        <w:tc>
          <w:tcPr>
            <w:tcW w:w="1556" w:type="dxa"/>
            <w:vAlign w:val="center"/>
          </w:tcPr>
          <w:p w14:paraId="5A9AF01B" w14:textId="77777777" w:rsidR="00873E29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04FA265C" w14:textId="77777777" w:rsidR="00873E29" w:rsidRDefault="00000000">
            <w:r>
              <w:t>873.70</w:t>
            </w:r>
          </w:p>
        </w:tc>
      </w:tr>
      <w:tr w:rsidR="00873E29" w14:paraId="6B389EBC" w14:textId="77777777">
        <w:tc>
          <w:tcPr>
            <w:tcW w:w="1556" w:type="dxa"/>
            <w:shd w:val="clear" w:color="auto" w:fill="E6E6E6"/>
            <w:vAlign w:val="center"/>
          </w:tcPr>
          <w:p w14:paraId="545B57D4" w14:textId="77777777" w:rsidR="00873E29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4F45350F" w14:textId="77777777" w:rsidR="00873E29" w:rsidRDefault="00000000">
            <w:r>
              <w:t>235.96</w:t>
            </w:r>
          </w:p>
        </w:tc>
        <w:tc>
          <w:tcPr>
            <w:tcW w:w="1556" w:type="dxa"/>
            <w:vAlign w:val="center"/>
          </w:tcPr>
          <w:p w14:paraId="2D116082" w14:textId="77777777" w:rsidR="00873E29" w:rsidRDefault="00000000">
            <w:r>
              <w:t>457.64</w:t>
            </w:r>
          </w:p>
        </w:tc>
        <w:tc>
          <w:tcPr>
            <w:tcW w:w="1556" w:type="dxa"/>
            <w:vAlign w:val="center"/>
          </w:tcPr>
          <w:p w14:paraId="0EB02FD3" w14:textId="77777777" w:rsidR="00873E29" w:rsidRDefault="00000000">
            <w:r>
              <w:t>374.65</w:t>
            </w:r>
          </w:p>
        </w:tc>
        <w:tc>
          <w:tcPr>
            <w:tcW w:w="1556" w:type="dxa"/>
            <w:vAlign w:val="center"/>
          </w:tcPr>
          <w:p w14:paraId="182767E7" w14:textId="77777777" w:rsidR="00873E29" w:rsidRDefault="00000000">
            <w:r>
              <w:t>196.16</w:t>
            </w:r>
          </w:p>
        </w:tc>
        <w:tc>
          <w:tcPr>
            <w:tcW w:w="1556" w:type="dxa"/>
            <w:vAlign w:val="center"/>
          </w:tcPr>
          <w:p w14:paraId="3AC9CFE0" w14:textId="77777777" w:rsidR="00873E29" w:rsidRDefault="00000000">
            <w:r>
              <w:t>828.90</w:t>
            </w:r>
          </w:p>
        </w:tc>
      </w:tr>
      <w:tr w:rsidR="00873E29" w14:paraId="68A945DB" w14:textId="77777777">
        <w:tc>
          <w:tcPr>
            <w:tcW w:w="1556" w:type="dxa"/>
            <w:shd w:val="clear" w:color="auto" w:fill="E6E6E6"/>
            <w:vAlign w:val="center"/>
          </w:tcPr>
          <w:p w14:paraId="762E94BE" w14:textId="77777777" w:rsidR="00873E29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740D465D" w14:textId="77777777" w:rsidR="00873E29" w:rsidRDefault="00000000">
            <w:r>
              <w:t>215.46</w:t>
            </w:r>
          </w:p>
        </w:tc>
        <w:tc>
          <w:tcPr>
            <w:tcW w:w="1556" w:type="dxa"/>
            <w:vAlign w:val="center"/>
          </w:tcPr>
          <w:p w14:paraId="3C515C0A" w14:textId="77777777" w:rsidR="00873E29" w:rsidRDefault="00000000">
            <w:r>
              <w:t>391.87</w:t>
            </w:r>
          </w:p>
        </w:tc>
        <w:tc>
          <w:tcPr>
            <w:tcW w:w="1556" w:type="dxa"/>
            <w:vAlign w:val="center"/>
          </w:tcPr>
          <w:p w14:paraId="1844C806" w14:textId="77777777" w:rsidR="00873E29" w:rsidRDefault="00000000">
            <w:r>
              <w:t>469.03</w:t>
            </w:r>
          </w:p>
        </w:tc>
        <w:tc>
          <w:tcPr>
            <w:tcW w:w="1556" w:type="dxa"/>
            <w:vAlign w:val="center"/>
          </w:tcPr>
          <w:p w14:paraId="21BA403C" w14:textId="77777777" w:rsidR="00873E29" w:rsidRDefault="00000000">
            <w:r>
              <w:t>178.66</w:t>
            </w:r>
          </w:p>
        </w:tc>
        <w:tc>
          <w:tcPr>
            <w:tcW w:w="1556" w:type="dxa"/>
            <w:vAlign w:val="center"/>
          </w:tcPr>
          <w:p w14:paraId="013EFE2A" w14:textId="77777777" w:rsidR="00873E29" w:rsidRDefault="00000000">
            <w:r>
              <w:t>739.00</w:t>
            </w:r>
          </w:p>
        </w:tc>
      </w:tr>
      <w:tr w:rsidR="00873E29" w14:paraId="5111F35C" w14:textId="77777777">
        <w:tc>
          <w:tcPr>
            <w:tcW w:w="1556" w:type="dxa"/>
            <w:shd w:val="clear" w:color="auto" w:fill="E6E6E6"/>
            <w:vAlign w:val="center"/>
          </w:tcPr>
          <w:p w14:paraId="40E9D008" w14:textId="77777777" w:rsidR="00873E29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64DE904E" w14:textId="77777777" w:rsidR="00873E29" w:rsidRDefault="00000000">
            <w:r>
              <w:t>195.10</w:t>
            </w:r>
          </w:p>
        </w:tc>
        <w:tc>
          <w:tcPr>
            <w:tcW w:w="1556" w:type="dxa"/>
            <w:vAlign w:val="center"/>
          </w:tcPr>
          <w:p w14:paraId="4952F287" w14:textId="77777777" w:rsidR="00873E29" w:rsidRDefault="00000000">
            <w:r>
              <w:t>312.01</w:t>
            </w:r>
          </w:p>
        </w:tc>
        <w:tc>
          <w:tcPr>
            <w:tcW w:w="1556" w:type="dxa"/>
            <w:vAlign w:val="center"/>
          </w:tcPr>
          <w:p w14:paraId="0E2EF7FE" w14:textId="77777777" w:rsidR="00873E29" w:rsidRDefault="00000000">
            <w:r>
              <w:t>532.44</w:t>
            </w:r>
          </w:p>
        </w:tc>
        <w:tc>
          <w:tcPr>
            <w:tcW w:w="1556" w:type="dxa"/>
            <w:vAlign w:val="center"/>
          </w:tcPr>
          <w:p w14:paraId="3AEC81AC" w14:textId="77777777" w:rsidR="00873E29" w:rsidRDefault="00000000">
            <w:r>
              <w:t>160.86</w:t>
            </w:r>
          </w:p>
        </w:tc>
        <w:tc>
          <w:tcPr>
            <w:tcW w:w="1556" w:type="dxa"/>
            <w:vAlign w:val="center"/>
          </w:tcPr>
          <w:p w14:paraId="1E377861" w14:textId="77777777" w:rsidR="00873E29" w:rsidRDefault="00000000">
            <w:r>
              <w:t>634.10</w:t>
            </w:r>
          </w:p>
        </w:tc>
      </w:tr>
      <w:tr w:rsidR="00873E29" w14:paraId="17965EF8" w14:textId="77777777">
        <w:tc>
          <w:tcPr>
            <w:tcW w:w="1556" w:type="dxa"/>
            <w:shd w:val="clear" w:color="auto" w:fill="E6E6E6"/>
            <w:vAlign w:val="center"/>
          </w:tcPr>
          <w:p w14:paraId="38B1ED42" w14:textId="77777777" w:rsidR="00873E29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1CE7D8D7" w14:textId="77777777" w:rsidR="00873E29" w:rsidRDefault="00000000">
            <w:r>
              <w:t>161.85</w:t>
            </w:r>
          </w:p>
        </w:tc>
        <w:tc>
          <w:tcPr>
            <w:tcW w:w="1556" w:type="dxa"/>
            <w:vAlign w:val="center"/>
          </w:tcPr>
          <w:p w14:paraId="05767E1C" w14:textId="77777777" w:rsidR="00873E29" w:rsidRDefault="00000000">
            <w:r>
              <w:t>207.24</w:t>
            </w:r>
          </w:p>
        </w:tc>
        <w:tc>
          <w:tcPr>
            <w:tcW w:w="1556" w:type="dxa"/>
            <w:vAlign w:val="center"/>
          </w:tcPr>
          <w:p w14:paraId="2DD0AF05" w14:textId="77777777" w:rsidR="00873E29" w:rsidRDefault="00000000">
            <w:r>
              <w:t>493.75</w:t>
            </w:r>
          </w:p>
        </w:tc>
        <w:tc>
          <w:tcPr>
            <w:tcW w:w="1556" w:type="dxa"/>
            <w:vAlign w:val="center"/>
          </w:tcPr>
          <w:p w14:paraId="39D72B28" w14:textId="77777777" w:rsidR="00873E29" w:rsidRDefault="00000000">
            <w:r>
              <w:t>131.91</w:t>
            </w:r>
          </w:p>
        </w:tc>
        <w:tc>
          <w:tcPr>
            <w:tcW w:w="1556" w:type="dxa"/>
            <w:vAlign w:val="center"/>
          </w:tcPr>
          <w:p w14:paraId="0E9F7D4B" w14:textId="77777777" w:rsidR="00873E29" w:rsidRDefault="00000000">
            <w:r>
              <w:t>467.20</w:t>
            </w:r>
          </w:p>
        </w:tc>
      </w:tr>
      <w:tr w:rsidR="00873E29" w14:paraId="395FC092" w14:textId="77777777">
        <w:tc>
          <w:tcPr>
            <w:tcW w:w="1556" w:type="dxa"/>
            <w:shd w:val="clear" w:color="auto" w:fill="E6E6E6"/>
            <w:vAlign w:val="center"/>
          </w:tcPr>
          <w:p w14:paraId="7EC616D3" w14:textId="77777777" w:rsidR="00873E29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066887A" w14:textId="77777777" w:rsidR="00873E29" w:rsidRDefault="00000000">
            <w:r>
              <w:t>118.61</w:t>
            </w:r>
          </w:p>
        </w:tc>
        <w:tc>
          <w:tcPr>
            <w:tcW w:w="1556" w:type="dxa"/>
            <w:vAlign w:val="center"/>
          </w:tcPr>
          <w:p w14:paraId="488E727B" w14:textId="77777777" w:rsidR="00873E29" w:rsidRDefault="00000000">
            <w:r>
              <w:t>107.20</w:t>
            </w:r>
          </w:p>
        </w:tc>
        <w:tc>
          <w:tcPr>
            <w:tcW w:w="1556" w:type="dxa"/>
            <w:vAlign w:val="center"/>
          </w:tcPr>
          <w:p w14:paraId="1BCAC170" w14:textId="77777777" w:rsidR="00873E29" w:rsidRDefault="00000000">
            <w:r>
              <w:t>408.07</w:t>
            </w:r>
          </w:p>
        </w:tc>
        <w:tc>
          <w:tcPr>
            <w:tcW w:w="1556" w:type="dxa"/>
            <w:vAlign w:val="center"/>
          </w:tcPr>
          <w:p w14:paraId="4C6B969E" w14:textId="77777777" w:rsidR="00873E29" w:rsidRDefault="00000000">
            <w:r>
              <w:t>61.43</w:t>
            </w:r>
          </w:p>
        </w:tc>
        <w:tc>
          <w:tcPr>
            <w:tcW w:w="1556" w:type="dxa"/>
            <w:vAlign w:val="center"/>
          </w:tcPr>
          <w:p w14:paraId="567DF653" w14:textId="77777777" w:rsidR="00873E29" w:rsidRDefault="00000000">
            <w:r>
              <w:t>305.90</w:t>
            </w:r>
          </w:p>
        </w:tc>
      </w:tr>
      <w:tr w:rsidR="00873E29" w14:paraId="6CB5E604" w14:textId="77777777">
        <w:tc>
          <w:tcPr>
            <w:tcW w:w="1556" w:type="dxa"/>
            <w:shd w:val="clear" w:color="auto" w:fill="E6E6E6"/>
            <w:vAlign w:val="center"/>
          </w:tcPr>
          <w:p w14:paraId="296B6287" w14:textId="77777777" w:rsidR="00873E29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7AFA572" w14:textId="77777777" w:rsidR="00873E29" w:rsidRDefault="00000000">
            <w:r>
              <w:t>53.49</w:t>
            </w:r>
          </w:p>
        </w:tc>
        <w:tc>
          <w:tcPr>
            <w:tcW w:w="1556" w:type="dxa"/>
            <w:vAlign w:val="center"/>
          </w:tcPr>
          <w:p w14:paraId="486AB611" w14:textId="77777777" w:rsidR="00873E29" w:rsidRDefault="00000000">
            <w:r>
              <w:t>17.70</w:t>
            </w:r>
          </w:p>
        </w:tc>
        <w:tc>
          <w:tcPr>
            <w:tcW w:w="1556" w:type="dxa"/>
            <w:vAlign w:val="center"/>
          </w:tcPr>
          <w:p w14:paraId="40D79819" w14:textId="77777777" w:rsidR="00873E29" w:rsidRDefault="00000000">
            <w:r>
              <w:t>219.33</w:t>
            </w:r>
          </w:p>
        </w:tc>
        <w:tc>
          <w:tcPr>
            <w:tcW w:w="1556" w:type="dxa"/>
            <w:vAlign w:val="center"/>
          </w:tcPr>
          <w:p w14:paraId="29F2BC78" w14:textId="77777777" w:rsidR="00873E29" w:rsidRDefault="00000000">
            <w:r>
              <w:t>3.79</w:t>
            </w:r>
          </w:p>
        </w:tc>
        <w:tc>
          <w:tcPr>
            <w:tcW w:w="1556" w:type="dxa"/>
            <w:vAlign w:val="center"/>
          </w:tcPr>
          <w:p w14:paraId="603502B6" w14:textId="77777777" w:rsidR="00873E29" w:rsidRDefault="00000000">
            <w:r>
              <w:t>121.60</w:t>
            </w:r>
          </w:p>
        </w:tc>
      </w:tr>
      <w:tr w:rsidR="00873E29" w14:paraId="17DFAD1B" w14:textId="77777777">
        <w:tc>
          <w:tcPr>
            <w:tcW w:w="1556" w:type="dxa"/>
            <w:shd w:val="clear" w:color="auto" w:fill="E6E6E6"/>
            <w:vAlign w:val="center"/>
          </w:tcPr>
          <w:p w14:paraId="194628DB" w14:textId="77777777" w:rsidR="00873E29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339A27B6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F235E7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60AAF04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E90CF5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1A31168" w14:textId="77777777" w:rsidR="00873E29" w:rsidRDefault="00000000">
            <w:r>
              <w:t>0.00</w:t>
            </w:r>
          </w:p>
        </w:tc>
      </w:tr>
      <w:tr w:rsidR="00873E29" w14:paraId="20EC216D" w14:textId="77777777">
        <w:tc>
          <w:tcPr>
            <w:tcW w:w="1556" w:type="dxa"/>
            <w:shd w:val="clear" w:color="auto" w:fill="E6E6E6"/>
            <w:vAlign w:val="center"/>
          </w:tcPr>
          <w:p w14:paraId="7B00B50E" w14:textId="77777777" w:rsidR="00873E29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652EC887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ECFD95B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6D24AA2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C85E2C6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598910" w14:textId="77777777" w:rsidR="00873E29" w:rsidRDefault="00000000">
            <w:r>
              <w:t>0.00</w:t>
            </w:r>
          </w:p>
        </w:tc>
      </w:tr>
      <w:tr w:rsidR="00873E29" w14:paraId="7B08C456" w14:textId="77777777">
        <w:tc>
          <w:tcPr>
            <w:tcW w:w="1556" w:type="dxa"/>
            <w:shd w:val="clear" w:color="auto" w:fill="E6E6E6"/>
            <w:vAlign w:val="center"/>
          </w:tcPr>
          <w:p w14:paraId="1DCB1AAE" w14:textId="77777777" w:rsidR="00873E29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13CB5503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A8918B9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88659BB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52D43C2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8D47D0" w14:textId="77777777" w:rsidR="00873E29" w:rsidRDefault="00000000">
            <w:r>
              <w:t>0.00</w:t>
            </w:r>
          </w:p>
        </w:tc>
      </w:tr>
      <w:tr w:rsidR="00873E29" w14:paraId="70039124" w14:textId="77777777">
        <w:tc>
          <w:tcPr>
            <w:tcW w:w="1556" w:type="dxa"/>
            <w:shd w:val="clear" w:color="auto" w:fill="E6E6E6"/>
            <w:vAlign w:val="center"/>
          </w:tcPr>
          <w:p w14:paraId="1A6105EA" w14:textId="77777777" w:rsidR="00873E29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172CA06D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61334D7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9DEDB45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58EC4A1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1A10CE" w14:textId="77777777" w:rsidR="00873E29" w:rsidRDefault="00000000">
            <w:r>
              <w:t>0.00</w:t>
            </w:r>
          </w:p>
        </w:tc>
      </w:tr>
      <w:tr w:rsidR="00873E29" w14:paraId="1FF9E577" w14:textId="77777777">
        <w:tc>
          <w:tcPr>
            <w:tcW w:w="1556" w:type="dxa"/>
            <w:shd w:val="clear" w:color="auto" w:fill="E6E6E6"/>
            <w:vAlign w:val="center"/>
          </w:tcPr>
          <w:p w14:paraId="53E3F7E8" w14:textId="77777777" w:rsidR="00873E29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6BAA536C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4F55C4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E99F9AB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0C2189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06F7C22" w14:textId="77777777" w:rsidR="00873E29" w:rsidRDefault="00000000">
            <w:r>
              <w:t>0.00</w:t>
            </w:r>
          </w:p>
        </w:tc>
      </w:tr>
      <w:tr w:rsidR="00873E29" w14:paraId="54C6DE48" w14:textId="77777777">
        <w:tc>
          <w:tcPr>
            <w:tcW w:w="1556" w:type="dxa"/>
            <w:shd w:val="clear" w:color="auto" w:fill="E6E6E6"/>
            <w:vAlign w:val="center"/>
          </w:tcPr>
          <w:p w14:paraId="50E4DA26" w14:textId="77777777" w:rsidR="00873E29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7691CE6D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2A917A5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BFCEC15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0F9C4FB" w14:textId="77777777" w:rsidR="00873E29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06CBD8" w14:textId="77777777" w:rsidR="00873E29" w:rsidRDefault="00000000">
            <w:r>
              <w:t>0.00</w:t>
            </w:r>
          </w:p>
        </w:tc>
      </w:tr>
    </w:tbl>
    <w:p w14:paraId="6C4A4E90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14:paraId="79B4E56B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北京-北京</w:t>
      </w:r>
    </w:p>
    <w:p w14:paraId="2BD2247F" w14:textId="77777777" w:rsidR="00697366" w:rsidRDefault="00697366" w:rsidP="00CA66B7">
      <w:pPr>
        <w:pStyle w:val="2"/>
      </w:pPr>
      <w:bookmarkStart w:id="45" w:name="_Toc155273047"/>
      <w:bookmarkEnd w:id="0"/>
      <w:r>
        <w:rPr>
          <w:rFonts w:hint="eastAsia"/>
        </w:rPr>
        <w:t>室内</w:t>
      </w:r>
      <w:r>
        <w:t>空气温度</w:t>
      </w:r>
      <w:bookmarkEnd w:id="45"/>
    </w:p>
    <w:p w14:paraId="37CEE1E5" w14:textId="77777777"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14:paraId="16BCEC28" w14:textId="77777777" w:rsidR="00800A70" w:rsidRDefault="00800A70" w:rsidP="006B27F7">
      <w:pPr>
        <w:jc w:val="center"/>
      </w:pPr>
      <w:bookmarkStart w:id="47" w:name="自然通风室内温度表格"/>
      <w:bookmarkEnd w:id="47"/>
    </w:p>
    <w:p w14:paraId="68BC6577" w14:textId="77777777" w:rsidR="00A279F8" w:rsidRPr="00794676" w:rsidRDefault="00A279F8" w:rsidP="009A61CA">
      <w:pPr>
        <w:pStyle w:val="1"/>
      </w:pPr>
      <w:bookmarkStart w:id="48" w:name="_Toc155273048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73E29" w14:paraId="6CB14EE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E8D6325" w14:textId="77777777" w:rsidR="00873E2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213EE9" w14:textId="77777777" w:rsidR="00873E2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3773A86" w14:textId="77777777" w:rsidR="00873E2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0D0443" w14:textId="77777777" w:rsidR="00873E29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697986" w14:textId="77777777" w:rsidR="00873E29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67D4D5" w14:textId="77777777" w:rsidR="00873E29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D5CD055" w14:textId="77777777" w:rsidR="00873E29" w:rsidRDefault="00000000">
            <w:pPr>
              <w:jc w:val="center"/>
            </w:pPr>
            <w:r>
              <w:t>备注</w:t>
            </w:r>
          </w:p>
        </w:tc>
      </w:tr>
      <w:tr w:rsidR="00873E29" w14:paraId="48BCEF0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92BED45" w14:textId="77777777" w:rsidR="00873E29" w:rsidRDefault="00873E2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53A60AF" w14:textId="77777777" w:rsidR="00873E29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9BF3A3" w14:textId="77777777" w:rsidR="00873E2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DE9ACA" w14:textId="77777777" w:rsidR="00873E2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E52AC6" w14:textId="77777777" w:rsidR="00873E29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A6BD47" w14:textId="77777777" w:rsidR="00873E29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FB83458" w14:textId="77777777" w:rsidR="00873E29" w:rsidRDefault="00873E29">
            <w:pPr>
              <w:jc w:val="center"/>
            </w:pPr>
          </w:p>
        </w:tc>
      </w:tr>
      <w:tr w:rsidR="00873E29" w14:paraId="35D52C4E" w14:textId="77777777">
        <w:tc>
          <w:tcPr>
            <w:tcW w:w="2196" w:type="dxa"/>
            <w:shd w:val="clear" w:color="auto" w:fill="E6E6E6"/>
            <w:vAlign w:val="center"/>
          </w:tcPr>
          <w:p w14:paraId="1329EDCE" w14:textId="77777777" w:rsidR="00873E2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A94B5A7" w14:textId="77777777" w:rsidR="00873E2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6099BE3" w14:textId="77777777" w:rsidR="00873E2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9AE3398" w14:textId="77777777" w:rsidR="00873E2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AFE5025" w14:textId="77777777" w:rsidR="00873E2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9557414" w14:textId="77777777" w:rsidR="00873E29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E531EE5" w14:textId="77777777" w:rsidR="00873E29" w:rsidRDefault="00000000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73E29" w14:paraId="1A944912" w14:textId="77777777">
        <w:tc>
          <w:tcPr>
            <w:tcW w:w="2196" w:type="dxa"/>
            <w:shd w:val="clear" w:color="auto" w:fill="E6E6E6"/>
            <w:vAlign w:val="center"/>
          </w:tcPr>
          <w:p w14:paraId="4E118281" w14:textId="77777777" w:rsidR="00873E29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10C8645C" w14:textId="77777777" w:rsidR="00873E2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2BEDA90" w14:textId="77777777" w:rsidR="00873E2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ED3A88C" w14:textId="77777777" w:rsidR="00873E29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8F5BB6E" w14:textId="77777777" w:rsidR="00873E2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6244A1F" w14:textId="77777777" w:rsidR="00873E29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93C54F6" w14:textId="77777777" w:rsidR="00873E2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73E29" w14:paraId="52C7C95B" w14:textId="77777777">
        <w:tc>
          <w:tcPr>
            <w:tcW w:w="2196" w:type="dxa"/>
            <w:shd w:val="clear" w:color="auto" w:fill="E6E6E6"/>
            <w:vAlign w:val="center"/>
          </w:tcPr>
          <w:p w14:paraId="45C3FA00" w14:textId="77777777" w:rsidR="00873E2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A5AB043" w14:textId="77777777" w:rsidR="00873E29" w:rsidRDefault="00000000">
            <w:r>
              <w:t>1.280</w:t>
            </w:r>
          </w:p>
        </w:tc>
        <w:tc>
          <w:tcPr>
            <w:tcW w:w="1030" w:type="dxa"/>
            <w:vAlign w:val="center"/>
          </w:tcPr>
          <w:p w14:paraId="5428C125" w14:textId="77777777" w:rsidR="00873E2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A869B3B" w14:textId="77777777" w:rsidR="00873E2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8FE0AC3" w14:textId="77777777" w:rsidR="00873E2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4EFBCFF" w14:textId="77777777" w:rsidR="00873E2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C325A88" w14:textId="77777777" w:rsidR="00873E29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73E29" w14:paraId="224F91C7" w14:textId="77777777">
        <w:tc>
          <w:tcPr>
            <w:tcW w:w="2196" w:type="dxa"/>
            <w:shd w:val="clear" w:color="auto" w:fill="E6E6E6"/>
            <w:vAlign w:val="center"/>
          </w:tcPr>
          <w:p w14:paraId="55847981" w14:textId="77777777" w:rsidR="00873E29" w:rsidRDefault="00000000">
            <w:r>
              <w:t>水泥珍珠岩板</w:t>
            </w:r>
          </w:p>
        </w:tc>
        <w:tc>
          <w:tcPr>
            <w:tcW w:w="1018" w:type="dxa"/>
            <w:vAlign w:val="center"/>
          </w:tcPr>
          <w:p w14:paraId="563634B6" w14:textId="77777777" w:rsidR="00873E29" w:rsidRDefault="00000000">
            <w:r>
              <w:t>0.210</w:t>
            </w:r>
          </w:p>
        </w:tc>
        <w:tc>
          <w:tcPr>
            <w:tcW w:w="1030" w:type="dxa"/>
            <w:vAlign w:val="center"/>
          </w:tcPr>
          <w:p w14:paraId="789104B4" w14:textId="77777777" w:rsidR="00873E29" w:rsidRDefault="00000000">
            <w:r>
              <w:t>3.440</w:t>
            </w:r>
          </w:p>
        </w:tc>
        <w:tc>
          <w:tcPr>
            <w:tcW w:w="848" w:type="dxa"/>
            <w:vAlign w:val="center"/>
          </w:tcPr>
          <w:p w14:paraId="6E6E5E61" w14:textId="77777777" w:rsidR="00873E29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1B27AC25" w14:textId="77777777" w:rsidR="00873E29" w:rsidRDefault="00000000">
            <w:r>
              <w:t>1291.5</w:t>
            </w:r>
          </w:p>
        </w:tc>
        <w:tc>
          <w:tcPr>
            <w:tcW w:w="1188" w:type="dxa"/>
            <w:vAlign w:val="center"/>
          </w:tcPr>
          <w:p w14:paraId="5C03D97D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ABB6648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16F5E0BB" w14:textId="77777777">
        <w:tc>
          <w:tcPr>
            <w:tcW w:w="2196" w:type="dxa"/>
            <w:shd w:val="clear" w:color="auto" w:fill="E6E6E6"/>
            <w:vAlign w:val="center"/>
          </w:tcPr>
          <w:p w14:paraId="61984CEB" w14:textId="77777777" w:rsidR="00873E29" w:rsidRDefault="00000000">
            <w:r>
              <w:t>防水层</w:t>
            </w:r>
          </w:p>
        </w:tc>
        <w:tc>
          <w:tcPr>
            <w:tcW w:w="1018" w:type="dxa"/>
            <w:vAlign w:val="center"/>
          </w:tcPr>
          <w:p w14:paraId="2ACBB41B" w14:textId="77777777" w:rsidR="00873E29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63C93664" w14:textId="77777777" w:rsidR="00873E29" w:rsidRDefault="00000000">
            <w:r>
              <w:t>1.306</w:t>
            </w:r>
          </w:p>
        </w:tc>
        <w:tc>
          <w:tcPr>
            <w:tcW w:w="848" w:type="dxa"/>
            <w:vAlign w:val="center"/>
          </w:tcPr>
          <w:p w14:paraId="39387837" w14:textId="77777777" w:rsidR="00873E29" w:rsidRDefault="00000000">
            <w:r>
              <w:t>1.0</w:t>
            </w:r>
          </w:p>
        </w:tc>
        <w:tc>
          <w:tcPr>
            <w:tcW w:w="1018" w:type="dxa"/>
            <w:vAlign w:val="center"/>
          </w:tcPr>
          <w:p w14:paraId="4668A04F" w14:textId="77777777" w:rsidR="00873E29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36DAD7BB" w14:textId="77777777" w:rsidR="00873E29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04930365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03ED74F0" w14:textId="77777777">
        <w:tc>
          <w:tcPr>
            <w:tcW w:w="2196" w:type="dxa"/>
            <w:shd w:val="clear" w:color="auto" w:fill="E6E6E6"/>
            <w:vAlign w:val="center"/>
          </w:tcPr>
          <w:p w14:paraId="71BB31C2" w14:textId="77777777" w:rsidR="00873E29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3570D8C9" w14:textId="77777777" w:rsidR="00873E29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453973DB" w14:textId="77777777" w:rsidR="00873E29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481E746C" w14:textId="77777777" w:rsidR="00873E29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5365213C" w14:textId="77777777" w:rsidR="00873E29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69B8D801" w14:textId="77777777" w:rsidR="00873E29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3439D10" w14:textId="77777777" w:rsidR="00873E29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873E29" w14:paraId="6B3739D0" w14:textId="77777777">
        <w:tc>
          <w:tcPr>
            <w:tcW w:w="2196" w:type="dxa"/>
            <w:shd w:val="clear" w:color="auto" w:fill="E6E6E6"/>
            <w:vAlign w:val="center"/>
          </w:tcPr>
          <w:p w14:paraId="47ABD40F" w14:textId="77777777" w:rsidR="00873E29" w:rsidRDefault="00000000">
            <w:r>
              <w:t>建筑节能保温砂浆</w:t>
            </w:r>
          </w:p>
        </w:tc>
        <w:tc>
          <w:tcPr>
            <w:tcW w:w="1018" w:type="dxa"/>
            <w:vAlign w:val="center"/>
          </w:tcPr>
          <w:p w14:paraId="25F3181F" w14:textId="77777777" w:rsidR="00873E29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79F11A7A" w14:textId="77777777" w:rsidR="00873E29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3191A385" w14:textId="77777777" w:rsidR="00873E29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3B3B000E" w14:textId="77777777" w:rsidR="00873E29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617DF1A6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AC61F8" w14:textId="77777777" w:rsidR="00873E29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=1.02</w:t>
            </w:r>
          </w:p>
        </w:tc>
      </w:tr>
      <w:tr w:rsidR="00873E29" w14:paraId="63416972" w14:textId="77777777">
        <w:tc>
          <w:tcPr>
            <w:tcW w:w="2196" w:type="dxa"/>
            <w:shd w:val="clear" w:color="auto" w:fill="E6E6E6"/>
            <w:vAlign w:val="center"/>
          </w:tcPr>
          <w:p w14:paraId="40B1CEC8" w14:textId="77777777" w:rsidR="00873E29" w:rsidRDefault="00000000">
            <w:r>
              <w:t>保温砂浆</w:t>
            </w:r>
          </w:p>
        </w:tc>
        <w:tc>
          <w:tcPr>
            <w:tcW w:w="1018" w:type="dxa"/>
            <w:vAlign w:val="center"/>
          </w:tcPr>
          <w:p w14:paraId="0056AFFE" w14:textId="77777777" w:rsidR="00873E29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8AA54E1" w14:textId="77777777" w:rsidR="00873E29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5986F8A8" w14:textId="77777777" w:rsidR="00873E29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29FE20BA" w14:textId="77777777" w:rsidR="00873E29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153A4781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D5E1B9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1D98BAA7" w14:textId="77777777">
        <w:tc>
          <w:tcPr>
            <w:tcW w:w="2196" w:type="dxa"/>
            <w:shd w:val="clear" w:color="auto" w:fill="E6E6E6"/>
            <w:vAlign w:val="center"/>
          </w:tcPr>
          <w:p w14:paraId="5F772257" w14:textId="77777777" w:rsidR="00873E29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86D3AF8" w14:textId="77777777" w:rsidR="00873E29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117C345B" w14:textId="77777777" w:rsidR="00873E29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64F14F10" w14:textId="77777777" w:rsidR="00873E29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18730802" w14:textId="77777777" w:rsidR="00873E29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1006FD7C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373FD5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3F0EB8B9" w14:textId="77777777">
        <w:tc>
          <w:tcPr>
            <w:tcW w:w="2196" w:type="dxa"/>
            <w:shd w:val="clear" w:color="auto" w:fill="E6E6E6"/>
            <w:vAlign w:val="center"/>
          </w:tcPr>
          <w:p w14:paraId="073D5E48" w14:textId="77777777" w:rsidR="00873E29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85699D1" w14:textId="77777777" w:rsidR="00873E2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D57C078" w14:textId="77777777" w:rsidR="00873E2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A7F7164" w14:textId="77777777" w:rsidR="00873E2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62DF335" w14:textId="77777777" w:rsidR="00873E2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BD7DEB2" w14:textId="77777777" w:rsidR="00873E29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13870D1C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4C16FC77" w14:textId="77777777">
        <w:tc>
          <w:tcPr>
            <w:tcW w:w="2196" w:type="dxa"/>
            <w:shd w:val="clear" w:color="auto" w:fill="E6E6E6"/>
            <w:vAlign w:val="center"/>
          </w:tcPr>
          <w:p w14:paraId="32D16AF9" w14:textId="77777777" w:rsidR="00873E29" w:rsidRDefault="00000000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7019D2A" w14:textId="77777777" w:rsidR="00873E2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3F70B69" w14:textId="77777777" w:rsidR="00873E2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77D62A2" w14:textId="77777777" w:rsidR="00873E2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03DB020" w14:textId="77777777" w:rsidR="00873E2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99A9C35" w14:textId="77777777" w:rsidR="00873E2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7B677C42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1BB544DD" w14:textId="77777777">
        <w:tc>
          <w:tcPr>
            <w:tcW w:w="2196" w:type="dxa"/>
            <w:shd w:val="clear" w:color="auto" w:fill="E6E6E6"/>
            <w:vAlign w:val="center"/>
          </w:tcPr>
          <w:p w14:paraId="28E05140" w14:textId="77777777" w:rsidR="00873E29" w:rsidRDefault="00000000">
            <w:r>
              <w:t>烧结多孔砖墙</w:t>
            </w:r>
          </w:p>
        </w:tc>
        <w:tc>
          <w:tcPr>
            <w:tcW w:w="1018" w:type="dxa"/>
            <w:vAlign w:val="center"/>
          </w:tcPr>
          <w:p w14:paraId="4099CCEE" w14:textId="77777777" w:rsidR="00873E29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6757A7A4" w14:textId="77777777" w:rsidR="00873E29" w:rsidRDefault="00000000">
            <w:r>
              <w:t>7.919</w:t>
            </w:r>
          </w:p>
        </w:tc>
        <w:tc>
          <w:tcPr>
            <w:tcW w:w="848" w:type="dxa"/>
            <w:vAlign w:val="center"/>
          </w:tcPr>
          <w:p w14:paraId="28C72EF9" w14:textId="77777777" w:rsidR="00873E29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7C61CB9D" w14:textId="77777777" w:rsidR="00873E29" w:rsidRDefault="00000000">
            <w:r>
              <w:t>1062.0</w:t>
            </w:r>
          </w:p>
        </w:tc>
        <w:tc>
          <w:tcPr>
            <w:tcW w:w="1188" w:type="dxa"/>
            <w:vAlign w:val="center"/>
          </w:tcPr>
          <w:p w14:paraId="4ECD38F9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20F9AE0" w14:textId="77777777" w:rsidR="00873E29" w:rsidRDefault="00000000">
            <w:r>
              <w:rPr>
                <w:sz w:val="18"/>
                <w:szCs w:val="18"/>
              </w:rPr>
              <w:t>河北居住</w:t>
            </w: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>规范第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页</w:t>
            </w:r>
          </w:p>
        </w:tc>
      </w:tr>
      <w:tr w:rsidR="00873E29" w14:paraId="04F00FB9" w14:textId="77777777">
        <w:tc>
          <w:tcPr>
            <w:tcW w:w="2196" w:type="dxa"/>
            <w:shd w:val="clear" w:color="auto" w:fill="E6E6E6"/>
            <w:vAlign w:val="center"/>
          </w:tcPr>
          <w:p w14:paraId="141FA2B0" w14:textId="77777777" w:rsidR="00873E29" w:rsidRDefault="00000000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14:paraId="1CB0E998" w14:textId="77777777" w:rsidR="00873E29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49FE33C6" w14:textId="77777777" w:rsidR="00873E29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38151EAD" w14:textId="77777777" w:rsidR="00873E29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1D46B455" w14:textId="77777777" w:rsidR="00873E29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14:paraId="3C80E06B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2E43E9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4A1FEAB6" w14:textId="77777777">
        <w:tc>
          <w:tcPr>
            <w:tcW w:w="2196" w:type="dxa"/>
            <w:shd w:val="clear" w:color="auto" w:fill="E6E6E6"/>
            <w:vAlign w:val="center"/>
          </w:tcPr>
          <w:p w14:paraId="0897EA07" w14:textId="77777777" w:rsidR="00873E29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6F9BC66" w14:textId="77777777" w:rsidR="00873E2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5BD752F" w14:textId="77777777" w:rsidR="00873E2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0458E01" w14:textId="77777777" w:rsidR="00873E2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7656EA5" w14:textId="77777777" w:rsidR="00873E2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9525ED9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80D87CF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5699E2C9" w14:textId="77777777">
        <w:tc>
          <w:tcPr>
            <w:tcW w:w="2196" w:type="dxa"/>
            <w:shd w:val="clear" w:color="auto" w:fill="E6E6E6"/>
            <w:vAlign w:val="center"/>
          </w:tcPr>
          <w:p w14:paraId="457C3224" w14:textId="77777777" w:rsidR="00873E29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89C69BE" w14:textId="77777777" w:rsidR="00873E29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3916F9F" w14:textId="77777777" w:rsidR="00873E29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6D73F92E" w14:textId="77777777" w:rsidR="00873E29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52B526C" w14:textId="77777777" w:rsidR="00873E2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A05C4B0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576A69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32272574" w14:textId="77777777">
        <w:tc>
          <w:tcPr>
            <w:tcW w:w="2196" w:type="dxa"/>
            <w:shd w:val="clear" w:color="auto" w:fill="E6E6E6"/>
            <w:vAlign w:val="center"/>
          </w:tcPr>
          <w:p w14:paraId="689E0C0A" w14:textId="77777777" w:rsidR="00873E29" w:rsidRDefault="00000000">
            <w:r>
              <w:t>锅炉渣</w:t>
            </w:r>
          </w:p>
        </w:tc>
        <w:tc>
          <w:tcPr>
            <w:tcW w:w="1018" w:type="dxa"/>
            <w:vAlign w:val="center"/>
          </w:tcPr>
          <w:p w14:paraId="1240BF5E" w14:textId="77777777" w:rsidR="00873E29" w:rsidRDefault="00000000">
            <w:r>
              <w:t>0.290</w:t>
            </w:r>
          </w:p>
        </w:tc>
        <w:tc>
          <w:tcPr>
            <w:tcW w:w="1030" w:type="dxa"/>
            <w:vAlign w:val="center"/>
          </w:tcPr>
          <w:p w14:paraId="58FA238F" w14:textId="77777777" w:rsidR="00873E29" w:rsidRDefault="00000000">
            <w:r>
              <w:t>4.405</w:t>
            </w:r>
          </w:p>
        </w:tc>
        <w:tc>
          <w:tcPr>
            <w:tcW w:w="848" w:type="dxa"/>
            <w:vAlign w:val="center"/>
          </w:tcPr>
          <w:p w14:paraId="0F32F773" w14:textId="77777777" w:rsidR="00873E29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314BA9BB" w14:textId="77777777" w:rsidR="00873E29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EBB3231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E8151AD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3F8C3886" w14:textId="77777777">
        <w:tc>
          <w:tcPr>
            <w:tcW w:w="2196" w:type="dxa"/>
            <w:shd w:val="clear" w:color="auto" w:fill="E6E6E6"/>
            <w:vAlign w:val="center"/>
          </w:tcPr>
          <w:p w14:paraId="22D4912F" w14:textId="77777777" w:rsidR="00873E29" w:rsidRDefault="00000000">
            <w:r>
              <w:t>软木板</w:t>
            </w:r>
            <w:r>
              <w:t>(ρ=150)</w:t>
            </w:r>
          </w:p>
        </w:tc>
        <w:tc>
          <w:tcPr>
            <w:tcW w:w="1018" w:type="dxa"/>
            <w:vAlign w:val="center"/>
          </w:tcPr>
          <w:p w14:paraId="4FD27AD6" w14:textId="77777777" w:rsidR="00873E29" w:rsidRDefault="00000000">
            <w:r>
              <w:t>0.058</w:t>
            </w:r>
          </w:p>
        </w:tc>
        <w:tc>
          <w:tcPr>
            <w:tcW w:w="1030" w:type="dxa"/>
            <w:vAlign w:val="center"/>
          </w:tcPr>
          <w:p w14:paraId="58BF3783" w14:textId="77777777" w:rsidR="00873E29" w:rsidRDefault="00000000">
            <w:r>
              <w:t>1.094</w:t>
            </w:r>
          </w:p>
        </w:tc>
        <w:tc>
          <w:tcPr>
            <w:tcW w:w="848" w:type="dxa"/>
            <w:vAlign w:val="center"/>
          </w:tcPr>
          <w:p w14:paraId="3AC17947" w14:textId="77777777" w:rsidR="00873E29" w:rsidRDefault="00000000">
            <w:r>
              <w:t>150.0</w:t>
            </w:r>
          </w:p>
        </w:tc>
        <w:tc>
          <w:tcPr>
            <w:tcW w:w="1018" w:type="dxa"/>
            <w:vAlign w:val="center"/>
          </w:tcPr>
          <w:p w14:paraId="2B5666B8" w14:textId="77777777" w:rsidR="00873E29" w:rsidRDefault="00000000">
            <w:r>
              <w:t>1890.0</w:t>
            </w:r>
          </w:p>
        </w:tc>
        <w:tc>
          <w:tcPr>
            <w:tcW w:w="1188" w:type="dxa"/>
            <w:vAlign w:val="center"/>
          </w:tcPr>
          <w:p w14:paraId="2CAF7716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2786374" w14:textId="77777777" w:rsidR="00873E29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873E29" w14:paraId="14723483" w14:textId="77777777">
        <w:tc>
          <w:tcPr>
            <w:tcW w:w="2196" w:type="dxa"/>
            <w:shd w:val="clear" w:color="auto" w:fill="E6E6E6"/>
            <w:vAlign w:val="center"/>
          </w:tcPr>
          <w:p w14:paraId="01614F4A" w14:textId="77777777" w:rsidR="00873E29" w:rsidRDefault="00000000">
            <w:r>
              <w:t>木屑板</w:t>
            </w:r>
          </w:p>
        </w:tc>
        <w:tc>
          <w:tcPr>
            <w:tcW w:w="1018" w:type="dxa"/>
            <w:vAlign w:val="center"/>
          </w:tcPr>
          <w:p w14:paraId="0D2B7EDC" w14:textId="77777777" w:rsidR="00873E29" w:rsidRDefault="00000000">
            <w:r>
              <w:t>0.065</w:t>
            </w:r>
          </w:p>
        </w:tc>
        <w:tc>
          <w:tcPr>
            <w:tcW w:w="1030" w:type="dxa"/>
            <w:vAlign w:val="center"/>
          </w:tcPr>
          <w:p w14:paraId="58AE8182" w14:textId="77777777" w:rsidR="00873E29" w:rsidRDefault="00000000">
            <w:r>
              <w:t>4.409</w:t>
            </w:r>
          </w:p>
        </w:tc>
        <w:tc>
          <w:tcPr>
            <w:tcW w:w="848" w:type="dxa"/>
            <w:vAlign w:val="center"/>
          </w:tcPr>
          <w:p w14:paraId="39AB376C" w14:textId="77777777" w:rsidR="00873E29" w:rsidRDefault="00000000">
            <w:r>
              <w:t>200.0</w:t>
            </w:r>
          </w:p>
        </w:tc>
        <w:tc>
          <w:tcPr>
            <w:tcW w:w="1018" w:type="dxa"/>
            <w:vAlign w:val="center"/>
          </w:tcPr>
          <w:p w14:paraId="787A0EA3" w14:textId="77777777" w:rsidR="00873E29" w:rsidRDefault="00000000">
            <w:r>
              <w:t>2100.0</w:t>
            </w:r>
          </w:p>
        </w:tc>
        <w:tc>
          <w:tcPr>
            <w:tcW w:w="1188" w:type="dxa"/>
            <w:vAlign w:val="center"/>
          </w:tcPr>
          <w:p w14:paraId="7D906C56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8991974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6FAB5940" w14:textId="77777777">
        <w:tc>
          <w:tcPr>
            <w:tcW w:w="2196" w:type="dxa"/>
            <w:shd w:val="clear" w:color="auto" w:fill="E6E6E6"/>
            <w:vAlign w:val="center"/>
          </w:tcPr>
          <w:p w14:paraId="7C552FFF" w14:textId="77777777" w:rsidR="00873E29" w:rsidRDefault="00000000">
            <w:r>
              <w:t>ZGT</w:t>
            </w:r>
            <w:r>
              <w:t>防火保温浆料</w:t>
            </w:r>
          </w:p>
        </w:tc>
        <w:tc>
          <w:tcPr>
            <w:tcW w:w="1018" w:type="dxa"/>
            <w:vAlign w:val="center"/>
          </w:tcPr>
          <w:p w14:paraId="6B1F427E" w14:textId="77777777" w:rsidR="00873E29" w:rsidRDefault="00000000">
            <w:r>
              <w:t>0.029</w:t>
            </w:r>
          </w:p>
        </w:tc>
        <w:tc>
          <w:tcPr>
            <w:tcW w:w="1030" w:type="dxa"/>
            <w:vAlign w:val="center"/>
          </w:tcPr>
          <w:p w14:paraId="2946DB87" w14:textId="77777777" w:rsidR="00873E29" w:rsidRDefault="00000000">
            <w:r>
              <w:t>2.200</w:t>
            </w:r>
          </w:p>
        </w:tc>
        <w:tc>
          <w:tcPr>
            <w:tcW w:w="848" w:type="dxa"/>
            <w:vAlign w:val="center"/>
          </w:tcPr>
          <w:p w14:paraId="1E609858" w14:textId="77777777" w:rsidR="00873E29" w:rsidRDefault="00000000">
            <w:r>
              <w:t>160.0</w:t>
            </w:r>
          </w:p>
        </w:tc>
        <w:tc>
          <w:tcPr>
            <w:tcW w:w="1018" w:type="dxa"/>
            <w:vAlign w:val="center"/>
          </w:tcPr>
          <w:p w14:paraId="7AC13AB0" w14:textId="77777777" w:rsidR="00873E29" w:rsidRDefault="00000000">
            <w:r>
              <w:t>2100.0</w:t>
            </w:r>
          </w:p>
        </w:tc>
        <w:tc>
          <w:tcPr>
            <w:tcW w:w="1188" w:type="dxa"/>
            <w:vAlign w:val="center"/>
          </w:tcPr>
          <w:p w14:paraId="61F56028" w14:textId="77777777" w:rsidR="00873E2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D76BFDE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4261368A" w14:textId="77777777">
        <w:tc>
          <w:tcPr>
            <w:tcW w:w="2196" w:type="dxa"/>
            <w:shd w:val="clear" w:color="auto" w:fill="E6E6E6"/>
            <w:vAlign w:val="center"/>
          </w:tcPr>
          <w:p w14:paraId="1B8BCF88" w14:textId="77777777" w:rsidR="00873E29" w:rsidRDefault="00000000">
            <w:r>
              <w:t>干草</w:t>
            </w:r>
          </w:p>
        </w:tc>
        <w:tc>
          <w:tcPr>
            <w:tcW w:w="1018" w:type="dxa"/>
            <w:vAlign w:val="center"/>
          </w:tcPr>
          <w:p w14:paraId="5DA561CE" w14:textId="77777777" w:rsidR="00873E29" w:rsidRDefault="00000000">
            <w:r>
              <w:t>0.047</w:t>
            </w:r>
          </w:p>
        </w:tc>
        <w:tc>
          <w:tcPr>
            <w:tcW w:w="1030" w:type="dxa"/>
            <w:vAlign w:val="center"/>
          </w:tcPr>
          <w:p w14:paraId="2CA60E07" w14:textId="77777777" w:rsidR="00873E29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7974F57C" w14:textId="77777777" w:rsidR="00873E29" w:rsidRDefault="00000000">
            <w:r>
              <w:t>100.0</w:t>
            </w:r>
          </w:p>
        </w:tc>
        <w:tc>
          <w:tcPr>
            <w:tcW w:w="1018" w:type="dxa"/>
            <w:vAlign w:val="center"/>
          </w:tcPr>
          <w:p w14:paraId="16FA992D" w14:textId="77777777" w:rsidR="00873E29" w:rsidRDefault="00000000">
            <w:r>
              <w:t>2010.0</w:t>
            </w:r>
          </w:p>
        </w:tc>
        <w:tc>
          <w:tcPr>
            <w:tcW w:w="1188" w:type="dxa"/>
            <w:vAlign w:val="center"/>
          </w:tcPr>
          <w:p w14:paraId="26D30208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01A69B" w14:textId="77777777" w:rsidR="00873E29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873E29" w14:paraId="2E1D1FFD" w14:textId="77777777">
        <w:tc>
          <w:tcPr>
            <w:tcW w:w="2196" w:type="dxa"/>
            <w:shd w:val="clear" w:color="auto" w:fill="E6E6E6"/>
            <w:vAlign w:val="center"/>
          </w:tcPr>
          <w:p w14:paraId="267628BF" w14:textId="77777777" w:rsidR="00873E29" w:rsidRDefault="00000000">
            <w:r>
              <w:t>实木地板</w:t>
            </w:r>
          </w:p>
        </w:tc>
        <w:tc>
          <w:tcPr>
            <w:tcW w:w="1018" w:type="dxa"/>
            <w:vAlign w:val="center"/>
          </w:tcPr>
          <w:p w14:paraId="1E05EE59" w14:textId="77777777" w:rsidR="00873E29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64958055" w14:textId="77777777" w:rsidR="00873E29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566918F7" w14:textId="77777777" w:rsidR="00873E29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8EF9EA3" w14:textId="77777777" w:rsidR="00873E29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3BA5A410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C93D347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6AAF70CE" w14:textId="77777777">
        <w:tc>
          <w:tcPr>
            <w:tcW w:w="2196" w:type="dxa"/>
            <w:shd w:val="clear" w:color="auto" w:fill="E6E6E6"/>
            <w:vAlign w:val="center"/>
          </w:tcPr>
          <w:p w14:paraId="2E60F48B" w14:textId="77777777" w:rsidR="00873E29" w:rsidRDefault="00000000">
            <w:r>
              <w:t>石棉水泥隔热板</w:t>
            </w:r>
            <w:r>
              <w:t>(ρ=250)</w:t>
            </w:r>
          </w:p>
        </w:tc>
        <w:tc>
          <w:tcPr>
            <w:tcW w:w="1018" w:type="dxa"/>
            <w:vAlign w:val="center"/>
          </w:tcPr>
          <w:p w14:paraId="589244D9" w14:textId="77777777" w:rsidR="00873E29" w:rsidRDefault="00000000">
            <w:r>
              <w:t>0.070</w:t>
            </w:r>
          </w:p>
        </w:tc>
        <w:tc>
          <w:tcPr>
            <w:tcW w:w="1030" w:type="dxa"/>
            <w:vAlign w:val="center"/>
          </w:tcPr>
          <w:p w14:paraId="7E681630" w14:textId="77777777" w:rsidR="00873E29" w:rsidRDefault="00000000">
            <w:r>
              <w:t>1.034</w:t>
            </w:r>
          </w:p>
        </w:tc>
        <w:tc>
          <w:tcPr>
            <w:tcW w:w="848" w:type="dxa"/>
            <w:vAlign w:val="center"/>
          </w:tcPr>
          <w:p w14:paraId="7A283C13" w14:textId="77777777" w:rsidR="00873E29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7495A2DB" w14:textId="77777777" w:rsidR="00873E29" w:rsidRDefault="00000000">
            <w:r>
              <w:t>840.0</w:t>
            </w:r>
          </w:p>
        </w:tc>
        <w:tc>
          <w:tcPr>
            <w:tcW w:w="1188" w:type="dxa"/>
            <w:vAlign w:val="center"/>
          </w:tcPr>
          <w:p w14:paraId="2B959270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41F954D" w14:textId="77777777" w:rsidR="00873E29" w:rsidRDefault="00000000">
            <w:r>
              <w:rPr>
                <w:sz w:val="18"/>
                <w:szCs w:val="18"/>
              </w:rPr>
              <w:t>建筑材料手册（第四版）</w:t>
            </w:r>
          </w:p>
        </w:tc>
      </w:tr>
      <w:tr w:rsidR="00873E29" w14:paraId="002F891D" w14:textId="77777777">
        <w:tc>
          <w:tcPr>
            <w:tcW w:w="2196" w:type="dxa"/>
            <w:shd w:val="clear" w:color="auto" w:fill="E6E6E6"/>
            <w:vAlign w:val="center"/>
          </w:tcPr>
          <w:p w14:paraId="678773C3" w14:textId="77777777" w:rsidR="00873E29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5270F361" w14:textId="77777777" w:rsidR="00873E2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235AD86" w14:textId="77777777" w:rsidR="00873E2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04ECCFC" w14:textId="77777777" w:rsidR="00873E2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A1AE18D" w14:textId="77777777" w:rsidR="00873E2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44B9765" w14:textId="77777777" w:rsidR="00873E29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2FBC7DF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522790E8" w14:textId="77777777">
        <w:tc>
          <w:tcPr>
            <w:tcW w:w="2196" w:type="dxa"/>
            <w:shd w:val="clear" w:color="auto" w:fill="E6E6E6"/>
            <w:vAlign w:val="center"/>
          </w:tcPr>
          <w:p w14:paraId="3AABBB82" w14:textId="77777777" w:rsidR="00873E29" w:rsidRDefault="00000000">
            <w:r>
              <w:t>炉渣砖砌体</w:t>
            </w:r>
          </w:p>
        </w:tc>
        <w:tc>
          <w:tcPr>
            <w:tcW w:w="1018" w:type="dxa"/>
            <w:vAlign w:val="center"/>
          </w:tcPr>
          <w:p w14:paraId="694536E1" w14:textId="77777777" w:rsidR="00873E2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F5736FF" w14:textId="77777777" w:rsidR="00873E29" w:rsidRDefault="00000000">
            <w:r>
              <w:t>10.467</w:t>
            </w:r>
          </w:p>
        </w:tc>
        <w:tc>
          <w:tcPr>
            <w:tcW w:w="848" w:type="dxa"/>
            <w:vAlign w:val="center"/>
          </w:tcPr>
          <w:p w14:paraId="6FE5A5A2" w14:textId="77777777" w:rsidR="00873E29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8101F40" w14:textId="77777777" w:rsidR="00873E29" w:rsidRDefault="00000000">
            <w:r>
              <w:t>1094.0</w:t>
            </w:r>
          </w:p>
        </w:tc>
        <w:tc>
          <w:tcPr>
            <w:tcW w:w="1188" w:type="dxa"/>
            <w:vAlign w:val="center"/>
          </w:tcPr>
          <w:p w14:paraId="7D8BCD90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59FC0E" w14:textId="77777777" w:rsidR="00873E29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873E29" w14:paraId="6185ABE0" w14:textId="77777777">
        <w:tc>
          <w:tcPr>
            <w:tcW w:w="2196" w:type="dxa"/>
            <w:shd w:val="clear" w:color="auto" w:fill="E6E6E6"/>
            <w:vAlign w:val="center"/>
          </w:tcPr>
          <w:p w14:paraId="52EEFCCE" w14:textId="77777777" w:rsidR="00873E29" w:rsidRDefault="00000000">
            <w:r>
              <w:t>普通粘土砖</w:t>
            </w:r>
          </w:p>
        </w:tc>
        <w:tc>
          <w:tcPr>
            <w:tcW w:w="1018" w:type="dxa"/>
            <w:vAlign w:val="center"/>
          </w:tcPr>
          <w:p w14:paraId="35655396" w14:textId="77777777" w:rsidR="00873E29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B4478CA" w14:textId="77777777" w:rsidR="00873E29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5CDA81F2" w14:textId="77777777" w:rsidR="00873E2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5B81354" w14:textId="77777777" w:rsidR="00873E2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1CA655E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C9F978D" w14:textId="77777777" w:rsidR="00873E29" w:rsidRDefault="00873E29">
            <w:pPr>
              <w:rPr>
                <w:sz w:val="18"/>
                <w:szCs w:val="18"/>
              </w:rPr>
            </w:pPr>
          </w:p>
        </w:tc>
      </w:tr>
      <w:tr w:rsidR="00873E29" w14:paraId="7716844E" w14:textId="77777777">
        <w:tc>
          <w:tcPr>
            <w:tcW w:w="2196" w:type="dxa"/>
            <w:shd w:val="clear" w:color="auto" w:fill="E6E6E6"/>
            <w:vAlign w:val="center"/>
          </w:tcPr>
          <w:p w14:paraId="601F9E4B" w14:textId="77777777" w:rsidR="00873E29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38088EFE" w14:textId="77777777" w:rsidR="00873E29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B6287C1" w14:textId="77777777" w:rsidR="00873E29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DFEDD04" w14:textId="77777777" w:rsidR="00873E29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571BD7E" w14:textId="77777777" w:rsidR="00873E29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77F58D9" w14:textId="77777777" w:rsidR="00873E29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B806103" w14:textId="77777777" w:rsidR="00873E29" w:rsidRDefault="00873E29">
            <w:pPr>
              <w:rPr>
                <w:sz w:val="18"/>
                <w:szCs w:val="18"/>
              </w:rPr>
            </w:pPr>
          </w:p>
        </w:tc>
      </w:tr>
    </w:tbl>
    <w:p w14:paraId="35DEAAD5" w14:textId="77777777" w:rsidR="00873E29" w:rsidRDefault="00000000">
      <w:pPr>
        <w:pStyle w:val="1"/>
      </w:pPr>
      <w:bookmarkStart w:id="49" w:name="_Toc155273049"/>
      <w:r>
        <w:lastRenderedPageBreak/>
        <w:t>工程构造</w:t>
      </w:r>
      <w:bookmarkEnd w:id="49"/>
    </w:p>
    <w:p w14:paraId="3A4C8904" w14:textId="77777777" w:rsidR="00873E29" w:rsidRDefault="00000000">
      <w:pPr>
        <w:pStyle w:val="2"/>
        <w:jc w:val="left"/>
      </w:pPr>
      <w:bookmarkStart w:id="50" w:name="_Toc155273050"/>
      <w:r>
        <w:t>屋顶构造</w:t>
      </w:r>
      <w:bookmarkEnd w:id="50"/>
    </w:p>
    <w:p w14:paraId="25313DEA" w14:textId="77777777" w:rsidR="00873E29" w:rsidRDefault="00000000">
      <w:pPr>
        <w:pStyle w:val="3"/>
      </w:pPr>
      <w:bookmarkStart w:id="51" w:name="_Toc155273051"/>
      <w:r>
        <w:t>屋顶构造二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73E29" w14:paraId="5A03FB0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D20FD37" w14:textId="77777777" w:rsidR="00873E2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59F2490" w14:textId="77777777" w:rsidR="00873E2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4A6C45" w14:textId="77777777" w:rsidR="00873E2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28899A" w14:textId="77777777" w:rsidR="00873E2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33C06B" w14:textId="77777777" w:rsidR="00873E2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69C33A" w14:textId="77777777" w:rsidR="00873E2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7379BD" w14:textId="77777777" w:rsidR="00873E2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121032" w14:textId="77777777" w:rsidR="00873E2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73E29" w14:paraId="03FF901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5C2CDA1" w14:textId="77777777" w:rsidR="00873E29" w:rsidRDefault="00873E29"/>
        </w:tc>
        <w:tc>
          <w:tcPr>
            <w:tcW w:w="834" w:type="dxa"/>
            <w:shd w:val="clear" w:color="auto" w:fill="E6E6E6"/>
            <w:vAlign w:val="center"/>
          </w:tcPr>
          <w:p w14:paraId="7D578442" w14:textId="77777777" w:rsidR="00873E2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79D1F6" w14:textId="77777777" w:rsidR="00873E2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78991E" w14:textId="77777777" w:rsidR="00873E29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96EA12" w14:textId="77777777" w:rsidR="00873E2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9E63AB" w14:textId="77777777" w:rsidR="00873E2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627AA1" w14:textId="77777777" w:rsidR="00873E2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07456E" w14:textId="77777777" w:rsidR="00873E29" w:rsidRDefault="00000000">
            <w:r>
              <w:t>D=R*S</w:t>
            </w:r>
          </w:p>
        </w:tc>
      </w:tr>
      <w:tr w:rsidR="00873E29" w14:paraId="4564A4A1" w14:textId="77777777">
        <w:tc>
          <w:tcPr>
            <w:tcW w:w="2838" w:type="dxa"/>
            <w:vAlign w:val="center"/>
          </w:tcPr>
          <w:p w14:paraId="7E477108" w14:textId="77777777" w:rsidR="00873E29" w:rsidRDefault="00000000">
            <w:r>
              <w:t>防水层</w:t>
            </w:r>
          </w:p>
        </w:tc>
        <w:tc>
          <w:tcPr>
            <w:tcW w:w="834" w:type="dxa"/>
            <w:vAlign w:val="center"/>
          </w:tcPr>
          <w:p w14:paraId="15C84655" w14:textId="77777777" w:rsidR="00873E2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F3ED943" w14:textId="77777777" w:rsidR="00873E29" w:rsidRDefault="00000000">
            <w:r>
              <w:t>20.0</w:t>
            </w:r>
          </w:p>
        </w:tc>
        <w:tc>
          <w:tcPr>
            <w:tcW w:w="990" w:type="dxa"/>
            <w:vAlign w:val="center"/>
          </w:tcPr>
          <w:p w14:paraId="6921A386" w14:textId="77777777" w:rsidR="00873E29" w:rsidRDefault="00000000">
            <w:r>
              <w:t>0.070</w:t>
            </w:r>
          </w:p>
        </w:tc>
        <w:tc>
          <w:tcPr>
            <w:tcW w:w="1131" w:type="dxa"/>
            <w:vAlign w:val="center"/>
          </w:tcPr>
          <w:p w14:paraId="4A8B30C2" w14:textId="77777777" w:rsidR="00873E29" w:rsidRDefault="00000000">
            <w:r>
              <w:t>1.306</w:t>
            </w:r>
          </w:p>
        </w:tc>
        <w:tc>
          <w:tcPr>
            <w:tcW w:w="707" w:type="dxa"/>
            <w:vAlign w:val="center"/>
          </w:tcPr>
          <w:p w14:paraId="58DA5D97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C453EE6" w14:textId="77777777" w:rsidR="00873E29" w:rsidRDefault="00000000">
            <w:r>
              <w:t>0.286</w:t>
            </w:r>
          </w:p>
        </w:tc>
        <w:tc>
          <w:tcPr>
            <w:tcW w:w="990" w:type="dxa"/>
            <w:vAlign w:val="center"/>
          </w:tcPr>
          <w:p w14:paraId="178ADD9E" w14:textId="77777777" w:rsidR="00873E29" w:rsidRDefault="00000000">
            <w:r>
              <w:t>0.373</w:t>
            </w:r>
          </w:p>
        </w:tc>
      </w:tr>
      <w:tr w:rsidR="00873E29" w14:paraId="22493525" w14:textId="77777777">
        <w:tc>
          <w:tcPr>
            <w:tcW w:w="2838" w:type="dxa"/>
            <w:vAlign w:val="center"/>
          </w:tcPr>
          <w:p w14:paraId="410C911A" w14:textId="77777777" w:rsidR="00873E29" w:rsidRDefault="00000000">
            <w:r>
              <w:t>干草</w:t>
            </w:r>
          </w:p>
        </w:tc>
        <w:tc>
          <w:tcPr>
            <w:tcW w:w="834" w:type="dxa"/>
            <w:vAlign w:val="center"/>
          </w:tcPr>
          <w:p w14:paraId="1A275968" w14:textId="77777777" w:rsidR="00873E29" w:rsidRDefault="00000000">
            <w:r>
              <w:t>100</w:t>
            </w:r>
          </w:p>
        </w:tc>
        <w:tc>
          <w:tcPr>
            <w:tcW w:w="707" w:type="dxa"/>
            <w:vAlign w:val="center"/>
          </w:tcPr>
          <w:p w14:paraId="729D9EC7" w14:textId="77777777" w:rsidR="00873E29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23E13ABF" w14:textId="77777777" w:rsidR="00873E29" w:rsidRDefault="00000000">
            <w:r>
              <w:t>0.047</w:t>
            </w:r>
          </w:p>
        </w:tc>
        <w:tc>
          <w:tcPr>
            <w:tcW w:w="1131" w:type="dxa"/>
            <w:vAlign w:val="center"/>
          </w:tcPr>
          <w:p w14:paraId="12976E02" w14:textId="77777777" w:rsidR="00873E29" w:rsidRDefault="00000000">
            <w:r>
              <w:t>1.200</w:t>
            </w:r>
          </w:p>
        </w:tc>
        <w:tc>
          <w:tcPr>
            <w:tcW w:w="707" w:type="dxa"/>
            <w:vAlign w:val="center"/>
          </w:tcPr>
          <w:p w14:paraId="5663F42E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39B5E0E" w14:textId="77777777" w:rsidR="00873E29" w:rsidRDefault="00000000">
            <w:r>
              <w:t>2.128</w:t>
            </w:r>
          </w:p>
        </w:tc>
        <w:tc>
          <w:tcPr>
            <w:tcW w:w="990" w:type="dxa"/>
            <w:vAlign w:val="center"/>
          </w:tcPr>
          <w:p w14:paraId="0A7414A8" w14:textId="77777777" w:rsidR="00873E29" w:rsidRDefault="00000000">
            <w:r>
              <w:t>2.553</w:t>
            </w:r>
          </w:p>
        </w:tc>
      </w:tr>
      <w:tr w:rsidR="00873E29" w14:paraId="524869FF" w14:textId="77777777">
        <w:tc>
          <w:tcPr>
            <w:tcW w:w="2838" w:type="dxa"/>
            <w:vAlign w:val="center"/>
          </w:tcPr>
          <w:p w14:paraId="6D888430" w14:textId="77777777" w:rsidR="00873E29" w:rsidRDefault="00000000">
            <w:r>
              <w:t>软木板</w:t>
            </w:r>
            <w:r>
              <w:t>(ρ=150)</w:t>
            </w:r>
          </w:p>
        </w:tc>
        <w:tc>
          <w:tcPr>
            <w:tcW w:w="834" w:type="dxa"/>
            <w:vAlign w:val="center"/>
          </w:tcPr>
          <w:p w14:paraId="294404AC" w14:textId="77777777" w:rsidR="00873E29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1740F3B" w14:textId="77777777" w:rsidR="00873E29" w:rsidRDefault="00000000">
            <w:r>
              <w:t>6.7</w:t>
            </w:r>
          </w:p>
        </w:tc>
        <w:tc>
          <w:tcPr>
            <w:tcW w:w="990" w:type="dxa"/>
            <w:vAlign w:val="center"/>
          </w:tcPr>
          <w:p w14:paraId="4C790E9E" w14:textId="77777777" w:rsidR="00873E29" w:rsidRDefault="00000000">
            <w:r>
              <w:t>0.058</w:t>
            </w:r>
          </w:p>
        </w:tc>
        <w:tc>
          <w:tcPr>
            <w:tcW w:w="1131" w:type="dxa"/>
            <w:vAlign w:val="center"/>
          </w:tcPr>
          <w:p w14:paraId="5B32A87A" w14:textId="77777777" w:rsidR="00873E29" w:rsidRDefault="00000000">
            <w:r>
              <w:t>1.094</w:t>
            </w:r>
          </w:p>
        </w:tc>
        <w:tc>
          <w:tcPr>
            <w:tcW w:w="707" w:type="dxa"/>
            <w:vAlign w:val="center"/>
          </w:tcPr>
          <w:p w14:paraId="41762B6F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D6D165E" w14:textId="77777777" w:rsidR="00873E29" w:rsidRDefault="00000000">
            <w:r>
              <w:t>0.345</w:t>
            </w:r>
          </w:p>
        </w:tc>
        <w:tc>
          <w:tcPr>
            <w:tcW w:w="990" w:type="dxa"/>
            <w:vAlign w:val="center"/>
          </w:tcPr>
          <w:p w14:paraId="0CFFF436" w14:textId="77777777" w:rsidR="00873E29" w:rsidRDefault="00000000">
            <w:r>
              <w:t>0.377</w:t>
            </w:r>
          </w:p>
        </w:tc>
      </w:tr>
      <w:tr w:rsidR="00873E29" w14:paraId="47188311" w14:textId="77777777">
        <w:tc>
          <w:tcPr>
            <w:tcW w:w="2838" w:type="dxa"/>
            <w:vAlign w:val="center"/>
          </w:tcPr>
          <w:p w14:paraId="3F17462F" w14:textId="77777777" w:rsidR="00873E29" w:rsidRDefault="00000000">
            <w:r>
              <w:t>木屑板</w:t>
            </w:r>
          </w:p>
        </w:tc>
        <w:tc>
          <w:tcPr>
            <w:tcW w:w="834" w:type="dxa"/>
            <w:vAlign w:val="center"/>
          </w:tcPr>
          <w:p w14:paraId="7AEC5E26" w14:textId="77777777" w:rsidR="00873E29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58E4D948" w14:textId="77777777" w:rsidR="00873E29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5E707433" w14:textId="77777777" w:rsidR="00873E29" w:rsidRDefault="00000000">
            <w:r>
              <w:t>0.065</w:t>
            </w:r>
          </w:p>
        </w:tc>
        <w:tc>
          <w:tcPr>
            <w:tcW w:w="1131" w:type="dxa"/>
            <w:vAlign w:val="center"/>
          </w:tcPr>
          <w:p w14:paraId="1B26A897" w14:textId="77777777" w:rsidR="00873E29" w:rsidRDefault="00000000">
            <w:r>
              <w:t>4.409</w:t>
            </w:r>
          </w:p>
        </w:tc>
        <w:tc>
          <w:tcPr>
            <w:tcW w:w="707" w:type="dxa"/>
            <w:vAlign w:val="center"/>
          </w:tcPr>
          <w:p w14:paraId="351E5716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7FFC39A" w14:textId="77777777" w:rsidR="00873E29" w:rsidRDefault="00000000">
            <w:r>
              <w:t>0.462</w:t>
            </w:r>
          </w:p>
        </w:tc>
        <w:tc>
          <w:tcPr>
            <w:tcW w:w="990" w:type="dxa"/>
            <w:vAlign w:val="center"/>
          </w:tcPr>
          <w:p w14:paraId="59FFD844" w14:textId="77777777" w:rsidR="00873E29" w:rsidRDefault="00000000">
            <w:r>
              <w:t>2.035</w:t>
            </w:r>
          </w:p>
        </w:tc>
      </w:tr>
      <w:tr w:rsidR="00873E29" w14:paraId="64D711BE" w14:textId="77777777">
        <w:tc>
          <w:tcPr>
            <w:tcW w:w="2838" w:type="dxa"/>
            <w:vAlign w:val="center"/>
          </w:tcPr>
          <w:p w14:paraId="1268FF44" w14:textId="77777777" w:rsidR="00873E29" w:rsidRDefault="00000000">
            <w:r>
              <w:t>保温砂浆</w:t>
            </w:r>
          </w:p>
        </w:tc>
        <w:tc>
          <w:tcPr>
            <w:tcW w:w="834" w:type="dxa"/>
            <w:vAlign w:val="center"/>
          </w:tcPr>
          <w:p w14:paraId="6115903E" w14:textId="77777777" w:rsidR="00873E29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134B91BD" w14:textId="77777777" w:rsidR="00873E29" w:rsidRDefault="00000000">
            <w:r>
              <w:t>4.0</w:t>
            </w:r>
          </w:p>
        </w:tc>
        <w:tc>
          <w:tcPr>
            <w:tcW w:w="990" w:type="dxa"/>
            <w:vAlign w:val="center"/>
          </w:tcPr>
          <w:p w14:paraId="5522B2C3" w14:textId="77777777" w:rsidR="00873E2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F30B809" w14:textId="77777777" w:rsidR="00873E29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7B10F8E6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5298245" w14:textId="77777777" w:rsidR="00873E29" w:rsidRDefault="00000000">
            <w:r>
              <w:t>6.667</w:t>
            </w:r>
          </w:p>
        </w:tc>
        <w:tc>
          <w:tcPr>
            <w:tcW w:w="990" w:type="dxa"/>
            <w:vAlign w:val="center"/>
          </w:tcPr>
          <w:p w14:paraId="34776E81" w14:textId="77777777" w:rsidR="00873E29" w:rsidRDefault="00000000">
            <w:r>
              <w:t>66.667</w:t>
            </w:r>
          </w:p>
        </w:tc>
      </w:tr>
      <w:tr w:rsidR="00873E29" w14:paraId="67790C49" w14:textId="77777777">
        <w:tc>
          <w:tcPr>
            <w:tcW w:w="2838" w:type="dxa"/>
            <w:vAlign w:val="center"/>
          </w:tcPr>
          <w:p w14:paraId="29D09FC9" w14:textId="77777777" w:rsidR="00873E2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38E9BDD" w14:textId="77777777" w:rsidR="00873E29" w:rsidRDefault="00000000">
            <w:r>
              <w:t>370</w:t>
            </w:r>
          </w:p>
        </w:tc>
        <w:tc>
          <w:tcPr>
            <w:tcW w:w="707" w:type="dxa"/>
            <w:vAlign w:val="center"/>
          </w:tcPr>
          <w:p w14:paraId="50FE4FD1" w14:textId="77777777" w:rsidR="00873E2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4748D94B" w14:textId="77777777" w:rsidR="00873E2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0C50051" w14:textId="77777777" w:rsidR="00873E2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30A9F6BF" w14:textId="77777777" w:rsidR="00873E2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36BD6A1" w14:textId="77777777" w:rsidR="00873E29" w:rsidRDefault="00000000">
            <w:r>
              <w:t>9.886</w:t>
            </w:r>
          </w:p>
        </w:tc>
        <w:tc>
          <w:tcPr>
            <w:tcW w:w="990" w:type="dxa"/>
            <w:vAlign w:val="center"/>
          </w:tcPr>
          <w:p w14:paraId="5B159EC7" w14:textId="77777777" w:rsidR="00873E29" w:rsidRDefault="00000000">
            <w:r>
              <w:t>72.005</w:t>
            </w:r>
          </w:p>
        </w:tc>
      </w:tr>
      <w:tr w:rsidR="00873E29" w14:paraId="7A7AB672" w14:textId="77777777">
        <w:tc>
          <w:tcPr>
            <w:tcW w:w="2838" w:type="dxa"/>
            <w:shd w:val="clear" w:color="auto" w:fill="E6E6E6"/>
            <w:vAlign w:val="center"/>
          </w:tcPr>
          <w:p w14:paraId="29D93E1D" w14:textId="77777777" w:rsidR="00873E2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E30A01A" w14:textId="77777777" w:rsidR="00873E29" w:rsidRDefault="00000000">
            <w:pPr>
              <w:jc w:val="center"/>
            </w:pPr>
            <w:r>
              <w:t>5.0</w:t>
            </w:r>
          </w:p>
        </w:tc>
      </w:tr>
      <w:tr w:rsidR="00873E29" w14:paraId="28BBC164" w14:textId="77777777">
        <w:tc>
          <w:tcPr>
            <w:tcW w:w="2838" w:type="dxa"/>
            <w:shd w:val="clear" w:color="auto" w:fill="E6E6E6"/>
            <w:vAlign w:val="center"/>
          </w:tcPr>
          <w:p w14:paraId="50B62BAC" w14:textId="77777777" w:rsidR="00873E2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7B653DA" w14:textId="77777777" w:rsidR="00873E29" w:rsidRDefault="00000000">
            <w:pPr>
              <w:jc w:val="center"/>
            </w:pPr>
            <w:r>
              <w:t>0.98</w:t>
            </w:r>
          </w:p>
        </w:tc>
      </w:tr>
      <w:tr w:rsidR="00873E29" w14:paraId="239EE991" w14:textId="77777777">
        <w:tc>
          <w:tcPr>
            <w:tcW w:w="2838" w:type="dxa"/>
            <w:shd w:val="clear" w:color="auto" w:fill="E6E6E6"/>
            <w:vAlign w:val="center"/>
          </w:tcPr>
          <w:p w14:paraId="45F6E215" w14:textId="77777777" w:rsidR="00873E2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B4C27C8" w14:textId="77777777" w:rsidR="00873E29" w:rsidRDefault="00000000">
            <w:pPr>
              <w:jc w:val="center"/>
            </w:pPr>
            <w:r>
              <w:t>0.10</w:t>
            </w:r>
          </w:p>
        </w:tc>
      </w:tr>
      <w:tr w:rsidR="00873E29" w14:paraId="34B51125" w14:textId="77777777">
        <w:tc>
          <w:tcPr>
            <w:tcW w:w="2838" w:type="dxa"/>
            <w:shd w:val="clear" w:color="auto" w:fill="E6E6E6"/>
            <w:vAlign w:val="center"/>
          </w:tcPr>
          <w:p w14:paraId="22732536" w14:textId="77777777" w:rsidR="00873E2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66751AC" w14:textId="77777777" w:rsidR="00873E29" w:rsidRDefault="00000000">
            <w:pPr>
              <w:jc w:val="center"/>
            </w:pPr>
            <w:r>
              <w:t>重质围护结构</w:t>
            </w:r>
          </w:p>
        </w:tc>
      </w:tr>
    </w:tbl>
    <w:p w14:paraId="215F943B" w14:textId="77777777" w:rsidR="00873E29" w:rsidRDefault="00000000">
      <w:pPr>
        <w:pStyle w:val="4"/>
      </w:pPr>
      <w:r>
        <w:t>空调房间：逐时温度</w:t>
      </w:r>
    </w:p>
    <w:p w14:paraId="6AC66277" w14:textId="77777777" w:rsidR="00873E29" w:rsidRDefault="00000000">
      <w:pPr>
        <w:jc w:val="center"/>
      </w:pPr>
      <w:r>
        <w:rPr>
          <w:noProof/>
        </w:rPr>
        <w:drawing>
          <wp:inline distT="0" distB="0" distL="0" distR="0" wp14:anchorId="4E27B610" wp14:editId="648050B0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C5090" w14:textId="77777777" w:rsidR="00873E29" w:rsidRDefault="00873E29"/>
    <w:p w14:paraId="6E6B7C5A" w14:textId="77777777" w:rsidR="00873E29" w:rsidRDefault="00873E2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73E29" w14:paraId="785C25F9" w14:textId="77777777">
        <w:tc>
          <w:tcPr>
            <w:tcW w:w="777" w:type="dxa"/>
            <w:shd w:val="clear" w:color="auto" w:fill="E6E6E6"/>
            <w:vAlign w:val="center"/>
          </w:tcPr>
          <w:p w14:paraId="2C8E72F2" w14:textId="77777777" w:rsidR="00873E2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DC7744" w14:textId="77777777" w:rsidR="00873E2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8653C" w14:textId="77777777" w:rsidR="00873E2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B0A09D" w14:textId="77777777" w:rsidR="00873E2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0E7D93" w14:textId="77777777" w:rsidR="00873E2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F468BD" w14:textId="77777777" w:rsidR="00873E2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62E98F" w14:textId="77777777" w:rsidR="00873E2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A6F70D" w14:textId="77777777" w:rsidR="00873E2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60A156" w14:textId="77777777" w:rsidR="00873E2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1A447F" w14:textId="77777777" w:rsidR="00873E2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C2977A" w14:textId="77777777" w:rsidR="00873E2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39E6E7" w14:textId="77777777" w:rsidR="00873E29" w:rsidRDefault="00000000">
            <w:pPr>
              <w:jc w:val="center"/>
            </w:pPr>
            <w:r>
              <w:t>11:00</w:t>
            </w:r>
          </w:p>
        </w:tc>
      </w:tr>
      <w:tr w:rsidR="00873E29" w14:paraId="4C946981" w14:textId="77777777">
        <w:tc>
          <w:tcPr>
            <w:tcW w:w="777" w:type="dxa"/>
            <w:vAlign w:val="center"/>
          </w:tcPr>
          <w:p w14:paraId="0229BD9E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165C0921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63D6E957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46C2A1D8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33C7C33F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119A1152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5E972A90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6848C3DB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4A8E97D4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5B636FBD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10C289B1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12291196" w14:textId="77777777" w:rsidR="00873E29" w:rsidRDefault="00000000">
            <w:r>
              <w:t>26.25</w:t>
            </w:r>
          </w:p>
        </w:tc>
      </w:tr>
      <w:tr w:rsidR="00873E29" w14:paraId="42C0D8D4" w14:textId="77777777">
        <w:tc>
          <w:tcPr>
            <w:tcW w:w="777" w:type="dxa"/>
            <w:shd w:val="clear" w:color="auto" w:fill="E6E6E6"/>
            <w:vAlign w:val="center"/>
          </w:tcPr>
          <w:p w14:paraId="74A054AC" w14:textId="77777777" w:rsidR="00873E2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DD5062" w14:textId="77777777" w:rsidR="00873E2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6189DB" w14:textId="77777777" w:rsidR="00873E2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F2709F" w14:textId="77777777" w:rsidR="00873E2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D76A57" w14:textId="77777777" w:rsidR="00873E2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1758B5" w14:textId="77777777" w:rsidR="00873E2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B2EE13" w14:textId="77777777" w:rsidR="00873E2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640BF9" w14:textId="77777777" w:rsidR="00873E2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2C045C" w14:textId="77777777" w:rsidR="00873E2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AFFA09" w14:textId="77777777" w:rsidR="00873E2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182973" w14:textId="77777777" w:rsidR="00873E2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FAF61E" w14:textId="77777777" w:rsidR="00873E29" w:rsidRDefault="00000000">
            <w:r>
              <w:t>23:00</w:t>
            </w:r>
          </w:p>
        </w:tc>
      </w:tr>
      <w:tr w:rsidR="00873E29" w14:paraId="75011B7B" w14:textId="77777777">
        <w:tc>
          <w:tcPr>
            <w:tcW w:w="777" w:type="dxa"/>
            <w:vAlign w:val="center"/>
          </w:tcPr>
          <w:p w14:paraId="7B4B27A3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0D3C8444" w14:textId="77777777" w:rsidR="00873E29" w:rsidRDefault="00000000">
            <w:r>
              <w:rPr>
                <w:color w:val="3333CC"/>
              </w:rPr>
              <w:t>26.25</w:t>
            </w:r>
          </w:p>
        </w:tc>
        <w:tc>
          <w:tcPr>
            <w:tcW w:w="777" w:type="dxa"/>
            <w:vAlign w:val="center"/>
          </w:tcPr>
          <w:p w14:paraId="65AAD57B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65CCB309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78FD5AED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2A961D33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5BEB04F8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622A76F5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12227F2E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5075C9F2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51D138A2" w14:textId="77777777" w:rsidR="00873E29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62767205" w14:textId="77777777" w:rsidR="00873E29" w:rsidRDefault="00000000">
            <w:r>
              <w:t>26.25</w:t>
            </w:r>
          </w:p>
        </w:tc>
      </w:tr>
    </w:tbl>
    <w:p w14:paraId="46882C94" w14:textId="77777777" w:rsidR="00873E29" w:rsidRDefault="00000000">
      <w:pPr>
        <w:pStyle w:val="2"/>
      </w:pPr>
      <w:bookmarkStart w:id="52" w:name="_Toc155273052"/>
      <w:r>
        <w:lastRenderedPageBreak/>
        <w:t>外墙构造</w:t>
      </w:r>
      <w:bookmarkEnd w:id="52"/>
    </w:p>
    <w:p w14:paraId="7122FD02" w14:textId="77777777" w:rsidR="00873E29" w:rsidRDefault="00000000">
      <w:pPr>
        <w:pStyle w:val="3"/>
      </w:pPr>
      <w:bookmarkStart w:id="53" w:name="_Toc155273053"/>
      <w:r>
        <w:t>外墙构造二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73E29" w14:paraId="53BD6E98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6512E5C" w14:textId="77777777" w:rsidR="00873E29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36C6A58" w14:textId="77777777" w:rsidR="00873E29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389388" w14:textId="77777777" w:rsidR="00873E29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80688C" w14:textId="77777777" w:rsidR="00873E29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37C024" w14:textId="77777777" w:rsidR="00873E29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CD2FF11" w14:textId="77777777" w:rsidR="00873E29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900EC9" w14:textId="77777777" w:rsidR="00873E29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94062C" w14:textId="77777777" w:rsidR="00873E29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73E29" w14:paraId="27D2C5AC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2548A84B" w14:textId="77777777" w:rsidR="00873E29" w:rsidRDefault="00873E29"/>
        </w:tc>
        <w:tc>
          <w:tcPr>
            <w:tcW w:w="834" w:type="dxa"/>
            <w:shd w:val="clear" w:color="auto" w:fill="E6E6E6"/>
            <w:vAlign w:val="center"/>
          </w:tcPr>
          <w:p w14:paraId="6F6D0E60" w14:textId="77777777" w:rsidR="00873E29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CD5D81" w14:textId="77777777" w:rsidR="00873E29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88F59A" w14:textId="77777777" w:rsidR="00873E29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4309B0" w14:textId="77777777" w:rsidR="00873E29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D7586A" w14:textId="77777777" w:rsidR="00873E29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67AC2E" w14:textId="77777777" w:rsidR="00873E29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453A1B" w14:textId="77777777" w:rsidR="00873E29" w:rsidRDefault="00000000">
            <w:r>
              <w:t>D=R*S</w:t>
            </w:r>
          </w:p>
        </w:tc>
      </w:tr>
      <w:tr w:rsidR="00873E29" w14:paraId="28ACE36A" w14:textId="77777777">
        <w:tc>
          <w:tcPr>
            <w:tcW w:w="2838" w:type="dxa"/>
            <w:vAlign w:val="center"/>
          </w:tcPr>
          <w:p w14:paraId="5BF6233C" w14:textId="77777777" w:rsidR="00873E29" w:rsidRDefault="00000000">
            <w:r>
              <w:t>烧结多孔砖墙</w:t>
            </w:r>
          </w:p>
        </w:tc>
        <w:tc>
          <w:tcPr>
            <w:tcW w:w="834" w:type="dxa"/>
            <w:vAlign w:val="center"/>
          </w:tcPr>
          <w:p w14:paraId="0CB2A724" w14:textId="77777777" w:rsidR="00873E29" w:rsidRDefault="00000000">
            <w:r>
              <w:t>180</w:t>
            </w:r>
          </w:p>
        </w:tc>
        <w:tc>
          <w:tcPr>
            <w:tcW w:w="707" w:type="dxa"/>
            <w:vAlign w:val="center"/>
          </w:tcPr>
          <w:p w14:paraId="3CC2CA99" w14:textId="77777777" w:rsidR="00873E29" w:rsidRDefault="00000000">
            <w:r>
              <w:t>9.0</w:t>
            </w:r>
          </w:p>
        </w:tc>
        <w:tc>
          <w:tcPr>
            <w:tcW w:w="990" w:type="dxa"/>
            <w:vAlign w:val="center"/>
          </w:tcPr>
          <w:p w14:paraId="17E3241B" w14:textId="77777777" w:rsidR="00873E29" w:rsidRDefault="00000000">
            <w:r>
              <w:t>0.580</w:t>
            </w:r>
          </w:p>
        </w:tc>
        <w:tc>
          <w:tcPr>
            <w:tcW w:w="1131" w:type="dxa"/>
            <w:vAlign w:val="center"/>
          </w:tcPr>
          <w:p w14:paraId="7FECCF16" w14:textId="77777777" w:rsidR="00873E29" w:rsidRDefault="00000000">
            <w:r>
              <w:t>7.919</w:t>
            </w:r>
          </w:p>
        </w:tc>
        <w:tc>
          <w:tcPr>
            <w:tcW w:w="707" w:type="dxa"/>
            <w:vAlign w:val="center"/>
          </w:tcPr>
          <w:p w14:paraId="3AD1706F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FD32C77" w14:textId="77777777" w:rsidR="00873E29" w:rsidRDefault="00000000">
            <w:r>
              <w:t>0.310</w:t>
            </w:r>
          </w:p>
        </w:tc>
        <w:tc>
          <w:tcPr>
            <w:tcW w:w="990" w:type="dxa"/>
            <w:vAlign w:val="center"/>
          </w:tcPr>
          <w:p w14:paraId="335D986A" w14:textId="77777777" w:rsidR="00873E29" w:rsidRDefault="00000000">
            <w:r>
              <w:t>2.458</w:t>
            </w:r>
          </w:p>
        </w:tc>
      </w:tr>
      <w:tr w:rsidR="00873E29" w14:paraId="272EF8B1" w14:textId="77777777">
        <w:tc>
          <w:tcPr>
            <w:tcW w:w="2838" w:type="dxa"/>
            <w:vAlign w:val="center"/>
          </w:tcPr>
          <w:p w14:paraId="0B9D293C" w14:textId="77777777" w:rsidR="00873E29" w:rsidRDefault="00000000">
            <w:r>
              <w:t>木屑板</w:t>
            </w:r>
          </w:p>
        </w:tc>
        <w:tc>
          <w:tcPr>
            <w:tcW w:w="834" w:type="dxa"/>
            <w:vAlign w:val="center"/>
          </w:tcPr>
          <w:p w14:paraId="2743A077" w14:textId="77777777" w:rsidR="00873E29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86FBB83" w14:textId="77777777" w:rsidR="00873E29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217978F8" w14:textId="77777777" w:rsidR="00873E29" w:rsidRDefault="00000000">
            <w:r>
              <w:t>0.065</w:t>
            </w:r>
          </w:p>
        </w:tc>
        <w:tc>
          <w:tcPr>
            <w:tcW w:w="1131" w:type="dxa"/>
            <w:vAlign w:val="center"/>
          </w:tcPr>
          <w:p w14:paraId="4C22768B" w14:textId="77777777" w:rsidR="00873E29" w:rsidRDefault="00000000">
            <w:r>
              <w:t>4.409</w:t>
            </w:r>
          </w:p>
        </w:tc>
        <w:tc>
          <w:tcPr>
            <w:tcW w:w="707" w:type="dxa"/>
            <w:vAlign w:val="center"/>
          </w:tcPr>
          <w:p w14:paraId="612A9207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9310716" w14:textId="77777777" w:rsidR="00873E29" w:rsidRDefault="00000000">
            <w:r>
              <w:t>0.154</w:t>
            </w:r>
          </w:p>
        </w:tc>
        <w:tc>
          <w:tcPr>
            <w:tcW w:w="990" w:type="dxa"/>
            <w:vAlign w:val="center"/>
          </w:tcPr>
          <w:p w14:paraId="28E9AA17" w14:textId="77777777" w:rsidR="00873E29" w:rsidRDefault="00000000">
            <w:r>
              <w:t>0.678</w:t>
            </w:r>
          </w:p>
        </w:tc>
      </w:tr>
      <w:tr w:rsidR="00873E29" w14:paraId="70C49684" w14:textId="77777777">
        <w:tc>
          <w:tcPr>
            <w:tcW w:w="2838" w:type="dxa"/>
            <w:vAlign w:val="center"/>
          </w:tcPr>
          <w:p w14:paraId="50076AF4" w14:textId="77777777" w:rsidR="00873E29" w:rsidRDefault="00000000">
            <w:r>
              <w:t>ZGT</w:t>
            </w:r>
            <w:r>
              <w:t>防火保温浆料</w:t>
            </w:r>
          </w:p>
        </w:tc>
        <w:tc>
          <w:tcPr>
            <w:tcW w:w="834" w:type="dxa"/>
            <w:vAlign w:val="center"/>
          </w:tcPr>
          <w:p w14:paraId="479EE583" w14:textId="77777777" w:rsidR="00873E29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35D7A862" w14:textId="77777777" w:rsidR="00873E29" w:rsidRDefault="00000000">
            <w:r>
              <w:t>4.3</w:t>
            </w:r>
          </w:p>
        </w:tc>
        <w:tc>
          <w:tcPr>
            <w:tcW w:w="990" w:type="dxa"/>
            <w:vAlign w:val="center"/>
          </w:tcPr>
          <w:p w14:paraId="2D63909E" w14:textId="77777777" w:rsidR="00873E29" w:rsidRDefault="00000000">
            <w:r>
              <w:t>0.029</w:t>
            </w:r>
          </w:p>
        </w:tc>
        <w:tc>
          <w:tcPr>
            <w:tcW w:w="1131" w:type="dxa"/>
            <w:vAlign w:val="center"/>
          </w:tcPr>
          <w:p w14:paraId="5FAFCF25" w14:textId="77777777" w:rsidR="00873E29" w:rsidRDefault="00000000">
            <w:r>
              <w:t>2.200</w:t>
            </w:r>
          </w:p>
        </w:tc>
        <w:tc>
          <w:tcPr>
            <w:tcW w:w="707" w:type="dxa"/>
            <w:vAlign w:val="center"/>
          </w:tcPr>
          <w:p w14:paraId="76AA9ECC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A9AE895" w14:textId="77777777" w:rsidR="00873E29" w:rsidRDefault="00000000">
            <w:r>
              <w:t>1.034</w:t>
            </w:r>
          </w:p>
        </w:tc>
        <w:tc>
          <w:tcPr>
            <w:tcW w:w="990" w:type="dxa"/>
            <w:vAlign w:val="center"/>
          </w:tcPr>
          <w:p w14:paraId="73D941F7" w14:textId="77777777" w:rsidR="00873E29" w:rsidRDefault="00000000">
            <w:r>
              <w:t>2.276</w:t>
            </w:r>
          </w:p>
        </w:tc>
      </w:tr>
      <w:tr w:rsidR="00873E29" w14:paraId="1331E21C" w14:textId="77777777">
        <w:tc>
          <w:tcPr>
            <w:tcW w:w="2838" w:type="dxa"/>
            <w:vAlign w:val="center"/>
          </w:tcPr>
          <w:p w14:paraId="40CF3479" w14:textId="77777777" w:rsidR="00873E29" w:rsidRDefault="00000000">
            <w:r>
              <w:t>干草</w:t>
            </w:r>
          </w:p>
        </w:tc>
        <w:tc>
          <w:tcPr>
            <w:tcW w:w="834" w:type="dxa"/>
            <w:vAlign w:val="center"/>
          </w:tcPr>
          <w:p w14:paraId="681CDCCC" w14:textId="77777777" w:rsidR="00873E29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364F6BF5" w14:textId="77777777" w:rsidR="00873E29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1FED546C" w14:textId="77777777" w:rsidR="00873E29" w:rsidRDefault="00000000">
            <w:r>
              <w:t>0.047</w:t>
            </w:r>
          </w:p>
        </w:tc>
        <w:tc>
          <w:tcPr>
            <w:tcW w:w="1131" w:type="dxa"/>
            <w:vAlign w:val="center"/>
          </w:tcPr>
          <w:p w14:paraId="6ECC7279" w14:textId="77777777" w:rsidR="00873E29" w:rsidRDefault="00000000">
            <w:r>
              <w:t>1.200</w:t>
            </w:r>
          </w:p>
        </w:tc>
        <w:tc>
          <w:tcPr>
            <w:tcW w:w="707" w:type="dxa"/>
            <w:vAlign w:val="center"/>
          </w:tcPr>
          <w:p w14:paraId="3450717C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0D1E80AF" w14:textId="77777777" w:rsidR="00873E29" w:rsidRDefault="00000000">
            <w:r>
              <w:t>1.064</w:t>
            </w:r>
          </w:p>
        </w:tc>
        <w:tc>
          <w:tcPr>
            <w:tcW w:w="990" w:type="dxa"/>
            <w:vAlign w:val="center"/>
          </w:tcPr>
          <w:p w14:paraId="663B7CDC" w14:textId="77777777" w:rsidR="00873E29" w:rsidRDefault="00000000">
            <w:r>
              <w:t>1.277</w:t>
            </w:r>
          </w:p>
        </w:tc>
      </w:tr>
      <w:tr w:rsidR="00873E29" w14:paraId="510BBB99" w14:textId="77777777">
        <w:tc>
          <w:tcPr>
            <w:tcW w:w="2838" w:type="dxa"/>
            <w:vAlign w:val="center"/>
          </w:tcPr>
          <w:p w14:paraId="7BBC0C02" w14:textId="77777777" w:rsidR="00873E29" w:rsidRDefault="00000000">
            <w:r>
              <w:t>保温砂浆</w:t>
            </w:r>
          </w:p>
        </w:tc>
        <w:tc>
          <w:tcPr>
            <w:tcW w:w="834" w:type="dxa"/>
            <w:vAlign w:val="center"/>
          </w:tcPr>
          <w:p w14:paraId="78259FA2" w14:textId="77777777" w:rsidR="00873E29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566A143E" w14:textId="77777777" w:rsidR="00873E29" w:rsidRDefault="00000000">
            <w:r>
              <w:t>3.6</w:t>
            </w:r>
          </w:p>
        </w:tc>
        <w:tc>
          <w:tcPr>
            <w:tcW w:w="990" w:type="dxa"/>
            <w:vAlign w:val="center"/>
          </w:tcPr>
          <w:p w14:paraId="3E977B3F" w14:textId="77777777" w:rsidR="00873E29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545FE8DE" w14:textId="77777777" w:rsidR="00873E29" w:rsidRDefault="00000000">
            <w:r>
              <w:t>10.000</w:t>
            </w:r>
          </w:p>
        </w:tc>
        <w:tc>
          <w:tcPr>
            <w:tcW w:w="707" w:type="dxa"/>
            <w:vAlign w:val="center"/>
          </w:tcPr>
          <w:p w14:paraId="7E756356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870E083" w14:textId="77777777" w:rsidR="00873E29" w:rsidRDefault="00000000">
            <w:r>
              <w:t>1.667</w:t>
            </w:r>
          </w:p>
        </w:tc>
        <w:tc>
          <w:tcPr>
            <w:tcW w:w="990" w:type="dxa"/>
            <w:vAlign w:val="center"/>
          </w:tcPr>
          <w:p w14:paraId="1D61EE9D" w14:textId="77777777" w:rsidR="00873E29" w:rsidRDefault="00000000">
            <w:r>
              <w:t>16.667</w:t>
            </w:r>
          </w:p>
        </w:tc>
      </w:tr>
      <w:tr w:rsidR="00873E29" w14:paraId="162D2369" w14:textId="77777777">
        <w:tc>
          <w:tcPr>
            <w:tcW w:w="2838" w:type="dxa"/>
            <w:vAlign w:val="center"/>
          </w:tcPr>
          <w:p w14:paraId="4A28D01F" w14:textId="77777777" w:rsidR="00873E29" w:rsidRDefault="00000000">
            <w:r>
              <w:t>干草</w:t>
            </w:r>
          </w:p>
        </w:tc>
        <w:tc>
          <w:tcPr>
            <w:tcW w:w="834" w:type="dxa"/>
            <w:vAlign w:val="center"/>
          </w:tcPr>
          <w:p w14:paraId="1AC5128D" w14:textId="77777777" w:rsidR="00873E29" w:rsidRDefault="00000000">
            <w:r>
              <w:t>50</w:t>
            </w:r>
          </w:p>
        </w:tc>
        <w:tc>
          <w:tcPr>
            <w:tcW w:w="707" w:type="dxa"/>
            <w:vAlign w:val="center"/>
          </w:tcPr>
          <w:p w14:paraId="1565642C" w14:textId="77777777" w:rsidR="00873E29" w:rsidRDefault="00000000">
            <w:r>
              <w:t>7.1</w:t>
            </w:r>
          </w:p>
        </w:tc>
        <w:tc>
          <w:tcPr>
            <w:tcW w:w="990" w:type="dxa"/>
            <w:vAlign w:val="center"/>
          </w:tcPr>
          <w:p w14:paraId="6DC0A142" w14:textId="77777777" w:rsidR="00873E29" w:rsidRDefault="00000000">
            <w:r>
              <w:t>0.047</w:t>
            </w:r>
          </w:p>
        </w:tc>
        <w:tc>
          <w:tcPr>
            <w:tcW w:w="1131" w:type="dxa"/>
            <w:vAlign w:val="center"/>
          </w:tcPr>
          <w:p w14:paraId="11F74070" w14:textId="77777777" w:rsidR="00873E29" w:rsidRDefault="00000000">
            <w:r>
              <w:t>1.200</w:t>
            </w:r>
          </w:p>
        </w:tc>
        <w:tc>
          <w:tcPr>
            <w:tcW w:w="707" w:type="dxa"/>
            <w:vAlign w:val="center"/>
          </w:tcPr>
          <w:p w14:paraId="556FCC0C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CF3CD83" w14:textId="77777777" w:rsidR="00873E29" w:rsidRDefault="00000000">
            <w:r>
              <w:t>1.064</w:t>
            </w:r>
          </w:p>
        </w:tc>
        <w:tc>
          <w:tcPr>
            <w:tcW w:w="990" w:type="dxa"/>
            <w:vAlign w:val="center"/>
          </w:tcPr>
          <w:p w14:paraId="701FFCAB" w14:textId="77777777" w:rsidR="00873E29" w:rsidRDefault="00000000">
            <w:r>
              <w:t>1.277</w:t>
            </w:r>
          </w:p>
        </w:tc>
      </w:tr>
      <w:tr w:rsidR="00873E29" w14:paraId="4A261480" w14:textId="77777777">
        <w:tc>
          <w:tcPr>
            <w:tcW w:w="2838" w:type="dxa"/>
            <w:vAlign w:val="center"/>
          </w:tcPr>
          <w:p w14:paraId="5CB42D36" w14:textId="77777777" w:rsidR="00873E29" w:rsidRDefault="00000000">
            <w:r>
              <w:t>木屑板</w:t>
            </w:r>
          </w:p>
        </w:tc>
        <w:tc>
          <w:tcPr>
            <w:tcW w:w="834" w:type="dxa"/>
            <w:vAlign w:val="center"/>
          </w:tcPr>
          <w:p w14:paraId="0737680F" w14:textId="77777777" w:rsidR="00873E29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739FA917" w14:textId="77777777" w:rsidR="00873E29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4F26C68C" w14:textId="77777777" w:rsidR="00873E29" w:rsidRDefault="00000000">
            <w:r>
              <w:t>0.065</w:t>
            </w:r>
          </w:p>
        </w:tc>
        <w:tc>
          <w:tcPr>
            <w:tcW w:w="1131" w:type="dxa"/>
            <w:vAlign w:val="center"/>
          </w:tcPr>
          <w:p w14:paraId="1D9BD7FB" w14:textId="77777777" w:rsidR="00873E29" w:rsidRDefault="00000000">
            <w:r>
              <w:t>4.409</w:t>
            </w:r>
          </w:p>
        </w:tc>
        <w:tc>
          <w:tcPr>
            <w:tcW w:w="707" w:type="dxa"/>
            <w:vAlign w:val="center"/>
          </w:tcPr>
          <w:p w14:paraId="7EB979F8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C890B5E" w14:textId="77777777" w:rsidR="00873E29" w:rsidRDefault="00000000">
            <w:r>
              <w:t>0.154</w:t>
            </w:r>
          </w:p>
        </w:tc>
        <w:tc>
          <w:tcPr>
            <w:tcW w:w="990" w:type="dxa"/>
            <w:vAlign w:val="center"/>
          </w:tcPr>
          <w:p w14:paraId="2085DAC2" w14:textId="77777777" w:rsidR="00873E29" w:rsidRDefault="00000000">
            <w:r>
              <w:t>0.678</w:t>
            </w:r>
          </w:p>
        </w:tc>
      </w:tr>
      <w:tr w:rsidR="00873E29" w14:paraId="06E2DAEF" w14:textId="77777777">
        <w:tc>
          <w:tcPr>
            <w:tcW w:w="2838" w:type="dxa"/>
            <w:vAlign w:val="center"/>
          </w:tcPr>
          <w:p w14:paraId="31ED4C0A" w14:textId="77777777" w:rsidR="00873E29" w:rsidRDefault="00000000">
            <w:r>
              <w:t>ZGT</w:t>
            </w:r>
            <w:r>
              <w:t>防火保温浆料</w:t>
            </w:r>
          </w:p>
        </w:tc>
        <w:tc>
          <w:tcPr>
            <w:tcW w:w="834" w:type="dxa"/>
            <w:vAlign w:val="center"/>
          </w:tcPr>
          <w:p w14:paraId="778AF7CB" w14:textId="77777777" w:rsidR="00873E29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2951109F" w14:textId="77777777" w:rsidR="00873E29" w:rsidRDefault="00000000">
            <w:r>
              <w:t>4.3</w:t>
            </w:r>
          </w:p>
        </w:tc>
        <w:tc>
          <w:tcPr>
            <w:tcW w:w="990" w:type="dxa"/>
            <w:vAlign w:val="center"/>
          </w:tcPr>
          <w:p w14:paraId="25F77091" w14:textId="77777777" w:rsidR="00873E29" w:rsidRDefault="00000000">
            <w:r>
              <w:t>0.029</w:t>
            </w:r>
          </w:p>
        </w:tc>
        <w:tc>
          <w:tcPr>
            <w:tcW w:w="1131" w:type="dxa"/>
            <w:vAlign w:val="center"/>
          </w:tcPr>
          <w:p w14:paraId="20A6251F" w14:textId="77777777" w:rsidR="00873E29" w:rsidRDefault="00000000">
            <w:r>
              <w:t>2.200</w:t>
            </w:r>
          </w:p>
        </w:tc>
        <w:tc>
          <w:tcPr>
            <w:tcW w:w="707" w:type="dxa"/>
            <w:vAlign w:val="center"/>
          </w:tcPr>
          <w:p w14:paraId="20EAE3D1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6E327C53" w14:textId="77777777" w:rsidR="00873E29" w:rsidRDefault="00000000">
            <w:r>
              <w:t>1.034</w:t>
            </w:r>
          </w:p>
        </w:tc>
        <w:tc>
          <w:tcPr>
            <w:tcW w:w="990" w:type="dxa"/>
            <w:vAlign w:val="center"/>
          </w:tcPr>
          <w:p w14:paraId="21D86D39" w14:textId="77777777" w:rsidR="00873E29" w:rsidRDefault="00000000">
            <w:r>
              <w:t>2.276</w:t>
            </w:r>
          </w:p>
        </w:tc>
      </w:tr>
      <w:tr w:rsidR="00873E29" w14:paraId="54DDFE23" w14:textId="77777777">
        <w:tc>
          <w:tcPr>
            <w:tcW w:w="2838" w:type="dxa"/>
            <w:vAlign w:val="center"/>
          </w:tcPr>
          <w:p w14:paraId="47F5B148" w14:textId="77777777" w:rsidR="00873E29" w:rsidRDefault="00000000">
            <w:r>
              <w:t>软木板</w:t>
            </w:r>
            <w:r>
              <w:t>(ρ=150)</w:t>
            </w:r>
          </w:p>
        </w:tc>
        <w:tc>
          <w:tcPr>
            <w:tcW w:w="834" w:type="dxa"/>
            <w:vAlign w:val="center"/>
          </w:tcPr>
          <w:p w14:paraId="379EE24F" w14:textId="77777777" w:rsidR="00873E29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55CD1A8" w14:textId="77777777" w:rsidR="00873E29" w:rsidRDefault="00000000">
            <w:r>
              <w:t>5.0</w:t>
            </w:r>
          </w:p>
        </w:tc>
        <w:tc>
          <w:tcPr>
            <w:tcW w:w="990" w:type="dxa"/>
            <w:vAlign w:val="center"/>
          </w:tcPr>
          <w:p w14:paraId="34E3F585" w14:textId="77777777" w:rsidR="00873E29" w:rsidRDefault="00000000">
            <w:r>
              <w:t>0.058</w:t>
            </w:r>
          </w:p>
        </w:tc>
        <w:tc>
          <w:tcPr>
            <w:tcW w:w="1131" w:type="dxa"/>
            <w:vAlign w:val="center"/>
          </w:tcPr>
          <w:p w14:paraId="284EC0D7" w14:textId="77777777" w:rsidR="00873E29" w:rsidRDefault="00000000">
            <w:r>
              <w:t>1.094</w:t>
            </w:r>
          </w:p>
        </w:tc>
        <w:tc>
          <w:tcPr>
            <w:tcW w:w="707" w:type="dxa"/>
            <w:vAlign w:val="center"/>
          </w:tcPr>
          <w:p w14:paraId="7048C38E" w14:textId="77777777" w:rsidR="00873E29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32831B6B" w14:textId="77777777" w:rsidR="00873E29" w:rsidRDefault="00000000">
            <w:r>
              <w:t>0.172</w:t>
            </w:r>
          </w:p>
        </w:tc>
        <w:tc>
          <w:tcPr>
            <w:tcW w:w="990" w:type="dxa"/>
            <w:vAlign w:val="center"/>
          </w:tcPr>
          <w:p w14:paraId="6ABFA306" w14:textId="77777777" w:rsidR="00873E29" w:rsidRDefault="00000000">
            <w:r>
              <w:t>0.189</w:t>
            </w:r>
          </w:p>
        </w:tc>
      </w:tr>
      <w:tr w:rsidR="00873E29" w14:paraId="1F814DCE" w14:textId="77777777">
        <w:tc>
          <w:tcPr>
            <w:tcW w:w="2838" w:type="dxa"/>
            <w:vAlign w:val="center"/>
          </w:tcPr>
          <w:p w14:paraId="636B6033" w14:textId="77777777" w:rsidR="00873E29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9567C6A" w14:textId="77777777" w:rsidR="00873E29" w:rsidRDefault="00000000">
            <w:r>
              <w:t>420</w:t>
            </w:r>
          </w:p>
        </w:tc>
        <w:tc>
          <w:tcPr>
            <w:tcW w:w="707" w:type="dxa"/>
            <w:vAlign w:val="center"/>
          </w:tcPr>
          <w:p w14:paraId="75EFB9F5" w14:textId="77777777" w:rsidR="00873E29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08BDE8D7" w14:textId="77777777" w:rsidR="00873E2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89A24E4" w14:textId="77777777" w:rsidR="00873E29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C864626" w14:textId="77777777" w:rsidR="00873E29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63DFB71" w14:textId="77777777" w:rsidR="00873E29" w:rsidRDefault="00000000">
            <w:r>
              <w:t>6.654</w:t>
            </w:r>
          </w:p>
        </w:tc>
        <w:tc>
          <w:tcPr>
            <w:tcW w:w="990" w:type="dxa"/>
            <w:vAlign w:val="center"/>
          </w:tcPr>
          <w:p w14:paraId="22E3FD83" w14:textId="77777777" w:rsidR="00873E29" w:rsidRDefault="00000000">
            <w:r>
              <w:t>27.774</w:t>
            </w:r>
          </w:p>
        </w:tc>
      </w:tr>
      <w:tr w:rsidR="00873E29" w14:paraId="14CD8484" w14:textId="77777777">
        <w:tc>
          <w:tcPr>
            <w:tcW w:w="2838" w:type="dxa"/>
            <w:shd w:val="clear" w:color="auto" w:fill="E6E6E6"/>
            <w:vAlign w:val="center"/>
          </w:tcPr>
          <w:p w14:paraId="3E9288B1" w14:textId="77777777" w:rsidR="00873E29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692B243" w14:textId="77777777" w:rsidR="00873E29" w:rsidRDefault="00000000">
            <w:pPr>
              <w:jc w:val="center"/>
            </w:pPr>
            <w:r>
              <w:t>5.0</w:t>
            </w:r>
          </w:p>
        </w:tc>
      </w:tr>
      <w:tr w:rsidR="00873E29" w14:paraId="03BA8859" w14:textId="77777777">
        <w:tc>
          <w:tcPr>
            <w:tcW w:w="2838" w:type="dxa"/>
            <w:shd w:val="clear" w:color="auto" w:fill="E6E6E6"/>
            <w:vAlign w:val="center"/>
          </w:tcPr>
          <w:p w14:paraId="2B617D11" w14:textId="77777777" w:rsidR="00873E29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607C918" w14:textId="77777777" w:rsidR="00873E29" w:rsidRDefault="00000000">
            <w:pPr>
              <w:jc w:val="center"/>
            </w:pPr>
            <w:r>
              <w:t>0.75</w:t>
            </w:r>
          </w:p>
        </w:tc>
      </w:tr>
      <w:tr w:rsidR="00873E29" w14:paraId="37DC76D0" w14:textId="77777777">
        <w:tc>
          <w:tcPr>
            <w:tcW w:w="2838" w:type="dxa"/>
            <w:shd w:val="clear" w:color="auto" w:fill="E6E6E6"/>
            <w:vAlign w:val="center"/>
          </w:tcPr>
          <w:p w14:paraId="260D5DA7" w14:textId="77777777" w:rsidR="00873E29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9CEA6A8" w14:textId="77777777" w:rsidR="00873E29" w:rsidRDefault="00000000">
            <w:pPr>
              <w:jc w:val="center"/>
            </w:pPr>
            <w:r>
              <w:t>0.15</w:t>
            </w:r>
          </w:p>
        </w:tc>
      </w:tr>
      <w:tr w:rsidR="00873E29" w14:paraId="4DA007CF" w14:textId="77777777">
        <w:tc>
          <w:tcPr>
            <w:tcW w:w="2838" w:type="dxa"/>
            <w:shd w:val="clear" w:color="auto" w:fill="E6E6E6"/>
            <w:vAlign w:val="center"/>
          </w:tcPr>
          <w:p w14:paraId="1FC6E61A" w14:textId="77777777" w:rsidR="00873E29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C763370" w14:textId="77777777" w:rsidR="00873E29" w:rsidRDefault="00000000">
            <w:pPr>
              <w:jc w:val="center"/>
            </w:pPr>
            <w:r>
              <w:t>重质围护结构</w:t>
            </w:r>
          </w:p>
        </w:tc>
      </w:tr>
    </w:tbl>
    <w:p w14:paraId="0F586BEA" w14:textId="77777777" w:rsidR="00873E29" w:rsidRDefault="00000000">
      <w:pPr>
        <w:pStyle w:val="4"/>
      </w:pPr>
      <w:r>
        <w:t>空调房间：东向逐时温度</w:t>
      </w:r>
    </w:p>
    <w:p w14:paraId="4E30B012" w14:textId="77777777" w:rsidR="00873E29" w:rsidRDefault="00000000">
      <w:pPr>
        <w:jc w:val="center"/>
      </w:pPr>
      <w:r>
        <w:rPr>
          <w:noProof/>
        </w:rPr>
        <w:drawing>
          <wp:inline distT="0" distB="0" distL="0" distR="0" wp14:anchorId="29A457B7" wp14:editId="20C5D0EA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F87FE" w14:textId="77777777" w:rsidR="00873E29" w:rsidRDefault="00873E29"/>
    <w:p w14:paraId="6670F2DD" w14:textId="77777777" w:rsidR="00873E29" w:rsidRDefault="00873E2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73E29" w14:paraId="7FDA1D36" w14:textId="77777777">
        <w:tc>
          <w:tcPr>
            <w:tcW w:w="777" w:type="dxa"/>
            <w:shd w:val="clear" w:color="auto" w:fill="E6E6E6"/>
            <w:vAlign w:val="center"/>
          </w:tcPr>
          <w:p w14:paraId="1621EF17" w14:textId="77777777" w:rsidR="00873E2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DE00ED" w14:textId="77777777" w:rsidR="00873E2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D64716" w14:textId="77777777" w:rsidR="00873E2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71D94D" w14:textId="77777777" w:rsidR="00873E2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AA55A9" w14:textId="77777777" w:rsidR="00873E2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A50371" w14:textId="77777777" w:rsidR="00873E2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1F818" w14:textId="77777777" w:rsidR="00873E2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775E2" w14:textId="77777777" w:rsidR="00873E2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120550" w14:textId="77777777" w:rsidR="00873E2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62C055" w14:textId="77777777" w:rsidR="00873E2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79306E" w14:textId="77777777" w:rsidR="00873E2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43C499" w14:textId="77777777" w:rsidR="00873E29" w:rsidRDefault="00000000">
            <w:pPr>
              <w:jc w:val="center"/>
            </w:pPr>
            <w:r>
              <w:t>11:00</w:t>
            </w:r>
          </w:p>
        </w:tc>
      </w:tr>
      <w:tr w:rsidR="00873E29" w14:paraId="0D3DFA2A" w14:textId="77777777">
        <w:tc>
          <w:tcPr>
            <w:tcW w:w="777" w:type="dxa"/>
            <w:vAlign w:val="center"/>
          </w:tcPr>
          <w:p w14:paraId="6D9F9594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1E3A3D70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3B53B01A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1497BB0D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1BEFA0E4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52FC0306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290CDFDD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6DF4DD3A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65D7DFE5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25B54EB3" w14:textId="77777777" w:rsidR="00873E29" w:rsidRDefault="00000000">
            <w:r>
              <w:rPr>
                <w:color w:val="3333CC"/>
              </w:rPr>
              <w:t>26.22</w:t>
            </w:r>
          </w:p>
        </w:tc>
        <w:tc>
          <w:tcPr>
            <w:tcW w:w="777" w:type="dxa"/>
            <w:vAlign w:val="center"/>
          </w:tcPr>
          <w:p w14:paraId="37990231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03F5F17D" w14:textId="77777777" w:rsidR="00873E29" w:rsidRDefault="00000000">
            <w:r>
              <w:t>26.22</w:t>
            </w:r>
          </w:p>
        </w:tc>
      </w:tr>
      <w:tr w:rsidR="00873E29" w14:paraId="551BC8AC" w14:textId="77777777">
        <w:tc>
          <w:tcPr>
            <w:tcW w:w="777" w:type="dxa"/>
            <w:shd w:val="clear" w:color="auto" w:fill="E6E6E6"/>
            <w:vAlign w:val="center"/>
          </w:tcPr>
          <w:p w14:paraId="1DB2E81D" w14:textId="77777777" w:rsidR="00873E2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7F659E" w14:textId="77777777" w:rsidR="00873E2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A4A5E" w14:textId="77777777" w:rsidR="00873E2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B3EE9B" w14:textId="77777777" w:rsidR="00873E2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D5B740" w14:textId="77777777" w:rsidR="00873E2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417B2" w14:textId="77777777" w:rsidR="00873E2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6DF4D6" w14:textId="77777777" w:rsidR="00873E2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56823E" w14:textId="77777777" w:rsidR="00873E2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F6FD2" w14:textId="77777777" w:rsidR="00873E2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01A953" w14:textId="77777777" w:rsidR="00873E2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C9AD6A" w14:textId="77777777" w:rsidR="00873E2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0EBAA9" w14:textId="77777777" w:rsidR="00873E29" w:rsidRDefault="00000000">
            <w:r>
              <w:t>23:00</w:t>
            </w:r>
          </w:p>
        </w:tc>
      </w:tr>
      <w:tr w:rsidR="00873E29" w14:paraId="1F5EB375" w14:textId="77777777">
        <w:tc>
          <w:tcPr>
            <w:tcW w:w="777" w:type="dxa"/>
            <w:vAlign w:val="center"/>
          </w:tcPr>
          <w:p w14:paraId="25EE622D" w14:textId="77777777" w:rsidR="00873E29" w:rsidRDefault="00000000">
            <w:r>
              <w:lastRenderedPageBreak/>
              <w:t>26.22</w:t>
            </w:r>
          </w:p>
        </w:tc>
        <w:tc>
          <w:tcPr>
            <w:tcW w:w="777" w:type="dxa"/>
            <w:vAlign w:val="center"/>
          </w:tcPr>
          <w:p w14:paraId="45391D35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3B225152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2E96932D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6198FDC3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454C0891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10F17DA4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1B6DC3B0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5CF8F8DF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56707D38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3480B100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481316CE" w14:textId="77777777" w:rsidR="00873E29" w:rsidRDefault="00000000">
            <w:r>
              <w:t>26.21</w:t>
            </w:r>
          </w:p>
        </w:tc>
      </w:tr>
    </w:tbl>
    <w:p w14:paraId="0F174215" w14:textId="77777777" w:rsidR="00873E29" w:rsidRDefault="00000000">
      <w:pPr>
        <w:pStyle w:val="4"/>
      </w:pPr>
      <w:r>
        <w:t>空调房间：西向逐时温度</w:t>
      </w:r>
    </w:p>
    <w:p w14:paraId="0A4EEA69" w14:textId="77777777" w:rsidR="00873E29" w:rsidRDefault="00000000">
      <w:pPr>
        <w:jc w:val="center"/>
      </w:pPr>
      <w:r>
        <w:rPr>
          <w:noProof/>
        </w:rPr>
        <w:drawing>
          <wp:inline distT="0" distB="0" distL="0" distR="0" wp14:anchorId="5FEC54C8" wp14:editId="087D6A35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37C43" w14:textId="77777777" w:rsidR="00873E29" w:rsidRDefault="00873E29"/>
    <w:p w14:paraId="1F42E012" w14:textId="77777777" w:rsidR="00873E29" w:rsidRDefault="00873E2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73E29" w14:paraId="3029F88C" w14:textId="77777777">
        <w:tc>
          <w:tcPr>
            <w:tcW w:w="777" w:type="dxa"/>
            <w:shd w:val="clear" w:color="auto" w:fill="E6E6E6"/>
            <w:vAlign w:val="center"/>
          </w:tcPr>
          <w:p w14:paraId="639AE230" w14:textId="77777777" w:rsidR="00873E2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42880" w14:textId="77777777" w:rsidR="00873E2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F280E8" w14:textId="77777777" w:rsidR="00873E2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805EA" w14:textId="77777777" w:rsidR="00873E2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17E6B5" w14:textId="77777777" w:rsidR="00873E2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FA7B9B" w14:textId="77777777" w:rsidR="00873E2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64B894" w14:textId="77777777" w:rsidR="00873E2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0A0CB7" w14:textId="77777777" w:rsidR="00873E2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968133" w14:textId="77777777" w:rsidR="00873E2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E76E9F" w14:textId="77777777" w:rsidR="00873E2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8BB595" w14:textId="77777777" w:rsidR="00873E2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C1FD94" w14:textId="77777777" w:rsidR="00873E29" w:rsidRDefault="00000000">
            <w:pPr>
              <w:jc w:val="center"/>
            </w:pPr>
            <w:r>
              <w:t>11:00</w:t>
            </w:r>
          </w:p>
        </w:tc>
      </w:tr>
      <w:tr w:rsidR="00873E29" w14:paraId="6BEC1352" w14:textId="77777777">
        <w:tc>
          <w:tcPr>
            <w:tcW w:w="777" w:type="dxa"/>
            <w:vAlign w:val="center"/>
          </w:tcPr>
          <w:p w14:paraId="5530EE45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5131BDFC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C523C1E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79D9475A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1F933CA9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6E8AE7B3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61E7A2BB" w14:textId="77777777" w:rsidR="00873E2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0E5ABE92" w14:textId="77777777" w:rsidR="00873E2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4A4DAA53" w14:textId="77777777" w:rsidR="00873E2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208C1057" w14:textId="77777777" w:rsidR="00873E2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385B9972" w14:textId="77777777" w:rsidR="00873E29" w:rsidRDefault="00000000">
            <w:r>
              <w:rPr>
                <w:color w:val="3333CC"/>
              </w:rPr>
              <w:t>26.24</w:t>
            </w:r>
          </w:p>
        </w:tc>
        <w:tc>
          <w:tcPr>
            <w:tcW w:w="777" w:type="dxa"/>
            <w:vAlign w:val="center"/>
          </w:tcPr>
          <w:p w14:paraId="2D1A7AF7" w14:textId="77777777" w:rsidR="00873E29" w:rsidRDefault="00000000">
            <w:r>
              <w:t>26.24</w:t>
            </w:r>
          </w:p>
        </w:tc>
      </w:tr>
      <w:tr w:rsidR="00873E29" w14:paraId="73DB1D33" w14:textId="77777777">
        <w:tc>
          <w:tcPr>
            <w:tcW w:w="777" w:type="dxa"/>
            <w:shd w:val="clear" w:color="auto" w:fill="E6E6E6"/>
            <w:vAlign w:val="center"/>
          </w:tcPr>
          <w:p w14:paraId="5AAE1677" w14:textId="77777777" w:rsidR="00873E2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A0BFCD" w14:textId="77777777" w:rsidR="00873E2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EAFCE2" w14:textId="77777777" w:rsidR="00873E2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F422AC" w14:textId="77777777" w:rsidR="00873E2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E2FFA6" w14:textId="77777777" w:rsidR="00873E2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762AA4" w14:textId="77777777" w:rsidR="00873E2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4EBD48" w14:textId="77777777" w:rsidR="00873E2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0359E" w14:textId="77777777" w:rsidR="00873E2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D5CCA9" w14:textId="77777777" w:rsidR="00873E2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94496" w14:textId="77777777" w:rsidR="00873E2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691C7E" w14:textId="77777777" w:rsidR="00873E2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6B3C3" w14:textId="77777777" w:rsidR="00873E29" w:rsidRDefault="00000000">
            <w:r>
              <w:t>23:00</w:t>
            </w:r>
          </w:p>
        </w:tc>
      </w:tr>
      <w:tr w:rsidR="00873E29" w14:paraId="73F1954A" w14:textId="77777777">
        <w:tc>
          <w:tcPr>
            <w:tcW w:w="777" w:type="dxa"/>
            <w:vAlign w:val="center"/>
          </w:tcPr>
          <w:p w14:paraId="37FC2231" w14:textId="77777777" w:rsidR="00873E2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5EB88498" w14:textId="77777777" w:rsidR="00873E2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67C3B068" w14:textId="77777777" w:rsidR="00873E2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595362EA" w14:textId="77777777" w:rsidR="00873E29" w:rsidRDefault="00000000">
            <w:r>
              <w:t>26.24</w:t>
            </w:r>
          </w:p>
        </w:tc>
        <w:tc>
          <w:tcPr>
            <w:tcW w:w="777" w:type="dxa"/>
            <w:vAlign w:val="center"/>
          </w:tcPr>
          <w:p w14:paraId="6F06A2BE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6C9E36E7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0CAD1AB5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67E63CB0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06B308DA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1D674FAA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1F67F6A4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26DA8CC" w14:textId="77777777" w:rsidR="00873E29" w:rsidRDefault="00000000">
            <w:r>
              <w:t>26.22</w:t>
            </w:r>
          </w:p>
        </w:tc>
      </w:tr>
    </w:tbl>
    <w:p w14:paraId="15F92967" w14:textId="77777777" w:rsidR="00873E29" w:rsidRDefault="00000000">
      <w:pPr>
        <w:pStyle w:val="4"/>
      </w:pPr>
      <w:r>
        <w:t>空调房间：南向逐时温度</w:t>
      </w:r>
    </w:p>
    <w:p w14:paraId="12B60F17" w14:textId="77777777" w:rsidR="00873E29" w:rsidRDefault="00000000">
      <w:pPr>
        <w:jc w:val="center"/>
      </w:pPr>
      <w:r>
        <w:rPr>
          <w:noProof/>
        </w:rPr>
        <w:drawing>
          <wp:inline distT="0" distB="0" distL="0" distR="0" wp14:anchorId="4E6015CC" wp14:editId="573102D5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DA172" w14:textId="77777777" w:rsidR="00873E29" w:rsidRDefault="00873E29"/>
    <w:p w14:paraId="21D7862E" w14:textId="77777777" w:rsidR="00873E29" w:rsidRDefault="00873E2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73E29" w14:paraId="616F4EA3" w14:textId="77777777">
        <w:tc>
          <w:tcPr>
            <w:tcW w:w="777" w:type="dxa"/>
            <w:shd w:val="clear" w:color="auto" w:fill="E6E6E6"/>
            <w:vAlign w:val="center"/>
          </w:tcPr>
          <w:p w14:paraId="64435E9D" w14:textId="77777777" w:rsidR="00873E2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9186F4" w14:textId="77777777" w:rsidR="00873E2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F2F0EA" w14:textId="77777777" w:rsidR="00873E2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113CA4" w14:textId="77777777" w:rsidR="00873E2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502E54" w14:textId="77777777" w:rsidR="00873E2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0E22AF" w14:textId="77777777" w:rsidR="00873E2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556911" w14:textId="77777777" w:rsidR="00873E2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C94AE" w14:textId="77777777" w:rsidR="00873E2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D0B972" w14:textId="77777777" w:rsidR="00873E2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6702E9" w14:textId="77777777" w:rsidR="00873E2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E77CD6" w14:textId="77777777" w:rsidR="00873E2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CEF91" w14:textId="77777777" w:rsidR="00873E29" w:rsidRDefault="00000000">
            <w:pPr>
              <w:jc w:val="center"/>
            </w:pPr>
            <w:r>
              <w:t>11:00</w:t>
            </w:r>
          </w:p>
        </w:tc>
      </w:tr>
      <w:tr w:rsidR="00873E29" w14:paraId="3DEF6EAC" w14:textId="77777777">
        <w:tc>
          <w:tcPr>
            <w:tcW w:w="777" w:type="dxa"/>
            <w:vAlign w:val="center"/>
          </w:tcPr>
          <w:p w14:paraId="0628AF91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61E3F3D0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010D5DDD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8D69EF4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5C9CF545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0C7A3C66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486BD0D9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6B37ECB8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5B815184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0B212CC4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12BF1FB1" w14:textId="77777777" w:rsidR="00873E29" w:rsidRDefault="00000000">
            <w:r>
              <w:rPr>
                <w:color w:val="3333CC"/>
              </w:rPr>
              <w:t>26.23</w:t>
            </w:r>
          </w:p>
        </w:tc>
        <w:tc>
          <w:tcPr>
            <w:tcW w:w="777" w:type="dxa"/>
            <w:vAlign w:val="center"/>
          </w:tcPr>
          <w:p w14:paraId="492F7D87" w14:textId="77777777" w:rsidR="00873E29" w:rsidRDefault="00000000">
            <w:r>
              <w:t>26.23</w:t>
            </w:r>
          </w:p>
        </w:tc>
      </w:tr>
      <w:tr w:rsidR="00873E29" w14:paraId="2D5F8E34" w14:textId="77777777">
        <w:tc>
          <w:tcPr>
            <w:tcW w:w="777" w:type="dxa"/>
            <w:shd w:val="clear" w:color="auto" w:fill="E6E6E6"/>
            <w:vAlign w:val="center"/>
          </w:tcPr>
          <w:p w14:paraId="25759307" w14:textId="77777777" w:rsidR="00873E2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64584" w14:textId="77777777" w:rsidR="00873E2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F5A7DA" w14:textId="77777777" w:rsidR="00873E2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353A4D" w14:textId="77777777" w:rsidR="00873E2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0A693A" w14:textId="77777777" w:rsidR="00873E2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7393F6" w14:textId="77777777" w:rsidR="00873E2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001F8D" w14:textId="77777777" w:rsidR="00873E2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C76699" w14:textId="77777777" w:rsidR="00873E2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B7D785" w14:textId="77777777" w:rsidR="00873E2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D3DE49" w14:textId="77777777" w:rsidR="00873E2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036F9C" w14:textId="77777777" w:rsidR="00873E2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D8C62" w14:textId="77777777" w:rsidR="00873E29" w:rsidRDefault="00000000">
            <w:r>
              <w:t>23:00</w:t>
            </w:r>
          </w:p>
        </w:tc>
      </w:tr>
      <w:tr w:rsidR="00873E29" w14:paraId="136931CB" w14:textId="77777777">
        <w:tc>
          <w:tcPr>
            <w:tcW w:w="777" w:type="dxa"/>
            <w:vAlign w:val="center"/>
          </w:tcPr>
          <w:p w14:paraId="45DF2B72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1D9283FE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18DE5701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24BC8FE4" w14:textId="77777777" w:rsidR="00873E29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70E8DF17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30C35737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50F59526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867A72C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3B85310E" w14:textId="77777777" w:rsidR="00873E29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FB7B97A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465383E4" w14:textId="77777777" w:rsidR="00873E29" w:rsidRDefault="00000000">
            <w:r>
              <w:t>26.21</w:t>
            </w:r>
          </w:p>
        </w:tc>
        <w:tc>
          <w:tcPr>
            <w:tcW w:w="777" w:type="dxa"/>
            <w:vAlign w:val="center"/>
          </w:tcPr>
          <w:p w14:paraId="0CF7A45D" w14:textId="77777777" w:rsidR="00873E29" w:rsidRDefault="00000000">
            <w:r>
              <w:t>26.22</w:t>
            </w:r>
          </w:p>
        </w:tc>
      </w:tr>
    </w:tbl>
    <w:p w14:paraId="45A80074" w14:textId="77777777" w:rsidR="00873E29" w:rsidRDefault="00000000">
      <w:pPr>
        <w:pStyle w:val="4"/>
      </w:pPr>
      <w:r>
        <w:t>空调房间：北向逐时温度</w:t>
      </w:r>
    </w:p>
    <w:p w14:paraId="59263576" w14:textId="77777777" w:rsidR="00873E29" w:rsidRDefault="00000000">
      <w:pPr>
        <w:jc w:val="center"/>
      </w:pPr>
      <w:r>
        <w:rPr>
          <w:noProof/>
        </w:rPr>
        <w:drawing>
          <wp:inline distT="0" distB="0" distL="0" distR="0" wp14:anchorId="0E468969" wp14:editId="4312476D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C91C" w14:textId="77777777" w:rsidR="00873E29" w:rsidRDefault="00873E29"/>
    <w:p w14:paraId="3C78F776" w14:textId="77777777" w:rsidR="00873E29" w:rsidRDefault="00873E2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73E29" w14:paraId="4FE40633" w14:textId="77777777">
        <w:tc>
          <w:tcPr>
            <w:tcW w:w="777" w:type="dxa"/>
            <w:shd w:val="clear" w:color="auto" w:fill="E6E6E6"/>
            <w:vAlign w:val="center"/>
          </w:tcPr>
          <w:p w14:paraId="07BA3DDE" w14:textId="77777777" w:rsidR="00873E29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41284" w14:textId="77777777" w:rsidR="00873E29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A71384" w14:textId="77777777" w:rsidR="00873E29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A48652" w14:textId="77777777" w:rsidR="00873E29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1C9B0" w14:textId="77777777" w:rsidR="00873E29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632CDF" w14:textId="77777777" w:rsidR="00873E29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BD28E0" w14:textId="77777777" w:rsidR="00873E29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D5E640" w14:textId="77777777" w:rsidR="00873E29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EF0D06" w14:textId="77777777" w:rsidR="00873E29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D38F0D" w14:textId="77777777" w:rsidR="00873E29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23A08A" w14:textId="77777777" w:rsidR="00873E29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2BE87" w14:textId="77777777" w:rsidR="00873E29" w:rsidRDefault="00000000">
            <w:pPr>
              <w:jc w:val="center"/>
            </w:pPr>
            <w:r>
              <w:t>11:00</w:t>
            </w:r>
          </w:p>
        </w:tc>
      </w:tr>
      <w:tr w:rsidR="00873E29" w14:paraId="28D45F50" w14:textId="77777777">
        <w:tc>
          <w:tcPr>
            <w:tcW w:w="777" w:type="dxa"/>
            <w:vAlign w:val="center"/>
          </w:tcPr>
          <w:p w14:paraId="79CEC577" w14:textId="77777777" w:rsidR="00873E2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0C7A5880" w14:textId="77777777" w:rsidR="00873E2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4CA1DA20" w14:textId="77777777" w:rsidR="00873E2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7839DD3B" w14:textId="77777777" w:rsidR="00873E2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5EE917F1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2F486DF7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08AF6869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4C454927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1914422D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393B6621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36C9D927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789C8CD9" w14:textId="77777777" w:rsidR="00873E29" w:rsidRDefault="00000000">
            <w:r>
              <w:rPr>
                <w:color w:val="3333CC"/>
              </w:rPr>
              <w:t>26.18</w:t>
            </w:r>
          </w:p>
        </w:tc>
      </w:tr>
      <w:tr w:rsidR="00873E29" w14:paraId="110760ED" w14:textId="77777777">
        <w:tc>
          <w:tcPr>
            <w:tcW w:w="777" w:type="dxa"/>
            <w:shd w:val="clear" w:color="auto" w:fill="E6E6E6"/>
            <w:vAlign w:val="center"/>
          </w:tcPr>
          <w:p w14:paraId="76594AEA" w14:textId="77777777" w:rsidR="00873E29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9BDE74" w14:textId="77777777" w:rsidR="00873E29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B1F444" w14:textId="77777777" w:rsidR="00873E29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F48C4D" w14:textId="77777777" w:rsidR="00873E29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B73745" w14:textId="77777777" w:rsidR="00873E29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D02EFA" w14:textId="77777777" w:rsidR="00873E29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A70FA8" w14:textId="77777777" w:rsidR="00873E29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10438D" w14:textId="77777777" w:rsidR="00873E29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FC2F72" w14:textId="77777777" w:rsidR="00873E29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508BB" w14:textId="77777777" w:rsidR="00873E29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CD722" w14:textId="77777777" w:rsidR="00873E29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760E18" w14:textId="77777777" w:rsidR="00873E29" w:rsidRDefault="00000000">
            <w:r>
              <w:t>23:00</w:t>
            </w:r>
          </w:p>
        </w:tc>
      </w:tr>
      <w:tr w:rsidR="00873E29" w14:paraId="4F79E31A" w14:textId="77777777">
        <w:tc>
          <w:tcPr>
            <w:tcW w:w="777" w:type="dxa"/>
            <w:vAlign w:val="center"/>
          </w:tcPr>
          <w:p w14:paraId="631E0C08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12C087FE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7F2DE320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1E6F4A3F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2E802409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04F33C3F" w14:textId="77777777" w:rsidR="00873E29" w:rsidRDefault="00000000">
            <w:r>
              <w:t>26.18</w:t>
            </w:r>
          </w:p>
        </w:tc>
        <w:tc>
          <w:tcPr>
            <w:tcW w:w="777" w:type="dxa"/>
            <w:vAlign w:val="center"/>
          </w:tcPr>
          <w:p w14:paraId="025B019A" w14:textId="77777777" w:rsidR="00873E2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785913B5" w14:textId="77777777" w:rsidR="00873E2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0C5611C0" w14:textId="77777777" w:rsidR="00873E2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5CF3BB0E" w14:textId="77777777" w:rsidR="00873E2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0D5BECCB" w14:textId="77777777" w:rsidR="00873E29" w:rsidRDefault="00000000">
            <w:r>
              <w:t>26.17</w:t>
            </w:r>
          </w:p>
        </w:tc>
        <w:tc>
          <w:tcPr>
            <w:tcW w:w="777" w:type="dxa"/>
            <w:vAlign w:val="center"/>
          </w:tcPr>
          <w:p w14:paraId="1A97E005" w14:textId="77777777" w:rsidR="00873E29" w:rsidRDefault="00000000">
            <w:r>
              <w:t>26.17</w:t>
            </w:r>
          </w:p>
        </w:tc>
      </w:tr>
    </w:tbl>
    <w:p w14:paraId="120A3AA2" w14:textId="77777777" w:rsidR="00873E29" w:rsidRDefault="00000000">
      <w:pPr>
        <w:pStyle w:val="1"/>
      </w:pPr>
      <w:bookmarkStart w:id="54" w:name="_Toc155273054"/>
      <w:r>
        <w:t>验算结论</w:t>
      </w:r>
      <w:bookmarkEnd w:id="54"/>
    </w:p>
    <w:p w14:paraId="2D7818B1" w14:textId="77777777" w:rsidR="00873E29" w:rsidRDefault="00000000">
      <w:pPr>
        <w:pStyle w:val="2"/>
      </w:pPr>
      <w:bookmarkStart w:id="55" w:name="_Toc155273055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873E29" w14:paraId="2CF33F59" w14:textId="77777777">
        <w:tc>
          <w:tcPr>
            <w:tcW w:w="1403" w:type="dxa"/>
            <w:shd w:val="clear" w:color="auto" w:fill="DEDEDE"/>
            <w:vAlign w:val="center"/>
          </w:tcPr>
          <w:p w14:paraId="73580ED9" w14:textId="77777777" w:rsidR="00873E29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143E7ECA" w14:textId="77777777" w:rsidR="00873E29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3C92CAD9" w14:textId="77777777" w:rsidR="00873E29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667CBAE6" w14:textId="77777777" w:rsidR="00873E29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A1B021D" w14:textId="77777777" w:rsidR="00873E29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92CF657" w14:textId="77777777" w:rsidR="00873E29" w:rsidRDefault="00000000">
            <w:r>
              <w:t>结论</w:t>
            </w:r>
          </w:p>
        </w:tc>
      </w:tr>
      <w:tr w:rsidR="00873E29" w14:paraId="605FCFE9" w14:textId="77777777">
        <w:tc>
          <w:tcPr>
            <w:tcW w:w="1403" w:type="dxa"/>
            <w:vAlign w:val="center"/>
          </w:tcPr>
          <w:p w14:paraId="0AD207B6" w14:textId="77777777" w:rsidR="00873E29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367E8472" w14:textId="77777777" w:rsidR="00873E29" w:rsidRDefault="00000000">
            <w:r>
              <w:t>上</w:t>
            </w:r>
            <w:r>
              <w:t>:</w:t>
            </w:r>
            <w:r>
              <w:t>屋顶构造二</w:t>
            </w:r>
          </w:p>
        </w:tc>
        <w:tc>
          <w:tcPr>
            <w:tcW w:w="848" w:type="dxa"/>
            <w:vAlign w:val="center"/>
          </w:tcPr>
          <w:p w14:paraId="2EABCD27" w14:textId="77777777" w:rsidR="00873E29" w:rsidRDefault="00000000">
            <w:r>
              <w:t>12:35</w:t>
            </w:r>
          </w:p>
        </w:tc>
        <w:tc>
          <w:tcPr>
            <w:tcW w:w="1415" w:type="dxa"/>
            <w:vAlign w:val="center"/>
          </w:tcPr>
          <w:p w14:paraId="0FEA0C71" w14:textId="77777777" w:rsidR="00873E29" w:rsidRDefault="00000000">
            <w:r>
              <w:t>26.25</w:t>
            </w:r>
          </w:p>
        </w:tc>
        <w:tc>
          <w:tcPr>
            <w:tcW w:w="1131" w:type="dxa"/>
            <w:vAlign w:val="center"/>
          </w:tcPr>
          <w:p w14:paraId="20EBF22A" w14:textId="77777777" w:rsidR="00873E29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16B6080E" w14:textId="77777777" w:rsidR="00873E29" w:rsidRDefault="00000000">
            <w:r>
              <w:t>满足</w:t>
            </w:r>
          </w:p>
        </w:tc>
      </w:tr>
      <w:tr w:rsidR="00873E29" w14:paraId="2B284A5B" w14:textId="77777777">
        <w:tc>
          <w:tcPr>
            <w:tcW w:w="1403" w:type="dxa"/>
            <w:vMerge w:val="restart"/>
            <w:vAlign w:val="center"/>
          </w:tcPr>
          <w:p w14:paraId="56B7FAC8" w14:textId="77777777" w:rsidR="00873E29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14:paraId="6B1C9C07" w14:textId="77777777" w:rsidR="00873E29" w:rsidRDefault="00000000">
            <w:r>
              <w:t>东</w:t>
            </w:r>
            <w:r>
              <w:t>:</w:t>
            </w:r>
            <w:r>
              <w:t>外墙构造二</w:t>
            </w:r>
          </w:p>
        </w:tc>
        <w:tc>
          <w:tcPr>
            <w:tcW w:w="848" w:type="dxa"/>
            <w:vAlign w:val="center"/>
          </w:tcPr>
          <w:p w14:paraId="439A9C6C" w14:textId="77777777" w:rsidR="00873E29" w:rsidRDefault="00000000">
            <w:r>
              <w:t>9:30</w:t>
            </w:r>
          </w:p>
        </w:tc>
        <w:tc>
          <w:tcPr>
            <w:tcW w:w="1415" w:type="dxa"/>
            <w:vAlign w:val="center"/>
          </w:tcPr>
          <w:p w14:paraId="1D6FBA05" w14:textId="77777777" w:rsidR="00873E29" w:rsidRDefault="00000000">
            <w:r>
              <w:t>26.22</w:t>
            </w:r>
          </w:p>
        </w:tc>
        <w:tc>
          <w:tcPr>
            <w:tcW w:w="1131" w:type="dxa"/>
            <w:vAlign w:val="center"/>
          </w:tcPr>
          <w:p w14:paraId="62402309" w14:textId="77777777" w:rsidR="00873E2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18D0C93" w14:textId="77777777" w:rsidR="00873E29" w:rsidRDefault="00000000">
            <w:r>
              <w:t>满足</w:t>
            </w:r>
          </w:p>
        </w:tc>
      </w:tr>
      <w:tr w:rsidR="00873E29" w14:paraId="2BDA8B09" w14:textId="77777777">
        <w:tc>
          <w:tcPr>
            <w:tcW w:w="1403" w:type="dxa"/>
            <w:vMerge/>
            <w:vAlign w:val="center"/>
          </w:tcPr>
          <w:p w14:paraId="43B94E90" w14:textId="77777777" w:rsidR="00873E29" w:rsidRDefault="00873E29"/>
        </w:tc>
        <w:tc>
          <w:tcPr>
            <w:tcW w:w="3395" w:type="dxa"/>
            <w:vAlign w:val="center"/>
          </w:tcPr>
          <w:p w14:paraId="3707CB6C" w14:textId="77777777" w:rsidR="00873E29" w:rsidRDefault="00000000">
            <w:r>
              <w:t>西</w:t>
            </w:r>
            <w:r>
              <w:t>:</w:t>
            </w:r>
            <w:r>
              <w:t>外墙构造二</w:t>
            </w:r>
          </w:p>
        </w:tc>
        <w:tc>
          <w:tcPr>
            <w:tcW w:w="848" w:type="dxa"/>
            <w:vAlign w:val="center"/>
          </w:tcPr>
          <w:p w14:paraId="4113B14C" w14:textId="77777777" w:rsidR="00873E29" w:rsidRDefault="00000000">
            <w:r>
              <w:t>10:25</w:t>
            </w:r>
          </w:p>
        </w:tc>
        <w:tc>
          <w:tcPr>
            <w:tcW w:w="1415" w:type="dxa"/>
            <w:vAlign w:val="center"/>
          </w:tcPr>
          <w:p w14:paraId="2B8579E4" w14:textId="77777777" w:rsidR="00873E29" w:rsidRDefault="00000000">
            <w:r>
              <w:t>26.24</w:t>
            </w:r>
          </w:p>
        </w:tc>
        <w:tc>
          <w:tcPr>
            <w:tcW w:w="1131" w:type="dxa"/>
            <w:vAlign w:val="center"/>
          </w:tcPr>
          <w:p w14:paraId="3AA1EC08" w14:textId="77777777" w:rsidR="00873E2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0E8BE54" w14:textId="77777777" w:rsidR="00873E29" w:rsidRDefault="00000000">
            <w:r>
              <w:t>满足</w:t>
            </w:r>
          </w:p>
        </w:tc>
      </w:tr>
      <w:tr w:rsidR="00873E29" w14:paraId="1321B56A" w14:textId="77777777">
        <w:tc>
          <w:tcPr>
            <w:tcW w:w="1403" w:type="dxa"/>
            <w:vMerge/>
            <w:vAlign w:val="center"/>
          </w:tcPr>
          <w:p w14:paraId="7A14AF1C" w14:textId="77777777" w:rsidR="00873E29" w:rsidRDefault="00873E29"/>
        </w:tc>
        <w:tc>
          <w:tcPr>
            <w:tcW w:w="3395" w:type="dxa"/>
            <w:vAlign w:val="center"/>
          </w:tcPr>
          <w:p w14:paraId="068EB305" w14:textId="77777777" w:rsidR="00873E29" w:rsidRDefault="00000000">
            <w:r>
              <w:t>南</w:t>
            </w:r>
            <w:r>
              <w:t>:</w:t>
            </w:r>
            <w:r>
              <w:t>外墙构造二</w:t>
            </w:r>
          </w:p>
        </w:tc>
        <w:tc>
          <w:tcPr>
            <w:tcW w:w="848" w:type="dxa"/>
            <w:vAlign w:val="center"/>
          </w:tcPr>
          <w:p w14:paraId="2B768562" w14:textId="77777777" w:rsidR="00873E29" w:rsidRDefault="00000000">
            <w:r>
              <w:t>9:40</w:t>
            </w:r>
          </w:p>
        </w:tc>
        <w:tc>
          <w:tcPr>
            <w:tcW w:w="1415" w:type="dxa"/>
            <w:vAlign w:val="center"/>
          </w:tcPr>
          <w:p w14:paraId="7CE7CDC6" w14:textId="77777777" w:rsidR="00873E29" w:rsidRDefault="00000000">
            <w:r>
              <w:t>26.23</w:t>
            </w:r>
          </w:p>
        </w:tc>
        <w:tc>
          <w:tcPr>
            <w:tcW w:w="1131" w:type="dxa"/>
            <w:vAlign w:val="center"/>
          </w:tcPr>
          <w:p w14:paraId="63CE2894" w14:textId="77777777" w:rsidR="00873E2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6F79525" w14:textId="77777777" w:rsidR="00873E29" w:rsidRDefault="00000000">
            <w:r>
              <w:t>满足</w:t>
            </w:r>
          </w:p>
        </w:tc>
      </w:tr>
      <w:tr w:rsidR="00873E29" w14:paraId="5DA449F1" w14:textId="77777777">
        <w:tc>
          <w:tcPr>
            <w:tcW w:w="1403" w:type="dxa"/>
            <w:vMerge/>
            <w:vAlign w:val="center"/>
          </w:tcPr>
          <w:p w14:paraId="0F39587C" w14:textId="77777777" w:rsidR="00873E29" w:rsidRDefault="00873E29"/>
        </w:tc>
        <w:tc>
          <w:tcPr>
            <w:tcW w:w="3395" w:type="dxa"/>
            <w:vAlign w:val="center"/>
          </w:tcPr>
          <w:p w14:paraId="260450A2" w14:textId="77777777" w:rsidR="00873E29" w:rsidRDefault="00000000">
            <w:r>
              <w:t>北</w:t>
            </w:r>
            <w:r>
              <w:t>:</w:t>
            </w:r>
            <w:r>
              <w:t>外墙构造二</w:t>
            </w:r>
          </w:p>
        </w:tc>
        <w:tc>
          <w:tcPr>
            <w:tcW w:w="848" w:type="dxa"/>
            <w:vAlign w:val="center"/>
          </w:tcPr>
          <w:p w14:paraId="0E962A8D" w14:textId="77777777" w:rsidR="00873E29" w:rsidRDefault="00000000">
            <w:r>
              <w:t>10:30</w:t>
            </w:r>
          </w:p>
        </w:tc>
        <w:tc>
          <w:tcPr>
            <w:tcW w:w="1415" w:type="dxa"/>
            <w:vAlign w:val="center"/>
          </w:tcPr>
          <w:p w14:paraId="31EB1294" w14:textId="77777777" w:rsidR="00873E29" w:rsidRDefault="00000000">
            <w:r>
              <w:t>26.18</w:t>
            </w:r>
          </w:p>
        </w:tc>
        <w:tc>
          <w:tcPr>
            <w:tcW w:w="1131" w:type="dxa"/>
            <w:vAlign w:val="center"/>
          </w:tcPr>
          <w:p w14:paraId="223489D0" w14:textId="77777777" w:rsidR="00873E29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5497C66E" w14:textId="77777777" w:rsidR="00873E29" w:rsidRDefault="00000000">
            <w:r>
              <w:t>满足</w:t>
            </w:r>
          </w:p>
        </w:tc>
      </w:tr>
    </w:tbl>
    <w:p w14:paraId="02B5968B" w14:textId="77777777" w:rsidR="00873E29" w:rsidRDefault="00873E29"/>
    <w:sectPr w:rsidR="00873E29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8919" w14:textId="77777777" w:rsidR="00765827" w:rsidRDefault="00765827">
      <w:r>
        <w:separator/>
      </w:r>
    </w:p>
  </w:endnote>
  <w:endnote w:type="continuationSeparator" w:id="0">
    <w:p w14:paraId="5E1317A2" w14:textId="77777777" w:rsidR="00765827" w:rsidRDefault="0076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3FB14B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8157B9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CBA4" w14:textId="77777777" w:rsidR="00765827" w:rsidRDefault="00765827">
      <w:r>
        <w:separator/>
      </w:r>
    </w:p>
  </w:footnote>
  <w:footnote w:type="continuationSeparator" w:id="0">
    <w:p w14:paraId="6236C4D7" w14:textId="77777777" w:rsidR="00765827" w:rsidRDefault="0076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53F5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94B975" wp14:editId="4A9B78FF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E9B4D8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97DB104" wp14:editId="75FCD33F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27042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872012">
    <w:abstractNumId w:val="2"/>
  </w:num>
  <w:num w:numId="3" w16cid:durableId="1491485142">
    <w:abstractNumId w:val="1"/>
  </w:num>
  <w:num w:numId="4" w16cid:durableId="375470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83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4683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65827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73E29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F410E32"/>
  <w15:chartTrackingRefBased/>
  <w15:docId w15:val="{E955D682-8B44-4CDE-B59F-544F4F06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2</TotalTime>
  <Pages>11</Pages>
  <Words>1345</Words>
  <Characters>7673</Characters>
  <Application>Microsoft Office Word</Application>
  <DocSecurity>0</DocSecurity>
  <Lines>63</Lines>
  <Paragraphs>17</Paragraphs>
  <ScaleCrop>false</ScaleCrop>
  <Company/>
  <LinksUpToDate>false</LinksUpToDate>
  <CharactersWithSpaces>9001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龙昂 徐</cp:lastModifiedBy>
  <cp:revision>1</cp:revision>
  <dcterms:created xsi:type="dcterms:W3CDTF">2024-01-04T07:03:00Z</dcterms:created>
  <dcterms:modified xsi:type="dcterms:W3CDTF">2024-01-04T07:05:00Z</dcterms:modified>
</cp:coreProperties>
</file>