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F0F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D1401B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391865F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20DC9E4A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4AB14410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D8D0916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E2F0FEE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6A23A5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8A572B9" w14:textId="77777777"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11</w:t>
            </w:r>
            <w:bookmarkEnd w:id="0"/>
          </w:p>
        </w:tc>
      </w:tr>
      <w:tr w:rsidR="00D40158" w:rsidRPr="00D40158" w14:paraId="32CC7FEF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82E67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ECF53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张家口</w:t>
            </w:r>
            <w:bookmarkEnd w:id="1"/>
          </w:p>
        </w:tc>
      </w:tr>
      <w:tr w:rsidR="00D40158" w:rsidRPr="00D40158" w14:paraId="6BACA55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54BA7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F82E5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22304B5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4FDC0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7B83E0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41BC019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C716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DAF960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3AC839B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A536F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3B01F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3032E0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5A6C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DFBC13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B82E6F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1C71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0344E9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EFE2084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1DA0CB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5260798" w14:textId="77777777"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2024年1月3日</w:t>
              </w:r>
            </w:smartTag>
            <w:bookmarkEnd w:id="5"/>
          </w:p>
        </w:tc>
      </w:tr>
    </w:tbl>
    <w:p w14:paraId="2632610A" w14:textId="77777777" w:rsidR="00495F4C" w:rsidRDefault="00495F4C" w:rsidP="00B41640">
      <w:pPr>
        <w:rPr>
          <w:rFonts w:ascii="宋体" w:hAnsi="宋体"/>
          <w:lang w:val="en-US"/>
        </w:rPr>
      </w:pPr>
    </w:p>
    <w:p w14:paraId="75C1847C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2C3E050" wp14:editId="7F812298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490AB" w14:textId="77777777" w:rsidR="00731C06" w:rsidRDefault="00731C06">
      <w:pPr>
        <w:rPr>
          <w:rFonts w:ascii="宋体" w:hAnsi="宋体"/>
          <w:lang w:val="en-US"/>
        </w:rPr>
      </w:pPr>
    </w:p>
    <w:p w14:paraId="762EC144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212C5B4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AB9430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04DC1DB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D16C4" w:rsidRPr="00D40158" w14:paraId="7A718E4A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537476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4BA4EE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20220808(SP1)</w:t>
            </w:r>
            <w:bookmarkEnd w:id="8"/>
          </w:p>
        </w:tc>
      </w:tr>
      <w:tr w:rsidR="001B7C87" w:rsidRPr="00D40158" w14:paraId="68915497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6CAAA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DCFAE0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4738ED4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67106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EEC25D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T18636040630</w:t>
            </w:r>
            <w:bookmarkEnd w:id="9"/>
          </w:p>
        </w:tc>
      </w:tr>
    </w:tbl>
    <w:p w14:paraId="703B34ED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A6A671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4F0225CA" w14:textId="77777777" w:rsidR="0001226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188176" w:history="1">
        <w:r w:rsidR="00012265" w:rsidRPr="001C0522">
          <w:rPr>
            <w:rStyle w:val="a6"/>
          </w:rPr>
          <w:t>1</w:t>
        </w:r>
        <w:r w:rsidR="00012265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12265" w:rsidRPr="001C0522">
          <w:rPr>
            <w:rStyle w:val="a6"/>
          </w:rPr>
          <w:t>住区概况</w:t>
        </w:r>
        <w:r w:rsidR="00012265">
          <w:rPr>
            <w:webHidden/>
          </w:rPr>
          <w:tab/>
        </w:r>
        <w:r w:rsidR="00012265">
          <w:rPr>
            <w:webHidden/>
          </w:rPr>
          <w:fldChar w:fldCharType="begin"/>
        </w:r>
        <w:r w:rsidR="00012265">
          <w:rPr>
            <w:webHidden/>
          </w:rPr>
          <w:instrText xml:space="preserve"> PAGEREF _Toc155188176 \h </w:instrText>
        </w:r>
        <w:r w:rsidR="00012265">
          <w:rPr>
            <w:webHidden/>
          </w:rPr>
        </w:r>
        <w:r w:rsidR="00012265">
          <w:rPr>
            <w:webHidden/>
          </w:rPr>
          <w:fldChar w:fldCharType="separate"/>
        </w:r>
        <w:r w:rsidR="00012265">
          <w:rPr>
            <w:webHidden/>
          </w:rPr>
          <w:t>3</w:t>
        </w:r>
        <w:r w:rsidR="00012265">
          <w:rPr>
            <w:webHidden/>
          </w:rPr>
          <w:fldChar w:fldCharType="end"/>
        </w:r>
      </w:hyperlink>
    </w:p>
    <w:p w14:paraId="20708BF4" w14:textId="77777777" w:rsidR="00012265" w:rsidRDefault="000122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88177" w:history="1">
        <w:r w:rsidRPr="001C052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C0522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_Toc155188177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B5D3C1" w14:textId="77777777" w:rsidR="00012265" w:rsidRDefault="000122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88178" w:history="1">
        <w:r w:rsidRPr="001C052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C0522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_Toc155188178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2894ADD" w14:textId="77777777" w:rsidR="00012265" w:rsidRDefault="000122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88179" w:history="1">
        <w:r w:rsidRPr="001C052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0522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_Toc155188179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09B928" w14:textId="77777777" w:rsidR="00012265" w:rsidRDefault="000122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88180" w:history="1">
        <w:r w:rsidRPr="001C052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0522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_Toc155188180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8110833" w14:textId="77777777" w:rsidR="00012265" w:rsidRDefault="000122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88181" w:history="1">
        <w:r w:rsidRPr="001C052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C0522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_Toc155188181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074701B" w14:textId="77777777" w:rsidR="00012265" w:rsidRDefault="000122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88182" w:history="1">
        <w:r w:rsidRPr="001C052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0522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_Toc155188182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FDA502" w14:textId="77777777" w:rsidR="00012265" w:rsidRDefault="000122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88183" w:history="1">
        <w:r w:rsidRPr="001C052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0522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_Toc155188183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6B01877" w14:textId="77777777" w:rsidR="00012265" w:rsidRDefault="000122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88184" w:history="1">
        <w:r w:rsidRPr="001C052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C0522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_Toc155188184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CA765CB" w14:textId="77777777" w:rsidR="00012265" w:rsidRDefault="000122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88185" w:history="1">
        <w:r w:rsidRPr="001C052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C0522">
          <w:rPr>
            <w:rStyle w:val="a6"/>
          </w:rPr>
          <w:t>强制性设计指标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_Toc155188185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F91168" w14:textId="77777777" w:rsidR="00012265" w:rsidRDefault="000122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88186" w:history="1">
        <w:r w:rsidRPr="001C0522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0522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_Toc155188186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A1DBBF1" w14:textId="77777777" w:rsidR="00012265" w:rsidRDefault="000122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88187" w:history="1">
        <w:r w:rsidRPr="001C0522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0522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_Toc155188187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BFDB73" w14:textId="77777777" w:rsidR="00012265" w:rsidRDefault="000122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88188" w:history="1">
        <w:r w:rsidRPr="001C052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C0522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_Toc155188188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852AEE2" w14:textId="77777777" w:rsidR="00012265" w:rsidRDefault="000122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88189" w:history="1">
        <w:r w:rsidRPr="001C052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0522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_Toc155188189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70BE15B" w14:textId="77777777" w:rsidR="00012265" w:rsidRDefault="000122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88190" w:history="1">
        <w:r w:rsidRPr="001C052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0522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_Toc155188190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D11DF4" w14:textId="77777777" w:rsidR="00012265" w:rsidRDefault="000122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88191" w:history="1">
        <w:r w:rsidRPr="001C0522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0522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_Toc155188191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76CE77" w14:textId="77777777" w:rsidR="00012265" w:rsidRDefault="000122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88192" w:history="1">
        <w:r w:rsidRPr="001C0522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0522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_Toc155188192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DB873E" w14:textId="77777777" w:rsidR="00012265" w:rsidRDefault="000122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88193" w:history="1">
        <w:r w:rsidRPr="001C052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C0522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_Toc155188193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2E03176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DD650D6" w14:textId="77777777" w:rsidR="00D40158" w:rsidRDefault="00D40158" w:rsidP="00D40158">
      <w:pPr>
        <w:pStyle w:val="TOC1"/>
      </w:pPr>
    </w:p>
    <w:p w14:paraId="11E7FAD6" w14:textId="77777777" w:rsidR="00D40158" w:rsidRDefault="002F1F5C" w:rsidP="005215FB">
      <w:pPr>
        <w:pStyle w:val="1"/>
      </w:pPr>
      <w:bookmarkStart w:id="11" w:name="_Toc15518817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23156B7C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0B8E9619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820F2F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11</w:t>
            </w:r>
            <w:bookmarkEnd w:id="12"/>
          </w:p>
        </w:tc>
      </w:tr>
      <w:tr w:rsidR="00DE224D" w:rsidRPr="00FF2243" w14:paraId="6609FC08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07C93CC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4E2E6C9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张家口</w:t>
            </w:r>
            <w:bookmarkEnd w:id="13"/>
          </w:p>
        </w:tc>
      </w:tr>
      <w:tr w:rsidR="00DE224D" w:rsidRPr="00FF2243" w14:paraId="3A37F033" w14:textId="77777777" w:rsidTr="00DE224D">
        <w:tc>
          <w:tcPr>
            <w:tcW w:w="2767" w:type="dxa"/>
            <w:shd w:val="clear" w:color="auto" w:fill="E6E6E6"/>
          </w:tcPr>
          <w:p w14:paraId="2816AAC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8A369E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40.80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00222D7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114.88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620EEF4A" w14:textId="77777777" w:rsidTr="00DE224D">
        <w:tc>
          <w:tcPr>
            <w:tcW w:w="2767" w:type="dxa"/>
            <w:shd w:val="clear" w:color="auto" w:fill="E6E6E6"/>
          </w:tcPr>
          <w:p w14:paraId="0F069B9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0B8AACA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ID</w:t>
            </w:r>
            <w:bookmarkEnd w:id="16"/>
          </w:p>
        </w:tc>
      </w:tr>
      <w:tr w:rsidR="00DE224D" w:rsidRPr="00FF2243" w14:paraId="0CDA575D" w14:textId="77777777" w:rsidTr="00DE224D">
        <w:tc>
          <w:tcPr>
            <w:tcW w:w="2767" w:type="dxa"/>
            <w:shd w:val="clear" w:color="auto" w:fill="E6E6E6"/>
          </w:tcPr>
          <w:p w14:paraId="71FEDB8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593978C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北</w:t>
            </w:r>
            <w:bookmarkEnd w:id="17"/>
          </w:p>
        </w:tc>
      </w:tr>
    </w:tbl>
    <w:p w14:paraId="2F5636B2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197D0F14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5B4E26DA" wp14:editId="603572BA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81F85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4B9E266E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0D352035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7D7F3B3C" wp14:editId="15105BB2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1475A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79BB2713" w14:textId="77777777" w:rsidR="00D40158" w:rsidRDefault="00D40158" w:rsidP="00D40158">
      <w:pPr>
        <w:pStyle w:val="1"/>
      </w:pPr>
      <w:bookmarkStart w:id="22" w:name="TitleFormat"/>
      <w:bookmarkStart w:id="23" w:name="_Toc155188177"/>
      <w:r>
        <w:rPr>
          <w:rFonts w:hint="eastAsia"/>
        </w:rPr>
        <w:t>设计依据</w:t>
      </w:r>
      <w:bookmarkEnd w:id="23"/>
    </w:p>
    <w:p w14:paraId="1BD70CE0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 xml:space="preserve">1. </w:t>
      </w:r>
      <w:r>
        <w:t>京津冀《绿色建筑评价标准》</w:t>
      </w:r>
      <w:r>
        <w:t>DB11_T 825-2021</w:t>
      </w:r>
      <w:r>
        <w:br/>
        <w:t xml:space="preserve">2. </w:t>
      </w:r>
      <w:r>
        <w:t>《城市居住区热环境设计标准》</w:t>
      </w:r>
      <w:r>
        <w:t>JGJ 286-2013</w:t>
      </w:r>
      <w:bookmarkEnd w:id="22"/>
      <w:bookmarkEnd w:id="24"/>
    </w:p>
    <w:p w14:paraId="2415A25A" w14:textId="77777777" w:rsidR="001137ED" w:rsidRDefault="001137ED" w:rsidP="001137ED">
      <w:pPr>
        <w:pStyle w:val="1"/>
      </w:pPr>
      <w:bookmarkStart w:id="25" w:name="_Toc155188178"/>
      <w:r w:rsidRPr="009F0094">
        <w:rPr>
          <w:rFonts w:hint="eastAsia"/>
        </w:rPr>
        <w:t>计算规定</w:t>
      </w:r>
      <w:bookmarkEnd w:id="25"/>
    </w:p>
    <w:p w14:paraId="6D021A47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04B70FDB" w14:textId="77777777" w:rsidR="001137ED" w:rsidRDefault="001137ED" w:rsidP="001137ED">
      <w:pPr>
        <w:pStyle w:val="2"/>
      </w:pPr>
      <w:bookmarkStart w:id="26" w:name="_Toc155188179"/>
      <w:r w:rsidRPr="009F0094">
        <w:rPr>
          <w:rFonts w:hint="eastAsia"/>
        </w:rPr>
        <w:t>强制条文</w:t>
      </w:r>
      <w:bookmarkEnd w:id="26"/>
    </w:p>
    <w:p w14:paraId="7DE7F3FC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468809ED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5FDADC90" w14:textId="77777777" w:rsidTr="00761242">
        <w:tc>
          <w:tcPr>
            <w:tcW w:w="2321" w:type="dxa"/>
          </w:tcPr>
          <w:p w14:paraId="6BF19AD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2ECE30D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3733FF4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60D4D42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758E7A5D" w14:textId="77777777" w:rsidTr="00761242">
        <w:tc>
          <w:tcPr>
            <w:tcW w:w="2321" w:type="dxa"/>
          </w:tcPr>
          <w:p w14:paraId="6A4C73B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11FF8FB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143A2D3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16E54B8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75F92E34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736E7ACC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7069D254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074B4A44" w14:textId="77777777" w:rsidTr="00761242">
        <w:tc>
          <w:tcPr>
            <w:tcW w:w="1569" w:type="dxa"/>
            <w:vMerge w:val="restart"/>
          </w:tcPr>
          <w:p w14:paraId="26B6C1D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4C3779D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1CDD7D7D" w14:textId="77777777" w:rsidTr="00761242">
        <w:tc>
          <w:tcPr>
            <w:tcW w:w="1569" w:type="dxa"/>
            <w:vMerge/>
          </w:tcPr>
          <w:p w14:paraId="6E6CB58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B7D811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78CE494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5E0B0C65" w14:textId="77777777" w:rsidTr="00761242">
        <w:tc>
          <w:tcPr>
            <w:tcW w:w="1569" w:type="dxa"/>
          </w:tcPr>
          <w:p w14:paraId="7823D87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1234F01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13EBF46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7A49DD39" w14:textId="77777777" w:rsidTr="00761242">
        <w:tc>
          <w:tcPr>
            <w:tcW w:w="1569" w:type="dxa"/>
          </w:tcPr>
          <w:p w14:paraId="68E772C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122A3DD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9923D6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798CBDD0" w14:textId="77777777" w:rsidTr="00761242">
        <w:tc>
          <w:tcPr>
            <w:tcW w:w="1569" w:type="dxa"/>
          </w:tcPr>
          <w:p w14:paraId="7EB8C10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10D203F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63EF975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5C51AAD9" w14:textId="77777777" w:rsidTr="00761242">
        <w:tc>
          <w:tcPr>
            <w:tcW w:w="1569" w:type="dxa"/>
          </w:tcPr>
          <w:p w14:paraId="275AC80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60B88AE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22B6DD3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44142A30" w14:textId="77777777" w:rsidR="001137ED" w:rsidRPr="00400852" w:rsidRDefault="001137ED" w:rsidP="001137ED">
      <w:pPr>
        <w:pStyle w:val="2"/>
      </w:pPr>
      <w:bookmarkStart w:id="27" w:name="_Toc155188180"/>
      <w:r w:rsidRPr="00400852">
        <w:rPr>
          <w:rFonts w:hint="eastAsia"/>
        </w:rPr>
        <w:t>规定性设计</w:t>
      </w:r>
      <w:bookmarkEnd w:id="27"/>
    </w:p>
    <w:p w14:paraId="54A347BB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1703B80A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04B808B7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233306FC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002670ED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FB55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D4CA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2B8C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2C08AC6C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6D90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11D2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B5E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6B94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B82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BF2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DFE7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055409ED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68C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E6C7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B51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405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896B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510A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09C9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4278A7F3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7E0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7829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ABF3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67653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623C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81430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B4F93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211BE18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FDE5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1408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5C9EC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029C4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258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FD0BD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79F94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61CF4D5C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639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FBD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7F6C5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295B1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94F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1E88E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37B55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68D7A852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34615331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14C14CE1" w14:textId="77777777" w:rsidR="00BB1C06" w:rsidRDefault="005207E3" w:rsidP="002F0C69">
      <w:pPr>
        <w:pStyle w:val="1"/>
      </w:pPr>
      <w:bookmarkStart w:id="28" w:name="_Toc155188181"/>
      <w:r>
        <w:rPr>
          <w:rFonts w:hint="eastAsia"/>
        </w:rPr>
        <w:t>计算参数</w:t>
      </w:r>
      <w:bookmarkEnd w:id="28"/>
    </w:p>
    <w:p w14:paraId="56AF118E" w14:textId="77777777" w:rsidR="00116794" w:rsidRDefault="00613298" w:rsidP="009C3CAA">
      <w:pPr>
        <w:pStyle w:val="2"/>
      </w:pPr>
      <w:bookmarkStart w:id="29" w:name="_Toc155188182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731C06" w14:paraId="6D67961D" w14:textId="77777777">
        <w:tc>
          <w:tcPr>
            <w:tcW w:w="1284" w:type="dxa"/>
            <w:shd w:val="clear" w:color="auto" w:fill="E6E6E6"/>
            <w:vAlign w:val="center"/>
          </w:tcPr>
          <w:p w14:paraId="154148CF" w14:textId="77777777" w:rsidR="00731C06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492E6F9" w14:textId="77777777" w:rsidR="00731C06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2B393A9" w14:textId="77777777" w:rsidR="00731C06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E346C86" w14:textId="77777777" w:rsidR="00731C06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C341804" w14:textId="77777777" w:rsidR="00731C06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58A01EF" w14:textId="77777777" w:rsidR="00731C06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A78F54E" w14:textId="77777777" w:rsidR="00731C06" w:rsidRDefault="00000000">
            <w:pPr>
              <w:jc w:val="center"/>
            </w:pPr>
            <w:r>
              <w:t>主导风向</w:t>
            </w:r>
          </w:p>
        </w:tc>
      </w:tr>
      <w:tr w:rsidR="00731C06" w14:paraId="54376098" w14:textId="77777777">
        <w:tc>
          <w:tcPr>
            <w:tcW w:w="1284" w:type="dxa"/>
            <w:shd w:val="clear" w:color="auto" w:fill="E6E6E6"/>
            <w:vAlign w:val="center"/>
          </w:tcPr>
          <w:p w14:paraId="39F6BC23" w14:textId="77777777" w:rsidR="00731C06" w:rsidRDefault="00000000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499C703E" w14:textId="77777777" w:rsidR="00731C06" w:rsidRDefault="00000000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14:paraId="118AD916" w14:textId="77777777" w:rsidR="00731C06" w:rsidRDefault="00000000">
            <w:pPr>
              <w:jc w:val="center"/>
            </w:pPr>
            <w:r>
              <w:t>55</w:t>
            </w:r>
          </w:p>
        </w:tc>
        <w:tc>
          <w:tcPr>
            <w:tcW w:w="1341" w:type="dxa"/>
            <w:vAlign w:val="center"/>
          </w:tcPr>
          <w:p w14:paraId="16B6DD50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0550202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83AC631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restart"/>
            <w:vAlign w:val="center"/>
          </w:tcPr>
          <w:p w14:paraId="61D219DF" w14:textId="77777777" w:rsidR="00731C06" w:rsidRDefault="00000000">
            <w:pPr>
              <w:jc w:val="center"/>
            </w:pPr>
            <w:r>
              <w:t>北</w:t>
            </w:r>
          </w:p>
        </w:tc>
      </w:tr>
      <w:tr w:rsidR="00731C06" w14:paraId="1483433D" w14:textId="77777777">
        <w:tc>
          <w:tcPr>
            <w:tcW w:w="1284" w:type="dxa"/>
            <w:shd w:val="clear" w:color="auto" w:fill="E6E6E6"/>
            <w:vAlign w:val="center"/>
          </w:tcPr>
          <w:p w14:paraId="6B81863A" w14:textId="77777777" w:rsidR="00731C06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63074532" w14:textId="77777777" w:rsidR="00731C06" w:rsidRDefault="00000000">
            <w:pPr>
              <w:jc w:val="center"/>
            </w:pPr>
            <w:r>
              <w:t>17.5</w:t>
            </w:r>
          </w:p>
        </w:tc>
        <w:tc>
          <w:tcPr>
            <w:tcW w:w="1341" w:type="dxa"/>
            <w:vAlign w:val="center"/>
          </w:tcPr>
          <w:p w14:paraId="28F67F2F" w14:textId="77777777" w:rsidR="00731C06" w:rsidRDefault="00000000">
            <w:pPr>
              <w:jc w:val="center"/>
            </w:pPr>
            <w:r>
              <w:t>56</w:t>
            </w:r>
          </w:p>
        </w:tc>
        <w:tc>
          <w:tcPr>
            <w:tcW w:w="1341" w:type="dxa"/>
            <w:vAlign w:val="center"/>
          </w:tcPr>
          <w:p w14:paraId="1379F6C2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8FC2B4C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D15CCA4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85874BD" w14:textId="77777777" w:rsidR="00731C06" w:rsidRDefault="00731C06">
            <w:pPr>
              <w:jc w:val="center"/>
            </w:pPr>
          </w:p>
        </w:tc>
      </w:tr>
      <w:tr w:rsidR="00731C06" w14:paraId="331ACC79" w14:textId="77777777">
        <w:tc>
          <w:tcPr>
            <w:tcW w:w="1284" w:type="dxa"/>
            <w:shd w:val="clear" w:color="auto" w:fill="E6E6E6"/>
            <w:vAlign w:val="center"/>
          </w:tcPr>
          <w:p w14:paraId="0AB74711" w14:textId="77777777" w:rsidR="00731C06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342E0ABA" w14:textId="77777777" w:rsidR="00731C06" w:rsidRDefault="00000000">
            <w:pPr>
              <w:jc w:val="center"/>
            </w:pPr>
            <w:r>
              <w:t>17.2</w:t>
            </w:r>
          </w:p>
        </w:tc>
        <w:tc>
          <w:tcPr>
            <w:tcW w:w="1341" w:type="dxa"/>
            <w:vAlign w:val="center"/>
          </w:tcPr>
          <w:p w14:paraId="655E5A35" w14:textId="77777777" w:rsidR="00731C06" w:rsidRDefault="00000000">
            <w:pPr>
              <w:jc w:val="center"/>
            </w:pPr>
            <w:r>
              <w:t>56</w:t>
            </w:r>
          </w:p>
        </w:tc>
        <w:tc>
          <w:tcPr>
            <w:tcW w:w="1341" w:type="dxa"/>
            <w:vAlign w:val="center"/>
          </w:tcPr>
          <w:p w14:paraId="6FB79EE2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2573910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735097C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68B99876" w14:textId="77777777" w:rsidR="00731C06" w:rsidRDefault="00731C06">
            <w:pPr>
              <w:jc w:val="center"/>
            </w:pPr>
          </w:p>
        </w:tc>
      </w:tr>
      <w:tr w:rsidR="00731C06" w14:paraId="7F5C9C83" w14:textId="77777777">
        <w:tc>
          <w:tcPr>
            <w:tcW w:w="1284" w:type="dxa"/>
            <w:shd w:val="clear" w:color="auto" w:fill="E6E6E6"/>
            <w:vAlign w:val="center"/>
          </w:tcPr>
          <w:p w14:paraId="2622FD20" w14:textId="77777777" w:rsidR="00731C06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27556CD3" w14:textId="77777777" w:rsidR="00731C06" w:rsidRDefault="00000000">
            <w:pPr>
              <w:jc w:val="center"/>
            </w:pPr>
            <w:r>
              <w:t>17.1</w:t>
            </w:r>
          </w:p>
        </w:tc>
        <w:tc>
          <w:tcPr>
            <w:tcW w:w="1341" w:type="dxa"/>
            <w:vAlign w:val="center"/>
          </w:tcPr>
          <w:p w14:paraId="133C96F9" w14:textId="77777777" w:rsidR="00731C06" w:rsidRDefault="00000000">
            <w:pPr>
              <w:jc w:val="center"/>
            </w:pPr>
            <w:r>
              <w:t>56</w:t>
            </w:r>
          </w:p>
        </w:tc>
        <w:tc>
          <w:tcPr>
            <w:tcW w:w="1341" w:type="dxa"/>
            <w:vAlign w:val="center"/>
          </w:tcPr>
          <w:p w14:paraId="16788A67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96250E2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BC5C22C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CB6E42F" w14:textId="77777777" w:rsidR="00731C06" w:rsidRDefault="00731C06">
            <w:pPr>
              <w:jc w:val="center"/>
            </w:pPr>
          </w:p>
        </w:tc>
      </w:tr>
      <w:tr w:rsidR="00731C06" w14:paraId="4C470A5E" w14:textId="77777777">
        <w:tc>
          <w:tcPr>
            <w:tcW w:w="1284" w:type="dxa"/>
            <w:shd w:val="clear" w:color="auto" w:fill="E6E6E6"/>
            <w:vAlign w:val="center"/>
          </w:tcPr>
          <w:p w14:paraId="1EED4BB2" w14:textId="77777777" w:rsidR="00731C06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107DBA1E" w14:textId="77777777" w:rsidR="00731C06" w:rsidRDefault="00000000">
            <w:pPr>
              <w:jc w:val="center"/>
            </w:pPr>
            <w:r>
              <w:t>17.3</w:t>
            </w:r>
          </w:p>
        </w:tc>
        <w:tc>
          <w:tcPr>
            <w:tcW w:w="1341" w:type="dxa"/>
            <w:vAlign w:val="center"/>
          </w:tcPr>
          <w:p w14:paraId="4259CB31" w14:textId="77777777" w:rsidR="00731C06" w:rsidRDefault="00000000">
            <w:pPr>
              <w:jc w:val="center"/>
            </w:pPr>
            <w:r>
              <w:t>55</w:t>
            </w:r>
          </w:p>
        </w:tc>
        <w:tc>
          <w:tcPr>
            <w:tcW w:w="1341" w:type="dxa"/>
            <w:vAlign w:val="center"/>
          </w:tcPr>
          <w:p w14:paraId="09D4FCC8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AF2404D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A9993ED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0CCCFA8" w14:textId="77777777" w:rsidR="00731C06" w:rsidRDefault="00731C06">
            <w:pPr>
              <w:jc w:val="center"/>
            </w:pPr>
          </w:p>
        </w:tc>
      </w:tr>
      <w:tr w:rsidR="00731C06" w14:paraId="5F1FADE2" w14:textId="77777777">
        <w:tc>
          <w:tcPr>
            <w:tcW w:w="1284" w:type="dxa"/>
            <w:shd w:val="clear" w:color="auto" w:fill="E6E6E6"/>
            <w:vAlign w:val="center"/>
          </w:tcPr>
          <w:p w14:paraId="5C6583AD" w14:textId="77777777" w:rsidR="00731C06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3D796CBF" w14:textId="77777777" w:rsidR="00731C06" w:rsidRDefault="00000000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14:paraId="764DC09D" w14:textId="77777777" w:rsidR="00731C06" w:rsidRDefault="00000000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1FE33016" w14:textId="77777777" w:rsidR="00731C06" w:rsidRDefault="00000000">
            <w:pPr>
              <w:jc w:val="center"/>
            </w:pPr>
            <w:r>
              <w:t>25.00</w:t>
            </w:r>
          </w:p>
        </w:tc>
        <w:tc>
          <w:tcPr>
            <w:tcW w:w="1341" w:type="dxa"/>
            <w:vAlign w:val="center"/>
          </w:tcPr>
          <w:p w14:paraId="69B888F1" w14:textId="77777777" w:rsidR="00731C06" w:rsidRDefault="00000000">
            <w:pPr>
              <w:jc w:val="center"/>
            </w:pPr>
            <w:r>
              <w:t>13.89</w:t>
            </w:r>
          </w:p>
        </w:tc>
        <w:tc>
          <w:tcPr>
            <w:tcW w:w="1341" w:type="dxa"/>
            <w:vAlign w:val="center"/>
          </w:tcPr>
          <w:p w14:paraId="676A744B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9FC4CEA" w14:textId="77777777" w:rsidR="00731C06" w:rsidRDefault="00731C06">
            <w:pPr>
              <w:jc w:val="center"/>
            </w:pPr>
          </w:p>
        </w:tc>
      </w:tr>
      <w:tr w:rsidR="00731C06" w14:paraId="18265792" w14:textId="77777777">
        <w:tc>
          <w:tcPr>
            <w:tcW w:w="1284" w:type="dxa"/>
            <w:shd w:val="clear" w:color="auto" w:fill="E6E6E6"/>
            <w:vAlign w:val="center"/>
          </w:tcPr>
          <w:p w14:paraId="5D5EA120" w14:textId="77777777" w:rsidR="00731C06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1258234B" w14:textId="77777777" w:rsidR="00731C06" w:rsidRDefault="00000000">
            <w:pPr>
              <w:jc w:val="center"/>
            </w:pPr>
            <w:r>
              <w:t>18.5</w:t>
            </w:r>
          </w:p>
        </w:tc>
        <w:tc>
          <w:tcPr>
            <w:tcW w:w="1341" w:type="dxa"/>
            <w:vAlign w:val="center"/>
          </w:tcPr>
          <w:p w14:paraId="5A4E9F7A" w14:textId="77777777" w:rsidR="00731C06" w:rsidRDefault="00000000">
            <w:pPr>
              <w:jc w:val="center"/>
            </w:pPr>
            <w:r>
              <w:t>52</w:t>
            </w:r>
          </w:p>
        </w:tc>
        <w:tc>
          <w:tcPr>
            <w:tcW w:w="1341" w:type="dxa"/>
            <w:vAlign w:val="center"/>
          </w:tcPr>
          <w:p w14:paraId="1549041C" w14:textId="77777777" w:rsidR="00731C06" w:rsidRDefault="00000000">
            <w:pPr>
              <w:jc w:val="center"/>
            </w:pPr>
            <w:r>
              <w:t>127.78</w:t>
            </w:r>
          </w:p>
        </w:tc>
        <w:tc>
          <w:tcPr>
            <w:tcW w:w="1341" w:type="dxa"/>
            <w:vAlign w:val="center"/>
          </w:tcPr>
          <w:p w14:paraId="2D2F5228" w14:textId="77777777" w:rsidR="00731C06" w:rsidRDefault="00000000"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 w14:paraId="0B6F93EA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28A2125" w14:textId="77777777" w:rsidR="00731C06" w:rsidRDefault="00731C06">
            <w:pPr>
              <w:jc w:val="center"/>
            </w:pPr>
          </w:p>
        </w:tc>
      </w:tr>
      <w:tr w:rsidR="00731C06" w14:paraId="483EF69E" w14:textId="77777777">
        <w:tc>
          <w:tcPr>
            <w:tcW w:w="1284" w:type="dxa"/>
            <w:shd w:val="clear" w:color="auto" w:fill="E6E6E6"/>
            <w:vAlign w:val="center"/>
          </w:tcPr>
          <w:p w14:paraId="11FA2853" w14:textId="77777777" w:rsidR="00731C06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44E9B90A" w14:textId="77777777" w:rsidR="00731C06" w:rsidRDefault="00000000">
            <w:pPr>
              <w:jc w:val="center"/>
            </w:pPr>
            <w:r>
              <w:t>19.4</w:t>
            </w:r>
          </w:p>
        </w:tc>
        <w:tc>
          <w:tcPr>
            <w:tcW w:w="1341" w:type="dxa"/>
            <w:vAlign w:val="center"/>
          </w:tcPr>
          <w:p w14:paraId="556C9A03" w14:textId="77777777" w:rsidR="00731C06" w:rsidRDefault="00000000">
            <w:pPr>
              <w:jc w:val="center"/>
            </w:pPr>
            <w:r>
              <w:t>49</w:t>
            </w:r>
          </w:p>
        </w:tc>
        <w:tc>
          <w:tcPr>
            <w:tcW w:w="1341" w:type="dxa"/>
            <w:vAlign w:val="center"/>
          </w:tcPr>
          <w:p w14:paraId="425D35B6" w14:textId="77777777" w:rsidR="00731C06" w:rsidRDefault="00000000">
            <w:pPr>
              <w:jc w:val="center"/>
            </w:pPr>
            <w:r>
              <w:t>252.78</w:t>
            </w:r>
          </w:p>
        </w:tc>
        <w:tc>
          <w:tcPr>
            <w:tcW w:w="1341" w:type="dxa"/>
            <w:vAlign w:val="center"/>
          </w:tcPr>
          <w:p w14:paraId="0CE2720B" w14:textId="77777777" w:rsidR="00731C06" w:rsidRDefault="00000000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14:paraId="663DCB30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6BA8DD4E" w14:textId="77777777" w:rsidR="00731C06" w:rsidRDefault="00731C06">
            <w:pPr>
              <w:jc w:val="center"/>
            </w:pPr>
          </w:p>
        </w:tc>
      </w:tr>
      <w:tr w:rsidR="00731C06" w14:paraId="41052219" w14:textId="77777777">
        <w:tc>
          <w:tcPr>
            <w:tcW w:w="1284" w:type="dxa"/>
            <w:shd w:val="clear" w:color="auto" w:fill="E6E6E6"/>
            <w:vAlign w:val="center"/>
          </w:tcPr>
          <w:p w14:paraId="3287D9D9" w14:textId="77777777" w:rsidR="00731C06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20BD3A7E" w14:textId="77777777" w:rsidR="00731C06" w:rsidRDefault="00000000">
            <w:pPr>
              <w:jc w:val="center"/>
            </w:pPr>
            <w:r>
              <w:t>20.5</w:t>
            </w:r>
          </w:p>
        </w:tc>
        <w:tc>
          <w:tcPr>
            <w:tcW w:w="1341" w:type="dxa"/>
            <w:vAlign w:val="center"/>
          </w:tcPr>
          <w:p w14:paraId="1679B364" w14:textId="77777777" w:rsidR="00731C06" w:rsidRDefault="00000000">
            <w:pPr>
              <w:jc w:val="center"/>
            </w:pPr>
            <w:r>
              <w:t>46</w:t>
            </w:r>
          </w:p>
        </w:tc>
        <w:tc>
          <w:tcPr>
            <w:tcW w:w="1341" w:type="dxa"/>
            <w:vAlign w:val="center"/>
          </w:tcPr>
          <w:p w14:paraId="55E3BEF8" w14:textId="77777777" w:rsidR="00731C06" w:rsidRDefault="00000000">
            <w:pPr>
              <w:jc w:val="center"/>
            </w:pPr>
            <w:r>
              <w:t>383.33</w:t>
            </w:r>
          </w:p>
        </w:tc>
        <w:tc>
          <w:tcPr>
            <w:tcW w:w="1341" w:type="dxa"/>
            <w:vAlign w:val="center"/>
          </w:tcPr>
          <w:p w14:paraId="1D22206A" w14:textId="77777777" w:rsidR="00731C06" w:rsidRDefault="00000000">
            <w:pPr>
              <w:jc w:val="center"/>
            </w:pPr>
            <w:r>
              <w:t>136.11</w:t>
            </w:r>
          </w:p>
        </w:tc>
        <w:tc>
          <w:tcPr>
            <w:tcW w:w="1341" w:type="dxa"/>
            <w:vAlign w:val="center"/>
          </w:tcPr>
          <w:p w14:paraId="414240B3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5B8E3BA" w14:textId="77777777" w:rsidR="00731C06" w:rsidRDefault="00731C06">
            <w:pPr>
              <w:jc w:val="center"/>
            </w:pPr>
          </w:p>
        </w:tc>
      </w:tr>
      <w:tr w:rsidR="00731C06" w14:paraId="106B4AC8" w14:textId="77777777">
        <w:tc>
          <w:tcPr>
            <w:tcW w:w="1284" w:type="dxa"/>
            <w:shd w:val="clear" w:color="auto" w:fill="E6E6E6"/>
            <w:vAlign w:val="center"/>
          </w:tcPr>
          <w:p w14:paraId="7CF9F684" w14:textId="77777777" w:rsidR="00731C06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1C731333" w14:textId="77777777" w:rsidR="00731C06" w:rsidRDefault="00000000">
            <w:pPr>
              <w:jc w:val="center"/>
            </w:pPr>
            <w:r>
              <w:t>21.7</w:t>
            </w:r>
          </w:p>
        </w:tc>
        <w:tc>
          <w:tcPr>
            <w:tcW w:w="1341" w:type="dxa"/>
            <w:vAlign w:val="center"/>
          </w:tcPr>
          <w:p w14:paraId="05B45F14" w14:textId="77777777" w:rsidR="00731C06" w:rsidRDefault="00000000">
            <w:pPr>
              <w:jc w:val="center"/>
            </w:pPr>
            <w:r>
              <w:t>43</w:t>
            </w:r>
          </w:p>
        </w:tc>
        <w:tc>
          <w:tcPr>
            <w:tcW w:w="1341" w:type="dxa"/>
            <w:vAlign w:val="center"/>
          </w:tcPr>
          <w:p w14:paraId="73B023AE" w14:textId="77777777" w:rsidR="00731C06" w:rsidRDefault="00000000">
            <w:pPr>
              <w:jc w:val="center"/>
            </w:pPr>
            <w:r>
              <w:t>513.89</w:t>
            </w:r>
          </w:p>
        </w:tc>
        <w:tc>
          <w:tcPr>
            <w:tcW w:w="1341" w:type="dxa"/>
            <w:vAlign w:val="center"/>
          </w:tcPr>
          <w:p w14:paraId="4755CADD" w14:textId="77777777" w:rsidR="00731C06" w:rsidRDefault="00000000">
            <w:pPr>
              <w:jc w:val="center"/>
            </w:pPr>
            <w:r>
              <w:t>175.00</w:t>
            </w:r>
          </w:p>
        </w:tc>
        <w:tc>
          <w:tcPr>
            <w:tcW w:w="1341" w:type="dxa"/>
            <w:vAlign w:val="center"/>
          </w:tcPr>
          <w:p w14:paraId="4154557B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B601750" w14:textId="77777777" w:rsidR="00731C06" w:rsidRDefault="00731C06">
            <w:pPr>
              <w:jc w:val="center"/>
            </w:pPr>
          </w:p>
        </w:tc>
      </w:tr>
      <w:tr w:rsidR="00731C06" w14:paraId="66BF567D" w14:textId="77777777">
        <w:tc>
          <w:tcPr>
            <w:tcW w:w="1284" w:type="dxa"/>
            <w:shd w:val="clear" w:color="auto" w:fill="E6E6E6"/>
            <w:vAlign w:val="center"/>
          </w:tcPr>
          <w:p w14:paraId="7F2091A6" w14:textId="77777777" w:rsidR="00731C06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1F8099F3" w14:textId="77777777" w:rsidR="00731C06" w:rsidRDefault="00000000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14:paraId="239EB082" w14:textId="77777777" w:rsidR="00731C06" w:rsidRDefault="00000000">
            <w:pPr>
              <w:jc w:val="center"/>
            </w:pPr>
            <w:r>
              <w:t>40</w:t>
            </w:r>
          </w:p>
        </w:tc>
        <w:tc>
          <w:tcPr>
            <w:tcW w:w="1341" w:type="dxa"/>
            <w:vAlign w:val="center"/>
          </w:tcPr>
          <w:p w14:paraId="19E62BAB" w14:textId="77777777" w:rsidR="00731C06" w:rsidRDefault="00000000">
            <w:pPr>
              <w:jc w:val="center"/>
            </w:pPr>
            <w:r>
              <w:t>619.44</w:t>
            </w:r>
          </w:p>
        </w:tc>
        <w:tc>
          <w:tcPr>
            <w:tcW w:w="1341" w:type="dxa"/>
            <w:vAlign w:val="center"/>
          </w:tcPr>
          <w:p w14:paraId="2E25FAB1" w14:textId="77777777" w:rsidR="00731C06" w:rsidRDefault="00000000">
            <w:pPr>
              <w:jc w:val="center"/>
            </w:pPr>
            <w:r>
              <w:t>200.00</w:t>
            </w:r>
          </w:p>
        </w:tc>
        <w:tc>
          <w:tcPr>
            <w:tcW w:w="1341" w:type="dxa"/>
            <w:vAlign w:val="center"/>
          </w:tcPr>
          <w:p w14:paraId="020F1B4A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896A832" w14:textId="77777777" w:rsidR="00731C06" w:rsidRDefault="00731C06">
            <w:pPr>
              <w:jc w:val="center"/>
            </w:pPr>
          </w:p>
        </w:tc>
      </w:tr>
      <w:tr w:rsidR="00731C06" w14:paraId="72765C1E" w14:textId="77777777">
        <w:tc>
          <w:tcPr>
            <w:tcW w:w="1284" w:type="dxa"/>
            <w:shd w:val="clear" w:color="auto" w:fill="E6E6E6"/>
            <w:vAlign w:val="center"/>
          </w:tcPr>
          <w:p w14:paraId="5565DF76" w14:textId="77777777" w:rsidR="00731C06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403A9AD8" w14:textId="77777777" w:rsidR="00731C06" w:rsidRDefault="00000000">
            <w:pPr>
              <w:jc w:val="center"/>
            </w:pPr>
            <w:r>
              <w:t>24.0</w:t>
            </w:r>
          </w:p>
        </w:tc>
        <w:tc>
          <w:tcPr>
            <w:tcW w:w="1341" w:type="dxa"/>
            <w:vAlign w:val="center"/>
          </w:tcPr>
          <w:p w14:paraId="2353164E" w14:textId="77777777" w:rsidR="00731C06" w:rsidRDefault="00000000">
            <w:pPr>
              <w:jc w:val="center"/>
            </w:pPr>
            <w:r>
              <w:t>37</w:t>
            </w:r>
          </w:p>
        </w:tc>
        <w:tc>
          <w:tcPr>
            <w:tcW w:w="1341" w:type="dxa"/>
            <w:vAlign w:val="center"/>
          </w:tcPr>
          <w:p w14:paraId="458B6CE7" w14:textId="77777777" w:rsidR="00731C06" w:rsidRDefault="00000000">
            <w:pPr>
              <w:jc w:val="center"/>
            </w:pPr>
            <w:r>
              <w:t>694.44</w:t>
            </w:r>
          </w:p>
        </w:tc>
        <w:tc>
          <w:tcPr>
            <w:tcW w:w="1341" w:type="dxa"/>
            <w:vAlign w:val="center"/>
          </w:tcPr>
          <w:p w14:paraId="10DDA719" w14:textId="77777777" w:rsidR="00731C06" w:rsidRDefault="00000000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14:paraId="22602102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CDF02AC" w14:textId="77777777" w:rsidR="00731C06" w:rsidRDefault="00731C06">
            <w:pPr>
              <w:jc w:val="center"/>
            </w:pPr>
          </w:p>
        </w:tc>
      </w:tr>
      <w:tr w:rsidR="00731C06" w14:paraId="06AB54D2" w14:textId="77777777">
        <w:tc>
          <w:tcPr>
            <w:tcW w:w="1284" w:type="dxa"/>
            <w:shd w:val="clear" w:color="auto" w:fill="E6E6E6"/>
            <w:vAlign w:val="center"/>
          </w:tcPr>
          <w:p w14:paraId="41B8F0B8" w14:textId="77777777" w:rsidR="00731C06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6EF7AC91" w14:textId="77777777" w:rsidR="00731C06" w:rsidRDefault="00000000"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 w14:paraId="2EA41BD5" w14:textId="77777777" w:rsidR="00731C06" w:rsidRDefault="00000000">
            <w:pPr>
              <w:jc w:val="center"/>
            </w:pPr>
            <w:r>
              <w:t>34</w:t>
            </w:r>
          </w:p>
        </w:tc>
        <w:tc>
          <w:tcPr>
            <w:tcW w:w="1341" w:type="dxa"/>
            <w:vAlign w:val="center"/>
          </w:tcPr>
          <w:p w14:paraId="68CC763F" w14:textId="77777777" w:rsidR="00731C06" w:rsidRDefault="00000000">
            <w:pPr>
              <w:jc w:val="center"/>
            </w:pPr>
            <w:r>
              <w:t>719.44</w:t>
            </w:r>
          </w:p>
        </w:tc>
        <w:tc>
          <w:tcPr>
            <w:tcW w:w="1341" w:type="dxa"/>
            <w:vAlign w:val="center"/>
          </w:tcPr>
          <w:p w14:paraId="06E12DC0" w14:textId="77777777" w:rsidR="00731C06" w:rsidRDefault="00000000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07A4D095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8E28F96" w14:textId="77777777" w:rsidR="00731C06" w:rsidRDefault="00731C06">
            <w:pPr>
              <w:jc w:val="center"/>
            </w:pPr>
          </w:p>
        </w:tc>
      </w:tr>
      <w:tr w:rsidR="00731C06" w14:paraId="2BD806C4" w14:textId="77777777">
        <w:tc>
          <w:tcPr>
            <w:tcW w:w="1284" w:type="dxa"/>
            <w:shd w:val="clear" w:color="auto" w:fill="E6E6E6"/>
            <w:vAlign w:val="center"/>
          </w:tcPr>
          <w:p w14:paraId="75E1C245" w14:textId="77777777" w:rsidR="00731C06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70E6C3EE" w14:textId="77777777" w:rsidR="00731C06" w:rsidRDefault="00000000"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 w14:paraId="5FF76CD5" w14:textId="77777777" w:rsidR="00731C06" w:rsidRDefault="00000000">
            <w:pPr>
              <w:jc w:val="center"/>
            </w:pPr>
            <w:r>
              <w:t>33</w:t>
            </w:r>
          </w:p>
        </w:tc>
        <w:tc>
          <w:tcPr>
            <w:tcW w:w="1341" w:type="dxa"/>
            <w:vAlign w:val="center"/>
          </w:tcPr>
          <w:p w14:paraId="32170C75" w14:textId="77777777" w:rsidR="00731C06" w:rsidRDefault="00000000">
            <w:pPr>
              <w:jc w:val="center"/>
            </w:pPr>
            <w:r>
              <w:t>697.22</w:t>
            </w:r>
          </w:p>
        </w:tc>
        <w:tc>
          <w:tcPr>
            <w:tcW w:w="1341" w:type="dxa"/>
            <w:vAlign w:val="center"/>
          </w:tcPr>
          <w:p w14:paraId="3945BF9E" w14:textId="77777777" w:rsidR="00731C06" w:rsidRDefault="00000000">
            <w:pPr>
              <w:jc w:val="center"/>
            </w:pPr>
            <w:r>
              <w:t>225.00</w:t>
            </w:r>
          </w:p>
        </w:tc>
        <w:tc>
          <w:tcPr>
            <w:tcW w:w="1341" w:type="dxa"/>
            <w:vAlign w:val="center"/>
          </w:tcPr>
          <w:p w14:paraId="43D4E571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973001C" w14:textId="77777777" w:rsidR="00731C06" w:rsidRDefault="00731C06">
            <w:pPr>
              <w:jc w:val="center"/>
            </w:pPr>
          </w:p>
        </w:tc>
      </w:tr>
      <w:tr w:rsidR="00731C06" w14:paraId="2BB1049D" w14:textId="77777777">
        <w:tc>
          <w:tcPr>
            <w:tcW w:w="1284" w:type="dxa"/>
            <w:shd w:val="clear" w:color="auto" w:fill="E6E6E6"/>
            <w:vAlign w:val="center"/>
          </w:tcPr>
          <w:p w14:paraId="198869D1" w14:textId="77777777" w:rsidR="00731C06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21503DE3" w14:textId="77777777" w:rsidR="00731C06" w:rsidRDefault="00000000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14:paraId="1E62E178" w14:textId="77777777" w:rsidR="00731C06" w:rsidRDefault="00000000">
            <w:pPr>
              <w:jc w:val="center"/>
            </w:pPr>
            <w:r>
              <w:t>33</w:t>
            </w:r>
          </w:p>
        </w:tc>
        <w:tc>
          <w:tcPr>
            <w:tcW w:w="1341" w:type="dxa"/>
            <w:vAlign w:val="center"/>
          </w:tcPr>
          <w:p w14:paraId="52706E51" w14:textId="77777777" w:rsidR="00731C06" w:rsidRDefault="00000000">
            <w:pPr>
              <w:jc w:val="center"/>
            </w:pPr>
            <w:r>
              <w:t>630.56</w:t>
            </w:r>
          </w:p>
        </w:tc>
        <w:tc>
          <w:tcPr>
            <w:tcW w:w="1341" w:type="dxa"/>
            <w:vAlign w:val="center"/>
          </w:tcPr>
          <w:p w14:paraId="3E44FC55" w14:textId="77777777" w:rsidR="00731C06" w:rsidRDefault="00000000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14:paraId="779119B9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494CE0A" w14:textId="77777777" w:rsidR="00731C06" w:rsidRDefault="00731C06">
            <w:pPr>
              <w:jc w:val="center"/>
            </w:pPr>
          </w:p>
        </w:tc>
      </w:tr>
      <w:tr w:rsidR="00731C06" w14:paraId="2107432B" w14:textId="77777777">
        <w:tc>
          <w:tcPr>
            <w:tcW w:w="1284" w:type="dxa"/>
            <w:shd w:val="clear" w:color="auto" w:fill="E6E6E6"/>
            <w:vAlign w:val="center"/>
          </w:tcPr>
          <w:p w14:paraId="410AD09B" w14:textId="77777777" w:rsidR="00731C06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56F18E6B" w14:textId="77777777" w:rsidR="00731C06" w:rsidRDefault="00000000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0BF17CFC" w14:textId="77777777" w:rsidR="00731C06" w:rsidRDefault="00000000">
            <w:pPr>
              <w:jc w:val="center"/>
            </w:pPr>
            <w:r>
              <w:t>33</w:t>
            </w:r>
          </w:p>
        </w:tc>
        <w:tc>
          <w:tcPr>
            <w:tcW w:w="1341" w:type="dxa"/>
            <w:vAlign w:val="center"/>
          </w:tcPr>
          <w:p w14:paraId="4A54886B" w14:textId="77777777" w:rsidR="00731C06" w:rsidRDefault="00000000">
            <w:pPr>
              <w:jc w:val="center"/>
            </w:pPr>
            <w:r>
              <w:t>525.00</w:t>
            </w:r>
          </w:p>
        </w:tc>
        <w:tc>
          <w:tcPr>
            <w:tcW w:w="1341" w:type="dxa"/>
            <w:vAlign w:val="center"/>
          </w:tcPr>
          <w:p w14:paraId="2802458B" w14:textId="77777777" w:rsidR="00731C06" w:rsidRDefault="00000000">
            <w:pPr>
              <w:jc w:val="center"/>
            </w:pPr>
            <w:r>
              <w:t>183.33</w:t>
            </w:r>
          </w:p>
        </w:tc>
        <w:tc>
          <w:tcPr>
            <w:tcW w:w="1341" w:type="dxa"/>
            <w:vAlign w:val="center"/>
          </w:tcPr>
          <w:p w14:paraId="7A32A2B6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3990952" w14:textId="77777777" w:rsidR="00731C06" w:rsidRDefault="00731C06">
            <w:pPr>
              <w:jc w:val="center"/>
            </w:pPr>
          </w:p>
        </w:tc>
      </w:tr>
      <w:tr w:rsidR="00731C06" w14:paraId="3D8676A3" w14:textId="77777777">
        <w:tc>
          <w:tcPr>
            <w:tcW w:w="1284" w:type="dxa"/>
            <w:shd w:val="clear" w:color="auto" w:fill="E6E6E6"/>
            <w:vAlign w:val="center"/>
          </w:tcPr>
          <w:p w14:paraId="2EA87AD3" w14:textId="77777777" w:rsidR="00731C06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107CBEF5" w14:textId="77777777" w:rsidR="00731C06" w:rsidRDefault="00000000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14:paraId="1CB6695D" w14:textId="77777777" w:rsidR="00731C06" w:rsidRDefault="00000000">
            <w:pPr>
              <w:jc w:val="center"/>
            </w:pPr>
            <w:r>
              <w:t>35</w:t>
            </w:r>
          </w:p>
        </w:tc>
        <w:tc>
          <w:tcPr>
            <w:tcW w:w="1341" w:type="dxa"/>
            <w:vAlign w:val="center"/>
          </w:tcPr>
          <w:p w14:paraId="1CF4DCA5" w14:textId="77777777" w:rsidR="00731C06" w:rsidRDefault="00000000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78C160D5" w14:textId="77777777" w:rsidR="00731C06" w:rsidRDefault="00000000">
            <w:pPr>
              <w:jc w:val="center"/>
            </w:pPr>
            <w:r>
              <w:t>150.00</w:t>
            </w:r>
          </w:p>
        </w:tc>
        <w:tc>
          <w:tcPr>
            <w:tcW w:w="1341" w:type="dxa"/>
            <w:vAlign w:val="center"/>
          </w:tcPr>
          <w:p w14:paraId="2DACC2BE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7B7B423" w14:textId="77777777" w:rsidR="00731C06" w:rsidRDefault="00731C06">
            <w:pPr>
              <w:jc w:val="center"/>
            </w:pPr>
          </w:p>
        </w:tc>
      </w:tr>
      <w:tr w:rsidR="00731C06" w14:paraId="136FBF72" w14:textId="77777777">
        <w:tc>
          <w:tcPr>
            <w:tcW w:w="1284" w:type="dxa"/>
            <w:shd w:val="clear" w:color="auto" w:fill="E6E6E6"/>
            <w:vAlign w:val="center"/>
          </w:tcPr>
          <w:p w14:paraId="6A820F79" w14:textId="77777777" w:rsidR="00731C06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1A988102" w14:textId="77777777" w:rsidR="00731C06" w:rsidRDefault="00000000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14:paraId="6799DA5A" w14:textId="77777777" w:rsidR="00731C06" w:rsidRDefault="00000000">
            <w:pPr>
              <w:jc w:val="center"/>
            </w:pPr>
            <w:r>
              <w:t>37</w:t>
            </w:r>
          </w:p>
        </w:tc>
        <w:tc>
          <w:tcPr>
            <w:tcW w:w="1341" w:type="dxa"/>
            <w:vAlign w:val="center"/>
          </w:tcPr>
          <w:p w14:paraId="145AAA7B" w14:textId="77777777" w:rsidR="00731C06" w:rsidRDefault="00000000">
            <w:pPr>
              <w:jc w:val="center"/>
            </w:pPr>
            <w:r>
              <w:t>263.89</w:t>
            </w:r>
          </w:p>
        </w:tc>
        <w:tc>
          <w:tcPr>
            <w:tcW w:w="1341" w:type="dxa"/>
            <w:vAlign w:val="center"/>
          </w:tcPr>
          <w:p w14:paraId="754AE6DB" w14:textId="77777777" w:rsidR="00731C06" w:rsidRDefault="00000000">
            <w:pPr>
              <w:jc w:val="center"/>
            </w:pPr>
            <w:r>
              <w:t>108.33</w:t>
            </w:r>
          </w:p>
        </w:tc>
        <w:tc>
          <w:tcPr>
            <w:tcW w:w="1341" w:type="dxa"/>
            <w:vAlign w:val="center"/>
          </w:tcPr>
          <w:p w14:paraId="558745E9" w14:textId="77777777" w:rsidR="00731C06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4191DA47" w14:textId="77777777" w:rsidR="00731C06" w:rsidRDefault="00731C06">
            <w:pPr>
              <w:jc w:val="center"/>
            </w:pPr>
          </w:p>
        </w:tc>
      </w:tr>
      <w:tr w:rsidR="00731C06" w14:paraId="255C50A7" w14:textId="77777777">
        <w:tc>
          <w:tcPr>
            <w:tcW w:w="1284" w:type="dxa"/>
            <w:shd w:val="clear" w:color="auto" w:fill="E6E6E6"/>
            <w:vAlign w:val="center"/>
          </w:tcPr>
          <w:p w14:paraId="4110303C" w14:textId="77777777" w:rsidR="00731C06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25175400" w14:textId="77777777" w:rsidR="00731C06" w:rsidRDefault="00000000">
            <w:pPr>
              <w:jc w:val="center"/>
            </w:pPr>
            <w:r>
              <w:t>25.4</w:t>
            </w:r>
          </w:p>
        </w:tc>
        <w:tc>
          <w:tcPr>
            <w:tcW w:w="1341" w:type="dxa"/>
            <w:vAlign w:val="center"/>
          </w:tcPr>
          <w:p w14:paraId="0AFE548D" w14:textId="77777777" w:rsidR="00731C06" w:rsidRDefault="00000000">
            <w:pPr>
              <w:jc w:val="center"/>
            </w:pPr>
            <w:r>
              <w:t>39</w:t>
            </w:r>
          </w:p>
        </w:tc>
        <w:tc>
          <w:tcPr>
            <w:tcW w:w="1341" w:type="dxa"/>
            <w:vAlign w:val="center"/>
          </w:tcPr>
          <w:p w14:paraId="59FE62D0" w14:textId="77777777" w:rsidR="00731C06" w:rsidRDefault="00000000">
            <w:pPr>
              <w:jc w:val="center"/>
            </w:pPr>
            <w:r>
              <w:t>138.89</w:t>
            </w:r>
          </w:p>
        </w:tc>
        <w:tc>
          <w:tcPr>
            <w:tcW w:w="1341" w:type="dxa"/>
            <w:vAlign w:val="center"/>
          </w:tcPr>
          <w:p w14:paraId="0F21AB3E" w14:textId="77777777" w:rsidR="00731C06" w:rsidRDefault="00000000">
            <w:pPr>
              <w:jc w:val="center"/>
            </w:pPr>
            <w:r>
              <w:t>63.89</w:t>
            </w:r>
          </w:p>
        </w:tc>
        <w:tc>
          <w:tcPr>
            <w:tcW w:w="1341" w:type="dxa"/>
            <w:vAlign w:val="center"/>
          </w:tcPr>
          <w:p w14:paraId="19B32FA9" w14:textId="77777777" w:rsidR="00731C06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0A381A79" w14:textId="77777777" w:rsidR="00731C06" w:rsidRDefault="00731C06">
            <w:pPr>
              <w:jc w:val="center"/>
            </w:pPr>
          </w:p>
        </w:tc>
      </w:tr>
      <w:tr w:rsidR="00731C06" w14:paraId="32D92C42" w14:textId="77777777">
        <w:tc>
          <w:tcPr>
            <w:tcW w:w="1284" w:type="dxa"/>
            <w:shd w:val="clear" w:color="auto" w:fill="E6E6E6"/>
            <w:vAlign w:val="center"/>
          </w:tcPr>
          <w:p w14:paraId="618ECF16" w14:textId="77777777" w:rsidR="00731C06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3EAB7694" w14:textId="77777777" w:rsidR="00731C06" w:rsidRDefault="00000000">
            <w:pPr>
              <w:jc w:val="center"/>
            </w:pPr>
            <w:r>
              <w:t>24.7</w:t>
            </w:r>
          </w:p>
        </w:tc>
        <w:tc>
          <w:tcPr>
            <w:tcW w:w="1341" w:type="dxa"/>
            <w:vAlign w:val="center"/>
          </w:tcPr>
          <w:p w14:paraId="52F0E1B5" w14:textId="77777777" w:rsidR="00731C06" w:rsidRDefault="00000000">
            <w:pPr>
              <w:jc w:val="center"/>
            </w:pPr>
            <w:r>
              <w:t>41</w:t>
            </w:r>
          </w:p>
        </w:tc>
        <w:tc>
          <w:tcPr>
            <w:tcW w:w="1341" w:type="dxa"/>
            <w:vAlign w:val="center"/>
          </w:tcPr>
          <w:p w14:paraId="7E0FC3B4" w14:textId="77777777" w:rsidR="00731C06" w:rsidRDefault="00000000">
            <w:pPr>
              <w:jc w:val="center"/>
            </w:pPr>
            <w:r>
              <w:t>33.33</w:t>
            </w:r>
          </w:p>
        </w:tc>
        <w:tc>
          <w:tcPr>
            <w:tcW w:w="1341" w:type="dxa"/>
            <w:vAlign w:val="center"/>
          </w:tcPr>
          <w:p w14:paraId="3DD3C042" w14:textId="77777777" w:rsidR="00731C06" w:rsidRDefault="00000000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14:paraId="7F838528" w14:textId="77777777" w:rsidR="00731C06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73983FEC" w14:textId="77777777" w:rsidR="00731C06" w:rsidRDefault="00731C06">
            <w:pPr>
              <w:jc w:val="center"/>
            </w:pPr>
          </w:p>
        </w:tc>
      </w:tr>
      <w:tr w:rsidR="00731C06" w14:paraId="63884445" w14:textId="77777777">
        <w:tc>
          <w:tcPr>
            <w:tcW w:w="1284" w:type="dxa"/>
            <w:shd w:val="clear" w:color="auto" w:fill="E6E6E6"/>
            <w:vAlign w:val="center"/>
          </w:tcPr>
          <w:p w14:paraId="5083ACA1" w14:textId="77777777" w:rsidR="00731C06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66826F5B" w14:textId="77777777" w:rsidR="00731C06" w:rsidRDefault="00000000">
            <w:pPr>
              <w:jc w:val="center"/>
            </w:pPr>
            <w:r>
              <w:t>23.8</w:t>
            </w:r>
          </w:p>
        </w:tc>
        <w:tc>
          <w:tcPr>
            <w:tcW w:w="1341" w:type="dxa"/>
            <w:vAlign w:val="center"/>
          </w:tcPr>
          <w:p w14:paraId="34F6F237" w14:textId="77777777" w:rsidR="00731C06" w:rsidRDefault="00000000">
            <w:pPr>
              <w:jc w:val="center"/>
            </w:pPr>
            <w:r>
              <w:t>43</w:t>
            </w:r>
          </w:p>
        </w:tc>
        <w:tc>
          <w:tcPr>
            <w:tcW w:w="1341" w:type="dxa"/>
            <w:vAlign w:val="center"/>
          </w:tcPr>
          <w:p w14:paraId="00B70100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AE0863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A8477F6" w14:textId="77777777" w:rsidR="00731C06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06FAEDFA" w14:textId="77777777" w:rsidR="00731C06" w:rsidRDefault="00731C06">
            <w:pPr>
              <w:jc w:val="center"/>
            </w:pPr>
          </w:p>
        </w:tc>
      </w:tr>
      <w:tr w:rsidR="00731C06" w14:paraId="6D0E08CF" w14:textId="77777777">
        <w:tc>
          <w:tcPr>
            <w:tcW w:w="1284" w:type="dxa"/>
            <w:shd w:val="clear" w:color="auto" w:fill="E6E6E6"/>
            <w:vAlign w:val="center"/>
          </w:tcPr>
          <w:p w14:paraId="7DAFEA99" w14:textId="77777777" w:rsidR="00731C06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60C7E01F" w14:textId="77777777" w:rsidR="00731C06" w:rsidRDefault="00000000">
            <w:pPr>
              <w:jc w:val="center"/>
            </w:pPr>
            <w:r>
              <w:t>22.8</w:t>
            </w:r>
          </w:p>
        </w:tc>
        <w:tc>
          <w:tcPr>
            <w:tcW w:w="1341" w:type="dxa"/>
            <w:vAlign w:val="center"/>
          </w:tcPr>
          <w:p w14:paraId="6EEDFEDE" w14:textId="77777777" w:rsidR="00731C06" w:rsidRDefault="00000000">
            <w:pPr>
              <w:jc w:val="center"/>
            </w:pPr>
            <w:r>
              <w:t>45</w:t>
            </w:r>
          </w:p>
        </w:tc>
        <w:tc>
          <w:tcPr>
            <w:tcW w:w="1341" w:type="dxa"/>
            <w:vAlign w:val="center"/>
          </w:tcPr>
          <w:p w14:paraId="3B578349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7544C15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7F77CD2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C7C712A" w14:textId="77777777" w:rsidR="00731C06" w:rsidRDefault="00731C06">
            <w:pPr>
              <w:jc w:val="center"/>
            </w:pPr>
          </w:p>
        </w:tc>
      </w:tr>
      <w:tr w:rsidR="00731C06" w14:paraId="0B9E82A4" w14:textId="77777777">
        <w:tc>
          <w:tcPr>
            <w:tcW w:w="1284" w:type="dxa"/>
            <w:shd w:val="clear" w:color="auto" w:fill="E6E6E6"/>
            <w:vAlign w:val="center"/>
          </w:tcPr>
          <w:p w14:paraId="4E74E203" w14:textId="77777777" w:rsidR="00731C06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750F6DD2" w14:textId="77777777" w:rsidR="00731C06" w:rsidRDefault="00000000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14:paraId="6BF4FE3C" w14:textId="77777777" w:rsidR="00731C06" w:rsidRDefault="00000000">
            <w:pPr>
              <w:jc w:val="center"/>
            </w:pPr>
            <w:r>
              <w:t>47</w:t>
            </w:r>
          </w:p>
        </w:tc>
        <w:tc>
          <w:tcPr>
            <w:tcW w:w="1341" w:type="dxa"/>
            <w:vAlign w:val="center"/>
          </w:tcPr>
          <w:p w14:paraId="30CA21D5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580C0B8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76E329A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69981D07" w14:textId="77777777" w:rsidR="00731C06" w:rsidRDefault="00731C06">
            <w:pPr>
              <w:jc w:val="center"/>
            </w:pPr>
          </w:p>
        </w:tc>
      </w:tr>
      <w:tr w:rsidR="00731C06" w14:paraId="76FE3319" w14:textId="77777777">
        <w:tc>
          <w:tcPr>
            <w:tcW w:w="1284" w:type="dxa"/>
            <w:shd w:val="clear" w:color="auto" w:fill="E6E6E6"/>
            <w:vAlign w:val="center"/>
          </w:tcPr>
          <w:p w14:paraId="5B069309" w14:textId="77777777" w:rsidR="00731C06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2643A8B9" w14:textId="77777777" w:rsidR="00731C06" w:rsidRDefault="00000000">
            <w:pPr>
              <w:jc w:val="center"/>
            </w:pPr>
            <w:r>
              <w:t>20.9</w:t>
            </w:r>
          </w:p>
        </w:tc>
        <w:tc>
          <w:tcPr>
            <w:tcW w:w="1341" w:type="dxa"/>
            <w:vAlign w:val="center"/>
          </w:tcPr>
          <w:p w14:paraId="0CAC7CA1" w14:textId="77777777" w:rsidR="00731C06" w:rsidRDefault="00000000">
            <w:pPr>
              <w:jc w:val="center"/>
            </w:pPr>
            <w:r>
              <w:t>49</w:t>
            </w:r>
          </w:p>
        </w:tc>
        <w:tc>
          <w:tcPr>
            <w:tcW w:w="1341" w:type="dxa"/>
            <w:vAlign w:val="center"/>
          </w:tcPr>
          <w:p w14:paraId="5035E189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E1A35B0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E8A7084" w14:textId="77777777" w:rsidR="00731C0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00B27AE" w14:textId="77777777" w:rsidR="00731C06" w:rsidRDefault="00731C06">
            <w:pPr>
              <w:jc w:val="center"/>
            </w:pPr>
          </w:p>
        </w:tc>
      </w:tr>
      <w:tr w:rsidR="00731C06" w14:paraId="6DBCA9C5" w14:textId="77777777">
        <w:tc>
          <w:tcPr>
            <w:tcW w:w="1284" w:type="dxa"/>
            <w:shd w:val="clear" w:color="auto" w:fill="E6E6E6"/>
            <w:vAlign w:val="center"/>
          </w:tcPr>
          <w:p w14:paraId="10FB2DB6" w14:textId="77777777" w:rsidR="00731C06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0F155AB0" w14:textId="77777777" w:rsidR="00731C06" w:rsidRDefault="00000000">
            <w:pPr>
              <w:jc w:val="center"/>
            </w:pPr>
            <w:r>
              <w:t>22.0</w:t>
            </w:r>
          </w:p>
        </w:tc>
        <w:tc>
          <w:tcPr>
            <w:tcW w:w="1341" w:type="dxa"/>
            <w:vAlign w:val="center"/>
          </w:tcPr>
          <w:p w14:paraId="4144D4EC" w14:textId="77777777" w:rsidR="00731C06" w:rsidRDefault="00000000">
            <w:pPr>
              <w:jc w:val="center"/>
            </w:pPr>
            <w:r>
              <w:t>45</w:t>
            </w:r>
          </w:p>
        </w:tc>
        <w:tc>
          <w:tcPr>
            <w:tcW w:w="1341" w:type="dxa"/>
            <w:vAlign w:val="center"/>
          </w:tcPr>
          <w:p w14:paraId="08A94A6A" w14:textId="77777777" w:rsidR="00731C06" w:rsidRDefault="00000000">
            <w:pPr>
              <w:jc w:val="center"/>
            </w:pPr>
            <w:r>
              <w:t>250.93</w:t>
            </w:r>
          </w:p>
        </w:tc>
        <w:tc>
          <w:tcPr>
            <w:tcW w:w="1341" w:type="dxa"/>
            <w:vAlign w:val="center"/>
          </w:tcPr>
          <w:p w14:paraId="61986E77" w14:textId="77777777" w:rsidR="00731C06" w:rsidRDefault="00000000">
            <w:pPr>
              <w:jc w:val="center"/>
            </w:pPr>
            <w:r>
              <w:t>87.04</w:t>
            </w:r>
          </w:p>
        </w:tc>
        <w:tc>
          <w:tcPr>
            <w:tcW w:w="1341" w:type="dxa"/>
            <w:vAlign w:val="center"/>
          </w:tcPr>
          <w:p w14:paraId="2FD2C0A5" w14:textId="77777777" w:rsidR="00731C06" w:rsidRDefault="00000000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14:paraId="4335459E" w14:textId="77777777" w:rsidR="00731C06" w:rsidRDefault="00731C06">
            <w:pPr>
              <w:jc w:val="center"/>
            </w:pPr>
          </w:p>
        </w:tc>
      </w:tr>
    </w:tbl>
    <w:p w14:paraId="79C9CF91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4E2CE82F" w14:textId="77777777" w:rsidR="009C3CAA" w:rsidRDefault="00613298" w:rsidP="009C3CAA">
      <w:pPr>
        <w:pStyle w:val="2"/>
      </w:pPr>
      <w:bookmarkStart w:id="31" w:name="_Toc155188183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731C06" w14:paraId="6F9F4A62" w14:textId="77777777">
        <w:tc>
          <w:tcPr>
            <w:tcW w:w="1866" w:type="dxa"/>
            <w:shd w:val="clear" w:color="auto" w:fill="E6E6E6"/>
            <w:vAlign w:val="center"/>
          </w:tcPr>
          <w:p w14:paraId="2BD42C51" w14:textId="77777777" w:rsidR="00731C06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5B4DFB8" w14:textId="77777777" w:rsidR="00731C06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6F7437B" w14:textId="77777777" w:rsidR="00731C06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6E46A8C" w14:textId="77777777" w:rsidR="00731C06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3D864CA" w14:textId="77777777" w:rsidR="00731C06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731C06" w14:paraId="6B86D44C" w14:textId="77777777">
        <w:tc>
          <w:tcPr>
            <w:tcW w:w="1866" w:type="dxa"/>
            <w:shd w:val="clear" w:color="auto" w:fill="E6E6E6"/>
            <w:vAlign w:val="center"/>
          </w:tcPr>
          <w:p w14:paraId="4CF589DC" w14:textId="77777777" w:rsidR="00731C06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02B6AB4C" w14:textId="77777777" w:rsidR="00731C06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34D62514" w14:textId="77777777" w:rsidR="00731C06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16593907" w14:textId="77777777" w:rsidR="00731C06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7ED73F7" w14:textId="77777777" w:rsidR="00731C06" w:rsidRDefault="00000000">
            <w:pPr>
              <w:jc w:val="center"/>
            </w:pPr>
            <w:r>
              <w:t>0.22</w:t>
            </w:r>
          </w:p>
        </w:tc>
      </w:tr>
      <w:tr w:rsidR="00731C06" w14:paraId="32CCB443" w14:textId="77777777">
        <w:tc>
          <w:tcPr>
            <w:tcW w:w="1866" w:type="dxa"/>
            <w:shd w:val="clear" w:color="auto" w:fill="E6E6E6"/>
            <w:vAlign w:val="center"/>
          </w:tcPr>
          <w:p w14:paraId="2E8B5455" w14:textId="77777777" w:rsidR="00731C06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322F09EF" w14:textId="77777777" w:rsidR="00731C06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519CF37C" w14:textId="77777777" w:rsidR="00731C06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0D35B7D6" w14:textId="77777777" w:rsidR="00731C06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0DA53C6" w14:textId="77777777" w:rsidR="00731C06" w:rsidRDefault="00000000">
            <w:pPr>
              <w:jc w:val="center"/>
            </w:pPr>
            <w:r>
              <w:t>0.16</w:t>
            </w:r>
          </w:p>
        </w:tc>
      </w:tr>
      <w:tr w:rsidR="00731C06" w14:paraId="43F05735" w14:textId="77777777">
        <w:tc>
          <w:tcPr>
            <w:tcW w:w="1866" w:type="dxa"/>
            <w:shd w:val="clear" w:color="auto" w:fill="E6E6E6"/>
            <w:vAlign w:val="center"/>
          </w:tcPr>
          <w:p w14:paraId="722C464E" w14:textId="77777777" w:rsidR="00731C06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2792019E" w14:textId="77777777" w:rsidR="00731C06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2754D7CD" w14:textId="77777777" w:rsidR="00731C06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7CE79F4C" w14:textId="77777777" w:rsidR="00731C06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CD71FEB" w14:textId="77777777" w:rsidR="00731C06" w:rsidRDefault="00000000">
            <w:pPr>
              <w:jc w:val="center"/>
            </w:pPr>
            <w:r>
              <w:t>0.16</w:t>
            </w:r>
          </w:p>
        </w:tc>
      </w:tr>
      <w:tr w:rsidR="00731C06" w14:paraId="194F77E7" w14:textId="77777777">
        <w:tc>
          <w:tcPr>
            <w:tcW w:w="1866" w:type="dxa"/>
            <w:shd w:val="clear" w:color="auto" w:fill="E6E6E6"/>
            <w:vAlign w:val="center"/>
          </w:tcPr>
          <w:p w14:paraId="764E681D" w14:textId="77777777" w:rsidR="00731C06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38FD14E6" w14:textId="77777777" w:rsidR="00731C06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01798D7" w14:textId="77777777" w:rsidR="00731C06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044F4F6B" w14:textId="77777777" w:rsidR="00731C06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71A67124" w14:textId="77777777" w:rsidR="00731C06" w:rsidRDefault="00000000">
            <w:pPr>
              <w:jc w:val="center"/>
            </w:pPr>
            <w:r>
              <w:t>0.15</w:t>
            </w:r>
          </w:p>
        </w:tc>
      </w:tr>
      <w:tr w:rsidR="00731C06" w14:paraId="10B882AD" w14:textId="77777777">
        <w:tc>
          <w:tcPr>
            <w:tcW w:w="1866" w:type="dxa"/>
            <w:shd w:val="clear" w:color="auto" w:fill="E6E6E6"/>
            <w:vAlign w:val="center"/>
          </w:tcPr>
          <w:p w14:paraId="18B79C48" w14:textId="77777777" w:rsidR="00731C06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56F334F2" w14:textId="77777777" w:rsidR="00731C06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4B4309FF" w14:textId="77777777" w:rsidR="00731C06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65E34C8F" w14:textId="77777777" w:rsidR="00731C06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BFCEA61" w14:textId="77777777" w:rsidR="00731C06" w:rsidRDefault="00000000">
            <w:pPr>
              <w:jc w:val="center"/>
            </w:pPr>
            <w:r>
              <w:t>0.17</w:t>
            </w:r>
          </w:p>
        </w:tc>
      </w:tr>
      <w:tr w:rsidR="00731C06" w14:paraId="7C5DA435" w14:textId="77777777">
        <w:tc>
          <w:tcPr>
            <w:tcW w:w="1866" w:type="dxa"/>
            <w:shd w:val="clear" w:color="auto" w:fill="E6E6E6"/>
            <w:vAlign w:val="center"/>
          </w:tcPr>
          <w:p w14:paraId="1179EEDB" w14:textId="77777777" w:rsidR="00731C06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0DCD1064" w14:textId="77777777" w:rsidR="00731C06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0EFA9516" w14:textId="77777777" w:rsidR="00731C06" w:rsidRDefault="00000000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3E362EC8" w14:textId="77777777" w:rsidR="00731C06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FAD7491" w14:textId="77777777" w:rsidR="00731C06" w:rsidRDefault="00000000">
            <w:pPr>
              <w:jc w:val="center"/>
            </w:pPr>
            <w:r>
              <w:t>0.20</w:t>
            </w:r>
          </w:p>
        </w:tc>
      </w:tr>
      <w:tr w:rsidR="00731C06" w14:paraId="3F22BAA6" w14:textId="77777777">
        <w:tc>
          <w:tcPr>
            <w:tcW w:w="1866" w:type="dxa"/>
            <w:shd w:val="clear" w:color="auto" w:fill="E6E6E6"/>
            <w:vAlign w:val="center"/>
          </w:tcPr>
          <w:p w14:paraId="2F7174AC" w14:textId="77777777" w:rsidR="00731C06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2E95C839" w14:textId="77777777" w:rsidR="00731C06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432EEF19" w14:textId="77777777" w:rsidR="00731C06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7A977B5A" w14:textId="77777777" w:rsidR="00731C06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206433C4" w14:textId="77777777" w:rsidR="00731C06" w:rsidRDefault="00000000">
            <w:pPr>
              <w:jc w:val="center"/>
            </w:pPr>
            <w:r>
              <w:t>0.28</w:t>
            </w:r>
          </w:p>
        </w:tc>
      </w:tr>
      <w:tr w:rsidR="00731C06" w14:paraId="7E21AE32" w14:textId="77777777">
        <w:tc>
          <w:tcPr>
            <w:tcW w:w="1866" w:type="dxa"/>
            <w:shd w:val="clear" w:color="auto" w:fill="E6E6E6"/>
            <w:vAlign w:val="center"/>
          </w:tcPr>
          <w:p w14:paraId="325F40FB" w14:textId="77777777" w:rsidR="00731C06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0B4CAC63" w14:textId="77777777" w:rsidR="00731C06" w:rsidRDefault="00000000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177E0538" w14:textId="77777777" w:rsidR="00731C06" w:rsidRDefault="00000000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589AF21C" w14:textId="77777777" w:rsidR="00731C06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B4701ED" w14:textId="77777777" w:rsidR="00731C06" w:rsidRDefault="00000000">
            <w:pPr>
              <w:jc w:val="center"/>
            </w:pPr>
            <w:r>
              <w:t>0.35</w:t>
            </w:r>
          </w:p>
        </w:tc>
      </w:tr>
      <w:tr w:rsidR="00731C06" w14:paraId="0B35FFA2" w14:textId="77777777">
        <w:tc>
          <w:tcPr>
            <w:tcW w:w="1866" w:type="dxa"/>
            <w:shd w:val="clear" w:color="auto" w:fill="E6E6E6"/>
            <w:vAlign w:val="center"/>
          </w:tcPr>
          <w:p w14:paraId="6D24B0D8" w14:textId="77777777" w:rsidR="00731C06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33A131E6" w14:textId="77777777" w:rsidR="00731C06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4A041FE4" w14:textId="77777777" w:rsidR="00731C06" w:rsidRDefault="00000000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1B4857C7" w14:textId="77777777" w:rsidR="00731C06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15C40FD" w14:textId="77777777" w:rsidR="00731C06" w:rsidRDefault="00000000">
            <w:pPr>
              <w:jc w:val="center"/>
            </w:pPr>
            <w:r>
              <w:t>0.45</w:t>
            </w:r>
          </w:p>
        </w:tc>
      </w:tr>
      <w:tr w:rsidR="00731C06" w14:paraId="28701D94" w14:textId="77777777">
        <w:tc>
          <w:tcPr>
            <w:tcW w:w="1866" w:type="dxa"/>
            <w:shd w:val="clear" w:color="auto" w:fill="E6E6E6"/>
            <w:vAlign w:val="center"/>
          </w:tcPr>
          <w:p w14:paraId="319C9589" w14:textId="77777777" w:rsidR="00731C06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5F217EA3" w14:textId="77777777" w:rsidR="00731C06" w:rsidRDefault="00000000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23041333" w14:textId="77777777" w:rsidR="00731C06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6E615927" w14:textId="77777777" w:rsidR="00731C06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7A60DE7" w14:textId="77777777" w:rsidR="00731C06" w:rsidRDefault="00000000">
            <w:pPr>
              <w:jc w:val="center"/>
            </w:pPr>
            <w:r>
              <w:t>0.52</w:t>
            </w:r>
          </w:p>
        </w:tc>
      </w:tr>
      <w:tr w:rsidR="00731C06" w14:paraId="21BB93DB" w14:textId="77777777">
        <w:tc>
          <w:tcPr>
            <w:tcW w:w="1866" w:type="dxa"/>
            <w:shd w:val="clear" w:color="auto" w:fill="E6E6E6"/>
            <w:vAlign w:val="center"/>
          </w:tcPr>
          <w:p w14:paraId="702B7541" w14:textId="77777777" w:rsidR="00731C06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4E3E2B2F" w14:textId="77777777" w:rsidR="00731C06" w:rsidRDefault="00000000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420B8B8E" w14:textId="77777777" w:rsidR="00731C06" w:rsidRDefault="00000000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4FF5AC7D" w14:textId="77777777" w:rsidR="00731C06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EE71273" w14:textId="77777777" w:rsidR="00731C06" w:rsidRDefault="00000000">
            <w:pPr>
              <w:jc w:val="center"/>
            </w:pPr>
            <w:r>
              <w:t>0.55</w:t>
            </w:r>
          </w:p>
        </w:tc>
      </w:tr>
      <w:tr w:rsidR="00731C06" w14:paraId="4232266D" w14:textId="77777777">
        <w:tc>
          <w:tcPr>
            <w:tcW w:w="1866" w:type="dxa"/>
            <w:shd w:val="clear" w:color="auto" w:fill="E6E6E6"/>
            <w:vAlign w:val="center"/>
          </w:tcPr>
          <w:p w14:paraId="3423F660" w14:textId="77777777" w:rsidR="00731C06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14:paraId="62AF9518" w14:textId="77777777" w:rsidR="00731C06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04F799DB" w14:textId="77777777" w:rsidR="00731C06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29D61BC2" w14:textId="77777777" w:rsidR="00731C06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5F3B9F8" w14:textId="77777777" w:rsidR="00731C06" w:rsidRDefault="00000000">
            <w:pPr>
              <w:jc w:val="center"/>
            </w:pPr>
            <w:r>
              <w:t>0.52</w:t>
            </w:r>
          </w:p>
        </w:tc>
      </w:tr>
      <w:tr w:rsidR="00731C06" w14:paraId="38226183" w14:textId="77777777">
        <w:tc>
          <w:tcPr>
            <w:tcW w:w="1866" w:type="dxa"/>
            <w:shd w:val="clear" w:color="auto" w:fill="E6E6E6"/>
            <w:vAlign w:val="center"/>
          </w:tcPr>
          <w:p w14:paraId="18F8FA71" w14:textId="77777777" w:rsidR="00731C06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22AC8889" w14:textId="77777777" w:rsidR="00731C06" w:rsidRDefault="00000000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4FFEAE2F" w14:textId="77777777" w:rsidR="00731C06" w:rsidRDefault="00000000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786D26AD" w14:textId="77777777" w:rsidR="00731C06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0E71A061" w14:textId="77777777" w:rsidR="00731C06" w:rsidRDefault="00000000">
            <w:pPr>
              <w:jc w:val="center"/>
            </w:pPr>
            <w:r>
              <w:t>0.47</w:t>
            </w:r>
          </w:p>
        </w:tc>
      </w:tr>
      <w:tr w:rsidR="00731C06" w14:paraId="56C5D000" w14:textId="77777777">
        <w:tc>
          <w:tcPr>
            <w:tcW w:w="1866" w:type="dxa"/>
            <w:shd w:val="clear" w:color="auto" w:fill="E6E6E6"/>
            <w:vAlign w:val="center"/>
          </w:tcPr>
          <w:p w14:paraId="1A03A1E1" w14:textId="77777777" w:rsidR="00731C06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1865EC90" w14:textId="77777777" w:rsidR="00731C06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19311027" w14:textId="77777777" w:rsidR="00731C06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0A4578B8" w14:textId="77777777" w:rsidR="00731C06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634E870" w14:textId="77777777" w:rsidR="00731C06" w:rsidRDefault="00000000">
            <w:pPr>
              <w:jc w:val="center"/>
            </w:pPr>
            <w:r>
              <w:t>0.42</w:t>
            </w:r>
          </w:p>
        </w:tc>
      </w:tr>
      <w:tr w:rsidR="00731C06" w14:paraId="307238F5" w14:textId="77777777">
        <w:tc>
          <w:tcPr>
            <w:tcW w:w="1866" w:type="dxa"/>
            <w:shd w:val="clear" w:color="auto" w:fill="E6E6E6"/>
            <w:vAlign w:val="center"/>
          </w:tcPr>
          <w:p w14:paraId="7DC97C7E" w14:textId="77777777" w:rsidR="00731C06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35B9EE93" w14:textId="77777777" w:rsidR="00731C06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39026089" w14:textId="77777777" w:rsidR="00731C06" w:rsidRDefault="00000000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2B3E2729" w14:textId="77777777" w:rsidR="00731C06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A711D00" w14:textId="77777777" w:rsidR="00731C06" w:rsidRDefault="00000000">
            <w:pPr>
              <w:jc w:val="center"/>
            </w:pPr>
            <w:r>
              <w:t>0.32</w:t>
            </w:r>
          </w:p>
        </w:tc>
      </w:tr>
      <w:tr w:rsidR="00731C06" w14:paraId="30FA12AA" w14:textId="77777777">
        <w:tc>
          <w:tcPr>
            <w:tcW w:w="1866" w:type="dxa"/>
            <w:shd w:val="clear" w:color="auto" w:fill="E6E6E6"/>
            <w:vAlign w:val="center"/>
          </w:tcPr>
          <w:p w14:paraId="28FFCC12" w14:textId="77777777" w:rsidR="00731C06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7844A9CC" w14:textId="77777777" w:rsidR="00731C06" w:rsidRDefault="00000000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7D330073" w14:textId="77777777" w:rsidR="00731C06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28A53A09" w14:textId="77777777" w:rsidR="00731C06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65B0214A" w14:textId="77777777" w:rsidR="00731C06" w:rsidRDefault="00000000">
            <w:pPr>
              <w:jc w:val="center"/>
            </w:pPr>
            <w:r>
              <w:t>0.28</w:t>
            </w:r>
          </w:p>
        </w:tc>
      </w:tr>
      <w:tr w:rsidR="00731C06" w14:paraId="7974B276" w14:textId="77777777">
        <w:tc>
          <w:tcPr>
            <w:tcW w:w="1866" w:type="dxa"/>
            <w:shd w:val="clear" w:color="auto" w:fill="E6E6E6"/>
            <w:vAlign w:val="center"/>
          </w:tcPr>
          <w:p w14:paraId="04AAC420" w14:textId="77777777" w:rsidR="00731C06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2632B43A" w14:textId="77777777" w:rsidR="00731C06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0238DC2E" w14:textId="77777777" w:rsidR="00731C06" w:rsidRDefault="00000000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5A6392A6" w14:textId="77777777" w:rsidR="00731C06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38FDBE27" w14:textId="77777777" w:rsidR="00731C06" w:rsidRDefault="00000000">
            <w:pPr>
              <w:jc w:val="center"/>
            </w:pPr>
            <w:r>
              <w:t>0.20</w:t>
            </w:r>
          </w:p>
        </w:tc>
      </w:tr>
      <w:tr w:rsidR="00731C06" w14:paraId="7AC51502" w14:textId="77777777">
        <w:tc>
          <w:tcPr>
            <w:tcW w:w="1866" w:type="dxa"/>
            <w:shd w:val="clear" w:color="auto" w:fill="E6E6E6"/>
            <w:vAlign w:val="center"/>
          </w:tcPr>
          <w:p w14:paraId="0CEF3FF9" w14:textId="77777777" w:rsidR="00731C06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5175E489" w14:textId="77777777" w:rsidR="00731C06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32CD34A3" w14:textId="77777777" w:rsidR="00731C06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05691507" w14:textId="77777777" w:rsidR="00731C06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2B586FC8" w14:textId="77777777" w:rsidR="00731C06" w:rsidRDefault="00000000">
            <w:pPr>
              <w:jc w:val="center"/>
            </w:pPr>
            <w:r>
              <w:t>0.17</w:t>
            </w:r>
          </w:p>
        </w:tc>
      </w:tr>
      <w:tr w:rsidR="00731C06" w14:paraId="3F852880" w14:textId="77777777">
        <w:tc>
          <w:tcPr>
            <w:tcW w:w="1866" w:type="dxa"/>
            <w:shd w:val="clear" w:color="auto" w:fill="E6E6E6"/>
            <w:vAlign w:val="center"/>
          </w:tcPr>
          <w:p w14:paraId="75C3E742" w14:textId="77777777" w:rsidR="00731C06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778BC0CA" w14:textId="77777777" w:rsidR="00731C06" w:rsidRDefault="00000000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4770024A" w14:textId="77777777" w:rsidR="00731C06" w:rsidRDefault="00000000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2F14A2EE" w14:textId="77777777" w:rsidR="00731C06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45BB5A54" w14:textId="77777777" w:rsidR="00731C06" w:rsidRDefault="00000000">
            <w:pPr>
              <w:jc w:val="center"/>
            </w:pPr>
            <w:r>
              <w:t>0.14</w:t>
            </w:r>
          </w:p>
        </w:tc>
      </w:tr>
      <w:tr w:rsidR="00731C06" w14:paraId="58F63000" w14:textId="77777777">
        <w:tc>
          <w:tcPr>
            <w:tcW w:w="1866" w:type="dxa"/>
            <w:shd w:val="clear" w:color="auto" w:fill="E6E6E6"/>
            <w:vAlign w:val="center"/>
          </w:tcPr>
          <w:p w14:paraId="726F841F" w14:textId="77777777" w:rsidR="00731C06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3B2CA05C" w14:textId="77777777" w:rsidR="00731C06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3A10B014" w14:textId="77777777" w:rsidR="00731C06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D3FD41F" w14:textId="77777777" w:rsidR="00731C06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4B96F79" w14:textId="77777777" w:rsidR="00731C06" w:rsidRDefault="00000000">
            <w:pPr>
              <w:jc w:val="center"/>
            </w:pPr>
            <w:r>
              <w:t>0.11</w:t>
            </w:r>
          </w:p>
        </w:tc>
      </w:tr>
      <w:tr w:rsidR="00731C06" w14:paraId="682A9B17" w14:textId="77777777">
        <w:tc>
          <w:tcPr>
            <w:tcW w:w="1866" w:type="dxa"/>
            <w:shd w:val="clear" w:color="auto" w:fill="E6E6E6"/>
            <w:vAlign w:val="center"/>
          </w:tcPr>
          <w:p w14:paraId="779C4EEE" w14:textId="77777777" w:rsidR="00731C06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428D05FC" w14:textId="77777777" w:rsidR="00731C06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372B6266" w14:textId="77777777" w:rsidR="00731C06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66AB255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1648211A" w14:textId="77777777" w:rsidR="00731C06" w:rsidRDefault="00000000">
            <w:pPr>
              <w:jc w:val="center"/>
            </w:pPr>
            <w:r>
              <w:t>0.09</w:t>
            </w:r>
          </w:p>
        </w:tc>
      </w:tr>
      <w:tr w:rsidR="00731C06" w14:paraId="11FF36F4" w14:textId="77777777">
        <w:tc>
          <w:tcPr>
            <w:tcW w:w="1866" w:type="dxa"/>
            <w:shd w:val="clear" w:color="auto" w:fill="E6E6E6"/>
            <w:vAlign w:val="center"/>
          </w:tcPr>
          <w:p w14:paraId="458CA77C" w14:textId="77777777" w:rsidR="00731C06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400209A0" w14:textId="77777777" w:rsidR="00731C06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29382734" w14:textId="77777777" w:rsidR="00731C06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6A44B4D4" w14:textId="77777777" w:rsidR="00731C06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8DA1908" w14:textId="77777777" w:rsidR="00731C06" w:rsidRDefault="00000000">
            <w:pPr>
              <w:jc w:val="center"/>
            </w:pPr>
            <w:r>
              <w:t>0.09</w:t>
            </w:r>
          </w:p>
        </w:tc>
      </w:tr>
      <w:tr w:rsidR="00731C06" w14:paraId="0559AF5B" w14:textId="77777777">
        <w:tc>
          <w:tcPr>
            <w:tcW w:w="1866" w:type="dxa"/>
            <w:shd w:val="clear" w:color="auto" w:fill="E6E6E6"/>
            <w:vAlign w:val="center"/>
          </w:tcPr>
          <w:p w14:paraId="06EBE977" w14:textId="77777777" w:rsidR="00731C06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23681DE6" w14:textId="77777777" w:rsidR="00731C06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6C4FC5B6" w14:textId="77777777" w:rsidR="00731C06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4B60CA0F" w14:textId="77777777" w:rsidR="00731C06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5B346D80" w14:textId="77777777" w:rsidR="00731C06" w:rsidRDefault="00000000">
            <w:pPr>
              <w:jc w:val="center"/>
            </w:pPr>
            <w:r>
              <w:t>0.06</w:t>
            </w:r>
          </w:p>
        </w:tc>
      </w:tr>
      <w:tr w:rsidR="00731C06" w14:paraId="130B965F" w14:textId="77777777">
        <w:tc>
          <w:tcPr>
            <w:tcW w:w="1866" w:type="dxa"/>
            <w:shd w:val="clear" w:color="auto" w:fill="E6E6E6"/>
            <w:vAlign w:val="center"/>
          </w:tcPr>
          <w:p w14:paraId="5CA8E018" w14:textId="77777777" w:rsidR="00731C06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55A9CEBC" w14:textId="77777777" w:rsidR="00731C06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6E6CF037" w14:textId="77777777" w:rsidR="00731C06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44859BA" w14:textId="77777777" w:rsidR="00731C06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46A71634" w14:textId="77777777" w:rsidR="00731C06" w:rsidRDefault="00000000">
            <w:pPr>
              <w:jc w:val="center"/>
            </w:pPr>
            <w:r>
              <w:t>0.08</w:t>
            </w:r>
          </w:p>
        </w:tc>
      </w:tr>
      <w:tr w:rsidR="00731C06" w14:paraId="36F50306" w14:textId="77777777">
        <w:tc>
          <w:tcPr>
            <w:tcW w:w="1866" w:type="dxa"/>
            <w:shd w:val="clear" w:color="auto" w:fill="E6E6E6"/>
            <w:vAlign w:val="center"/>
          </w:tcPr>
          <w:p w14:paraId="3E9466F2" w14:textId="77777777" w:rsidR="00731C06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5E3E20BD" w14:textId="77777777" w:rsidR="00731C06" w:rsidRDefault="00000000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107ACFCD" w14:textId="77777777" w:rsidR="00731C06" w:rsidRDefault="00000000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5282967B" w14:textId="77777777" w:rsidR="00731C06" w:rsidRDefault="00000000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76D3D08F" w14:textId="77777777" w:rsidR="00731C06" w:rsidRDefault="00000000">
            <w:pPr>
              <w:jc w:val="center"/>
            </w:pPr>
            <w:r>
              <w:t>6.16</w:t>
            </w:r>
          </w:p>
        </w:tc>
      </w:tr>
    </w:tbl>
    <w:p w14:paraId="7081C76E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3DCCC763" w14:textId="77777777" w:rsidR="000B2FE8" w:rsidRDefault="00AA7C65" w:rsidP="000B2FE8">
      <w:pPr>
        <w:pStyle w:val="1"/>
      </w:pPr>
      <w:bookmarkStart w:id="33" w:name="_Toc155188184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731C06" w14:paraId="0CD5B3F7" w14:textId="77777777">
        <w:tc>
          <w:tcPr>
            <w:tcW w:w="4666" w:type="dxa"/>
            <w:shd w:val="clear" w:color="auto" w:fill="E6E6E6"/>
            <w:vAlign w:val="center"/>
          </w:tcPr>
          <w:p w14:paraId="740A07B0" w14:textId="77777777" w:rsidR="00731C06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3FD5EC44" w14:textId="77777777" w:rsidR="00731C06" w:rsidRDefault="00000000">
            <w:pPr>
              <w:jc w:val="center"/>
            </w:pPr>
            <w:r>
              <w:t>值</w:t>
            </w:r>
          </w:p>
        </w:tc>
      </w:tr>
      <w:tr w:rsidR="00731C06" w14:paraId="101A021B" w14:textId="77777777">
        <w:tc>
          <w:tcPr>
            <w:tcW w:w="4666" w:type="dxa"/>
            <w:shd w:val="clear" w:color="auto" w:fill="E6E6E6"/>
            <w:vAlign w:val="center"/>
          </w:tcPr>
          <w:p w14:paraId="7D65B43D" w14:textId="77777777" w:rsidR="00731C06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1C07A20" w14:textId="77777777" w:rsidR="00731C06" w:rsidRDefault="00000000">
            <w:r>
              <w:t>22290.63</w:t>
            </w:r>
          </w:p>
        </w:tc>
      </w:tr>
      <w:tr w:rsidR="00731C06" w14:paraId="4F6D85B7" w14:textId="77777777">
        <w:tc>
          <w:tcPr>
            <w:tcW w:w="4666" w:type="dxa"/>
            <w:shd w:val="clear" w:color="auto" w:fill="E6E6E6"/>
            <w:vAlign w:val="center"/>
          </w:tcPr>
          <w:p w14:paraId="50CF8F8A" w14:textId="77777777" w:rsidR="00731C06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45C270C8" w14:textId="77777777" w:rsidR="00731C06" w:rsidRDefault="00000000">
            <w:r>
              <w:t>0.00</w:t>
            </w:r>
          </w:p>
        </w:tc>
      </w:tr>
      <w:tr w:rsidR="00731C06" w14:paraId="01C278CE" w14:textId="77777777">
        <w:tc>
          <w:tcPr>
            <w:tcW w:w="4666" w:type="dxa"/>
            <w:shd w:val="clear" w:color="auto" w:fill="E6E6E6"/>
            <w:vAlign w:val="center"/>
          </w:tcPr>
          <w:p w14:paraId="37AFAE40" w14:textId="77777777" w:rsidR="00731C06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9BC8EE3" w14:textId="77777777" w:rsidR="00731C06" w:rsidRDefault="00000000">
            <w:r>
              <w:t>22290.63</w:t>
            </w:r>
          </w:p>
        </w:tc>
      </w:tr>
      <w:tr w:rsidR="00731C06" w14:paraId="1403544C" w14:textId="77777777">
        <w:tc>
          <w:tcPr>
            <w:tcW w:w="4666" w:type="dxa"/>
            <w:shd w:val="clear" w:color="auto" w:fill="E6E6E6"/>
            <w:vAlign w:val="center"/>
          </w:tcPr>
          <w:p w14:paraId="1CA11E40" w14:textId="77777777" w:rsidR="00731C06" w:rsidRDefault="0000000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C12458E" w14:textId="77777777" w:rsidR="00731C06" w:rsidRDefault="00000000">
            <w:r>
              <w:t>0.00</w:t>
            </w:r>
          </w:p>
        </w:tc>
      </w:tr>
      <w:tr w:rsidR="00731C06" w14:paraId="267D6546" w14:textId="77777777">
        <w:tc>
          <w:tcPr>
            <w:tcW w:w="4666" w:type="dxa"/>
            <w:shd w:val="clear" w:color="auto" w:fill="E6E6E6"/>
            <w:vAlign w:val="center"/>
          </w:tcPr>
          <w:p w14:paraId="5EC596E3" w14:textId="77777777" w:rsidR="00731C06" w:rsidRDefault="00000000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D3A73E8" w14:textId="77777777" w:rsidR="00731C06" w:rsidRDefault="00000000">
            <w:r>
              <w:t>0.00</w:t>
            </w:r>
          </w:p>
        </w:tc>
      </w:tr>
      <w:tr w:rsidR="00731C06" w14:paraId="60C60D9C" w14:textId="77777777">
        <w:tc>
          <w:tcPr>
            <w:tcW w:w="4666" w:type="dxa"/>
            <w:shd w:val="clear" w:color="auto" w:fill="E6E6E6"/>
            <w:vAlign w:val="center"/>
          </w:tcPr>
          <w:p w14:paraId="33A2E7AD" w14:textId="77777777" w:rsidR="00731C06" w:rsidRDefault="00000000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B9EA900" w14:textId="77777777" w:rsidR="00731C06" w:rsidRDefault="00000000">
            <w:r>
              <w:t>0.00</w:t>
            </w:r>
          </w:p>
        </w:tc>
      </w:tr>
      <w:tr w:rsidR="00731C06" w14:paraId="037F9896" w14:textId="77777777">
        <w:tc>
          <w:tcPr>
            <w:tcW w:w="4666" w:type="dxa"/>
            <w:shd w:val="clear" w:color="auto" w:fill="E6E6E6"/>
            <w:vAlign w:val="center"/>
          </w:tcPr>
          <w:p w14:paraId="290504BF" w14:textId="77777777" w:rsidR="00731C06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093DC84" w14:textId="77777777" w:rsidR="00731C06" w:rsidRDefault="00000000">
            <w:r>
              <w:t>0.00</w:t>
            </w:r>
          </w:p>
        </w:tc>
      </w:tr>
      <w:tr w:rsidR="00731C06" w14:paraId="4BAFB5C3" w14:textId="77777777">
        <w:tc>
          <w:tcPr>
            <w:tcW w:w="4666" w:type="dxa"/>
            <w:shd w:val="clear" w:color="auto" w:fill="E6E6E6"/>
            <w:vAlign w:val="center"/>
          </w:tcPr>
          <w:p w14:paraId="510D63CB" w14:textId="77777777" w:rsidR="00731C06" w:rsidRDefault="00000000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9BA5085" w14:textId="77777777" w:rsidR="00731C06" w:rsidRDefault="00000000">
            <w:r>
              <w:t>0.00</w:t>
            </w:r>
          </w:p>
        </w:tc>
      </w:tr>
      <w:tr w:rsidR="00731C06" w14:paraId="509FE750" w14:textId="77777777">
        <w:tc>
          <w:tcPr>
            <w:tcW w:w="4666" w:type="dxa"/>
            <w:shd w:val="clear" w:color="auto" w:fill="E6E6E6"/>
            <w:vAlign w:val="center"/>
          </w:tcPr>
          <w:p w14:paraId="2EDCE391" w14:textId="77777777" w:rsidR="00731C06" w:rsidRDefault="00000000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B12F077" w14:textId="77777777" w:rsidR="00731C06" w:rsidRDefault="00000000">
            <w:r>
              <w:t>0.00</w:t>
            </w:r>
          </w:p>
        </w:tc>
      </w:tr>
      <w:tr w:rsidR="00731C06" w14:paraId="5C798725" w14:textId="77777777">
        <w:tc>
          <w:tcPr>
            <w:tcW w:w="4666" w:type="dxa"/>
            <w:shd w:val="clear" w:color="auto" w:fill="E6E6E6"/>
            <w:vAlign w:val="center"/>
          </w:tcPr>
          <w:p w14:paraId="2179B910" w14:textId="77777777" w:rsidR="00731C06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5BD5BD9" w14:textId="77777777" w:rsidR="00731C06" w:rsidRDefault="00000000">
            <w:r>
              <w:t>0.00</w:t>
            </w:r>
          </w:p>
        </w:tc>
      </w:tr>
      <w:tr w:rsidR="00731C06" w14:paraId="585944E6" w14:textId="77777777">
        <w:tc>
          <w:tcPr>
            <w:tcW w:w="4666" w:type="dxa"/>
            <w:shd w:val="clear" w:color="auto" w:fill="E6E6E6"/>
            <w:vAlign w:val="center"/>
          </w:tcPr>
          <w:p w14:paraId="3D428530" w14:textId="77777777" w:rsidR="00731C06" w:rsidRDefault="00000000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BFC47BF" w14:textId="77777777" w:rsidR="00731C06" w:rsidRDefault="00000000">
            <w:r>
              <w:t>0.00</w:t>
            </w:r>
          </w:p>
        </w:tc>
      </w:tr>
      <w:tr w:rsidR="00731C06" w14:paraId="5EB5B2B5" w14:textId="77777777">
        <w:tc>
          <w:tcPr>
            <w:tcW w:w="4666" w:type="dxa"/>
            <w:shd w:val="clear" w:color="auto" w:fill="E6E6E6"/>
            <w:vAlign w:val="center"/>
          </w:tcPr>
          <w:p w14:paraId="73B51593" w14:textId="77777777" w:rsidR="00731C06" w:rsidRDefault="00000000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0509A96F" w14:textId="77777777" w:rsidR="00731C06" w:rsidRDefault="00000000">
            <w:r>
              <w:t>0.00</w:t>
            </w:r>
          </w:p>
        </w:tc>
      </w:tr>
      <w:tr w:rsidR="00731C06" w14:paraId="586F33C7" w14:textId="77777777">
        <w:tc>
          <w:tcPr>
            <w:tcW w:w="4666" w:type="dxa"/>
            <w:shd w:val="clear" w:color="auto" w:fill="E6E6E6"/>
            <w:vAlign w:val="center"/>
          </w:tcPr>
          <w:p w14:paraId="7B95AA1C" w14:textId="77777777" w:rsidR="00731C06" w:rsidRDefault="00000000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37ABE4A4" w14:textId="77777777" w:rsidR="00731C06" w:rsidRDefault="00000000">
            <w:r>
              <w:t>0.30</w:t>
            </w:r>
          </w:p>
        </w:tc>
      </w:tr>
      <w:tr w:rsidR="00731C06" w14:paraId="126515CA" w14:textId="77777777">
        <w:tc>
          <w:tcPr>
            <w:tcW w:w="4666" w:type="dxa"/>
            <w:shd w:val="clear" w:color="auto" w:fill="E6E6E6"/>
            <w:vAlign w:val="center"/>
          </w:tcPr>
          <w:p w14:paraId="3D224F15" w14:textId="77777777" w:rsidR="00731C06" w:rsidRDefault="00000000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6840A0C8" w14:textId="77777777" w:rsidR="00731C06" w:rsidRDefault="00000000">
            <w:r>
              <w:t>0.00</w:t>
            </w:r>
          </w:p>
        </w:tc>
      </w:tr>
      <w:tr w:rsidR="00731C06" w14:paraId="73ADBF95" w14:textId="77777777">
        <w:tc>
          <w:tcPr>
            <w:tcW w:w="4666" w:type="dxa"/>
            <w:shd w:val="clear" w:color="auto" w:fill="E6E6E6"/>
            <w:vAlign w:val="center"/>
          </w:tcPr>
          <w:p w14:paraId="4B01A6E5" w14:textId="77777777" w:rsidR="00731C06" w:rsidRDefault="00000000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196C8818" w14:textId="77777777" w:rsidR="00731C06" w:rsidRDefault="00000000">
            <w:r>
              <w:t>8.00</w:t>
            </w:r>
          </w:p>
        </w:tc>
      </w:tr>
      <w:tr w:rsidR="00731C06" w14:paraId="1FE42F37" w14:textId="77777777">
        <w:tc>
          <w:tcPr>
            <w:tcW w:w="4666" w:type="dxa"/>
            <w:shd w:val="clear" w:color="auto" w:fill="E6E6E6"/>
            <w:vAlign w:val="center"/>
          </w:tcPr>
          <w:p w14:paraId="6B9BA02D" w14:textId="77777777" w:rsidR="00731C06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4C5CD1A9" w14:textId="77777777" w:rsidR="00731C06" w:rsidRDefault="00000000">
            <w:r>
              <w:t>0</w:t>
            </w:r>
          </w:p>
        </w:tc>
      </w:tr>
      <w:tr w:rsidR="00731C06" w14:paraId="350C578C" w14:textId="77777777">
        <w:tc>
          <w:tcPr>
            <w:tcW w:w="4666" w:type="dxa"/>
            <w:shd w:val="clear" w:color="auto" w:fill="E6E6E6"/>
            <w:vAlign w:val="center"/>
          </w:tcPr>
          <w:p w14:paraId="0FF41D43" w14:textId="77777777" w:rsidR="00731C06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2313435F" w14:textId="77777777" w:rsidR="00731C06" w:rsidRDefault="00000000">
            <w:r>
              <w:t>0</w:t>
            </w:r>
          </w:p>
        </w:tc>
      </w:tr>
      <w:tr w:rsidR="00731C06" w14:paraId="2E48835B" w14:textId="77777777">
        <w:tc>
          <w:tcPr>
            <w:tcW w:w="4666" w:type="dxa"/>
            <w:shd w:val="clear" w:color="auto" w:fill="E6E6E6"/>
            <w:vAlign w:val="center"/>
          </w:tcPr>
          <w:p w14:paraId="35876D00" w14:textId="77777777" w:rsidR="00731C06" w:rsidRDefault="00000000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276D7C5B" w14:textId="77777777" w:rsidR="00731C06" w:rsidRDefault="00000000">
            <w:r>
              <w:t>1.00</w:t>
            </w:r>
          </w:p>
        </w:tc>
      </w:tr>
      <w:tr w:rsidR="00731C06" w14:paraId="120E6917" w14:textId="77777777">
        <w:tc>
          <w:tcPr>
            <w:tcW w:w="4666" w:type="dxa"/>
            <w:shd w:val="clear" w:color="auto" w:fill="E6E6E6"/>
            <w:vAlign w:val="center"/>
          </w:tcPr>
          <w:p w14:paraId="2EE3FACC" w14:textId="77777777" w:rsidR="00731C06" w:rsidRDefault="00000000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7B193B8C" w14:textId="77777777" w:rsidR="00731C06" w:rsidRDefault="00000000">
            <w:r>
              <w:t>0</w:t>
            </w:r>
          </w:p>
        </w:tc>
      </w:tr>
    </w:tbl>
    <w:p w14:paraId="4DE25B51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7FD60298" w14:textId="77777777" w:rsidR="00870C53" w:rsidRDefault="00870C53" w:rsidP="00870C53">
      <w:pPr>
        <w:pStyle w:val="1"/>
      </w:pPr>
      <w:bookmarkStart w:id="35" w:name="_Toc155188185"/>
      <w:r>
        <w:rPr>
          <w:rFonts w:hint="eastAsia"/>
        </w:rPr>
        <w:lastRenderedPageBreak/>
        <w:t>强制性</w:t>
      </w:r>
      <w:r>
        <w:t>设计指标</w:t>
      </w:r>
      <w:bookmarkEnd w:id="35"/>
    </w:p>
    <w:p w14:paraId="502E8F0F" w14:textId="77777777" w:rsidR="000C5EBC" w:rsidRDefault="000C5EBC" w:rsidP="000C5EBC">
      <w:pPr>
        <w:pStyle w:val="2"/>
      </w:pPr>
      <w:bookmarkStart w:id="36" w:name="_Toc155188186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731C06" w14:paraId="5FC84ACF" w14:textId="77777777">
        <w:tc>
          <w:tcPr>
            <w:tcW w:w="1866" w:type="dxa"/>
            <w:shd w:val="clear" w:color="auto" w:fill="E6E6E6"/>
            <w:vAlign w:val="center"/>
          </w:tcPr>
          <w:p w14:paraId="25330672" w14:textId="77777777" w:rsidR="00731C06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18B0EA5" w14:textId="77777777" w:rsidR="00731C06" w:rsidRDefault="0000000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EBD9181" w14:textId="77777777" w:rsidR="00731C06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983D93C" w14:textId="77777777" w:rsidR="00731C06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2317E55" w14:textId="77777777" w:rsidR="00731C06" w:rsidRDefault="00000000">
            <w:pPr>
              <w:jc w:val="center"/>
            </w:pPr>
            <w:r>
              <w:t>迎风面积比</w:t>
            </w:r>
          </w:p>
        </w:tc>
      </w:tr>
      <w:tr w:rsidR="00731C06" w14:paraId="34EFEABC" w14:textId="77777777">
        <w:tc>
          <w:tcPr>
            <w:tcW w:w="1866" w:type="dxa"/>
            <w:shd w:val="clear" w:color="auto" w:fill="E6E6E6"/>
            <w:vAlign w:val="center"/>
          </w:tcPr>
          <w:p w14:paraId="21EACF6D" w14:textId="77777777" w:rsidR="00731C06" w:rsidRDefault="0000000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48245579" w14:textId="77777777" w:rsidR="00731C06" w:rsidRDefault="00000000">
            <w:r>
              <w:rPr>
                <w:b/>
              </w:rPr>
              <w:t>0</w:t>
            </w:r>
          </w:p>
        </w:tc>
      </w:tr>
      <w:tr w:rsidR="00731C06" w14:paraId="34F23160" w14:textId="77777777">
        <w:tc>
          <w:tcPr>
            <w:tcW w:w="1866" w:type="dxa"/>
            <w:shd w:val="clear" w:color="auto" w:fill="E6E6E6"/>
            <w:vAlign w:val="center"/>
          </w:tcPr>
          <w:p w14:paraId="730CF7B9" w14:textId="77777777" w:rsidR="00731C06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538874B5" w14:textId="77777777" w:rsidR="00731C06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731C06" w14:paraId="71014519" w14:textId="77777777">
        <w:tc>
          <w:tcPr>
            <w:tcW w:w="1866" w:type="dxa"/>
            <w:shd w:val="clear" w:color="auto" w:fill="E6E6E6"/>
            <w:vAlign w:val="center"/>
          </w:tcPr>
          <w:p w14:paraId="4A5CFFC0" w14:textId="77777777" w:rsidR="00731C06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CCC345A" w14:textId="77777777" w:rsidR="00731C06" w:rsidRDefault="00000000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731C06" w14:paraId="7CE474BC" w14:textId="77777777">
        <w:tc>
          <w:tcPr>
            <w:tcW w:w="1866" w:type="dxa"/>
            <w:shd w:val="clear" w:color="auto" w:fill="E6E6E6"/>
            <w:vAlign w:val="center"/>
          </w:tcPr>
          <w:p w14:paraId="58C4B935" w14:textId="77777777" w:rsidR="00731C06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E01FA1A" w14:textId="77777777" w:rsidR="00731C06" w:rsidRDefault="00000000">
            <w:r>
              <w:rPr>
                <w:b/>
              </w:rPr>
              <w:t>满足</w:t>
            </w:r>
          </w:p>
        </w:tc>
      </w:tr>
    </w:tbl>
    <w:p w14:paraId="635F4076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5838EBEC" w14:textId="77777777" w:rsidR="000C5EBC" w:rsidRDefault="000C5EBC" w:rsidP="000C5EBC">
      <w:pPr>
        <w:pStyle w:val="2"/>
      </w:pPr>
      <w:bookmarkStart w:id="38" w:name="_Toc155188187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731C06" w14:paraId="66937A84" w14:textId="77777777">
        <w:tc>
          <w:tcPr>
            <w:tcW w:w="1866" w:type="dxa"/>
            <w:shd w:val="clear" w:color="auto" w:fill="E6E6E6"/>
            <w:vAlign w:val="center"/>
          </w:tcPr>
          <w:p w14:paraId="1ABF9CA5" w14:textId="77777777" w:rsidR="00731C06" w:rsidRDefault="0000000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3E92C99" w14:textId="77777777" w:rsidR="00731C06" w:rsidRDefault="0000000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360CE6F" w14:textId="77777777" w:rsidR="00731C06" w:rsidRDefault="0000000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3DC64E6" w14:textId="77777777" w:rsidR="00731C06" w:rsidRDefault="0000000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917869A" w14:textId="77777777" w:rsidR="00731C06" w:rsidRDefault="0000000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731C06" w14:paraId="42404A72" w14:textId="77777777">
        <w:tc>
          <w:tcPr>
            <w:tcW w:w="1866" w:type="dxa"/>
            <w:shd w:val="clear" w:color="auto" w:fill="E6E6E6"/>
            <w:vAlign w:val="center"/>
          </w:tcPr>
          <w:p w14:paraId="42CFF91D" w14:textId="77777777" w:rsidR="00731C06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3F949B3C" w14:textId="77777777" w:rsidR="00731C06" w:rsidRDefault="00000000">
            <w:r>
              <w:t>196.9</w:t>
            </w:r>
          </w:p>
        </w:tc>
        <w:tc>
          <w:tcPr>
            <w:tcW w:w="1866" w:type="dxa"/>
            <w:vAlign w:val="center"/>
          </w:tcPr>
          <w:p w14:paraId="4314347F" w14:textId="77777777" w:rsidR="00731C06" w:rsidRDefault="00000000">
            <w:r>
              <w:t>1978.7</w:t>
            </w:r>
          </w:p>
        </w:tc>
        <w:tc>
          <w:tcPr>
            <w:tcW w:w="1866" w:type="dxa"/>
            <w:vAlign w:val="center"/>
          </w:tcPr>
          <w:p w14:paraId="792ED4F5" w14:textId="77777777" w:rsidR="00731C06" w:rsidRDefault="00000000">
            <w:r>
              <w:t>10</w:t>
            </w:r>
          </w:p>
        </w:tc>
        <w:tc>
          <w:tcPr>
            <w:tcW w:w="1866" w:type="dxa"/>
            <w:vAlign w:val="center"/>
          </w:tcPr>
          <w:p w14:paraId="14ACBFA1" w14:textId="77777777" w:rsidR="00731C06" w:rsidRDefault="00000000">
            <w:r>
              <w:t>10</w:t>
            </w:r>
          </w:p>
        </w:tc>
      </w:tr>
      <w:tr w:rsidR="00731C06" w14:paraId="34273E87" w14:textId="77777777">
        <w:tc>
          <w:tcPr>
            <w:tcW w:w="1866" w:type="dxa"/>
            <w:shd w:val="clear" w:color="auto" w:fill="E6E6E6"/>
            <w:vAlign w:val="center"/>
          </w:tcPr>
          <w:p w14:paraId="3774D1C7" w14:textId="77777777" w:rsidR="00731C06" w:rsidRDefault="00000000">
            <w:r>
              <w:t>停车场</w:t>
            </w:r>
          </w:p>
        </w:tc>
        <w:tc>
          <w:tcPr>
            <w:tcW w:w="1866" w:type="dxa"/>
            <w:vAlign w:val="center"/>
          </w:tcPr>
          <w:p w14:paraId="17A09B62" w14:textId="77777777" w:rsidR="00731C06" w:rsidRDefault="00000000">
            <w:r>
              <w:t>113.1</w:t>
            </w:r>
          </w:p>
        </w:tc>
        <w:tc>
          <w:tcPr>
            <w:tcW w:w="1866" w:type="dxa"/>
            <w:vAlign w:val="center"/>
          </w:tcPr>
          <w:p w14:paraId="0775BB26" w14:textId="77777777" w:rsidR="00731C06" w:rsidRDefault="00000000">
            <w:r>
              <w:t>550.1</w:t>
            </w:r>
          </w:p>
        </w:tc>
        <w:tc>
          <w:tcPr>
            <w:tcW w:w="1866" w:type="dxa"/>
            <w:vAlign w:val="center"/>
          </w:tcPr>
          <w:p w14:paraId="4A994B4A" w14:textId="77777777" w:rsidR="00731C06" w:rsidRDefault="00000000">
            <w:r>
              <w:t>21</w:t>
            </w:r>
          </w:p>
        </w:tc>
        <w:tc>
          <w:tcPr>
            <w:tcW w:w="1866" w:type="dxa"/>
            <w:vAlign w:val="center"/>
          </w:tcPr>
          <w:p w14:paraId="75EA2F58" w14:textId="77777777" w:rsidR="00731C06" w:rsidRDefault="00000000">
            <w:r>
              <w:t>15</w:t>
            </w:r>
          </w:p>
        </w:tc>
      </w:tr>
      <w:tr w:rsidR="00731C06" w14:paraId="167AE8C8" w14:textId="77777777">
        <w:tc>
          <w:tcPr>
            <w:tcW w:w="1866" w:type="dxa"/>
            <w:shd w:val="clear" w:color="auto" w:fill="E6E6E6"/>
            <w:vAlign w:val="center"/>
          </w:tcPr>
          <w:p w14:paraId="609688BF" w14:textId="77777777" w:rsidR="00731C06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A090113" w14:textId="77777777" w:rsidR="00731C06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731C06" w14:paraId="197810E0" w14:textId="77777777">
        <w:tc>
          <w:tcPr>
            <w:tcW w:w="1866" w:type="dxa"/>
            <w:shd w:val="clear" w:color="auto" w:fill="E6E6E6"/>
            <w:vAlign w:val="center"/>
          </w:tcPr>
          <w:p w14:paraId="044100F3" w14:textId="77777777" w:rsidR="00731C06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CCE17E9" w14:textId="77777777" w:rsidR="00731C06" w:rsidRDefault="00000000">
            <w:r>
              <w:rPr>
                <w:b/>
              </w:rPr>
              <w:t>各类活动场地遮阳覆盖率不得低于标准要求限值</w:t>
            </w:r>
          </w:p>
        </w:tc>
      </w:tr>
      <w:tr w:rsidR="00731C06" w14:paraId="6E31A17B" w14:textId="77777777">
        <w:tc>
          <w:tcPr>
            <w:tcW w:w="1866" w:type="dxa"/>
            <w:shd w:val="clear" w:color="auto" w:fill="E6E6E6"/>
            <w:vAlign w:val="center"/>
          </w:tcPr>
          <w:p w14:paraId="2E2C22F0" w14:textId="77777777" w:rsidR="00731C06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E45288D" w14:textId="77777777" w:rsidR="00731C06" w:rsidRDefault="00000000">
            <w:r>
              <w:rPr>
                <w:b/>
              </w:rPr>
              <w:t>满足</w:t>
            </w:r>
          </w:p>
        </w:tc>
      </w:tr>
    </w:tbl>
    <w:p w14:paraId="010CDA0F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651613FD" w14:textId="77777777" w:rsidR="000B2FE8" w:rsidRDefault="00AA7C65" w:rsidP="009D580B">
      <w:pPr>
        <w:pStyle w:val="1"/>
      </w:pPr>
      <w:bookmarkStart w:id="40" w:name="_Toc155188188"/>
      <w:r>
        <w:rPr>
          <w:rFonts w:hint="eastAsia"/>
        </w:rPr>
        <w:t>规定性设计指标</w:t>
      </w:r>
      <w:bookmarkEnd w:id="40"/>
    </w:p>
    <w:p w14:paraId="1B09C700" w14:textId="77777777" w:rsidR="00EA741A" w:rsidRDefault="00EE005A" w:rsidP="00E72EFD">
      <w:pPr>
        <w:pStyle w:val="2"/>
      </w:pPr>
      <w:bookmarkStart w:id="41" w:name="_Toc155188189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731C06" w14:paraId="66EDABE9" w14:textId="77777777">
        <w:tc>
          <w:tcPr>
            <w:tcW w:w="1866" w:type="dxa"/>
            <w:shd w:val="clear" w:color="auto" w:fill="E6E6E6"/>
            <w:vAlign w:val="center"/>
          </w:tcPr>
          <w:p w14:paraId="61241421" w14:textId="77777777" w:rsidR="00731C06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0251A9E" w14:textId="77777777" w:rsidR="00731C06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A7AF710" w14:textId="77777777" w:rsidR="00731C06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A650E96" w14:textId="77777777" w:rsidR="00731C06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1ED47F0" w14:textId="77777777" w:rsidR="00731C06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731C06" w14:paraId="589F15D3" w14:textId="77777777">
        <w:tc>
          <w:tcPr>
            <w:tcW w:w="1866" w:type="dxa"/>
            <w:shd w:val="clear" w:color="auto" w:fill="E6E6E6"/>
            <w:vAlign w:val="center"/>
          </w:tcPr>
          <w:p w14:paraId="46E8EECC" w14:textId="77777777" w:rsidR="00731C06" w:rsidRDefault="00731C06"/>
        </w:tc>
        <w:tc>
          <w:tcPr>
            <w:tcW w:w="1866" w:type="dxa"/>
            <w:vAlign w:val="center"/>
          </w:tcPr>
          <w:p w14:paraId="711DEA30" w14:textId="77777777" w:rsidR="00731C0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23AE2ABA" w14:textId="77777777" w:rsidR="00731C06" w:rsidRDefault="00000000">
            <w:r>
              <w:t>924.6</w:t>
            </w:r>
          </w:p>
        </w:tc>
        <w:tc>
          <w:tcPr>
            <w:tcW w:w="1866" w:type="dxa"/>
            <w:vAlign w:val="center"/>
          </w:tcPr>
          <w:p w14:paraId="6BA9DBA3" w14:textId="77777777" w:rsidR="00731C06" w:rsidRDefault="00000000">
            <w:r>
              <w:t>47.4</w:t>
            </w:r>
          </w:p>
        </w:tc>
        <w:tc>
          <w:tcPr>
            <w:tcW w:w="1866" w:type="dxa"/>
            <w:vAlign w:val="center"/>
          </w:tcPr>
          <w:p w14:paraId="6E5BF3A6" w14:textId="77777777" w:rsidR="00731C06" w:rsidRDefault="00000000">
            <w:r>
              <w:t>0</w:t>
            </w:r>
          </w:p>
        </w:tc>
      </w:tr>
      <w:tr w:rsidR="00731C06" w14:paraId="74390B2D" w14:textId="77777777">
        <w:tc>
          <w:tcPr>
            <w:tcW w:w="1866" w:type="dxa"/>
            <w:shd w:val="clear" w:color="auto" w:fill="E6E6E6"/>
            <w:vAlign w:val="center"/>
          </w:tcPr>
          <w:p w14:paraId="6A15167E" w14:textId="77777777" w:rsidR="00731C06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60CCD9E" w14:textId="77777777" w:rsidR="00731C06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731C06" w14:paraId="1346A266" w14:textId="77777777">
        <w:tc>
          <w:tcPr>
            <w:tcW w:w="1866" w:type="dxa"/>
            <w:shd w:val="clear" w:color="auto" w:fill="E6E6E6"/>
            <w:vAlign w:val="center"/>
          </w:tcPr>
          <w:p w14:paraId="4B6EA2F3" w14:textId="77777777" w:rsidR="00731C06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E6E29CD" w14:textId="77777777" w:rsidR="00731C06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731C06" w14:paraId="1FA90889" w14:textId="77777777">
        <w:tc>
          <w:tcPr>
            <w:tcW w:w="1866" w:type="dxa"/>
            <w:shd w:val="clear" w:color="auto" w:fill="E6E6E6"/>
            <w:vAlign w:val="center"/>
          </w:tcPr>
          <w:p w14:paraId="17D0DF86" w14:textId="77777777" w:rsidR="00731C06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31BE18F" w14:textId="77777777" w:rsidR="00731C06" w:rsidRDefault="00000000">
            <w:r>
              <w:t>满足</w:t>
            </w:r>
          </w:p>
        </w:tc>
      </w:tr>
    </w:tbl>
    <w:p w14:paraId="32B94497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08892003" w14:textId="77777777" w:rsidR="00E72EFD" w:rsidRDefault="00E72EFD" w:rsidP="00234F4A">
      <w:pPr>
        <w:pStyle w:val="2"/>
      </w:pPr>
      <w:bookmarkStart w:id="43" w:name="_Toc155188190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731C06" w14:paraId="163827B3" w14:textId="77777777">
        <w:tc>
          <w:tcPr>
            <w:tcW w:w="3112" w:type="dxa"/>
            <w:shd w:val="clear" w:color="auto" w:fill="E6E6E6"/>
            <w:vAlign w:val="center"/>
          </w:tcPr>
          <w:p w14:paraId="0F9DCDB0" w14:textId="77777777" w:rsidR="00731C06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3E88E10" w14:textId="77777777" w:rsidR="00731C06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B9ECD55" w14:textId="77777777" w:rsidR="00731C0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731C06" w14:paraId="31C5B233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0357AE36" w14:textId="77777777" w:rsidR="00731C06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14:paraId="55C2F939" w14:textId="77777777" w:rsidR="00731C06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33DFF4F9" w14:textId="77777777" w:rsidR="00731C06" w:rsidRDefault="00000000">
            <w:r>
              <w:t>567</w:t>
            </w:r>
          </w:p>
        </w:tc>
      </w:tr>
      <w:tr w:rsidR="00731C06" w14:paraId="32B6D35F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08521BC8" w14:textId="77777777" w:rsidR="00731C06" w:rsidRDefault="00731C06"/>
        </w:tc>
        <w:tc>
          <w:tcPr>
            <w:tcW w:w="3110" w:type="dxa"/>
            <w:vAlign w:val="center"/>
          </w:tcPr>
          <w:p w14:paraId="5100858C" w14:textId="77777777" w:rsidR="00731C06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1C10270D" w14:textId="77777777" w:rsidR="00731C06" w:rsidRDefault="00000000">
            <w:r>
              <w:t>0</w:t>
            </w:r>
          </w:p>
        </w:tc>
      </w:tr>
      <w:tr w:rsidR="00731C06" w14:paraId="5DD90409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2AD7BF73" w14:textId="77777777" w:rsidR="00731C06" w:rsidRDefault="00000000">
            <w:r>
              <w:t>爬藤棚架</w:t>
            </w:r>
          </w:p>
        </w:tc>
        <w:tc>
          <w:tcPr>
            <w:tcW w:w="3110" w:type="dxa"/>
            <w:vAlign w:val="center"/>
          </w:tcPr>
          <w:p w14:paraId="31D873BF" w14:textId="77777777" w:rsidR="00731C06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57DD3F7A" w14:textId="77777777" w:rsidR="00731C06" w:rsidRDefault="00000000">
            <w:r>
              <w:t>167</w:t>
            </w:r>
          </w:p>
        </w:tc>
      </w:tr>
      <w:tr w:rsidR="00731C06" w14:paraId="3DC865B6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97CA981" w14:textId="77777777" w:rsidR="00731C06" w:rsidRDefault="00731C06"/>
        </w:tc>
        <w:tc>
          <w:tcPr>
            <w:tcW w:w="3110" w:type="dxa"/>
            <w:vAlign w:val="center"/>
          </w:tcPr>
          <w:p w14:paraId="6E7FAAB4" w14:textId="77777777" w:rsidR="00731C06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32C4AA5C" w14:textId="77777777" w:rsidR="00731C06" w:rsidRDefault="00000000">
            <w:r>
              <w:t>0</w:t>
            </w:r>
          </w:p>
        </w:tc>
      </w:tr>
      <w:tr w:rsidR="00731C06" w14:paraId="48366F20" w14:textId="77777777">
        <w:tc>
          <w:tcPr>
            <w:tcW w:w="3112" w:type="dxa"/>
            <w:shd w:val="clear" w:color="auto" w:fill="E6E6E6"/>
            <w:vAlign w:val="center"/>
          </w:tcPr>
          <w:p w14:paraId="4BF2CC3C" w14:textId="77777777" w:rsidR="00731C06" w:rsidRDefault="00000000">
            <w:r>
              <w:lastRenderedPageBreak/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3C9200D3" w14:textId="77777777" w:rsidR="00731C06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731C06" w14:paraId="68F6DCB7" w14:textId="77777777">
        <w:tc>
          <w:tcPr>
            <w:tcW w:w="3112" w:type="dxa"/>
            <w:shd w:val="clear" w:color="auto" w:fill="E6E6E6"/>
            <w:vAlign w:val="center"/>
          </w:tcPr>
          <w:p w14:paraId="6B51FB9C" w14:textId="77777777" w:rsidR="00731C06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432E7979" w14:textId="77777777" w:rsidR="00731C06" w:rsidRDefault="00000000">
            <w:r>
              <w:t>绿化遮阳体叶面积指数不应小于</w:t>
            </w:r>
            <w:r>
              <w:t>3.0</w:t>
            </w:r>
          </w:p>
        </w:tc>
      </w:tr>
      <w:tr w:rsidR="00731C06" w14:paraId="635F593E" w14:textId="77777777">
        <w:tc>
          <w:tcPr>
            <w:tcW w:w="3112" w:type="dxa"/>
            <w:shd w:val="clear" w:color="auto" w:fill="E6E6E6"/>
            <w:vAlign w:val="center"/>
          </w:tcPr>
          <w:p w14:paraId="617E3670" w14:textId="77777777" w:rsidR="00731C06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41FB5E59" w14:textId="77777777" w:rsidR="00731C06" w:rsidRDefault="00000000">
            <w:r>
              <w:t>满足</w:t>
            </w:r>
          </w:p>
        </w:tc>
      </w:tr>
    </w:tbl>
    <w:p w14:paraId="5BEF825A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0E68A6F1" w14:textId="77777777" w:rsidR="00E72EFD" w:rsidRDefault="00E72EFD" w:rsidP="00E72EFD">
      <w:pPr>
        <w:pStyle w:val="2"/>
      </w:pPr>
      <w:bookmarkStart w:id="45" w:name="_Toc155188191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731C06" w14:paraId="0DE1E3CF" w14:textId="77777777">
        <w:tc>
          <w:tcPr>
            <w:tcW w:w="1866" w:type="dxa"/>
            <w:shd w:val="clear" w:color="auto" w:fill="E6E6E6"/>
            <w:vAlign w:val="center"/>
          </w:tcPr>
          <w:p w14:paraId="5FD922C5" w14:textId="77777777" w:rsidR="00731C06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817DAC0" w14:textId="77777777" w:rsidR="00731C0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62FC2E7" w14:textId="77777777" w:rsidR="00731C0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154F8E0" w14:textId="77777777" w:rsidR="00731C06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3DC84DE" w14:textId="77777777" w:rsidR="00731C06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731C06" w14:paraId="68D03E85" w14:textId="77777777">
        <w:tc>
          <w:tcPr>
            <w:tcW w:w="1866" w:type="dxa"/>
            <w:shd w:val="clear" w:color="auto" w:fill="E6E6E6"/>
            <w:vAlign w:val="center"/>
          </w:tcPr>
          <w:p w14:paraId="2DED47A7" w14:textId="77777777" w:rsidR="00731C06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02E2A824" w14:textId="77777777" w:rsidR="00731C06" w:rsidRDefault="00000000">
            <w:r>
              <w:t>1979</w:t>
            </w:r>
          </w:p>
        </w:tc>
        <w:tc>
          <w:tcPr>
            <w:tcW w:w="1866" w:type="dxa"/>
            <w:vAlign w:val="center"/>
          </w:tcPr>
          <w:p w14:paraId="4C5911B8" w14:textId="77777777" w:rsidR="00731C06" w:rsidRDefault="00000000">
            <w:r>
              <w:t>0.782</w:t>
            </w:r>
          </w:p>
        </w:tc>
        <w:tc>
          <w:tcPr>
            <w:tcW w:w="1866" w:type="dxa"/>
            <w:vAlign w:val="center"/>
          </w:tcPr>
          <w:p w14:paraId="100992DF" w14:textId="77777777" w:rsidR="00731C06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5A542304" w14:textId="77777777" w:rsidR="00731C06" w:rsidRDefault="00000000">
            <w:r>
              <w:t>1.69</w:t>
            </w:r>
          </w:p>
        </w:tc>
      </w:tr>
      <w:tr w:rsidR="00731C06" w14:paraId="175DC347" w14:textId="77777777">
        <w:tc>
          <w:tcPr>
            <w:tcW w:w="1866" w:type="dxa"/>
            <w:shd w:val="clear" w:color="auto" w:fill="E6E6E6"/>
            <w:vAlign w:val="center"/>
          </w:tcPr>
          <w:p w14:paraId="17FB6E01" w14:textId="77777777" w:rsidR="00731C06" w:rsidRDefault="00000000">
            <w:r>
              <w:t>停车场</w:t>
            </w:r>
          </w:p>
        </w:tc>
        <w:tc>
          <w:tcPr>
            <w:tcW w:w="1866" w:type="dxa"/>
            <w:vAlign w:val="center"/>
          </w:tcPr>
          <w:p w14:paraId="23B7CF3E" w14:textId="77777777" w:rsidR="00731C06" w:rsidRDefault="00000000">
            <w:r>
              <w:t>550</w:t>
            </w:r>
          </w:p>
        </w:tc>
        <w:tc>
          <w:tcPr>
            <w:tcW w:w="1866" w:type="dxa"/>
            <w:vAlign w:val="center"/>
          </w:tcPr>
          <w:p w14:paraId="5D963DCF" w14:textId="77777777" w:rsidR="00731C06" w:rsidRDefault="00000000">
            <w:r>
              <w:t>0.218</w:t>
            </w:r>
          </w:p>
        </w:tc>
        <w:tc>
          <w:tcPr>
            <w:tcW w:w="1866" w:type="dxa"/>
            <w:vAlign w:val="center"/>
          </w:tcPr>
          <w:p w14:paraId="67CE288E" w14:textId="77777777" w:rsidR="00731C06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6AF6C12D" w14:textId="77777777" w:rsidR="00731C06" w:rsidRDefault="00000000">
            <w:r>
              <w:t>1.69</w:t>
            </w:r>
          </w:p>
        </w:tc>
      </w:tr>
      <w:tr w:rsidR="00731C06" w14:paraId="6337F62E" w14:textId="77777777">
        <w:tc>
          <w:tcPr>
            <w:tcW w:w="1866" w:type="dxa"/>
            <w:shd w:val="clear" w:color="auto" w:fill="E6E6E6"/>
            <w:vAlign w:val="center"/>
          </w:tcPr>
          <w:p w14:paraId="03192BE0" w14:textId="77777777" w:rsidR="00731C06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77B4E2E0" w14:textId="77777777" w:rsidR="00731C06" w:rsidRDefault="00000000">
            <w:r>
              <w:t>2529</w:t>
            </w:r>
          </w:p>
        </w:tc>
        <w:tc>
          <w:tcPr>
            <w:tcW w:w="1866" w:type="dxa"/>
            <w:vAlign w:val="center"/>
          </w:tcPr>
          <w:p w14:paraId="7170958C" w14:textId="77777777" w:rsidR="00731C06" w:rsidRDefault="00000000">
            <w:r>
              <w:t>1.0</w:t>
            </w:r>
          </w:p>
        </w:tc>
        <w:tc>
          <w:tcPr>
            <w:tcW w:w="1866" w:type="dxa"/>
            <w:vAlign w:val="center"/>
          </w:tcPr>
          <w:p w14:paraId="07261B77" w14:textId="77777777" w:rsidR="00731C06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5BF86498" w14:textId="77777777" w:rsidR="00731C06" w:rsidRDefault="00000000">
            <w:r>
              <w:t>1.69</w:t>
            </w:r>
          </w:p>
        </w:tc>
      </w:tr>
    </w:tbl>
    <w:p w14:paraId="74EC302E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731C06" w14:paraId="6D50C37C" w14:textId="77777777">
        <w:tc>
          <w:tcPr>
            <w:tcW w:w="3112" w:type="dxa"/>
            <w:shd w:val="clear" w:color="auto" w:fill="E6E6E6"/>
            <w:vAlign w:val="center"/>
          </w:tcPr>
          <w:p w14:paraId="24013D03" w14:textId="77777777" w:rsidR="00731C06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E8E6FEF" w14:textId="77777777" w:rsidR="00731C06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969077B" w14:textId="77777777" w:rsidR="00731C06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731C06" w14:paraId="1DB7E022" w14:textId="77777777">
        <w:tc>
          <w:tcPr>
            <w:tcW w:w="3112" w:type="dxa"/>
            <w:shd w:val="clear" w:color="auto" w:fill="E6E6E6"/>
            <w:vAlign w:val="center"/>
          </w:tcPr>
          <w:p w14:paraId="4E686907" w14:textId="77777777" w:rsidR="00731C06" w:rsidRDefault="00000000">
            <w:r>
              <w:t>广场</w:t>
            </w:r>
          </w:p>
        </w:tc>
        <w:tc>
          <w:tcPr>
            <w:tcW w:w="3110" w:type="dxa"/>
            <w:vAlign w:val="center"/>
          </w:tcPr>
          <w:p w14:paraId="16920A7C" w14:textId="77777777" w:rsidR="00731C06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7BA901D2" w14:textId="77777777" w:rsidR="00731C06" w:rsidRDefault="00000000">
            <w:r>
              <w:t>40</w:t>
            </w:r>
          </w:p>
        </w:tc>
      </w:tr>
      <w:tr w:rsidR="00731C06" w14:paraId="4993132A" w14:textId="77777777">
        <w:tc>
          <w:tcPr>
            <w:tcW w:w="3112" w:type="dxa"/>
            <w:shd w:val="clear" w:color="auto" w:fill="E6E6E6"/>
            <w:vAlign w:val="center"/>
          </w:tcPr>
          <w:p w14:paraId="321E4228" w14:textId="77777777" w:rsidR="00731C06" w:rsidRDefault="00000000">
            <w:r>
              <w:t>停车场</w:t>
            </w:r>
          </w:p>
        </w:tc>
        <w:tc>
          <w:tcPr>
            <w:tcW w:w="3110" w:type="dxa"/>
            <w:vAlign w:val="center"/>
          </w:tcPr>
          <w:p w14:paraId="4DDCCF26" w14:textId="77777777" w:rsidR="00731C06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2B03BDBF" w14:textId="77777777" w:rsidR="00731C06" w:rsidRDefault="00000000">
            <w:r>
              <w:t>60</w:t>
            </w:r>
          </w:p>
        </w:tc>
      </w:tr>
      <w:tr w:rsidR="00731C06" w14:paraId="509C1A64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2A5316BD" w14:textId="77777777" w:rsidR="00731C06" w:rsidRDefault="00000000">
            <w:pPr>
              <w:jc w:val="center"/>
            </w:pPr>
            <w:r>
              <w:t>渗透与蒸发指标</w:t>
            </w:r>
          </w:p>
        </w:tc>
      </w:tr>
      <w:tr w:rsidR="00731C06" w14:paraId="43D7A0DD" w14:textId="77777777">
        <w:tc>
          <w:tcPr>
            <w:tcW w:w="3112" w:type="dxa"/>
            <w:shd w:val="clear" w:color="auto" w:fill="E6E6E6"/>
            <w:vAlign w:val="center"/>
          </w:tcPr>
          <w:p w14:paraId="0FAD3DFB" w14:textId="77777777" w:rsidR="00731C06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42F7CE3" w14:textId="77777777" w:rsidR="00731C06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CD6B482" w14:textId="77777777" w:rsidR="00731C06" w:rsidRDefault="00000000">
            <w:pPr>
              <w:jc w:val="center"/>
            </w:pPr>
            <w:r>
              <w:t>限值</w:t>
            </w:r>
          </w:p>
        </w:tc>
      </w:tr>
      <w:tr w:rsidR="00731C06" w14:paraId="34988064" w14:textId="77777777">
        <w:tc>
          <w:tcPr>
            <w:tcW w:w="3112" w:type="dxa"/>
            <w:shd w:val="clear" w:color="auto" w:fill="E6E6E6"/>
            <w:vAlign w:val="center"/>
          </w:tcPr>
          <w:p w14:paraId="42431C9F" w14:textId="77777777" w:rsidR="00731C06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23ADCD8A" w14:textId="77777777" w:rsidR="00731C06" w:rsidRDefault="00000000">
            <w:r>
              <w:t>3.00</w:t>
            </w:r>
          </w:p>
        </w:tc>
        <w:tc>
          <w:tcPr>
            <w:tcW w:w="3110" w:type="dxa"/>
            <w:vAlign w:val="center"/>
          </w:tcPr>
          <w:p w14:paraId="5DB2EF70" w14:textId="77777777" w:rsidR="00731C06" w:rsidRDefault="00000000">
            <w:r>
              <w:t>3</w:t>
            </w:r>
          </w:p>
        </w:tc>
      </w:tr>
      <w:tr w:rsidR="00731C06" w14:paraId="458F8F7E" w14:textId="77777777">
        <w:tc>
          <w:tcPr>
            <w:tcW w:w="3112" w:type="dxa"/>
            <w:shd w:val="clear" w:color="auto" w:fill="E6E6E6"/>
            <w:vAlign w:val="center"/>
          </w:tcPr>
          <w:p w14:paraId="59825AF6" w14:textId="77777777" w:rsidR="00731C06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78E87903" w14:textId="77777777" w:rsidR="00731C06" w:rsidRDefault="00000000">
            <w:r>
              <w:t>1.69</w:t>
            </w:r>
          </w:p>
        </w:tc>
        <w:tc>
          <w:tcPr>
            <w:tcW w:w="3110" w:type="dxa"/>
            <w:vAlign w:val="center"/>
          </w:tcPr>
          <w:p w14:paraId="09776CA4" w14:textId="77777777" w:rsidR="00731C06" w:rsidRDefault="00000000">
            <w:r>
              <w:t>1.6</w:t>
            </w:r>
          </w:p>
        </w:tc>
      </w:tr>
      <w:tr w:rsidR="00731C06" w14:paraId="2063BC89" w14:textId="77777777">
        <w:tc>
          <w:tcPr>
            <w:tcW w:w="3112" w:type="dxa"/>
            <w:shd w:val="clear" w:color="auto" w:fill="E6E6E6"/>
            <w:vAlign w:val="center"/>
          </w:tcPr>
          <w:p w14:paraId="2F80AC4A" w14:textId="77777777" w:rsidR="00731C06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765E72B7" w14:textId="77777777" w:rsidR="00731C06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731C06" w14:paraId="7B99A208" w14:textId="77777777">
        <w:tc>
          <w:tcPr>
            <w:tcW w:w="3112" w:type="dxa"/>
            <w:shd w:val="clear" w:color="auto" w:fill="E6E6E6"/>
            <w:vAlign w:val="center"/>
          </w:tcPr>
          <w:p w14:paraId="2D449688" w14:textId="77777777" w:rsidR="00731C06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B4FB32D" w14:textId="77777777" w:rsidR="00731C06" w:rsidRDefault="00000000">
            <w:r>
              <w:t>渗透面积比率、透水系数及蒸发量不应低于标准规定限值</w:t>
            </w:r>
          </w:p>
        </w:tc>
      </w:tr>
      <w:tr w:rsidR="00731C06" w14:paraId="366EBF3E" w14:textId="77777777">
        <w:tc>
          <w:tcPr>
            <w:tcW w:w="3112" w:type="dxa"/>
            <w:shd w:val="clear" w:color="auto" w:fill="E6E6E6"/>
            <w:vAlign w:val="center"/>
          </w:tcPr>
          <w:p w14:paraId="4FEA0132" w14:textId="77777777" w:rsidR="00731C06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5F3CB168" w14:textId="77777777" w:rsidR="00731C06" w:rsidRDefault="00000000">
            <w:r>
              <w:t>满足</w:t>
            </w:r>
          </w:p>
        </w:tc>
      </w:tr>
    </w:tbl>
    <w:p w14:paraId="51AB8CE8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3D4982E3" w14:textId="77777777" w:rsidR="000B2FE8" w:rsidRDefault="00E72EFD" w:rsidP="000B2FE8">
      <w:pPr>
        <w:pStyle w:val="2"/>
      </w:pPr>
      <w:bookmarkStart w:id="47" w:name="_Toc155188192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731C06" w14:paraId="41CFF76B" w14:textId="77777777">
        <w:tc>
          <w:tcPr>
            <w:tcW w:w="1866" w:type="dxa"/>
            <w:shd w:val="clear" w:color="auto" w:fill="E6E6E6"/>
            <w:vAlign w:val="center"/>
          </w:tcPr>
          <w:p w14:paraId="482F19CD" w14:textId="77777777" w:rsidR="00731C06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1FDB76C" w14:textId="77777777" w:rsidR="00731C06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D727DEF" w14:textId="77777777" w:rsidR="00731C06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C55E92D" w14:textId="77777777" w:rsidR="00731C06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6DF5BC3" w14:textId="77777777" w:rsidR="00731C06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731C06" w14:paraId="32325B20" w14:textId="77777777">
        <w:tc>
          <w:tcPr>
            <w:tcW w:w="1866" w:type="dxa"/>
            <w:shd w:val="clear" w:color="auto" w:fill="E6E6E6"/>
            <w:vAlign w:val="center"/>
          </w:tcPr>
          <w:p w14:paraId="6253AAD2" w14:textId="77777777" w:rsidR="00731C06" w:rsidRDefault="00731C06"/>
        </w:tc>
        <w:tc>
          <w:tcPr>
            <w:tcW w:w="1866" w:type="dxa"/>
            <w:vAlign w:val="center"/>
          </w:tcPr>
          <w:p w14:paraId="3ECD2A28" w14:textId="77777777" w:rsidR="00731C06" w:rsidRDefault="00000000">
            <w:r>
              <w:t>924.6</w:t>
            </w:r>
          </w:p>
        </w:tc>
        <w:tc>
          <w:tcPr>
            <w:tcW w:w="1866" w:type="dxa"/>
            <w:vAlign w:val="center"/>
          </w:tcPr>
          <w:p w14:paraId="5FD721A3" w14:textId="77777777" w:rsidR="00731C06" w:rsidRDefault="00000000">
            <w:r>
              <w:t>546.2</w:t>
            </w:r>
          </w:p>
        </w:tc>
        <w:tc>
          <w:tcPr>
            <w:tcW w:w="1866" w:type="dxa"/>
            <w:vAlign w:val="center"/>
          </w:tcPr>
          <w:p w14:paraId="5B3253A3" w14:textId="77777777" w:rsidR="00731C06" w:rsidRDefault="00000000">
            <w:r>
              <w:t>924.6</w:t>
            </w:r>
          </w:p>
        </w:tc>
        <w:tc>
          <w:tcPr>
            <w:tcW w:w="1866" w:type="dxa"/>
            <w:vAlign w:val="center"/>
          </w:tcPr>
          <w:p w14:paraId="34BF83DC" w14:textId="77777777" w:rsidR="00731C06" w:rsidRDefault="00000000">
            <w:r>
              <w:t>59</w:t>
            </w:r>
          </w:p>
        </w:tc>
      </w:tr>
      <w:tr w:rsidR="00731C06" w14:paraId="586C172D" w14:textId="77777777">
        <w:tc>
          <w:tcPr>
            <w:tcW w:w="1866" w:type="dxa"/>
            <w:shd w:val="clear" w:color="auto" w:fill="E6E6E6"/>
            <w:vAlign w:val="center"/>
          </w:tcPr>
          <w:p w14:paraId="50DEAA0C" w14:textId="77777777" w:rsidR="00731C06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092E7CE2" w14:textId="77777777" w:rsidR="00731C06" w:rsidRDefault="00000000">
            <w:r>
              <w:t>924.6</w:t>
            </w:r>
          </w:p>
        </w:tc>
        <w:tc>
          <w:tcPr>
            <w:tcW w:w="1866" w:type="dxa"/>
            <w:vAlign w:val="center"/>
          </w:tcPr>
          <w:p w14:paraId="57799A81" w14:textId="77777777" w:rsidR="00731C06" w:rsidRDefault="00000000">
            <w:r>
              <w:t>546.2</w:t>
            </w:r>
          </w:p>
        </w:tc>
        <w:tc>
          <w:tcPr>
            <w:tcW w:w="1866" w:type="dxa"/>
            <w:vAlign w:val="center"/>
          </w:tcPr>
          <w:p w14:paraId="6F292DBD" w14:textId="77777777" w:rsidR="00731C06" w:rsidRDefault="00000000">
            <w:r>
              <w:t>924.6</w:t>
            </w:r>
          </w:p>
        </w:tc>
        <w:tc>
          <w:tcPr>
            <w:tcW w:w="1866" w:type="dxa"/>
            <w:vAlign w:val="center"/>
          </w:tcPr>
          <w:p w14:paraId="19CC9490" w14:textId="77777777" w:rsidR="00731C06" w:rsidRDefault="00000000">
            <w:r>
              <w:t>59</w:t>
            </w:r>
          </w:p>
        </w:tc>
      </w:tr>
      <w:tr w:rsidR="00731C06" w14:paraId="1E4CE55E" w14:textId="77777777">
        <w:tc>
          <w:tcPr>
            <w:tcW w:w="1866" w:type="dxa"/>
            <w:shd w:val="clear" w:color="auto" w:fill="E6E6E6"/>
            <w:vAlign w:val="center"/>
          </w:tcPr>
          <w:p w14:paraId="45C20266" w14:textId="77777777" w:rsidR="00731C06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EE2CFDB" w14:textId="77777777" w:rsidR="00731C06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731C06" w14:paraId="44386673" w14:textId="77777777">
        <w:tc>
          <w:tcPr>
            <w:tcW w:w="1866" w:type="dxa"/>
            <w:shd w:val="clear" w:color="auto" w:fill="E6E6E6"/>
            <w:vAlign w:val="center"/>
          </w:tcPr>
          <w:p w14:paraId="070814B4" w14:textId="77777777" w:rsidR="00731C06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C0EF0CA" w14:textId="77777777" w:rsidR="00731C06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731C06" w14:paraId="1F8F6E93" w14:textId="77777777">
        <w:tc>
          <w:tcPr>
            <w:tcW w:w="1866" w:type="dxa"/>
            <w:shd w:val="clear" w:color="auto" w:fill="E6E6E6"/>
            <w:vAlign w:val="center"/>
          </w:tcPr>
          <w:p w14:paraId="42BF274A" w14:textId="77777777" w:rsidR="00731C06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A530FBC" w14:textId="77777777" w:rsidR="00731C06" w:rsidRDefault="00000000">
            <w:r>
              <w:t>满足</w:t>
            </w:r>
          </w:p>
        </w:tc>
      </w:tr>
    </w:tbl>
    <w:p w14:paraId="5C91B79F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5D3E2DC5" w14:textId="77777777" w:rsidR="000B2FE8" w:rsidRDefault="000B2FE8" w:rsidP="000B2FE8">
      <w:pPr>
        <w:pStyle w:val="1"/>
      </w:pPr>
      <w:bookmarkStart w:id="49" w:name="_Toc155188193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0BF78BFE" w14:textId="77777777" w:rsidTr="00A43C67">
        <w:tc>
          <w:tcPr>
            <w:tcW w:w="1867" w:type="dxa"/>
            <w:shd w:val="clear" w:color="auto" w:fill="E6E6E6"/>
            <w:vAlign w:val="center"/>
          </w:tcPr>
          <w:p w14:paraId="356EC4B2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57CAA3E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A9BF499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C0376F5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5907DD94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32C253D5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6416F3EF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5F9904B2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0C55F796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6C9D08E4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DCC576D" w14:textId="77777777" w:rsidR="00D63713" w:rsidRDefault="00D63713" w:rsidP="0003477B"/>
        </w:tc>
        <w:tc>
          <w:tcPr>
            <w:tcW w:w="2800" w:type="dxa"/>
            <w:vAlign w:val="center"/>
          </w:tcPr>
          <w:p w14:paraId="4342B036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706EE99F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6A056914" w14:textId="77777777" w:rsidR="00D63713" w:rsidRDefault="00D63713" w:rsidP="0003477B"/>
        </w:tc>
      </w:tr>
      <w:tr w:rsidR="00D63713" w14:paraId="06C74AF0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5F6B10DB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29728F7B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2AF72712" w14:textId="77777777"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66A298A8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58DF0164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26928DDD" w14:textId="77777777" w:rsidR="00D63713" w:rsidRDefault="00D63713" w:rsidP="0003477B"/>
        </w:tc>
        <w:tc>
          <w:tcPr>
            <w:tcW w:w="2800" w:type="dxa"/>
            <w:vAlign w:val="center"/>
          </w:tcPr>
          <w:p w14:paraId="5F59255C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79FB1E99" w14:textId="77777777"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31D1CE2A" w14:textId="77777777" w:rsidR="00D63713" w:rsidRDefault="00D63713" w:rsidP="0003477B"/>
        </w:tc>
      </w:tr>
      <w:tr w:rsidR="00D63713" w14:paraId="1803252F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7E4534E3" w14:textId="77777777" w:rsidR="00D63713" w:rsidRDefault="00D63713" w:rsidP="0003477B"/>
        </w:tc>
        <w:tc>
          <w:tcPr>
            <w:tcW w:w="2800" w:type="dxa"/>
            <w:vAlign w:val="center"/>
          </w:tcPr>
          <w:p w14:paraId="400AE752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7D58FC31" w14:textId="77777777"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59CFE7F9" w14:textId="77777777" w:rsidR="00D63713" w:rsidRDefault="00D63713" w:rsidP="0003477B"/>
        </w:tc>
      </w:tr>
      <w:tr w:rsidR="00D63713" w14:paraId="1631E488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BB63ADD" w14:textId="77777777" w:rsidR="00D63713" w:rsidRDefault="00D63713" w:rsidP="0003477B"/>
        </w:tc>
        <w:tc>
          <w:tcPr>
            <w:tcW w:w="2800" w:type="dxa"/>
            <w:vAlign w:val="center"/>
          </w:tcPr>
          <w:p w14:paraId="28FD125E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0FB67113" w14:textId="77777777"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651C9FF8" w14:textId="77777777" w:rsidR="00D63713" w:rsidRDefault="00D63713" w:rsidP="0003477B"/>
        </w:tc>
      </w:tr>
      <w:tr w:rsidR="00D63713" w14:paraId="6A4D965C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1318FD6A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0BE9457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3D8E2F93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19953" w14:textId="77777777" w:rsidR="00EB3B53" w:rsidRDefault="00EB3B53" w:rsidP="00203A7D">
      <w:r>
        <w:separator/>
      </w:r>
    </w:p>
  </w:endnote>
  <w:endnote w:type="continuationSeparator" w:id="0">
    <w:p w14:paraId="1BD3D5B6" w14:textId="77777777" w:rsidR="00EB3B53" w:rsidRDefault="00EB3B5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C5AD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0324D1F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038E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14:paraId="10B52552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D0553" w14:textId="77777777" w:rsidR="00EB3B53" w:rsidRDefault="00EB3B53" w:rsidP="00203A7D">
      <w:r>
        <w:separator/>
      </w:r>
    </w:p>
  </w:footnote>
  <w:footnote w:type="continuationSeparator" w:id="0">
    <w:p w14:paraId="295E7711" w14:textId="77777777" w:rsidR="00EB3B53" w:rsidRDefault="00EB3B5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AF7D" w14:textId="77777777"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4FA13D9D" wp14:editId="77C57F02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5449690">
    <w:abstractNumId w:val="0"/>
  </w:num>
  <w:num w:numId="2" w16cid:durableId="1441608309">
    <w:abstractNumId w:val="1"/>
  </w:num>
  <w:num w:numId="3" w16cid:durableId="1935362154">
    <w:abstractNumId w:val="0"/>
  </w:num>
  <w:num w:numId="4" w16cid:durableId="848906227">
    <w:abstractNumId w:val="0"/>
  </w:num>
  <w:num w:numId="5" w16cid:durableId="487476631">
    <w:abstractNumId w:val="0"/>
  </w:num>
  <w:num w:numId="6" w16cid:durableId="303434211">
    <w:abstractNumId w:val="0"/>
  </w:num>
  <w:num w:numId="7" w16cid:durableId="1590043804">
    <w:abstractNumId w:val="0"/>
  </w:num>
  <w:num w:numId="8" w16cid:durableId="1660426710">
    <w:abstractNumId w:val="0"/>
  </w:num>
  <w:num w:numId="9" w16cid:durableId="773984622">
    <w:abstractNumId w:val="0"/>
  </w:num>
  <w:num w:numId="10" w16cid:durableId="1687319880">
    <w:abstractNumId w:val="0"/>
  </w:num>
  <w:num w:numId="11" w16cid:durableId="910967233">
    <w:abstractNumId w:val="0"/>
  </w:num>
  <w:num w:numId="12" w16cid:durableId="115522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65"/>
    <w:rsid w:val="0000545C"/>
    <w:rsid w:val="00012265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31C06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B3B53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6EA65ACC"/>
  <w15:chartTrackingRefBased/>
  <w15:docId w15:val="{32C6D3A9-1551-4510-8BD8-3E1096CC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10</Pages>
  <Words>820</Words>
  <Characters>4679</Characters>
  <Application>Microsoft Office Word</Application>
  <DocSecurity>0</DocSecurity>
  <Lines>38</Lines>
  <Paragraphs>10</Paragraphs>
  <ScaleCrop>false</ScaleCrop>
  <Company>ths</Company>
  <LinksUpToDate>false</LinksUpToDate>
  <CharactersWithSpaces>5489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Administrator</dc:creator>
  <cp:keywords/>
  <cp:lastModifiedBy>龙昂 徐</cp:lastModifiedBy>
  <cp:revision>1</cp:revision>
  <cp:lastPrinted>1899-12-31T16:00:00Z</cp:lastPrinted>
  <dcterms:created xsi:type="dcterms:W3CDTF">2024-01-03T07:29:00Z</dcterms:created>
  <dcterms:modified xsi:type="dcterms:W3CDTF">2024-01-03T07:29:00Z</dcterms:modified>
</cp:coreProperties>
</file>