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EF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150CF0A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4235EEB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0D342D5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BFD1E4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87EBAD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 w14:paraId="1473D5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B7AA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0F0D0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河北</w:t>
            </w:r>
            <w:r>
              <w:t>-</w:t>
            </w:r>
            <w:r>
              <w:t>承德</w:t>
            </w:r>
            <w:bookmarkEnd w:id="4"/>
          </w:p>
        </w:tc>
      </w:tr>
      <w:tr w:rsidR="00D40158" w:rsidRPr="00D40158" w14:paraId="4A0F2A4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C907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297235" w14:textId="1FC6FE21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CEE7D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D6BE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3446476" w14:textId="71583CE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3EA1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A22A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D3819B3" w14:textId="73061D59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767CF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C0AB7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F7E25A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F2D67A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A3C8F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F60C9E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14ADA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EF0E6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D081B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7116C4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356046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5F3DA7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2023年10月7日</w:t>
              </w:r>
            </w:smartTag>
            <w:bookmarkEnd w:id="5"/>
          </w:p>
        </w:tc>
      </w:tr>
    </w:tbl>
    <w:p w14:paraId="327410ED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9BA16DC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809014F" wp14:editId="5C83EB12">
            <wp:extent cx="1514634" cy="1514634"/>
            <wp:effectExtent l="0" t="0" r="0" b="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C9B1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64C41F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64567F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B322D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t>节能设计</w:t>
            </w:r>
            <w:r>
              <w:t>Becs2022</w:t>
            </w:r>
            <w:bookmarkEnd w:id="7"/>
          </w:p>
        </w:tc>
      </w:tr>
      <w:tr w:rsidR="00DD16C4" w:rsidRPr="00D40158" w14:paraId="5386F5C7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8C3D02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D0D551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20210808SP1</w:t>
            </w:r>
            <w:bookmarkEnd w:id="8"/>
          </w:p>
        </w:tc>
      </w:tr>
      <w:tr w:rsidR="001B7C87" w:rsidRPr="00D40158" w14:paraId="6053DC88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8FAEA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B407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2361004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40311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A6FC9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T18801208996</w:t>
            </w:r>
            <w:bookmarkEnd w:id="9"/>
          </w:p>
        </w:tc>
      </w:tr>
    </w:tbl>
    <w:p w14:paraId="2F114265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42CE77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9B8CB14" w14:textId="77777777" w:rsidR="001A3D7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47582714" w:history="1">
        <w:r w:rsidR="001A3D79" w:rsidRPr="00C75FBE">
          <w:rPr>
            <w:rStyle w:val="a7"/>
          </w:rPr>
          <w:t>1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建筑概况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_Toc147582714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4</w:t>
        </w:r>
        <w:r w:rsidR="001A3D79">
          <w:rPr>
            <w:webHidden/>
          </w:rPr>
          <w:fldChar w:fldCharType="end"/>
        </w:r>
      </w:hyperlink>
    </w:p>
    <w:p w14:paraId="115361A3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15" w:history="1">
        <w:r w:rsidR="001A3D79" w:rsidRPr="00C75FBE">
          <w:rPr>
            <w:rStyle w:val="a7"/>
          </w:rPr>
          <w:t>2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设计依据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_Toc147582715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4</w:t>
        </w:r>
        <w:r w:rsidR="001A3D79">
          <w:rPr>
            <w:webHidden/>
          </w:rPr>
          <w:fldChar w:fldCharType="end"/>
        </w:r>
      </w:hyperlink>
    </w:p>
    <w:p w14:paraId="46D55380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16" w:history="1">
        <w:r w:rsidR="001A3D79" w:rsidRPr="00C75FBE">
          <w:rPr>
            <w:rStyle w:val="a7"/>
          </w:rPr>
          <w:t>3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建筑大样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_Toc147582716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5</w:t>
        </w:r>
        <w:r w:rsidR="001A3D79">
          <w:rPr>
            <w:webHidden/>
          </w:rPr>
          <w:fldChar w:fldCharType="end"/>
        </w:r>
      </w:hyperlink>
    </w:p>
    <w:p w14:paraId="00F13291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17" w:history="1">
        <w:r w:rsidR="001A3D79" w:rsidRPr="00C75FBE">
          <w:rPr>
            <w:rStyle w:val="a7"/>
          </w:rPr>
          <w:t>4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工程材料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_Toc147582717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8</w:t>
        </w:r>
        <w:r w:rsidR="001A3D79">
          <w:rPr>
            <w:webHidden/>
          </w:rPr>
          <w:fldChar w:fldCharType="end"/>
        </w:r>
      </w:hyperlink>
    </w:p>
    <w:p w14:paraId="402D88B7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18" w:history="1">
        <w:r w:rsidR="001A3D79" w:rsidRPr="00C75FBE">
          <w:rPr>
            <w:rStyle w:val="a7"/>
          </w:rPr>
          <w:t>5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围护结构作法简要说明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_Toc147582718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10</w:t>
        </w:r>
        <w:r w:rsidR="001A3D79">
          <w:rPr>
            <w:webHidden/>
          </w:rPr>
          <w:fldChar w:fldCharType="end"/>
        </w:r>
      </w:hyperlink>
    </w:p>
    <w:p w14:paraId="2DE2BC7C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19" w:history="1">
        <w:r w:rsidR="001A3D79" w:rsidRPr="00C75FBE">
          <w:rPr>
            <w:rStyle w:val="a7"/>
          </w:rPr>
          <w:t>6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可见光透射比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_Toc147582719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11</w:t>
        </w:r>
        <w:r w:rsidR="001A3D79">
          <w:rPr>
            <w:webHidden/>
          </w:rPr>
          <w:fldChar w:fldCharType="end"/>
        </w:r>
      </w:hyperlink>
    </w:p>
    <w:p w14:paraId="6E65A47B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20" w:history="1">
        <w:r w:rsidR="001A3D79" w:rsidRPr="00C75FBE">
          <w:rPr>
            <w:rStyle w:val="a7"/>
          </w:rPr>
          <w:t>7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天窗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_Toc147582720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11</w:t>
        </w:r>
        <w:r w:rsidR="001A3D79">
          <w:rPr>
            <w:webHidden/>
          </w:rPr>
          <w:fldChar w:fldCharType="end"/>
        </w:r>
      </w:hyperlink>
    </w:p>
    <w:p w14:paraId="4C63EECE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21" w:history="1">
        <w:r w:rsidR="001A3D79" w:rsidRPr="00C75FBE">
          <w:rPr>
            <w:rStyle w:val="a7"/>
            <w:lang w:val="en-GB"/>
          </w:rPr>
          <w:t>7.1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天窗类型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_Toc147582721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11</w:t>
        </w:r>
        <w:r w:rsidR="001A3D79">
          <w:rPr>
            <w:webHidden/>
          </w:rPr>
          <w:fldChar w:fldCharType="end"/>
        </w:r>
      </w:hyperlink>
    </w:p>
    <w:p w14:paraId="30CD32DF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22" w:history="1">
        <w:r w:rsidR="001A3D79" w:rsidRPr="00C75FBE">
          <w:rPr>
            <w:rStyle w:val="a7"/>
          </w:rPr>
          <w:t>8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屋顶构造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_Toc147582722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11</w:t>
        </w:r>
        <w:r w:rsidR="001A3D79">
          <w:rPr>
            <w:webHidden/>
          </w:rPr>
          <w:fldChar w:fldCharType="end"/>
        </w:r>
      </w:hyperlink>
    </w:p>
    <w:p w14:paraId="4B256D47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23" w:history="1">
        <w:r w:rsidR="001A3D79" w:rsidRPr="00C75FBE">
          <w:rPr>
            <w:rStyle w:val="a7"/>
            <w:lang w:val="en-GB"/>
          </w:rPr>
          <w:t>8.1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屋顶构造一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_Toc147582723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11</w:t>
        </w:r>
        <w:r w:rsidR="001A3D79">
          <w:rPr>
            <w:webHidden/>
          </w:rPr>
          <w:fldChar w:fldCharType="end"/>
        </w:r>
      </w:hyperlink>
    </w:p>
    <w:p w14:paraId="75DE1594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24" w:history="1">
        <w:r w:rsidR="001A3D79" w:rsidRPr="00C75FBE">
          <w:rPr>
            <w:rStyle w:val="a7"/>
          </w:rPr>
          <w:t>9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外墙构造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_Toc147582724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12</w:t>
        </w:r>
        <w:r w:rsidR="001A3D79">
          <w:rPr>
            <w:webHidden/>
          </w:rPr>
          <w:fldChar w:fldCharType="end"/>
        </w:r>
      </w:hyperlink>
    </w:p>
    <w:p w14:paraId="63EED855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25" w:history="1">
        <w:r w:rsidR="001A3D79" w:rsidRPr="00C75FBE">
          <w:rPr>
            <w:rStyle w:val="a7"/>
            <w:lang w:val="en-GB"/>
          </w:rPr>
          <w:t>9.1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外墙相关构造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_Toc147582725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12</w:t>
        </w:r>
        <w:r w:rsidR="001A3D79">
          <w:rPr>
            <w:webHidden/>
          </w:rPr>
          <w:fldChar w:fldCharType="end"/>
        </w:r>
      </w:hyperlink>
    </w:p>
    <w:p w14:paraId="5CEE2199" w14:textId="77777777" w:rsidR="001A3D79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47582726" w:history="1">
        <w:r w:rsidR="001A3D79" w:rsidRPr="00C75FBE">
          <w:rPr>
            <w:rStyle w:val="a7"/>
            <w:lang w:val="en-GB"/>
          </w:rPr>
          <w:t>9.1.1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外墙构造一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_Toc147582726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12</w:t>
        </w:r>
        <w:r w:rsidR="001A3D79">
          <w:rPr>
            <w:webHidden/>
          </w:rPr>
          <w:fldChar w:fldCharType="end"/>
        </w:r>
      </w:hyperlink>
    </w:p>
    <w:p w14:paraId="368BD9ED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27" w:history="1">
        <w:r w:rsidR="001A3D79" w:rsidRPr="00C75FBE">
          <w:rPr>
            <w:rStyle w:val="a7"/>
            <w:lang w:val="en-GB"/>
          </w:rPr>
          <w:t>9.2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外墙主断面传热系数的修正系数</w:t>
        </w:r>
        <w:r w:rsidR="001A3D79" w:rsidRPr="00C75FBE">
          <w:rPr>
            <w:rStyle w:val="a7"/>
          </w:rPr>
          <w:t>ψ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_Toc147582727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12</w:t>
        </w:r>
        <w:r w:rsidR="001A3D79">
          <w:rPr>
            <w:webHidden/>
          </w:rPr>
          <w:fldChar w:fldCharType="end"/>
        </w:r>
      </w:hyperlink>
    </w:p>
    <w:p w14:paraId="2E342FCB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28" w:history="1">
        <w:r w:rsidR="001A3D79" w:rsidRPr="00C75FBE">
          <w:rPr>
            <w:rStyle w:val="a7"/>
            <w:lang w:val="en-GB"/>
          </w:rPr>
          <w:t>9.3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外墙平均热工特性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_Toc147582728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12</w:t>
        </w:r>
        <w:r w:rsidR="001A3D79">
          <w:rPr>
            <w:webHidden/>
          </w:rPr>
          <w:fldChar w:fldCharType="end"/>
        </w:r>
      </w:hyperlink>
    </w:p>
    <w:p w14:paraId="231A384B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29" w:history="1">
        <w:r w:rsidR="001A3D79" w:rsidRPr="00C75FBE">
          <w:rPr>
            <w:rStyle w:val="a7"/>
          </w:rPr>
          <w:t>10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挑空楼板构造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_Toc147582729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13</w:t>
        </w:r>
        <w:r w:rsidR="001A3D79">
          <w:rPr>
            <w:webHidden/>
          </w:rPr>
          <w:fldChar w:fldCharType="end"/>
        </w:r>
      </w:hyperlink>
    </w:p>
    <w:p w14:paraId="3FEE5BE7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30" w:history="1">
        <w:r w:rsidR="001A3D79" w:rsidRPr="00C75FBE">
          <w:rPr>
            <w:rStyle w:val="a7"/>
            <w:lang w:val="en-GB"/>
          </w:rPr>
          <w:t>10.1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挑空楼板构造一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_Toc147582730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13</w:t>
        </w:r>
        <w:r w:rsidR="001A3D79">
          <w:rPr>
            <w:webHidden/>
          </w:rPr>
          <w:fldChar w:fldCharType="end"/>
        </w:r>
      </w:hyperlink>
    </w:p>
    <w:p w14:paraId="364891C6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31" w:history="1">
        <w:r w:rsidR="001A3D79" w:rsidRPr="00C75FBE">
          <w:rPr>
            <w:rStyle w:val="a7"/>
          </w:rPr>
          <w:t>11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非供暖房间与供暖房间楼板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_Toc147582731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14</w:t>
        </w:r>
        <w:r w:rsidR="001A3D79">
          <w:rPr>
            <w:webHidden/>
          </w:rPr>
          <w:fldChar w:fldCharType="end"/>
        </w:r>
      </w:hyperlink>
    </w:p>
    <w:p w14:paraId="190D1F24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32" w:history="1">
        <w:r w:rsidR="001A3D79" w:rsidRPr="00C75FBE">
          <w:rPr>
            <w:rStyle w:val="a7"/>
            <w:lang w:val="en-GB"/>
          </w:rPr>
          <w:t>11.1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控温与非控温楼板构造一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_Toc147582732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14</w:t>
        </w:r>
        <w:r w:rsidR="001A3D79">
          <w:rPr>
            <w:webHidden/>
          </w:rPr>
          <w:fldChar w:fldCharType="end"/>
        </w:r>
      </w:hyperlink>
    </w:p>
    <w:p w14:paraId="27706320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33" w:history="1">
        <w:r w:rsidR="001A3D79" w:rsidRPr="00C75FBE">
          <w:rPr>
            <w:rStyle w:val="a7"/>
          </w:rPr>
          <w:t>12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非供暖房间与供暖房间隔墙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_Toc147582733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14</w:t>
        </w:r>
        <w:r w:rsidR="001A3D79">
          <w:rPr>
            <w:webHidden/>
          </w:rPr>
          <w:fldChar w:fldCharType="end"/>
        </w:r>
      </w:hyperlink>
    </w:p>
    <w:p w14:paraId="1D977B33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34" w:history="1">
        <w:r w:rsidR="001A3D79" w:rsidRPr="00C75FBE">
          <w:rPr>
            <w:rStyle w:val="a7"/>
            <w:lang w:val="en-GB"/>
          </w:rPr>
          <w:t>12.1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控温与非控温隔墙构造一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_Toc147582734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14</w:t>
        </w:r>
        <w:r w:rsidR="001A3D79">
          <w:rPr>
            <w:webHidden/>
          </w:rPr>
          <w:fldChar w:fldCharType="end"/>
        </w:r>
      </w:hyperlink>
    </w:p>
    <w:p w14:paraId="575E0C52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35" w:history="1">
        <w:r w:rsidR="001A3D79" w:rsidRPr="00C75FBE">
          <w:rPr>
            <w:rStyle w:val="a7"/>
          </w:rPr>
          <w:t>13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外窗热工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_Toc147582735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15</w:t>
        </w:r>
        <w:r w:rsidR="001A3D79">
          <w:rPr>
            <w:webHidden/>
          </w:rPr>
          <w:fldChar w:fldCharType="end"/>
        </w:r>
      </w:hyperlink>
    </w:p>
    <w:p w14:paraId="4E0B99DA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36" w:history="1">
        <w:r w:rsidR="001A3D79" w:rsidRPr="00C75FBE">
          <w:rPr>
            <w:rStyle w:val="a7"/>
            <w:lang w:val="en-GB"/>
          </w:rPr>
          <w:t>13.1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外窗构造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_Toc147582736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15</w:t>
        </w:r>
        <w:r w:rsidR="001A3D79">
          <w:rPr>
            <w:webHidden/>
          </w:rPr>
          <w:fldChar w:fldCharType="end"/>
        </w:r>
      </w:hyperlink>
    </w:p>
    <w:p w14:paraId="2E1A27E6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37" w:history="1">
        <w:r w:rsidR="001A3D79" w:rsidRPr="00C75FBE">
          <w:rPr>
            <w:rStyle w:val="a7"/>
            <w:lang w:val="en-GB"/>
          </w:rPr>
          <w:t>13.2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外遮阳类型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_Toc147582737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15</w:t>
        </w:r>
        <w:r w:rsidR="001A3D79">
          <w:rPr>
            <w:webHidden/>
          </w:rPr>
          <w:fldChar w:fldCharType="end"/>
        </w:r>
      </w:hyperlink>
    </w:p>
    <w:p w14:paraId="3C796504" w14:textId="77777777" w:rsidR="001A3D79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47582738" w:history="1">
        <w:r w:rsidR="001A3D79" w:rsidRPr="00C75FBE">
          <w:rPr>
            <w:rStyle w:val="a7"/>
            <w:lang w:val="en-GB"/>
          </w:rPr>
          <w:t>13.2.1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自定义遮阳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_Toc147582738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15</w:t>
        </w:r>
        <w:r w:rsidR="001A3D79">
          <w:rPr>
            <w:webHidden/>
          </w:rPr>
          <w:fldChar w:fldCharType="end"/>
        </w:r>
      </w:hyperlink>
    </w:p>
    <w:p w14:paraId="182528B7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39" w:history="1">
        <w:r w:rsidR="001A3D79" w:rsidRPr="00C75FBE">
          <w:rPr>
            <w:rStyle w:val="a7"/>
            <w:lang w:val="en-GB"/>
          </w:rPr>
          <w:t>13.3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平均传热系数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_Toc147582739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15</w:t>
        </w:r>
        <w:r w:rsidR="001A3D79">
          <w:rPr>
            <w:webHidden/>
          </w:rPr>
          <w:fldChar w:fldCharType="end"/>
        </w:r>
      </w:hyperlink>
    </w:p>
    <w:p w14:paraId="6497BB49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40" w:history="1">
        <w:r w:rsidR="001A3D79" w:rsidRPr="00C75FBE">
          <w:rPr>
            <w:rStyle w:val="a7"/>
            <w:lang w:val="en-GB"/>
          </w:rPr>
          <w:t>13.4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综合太阳得热系数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_Toc147582740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16</w:t>
        </w:r>
        <w:r w:rsidR="001A3D79">
          <w:rPr>
            <w:webHidden/>
          </w:rPr>
          <w:fldChar w:fldCharType="end"/>
        </w:r>
      </w:hyperlink>
    </w:p>
    <w:p w14:paraId="2BF8D250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41" w:history="1">
        <w:r w:rsidR="001A3D79" w:rsidRPr="00C75FBE">
          <w:rPr>
            <w:rStyle w:val="a7"/>
            <w:lang w:val="en-GB"/>
          </w:rPr>
          <w:t>13.5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总体热工性能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_Toc147582741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19</w:t>
        </w:r>
        <w:r w:rsidR="001A3D79">
          <w:rPr>
            <w:webHidden/>
          </w:rPr>
          <w:fldChar w:fldCharType="end"/>
        </w:r>
      </w:hyperlink>
    </w:p>
    <w:p w14:paraId="03A90508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42" w:history="1">
        <w:r w:rsidR="001A3D79" w:rsidRPr="00C75FBE">
          <w:rPr>
            <w:rStyle w:val="a7"/>
          </w:rPr>
          <w:t>14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周边地面构造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_Toc147582742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19</w:t>
        </w:r>
        <w:r w:rsidR="001A3D79">
          <w:rPr>
            <w:webHidden/>
          </w:rPr>
          <w:fldChar w:fldCharType="end"/>
        </w:r>
      </w:hyperlink>
    </w:p>
    <w:p w14:paraId="0632BFB4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43" w:history="1">
        <w:r w:rsidR="001A3D79" w:rsidRPr="00C75FBE">
          <w:rPr>
            <w:rStyle w:val="a7"/>
            <w:lang w:val="en-GB"/>
          </w:rPr>
          <w:t>14.1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周边地面构造一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_Toc147582743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19</w:t>
        </w:r>
        <w:r w:rsidR="001A3D79">
          <w:rPr>
            <w:webHidden/>
          </w:rPr>
          <w:fldChar w:fldCharType="end"/>
        </w:r>
      </w:hyperlink>
    </w:p>
    <w:p w14:paraId="63F10DEB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44" w:history="1">
        <w:r w:rsidR="001A3D79" w:rsidRPr="00C75FBE">
          <w:rPr>
            <w:rStyle w:val="a7"/>
          </w:rPr>
          <w:t>15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采暖地下室外墙构造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_Toc147582744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20</w:t>
        </w:r>
        <w:r w:rsidR="001A3D79">
          <w:rPr>
            <w:webHidden/>
          </w:rPr>
          <w:fldChar w:fldCharType="end"/>
        </w:r>
      </w:hyperlink>
    </w:p>
    <w:p w14:paraId="31AFCCAF" w14:textId="77777777" w:rsidR="001A3D79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47582745" w:history="1">
        <w:r w:rsidR="001A3D79" w:rsidRPr="00C75FBE">
          <w:rPr>
            <w:rStyle w:val="a7"/>
            <w:lang w:val="en-GB"/>
          </w:rPr>
          <w:t>15.1</w:t>
        </w:r>
        <w:r w:rsidR="001A3D79">
          <w:rPr>
            <w:rFonts w:asciiTheme="minorHAnsi" w:eastAsiaTheme="minorEastAsia" w:hAnsiTheme="minorHAnsi" w:cstheme="minorBidi"/>
            <w:szCs w:val="22"/>
          </w:rPr>
          <w:tab/>
        </w:r>
        <w:r w:rsidR="001A3D79" w:rsidRPr="00C75FBE">
          <w:rPr>
            <w:rStyle w:val="a7"/>
          </w:rPr>
          <w:t>地下墙构造一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_Toc147582745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20</w:t>
        </w:r>
        <w:r w:rsidR="001A3D79">
          <w:rPr>
            <w:webHidden/>
          </w:rPr>
          <w:fldChar w:fldCharType="end"/>
        </w:r>
      </w:hyperlink>
    </w:p>
    <w:p w14:paraId="404C2706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46" w:history="1">
        <w:r w:rsidR="001A3D79" w:rsidRPr="00C75FBE">
          <w:rPr>
            <w:rStyle w:val="a7"/>
          </w:rPr>
          <w:t>16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变形缝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_Toc147582746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20</w:t>
        </w:r>
        <w:r w:rsidR="001A3D79">
          <w:rPr>
            <w:webHidden/>
          </w:rPr>
          <w:fldChar w:fldCharType="end"/>
        </w:r>
      </w:hyperlink>
    </w:p>
    <w:p w14:paraId="4481D5AA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47" w:history="1">
        <w:r w:rsidR="001A3D79" w:rsidRPr="00C75FBE">
          <w:rPr>
            <w:rStyle w:val="a7"/>
          </w:rPr>
          <w:t>17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是否有凸窗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_Toc147582747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20</w:t>
        </w:r>
        <w:r w:rsidR="001A3D79">
          <w:rPr>
            <w:webHidden/>
          </w:rPr>
          <w:fldChar w:fldCharType="end"/>
        </w:r>
      </w:hyperlink>
    </w:p>
    <w:p w14:paraId="43EEB559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48" w:history="1">
        <w:r w:rsidR="001A3D79" w:rsidRPr="00C75FBE">
          <w:rPr>
            <w:rStyle w:val="a7"/>
          </w:rPr>
          <w:t>18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凸窗热工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_Toc147582748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20</w:t>
        </w:r>
        <w:r w:rsidR="001A3D79">
          <w:rPr>
            <w:webHidden/>
          </w:rPr>
          <w:fldChar w:fldCharType="end"/>
        </w:r>
      </w:hyperlink>
    </w:p>
    <w:p w14:paraId="37AFE1F6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49" w:history="1">
        <w:r w:rsidR="001A3D79" w:rsidRPr="00C75FBE">
          <w:rPr>
            <w:rStyle w:val="a7"/>
          </w:rPr>
          <w:t>19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凸窗板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_Toc147582749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21</w:t>
        </w:r>
        <w:r w:rsidR="001A3D79">
          <w:rPr>
            <w:webHidden/>
          </w:rPr>
          <w:fldChar w:fldCharType="end"/>
        </w:r>
      </w:hyperlink>
    </w:p>
    <w:p w14:paraId="717C70E8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50" w:history="1">
        <w:r w:rsidR="001A3D79" w:rsidRPr="00C75FBE">
          <w:rPr>
            <w:rStyle w:val="a7"/>
          </w:rPr>
          <w:t>20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有效通风换气面积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_Toc147582750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21</w:t>
        </w:r>
        <w:r w:rsidR="001A3D79">
          <w:rPr>
            <w:webHidden/>
          </w:rPr>
          <w:fldChar w:fldCharType="end"/>
        </w:r>
      </w:hyperlink>
    </w:p>
    <w:p w14:paraId="4E046C9E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51" w:history="1">
        <w:r w:rsidR="001A3D79" w:rsidRPr="00C75FBE">
          <w:rPr>
            <w:rStyle w:val="a7"/>
          </w:rPr>
          <w:t>21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非中空窗面积比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_Toc147582751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21</w:t>
        </w:r>
        <w:r w:rsidR="001A3D79">
          <w:rPr>
            <w:webHidden/>
          </w:rPr>
          <w:fldChar w:fldCharType="end"/>
        </w:r>
      </w:hyperlink>
    </w:p>
    <w:p w14:paraId="1AC7B873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52" w:history="1">
        <w:r w:rsidR="001A3D79" w:rsidRPr="00C75FBE">
          <w:rPr>
            <w:rStyle w:val="a7"/>
          </w:rPr>
          <w:t>22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外窗气密性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_Toc147582752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21</w:t>
        </w:r>
        <w:r w:rsidR="001A3D79">
          <w:rPr>
            <w:webHidden/>
          </w:rPr>
          <w:fldChar w:fldCharType="end"/>
        </w:r>
      </w:hyperlink>
    </w:p>
    <w:p w14:paraId="7AFBDF74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53" w:history="1">
        <w:r w:rsidR="001A3D79" w:rsidRPr="00C75FBE">
          <w:rPr>
            <w:rStyle w:val="a7"/>
          </w:rPr>
          <w:t>23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外门气密性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_Toc147582753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22</w:t>
        </w:r>
        <w:r w:rsidR="001A3D79">
          <w:rPr>
            <w:webHidden/>
          </w:rPr>
          <w:fldChar w:fldCharType="end"/>
        </w:r>
      </w:hyperlink>
    </w:p>
    <w:p w14:paraId="2BB85084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54" w:history="1">
        <w:r w:rsidR="001A3D79" w:rsidRPr="00C75FBE">
          <w:rPr>
            <w:rStyle w:val="a7"/>
          </w:rPr>
          <w:t>24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幕墙气密性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_Toc147582754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22</w:t>
        </w:r>
        <w:r w:rsidR="001A3D79">
          <w:rPr>
            <w:webHidden/>
          </w:rPr>
          <w:fldChar w:fldCharType="end"/>
        </w:r>
      </w:hyperlink>
    </w:p>
    <w:p w14:paraId="58F596AB" w14:textId="77777777" w:rsidR="001A3D79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7582755" w:history="1">
        <w:r w:rsidR="001A3D79" w:rsidRPr="00C75FBE">
          <w:rPr>
            <w:rStyle w:val="a7"/>
          </w:rPr>
          <w:t>25</w:t>
        </w:r>
        <w:r w:rsidR="001A3D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D79" w:rsidRPr="00C75FBE">
          <w:rPr>
            <w:rStyle w:val="a7"/>
          </w:rPr>
          <w:t>规定性指标检查结论</w:t>
        </w:r>
        <w:r w:rsidR="001A3D79">
          <w:rPr>
            <w:webHidden/>
          </w:rPr>
          <w:tab/>
        </w:r>
        <w:r w:rsidR="001A3D79">
          <w:rPr>
            <w:webHidden/>
          </w:rPr>
          <w:fldChar w:fldCharType="begin"/>
        </w:r>
        <w:r w:rsidR="001A3D79">
          <w:rPr>
            <w:webHidden/>
          </w:rPr>
          <w:instrText xml:space="preserve"> PAGEREF _Toc147582755 \h </w:instrText>
        </w:r>
        <w:r w:rsidR="001A3D79">
          <w:rPr>
            <w:webHidden/>
          </w:rPr>
        </w:r>
        <w:r w:rsidR="001A3D79">
          <w:rPr>
            <w:webHidden/>
          </w:rPr>
          <w:fldChar w:fldCharType="separate"/>
        </w:r>
        <w:r w:rsidR="001A3D79">
          <w:rPr>
            <w:webHidden/>
          </w:rPr>
          <w:t>22</w:t>
        </w:r>
        <w:r w:rsidR="001A3D79">
          <w:rPr>
            <w:webHidden/>
          </w:rPr>
          <w:fldChar w:fldCharType="end"/>
        </w:r>
      </w:hyperlink>
    </w:p>
    <w:p w14:paraId="60A1F93B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0E347D7" w14:textId="77777777" w:rsidR="00D40158" w:rsidRDefault="00D40158" w:rsidP="00D40158">
      <w:pPr>
        <w:pStyle w:val="TOC1"/>
      </w:pPr>
    </w:p>
    <w:p w14:paraId="6A47E329" w14:textId="77777777" w:rsidR="00D40158" w:rsidRPr="005E5F93" w:rsidRDefault="00D40158" w:rsidP="005215FB">
      <w:pPr>
        <w:pStyle w:val="1"/>
      </w:pPr>
      <w:bookmarkStart w:id="10" w:name="_Toc147582714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13659D29" w14:textId="77777777" w:rsidTr="00BE3C10">
        <w:tc>
          <w:tcPr>
            <w:tcW w:w="2759" w:type="dxa"/>
            <w:shd w:val="clear" w:color="auto" w:fill="E6E6E6"/>
          </w:tcPr>
          <w:p w14:paraId="62E296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9C205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79D088B2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C4AE1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1FC8EA4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</w:t>
            </w:r>
            <w:r>
              <w:t>-</w:t>
            </w:r>
            <w:r>
              <w:t>承德</w:t>
            </w:r>
            <w:bookmarkEnd w:id="13"/>
          </w:p>
        </w:tc>
      </w:tr>
      <w:tr w:rsidR="00037A4C" w:rsidRPr="00FF2243" w14:paraId="7C72E5A4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0190BE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6BE969E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7491122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117.93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2A1E8C77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EE0C5AE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700C7CD9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分区"/>
            <w:r>
              <w:t>寒冷</w:t>
            </w:r>
            <w:r>
              <w:t>A</w:t>
            </w:r>
            <w:r>
              <w:t>区</w:t>
            </w:r>
            <w:bookmarkEnd w:id="16"/>
          </w:p>
        </w:tc>
      </w:tr>
      <w:tr w:rsidR="00D40158" w:rsidRPr="00FF2243" w14:paraId="13DDD057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70FF7F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14DD96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2358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565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67C6DEEB" w14:textId="77777777" w:rsidTr="00BE3C10">
        <w:tc>
          <w:tcPr>
            <w:tcW w:w="2759" w:type="dxa"/>
            <w:shd w:val="clear" w:color="auto" w:fill="E6E6E6"/>
          </w:tcPr>
          <w:p w14:paraId="3F8E64A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54B967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:rsidR="00D40158" w:rsidRPr="00FF2243" w14:paraId="03CF10FB" w14:textId="77777777" w:rsidTr="00BE3C10">
        <w:tc>
          <w:tcPr>
            <w:tcW w:w="2759" w:type="dxa"/>
            <w:shd w:val="clear" w:color="auto" w:fill="E6E6E6"/>
          </w:tcPr>
          <w:p w14:paraId="5362D4E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18DB1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9.0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492EB8F2" w14:textId="77777777" w:rsidTr="00BE3C10">
        <w:tc>
          <w:tcPr>
            <w:tcW w:w="2759" w:type="dxa"/>
            <w:shd w:val="clear" w:color="auto" w:fill="E6E6E6"/>
          </w:tcPr>
          <w:p w14:paraId="39CB0FF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E2FC1E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7072.82</w:t>
            </w:r>
            <w:bookmarkEnd w:id="22"/>
          </w:p>
        </w:tc>
      </w:tr>
      <w:tr w:rsidR="00203A7D" w:rsidRPr="00FF2243" w14:paraId="152F0554" w14:textId="77777777" w:rsidTr="00BE3C10">
        <w:tc>
          <w:tcPr>
            <w:tcW w:w="2759" w:type="dxa"/>
            <w:shd w:val="clear" w:color="auto" w:fill="E6E6E6"/>
          </w:tcPr>
          <w:p w14:paraId="207A09B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4D25C6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3888.67</w:t>
            </w:r>
            <w:bookmarkEnd w:id="23"/>
          </w:p>
        </w:tc>
      </w:tr>
      <w:tr w:rsidR="00FA4476" w:rsidRPr="00FF2243" w14:paraId="432DB9CB" w14:textId="77777777" w:rsidTr="00BE3C10">
        <w:tc>
          <w:tcPr>
            <w:tcW w:w="2759" w:type="dxa"/>
            <w:shd w:val="clear" w:color="auto" w:fill="E6E6E6"/>
          </w:tcPr>
          <w:p w14:paraId="47EC264E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986606B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61B8F106" w14:textId="77777777" w:rsidTr="00BE3C10">
        <w:tc>
          <w:tcPr>
            <w:tcW w:w="2759" w:type="dxa"/>
            <w:shd w:val="clear" w:color="auto" w:fill="E6E6E6"/>
          </w:tcPr>
          <w:p w14:paraId="4C3D81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6E9192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1AE0387" w14:textId="77777777" w:rsidTr="00BE3C10">
        <w:tc>
          <w:tcPr>
            <w:tcW w:w="2759" w:type="dxa"/>
            <w:shd w:val="clear" w:color="auto" w:fill="E6E6E6"/>
          </w:tcPr>
          <w:p w14:paraId="0F03627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0FE4A58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0.48</w:t>
            </w:r>
            <w:bookmarkEnd w:id="26"/>
          </w:p>
        </w:tc>
      </w:tr>
      <w:tr w:rsidR="00D40158" w:rsidRPr="00FF2243" w14:paraId="309EADE0" w14:textId="77777777" w:rsidTr="00BE3C10">
        <w:tc>
          <w:tcPr>
            <w:tcW w:w="2759" w:type="dxa"/>
            <w:shd w:val="clear" w:color="auto" w:fill="E6E6E6"/>
          </w:tcPr>
          <w:p w14:paraId="1BCA3E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8D3CE5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0.12</w:t>
            </w:r>
            <w:bookmarkEnd w:id="27"/>
          </w:p>
        </w:tc>
      </w:tr>
    </w:tbl>
    <w:p w14:paraId="528149E8" w14:textId="77777777" w:rsidR="00D40158" w:rsidRDefault="00D40158" w:rsidP="00D40158">
      <w:pPr>
        <w:pStyle w:val="1"/>
      </w:pPr>
      <w:bookmarkStart w:id="28" w:name="_Toc147582715"/>
      <w:bookmarkStart w:id="29" w:name="TitleFormat"/>
      <w:bookmarkEnd w:id="11"/>
      <w:r>
        <w:rPr>
          <w:rFonts w:hint="eastAsia"/>
        </w:rPr>
        <w:t>设计依据</w:t>
      </w:r>
      <w:bookmarkEnd w:id="28"/>
    </w:p>
    <w:p w14:paraId="44FD39D3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9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《河北省公共建筑节能设计标准》</w:t>
      </w:r>
      <w:r>
        <w:rPr>
          <w:kern w:val="2"/>
          <w:szCs w:val="24"/>
          <w:lang w:val="en-US"/>
        </w:rPr>
        <w:t>(DB13(J)81-2016)</w:t>
      </w:r>
    </w:p>
    <w:p w14:paraId="41A026BF" w14:textId="77777777" w:rsidR="0024017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37FB5816" w14:textId="77777777" w:rsidR="0024017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06F10A5" w14:textId="77777777" w:rsidR="0024017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7FDE5CCF" w14:textId="77777777" w:rsidR="0024017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109B6D5C" w14:textId="77777777" w:rsidR="00240170" w:rsidRDefault="00000000">
      <w:pPr>
        <w:pStyle w:val="1"/>
        <w:widowControl w:val="0"/>
        <w:jc w:val="both"/>
        <w:rPr>
          <w:kern w:val="2"/>
          <w:szCs w:val="24"/>
        </w:rPr>
      </w:pPr>
      <w:bookmarkStart w:id="31" w:name="_Toc147582716"/>
      <w:r>
        <w:rPr>
          <w:kern w:val="2"/>
          <w:szCs w:val="24"/>
        </w:rPr>
        <w:lastRenderedPageBreak/>
        <w:t>建筑大样</w:t>
      </w:r>
      <w:bookmarkEnd w:id="31"/>
    </w:p>
    <w:p w14:paraId="35BF1526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53C2968" wp14:editId="700D1F0B">
            <wp:extent cx="5667375" cy="5838825"/>
            <wp:effectExtent l="0" t="0" r="0" b="0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B2B84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</w:t>
      </w:r>
      <w:r>
        <w:rPr>
          <w:kern w:val="2"/>
          <w:szCs w:val="24"/>
          <w:lang w:val="en-US"/>
        </w:rPr>
        <w:t>层平面</w:t>
      </w:r>
    </w:p>
    <w:p w14:paraId="21E1698E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26CE5E7" wp14:editId="66BCA0F6">
            <wp:extent cx="5667375" cy="3143250"/>
            <wp:effectExtent l="0" t="0" r="0" b="0"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3723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09F2FA6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D77F999" wp14:editId="2EAF4291">
            <wp:extent cx="5667375" cy="5229225"/>
            <wp:effectExtent l="0" t="0" r="0" b="0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3EFC2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1</w:t>
      </w:r>
      <w:r>
        <w:rPr>
          <w:kern w:val="2"/>
          <w:szCs w:val="24"/>
          <w:lang w:val="en-US"/>
        </w:rPr>
        <w:t>层平面</w:t>
      </w:r>
    </w:p>
    <w:p w14:paraId="0A41DA5E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4998261" wp14:editId="602B8493">
            <wp:extent cx="5667375" cy="4914900"/>
            <wp:effectExtent l="0" t="0" r="0" b="0"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3096A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416CE300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089E43B" wp14:editId="45056355">
            <wp:extent cx="5667375" cy="7362825"/>
            <wp:effectExtent l="0" t="0" r="0" b="0"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5962" w14:textId="77777777" w:rsidR="0024017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776ACB08" w14:textId="77777777" w:rsidR="00240170" w:rsidRDefault="00000000">
      <w:pPr>
        <w:pStyle w:val="1"/>
        <w:widowControl w:val="0"/>
        <w:jc w:val="both"/>
        <w:rPr>
          <w:kern w:val="2"/>
          <w:szCs w:val="24"/>
        </w:rPr>
      </w:pPr>
      <w:bookmarkStart w:id="32" w:name="_Toc147582717"/>
      <w:r>
        <w:rPr>
          <w:kern w:val="2"/>
          <w:szCs w:val="24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40170" w14:paraId="7EE3FE1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6FBE838" w14:textId="77777777" w:rsidR="0024017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9087EFE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5FC9729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3FE545" w14:textId="77777777" w:rsidR="0024017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4B7F22" w14:textId="77777777" w:rsidR="0024017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58E097" w14:textId="77777777" w:rsidR="00240170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7ACE543" w14:textId="77777777" w:rsidR="00240170" w:rsidRDefault="00000000">
            <w:pPr>
              <w:jc w:val="center"/>
            </w:pPr>
            <w:r>
              <w:t>备注</w:t>
            </w:r>
          </w:p>
        </w:tc>
      </w:tr>
      <w:tr w:rsidR="00240170" w14:paraId="42BDECE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B97FF38" w14:textId="77777777" w:rsidR="00240170" w:rsidRDefault="0024017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126BDD1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64CD6CA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D8D161" w14:textId="77777777" w:rsidR="0024017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E579D0" w14:textId="77777777" w:rsidR="00240170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7EF8E8" w14:textId="77777777" w:rsidR="00240170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C1F95AD" w14:textId="77777777" w:rsidR="00240170" w:rsidRDefault="00240170">
            <w:pPr>
              <w:jc w:val="center"/>
            </w:pPr>
          </w:p>
        </w:tc>
      </w:tr>
      <w:tr w:rsidR="00240170" w14:paraId="2C592F5B" w14:textId="77777777">
        <w:tc>
          <w:tcPr>
            <w:tcW w:w="2196" w:type="dxa"/>
            <w:shd w:val="clear" w:color="auto" w:fill="E6E6E6"/>
            <w:vAlign w:val="center"/>
          </w:tcPr>
          <w:p w14:paraId="0B376A90" w14:textId="77777777" w:rsidR="0024017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7FFD2B4" w14:textId="77777777" w:rsidR="0024017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C432CAA" w14:textId="77777777" w:rsidR="0024017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8155778" w14:textId="77777777" w:rsidR="0024017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5C944AE" w14:textId="77777777" w:rsidR="002401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55C6F86" w14:textId="77777777" w:rsidR="0024017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62F36E2" w14:textId="77777777" w:rsidR="0024017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40170" w14:paraId="57090554" w14:textId="77777777">
        <w:tc>
          <w:tcPr>
            <w:tcW w:w="2196" w:type="dxa"/>
            <w:shd w:val="clear" w:color="auto" w:fill="E6E6E6"/>
            <w:vAlign w:val="center"/>
          </w:tcPr>
          <w:p w14:paraId="747A72D3" w14:textId="77777777" w:rsidR="00240170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893EE68" w14:textId="77777777" w:rsidR="0024017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E2DD907" w14:textId="77777777" w:rsidR="0024017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FEBEC29" w14:textId="77777777" w:rsidR="0024017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8CFBC3B" w14:textId="77777777" w:rsidR="0024017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4750D62" w14:textId="77777777" w:rsidR="0024017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98F3C4D" w14:textId="77777777" w:rsidR="0024017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40170" w14:paraId="4B59363D" w14:textId="77777777">
        <w:tc>
          <w:tcPr>
            <w:tcW w:w="2196" w:type="dxa"/>
            <w:shd w:val="clear" w:color="auto" w:fill="E6E6E6"/>
            <w:vAlign w:val="center"/>
          </w:tcPr>
          <w:p w14:paraId="101E3991" w14:textId="77777777" w:rsidR="0024017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2931F2D" w14:textId="77777777" w:rsidR="0024017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12007B3" w14:textId="77777777" w:rsidR="0024017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4D4055E" w14:textId="77777777" w:rsidR="0024017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24DEA87D" w14:textId="77777777" w:rsidR="0024017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CF285E0" w14:textId="77777777" w:rsidR="00240170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F069A45" w14:textId="77777777" w:rsidR="0024017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40170" w14:paraId="4ED5102C" w14:textId="77777777">
        <w:tc>
          <w:tcPr>
            <w:tcW w:w="2196" w:type="dxa"/>
            <w:shd w:val="clear" w:color="auto" w:fill="E6E6E6"/>
            <w:vAlign w:val="center"/>
          </w:tcPr>
          <w:p w14:paraId="38828E96" w14:textId="77777777" w:rsidR="00240170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03A4F4D3" w14:textId="77777777" w:rsidR="00240170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A50FE71" w14:textId="77777777" w:rsidR="0024017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03E334E" w14:textId="77777777" w:rsidR="0024017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D4313A6" w14:textId="77777777" w:rsidR="002401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15598C2" w14:textId="77777777" w:rsidR="00240170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4BD1E899" w14:textId="77777777" w:rsidR="00240170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40170" w14:paraId="0E38CD6F" w14:textId="77777777">
        <w:tc>
          <w:tcPr>
            <w:tcW w:w="2196" w:type="dxa"/>
            <w:shd w:val="clear" w:color="auto" w:fill="E6E6E6"/>
            <w:vAlign w:val="center"/>
          </w:tcPr>
          <w:p w14:paraId="5EDA3E13" w14:textId="77777777" w:rsidR="00240170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58C53CA" w14:textId="77777777" w:rsidR="0024017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3775403" w14:textId="77777777" w:rsidR="0024017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3DEB2A9" w14:textId="77777777" w:rsidR="0024017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178C062" w14:textId="77777777" w:rsidR="002401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07931EB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47CAE56" w14:textId="77777777" w:rsidR="00240170" w:rsidRDefault="00240170">
            <w:pPr>
              <w:rPr>
                <w:sz w:val="18"/>
                <w:szCs w:val="18"/>
              </w:rPr>
            </w:pPr>
          </w:p>
        </w:tc>
      </w:tr>
      <w:tr w:rsidR="00240170" w14:paraId="2498DF8A" w14:textId="77777777">
        <w:tc>
          <w:tcPr>
            <w:tcW w:w="2196" w:type="dxa"/>
            <w:shd w:val="clear" w:color="auto" w:fill="E6E6E6"/>
            <w:vAlign w:val="center"/>
          </w:tcPr>
          <w:p w14:paraId="342DCF4A" w14:textId="77777777" w:rsidR="00240170" w:rsidRDefault="00000000">
            <w:r>
              <w:t>改性酚醛板</w:t>
            </w:r>
          </w:p>
        </w:tc>
        <w:tc>
          <w:tcPr>
            <w:tcW w:w="1018" w:type="dxa"/>
            <w:vAlign w:val="center"/>
          </w:tcPr>
          <w:p w14:paraId="5C760F4D" w14:textId="77777777" w:rsidR="00240170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3835F51F" w14:textId="77777777" w:rsidR="00240170" w:rsidRDefault="00000000">
            <w:r>
              <w:t>0.366</w:t>
            </w:r>
          </w:p>
        </w:tc>
        <w:tc>
          <w:tcPr>
            <w:tcW w:w="848" w:type="dxa"/>
            <w:vAlign w:val="center"/>
          </w:tcPr>
          <w:p w14:paraId="090976E3" w14:textId="77777777" w:rsidR="00240170" w:rsidRDefault="00000000">
            <w:r>
              <w:t>50.0</w:t>
            </w:r>
          </w:p>
        </w:tc>
        <w:tc>
          <w:tcPr>
            <w:tcW w:w="1018" w:type="dxa"/>
            <w:vAlign w:val="center"/>
          </w:tcPr>
          <w:p w14:paraId="4B22A706" w14:textId="77777777" w:rsidR="00240170" w:rsidRDefault="00000000">
            <w:r>
              <w:t>1113.8</w:t>
            </w:r>
          </w:p>
        </w:tc>
        <w:tc>
          <w:tcPr>
            <w:tcW w:w="1188" w:type="dxa"/>
            <w:vAlign w:val="center"/>
          </w:tcPr>
          <w:p w14:paraId="0B6E72BD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734832B" w14:textId="77777777" w:rsidR="00240170" w:rsidRDefault="00240170">
            <w:pPr>
              <w:rPr>
                <w:sz w:val="18"/>
                <w:szCs w:val="18"/>
              </w:rPr>
            </w:pPr>
          </w:p>
        </w:tc>
      </w:tr>
      <w:tr w:rsidR="00240170" w14:paraId="4023BE85" w14:textId="77777777">
        <w:tc>
          <w:tcPr>
            <w:tcW w:w="2196" w:type="dxa"/>
            <w:shd w:val="clear" w:color="auto" w:fill="E6E6E6"/>
            <w:vAlign w:val="center"/>
          </w:tcPr>
          <w:p w14:paraId="17C47F96" w14:textId="77777777" w:rsidR="00240170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85F57C9" w14:textId="77777777" w:rsidR="0024017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CB7A000" w14:textId="77777777" w:rsidR="00240170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1B81DBA5" w14:textId="77777777" w:rsidR="0024017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FD412E5" w14:textId="77777777" w:rsidR="0024017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5E5BFBE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9F9D316" w14:textId="77777777" w:rsidR="00240170" w:rsidRDefault="00240170">
            <w:pPr>
              <w:rPr>
                <w:sz w:val="18"/>
                <w:szCs w:val="18"/>
              </w:rPr>
            </w:pPr>
          </w:p>
        </w:tc>
      </w:tr>
      <w:tr w:rsidR="00240170" w14:paraId="3B6644E3" w14:textId="77777777">
        <w:tc>
          <w:tcPr>
            <w:tcW w:w="2196" w:type="dxa"/>
            <w:shd w:val="clear" w:color="auto" w:fill="E6E6E6"/>
            <w:vAlign w:val="center"/>
          </w:tcPr>
          <w:p w14:paraId="3650D1C1" w14:textId="77777777" w:rsidR="00240170" w:rsidRDefault="00000000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58B9FFF" w14:textId="77777777" w:rsidR="0024017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885CD08" w14:textId="77777777" w:rsidR="0024017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0178C1D" w14:textId="77777777" w:rsidR="0024017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2671711" w14:textId="77777777" w:rsidR="00240170" w:rsidRDefault="00000000">
            <w:r>
              <w:t>935.2</w:t>
            </w:r>
          </w:p>
        </w:tc>
        <w:tc>
          <w:tcPr>
            <w:tcW w:w="1188" w:type="dxa"/>
            <w:vAlign w:val="center"/>
          </w:tcPr>
          <w:p w14:paraId="57ECBB9E" w14:textId="77777777" w:rsidR="0024017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FE69170" w14:textId="77777777" w:rsidR="00240170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240170" w14:paraId="0976F322" w14:textId="77777777">
        <w:tc>
          <w:tcPr>
            <w:tcW w:w="2196" w:type="dxa"/>
            <w:shd w:val="clear" w:color="auto" w:fill="E6E6E6"/>
            <w:vAlign w:val="center"/>
          </w:tcPr>
          <w:p w14:paraId="5D6D9214" w14:textId="77777777" w:rsidR="00240170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F89EC65" w14:textId="77777777" w:rsidR="0024017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93EC471" w14:textId="77777777" w:rsidR="0024017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78031683" w14:textId="77777777" w:rsidR="00240170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29839C59" w14:textId="77777777" w:rsidR="00240170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3911C671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9F6BB28" w14:textId="77777777" w:rsidR="00240170" w:rsidRDefault="00240170">
            <w:pPr>
              <w:rPr>
                <w:sz w:val="18"/>
                <w:szCs w:val="18"/>
              </w:rPr>
            </w:pPr>
          </w:p>
        </w:tc>
      </w:tr>
      <w:tr w:rsidR="00240170" w14:paraId="49F9361A" w14:textId="77777777">
        <w:tc>
          <w:tcPr>
            <w:tcW w:w="2196" w:type="dxa"/>
            <w:shd w:val="clear" w:color="auto" w:fill="E6E6E6"/>
            <w:vAlign w:val="center"/>
          </w:tcPr>
          <w:p w14:paraId="335A0DBC" w14:textId="77777777" w:rsidR="00240170" w:rsidRDefault="00000000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14:paraId="20CDA97C" w14:textId="77777777" w:rsidR="00240170" w:rsidRDefault="00000000">
            <w:r>
              <w:t>0.034</w:t>
            </w:r>
          </w:p>
        </w:tc>
        <w:tc>
          <w:tcPr>
            <w:tcW w:w="1030" w:type="dxa"/>
            <w:vAlign w:val="center"/>
          </w:tcPr>
          <w:p w14:paraId="0CEBB8C4" w14:textId="77777777" w:rsidR="00240170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4A1BEBF4" w14:textId="77777777" w:rsidR="00240170" w:rsidRDefault="00000000">
            <w:r>
              <w:t>60.0</w:t>
            </w:r>
          </w:p>
        </w:tc>
        <w:tc>
          <w:tcPr>
            <w:tcW w:w="1018" w:type="dxa"/>
            <w:vAlign w:val="center"/>
          </w:tcPr>
          <w:p w14:paraId="2C37C4B0" w14:textId="77777777" w:rsidR="00240170" w:rsidRDefault="00000000">
            <w:r>
              <w:t>1378.6</w:t>
            </w:r>
          </w:p>
        </w:tc>
        <w:tc>
          <w:tcPr>
            <w:tcW w:w="1188" w:type="dxa"/>
            <w:vAlign w:val="center"/>
          </w:tcPr>
          <w:p w14:paraId="72814DA1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58C1472" w14:textId="77777777" w:rsidR="00240170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240170" w14:paraId="4DCC3787" w14:textId="77777777">
        <w:tc>
          <w:tcPr>
            <w:tcW w:w="2196" w:type="dxa"/>
            <w:shd w:val="clear" w:color="auto" w:fill="E6E6E6"/>
            <w:vAlign w:val="center"/>
          </w:tcPr>
          <w:p w14:paraId="789D515E" w14:textId="77777777" w:rsidR="00240170" w:rsidRDefault="00000000">
            <w:r>
              <w:t>胶粉聚苯颗粒保温砂浆</w:t>
            </w:r>
          </w:p>
        </w:tc>
        <w:tc>
          <w:tcPr>
            <w:tcW w:w="1018" w:type="dxa"/>
            <w:vAlign w:val="center"/>
          </w:tcPr>
          <w:p w14:paraId="46477FC1" w14:textId="77777777" w:rsidR="00240170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3FFCEBA6" w14:textId="77777777" w:rsidR="00240170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64E925A8" w14:textId="77777777" w:rsidR="00240170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5F567C84" w14:textId="77777777" w:rsidR="00240170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13F3AFAB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6A6F330" w14:textId="77777777" w:rsidR="00240170" w:rsidRDefault="00240170">
            <w:pPr>
              <w:rPr>
                <w:sz w:val="18"/>
                <w:szCs w:val="18"/>
              </w:rPr>
            </w:pPr>
          </w:p>
        </w:tc>
      </w:tr>
      <w:tr w:rsidR="00240170" w14:paraId="7B18F553" w14:textId="77777777">
        <w:tc>
          <w:tcPr>
            <w:tcW w:w="2196" w:type="dxa"/>
            <w:shd w:val="clear" w:color="auto" w:fill="E6E6E6"/>
            <w:vAlign w:val="center"/>
          </w:tcPr>
          <w:p w14:paraId="2E7B0DA3" w14:textId="77777777" w:rsidR="00240170" w:rsidRDefault="00000000">
            <w:r>
              <w:t>粘土实心砖</w:t>
            </w:r>
          </w:p>
        </w:tc>
        <w:tc>
          <w:tcPr>
            <w:tcW w:w="1018" w:type="dxa"/>
            <w:vAlign w:val="center"/>
          </w:tcPr>
          <w:p w14:paraId="41C6E6A7" w14:textId="77777777" w:rsidR="0024017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68B769A" w14:textId="77777777" w:rsidR="00240170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2F51B4EF" w14:textId="77777777" w:rsidR="0024017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C96F722" w14:textId="77777777" w:rsidR="002401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693CA09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EBAB0AF" w14:textId="77777777" w:rsidR="00240170" w:rsidRDefault="00240170">
            <w:pPr>
              <w:rPr>
                <w:sz w:val="18"/>
                <w:szCs w:val="18"/>
              </w:rPr>
            </w:pPr>
          </w:p>
        </w:tc>
      </w:tr>
      <w:tr w:rsidR="00240170" w14:paraId="0B72188F" w14:textId="77777777">
        <w:tc>
          <w:tcPr>
            <w:tcW w:w="2196" w:type="dxa"/>
            <w:shd w:val="clear" w:color="auto" w:fill="E6E6E6"/>
            <w:vAlign w:val="center"/>
          </w:tcPr>
          <w:p w14:paraId="0788637F" w14:textId="77777777" w:rsidR="00240170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65DB9CF" w14:textId="77777777" w:rsidR="0024017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4ADF64B" w14:textId="77777777" w:rsidR="0024017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0CE68A6" w14:textId="77777777" w:rsidR="0024017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9917422" w14:textId="77777777" w:rsidR="00240170" w:rsidRDefault="00000000">
            <w:r>
              <w:t>1061.9</w:t>
            </w:r>
          </w:p>
        </w:tc>
        <w:tc>
          <w:tcPr>
            <w:tcW w:w="1188" w:type="dxa"/>
            <w:vAlign w:val="center"/>
          </w:tcPr>
          <w:p w14:paraId="6C210F4B" w14:textId="77777777" w:rsidR="0024017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B54B35F" w14:textId="77777777" w:rsidR="00240170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240170" w14:paraId="70162F42" w14:textId="77777777">
        <w:tc>
          <w:tcPr>
            <w:tcW w:w="2196" w:type="dxa"/>
            <w:shd w:val="clear" w:color="auto" w:fill="E6E6E6"/>
            <w:vAlign w:val="center"/>
          </w:tcPr>
          <w:p w14:paraId="3324DFA5" w14:textId="77777777" w:rsidR="00240170" w:rsidRDefault="00000000">
            <w:r>
              <w:t>蒸压加气混凝土砌块</w:t>
            </w:r>
          </w:p>
        </w:tc>
        <w:tc>
          <w:tcPr>
            <w:tcW w:w="1018" w:type="dxa"/>
            <w:vAlign w:val="center"/>
          </w:tcPr>
          <w:p w14:paraId="28A4918A" w14:textId="77777777" w:rsidR="00240170" w:rsidRDefault="00000000">
            <w:r>
              <w:t>0.120</w:t>
            </w:r>
          </w:p>
        </w:tc>
        <w:tc>
          <w:tcPr>
            <w:tcW w:w="1030" w:type="dxa"/>
            <w:vAlign w:val="center"/>
          </w:tcPr>
          <w:p w14:paraId="4C701161" w14:textId="77777777" w:rsidR="00240170" w:rsidRDefault="00000000">
            <w:r>
              <w:t>1.868</w:t>
            </w:r>
          </w:p>
        </w:tc>
        <w:tc>
          <w:tcPr>
            <w:tcW w:w="848" w:type="dxa"/>
            <w:vAlign w:val="center"/>
          </w:tcPr>
          <w:p w14:paraId="0257A390" w14:textId="77777777" w:rsidR="00240170" w:rsidRDefault="00000000">
            <w:r>
              <w:t>400.0</w:t>
            </w:r>
          </w:p>
        </w:tc>
        <w:tc>
          <w:tcPr>
            <w:tcW w:w="1018" w:type="dxa"/>
            <w:vAlign w:val="center"/>
          </w:tcPr>
          <w:p w14:paraId="772A7F4F" w14:textId="77777777" w:rsidR="00240170" w:rsidRDefault="00000000">
            <w:r>
              <w:t>999.6</w:t>
            </w:r>
          </w:p>
        </w:tc>
        <w:tc>
          <w:tcPr>
            <w:tcW w:w="1188" w:type="dxa"/>
            <w:vAlign w:val="center"/>
          </w:tcPr>
          <w:p w14:paraId="3462FC27" w14:textId="77777777" w:rsidR="0024017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47037B6" w14:textId="77777777" w:rsidR="00240170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GB11968-2006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240170" w14:paraId="6595C413" w14:textId="77777777">
        <w:tc>
          <w:tcPr>
            <w:tcW w:w="2196" w:type="dxa"/>
            <w:shd w:val="clear" w:color="auto" w:fill="E6E6E6"/>
            <w:vAlign w:val="center"/>
          </w:tcPr>
          <w:p w14:paraId="1E1FF7A1" w14:textId="77777777" w:rsidR="00240170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4B6BB0AE" w14:textId="77777777" w:rsidR="00240170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D65F134" w14:textId="77777777" w:rsidR="0024017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AE34A9B" w14:textId="77777777" w:rsidR="0024017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CB1F9BF" w14:textId="77777777" w:rsidR="00240170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22C6DB45" w14:textId="77777777" w:rsidR="00240170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41D6B976" w14:textId="77777777" w:rsidR="00240170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240170" w14:paraId="1F0D1813" w14:textId="77777777">
        <w:tc>
          <w:tcPr>
            <w:tcW w:w="2196" w:type="dxa"/>
            <w:shd w:val="clear" w:color="auto" w:fill="E6E6E6"/>
            <w:vAlign w:val="center"/>
          </w:tcPr>
          <w:p w14:paraId="3D8FEF6F" w14:textId="77777777" w:rsidR="00240170" w:rsidRDefault="00000000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5E149B1" w14:textId="77777777" w:rsidR="00240170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3ED4F95F" w14:textId="77777777" w:rsidR="00240170" w:rsidRDefault="00000000">
            <w:r>
              <w:t>3.429</w:t>
            </w:r>
          </w:p>
        </w:tc>
        <w:tc>
          <w:tcPr>
            <w:tcW w:w="848" w:type="dxa"/>
            <w:vAlign w:val="center"/>
          </w:tcPr>
          <w:p w14:paraId="0B6F84D6" w14:textId="77777777" w:rsidR="00240170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047B89E" w14:textId="77777777" w:rsidR="0024017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A826C0C" w14:textId="77777777" w:rsidR="00240170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287802B8" w14:textId="77777777" w:rsidR="00240170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54615277" w14:textId="77777777" w:rsidR="00240170" w:rsidRDefault="00000000">
      <w:pPr>
        <w:pStyle w:val="1"/>
        <w:widowControl w:val="0"/>
        <w:jc w:val="both"/>
        <w:rPr>
          <w:kern w:val="2"/>
          <w:szCs w:val="24"/>
        </w:rPr>
      </w:pPr>
      <w:bookmarkStart w:id="33" w:name="_Toc147582718"/>
      <w:r>
        <w:rPr>
          <w:kern w:val="2"/>
          <w:szCs w:val="24"/>
        </w:rPr>
        <w:lastRenderedPageBreak/>
        <w:t>围护结构作法简要说明</w:t>
      </w:r>
      <w:bookmarkEnd w:id="33"/>
    </w:p>
    <w:p w14:paraId="34A57699" w14:textId="77777777" w:rsidR="0024017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AC39D7A" w14:textId="77777777" w:rsidR="0024017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</w:t>
      </w:r>
      <w:r>
        <w:rPr>
          <w:color w:val="000000"/>
          <w:kern w:val="2"/>
          <w:szCs w:val="24"/>
          <w:lang w:val="en-US"/>
        </w:rPr>
        <w:t>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D7D3F9D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FE5242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FA6A138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改性酚醛板</w:t>
      </w:r>
      <w:r>
        <w:rPr>
          <w:color w:val="800000"/>
          <w:kern w:val="2"/>
          <w:szCs w:val="24"/>
          <w:lang w:val="en-US"/>
        </w:rPr>
        <w:t xml:space="preserve"> 130mm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2683A2C2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07B5E9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9DA5F6B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改性酚醛板</w:t>
      </w:r>
      <w:r>
        <w:rPr>
          <w:color w:val="800000"/>
          <w:kern w:val="2"/>
          <w:szCs w:val="24"/>
          <w:lang w:val="en-US"/>
        </w:rPr>
        <w:t xml:space="preserve"> 130mm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498B796A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BDC6EE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非供暖房间与供暖房间楼板：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14:paraId="39854FC2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4A51A143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A474BC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非供暖房间与供暖房间隔墙：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181F31A2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蒸压加气混凝土砌块</w:t>
      </w:r>
      <w:r>
        <w:rPr>
          <w:color w:val="800000"/>
          <w:kern w:val="2"/>
          <w:szCs w:val="24"/>
          <w:lang w:val="en-US"/>
        </w:rPr>
        <w:t xml:space="preserve"> 150mm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FBFC573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06D66B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中透低辐射玻璃：</w:t>
      </w:r>
    </w:p>
    <w:p w14:paraId="505CBAA2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0.496</w:t>
      </w:r>
    </w:p>
    <w:p w14:paraId="1070CB1F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2D17D0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中透低辐射玻璃：</w:t>
      </w:r>
    </w:p>
    <w:p w14:paraId="26F75F34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0.496</w:t>
      </w:r>
    </w:p>
    <w:p w14:paraId="7B0C2328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ADAA7F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70729271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＋酚醛泡沫板（用于墙体）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7668DDC0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1013C0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采暖地下室外墙构造：</w:t>
      </w:r>
      <w:r>
        <w:rPr>
          <w:color w:val="0000FF"/>
          <w:kern w:val="2"/>
          <w:szCs w:val="21"/>
          <w:lang w:val="en-US"/>
        </w:rPr>
        <w:t>地下墙构造一：</w:t>
      </w:r>
    </w:p>
    <w:p w14:paraId="73D2701C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＋胶粉聚苯颗粒保温砂浆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改性酚醛板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粘土实心砖</w:t>
      </w:r>
      <w:r>
        <w:rPr>
          <w:color w:val="800080"/>
          <w:kern w:val="2"/>
          <w:szCs w:val="24"/>
          <w:lang w:val="en-US"/>
        </w:rPr>
        <w:t xml:space="preserve"> 240mm</w:t>
      </w:r>
    </w:p>
    <w:p w14:paraId="6B23C753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A29D62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4" w:name="_Toc147582719"/>
      <w:r>
        <w:rPr>
          <w:color w:val="000000"/>
          <w:kern w:val="2"/>
          <w:szCs w:val="24"/>
        </w:rPr>
        <w:lastRenderedPageBreak/>
        <w:t>可见光透射比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240170" w14:paraId="20312FF0" w14:textId="77777777">
        <w:tc>
          <w:tcPr>
            <w:tcW w:w="905" w:type="dxa"/>
            <w:shd w:val="clear" w:color="auto" w:fill="E6E6E6"/>
            <w:vAlign w:val="center"/>
          </w:tcPr>
          <w:p w14:paraId="377C9789" w14:textId="77777777" w:rsidR="00240170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CE41EE" w14:textId="77777777" w:rsidR="00240170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C4152A" w14:textId="77777777" w:rsidR="00240170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D6CAD99" w14:textId="77777777" w:rsidR="00240170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D4C890A" w14:textId="77777777" w:rsidR="00240170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C324942" w14:textId="77777777" w:rsidR="00240170" w:rsidRDefault="00000000">
            <w:pPr>
              <w:jc w:val="center"/>
            </w:pPr>
            <w:r>
              <w:t>透射比限值</w:t>
            </w:r>
          </w:p>
        </w:tc>
      </w:tr>
      <w:tr w:rsidR="00240170" w14:paraId="2FAAEEEE" w14:textId="77777777">
        <w:tc>
          <w:tcPr>
            <w:tcW w:w="905" w:type="dxa"/>
            <w:shd w:val="clear" w:color="auto" w:fill="E6E6E6"/>
            <w:vAlign w:val="center"/>
          </w:tcPr>
          <w:p w14:paraId="1A08BE31" w14:textId="77777777" w:rsidR="00240170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5C751386" w14:textId="77777777" w:rsidR="00240170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27ADE97" w14:textId="77777777" w:rsidR="00240170" w:rsidRDefault="00000000">
            <w:r>
              <w:t>0.15</w:t>
            </w:r>
          </w:p>
        </w:tc>
        <w:tc>
          <w:tcPr>
            <w:tcW w:w="2088" w:type="dxa"/>
            <w:vAlign w:val="center"/>
          </w:tcPr>
          <w:p w14:paraId="0EB9F158" w14:textId="77777777" w:rsidR="00240170" w:rsidRDefault="00000000">
            <w:r>
              <w:t>C2015</w:t>
            </w:r>
          </w:p>
        </w:tc>
        <w:tc>
          <w:tcPr>
            <w:tcW w:w="2009" w:type="dxa"/>
            <w:vAlign w:val="center"/>
          </w:tcPr>
          <w:p w14:paraId="0E6C7013" w14:textId="77777777" w:rsidR="0024017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711437BB" w14:textId="77777777" w:rsidR="00240170" w:rsidRDefault="00000000">
            <w:r>
              <w:t>0.60</w:t>
            </w:r>
          </w:p>
        </w:tc>
      </w:tr>
      <w:tr w:rsidR="00240170" w14:paraId="74EFEDF6" w14:textId="77777777">
        <w:tc>
          <w:tcPr>
            <w:tcW w:w="905" w:type="dxa"/>
            <w:shd w:val="clear" w:color="auto" w:fill="E6E6E6"/>
            <w:vAlign w:val="center"/>
          </w:tcPr>
          <w:p w14:paraId="4B9CECD0" w14:textId="77777777" w:rsidR="00240170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5E35C4EC" w14:textId="77777777" w:rsidR="00240170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FD07803" w14:textId="77777777" w:rsidR="00240170" w:rsidRDefault="00000000">
            <w:r>
              <w:t>0.22</w:t>
            </w:r>
          </w:p>
        </w:tc>
        <w:tc>
          <w:tcPr>
            <w:tcW w:w="2088" w:type="dxa"/>
            <w:vAlign w:val="center"/>
          </w:tcPr>
          <w:p w14:paraId="0B98E29C" w14:textId="77777777" w:rsidR="00240170" w:rsidRDefault="00000000">
            <w:r>
              <w:t>C2015</w:t>
            </w:r>
          </w:p>
        </w:tc>
        <w:tc>
          <w:tcPr>
            <w:tcW w:w="2009" w:type="dxa"/>
            <w:vAlign w:val="center"/>
          </w:tcPr>
          <w:p w14:paraId="033A3425" w14:textId="77777777" w:rsidR="0024017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6AEF2F21" w14:textId="77777777" w:rsidR="00240170" w:rsidRDefault="00000000">
            <w:r>
              <w:t>0.60</w:t>
            </w:r>
          </w:p>
        </w:tc>
      </w:tr>
      <w:tr w:rsidR="00240170" w14:paraId="604E6F7A" w14:textId="77777777">
        <w:tc>
          <w:tcPr>
            <w:tcW w:w="905" w:type="dxa"/>
            <w:shd w:val="clear" w:color="auto" w:fill="E6E6E6"/>
            <w:vAlign w:val="center"/>
          </w:tcPr>
          <w:p w14:paraId="3388F991" w14:textId="77777777" w:rsidR="00240170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28DB0B9D" w14:textId="77777777" w:rsidR="00240170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6595B00" w14:textId="77777777" w:rsidR="00240170" w:rsidRDefault="00000000">
            <w:r>
              <w:t>0.24</w:t>
            </w:r>
          </w:p>
        </w:tc>
        <w:tc>
          <w:tcPr>
            <w:tcW w:w="2088" w:type="dxa"/>
            <w:vAlign w:val="center"/>
          </w:tcPr>
          <w:p w14:paraId="5D050E74" w14:textId="77777777" w:rsidR="00240170" w:rsidRDefault="00000000">
            <w:r>
              <w:t>C9015</w:t>
            </w:r>
          </w:p>
        </w:tc>
        <w:tc>
          <w:tcPr>
            <w:tcW w:w="2009" w:type="dxa"/>
            <w:vAlign w:val="center"/>
          </w:tcPr>
          <w:p w14:paraId="260850EF" w14:textId="77777777" w:rsidR="0024017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28159DAB" w14:textId="77777777" w:rsidR="00240170" w:rsidRDefault="00000000">
            <w:r>
              <w:t>0.60</w:t>
            </w:r>
          </w:p>
        </w:tc>
      </w:tr>
      <w:tr w:rsidR="00240170" w14:paraId="1FDF3595" w14:textId="77777777">
        <w:tc>
          <w:tcPr>
            <w:tcW w:w="905" w:type="dxa"/>
            <w:shd w:val="clear" w:color="auto" w:fill="E6E6E6"/>
            <w:vAlign w:val="center"/>
          </w:tcPr>
          <w:p w14:paraId="3C178AAA" w14:textId="77777777" w:rsidR="00240170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6E2F7273" w14:textId="77777777" w:rsidR="00240170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D4685B0" w14:textId="77777777" w:rsidR="00240170" w:rsidRDefault="00000000">
            <w:r>
              <w:t>0.16</w:t>
            </w:r>
          </w:p>
        </w:tc>
        <w:tc>
          <w:tcPr>
            <w:tcW w:w="2088" w:type="dxa"/>
            <w:vAlign w:val="center"/>
          </w:tcPr>
          <w:p w14:paraId="05837799" w14:textId="77777777" w:rsidR="00240170" w:rsidRDefault="00000000">
            <w:r>
              <w:t>C1515</w:t>
            </w:r>
          </w:p>
        </w:tc>
        <w:tc>
          <w:tcPr>
            <w:tcW w:w="2009" w:type="dxa"/>
            <w:vAlign w:val="center"/>
          </w:tcPr>
          <w:p w14:paraId="1F8FE713" w14:textId="77777777" w:rsidR="0024017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6EA08A1C" w14:textId="77777777" w:rsidR="00240170" w:rsidRDefault="00000000">
            <w:r>
              <w:t>0.60</w:t>
            </w:r>
          </w:p>
        </w:tc>
      </w:tr>
      <w:tr w:rsidR="00240170" w14:paraId="2F101E2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1174DB3" w14:textId="77777777" w:rsidR="00240170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060CAB31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240170" w14:paraId="78BFC62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8610C6B" w14:textId="77777777" w:rsidR="00240170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E262755" w14:textId="77777777" w:rsidR="00240170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240170" w14:paraId="0E85201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02119E2" w14:textId="77777777" w:rsidR="00240170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40EAE5F8" w14:textId="77777777" w:rsidR="00240170" w:rsidRDefault="00000000">
            <w:r>
              <w:t>满足</w:t>
            </w:r>
          </w:p>
        </w:tc>
      </w:tr>
    </w:tbl>
    <w:p w14:paraId="242D6A73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5" w:name="_Toc147582720"/>
      <w:r>
        <w:rPr>
          <w:color w:val="000000"/>
          <w:kern w:val="2"/>
          <w:szCs w:val="24"/>
        </w:rPr>
        <w:t>天窗</w:t>
      </w:r>
      <w:bookmarkEnd w:id="35"/>
    </w:p>
    <w:p w14:paraId="7D5991EB" w14:textId="77777777" w:rsidR="00240170" w:rsidRDefault="00000000">
      <w:pPr>
        <w:pStyle w:val="2"/>
        <w:widowControl w:val="0"/>
        <w:rPr>
          <w:kern w:val="2"/>
        </w:rPr>
      </w:pPr>
      <w:bookmarkStart w:id="36" w:name="_Toc147582721"/>
      <w:r>
        <w:rPr>
          <w:kern w:val="2"/>
        </w:rPr>
        <w:t>天窗类型</w:t>
      </w:r>
      <w:bookmarkEnd w:id="36"/>
    </w:p>
    <w:p w14:paraId="703FE3E5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E16CE63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147582722"/>
      <w:r>
        <w:rPr>
          <w:color w:val="000000"/>
          <w:kern w:val="2"/>
          <w:szCs w:val="24"/>
        </w:rPr>
        <w:t>屋顶构造</w:t>
      </w:r>
      <w:bookmarkEnd w:id="37"/>
    </w:p>
    <w:p w14:paraId="2BF89218" w14:textId="77777777" w:rsidR="00240170" w:rsidRDefault="00000000">
      <w:pPr>
        <w:pStyle w:val="2"/>
        <w:widowControl w:val="0"/>
        <w:rPr>
          <w:kern w:val="2"/>
        </w:rPr>
      </w:pPr>
      <w:bookmarkStart w:id="38" w:name="_Toc147582723"/>
      <w:r>
        <w:rPr>
          <w:kern w:val="2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40170" w14:paraId="20C434C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A096C4C" w14:textId="77777777" w:rsidR="0024017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8C87AF" w14:textId="77777777" w:rsidR="0024017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3E29F3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DC4644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806344" w14:textId="77777777" w:rsidR="0024017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6CE2E5" w14:textId="77777777" w:rsidR="0024017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495810" w14:textId="77777777" w:rsidR="00240170" w:rsidRDefault="00000000">
            <w:pPr>
              <w:jc w:val="center"/>
            </w:pPr>
            <w:r>
              <w:t>热惰性指标</w:t>
            </w:r>
          </w:p>
        </w:tc>
      </w:tr>
      <w:tr w:rsidR="00240170" w14:paraId="0FF7E05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22A9842" w14:textId="77777777" w:rsidR="00240170" w:rsidRDefault="002401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1FD226" w14:textId="77777777" w:rsidR="0024017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CDE227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69F704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36303D" w14:textId="77777777" w:rsidR="0024017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E5818F" w14:textId="77777777" w:rsidR="0024017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A805EA" w14:textId="77777777" w:rsidR="00240170" w:rsidRDefault="00000000">
            <w:pPr>
              <w:jc w:val="center"/>
            </w:pPr>
            <w:r>
              <w:t>D=R*S</w:t>
            </w:r>
          </w:p>
        </w:tc>
      </w:tr>
      <w:tr w:rsidR="00240170" w14:paraId="0A4158A9" w14:textId="77777777">
        <w:tc>
          <w:tcPr>
            <w:tcW w:w="3345" w:type="dxa"/>
            <w:vAlign w:val="center"/>
          </w:tcPr>
          <w:p w14:paraId="336626AC" w14:textId="77777777" w:rsidR="0024017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0E66FBF" w14:textId="77777777" w:rsidR="00240170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359D55E" w14:textId="77777777" w:rsidR="00240170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85B4F0A" w14:textId="77777777" w:rsidR="0024017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1F40EF2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AEE2B5D" w14:textId="77777777" w:rsidR="00240170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0E025346" w14:textId="77777777" w:rsidR="00240170" w:rsidRDefault="00000000">
            <w:r>
              <w:t>0.407</w:t>
            </w:r>
          </w:p>
        </w:tc>
      </w:tr>
      <w:tr w:rsidR="00240170" w14:paraId="1E97C750" w14:textId="77777777">
        <w:tc>
          <w:tcPr>
            <w:tcW w:w="3345" w:type="dxa"/>
            <w:vAlign w:val="center"/>
          </w:tcPr>
          <w:p w14:paraId="07F2EFAA" w14:textId="77777777" w:rsidR="00240170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DE0FCF1" w14:textId="77777777" w:rsidR="00240170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0B54552A" w14:textId="77777777" w:rsidR="0024017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D53D4CB" w14:textId="77777777" w:rsidR="0024017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541753D9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F89F73" w14:textId="77777777" w:rsidR="00240170" w:rsidRDefault="00000000">
            <w:r>
              <w:t>1.667</w:t>
            </w:r>
          </w:p>
        </w:tc>
        <w:tc>
          <w:tcPr>
            <w:tcW w:w="1064" w:type="dxa"/>
            <w:vAlign w:val="center"/>
          </w:tcPr>
          <w:p w14:paraId="6609BCAB" w14:textId="77777777" w:rsidR="00240170" w:rsidRDefault="00000000">
            <w:r>
              <w:t>0.533</w:t>
            </w:r>
          </w:p>
        </w:tc>
      </w:tr>
      <w:tr w:rsidR="00240170" w14:paraId="7F26B697" w14:textId="77777777">
        <w:tc>
          <w:tcPr>
            <w:tcW w:w="3345" w:type="dxa"/>
            <w:vAlign w:val="center"/>
          </w:tcPr>
          <w:p w14:paraId="3FC5FDB6" w14:textId="77777777" w:rsidR="0024017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9A30B0E" w14:textId="77777777" w:rsidR="0024017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EEBED0D" w14:textId="77777777" w:rsidR="0024017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BF20B2C" w14:textId="77777777" w:rsidR="0024017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FA39623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C3A000" w14:textId="77777777" w:rsidR="0024017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8DDC6F6" w14:textId="77777777" w:rsidR="00240170" w:rsidRDefault="00000000">
            <w:r>
              <w:t>0.245</w:t>
            </w:r>
          </w:p>
        </w:tc>
      </w:tr>
      <w:tr w:rsidR="00240170" w14:paraId="6E3BC366" w14:textId="77777777">
        <w:tc>
          <w:tcPr>
            <w:tcW w:w="3345" w:type="dxa"/>
            <w:vAlign w:val="center"/>
          </w:tcPr>
          <w:p w14:paraId="0B37ACEE" w14:textId="77777777" w:rsidR="00240170" w:rsidRDefault="00000000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1F1D37D" w14:textId="77777777" w:rsidR="00240170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654B68FB" w14:textId="77777777" w:rsidR="00240170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190747B8" w14:textId="77777777" w:rsidR="00240170" w:rsidRDefault="00000000">
            <w:r>
              <w:t>3.429</w:t>
            </w:r>
          </w:p>
        </w:tc>
        <w:tc>
          <w:tcPr>
            <w:tcW w:w="848" w:type="dxa"/>
            <w:vAlign w:val="center"/>
          </w:tcPr>
          <w:p w14:paraId="47570BD9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6E71E6" w14:textId="77777777" w:rsidR="00240170" w:rsidRDefault="00000000">
            <w:r>
              <w:t>0.727</w:t>
            </w:r>
          </w:p>
        </w:tc>
        <w:tc>
          <w:tcPr>
            <w:tcW w:w="1064" w:type="dxa"/>
            <w:vAlign w:val="center"/>
          </w:tcPr>
          <w:p w14:paraId="35147E3D" w14:textId="77777777" w:rsidR="00240170" w:rsidRDefault="00000000">
            <w:r>
              <w:t>2.494</w:t>
            </w:r>
          </w:p>
        </w:tc>
      </w:tr>
      <w:tr w:rsidR="00240170" w14:paraId="06435A5B" w14:textId="77777777">
        <w:tc>
          <w:tcPr>
            <w:tcW w:w="3345" w:type="dxa"/>
            <w:vAlign w:val="center"/>
          </w:tcPr>
          <w:p w14:paraId="05C406B6" w14:textId="77777777" w:rsidR="0024017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C4221E6" w14:textId="77777777" w:rsidR="0024017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01B4DB9" w14:textId="77777777" w:rsidR="0024017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2816B87" w14:textId="77777777" w:rsidR="0024017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A06F229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84D9C0" w14:textId="77777777" w:rsidR="0024017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EA25FD6" w14:textId="77777777" w:rsidR="00240170" w:rsidRDefault="00000000">
            <w:r>
              <w:t>1.186</w:t>
            </w:r>
          </w:p>
        </w:tc>
      </w:tr>
      <w:tr w:rsidR="00240170" w14:paraId="0E93AADF" w14:textId="77777777">
        <w:tc>
          <w:tcPr>
            <w:tcW w:w="3345" w:type="dxa"/>
            <w:vAlign w:val="center"/>
          </w:tcPr>
          <w:p w14:paraId="60EDFEB8" w14:textId="77777777" w:rsidR="00240170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2551B263" w14:textId="77777777" w:rsidR="0024017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A3535C3" w14:textId="77777777" w:rsidR="00240170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65C63B6" w14:textId="77777777" w:rsidR="0024017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516A3035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C83B17" w14:textId="77777777" w:rsidR="00240170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98FD964" w14:textId="77777777" w:rsidR="00240170" w:rsidRDefault="00000000">
            <w:r>
              <w:t>0.247</w:t>
            </w:r>
          </w:p>
        </w:tc>
      </w:tr>
      <w:tr w:rsidR="00240170" w14:paraId="06D7FB27" w14:textId="77777777">
        <w:tc>
          <w:tcPr>
            <w:tcW w:w="3345" w:type="dxa"/>
            <w:vAlign w:val="center"/>
          </w:tcPr>
          <w:p w14:paraId="520EE2CF" w14:textId="77777777" w:rsidR="0024017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200913" w14:textId="77777777" w:rsidR="00240170" w:rsidRDefault="00000000">
            <w:r>
              <w:t>410</w:t>
            </w:r>
          </w:p>
        </w:tc>
        <w:tc>
          <w:tcPr>
            <w:tcW w:w="1075" w:type="dxa"/>
            <w:vAlign w:val="center"/>
          </w:tcPr>
          <w:p w14:paraId="0808EAA2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1DFC53" w14:textId="77777777" w:rsidR="0024017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E65F42F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855AED3" w14:textId="77777777" w:rsidR="00240170" w:rsidRDefault="00000000">
            <w:r>
              <w:t>2.534</w:t>
            </w:r>
          </w:p>
        </w:tc>
        <w:tc>
          <w:tcPr>
            <w:tcW w:w="1064" w:type="dxa"/>
            <w:vAlign w:val="center"/>
          </w:tcPr>
          <w:p w14:paraId="6A20C950" w14:textId="77777777" w:rsidR="00240170" w:rsidRDefault="00000000">
            <w:r>
              <w:t>5.112</w:t>
            </w:r>
          </w:p>
        </w:tc>
      </w:tr>
      <w:tr w:rsidR="00240170" w14:paraId="0EE4A3AB" w14:textId="77777777">
        <w:tc>
          <w:tcPr>
            <w:tcW w:w="3345" w:type="dxa"/>
            <w:shd w:val="clear" w:color="auto" w:fill="E6E6E6"/>
            <w:vAlign w:val="center"/>
          </w:tcPr>
          <w:p w14:paraId="26CAA8AA" w14:textId="77777777" w:rsidR="0024017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B53CA7" w14:textId="77777777" w:rsidR="00240170" w:rsidRDefault="00000000">
            <w:pPr>
              <w:jc w:val="center"/>
            </w:pPr>
            <w:r>
              <w:t>0.12[</w:t>
            </w:r>
            <w:r>
              <w:t>默认</w:t>
            </w:r>
            <w:r>
              <w:t>]</w:t>
            </w:r>
          </w:p>
        </w:tc>
      </w:tr>
      <w:tr w:rsidR="00240170" w14:paraId="0963324B" w14:textId="77777777">
        <w:tc>
          <w:tcPr>
            <w:tcW w:w="3345" w:type="dxa"/>
            <w:shd w:val="clear" w:color="auto" w:fill="E6E6E6"/>
            <w:vAlign w:val="center"/>
          </w:tcPr>
          <w:p w14:paraId="74679828" w14:textId="77777777" w:rsidR="0024017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54529D9" w14:textId="77777777" w:rsidR="00240170" w:rsidRDefault="00000000">
            <w:pPr>
              <w:jc w:val="center"/>
            </w:pPr>
            <w:r>
              <w:t>0.37</w:t>
            </w:r>
          </w:p>
        </w:tc>
      </w:tr>
      <w:tr w:rsidR="00240170" w14:paraId="6B973EEA" w14:textId="77777777">
        <w:tc>
          <w:tcPr>
            <w:tcW w:w="3345" w:type="dxa"/>
            <w:shd w:val="clear" w:color="auto" w:fill="E6E6E6"/>
            <w:vAlign w:val="center"/>
          </w:tcPr>
          <w:p w14:paraId="3D8D0D29" w14:textId="77777777" w:rsidR="0024017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673EB449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6B112014" w14:textId="77777777">
        <w:tc>
          <w:tcPr>
            <w:tcW w:w="3345" w:type="dxa"/>
            <w:shd w:val="clear" w:color="auto" w:fill="E6E6E6"/>
            <w:vAlign w:val="center"/>
          </w:tcPr>
          <w:p w14:paraId="24559484" w14:textId="77777777" w:rsidR="0024017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22F4906" w14:textId="77777777" w:rsidR="00240170" w:rsidRDefault="00000000">
            <w:r>
              <w:t>屋顶热工应符合表</w:t>
            </w:r>
            <w:r>
              <w:t>3.3.1-1</w:t>
            </w:r>
            <w:r>
              <w:t>、</w:t>
            </w:r>
            <w:r>
              <w:t>3.3.1-2</w:t>
            </w:r>
            <w:r>
              <w:t>的规定</w:t>
            </w:r>
            <w:r>
              <w:t>(K≤0.40)</w:t>
            </w:r>
          </w:p>
        </w:tc>
      </w:tr>
      <w:tr w:rsidR="00240170" w14:paraId="340A8108" w14:textId="77777777">
        <w:tc>
          <w:tcPr>
            <w:tcW w:w="3345" w:type="dxa"/>
            <w:shd w:val="clear" w:color="auto" w:fill="E6E6E6"/>
            <w:vAlign w:val="center"/>
          </w:tcPr>
          <w:p w14:paraId="0B088240" w14:textId="77777777" w:rsidR="0024017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07999B4" w14:textId="77777777" w:rsidR="00240170" w:rsidRDefault="00000000">
            <w:r>
              <w:t>满足</w:t>
            </w:r>
          </w:p>
        </w:tc>
      </w:tr>
    </w:tbl>
    <w:p w14:paraId="1204E64D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03DC01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147582724"/>
      <w:r>
        <w:rPr>
          <w:color w:val="000000"/>
          <w:kern w:val="2"/>
          <w:szCs w:val="24"/>
        </w:rPr>
        <w:t>外墙构造</w:t>
      </w:r>
      <w:bookmarkEnd w:id="39"/>
    </w:p>
    <w:p w14:paraId="6C1C0FDE" w14:textId="77777777" w:rsidR="00240170" w:rsidRDefault="00000000">
      <w:pPr>
        <w:pStyle w:val="2"/>
        <w:widowControl w:val="0"/>
        <w:rPr>
          <w:kern w:val="2"/>
        </w:rPr>
      </w:pPr>
      <w:bookmarkStart w:id="40" w:name="_Toc147582725"/>
      <w:r>
        <w:rPr>
          <w:kern w:val="2"/>
        </w:rPr>
        <w:t>外墙相关构造</w:t>
      </w:r>
      <w:bookmarkEnd w:id="40"/>
    </w:p>
    <w:p w14:paraId="0B999B02" w14:textId="77777777" w:rsidR="0024017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47582726"/>
      <w:r>
        <w:rPr>
          <w:color w:val="000000"/>
          <w:kern w:val="2"/>
          <w:szCs w:val="24"/>
        </w:rPr>
        <w:t>外墙构造一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40170" w14:paraId="3010D5F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EDC49CF" w14:textId="77777777" w:rsidR="0024017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0858E1" w14:textId="77777777" w:rsidR="0024017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465893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C0D904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25195" w14:textId="77777777" w:rsidR="0024017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10A6E1" w14:textId="77777777" w:rsidR="0024017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DEF95B" w14:textId="77777777" w:rsidR="00240170" w:rsidRDefault="00000000">
            <w:pPr>
              <w:jc w:val="center"/>
            </w:pPr>
            <w:r>
              <w:t>热惰性指标</w:t>
            </w:r>
          </w:p>
        </w:tc>
      </w:tr>
      <w:tr w:rsidR="00240170" w14:paraId="6868237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0ECA678" w14:textId="77777777" w:rsidR="00240170" w:rsidRDefault="002401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BAFF3E" w14:textId="77777777" w:rsidR="0024017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DEC975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E388D6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0552D6" w14:textId="77777777" w:rsidR="0024017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478E18" w14:textId="77777777" w:rsidR="0024017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230AF4" w14:textId="77777777" w:rsidR="00240170" w:rsidRDefault="00000000">
            <w:pPr>
              <w:jc w:val="center"/>
            </w:pPr>
            <w:r>
              <w:t>D=R*S</w:t>
            </w:r>
          </w:p>
        </w:tc>
      </w:tr>
      <w:tr w:rsidR="00240170" w14:paraId="7C18D95E" w14:textId="77777777">
        <w:tc>
          <w:tcPr>
            <w:tcW w:w="3345" w:type="dxa"/>
            <w:vAlign w:val="center"/>
          </w:tcPr>
          <w:p w14:paraId="7E2614CC" w14:textId="77777777" w:rsidR="00240170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5F8E4A0" w14:textId="77777777" w:rsidR="00240170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08679430" w14:textId="77777777" w:rsidR="0024017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8ACA28C" w14:textId="77777777" w:rsidR="0024017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1E495AC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4EC5E6" w14:textId="77777777" w:rsidR="00240170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7E0AB6EF" w14:textId="77777777" w:rsidR="00240170" w:rsidRDefault="00000000">
            <w:r>
              <w:t>0.061</w:t>
            </w:r>
          </w:p>
        </w:tc>
      </w:tr>
      <w:tr w:rsidR="00240170" w14:paraId="062AAE69" w14:textId="77777777">
        <w:tc>
          <w:tcPr>
            <w:tcW w:w="3345" w:type="dxa"/>
            <w:vAlign w:val="center"/>
          </w:tcPr>
          <w:p w14:paraId="6057F6BD" w14:textId="77777777" w:rsidR="00240170" w:rsidRDefault="00000000">
            <w:r>
              <w:t>改性酚醛板</w:t>
            </w:r>
          </w:p>
        </w:tc>
        <w:tc>
          <w:tcPr>
            <w:tcW w:w="848" w:type="dxa"/>
            <w:vAlign w:val="center"/>
          </w:tcPr>
          <w:p w14:paraId="29A199C9" w14:textId="77777777" w:rsidR="00240170" w:rsidRDefault="00000000">
            <w:r>
              <w:t>130</w:t>
            </w:r>
          </w:p>
        </w:tc>
        <w:tc>
          <w:tcPr>
            <w:tcW w:w="1075" w:type="dxa"/>
            <w:vAlign w:val="center"/>
          </w:tcPr>
          <w:p w14:paraId="379587CA" w14:textId="77777777" w:rsidR="00240170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7E872D11" w14:textId="77777777" w:rsidR="00240170" w:rsidRDefault="00000000">
            <w:r>
              <w:t>0.366</w:t>
            </w:r>
          </w:p>
        </w:tc>
        <w:tc>
          <w:tcPr>
            <w:tcW w:w="848" w:type="dxa"/>
            <w:vAlign w:val="center"/>
          </w:tcPr>
          <w:p w14:paraId="22D8D977" w14:textId="77777777" w:rsidR="0024017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41B8078" w14:textId="77777777" w:rsidR="00240170" w:rsidRDefault="00000000">
            <w:r>
              <w:t>3.283</w:t>
            </w:r>
          </w:p>
        </w:tc>
        <w:tc>
          <w:tcPr>
            <w:tcW w:w="1064" w:type="dxa"/>
            <w:vAlign w:val="center"/>
          </w:tcPr>
          <w:p w14:paraId="5E1C7E6B" w14:textId="77777777" w:rsidR="00240170" w:rsidRDefault="00000000">
            <w:r>
              <w:t>1.442</w:t>
            </w:r>
          </w:p>
        </w:tc>
      </w:tr>
      <w:tr w:rsidR="00240170" w14:paraId="3A12A785" w14:textId="77777777">
        <w:tc>
          <w:tcPr>
            <w:tcW w:w="3345" w:type="dxa"/>
            <w:vAlign w:val="center"/>
          </w:tcPr>
          <w:p w14:paraId="2E7195F6" w14:textId="77777777" w:rsidR="00240170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692D176" w14:textId="77777777" w:rsidR="00240170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97A8690" w14:textId="77777777" w:rsidR="0024017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C893554" w14:textId="77777777" w:rsidR="0024017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6CFAA63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7C86DC2" w14:textId="77777777" w:rsidR="00240170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4F27847E" w14:textId="77777777" w:rsidR="00240170" w:rsidRDefault="00000000">
            <w:r>
              <w:t>0.122</w:t>
            </w:r>
          </w:p>
        </w:tc>
      </w:tr>
      <w:tr w:rsidR="00240170" w14:paraId="49C7BEB8" w14:textId="77777777">
        <w:tc>
          <w:tcPr>
            <w:tcW w:w="3345" w:type="dxa"/>
            <w:vAlign w:val="center"/>
          </w:tcPr>
          <w:p w14:paraId="78B179AC" w14:textId="77777777" w:rsidR="00240170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B95ABF4" w14:textId="77777777" w:rsidR="0024017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7F27BD8" w14:textId="77777777" w:rsidR="0024017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C85DCE5" w14:textId="77777777" w:rsidR="00240170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6780558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71FE19" w14:textId="77777777" w:rsidR="0024017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12DEC1C" w14:textId="77777777" w:rsidR="00240170" w:rsidRDefault="00000000">
            <w:r>
              <w:t>1.961</w:t>
            </w:r>
          </w:p>
        </w:tc>
      </w:tr>
      <w:tr w:rsidR="00240170" w14:paraId="7E7DC760" w14:textId="77777777">
        <w:tc>
          <w:tcPr>
            <w:tcW w:w="3345" w:type="dxa"/>
            <w:vAlign w:val="center"/>
          </w:tcPr>
          <w:p w14:paraId="0EEC7CCD" w14:textId="77777777" w:rsidR="0024017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7C83CA" w14:textId="77777777" w:rsidR="00240170" w:rsidRDefault="00000000">
            <w:r>
              <w:t>345</w:t>
            </w:r>
          </w:p>
        </w:tc>
        <w:tc>
          <w:tcPr>
            <w:tcW w:w="1075" w:type="dxa"/>
            <w:vAlign w:val="center"/>
          </w:tcPr>
          <w:p w14:paraId="40D8A284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1DF7C64" w14:textId="77777777" w:rsidR="0024017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5B3EB63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59ED62" w14:textId="77777777" w:rsidR="00240170" w:rsidRDefault="00000000">
            <w:r>
              <w:t>3.414</w:t>
            </w:r>
          </w:p>
        </w:tc>
        <w:tc>
          <w:tcPr>
            <w:tcW w:w="1064" w:type="dxa"/>
            <w:vAlign w:val="center"/>
          </w:tcPr>
          <w:p w14:paraId="2EF4C030" w14:textId="77777777" w:rsidR="00240170" w:rsidRDefault="00000000">
            <w:r>
              <w:t>3.585</w:t>
            </w:r>
          </w:p>
        </w:tc>
      </w:tr>
      <w:tr w:rsidR="00240170" w14:paraId="497C212F" w14:textId="77777777">
        <w:tc>
          <w:tcPr>
            <w:tcW w:w="3345" w:type="dxa"/>
            <w:shd w:val="clear" w:color="auto" w:fill="E6E6E6"/>
            <w:vAlign w:val="center"/>
          </w:tcPr>
          <w:p w14:paraId="3A56BB31" w14:textId="77777777" w:rsidR="0024017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C581075" w14:textId="77777777" w:rsidR="00240170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>]</w:t>
            </w:r>
          </w:p>
        </w:tc>
      </w:tr>
      <w:tr w:rsidR="00240170" w14:paraId="783338E2" w14:textId="77777777">
        <w:tc>
          <w:tcPr>
            <w:tcW w:w="3345" w:type="dxa"/>
            <w:shd w:val="clear" w:color="auto" w:fill="E6E6E6"/>
            <w:vAlign w:val="center"/>
          </w:tcPr>
          <w:p w14:paraId="3A11E942" w14:textId="77777777" w:rsidR="0024017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C2E5301" w14:textId="77777777" w:rsidR="00240170" w:rsidRDefault="00000000">
            <w:pPr>
              <w:jc w:val="center"/>
            </w:pPr>
            <w:r>
              <w:t>0.28</w:t>
            </w:r>
          </w:p>
        </w:tc>
      </w:tr>
    </w:tbl>
    <w:p w14:paraId="601A290A" w14:textId="77777777" w:rsidR="00240170" w:rsidRDefault="00000000">
      <w:pPr>
        <w:pStyle w:val="2"/>
        <w:widowControl w:val="0"/>
        <w:rPr>
          <w:kern w:val="2"/>
        </w:rPr>
      </w:pPr>
      <w:bookmarkStart w:id="42" w:name="_Toc147582727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2"/>
    </w:p>
    <w:p w14:paraId="66A5570C" w14:textId="77777777" w:rsidR="00F0396C" w:rsidRDefault="00000000" w:rsidP="00043487">
      <w:pPr>
        <w:jc w:val="center"/>
        <w:rPr>
          <w:szCs w:val="21"/>
          <w:lang w:val="en-US"/>
        </w:rPr>
      </w:pPr>
      <w:bookmarkStart w:id="43" w:name="公建2015外墙K修正系数表"/>
      <w:r>
        <w:rPr>
          <w:noProof/>
          <w:szCs w:val="21"/>
          <w:lang w:val="en-US"/>
        </w:rPr>
        <w:drawing>
          <wp:inline distT="0" distB="0" distL="0" distR="0" wp14:anchorId="7AC07AAF" wp14:editId="452F89D4">
            <wp:extent cx="3898900" cy="1088823"/>
            <wp:effectExtent l="0" t="0" r="6350" b="0"/>
            <wp:docPr id="5" name="图片 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3"/>
    <w:p w14:paraId="70094F35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309B04" w14:textId="77777777" w:rsidR="00240170" w:rsidRDefault="00000000">
      <w:pPr>
        <w:pStyle w:val="2"/>
        <w:widowControl w:val="0"/>
        <w:rPr>
          <w:kern w:val="2"/>
        </w:rPr>
      </w:pPr>
      <w:bookmarkStart w:id="44" w:name="_Toc147582728"/>
      <w:r>
        <w:rPr>
          <w:kern w:val="2"/>
        </w:rPr>
        <w:t>外墙平均热工特性</w:t>
      </w:r>
      <w:bookmarkEnd w:id="44"/>
    </w:p>
    <w:p w14:paraId="53B7BE8B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40170" w14:paraId="7F795BB3" w14:textId="77777777">
        <w:tc>
          <w:tcPr>
            <w:tcW w:w="2948" w:type="dxa"/>
            <w:shd w:val="clear" w:color="auto" w:fill="E6E6E6"/>
            <w:vAlign w:val="center"/>
          </w:tcPr>
          <w:p w14:paraId="4B15CF62" w14:textId="77777777" w:rsidR="0024017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EC1CA3B" w14:textId="77777777" w:rsidR="0024017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77F4EE" w14:textId="77777777" w:rsidR="0024017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3FC0A7B" w14:textId="77777777" w:rsidR="0024017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72AD71E" w14:textId="77777777" w:rsidR="0024017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8B69D9" w14:textId="77777777" w:rsidR="0024017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687C67" w14:textId="77777777" w:rsidR="00240170" w:rsidRDefault="00000000">
            <w:pPr>
              <w:jc w:val="center"/>
            </w:pPr>
            <w:r>
              <w:t>太阳辐射吸收系数</w:t>
            </w:r>
          </w:p>
        </w:tc>
      </w:tr>
      <w:tr w:rsidR="00240170" w14:paraId="5F9EACC4" w14:textId="77777777">
        <w:tc>
          <w:tcPr>
            <w:tcW w:w="2948" w:type="dxa"/>
            <w:vAlign w:val="center"/>
          </w:tcPr>
          <w:p w14:paraId="6DBFCB99" w14:textId="77777777" w:rsidR="0024017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1F2AA3C" w14:textId="77777777" w:rsidR="0024017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579B12B" w14:textId="77777777" w:rsidR="00240170" w:rsidRDefault="00000000">
            <w:r>
              <w:t>371.65</w:t>
            </w:r>
          </w:p>
        </w:tc>
        <w:tc>
          <w:tcPr>
            <w:tcW w:w="922" w:type="dxa"/>
            <w:vAlign w:val="center"/>
          </w:tcPr>
          <w:p w14:paraId="288E6B5B" w14:textId="77777777" w:rsidR="0024017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AB94664" w14:textId="77777777" w:rsidR="00240170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30CE5D58" w14:textId="77777777" w:rsidR="00240170" w:rsidRDefault="00000000">
            <w:r>
              <w:t>3.59</w:t>
            </w:r>
          </w:p>
        </w:tc>
        <w:tc>
          <w:tcPr>
            <w:tcW w:w="1107" w:type="dxa"/>
            <w:vAlign w:val="center"/>
          </w:tcPr>
          <w:p w14:paraId="77DFCBE9" w14:textId="77777777" w:rsidR="00240170" w:rsidRDefault="00000000">
            <w:r>
              <w:t>0.48</w:t>
            </w:r>
          </w:p>
        </w:tc>
      </w:tr>
      <w:tr w:rsidR="00240170" w14:paraId="30002087" w14:textId="77777777">
        <w:tc>
          <w:tcPr>
            <w:tcW w:w="2948" w:type="dxa"/>
            <w:shd w:val="clear" w:color="auto" w:fill="E6E6E6"/>
            <w:vAlign w:val="center"/>
          </w:tcPr>
          <w:p w14:paraId="6556D69C" w14:textId="77777777" w:rsidR="00240170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4F73FEBB" w14:textId="77777777" w:rsidR="00240170" w:rsidRDefault="00000000">
            <w:pPr>
              <w:jc w:val="center"/>
            </w:pPr>
            <w:r>
              <w:t>0%</w:t>
            </w:r>
          </w:p>
        </w:tc>
      </w:tr>
      <w:tr w:rsidR="00240170" w14:paraId="6704BA46" w14:textId="77777777">
        <w:tc>
          <w:tcPr>
            <w:tcW w:w="2948" w:type="dxa"/>
            <w:shd w:val="clear" w:color="auto" w:fill="E6E6E6"/>
            <w:vAlign w:val="center"/>
          </w:tcPr>
          <w:p w14:paraId="0FECB7A8" w14:textId="77777777" w:rsidR="0024017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74E6EFE" w14:textId="77777777" w:rsidR="00240170" w:rsidRDefault="00000000">
            <w:pPr>
              <w:jc w:val="center"/>
            </w:pPr>
            <w:r>
              <w:t>0.28 × 1.20 = 0.34</w:t>
            </w:r>
          </w:p>
        </w:tc>
      </w:tr>
    </w:tbl>
    <w:p w14:paraId="3B6AEB84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40170" w14:paraId="4FFC7EB3" w14:textId="77777777">
        <w:tc>
          <w:tcPr>
            <w:tcW w:w="2948" w:type="dxa"/>
            <w:shd w:val="clear" w:color="auto" w:fill="E6E6E6"/>
            <w:vAlign w:val="center"/>
          </w:tcPr>
          <w:p w14:paraId="0FDA09DD" w14:textId="77777777" w:rsidR="0024017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AB90DC5" w14:textId="77777777" w:rsidR="0024017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8521807" w14:textId="77777777" w:rsidR="0024017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070C01A" w14:textId="77777777" w:rsidR="0024017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0866D13" w14:textId="77777777" w:rsidR="0024017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13649D" w14:textId="77777777" w:rsidR="0024017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07DED6" w14:textId="77777777" w:rsidR="00240170" w:rsidRDefault="00000000">
            <w:pPr>
              <w:jc w:val="center"/>
            </w:pPr>
            <w:r>
              <w:t>太阳辐射吸收系数</w:t>
            </w:r>
          </w:p>
        </w:tc>
      </w:tr>
      <w:tr w:rsidR="00240170" w14:paraId="74A5902B" w14:textId="77777777">
        <w:tc>
          <w:tcPr>
            <w:tcW w:w="2948" w:type="dxa"/>
            <w:vAlign w:val="center"/>
          </w:tcPr>
          <w:p w14:paraId="24957365" w14:textId="77777777" w:rsidR="0024017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4789F6B" w14:textId="77777777" w:rsidR="0024017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2888869" w14:textId="77777777" w:rsidR="00240170" w:rsidRDefault="00000000">
            <w:r>
              <w:t>317.69</w:t>
            </w:r>
          </w:p>
        </w:tc>
        <w:tc>
          <w:tcPr>
            <w:tcW w:w="922" w:type="dxa"/>
            <w:vAlign w:val="center"/>
          </w:tcPr>
          <w:p w14:paraId="7AE61B5A" w14:textId="77777777" w:rsidR="0024017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8B44B99" w14:textId="77777777" w:rsidR="00240170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67C508D1" w14:textId="77777777" w:rsidR="00240170" w:rsidRDefault="00000000">
            <w:r>
              <w:t>3.59</w:t>
            </w:r>
          </w:p>
        </w:tc>
        <w:tc>
          <w:tcPr>
            <w:tcW w:w="1107" w:type="dxa"/>
            <w:vAlign w:val="center"/>
          </w:tcPr>
          <w:p w14:paraId="0CF02AC5" w14:textId="77777777" w:rsidR="00240170" w:rsidRDefault="00000000">
            <w:r>
              <w:t>0.48</w:t>
            </w:r>
          </w:p>
        </w:tc>
      </w:tr>
      <w:tr w:rsidR="00240170" w14:paraId="75AA93FE" w14:textId="77777777">
        <w:tc>
          <w:tcPr>
            <w:tcW w:w="2948" w:type="dxa"/>
            <w:shd w:val="clear" w:color="auto" w:fill="E6E6E6"/>
            <w:vAlign w:val="center"/>
          </w:tcPr>
          <w:p w14:paraId="0E98C234" w14:textId="77777777" w:rsidR="00240170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55EECAE" w14:textId="77777777" w:rsidR="00240170" w:rsidRDefault="00000000">
            <w:pPr>
              <w:jc w:val="center"/>
            </w:pPr>
            <w:r>
              <w:t>0%</w:t>
            </w:r>
          </w:p>
        </w:tc>
      </w:tr>
      <w:tr w:rsidR="00240170" w14:paraId="498A87BF" w14:textId="77777777">
        <w:tc>
          <w:tcPr>
            <w:tcW w:w="2948" w:type="dxa"/>
            <w:shd w:val="clear" w:color="auto" w:fill="E6E6E6"/>
            <w:vAlign w:val="center"/>
          </w:tcPr>
          <w:p w14:paraId="2BFC6DBD" w14:textId="77777777" w:rsidR="0024017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E0AA5E2" w14:textId="77777777" w:rsidR="00240170" w:rsidRDefault="00000000">
            <w:pPr>
              <w:jc w:val="center"/>
            </w:pPr>
            <w:r>
              <w:t>0.28 × 1.20 = 0.34</w:t>
            </w:r>
          </w:p>
        </w:tc>
      </w:tr>
    </w:tbl>
    <w:p w14:paraId="62869083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40170" w14:paraId="01548C0C" w14:textId="77777777">
        <w:tc>
          <w:tcPr>
            <w:tcW w:w="2948" w:type="dxa"/>
            <w:shd w:val="clear" w:color="auto" w:fill="E6E6E6"/>
            <w:vAlign w:val="center"/>
          </w:tcPr>
          <w:p w14:paraId="5F62E188" w14:textId="77777777" w:rsidR="00240170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F73067B" w14:textId="77777777" w:rsidR="0024017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CC81FD" w14:textId="77777777" w:rsidR="0024017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2A39092" w14:textId="77777777" w:rsidR="0024017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7EDD35B" w14:textId="77777777" w:rsidR="0024017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D22B3E" w14:textId="77777777" w:rsidR="0024017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D1CA8E" w14:textId="77777777" w:rsidR="00240170" w:rsidRDefault="00000000">
            <w:pPr>
              <w:jc w:val="center"/>
            </w:pPr>
            <w:r>
              <w:t>太阳辐射吸收系数</w:t>
            </w:r>
          </w:p>
        </w:tc>
      </w:tr>
      <w:tr w:rsidR="00240170" w14:paraId="721759C3" w14:textId="77777777">
        <w:tc>
          <w:tcPr>
            <w:tcW w:w="2948" w:type="dxa"/>
            <w:vAlign w:val="center"/>
          </w:tcPr>
          <w:p w14:paraId="238D4F8D" w14:textId="77777777" w:rsidR="0024017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F31879F" w14:textId="77777777" w:rsidR="0024017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A2CDB55" w14:textId="77777777" w:rsidR="00240170" w:rsidRDefault="00000000">
            <w:r>
              <w:t>473.46</w:t>
            </w:r>
          </w:p>
        </w:tc>
        <w:tc>
          <w:tcPr>
            <w:tcW w:w="922" w:type="dxa"/>
            <w:vAlign w:val="center"/>
          </w:tcPr>
          <w:p w14:paraId="15E711CA" w14:textId="77777777" w:rsidR="0024017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CA237EA" w14:textId="77777777" w:rsidR="00240170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5647FB6D" w14:textId="77777777" w:rsidR="00240170" w:rsidRDefault="00000000">
            <w:r>
              <w:t>3.59</w:t>
            </w:r>
          </w:p>
        </w:tc>
        <w:tc>
          <w:tcPr>
            <w:tcW w:w="1107" w:type="dxa"/>
            <w:vAlign w:val="center"/>
          </w:tcPr>
          <w:p w14:paraId="22856243" w14:textId="77777777" w:rsidR="00240170" w:rsidRDefault="00000000">
            <w:r>
              <w:t>0.48</w:t>
            </w:r>
          </w:p>
        </w:tc>
      </w:tr>
      <w:tr w:rsidR="00240170" w14:paraId="50405FF4" w14:textId="77777777">
        <w:tc>
          <w:tcPr>
            <w:tcW w:w="2948" w:type="dxa"/>
            <w:shd w:val="clear" w:color="auto" w:fill="E6E6E6"/>
            <w:vAlign w:val="center"/>
          </w:tcPr>
          <w:p w14:paraId="04DB7B3D" w14:textId="77777777" w:rsidR="00240170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3138E20" w14:textId="77777777" w:rsidR="00240170" w:rsidRDefault="00000000">
            <w:pPr>
              <w:jc w:val="center"/>
            </w:pPr>
            <w:r>
              <w:t>0%</w:t>
            </w:r>
          </w:p>
        </w:tc>
      </w:tr>
      <w:tr w:rsidR="00240170" w14:paraId="4FB1C374" w14:textId="77777777">
        <w:tc>
          <w:tcPr>
            <w:tcW w:w="2948" w:type="dxa"/>
            <w:shd w:val="clear" w:color="auto" w:fill="E6E6E6"/>
            <w:vAlign w:val="center"/>
          </w:tcPr>
          <w:p w14:paraId="50ADF712" w14:textId="77777777" w:rsidR="0024017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CEC48CD" w14:textId="77777777" w:rsidR="00240170" w:rsidRDefault="00000000">
            <w:pPr>
              <w:jc w:val="center"/>
            </w:pPr>
            <w:r>
              <w:t>0.28 × 1.20 = 0.34</w:t>
            </w:r>
          </w:p>
        </w:tc>
      </w:tr>
    </w:tbl>
    <w:p w14:paraId="71A410F4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40170" w14:paraId="3DC9FFE5" w14:textId="77777777">
        <w:tc>
          <w:tcPr>
            <w:tcW w:w="2948" w:type="dxa"/>
            <w:shd w:val="clear" w:color="auto" w:fill="E6E6E6"/>
            <w:vAlign w:val="center"/>
          </w:tcPr>
          <w:p w14:paraId="3E2B5C59" w14:textId="77777777" w:rsidR="0024017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8297FA" w14:textId="77777777" w:rsidR="0024017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0D1CE6" w14:textId="77777777" w:rsidR="0024017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B1A7D8C" w14:textId="77777777" w:rsidR="0024017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24F1D1C" w14:textId="77777777" w:rsidR="0024017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1C65F6" w14:textId="77777777" w:rsidR="0024017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8036FA" w14:textId="77777777" w:rsidR="00240170" w:rsidRDefault="00000000">
            <w:pPr>
              <w:jc w:val="center"/>
            </w:pPr>
            <w:r>
              <w:t>太阳辐射吸收系数</w:t>
            </w:r>
          </w:p>
        </w:tc>
      </w:tr>
      <w:tr w:rsidR="00240170" w14:paraId="4A61A6E9" w14:textId="77777777">
        <w:tc>
          <w:tcPr>
            <w:tcW w:w="2948" w:type="dxa"/>
            <w:vAlign w:val="center"/>
          </w:tcPr>
          <w:p w14:paraId="096ACBB6" w14:textId="77777777" w:rsidR="0024017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115BE96" w14:textId="77777777" w:rsidR="0024017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A3D668C" w14:textId="77777777" w:rsidR="00240170" w:rsidRDefault="00000000">
            <w:r>
              <w:t>572.97</w:t>
            </w:r>
          </w:p>
        </w:tc>
        <w:tc>
          <w:tcPr>
            <w:tcW w:w="922" w:type="dxa"/>
            <w:vAlign w:val="center"/>
          </w:tcPr>
          <w:p w14:paraId="4093CB79" w14:textId="77777777" w:rsidR="0024017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0F1A6CB" w14:textId="77777777" w:rsidR="00240170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5198784F" w14:textId="77777777" w:rsidR="00240170" w:rsidRDefault="00000000">
            <w:r>
              <w:t>3.59</w:t>
            </w:r>
          </w:p>
        </w:tc>
        <w:tc>
          <w:tcPr>
            <w:tcW w:w="1107" w:type="dxa"/>
            <w:vAlign w:val="center"/>
          </w:tcPr>
          <w:p w14:paraId="614C623D" w14:textId="77777777" w:rsidR="00240170" w:rsidRDefault="00000000">
            <w:r>
              <w:t>0.48</w:t>
            </w:r>
          </w:p>
        </w:tc>
      </w:tr>
      <w:tr w:rsidR="00240170" w14:paraId="61278BF3" w14:textId="77777777">
        <w:tc>
          <w:tcPr>
            <w:tcW w:w="2948" w:type="dxa"/>
            <w:shd w:val="clear" w:color="auto" w:fill="E6E6E6"/>
            <w:vAlign w:val="center"/>
          </w:tcPr>
          <w:p w14:paraId="1F4D0FF0" w14:textId="77777777" w:rsidR="00240170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6A69351D" w14:textId="77777777" w:rsidR="00240170" w:rsidRDefault="00000000">
            <w:pPr>
              <w:jc w:val="center"/>
            </w:pPr>
            <w:r>
              <w:t>0%</w:t>
            </w:r>
          </w:p>
        </w:tc>
      </w:tr>
      <w:tr w:rsidR="00240170" w14:paraId="5FFC3EFB" w14:textId="77777777">
        <w:tc>
          <w:tcPr>
            <w:tcW w:w="2948" w:type="dxa"/>
            <w:shd w:val="clear" w:color="auto" w:fill="E6E6E6"/>
            <w:vAlign w:val="center"/>
          </w:tcPr>
          <w:p w14:paraId="4530D121" w14:textId="77777777" w:rsidR="0024017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CD3AF62" w14:textId="77777777" w:rsidR="00240170" w:rsidRDefault="00000000">
            <w:pPr>
              <w:jc w:val="center"/>
            </w:pPr>
            <w:r>
              <w:t>0.28 × 1.20 = 0.34</w:t>
            </w:r>
          </w:p>
        </w:tc>
      </w:tr>
    </w:tbl>
    <w:p w14:paraId="6B09111A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40170" w14:paraId="7CAF0752" w14:textId="77777777">
        <w:tc>
          <w:tcPr>
            <w:tcW w:w="2948" w:type="dxa"/>
            <w:shd w:val="clear" w:color="auto" w:fill="E6E6E6"/>
            <w:vAlign w:val="center"/>
          </w:tcPr>
          <w:p w14:paraId="55E1FE31" w14:textId="77777777" w:rsidR="00240170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9E17F6E" w14:textId="77777777" w:rsidR="00240170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E292CD" w14:textId="77777777" w:rsidR="0024017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1269545" w14:textId="77777777" w:rsidR="0024017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03946E4" w14:textId="77777777" w:rsidR="0024017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6175F8" w14:textId="77777777" w:rsidR="0024017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F7561B" w14:textId="77777777" w:rsidR="00240170" w:rsidRDefault="00000000">
            <w:pPr>
              <w:jc w:val="center"/>
            </w:pPr>
            <w:r>
              <w:t>太阳辐射吸收系数</w:t>
            </w:r>
          </w:p>
        </w:tc>
      </w:tr>
      <w:tr w:rsidR="00240170" w14:paraId="23CEF03F" w14:textId="77777777">
        <w:tc>
          <w:tcPr>
            <w:tcW w:w="2948" w:type="dxa"/>
            <w:vAlign w:val="center"/>
          </w:tcPr>
          <w:p w14:paraId="61B8D9DC" w14:textId="77777777" w:rsidR="00240170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B8ABD8B" w14:textId="77777777" w:rsidR="0024017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4963132" w14:textId="77777777" w:rsidR="00240170" w:rsidRDefault="00000000">
            <w:r>
              <w:t>1735.77</w:t>
            </w:r>
          </w:p>
        </w:tc>
        <w:tc>
          <w:tcPr>
            <w:tcW w:w="922" w:type="dxa"/>
            <w:vAlign w:val="center"/>
          </w:tcPr>
          <w:p w14:paraId="70EA31BD" w14:textId="77777777" w:rsidR="00240170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383130C" w14:textId="77777777" w:rsidR="00240170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367EA913" w14:textId="77777777" w:rsidR="00240170" w:rsidRDefault="00000000">
            <w:r>
              <w:t>3.59</w:t>
            </w:r>
          </w:p>
        </w:tc>
        <w:tc>
          <w:tcPr>
            <w:tcW w:w="1107" w:type="dxa"/>
            <w:vAlign w:val="center"/>
          </w:tcPr>
          <w:p w14:paraId="3428FF17" w14:textId="77777777" w:rsidR="00240170" w:rsidRDefault="00000000">
            <w:r>
              <w:t>0.48</w:t>
            </w:r>
          </w:p>
        </w:tc>
      </w:tr>
      <w:tr w:rsidR="00240170" w14:paraId="60795A6A" w14:textId="77777777">
        <w:tc>
          <w:tcPr>
            <w:tcW w:w="2948" w:type="dxa"/>
            <w:shd w:val="clear" w:color="auto" w:fill="E6E6E6"/>
            <w:vAlign w:val="center"/>
          </w:tcPr>
          <w:p w14:paraId="54E36106" w14:textId="77777777" w:rsidR="00240170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320E0F9A" w14:textId="77777777" w:rsidR="00240170" w:rsidRDefault="00000000">
            <w:pPr>
              <w:jc w:val="center"/>
            </w:pPr>
            <w:r>
              <w:t>0%</w:t>
            </w:r>
          </w:p>
        </w:tc>
      </w:tr>
      <w:tr w:rsidR="00240170" w14:paraId="257D864B" w14:textId="77777777">
        <w:tc>
          <w:tcPr>
            <w:tcW w:w="2948" w:type="dxa"/>
            <w:shd w:val="clear" w:color="auto" w:fill="E6E6E6"/>
            <w:vAlign w:val="center"/>
          </w:tcPr>
          <w:p w14:paraId="2A8E7BB0" w14:textId="77777777" w:rsidR="0024017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72BC6FC" w14:textId="77777777" w:rsidR="00240170" w:rsidRDefault="00000000">
            <w:pPr>
              <w:jc w:val="center"/>
            </w:pPr>
            <w:r>
              <w:t>0.28 × 1.20 = 0.34</w:t>
            </w:r>
          </w:p>
        </w:tc>
      </w:tr>
      <w:tr w:rsidR="00240170" w14:paraId="4CD9FEBF" w14:textId="77777777">
        <w:tc>
          <w:tcPr>
            <w:tcW w:w="2948" w:type="dxa"/>
            <w:shd w:val="clear" w:color="auto" w:fill="E6E6E6"/>
            <w:vAlign w:val="center"/>
          </w:tcPr>
          <w:p w14:paraId="5B95AF6E" w14:textId="77777777" w:rsidR="0024017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1877F40B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73420A68" w14:textId="77777777">
        <w:tc>
          <w:tcPr>
            <w:tcW w:w="2948" w:type="dxa"/>
            <w:shd w:val="clear" w:color="auto" w:fill="E6E6E6"/>
            <w:vAlign w:val="center"/>
          </w:tcPr>
          <w:p w14:paraId="620EBA6E" w14:textId="77777777" w:rsidR="0024017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6A12EE04" w14:textId="77777777" w:rsidR="00240170" w:rsidRDefault="00000000">
            <w:r>
              <w:t>外墙热工应符合表</w:t>
            </w:r>
            <w:r>
              <w:t>3.3.1-1</w:t>
            </w:r>
            <w:r>
              <w:t>、</w:t>
            </w:r>
            <w:r>
              <w:t>3.3.1-2</w:t>
            </w:r>
            <w:r>
              <w:t>的规定</w:t>
            </w:r>
            <w:r>
              <w:t>(K≤0.45)</w:t>
            </w:r>
          </w:p>
        </w:tc>
      </w:tr>
      <w:tr w:rsidR="00240170" w14:paraId="134CDBB1" w14:textId="77777777">
        <w:tc>
          <w:tcPr>
            <w:tcW w:w="2948" w:type="dxa"/>
            <w:shd w:val="clear" w:color="auto" w:fill="E6E6E6"/>
            <w:vAlign w:val="center"/>
          </w:tcPr>
          <w:p w14:paraId="47963AC1" w14:textId="77777777" w:rsidR="0024017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6958EB6E" w14:textId="77777777" w:rsidR="00240170" w:rsidRDefault="00000000">
            <w:r>
              <w:t>满足</w:t>
            </w:r>
          </w:p>
        </w:tc>
      </w:tr>
    </w:tbl>
    <w:p w14:paraId="0694CB07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3D8817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147582729"/>
      <w:r>
        <w:rPr>
          <w:color w:val="000000"/>
          <w:kern w:val="2"/>
          <w:szCs w:val="24"/>
        </w:rPr>
        <w:t>挑空楼板构造</w:t>
      </w:r>
      <w:bookmarkEnd w:id="45"/>
    </w:p>
    <w:p w14:paraId="749A84D6" w14:textId="77777777" w:rsidR="00240170" w:rsidRDefault="00000000">
      <w:pPr>
        <w:pStyle w:val="2"/>
        <w:widowControl w:val="0"/>
        <w:rPr>
          <w:kern w:val="2"/>
        </w:rPr>
      </w:pPr>
      <w:bookmarkStart w:id="46" w:name="_Toc147582730"/>
      <w:r>
        <w:rPr>
          <w:kern w:val="2"/>
        </w:rPr>
        <w:t>挑空楼板构造一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40170" w14:paraId="4F9477F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6E70591" w14:textId="77777777" w:rsidR="0024017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D8762" w14:textId="77777777" w:rsidR="0024017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CF902C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DAAC18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08F2D4" w14:textId="77777777" w:rsidR="0024017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588E3F" w14:textId="77777777" w:rsidR="0024017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5601EC" w14:textId="77777777" w:rsidR="00240170" w:rsidRDefault="00000000">
            <w:pPr>
              <w:jc w:val="center"/>
            </w:pPr>
            <w:r>
              <w:t>热惰性指标</w:t>
            </w:r>
          </w:p>
        </w:tc>
      </w:tr>
      <w:tr w:rsidR="00240170" w14:paraId="715735F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DCA8E7B" w14:textId="77777777" w:rsidR="00240170" w:rsidRDefault="002401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C8B90F" w14:textId="77777777" w:rsidR="0024017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704D03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4760C1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579ED5" w14:textId="77777777" w:rsidR="0024017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753F99" w14:textId="77777777" w:rsidR="0024017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15B1EB" w14:textId="77777777" w:rsidR="00240170" w:rsidRDefault="00000000">
            <w:pPr>
              <w:jc w:val="center"/>
            </w:pPr>
            <w:r>
              <w:t>D=R*S</w:t>
            </w:r>
          </w:p>
        </w:tc>
      </w:tr>
      <w:tr w:rsidR="00240170" w14:paraId="18774B1C" w14:textId="77777777">
        <w:tc>
          <w:tcPr>
            <w:tcW w:w="3345" w:type="dxa"/>
            <w:vAlign w:val="center"/>
          </w:tcPr>
          <w:p w14:paraId="39BE74BD" w14:textId="77777777" w:rsidR="00240170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A91440F" w14:textId="77777777" w:rsidR="00240170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11ECE5A5" w14:textId="77777777" w:rsidR="0024017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8329786" w14:textId="77777777" w:rsidR="0024017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7EBCC71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0EDFF3" w14:textId="77777777" w:rsidR="00240170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31B21909" w14:textId="77777777" w:rsidR="00240170" w:rsidRDefault="00000000">
            <w:r>
              <w:t>0.061</w:t>
            </w:r>
          </w:p>
        </w:tc>
      </w:tr>
      <w:tr w:rsidR="00240170" w14:paraId="3A26A5F3" w14:textId="77777777">
        <w:tc>
          <w:tcPr>
            <w:tcW w:w="3345" w:type="dxa"/>
            <w:vAlign w:val="center"/>
          </w:tcPr>
          <w:p w14:paraId="338926AC" w14:textId="77777777" w:rsidR="00240170" w:rsidRDefault="00000000">
            <w:r>
              <w:t>改性酚醛板</w:t>
            </w:r>
          </w:p>
        </w:tc>
        <w:tc>
          <w:tcPr>
            <w:tcW w:w="848" w:type="dxa"/>
            <w:vAlign w:val="center"/>
          </w:tcPr>
          <w:p w14:paraId="2F9D627C" w14:textId="77777777" w:rsidR="00240170" w:rsidRDefault="00000000">
            <w:r>
              <w:t>130</w:t>
            </w:r>
          </w:p>
        </w:tc>
        <w:tc>
          <w:tcPr>
            <w:tcW w:w="1075" w:type="dxa"/>
            <w:vAlign w:val="center"/>
          </w:tcPr>
          <w:p w14:paraId="43D80C42" w14:textId="77777777" w:rsidR="00240170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525B1851" w14:textId="77777777" w:rsidR="00240170" w:rsidRDefault="00000000">
            <w:r>
              <w:t>0.366</w:t>
            </w:r>
          </w:p>
        </w:tc>
        <w:tc>
          <w:tcPr>
            <w:tcW w:w="848" w:type="dxa"/>
            <w:vAlign w:val="center"/>
          </w:tcPr>
          <w:p w14:paraId="0BC0BB30" w14:textId="77777777" w:rsidR="0024017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BD9D928" w14:textId="77777777" w:rsidR="00240170" w:rsidRDefault="00000000">
            <w:r>
              <w:t>3.283</w:t>
            </w:r>
          </w:p>
        </w:tc>
        <w:tc>
          <w:tcPr>
            <w:tcW w:w="1064" w:type="dxa"/>
            <w:vAlign w:val="center"/>
          </w:tcPr>
          <w:p w14:paraId="6F6CC0A0" w14:textId="77777777" w:rsidR="00240170" w:rsidRDefault="00000000">
            <w:r>
              <w:t>1.442</w:t>
            </w:r>
          </w:p>
        </w:tc>
      </w:tr>
      <w:tr w:rsidR="00240170" w14:paraId="083F46E0" w14:textId="77777777">
        <w:tc>
          <w:tcPr>
            <w:tcW w:w="3345" w:type="dxa"/>
            <w:vAlign w:val="center"/>
          </w:tcPr>
          <w:p w14:paraId="77B91D70" w14:textId="77777777" w:rsidR="00240170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3AB3A71" w14:textId="77777777" w:rsidR="00240170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2AEDB221" w14:textId="77777777" w:rsidR="0024017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BD774DA" w14:textId="77777777" w:rsidR="0024017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3AAB95F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9633D3" w14:textId="77777777" w:rsidR="00240170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784EF5F9" w14:textId="77777777" w:rsidR="00240170" w:rsidRDefault="00000000">
            <w:r>
              <w:t>0.122</w:t>
            </w:r>
          </w:p>
        </w:tc>
      </w:tr>
      <w:tr w:rsidR="00240170" w14:paraId="0F46D6C3" w14:textId="77777777">
        <w:tc>
          <w:tcPr>
            <w:tcW w:w="3345" w:type="dxa"/>
            <w:vAlign w:val="center"/>
          </w:tcPr>
          <w:p w14:paraId="7E8EA4C3" w14:textId="77777777" w:rsidR="00240170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153BF2E" w14:textId="77777777" w:rsidR="0024017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4DA28BE" w14:textId="77777777" w:rsidR="0024017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059E37C" w14:textId="77777777" w:rsidR="00240170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1378B316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7B1ED3" w14:textId="77777777" w:rsidR="0024017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65A3F9A" w14:textId="77777777" w:rsidR="00240170" w:rsidRDefault="00000000">
            <w:r>
              <w:t>1.961</w:t>
            </w:r>
          </w:p>
        </w:tc>
      </w:tr>
      <w:tr w:rsidR="00240170" w14:paraId="00532C73" w14:textId="77777777">
        <w:tc>
          <w:tcPr>
            <w:tcW w:w="3345" w:type="dxa"/>
            <w:vAlign w:val="center"/>
          </w:tcPr>
          <w:p w14:paraId="2BA9BE66" w14:textId="77777777" w:rsidR="0024017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FA1471" w14:textId="77777777" w:rsidR="00240170" w:rsidRDefault="00000000">
            <w:r>
              <w:t>345</w:t>
            </w:r>
          </w:p>
        </w:tc>
        <w:tc>
          <w:tcPr>
            <w:tcW w:w="1075" w:type="dxa"/>
            <w:vAlign w:val="center"/>
          </w:tcPr>
          <w:p w14:paraId="79EEEE2A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E33CD86" w14:textId="77777777" w:rsidR="0024017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46068B9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19E28EC" w14:textId="77777777" w:rsidR="00240170" w:rsidRDefault="00000000">
            <w:r>
              <w:t>3.414</w:t>
            </w:r>
          </w:p>
        </w:tc>
        <w:tc>
          <w:tcPr>
            <w:tcW w:w="1064" w:type="dxa"/>
            <w:vAlign w:val="center"/>
          </w:tcPr>
          <w:p w14:paraId="2B94A38D" w14:textId="77777777" w:rsidR="00240170" w:rsidRDefault="00000000">
            <w:r>
              <w:t>3.585</w:t>
            </w:r>
          </w:p>
        </w:tc>
      </w:tr>
      <w:tr w:rsidR="00240170" w14:paraId="01F6C34B" w14:textId="77777777">
        <w:tc>
          <w:tcPr>
            <w:tcW w:w="3345" w:type="dxa"/>
            <w:shd w:val="clear" w:color="auto" w:fill="E6E6E6"/>
            <w:vAlign w:val="center"/>
          </w:tcPr>
          <w:p w14:paraId="11DCD6B0" w14:textId="77777777" w:rsidR="0024017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024E1C9" w14:textId="77777777" w:rsidR="00240170" w:rsidRDefault="00000000">
            <w:pPr>
              <w:jc w:val="center"/>
            </w:pPr>
            <w:r>
              <w:t>0.28</w:t>
            </w:r>
          </w:p>
        </w:tc>
      </w:tr>
      <w:tr w:rsidR="00240170" w14:paraId="26044DC6" w14:textId="77777777">
        <w:tc>
          <w:tcPr>
            <w:tcW w:w="3345" w:type="dxa"/>
            <w:shd w:val="clear" w:color="auto" w:fill="E6E6E6"/>
            <w:vAlign w:val="center"/>
          </w:tcPr>
          <w:p w14:paraId="72AECB64" w14:textId="77777777" w:rsidR="0024017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6BDAF8C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6CABB3F0" w14:textId="77777777">
        <w:tc>
          <w:tcPr>
            <w:tcW w:w="3345" w:type="dxa"/>
            <w:shd w:val="clear" w:color="auto" w:fill="E6E6E6"/>
            <w:vAlign w:val="center"/>
          </w:tcPr>
          <w:p w14:paraId="0E287C73" w14:textId="77777777" w:rsidR="0024017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423B013F" w14:textId="77777777" w:rsidR="00240170" w:rsidRDefault="00000000">
            <w:r>
              <w:t>挑空楼板热工应符合表</w:t>
            </w:r>
            <w:r>
              <w:t>3.3.1-1</w:t>
            </w:r>
            <w:r>
              <w:t>、</w:t>
            </w:r>
            <w:r>
              <w:t>3.3.1-2</w:t>
            </w:r>
            <w:r>
              <w:t>的规定</w:t>
            </w:r>
            <w:r>
              <w:t>(K≤0.45)</w:t>
            </w:r>
          </w:p>
        </w:tc>
      </w:tr>
      <w:tr w:rsidR="00240170" w14:paraId="2078C328" w14:textId="77777777">
        <w:tc>
          <w:tcPr>
            <w:tcW w:w="3345" w:type="dxa"/>
            <w:shd w:val="clear" w:color="auto" w:fill="E6E6E6"/>
            <w:vAlign w:val="center"/>
          </w:tcPr>
          <w:p w14:paraId="1222E72A" w14:textId="77777777" w:rsidR="0024017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00AFC2A" w14:textId="77777777" w:rsidR="00240170" w:rsidRDefault="00000000">
            <w:r>
              <w:t>满足</w:t>
            </w:r>
          </w:p>
        </w:tc>
      </w:tr>
    </w:tbl>
    <w:p w14:paraId="53E39E96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47BE27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147582731"/>
      <w:r>
        <w:rPr>
          <w:color w:val="000000"/>
          <w:kern w:val="2"/>
          <w:szCs w:val="24"/>
        </w:rPr>
        <w:lastRenderedPageBreak/>
        <w:t>非供暖房间与供暖房间楼板</w:t>
      </w:r>
      <w:bookmarkEnd w:id="47"/>
    </w:p>
    <w:p w14:paraId="0156B9F6" w14:textId="77777777" w:rsidR="00240170" w:rsidRDefault="00000000">
      <w:pPr>
        <w:pStyle w:val="2"/>
        <w:widowControl w:val="0"/>
        <w:rPr>
          <w:kern w:val="2"/>
        </w:rPr>
      </w:pPr>
      <w:bookmarkStart w:id="48" w:name="_Toc147582732"/>
      <w:r>
        <w:rPr>
          <w:kern w:val="2"/>
        </w:rPr>
        <w:t>控温与非控温楼板构造一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40170" w14:paraId="7D85BE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28B308" w14:textId="77777777" w:rsidR="0024017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69419A" w14:textId="77777777" w:rsidR="0024017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069487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7CC1F3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298F58" w14:textId="77777777" w:rsidR="0024017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6D1DC6" w14:textId="77777777" w:rsidR="0024017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1C2A0B" w14:textId="77777777" w:rsidR="00240170" w:rsidRDefault="00000000">
            <w:pPr>
              <w:jc w:val="center"/>
            </w:pPr>
            <w:r>
              <w:t>热惰性指标</w:t>
            </w:r>
          </w:p>
        </w:tc>
      </w:tr>
      <w:tr w:rsidR="00240170" w14:paraId="5CB5504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EDD26C1" w14:textId="77777777" w:rsidR="00240170" w:rsidRDefault="002401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5247754" w14:textId="77777777" w:rsidR="0024017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02BAB6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C1D938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B711FD" w14:textId="77777777" w:rsidR="0024017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39C5D1" w14:textId="77777777" w:rsidR="0024017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66B186" w14:textId="77777777" w:rsidR="00240170" w:rsidRDefault="00000000">
            <w:pPr>
              <w:jc w:val="center"/>
            </w:pPr>
            <w:r>
              <w:t>D=R*S</w:t>
            </w:r>
          </w:p>
        </w:tc>
      </w:tr>
      <w:tr w:rsidR="00240170" w14:paraId="4EFF1111" w14:textId="77777777">
        <w:tc>
          <w:tcPr>
            <w:tcW w:w="3345" w:type="dxa"/>
            <w:vAlign w:val="center"/>
          </w:tcPr>
          <w:p w14:paraId="32D56B2B" w14:textId="77777777" w:rsidR="0024017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07D0D03" w14:textId="77777777" w:rsidR="0024017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869155E" w14:textId="77777777" w:rsidR="00240170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1265727F" w14:textId="77777777" w:rsidR="0024017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8E62037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F6ED306" w14:textId="77777777" w:rsidR="00240170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29A23604" w14:textId="77777777" w:rsidR="00240170" w:rsidRDefault="00000000">
            <w:r>
              <w:t>0.203</w:t>
            </w:r>
          </w:p>
        </w:tc>
      </w:tr>
      <w:tr w:rsidR="00240170" w14:paraId="23C00790" w14:textId="77777777">
        <w:tc>
          <w:tcPr>
            <w:tcW w:w="3345" w:type="dxa"/>
            <w:vAlign w:val="center"/>
          </w:tcPr>
          <w:p w14:paraId="2A3E9C4F" w14:textId="77777777" w:rsidR="00240170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EFF4217" w14:textId="77777777" w:rsidR="00240170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1973974" w14:textId="77777777" w:rsidR="0024017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18413D3" w14:textId="77777777" w:rsidR="0024017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2F942B8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81681B" w14:textId="77777777" w:rsidR="00240170" w:rsidRDefault="00000000">
            <w:r>
              <w:t>1.333</w:t>
            </w:r>
          </w:p>
        </w:tc>
        <w:tc>
          <w:tcPr>
            <w:tcW w:w="1064" w:type="dxa"/>
            <w:vAlign w:val="center"/>
          </w:tcPr>
          <w:p w14:paraId="5283C241" w14:textId="77777777" w:rsidR="00240170" w:rsidRDefault="00000000">
            <w:r>
              <w:t>0.427</w:t>
            </w:r>
          </w:p>
        </w:tc>
      </w:tr>
      <w:tr w:rsidR="00240170" w14:paraId="628CD4B7" w14:textId="77777777">
        <w:tc>
          <w:tcPr>
            <w:tcW w:w="3345" w:type="dxa"/>
            <w:vAlign w:val="center"/>
          </w:tcPr>
          <w:p w14:paraId="18EEF1E3" w14:textId="77777777" w:rsidR="0024017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1C24B63" w14:textId="77777777" w:rsidR="0024017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5D2D81A" w14:textId="77777777" w:rsidR="0024017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4B92DB1" w14:textId="77777777" w:rsidR="0024017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F1ACDBE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53E856" w14:textId="77777777" w:rsidR="0024017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804FDE4" w14:textId="77777777" w:rsidR="00240170" w:rsidRDefault="00000000">
            <w:r>
              <w:t>0.245</w:t>
            </w:r>
          </w:p>
        </w:tc>
      </w:tr>
      <w:tr w:rsidR="00240170" w14:paraId="7FBDC1DC" w14:textId="77777777">
        <w:tc>
          <w:tcPr>
            <w:tcW w:w="3345" w:type="dxa"/>
            <w:vAlign w:val="center"/>
          </w:tcPr>
          <w:p w14:paraId="4FC955DC" w14:textId="77777777" w:rsidR="0024017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9EFA98B" w14:textId="77777777" w:rsidR="0024017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A48246A" w14:textId="77777777" w:rsidR="0024017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CA9FE81" w14:textId="77777777" w:rsidR="0024017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95686A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D38445" w14:textId="77777777" w:rsidR="0024017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3863C21" w14:textId="77777777" w:rsidR="00240170" w:rsidRDefault="00000000">
            <w:r>
              <w:t>1.186</w:t>
            </w:r>
          </w:p>
        </w:tc>
      </w:tr>
      <w:tr w:rsidR="00240170" w14:paraId="0FBE757E" w14:textId="77777777">
        <w:tc>
          <w:tcPr>
            <w:tcW w:w="3345" w:type="dxa"/>
            <w:vAlign w:val="center"/>
          </w:tcPr>
          <w:p w14:paraId="2DC30923" w14:textId="77777777" w:rsidR="0024017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425311" w14:textId="77777777" w:rsidR="0024017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179745D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B71EEAC" w14:textId="77777777" w:rsidR="0024017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CDE22FD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0F109F8" w14:textId="77777777" w:rsidR="00240170" w:rsidRDefault="00000000">
            <w:r>
              <w:t>1.437</w:t>
            </w:r>
          </w:p>
        </w:tc>
        <w:tc>
          <w:tcPr>
            <w:tcW w:w="1064" w:type="dxa"/>
            <w:vAlign w:val="center"/>
          </w:tcPr>
          <w:p w14:paraId="7A184290" w14:textId="77777777" w:rsidR="00240170" w:rsidRDefault="00000000">
            <w:r>
              <w:t>2.061</w:t>
            </w:r>
          </w:p>
        </w:tc>
      </w:tr>
      <w:tr w:rsidR="00240170" w14:paraId="4BBEEA58" w14:textId="77777777">
        <w:tc>
          <w:tcPr>
            <w:tcW w:w="3345" w:type="dxa"/>
            <w:shd w:val="clear" w:color="auto" w:fill="E6E6E6"/>
            <w:vAlign w:val="center"/>
          </w:tcPr>
          <w:p w14:paraId="18AE1AE6" w14:textId="77777777" w:rsidR="00240170" w:rsidRDefault="00000000">
            <w:r>
              <w:t>传热系数</w:t>
            </w:r>
            <w:r>
              <w:t>K=1/(0.19+∑R)</w:t>
            </w:r>
          </w:p>
        </w:tc>
        <w:tc>
          <w:tcPr>
            <w:tcW w:w="5985" w:type="dxa"/>
            <w:gridSpan w:val="6"/>
          </w:tcPr>
          <w:p w14:paraId="6A4A9EE7" w14:textId="77777777" w:rsidR="00240170" w:rsidRDefault="00000000">
            <w:pPr>
              <w:jc w:val="center"/>
            </w:pPr>
            <w:r>
              <w:t>0.62</w:t>
            </w:r>
          </w:p>
        </w:tc>
      </w:tr>
      <w:tr w:rsidR="00240170" w14:paraId="7721C287" w14:textId="77777777">
        <w:tc>
          <w:tcPr>
            <w:tcW w:w="3345" w:type="dxa"/>
            <w:shd w:val="clear" w:color="auto" w:fill="E6E6E6"/>
            <w:vAlign w:val="center"/>
          </w:tcPr>
          <w:p w14:paraId="7631176B" w14:textId="77777777" w:rsidR="0024017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545C61D3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3C58BA58" w14:textId="77777777">
        <w:tc>
          <w:tcPr>
            <w:tcW w:w="3345" w:type="dxa"/>
            <w:shd w:val="clear" w:color="auto" w:fill="E6E6E6"/>
            <w:vAlign w:val="center"/>
          </w:tcPr>
          <w:p w14:paraId="65309DF1" w14:textId="77777777" w:rsidR="0024017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5280BC8" w14:textId="77777777" w:rsidR="00240170" w:rsidRDefault="00000000">
            <w:r>
              <w:t>非供暖房间与供暖房间之间的楼板热工应符合表</w:t>
            </w:r>
            <w:r>
              <w:t>3.3.1-1</w:t>
            </w:r>
            <w:r>
              <w:t>、</w:t>
            </w:r>
            <w:r>
              <w:t>3.3.1-2</w:t>
            </w:r>
            <w:r>
              <w:t>的规定</w:t>
            </w:r>
            <w:r>
              <w:t>(K≤1.00)</w:t>
            </w:r>
          </w:p>
        </w:tc>
      </w:tr>
      <w:tr w:rsidR="00240170" w14:paraId="0C24BC6E" w14:textId="77777777">
        <w:tc>
          <w:tcPr>
            <w:tcW w:w="3345" w:type="dxa"/>
            <w:shd w:val="clear" w:color="auto" w:fill="E6E6E6"/>
            <w:vAlign w:val="center"/>
          </w:tcPr>
          <w:p w14:paraId="32F18EC5" w14:textId="77777777" w:rsidR="0024017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7FEFC5F" w14:textId="77777777" w:rsidR="00240170" w:rsidRDefault="00000000">
            <w:r>
              <w:t>满足</w:t>
            </w:r>
          </w:p>
        </w:tc>
      </w:tr>
    </w:tbl>
    <w:p w14:paraId="785D7B6F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55495C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147582733"/>
      <w:r>
        <w:rPr>
          <w:color w:val="000000"/>
          <w:kern w:val="2"/>
          <w:szCs w:val="24"/>
        </w:rPr>
        <w:t>非供暖房间与供暖房间隔墙</w:t>
      </w:r>
      <w:bookmarkEnd w:id="49"/>
    </w:p>
    <w:p w14:paraId="23EC27F7" w14:textId="77777777" w:rsidR="00240170" w:rsidRDefault="00000000">
      <w:pPr>
        <w:pStyle w:val="2"/>
        <w:widowControl w:val="0"/>
        <w:rPr>
          <w:kern w:val="2"/>
        </w:rPr>
      </w:pPr>
      <w:bookmarkStart w:id="50" w:name="_Toc147582734"/>
      <w:r>
        <w:rPr>
          <w:kern w:val="2"/>
        </w:rPr>
        <w:t>控温与非控温隔墙构造一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40170" w14:paraId="0260076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5C5E488" w14:textId="77777777" w:rsidR="0024017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DCF8EC" w14:textId="77777777" w:rsidR="0024017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461C19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0C4EC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7F6368" w14:textId="77777777" w:rsidR="0024017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15662B" w14:textId="77777777" w:rsidR="0024017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FD7435" w14:textId="77777777" w:rsidR="00240170" w:rsidRDefault="00000000">
            <w:pPr>
              <w:jc w:val="center"/>
            </w:pPr>
            <w:r>
              <w:t>热惰性指标</w:t>
            </w:r>
          </w:p>
        </w:tc>
      </w:tr>
      <w:tr w:rsidR="00240170" w14:paraId="144D2C8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907937D" w14:textId="77777777" w:rsidR="00240170" w:rsidRDefault="002401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2B2034B" w14:textId="77777777" w:rsidR="0024017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53FC5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DC3538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F27836" w14:textId="77777777" w:rsidR="0024017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FAABC6" w14:textId="77777777" w:rsidR="0024017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9CA406" w14:textId="77777777" w:rsidR="00240170" w:rsidRDefault="00000000">
            <w:pPr>
              <w:jc w:val="center"/>
            </w:pPr>
            <w:r>
              <w:t>D=R*S</w:t>
            </w:r>
          </w:p>
        </w:tc>
      </w:tr>
      <w:tr w:rsidR="00240170" w14:paraId="0C351D5B" w14:textId="77777777">
        <w:tc>
          <w:tcPr>
            <w:tcW w:w="3345" w:type="dxa"/>
            <w:vAlign w:val="center"/>
          </w:tcPr>
          <w:p w14:paraId="6FB239A4" w14:textId="77777777" w:rsidR="00240170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35A44EC" w14:textId="77777777" w:rsidR="00240170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5912E906" w14:textId="77777777" w:rsidR="0024017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5827C79" w14:textId="77777777" w:rsidR="0024017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9EDFA03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99D0693" w14:textId="77777777" w:rsidR="00240170" w:rsidRDefault="00000000">
            <w:r>
              <w:t>0.001</w:t>
            </w:r>
          </w:p>
        </w:tc>
        <w:tc>
          <w:tcPr>
            <w:tcW w:w="1064" w:type="dxa"/>
            <w:vAlign w:val="center"/>
          </w:tcPr>
          <w:p w14:paraId="18122C2B" w14:textId="77777777" w:rsidR="00240170" w:rsidRDefault="00000000">
            <w:r>
              <w:t>0.012</w:t>
            </w:r>
          </w:p>
        </w:tc>
      </w:tr>
      <w:tr w:rsidR="00240170" w14:paraId="7E540E29" w14:textId="77777777">
        <w:tc>
          <w:tcPr>
            <w:tcW w:w="3345" w:type="dxa"/>
            <w:vAlign w:val="center"/>
          </w:tcPr>
          <w:p w14:paraId="6CB3D438" w14:textId="77777777" w:rsidR="00240170" w:rsidRDefault="00000000">
            <w:r>
              <w:t>蒸压加气混凝土砌块</w:t>
            </w:r>
          </w:p>
        </w:tc>
        <w:tc>
          <w:tcPr>
            <w:tcW w:w="848" w:type="dxa"/>
            <w:vAlign w:val="center"/>
          </w:tcPr>
          <w:p w14:paraId="49E14FF8" w14:textId="77777777" w:rsidR="00240170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63C5BF06" w14:textId="77777777" w:rsidR="00240170" w:rsidRDefault="00000000">
            <w:r>
              <w:t>0.120</w:t>
            </w:r>
          </w:p>
        </w:tc>
        <w:tc>
          <w:tcPr>
            <w:tcW w:w="1075" w:type="dxa"/>
            <w:vAlign w:val="center"/>
          </w:tcPr>
          <w:p w14:paraId="343E3288" w14:textId="77777777" w:rsidR="00240170" w:rsidRDefault="00000000">
            <w:r>
              <w:t>1.868</w:t>
            </w:r>
          </w:p>
        </w:tc>
        <w:tc>
          <w:tcPr>
            <w:tcW w:w="848" w:type="dxa"/>
            <w:vAlign w:val="center"/>
          </w:tcPr>
          <w:p w14:paraId="51254DB8" w14:textId="77777777" w:rsidR="00240170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1F235C2B" w14:textId="77777777" w:rsidR="00240170" w:rsidRDefault="00000000">
            <w:r>
              <w:t>1.000</w:t>
            </w:r>
          </w:p>
        </w:tc>
        <w:tc>
          <w:tcPr>
            <w:tcW w:w="1064" w:type="dxa"/>
            <w:vAlign w:val="center"/>
          </w:tcPr>
          <w:p w14:paraId="2A93ACAC" w14:textId="77777777" w:rsidR="00240170" w:rsidRDefault="00000000">
            <w:r>
              <w:t>2.335</w:t>
            </w:r>
          </w:p>
        </w:tc>
      </w:tr>
      <w:tr w:rsidR="00240170" w14:paraId="0C37CF44" w14:textId="77777777">
        <w:tc>
          <w:tcPr>
            <w:tcW w:w="3345" w:type="dxa"/>
            <w:vAlign w:val="center"/>
          </w:tcPr>
          <w:p w14:paraId="79B02643" w14:textId="77777777" w:rsidR="00240170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5B8E3C7" w14:textId="77777777" w:rsidR="0024017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074AD8" w14:textId="77777777" w:rsidR="00240170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1FCF1C8F" w14:textId="77777777" w:rsidR="0024017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6787567D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E0DF09F" w14:textId="77777777" w:rsidR="00240170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07D4DD3B" w14:textId="77777777" w:rsidR="00240170" w:rsidRDefault="00000000">
            <w:r>
              <w:t>0.247</w:t>
            </w:r>
          </w:p>
        </w:tc>
      </w:tr>
      <w:tr w:rsidR="00240170" w14:paraId="37C14AB3" w14:textId="77777777">
        <w:tc>
          <w:tcPr>
            <w:tcW w:w="3345" w:type="dxa"/>
            <w:vAlign w:val="center"/>
          </w:tcPr>
          <w:p w14:paraId="54172B55" w14:textId="77777777" w:rsidR="0024017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E64E99" w14:textId="77777777" w:rsidR="00240170" w:rsidRDefault="00000000">
            <w:r>
              <w:t>171</w:t>
            </w:r>
          </w:p>
        </w:tc>
        <w:tc>
          <w:tcPr>
            <w:tcW w:w="1075" w:type="dxa"/>
            <w:vAlign w:val="center"/>
          </w:tcPr>
          <w:p w14:paraId="7961FA94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D6E60B" w14:textId="77777777" w:rsidR="0024017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5440B96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E7D604C" w14:textId="77777777" w:rsidR="00240170" w:rsidRDefault="00000000">
            <w:r>
              <w:t>1.024</w:t>
            </w:r>
          </w:p>
        </w:tc>
        <w:tc>
          <w:tcPr>
            <w:tcW w:w="1064" w:type="dxa"/>
            <w:vAlign w:val="center"/>
          </w:tcPr>
          <w:p w14:paraId="1AE3FF2E" w14:textId="77777777" w:rsidR="00240170" w:rsidRDefault="00000000">
            <w:r>
              <w:t>2.594</w:t>
            </w:r>
          </w:p>
        </w:tc>
      </w:tr>
      <w:tr w:rsidR="00240170" w14:paraId="1675BD83" w14:textId="77777777">
        <w:tc>
          <w:tcPr>
            <w:tcW w:w="3345" w:type="dxa"/>
            <w:shd w:val="clear" w:color="auto" w:fill="E6E6E6"/>
            <w:vAlign w:val="center"/>
          </w:tcPr>
          <w:p w14:paraId="0D5B7758" w14:textId="77777777" w:rsidR="00240170" w:rsidRDefault="00000000">
            <w:r>
              <w:t>传热系数</w:t>
            </w:r>
            <w:r>
              <w:t>K=1/(0.17+∑R)</w:t>
            </w:r>
          </w:p>
        </w:tc>
        <w:tc>
          <w:tcPr>
            <w:tcW w:w="5985" w:type="dxa"/>
            <w:gridSpan w:val="6"/>
          </w:tcPr>
          <w:p w14:paraId="08FE14EF" w14:textId="77777777" w:rsidR="00240170" w:rsidRDefault="00000000">
            <w:pPr>
              <w:jc w:val="center"/>
            </w:pPr>
            <w:r>
              <w:t>0.84</w:t>
            </w:r>
          </w:p>
        </w:tc>
      </w:tr>
      <w:tr w:rsidR="00240170" w14:paraId="23802FE8" w14:textId="77777777">
        <w:tc>
          <w:tcPr>
            <w:tcW w:w="3345" w:type="dxa"/>
            <w:shd w:val="clear" w:color="auto" w:fill="E6E6E6"/>
            <w:vAlign w:val="center"/>
          </w:tcPr>
          <w:p w14:paraId="3DF41645" w14:textId="77777777" w:rsidR="0024017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58071A13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40671186" w14:textId="77777777">
        <w:tc>
          <w:tcPr>
            <w:tcW w:w="3345" w:type="dxa"/>
            <w:shd w:val="clear" w:color="auto" w:fill="E6E6E6"/>
            <w:vAlign w:val="center"/>
          </w:tcPr>
          <w:p w14:paraId="07BAAB6E" w14:textId="77777777" w:rsidR="0024017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F4F4DC4" w14:textId="77777777" w:rsidR="00240170" w:rsidRDefault="00000000">
            <w:r>
              <w:t>K&lt;=1.50</w:t>
            </w:r>
          </w:p>
        </w:tc>
      </w:tr>
      <w:tr w:rsidR="00240170" w14:paraId="62FAD5D0" w14:textId="77777777">
        <w:tc>
          <w:tcPr>
            <w:tcW w:w="3345" w:type="dxa"/>
            <w:shd w:val="clear" w:color="auto" w:fill="E6E6E6"/>
            <w:vAlign w:val="center"/>
          </w:tcPr>
          <w:p w14:paraId="4D1819CB" w14:textId="77777777" w:rsidR="0024017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0A271F7" w14:textId="77777777" w:rsidR="00240170" w:rsidRDefault="00000000">
            <w:r>
              <w:t>满足</w:t>
            </w:r>
          </w:p>
        </w:tc>
      </w:tr>
    </w:tbl>
    <w:p w14:paraId="4BE97889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C1EFCB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147582735"/>
      <w:r>
        <w:rPr>
          <w:color w:val="000000"/>
          <w:kern w:val="2"/>
          <w:szCs w:val="24"/>
        </w:rPr>
        <w:lastRenderedPageBreak/>
        <w:t>外窗热工</w:t>
      </w:r>
      <w:bookmarkEnd w:id="51"/>
    </w:p>
    <w:p w14:paraId="69191849" w14:textId="77777777" w:rsidR="00240170" w:rsidRDefault="00000000">
      <w:pPr>
        <w:pStyle w:val="2"/>
        <w:widowControl w:val="0"/>
        <w:rPr>
          <w:kern w:val="2"/>
        </w:rPr>
      </w:pPr>
      <w:bookmarkStart w:id="52" w:name="_Toc147582736"/>
      <w:r>
        <w:rPr>
          <w:kern w:val="2"/>
        </w:rP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40170" w14:paraId="01C75139" w14:textId="77777777">
        <w:tc>
          <w:tcPr>
            <w:tcW w:w="905" w:type="dxa"/>
            <w:shd w:val="clear" w:color="auto" w:fill="E6E6E6"/>
            <w:vAlign w:val="center"/>
          </w:tcPr>
          <w:p w14:paraId="02C584AF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E7FF115" w14:textId="77777777" w:rsidR="00240170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D50A5B9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9F274C2" w14:textId="77777777" w:rsidR="00240170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5762C6A" w14:textId="77777777" w:rsidR="00240170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92B499" w14:textId="77777777" w:rsidR="00240170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4274678" w14:textId="77777777" w:rsidR="00240170" w:rsidRDefault="00000000">
            <w:pPr>
              <w:jc w:val="center"/>
            </w:pPr>
            <w:r>
              <w:t>备注</w:t>
            </w:r>
          </w:p>
        </w:tc>
      </w:tr>
      <w:tr w:rsidR="00240170" w14:paraId="65403C4F" w14:textId="77777777">
        <w:tc>
          <w:tcPr>
            <w:tcW w:w="905" w:type="dxa"/>
            <w:vAlign w:val="center"/>
          </w:tcPr>
          <w:p w14:paraId="5683B333" w14:textId="77777777" w:rsidR="00240170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157E8DEA" w14:textId="77777777" w:rsidR="00240170" w:rsidRDefault="00000000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26" w:type="dxa"/>
            <w:vAlign w:val="center"/>
          </w:tcPr>
          <w:p w14:paraId="33170115" w14:textId="77777777" w:rsidR="00240170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14914984" w14:textId="77777777" w:rsidR="00240170" w:rsidRDefault="00000000">
            <w:r>
              <w:t>1.80</w:t>
            </w:r>
          </w:p>
        </w:tc>
        <w:tc>
          <w:tcPr>
            <w:tcW w:w="956" w:type="dxa"/>
            <w:vAlign w:val="center"/>
          </w:tcPr>
          <w:p w14:paraId="24BDF9FD" w14:textId="77777777" w:rsidR="00240170" w:rsidRDefault="00000000">
            <w:r>
              <w:t>0.50</w:t>
            </w:r>
          </w:p>
        </w:tc>
        <w:tc>
          <w:tcPr>
            <w:tcW w:w="956" w:type="dxa"/>
            <w:vAlign w:val="center"/>
          </w:tcPr>
          <w:p w14:paraId="272C18C2" w14:textId="77777777" w:rsidR="00240170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61BE86A4" w14:textId="77777777" w:rsidR="00240170" w:rsidRDefault="00000000">
            <w:r>
              <w:t>同上</w:t>
            </w:r>
          </w:p>
        </w:tc>
      </w:tr>
      <w:tr w:rsidR="00240170" w14:paraId="76FF5BF6" w14:textId="77777777">
        <w:tc>
          <w:tcPr>
            <w:tcW w:w="905" w:type="dxa"/>
            <w:vAlign w:val="center"/>
          </w:tcPr>
          <w:p w14:paraId="6C5690C4" w14:textId="77777777" w:rsidR="00240170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4FFCA8E3" w14:textId="77777777" w:rsidR="00240170" w:rsidRDefault="00000000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26" w:type="dxa"/>
            <w:vAlign w:val="center"/>
          </w:tcPr>
          <w:p w14:paraId="2AE7E5B5" w14:textId="77777777" w:rsidR="00240170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1D64110B" w14:textId="77777777" w:rsidR="00240170" w:rsidRDefault="00000000">
            <w:r>
              <w:t>1.80</w:t>
            </w:r>
          </w:p>
        </w:tc>
        <w:tc>
          <w:tcPr>
            <w:tcW w:w="956" w:type="dxa"/>
            <w:vAlign w:val="center"/>
          </w:tcPr>
          <w:p w14:paraId="22EEA6FE" w14:textId="77777777" w:rsidR="00240170" w:rsidRDefault="00000000">
            <w:r>
              <w:t>0.50</w:t>
            </w:r>
          </w:p>
        </w:tc>
        <w:tc>
          <w:tcPr>
            <w:tcW w:w="956" w:type="dxa"/>
            <w:vAlign w:val="center"/>
          </w:tcPr>
          <w:p w14:paraId="38892981" w14:textId="77777777" w:rsidR="00240170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0109FB6E" w14:textId="77777777" w:rsidR="00240170" w:rsidRDefault="00000000">
            <w:r>
              <w:t>同上</w:t>
            </w:r>
          </w:p>
        </w:tc>
      </w:tr>
    </w:tbl>
    <w:p w14:paraId="3D77E4A1" w14:textId="77777777" w:rsidR="00240170" w:rsidRDefault="00000000">
      <w:pPr>
        <w:pStyle w:val="2"/>
        <w:widowControl w:val="0"/>
        <w:rPr>
          <w:kern w:val="2"/>
        </w:rPr>
      </w:pPr>
      <w:bookmarkStart w:id="53" w:name="_Toc147582737"/>
      <w:r>
        <w:rPr>
          <w:kern w:val="2"/>
        </w:rPr>
        <w:t>外遮阳类型</w:t>
      </w:r>
      <w:bookmarkEnd w:id="53"/>
    </w:p>
    <w:p w14:paraId="3B8AC809" w14:textId="77777777" w:rsidR="0024017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47582738"/>
      <w:r>
        <w:rPr>
          <w:color w:val="000000"/>
          <w:kern w:val="2"/>
          <w:szCs w:val="24"/>
        </w:rPr>
        <w:t>自定义遮阳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240170" w14:paraId="0EDA48C2" w14:textId="77777777">
        <w:tc>
          <w:tcPr>
            <w:tcW w:w="1018" w:type="dxa"/>
            <w:shd w:val="clear" w:color="auto" w:fill="E6E6E6"/>
            <w:vAlign w:val="center"/>
          </w:tcPr>
          <w:p w14:paraId="5628C90D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5B5D202" w14:textId="77777777" w:rsidR="00240170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469235" w14:textId="77777777" w:rsidR="00240170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63E248" w14:textId="77777777" w:rsidR="00240170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ECB4A1" w14:textId="77777777" w:rsidR="00240170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02DA617A" w14:textId="77777777" w:rsidR="00240170" w:rsidRDefault="00000000">
            <w:pPr>
              <w:jc w:val="center"/>
            </w:pPr>
            <w:r>
              <w:t>备注</w:t>
            </w:r>
          </w:p>
        </w:tc>
      </w:tr>
      <w:tr w:rsidR="00240170" w14:paraId="4210A6DB" w14:textId="77777777">
        <w:tc>
          <w:tcPr>
            <w:tcW w:w="1018" w:type="dxa"/>
            <w:vAlign w:val="center"/>
          </w:tcPr>
          <w:p w14:paraId="6726003C" w14:textId="77777777" w:rsidR="00240170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37E3F2C3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3EE4EB12" w14:textId="77777777" w:rsidR="00240170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6F1AEF46" w14:textId="77777777" w:rsidR="00240170" w:rsidRDefault="00000000">
            <w:r>
              <w:t>0.330</w:t>
            </w:r>
          </w:p>
        </w:tc>
        <w:tc>
          <w:tcPr>
            <w:tcW w:w="1075" w:type="dxa"/>
            <w:vAlign w:val="center"/>
          </w:tcPr>
          <w:p w14:paraId="775A332F" w14:textId="77777777" w:rsidR="00240170" w:rsidRDefault="00000000">
            <w:r>
              <w:t>0.665</w:t>
            </w:r>
          </w:p>
        </w:tc>
        <w:tc>
          <w:tcPr>
            <w:tcW w:w="3390" w:type="dxa"/>
            <w:vAlign w:val="center"/>
          </w:tcPr>
          <w:p w14:paraId="5A6A7B7F" w14:textId="77777777" w:rsidR="00240170" w:rsidRDefault="00240170"/>
        </w:tc>
      </w:tr>
    </w:tbl>
    <w:p w14:paraId="13DDF2BB" w14:textId="77777777" w:rsidR="00240170" w:rsidRDefault="00000000">
      <w:pPr>
        <w:pStyle w:val="2"/>
        <w:widowControl w:val="0"/>
        <w:rPr>
          <w:kern w:val="2"/>
        </w:rPr>
      </w:pPr>
      <w:bookmarkStart w:id="55" w:name="_Toc147582739"/>
      <w:r>
        <w:rPr>
          <w:kern w:val="2"/>
        </w:rPr>
        <w:t>平均传热系数</w:t>
      </w:r>
      <w:bookmarkEnd w:id="55"/>
    </w:p>
    <w:p w14:paraId="44B5BB3D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ADCDBB2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40170" w14:paraId="25673243" w14:textId="77777777">
        <w:tc>
          <w:tcPr>
            <w:tcW w:w="1013" w:type="dxa"/>
            <w:shd w:val="clear" w:color="auto" w:fill="E6E6E6"/>
            <w:vAlign w:val="center"/>
          </w:tcPr>
          <w:p w14:paraId="55E4E88C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BA1521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C97DC4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EA7577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A8FE9E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3CE08F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7FB188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CA713E" w14:textId="77777777" w:rsidR="00240170" w:rsidRDefault="00000000">
            <w:pPr>
              <w:jc w:val="center"/>
            </w:pPr>
            <w:r>
              <w:t>传热系数</w:t>
            </w:r>
          </w:p>
        </w:tc>
      </w:tr>
      <w:tr w:rsidR="00240170" w14:paraId="118258F1" w14:textId="77777777">
        <w:tc>
          <w:tcPr>
            <w:tcW w:w="1013" w:type="dxa"/>
            <w:vAlign w:val="center"/>
          </w:tcPr>
          <w:p w14:paraId="03000CE9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3FBEE95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62FC9CDA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1A360F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988F46" w14:textId="77777777" w:rsidR="00240170" w:rsidRDefault="00000000">
            <w:r>
              <w:t>0.658</w:t>
            </w:r>
          </w:p>
        </w:tc>
        <w:tc>
          <w:tcPr>
            <w:tcW w:w="1188" w:type="dxa"/>
            <w:vAlign w:val="center"/>
          </w:tcPr>
          <w:p w14:paraId="6FBD689D" w14:textId="77777777" w:rsidR="00240170" w:rsidRDefault="00000000">
            <w:r>
              <w:t>0.658</w:t>
            </w:r>
          </w:p>
        </w:tc>
        <w:tc>
          <w:tcPr>
            <w:tcW w:w="1188" w:type="dxa"/>
            <w:vAlign w:val="center"/>
          </w:tcPr>
          <w:p w14:paraId="5063365C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92953D9" w14:textId="77777777" w:rsidR="00240170" w:rsidRDefault="00000000">
            <w:r>
              <w:t>1.800</w:t>
            </w:r>
          </w:p>
        </w:tc>
      </w:tr>
      <w:tr w:rsidR="00240170" w14:paraId="6607E1D7" w14:textId="77777777">
        <w:tc>
          <w:tcPr>
            <w:tcW w:w="1013" w:type="dxa"/>
            <w:vAlign w:val="center"/>
          </w:tcPr>
          <w:p w14:paraId="509AD65D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F1E8C31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31F52EE9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1564D5" w14:textId="77777777" w:rsidR="0024017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DC9FE19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6925B9D4" w14:textId="77777777" w:rsidR="00240170" w:rsidRDefault="00000000">
            <w:r>
              <w:t>3.293</w:t>
            </w:r>
          </w:p>
        </w:tc>
        <w:tc>
          <w:tcPr>
            <w:tcW w:w="1188" w:type="dxa"/>
            <w:vAlign w:val="center"/>
          </w:tcPr>
          <w:p w14:paraId="6756F56C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E12104C" w14:textId="77777777" w:rsidR="00240170" w:rsidRDefault="00000000">
            <w:r>
              <w:t>1.800</w:t>
            </w:r>
          </w:p>
        </w:tc>
      </w:tr>
      <w:tr w:rsidR="00240170" w14:paraId="069A40D9" w14:textId="77777777">
        <w:tc>
          <w:tcPr>
            <w:tcW w:w="1013" w:type="dxa"/>
            <w:vAlign w:val="center"/>
          </w:tcPr>
          <w:p w14:paraId="576FD1B7" w14:textId="77777777" w:rsidR="0024017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7CD46CC" w14:textId="77777777" w:rsidR="00240170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192200D7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886EDFB" w14:textId="77777777" w:rsidR="0024017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B6480A9" w14:textId="77777777" w:rsidR="00240170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9A8C25D" w14:textId="77777777" w:rsidR="00240170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3A354413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816206" w14:textId="77777777" w:rsidR="00240170" w:rsidRDefault="00000000">
            <w:r>
              <w:t>1.800</w:t>
            </w:r>
          </w:p>
        </w:tc>
      </w:tr>
      <w:tr w:rsidR="00240170" w14:paraId="7B69E160" w14:textId="77777777">
        <w:tc>
          <w:tcPr>
            <w:tcW w:w="1013" w:type="dxa"/>
            <w:vAlign w:val="center"/>
          </w:tcPr>
          <w:p w14:paraId="66B66EF1" w14:textId="77777777" w:rsidR="0024017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FCAF089" w14:textId="77777777" w:rsidR="00240170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277AA192" w14:textId="77777777" w:rsidR="00240170" w:rsidRDefault="00000000">
            <w:r>
              <w:t>-1</w:t>
            </w:r>
          </w:p>
        </w:tc>
        <w:tc>
          <w:tcPr>
            <w:tcW w:w="1188" w:type="dxa"/>
            <w:vAlign w:val="center"/>
          </w:tcPr>
          <w:p w14:paraId="269523CD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8B2712" w14:textId="77777777" w:rsidR="0024017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6F66AED5" w14:textId="77777777" w:rsidR="0024017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514E24A7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E0FD80" w14:textId="77777777" w:rsidR="00240170" w:rsidRDefault="00000000">
            <w:r>
              <w:t>1.800</w:t>
            </w:r>
          </w:p>
        </w:tc>
      </w:tr>
      <w:tr w:rsidR="00240170" w14:paraId="0C505FD2" w14:textId="77777777">
        <w:tc>
          <w:tcPr>
            <w:tcW w:w="1013" w:type="dxa"/>
            <w:vAlign w:val="center"/>
          </w:tcPr>
          <w:p w14:paraId="27F823D3" w14:textId="77777777" w:rsidR="0024017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5832A8B" w14:textId="77777777" w:rsidR="00240170" w:rsidRDefault="00000000">
            <w:r>
              <w:t>C2015</w:t>
            </w:r>
          </w:p>
        </w:tc>
        <w:tc>
          <w:tcPr>
            <w:tcW w:w="1188" w:type="dxa"/>
            <w:vAlign w:val="center"/>
          </w:tcPr>
          <w:p w14:paraId="44040EFB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6ABF9004" w14:textId="77777777" w:rsidR="0024017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204EBAD" w14:textId="77777777" w:rsidR="00240170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21D24037" w14:textId="77777777" w:rsidR="00240170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19F634D5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555815C" w14:textId="77777777" w:rsidR="00240170" w:rsidRDefault="00000000">
            <w:r>
              <w:t>1.800</w:t>
            </w:r>
          </w:p>
        </w:tc>
      </w:tr>
      <w:tr w:rsidR="00240170" w14:paraId="49931FD1" w14:textId="77777777">
        <w:tc>
          <w:tcPr>
            <w:tcW w:w="1013" w:type="dxa"/>
            <w:vAlign w:val="center"/>
          </w:tcPr>
          <w:p w14:paraId="0278B404" w14:textId="77777777" w:rsidR="0024017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B9E9DD2" w14:textId="77777777" w:rsidR="00240170" w:rsidRDefault="00000000">
            <w:r>
              <w:t>C2515</w:t>
            </w:r>
          </w:p>
        </w:tc>
        <w:tc>
          <w:tcPr>
            <w:tcW w:w="1188" w:type="dxa"/>
            <w:vAlign w:val="center"/>
          </w:tcPr>
          <w:p w14:paraId="3F196D1D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D7BCAA0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11934D8" w14:textId="77777777" w:rsidR="00240170" w:rsidRDefault="00000000">
            <w:r>
              <w:t>3.750</w:t>
            </w:r>
          </w:p>
        </w:tc>
        <w:tc>
          <w:tcPr>
            <w:tcW w:w="1188" w:type="dxa"/>
            <w:vAlign w:val="center"/>
          </w:tcPr>
          <w:p w14:paraId="5F0CF857" w14:textId="77777777" w:rsidR="00240170" w:rsidRDefault="00000000">
            <w:r>
              <w:t>7.500</w:t>
            </w:r>
          </w:p>
        </w:tc>
        <w:tc>
          <w:tcPr>
            <w:tcW w:w="1188" w:type="dxa"/>
            <w:vAlign w:val="center"/>
          </w:tcPr>
          <w:p w14:paraId="0FA01273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F08E63" w14:textId="77777777" w:rsidR="00240170" w:rsidRDefault="00000000">
            <w:r>
              <w:t>1.800</w:t>
            </w:r>
          </w:p>
        </w:tc>
      </w:tr>
      <w:tr w:rsidR="00240170" w14:paraId="1D129903" w14:textId="77777777">
        <w:tc>
          <w:tcPr>
            <w:tcW w:w="1013" w:type="dxa"/>
            <w:vAlign w:val="center"/>
          </w:tcPr>
          <w:p w14:paraId="2C386314" w14:textId="77777777" w:rsidR="0024017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A3DBB0E" w14:textId="77777777" w:rsidR="00240170" w:rsidRDefault="00000000">
            <w:r>
              <w:t>C3015</w:t>
            </w:r>
          </w:p>
        </w:tc>
        <w:tc>
          <w:tcPr>
            <w:tcW w:w="1188" w:type="dxa"/>
            <w:vAlign w:val="center"/>
          </w:tcPr>
          <w:p w14:paraId="7D3DB1D1" w14:textId="77777777" w:rsidR="00240170" w:rsidRDefault="00000000">
            <w:r>
              <w:t>-1,1</w:t>
            </w:r>
          </w:p>
        </w:tc>
        <w:tc>
          <w:tcPr>
            <w:tcW w:w="1188" w:type="dxa"/>
            <w:vAlign w:val="center"/>
          </w:tcPr>
          <w:p w14:paraId="42DBA5CC" w14:textId="77777777" w:rsidR="0024017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F745B26" w14:textId="77777777" w:rsidR="0024017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2DD9AB0E" w14:textId="77777777" w:rsidR="00240170" w:rsidRDefault="00000000">
            <w:r>
              <w:t>27.000</w:t>
            </w:r>
          </w:p>
        </w:tc>
        <w:tc>
          <w:tcPr>
            <w:tcW w:w="1188" w:type="dxa"/>
            <w:vAlign w:val="center"/>
          </w:tcPr>
          <w:p w14:paraId="12840172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D381F38" w14:textId="77777777" w:rsidR="00240170" w:rsidRDefault="00000000">
            <w:r>
              <w:t>1.800</w:t>
            </w:r>
          </w:p>
        </w:tc>
      </w:tr>
      <w:tr w:rsidR="00240170" w14:paraId="10F6052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D84D0B1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B4716E1" w14:textId="77777777" w:rsidR="00240170" w:rsidRDefault="00000000">
            <w:r>
              <w:t>65.751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14583E4" w14:textId="77777777" w:rsidR="0024017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2E1869D" w14:textId="77777777" w:rsidR="00240170" w:rsidRDefault="00000000">
            <w:r>
              <w:t>1.800</w:t>
            </w:r>
          </w:p>
        </w:tc>
      </w:tr>
    </w:tbl>
    <w:p w14:paraId="492FC9DC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95FD4F6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40170" w14:paraId="42D4DED7" w14:textId="77777777">
        <w:tc>
          <w:tcPr>
            <w:tcW w:w="1013" w:type="dxa"/>
            <w:shd w:val="clear" w:color="auto" w:fill="E6E6E6"/>
            <w:vAlign w:val="center"/>
          </w:tcPr>
          <w:p w14:paraId="7C79CB9D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85359A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66409D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C9C7E9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071FAB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56BDDC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BE797E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477EB6" w14:textId="77777777" w:rsidR="00240170" w:rsidRDefault="00000000">
            <w:pPr>
              <w:jc w:val="center"/>
            </w:pPr>
            <w:r>
              <w:t>传热系数</w:t>
            </w:r>
          </w:p>
        </w:tc>
      </w:tr>
      <w:tr w:rsidR="00240170" w14:paraId="0EE1F76F" w14:textId="77777777">
        <w:tc>
          <w:tcPr>
            <w:tcW w:w="1013" w:type="dxa"/>
            <w:vAlign w:val="center"/>
          </w:tcPr>
          <w:p w14:paraId="7B75A5F5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B6CAF9F" w14:textId="77777777" w:rsidR="00240170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439A5E46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41F727B" w14:textId="77777777" w:rsidR="0024017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577A45D" w14:textId="77777777" w:rsidR="00240170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9E948CC" w14:textId="77777777" w:rsidR="00240170" w:rsidRDefault="00000000">
            <w:r>
              <w:t>9.450</w:t>
            </w:r>
          </w:p>
        </w:tc>
        <w:tc>
          <w:tcPr>
            <w:tcW w:w="1188" w:type="dxa"/>
            <w:vAlign w:val="center"/>
          </w:tcPr>
          <w:p w14:paraId="759A78BF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21731E5" w14:textId="77777777" w:rsidR="00240170" w:rsidRDefault="00000000">
            <w:r>
              <w:t>1.800</w:t>
            </w:r>
          </w:p>
        </w:tc>
      </w:tr>
      <w:tr w:rsidR="00240170" w14:paraId="637936AB" w14:textId="77777777">
        <w:tc>
          <w:tcPr>
            <w:tcW w:w="1013" w:type="dxa"/>
            <w:vAlign w:val="center"/>
          </w:tcPr>
          <w:p w14:paraId="0DDE1D9E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D22E408" w14:textId="77777777" w:rsidR="00240170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5E92D222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41944A47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0F25D28" w14:textId="77777777" w:rsidR="0024017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1CECBFCB" w14:textId="77777777" w:rsidR="0024017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418696C1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35232F1" w14:textId="77777777" w:rsidR="00240170" w:rsidRDefault="00000000">
            <w:r>
              <w:t>1.800</w:t>
            </w:r>
          </w:p>
        </w:tc>
      </w:tr>
      <w:tr w:rsidR="00240170" w14:paraId="3239D986" w14:textId="77777777">
        <w:tc>
          <w:tcPr>
            <w:tcW w:w="1013" w:type="dxa"/>
            <w:vAlign w:val="center"/>
          </w:tcPr>
          <w:p w14:paraId="3C332646" w14:textId="77777777" w:rsidR="0024017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1501157" w14:textId="77777777" w:rsidR="00240170" w:rsidRDefault="00000000">
            <w:r>
              <w:t>C2015</w:t>
            </w:r>
          </w:p>
        </w:tc>
        <w:tc>
          <w:tcPr>
            <w:tcW w:w="1188" w:type="dxa"/>
            <w:vAlign w:val="center"/>
          </w:tcPr>
          <w:p w14:paraId="47B5FC24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B96BA23" w14:textId="77777777" w:rsidR="00240170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506F8803" w14:textId="77777777" w:rsidR="00240170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61C1B6E0" w14:textId="77777777" w:rsidR="00240170" w:rsidRDefault="00000000">
            <w:r>
              <w:t>63.000</w:t>
            </w:r>
          </w:p>
        </w:tc>
        <w:tc>
          <w:tcPr>
            <w:tcW w:w="1188" w:type="dxa"/>
            <w:vAlign w:val="center"/>
          </w:tcPr>
          <w:p w14:paraId="5F919CC5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03812E5" w14:textId="77777777" w:rsidR="00240170" w:rsidRDefault="00000000">
            <w:r>
              <w:t>1.800</w:t>
            </w:r>
          </w:p>
        </w:tc>
      </w:tr>
      <w:tr w:rsidR="00240170" w14:paraId="2B25C103" w14:textId="77777777">
        <w:tc>
          <w:tcPr>
            <w:tcW w:w="1013" w:type="dxa"/>
            <w:vAlign w:val="center"/>
          </w:tcPr>
          <w:p w14:paraId="705AA6BE" w14:textId="77777777" w:rsidR="0024017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0BBC8A6" w14:textId="77777777" w:rsidR="00240170" w:rsidRDefault="00000000">
            <w:r>
              <w:t>C4015</w:t>
            </w:r>
          </w:p>
        </w:tc>
        <w:tc>
          <w:tcPr>
            <w:tcW w:w="1188" w:type="dxa"/>
            <w:vAlign w:val="center"/>
          </w:tcPr>
          <w:p w14:paraId="1F0D6B70" w14:textId="77777777" w:rsidR="00240170" w:rsidRDefault="00000000">
            <w:r>
              <w:t>-1</w:t>
            </w:r>
          </w:p>
        </w:tc>
        <w:tc>
          <w:tcPr>
            <w:tcW w:w="1188" w:type="dxa"/>
            <w:vAlign w:val="center"/>
          </w:tcPr>
          <w:p w14:paraId="60DF6713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82375D" w14:textId="77777777" w:rsidR="00240170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1F92E778" w14:textId="77777777" w:rsidR="00240170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61C6A3A9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C8165A9" w14:textId="77777777" w:rsidR="00240170" w:rsidRDefault="00000000">
            <w:r>
              <w:t>1.800</w:t>
            </w:r>
          </w:p>
        </w:tc>
      </w:tr>
      <w:tr w:rsidR="00240170" w14:paraId="1B9CD50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26A67E7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72104A0" w14:textId="77777777" w:rsidR="00240170" w:rsidRDefault="00000000">
            <w:r>
              <w:t>88.950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8BB43B2" w14:textId="77777777" w:rsidR="0024017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320C7C7" w14:textId="77777777" w:rsidR="00240170" w:rsidRDefault="00000000">
            <w:r>
              <w:t>1.800</w:t>
            </w:r>
          </w:p>
        </w:tc>
      </w:tr>
    </w:tbl>
    <w:p w14:paraId="6AA5BFDE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BE9351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1268B4D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40170" w14:paraId="1FC93AA6" w14:textId="77777777">
        <w:tc>
          <w:tcPr>
            <w:tcW w:w="1013" w:type="dxa"/>
            <w:shd w:val="clear" w:color="auto" w:fill="E6E6E6"/>
            <w:vAlign w:val="center"/>
          </w:tcPr>
          <w:p w14:paraId="6EBAF2FE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08FB61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A06A85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231F38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719C50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864AEE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F56A33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F7E2EB" w14:textId="77777777" w:rsidR="00240170" w:rsidRDefault="00000000">
            <w:pPr>
              <w:jc w:val="center"/>
            </w:pPr>
            <w:r>
              <w:t>传热系数</w:t>
            </w:r>
          </w:p>
        </w:tc>
      </w:tr>
      <w:tr w:rsidR="00240170" w14:paraId="655A3DFA" w14:textId="77777777">
        <w:tc>
          <w:tcPr>
            <w:tcW w:w="1013" w:type="dxa"/>
            <w:vAlign w:val="center"/>
          </w:tcPr>
          <w:p w14:paraId="05DBADBA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A46D9E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5A0E3750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E6CEDFF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F34C17" w14:textId="77777777" w:rsidR="00240170" w:rsidRDefault="00000000">
            <w:r>
              <w:t>0.610</w:t>
            </w:r>
          </w:p>
        </w:tc>
        <w:tc>
          <w:tcPr>
            <w:tcW w:w="1188" w:type="dxa"/>
            <w:vAlign w:val="center"/>
          </w:tcPr>
          <w:p w14:paraId="07BB0353" w14:textId="77777777" w:rsidR="00240170" w:rsidRDefault="00000000">
            <w:r>
              <w:t>0.610</w:t>
            </w:r>
          </w:p>
        </w:tc>
        <w:tc>
          <w:tcPr>
            <w:tcW w:w="1188" w:type="dxa"/>
            <w:vAlign w:val="center"/>
          </w:tcPr>
          <w:p w14:paraId="2C7B2905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BE1828E" w14:textId="77777777" w:rsidR="00240170" w:rsidRDefault="00000000">
            <w:r>
              <w:t>1.800</w:t>
            </w:r>
          </w:p>
        </w:tc>
      </w:tr>
      <w:tr w:rsidR="00240170" w14:paraId="0987CA37" w14:textId="77777777">
        <w:tc>
          <w:tcPr>
            <w:tcW w:w="1013" w:type="dxa"/>
            <w:vAlign w:val="center"/>
          </w:tcPr>
          <w:p w14:paraId="52088918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C803F6D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4F0E0D0B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9172DAB" w14:textId="77777777" w:rsidR="00240170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93FEEAF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64B48930" w14:textId="77777777" w:rsidR="00240170" w:rsidRDefault="00000000">
            <w:r>
              <w:t>6.590</w:t>
            </w:r>
          </w:p>
        </w:tc>
        <w:tc>
          <w:tcPr>
            <w:tcW w:w="1188" w:type="dxa"/>
            <w:vAlign w:val="center"/>
          </w:tcPr>
          <w:p w14:paraId="7CFFD990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E4A756D" w14:textId="77777777" w:rsidR="00240170" w:rsidRDefault="00000000">
            <w:r>
              <w:t>1.800</w:t>
            </w:r>
          </w:p>
        </w:tc>
      </w:tr>
      <w:tr w:rsidR="00240170" w14:paraId="038EB014" w14:textId="77777777">
        <w:tc>
          <w:tcPr>
            <w:tcW w:w="1013" w:type="dxa"/>
            <w:vAlign w:val="center"/>
          </w:tcPr>
          <w:p w14:paraId="39655DF2" w14:textId="77777777" w:rsidR="0024017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0D1EF13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10CD5D6F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1862146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B75762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719FF75E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20E1D284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255E068" w14:textId="77777777" w:rsidR="00240170" w:rsidRDefault="00000000">
            <w:r>
              <w:t>1.800</w:t>
            </w:r>
          </w:p>
        </w:tc>
      </w:tr>
      <w:tr w:rsidR="00240170" w14:paraId="47BDD92A" w14:textId="77777777">
        <w:tc>
          <w:tcPr>
            <w:tcW w:w="1013" w:type="dxa"/>
            <w:vAlign w:val="center"/>
          </w:tcPr>
          <w:p w14:paraId="1405AEE2" w14:textId="77777777" w:rsidR="0024017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912CFBF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21B89C58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529A29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5F0E797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35F17DBF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0C71E5D3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88A968A" w14:textId="77777777" w:rsidR="00240170" w:rsidRDefault="00000000">
            <w:r>
              <w:t>1.800</w:t>
            </w:r>
          </w:p>
        </w:tc>
      </w:tr>
      <w:tr w:rsidR="00240170" w14:paraId="61BCDCDA" w14:textId="77777777">
        <w:tc>
          <w:tcPr>
            <w:tcW w:w="1013" w:type="dxa"/>
            <w:vAlign w:val="center"/>
          </w:tcPr>
          <w:p w14:paraId="59410077" w14:textId="77777777" w:rsidR="0024017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DBBB7C3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15858836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C74753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080E78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16201133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674091E4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329B2CB" w14:textId="77777777" w:rsidR="00240170" w:rsidRDefault="00000000">
            <w:r>
              <w:t>1.800</w:t>
            </w:r>
          </w:p>
        </w:tc>
      </w:tr>
      <w:tr w:rsidR="00240170" w14:paraId="72ECB210" w14:textId="77777777">
        <w:tc>
          <w:tcPr>
            <w:tcW w:w="1013" w:type="dxa"/>
            <w:vAlign w:val="center"/>
          </w:tcPr>
          <w:p w14:paraId="25717F7F" w14:textId="77777777" w:rsidR="0024017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E34FEFC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2226C6D7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4A6EFE9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34E9443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089AA749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30103FF0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A71984D" w14:textId="77777777" w:rsidR="00240170" w:rsidRDefault="00000000">
            <w:r>
              <w:t>1.800</w:t>
            </w:r>
          </w:p>
        </w:tc>
      </w:tr>
      <w:tr w:rsidR="00240170" w14:paraId="03001E58" w14:textId="77777777">
        <w:tc>
          <w:tcPr>
            <w:tcW w:w="1013" w:type="dxa"/>
            <w:vAlign w:val="center"/>
          </w:tcPr>
          <w:p w14:paraId="7D7805D2" w14:textId="77777777" w:rsidR="0024017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0844CCB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6E82B2D4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71359DE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6B596A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2D520117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3E009111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6CA1E7B" w14:textId="77777777" w:rsidR="00240170" w:rsidRDefault="00000000">
            <w:r>
              <w:t>1.800</w:t>
            </w:r>
          </w:p>
        </w:tc>
      </w:tr>
      <w:tr w:rsidR="00240170" w14:paraId="538484FC" w14:textId="77777777">
        <w:tc>
          <w:tcPr>
            <w:tcW w:w="1013" w:type="dxa"/>
            <w:vAlign w:val="center"/>
          </w:tcPr>
          <w:p w14:paraId="3698B849" w14:textId="77777777" w:rsidR="00240170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BE2A9B5" w14:textId="77777777" w:rsidR="00240170" w:rsidRDefault="00000000">
            <w:r>
              <w:t>C0415</w:t>
            </w:r>
          </w:p>
        </w:tc>
        <w:tc>
          <w:tcPr>
            <w:tcW w:w="1188" w:type="dxa"/>
            <w:vAlign w:val="center"/>
          </w:tcPr>
          <w:p w14:paraId="61953F6C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AEF4B1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3EDF7B4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2B448038" w14:textId="77777777" w:rsidR="00240170" w:rsidRDefault="00000000">
            <w:r>
              <w:t>0.659</w:t>
            </w:r>
          </w:p>
        </w:tc>
        <w:tc>
          <w:tcPr>
            <w:tcW w:w="1188" w:type="dxa"/>
            <w:vAlign w:val="center"/>
          </w:tcPr>
          <w:p w14:paraId="7DF7B749" w14:textId="77777777" w:rsidR="0024017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33F6EA5" w14:textId="77777777" w:rsidR="00240170" w:rsidRDefault="00000000">
            <w:r>
              <w:t>1.800</w:t>
            </w:r>
          </w:p>
        </w:tc>
      </w:tr>
      <w:tr w:rsidR="00240170" w14:paraId="7A493CE7" w14:textId="77777777">
        <w:tc>
          <w:tcPr>
            <w:tcW w:w="1013" w:type="dxa"/>
            <w:vAlign w:val="center"/>
          </w:tcPr>
          <w:p w14:paraId="1DEE979B" w14:textId="77777777" w:rsidR="00240170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53AE9E7" w14:textId="77777777" w:rsidR="00240170" w:rsidRDefault="00000000">
            <w:r>
              <w:t>C1015</w:t>
            </w:r>
          </w:p>
        </w:tc>
        <w:tc>
          <w:tcPr>
            <w:tcW w:w="1188" w:type="dxa"/>
            <w:vAlign w:val="center"/>
          </w:tcPr>
          <w:p w14:paraId="202C1F88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C26B5D" w14:textId="77777777" w:rsidR="0024017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89DA926" w14:textId="77777777" w:rsidR="00240170" w:rsidRDefault="00000000">
            <w:r>
              <w:t>1.500</w:t>
            </w:r>
          </w:p>
        </w:tc>
        <w:tc>
          <w:tcPr>
            <w:tcW w:w="1188" w:type="dxa"/>
            <w:vAlign w:val="center"/>
          </w:tcPr>
          <w:p w14:paraId="336EF2E5" w14:textId="77777777" w:rsidR="00240170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4268F7BC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F4B825" w14:textId="77777777" w:rsidR="00240170" w:rsidRDefault="00000000">
            <w:r>
              <w:t>1.800</w:t>
            </w:r>
          </w:p>
        </w:tc>
      </w:tr>
      <w:tr w:rsidR="00240170" w14:paraId="1820AF75" w14:textId="77777777">
        <w:tc>
          <w:tcPr>
            <w:tcW w:w="1013" w:type="dxa"/>
            <w:vAlign w:val="center"/>
          </w:tcPr>
          <w:p w14:paraId="66B26579" w14:textId="77777777" w:rsidR="00240170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64EBC106" w14:textId="77777777" w:rsidR="00240170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4358FCDD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47E98386" w14:textId="77777777" w:rsidR="00240170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64679254" w14:textId="77777777" w:rsidR="0024017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74659ADF" w14:textId="77777777" w:rsidR="00240170" w:rsidRDefault="00000000">
            <w:r>
              <w:t>49.500</w:t>
            </w:r>
          </w:p>
        </w:tc>
        <w:tc>
          <w:tcPr>
            <w:tcW w:w="1188" w:type="dxa"/>
            <w:vAlign w:val="center"/>
          </w:tcPr>
          <w:p w14:paraId="78F34E9A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1B51DF" w14:textId="77777777" w:rsidR="00240170" w:rsidRDefault="00000000">
            <w:r>
              <w:t>1.800</w:t>
            </w:r>
          </w:p>
        </w:tc>
      </w:tr>
      <w:tr w:rsidR="00240170" w14:paraId="76130CE8" w14:textId="77777777">
        <w:tc>
          <w:tcPr>
            <w:tcW w:w="1013" w:type="dxa"/>
            <w:vAlign w:val="center"/>
          </w:tcPr>
          <w:p w14:paraId="38F7CE02" w14:textId="77777777" w:rsidR="00240170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15A6E68A" w14:textId="77777777" w:rsidR="00240170" w:rsidRDefault="00000000">
            <w:r>
              <w:t>C3015</w:t>
            </w:r>
          </w:p>
        </w:tc>
        <w:tc>
          <w:tcPr>
            <w:tcW w:w="1188" w:type="dxa"/>
            <w:vAlign w:val="center"/>
          </w:tcPr>
          <w:p w14:paraId="3EE6FE5F" w14:textId="77777777" w:rsidR="00240170" w:rsidRDefault="00000000">
            <w:r>
              <w:t>-1</w:t>
            </w:r>
          </w:p>
        </w:tc>
        <w:tc>
          <w:tcPr>
            <w:tcW w:w="1188" w:type="dxa"/>
            <w:vAlign w:val="center"/>
          </w:tcPr>
          <w:p w14:paraId="3EB94BDE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5A056D1" w14:textId="77777777" w:rsidR="0024017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532F8197" w14:textId="77777777" w:rsidR="00240170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608B6CBF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FD7D4FE" w14:textId="77777777" w:rsidR="00240170" w:rsidRDefault="00000000">
            <w:r>
              <w:t>1.800</w:t>
            </w:r>
          </w:p>
        </w:tc>
      </w:tr>
      <w:tr w:rsidR="00240170" w14:paraId="35ADC527" w14:textId="77777777">
        <w:tc>
          <w:tcPr>
            <w:tcW w:w="1013" w:type="dxa"/>
            <w:vAlign w:val="center"/>
          </w:tcPr>
          <w:p w14:paraId="53E30B0E" w14:textId="77777777" w:rsidR="00240170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82BEBC8" w14:textId="77777777" w:rsidR="00240170" w:rsidRDefault="00000000">
            <w:r>
              <w:t>C3015</w:t>
            </w:r>
          </w:p>
        </w:tc>
        <w:tc>
          <w:tcPr>
            <w:tcW w:w="1188" w:type="dxa"/>
            <w:vAlign w:val="center"/>
          </w:tcPr>
          <w:p w14:paraId="58012D60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40368DEC" w14:textId="77777777" w:rsidR="0024017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7EF6C9B" w14:textId="77777777" w:rsidR="0024017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07262FEF" w14:textId="77777777" w:rsidR="00240170" w:rsidRDefault="00000000">
            <w:r>
              <w:t>22.500</w:t>
            </w:r>
          </w:p>
        </w:tc>
        <w:tc>
          <w:tcPr>
            <w:tcW w:w="1188" w:type="dxa"/>
            <w:vAlign w:val="center"/>
          </w:tcPr>
          <w:p w14:paraId="5F098B16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29ABBA" w14:textId="77777777" w:rsidR="00240170" w:rsidRDefault="00000000">
            <w:r>
              <w:t>1.800</w:t>
            </w:r>
          </w:p>
        </w:tc>
      </w:tr>
      <w:tr w:rsidR="00240170" w14:paraId="191A11C4" w14:textId="77777777">
        <w:tc>
          <w:tcPr>
            <w:tcW w:w="1013" w:type="dxa"/>
            <w:vAlign w:val="center"/>
          </w:tcPr>
          <w:p w14:paraId="6671470D" w14:textId="77777777" w:rsidR="00240170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2BFAE6B" w14:textId="77777777" w:rsidR="00240170" w:rsidRDefault="00000000">
            <w:r>
              <w:t>C4015</w:t>
            </w:r>
          </w:p>
        </w:tc>
        <w:tc>
          <w:tcPr>
            <w:tcW w:w="1188" w:type="dxa"/>
            <w:vAlign w:val="center"/>
          </w:tcPr>
          <w:p w14:paraId="2E92F98B" w14:textId="77777777" w:rsidR="00240170" w:rsidRDefault="00000000">
            <w:r>
              <w:t>-1</w:t>
            </w:r>
          </w:p>
        </w:tc>
        <w:tc>
          <w:tcPr>
            <w:tcW w:w="1188" w:type="dxa"/>
            <w:vAlign w:val="center"/>
          </w:tcPr>
          <w:p w14:paraId="577C0596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EF3F42" w14:textId="77777777" w:rsidR="00240170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345A92CE" w14:textId="77777777" w:rsidR="00240170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11BEBBC9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36C46B" w14:textId="77777777" w:rsidR="00240170" w:rsidRDefault="00000000">
            <w:r>
              <w:t>1.800</w:t>
            </w:r>
          </w:p>
        </w:tc>
      </w:tr>
      <w:tr w:rsidR="00240170" w14:paraId="370483E8" w14:textId="77777777">
        <w:tc>
          <w:tcPr>
            <w:tcW w:w="1013" w:type="dxa"/>
            <w:vAlign w:val="center"/>
          </w:tcPr>
          <w:p w14:paraId="18285E54" w14:textId="77777777" w:rsidR="00240170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5FB772FD" w14:textId="77777777" w:rsidR="00240170" w:rsidRDefault="00000000">
            <w:r>
              <w:t>C5515</w:t>
            </w:r>
          </w:p>
        </w:tc>
        <w:tc>
          <w:tcPr>
            <w:tcW w:w="1188" w:type="dxa"/>
            <w:vAlign w:val="center"/>
          </w:tcPr>
          <w:p w14:paraId="1BC32FC6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0C8CEF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E8763AC" w14:textId="77777777" w:rsidR="00240170" w:rsidRDefault="00000000">
            <w:r>
              <w:t>8.250</w:t>
            </w:r>
          </w:p>
        </w:tc>
        <w:tc>
          <w:tcPr>
            <w:tcW w:w="1188" w:type="dxa"/>
            <w:vAlign w:val="center"/>
          </w:tcPr>
          <w:p w14:paraId="6B0795D3" w14:textId="77777777" w:rsidR="00240170" w:rsidRDefault="00000000">
            <w:r>
              <w:t>8.250</w:t>
            </w:r>
          </w:p>
        </w:tc>
        <w:tc>
          <w:tcPr>
            <w:tcW w:w="1188" w:type="dxa"/>
            <w:vAlign w:val="center"/>
          </w:tcPr>
          <w:p w14:paraId="1D0B9F6A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1EF5E60" w14:textId="77777777" w:rsidR="00240170" w:rsidRDefault="00000000">
            <w:r>
              <w:t>1.800</w:t>
            </w:r>
          </w:p>
        </w:tc>
      </w:tr>
      <w:tr w:rsidR="00240170" w14:paraId="4698B560" w14:textId="77777777">
        <w:tc>
          <w:tcPr>
            <w:tcW w:w="1013" w:type="dxa"/>
            <w:vAlign w:val="center"/>
          </w:tcPr>
          <w:p w14:paraId="43453EDC" w14:textId="77777777" w:rsidR="00240170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5289671F" w14:textId="77777777" w:rsidR="00240170" w:rsidRDefault="00000000">
            <w:r>
              <w:t>C6015</w:t>
            </w:r>
          </w:p>
        </w:tc>
        <w:tc>
          <w:tcPr>
            <w:tcW w:w="1188" w:type="dxa"/>
            <w:vAlign w:val="center"/>
          </w:tcPr>
          <w:p w14:paraId="7C45EAFF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1553791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418420" w14:textId="77777777" w:rsidR="00240170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3576A049" w14:textId="77777777" w:rsidR="00240170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22EFD023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108A5B" w14:textId="77777777" w:rsidR="00240170" w:rsidRDefault="00000000">
            <w:r>
              <w:t>1.800</w:t>
            </w:r>
          </w:p>
        </w:tc>
      </w:tr>
      <w:tr w:rsidR="00240170" w14:paraId="5893AD8A" w14:textId="77777777">
        <w:tc>
          <w:tcPr>
            <w:tcW w:w="1013" w:type="dxa"/>
            <w:vAlign w:val="center"/>
          </w:tcPr>
          <w:p w14:paraId="6B73086D" w14:textId="77777777" w:rsidR="00240170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371734A9" w14:textId="77777777" w:rsidR="00240170" w:rsidRDefault="00000000">
            <w:r>
              <w:t>C7515</w:t>
            </w:r>
          </w:p>
        </w:tc>
        <w:tc>
          <w:tcPr>
            <w:tcW w:w="1188" w:type="dxa"/>
            <w:vAlign w:val="center"/>
          </w:tcPr>
          <w:p w14:paraId="104C0300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F1BD50A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C8C9C1" w14:textId="77777777" w:rsidR="00240170" w:rsidRDefault="00000000">
            <w:r>
              <w:t>11.250</w:t>
            </w:r>
          </w:p>
        </w:tc>
        <w:tc>
          <w:tcPr>
            <w:tcW w:w="1188" w:type="dxa"/>
            <w:vAlign w:val="center"/>
          </w:tcPr>
          <w:p w14:paraId="26F0EB40" w14:textId="77777777" w:rsidR="00240170" w:rsidRDefault="00000000">
            <w:r>
              <w:t>11.250</w:t>
            </w:r>
          </w:p>
        </w:tc>
        <w:tc>
          <w:tcPr>
            <w:tcW w:w="1188" w:type="dxa"/>
            <w:vAlign w:val="center"/>
          </w:tcPr>
          <w:p w14:paraId="037DACBA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581113" w14:textId="77777777" w:rsidR="00240170" w:rsidRDefault="00000000">
            <w:r>
              <w:t>1.800</w:t>
            </w:r>
          </w:p>
        </w:tc>
      </w:tr>
      <w:tr w:rsidR="00240170" w14:paraId="1B99FDAB" w14:textId="77777777">
        <w:tc>
          <w:tcPr>
            <w:tcW w:w="1013" w:type="dxa"/>
            <w:vAlign w:val="center"/>
          </w:tcPr>
          <w:p w14:paraId="34756458" w14:textId="77777777" w:rsidR="00240170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6975C50" w14:textId="77777777" w:rsidR="00240170" w:rsidRDefault="00000000">
            <w:r>
              <w:t>C9015</w:t>
            </w:r>
          </w:p>
        </w:tc>
        <w:tc>
          <w:tcPr>
            <w:tcW w:w="1188" w:type="dxa"/>
            <w:vAlign w:val="center"/>
          </w:tcPr>
          <w:p w14:paraId="47BD2275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DDFC197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C128496" w14:textId="77777777" w:rsidR="00240170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7D755A50" w14:textId="77777777" w:rsidR="00240170" w:rsidRDefault="00000000">
            <w:r>
              <w:t>27.000</w:t>
            </w:r>
          </w:p>
        </w:tc>
        <w:tc>
          <w:tcPr>
            <w:tcW w:w="1188" w:type="dxa"/>
            <w:vAlign w:val="center"/>
          </w:tcPr>
          <w:p w14:paraId="1A169784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BF5E85" w14:textId="77777777" w:rsidR="00240170" w:rsidRDefault="00000000">
            <w:r>
              <w:t>1.800</w:t>
            </w:r>
          </w:p>
        </w:tc>
      </w:tr>
      <w:tr w:rsidR="00240170" w14:paraId="71716C3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DA54B94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9517163" w14:textId="77777777" w:rsidR="00240170" w:rsidRDefault="00000000">
            <w:r>
              <w:t>159.653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477D049" w14:textId="77777777" w:rsidR="0024017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37E5AE3" w14:textId="77777777" w:rsidR="00240170" w:rsidRDefault="00000000">
            <w:r>
              <w:t>1.800</w:t>
            </w:r>
          </w:p>
        </w:tc>
      </w:tr>
    </w:tbl>
    <w:p w14:paraId="27505058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2710D1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8BCFB64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40170" w14:paraId="5D02A500" w14:textId="77777777">
        <w:tc>
          <w:tcPr>
            <w:tcW w:w="1013" w:type="dxa"/>
            <w:shd w:val="clear" w:color="auto" w:fill="E6E6E6"/>
            <w:vAlign w:val="center"/>
          </w:tcPr>
          <w:p w14:paraId="75050085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F1DC4F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9DB56A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4580DF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6DAAED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431D9D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D3EFDE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A5FDB3" w14:textId="77777777" w:rsidR="00240170" w:rsidRDefault="00000000">
            <w:pPr>
              <w:jc w:val="center"/>
            </w:pPr>
            <w:r>
              <w:t>传热系数</w:t>
            </w:r>
          </w:p>
        </w:tc>
      </w:tr>
      <w:tr w:rsidR="00240170" w14:paraId="42A32FEC" w14:textId="77777777">
        <w:tc>
          <w:tcPr>
            <w:tcW w:w="1013" w:type="dxa"/>
            <w:vAlign w:val="center"/>
          </w:tcPr>
          <w:p w14:paraId="4980DD32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B2AC17" w14:textId="77777777" w:rsidR="00240170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3480E1E5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4F66EBA0" w14:textId="77777777" w:rsidR="00240170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3A6A465F" w14:textId="77777777" w:rsidR="0024017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1A1A7DE9" w14:textId="77777777" w:rsidR="00240170" w:rsidRDefault="00000000">
            <w:r>
              <w:t>33.750</w:t>
            </w:r>
          </w:p>
        </w:tc>
        <w:tc>
          <w:tcPr>
            <w:tcW w:w="1188" w:type="dxa"/>
            <w:vAlign w:val="center"/>
          </w:tcPr>
          <w:p w14:paraId="055D0D7E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DB56F0" w14:textId="77777777" w:rsidR="00240170" w:rsidRDefault="00000000">
            <w:r>
              <w:t>1.800</w:t>
            </w:r>
          </w:p>
        </w:tc>
      </w:tr>
      <w:tr w:rsidR="00240170" w14:paraId="36CE2499" w14:textId="77777777">
        <w:tc>
          <w:tcPr>
            <w:tcW w:w="1013" w:type="dxa"/>
            <w:vAlign w:val="center"/>
          </w:tcPr>
          <w:p w14:paraId="09723872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DEC1A5E" w14:textId="77777777" w:rsidR="00240170" w:rsidRDefault="00000000">
            <w:r>
              <w:t>C2015</w:t>
            </w:r>
          </w:p>
        </w:tc>
        <w:tc>
          <w:tcPr>
            <w:tcW w:w="1188" w:type="dxa"/>
            <w:vAlign w:val="center"/>
          </w:tcPr>
          <w:p w14:paraId="65BC87C0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B0B77B" w14:textId="77777777" w:rsidR="0024017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27B9E48" w14:textId="77777777" w:rsidR="00240170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0B741DA1" w14:textId="77777777" w:rsidR="00240170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00A16B81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A5E850" w14:textId="77777777" w:rsidR="00240170" w:rsidRDefault="00000000">
            <w:r>
              <w:t>1.800</w:t>
            </w:r>
          </w:p>
        </w:tc>
      </w:tr>
      <w:tr w:rsidR="00240170" w14:paraId="78127E89" w14:textId="77777777">
        <w:tc>
          <w:tcPr>
            <w:tcW w:w="1013" w:type="dxa"/>
            <w:vAlign w:val="center"/>
          </w:tcPr>
          <w:p w14:paraId="1D5ED73A" w14:textId="77777777" w:rsidR="0024017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A739726" w14:textId="77777777" w:rsidR="00240170" w:rsidRDefault="00000000">
            <w:r>
              <w:t>C3015</w:t>
            </w:r>
          </w:p>
        </w:tc>
        <w:tc>
          <w:tcPr>
            <w:tcW w:w="1188" w:type="dxa"/>
            <w:vAlign w:val="center"/>
          </w:tcPr>
          <w:p w14:paraId="1F7A66CC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5C6595B" w14:textId="77777777" w:rsidR="0024017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55EC935" w14:textId="77777777" w:rsidR="00240170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7059C53A" w14:textId="77777777" w:rsidR="00240170" w:rsidRDefault="00000000">
            <w:r>
              <w:t>31.500</w:t>
            </w:r>
          </w:p>
        </w:tc>
        <w:tc>
          <w:tcPr>
            <w:tcW w:w="1188" w:type="dxa"/>
            <w:vAlign w:val="center"/>
          </w:tcPr>
          <w:p w14:paraId="3EF02D25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F00ADA6" w14:textId="77777777" w:rsidR="00240170" w:rsidRDefault="00000000">
            <w:r>
              <w:t>1.800</w:t>
            </w:r>
          </w:p>
        </w:tc>
      </w:tr>
      <w:tr w:rsidR="00240170" w14:paraId="02ECEC16" w14:textId="77777777">
        <w:tc>
          <w:tcPr>
            <w:tcW w:w="1013" w:type="dxa"/>
            <w:vAlign w:val="center"/>
          </w:tcPr>
          <w:p w14:paraId="788D47AD" w14:textId="77777777" w:rsidR="0024017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F03A611" w14:textId="77777777" w:rsidR="00240170" w:rsidRDefault="00000000">
            <w:r>
              <w:t>C4015</w:t>
            </w:r>
          </w:p>
        </w:tc>
        <w:tc>
          <w:tcPr>
            <w:tcW w:w="1188" w:type="dxa"/>
            <w:vAlign w:val="center"/>
          </w:tcPr>
          <w:p w14:paraId="2A06BB82" w14:textId="77777777" w:rsidR="00240170" w:rsidRDefault="00000000">
            <w:r>
              <w:t>-1,1</w:t>
            </w:r>
          </w:p>
        </w:tc>
        <w:tc>
          <w:tcPr>
            <w:tcW w:w="1188" w:type="dxa"/>
            <w:vAlign w:val="center"/>
          </w:tcPr>
          <w:p w14:paraId="5F544231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7C3515" w14:textId="77777777" w:rsidR="00240170" w:rsidRDefault="00000000">
            <w:r>
              <w:t>6.000</w:t>
            </w:r>
          </w:p>
        </w:tc>
        <w:tc>
          <w:tcPr>
            <w:tcW w:w="1188" w:type="dxa"/>
            <w:vAlign w:val="center"/>
          </w:tcPr>
          <w:p w14:paraId="3E0D33F5" w14:textId="77777777" w:rsidR="00240170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1B8F02DE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86DAF5A" w14:textId="77777777" w:rsidR="00240170" w:rsidRDefault="00000000">
            <w:r>
              <w:t>1.800</w:t>
            </w:r>
          </w:p>
        </w:tc>
      </w:tr>
      <w:tr w:rsidR="00240170" w14:paraId="30B91FEF" w14:textId="77777777">
        <w:tc>
          <w:tcPr>
            <w:tcW w:w="1013" w:type="dxa"/>
            <w:vAlign w:val="center"/>
          </w:tcPr>
          <w:p w14:paraId="5629BA0B" w14:textId="77777777" w:rsidR="0024017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9D31EBA" w14:textId="77777777" w:rsidR="00240170" w:rsidRDefault="00000000">
            <w:r>
              <w:t>C9015</w:t>
            </w:r>
          </w:p>
        </w:tc>
        <w:tc>
          <w:tcPr>
            <w:tcW w:w="1188" w:type="dxa"/>
            <w:vAlign w:val="center"/>
          </w:tcPr>
          <w:p w14:paraId="534E912C" w14:textId="77777777" w:rsidR="00240170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08242964" w14:textId="77777777" w:rsidR="0024017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E54A416" w14:textId="77777777" w:rsidR="00240170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4027DA20" w14:textId="77777777" w:rsidR="00240170" w:rsidRDefault="00000000">
            <w:r>
              <w:t>27.000</w:t>
            </w:r>
          </w:p>
        </w:tc>
        <w:tc>
          <w:tcPr>
            <w:tcW w:w="1188" w:type="dxa"/>
            <w:vAlign w:val="center"/>
          </w:tcPr>
          <w:p w14:paraId="53E7DA76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0B4BCBC" w14:textId="77777777" w:rsidR="00240170" w:rsidRDefault="00000000">
            <w:r>
              <w:t>1.800</w:t>
            </w:r>
          </w:p>
        </w:tc>
      </w:tr>
      <w:tr w:rsidR="00240170" w14:paraId="1450A104" w14:textId="77777777">
        <w:tc>
          <w:tcPr>
            <w:tcW w:w="1013" w:type="dxa"/>
            <w:vAlign w:val="center"/>
          </w:tcPr>
          <w:p w14:paraId="490AF109" w14:textId="77777777" w:rsidR="0024017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3CDCA1D" w14:textId="77777777" w:rsidR="00240170" w:rsidRDefault="00000000">
            <w:r>
              <w:t>FC1515</w:t>
            </w:r>
          </w:p>
        </w:tc>
        <w:tc>
          <w:tcPr>
            <w:tcW w:w="1188" w:type="dxa"/>
            <w:vAlign w:val="center"/>
          </w:tcPr>
          <w:p w14:paraId="48CF829E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D2B732" w14:textId="77777777" w:rsidR="0024017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CAE42A" w14:textId="77777777" w:rsidR="0024017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B9FE16C" w14:textId="77777777" w:rsidR="00240170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2F97AE9F" w14:textId="77777777" w:rsidR="0024017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12E10D" w14:textId="77777777" w:rsidR="00240170" w:rsidRDefault="00000000">
            <w:r>
              <w:t>1.800</w:t>
            </w:r>
          </w:p>
        </w:tc>
      </w:tr>
      <w:tr w:rsidR="00240170" w14:paraId="4265B0D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43DE281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52756B8" w14:textId="77777777" w:rsidR="00240170" w:rsidRDefault="00000000">
            <w:r>
              <w:t>115.500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1367B07" w14:textId="77777777" w:rsidR="0024017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21A9F80" w14:textId="77777777" w:rsidR="00240170" w:rsidRDefault="00000000">
            <w:r>
              <w:t>1.800</w:t>
            </w:r>
          </w:p>
        </w:tc>
      </w:tr>
    </w:tbl>
    <w:p w14:paraId="523D080F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A6B01E4" w14:textId="77777777" w:rsidR="00240170" w:rsidRDefault="00000000">
      <w:pPr>
        <w:pStyle w:val="2"/>
        <w:widowControl w:val="0"/>
        <w:rPr>
          <w:kern w:val="2"/>
        </w:rPr>
      </w:pPr>
      <w:bookmarkStart w:id="56" w:name="_Toc147582740"/>
      <w:r>
        <w:rPr>
          <w:kern w:val="2"/>
        </w:rPr>
        <w:t>综合太阳得热系数</w:t>
      </w:r>
      <w:bookmarkEnd w:id="56"/>
    </w:p>
    <w:p w14:paraId="46344485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E358119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40170" w14:paraId="1E2BFC5C" w14:textId="77777777">
        <w:tc>
          <w:tcPr>
            <w:tcW w:w="656" w:type="dxa"/>
            <w:shd w:val="clear" w:color="auto" w:fill="E6E6E6"/>
            <w:vAlign w:val="center"/>
          </w:tcPr>
          <w:p w14:paraId="45A693AB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27BDD11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4DC95C5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D6A49B6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9A85DD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0E3258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AE499C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4AD864" w14:textId="77777777" w:rsidR="0024017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5C2B67" w14:textId="77777777" w:rsidR="0024017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F9D54E" w14:textId="77777777" w:rsidR="0024017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778BE5E" w14:textId="77777777" w:rsidR="00240170" w:rsidRDefault="00000000">
            <w:pPr>
              <w:jc w:val="center"/>
            </w:pPr>
            <w:r>
              <w:t>综合太阳得热系数</w:t>
            </w:r>
          </w:p>
        </w:tc>
      </w:tr>
      <w:tr w:rsidR="00240170" w14:paraId="68F9A765" w14:textId="77777777">
        <w:tc>
          <w:tcPr>
            <w:tcW w:w="656" w:type="dxa"/>
            <w:vAlign w:val="center"/>
          </w:tcPr>
          <w:p w14:paraId="187D1198" w14:textId="77777777" w:rsidR="00240170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1118A23A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791452C6" w14:textId="77777777" w:rsidR="0024017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BB86F9E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9EB347" w14:textId="77777777" w:rsidR="00240170" w:rsidRDefault="00000000">
            <w:r>
              <w:t>0.658</w:t>
            </w:r>
          </w:p>
        </w:tc>
        <w:tc>
          <w:tcPr>
            <w:tcW w:w="848" w:type="dxa"/>
            <w:vAlign w:val="center"/>
          </w:tcPr>
          <w:p w14:paraId="1C506B15" w14:textId="77777777" w:rsidR="00240170" w:rsidRDefault="00000000">
            <w:r>
              <w:t>0.658</w:t>
            </w:r>
          </w:p>
        </w:tc>
        <w:tc>
          <w:tcPr>
            <w:tcW w:w="781" w:type="dxa"/>
            <w:vAlign w:val="center"/>
          </w:tcPr>
          <w:p w14:paraId="5428D89F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E0B3D5A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503D8D9F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6EE420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0D3297E3" w14:textId="77777777" w:rsidR="00240170" w:rsidRDefault="00000000">
            <w:r>
              <w:t>0.330</w:t>
            </w:r>
          </w:p>
        </w:tc>
      </w:tr>
      <w:tr w:rsidR="00240170" w14:paraId="437684B8" w14:textId="77777777">
        <w:tc>
          <w:tcPr>
            <w:tcW w:w="656" w:type="dxa"/>
            <w:vAlign w:val="center"/>
          </w:tcPr>
          <w:p w14:paraId="4C97B5EB" w14:textId="77777777" w:rsidR="0024017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32AC53F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4ADDE9A9" w14:textId="77777777" w:rsidR="0024017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E59E843" w14:textId="77777777" w:rsidR="00240170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1A303373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463285D7" w14:textId="77777777" w:rsidR="00240170" w:rsidRDefault="00000000">
            <w:r>
              <w:t>3.293</w:t>
            </w:r>
          </w:p>
        </w:tc>
        <w:tc>
          <w:tcPr>
            <w:tcW w:w="781" w:type="dxa"/>
            <w:vAlign w:val="center"/>
          </w:tcPr>
          <w:p w14:paraId="1B455263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D766C2B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53207D0B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069FD84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1D2F87B9" w14:textId="77777777" w:rsidR="00240170" w:rsidRDefault="00000000">
            <w:r>
              <w:t>0.330</w:t>
            </w:r>
          </w:p>
        </w:tc>
      </w:tr>
      <w:tr w:rsidR="00240170" w14:paraId="1ACFBE03" w14:textId="77777777">
        <w:tc>
          <w:tcPr>
            <w:tcW w:w="656" w:type="dxa"/>
            <w:vAlign w:val="center"/>
          </w:tcPr>
          <w:p w14:paraId="34CE6FBF" w14:textId="77777777" w:rsidR="0024017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EA1B140" w14:textId="77777777" w:rsidR="00240170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4C19CD4D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4E5CFED" w14:textId="77777777" w:rsidR="0024017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F667F7A" w14:textId="77777777" w:rsidR="00240170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A3556FE" w14:textId="77777777" w:rsidR="00240170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5B5728C9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9C4910B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44FD2DA9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CD7DFE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49674BB2" w14:textId="77777777" w:rsidR="00240170" w:rsidRDefault="00000000">
            <w:r>
              <w:t>0.330</w:t>
            </w:r>
          </w:p>
        </w:tc>
      </w:tr>
      <w:tr w:rsidR="00240170" w14:paraId="35B525CB" w14:textId="77777777">
        <w:tc>
          <w:tcPr>
            <w:tcW w:w="656" w:type="dxa"/>
            <w:vAlign w:val="center"/>
          </w:tcPr>
          <w:p w14:paraId="2EB94478" w14:textId="77777777" w:rsidR="0024017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4847F18" w14:textId="77777777" w:rsidR="00240170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3A0C8AD8" w14:textId="77777777" w:rsidR="00240170" w:rsidRDefault="00000000">
            <w:r>
              <w:t>-1</w:t>
            </w:r>
          </w:p>
        </w:tc>
        <w:tc>
          <w:tcPr>
            <w:tcW w:w="769" w:type="dxa"/>
            <w:vAlign w:val="center"/>
          </w:tcPr>
          <w:p w14:paraId="0E37531E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7C66C8" w14:textId="77777777" w:rsidR="00240170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6E801265" w14:textId="77777777" w:rsidR="00240170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424EA3C1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ECEEB7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58EC6E2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170B53A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4BE545D7" w14:textId="77777777" w:rsidR="00240170" w:rsidRDefault="00000000">
            <w:r>
              <w:t>0.330</w:t>
            </w:r>
          </w:p>
        </w:tc>
      </w:tr>
      <w:tr w:rsidR="00240170" w14:paraId="3DB8AF22" w14:textId="77777777">
        <w:tc>
          <w:tcPr>
            <w:tcW w:w="656" w:type="dxa"/>
            <w:vAlign w:val="center"/>
          </w:tcPr>
          <w:p w14:paraId="0177AAAD" w14:textId="77777777" w:rsidR="00240170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66DB5EBA" w14:textId="77777777" w:rsidR="00240170" w:rsidRDefault="00000000">
            <w:r>
              <w:t>C2015</w:t>
            </w:r>
          </w:p>
        </w:tc>
        <w:tc>
          <w:tcPr>
            <w:tcW w:w="769" w:type="dxa"/>
            <w:vAlign w:val="center"/>
          </w:tcPr>
          <w:p w14:paraId="08CDE209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5D6537C1" w14:textId="77777777" w:rsidR="00240170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0F18C1B4" w14:textId="77777777" w:rsidR="00240170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43CBE105" w14:textId="77777777" w:rsidR="00240170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7F84535B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7EC266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23F46BBE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2D623B3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1C247567" w14:textId="77777777" w:rsidR="00240170" w:rsidRDefault="00000000">
            <w:r>
              <w:t>0.330</w:t>
            </w:r>
          </w:p>
        </w:tc>
      </w:tr>
      <w:tr w:rsidR="00240170" w14:paraId="15944202" w14:textId="77777777">
        <w:tc>
          <w:tcPr>
            <w:tcW w:w="656" w:type="dxa"/>
            <w:vAlign w:val="center"/>
          </w:tcPr>
          <w:p w14:paraId="71238676" w14:textId="77777777" w:rsidR="00240170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7AEA5845" w14:textId="77777777" w:rsidR="00240170" w:rsidRDefault="00000000">
            <w:r>
              <w:t>C2515</w:t>
            </w:r>
          </w:p>
        </w:tc>
        <w:tc>
          <w:tcPr>
            <w:tcW w:w="769" w:type="dxa"/>
            <w:vAlign w:val="center"/>
          </w:tcPr>
          <w:p w14:paraId="0B495591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76450F4" w14:textId="77777777" w:rsidR="0024017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E8259BC" w14:textId="77777777" w:rsidR="00240170" w:rsidRDefault="00000000">
            <w:r>
              <w:t>3.750</w:t>
            </w:r>
          </w:p>
        </w:tc>
        <w:tc>
          <w:tcPr>
            <w:tcW w:w="848" w:type="dxa"/>
            <w:vAlign w:val="center"/>
          </w:tcPr>
          <w:p w14:paraId="69B96ADE" w14:textId="77777777" w:rsidR="00240170" w:rsidRDefault="00000000">
            <w:r>
              <w:t>7.500</w:t>
            </w:r>
          </w:p>
        </w:tc>
        <w:tc>
          <w:tcPr>
            <w:tcW w:w="781" w:type="dxa"/>
            <w:vAlign w:val="center"/>
          </w:tcPr>
          <w:p w14:paraId="0945C44F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88AF43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AB88FC2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6FC6F7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1C30C222" w14:textId="77777777" w:rsidR="00240170" w:rsidRDefault="00000000">
            <w:r>
              <w:t>0.330</w:t>
            </w:r>
          </w:p>
        </w:tc>
      </w:tr>
      <w:tr w:rsidR="00240170" w14:paraId="34F209E0" w14:textId="77777777">
        <w:tc>
          <w:tcPr>
            <w:tcW w:w="656" w:type="dxa"/>
            <w:vAlign w:val="center"/>
          </w:tcPr>
          <w:p w14:paraId="73B50E48" w14:textId="77777777" w:rsidR="00240170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03F1CBE8" w14:textId="77777777" w:rsidR="00240170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6E283E8C" w14:textId="77777777" w:rsidR="00240170" w:rsidRDefault="00000000">
            <w:r>
              <w:t>-1,1</w:t>
            </w:r>
          </w:p>
        </w:tc>
        <w:tc>
          <w:tcPr>
            <w:tcW w:w="769" w:type="dxa"/>
            <w:vAlign w:val="center"/>
          </w:tcPr>
          <w:p w14:paraId="18F474B4" w14:textId="77777777" w:rsidR="00240170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752DC9F8" w14:textId="77777777" w:rsidR="00240170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78AA3237" w14:textId="77777777" w:rsidR="00240170" w:rsidRDefault="00000000">
            <w:r>
              <w:t>27.000</w:t>
            </w:r>
          </w:p>
        </w:tc>
        <w:tc>
          <w:tcPr>
            <w:tcW w:w="781" w:type="dxa"/>
            <w:vAlign w:val="center"/>
          </w:tcPr>
          <w:p w14:paraId="34556363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AD2AD19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0F4773A6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32C596F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176FBEA9" w14:textId="77777777" w:rsidR="00240170" w:rsidRDefault="00000000">
            <w:r>
              <w:t>0.330</w:t>
            </w:r>
          </w:p>
        </w:tc>
      </w:tr>
      <w:tr w:rsidR="00240170" w14:paraId="2A8873D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4719DDB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5C1BF56" w14:textId="77777777" w:rsidR="00240170" w:rsidRDefault="00000000">
            <w:r>
              <w:t>65.751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4D62BD9" w14:textId="77777777" w:rsidR="0024017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75CE300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317D2F33" w14:textId="77777777" w:rsidR="00240170" w:rsidRDefault="00000000">
            <w:r>
              <w:t>0.330</w:t>
            </w:r>
          </w:p>
        </w:tc>
      </w:tr>
    </w:tbl>
    <w:p w14:paraId="4FD107C6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1241CC2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40170" w14:paraId="5429EBB2" w14:textId="77777777">
        <w:tc>
          <w:tcPr>
            <w:tcW w:w="656" w:type="dxa"/>
            <w:shd w:val="clear" w:color="auto" w:fill="E6E6E6"/>
            <w:vAlign w:val="center"/>
          </w:tcPr>
          <w:p w14:paraId="0170128D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384570E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70C97E4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2BE908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97C4A1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5F1D78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4FA5B4A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38CDF6E" w14:textId="77777777" w:rsidR="0024017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64459F" w14:textId="77777777" w:rsidR="0024017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7CFA341" w14:textId="77777777" w:rsidR="0024017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3B6BAD2" w14:textId="77777777" w:rsidR="00240170" w:rsidRDefault="00000000">
            <w:pPr>
              <w:jc w:val="center"/>
            </w:pPr>
            <w:r>
              <w:t>综合太阳得热系数</w:t>
            </w:r>
          </w:p>
        </w:tc>
      </w:tr>
      <w:tr w:rsidR="00240170" w14:paraId="579CDBB9" w14:textId="77777777">
        <w:tc>
          <w:tcPr>
            <w:tcW w:w="656" w:type="dxa"/>
            <w:vAlign w:val="center"/>
          </w:tcPr>
          <w:p w14:paraId="6743EA99" w14:textId="77777777" w:rsidR="0024017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38BCEBE" w14:textId="77777777" w:rsidR="00240170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15871CBA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B65CCE8" w14:textId="77777777" w:rsidR="00240170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0B72C91C" w14:textId="77777777" w:rsidR="00240170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4D99EF25" w14:textId="77777777" w:rsidR="00240170" w:rsidRDefault="00000000">
            <w:r>
              <w:t>9.450</w:t>
            </w:r>
          </w:p>
        </w:tc>
        <w:tc>
          <w:tcPr>
            <w:tcW w:w="781" w:type="dxa"/>
            <w:vAlign w:val="center"/>
          </w:tcPr>
          <w:p w14:paraId="25782C38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4528A7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0E354D03" w14:textId="77777777" w:rsidR="00240170" w:rsidRDefault="00240170"/>
        </w:tc>
        <w:tc>
          <w:tcPr>
            <w:tcW w:w="916" w:type="dxa"/>
            <w:vAlign w:val="center"/>
          </w:tcPr>
          <w:p w14:paraId="2DD8245D" w14:textId="77777777" w:rsidR="0024017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F7C712" w14:textId="77777777" w:rsidR="00240170" w:rsidRDefault="00000000">
            <w:r>
              <w:t>0.496</w:t>
            </w:r>
          </w:p>
        </w:tc>
      </w:tr>
      <w:tr w:rsidR="00240170" w14:paraId="72EDD856" w14:textId="77777777">
        <w:tc>
          <w:tcPr>
            <w:tcW w:w="656" w:type="dxa"/>
            <w:vAlign w:val="center"/>
          </w:tcPr>
          <w:p w14:paraId="37A62E69" w14:textId="77777777" w:rsidR="0024017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D4F42B0" w14:textId="77777777" w:rsidR="00240170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64BE6441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718F770" w14:textId="77777777" w:rsidR="0024017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3D97E20" w14:textId="77777777" w:rsidR="00240170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19C83D9C" w14:textId="77777777" w:rsidR="00240170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31F0550D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BFBA338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2FB190D5" w14:textId="77777777" w:rsidR="00240170" w:rsidRDefault="00240170"/>
        </w:tc>
        <w:tc>
          <w:tcPr>
            <w:tcW w:w="916" w:type="dxa"/>
            <w:vAlign w:val="center"/>
          </w:tcPr>
          <w:p w14:paraId="4A0E0E06" w14:textId="77777777" w:rsidR="0024017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83CE36F" w14:textId="77777777" w:rsidR="00240170" w:rsidRDefault="00000000">
            <w:r>
              <w:t>0.496</w:t>
            </w:r>
          </w:p>
        </w:tc>
      </w:tr>
      <w:tr w:rsidR="00240170" w14:paraId="185E8EF5" w14:textId="77777777">
        <w:tc>
          <w:tcPr>
            <w:tcW w:w="656" w:type="dxa"/>
            <w:vAlign w:val="center"/>
          </w:tcPr>
          <w:p w14:paraId="2991523B" w14:textId="77777777" w:rsidR="0024017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70C65FE" w14:textId="77777777" w:rsidR="00240170" w:rsidRDefault="00000000">
            <w:r>
              <w:t>C2015</w:t>
            </w:r>
          </w:p>
        </w:tc>
        <w:tc>
          <w:tcPr>
            <w:tcW w:w="769" w:type="dxa"/>
            <w:vAlign w:val="center"/>
          </w:tcPr>
          <w:p w14:paraId="41B1A2D5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56C08BE3" w14:textId="77777777" w:rsidR="00240170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33C35A62" w14:textId="77777777" w:rsidR="00240170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686F300D" w14:textId="77777777" w:rsidR="00240170" w:rsidRDefault="00000000">
            <w:r>
              <w:t>63.000</w:t>
            </w:r>
          </w:p>
        </w:tc>
        <w:tc>
          <w:tcPr>
            <w:tcW w:w="781" w:type="dxa"/>
            <w:vAlign w:val="center"/>
          </w:tcPr>
          <w:p w14:paraId="0C934362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8CC638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B9D0DFD" w14:textId="77777777" w:rsidR="00240170" w:rsidRDefault="00240170"/>
        </w:tc>
        <w:tc>
          <w:tcPr>
            <w:tcW w:w="916" w:type="dxa"/>
            <w:vAlign w:val="center"/>
          </w:tcPr>
          <w:p w14:paraId="732E6CDD" w14:textId="77777777" w:rsidR="0024017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133ED6" w14:textId="77777777" w:rsidR="00240170" w:rsidRDefault="00000000">
            <w:r>
              <w:t>0.496</w:t>
            </w:r>
          </w:p>
        </w:tc>
      </w:tr>
      <w:tr w:rsidR="00240170" w14:paraId="49097A44" w14:textId="77777777">
        <w:tc>
          <w:tcPr>
            <w:tcW w:w="656" w:type="dxa"/>
            <w:vAlign w:val="center"/>
          </w:tcPr>
          <w:p w14:paraId="7E9F001A" w14:textId="77777777" w:rsidR="0024017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4D3E101" w14:textId="77777777" w:rsidR="00240170" w:rsidRDefault="00000000">
            <w:r>
              <w:t>C4015</w:t>
            </w:r>
          </w:p>
        </w:tc>
        <w:tc>
          <w:tcPr>
            <w:tcW w:w="769" w:type="dxa"/>
            <w:vAlign w:val="center"/>
          </w:tcPr>
          <w:p w14:paraId="3F6BAB12" w14:textId="77777777" w:rsidR="00240170" w:rsidRDefault="00000000">
            <w:r>
              <w:t>-1</w:t>
            </w:r>
          </w:p>
        </w:tc>
        <w:tc>
          <w:tcPr>
            <w:tcW w:w="769" w:type="dxa"/>
            <w:vAlign w:val="center"/>
          </w:tcPr>
          <w:p w14:paraId="208EA4DD" w14:textId="77777777" w:rsidR="0024017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B57652A" w14:textId="77777777" w:rsidR="00240170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02D0BC8D" w14:textId="77777777" w:rsidR="00240170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1CDE1ADB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B90ECB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497933F3" w14:textId="77777777" w:rsidR="00240170" w:rsidRDefault="00240170"/>
        </w:tc>
        <w:tc>
          <w:tcPr>
            <w:tcW w:w="916" w:type="dxa"/>
            <w:vAlign w:val="center"/>
          </w:tcPr>
          <w:p w14:paraId="49CABF94" w14:textId="77777777" w:rsidR="0024017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224637E" w14:textId="77777777" w:rsidR="00240170" w:rsidRDefault="00000000">
            <w:r>
              <w:t>0.496</w:t>
            </w:r>
          </w:p>
        </w:tc>
      </w:tr>
      <w:tr w:rsidR="00240170" w14:paraId="7C63DBB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BA463F7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C9BBC5E" w14:textId="77777777" w:rsidR="00240170" w:rsidRDefault="00000000">
            <w:r>
              <w:t>88.950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D96407C" w14:textId="77777777" w:rsidR="0024017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834A2D3" w14:textId="77777777" w:rsidR="0024017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65740F6" w14:textId="77777777" w:rsidR="00240170" w:rsidRDefault="00000000">
            <w:r>
              <w:t>0.496</w:t>
            </w:r>
          </w:p>
        </w:tc>
      </w:tr>
    </w:tbl>
    <w:p w14:paraId="1DF08D64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6CF8B1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F8D5D17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40170" w14:paraId="6A93C1D8" w14:textId="77777777">
        <w:tc>
          <w:tcPr>
            <w:tcW w:w="656" w:type="dxa"/>
            <w:shd w:val="clear" w:color="auto" w:fill="E6E6E6"/>
            <w:vAlign w:val="center"/>
          </w:tcPr>
          <w:p w14:paraId="4D391D70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32B229D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8DB9B1B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BDA2BE2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D2451B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B20C00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5834B1E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E5A620" w14:textId="77777777" w:rsidR="0024017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22E681" w14:textId="77777777" w:rsidR="0024017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F1A447" w14:textId="77777777" w:rsidR="0024017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7380138" w14:textId="77777777" w:rsidR="00240170" w:rsidRDefault="00000000">
            <w:pPr>
              <w:jc w:val="center"/>
            </w:pPr>
            <w:r>
              <w:t>综合太阳得热系数</w:t>
            </w:r>
          </w:p>
        </w:tc>
      </w:tr>
      <w:tr w:rsidR="00240170" w14:paraId="75A50C21" w14:textId="77777777">
        <w:tc>
          <w:tcPr>
            <w:tcW w:w="656" w:type="dxa"/>
            <w:vAlign w:val="center"/>
          </w:tcPr>
          <w:p w14:paraId="41806904" w14:textId="77777777" w:rsidR="0024017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649875B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7DDAA424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7D80378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509FF51" w14:textId="77777777" w:rsidR="00240170" w:rsidRDefault="00000000">
            <w:r>
              <w:t>0.610</w:t>
            </w:r>
          </w:p>
        </w:tc>
        <w:tc>
          <w:tcPr>
            <w:tcW w:w="848" w:type="dxa"/>
            <w:vAlign w:val="center"/>
          </w:tcPr>
          <w:p w14:paraId="2B948F68" w14:textId="77777777" w:rsidR="00240170" w:rsidRDefault="00000000">
            <w:r>
              <w:t>0.610</w:t>
            </w:r>
          </w:p>
        </w:tc>
        <w:tc>
          <w:tcPr>
            <w:tcW w:w="781" w:type="dxa"/>
            <w:vAlign w:val="center"/>
          </w:tcPr>
          <w:p w14:paraId="7D4E5F78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2B184DE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2F42FF4F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493831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6BFD7602" w14:textId="77777777" w:rsidR="00240170" w:rsidRDefault="00000000">
            <w:r>
              <w:t>0.330</w:t>
            </w:r>
          </w:p>
        </w:tc>
      </w:tr>
      <w:tr w:rsidR="00240170" w14:paraId="1CE1E8EC" w14:textId="77777777">
        <w:tc>
          <w:tcPr>
            <w:tcW w:w="656" w:type="dxa"/>
            <w:vAlign w:val="center"/>
          </w:tcPr>
          <w:p w14:paraId="57CF5349" w14:textId="77777777" w:rsidR="0024017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7BAF6C1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6A991EC8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F3EC23D" w14:textId="77777777" w:rsidR="00240170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75AE60FE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3DCBF160" w14:textId="77777777" w:rsidR="00240170" w:rsidRDefault="00000000">
            <w:r>
              <w:t>6.590</w:t>
            </w:r>
          </w:p>
        </w:tc>
        <w:tc>
          <w:tcPr>
            <w:tcW w:w="781" w:type="dxa"/>
            <w:vAlign w:val="center"/>
          </w:tcPr>
          <w:p w14:paraId="53F7C884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3D44538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1706A4E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AB20EE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301B2833" w14:textId="77777777" w:rsidR="00240170" w:rsidRDefault="00000000">
            <w:r>
              <w:t>0.330</w:t>
            </w:r>
          </w:p>
        </w:tc>
      </w:tr>
      <w:tr w:rsidR="00240170" w14:paraId="2CDE53CF" w14:textId="77777777">
        <w:tc>
          <w:tcPr>
            <w:tcW w:w="656" w:type="dxa"/>
            <w:vAlign w:val="center"/>
          </w:tcPr>
          <w:p w14:paraId="21B168A6" w14:textId="77777777" w:rsidR="0024017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E0863A6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12E3ABC0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340B36D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4302BCD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670D0AB9" w14:textId="77777777" w:rsidR="00240170" w:rsidRDefault="00000000">
            <w:r>
              <w:t>0.659</w:t>
            </w:r>
          </w:p>
        </w:tc>
        <w:tc>
          <w:tcPr>
            <w:tcW w:w="781" w:type="dxa"/>
            <w:vAlign w:val="center"/>
          </w:tcPr>
          <w:p w14:paraId="7A613E55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FA14EFE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A6059E3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653DCC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000076E8" w14:textId="77777777" w:rsidR="00240170" w:rsidRDefault="00000000">
            <w:r>
              <w:t>0.330</w:t>
            </w:r>
          </w:p>
        </w:tc>
      </w:tr>
      <w:tr w:rsidR="00240170" w14:paraId="4ABC03A6" w14:textId="77777777">
        <w:tc>
          <w:tcPr>
            <w:tcW w:w="656" w:type="dxa"/>
            <w:vAlign w:val="center"/>
          </w:tcPr>
          <w:p w14:paraId="68420883" w14:textId="77777777" w:rsidR="0024017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84D68D3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5CBB3B52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5DF9C5F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E7EAB59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1C805013" w14:textId="77777777" w:rsidR="00240170" w:rsidRDefault="00000000">
            <w:r>
              <w:t>0.659</w:t>
            </w:r>
          </w:p>
        </w:tc>
        <w:tc>
          <w:tcPr>
            <w:tcW w:w="781" w:type="dxa"/>
            <w:vAlign w:val="center"/>
          </w:tcPr>
          <w:p w14:paraId="018C9B1C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A27291D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B60E9E5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F9C98C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5CB5EFC3" w14:textId="77777777" w:rsidR="00240170" w:rsidRDefault="00000000">
            <w:r>
              <w:t>0.330</w:t>
            </w:r>
          </w:p>
        </w:tc>
      </w:tr>
      <w:tr w:rsidR="00240170" w14:paraId="06AF4282" w14:textId="77777777">
        <w:tc>
          <w:tcPr>
            <w:tcW w:w="656" w:type="dxa"/>
            <w:vAlign w:val="center"/>
          </w:tcPr>
          <w:p w14:paraId="29E4E227" w14:textId="77777777" w:rsidR="00240170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CC4CCC1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34EFF91B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5345759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407E9AA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6E9C142B" w14:textId="77777777" w:rsidR="00240170" w:rsidRDefault="00000000">
            <w:r>
              <w:t>0.659</w:t>
            </w:r>
          </w:p>
        </w:tc>
        <w:tc>
          <w:tcPr>
            <w:tcW w:w="781" w:type="dxa"/>
            <w:vAlign w:val="center"/>
          </w:tcPr>
          <w:p w14:paraId="74BEA7BC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135C9B6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788330C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1B045C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2A8335AF" w14:textId="77777777" w:rsidR="00240170" w:rsidRDefault="00000000">
            <w:r>
              <w:t>0.330</w:t>
            </w:r>
          </w:p>
        </w:tc>
      </w:tr>
      <w:tr w:rsidR="00240170" w14:paraId="36BE50B6" w14:textId="77777777">
        <w:tc>
          <w:tcPr>
            <w:tcW w:w="656" w:type="dxa"/>
            <w:vAlign w:val="center"/>
          </w:tcPr>
          <w:p w14:paraId="0C973718" w14:textId="77777777" w:rsidR="00240170" w:rsidRDefault="00000000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20293A3C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68ABD135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285CE0D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23E7C81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323B01AF" w14:textId="77777777" w:rsidR="00240170" w:rsidRDefault="00000000">
            <w:r>
              <w:t>0.659</w:t>
            </w:r>
          </w:p>
        </w:tc>
        <w:tc>
          <w:tcPr>
            <w:tcW w:w="781" w:type="dxa"/>
            <w:vAlign w:val="center"/>
          </w:tcPr>
          <w:p w14:paraId="1CBC5F7C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1A7D86A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F260F1C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1E6C48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342CD398" w14:textId="77777777" w:rsidR="00240170" w:rsidRDefault="00000000">
            <w:r>
              <w:t>0.330</w:t>
            </w:r>
          </w:p>
        </w:tc>
      </w:tr>
      <w:tr w:rsidR="00240170" w14:paraId="2AC59079" w14:textId="77777777">
        <w:tc>
          <w:tcPr>
            <w:tcW w:w="656" w:type="dxa"/>
            <w:vAlign w:val="center"/>
          </w:tcPr>
          <w:p w14:paraId="3E2B3A2F" w14:textId="77777777" w:rsidR="00240170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1B63F9FD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657A1B60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879221F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A1EB67B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074B87DF" w14:textId="77777777" w:rsidR="00240170" w:rsidRDefault="00000000">
            <w:r>
              <w:t>0.659</w:t>
            </w:r>
          </w:p>
        </w:tc>
        <w:tc>
          <w:tcPr>
            <w:tcW w:w="781" w:type="dxa"/>
            <w:vAlign w:val="center"/>
          </w:tcPr>
          <w:p w14:paraId="77A81ACC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7190B6F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6D85699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47F0B0B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68D76834" w14:textId="77777777" w:rsidR="00240170" w:rsidRDefault="00000000">
            <w:r>
              <w:t>0.330</w:t>
            </w:r>
          </w:p>
        </w:tc>
      </w:tr>
      <w:tr w:rsidR="00240170" w14:paraId="687F96F0" w14:textId="77777777">
        <w:tc>
          <w:tcPr>
            <w:tcW w:w="656" w:type="dxa"/>
            <w:vAlign w:val="center"/>
          </w:tcPr>
          <w:p w14:paraId="784435EA" w14:textId="77777777" w:rsidR="00240170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6BD5488B" w14:textId="77777777" w:rsidR="00240170" w:rsidRDefault="00000000">
            <w:r>
              <w:t>C0415</w:t>
            </w:r>
          </w:p>
        </w:tc>
        <w:tc>
          <w:tcPr>
            <w:tcW w:w="769" w:type="dxa"/>
            <w:vAlign w:val="center"/>
          </w:tcPr>
          <w:p w14:paraId="704CE41F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0D85B31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72F503A" w14:textId="77777777" w:rsidR="00240170" w:rsidRDefault="00000000">
            <w:r>
              <w:t>0.659</w:t>
            </w:r>
          </w:p>
        </w:tc>
        <w:tc>
          <w:tcPr>
            <w:tcW w:w="848" w:type="dxa"/>
            <w:vAlign w:val="center"/>
          </w:tcPr>
          <w:p w14:paraId="0D258A5B" w14:textId="77777777" w:rsidR="00240170" w:rsidRDefault="00000000">
            <w:r>
              <w:t>0.659</w:t>
            </w:r>
          </w:p>
        </w:tc>
        <w:tc>
          <w:tcPr>
            <w:tcW w:w="781" w:type="dxa"/>
            <w:vAlign w:val="center"/>
          </w:tcPr>
          <w:p w14:paraId="74396AE5" w14:textId="77777777" w:rsidR="0024017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9C6C8FA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3A190D57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21995F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1A05B864" w14:textId="77777777" w:rsidR="00240170" w:rsidRDefault="00000000">
            <w:r>
              <w:t>0.330</w:t>
            </w:r>
          </w:p>
        </w:tc>
      </w:tr>
      <w:tr w:rsidR="00240170" w14:paraId="746D414E" w14:textId="77777777">
        <w:tc>
          <w:tcPr>
            <w:tcW w:w="656" w:type="dxa"/>
            <w:vAlign w:val="center"/>
          </w:tcPr>
          <w:p w14:paraId="01CE6163" w14:textId="77777777" w:rsidR="00240170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657AD187" w14:textId="77777777" w:rsidR="00240170" w:rsidRDefault="00000000">
            <w:r>
              <w:t>C1015</w:t>
            </w:r>
          </w:p>
        </w:tc>
        <w:tc>
          <w:tcPr>
            <w:tcW w:w="769" w:type="dxa"/>
            <w:vAlign w:val="center"/>
          </w:tcPr>
          <w:p w14:paraId="33C51B96" w14:textId="77777777" w:rsidR="0024017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BC0176B" w14:textId="77777777" w:rsidR="00240170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034F3A1E" w14:textId="77777777" w:rsidR="00240170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11754700" w14:textId="77777777" w:rsidR="00240170" w:rsidRDefault="00000000">
            <w:r>
              <w:t>6.000</w:t>
            </w:r>
          </w:p>
        </w:tc>
        <w:tc>
          <w:tcPr>
            <w:tcW w:w="781" w:type="dxa"/>
            <w:vAlign w:val="center"/>
          </w:tcPr>
          <w:p w14:paraId="5B318405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A2AD6E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CE400DF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2022F6B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58E215DA" w14:textId="77777777" w:rsidR="00240170" w:rsidRDefault="00000000">
            <w:r>
              <w:t>0.330</w:t>
            </w:r>
          </w:p>
        </w:tc>
      </w:tr>
      <w:tr w:rsidR="00240170" w14:paraId="216B87C4" w14:textId="77777777">
        <w:tc>
          <w:tcPr>
            <w:tcW w:w="656" w:type="dxa"/>
            <w:vAlign w:val="center"/>
          </w:tcPr>
          <w:p w14:paraId="1E6F49DF" w14:textId="77777777" w:rsidR="00240170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2E719F4B" w14:textId="77777777" w:rsidR="00240170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57F8CB53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E9D0923" w14:textId="77777777" w:rsidR="00240170" w:rsidRDefault="00000000">
            <w:r>
              <w:t>22</w:t>
            </w:r>
          </w:p>
        </w:tc>
        <w:tc>
          <w:tcPr>
            <w:tcW w:w="848" w:type="dxa"/>
            <w:vAlign w:val="center"/>
          </w:tcPr>
          <w:p w14:paraId="697489AF" w14:textId="77777777" w:rsidR="00240170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36D2F616" w14:textId="77777777" w:rsidR="00240170" w:rsidRDefault="00000000">
            <w:r>
              <w:t>49.500</w:t>
            </w:r>
          </w:p>
        </w:tc>
        <w:tc>
          <w:tcPr>
            <w:tcW w:w="781" w:type="dxa"/>
            <w:vAlign w:val="center"/>
          </w:tcPr>
          <w:p w14:paraId="563778F7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92886CE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2C855F8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96C95C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75B7A616" w14:textId="77777777" w:rsidR="00240170" w:rsidRDefault="00000000">
            <w:r>
              <w:t>0.330</w:t>
            </w:r>
          </w:p>
        </w:tc>
      </w:tr>
      <w:tr w:rsidR="00240170" w14:paraId="0C64CEB6" w14:textId="77777777">
        <w:tc>
          <w:tcPr>
            <w:tcW w:w="656" w:type="dxa"/>
            <w:vAlign w:val="center"/>
          </w:tcPr>
          <w:p w14:paraId="354421BA" w14:textId="77777777" w:rsidR="00240170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1CEA6E7" w14:textId="77777777" w:rsidR="00240170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3FE5A696" w14:textId="77777777" w:rsidR="00240170" w:rsidRDefault="00000000">
            <w:r>
              <w:t>-1</w:t>
            </w:r>
          </w:p>
        </w:tc>
        <w:tc>
          <w:tcPr>
            <w:tcW w:w="769" w:type="dxa"/>
            <w:vAlign w:val="center"/>
          </w:tcPr>
          <w:p w14:paraId="6834AAF2" w14:textId="77777777" w:rsidR="0024017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78EF9AE" w14:textId="77777777" w:rsidR="00240170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530D540A" w14:textId="77777777" w:rsidR="00240170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415DD694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FDC887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E02B7EF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57444E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23E4678A" w14:textId="77777777" w:rsidR="00240170" w:rsidRDefault="00000000">
            <w:r>
              <w:t>0.330</w:t>
            </w:r>
          </w:p>
        </w:tc>
      </w:tr>
      <w:tr w:rsidR="00240170" w14:paraId="41274371" w14:textId="77777777">
        <w:tc>
          <w:tcPr>
            <w:tcW w:w="656" w:type="dxa"/>
            <w:vAlign w:val="center"/>
          </w:tcPr>
          <w:p w14:paraId="125ACABA" w14:textId="77777777" w:rsidR="00240170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401FF44C" w14:textId="77777777" w:rsidR="00240170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24EBE054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809AC65" w14:textId="77777777" w:rsidR="00240170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762742CE" w14:textId="77777777" w:rsidR="00240170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5B3AC7CE" w14:textId="77777777" w:rsidR="00240170" w:rsidRDefault="00000000">
            <w:r>
              <w:t>22.500</w:t>
            </w:r>
          </w:p>
        </w:tc>
        <w:tc>
          <w:tcPr>
            <w:tcW w:w="781" w:type="dxa"/>
            <w:vAlign w:val="center"/>
          </w:tcPr>
          <w:p w14:paraId="7910041F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67B14BE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AD7A40C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BD5745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13C9D619" w14:textId="77777777" w:rsidR="00240170" w:rsidRDefault="00000000">
            <w:r>
              <w:t>0.330</w:t>
            </w:r>
          </w:p>
        </w:tc>
      </w:tr>
      <w:tr w:rsidR="00240170" w14:paraId="2CA962EC" w14:textId="77777777">
        <w:tc>
          <w:tcPr>
            <w:tcW w:w="656" w:type="dxa"/>
            <w:vAlign w:val="center"/>
          </w:tcPr>
          <w:p w14:paraId="1A530F09" w14:textId="77777777" w:rsidR="00240170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7F747C98" w14:textId="77777777" w:rsidR="00240170" w:rsidRDefault="00000000">
            <w:r>
              <w:t>C4015</w:t>
            </w:r>
          </w:p>
        </w:tc>
        <w:tc>
          <w:tcPr>
            <w:tcW w:w="769" w:type="dxa"/>
            <w:vAlign w:val="center"/>
          </w:tcPr>
          <w:p w14:paraId="32DCD97E" w14:textId="77777777" w:rsidR="00240170" w:rsidRDefault="00000000">
            <w:r>
              <w:t>-1</w:t>
            </w:r>
          </w:p>
        </w:tc>
        <w:tc>
          <w:tcPr>
            <w:tcW w:w="769" w:type="dxa"/>
            <w:vAlign w:val="center"/>
          </w:tcPr>
          <w:p w14:paraId="5D907D6E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B28C9D1" w14:textId="77777777" w:rsidR="00240170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36D31D22" w14:textId="77777777" w:rsidR="00240170" w:rsidRDefault="00000000">
            <w:r>
              <w:t>6.000</w:t>
            </w:r>
          </w:p>
        </w:tc>
        <w:tc>
          <w:tcPr>
            <w:tcW w:w="781" w:type="dxa"/>
            <w:vAlign w:val="center"/>
          </w:tcPr>
          <w:p w14:paraId="5C1182C2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6D22B6A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7D83A4D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419009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073F90F9" w14:textId="77777777" w:rsidR="00240170" w:rsidRDefault="00000000">
            <w:r>
              <w:t>0.330</w:t>
            </w:r>
          </w:p>
        </w:tc>
      </w:tr>
      <w:tr w:rsidR="00240170" w14:paraId="6EE17E59" w14:textId="77777777">
        <w:tc>
          <w:tcPr>
            <w:tcW w:w="656" w:type="dxa"/>
            <w:vAlign w:val="center"/>
          </w:tcPr>
          <w:p w14:paraId="7944AFA1" w14:textId="77777777" w:rsidR="00240170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5B12A0A8" w14:textId="77777777" w:rsidR="00240170" w:rsidRDefault="00000000">
            <w:r>
              <w:t>C5515</w:t>
            </w:r>
          </w:p>
        </w:tc>
        <w:tc>
          <w:tcPr>
            <w:tcW w:w="769" w:type="dxa"/>
            <w:vAlign w:val="center"/>
          </w:tcPr>
          <w:p w14:paraId="74AA3FE5" w14:textId="77777777" w:rsidR="0024017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2621F7D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95EDC72" w14:textId="77777777" w:rsidR="00240170" w:rsidRDefault="00000000">
            <w:r>
              <w:t>8.250</w:t>
            </w:r>
          </w:p>
        </w:tc>
        <w:tc>
          <w:tcPr>
            <w:tcW w:w="848" w:type="dxa"/>
            <w:vAlign w:val="center"/>
          </w:tcPr>
          <w:p w14:paraId="573BD9AE" w14:textId="77777777" w:rsidR="00240170" w:rsidRDefault="00000000">
            <w:r>
              <w:t>8.250</w:t>
            </w:r>
          </w:p>
        </w:tc>
        <w:tc>
          <w:tcPr>
            <w:tcW w:w="781" w:type="dxa"/>
            <w:vAlign w:val="center"/>
          </w:tcPr>
          <w:p w14:paraId="2E1AC101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36B0034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4AF3B79C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D7CB05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2B942F26" w14:textId="77777777" w:rsidR="00240170" w:rsidRDefault="00000000">
            <w:r>
              <w:t>0.330</w:t>
            </w:r>
          </w:p>
        </w:tc>
      </w:tr>
      <w:tr w:rsidR="00240170" w14:paraId="6650268C" w14:textId="77777777">
        <w:tc>
          <w:tcPr>
            <w:tcW w:w="656" w:type="dxa"/>
            <w:vAlign w:val="center"/>
          </w:tcPr>
          <w:p w14:paraId="5BB9205B" w14:textId="77777777" w:rsidR="00240170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681B1EFE" w14:textId="77777777" w:rsidR="00240170" w:rsidRDefault="00000000">
            <w:r>
              <w:t>C6015</w:t>
            </w:r>
          </w:p>
        </w:tc>
        <w:tc>
          <w:tcPr>
            <w:tcW w:w="769" w:type="dxa"/>
            <w:vAlign w:val="center"/>
          </w:tcPr>
          <w:p w14:paraId="7380F19A" w14:textId="77777777" w:rsidR="0024017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4C1A066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33341D9" w14:textId="77777777" w:rsidR="00240170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6071DEAC" w14:textId="77777777" w:rsidR="00240170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0B785936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303263D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4ADEBFC9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7062C0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18894CB3" w14:textId="77777777" w:rsidR="00240170" w:rsidRDefault="00000000">
            <w:r>
              <w:t>0.330</w:t>
            </w:r>
          </w:p>
        </w:tc>
      </w:tr>
      <w:tr w:rsidR="00240170" w14:paraId="25FB40BB" w14:textId="77777777">
        <w:tc>
          <w:tcPr>
            <w:tcW w:w="656" w:type="dxa"/>
            <w:vAlign w:val="center"/>
          </w:tcPr>
          <w:p w14:paraId="2BE3B98E" w14:textId="77777777" w:rsidR="00240170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5A523741" w14:textId="77777777" w:rsidR="00240170" w:rsidRDefault="00000000">
            <w:r>
              <w:t>C7515</w:t>
            </w:r>
          </w:p>
        </w:tc>
        <w:tc>
          <w:tcPr>
            <w:tcW w:w="769" w:type="dxa"/>
            <w:vAlign w:val="center"/>
          </w:tcPr>
          <w:p w14:paraId="1F1E9B12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42FCEF0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922BF60" w14:textId="77777777" w:rsidR="00240170" w:rsidRDefault="00000000">
            <w:r>
              <w:t>11.250</w:t>
            </w:r>
          </w:p>
        </w:tc>
        <w:tc>
          <w:tcPr>
            <w:tcW w:w="848" w:type="dxa"/>
            <w:vAlign w:val="center"/>
          </w:tcPr>
          <w:p w14:paraId="7514BF2E" w14:textId="77777777" w:rsidR="00240170" w:rsidRDefault="00000000">
            <w:r>
              <w:t>11.250</w:t>
            </w:r>
          </w:p>
        </w:tc>
        <w:tc>
          <w:tcPr>
            <w:tcW w:w="781" w:type="dxa"/>
            <w:vAlign w:val="center"/>
          </w:tcPr>
          <w:p w14:paraId="37F74AD6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4FEC8CA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5D69A713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3B7EDC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3A7E9A89" w14:textId="77777777" w:rsidR="00240170" w:rsidRDefault="00000000">
            <w:r>
              <w:t>0.330</w:t>
            </w:r>
          </w:p>
        </w:tc>
      </w:tr>
      <w:tr w:rsidR="00240170" w14:paraId="774E63F2" w14:textId="77777777">
        <w:tc>
          <w:tcPr>
            <w:tcW w:w="656" w:type="dxa"/>
            <w:vAlign w:val="center"/>
          </w:tcPr>
          <w:p w14:paraId="32EEF9EF" w14:textId="77777777" w:rsidR="00240170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14F721EA" w14:textId="77777777" w:rsidR="00240170" w:rsidRDefault="00000000">
            <w:r>
              <w:t>C9015</w:t>
            </w:r>
          </w:p>
        </w:tc>
        <w:tc>
          <w:tcPr>
            <w:tcW w:w="769" w:type="dxa"/>
            <w:vAlign w:val="center"/>
          </w:tcPr>
          <w:p w14:paraId="67DCCA8C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1C535413" w14:textId="77777777" w:rsidR="0024017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3CD1001" w14:textId="77777777" w:rsidR="00240170" w:rsidRDefault="00000000">
            <w:r>
              <w:t>13.500</w:t>
            </w:r>
          </w:p>
        </w:tc>
        <w:tc>
          <w:tcPr>
            <w:tcW w:w="848" w:type="dxa"/>
            <w:vAlign w:val="center"/>
          </w:tcPr>
          <w:p w14:paraId="2CEBCB8F" w14:textId="77777777" w:rsidR="00240170" w:rsidRDefault="00000000">
            <w:r>
              <w:t>27.000</w:t>
            </w:r>
          </w:p>
        </w:tc>
        <w:tc>
          <w:tcPr>
            <w:tcW w:w="781" w:type="dxa"/>
            <w:vAlign w:val="center"/>
          </w:tcPr>
          <w:p w14:paraId="6CECF494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96FC47B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2FD1801F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2CEC26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3D6C1AD6" w14:textId="77777777" w:rsidR="00240170" w:rsidRDefault="00000000">
            <w:r>
              <w:t>0.330</w:t>
            </w:r>
          </w:p>
        </w:tc>
      </w:tr>
      <w:tr w:rsidR="00240170" w14:paraId="3D70E04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55D43D0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5FF30A5" w14:textId="77777777" w:rsidR="00240170" w:rsidRDefault="00000000">
            <w:r>
              <w:t>159.653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9F9F89E" w14:textId="77777777" w:rsidR="0024017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5C39499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5B288B32" w14:textId="77777777" w:rsidR="00240170" w:rsidRDefault="00000000">
            <w:r>
              <w:t>0.330</w:t>
            </w:r>
          </w:p>
        </w:tc>
      </w:tr>
    </w:tbl>
    <w:p w14:paraId="2E598300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03641A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C240FC4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40170" w14:paraId="66C15DEC" w14:textId="77777777">
        <w:tc>
          <w:tcPr>
            <w:tcW w:w="656" w:type="dxa"/>
            <w:shd w:val="clear" w:color="auto" w:fill="E6E6E6"/>
            <w:vAlign w:val="center"/>
          </w:tcPr>
          <w:p w14:paraId="5E7D8F45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1EE2555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81AEA7E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BA2E1F4" w14:textId="77777777" w:rsidR="0024017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C322FB" w14:textId="77777777" w:rsidR="0024017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21F31D" w14:textId="77777777" w:rsidR="0024017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8788A29" w14:textId="77777777" w:rsidR="0024017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3590C95" w14:textId="77777777" w:rsidR="0024017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4460C2" w14:textId="77777777" w:rsidR="0024017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40C7E6" w14:textId="77777777" w:rsidR="0024017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4178BB" w14:textId="77777777" w:rsidR="00240170" w:rsidRDefault="00000000">
            <w:pPr>
              <w:jc w:val="center"/>
            </w:pPr>
            <w:r>
              <w:t>综合太阳得热系数</w:t>
            </w:r>
          </w:p>
        </w:tc>
      </w:tr>
      <w:tr w:rsidR="00240170" w14:paraId="5FD60957" w14:textId="77777777">
        <w:tc>
          <w:tcPr>
            <w:tcW w:w="656" w:type="dxa"/>
            <w:vAlign w:val="center"/>
          </w:tcPr>
          <w:p w14:paraId="233D0539" w14:textId="77777777" w:rsidR="0024017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6FE110E" w14:textId="77777777" w:rsidR="00240170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0BE12C84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5875831E" w14:textId="77777777" w:rsidR="00240170" w:rsidRDefault="00000000">
            <w:r>
              <w:t>15</w:t>
            </w:r>
          </w:p>
        </w:tc>
        <w:tc>
          <w:tcPr>
            <w:tcW w:w="848" w:type="dxa"/>
            <w:vAlign w:val="center"/>
          </w:tcPr>
          <w:p w14:paraId="2F33F476" w14:textId="77777777" w:rsidR="00240170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77360F2E" w14:textId="77777777" w:rsidR="00240170" w:rsidRDefault="00000000">
            <w:r>
              <w:t>33.750</w:t>
            </w:r>
          </w:p>
        </w:tc>
        <w:tc>
          <w:tcPr>
            <w:tcW w:w="781" w:type="dxa"/>
            <w:vAlign w:val="center"/>
          </w:tcPr>
          <w:p w14:paraId="6FF16061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A0B4F12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3EE51352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2309F3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5C41B553" w14:textId="77777777" w:rsidR="00240170" w:rsidRDefault="00000000">
            <w:r>
              <w:t>0.330</w:t>
            </w:r>
          </w:p>
        </w:tc>
      </w:tr>
      <w:tr w:rsidR="00240170" w14:paraId="3567E656" w14:textId="77777777">
        <w:tc>
          <w:tcPr>
            <w:tcW w:w="656" w:type="dxa"/>
            <w:vAlign w:val="center"/>
          </w:tcPr>
          <w:p w14:paraId="313146CB" w14:textId="77777777" w:rsidR="0024017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A759AB5" w14:textId="77777777" w:rsidR="00240170" w:rsidRDefault="00000000">
            <w:r>
              <w:t>C2015</w:t>
            </w:r>
          </w:p>
        </w:tc>
        <w:tc>
          <w:tcPr>
            <w:tcW w:w="769" w:type="dxa"/>
            <w:vAlign w:val="center"/>
          </w:tcPr>
          <w:p w14:paraId="1CBCFE1A" w14:textId="77777777" w:rsidR="0024017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96CF7F3" w14:textId="77777777" w:rsidR="0024017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470EA37" w14:textId="77777777" w:rsidR="00240170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7AD5F7A6" w14:textId="77777777" w:rsidR="00240170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7D8A99EE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9403EC4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40B4B00F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D2F488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2DFBF161" w14:textId="77777777" w:rsidR="00240170" w:rsidRDefault="00000000">
            <w:r>
              <w:t>0.330</w:t>
            </w:r>
          </w:p>
        </w:tc>
      </w:tr>
      <w:tr w:rsidR="00240170" w14:paraId="549334D9" w14:textId="77777777">
        <w:tc>
          <w:tcPr>
            <w:tcW w:w="656" w:type="dxa"/>
            <w:vAlign w:val="center"/>
          </w:tcPr>
          <w:p w14:paraId="6DFC51BF" w14:textId="77777777" w:rsidR="0024017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3D90ACB" w14:textId="77777777" w:rsidR="00240170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387FD1B5" w14:textId="77777777" w:rsidR="00240170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A9CDCEE" w14:textId="77777777" w:rsidR="00240170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0ED45794" w14:textId="77777777" w:rsidR="00240170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03307653" w14:textId="77777777" w:rsidR="00240170" w:rsidRDefault="00000000">
            <w:r>
              <w:t>31.500</w:t>
            </w:r>
          </w:p>
        </w:tc>
        <w:tc>
          <w:tcPr>
            <w:tcW w:w="781" w:type="dxa"/>
            <w:vAlign w:val="center"/>
          </w:tcPr>
          <w:p w14:paraId="75381269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3273233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1BD6FE0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799156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71C95A1E" w14:textId="77777777" w:rsidR="00240170" w:rsidRDefault="00000000">
            <w:r>
              <w:t>0.330</w:t>
            </w:r>
          </w:p>
        </w:tc>
      </w:tr>
      <w:tr w:rsidR="00240170" w14:paraId="43800345" w14:textId="77777777">
        <w:tc>
          <w:tcPr>
            <w:tcW w:w="656" w:type="dxa"/>
            <w:vAlign w:val="center"/>
          </w:tcPr>
          <w:p w14:paraId="2E5F3DBA" w14:textId="77777777" w:rsidR="0024017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6CFDAB2" w14:textId="77777777" w:rsidR="00240170" w:rsidRDefault="00000000">
            <w:r>
              <w:t>C4015</w:t>
            </w:r>
          </w:p>
        </w:tc>
        <w:tc>
          <w:tcPr>
            <w:tcW w:w="769" w:type="dxa"/>
            <w:vAlign w:val="center"/>
          </w:tcPr>
          <w:p w14:paraId="3F059523" w14:textId="77777777" w:rsidR="00240170" w:rsidRDefault="00000000">
            <w:r>
              <w:t>-1,1</w:t>
            </w:r>
          </w:p>
        </w:tc>
        <w:tc>
          <w:tcPr>
            <w:tcW w:w="769" w:type="dxa"/>
            <w:vAlign w:val="center"/>
          </w:tcPr>
          <w:p w14:paraId="54373B93" w14:textId="77777777" w:rsidR="0024017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5F56AC4" w14:textId="77777777" w:rsidR="00240170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130DBE6B" w14:textId="77777777" w:rsidR="00240170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114EC0DA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5492498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320D93F1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F14B48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3CE1F4FB" w14:textId="77777777" w:rsidR="00240170" w:rsidRDefault="00000000">
            <w:r>
              <w:t>0.330</w:t>
            </w:r>
          </w:p>
        </w:tc>
      </w:tr>
      <w:tr w:rsidR="00240170" w14:paraId="3CBC25F5" w14:textId="77777777">
        <w:tc>
          <w:tcPr>
            <w:tcW w:w="656" w:type="dxa"/>
            <w:vAlign w:val="center"/>
          </w:tcPr>
          <w:p w14:paraId="210A4FDA" w14:textId="77777777" w:rsidR="00240170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23A6133F" w14:textId="77777777" w:rsidR="00240170" w:rsidRDefault="00000000">
            <w:r>
              <w:t>C9015</w:t>
            </w:r>
          </w:p>
        </w:tc>
        <w:tc>
          <w:tcPr>
            <w:tcW w:w="769" w:type="dxa"/>
            <w:vAlign w:val="center"/>
          </w:tcPr>
          <w:p w14:paraId="353D2271" w14:textId="77777777" w:rsidR="00240170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55F18A1" w14:textId="77777777" w:rsidR="0024017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C408838" w14:textId="77777777" w:rsidR="00240170" w:rsidRDefault="00000000">
            <w:r>
              <w:t>13.500</w:t>
            </w:r>
          </w:p>
        </w:tc>
        <w:tc>
          <w:tcPr>
            <w:tcW w:w="848" w:type="dxa"/>
            <w:vAlign w:val="center"/>
          </w:tcPr>
          <w:p w14:paraId="42B69ADE" w14:textId="77777777" w:rsidR="00240170" w:rsidRDefault="00000000">
            <w:r>
              <w:t>27.000</w:t>
            </w:r>
          </w:p>
        </w:tc>
        <w:tc>
          <w:tcPr>
            <w:tcW w:w="781" w:type="dxa"/>
            <w:vAlign w:val="center"/>
          </w:tcPr>
          <w:p w14:paraId="72601E46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C764549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04CE40E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D59B2A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4DAE8F4C" w14:textId="77777777" w:rsidR="00240170" w:rsidRDefault="00000000">
            <w:r>
              <w:t>0.330</w:t>
            </w:r>
          </w:p>
        </w:tc>
      </w:tr>
      <w:tr w:rsidR="00240170" w14:paraId="61640487" w14:textId="77777777">
        <w:tc>
          <w:tcPr>
            <w:tcW w:w="656" w:type="dxa"/>
            <w:vAlign w:val="center"/>
          </w:tcPr>
          <w:p w14:paraId="19090F8F" w14:textId="77777777" w:rsidR="00240170" w:rsidRDefault="00000000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0BA6957A" w14:textId="77777777" w:rsidR="00240170" w:rsidRDefault="00000000">
            <w:r>
              <w:t>FC1515</w:t>
            </w:r>
          </w:p>
        </w:tc>
        <w:tc>
          <w:tcPr>
            <w:tcW w:w="769" w:type="dxa"/>
            <w:vAlign w:val="center"/>
          </w:tcPr>
          <w:p w14:paraId="10C12976" w14:textId="77777777" w:rsidR="0024017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D6059EC" w14:textId="77777777" w:rsidR="0024017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466AC91" w14:textId="77777777" w:rsidR="00240170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01F71DDB" w14:textId="77777777" w:rsidR="00240170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0041129C" w14:textId="77777777" w:rsidR="0024017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73990E" w14:textId="77777777" w:rsidR="00240170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7CC38944" w14:textId="77777777" w:rsidR="00240170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75E7D1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6A4B2F57" w14:textId="77777777" w:rsidR="00240170" w:rsidRDefault="00000000">
            <w:r>
              <w:t>0.330</w:t>
            </w:r>
          </w:p>
        </w:tc>
      </w:tr>
      <w:tr w:rsidR="00240170" w14:paraId="2B49D69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50EACC6" w14:textId="77777777" w:rsidR="0024017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F06F9D4" w14:textId="77777777" w:rsidR="00240170" w:rsidRDefault="00000000">
            <w:r>
              <w:t>115.500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9AB01F3" w14:textId="77777777" w:rsidR="0024017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0768923" w14:textId="77777777" w:rsidR="00240170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0E77F6F5" w14:textId="77777777" w:rsidR="00240170" w:rsidRDefault="00000000">
            <w:r>
              <w:t>0.330</w:t>
            </w:r>
          </w:p>
        </w:tc>
      </w:tr>
    </w:tbl>
    <w:p w14:paraId="4AB9500B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4087E5" w14:textId="77777777" w:rsidR="00240170" w:rsidRDefault="00000000">
      <w:pPr>
        <w:pStyle w:val="2"/>
        <w:widowControl w:val="0"/>
        <w:rPr>
          <w:kern w:val="2"/>
        </w:rPr>
      </w:pPr>
      <w:bookmarkStart w:id="57" w:name="_Toc147582741"/>
      <w:r>
        <w:rPr>
          <w:kern w:val="2"/>
        </w:rPr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240170" w14:paraId="38BAF5C6" w14:textId="77777777">
        <w:tc>
          <w:tcPr>
            <w:tcW w:w="1245" w:type="dxa"/>
            <w:shd w:val="clear" w:color="auto" w:fill="E6E6E6"/>
            <w:vAlign w:val="center"/>
          </w:tcPr>
          <w:p w14:paraId="40AA241F" w14:textId="77777777" w:rsidR="00240170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38A17C" w14:textId="77777777" w:rsidR="00240170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980549" w14:textId="77777777" w:rsidR="00240170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0FA94B" w14:textId="77777777" w:rsidR="00240170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BDE920A" w14:textId="77777777" w:rsidR="00240170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9563C5" w14:textId="77777777" w:rsidR="00240170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2216A1C" w14:textId="77777777" w:rsidR="00240170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F0A370" w14:textId="77777777" w:rsidR="00240170" w:rsidRDefault="00000000">
            <w:pPr>
              <w:jc w:val="center"/>
            </w:pPr>
            <w:r>
              <w:t>结论</w:t>
            </w:r>
          </w:p>
        </w:tc>
      </w:tr>
      <w:tr w:rsidR="00240170" w14:paraId="27B5A356" w14:textId="77777777">
        <w:tc>
          <w:tcPr>
            <w:tcW w:w="1245" w:type="dxa"/>
            <w:shd w:val="clear" w:color="auto" w:fill="E6E6E6"/>
            <w:vAlign w:val="center"/>
          </w:tcPr>
          <w:p w14:paraId="777390F5" w14:textId="77777777" w:rsidR="00240170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278CF3A7" w14:textId="77777777" w:rsidR="00240170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56C0FD4" w14:textId="77777777" w:rsidR="00240170" w:rsidRDefault="00000000">
            <w:r>
              <w:t>65.75</w:t>
            </w:r>
          </w:p>
        </w:tc>
        <w:tc>
          <w:tcPr>
            <w:tcW w:w="1131" w:type="dxa"/>
            <w:vAlign w:val="center"/>
          </w:tcPr>
          <w:p w14:paraId="7DA820C3" w14:textId="77777777" w:rsidR="00240170" w:rsidRDefault="00000000">
            <w:r>
              <w:t>1.80</w:t>
            </w:r>
          </w:p>
        </w:tc>
        <w:tc>
          <w:tcPr>
            <w:tcW w:w="1245" w:type="dxa"/>
            <w:vAlign w:val="center"/>
          </w:tcPr>
          <w:p w14:paraId="35FDD67F" w14:textId="77777777" w:rsidR="00240170" w:rsidRDefault="00000000">
            <w:r>
              <w:t>0.33</w:t>
            </w:r>
          </w:p>
        </w:tc>
        <w:tc>
          <w:tcPr>
            <w:tcW w:w="1075" w:type="dxa"/>
            <w:vAlign w:val="center"/>
          </w:tcPr>
          <w:p w14:paraId="661A9123" w14:textId="77777777" w:rsidR="00240170" w:rsidRDefault="00000000">
            <w:r>
              <w:t>0.15</w:t>
            </w:r>
          </w:p>
        </w:tc>
        <w:tc>
          <w:tcPr>
            <w:tcW w:w="1465" w:type="dxa"/>
            <w:vAlign w:val="center"/>
          </w:tcPr>
          <w:p w14:paraId="243EE51A" w14:textId="77777777" w:rsidR="00240170" w:rsidRDefault="00000000">
            <w:r>
              <w:t>K≤1.90, SHGC≤0.43</w:t>
            </w:r>
          </w:p>
        </w:tc>
        <w:tc>
          <w:tcPr>
            <w:tcW w:w="1131" w:type="dxa"/>
            <w:vAlign w:val="center"/>
          </w:tcPr>
          <w:p w14:paraId="1BE7D3D0" w14:textId="77777777" w:rsidR="00240170" w:rsidRDefault="00000000">
            <w:r>
              <w:t>满足</w:t>
            </w:r>
          </w:p>
        </w:tc>
      </w:tr>
      <w:tr w:rsidR="00240170" w14:paraId="21FA0572" w14:textId="77777777">
        <w:tc>
          <w:tcPr>
            <w:tcW w:w="1245" w:type="dxa"/>
            <w:shd w:val="clear" w:color="auto" w:fill="E6E6E6"/>
            <w:vAlign w:val="center"/>
          </w:tcPr>
          <w:p w14:paraId="7E47ECBC" w14:textId="77777777" w:rsidR="00240170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851E7FA" w14:textId="77777777" w:rsidR="00240170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93D2913" w14:textId="77777777" w:rsidR="00240170" w:rsidRDefault="00000000">
            <w:r>
              <w:t>88.95</w:t>
            </w:r>
          </w:p>
        </w:tc>
        <w:tc>
          <w:tcPr>
            <w:tcW w:w="1131" w:type="dxa"/>
            <w:vAlign w:val="center"/>
          </w:tcPr>
          <w:p w14:paraId="6A5DB423" w14:textId="77777777" w:rsidR="00240170" w:rsidRDefault="00000000">
            <w:r>
              <w:t>1.80</w:t>
            </w:r>
          </w:p>
        </w:tc>
        <w:tc>
          <w:tcPr>
            <w:tcW w:w="1245" w:type="dxa"/>
            <w:vAlign w:val="center"/>
          </w:tcPr>
          <w:p w14:paraId="27D494AF" w14:textId="77777777" w:rsidR="00240170" w:rsidRDefault="00000000">
            <w:r>
              <w:t>0.50</w:t>
            </w:r>
          </w:p>
        </w:tc>
        <w:tc>
          <w:tcPr>
            <w:tcW w:w="1075" w:type="dxa"/>
            <w:vAlign w:val="center"/>
          </w:tcPr>
          <w:p w14:paraId="2158BB9E" w14:textId="77777777" w:rsidR="00240170" w:rsidRDefault="00000000">
            <w:r>
              <w:t>0.22</w:t>
            </w:r>
          </w:p>
        </w:tc>
        <w:tc>
          <w:tcPr>
            <w:tcW w:w="1465" w:type="dxa"/>
            <w:vAlign w:val="center"/>
          </w:tcPr>
          <w:p w14:paraId="64225F28" w14:textId="77777777" w:rsidR="00240170" w:rsidRDefault="00000000">
            <w:r>
              <w:t>K≤1.90,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A97BAB" w14:textId="77777777" w:rsidR="00240170" w:rsidRDefault="00000000">
            <w:r>
              <w:t>满足</w:t>
            </w:r>
          </w:p>
        </w:tc>
      </w:tr>
      <w:tr w:rsidR="00240170" w14:paraId="29AFCB73" w14:textId="77777777">
        <w:tc>
          <w:tcPr>
            <w:tcW w:w="1245" w:type="dxa"/>
            <w:shd w:val="clear" w:color="auto" w:fill="E6E6E6"/>
            <w:vAlign w:val="center"/>
          </w:tcPr>
          <w:p w14:paraId="0FAFB458" w14:textId="77777777" w:rsidR="00240170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62A643D9" w14:textId="77777777" w:rsidR="00240170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F85B84C" w14:textId="77777777" w:rsidR="00240170" w:rsidRDefault="00000000">
            <w:r>
              <w:t>159.65</w:t>
            </w:r>
          </w:p>
        </w:tc>
        <w:tc>
          <w:tcPr>
            <w:tcW w:w="1131" w:type="dxa"/>
            <w:vAlign w:val="center"/>
          </w:tcPr>
          <w:p w14:paraId="67FBF4A1" w14:textId="77777777" w:rsidR="00240170" w:rsidRDefault="00000000">
            <w:r>
              <w:t>1.80</w:t>
            </w:r>
          </w:p>
        </w:tc>
        <w:tc>
          <w:tcPr>
            <w:tcW w:w="1245" w:type="dxa"/>
            <w:vAlign w:val="center"/>
          </w:tcPr>
          <w:p w14:paraId="47E4A718" w14:textId="77777777" w:rsidR="00240170" w:rsidRDefault="00000000">
            <w:r>
              <w:t>0.33</w:t>
            </w:r>
          </w:p>
        </w:tc>
        <w:tc>
          <w:tcPr>
            <w:tcW w:w="1075" w:type="dxa"/>
            <w:vAlign w:val="center"/>
          </w:tcPr>
          <w:p w14:paraId="29EB1F0F" w14:textId="77777777" w:rsidR="00240170" w:rsidRDefault="00000000">
            <w:r>
              <w:t>0.24</w:t>
            </w:r>
          </w:p>
        </w:tc>
        <w:tc>
          <w:tcPr>
            <w:tcW w:w="1465" w:type="dxa"/>
            <w:vAlign w:val="center"/>
          </w:tcPr>
          <w:p w14:paraId="3C134609" w14:textId="77777777" w:rsidR="00240170" w:rsidRDefault="00000000">
            <w:r>
              <w:t>K≤1.90, SHGC≤0.43</w:t>
            </w:r>
          </w:p>
        </w:tc>
        <w:tc>
          <w:tcPr>
            <w:tcW w:w="1131" w:type="dxa"/>
            <w:vAlign w:val="center"/>
          </w:tcPr>
          <w:p w14:paraId="4A729AF7" w14:textId="77777777" w:rsidR="00240170" w:rsidRDefault="00000000">
            <w:r>
              <w:t>满足</w:t>
            </w:r>
          </w:p>
        </w:tc>
      </w:tr>
      <w:tr w:rsidR="00240170" w14:paraId="52C270D1" w14:textId="77777777">
        <w:tc>
          <w:tcPr>
            <w:tcW w:w="1245" w:type="dxa"/>
            <w:shd w:val="clear" w:color="auto" w:fill="E6E6E6"/>
            <w:vAlign w:val="center"/>
          </w:tcPr>
          <w:p w14:paraId="581CCCD3" w14:textId="77777777" w:rsidR="00240170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63EA9085" w14:textId="77777777" w:rsidR="00240170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38B71E4D" w14:textId="77777777" w:rsidR="00240170" w:rsidRDefault="00000000">
            <w:r>
              <w:t>115.50</w:t>
            </w:r>
          </w:p>
        </w:tc>
        <w:tc>
          <w:tcPr>
            <w:tcW w:w="1131" w:type="dxa"/>
            <w:vAlign w:val="center"/>
          </w:tcPr>
          <w:p w14:paraId="64123D99" w14:textId="77777777" w:rsidR="00240170" w:rsidRDefault="00000000">
            <w:r>
              <w:t>1.80</w:t>
            </w:r>
          </w:p>
        </w:tc>
        <w:tc>
          <w:tcPr>
            <w:tcW w:w="1245" w:type="dxa"/>
            <w:vAlign w:val="center"/>
          </w:tcPr>
          <w:p w14:paraId="2AD1F751" w14:textId="77777777" w:rsidR="00240170" w:rsidRDefault="00000000">
            <w:r>
              <w:t>0.33</w:t>
            </w:r>
          </w:p>
        </w:tc>
        <w:tc>
          <w:tcPr>
            <w:tcW w:w="1075" w:type="dxa"/>
            <w:vAlign w:val="center"/>
          </w:tcPr>
          <w:p w14:paraId="5409A502" w14:textId="77777777" w:rsidR="00240170" w:rsidRDefault="00000000">
            <w:r>
              <w:t>0.16</w:t>
            </w:r>
          </w:p>
        </w:tc>
        <w:tc>
          <w:tcPr>
            <w:tcW w:w="1465" w:type="dxa"/>
            <w:vAlign w:val="center"/>
          </w:tcPr>
          <w:p w14:paraId="110C1B9D" w14:textId="77777777" w:rsidR="00240170" w:rsidRDefault="00000000">
            <w:r>
              <w:t>K≤1.90, SHGC≤0.43</w:t>
            </w:r>
          </w:p>
        </w:tc>
        <w:tc>
          <w:tcPr>
            <w:tcW w:w="1131" w:type="dxa"/>
            <w:vAlign w:val="center"/>
          </w:tcPr>
          <w:p w14:paraId="188C205E" w14:textId="77777777" w:rsidR="00240170" w:rsidRDefault="00000000">
            <w:r>
              <w:t>满足</w:t>
            </w:r>
          </w:p>
        </w:tc>
      </w:tr>
      <w:tr w:rsidR="00240170" w14:paraId="5A0F9570" w14:textId="77777777">
        <w:tc>
          <w:tcPr>
            <w:tcW w:w="1245" w:type="dxa"/>
            <w:shd w:val="clear" w:color="auto" w:fill="E6E6E6"/>
            <w:vAlign w:val="center"/>
          </w:tcPr>
          <w:p w14:paraId="086EE463" w14:textId="77777777" w:rsidR="00240170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213C5101" w14:textId="77777777" w:rsidR="00240170" w:rsidRDefault="00240170"/>
        </w:tc>
        <w:tc>
          <w:tcPr>
            <w:tcW w:w="1018" w:type="dxa"/>
            <w:vAlign w:val="center"/>
          </w:tcPr>
          <w:p w14:paraId="21FC5F31" w14:textId="77777777" w:rsidR="00240170" w:rsidRDefault="00000000">
            <w:r>
              <w:t>429.85</w:t>
            </w:r>
          </w:p>
        </w:tc>
        <w:tc>
          <w:tcPr>
            <w:tcW w:w="1131" w:type="dxa"/>
            <w:vAlign w:val="center"/>
          </w:tcPr>
          <w:p w14:paraId="69DCADBF" w14:textId="77777777" w:rsidR="00240170" w:rsidRDefault="00000000">
            <w:r>
              <w:t>1.80</w:t>
            </w:r>
          </w:p>
        </w:tc>
        <w:tc>
          <w:tcPr>
            <w:tcW w:w="1245" w:type="dxa"/>
            <w:vAlign w:val="center"/>
          </w:tcPr>
          <w:p w14:paraId="52025526" w14:textId="77777777" w:rsidR="00240170" w:rsidRDefault="00000000">
            <w:r>
              <w:t>0.36</w:t>
            </w:r>
          </w:p>
        </w:tc>
        <w:tc>
          <w:tcPr>
            <w:tcW w:w="1075" w:type="dxa"/>
            <w:vAlign w:val="center"/>
          </w:tcPr>
          <w:p w14:paraId="3E8967B3" w14:textId="77777777" w:rsidR="00240170" w:rsidRDefault="00000000">
            <w:r>
              <w:t>0.19</w:t>
            </w:r>
          </w:p>
        </w:tc>
        <w:tc>
          <w:tcPr>
            <w:tcW w:w="1465" w:type="dxa"/>
            <w:vAlign w:val="center"/>
          </w:tcPr>
          <w:p w14:paraId="385C1026" w14:textId="77777777" w:rsidR="00240170" w:rsidRDefault="00240170"/>
        </w:tc>
        <w:tc>
          <w:tcPr>
            <w:tcW w:w="1131" w:type="dxa"/>
            <w:vAlign w:val="center"/>
          </w:tcPr>
          <w:p w14:paraId="3EE45EA4" w14:textId="77777777" w:rsidR="00240170" w:rsidRDefault="00240170"/>
        </w:tc>
      </w:tr>
      <w:tr w:rsidR="00240170" w14:paraId="21E42A2B" w14:textId="77777777">
        <w:tc>
          <w:tcPr>
            <w:tcW w:w="1245" w:type="dxa"/>
            <w:shd w:val="clear" w:color="auto" w:fill="E6E6E6"/>
            <w:vAlign w:val="center"/>
          </w:tcPr>
          <w:p w14:paraId="22E4DE0E" w14:textId="77777777" w:rsidR="00240170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412775EF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74E6A1DD" w14:textId="77777777">
        <w:tc>
          <w:tcPr>
            <w:tcW w:w="1245" w:type="dxa"/>
            <w:shd w:val="clear" w:color="auto" w:fill="E6E6E6"/>
            <w:vAlign w:val="center"/>
          </w:tcPr>
          <w:p w14:paraId="49326D04" w14:textId="77777777" w:rsidR="00240170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2E8D118A" w14:textId="77777777" w:rsidR="00240170" w:rsidRDefault="00000000">
            <w:r>
              <w:t>外窗传热系数和太阳得热系数满足表</w:t>
            </w:r>
            <w:r>
              <w:t>3.3.1-1~3.3.1-3</w:t>
            </w:r>
            <w:r>
              <w:t>的要求</w:t>
            </w:r>
          </w:p>
        </w:tc>
      </w:tr>
      <w:tr w:rsidR="00240170" w14:paraId="684B48A0" w14:textId="77777777">
        <w:tc>
          <w:tcPr>
            <w:tcW w:w="1245" w:type="dxa"/>
            <w:shd w:val="clear" w:color="auto" w:fill="E6E6E6"/>
            <w:vAlign w:val="center"/>
          </w:tcPr>
          <w:p w14:paraId="4EDC871B" w14:textId="77777777" w:rsidR="00240170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D37FF55" w14:textId="77777777" w:rsidR="00240170" w:rsidRDefault="00000000">
            <w:r>
              <w:t>满足</w:t>
            </w:r>
          </w:p>
        </w:tc>
      </w:tr>
    </w:tbl>
    <w:p w14:paraId="2B2E1FEE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38BC654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147582742"/>
      <w:r>
        <w:rPr>
          <w:color w:val="000000"/>
          <w:kern w:val="2"/>
          <w:szCs w:val="24"/>
        </w:rPr>
        <w:t>周边地面构造</w:t>
      </w:r>
      <w:bookmarkEnd w:id="58"/>
    </w:p>
    <w:p w14:paraId="44444853" w14:textId="77777777" w:rsidR="00240170" w:rsidRDefault="00000000">
      <w:pPr>
        <w:pStyle w:val="2"/>
        <w:widowControl w:val="0"/>
        <w:rPr>
          <w:kern w:val="2"/>
        </w:rPr>
      </w:pPr>
      <w:bookmarkStart w:id="59" w:name="_Toc147582743"/>
      <w:r>
        <w:rPr>
          <w:kern w:val="2"/>
        </w:rPr>
        <w:t>周边地面构造一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40170" w14:paraId="71DBA9D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9780C1" w14:textId="77777777" w:rsidR="0024017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333577" w14:textId="77777777" w:rsidR="0024017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970FC3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449DA8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610C7F" w14:textId="77777777" w:rsidR="0024017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295580" w14:textId="77777777" w:rsidR="0024017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C208E3" w14:textId="77777777" w:rsidR="00240170" w:rsidRDefault="00000000">
            <w:pPr>
              <w:jc w:val="center"/>
            </w:pPr>
            <w:r>
              <w:t>热惰性指标</w:t>
            </w:r>
          </w:p>
        </w:tc>
      </w:tr>
      <w:tr w:rsidR="00240170" w14:paraId="2B4300D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0F2128" w14:textId="77777777" w:rsidR="00240170" w:rsidRDefault="002401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677A7D0" w14:textId="77777777" w:rsidR="0024017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6DBDD0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17B9F1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45233F" w14:textId="77777777" w:rsidR="0024017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6619C7" w14:textId="77777777" w:rsidR="0024017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F7C4BB" w14:textId="77777777" w:rsidR="00240170" w:rsidRDefault="00000000">
            <w:pPr>
              <w:jc w:val="center"/>
            </w:pPr>
            <w:r>
              <w:t>D=R*S</w:t>
            </w:r>
          </w:p>
        </w:tc>
      </w:tr>
      <w:tr w:rsidR="00240170" w14:paraId="08910078" w14:textId="77777777">
        <w:tc>
          <w:tcPr>
            <w:tcW w:w="3345" w:type="dxa"/>
            <w:vAlign w:val="center"/>
          </w:tcPr>
          <w:p w14:paraId="44832552" w14:textId="77777777" w:rsidR="00240170" w:rsidRDefault="00000000">
            <w:r>
              <w:rPr>
                <w:color w:val="999999"/>
              </w:rPr>
              <w:t>钢筋混凝土（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763B9AFE" w14:textId="77777777" w:rsidR="00240170" w:rsidRDefault="00000000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67B60B2A" w14:textId="77777777" w:rsidR="00240170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4DD74511" w14:textId="77777777" w:rsidR="00240170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56816BD9" w14:textId="77777777" w:rsidR="00240170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E135965" w14:textId="77777777" w:rsidR="00240170" w:rsidRDefault="00000000">
            <w:r>
              <w:rPr>
                <w:color w:val="999999"/>
              </w:rPr>
              <w:t>0.017</w:t>
            </w:r>
          </w:p>
        </w:tc>
        <w:tc>
          <w:tcPr>
            <w:tcW w:w="1064" w:type="dxa"/>
            <w:vAlign w:val="center"/>
          </w:tcPr>
          <w:p w14:paraId="0759514F" w14:textId="77777777" w:rsidR="00240170" w:rsidRDefault="00000000">
            <w:r>
              <w:rPr>
                <w:color w:val="999999"/>
              </w:rPr>
              <w:t>0.297</w:t>
            </w:r>
          </w:p>
        </w:tc>
      </w:tr>
      <w:tr w:rsidR="00240170" w14:paraId="50687EA8" w14:textId="77777777">
        <w:tc>
          <w:tcPr>
            <w:tcW w:w="3345" w:type="dxa"/>
            <w:vAlign w:val="center"/>
          </w:tcPr>
          <w:p w14:paraId="3DCBBAFC" w14:textId="77777777" w:rsidR="00240170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BD122A6" w14:textId="77777777" w:rsidR="0024017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12B10A0" w14:textId="77777777" w:rsidR="0024017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C298731" w14:textId="77777777" w:rsidR="0024017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0343E10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F3DCECB" w14:textId="77777777" w:rsidR="00240170" w:rsidRDefault="00000000">
            <w:r>
              <w:t>0.667</w:t>
            </w:r>
          </w:p>
        </w:tc>
        <w:tc>
          <w:tcPr>
            <w:tcW w:w="1064" w:type="dxa"/>
            <w:vAlign w:val="center"/>
          </w:tcPr>
          <w:p w14:paraId="7133198F" w14:textId="77777777" w:rsidR="00240170" w:rsidRDefault="00000000">
            <w:r>
              <w:t>0.213</w:t>
            </w:r>
          </w:p>
        </w:tc>
      </w:tr>
      <w:tr w:rsidR="00240170" w14:paraId="1546F902" w14:textId="77777777">
        <w:tc>
          <w:tcPr>
            <w:tcW w:w="3345" w:type="dxa"/>
            <w:vAlign w:val="center"/>
          </w:tcPr>
          <w:p w14:paraId="53CFC8AC" w14:textId="77777777" w:rsidR="00240170" w:rsidRDefault="00000000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65525FED" w14:textId="77777777" w:rsidR="0024017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436E117" w14:textId="77777777" w:rsidR="00240170" w:rsidRDefault="00000000">
            <w:r>
              <w:t>0.034</w:t>
            </w:r>
          </w:p>
        </w:tc>
        <w:tc>
          <w:tcPr>
            <w:tcW w:w="1075" w:type="dxa"/>
            <w:vAlign w:val="center"/>
          </w:tcPr>
          <w:p w14:paraId="6865E899" w14:textId="77777777" w:rsidR="00240170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28992D18" w14:textId="77777777" w:rsidR="0024017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63C0B2" w14:textId="77777777" w:rsidR="00240170" w:rsidRDefault="00000000">
            <w:r>
              <w:t>0.588</w:t>
            </w:r>
          </w:p>
        </w:tc>
        <w:tc>
          <w:tcPr>
            <w:tcW w:w="1064" w:type="dxa"/>
            <w:vAlign w:val="center"/>
          </w:tcPr>
          <w:p w14:paraId="68E4315F" w14:textId="77777777" w:rsidR="00240170" w:rsidRDefault="00000000">
            <w:r>
              <w:t>0.266</w:t>
            </w:r>
          </w:p>
        </w:tc>
      </w:tr>
      <w:tr w:rsidR="00240170" w14:paraId="109D1B9A" w14:textId="77777777">
        <w:tc>
          <w:tcPr>
            <w:tcW w:w="3345" w:type="dxa"/>
            <w:vAlign w:val="center"/>
          </w:tcPr>
          <w:p w14:paraId="5ECB7FFE" w14:textId="77777777" w:rsidR="00240170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3FFA0AF1" w14:textId="77777777" w:rsidR="00240170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68286F4" w14:textId="77777777" w:rsidR="00240170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88042D1" w14:textId="77777777" w:rsidR="00240170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3B900F49" w14:textId="77777777" w:rsidR="00240170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0A748AD" w14:textId="77777777" w:rsidR="00240170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4C9BD091" w14:textId="77777777" w:rsidR="00240170" w:rsidRDefault="00000000">
            <w:r>
              <w:rPr>
                <w:color w:val="999999"/>
              </w:rPr>
              <w:t>1.186</w:t>
            </w:r>
          </w:p>
        </w:tc>
      </w:tr>
      <w:tr w:rsidR="00240170" w14:paraId="69D0A6AE" w14:textId="77777777">
        <w:tc>
          <w:tcPr>
            <w:tcW w:w="3345" w:type="dxa"/>
            <w:vAlign w:val="center"/>
          </w:tcPr>
          <w:p w14:paraId="76389D03" w14:textId="77777777" w:rsidR="0024017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EC7386" w14:textId="77777777" w:rsidR="00240170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2E18CA33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811DD5F" w14:textId="77777777" w:rsidR="0024017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0664CFF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FA4910D" w14:textId="77777777" w:rsidR="00240170" w:rsidRDefault="00000000">
            <w:r>
              <w:t>1.341</w:t>
            </w:r>
          </w:p>
        </w:tc>
        <w:tc>
          <w:tcPr>
            <w:tcW w:w="1064" w:type="dxa"/>
            <w:vAlign w:val="center"/>
          </w:tcPr>
          <w:p w14:paraId="475D8553" w14:textId="77777777" w:rsidR="00240170" w:rsidRDefault="00000000">
            <w:r>
              <w:t>1.962</w:t>
            </w:r>
          </w:p>
        </w:tc>
      </w:tr>
      <w:tr w:rsidR="00240170" w14:paraId="0A319232" w14:textId="77777777">
        <w:tc>
          <w:tcPr>
            <w:tcW w:w="3345" w:type="dxa"/>
            <w:shd w:val="clear" w:color="auto" w:fill="E6E6E6"/>
            <w:vAlign w:val="center"/>
          </w:tcPr>
          <w:p w14:paraId="04973FC6" w14:textId="77777777" w:rsidR="00240170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9764B3F" w14:textId="77777777" w:rsidR="00240170" w:rsidRDefault="00000000">
            <w:pPr>
              <w:jc w:val="center"/>
            </w:pPr>
            <w:r>
              <w:t>1.25</w:t>
            </w:r>
          </w:p>
        </w:tc>
      </w:tr>
      <w:tr w:rsidR="00240170" w14:paraId="6DBBA325" w14:textId="77777777">
        <w:tc>
          <w:tcPr>
            <w:tcW w:w="3345" w:type="dxa"/>
            <w:shd w:val="clear" w:color="auto" w:fill="E6E6E6"/>
            <w:vAlign w:val="center"/>
          </w:tcPr>
          <w:p w14:paraId="2AC247A1" w14:textId="77777777" w:rsidR="0024017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A42BF8E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72A4B69F" w14:textId="77777777">
        <w:tc>
          <w:tcPr>
            <w:tcW w:w="3345" w:type="dxa"/>
            <w:shd w:val="clear" w:color="auto" w:fill="E6E6E6"/>
            <w:vAlign w:val="center"/>
          </w:tcPr>
          <w:p w14:paraId="526EA652" w14:textId="77777777" w:rsidR="0024017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9EF7692" w14:textId="77777777" w:rsidR="00240170" w:rsidRDefault="00000000">
            <w:r>
              <w:t>周边地面热工应符合表</w:t>
            </w:r>
            <w:r>
              <w:t>3.3.1-1</w:t>
            </w:r>
            <w:r>
              <w:t>、</w:t>
            </w:r>
            <w:r>
              <w:t>3.3.1-2</w:t>
            </w:r>
            <w:r>
              <w:t>的规定</w:t>
            </w:r>
            <w:r>
              <w:t>(R≥0.60)</w:t>
            </w:r>
          </w:p>
        </w:tc>
      </w:tr>
      <w:tr w:rsidR="00240170" w14:paraId="55A2405D" w14:textId="77777777">
        <w:tc>
          <w:tcPr>
            <w:tcW w:w="3345" w:type="dxa"/>
            <w:shd w:val="clear" w:color="auto" w:fill="E6E6E6"/>
            <w:vAlign w:val="center"/>
          </w:tcPr>
          <w:p w14:paraId="33FEEE12" w14:textId="77777777" w:rsidR="0024017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5FFE933" w14:textId="77777777" w:rsidR="00240170" w:rsidRDefault="00000000">
            <w:r>
              <w:t>满足</w:t>
            </w:r>
          </w:p>
        </w:tc>
      </w:tr>
    </w:tbl>
    <w:p w14:paraId="4C8C0CC5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33D2CB5E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D09AE8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D3943E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147582744"/>
      <w:r>
        <w:rPr>
          <w:color w:val="000000"/>
          <w:kern w:val="2"/>
          <w:szCs w:val="24"/>
        </w:rPr>
        <w:t>采暖地下室外墙构造</w:t>
      </w:r>
      <w:bookmarkEnd w:id="60"/>
    </w:p>
    <w:p w14:paraId="10EADFD3" w14:textId="77777777" w:rsidR="00240170" w:rsidRDefault="00000000">
      <w:pPr>
        <w:pStyle w:val="2"/>
        <w:widowControl w:val="0"/>
        <w:rPr>
          <w:kern w:val="2"/>
        </w:rPr>
      </w:pPr>
      <w:bookmarkStart w:id="61" w:name="_Toc147582745"/>
      <w:r>
        <w:rPr>
          <w:kern w:val="2"/>
        </w:rPr>
        <w:t>地下墙构造一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40170" w14:paraId="77CC09F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995834" w14:textId="77777777" w:rsidR="0024017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D97F5C" w14:textId="77777777" w:rsidR="0024017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F7B64E" w14:textId="77777777" w:rsidR="0024017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19858E" w14:textId="77777777" w:rsidR="0024017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2593C4" w14:textId="77777777" w:rsidR="0024017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2B7B8" w14:textId="77777777" w:rsidR="0024017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6EEECD" w14:textId="77777777" w:rsidR="00240170" w:rsidRDefault="00000000">
            <w:pPr>
              <w:jc w:val="center"/>
            </w:pPr>
            <w:r>
              <w:t>热惰性指标</w:t>
            </w:r>
          </w:p>
        </w:tc>
      </w:tr>
      <w:tr w:rsidR="00240170" w14:paraId="1B778E7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9A6F3E3" w14:textId="77777777" w:rsidR="00240170" w:rsidRDefault="002401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E73D48" w14:textId="77777777" w:rsidR="0024017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26C99F" w14:textId="77777777" w:rsidR="00240170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11CA21" w14:textId="77777777" w:rsidR="0024017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842715" w14:textId="77777777" w:rsidR="0024017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DC3B54" w14:textId="77777777" w:rsidR="0024017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DCD22A" w14:textId="77777777" w:rsidR="00240170" w:rsidRDefault="00000000">
            <w:pPr>
              <w:jc w:val="center"/>
            </w:pPr>
            <w:r>
              <w:t>D=R*S</w:t>
            </w:r>
          </w:p>
        </w:tc>
      </w:tr>
      <w:tr w:rsidR="00240170" w14:paraId="1D6209CE" w14:textId="77777777">
        <w:tc>
          <w:tcPr>
            <w:tcW w:w="3345" w:type="dxa"/>
            <w:vAlign w:val="center"/>
          </w:tcPr>
          <w:p w14:paraId="54A24DB7" w14:textId="77777777" w:rsidR="00240170" w:rsidRDefault="00000000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718C4C6E" w14:textId="77777777" w:rsidR="00240170" w:rsidRDefault="00000000">
            <w:r>
              <w:rPr>
                <w:color w:val="999999"/>
              </w:rPr>
              <w:t>5</w:t>
            </w:r>
          </w:p>
        </w:tc>
        <w:tc>
          <w:tcPr>
            <w:tcW w:w="1075" w:type="dxa"/>
            <w:vAlign w:val="center"/>
          </w:tcPr>
          <w:p w14:paraId="2E5D07D5" w14:textId="77777777" w:rsidR="00240170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42023133" w14:textId="77777777" w:rsidR="00240170" w:rsidRDefault="0000000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69263B8E" w14:textId="77777777" w:rsidR="00240170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AC7A21B" w14:textId="77777777" w:rsidR="00240170" w:rsidRDefault="00000000">
            <w:r>
              <w:rPr>
                <w:color w:val="999999"/>
              </w:rPr>
              <w:t>0.005</w:t>
            </w:r>
          </w:p>
        </w:tc>
        <w:tc>
          <w:tcPr>
            <w:tcW w:w="1064" w:type="dxa"/>
            <w:vAlign w:val="center"/>
          </w:tcPr>
          <w:p w14:paraId="57A2D8BF" w14:textId="77777777" w:rsidR="00240170" w:rsidRDefault="00000000">
            <w:r>
              <w:rPr>
                <w:color w:val="999999"/>
              </w:rPr>
              <w:t>0.061</w:t>
            </w:r>
          </w:p>
        </w:tc>
      </w:tr>
      <w:tr w:rsidR="00240170" w14:paraId="265FB776" w14:textId="77777777">
        <w:tc>
          <w:tcPr>
            <w:tcW w:w="3345" w:type="dxa"/>
            <w:vAlign w:val="center"/>
          </w:tcPr>
          <w:p w14:paraId="551EE553" w14:textId="77777777" w:rsidR="00240170" w:rsidRDefault="00000000">
            <w:r>
              <w:t>胶粉聚苯颗粒保温砂浆</w:t>
            </w:r>
          </w:p>
        </w:tc>
        <w:tc>
          <w:tcPr>
            <w:tcW w:w="848" w:type="dxa"/>
            <w:vAlign w:val="center"/>
          </w:tcPr>
          <w:p w14:paraId="1D50718E" w14:textId="77777777" w:rsidR="00240170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221043E" w14:textId="77777777" w:rsidR="00240170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37AC8615" w14:textId="77777777" w:rsidR="00240170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70A09903" w14:textId="77777777" w:rsidR="00240170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5C1AE992" w14:textId="77777777" w:rsidR="00240170" w:rsidRDefault="00000000">
            <w:r>
              <w:t>0.400</w:t>
            </w:r>
          </w:p>
        </w:tc>
        <w:tc>
          <w:tcPr>
            <w:tcW w:w="1064" w:type="dxa"/>
            <w:vAlign w:val="center"/>
          </w:tcPr>
          <w:p w14:paraId="0F7F6C05" w14:textId="77777777" w:rsidR="00240170" w:rsidRDefault="00000000">
            <w:r>
              <w:t>0.475</w:t>
            </w:r>
          </w:p>
        </w:tc>
      </w:tr>
      <w:tr w:rsidR="00240170" w14:paraId="31C0228F" w14:textId="77777777">
        <w:tc>
          <w:tcPr>
            <w:tcW w:w="3345" w:type="dxa"/>
            <w:vAlign w:val="center"/>
          </w:tcPr>
          <w:p w14:paraId="410DF3D2" w14:textId="77777777" w:rsidR="00240170" w:rsidRDefault="00000000">
            <w:r>
              <w:t>改性酚醛板</w:t>
            </w:r>
          </w:p>
        </w:tc>
        <w:tc>
          <w:tcPr>
            <w:tcW w:w="848" w:type="dxa"/>
            <w:vAlign w:val="center"/>
          </w:tcPr>
          <w:p w14:paraId="4F4FA3D8" w14:textId="77777777" w:rsidR="00240170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3D4D662B" w14:textId="77777777" w:rsidR="00240170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5D554B26" w14:textId="77777777" w:rsidR="00240170" w:rsidRDefault="00000000">
            <w:r>
              <w:t>0.366</w:t>
            </w:r>
          </w:p>
        </w:tc>
        <w:tc>
          <w:tcPr>
            <w:tcW w:w="848" w:type="dxa"/>
            <w:vAlign w:val="center"/>
          </w:tcPr>
          <w:p w14:paraId="2C30CE3E" w14:textId="77777777" w:rsidR="0024017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764E767" w14:textId="77777777" w:rsidR="00240170" w:rsidRDefault="00000000">
            <w:r>
              <w:t>2.525</w:t>
            </w:r>
          </w:p>
        </w:tc>
        <w:tc>
          <w:tcPr>
            <w:tcW w:w="1064" w:type="dxa"/>
            <w:vAlign w:val="center"/>
          </w:tcPr>
          <w:p w14:paraId="250E542E" w14:textId="77777777" w:rsidR="00240170" w:rsidRDefault="00000000">
            <w:r>
              <w:t>1.109</w:t>
            </w:r>
          </w:p>
        </w:tc>
      </w:tr>
      <w:tr w:rsidR="00240170" w14:paraId="032D4B6E" w14:textId="77777777">
        <w:tc>
          <w:tcPr>
            <w:tcW w:w="3345" w:type="dxa"/>
            <w:vAlign w:val="center"/>
          </w:tcPr>
          <w:p w14:paraId="32FA841E" w14:textId="77777777" w:rsidR="00240170" w:rsidRDefault="00000000">
            <w:r>
              <w:rPr>
                <w:color w:val="999999"/>
              </w:rPr>
              <w:t>粘土实心砖</w:t>
            </w:r>
          </w:p>
        </w:tc>
        <w:tc>
          <w:tcPr>
            <w:tcW w:w="848" w:type="dxa"/>
            <w:vAlign w:val="center"/>
          </w:tcPr>
          <w:p w14:paraId="4FAB4744" w14:textId="77777777" w:rsidR="00240170" w:rsidRDefault="00000000">
            <w:r>
              <w:rPr>
                <w:color w:val="999999"/>
              </w:rPr>
              <w:t>240</w:t>
            </w:r>
          </w:p>
        </w:tc>
        <w:tc>
          <w:tcPr>
            <w:tcW w:w="1075" w:type="dxa"/>
            <w:vAlign w:val="center"/>
          </w:tcPr>
          <w:p w14:paraId="78D9E9C5" w14:textId="77777777" w:rsidR="00240170" w:rsidRDefault="00000000"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 w14:paraId="5AEA2440" w14:textId="77777777" w:rsidR="00240170" w:rsidRDefault="00000000">
            <w:r>
              <w:rPr>
                <w:color w:val="999999"/>
              </w:rPr>
              <w:t>10.551</w:t>
            </w:r>
          </w:p>
        </w:tc>
        <w:tc>
          <w:tcPr>
            <w:tcW w:w="848" w:type="dxa"/>
            <w:vAlign w:val="center"/>
          </w:tcPr>
          <w:p w14:paraId="637D847D" w14:textId="77777777" w:rsidR="00240170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150960F" w14:textId="77777777" w:rsidR="00240170" w:rsidRDefault="00000000">
            <w:r>
              <w:rPr>
                <w:color w:val="999999"/>
              </w:rPr>
              <w:t>0.296</w:t>
            </w:r>
          </w:p>
        </w:tc>
        <w:tc>
          <w:tcPr>
            <w:tcW w:w="1064" w:type="dxa"/>
            <w:vAlign w:val="center"/>
          </w:tcPr>
          <w:p w14:paraId="6B99B7CE" w14:textId="77777777" w:rsidR="00240170" w:rsidRDefault="00000000">
            <w:r>
              <w:rPr>
                <w:color w:val="999999"/>
              </w:rPr>
              <w:t>3.126</w:t>
            </w:r>
          </w:p>
        </w:tc>
      </w:tr>
      <w:tr w:rsidR="00240170" w14:paraId="41484952" w14:textId="77777777">
        <w:tc>
          <w:tcPr>
            <w:tcW w:w="3345" w:type="dxa"/>
            <w:vAlign w:val="center"/>
          </w:tcPr>
          <w:p w14:paraId="7BB37C85" w14:textId="77777777" w:rsidR="0024017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BCF80D" w14:textId="77777777" w:rsidR="00240170" w:rsidRDefault="00000000">
            <w:r>
              <w:t>375</w:t>
            </w:r>
          </w:p>
        </w:tc>
        <w:tc>
          <w:tcPr>
            <w:tcW w:w="1075" w:type="dxa"/>
            <w:vAlign w:val="center"/>
          </w:tcPr>
          <w:p w14:paraId="7F84CD55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4C62214" w14:textId="77777777" w:rsidR="0024017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01617D4" w14:textId="77777777" w:rsidR="0024017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A9D138E" w14:textId="77777777" w:rsidR="00240170" w:rsidRDefault="00000000">
            <w:r>
              <w:t>3.227</w:t>
            </w:r>
          </w:p>
        </w:tc>
        <w:tc>
          <w:tcPr>
            <w:tcW w:w="1064" w:type="dxa"/>
            <w:vAlign w:val="center"/>
          </w:tcPr>
          <w:p w14:paraId="07040BE0" w14:textId="77777777" w:rsidR="00240170" w:rsidRDefault="00000000">
            <w:r>
              <w:t>4.771</w:t>
            </w:r>
          </w:p>
        </w:tc>
      </w:tr>
      <w:tr w:rsidR="00240170" w14:paraId="2709BDA9" w14:textId="77777777">
        <w:tc>
          <w:tcPr>
            <w:tcW w:w="3345" w:type="dxa"/>
            <w:shd w:val="clear" w:color="auto" w:fill="E6E6E6"/>
            <w:vAlign w:val="center"/>
          </w:tcPr>
          <w:p w14:paraId="0D31AA6E" w14:textId="77777777" w:rsidR="00240170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563F70E" w14:textId="77777777" w:rsidR="00240170" w:rsidRDefault="00000000">
            <w:pPr>
              <w:jc w:val="center"/>
            </w:pPr>
            <w:r>
              <w:t>2.93</w:t>
            </w:r>
          </w:p>
        </w:tc>
      </w:tr>
      <w:tr w:rsidR="00240170" w14:paraId="542F93CF" w14:textId="77777777">
        <w:tc>
          <w:tcPr>
            <w:tcW w:w="3345" w:type="dxa"/>
            <w:shd w:val="clear" w:color="auto" w:fill="E6E6E6"/>
            <w:vAlign w:val="center"/>
          </w:tcPr>
          <w:p w14:paraId="3BBDD39D" w14:textId="77777777" w:rsidR="0024017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C6BF1FE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40170" w14:paraId="64C9089B" w14:textId="77777777">
        <w:tc>
          <w:tcPr>
            <w:tcW w:w="3345" w:type="dxa"/>
            <w:shd w:val="clear" w:color="auto" w:fill="E6E6E6"/>
            <w:vAlign w:val="center"/>
          </w:tcPr>
          <w:p w14:paraId="404653D3" w14:textId="77777777" w:rsidR="0024017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650AA782" w14:textId="77777777" w:rsidR="00240170" w:rsidRDefault="00000000">
            <w:r>
              <w:t>供暖地下室与土壤接触外墙热工应符合表</w:t>
            </w:r>
            <w:r>
              <w:t>3.3.1-1</w:t>
            </w:r>
            <w:r>
              <w:t>、</w:t>
            </w:r>
            <w:r>
              <w:t>3.3.1-2</w:t>
            </w:r>
            <w:r>
              <w:t>的规定</w:t>
            </w:r>
            <w:r>
              <w:t>(R≥0.60)</w:t>
            </w:r>
          </w:p>
        </w:tc>
      </w:tr>
      <w:tr w:rsidR="00240170" w14:paraId="28263B0D" w14:textId="77777777">
        <w:tc>
          <w:tcPr>
            <w:tcW w:w="3345" w:type="dxa"/>
            <w:shd w:val="clear" w:color="auto" w:fill="E6E6E6"/>
            <w:vAlign w:val="center"/>
          </w:tcPr>
          <w:p w14:paraId="0F5C0F1C" w14:textId="77777777" w:rsidR="0024017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9BC4EC1" w14:textId="77777777" w:rsidR="00240170" w:rsidRDefault="00000000">
            <w:r>
              <w:t>满足</w:t>
            </w:r>
          </w:p>
        </w:tc>
      </w:tr>
    </w:tbl>
    <w:p w14:paraId="5DB41BA4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61954C13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946B84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ED6F09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147582746"/>
      <w:r>
        <w:rPr>
          <w:color w:val="000000"/>
          <w:kern w:val="2"/>
          <w:szCs w:val="24"/>
        </w:rPr>
        <w:t>变形缝</w:t>
      </w:r>
      <w:bookmarkEnd w:id="62"/>
    </w:p>
    <w:p w14:paraId="56C97C11" w14:textId="77777777" w:rsidR="0024017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A9832D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147582747"/>
      <w:r>
        <w:rPr>
          <w:color w:val="000000"/>
          <w:kern w:val="2"/>
          <w:szCs w:val="24"/>
        </w:rPr>
        <w:t>是否有凸窗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240170" w14:paraId="72274C48" w14:textId="77777777">
        <w:tc>
          <w:tcPr>
            <w:tcW w:w="2541" w:type="dxa"/>
            <w:shd w:val="clear" w:color="auto" w:fill="E6E6E6"/>
            <w:vAlign w:val="center"/>
          </w:tcPr>
          <w:p w14:paraId="241A1783" w14:textId="77777777" w:rsidR="00240170" w:rsidRDefault="00000000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1804BEFB" w14:textId="77777777" w:rsidR="00240170" w:rsidRDefault="00000000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14:paraId="091F541E" w14:textId="77777777" w:rsidR="00240170" w:rsidRDefault="00000000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1EAA777" w14:textId="77777777" w:rsidR="00240170" w:rsidRDefault="00000000">
            <w:pPr>
              <w:jc w:val="center"/>
            </w:pPr>
            <w:r>
              <w:t>结论</w:t>
            </w:r>
          </w:p>
        </w:tc>
      </w:tr>
      <w:tr w:rsidR="00240170" w14:paraId="3944194A" w14:textId="77777777">
        <w:tc>
          <w:tcPr>
            <w:tcW w:w="2541" w:type="dxa"/>
            <w:shd w:val="clear" w:color="auto" w:fill="E6E6E6"/>
            <w:vAlign w:val="center"/>
          </w:tcPr>
          <w:p w14:paraId="68A64E01" w14:textId="77777777" w:rsidR="00240170" w:rsidRDefault="00000000">
            <w:r>
              <w:t>南向</w:t>
            </w:r>
          </w:p>
        </w:tc>
        <w:tc>
          <w:tcPr>
            <w:tcW w:w="2037" w:type="dxa"/>
            <w:vAlign w:val="center"/>
          </w:tcPr>
          <w:p w14:paraId="4F0B7346" w14:textId="77777777" w:rsidR="00240170" w:rsidRDefault="00000000">
            <w:r>
              <w:t>无凸窗</w:t>
            </w:r>
          </w:p>
        </w:tc>
        <w:tc>
          <w:tcPr>
            <w:tcW w:w="3169" w:type="dxa"/>
            <w:vAlign w:val="center"/>
          </w:tcPr>
          <w:p w14:paraId="05522863" w14:textId="77777777" w:rsidR="00240170" w:rsidRDefault="00000000">
            <w:r>
              <w:t>不要求</w:t>
            </w:r>
          </w:p>
        </w:tc>
        <w:tc>
          <w:tcPr>
            <w:tcW w:w="1584" w:type="dxa"/>
            <w:vAlign w:val="center"/>
          </w:tcPr>
          <w:p w14:paraId="3BE41D48" w14:textId="77777777" w:rsidR="00240170" w:rsidRDefault="00000000">
            <w:r>
              <w:t>满足</w:t>
            </w:r>
          </w:p>
        </w:tc>
      </w:tr>
      <w:tr w:rsidR="00240170" w14:paraId="65C824AF" w14:textId="77777777">
        <w:tc>
          <w:tcPr>
            <w:tcW w:w="2541" w:type="dxa"/>
            <w:shd w:val="clear" w:color="auto" w:fill="E6E6E6"/>
            <w:vAlign w:val="center"/>
          </w:tcPr>
          <w:p w14:paraId="048B0653" w14:textId="77777777" w:rsidR="00240170" w:rsidRDefault="00000000">
            <w:r>
              <w:t>北向</w:t>
            </w:r>
          </w:p>
        </w:tc>
        <w:tc>
          <w:tcPr>
            <w:tcW w:w="2037" w:type="dxa"/>
            <w:vAlign w:val="center"/>
          </w:tcPr>
          <w:p w14:paraId="647E5AD8" w14:textId="77777777" w:rsidR="00240170" w:rsidRDefault="00000000">
            <w:r>
              <w:t>无凸窗</w:t>
            </w:r>
          </w:p>
        </w:tc>
        <w:tc>
          <w:tcPr>
            <w:tcW w:w="3169" w:type="dxa"/>
            <w:vAlign w:val="center"/>
          </w:tcPr>
          <w:p w14:paraId="5E6FEF40" w14:textId="77777777" w:rsidR="00240170" w:rsidRDefault="00000000">
            <w:r>
              <w:t>不应设置凸窗</w:t>
            </w:r>
          </w:p>
        </w:tc>
        <w:tc>
          <w:tcPr>
            <w:tcW w:w="1584" w:type="dxa"/>
            <w:vAlign w:val="center"/>
          </w:tcPr>
          <w:p w14:paraId="073A61D7" w14:textId="77777777" w:rsidR="00240170" w:rsidRDefault="00000000">
            <w:r>
              <w:t>满足</w:t>
            </w:r>
          </w:p>
        </w:tc>
      </w:tr>
      <w:tr w:rsidR="00240170" w14:paraId="4AF75BE3" w14:textId="77777777">
        <w:tc>
          <w:tcPr>
            <w:tcW w:w="2541" w:type="dxa"/>
            <w:shd w:val="clear" w:color="auto" w:fill="E6E6E6"/>
            <w:vAlign w:val="center"/>
          </w:tcPr>
          <w:p w14:paraId="4A343487" w14:textId="77777777" w:rsidR="00240170" w:rsidRDefault="00000000">
            <w:r>
              <w:t>东向</w:t>
            </w:r>
          </w:p>
        </w:tc>
        <w:tc>
          <w:tcPr>
            <w:tcW w:w="2037" w:type="dxa"/>
            <w:vAlign w:val="center"/>
          </w:tcPr>
          <w:p w14:paraId="4FCFE88C" w14:textId="77777777" w:rsidR="00240170" w:rsidRDefault="00000000">
            <w:r>
              <w:t>无凸窗</w:t>
            </w:r>
          </w:p>
        </w:tc>
        <w:tc>
          <w:tcPr>
            <w:tcW w:w="3169" w:type="dxa"/>
            <w:vAlign w:val="center"/>
          </w:tcPr>
          <w:p w14:paraId="761923F7" w14:textId="77777777" w:rsidR="00240170" w:rsidRDefault="00000000">
            <w:r>
              <w:t>不应设置凸窗</w:t>
            </w:r>
          </w:p>
        </w:tc>
        <w:tc>
          <w:tcPr>
            <w:tcW w:w="1584" w:type="dxa"/>
            <w:vAlign w:val="center"/>
          </w:tcPr>
          <w:p w14:paraId="3D85A428" w14:textId="77777777" w:rsidR="00240170" w:rsidRDefault="00000000">
            <w:r>
              <w:t>满足</w:t>
            </w:r>
          </w:p>
        </w:tc>
      </w:tr>
      <w:tr w:rsidR="00240170" w14:paraId="07B18D8A" w14:textId="77777777">
        <w:tc>
          <w:tcPr>
            <w:tcW w:w="2541" w:type="dxa"/>
            <w:shd w:val="clear" w:color="auto" w:fill="E6E6E6"/>
            <w:vAlign w:val="center"/>
          </w:tcPr>
          <w:p w14:paraId="0E8CE6A3" w14:textId="77777777" w:rsidR="00240170" w:rsidRDefault="00000000">
            <w:r>
              <w:t>西向</w:t>
            </w:r>
          </w:p>
        </w:tc>
        <w:tc>
          <w:tcPr>
            <w:tcW w:w="2037" w:type="dxa"/>
            <w:vAlign w:val="center"/>
          </w:tcPr>
          <w:p w14:paraId="4E78C684" w14:textId="77777777" w:rsidR="00240170" w:rsidRDefault="00000000">
            <w:r>
              <w:t>无凸窗</w:t>
            </w:r>
          </w:p>
        </w:tc>
        <w:tc>
          <w:tcPr>
            <w:tcW w:w="3169" w:type="dxa"/>
            <w:vAlign w:val="center"/>
          </w:tcPr>
          <w:p w14:paraId="0A64A4DA" w14:textId="77777777" w:rsidR="00240170" w:rsidRDefault="00000000">
            <w:r>
              <w:t>不应设置凸窗</w:t>
            </w:r>
          </w:p>
        </w:tc>
        <w:tc>
          <w:tcPr>
            <w:tcW w:w="1584" w:type="dxa"/>
            <w:vAlign w:val="center"/>
          </w:tcPr>
          <w:p w14:paraId="5214EC14" w14:textId="77777777" w:rsidR="00240170" w:rsidRDefault="00000000">
            <w:r>
              <w:t>满足</w:t>
            </w:r>
          </w:p>
        </w:tc>
      </w:tr>
      <w:tr w:rsidR="00240170" w14:paraId="154798A7" w14:textId="77777777">
        <w:tc>
          <w:tcPr>
            <w:tcW w:w="2541" w:type="dxa"/>
            <w:shd w:val="clear" w:color="auto" w:fill="E6E6E6"/>
            <w:vAlign w:val="center"/>
          </w:tcPr>
          <w:p w14:paraId="418FAB8B" w14:textId="77777777" w:rsidR="00240170" w:rsidRDefault="00000000">
            <w:r>
              <w:t>标准依据</w:t>
            </w:r>
          </w:p>
        </w:tc>
        <w:tc>
          <w:tcPr>
            <w:tcW w:w="6790" w:type="dxa"/>
            <w:gridSpan w:val="3"/>
          </w:tcPr>
          <w:p w14:paraId="3FB4C71E" w14:textId="77777777" w:rsidR="00240170" w:rsidRDefault="00000000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4.2.3</w:t>
            </w:r>
            <w:r>
              <w:t>条</w:t>
            </w:r>
          </w:p>
        </w:tc>
      </w:tr>
      <w:tr w:rsidR="00240170" w14:paraId="2127B85C" w14:textId="77777777">
        <w:tc>
          <w:tcPr>
            <w:tcW w:w="2541" w:type="dxa"/>
            <w:shd w:val="clear" w:color="auto" w:fill="E6E6E6"/>
            <w:vAlign w:val="center"/>
          </w:tcPr>
          <w:p w14:paraId="76B7EE78" w14:textId="77777777" w:rsidR="00240170" w:rsidRDefault="00000000">
            <w:r>
              <w:t>标准要求</w:t>
            </w:r>
          </w:p>
        </w:tc>
        <w:tc>
          <w:tcPr>
            <w:tcW w:w="6790" w:type="dxa"/>
            <w:gridSpan w:val="3"/>
          </w:tcPr>
          <w:p w14:paraId="09446D74" w14:textId="77777777" w:rsidR="00240170" w:rsidRDefault="00000000">
            <w:r>
              <w:t>严寒地区不应设置凸窗，寒冷地区除南向外不应设置凸窗</w:t>
            </w:r>
          </w:p>
        </w:tc>
      </w:tr>
      <w:tr w:rsidR="00240170" w14:paraId="7D59CF0B" w14:textId="77777777">
        <w:tc>
          <w:tcPr>
            <w:tcW w:w="2541" w:type="dxa"/>
            <w:shd w:val="clear" w:color="auto" w:fill="E6E6E6"/>
            <w:vAlign w:val="center"/>
          </w:tcPr>
          <w:p w14:paraId="0BD86443" w14:textId="77777777" w:rsidR="00240170" w:rsidRDefault="00000000">
            <w:r>
              <w:t>结论</w:t>
            </w:r>
          </w:p>
        </w:tc>
        <w:tc>
          <w:tcPr>
            <w:tcW w:w="6790" w:type="dxa"/>
            <w:gridSpan w:val="3"/>
          </w:tcPr>
          <w:p w14:paraId="078B12B8" w14:textId="77777777" w:rsidR="00240170" w:rsidRDefault="00000000">
            <w:r>
              <w:t>满足</w:t>
            </w:r>
          </w:p>
        </w:tc>
      </w:tr>
    </w:tbl>
    <w:p w14:paraId="7968CDA8" w14:textId="77777777" w:rsidR="00240170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147582748"/>
      <w:r>
        <w:rPr>
          <w:color w:val="000000"/>
          <w:kern w:val="2"/>
          <w:szCs w:val="24"/>
        </w:rPr>
        <w:t>凸窗热工</w:t>
      </w:r>
      <w:bookmarkEnd w:id="64"/>
    </w:p>
    <w:p w14:paraId="44A69F31" w14:textId="77777777" w:rsidR="00240170" w:rsidRDefault="002401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35E9B3" w14:textId="77777777" w:rsidR="00240170" w:rsidRDefault="00000000">
      <w:r>
        <w:tab/>
      </w:r>
      <w:r>
        <w:t>本工程无此项内容</w:t>
      </w:r>
    </w:p>
    <w:p w14:paraId="7A535C21" w14:textId="77777777" w:rsidR="00240170" w:rsidRDefault="00000000">
      <w:pPr>
        <w:pStyle w:val="1"/>
      </w:pPr>
      <w:bookmarkStart w:id="65" w:name="_Toc147582749"/>
      <w:r>
        <w:lastRenderedPageBreak/>
        <w:t>凸窗板</w:t>
      </w:r>
      <w:bookmarkEnd w:id="65"/>
    </w:p>
    <w:p w14:paraId="6B02519A" w14:textId="77777777" w:rsidR="00240170" w:rsidRDefault="00000000">
      <w:r>
        <w:tab/>
      </w:r>
      <w:r>
        <w:t>本工程无此项内容</w:t>
      </w:r>
    </w:p>
    <w:p w14:paraId="53016546" w14:textId="77777777" w:rsidR="00240170" w:rsidRDefault="00000000">
      <w:pPr>
        <w:pStyle w:val="1"/>
      </w:pPr>
      <w:bookmarkStart w:id="66" w:name="_Toc147582750"/>
      <w:r>
        <w:t>有效通风换气面积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240170" w14:paraId="28421958" w14:textId="77777777">
        <w:tc>
          <w:tcPr>
            <w:tcW w:w="718" w:type="dxa"/>
            <w:shd w:val="clear" w:color="auto" w:fill="E6E6E6"/>
            <w:vAlign w:val="center"/>
          </w:tcPr>
          <w:p w14:paraId="779710A8" w14:textId="77777777" w:rsidR="00240170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9670240" w14:textId="77777777" w:rsidR="00240170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7FCE4FF3" w14:textId="77777777" w:rsidR="00240170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8DE237A" w14:textId="77777777" w:rsidR="00240170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D03BF15" w14:textId="77777777" w:rsidR="00240170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3C67892" w14:textId="77777777" w:rsidR="00240170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00C6144" w14:textId="77777777" w:rsidR="00240170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5FC3A94" w14:textId="77777777" w:rsidR="00240170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60278B" w14:textId="77777777" w:rsidR="00240170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D9C8ED" w14:textId="77777777" w:rsidR="00240170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CFE063D" w14:textId="77777777" w:rsidR="00240170" w:rsidRDefault="00000000">
            <w:pPr>
              <w:jc w:val="center"/>
            </w:pPr>
            <w:r>
              <w:t>结论</w:t>
            </w:r>
          </w:p>
        </w:tc>
      </w:tr>
      <w:tr w:rsidR="00240170" w14:paraId="683298D0" w14:textId="77777777">
        <w:tc>
          <w:tcPr>
            <w:tcW w:w="718" w:type="dxa"/>
            <w:vMerge w:val="restart"/>
            <w:vAlign w:val="center"/>
          </w:tcPr>
          <w:p w14:paraId="0AD30DE1" w14:textId="77777777" w:rsidR="00240170" w:rsidRDefault="00000000">
            <w:r>
              <w:t>-1</w:t>
            </w:r>
          </w:p>
        </w:tc>
        <w:tc>
          <w:tcPr>
            <w:tcW w:w="962" w:type="dxa"/>
            <w:vMerge w:val="restart"/>
            <w:vAlign w:val="center"/>
          </w:tcPr>
          <w:p w14:paraId="5DC81A19" w14:textId="77777777" w:rsidR="00240170" w:rsidRDefault="00000000">
            <w:r>
              <w:t>0001(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09E151C" w14:textId="77777777" w:rsidR="00240170" w:rsidRDefault="00000000">
            <w:r>
              <w:t>221.81</w:t>
            </w:r>
          </w:p>
        </w:tc>
        <w:tc>
          <w:tcPr>
            <w:tcW w:w="735" w:type="dxa"/>
            <w:vMerge w:val="restart"/>
            <w:vAlign w:val="center"/>
          </w:tcPr>
          <w:p w14:paraId="2B9CBFD2" w14:textId="77777777" w:rsidR="00240170" w:rsidRDefault="00000000">
            <w:r>
              <w:t>245.33</w:t>
            </w:r>
          </w:p>
        </w:tc>
        <w:tc>
          <w:tcPr>
            <w:tcW w:w="962" w:type="dxa"/>
            <w:vAlign w:val="center"/>
          </w:tcPr>
          <w:p w14:paraId="37779D4D" w14:textId="77777777" w:rsidR="00240170" w:rsidRDefault="00000000">
            <w:r>
              <w:t>C4015</w:t>
            </w:r>
          </w:p>
        </w:tc>
        <w:tc>
          <w:tcPr>
            <w:tcW w:w="735" w:type="dxa"/>
            <w:vAlign w:val="center"/>
          </w:tcPr>
          <w:p w14:paraId="02DA6DCA" w14:textId="77777777" w:rsidR="00240170" w:rsidRDefault="00000000">
            <w:r>
              <w:t>6.00</w:t>
            </w:r>
          </w:p>
        </w:tc>
        <w:tc>
          <w:tcPr>
            <w:tcW w:w="679" w:type="dxa"/>
            <w:vAlign w:val="center"/>
          </w:tcPr>
          <w:p w14:paraId="10B2978E" w14:textId="77777777" w:rsidR="0024017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E6CECC5" w14:textId="77777777" w:rsidR="0024017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3C4054E" w14:textId="77777777" w:rsidR="0024017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20C3C9B" w14:textId="77777777" w:rsidR="00240170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1A7DD3C9" w14:textId="77777777" w:rsidR="00240170" w:rsidRDefault="00000000">
            <w:r>
              <w:t>适宜</w:t>
            </w:r>
          </w:p>
        </w:tc>
      </w:tr>
      <w:tr w:rsidR="00240170" w14:paraId="7ACEE583" w14:textId="77777777">
        <w:tc>
          <w:tcPr>
            <w:tcW w:w="718" w:type="dxa"/>
            <w:vMerge/>
            <w:vAlign w:val="center"/>
          </w:tcPr>
          <w:p w14:paraId="781D58BF" w14:textId="77777777" w:rsidR="00240170" w:rsidRDefault="00240170"/>
        </w:tc>
        <w:tc>
          <w:tcPr>
            <w:tcW w:w="962" w:type="dxa"/>
            <w:vMerge/>
            <w:vAlign w:val="center"/>
          </w:tcPr>
          <w:p w14:paraId="18E29AE3" w14:textId="77777777" w:rsidR="00240170" w:rsidRDefault="00240170"/>
        </w:tc>
        <w:tc>
          <w:tcPr>
            <w:tcW w:w="735" w:type="dxa"/>
            <w:gridSpan w:val="2"/>
            <w:vMerge/>
            <w:vAlign w:val="center"/>
          </w:tcPr>
          <w:p w14:paraId="485CC7E9" w14:textId="77777777" w:rsidR="00240170" w:rsidRDefault="00240170"/>
        </w:tc>
        <w:tc>
          <w:tcPr>
            <w:tcW w:w="735" w:type="dxa"/>
            <w:vMerge/>
            <w:vAlign w:val="center"/>
          </w:tcPr>
          <w:p w14:paraId="2A6E207E" w14:textId="77777777" w:rsidR="00240170" w:rsidRDefault="00240170"/>
        </w:tc>
        <w:tc>
          <w:tcPr>
            <w:tcW w:w="962" w:type="dxa"/>
            <w:vAlign w:val="center"/>
          </w:tcPr>
          <w:p w14:paraId="5DE15C5C" w14:textId="77777777" w:rsidR="00240170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29A1266A" w14:textId="77777777" w:rsidR="0024017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264B870D" w14:textId="77777777" w:rsidR="0024017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88CFB2" w14:textId="77777777" w:rsidR="0024017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D94AE91" w14:textId="77777777" w:rsidR="00240170" w:rsidRDefault="00240170"/>
        </w:tc>
        <w:tc>
          <w:tcPr>
            <w:tcW w:w="1018" w:type="dxa"/>
            <w:vMerge/>
            <w:vAlign w:val="center"/>
          </w:tcPr>
          <w:p w14:paraId="3BF9AE6B" w14:textId="77777777" w:rsidR="00240170" w:rsidRDefault="00240170"/>
        </w:tc>
        <w:tc>
          <w:tcPr>
            <w:tcW w:w="1030" w:type="dxa"/>
            <w:vMerge/>
            <w:vAlign w:val="center"/>
          </w:tcPr>
          <w:p w14:paraId="74A50C1F" w14:textId="77777777" w:rsidR="00240170" w:rsidRDefault="00000000">
            <w:r>
              <w:t>适宜</w:t>
            </w:r>
          </w:p>
        </w:tc>
      </w:tr>
      <w:tr w:rsidR="00240170" w14:paraId="601A93E4" w14:textId="77777777">
        <w:tc>
          <w:tcPr>
            <w:tcW w:w="718" w:type="dxa"/>
            <w:vMerge/>
            <w:vAlign w:val="center"/>
          </w:tcPr>
          <w:p w14:paraId="6E47D44A" w14:textId="77777777" w:rsidR="00240170" w:rsidRDefault="00240170"/>
        </w:tc>
        <w:tc>
          <w:tcPr>
            <w:tcW w:w="962" w:type="dxa"/>
            <w:vMerge/>
            <w:vAlign w:val="center"/>
          </w:tcPr>
          <w:p w14:paraId="54A804E8" w14:textId="77777777" w:rsidR="00240170" w:rsidRDefault="00240170"/>
        </w:tc>
        <w:tc>
          <w:tcPr>
            <w:tcW w:w="735" w:type="dxa"/>
            <w:gridSpan w:val="2"/>
            <w:vMerge/>
            <w:vAlign w:val="center"/>
          </w:tcPr>
          <w:p w14:paraId="4CD11305" w14:textId="77777777" w:rsidR="00240170" w:rsidRDefault="00240170"/>
        </w:tc>
        <w:tc>
          <w:tcPr>
            <w:tcW w:w="735" w:type="dxa"/>
            <w:vMerge/>
            <w:vAlign w:val="center"/>
          </w:tcPr>
          <w:p w14:paraId="0BD37F63" w14:textId="77777777" w:rsidR="00240170" w:rsidRDefault="00240170"/>
        </w:tc>
        <w:tc>
          <w:tcPr>
            <w:tcW w:w="962" w:type="dxa"/>
            <w:vAlign w:val="center"/>
          </w:tcPr>
          <w:p w14:paraId="4BCAA0E7" w14:textId="77777777" w:rsidR="00240170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378B90A4" w14:textId="77777777" w:rsidR="00240170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0038AB70" w14:textId="77777777" w:rsidR="0024017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915A295" w14:textId="77777777" w:rsidR="0024017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E0AFF20" w14:textId="77777777" w:rsidR="00240170" w:rsidRDefault="00240170"/>
        </w:tc>
        <w:tc>
          <w:tcPr>
            <w:tcW w:w="1018" w:type="dxa"/>
            <w:vMerge/>
            <w:vAlign w:val="center"/>
          </w:tcPr>
          <w:p w14:paraId="36EA6465" w14:textId="77777777" w:rsidR="00240170" w:rsidRDefault="00240170"/>
        </w:tc>
        <w:tc>
          <w:tcPr>
            <w:tcW w:w="1030" w:type="dxa"/>
            <w:vMerge/>
            <w:vAlign w:val="center"/>
          </w:tcPr>
          <w:p w14:paraId="591A46CA" w14:textId="77777777" w:rsidR="00240170" w:rsidRDefault="00000000">
            <w:r>
              <w:t>适宜</w:t>
            </w:r>
          </w:p>
        </w:tc>
      </w:tr>
      <w:tr w:rsidR="00240170" w14:paraId="2C8967E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6A869DE" w14:textId="77777777" w:rsidR="00240170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35F253E6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240170" w14:paraId="3C9590F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E6428D1" w14:textId="77777777" w:rsidR="00240170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537EA53A" w14:textId="77777777" w:rsidR="00240170" w:rsidRDefault="00000000">
            <w:r>
              <w:t>乙类建筑外窗有效通风换气面积不宜小于窗面积的</w:t>
            </w:r>
            <w:r>
              <w:t>30%</w:t>
            </w:r>
          </w:p>
        </w:tc>
      </w:tr>
      <w:tr w:rsidR="00240170" w14:paraId="79B5B82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0E726FA" w14:textId="77777777" w:rsidR="00240170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4ECF1717" w14:textId="77777777" w:rsidR="00240170" w:rsidRDefault="00000000">
            <w:r>
              <w:t>适宜</w:t>
            </w:r>
          </w:p>
        </w:tc>
      </w:tr>
    </w:tbl>
    <w:p w14:paraId="4B659D9C" w14:textId="77777777" w:rsidR="00240170" w:rsidRDefault="00000000">
      <w:r>
        <w:t>注：达标时只列出一项，不达标时列出全部不达标项</w:t>
      </w:r>
    </w:p>
    <w:p w14:paraId="145C386D" w14:textId="77777777" w:rsidR="00240170" w:rsidRDefault="00240170"/>
    <w:p w14:paraId="30ED5D67" w14:textId="77777777" w:rsidR="00240170" w:rsidRDefault="00000000">
      <w:pPr>
        <w:pStyle w:val="1"/>
      </w:pPr>
      <w:bookmarkStart w:id="67" w:name="_Toc147582751"/>
      <w:r>
        <w:t>非中空窗面积比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240170" w14:paraId="600FDD47" w14:textId="77777777">
        <w:tc>
          <w:tcPr>
            <w:tcW w:w="1358" w:type="dxa"/>
            <w:shd w:val="clear" w:color="auto" w:fill="E6E6E6"/>
            <w:vAlign w:val="center"/>
          </w:tcPr>
          <w:p w14:paraId="1D250DEA" w14:textId="77777777" w:rsidR="00240170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1938727" w14:textId="77777777" w:rsidR="00240170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3B49F0A" w14:textId="77777777" w:rsidR="00240170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345FB21" w14:textId="77777777" w:rsidR="00240170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EBFF92D" w14:textId="77777777" w:rsidR="00240170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5C72B88" w14:textId="77777777" w:rsidR="00240170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DDE7BB" w14:textId="77777777" w:rsidR="00240170" w:rsidRDefault="00000000">
            <w:pPr>
              <w:jc w:val="center"/>
            </w:pPr>
            <w:r>
              <w:t>结论</w:t>
            </w:r>
          </w:p>
        </w:tc>
      </w:tr>
      <w:tr w:rsidR="00240170" w14:paraId="2C28EA62" w14:textId="77777777">
        <w:tc>
          <w:tcPr>
            <w:tcW w:w="1358" w:type="dxa"/>
            <w:shd w:val="clear" w:color="auto" w:fill="E6E6E6"/>
            <w:vAlign w:val="center"/>
          </w:tcPr>
          <w:p w14:paraId="5BA8DFA8" w14:textId="77777777" w:rsidR="00240170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78991B53" w14:textId="77777777" w:rsidR="00240170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4BA438D" w14:textId="77777777" w:rsidR="0024017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8BE5091" w14:textId="77777777" w:rsidR="00240170" w:rsidRDefault="00000000">
            <w:r>
              <w:t>50.00</w:t>
            </w:r>
          </w:p>
        </w:tc>
        <w:tc>
          <w:tcPr>
            <w:tcW w:w="1584" w:type="dxa"/>
            <w:vAlign w:val="center"/>
          </w:tcPr>
          <w:p w14:paraId="58258412" w14:textId="77777777" w:rsidR="0024017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24885A0" w14:textId="77777777" w:rsidR="0024017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233B11DC" w14:textId="77777777" w:rsidR="00240170" w:rsidRDefault="00000000">
            <w:r>
              <w:t>满足</w:t>
            </w:r>
          </w:p>
        </w:tc>
      </w:tr>
      <w:tr w:rsidR="00240170" w14:paraId="16DE5C0E" w14:textId="77777777">
        <w:tc>
          <w:tcPr>
            <w:tcW w:w="1358" w:type="dxa"/>
            <w:shd w:val="clear" w:color="auto" w:fill="E6E6E6"/>
            <w:vAlign w:val="center"/>
          </w:tcPr>
          <w:p w14:paraId="38B473B0" w14:textId="77777777" w:rsidR="00240170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7DC708B7" w14:textId="77777777" w:rsidR="00240170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7A65641" w14:textId="77777777" w:rsidR="0024017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347EC88" w14:textId="77777777" w:rsidR="00240170" w:rsidRDefault="00000000">
            <w:r>
              <w:t>76.95</w:t>
            </w:r>
          </w:p>
        </w:tc>
        <w:tc>
          <w:tcPr>
            <w:tcW w:w="1584" w:type="dxa"/>
            <w:vAlign w:val="center"/>
          </w:tcPr>
          <w:p w14:paraId="1949ECFC" w14:textId="77777777" w:rsidR="0024017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4152F47" w14:textId="77777777" w:rsidR="0024017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BC38551" w14:textId="77777777" w:rsidR="00240170" w:rsidRDefault="00000000">
            <w:r>
              <w:t>满足</w:t>
            </w:r>
          </w:p>
        </w:tc>
      </w:tr>
      <w:tr w:rsidR="00240170" w14:paraId="38C15B22" w14:textId="77777777">
        <w:tc>
          <w:tcPr>
            <w:tcW w:w="1358" w:type="dxa"/>
            <w:shd w:val="clear" w:color="auto" w:fill="E6E6E6"/>
            <w:vAlign w:val="center"/>
          </w:tcPr>
          <w:p w14:paraId="6B7E40A7" w14:textId="77777777" w:rsidR="00240170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65833004" w14:textId="77777777" w:rsidR="00240170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4D5F246" w14:textId="77777777" w:rsidR="0024017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EBC6C0D" w14:textId="77777777" w:rsidR="00240170" w:rsidRDefault="00000000">
            <w:r>
              <w:t>144.65</w:t>
            </w:r>
          </w:p>
        </w:tc>
        <w:tc>
          <w:tcPr>
            <w:tcW w:w="1584" w:type="dxa"/>
            <w:vAlign w:val="center"/>
          </w:tcPr>
          <w:p w14:paraId="2D8A1C0B" w14:textId="77777777" w:rsidR="0024017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662AC5D" w14:textId="77777777" w:rsidR="0024017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327B2183" w14:textId="77777777" w:rsidR="00240170" w:rsidRDefault="00000000">
            <w:r>
              <w:t>满足</w:t>
            </w:r>
          </w:p>
        </w:tc>
      </w:tr>
      <w:tr w:rsidR="00240170" w14:paraId="6F147CDE" w14:textId="77777777">
        <w:tc>
          <w:tcPr>
            <w:tcW w:w="1358" w:type="dxa"/>
            <w:shd w:val="clear" w:color="auto" w:fill="E6E6E6"/>
            <w:vAlign w:val="center"/>
          </w:tcPr>
          <w:p w14:paraId="6CD1F832" w14:textId="77777777" w:rsidR="00240170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4E2B95FE" w14:textId="77777777" w:rsidR="00240170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926069D" w14:textId="77777777" w:rsidR="0024017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2D8B0F7" w14:textId="77777777" w:rsidR="00240170" w:rsidRDefault="00000000">
            <w:r>
              <w:t>109.50</w:t>
            </w:r>
          </w:p>
        </w:tc>
        <w:tc>
          <w:tcPr>
            <w:tcW w:w="1584" w:type="dxa"/>
            <w:vAlign w:val="center"/>
          </w:tcPr>
          <w:p w14:paraId="0E09DE5B" w14:textId="77777777" w:rsidR="0024017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BA40EBE" w14:textId="77777777" w:rsidR="0024017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4FD66604" w14:textId="77777777" w:rsidR="00240170" w:rsidRDefault="00000000">
            <w:r>
              <w:t>满足</w:t>
            </w:r>
          </w:p>
        </w:tc>
      </w:tr>
      <w:tr w:rsidR="00240170" w14:paraId="58D3BDF9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007538D" w14:textId="77777777" w:rsidR="00240170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341D084A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3.3.6</w:t>
            </w:r>
            <w:r>
              <w:t>条</w:t>
            </w:r>
          </w:p>
        </w:tc>
      </w:tr>
      <w:tr w:rsidR="00240170" w14:paraId="2CBF6EE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E2BDEAF" w14:textId="77777777" w:rsidR="00240170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040AC8A1" w14:textId="77777777" w:rsidR="00240170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240170" w14:paraId="517A1C24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70F5AE8" w14:textId="77777777" w:rsidR="00240170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331F43D5" w14:textId="77777777" w:rsidR="00240170" w:rsidRDefault="00000000">
            <w:r>
              <w:t>满足</w:t>
            </w:r>
          </w:p>
        </w:tc>
      </w:tr>
    </w:tbl>
    <w:p w14:paraId="54968225" w14:textId="77777777" w:rsidR="00240170" w:rsidRDefault="00000000">
      <w:pPr>
        <w:pStyle w:val="1"/>
      </w:pPr>
      <w:bookmarkStart w:id="68" w:name="_Toc147582752"/>
      <w: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40170" w14:paraId="22BF090D" w14:textId="77777777">
        <w:tc>
          <w:tcPr>
            <w:tcW w:w="2263" w:type="dxa"/>
            <w:shd w:val="clear" w:color="auto" w:fill="E6E6E6"/>
            <w:vAlign w:val="center"/>
          </w:tcPr>
          <w:p w14:paraId="2D0BA2F4" w14:textId="77777777" w:rsidR="00240170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277387E" w14:textId="77777777" w:rsidR="00240170" w:rsidRDefault="00000000">
            <w:r>
              <w:t>8</w:t>
            </w:r>
            <w:r>
              <w:t>级</w:t>
            </w:r>
            <w:r>
              <w:t xml:space="preserve">  C0915</w:t>
            </w:r>
          </w:p>
        </w:tc>
      </w:tr>
      <w:tr w:rsidR="00240170" w14:paraId="009A1915" w14:textId="77777777">
        <w:tc>
          <w:tcPr>
            <w:tcW w:w="2263" w:type="dxa"/>
            <w:shd w:val="clear" w:color="auto" w:fill="E6E6E6"/>
            <w:vAlign w:val="center"/>
          </w:tcPr>
          <w:p w14:paraId="15CAF1F2" w14:textId="77777777" w:rsidR="00240170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25B08990" w14:textId="77777777" w:rsidR="00240170" w:rsidRDefault="00240170"/>
        </w:tc>
      </w:tr>
      <w:tr w:rsidR="00240170" w14:paraId="528EB84D" w14:textId="77777777">
        <w:tc>
          <w:tcPr>
            <w:tcW w:w="2263" w:type="dxa"/>
            <w:shd w:val="clear" w:color="auto" w:fill="E6E6E6"/>
            <w:vAlign w:val="center"/>
          </w:tcPr>
          <w:p w14:paraId="32C0DDD9" w14:textId="77777777" w:rsidR="00240170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C0B8F8C" w14:textId="77777777" w:rsidR="00240170" w:rsidRDefault="00000000">
            <w:r>
              <w:t>河北省公共建筑节能设计标准》</w:t>
            </w:r>
            <w:r>
              <w:t>(DB13(J)81-2016)</w:t>
            </w:r>
            <w:r>
              <w:t>第</w:t>
            </w:r>
            <w:r>
              <w:t>3.3.4</w:t>
            </w:r>
            <w:r>
              <w:t>条，分级与检测方法《建筑外窗气密性能分级及检测方法》（</w:t>
            </w:r>
            <w:r>
              <w:t>GB/T 7106-2008</w:t>
            </w:r>
            <w:r>
              <w:t>）</w:t>
            </w:r>
          </w:p>
        </w:tc>
      </w:tr>
      <w:tr w:rsidR="00240170" w14:paraId="15C3085E" w14:textId="77777777">
        <w:tc>
          <w:tcPr>
            <w:tcW w:w="2263" w:type="dxa"/>
            <w:shd w:val="clear" w:color="auto" w:fill="E6E6E6"/>
            <w:vAlign w:val="center"/>
          </w:tcPr>
          <w:p w14:paraId="48413A47" w14:textId="77777777" w:rsidR="00240170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9657EED" w14:textId="77777777" w:rsidR="00240170" w:rsidRDefault="00000000">
            <w:r>
              <w:t>外窗气密性不应低于《建筑外窗气密性能分级及检测方法》（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240170" w14:paraId="582D24BE" w14:textId="77777777">
        <w:tc>
          <w:tcPr>
            <w:tcW w:w="2263" w:type="dxa"/>
            <w:shd w:val="clear" w:color="auto" w:fill="E6E6E6"/>
            <w:vAlign w:val="center"/>
          </w:tcPr>
          <w:p w14:paraId="7624AF73" w14:textId="77777777" w:rsidR="00240170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786BBC8B" w14:textId="77777777" w:rsidR="00240170" w:rsidRDefault="00000000">
            <w:r>
              <w:t>满足</w:t>
            </w:r>
          </w:p>
        </w:tc>
      </w:tr>
    </w:tbl>
    <w:p w14:paraId="56E77DCA" w14:textId="77777777" w:rsidR="00240170" w:rsidRDefault="00000000">
      <w:pPr>
        <w:pStyle w:val="1"/>
      </w:pPr>
      <w:bookmarkStart w:id="69" w:name="_Toc147582753"/>
      <w:r>
        <w:lastRenderedPageBreak/>
        <w:t>外门气密性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40170" w14:paraId="666DC3F6" w14:textId="77777777">
        <w:tc>
          <w:tcPr>
            <w:tcW w:w="2263" w:type="dxa"/>
            <w:shd w:val="clear" w:color="auto" w:fill="E6E6E6"/>
            <w:vAlign w:val="center"/>
          </w:tcPr>
          <w:p w14:paraId="09D19663" w14:textId="77777777" w:rsidR="00240170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8830BF0" w14:textId="77777777" w:rsidR="00240170" w:rsidRDefault="00000000">
            <w:r>
              <w:t>8</w:t>
            </w:r>
            <w:r>
              <w:t>级</w:t>
            </w:r>
            <w:r>
              <w:t xml:space="preserve">  M1520</w:t>
            </w:r>
          </w:p>
        </w:tc>
      </w:tr>
      <w:tr w:rsidR="00240170" w14:paraId="579E5317" w14:textId="77777777">
        <w:tc>
          <w:tcPr>
            <w:tcW w:w="2263" w:type="dxa"/>
            <w:shd w:val="clear" w:color="auto" w:fill="E6E6E6"/>
            <w:vAlign w:val="center"/>
          </w:tcPr>
          <w:p w14:paraId="1C03A30A" w14:textId="77777777" w:rsidR="00240170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529274F9" w14:textId="77777777" w:rsidR="00240170" w:rsidRDefault="00240170"/>
        </w:tc>
      </w:tr>
      <w:tr w:rsidR="00240170" w14:paraId="25283023" w14:textId="77777777">
        <w:tc>
          <w:tcPr>
            <w:tcW w:w="2263" w:type="dxa"/>
            <w:shd w:val="clear" w:color="auto" w:fill="E6E6E6"/>
            <w:vAlign w:val="center"/>
          </w:tcPr>
          <w:p w14:paraId="6FE68300" w14:textId="77777777" w:rsidR="00240170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793C9B8C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3.3.4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40170" w14:paraId="4E2531A5" w14:textId="77777777">
        <w:tc>
          <w:tcPr>
            <w:tcW w:w="2263" w:type="dxa"/>
            <w:shd w:val="clear" w:color="auto" w:fill="E6E6E6"/>
            <w:vAlign w:val="center"/>
          </w:tcPr>
          <w:p w14:paraId="11CB864F" w14:textId="77777777" w:rsidR="00240170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47EC4523" w14:textId="77777777" w:rsidR="00240170" w:rsidRDefault="00000000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240170" w14:paraId="3199D146" w14:textId="77777777">
        <w:tc>
          <w:tcPr>
            <w:tcW w:w="2263" w:type="dxa"/>
            <w:shd w:val="clear" w:color="auto" w:fill="E6E6E6"/>
            <w:vAlign w:val="center"/>
          </w:tcPr>
          <w:p w14:paraId="03EE704B" w14:textId="77777777" w:rsidR="00240170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6D56AF8E" w14:textId="77777777" w:rsidR="00240170" w:rsidRDefault="00000000">
            <w:r>
              <w:t>满足</w:t>
            </w:r>
          </w:p>
        </w:tc>
      </w:tr>
    </w:tbl>
    <w:p w14:paraId="74FE397A" w14:textId="77777777" w:rsidR="00240170" w:rsidRDefault="00000000">
      <w:pPr>
        <w:pStyle w:val="1"/>
      </w:pPr>
      <w:bookmarkStart w:id="70" w:name="_Toc147582754"/>
      <w:r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40170" w14:paraId="6A721B7D" w14:textId="77777777">
        <w:tc>
          <w:tcPr>
            <w:tcW w:w="2263" w:type="dxa"/>
            <w:shd w:val="clear" w:color="auto" w:fill="E6E6E6"/>
            <w:vAlign w:val="center"/>
          </w:tcPr>
          <w:p w14:paraId="57EFEF5C" w14:textId="77777777" w:rsidR="00240170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ABE87F2" w14:textId="77777777" w:rsidR="00240170" w:rsidRDefault="00000000">
            <w:r>
              <w:t>4</w:t>
            </w:r>
            <w:r>
              <w:t>级</w:t>
            </w:r>
            <w:r>
              <w:t xml:space="preserve">  C0415</w:t>
            </w:r>
          </w:p>
        </w:tc>
      </w:tr>
      <w:tr w:rsidR="00240170" w14:paraId="758E5B7A" w14:textId="77777777">
        <w:tc>
          <w:tcPr>
            <w:tcW w:w="2263" w:type="dxa"/>
            <w:shd w:val="clear" w:color="auto" w:fill="E6E6E6"/>
            <w:vAlign w:val="center"/>
          </w:tcPr>
          <w:p w14:paraId="36957CAD" w14:textId="77777777" w:rsidR="00240170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1FDCD2C4" w14:textId="77777777" w:rsidR="00240170" w:rsidRDefault="00240170"/>
        </w:tc>
      </w:tr>
      <w:tr w:rsidR="00240170" w14:paraId="3107B792" w14:textId="77777777">
        <w:tc>
          <w:tcPr>
            <w:tcW w:w="2263" w:type="dxa"/>
            <w:shd w:val="clear" w:color="auto" w:fill="E6E6E6"/>
            <w:vAlign w:val="center"/>
          </w:tcPr>
          <w:p w14:paraId="715852F3" w14:textId="77777777" w:rsidR="00240170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4732963" w14:textId="77777777" w:rsidR="00240170" w:rsidRDefault="00000000">
            <w:r>
              <w:t>无</w:t>
            </w:r>
          </w:p>
        </w:tc>
      </w:tr>
      <w:tr w:rsidR="00240170" w14:paraId="7FAF71B4" w14:textId="77777777">
        <w:tc>
          <w:tcPr>
            <w:tcW w:w="2263" w:type="dxa"/>
            <w:shd w:val="clear" w:color="auto" w:fill="E6E6E6"/>
            <w:vAlign w:val="center"/>
          </w:tcPr>
          <w:p w14:paraId="101A3881" w14:textId="77777777" w:rsidR="00240170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58F665E2" w14:textId="77777777" w:rsidR="00240170" w:rsidRDefault="00000000">
            <w:r>
              <w:t>《河北省公共建筑节能设计标准》</w:t>
            </w:r>
            <w:r>
              <w:t>(DB13(J)81-2016)</w:t>
            </w:r>
            <w:r>
              <w:t>第</w:t>
            </w:r>
            <w:r>
              <w:t>3.3.5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240170" w14:paraId="2B1D17E7" w14:textId="77777777">
        <w:tc>
          <w:tcPr>
            <w:tcW w:w="2263" w:type="dxa"/>
            <w:shd w:val="clear" w:color="auto" w:fill="E6E6E6"/>
            <w:vAlign w:val="center"/>
          </w:tcPr>
          <w:p w14:paraId="08AA0818" w14:textId="77777777" w:rsidR="00240170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E054460" w14:textId="77777777" w:rsidR="00240170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240170" w14:paraId="5E169500" w14:textId="77777777">
        <w:tc>
          <w:tcPr>
            <w:tcW w:w="2263" w:type="dxa"/>
            <w:shd w:val="clear" w:color="auto" w:fill="E6E6E6"/>
            <w:vAlign w:val="center"/>
          </w:tcPr>
          <w:p w14:paraId="162ACAAB" w14:textId="77777777" w:rsidR="00240170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02ADBC1F" w14:textId="77777777" w:rsidR="00240170" w:rsidRDefault="00000000">
            <w:r>
              <w:t>满足</w:t>
            </w:r>
          </w:p>
        </w:tc>
      </w:tr>
    </w:tbl>
    <w:p w14:paraId="235F137F" w14:textId="77777777" w:rsidR="00240170" w:rsidRDefault="00000000">
      <w:pPr>
        <w:pStyle w:val="1"/>
      </w:pPr>
      <w:bookmarkStart w:id="71" w:name="_Toc147582755"/>
      <w:r>
        <w:t>规定性指标检查结论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240170" w14:paraId="1F648FE0" w14:textId="77777777">
        <w:tc>
          <w:tcPr>
            <w:tcW w:w="1131" w:type="dxa"/>
            <w:shd w:val="clear" w:color="auto" w:fill="E6E6E6"/>
            <w:vAlign w:val="center"/>
          </w:tcPr>
          <w:p w14:paraId="117BA83C" w14:textId="77777777" w:rsidR="00240170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FF1C902" w14:textId="77777777" w:rsidR="00240170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09B928F2" w14:textId="77777777" w:rsidR="00240170" w:rsidRDefault="00000000">
            <w:pPr>
              <w:jc w:val="center"/>
            </w:pPr>
            <w:r>
              <w:t>结论</w:t>
            </w:r>
          </w:p>
        </w:tc>
      </w:tr>
      <w:tr w:rsidR="00240170" w14:paraId="615D8076" w14:textId="77777777">
        <w:tc>
          <w:tcPr>
            <w:tcW w:w="1131" w:type="dxa"/>
            <w:vAlign w:val="center"/>
          </w:tcPr>
          <w:p w14:paraId="6FF0548C" w14:textId="77777777" w:rsidR="00240170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71E86655" w14:textId="77777777" w:rsidR="00240170" w:rsidRDefault="00000000">
            <w:r>
              <w:t>可见光透射比</w:t>
            </w:r>
          </w:p>
        </w:tc>
        <w:tc>
          <w:tcPr>
            <w:tcW w:w="4131" w:type="dxa"/>
            <w:vAlign w:val="center"/>
          </w:tcPr>
          <w:p w14:paraId="7BAAC53C" w14:textId="77777777" w:rsidR="00240170" w:rsidRDefault="00000000">
            <w:r>
              <w:t>满足</w:t>
            </w:r>
          </w:p>
        </w:tc>
      </w:tr>
      <w:tr w:rsidR="00240170" w14:paraId="1FA82865" w14:textId="77777777">
        <w:tc>
          <w:tcPr>
            <w:tcW w:w="1131" w:type="dxa"/>
            <w:vAlign w:val="center"/>
          </w:tcPr>
          <w:p w14:paraId="5B161DD6" w14:textId="77777777" w:rsidR="00240170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7A8374F4" w14:textId="77777777" w:rsidR="00240170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202AA928" w14:textId="77777777" w:rsidR="00240170" w:rsidRDefault="00000000">
            <w:r>
              <w:t>无屋顶透光部分</w:t>
            </w:r>
          </w:p>
        </w:tc>
      </w:tr>
      <w:tr w:rsidR="00240170" w14:paraId="2CD412F0" w14:textId="77777777">
        <w:tc>
          <w:tcPr>
            <w:tcW w:w="1131" w:type="dxa"/>
            <w:vAlign w:val="center"/>
          </w:tcPr>
          <w:p w14:paraId="11225B66" w14:textId="77777777" w:rsidR="00240170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6E190E13" w14:textId="77777777" w:rsidR="00240170" w:rsidRDefault="00000000">
            <w:r>
              <w:t>屋顶构造</w:t>
            </w:r>
          </w:p>
        </w:tc>
        <w:tc>
          <w:tcPr>
            <w:tcW w:w="4131" w:type="dxa"/>
            <w:vAlign w:val="center"/>
          </w:tcPr>
          <w:p w14:paraId="523DEDAE" w14:textId="77777777" w:rsidR="00240170" w:rsidRDefault="00000000">
            <w:r>
              <w:t>满足</w:t>
            </w:r>
          </w:p>
        </w:tc>
      </w:tr>
      <w:tr w:rsidR="00240170" w14:paraId="7C0D2DC6" w14:textId="77777777">
        <w:tc>
          <w:tcPr>
            <w:tcW w:w="1131" w:type="dxa"/>
            <w:vAlign w:val="center"/>
          </w:tcPr>
          <w:p w14:paraId="5EE75C26" w14:textId="77777777" w:rsidR="00240170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CC70B46" w14:textId="77777777" w:rsidR="00240170" w:rsidRDefault="00000000">
            <w:r>
              <w:t>外墙构造</w:t>
            </w:r>
          </w:p>
        </w:tc>
        <w:tc>
          <w:tcPr>
            <w:tcW w:w="4131" w:type="dxa"/>
            <w:vAlign w:val="center"/>
          </w:tcPr>
          <w:p w14:paraId="2B0864BB" w14:textId="77777777" w:rsidR="00240170" w:rsidRDefault="00000000">
            <w:r>
              <w:t>满足</w:t>
            </w:r>
          </w:p>
        </w:tc>
      </w:tr>
      <w:tr w:rsidR="00240170" w14:paraId="6CF9C39B" w14:textId="77777777">
        <w:tc>
          <w:tcPr>
            <w:tcW w:w="1131" w:type="dxa"/>
            <w:vAlign w:val="center"/>
          </w:tcPr>
          <w:p w14:paraId="20A20EF3" w14:textId="77777777" w:rsidR="00240170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04244A3C" w14:textId="77777777" w:rsidR="00240170" w:rsidRDefault="00000000">
            <w:r>
              <w:t>挑空楼板构造</w:t>
            </w:r>
          </w:p>
        </w:tc>
        <w:tc>
          <w:tcPr>
            <w:tcW w:w="4131" w:type="dxa"/>
            <w:vAlign w:val="center"/>
          </w:tcPr>
          <w:p w14:paraId="7F409DFC" w14:textId="77777777" w:rsidR="00240170" w:rsidRDefault="00000000">
            <w:r>
              <w:t>满足</w:t>
            </w:r>
          </w:p>
        </w:tc>
      </w:tr>
      <w:tr w:rsidR="00240170" w14:paraId="5A91CE86" w14:textId="77777777">
        <w:tc>
          <w:tcPr>
            <w:tcW w:w="1131" w:type="dxa"/>
            <w:vAlign w:val="center"/>
          </w:tcPr>
          <w:p w14:paraId="44D20346" w14:textId="77777777" w:rsidR="00240170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7D478E9" w14:textId="77777777" w:rsidR="00240170" w:rsidRDefault="00000000">
            <w:r>
              <w:t>非供暖房间与供暖房间楼板</w:t>
            </w:r>
          </w:p>
        </w:tc>
        <w:tc>
          <w:tcPr>
            <w:tcW w:w="4131" w:type="dxa"/>
            <w:vAlign w:val="center"/>
          </w:tcPr>
          <w:p w14:paraId="3D2F4C60" w14:textId="77777777" w:rsidR="00240170" w:rsidRDefault="00000000">
            <w:r>
              <w:t>满足</w:t>
            </w:r>
          </w:p>
        </w:tc>
      </w:tr>
      <w:tr w:rsidR="00240170" w14:paraId="548572EA" w14:textId="77777777">
        <w:tc>
          <w:tcPr>
            <w:tcW w:w="1131" w:type="dxa"/>
            <w:vAlign w:val="center"/>
          </w:tcPr>
          <w:p w14:paraId="26ACC7BE" w14:textId="77777777" w:rsidR="00240170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4D778E6D" w14:textId="77777777" w:rsidR="00240170" w:rsidRDefault="00000000">
            <w:r>
              <w:t>非供暖房间与供暖房间隔墙</w:t>
            </w:r>
          </w:p>
        </w:tc>
        <w:tc>
          <w:tcPr>
            <w:tcW w:w="4131" w:type="dxa"/>
            <w:vAlign w:val="center"/>
          </w:tcPr>
          <w:p w14:paraId="7E9FD398" w14:textId="77777777" w:rsidR="00240170" w:rsidRDefault="00000000">
            <w:r>
              <w:t>满足</w:t>
            </w:r>
          </w:p>
        </w:tc>
      </w:tr>
      <w:tr w:rsidR="00240170" w14:paraId="052FB337" w14:textId="77777777">
        <w:tc>
          <w:tcPr>
            <w:tcW w:w="1131" w:type="dxa"/>
            <w:vAlign w:val="center"/>
          </w:tcPr>
          <w:p w14:paraId="1E966F39" w14:textId="77777777" w:rsidR="00240170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0C35ACFC" w14:textId="77777777" w:rsidR="00240170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0239F9C5" w14:textId="77777777" w:rsidR="00240170" w:rsidRDefault="00000000">
            <w:r>
              <w:t>满足</w:t>
            </w:r>
          </w:p>
        </w:tc>
      </w:tr>
      <w:tr w:rsidR="00240170" w14:paraId="542A6A5B" w14:textId="77777777">
        <w:tc>
          <w:tcPr>
            <w:tcW w:w="1131" w:type="dxa"/>
            <w:vAlign w:val="center"/>
          </w:tcPr>
          <w:p w14:paraId="11FB04C0" w14:textId="77777777" w:rsidR="00240170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65F1F3F5" w14:textId="77777777" w:rsidR="00240170" w:rsidRDefault="00000000">
            <w:r>
              <w:t>周边地面构造</w:t>
            </w:r>
          </w:p>
        </w:tc>
        <w:tc>
          <w:tcPr>
            <w:tcW w:w="4131" w:type="dxa"/>
            <w:vAlign w:val="center"/>
          </w:tcPr>
          <w:p w14:paraId="0E28F422" w14:textId="77777777" w:rsidR="00240170" w:rsidRDefault="00000000">
            <w:r>
              <w:t>满足</w:t>
            </w:r>
          </w:p>
        </w:tc>
      </w:tr>
      <w:tr w:rsidR="00240170" w14:paraId="4A9A7CD7" w14:textId="77777777">
        <w:tc>
          <w:tcPr>
            <w:tcW w:w="1131" w:type="dxa"/>
            <w:vAlign w:val="center"/>
          </w:tcPr>
          <w:p w14:paraId="7A3F1320" w14:textId="77777777" w:rsidR="00240170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60CDAC4F" w14:textId="77777777" w:rsidR="00240170" w:rsidRDefault="00000000">
            <w:r>
              <w:t>采暖地下室外墙构造</w:t>
            </w:r>
          </w:p>
        </w:tc>
        <w:tc>
          <w:tcPr>
            <w:tcW w:w="4131" w:type="dxa"/>
            <w:vAlign w:val="center"/>
          </w:tcPr>
          <w:p w14:paraId="4D582BF0" w14:textId="77777777" w:rsidR="00240170" w:rsidRDefault="00000000">
            <w:r>
              <w:t>满足</w:t>
            </w:r>
          </w:p>
        </w:tc>
      </w:tr>
      <w:tr w:rsidR="00240170" w14:paraId="454C7183" w14:textId="77777777">
        <w:tc>
          <w:tcPr>
            <w:tcW w:w="1131" w:type="dxa"/>
            <w:vAlign w:val="center"/>
          </w:tcPr>
          <w:p w14:paraId="23B4181A" w14:textId="77777777" w:rsidR="00240170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4F0D68AC" w14:textId="77777777" w:rsidR="00240170" w:rsidRDefault="00000000">
            <w:r>
              <w:t>是否有凸窗</w:t>
            </w:r>
          </w:p>
        </w:tc>
        <w:tc>
          <w:tcPr>
            <w:tcW w:w="4131" w:type="dxa"/>
            <w:vAlign w:val="center"/>
          </w:tcPr>
          <w:p w14:paraId="50757669" w14:textId="77777777" w:rsidR="00240170" w:rsidRDefault="00000000">
            <w:r>
              <w:t>满足</w:t>
            </w:r>
          </w:p>
        </w:tc>
      </w:tr>
      <w:tr w:rsidR="00240170" w14:paraId="392DA055" w14:textId="77777777">
        <w:tc>
          <w:tcPr>
            <w:tcW w:w="1131" w:type="dxa"/>
            <w:vAlign w:val="center"/>
          </w:tcPr>
          <w:p w14:paraId="20AB807D" w14:textId="77777777" w:rsidR="00240170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6E6D0357" w14:textId="77777777" w:rsidR="00240170" w:rsidRDefault="00000000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672608D4" w14:textId="77777777" w:rsidR="00240170" w:rsidRDefault="00000000">
            <w:r>
              <w:t>适宜</w:t>
            </w:r>
          </w:p>
        </w:tc>
      </w:tr>
      <w:tr w:rsidR="00240170" w14:paraId="3E3F8DF3" w14:textId="77777777">
        <w:tc>
          <w:tcPr>
            <w:tcW w:w="1131" w:type="dxa"/>
            <w:vAlign w:val="center"/>
          </w:tcPr>
          <w:p w14:paraId="266CA543" w14:textId="77777777" w:rsidR="00240170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310CC0A6" w14:textId="77777777" w:rsidR="00240170" w:rsidRDefault="00000000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51477AD1" w14:textId="77777777" w:rsidR="00240170" w:rsidRDefault="00000000">
            <w:r>
              <w:t>满足</w:t>
            </w:r>
          </w:p>
        </w:tc>
      </w:tr>
      <w:tr w:rsidR="00240170" w14:paraId="0FF98F6B" w14:textId="77777777">
        <w:tc>
          <w:tcPr>
            <w:tcW w:w="1131" w:type="dxa"/>
            <w:vAlign w:val="center"/>
          </w:tcPr>
          <w:p w14:paraId="27357DF1" w14:textId="77777777" w:rsidR="00240170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4A2D5826" w14:textId="77777777" w:rsidR="00240170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489B7C3A" w14:textId="77777777" w:rsidR="00240170" w:rsidRDefault="00000000">
            <w:r>
              <w:t>满足</w:t>
            </w:r>
          </w:p>
        </w:tc>
      </w:tr>
      <w:tr w:rsidR="00240170" w14:paraId="299F00E5" w14:textId="77777777">
        <w:tc>
          <w:tcPr>
            <w:tcW w:w="1131" w:type="dxa"/>
            <w:vAlign w:val="center"/>
          </w:tcPr>
          <w:p w14:paraId="73FFC73F" w14:textId="77777777" w:rsidR="00240170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368BB1C0" w14:textId="77777777" w:rsidR="00240170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282EE1F3" w14:textId="77777777" w:rsidR="00240170" w:rsidRDefault="00000000">
            <w:r>
              <w:t>满足</w:t>
            </w:r>
          </w:p>
        </w:tc>
      </w:tr>
      <w:tr w:rsidR="00240170" w14:paraId="0374C416" w14:textId="77777777">
        <w:tc>
          <w:tcPr>
            <w:tcW w:w="1131" w:type="dxa"/>
            <w:vAlign w:val="center"/>
          </w:tcPr>
          <w:p w14:paraId="53F20DF5" w14:textId="77777777" w:rsidR="00240170" w:rsidRDefault="00000000">
            <w:r>
              <w:t>16</w:t>
            </w:r>
          </w:p>
        </w:tc>
        <w:tc>
          <w:tcPr>
            <w:tcW w:w="4069" w:type="dxa"/>
            <w:vAlign w:val="center"/>
          </w:tcPr>
          <w:p w14:paraId="080E55C3" w14:textId="77777777" w:rsidR="00240170" w:rsidRDefault="00000000">
            <w:r>
              <w:t>幕墙气密性</w:t>
            </w:r>
          </w:p>
        </w:tc>
        <w:tc>
          <w:tcPr>
            <w:tcW w:w="4131" w:type="dxa"/>
            <w:vAlign w:val="center"/>
          </w:tcPr>
          <w:p w14:paraId="28FCC094" w14:textId="77777777" w:rsidR="00240170" w:rsidRDefault="00000000">
            <w:r>
              <w:t>满足</w:t>
            </w:r>
          </w:p>
        </w:tc>
      </w:tr>
      <w:tr w:rsidR="00240170" w14:paraId="5124801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1933D0F" w14:textId="77777777" w:rsidR="00240170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789A43B5" w14:textId="77777777" w:rsidR="00240170" w:rsidRDefault="00000000">
            <w:r>
              <w:t>满足</w:t>
            </w:r>
          </w:p>
        </w:tc>
      </w:tr>
    </w:tbl>
    <w:p w14:paraId="005316FA" w14:textId="77777777" w:rsidR="00240170" w:rsidRDefault="00240170"/>
    <w:p w14:paraId="0EA52AC6" w14:textId="77777777" w:rsidR="00240170" w:rsidRDefault="00000000">
      <w:r>
        <w:rPr>
          <w:color w:val="000000"/>
        </w:rPr>
        <w:t>□</w:t>
      </w:r>
      <w:r>
        <w:rPr>
          <w:color w:val="000000"/>
        </w:rPr>
        <w:t>说明：本工程所有建筑节能设计指标</w:t>
      </w:r>
      <w:r>
        <w:rPr>
          <w:b/>
          <w:color w:val="000000"/>
        </w:rPr>
        <w:t>满足</w:t>
      </w:r>
      <w:r>
        <w:rPr>
          <w:color w:val="000000"/>
        </w:rPr>
        <w:t>《河北省公共建筑节能设计标准》</w:t>
      </w:r>
      <w:r>
        <w:rPr>
          <w:color w:val="000000"/>
        </w:rPr>
        <w:t>DB13(J)81-2016</w:t>
      </w:r>
      <w:r>
        <w:rPr>
          <w:color w:val="000000"/>
        </w:rPr>
        <w:t>的要求。</w:t>
      </w:r>
    </w:p>
    <w:p w14:paraId="71669903" w14:textId="77777777" w:rsidR="00240170" w:rsidRDefault="00240170"/>
    <w:sectPr w:rsidR="0024017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CC52" w14:textId="77777777" w:rsidR="003B0D23" w:rsidRDefault="003B0D23" w:rsidP="00203A7D">
      <w:r>
        <w:separator/>
      </w:r>
    </w:p>
  </w:endnote>
  <w:endnote w:type="continuationSeparator" w:id="0">
    <w:p w14:paraId="7FE79AFE" w14:textId="77777777" w:rsidR="003B0D23" w:rsidRDefault="003B0D2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37732E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4A79A2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8DA4" w14:textId="77777777" w:rsidR="003B0D23" w:rsidRDefault="003B0D23" w:rsidP="00203A7D">
      <w:r>
        <w:separator/>
      </w:r>
    </w:p>
  </w:footnote>
  <w:footnote w:type="continuationSeparator" w:id="0">
    <w:p w14:paraId="27165611" w14:textId="77777777" w:rsidR="003B0D23" w:rsidRDefault="003B0D2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8D05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E4223A9" wp14:editId="6A5EBC25">
          <wp:extent cx="855980" cy="160655"/>
          <wp:effectExtent l="0" t="0" r="1270" b="0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BCF7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33590">
    <w:abstractNumId w:val="0"/>
  </w:num>
  <w:num w:numId="2" w16cid:durableId="1480073776">
    <w:abstractNumId w:val="2"/>
  </w:num>
  <w:num w:numId="3" w16cid:durableId="151159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7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3D79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40170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4208C"/>
    <w:rsid w:val="003A6A7F"/>
    <w:rsid w:val="003B0D23"/>
    <w:rsid w:val="003C51B9"/>
    <w:rsid w:val="003C5F3A"/>
    <w:rsid w:val="00412ACB"/>
    <w:rsid w:val="004169B3"/>
    <w:rsid w:val="00453246"/>
    <w:rsid w:val="00483193"/>
    <w:rsid w:val="00487802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C78B4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F64C8A8"/>
  <w15:chartTrackingRefBased/>
  <w15:docId w15:val="{7E311AB0-D5C1-49C8-8EF9-D9C322CE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2</TotalTime>
  <Pages>1</Pages>
  <Words>2371</Words>
  <Characters>13521</Characters>
  <Application>Microsoft Office Word</Application>
  <DocSecurity>0</DocSecurity>
  <Lines>112</Lines>
  <Paragraphs>31</Paragraphs>
  <ScaleCrop>false</ScaleCrop>
  <Company>ths</Company>
  <LinksUpToDate>false</LinksUpToDate>
  <CharactersWithSpaces>15861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林 志烨</cp:lastModifiedBy>
  <cp:revision>4</cp:revision>
  <cp:lastPrinted>1899-12-31T16:00:00Z</cp:lastPrinted>
  <dcterms:created xsi:type="dcterms:W3CDTF">2023-10-07T06:51:00Z</dcterms:created>
  <dcterms:modified xsi:type="dcterms:W3CDTF">2023-12-28T10:22:00Z</dcterms:modified>
</cp:coreProperties>
</file>