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CD7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4E2F3C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1AEA67C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435955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6AE666B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B9C0BD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C32888F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C7ED8F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956A63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138721E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AD98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3CE11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</w:t>
            </w:r>
            <w:r>
              <w:t>-</w:t>
            </w:r>
            <w:r>
              <w:t>承德</w:t>
            </w:r>
            <w:bookmarkEnd w:id="2"/>
          </w:p>
        </w:tc>
      </w:tr>
      <w:tr w:rsidR="00D40158" w:rsidRPr="00D40158" w14:paraId="3B5011A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2D9C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D9A9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2</w:t>
            </w:r>
            <w:bookmarkEnd w:id="3"/>
          </w:p>
        </w:tc>
      </w:tr>
      <w:tr w:rsidR="00D40158" w:rsidRPr="00D40158" w14:paraId="24C8145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C1A3B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B23C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1</w:t>
            </w:r>
            <w:bookmarkEnd w:id="4"/>
          </w:p>
        </w:tc>
      </w:tr>
      <w:tr w:rsidR="00D40158" w:rsidRPr="00D40158" w14:paraId="4440E67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C0B0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D4CBE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1</w:t>
            </w:r>
            <w:bookmarkEnd w:id="5"/>
          </w:p>
        </w:tc>
      </w:tr>
      <w:tr w:rsidR="00D40158" w:rsidRPr="00D40158" w14:paraId="5C4978A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D61F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9909F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8FDC92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A64D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C064E7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0A479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1AE2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17A4D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217B3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16955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0F0D4D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2023年12月12日</w:t>
              </w:r>
            </w:smartTag>
            <w:bookmarkEnd w:id="6"/>
          </w:p>
        </w:tc>
      </w:tr>
    </w:tbl>
    <w:p w14:paraId="0980ED1D" w14:textId="77777777" w:rsidR="00D40158" w:rsidRDefault="00D40158" w:rsidP="00B41640">
      <w:pPr>
        <w:rPr>
          <w:rFonts w:ascii="宋体" w:hAnsi="宋体"/>
          <w:lang w:val="en-US"/>
        </w:rPr>
      </w:pPr>
    </w:p>
    <w:p w14:paraId="32151607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5658BD0" wp14:editId="13B1829B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75BA42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FACFA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9FC191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379B46D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1B6593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89916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20211010(SP1)</w:t>
            </w:r>
            <w:bookmarkEnd w:id="9"/>
          </w:p>
        </w:tc>
      </w:tr>
      <w:tr w:rsidR="00C67778" w:rsidRPr="00D40158" w14:paraId="2C29303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F9E26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F6F4EA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5AC8B1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2B75C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551942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T18801208996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76171D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058EF3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EDDEDF7" w14:textId="77777777" w:rsidR="002C4EB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313522" w:history="1">
        <w:r w:rsidR="002C4EB1" w:rsidRPr="005B17FD">
          <w:rPr>
            <w:rStyle w:val="a6"/>
          </w:rPr>
          <w:t>1</w:t>
        </w:r>
        <w:r w:rsidR="002C4EB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C4EB1" w:rsidRPr="005B17FD">
          <w:rPr>
            <w:rStyle w:val="a6"/>
          </w:rPr>
          <w:t>建筑概况</w:t>
        </w:r>
        <w:r w:rsidR="002C4EB1">
          <w:rPr>
            <w:webHidden/>
          </w:rPr>
          <w:tab/>
        </w:r>
        <w:r w:rsidR="002C4EB1">
          <w:rPr>
            <w:webHidden/>
          </w:rPr>
          <w:fldChar w:fldCharType="begin"/>
        </w:r>
        <w:r w:rsidR="002C4EB1">
          <w:rPr>
            <w:webHidden/>
          </w:rPr>
          <w:instrText xml:space="preserve"> PAGEREF _Toc153313522 \h </w:instrText>
        </w:r>
        <w:r w:rsidR="002C4EB1">
          <w:rPr>
            <w:webHidden/>
          </w:rPr>
        </w:r>
        <w:r w:rsidR="002C4EB1">
          <w:rPr>
            <w:webHidden/>
          </w:rPr>
          <w:fldChar w:fldCharType="separate"/>
        </w:r>
        <w:r w:rsidR="002C4EB1">
          <w:rPr>
            <w:webHidden/>
          </w:rPr>
          <w:t>4</w:t>
        </w:r>
        <w:r w:rsidR="002C4EB1">
          <w:rPr>
            <w:webHidden/>
          </w:rPr>
          <w:fldChar w:fldCharType="end"/>
        </w:r>
      </w:hyperlink>
    </w:p>
    <w:p w14:paraId="22FF0688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23" w:history="1">
        <w:r w:rsidRPr="005B17F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CAA552A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24" w:history="1">
        <w:r w:rsidRPr="005B17F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920A38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25" w:history="1">
        <w:r w:rsidRPr="005B17F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9ED7A5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26" w:history="1">
        <w:r w:rsidRPr="005B17F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C38B7E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27" w:history="1">
        <w:r w:rsidRPr="005B17F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CB1D3D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28" w:history="1">
        <w:r w:rsidRPr="005B17FD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2D9D68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29" w:history="1">
        <w:r w:rsidRPr="005B17FD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FC5602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30" w:history="1">
        <w:r w:rsidRPr="005B17F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7C392F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31" w:history="1">
        <w:r w:rsidRPr="005B17F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4AA8B3B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32" w:history="1">
        <w:r w:rsidRPr="005B17F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AC1108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33" w:history="1">
        <w:r w:rsidRPr="005B17F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D161507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34" w:history="1">
        <w:r w:rsidRPr="005B17F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31A56F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35" w:history="1">
        <w:r w:rsidRPr="005B17FD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A4386A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36" w:history="1">
        <w:r w:rsidRPr="005B17FD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1510FB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37" w:history="1">
        <w:r w:rsidRPr="005B17F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3928D3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38" w:history="1">
        <w:r w:rsidRPr="005B17FD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E016F8" w14:textId="77777777" w:rsidR="002C4EB1" w:rsidRDefault="002C4E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39" w:history="1">
        <w:r w:rsidRPr="005B17FD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DE0CB9" w14:textId="77777777" w:rsidR="002C4EB1" w:rsidRDefault="002C4E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40" w:history="1">
        <w:r w:rsidRPr="005B17FD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9AECDF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41" w:history="1">
        <w:r w:rsidRPr="005B17FD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D7E14C8" w14:textId="77777777" w:rsidR="002C4EB1" w:rsidRDefault="002C4E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42" w:history="1">
        <w:r w:rsidRPr="005B17FD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8F01A78" w14:textId="77777777" w:rsidR="002C4EB1" w:rsidRDefault="002C4E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43" w:history="1">
        <w:r w:rsidRPr="005B17FD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E3430F5" w14:textId="77777777" w:rsidR="002C4EB1" w:rsidRDefault="002C4E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44" w:history="1">
        <w:r w:rsidRPr="005B17FD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346E5CB" w14:textId="77777777" w:rsidR="002C4EB1" w:rsidRDefault="002C4E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45" w:history="1">
        <w:r w:rsidRPr="005B17FD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1EA7ED3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46" w:history="1">
        <w:r w:rsidRPr="005B17FD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C105BEF" w14:textId="77777777" w:rsidR="002C4EB1" w:rsidRDefault="002C4E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47" w:history="1">
        <w:r w:rsidRPr="005B17FD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A3E69F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48" w:history="1">
        <w:r w:rsidRPr="005B17FD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D332E9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49" w:history="1">
        <w:r w:rsidRPr="005B17FD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D54E39E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50" w:history="1">
        <w:r w:rsidRPr="005B17FD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AD0F78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51" w:history="1">
        <w:r w:rsidRPr="005B17FD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6375E29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52" w:history="1">
        <w:r w:rsidRPr="005B17FD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243691" w14:textId="77777777" w:rsidR="002C4EB1" w:rsidRDefault="002C4E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53" w:history="1">
        <w:r w:rsidRPr="005B17FD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94E3330" w14:textId="77777777" w:rsidR="002C4EB1" w:rsidRDefault="002C4E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54" w:history="1">
        <w:r w:rsidRPr="005B17FD">
          <w:rPr>
            <w:rStyle w:val="a6"/>
            <w:lang w:val="en-GB"/>
          </w:rPr>
          <w:t>12.1.2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0EA275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55" w:history="1">
        <w:r w:rsidRPr="005B17FD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7B6387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56" w:history="1">
        <w:r w:rsidRPr="005B17FD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CA62A27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57" w:history="1">
        <w:r w:rsidRPr="005B17FD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DABFA87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58" w:history="1">
        <w:r w:rsidRPr="005B17FD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9B6D74D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59" w:history="1">
        <w:r w:rsidRPr="005B17FD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66E58AC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60" w:history="1">
        <w:r w:rsidRPr="005B17FD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24CA510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61" w:history="1">
        <w:r w:rsidRPr="005B17FD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16523D7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62" w:history="1">
        <w:r w:rsidRPr="005B17FD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01CBE74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63" w:history="1">
        <w:r w:rsidRPr="005B17FD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9C34FB1" w14:textId="77777777" w:rsidR="002C4EB1" w:rsidRDefault="002C4E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64" w:history="1">
        <w:r w:rsidRPr="005B17FD">
          <w:rPr>
            <w:rStyle w:val="a6"/>
            <w:lang w:val="en-GB"/>
          </w:rPr>
          <w:t>16.5.1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4D51430" w14:textId="77777777" w:rsidR="002C4EB1" w:rsidRDefault="002C4EB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65" w:history="1">
        <w:r w:rsidRPr="005B17FD">
          <w:rPr>
            <w:rStyle w:val="a6"/>
            <w:lang w:val="en-GB"/>
          </w:rPr>
          <w:t>16.5.2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D745BF1" w14:textId="77777777" w:rsidR="002C4EB1" w:rsidRDefault="002C4EB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313566" w:history="1">
        <w:r w:rsidRPr="005B17FD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B17F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3F7F29C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67" w:history="1">
        <w:r w:rsidRPr="005B17FD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工作日</w:t>
        </w:r>
        <w:r w:rsidRPr="005B17FD">
          <w:rPr>
            <w:rStyle w:val="a6"/>
          </w:rPr>
          <w:t>/</w:t>
        </w:r>
        <w:r w:rsidRPr="005B17FD">
          <w:rPr>
            <w:rStyle w:val="a6"/>
          </w:rPr>
          <w:t>节假日人员逐时在室率</w:t>
        </w:r>
        <w:r w:rsidRPr="005B17F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A231E24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68" w:history="1">
        <w:r w:rsidRPr="005B17FD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工作日</w:t>
        </w:r>
        <w:r w:rsidRPr="005B17FD">
          <w:rPr>
            <w:rStyle w:val="a6"/>
          </w:rPr>
          <w:t>/</w:t>
        </w:r>
        <w:r w:rsidRPr="005B17FD">
          <w:rPr>
            <w:rStyle w:val="a6"/>
          </w:rPr>
          <w:t>节假日照明开关时间表</w:t>
        </w:r>
        <w:r w:rsidRPr="005B17F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0483241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69" w:history="1">
        <w:r w:rsidRPr="005B17FD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工作日</w:t>
        </w:r>
        <w:r w:rsidRPr="005B17FD">
          <w:rPr>
            <w:rStyle w:val="a6"/>
          </w:rPr>
          <w:t>/</w:t>
        </w:r>
        <w:r w:rsidRPr="005B17FD">
          <w:rPr>
            <w:rStyle w:val="a6"/>
          </w:rPr>
          <w:t>节假日设备逐时使用率</w:t>
        </w:r>
        <w:r w:rsidRPr="005B17F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CBCC606" w14:textId="77777777" w:rsidR="002C4EB1" w:rsidRDefault="002C4EB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313570" w:history="1">
        <w:r w:rsidRPr="005B17FD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B17FD">
          <w:rPr>
            <w:rStyle w:val="a6"/>
          </w:rPr>
          <w:t>工作日</w:t>
        </w:r>
        <w:r w:rsidRPr="005B17FD">
          <w:rPr>
            <w:rStyle w:val="a6"/>
          </w:rPr>
          <w:t>/</w:t>
        </w:r>
        <w:r w:rsidRPr="005B17FD">
          <w:rPr>
            <w:rStyle w:val="a6"/>
          </w:rPr>
          <w:t>节假日空调系统运行时间表</w:t>
        </w:r>
        <w:r w:rsidRPr="005B17FD">
          <w:rPr>
            <w:rStyle w:val="a6"/>
          </w:rPr>
          <w:t>(1:</w:t>
        </w:r>
        <w:r w:rsidRPr="005B17FD">
          <w:rPr>
            <w:rStyle w:val="a6"/>
          </w:rPr>
          <w:t>开</w:t>
        </w:r>
        <w:r w:rsidRPr="005B17FD">
          <w:rPr>
            <w:rStyle w:val="a6"/>
          </w:rPr>
          <w:t>,0:</w:t>
        </w:r>
        <w:r w:rsidRPr="005B17FD">
          <w:rPr>
            <w:rStyle w:val="a6"/>
          </w:rPr>
          <w:t>关</w:t>
        </w:r>
        <w:r w:rsidRPr="005B17F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_Toc153313570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105A8E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12E5049" w14:textId="77777777" w:rsidR="00D40158" w:rsidRDefault="00D40158" w:rsidP="00D40158">
      <w:pPr>
        <w:pStyle w:val="TOC1"/>
      </w:pPr>
    </w:p>
    <w:p w14:paraId="58CABF3C" w14:textId="77777777" w:rsidR="00D40158" w:rsidRPr="005E5F93" w:rsidRDefault="00D40158" w:rsidP="005215FB">
      <w:pPr>
        <w:pStyle w:val="1"/>
      </w:pPr>
      <w:bookmarkStart w:id="11" w:name="_Toc15331352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CA5F612" w14:textId="77777777" w:rsidTr="00853D5D">
        <w:tc>
          <w:tcPr>
            <w:tcW w:w="2763" w:type="dxa"/>
            <w:shd w:val="clear" w:color="auto" w:fill="E6E6E6"/>
          </w:tcPr>
          <w:p w14:paraId="75173B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7622E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62CDB398" w14:textId="77777777" w:rsidTr="00853D5D">
        <w:tc>
          <w:tcPr>
            <w:tcW w:w="2763" w:type="dxa"/>
            <w:shd w:val="clear" w:color="auto" w:fill="E6E6E6"/>
          </w:tcPr>
          <w:p w14:paraId="75DDEC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DB779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</w:t>
            </w:r>
            <w:r>
              <w:t>-</w:t>
            </w:r>
            <w:r>
              <w:t>承德</w:t>
            </w:r>
            <w:bookmarkEnd w:id="13"/>
          </w:p>
        </w:tc>
      </w:tr>
      <w:tr w:rsidR="00037A4C" w:rsidRPr="00FF2243" w14:paraId="22D0D6A4" w14:textId="77777777" w:rsidTr="00853D5D">
        <w:tc>
          <w:tcPr>
            <w:tcW w:w="2763" w:type="dxa"/>
            <w:shd w:val="clear" w:color="auto" w:fill="E6E6E6"/>
          </w:tcPr>
          <w:p w14:paraId="086FAC0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F27724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7577FD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117.93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65D69E5" w14:textId="77777777" w:rsidTr="00853D5D">
        <w:tc>
          <w:tcPr>
            <w:tcW w:w="2763" w:type="dxa"/>
            <w:shd w:val="clear" w:color="auto" w:fill="E6E6E6"/>
          </w:tcPr>
          <w:p w14:paraId="40C7228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28368E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FD58125" w14:textId="77777777" w:rsidTr="00853D5D">
        <w:tc>
          <w:tcPr>
            <w:tcW w:w="2763" w:type="dxa"/>
            <w:shd w:val="clear" w:color="auto" w:fill="E6E6E6"/>
          </w:tcPr>
          <w:p w14:paraId="78B464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B82B13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2356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561</w:t>
            </w:r>
            <w:bookmarkEnd w:id="18"/>
          </w:p>
        </w:tc>
      </w:tr>
      <w:tr w:rsidR="00D40158" w:rsidRPr="00FF2243" w14:paraId="7BE0B058" w14:textId="77777777" w:rsidTr="00853D5D">
        <w:tc>
          <w:tcPr>
            <w:tcW w:w="2763" w:type="dxa"/>
            <w:shd w:val="clear" w:color="auto" w:fill="E6E6E6"/>
          </w:tcPr>
          <w:p w14:paraId="5CC82D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6761A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14:paraId="1F551B16" w14:textId="77777777" w:rsidTr="00853D5D">
        <w:tc>
          <w:tcPr>
            <w:tcW w:w="2763" w:type="dxa"/>
            <w:shd w:val="clear" w:color="auto" w:fill="E6E6E6"/>
          </w:tcPr>
          <w:p w14:paraId="75DA1D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BAF4E2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8.0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4.0</w:t>
            </w:r>
            <w:bookmarkEnd w:id="22"/>
          </w:p>
        </w:tc>
      </w:tr>
      <w:tr w:rsidR="00203A7D" w:rsidRPr="00FF2243" w14:paraId="1E2C527F" w14:textId="77777777" w:rsidTr="00853D5D">
        <w:tc>
          <w:tcPr>
            <w:tcW w:w="2763" w:type="dxa"/>
            <w:shd w:val="clear" w:color="auto" w:fill="E6E6E6"/>
          </w:tcPr>
          <w:p w14:paraId="1EFCDF5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10662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9422.85</w:t>
            </w:r>
            <w:bookmarkEnd w:id="23"/>
          </w:p>
        </w:tc>
      </w:tr>
      <w:tr w:rsidR="00203A7D" w:rsidRPr="00FF2243" w14:paraId="2478080D" w14:textId="77777777" w:rsidTr="00853D5D">
        <w:tc>
          <w:tcPr>
            <w:tcW w:w="2763" w:type="dxa"/>
            <w:shd w:val="clear" w:color="auto" w:fill="E6E6E6"/>
          </w:tcPr>
          <w:p w14:paraId="2565819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22870B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4149.78</w:t>
            </w:r>
            <w:bookmarkEnd w:id="24"/>
          </w:p>
        </w:tc>
      </w:tr>
      <w:tr w:rsidR="00D40158" w:rsidRPr="00FF2243" w14:paraId="729BD667" w14:textId="77777777" w:rsidTr="00853D5D">
        <w:tc>
          <w:tcPr>
            <w:tcW w:w="2763" w:type="dxa"/>
            <w:shd w:val="clear" w:color="auto" w:fill="E6E6E6"/>
          </w:tcPr>
          <w:p w14:paraId="2BD994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52B20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6E9FAAF3" w14:textId="77777777" w:rsidTr="00853D5D">
        <w:tc>
          <w:tcPr>
            <w:tcW w:w="2763" w:type="dxa"/>
            <w:shd w:val="clear" w:color="auto" w:fill="E6E6E6"/>
          </w:tcPr>
          <w:p w14:paraId="5F7D1C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DB11C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CC90A39" w14:textId="77777777" w:rsidTr="00853D5D">
        <w:tc>
          <w:tcPr>
            <w:tcW w:w="2763" w:type="dxa"/>
            <w:shd w:val="clear" w:color="auto" w:fill="E6E6E6"/>
          </w:tcPr>
          <w:p w14:paraId="7E6E12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FCAA92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85630D1" w14:textId="77777777" w:rsidTr="00853D5D">
        <w:tc>
          <w:tcPr>
            <w:tcW w:w="2763" w:type="dxa"/>
            <w:shd w:val="clear" w:color="auto" w:fill="E6E6E6"/>
          </w:tcPr>
          <w:p w14:paraId="479A159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D3BC08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7C51075" w14:textId="77777777" w:rsidTr="00853D5D">
        <w:tc>
          <w:tcPr>
            <w:tcW w:w="2763" w:type="dxa"/>
            <w:shd w:val="clear" w:color="auto" w:fill="E6E6E6"/>
          </w:tcPr>
          <w:p w14:paraId="1D9BB53E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984D3FA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:11.1-3.31</w:t>
            </w:r>
            <w:bookmarkEnd w:id="29"/>
          </w:p>
        </w:tc>
      </w:tr>
    </w:tbl>
    <w:p w14:paraId="5E155568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37A6F30" w14:textId="77777777" w:rsidR="00033A7A" w:rsidRDefault="00732438" w:rsidP="00824A6F">
      <w:pPr>
        <w:pStyle w:val="1"/>
      </w:pPr>
      <w:bookmarkStart w:id="31" w:name="_Toc15331352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3B0880AB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503D0041" w14:textId="77777777" w:rsidR="0075212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4F3F992D" w14:textId="77777777" w:rsidR="0075212A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5E42BD6" w14:textId="77777777" w:rsidR="0075212A" w:rsidRDefault="0075212A">
      <w:pPr>
        <w:pStyle w:val="a0"/>
        <w:ind w:firstLineChars="0" w:firstLine="0"/>
        <w:rPr>
          <w:lang w:val="en-US"/>
        </w:rPr>
      </w:pPr>
    </w:p>
    <w:p w14:paraId="2D729E70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331352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1350588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A21F9E4" w14:textId="77777777" w:rsidR="00A23AC4" w:rsidRDefault="00B31357" w:rsidP="00B31357">
      <w:pPr>
        <w:pStyle w:val="1"/>
      </w:pPr>
      <w:bookmarkStart w:id="39" w:name="_Toc153313525"/>
      <w:r>
        <w:rPr>
          <w:rFonts w:hint="eastAsia"/>
        </w:rPr>
        <w:lastRenderedPageBreak/>
        <w:t>气象数据</w:t>
      </w:r>
      <w:bookmarkEnd w:id="39"/>
    </w:p>
    <w:p w14:paraId="547C5E3E" w14:textId="77777777" w:rsidR="00B31357" w:rsidRDefault="008244A0" w:rsidP="008244A0">
      <w:pPr>
        <w:pStyle w:val="2"/>
      </w:pPr>
      <w:bookmarkStart w:id="40" w:name="_Toc153313526"/>
      <w:r>
        <w:rPr>
          <w:rFonts w:hint="eastAsia"/>
        </w:rPr>
        <w:t>气象地点</w:t>
      </w:r>
      <w:bookmarkEnd w:id="40"/>
    </w:p>
    <w:p w14:paraId="42385620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河北</w:t>
      </w:r>
      <w:r>
        <w:t>-</w:t>
      </w:r>
      <w:r>
        <w:t>承德</w:t>
      </w:r>
      <w:r>
        <w:t xml:space="preserve">, </w:t>
      </w:r>
      <w:r>
        <w:t>《建筑节能气象参数标准》</w:t>
      </w:r>
      <w:bookmarkEnd w:id="41"/>
    </w:p>
    <w:p w14:paraId="064CEF28" w14:textId="77777777" w:rsidR="008244A0" w:rsidRDefault="00483CEF" w:rsidP="00483CEF">
      <w:pPr>
        <w:pStyle w:val="2"/>
      </w:pPr>
      <w:bookmarkStart w:id="42" w:name="_Toc153313527"/>
      <w:r>
        <w:rPr>
          <w:rFonts w:hint="eastAsia"/>
        </w:rPr>
        <w:t>逐日干球温度表</w:t>
      </w:r>
      <w:bookmarkEnd w:id="42"/>
    </w:p>
    <w:p w14:paraId="507F89BA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23A2825C" wp14:editId="2C6FC882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38740" w14:textId="77777777" w:rsidR="00902539" w:rsidRDefault="00483CEF" w:rsidP="00902539">
      <w:pPr>
        <w:pStyle w:val="2"/>
      </w:pPr>
      <w:bookmarkStart w:id="44" w:name="_Toc153313528"/>
      <w:r>
        <w:rPr>
          <w:rFonts w:hint="eastAsia"/>
        </w:rPr>
        <w:t>逐月辐照量表</w:t>
      </w:r>
      <w:bookmarkEnd w:id="44"/>
    </w:p>
    <w:p w14:paraId="18F8848F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576BE8D5" wp14:editId="61D029C4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2216B" w14:textId="77777777" w:rsidR="00483CEF" w:rsidRDefault="00483CEF" w:rsidP="00483CEF">
      <w:pPr>
        <w:pStyle w:val="2"/>
      </w:pPr>
      <w:bookmarkStart w:id="46" w:name="_Toc153313529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5212A" w14:paraId="7904A60A" w14:textId="77777777">
        <w:tc>
          <w:tcPr>
            <w:tcW w:w="1131" w:type="dxa"/>
            <w:shd w:val="clear" w:color="auto" w:fill="E6E6E6"/>
            <w:vAlign w:val="center"/>
          </w:tcPr>
          <w:p w14:paraId="19C8B394" w14:textId="77777777" w:rsidR="0075212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39E06F6" w14:textId="77777777" w:rsidR="0075212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7DEF2D" w14:textId="77777777" w:rsidR="0075212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4D42BA" w14:textId="77777777" w:rsidR="0075212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05A7F3" w14:textId="77777777" w:rsidR="0075212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08C89A" w14:textId="77777777" w:rsidR="0075212A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5212A" w14:paraId="1DFFBF02" w14:textId="77777777">
        <w:tc>
          <w:tcPr>
            <w:tcW w:w="1131" w:type="dxa"/>
            <w:shd w:val="clear" w:color="auto" w:fill="E6E6E6"/>
            <w:vAlign w:val="center"/>
          </w:tcPr>
          <w:p w14:paraId="4262D5A1" w14:textId="77777777" w:rsidR="0075212A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4AA4F0A" w14:textId="77777777" w:rsidR="0075212A" w:rsidRDefault="00000000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4A70C65" w14:textId="77777777" w:rsidR="0075212A" w:rsidRDefault="00000000">
            <w:r>
              <w:t>35.6</w:t>
            </w:r>
          </w:p>
        </w:tc>
        <w:tc>
          <w:tcPr>
            <w:tcW w:w="1556" w:type="dxa"/>
            <w:vAlign w:val="center"/>
          </w:tcPr>
          <w:p w14:paraId="47936FC2" w14:textId="77777777" w:rsidR="0075212A" w:rsidRDefault="00000000">
            <w:r>
              <w:t>24.4</w:t>
            </w:r>
          </w:p>
        </w:tc>
        <w:tc>
          <w:tcPr>
            <w:tcW w:w="1556" w:type="dxa"/>
            <w:vAlign w:val="center"/>
          </w:tcPr>
          <w:p w14:paraId="7E33430F" w14:textId="77777777" w:rsidR="0075212A" w:rsidRDefault="00000000">
            <w:r>
              <w:t>15.6</w:t>
            </w:r>
          </w:p>
        </w:tc>
        <w:tc>
          <w:tcPr>
            <w:tcW w:w="1556" w:type="dxa"/>
            <w:vAlign w:val="center"/>
          </w:tcPr>
          <w:p w14:paraId="0FA091A2" w14:textId="77777777" w:rsidR="0075212A" w:rsidRDefault="00000000">
            <w:r>
              <w:t>75.8</w:t>
            </w:r>
          </w:p>
        </w:tc>
      </w:tr>
      <w:tr w:rsidR="0075212A" w14:paraId="00861E5F" w14:textId="77777777">
        <w:tc>
          <w:tcPr>
            <w:tcW w:w="1131" w:type="dxa"/>
            <w:shd w:val="clear" w:color="auto" w:fill="E6E6E6"/>
            <w:vAlign w:val="center"/>
          </w:tcPr>
          <w:p w14:paraId="774F6A51" w14:textId="77777777" w:rsidR="0075212A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3CAEA747" w14:textId="77777777" w:rsidR="0075212A" w:rsidRDefault="00000000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3542065" w14:textId="77777777" w:rsidR="0075212A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1D6B6EC0" w14:textId="77777777" w:rsidR="0075212A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3D848E19" w14:textId="77777777" w:rsidR="0075212A" w:rsidRDefault="00000000">
            <w:r>
              <w:t>0.5</w:t>
            </w:r>
          </w:p>
        </w:tc>
        <w:tc>
          <w:tcPr>
            <w:tcW w:w="1556" w:type="dxa"/>
            <w:vAlign w:val="center"/>
          </w:tcPr>
          <w:p w14:paraId="214C2076" w14:textId="77777777" w:rsidR="0075212A" w:rsidRDefault="00000000">
            <w:r>
              <w:t>-18.9</w:t>
            </w:r>
          </w:p>
        </w:tc>
      </w:tr>
    </w:tbl>
    <w:p w14:paraId="3447CB46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53313530"/>
      <w:bookmarkEnd w:id="47"/>
      <w:r>
        <w:t>围护结构</w:t>
      </w:r>
      <w:bookmarkEnd w:id="48"/>
    </w:p>
    <w:p w14:paraId="414E0F14" w14:textId="77777777" w:rsidR="0075212A" w:rsidRDefault="00000000">
      <w:pPr>
        <w:pStyle w:val="2"/>
        <w:widowControl w:val="0"/>
      </w:pPr>
      <w:bookmarkStart w:id="49" w:name="_Toc153313531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5212A" w14:paraId="5D73A0D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AA53EA7" w14:textId="77777777" w:rsidR="0075212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6180A8" w14:textId="77777777" w:rsidR="0075212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918DC4" w14:textId="77777777" w:rsidR="0075212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F85EC9" w14:textId="77777777" w:rsidR="0075212A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5922E7" w14:textId="77777777" w:rsidR="0075212A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9CE89C" w14:textId="77777777" w:rsidR="0075212A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09489B5" w14:textId="77777777" w:rsidR="0075212A" w:rsidRDefault="00000000">
            <w:pPr>
              <w:jc w:val="center"/>
            </w:pPr>
            <w:r>
              <w:t>备注</w:t>
            </w:r>
          </w:p>
        </w:tc>
      </w:tr>
      <w:tr w:rsidR="0075212A" w14:paraId="2B612FB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7EE723C" w14:textId="77777777" w:rsidR="0075212A" w:rsidRDefault="0075212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1A13F16" w14:textId="77777777" w:rsidR="0075212A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1FE2049" w14:textId="77777777" w:rsidR="0075212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95C91" w14:textId="77777777" w:rsidR="0075212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D134E4" w14:textId="77777777" w:rsidR="0075212A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E6DF61" w14:textId="77777777" w:rsidR="0075212A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E1449D4" w14:textId="77777777" w:rsidR="0075212A" w:rsidRDefault="0075212A">
            <w:pPr>
              <w:jc w:val="center"/>
            </w:pPr>
          </w:p>
        </w:tc>
      </w:tr>
      <w:tr w:rsidR="0075212A" w14:paraId="35283D7E" w14:textId="77777777">
        <w:tc>
          <w:tcPr>
            <w:tcW w:w="2196" w:type="dxa"/>
            <w:shd w:val="clear" w:color="auto" w:fill="E6E6E6"/>
            <w:vAlign w:val="center"/>
          </w:tcPr>
          <w:p w14:paraId="4A6F85CC" w14:textId="77777777" w:rsidR="0075212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36CBD8D" w14:textId="77777777" w:rsidR="0075212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DB086EA" w14:textId="77777777" w:rsidR="0075212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8349DCB" w14:textId="77777777" w:rsidR="0075212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596460C" w14:textId="77777777" w:rsidR="0075212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109F0E8" w14:textId="77777777" w:rsidR="0075212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56BD71D" w14:textId="77777777" w:rsidR="0075212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5212A" w14:paraId="371E20A9" w14:textId="77777777">
        <w:tc>
          <w:tcPr>
            <w:tcW w:w="2196" w:type="dxa"/>
            <w:shd w:val="clear" w:color="auto" w:fill="E6E6E6"/>
            <w:vAlign w:val="center"/>
          </w:tcPr>
          <w:p w14:paraId="63CBC8F6" w14:textId="77777777" w:rsidR="0075212A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BE97C6E" w14:textId="77777777" w:rsidR="0075212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757537D" w14:textId="77777777" w:rsidR="0075212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C2ABFD9" w14:textId="77777777" w:rsidR="0075212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F0EAEB7" w14:textId="77777777" w:rsidR="0075212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15175E0" w14:textId="77777777" w:rsidR="0075212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D23F296" w14:textId="77777777" w:rsidR="0075212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5212A" w14:paraId="400E0BB9" w14:textId="77777777">
        <w:tc>
          <w:tcPr>
            <w:tcW w:w="2196" w:type="dxa"/>
            <w:shd w:val="clear" w:color="auto" w:fill="E6E6E6"/>
            <w:vAlign w:val="center"/>
          </w:tcPr>
          <w:p w14:paraId="19D7C7C4" w14:textId="77777777" w:rsidR="0075212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61771EA" w14:textId="77777777" w:rsidR="0075212A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C79CAF7" w14:textId="77777777" w:rsidR="0075212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76C3EF8" w14:textId="77777777" w:rsidR="0075212A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EB896C0" w14:textId="77777777" w:rsidR="0075212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A7BF188" w14:textId="77777777" w:rsidR="0075212A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FEDC792" w14:textId="77777777" w:rsidR="0075212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5212A" w14:paraId="11583679" w14:textId="77777777">
        <w:tc>
          <w:tcPr>
            <w:tcW w:w="2196" w:type="dxa"/>
            <w:shd w:val="clear" w:color="auto" w:fill="E6E6E6"/>
            <w:vAlign w:val="center"/>
          </w:tcPr>
          <w:p w14:paraId="75E49052" w14:textId="77777777" w:rsidR="0075212A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C818B01" w14:textId="77777777" w:rsidR="0075212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0BE90E2" w14:textId="77777777" w:rsidR="0075212A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9C9210A" w14:textId="77777777" w:rsidR="0075212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4056F0D" w14:textId="77777777" w:rsidR="0075212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F820736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A5B7304" w14:textId="77777777" w:rsidR="0075212A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75212A" w14:paraId="5746B5AF" w14:textId="77777777">
        <w:tc>
          <w:tcPr>
            <w:tcW w:w="2196" w:type="dxa"/>
            <w:shd w:val="clear" w:color="auto" w:fill="E6E6E6"/>
            <w:vAlign w:val="center"/>
          </w:tcPr>
          <w:p w14:paraId="002E8785" w14:textId="77777777" w:rsidR="0075212A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4119857" w14:textId="77777777" w:rsidR="0075212A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20DFCBB" w14:textId="77777777" w:rsidR="0075212A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DA53979" w14:textId="77777777" w:rsidR="0075212A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69ADB69" w14:textId="77777777" w:rsidR="0075212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DE04940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066EAB4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51D65E0C" w14:textId="77777777">
        <w:tc>
          <w:tcPr>
            <w:tcW w:w="2196" w:type="dxa"/>
            <w:shd w:val="clear" w:color="auto" w:fill="E6E6E6"/>
            <w:vAlign w:val="center"/>
          </w:tcPr>
          <w:p w14:paraId="4EB4E08D" w14:textId="77777777" w:rsidR="0075212A" w:rsidRDefault="0000000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0C17633B" w14:textId="77777777" w:rsidR="0075212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8469862" w14:textId="77777777" w:rsidR="0075212A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4750F285" w14:textId="77777777" w:rsidR="0075212A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774A92B" w14:textId="77777777" w:rsidR="0075212A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218A89B9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AD25366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3968ACE0" w14:textId="77777777">
        <w:tc>
          <w:tcPr>
            <w:tcW w:w="2196" w:type="dxa"/>
            <w:shd w:val="clear" w:color="auto" w:fill="E6E6E6"/>
            <w:vAlign w:val="center"/>
          </w:tcPr>
          <w:p w14:paraId="27E2E514" w14:textId="77777777" w:rsidR="0075212A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467AE743" w14:textId="77777777" w:rsidR="0075212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406DB9D" w14:textId="77777777" w:rsidR="0075212A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62413EA" w14:textId="77777777" w:rsidR="0075212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11CD7D7" w14:textId="77777777" w:rsidR="0075212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913928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04A9CA8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3BB4DDC0" w14:textId="77777777">
        <w:tc>
          <w:tcPr>
            <w:tcW w:w="2196" w:type="dxa"/>
            <w:shd w:val="clear" w:color="auto" w:fill="E6E6E6"/>
            <w:vAlign w:val="center"/>
          </w:tcPr>
          <w:p w14:paraId="7FBCF107" w14:textId="77777777" w:rsidR="0075212A" w:rsidRDefault="00000000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14:paraId="0E7789B7" w14:textId="77777777" w:rsidR="0075212A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1AEAE1D0" w14:textId="77777777" w:rsidR="0075212A" w:rsidRDefault="00000000">
            <w:r>
              <w:t>4.207</w:t>
            </w:r>
          </w:p>
        </w:tc>
        <w:tc>
          <w:tcPr>
            <w:tcW w:w="848" w:type="dxa"/>
            <w:vAlign w:val="center"/>
          </w:tcPr>
          <w:p w14:paraId="3FE5A21C" w14:textId="77777777" w:rsidR="0075212A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6788D2D4" w14:textId="77777777" w:rsidR="0075212A" w:rsidRDefault="00000000">
            <w:r>
              <w:t>1170.0</w:t>
            </w:r>
          </w:p>
        </w:tc>
        <w:tc>
          <w:tcPr>
            <w:tcW w:w="1188" w:type="dxa"/>
            <w:vAlign w:val="center"/>
          </w:tcPr>
          <w:p w14:paraId="070CF3DF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6F47839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5A1BA0EE" w14:textId="77777777">
        <w:tc>
          <w:tcPr>
            <w:tcW w:w="2196" w:type="dxa"/>
            <w:shd w:val="clear" w:color="auto" w:fill="E6E6E6"/>
            <w:vAlign w:val="center"/>
          </w:tcPr>
          <w:p w14:paraId="24ABEDB0" w14:textId="77777777" w:rsidR="0075212A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2CA31BB" w14:textId="77777777" w:rsidR="0075212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1E2C6FF" w14:textId="77777777" w:rsidR="0075212A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03F90C6B" w14:textId="77777777" w:rsidR="0075212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45E07F1" w14:textId="77777777" w:rsidR="0075212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6635C54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CD9C9B2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6460BF87" w14:textId="77777777">
        <w:tc>
          <w:tcPr>
            <w:tcW w:w="2196" w:type="dxa"/>
            <w:shd w:val="clear" w:color="auto" w:fill="E6E6E6"/>
            <w:vAlign w:val="center"/>
          </w:tcPr>
          <w:p w14:paraId="70F9C08C" w14:textId="77777777" w:rsidR="0075212A" w:rsidRDefault="00000000">
            <w:r>
              <w:t>白灰砂浆</w:t>
            </w:r>
          </w:p>
        </w:tc>
        <w:tc>
          <w:tcPr>
            <w:tcW w:w="1018" w:type="dxa"/>
            <w:vAlign w:val="center"/>
          </w:tcPr>
          <w:p w14:paraId="385C9EE4" w14:textId="77777777" w:rsidR="0075212A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448572F" w14:textId="77777777" w:rsidR="0075212A" w:rsidRDefault="00000000">
            <w:r>
              <w:t>9.948</w:t>
            </w:r>
          </w:p>
        </w:tc>
        <w:tc>
          <w:tcPr>
            <w:tcW w:w="848" w:type="dxa"/>
            <w:vAlign w:val="center"/>
          </w:tcPr>
          <w:p w14:paraId="7645956A" w14:textId="77777777" w:rsidR="0075212A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6820090" w14:textId="77777777" w:rsidR="0075212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5C744C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9E6553D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221C433F" w14:textId="77777777">
        <w:tc>
          <w:tcPr>
            <w:tcW w:w="2196" w:type="dxa"/>
            <w:shd w:val="clear" w:color="auto" w:fill="E6E6E6"/>
            <w:vAlign w:val="center"/>
          </w:tcPr>
          <w:p w14:paraId="6EA08AFC" w14:textId="77777777" w:rsidR="0075212A" w:rsidRDefault="00000000">
            <w:r>
              <w:t>烧结多孔砖墙</w:t>
            </w:r>
          </w:p>
        </w:tc>
        <w:tc>
          <w:tcPr>
            <w:tcW w:w="1018" w:type="dxa"/>
            <w:vAlign w:val="center"/>
          </w:tcPr>
          <w:p w14:paraId="2000E9CC" w14:textId="77777777" w:rsidR="0075212A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5E160183" w14:textId="77777777" w:rsidR="0075212A" w:rsidRDefault="00000000">
            <w:r>
              <w:t>7.919</w:t>
            </w:r>
          </w:p>
        </w:tc>
        <w:tc>
          <w:tcPr>
            <w:tcW w:w="848" w:type="dxa"/>
            <w:vAlign w:val="center"/>
          </w:tcPr>
          <w:p w14:paraId="0D44E698" w14:textId="77777777" w:rsidR="0075212A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274F0D31" w14:textId="77777777" w:rsidR="0075212A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1EB9DE94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B9C9C12" w14:textId="77777777" w:rsidR="0075212A" w:rsidRDefault="00000000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75212A" w14:paraId="56B33A1D" w14:textId="77777777">
        <w:tc>
          <w:tcPr>
            <w:tcW w:w="2196" w:type="dxa"/>
            <w:shd w:val="clear" w:color="auto" w:fill="E6E6E6"/>
            <w:vAlign w:val="center"/>
          </w:tcPr>
          <w:p w14:paraId="314C8029" w14:textId="77777777" w:rsidR="0075212A" w:rsidRDefault="00000000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5EDD682E" w14:textId="77777777" w:rsidR="0075212A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6EF28AE5" w14:textId="77777777" w:rsidR="0075212A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9C75964" w14:textId="77777777" w:rsidR="0075212A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FBD483E" w14:textId="77777777" w:rsidR="0075212A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3B89301D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07AE37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3309D0AB" w14:textId="77777777">
        <w:tc>
          <w:tcPr>
            <w:tcW w:w="2196" w:type="dxa"/>
            <w:shd w:val="clear" w:color="auto" w:fill="E6E6E6"/>
            <w:vAlign w:val="center"/>
          </w:tcPr>
          <w:p w14:paraId="34C944FA" w14:textId="77777777" w:rsidR="0075212A" w:rsidRDefault="00000000">
            <w:r>
              <w:t>聚氨酯泡沫塑料</w:t>
            </w:r>
            <w:r>
              <w:t>(ρ=55-70)</w:t>
            </w:r>
          </w:p>
        </w:tc>
        <w:tc>
          <w:tcPr>
            <w:tcW w:w="1018" w:type="dxa"/>
            <w:vAlign w:val="center"/>
          </w:tcPr>
          <w:p w14:paraId="2867E784" w14:textId="77777777" w:rsidR="0075212A" w:rsidRDefault="00000000">
            <w:r>
              <w:t>0.027</w:t>
            </w:r>
          </w:p>
        </w:tc>
        <w:tc>
          <w:tcPr>
            <w:tcW w:w="1030" w:type="dxa"/>
            <w:vAlign w:val="center"/>
          </w:tcPr>
          <w:p w14:paraId="35296B60" w14:textId="77777777" w:rsidR="0075212A" w:rsidRDefault="00000000">
            <w:r>
              <w:t>0.430</w:t>
            </w:r>
          </w:p>
        </w:tc>
        <w:tc>
          <w:tcPr>
            <w:tcW w:w="848" w:type="dxa"/>
            <w:vAlign w:val="center"/>
          </w:tcPr>
          <w:p w14:paraId="1109131A" w14:textId="77777777" w:rsidR="0075212A" w:rsidRDefault="00000000">
            <w:r>
              <w:t>62.5</w:t>
            </w:r>
          </w:p>
        </w:tc>
        <w:tc>
          <w:tcPr>
            <w:tcW w:w="1018" w:type="dxa"/>
            <w:vAlign w:val="center"/>
          </w:tcPr>
          <w:p w14:paraId="242E7C07" w14:textId="77777777" w:rsidR="0075212A" w:rsidRDefault="00000000">
            <w:r>
              <w:t>1507.0</w:t>
            </w:r>
          </w:p>
        </w:tc>
        <w:tc>
          <w:tcPr>
            <w:tcW w:w="1188" w:type="dxa"/>
            <w:vAlign w:val="center"/>
          </w:tcPr>
          <w:p w14:paraId="2658D922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98EB6DB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213A8C66" w14:textId="77777777">
        <w:tc>
          <w:tcPr>
            <w:tcW w:w="2196" w:type="dxa"/>
            <w:shd w:val="clear" w:color="auto" w:fill="E6E6E6"/>
            <w:vAlign w:val="center"/>
          </w:tcPr>
          <w:p w14:paraId="1A96F32F" w14:textId="77777777" w:rsidR="0075212A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2BFC1B5B" w14:textId="77777777" w:rsidR="0075212A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01B23E44" w14:textId="77777777" w:rsidR="0075212A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E0B5FC4" w14:textId="77777777" w:rsidR="0075212A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0565AA5E" w14:textId="77777777" w:rsidR="0075212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8457932" w14:textId="77777777" w:rsidR="0075212A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0C472A9D" w14:textId="77777777" w:rsidR="0075212A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75212A" w14:paraId="005DC7E7" w14:textId="77777777">
        <w:tc>
          <w:tcPr>
            <w:tcW w:w="2196" w:type="dxa"/>
            <w:shd w:val="clear" w:color="auto" w:fill="E6E6E6"/>
            <w:vAlign w:val="center"/>
          </w:tcPr>
          <w:p w14:paraId="5E28E3D8" w14:textId="77777777" w:rsidR="0075212A" w:rsidRDefault="00000000">
            <w:r>
              <w:t>C15</w:t>
            </w:r>
            <w:r>
              <w:t>豆石混凝土</w:t>
            </w:r>
          </w:p>
        </w:tc>
        <w:tc>
          <w:tcPr>
            <w:tcW w:w="1018" w:type="dxa"/>
            <w:vAlign w:val="center"/>
          </w:tcPr>
          <w:p w14:paraId="61B9B78C" w14:textId="77777777" w:rsidR="0075212A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CC36D26" w14:textId="77777777" w:rsidR="0075212A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03F04DF" w14:textId="77777777" w:rsidR="0075212A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CAAD672" w14:textId="77777777" w:rsidR="0075212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0F1C1C8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5A404EE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547EB402" w14:textId="77777777">
        <w:tc>
          <w:tcPr>
            <w:tcW w:w="2196" w:type="dxa"/>
            <w:shd w:val="clear" w:color="auto" w:fill="E6E6E6"/>
            <w:vAlign w:val="center"/>
          </w:tcPr>
          <w:p w14:paraId="28CA8731" w14:textId="77777777" w:rsidR="0075212A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CB124F6" w14:textId="77777777" w:rsidR="0075212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2E3E881" w14:textId="77777777" w:rsidR="0075212A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C5B6F82" w14:textId="77777777" w:rsidR="0075212A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0AD1B57B" w14:textId="77777777" w:rsidR="0075212A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2A2BEEDA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276D964" w14:textId="77777777" w:rsidR="0075212A" w:rsidRDefault="00000000">
            <w:r>
              <w:rPr>
                <w:sz w:val="18"/>
                <w:szCs w:val="18"/>
              </w:rPr>
              <w:t>（蒸汽渗透系数未给出）墙体外保温、屋面保温、楼板保温</w:t>
            </w:r>
            <w:r>
              <w:rPr>
                <w:sz w:val="18"/>
                <w:szCs w:val="18"/>
              </w:rPr>
              <w:t>a=1.10</w:t>
            </w:r>
          </w:p>
        </w:tc>
      </w:tr>
      <w:tr w:rsidR="0075212A" w14:paraId="358DEBF1" w14:textId="77777777">
        <w:tc>
          <w:tcPr>
            <w:tcW w:w="2196" w:type="dxa"/>
            <w:shd w:val="clear" w:color="auto" w:fill="E6E6E6"/>
            <w:vAlign w:val="center"/>
          </w:tcPr>
          <w:p w14:paraId="1BCC931C" w14:textId="77777777" w:rsidR="0075212A" w:rsidRDefault="00000000">
            <w:r>
              <w:t>防水砂浆</w:t>
            </w:r>
          </w:p>
        </w:tc>
        <w:tc>
          <w:tcPr>
            <w:tcW w:w="1018" w:type="dxa"/>
            <w:vAlign w:val="center"/>
          </w:tcPr>
          <w:p w14:paraId="12345F9C" w14:textId="77777777" w:rsidR="0075212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E448D41" w14:textId="77777777" w:rsidR="0075212A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6EBEF8D" w14:textId="77777777" w:rsidR="0075212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451AE4B" w14:textId="77777777" w:rsidR="0075212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C984452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881C5CC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1B258709" w14:textId="77777777">
        <w:tc>
          <w:tcPr>
            <w:tcW w:w="2196" w:type="dxa"/>
            <w:shd w:val="clear" w:color="auto" w:fill="E6E6E6"/>
            <w:vAlign w:val="center"/>
          </w:tcPr>
          <w:p w14:paraId="20A1454F" w14:textId="77777777" w:rsidR="0075212A" w:rsidRDefault="00000000">
            <w:r>
              <w:lastRenderedPageBreak/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5ECA97C" w14:textId="77777777" w:rsidR="0075212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32EE652" w14:textId="77777777" w:rsidR="0075212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9469D52" w14:textId="77777777" w:rsidR="0075212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50E4236" w14:textId="77777777" w:rsidR="0075212A" w:rsidRDefault="00000000">
            <w:r>
              <w:t>935.2</w:t>
            </w:r>
          </w:p>
        </w:tc>
        <w:tc>
          <w:tcPr>
            <w:tcW w:w="1188" w:type="dxa"/>
            <w:vAlign w:val="center"/>
          </w:tcPr>
          <w:p w14:paraId="2F0EC8FE" w14:textId="77777777" w:rsidR="0075212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54174AA" w14:textId="77777777" w:rsidR="0075212A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75212A" w14:paraId="5375FE00" w14:textId="77777777">
        <w:tc>
          <w:tcPr>
            <w:tcW w:w="2196" w:type="dxa"/>
            <w:shd w:val="clear" w:color="auto" w:fill="E6E6E6"/>
            <w:vAlign w:val="center"/>
          </w:tcPr>
          <w:p w14:paraId="09BA1F9E" w14:textId="77777777" w:rsidR="0075212A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445B9E7B" w14:textId="77777777" w:rsidR="0075212A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09DBA35D" w14:textId="77777777" w:rsidR="0075212A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4A16CF9F" w14:textId="77777777" w:rsidR="0075212A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6827E060" w14:textId="77777777" w:rsidR="0075212A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5CD7A601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8085A1D" w14:textId="77777777" w:rsidR="0075212A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75212A" w14:paraId="44655DCE" w14:textId="77777777">
        <w:tc>
          <w:tcPr>
            <w:tcW w:w="2196" w:type="dxa"/>
            <w:shd w:val="clear" w:color="auto" w:fill="E6E6E6"/>
            <w:vAlign w:val="center"/>
          </w:tcPr>
          <w:p w14:paraId="709E1C51" w14:textId="77777777" w:rsidR="0075212A" w:rsidRDefault="0000000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7CB132DA" w14:textId="77777777" w:rsidR="0075212A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34F8D6E6" w14:textId="77777777" w:rsidR="0075212A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4958F937" w14:textId="77777777" w:rsidR="0075212A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755D8DA4" w14:textId="77777777" w:rsidR="0075212A" w:rsidRDefault="00000000">
            <w:r>
              <w:t>1036.0</w:t>
            </w:r>
          </w:p>
        </w:tc>
        <w:tc>
          <w:tcPr>
            <w:tcW w:w="1188" w:type="dxa"/>
            <w:vAlign w:val="center"/>
          </w:tcPr>
          <w:p w14:paraId="210FC48A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4F3B4A0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5D7694A0" w14:textId="77777777">
        <w:tc>
          <w:tcPr>
            <w:tcW w:w="2196" w:type="dxa"/>
            <w:shd w:val="clear" w:color="auto" w:fill="E6E6E6"/>
            <w:vAlign w:val="center"/>
          </w:tcPr>
          <w:p w14:paraId="7FCC6F17" w14:textId="77777777" w:rsidR="0075212A" w:rsidRDefault="00000000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0CEBB97" w14:textId="77777777" w:rsidR="0075212A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5FF81F8" w14:textId="77777777" w:rsidR="0075212A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6629F96F" w14:textId="77777777" w:rsidR="0075212A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7352F85B" w14:textId="77777777" w:rsidR="0075212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10E9D83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8BD9E81" w14:textId="77777777" w:rsidR="0075212A" w:rsidRDefault="0075212A">
            <w:pPr>
              <w:rPr>
                <w:sz w:val="18"/>
                <w:szCs w:val="18"/>
              </w:rPr>
            </w:pPr>
          </w:p>
        </w:tc>
      </w:tr>
      <w:tr w:rsidR="0075212A" w14:paraId="17968D98" w14:textId="77777777">
        <w:tc>
          <w:tcPr>
            <w:tcW w:w="2196" w:type="dxa"/>
            <w:shd w:val="clear" w:color="auto" w:fill="E6E6E6"/>
            <w:vAlign w:val="center"/>
          </w:tcPr>
          <w:p w14:paraId="2930AF32" w14:textId="77777777" w:rsidR="0075212A" w:rsidRDefault="00000000">
            <w:r>
              <w:t>三排孔陶粒混凝土空心砌块墙</w:t>
            </w:r>
            <w:r>
              <w:t>(ρ=465)</w:t>
            </w:r>
          </w:p>
        </w:tc>
        <w:tc>
          <w:tcPr>
            <w:tcW w:w="1018" w:type="dxa"/>
            <w:vAlign w:val="center"/>
          </w:tcPr>
          <w:p w14:paraId="4BBDC850" w14:textId="77777777" w:rsidR="0075212A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ABA72EA" w14:textId="77777777" w:rsidR="0075212A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6DD74A48" w14:textId="77777777" w:rsidR="0075212A" w:rsidRDefault="00000000">
            <w:r>
              <w:t>465.0</w:t>
            </w:r>
          </w:p>
        </w:tc>
        <w:tc>
          <w:tcPr>
            <w:tcW w:w="1018" w:type="dxa"/>
            <w:vAlign w:val="center"/>
          </w:tcPr>
          <w:p w14:paraId="77498CBC" w14:textId="77777777" w:rsidR="0075212A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5BA90DBE" w14:textId="77777777" w:rsidR="0075212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F811F31" w14:textId="77777777" w:rsidR="0075212A" w:rsidRDefault="00000000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</w:tbl>
    <w:p w14:paraId="05C2BE30" w14:textId="77777777" w:rsidR="0075212A" w:rsidRDefault="00000000">
      <w:pPr>
        <w:pStyle w:val="2"/>
        <w:widowControl w:val="0"/>
      </w:pPr>
      <w:bookmarkStart w:id="50" w:name="_Toc153313532"/>
      <w:r>
        <w:t>围护结构作法简要说明</w:t>
      </w:r>
      <w:bookmarkEnd w:id="50"/>
    </w:p>
    <w:p w14:paraId="1B06F33C" w14:textId="77777777" w:rsidR="0075212A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74ADF652" w14:textId="77777777" w:rsidR="0075212A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挤塑聚苯乙烯泡沫板（</w:t>
      </w:r>
      <w:r>
        <w:rPr>
          <w:color w:val="800000"/>
        </w:rPr>
        <w:t>XPS</w:t>
      </w:r>
      <w:r>
        <w:rPr>
          <w:color w:val="800000"/>
        </w:rPr>
        <w:t>）</w:t>
      </w:r>
      <w:r>
        <w:rPr>
          <w:color w:val="800000"/>
        </w:rPr>
        <w:t>(ρ=30) 80mm</w:t>
      </w:r>
      <w:r>
        <w:rPr>
          <w:color w:val="000000"/>
        </w:rPr>
        <w:t>＋聚合物砂浆（网格布）</w:t>
      </w:r>
      <w:r>
        <w:rPr>
          <w:color w:val="000000"/>
        </w:rPr>
        <w:t xml:space="preserve"> 20mm</w:t>
      </w:r>
      <w:r>
        <w:rPr>
          <w:color w:val="000000"/>
        </w:rPr>
        <w:t>＋水泥膨胀珍珠岩</w:t>
      </w:r>
      <w:r>
        <w:rPr>
          <w:color w:val="000000"/>
        </w:rPr>
        <w:t>(ρ=800) 20mm</w:t>
      </w:r>
      <w:r>
        <w:rPr>
          <w:color w:val="000000"/>
        </w:rPr>
        <w:t>＋钢筋混凝土（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100mm</w:t>
      </w:r>
    </w:p>
    <w:p w14:paraId="50CFAA77" w14:textId="77777777" w:rsidR="0075212A" w:rsidRDefault="0075212A">
      <w:pPr>
        <w:widowControl w:val="0"/>
        <w:jc w:val="both"/>
        <w:rPr>
          <w:color w:val="000000"/>
        </w:rPr>
      </w:pPr>
    </w:p>
    <w:p w14:paraId="49CB68AD" w14:textId="77777777" w:rsidR="0075212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1B7B9FB3" w14:textId="77777777" w:rsidR="0075212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白灰砂浆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烧结多孔砖墙</w:t>
      </w:r>
      <w:r>
        <w:rPr>
          <w:color w:val="800080"/>
        </w:rPr>
        <w:t xml:space="preserve"> 240mm</w:t>
      </w:r>
      <w:r>
        <w:rPr>
          <w:color w:val="000000"/>
        </w:rPr>
        <w:t>＋</w:t>
      </w:r>
      <w:r>
        <w:rPr>
          <w:color w:val="800000"/>
        </w:rPr>
        <w:t>硬质聚氨酯泡沫塑料</w:t>
      </w:r>
      <w:r>
        <w:rPr>
          <w:color w:val="800000"/>
        </w:rPr>
        <w:t xml:space="preserve"> 60mm</w:t>
      </w:r>
      <w:r>
        <w:rPr>
          <w:color w:val="000000"/>
        </w:rPr>
        <w:t>＋烧结多孔砖墙</w:t>
      </w:r>
      <w:r>
        <w:rPr>
          <w:color w:val="000000"/>
        </w:rPr>
        <w:t xml:space="preserve"> 120mm</w:t>
      </w:r>
    </w:p>
    <w:p w14:paraId="70AA4A40" w14:textId="77777777" w:rsidR="0075212A" w:rsidRDefault="0075212A">
      <w:pPr>
        <w:widowControl w:val="0"/>
        <w:jc w:val="both"/>
        <w:rPr>
          <w:color w:val="000000"/>
        </w:rPr>
      </w:pPr>
    </w:p>
    <w:p w14:paraId="4FEF6A3E" w14:textId="77777777" w:rsidR="0075212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2ECBA311" w14:textId="77777777" w:rsidR="0075212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C15</w:t>
      </w:r>
      <w:r>
        <w:rPr>
          <w:color w:val="000000"/>
        </w:rPr>
        <w:t>豆石混凝土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60mm</w:t>
      </w:r>
      <w:r>
        <w:rPr>
          <w:color w:val="000000"/>
        </w:rPr>
        <w:t>＋防水砂浆</w:t>
      </w:r>
      <w:r>
        <w:rPr>
          <w:color w:val="000000"/>
        </w:rPr>
        <w:t xml:space="preserve"> 20mm</w:t>
      </w:r>
      <w:r>
        <w:rPr>
          <w:color w:val="000000"/>
        </w:rPr>
        <w:t>＋钢筋混凝土（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100mm</w:t>
      </w:r>
    </w:p>
    <w:p w14:paraId="553B9525" w14:textId="77777777" w:rsidR="0075212A" w:rsidRDefault="0075212A">
      <w:pPr>
        <w:widowControl w:val="0"/>
        <w:jc w:val="both"/>
        <w:rPr>
          <w:color w:val="000000"/>
        </w:rPr>
      </w:pPr>
    </w:p>
    <w:p w14:paraId="69D5A1B4" w14:textId="77777777" w:rsidR="0075212A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隔热多腔封闭金属框</w:t>
      </w:r>
      <w:r>
        <w:rPr>
          <w:color w:val="0000FF"/>
          <w:szCs w:val="21"/>
        </w:rPr>
        <w:t>+</w:t>
      </w:r>
      <w:r>
        <w:rPr>
          <w:color w:val="0000FF"/>
          <w:szCs w:val="21"/>
        </w:rPr>
        <w:t>中空玻璃（</w:t>
      </w:r>
      <w:r>
        <w:rPr>
          <w:color w:val="0000FF"/>
          <w:szCs w:val="21"/>
        </w:rPr>
        <w:t>6mm</w:t>
      </w:r>
      <w:r>
        <w:rPr>
          <w:color w:val="0000FF"/>
          <w:szCs w:val="21"/>
        </w:rPr>
        <w:t>中透光</w:t>
      </w:r>
      <w:r>
        <w:rPr>
          <w:color w:val="0000FF"/>
          <w:szCs w:val="21"/>
        </w:rPr>
        <w:t>Low-E+12mm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+6mm</w:t>
      </w:r>
      <w:r>
        <w:rPr>
          <w:color w:val="0000FF"/>
          <w:szCs w:val="21"/>
        </w:rPr>
        <w:t>透明）：</w:t>
      </w:r>
    </w:p>
    <w:p w14:paraId="43A95A7F" w14:textId="77777777" w:rsidR="0075212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1.725W/m^2.K</w:t>
      </w:r>
      <w:r>
        <w:rPr>
          <w:color w:val="000000"/>
        </w:rPr>
        <w:t>，太阳得热系数</w:t>
      </w:r>
      <w:r>
        <w:rPr>
          <w:color w:val="000000"/>
        </w:rPr>
        <w:t>0.326</w:t>
      </w:r>
    </w:p>
    <w:p w14:paraId="53018763" w14:textId="77777777" w:rsidR="0075212A" w:rsidRDefault="0075212A">
      <w:pPr>
        <w:widowControl w:val="0"/>
        <w:jc w:val="both"/>
        <w:rPr>
          <w:color w:val="000000"/>
        </w:rPr>
      </w:pPr>
    </w:p>
    <w:p w14:paraId="7CB3C537" w14:textId="77777777" w:rsidR="0075212A" w:rsidRDefault="00000000">
      <w:pPr>
        <w:pStyle w:val="1"/>
        <w:widowControl w:val="0"/>
        <w:jc w:val="both"/>
        <w:rPr>
          <w:color w:val="000000"/>
        </w:rPr>
      </w:pPr>
      <w:bookmarkStart w:id="51" w:name="_Toc153313533"/>
      <w:r>
        <w:rPr>
          <w:color w:val="000000"/>
        </w:rPr>
        <w:t>围护结构概况</w:t>
      </w:r>
      <w:bookmarkEnd w:id="51"/>
    </w:p>
    <w:p w14:paraId="17A1D089" w14:textId="77777777" w:rsidR="0075212A" w:rsidRDefault="0075212A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57940D0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C9CD7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DD3DA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5A1400" w14:paraId="7A3D398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C5D1E9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12D33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0.36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屋顶D"/>
            <w:r w:rsidRPr="00AB0512">
              <w:rPr>
                <w:rFonts w:hint="eastAsia"/>
                <w:bCs/>
                <w:szCs w:val="21"/>
              </w:rPr>
              <w:t>3.70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A3D8CD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D49609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C8E5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0.39</w:t>
            </w:r>
            <w:bookmarkEnd w:id="55"/>
            <w:r>
              <w:rPr>
                <w:rFonts w:hint="eastAsia"/>
                <w:bCs/>
                <w:szCs w:val="21"/>
              </w:rPr>
              <w:t>(D:</w:t>
            </w:r>
            <w:bookmarkStart w:id="56" w:name="外墙D"/>
            <w:r w:rsidRPr="00AB0512">
              <w:rPr>
                <w:rFonts w:hint="eastAsia"/>
                <w:bCs/>
                <w:szCs w:val="21"/>
              </w:rPr>
              <w:t>5.86</w:t>
            </w:r>
            <w:bookmarkEnd w:id="5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45B375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515A9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A0D3310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6CCF5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11DE18A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66CC76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BEAC2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8" w:name="天窗SHGC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A1400" w14:paraId="5D90E2F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63732A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45DF3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rFonts w:hint="eastAsia"/>
                <w:bCs/>
                <w:szCs w:val="21"/>
              </w:rPr>
              <w:t>0.44</w:t>
            </w:r>
            <w:bookmarkEnd w:id="59"/>
          </w:p>
        </w:tc>
      </w:tr>
      <w:tr w:rsidR="005A1400" w14:paraId="0F97131E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613C5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537D3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F76AA4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C2F03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874C1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C8013A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7FF2E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05B2FD41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50F0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DE9B64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FC4456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67E9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C26D0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DD4BD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5A1400" w14:paraId="5F3AFC26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AA560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B3BD0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66EDD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BF0B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19AE8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4A235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A1400" w14:paraId="18E491BA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E8307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975BC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A9D84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DC2CC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AFE06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41D71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5A1400" w14:paraId="7472F0DC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B74B4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D00AA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34BDE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B65DA5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757DB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64ADF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</w:tbl>
    <w:p w14:paraId="788F2C18" w14:textId="77777777" w:rsidR="0075212A" w:rsidRDefault="0075212A">
      <w:pPr>
        <w:widowControl w:val="0"/>
        <w:jc w:val="both"/>
        <w:rPr>
          <w:color w:val="000000"/>
        </w:rPr>
      </w:pPr>
    </w:p>
    <w:p w14:paraId="279B7E72" w14:textId="77777777" w:rsidR="0075212A" w:rsidRDefault="00000000">
      <w:pPr>
        <w:pStyle w:val="1"/>
        <w:widowControl w:val="0"/>
        <w:jc w:val="both"/>
        <w:rPr>
          <w:color w:val="000000"/>
        </w:rPr>
      </w:pPr>
      <w:bookmarkStart w:id="61" w:name="_Toc153313534"/>
      <w:r>
        <w:rPr>
          <w:color w:val="000000"/>
        </w:rPr>
        <w:t>房间类型</w:t>
      </w:r>
      <w:bookmarkEnd w:id="61"/>
    </w:p>
    <w:p w14:paraId="134E9A48" w14:textId="77777777" w:rsidR="0075212A" w:rsidRDefault="00000000">
      <w:pPr>
        <w:pStyle w:val="2"/>
        <w:widowControl w:val="0"/>
      </w:pPr>
      <w:bookmarkStart w:id="62" w:name="_Toc153313535"/>
      <w:r>
        <w:t>房间表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5212A" w14:paraId="7D4A9839" w14:textId="77777777">
        <w:tc>
          <w:tcPr>
            <w:tcW w:w="1567" w:type="dxa"/>
            <w:shd w:val="clear" w:color="auto" w:fill="E6E6E6"/>
            <w:vAlign w:val="center"/>
          </w:tcPr>
          <w:p w14:paraId="49817ED8" w14:textId="77777777" w:rsidR="0075212A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7EBF146" w14:textId="77777777" w:rsidR="0075212A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193C4E1" w14:textId="77777777" w:rsidR="0075212A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F492EE" w14:textId="77777777" w:rsidR="0075212A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B567DC" w14:textId="77777777" w:rsidR="0075212A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5E5F7D" w14:textId="77777777" w:rsidR="0075212A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822AAF" w14:textId="77777777" w:rsidR="0075212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AC411C" w14:textId="77777777" w:rsidR="0075212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5212A" w14:paraId="1BC8827A" w14:textId="77777777">
        <w:tc>
          <w:tcPr>
            <w:tcW w:w="1567" w:type="dxa"/>
            <w:shd w:val="clear" w:color="auto" w:fill="E6E6E6"/>
            <w:vAlign w:val="center"/>
          </w:tcPr>
          <w:p w14:paraId="31BEC6BB" w14:textId="77777777" w:rsidR="0075212A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7EDACFDE" w14:textId="77777777" w:rsidR="0075212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B6572FB" w14:textId="77777777" w:rsidR="0075212A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DF8E06C" w14:textId="77777777" w:rsidR="0075212A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C675E2" w14:textId="77777777" w:rsidR="0075212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A5599B" w14:textId="77777777" w:rsidR="0075212A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6B8EEA" w14:textId="77777777" w:rsidR="0075212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56675F" w14:textId="77777777" w:rsidR="0075212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212A" w14:paraId="0214C8B4" w14:textId="77777777">
        <w:tc>
          <w:tcPr>
            <w:tcW w:w="1567" w:type="dxa"/>
            <w:shd w:val="clear" w:color="auto" w:fill="E6E6E6"/>
            <w:vAlign w:val="center"/>
          </w:tcPr>
          <w:p w14:paraId="7642496D" w14:textId="77777777" w:rsidR="0075212A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6807C2E5" w14:textId="77777777" w:rsidR="0075212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CCC567" w14:textId="77777777" w:rsidR="0075212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BDBDB6" w14:textId="77777777" w:rsidR="0075212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23B8EC" w14:textId="77777777" w:rsidR="0075212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7A0C59" w14:textId="77777777" w:rsidR="0075212A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38B1A2" w14:textId="77777777" w:rsidR="0075212A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038511" w14:textId="77777777" w:rsidR="0075212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5212A" w14:paraId="2B95013F" w14:textId="77777777">
        <w:tc>
          <w:tcPr>
            <w:tcW w:w="1567" w:type="dxa"/>
            <w:shd w:val="clear" w:color="auto" w:fill="E6E6E6"/>
            <w:vAlign w:val="center"/>
          </w:tcPr>
          <w:p w14:paraId="7264479A" w14:textId="77777777" w:rsidR="0075212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C1BD137" w14:textId="77777777" w:rsidR="0075212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35F589" w14:textId="77777777" w:rsidR="0075212A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195859" w14:textId="77777777" w:rsidR="0075212A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5EFE0F" w14:textId="77777777" w:rsidR="0075212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457A56" w14:textId="77777777" w:rsidR="0075212A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731CDE" w14:textId="77777777" w:rsidR="0075212A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275282" w14:textId="77777777" w:rsidR="0075212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212A" w14:paraId="32C76A14" w14:textId="77777777">
        <w:tc>
          <w:tcPr>
            <w:tcW w:w="1567" w:type="dxa"/>
            <w:shd w:val="clear" w:color="auto" w:fill="E6E6E6"/>
            <w:vAlign w:val="center"/>
          </w:tcPr>
          <w:p w14:paraId="0E5D9453" w14:textId="77777777" w:rsidR="0075212A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370FDDBD" w14:textId="77777777" w:rsidR="0075212A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BA6E3A" w14:textId="77777777" w:rsidR="0075212A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923ADB7" w14:textId="77777777" w:rsidR="0075212A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CC2F0F" w14:textId="77777777" w:rsidR="0075212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36034D" w14:textId="77777777" w:rsidR="0075212A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298B4B" w14:textId="77777777" w:rsidR="0075212A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D1B2DC" w14:textId="77777777" w:rsidR="0075212A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75212A" w14:paraId="6B020AC4" w14:textId="77777777">
        <w:tc>
          <w:tcPr>
            <w:tcW w:w="1567" w:type="dxa"/>
            <w:shd w:val="clear" w:color="auto" w:fill="E6E6E6"/>
            <w:vAlign w:val="center"/>
          </w:tcPr>
          <w:p w14:paraId="273D5809" w14:textId="77777777" w:rsidR="0075212A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76711C8" w14:textId="77777777" w:rsidR="0075212A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8220E8E" w14:textId="77777777" w:rsidR="0075212A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D9542D0" w14:textId="77777777" w:rsidR="0075212A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310E9D" w14:textId="77777777" w:rsidR="0075212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0A69D6" w14:textId="77777777" w:rsidR="0075212A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8B178C" w14:textId="77777777" w:rsidR="0075212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1349C6" w14:textId="77777777" w:rsidR="0075212A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863F93D" w14:textId="77777777" w:rsidR="0075212A" w:rsidRDefault="00000000">
      <w:pPr>
        <w:pStyle w:val="2"/>
        <w:widowControl w:val="0"/>
      </w:pPr>
      <w:bookmarkStart w:id="63" w:name="_Toc153313536"/>
      <w:r>
        <w:t>作息时间表</w:t>
      </w:r>
      <w:bookmarkEnd w:id="63"/>
    </w:p>
    <w:p w14:paraId="3E5D72B3" w14:textId="77777777" w:rsidR="0075212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061931" w14:textId="77777777" w:rsidR="0075212A" w:rsidRDefault="00000000">
      <w:pPr>
        <w:pStyle w:val="1"/>
        <w:widowControl w:val="0"/>
        <w:jc w:val="both"/>
        <w:rPr>
          <w:color w:val="000000"/>
        </w:rPr>
      </w:pPr>
      <w:bookmarkStart w:id="64" w:name="_Toc153313537"/>
      <w:r>
        <w:rPr>
          <w:color w:val="000000"/>
        </w:rPr>
        <w:t>暖通空调系统</w:t>
      </w:r>
      <w:bookmarkEnd w:id="64"/>
    </w:p>
    <w:p w14:paraId="5F01304F" w14:textId="77777777" w:rsidR="0075212A" w:rsidRDefault="00000000">
      <w:pPr>
        <w:pStyle w:val="2"/>
        <w:widowControl w:val="0"/>
      </w:pPr>
      <w:bookmarkStart w:id="65" w:name="_Toc153313538"/>
      <w:r>
        <w:t>系统类型</w:t>
      </w:r>
      <w:bookmarkEnd w:id="65"/>
    </w:p>
    <w:p w14:paraId="4BA739CA" w14:textId="77777777" w:rsidR="0075212A" w:rsidRDefault="00000000">
      <w:pPr>
        <w:pStyle w:val="3"/>
        <w:widowControl w:val="0"/>
        <w:jc w:val="both"/>
        <w:rPr>
          <w:color w:val="000000"/>
        </w:rPr>
      </w:pPr>
      <w:bookmarkStart w:id="66" w:name="_Toc153313539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5212A" w14:paraId="53C58A1C" w14:textId="77777777">
        <w:tc>
          <w:tcPr>
            <w:tcW w:w="1131" w:type="dxa"/>
            <w:shd w:val="clear" w:color="auto" w:fill="E6E6E6"/>
            <w:vAlign w:val="center"/>
          </w:tcPr>
          <w:p w14:paraId="6960D438" w14:textId="77777777" w:rsidR="0075212A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2BA6061" w14:textId="77777777" w:rsidR="0075212A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1042A2" w14:textId="77777777" w:rsidR="0075212A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D8E8B7" w14:textId="77777777" w:rsidR="0075212A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964803D" w14:textId="77777777" w:rsidR="0075212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F9860C7" w14:textId="77777777" w:rsidR="0075212A" w:rsidRDefault="00000000">
            <w:pPr>
              <w:jc w:val="center"/>
            </w:pPr>
            <w:r>
              <w:t>包含的房间</w:t>
            </w:r>
          </w:p>
        </w:tc>
      </w:tr>
      <w:tr w:rsidR="0075212A" w14:paraId="47BBED45" w14:textId="77777777">
        <w:tc>
          <w:tcPr>
            <w:tcW w:w="1131" w:type="dxa"/>
            <w:vAlign w:val="center"/>
          </w:tcPr>
          <w:p w14:paraId="5C502984" w14:textId="77777777" w:rsidR="0075212A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A558286" w14:textId="77777777" w:rsidR="0075212A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D7D12CB" w14:textId="77777777" w:rsidR="0075212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246AD7F" w14:textId="77777777" w:rsidR="0075212A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C7A9A02" w14:textId="77777777" w:rsidR="0075212A" w:rsidRDefault="00000000">
            <w:r>
              <w:t>2581.47</w:t>
            </w:r>
          </w:p>
        </w:tc>
        <w:tc>
          <w:tcPr>
            <w:tcW w:w="3673" w:type="dxa"/>
            <w:vAlign w:val="center"/>
          </w:tcPr>
          <w:p w14:paraId="46731365" w14:textId="77777777" w:rsidR="0075212A" w:rsidRDefault="00000000">
            <w:r>
              <w:t>所有房间</w:t>
            </w:r>
          </w:p>
        </w:tc>
      </w:tr>
    </w:tbl>
    <w:p w14:paraId="0F8A5945" w14:textId="77777777" w:rsidR="0075212A" w:rsidRDefault="00000000">
      <w:pPr>
        <w:pStyle w:val="3"/>
        <w:widowControl w:val="0"/>
        <w:jc w:val="both"/>
        <w:rPr>
          <w:color w:val="000000"/>
        </w:rPr>
      </w:pPr>
      <w:bookmarkStart w:id="67" w:name="_Toc153313540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5212A" w14:paraId="6C3C549B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98F6071" w14:textId="77777777" w:rsidR="0075212A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C73A79E" w14:textId="77777777" w:rsidR="0075212A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BF226B3" w14:textId="77777777" w:rsidR="0075212A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3C373C0" w14:textId="77777777" w:rsidR="0075212A" w:rsidRDefault="00000000">
            <w:pPr>
              <w:jc w:val="center"/>
            </w:pPr>
            <w:r>
              <w:t>供暖</w:t>
            </w:r>
          </w:p>
        </w:tc>
      </w:tr>
      <w:tr w:rsidR="0075212A" w14:paraId="0B279910" w14:textId="77777777">
        <w:tc>
          <w:tcPr>
            <w:tcW w:w="1131" w:type="dxa"/>
            <w:vMerge/>
            <w:vAlign w:val="center"/>
          </w:tcPr>
          <w:p w14:paraId="61869F90" w14:textId="77777777" w:rsidR="0075212A" w:rsidRDefault="0075212A"/>
        </w:tc>
        <w:tc>
          <w:tcPr>
            <w:tcW w:w="1262" w:type="dxa"/>
            <w:vMerge/>
            <w:vAlign w:val="center"/>
          </w:tcPr>
          <w:p w14:paraId="04A44ED4" w14:textId="77777777" w:rsidR="0075212A" w:rsidRDefault="0075212A"/>
        </w:tc>
        <w:tc>
          <w:tcPr>
            <w:tcW w:w="1731" w:type="dxa"/>
            <w:vAlign w:val="center"/>
          </w:tcPr>
          <w:p w14:paraId="2E70C3A1" w14:textId="77777777" w:rsidR="0075212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70DBC33" w14:textId="77777777" w:rsidR="0075212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4F9B9A9" w14:textId="77777777" w:rsidR="0075212A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B5446AA" w14:textId="77777777" w:rsidR="0075212A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5212A" w14:paraId="3650D68F" w14:textId="77777777">
        <w:tc>
          <w:tcPr>
            <w:tcW w:w="1131" w:type="dxa"/>
            <w:vAlign w:val="center"/>
          </w:tcPr>
          <w:p w14:paraId="0927C239" w14:textId="77777777" w:rsidR="0075212A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552BC27" w14:textId="77777777" w:rsidR="0075212A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2090DE4" w14:textId="77777777" w:rsidR="0075212A" w:rsidRDefault="0075212A"/>
        </w:tc>
        <w:tc>
          <w:tcPr>
            <w:tcW w:w="1731" w:type="dxa"/>
            <w:vAlign w:val="center"/>
          </w:tcPr>
          <w:p w14:paraId="1066C8FC" w14:textId="77777777" w:rsidR="0075212A" w:rsidRDefault="0075212A"/>
        </w:tc>
        <w:tc>
          <w:tcPr>
            <w:tcW w:w="1731" w:type="dxa"/>
            <w:vAlign w:val="center"/>
          </w:tcPr>
          <w:p w14:paraId="52392744" w14:textId="77777777" w:rsidR="0075212A" w:rsidRDefault="0075212A"/>
        </w:tc>
        <w:tc>
          <w:tcPr>
            <w:tcW w:w="1731" w:type="dxa"/>
            <w:vAlign w:val="center"/>
          </w:tcPr>
          <w:p w14:paraId="75A42C9F" w14:textId="77777777" w:rsidR="0075212A" w:rsidRDefault="0075212A"/>
        </w:tc>
      </w:tr>
    </w:tbl>
    <w:p w14:paraId="5643FD18" w14:textId="77777777" w:rsidR="0075212A" w:rsidRDefault="00000000">
      <w:pPr>
        <w:pStyle w:val="2"/>
        <w:widowControl w:val="0"/>
      </w:pPr>
      <w:bookmarkStart w:id="68" w:name="_Toc153313541"/>
      <w:r>
        <w:lastRenderedPageBreak/>
        <w:t>制冷系统</w:t>
      </w:r>
      <w:bookmarkEnd w:id="68"/>
    </w:p>
    <w:p w14:paraId="0951770F" w14:textId="77777777" w:rsidR="0075212A" w:rsidRDefault="00000000">
      <w:pPr>
        <w:pStyle w:val="3"/>
        <w:widowControl w:val="0"/>
        <w:jc w:val="both"/>
        <w:rPr>
          <w:color w:val="000000"/>
        </w:rPr>
      </w:pPr>
      <w:bookmarkStart w:id="69" w:name="_Toc153313542"/>
      <w:r>
        <w:rPr>
          <w:color w:val="000000"/>
        </w:rPr>
        <w:t>冷水机组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75212A" w14:paraId="5F638BB2" w14:textId="77777777">
        <w:tc>
          <w:tcPr>
            <w:tcW w:w="1697" w:type="dxa"/>
            <w:shd w:val="clear" w:color="auto" w:fill="E6E6E6"/>
            <w:vAlign w:val="center"/>
          </w:tcPr>
          <w:p w14:paraId="15513F29" w14:textId="77777777" w:rsidR="0075212A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8F0D106" w14:textId="77777777" w:rsidR="0075212A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98FB7CE" w14:textId="77777777" w:rsidR="0075212A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8B57DE" w14:textId="77777777" w:rsidR="0075212A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1B6A735" w14:textId="77777777" w:rsidR="0075212A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73961A4" w14:textId="77777777" w:rsidR="0075212A" w:rsidRDefault="00000000">
            <w:pPr>
              <w:jc w:val="center"/>
            </w:pPr>
            <w:r>
              <w:t>台数</w:t>
            </w:r>
          </w:p>
        </w:tc>
      </w:tr>
      <w:tr w:rsidR="0075212A" w14:paraId="16B1DB1F" w14:textId="77777777">
        <w:tc>
          <w:tcPr>
            <w:tcW w:w="1697" w:type="dxa"/>
            <w:vAlign w:val="center"/>
          </w:tcPr>
          <w:p w14:paraId="08F31192" w14:textId="77777777" w:rsidR="0075212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6FF5C2B6" w14:textId="77777777" w:rsidR="0075212A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23BB48E" w14:textId="77777777" w:rsidR="0075212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78A8FEB" w14:textId="77777777" w:rsidR="0075212A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9BFE629" w14:textId="77777777" w:rsidR="0075212A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01EDB127" w14:textId="77777777" w:rsidR="0075212A" w:rsidRDefault="00000000">
            <w:r>
              <w:t>1</w:t>
            </w:r>
          </w:p>
        </w:tc>
      </w:tr>
    </w:tbl>
    <w:p w14:paraId="402FDF59" w14:textId="77777777" w:rsidR="0075212A" w:rsidRDefault="00000000">
      <w:pPr>
        <w:pStyle w:val="3"/>
        <w:widowControl w:val="0"/>
        <w:jc w:val="both"/>
        <w:rPr>
          <w:color w:val="000000"/>
        </w:rPr>
      </w:pPr>
      <w:bookmarkStart w:id="70" w:name="_Toc153313543"/>
      <w:r>
        <w:rPr>
          <w:color w:val="000000"/>
        </w:rPr>
        <w:t>水泵系统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75212A" w14:paraId="50349B25" w14:textId="77777777">
        <w:tc>
          <w:tcPr>
            <w:tcW w:w="2677" w:type="dxa"/>
            <w:shd w:val="clear" w:color="auto" w:fill="E6E6E6"/>
            <w:vAlign w:val="center"/>
          </w:tcPr>
          <w:p w14:paraId="079834D3" w14:textId="77777777" w:rsidR="0075212A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52F2DCF" w14:textId="77777777" w:rsidR="0075212A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FD5004" w14:textId="77777777" w:rsidR="0075212A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9F37FFE" w14:textId="77777777" w:rsidR="0075212A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822B9C" w14:textId="77777777" w:rsidR="0075212A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5CFCE92" w14:textId="77777777" w:rsidR="0075212A" w:rsidRDefault="00000000">
            <w:pPr>
              <w:jc w:val="center"/>
            </w:pPr>
            <w:r>
              <w:t>台数</w:t>
            </w:r>
          </w:p>
        </w:tc>
      </w:tr>
      <w:tr w:rsidR="0075212A" w14:paraId="4BDBE933" w14:textId="77777777">
        <w:tc>
          <w:tcPr>
            <w:tcW w:w="2677" w:type="dxa"/>
            <w:vAlign w:val="center"/>
          </w:tcPr>
          <w:p w14:paraId="0D30A7B2" w14:textId="77777777" w:rsidR="0075212A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1E9E158F" w14:textId="77777777" w:rsidR="0075212A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1ADC3C6" w14:textId="77777777" w:rsidR="0075212A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723C5EF0" w14:textId="77777777" w:rsidR="0075212A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11131F7E" w14:textId="77777777" w:rsidR="0075212A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25ABD375" w14:textId="77777777" w:rsidR="0075212A" w:rsidRDefault="00000000">
            <w:r>
              <w:t>1</w:t>
            </w:r>
          </w:p>
        </w:tc>
      </w:tr>
      <w:tr w:rsidR="0075212A" w14:paraId="749A519C" w14:textId="77777777">
        <w:tc>
          <w:tcPr>
            <w:tcW w:w="2677" w:type="dxa"/>
            <w:vAlign w:val="center"/>
          </w:tcPr>
          <w:p w14:paraId="4E8E1E1F" w14:textId="77777777" w:rsidR="0075212A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3D2667E0" w14:textId="77777777" w:rsidR="0075212A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56BC356" w14:textId="77777777" w:rsidR="0075212A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12316E3F" w14:textId="77777777" w:rsidR="0075212A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0D5F1C9D" w14:textId="77777777" w:rsidR="0075212A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14D96F95" w14:textId="77777777" w:rsidR="0075212A" w:rsidRDefault="00000000">
            <w:r>
              <w:t>1</w:t>
            </w:r>
          </w:p>
        </w:tc>
      </w:tr>
    </w:tbl>
    <w:p w14:paraId="5F39CD7F" w14:textId="77777777" w:rsidR="0075212A" w:rsidRDefault="00000000">
      <w:pPr>
        <w:pStyle w:val="3"/>
        <w:widowControl w:val="0"/>
        <w:jc w:val="both"/>
        <w:rPr>
          <w:color w:val="000000"/>
        </w:rPr>
      </w:pPr>
      <w:bookmarkStart w:id="71" w:name="_Toc153313544"/>
      <w:r>
        <w:rPr>
          <w:color w:val="000000"/>
        </w:rPr>
        <w:t>运行工况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75212A" w14:paraId="66491B28" w14:textId="77777777">
        <w:tc>
          <w:tcPr>
            <w:tcW w:w="1115" w:type="dxa"/>
            <w:shd w:val="clear" w:color="auto" w:fill="E6E6E6"/>
            <w:vAlign w:val="center"/>
          </w:tcPr>
          <w:p w14:paraId="478D7CD8" w14:textId="77777777" w:rsidR="0075212A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FB400A" w14:textId="77777777" w:rsidR="0075212A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D483BE" w14:textId="77777777" w:rsidR="0075212A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CEEE22" w14:textId="77777777" w:rsidR="0075212A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926D95" w14:textId="77777777" w:rsidR="0075212A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82E82A" w14:textId="77777777" w:rsidR="0075212A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115079" w14:textId="77777777" w:rsidR="0075212A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75212A" w14:paraId="34451405" w14:textId="77777777">
        <w:tc>
          <w:tcPr>
            <w:tcW w:w="1115" w:type="dxa"/>
            <w:shd w:val="clear" w:color="auto" w:fill="E6E6E6"/>
            <w:vAlign w:val="center"/>
          </w:tcPr>
          <w:p w14:paraId="1DA3A846" w14:textId="77777777" w:rsidR="0075212A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2A7B37A2" w14:textId="77777777" w:rsidR="0075212A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54121027" w14:textId="77777777" w:rsidR="0075212A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54027AE3" w14:textId="77777777" w:rsidR="0075212A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E3144AE" w14:textId="77777777" w:rsidR="0075212A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4324CED5" w14:textId="77777777" w:rsidR="0075212A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761F9286" w14:textId="77777777" w:rsidR="0075212A" w:rsidRDefault="00000000">
            <w:r>
              <w:t>0</w:t>
            </w:r>
          </w:p>
        </w:tc>
      </w:tr>
      <w:tr w:rsidR="0075212A" w14:paraId="03AAD18A" w14:textId="77777777">
        <w:tc>
          <w:tcPr>
            <w:tcW w:w="1115" w:type="dxa"/>
            <w:shd w:val="clear" w:color="auto" w:fill="E6E6E6"/>
            <w:vAlign w:val="center"/>
          </w:tcPr>
          <w:p w14:paraId="591DC8AD" w14:textId="77777777" w:rsidR="0075212A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66A86BEA" w14:textId="77777777" w:rsidR="0075212A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6640CC64" w14:textId="77777777" w:rsidR="0075212A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5EEE171B" w14:textId="77777777" w:rsidR="0075212A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6EF94D88" w14:textId="77777777" w:rsidR="0075212A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D205BBB" w14:textId="77777777" w:rsidR="0075212A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0D6C028F" w14:textId="77777777" w:rsidR="0075212A" w:rsidRDefault="00000000">
            <w:r>
              <w:t>0</w:t>
            </w:r>
          </w:p>
        </w:tc>
      </w:tr>
      <w:tr w:rsidR="0075212A" w14:paraId="51A13EA9" w14:textId="77777777">
        <w:tc>
          <w:tcPr>
            <w:tcW w:w="1115" w:type="dxa"/>
            <w:shd w:val="clear" w:color="auto" w:fill="E6E6E6"/>
            <w:vAlign w:val="center"/>
          </w:tcPr>
          <w:p w14:paraId="4B354757" w14:textId="77777777" w:rsidR="0075212A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55FEB4E3" w14:textId="77777777" w:rsidR="0075212A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276E51F7" w14:textId="77777777" w:rsidR="0075212A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4E4B40FA" w14:textId="77777777" w:rsidR="0075212A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808A544" w14:textId="77777777" w:rsidR="0075212A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EB8F181" w14:textId="77777777" w:rsidR="0075212A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5815A67F" w14:textId="77777777" w:rsidR="0075212A" w:rsidRDefault="00000000">
            <w:r>
              <w:t>0</w:t>
            </w:r>
          </w:p>
        </w:tc>
      </w:tr>
      <w:tr w:rsidR="0075212A" w14:paraId="5FEED106" w14:textId="77777777">
        <w:tc>
          <w:tcPr>
            <w:tcW w:w="1115" w:type="dxa"/>
            <w:shd w:val="clear" w:color="auto" w:fill="E6E6E6"/>
            <w:vAlign w:val="center"/>
          </w:tcPr>
          <w:p w14:paraId="31EDC225" w14:textId="77777777" w:rsidR="0075212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93DDCBD" w14:textId="77777777" w:rsidR="0075212A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549E33A" w14:textId="77777777" w:rsidR="0075212A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E9EF420" w14:textId="77777777" w:rsidR="0075212A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308311D" w14:textId="77777777" w:rsidR="0075212A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C50F5EE" w14:textId="77777777" w:rsidR="0075212A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48F7A7D7" w14:textId="77777777" w:rsidR="0075212A" w:rsidRDefault="00000000">
            <w:r>
              <w:t>0</w:t>
            </w:r>
          </w:p>
        </w:tc>
      </w:tr>
    </w:tbl>
    <w:p w14:paraId="67D5BEED" w14:textId="77777777" w:rsidR="0075212A" w:rsidRDefault="00000000">
      <w:pPr>
        <w:pStyle w:val="3"/>
        <w:widowControl w:val="0"/>
        <w:jc w:val="both"/>
        <w:rPr>
          <w:color w:val="000000"/>
        </w:rPr>
      </w:pPr>
      <w:bookmarkStart w:id="72" w:name="_Toc153313545"/>
      <w:r>
        <w:rPr>
          <w:color w:val="000000"/>
        </w:rPr>
        <w:t>制冷能耗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75212A" w14:paraId="0A59ADBE" w14:textId="77777777">
        <w:tc>
          <w:tcPr>
            <w:tcW w:w="1115" w:type="dxa"/>
            <w:shd w:val="clear" w:color="auto" w:fill="E6E6E6"/>
            <w:vAlign w:val="center"/>
          </w:tcPr>
          <w:p w14:paraId="0E0A6B95" w14:textId="77777777" w:rsidR="0075212A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CDF2AB" w14:textId="77777777" w:rsidR="0075212A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E36529" w14:textId="77777777" w:rsidR="0075212A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9ACA3F9" w14:textId="77777777" w:rsidR="0075212A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1B4545" w14:textId="77777777" w:rsidR="0075212A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3D62A6" w14:textId="77777777" w:rsidR="0075212A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FE5A70" w14:textId="77777777" w:rsidR="0075212A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E05641" w14:textId="77777777" w:rsidR="0075212A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75212A" w14:paraId="62C7D1CE" w14:textId="77777777">
        <w:tc>
          <w:tcPr>
            <w:tcW w:w="1115" w:type="dxa"/>
            <w:shd w:val="clear" w:color="auto" w:fill="E6E6E6"/>
            <w:vAlign w:val="center"/>
          </w:tcPr>
          <w:p w14:paraId="2D6B195B" w14:textId="77777777" w:rsidR="0075212A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00B88EE8" w14:textId="77777777" w:rsidR="0075212A" w:rsidRDefault="00000000">
            <w:r>
              <w:t>46475</w:t>
            </w:r>
          </w:p>
        </w:tc>
        <w:tc>
          <w:tcPr>
            <w:tcW w:w="1131" w:type="dxa"/>
            <w:vAlign w:val="center"/>
          </w:tcPr>
          <w:p w14:paraId="434EFB66" w14:textId="77777777" w:rsidR="0075212A" w:rsidRDefault="00000000">
            <w:r>
              <w:t>625</w:t>
            </w:r>
          </w:p>
        </w:tc>
        <w:tc>
          <w:tcPr>
            <w:tcW w:w="1273" w:type="dxa"/>
            <w:vAlign w:val="center"/>
          </w:tcPr>
          <w:p w14:paraId="480F5CD6" w14:textId="77777777" w:rsidR="0075212A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10694873" w14:textId="77777777" w:rsidR="0075212A" w:rsidRDefault="00000000">
            <w:r>
              <w:t>11154</w:t>
            </w:r>
          </w:p>
        </w:tc>
        <w:tc>
          <w:tcPr>
            <w:tcW w:w="1273" w:type="dxa"/>
            <w:vAlign w:val="center"/>
          </w:tcPr>
          <w:p w14:paraId="320D1AED" w14:textId="77777777" w:rsidR="0075212A" w:rsidRDefault="00000000">
            <w:r>
              <w:t>6250</w:t>
            </w:r>
          </w:p>
        </w:tc>
        <w:tc>
          <w:tcPr>
            <w:tcW w:w="1131" w:type="dxa"/>
            <w:vAlign w:val="center"/>
          </w:tcPr>
          <w:p w14:paraId="3BCEC3F3" w14:textId="77777777" w:rsidR="0075212A" w:rsidRDefault="00000000">
            <w:r>
              <w:t>5000</w:t>
            </w:r>
          </w:p>
        </w:tc>
        <w:tc>
          <w:tcPr>
            <w:tcW w:w="1131" w:type="dxa"/>
            <w:vAlign w:val="center"/>
          </w:tcPr>
          <w:p w14:paraId="0640108E" w14:textId="77777777" w:rsidR="0075212A" w:rsidRDefault="00000000">
            <w:r>
              <w:t>0</w:t>
            </w:r>
          </w:p>
        </w:tc>
      </w:tr>
      <w:tr w:rsidR="0075212A" w14:paraId="4C006416" w14:textId="77777777">
        <w:tc>
          <w:tcPr>
            <w:tcW w:w="1115" w:type="dxa"/>
            <w:shd w:val="clear" w:color="auto" w:fill="E6E6E6"/>
            <w:vAlign w:val="center"/>
          </w:tcPr>
          <w:p w14:paraId="26C8AAD9" w14:textId="77777777" w:rsidR="0075212A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7B4F0698" w14:textId="77777777" w:rsidR="0075212A" w:rsidRDefault="00000000">
            <w:r>
              <w:t>1288</w:t>
            </w:r>
          </w:p>
        </w:tc>
        <w:tc>
          <w:tcPr>
            <w:tcW w:w="1131" w:type="dxa"/>
            <w:vAlign w:val="center"/>
          </w:tcPr>
          <w:p w14:paraId="21BCE52A" w14:textId="77777777" w:rsidR="0075212A" w:rsidRDefault="00000000">
            <w:r>
              <w:t>10</w:t>
            </w:r>
          </w:p>
        </w:tc>
        <w:tc>
          <w:tcPr>
            <w:tcW w:w="1273" w:type="dxa"/>
            <w:vAlign w:val="center"/>
          </w:tcPr>
          <w:p w14:paraId="66B03E1E" w14:textId="77777777" w:rsidR="0075212A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124BF824" w14:textId="77777777" w:rsidR="0075212A" w:rsidRDefault="00000000">
            <w:r>
              <w:t>283</w:t>
            </w:r>
          </w:p>
        </w:tc>
        <w:tc>
          <w:tcPr>
            <w:tcW w:w="1273" w:type="dxa"/>
            <w:vAlign w:val="center"/>
          </w:tcPr>
          <w:p w14:paraId="077B3E7F" w14:textId="77777777" w:rsidR="0075212A" w:rsidRDefault="00000000">
            <w:r>
              <w:t>100</w:t>
            </w:r>
          </w:p>
        </w:tc>
        <w:tc>
          <w:tcPr>
            <w:tcW w:w="1131" w:type="dxa"/>
            <w:vAlign w:val="center"/>
          </w:tcPr>
          <w:p w14:paraId="1E193135" w14:textId="77777777" w:rsidR="0075212A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7817207" w14:textId="77777777" w:rsidR="0075212A" w:rsidRDefault="00000000">
            <w:r>
              <w:t>0</w:t>
            </w:r>
          </w:p>
        </w:tc>
      </w:tr>
      <w:tr w:rsidR="0075212A" w14:paraId="28EB1878" w14:textId="77777777">
        <w:tc>
          <w:tcPr>
            <w:tcW w:w="1115" w:type="dxa"/>
            <w:shd w:val="clear" w:color="auto" w:fill="E6E6E6"/>
            <w:vAlign w:val="center"/>
          </w:tcPr>
          <w:p w14:paraId="460C8F43" w14:textId="77777777" w:rsidR="0075212A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6AE0CD10" w14:textId="77777777" w:rsidR="0075212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27C2D7" w14:textId="77777777" w:rsidR="0075212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96A9ED4" w14:textId="77777777" w:rsidR="0075212A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5A5BF3FF" w14:textId="77777777" w:rsidR="0075212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AC5455" w14:textId="77777777" w:rsidR="0075212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22BFA6D" w14:textId="77777777" w:rsidR="0075212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C32EE41" w14:textId="77777777" w:rsidR="0075212A" w:rsidRDefault="00000000">
            <w:r>
              <w:t>0</w:t>
            </w:r>
          </w:p>
        </w:tc>
      </w:tr>
      <w:tr w:rsidR="0075212A" w14:paraId="4F133034" w14:textId="77777777">
        <w:tc>
          <w:tcPr>
            <w:tcW w:w="1115" w:type="dxa"/>
            <w:shd w:val="clear" w:color="auto" w:fill="E6E6E6"/>
            <w:vAlign w:val="center"/>
          </w:tcPr>
          <w:p w14:paraId="5E1679CD" w14:textId="77777777" w:rsidR="0075212A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1F4B8EE2" w14:textId="77777777" w:rsidR="0075212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0B52CAC" w14:textId="77777777" w:rsidR="0075212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17FA1A5" w14:textId="77777777" w:rsidR="0075212A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086904A5" w14:textId="77777777" w:rsidR="0075212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FE3EF47" w14:textId="77777777" w:rsidR="0075212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65F5F9F" w14:textId="77777777" w:rsidR="0075212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3E40EA9" w14:textId="77777777" w:rsidR="0075212A" w:rsidRDefault="00000000">
            <w:r>
              <w:t>0</w:t>
            </w:r>
          </w:p>
        </w:tc>
      </w:tr>
      <w:tr w:rsidR="0075212A" w14:paraId="3B06317E" w14:textId="77777777">
        <w:tc>
          <w:tcPr>
            <w:tcW w:w="1115" w:type="dxa"/>
            <w:shd w:val="clear" w:color="auto" w:fill="E6E6E6"/>
            <w:vAlign w:val="center"/>
          </w:tcPr>
          <w:p w14:paraId="2E2D0752" w14:textId="77777777" w:rsidR="0075212A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107E92C2" w14:textId="77777777" w:rsidR="0075212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2D0D844" w14:textId="77777777" w:rsidR="0075212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105A6F6" w14:textId="77777777" w:rsidR="0075212A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0E2E151" w14:textId="77777777" w:rsidR="0075212A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AEAB1E0" w14:textId="77777777" w:rsidR="0075212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8B6AE54" w14:textId="77777777" w:rsidR="0075212A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34A78B9" w14:textId="77777777" w:rsidR="0075212A" w:rsidRDefault="00000000">
            <w:r>
              <w:t>0</w:t>
            </w:r>
          </w:p>
        </w:tc>
      </w:tr>
      <w:tr w:rsidR="0075212A" w14:paraId="0C619951" w14:textId="77777777">
        <w:tc>
          <w:tcPr>
            <w:tcW w:w="1115" w:type="dxa"/>
            <w:shd w:val="clear" w:color="auto" w:fill="E6E6E6"/>
            <w:vAlign w:val="center"/>
          </w:tcPr>
          <w:p w14:paraId="77A571E8" w14:textId="77777777" w:rsidR="0075212A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10FC7E5" w14:textId="77777777" w:rsidR="0075212A" w:rsidRDefault="00000000">
            <w:r>
              <w:t>47763</w:t>
            </w:r>
          </w:p>
        </w:tc>
        <w:tc>
          <w:tcPr>
            <w:tcW w:w="1131" w:type="dxa"/>
            <w:vAlign w:val="center"/>
          </w:tcPr>
          <w:p w14:paraId="75746458" w14:textId="77777777" w:rsidR="0075212A" w:rsidRDefault="00000000">
            <w:r>
              <w:t>635</w:t>
            </w:r>
          </w:p>
        </w:tc>
        <w:tc>
          <w:tcPr>
            <w:tcW w:w="1273" w:type="dxa"/>
            <w:vAlign w:val="center"/>
          </w:tcPr>
          <w:p w14:paraId="0D3A811A" w14:textId="77777777" w:rsidR="0075212A" w:rsidRDefault="0075212A"/>
        </w:tc>
        <w:tc>
          <w:tcPr>
            <w:tcW w:w="1131" w:type="dxa"/>
            <w:vAlign w:val="center"/>
          </w:tcPr>
          <w:p w14:paraId="1877831C" w14:textId="77777777" w:rsidR="0075212A" w:rsidRDefault="00000000">
            <w:r>
              <w:t>11437</w:t>
            </w:r>
          </w:p>
        </w:tc>
        <w:tc>
          <w:tcPr>
            <w:tcW w:w="1273" w:type="dxa"/>
            <w:vAlign w:val="center"/>
          </w:tcPr>
          <w:p w14:paraId="3BED99A5" w14:textId="77777777" w:rsidR="0075212A" w:rsidRDefault="00000000">
            <w:r>
              <w:t>6350</w:t>
            </w:r>
          </w:p>
        </w:tc>
        <w:tc>
          <w:tcPr>
            <w:tcW w:w="1131" w:type="dxa"/>
            <w:vAlign w:val="center"/>
          </w:tcPr>
          <w:p w14:paraId="252C2BEE" w14:textId="77777777" w:rsidR="0075212A" w:rsidRDefault="00000000">
            <w:r>
              <w:t>5080</w:t>
            </w:r>
          </w:p>
        </w:tc>
        <w:tc>
          <w:tcPr>
            <w:tcW w:w="1131" w:type="dxa"/>
            <w:vAlign w:val="center"/>
          </w:tcPr>
          <w:p w14:paraId="2A9E0CE6" w14:textId="77777777" w:rsidR="0075212A" w:rsidRDefault="00000000">
            <w:r>
              <w:t>0</w:t>
            </w:r>
          </w:p>
        </w:tc>
      </w:tr>
    </w:tbl>
    <w:p w14:paraId="17437006" w14:textId="77777777" w:rsidR="0075212A" w:rsidRDefault="0075212A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5212A" w14:paraId="75FEDDDC" w14:textId="77777777">
        <w:tc>
          <w:tcPr>
            <w:tcW w:w="2326" w:type="dxa"/>
            <w:shd w:val="clear" w:color="auto" w:fill="E6E6E6"/>
            <w:vAlign w:val="center"/>
          </w:tcPr>
          <w:p w14:paraId="112D677B" w14:textId="77777777" w:rsidR="0075212A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5E7903C" w14:textId="77777777" w:rsidR="0075212A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F950A43" w14:textId="77777777" w:rsidR="0075212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3B79C95" w14:textId="77777777" w:rsidR="0075212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5212A" w14:paraId="1C4C2587" w14:textId="77777777">
        <w:tc>
          <w:tcPr>
            <w:tcW w:w="2326" w:type="dxa"/>
            <w:shd w:val="clear" w:color="auto" w:fill="E6E6E6"/>
            <w:vAlign w:val="center"/>
          </w:tcPr>
          <w:p w14:paraId="4D924A0A" w14:textId="77777777" w:rsidR="0075212A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002F4B10" w14:textId="77777777" w:rsidR="0075212A" w:rsidRDefault="00000000">
            <w:r>
              <w:t>11437</w:t>
            </w:r>
          </w:p>
        </w:tc>
        <w:tc>
          <w:tcPr>
            <w:tcW w:w="2326" w:type="dxa"/>
            <w:vMerge w:val="restart"/>
            <w:vAlign w:val="center"/>
          </w:tcPr>
          <w:p w14:paraId="315F47BB" w14:textId="77777777" w:rsidR="0075212A" w:rsidRDefault="00000000">
            <w:r>
              <w:t>0.8843</w:t>
            </w:r>
          </w:p>
        </w:tc>
        <w:tc>
          <w:tcPr>
            <w:tcW w:w="2337" w:type="dxa"/>
            <w:vAlign w:val="center"/>
          </w:tcPr>
          <w:p w14:paraId="2F4F9D23" w14:textId="77777777" w:rsidR="0075212A" w:rsidRDefault="00000000">
            <w:r>
              <w:t>10.114</w:t>
            </w:r>
          </w:p>
        </w:tc>
      </w:tr>
      <w:tr w:rsidR="0075212A" w14:paraId="522B2782" w14:textId="77777777">
        <w:tc>
          <w:tcPr>
            <w:tcW w:w="2326" w:type="dxa"/>
            <w:shd w:val="clear" w:color="auto" w:fill="E6E6E6"/>
            <w:vAlign w:val="center"/>
          </w:tcPr>
          <w:p w14:paraId="30486F68" w14:textId="77777777" w:rsidR="0075212A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65E6A792" w14:textId="77777777" w:rsidR="0075212A" w:rsidRDefault="00000000">
            <w:r>
              <w:t>6350</w:t>
            </w:r>
          </w:p>
        </w:tc>
        <w:tc>
          <w:tcPr>
            <w:tcW w:w="2326" w:type="dxa"/>
            <w:vMerge/>
            <w:vAlign w:val="center"/>
          </w:tcPr>
          <w:p w14:paraId="5CB76E1E" w14:textId="77777777" w:rsidR="0075212A" w:rsidRDefault="0075212A"/>
        </w:tc>
        <w:tc>
          <w:tcPr>
            <w:tcW w:w="2337" w:type="dxa"/>
            <w:vAlign w:val="center"/>
          </w:tcPr>
          <w:p w14:paraId="04086C30" w14:textId="77777777" w:rsidR="0075212A" w:rsidRDefault="00000000">
            <w:r>
              <w:t>5.615</w:t>
            </w:r>
          </w:p>
        </w:tc>
      </w:tr>
      <w:tr w:rsidR="0075212A" w14:paraId="47A84567" w14:textId="77777777">
        <w:tc>
          <w:tcPr>
            <w:tcW w:w="2326" w:type="dxa"/>
            <w:shd w:val="clear" w:color="auto" w:fill="E6E6E6"/>
            <w:vAlign w:val="center"/>
          </w:tcPr>
          <w:p w14:paraId="5C97774C" w14:textId="77777777" w:rsidR="0075212A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39C88CFB" w14:textId="77777777" w:rsidR="0075212A" w:rsidRDefault="00000000">
            <w:r>
              <w:t>5080</w:t>
            </w:r>
          </w:p>
        </w:tc>
        <w:tc>
          <w:tcPr>
            <w:tcW w:w="2326" w:type="dxa"/>
            <w:vMerge/>
            <w:vAlign w:val="center"/>
          </w:tcPr>
          <w:p w14:paraId="5DD54203" w14:textId="77777777" w:rsidR="0075212A" w:rsidRDefault="0075212A"/>
        </w:tc>
        <w:tc>
          <w:tcPr>
            <w:tcW w:w="2337" w:type="dxa"/>
            <w:vAlign w:val="center"/>
          </w:tcPr>
          <w:p w14:paraId="59525C35" w14:textId="77777777" w:rsidR="0075212A" w:rsidRDefault="00000000">
            <w:r>
              <w:t>4.492</w:t>
            </w:r>
          </w:p>
        </w:tc>
      </w:tr>
      <w:tr w:rsidR="0075212A" w14:paraId="4B28815A" w14:textId="77777777">
        <w:tc>
          <w:tcPr>
            <w:tcW w:w="2326" w:type="dxa"/>
            <w:shd w:val="clear" w:color="auto" w:fill="E6E6E6"/>
            <w:vAlign w:val="center"/>
          </w:tcPr>
          <w:p w14:paraId="1D7B6CB1" w14:textId="77777777" w:rsidR="0075212A" w:rsidRDefault="00000000">
            <w:r>
              <w:t>冷冻塔</w:t>
            </w:r>
          </w:p>
        </w:tc>
        <w:tc>
          <w:tcPr>
            <w:tcW w:w="2326" w:type="dxa"/>
            <w:vAlign w:val="center"/>
          </w:tcPr>
          <w:p w14:paraId="230587D6" w14:textId="77777777" w:rsidR="0075212A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638E5CD" w14:textId="77777777" w:rsidR="0075212A" w:rsidRDefault="0075212A"/>
        </w:tc>
        <w:tc>
          <w:tcPr>
            <w:tcW w:w="2337" w:type="dxa"/>
            <w:vAlign w:val="center"/>
          </w:tcPr>
          <w:p w14:paraId="6FD4A0C4" w14:textId="77777777" w:rsidR="0075212A" w:rsidRDefault="00000000">
            <w:r>
              <w:t>0.000</w:t>
            </w:r>
          </w:p>
        </w:tc>
      </w:tr>
      <w:tr w:rsidR="0075212A" w14:paraId="183F87C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BF7472A" w14:textId="77777777" w:rsidR="0075212A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871FE90" w14:textId="77777777" w:rsidR="0075212A" w:rsidRDefault="00000000">
            <w:r>
              <w:t>20.222</w:t>
            </w:r>
          </w:p>
        </w:tc>
      </w:tr>
    </w:tbl>
    <w:p w14:paraId="58495A66" w14:textId="77777777" w:rsidR="0075212A" w:rsidRDefault="00000000">
      <w:pPr>
        <w:pStyle w:val="2"/>
      </w:pPr>
      <w:bookmarkStart w:id="73" w:name="_Toc153313546"/>
      <w:r>
        <w:lastRenderedPageBreak/>
        <w:t>供暖系统</w:t>
      </w:r>
      <w:bookmarkEnd w:id="73"/>
    </w:p>
    <w:p w14:paraId="111DEB3A" w14:textId="77777777" w:rsidR="0075212A" w:rsidRDefault="00000000">
      <w:pPr>
        <w:pStyle w:val="3"/>
        <w:widowControl w:val="0"/>
        <w:jc w:val="both"/>
        <w:rPr>
          <w:color w:val="000000"/>
        </w:rPr>
      </w:pPr>
      <w:bookmarkStart w:id="74" w:name="_Toc153313547"/>
      <w:r>
        <w:rPr>
          <w:color w:val="000000"/>
        </w:rPr>
        <w:t>市政热力系统能耗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1274"/>
        <w:gridCol w:w="990"/>
        <w:gridCol w:w="848"/>
        <w:gridCol w:w="990"/>
        <w:gridCol w:w="1274"/>
        <w:gridCol w:w="843"/>
      </w:tblGrid>
      <w:tr w:rsidR="0075212A" w14:paraId="65DEF7C5" w14:textId="77777777">
        <w:tc>
          <w:tcPr>
            <w:tcW w:w="1115" w:type="dxa"/>
            <w:shd w:val="clear" w:color="auto" w:fill="E6E6E6"/>
            <w:vAlign w:val="center"/>
          </w:tcPr>
          <w:p w14:paraId="43D5C053" w14:textId="77777777" w:rsidR="0075212A" w:rsidRDefault="00000000">
            <w:pPr>
              <w:jc w:val="center"/>
            </w:pPr>
            <w:r>
              <w:t>外网热输送效率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400917" w14:textId="77777777" w:rsidR="0075212A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A9A880" w14:textId="77777777" w:rsidR="0075212A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(kWh/a)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B1F4C4" w14:textId="77777777" w:rsidR="0075212A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07DADF" w14:textId="77777777" w:rsidR="0075212A" w:rsidRDefault="00000000">
            <w:pPr>
              <w:jc w:val="center"/>
            </w:pPr>
            <w:r>
              <w:t>热源折合电耗</w:t>
            </w:r>
            <w:r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64646B" w14:textId="77777777" w:rsidR="0075212A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6D3AAE" w14:textId="77777777" w:rsidR="0075212A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(kWh/a)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710EF0" w14:textId="77777777" w:rsidR="0075212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5D56CC0D" w14:textId="77777777" w:rsidR="0075212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5212A" w14:paraId="5708F225" w14:textId="77777777">
        <w:tc>
          <w:tcPr>
            <w:tcW w:w="1115" w:type="dxa"/>
            <w:vAlign w:val="center"/>
          </w:tcPr>
          <w:p w14:paraId="35D433BB" w14:textId="77777777" w:rsidR="0075212A" w:rsidRDefault="00000000">
            <w:r>
              <w:t>0.92</w:t>
            </w:r>
          </w:p>
        </w:tc>
        <w:tc>
          <w:tcPr>
            <w:tcW w:w="990" w:type="dxa"/>
            <w:vAlign w:val="center"/>
          </w:tcPr>
          <w:p w14:paraId="28D16DBE" w14:textId="77777777" w:rsidR="0075212A" w:rsidRDefault="00000000">
            <w:r>
              <w:t>0.00433</w:t>
            </w:r>
          </w:p>
        </w:tc>
        <w:tc>
          <w:tcPr>
            <w:tcW w:w="990" w:type="dxa"/>
            <w:vAlign w:val="center"/>
          </w:tcPr>
          <w:p w14:paraId="056BDF94" w14:textId="77777777" w:rsidR="0075212A" w:rsidRDefault="00000000">
            <w:r>
              <w:t>6140165</w:t>
            </w:r>
          </w:p>
        </w:tc>
        <w:tc>
          <w:tcPr>
            <w:tcW w:w="1273" w:type="dxa"/>
            <w:vAlign w:val="center"/>
          </w:tcPr>
          <w:p w14:paraId="166CE42B" w14:textId="77777777" w:rsidR="0075212A" w:rsidRDefault="00000000">
            <w:r>
              <w:t>2.93</w:t>
            </w:r>
          </w:p>
        </w:tc>
        <w:tc>
          <w:tcPr>
            <w:tcW w:w="990" w:type="dxa"/>
            <w:vAlign w:val="center"/>
          </w:tcPr>
          <w:p w14:paraId="6A7A1053" w14:textId="77777777" w:rsidR="0075212A" w:rsidRDefault="00000000">
            <w:r>
              <w:t>2277536</w:t>
            </w:r>
          </w:p>
        </w:tc>
        <w:tc>
          <w:tcPr>
            <w:tcW w:w="848" w:type="dxa"/>
            <w:vAlign w:val="center"/>
          </w:tcPr>
          <w:p w14:paraId="67D11DA9" w14:textId="77777777" w:rsidR="0075212A" w:rsidRDefault="00000000">
            <w:r>
              <w:t>26587</w:t>
            </w:r>
          </w:p>
        </w:tc>
        <w:tc>
          <w:tcPr>
            <w:tcW w:w="990" w:type="dxa"/>
            <w:vAlign w:val="center"/>
          </w:tcPr>
          <w:p w14:paraId="5C6BD09B" w14:textId="77777777" w:rsidR="0075212A" w:rsidRDefault="00000000">
            <w:r>
              <w:t>2304123</w:t>
            </w:r>
          </w:p>
        </w:tc>
        <w:tc>
          <w:tcPr>
            <w:tcW w:w="1273" w:type="dxa"/>
            <w:vAlign w:val="center"/>
          </w:tcPr>
          <w:p w14:paraId="2F2EBFF3" w14:textId="77777777" w:rsidR="0075212A" w:rsidRDefault="00000000">
            <w:r>
              <w:t>0.8843</w:t>
            </w:r>
          </w:p>
        </w:tc>
        <w:tc>
          <w:tcPr>
            <w:tcW w:w="843" w:type="dxa"/>
            <w:vAlign w:val="center"/>
          </w:tcPr>
          <w:p w14:paraId="2F86877F" w14:textId="77777777" w:rsidR="0075212A" w:rsidRDefault="00000000">
            <w:r>
              <w:t>2037.536</w:t>
            </w:r>
          </w:p>
        </w:tc>
      </w:tr>
    </w:tbl>
    <w:p w14:paraId="0D3E5B92" w14:textId="77777777" w:rsidR="0075212A" w:rsidRDefault="00000000">
      <w:pPr>
        <w:pStyle w:val="2"/>
        <w:widowControl w:val="0"/>
      </w:pPr>
      <w:bookmarkStart w:id="75" w:name="_Toc153313548"/>
      <w:r>
        <w:t>空调风机</w:t>
      </w:r>
      <w:bookmarkEnd w:id="7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75212A" w14:paraId="6EB71751" w14:textId="77777777">
        <w:tc>
          <w:tcPr>
            <w:tcW w:w="2326" w:type="dxa"/>
            <w:shd w:val="clear" w:color="auto" w:fill="E6E6E6"/>
            <w:vAlign w:val="center"/>
          </w:tcPr>
          <w:p w14:paraId="2C4BB99F" w14:textId="77777777" w:rsidR="0075212A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01CCA79" w14:textId="77777777" w:rsidR="0075212A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B906943" w14:textId="77777777" w:rsidR="0075212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E22F8FF" w14:textId="77777777" w:rsidR="0075212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5212A" w14:paraId="1D1F28AA" w14:textId="77777777">
        <w:tc>
          <w:tcPr>
            <w:tcW w:w="2326" w:type="dxa"/>
            <w:shd w:val="clear" w:color="auto" w:fill="E6E6E6"/>
            <w:vAlign w:val="center"/>
          </w:tcPr>
          <w:p w14:paraId="01065F9D" w14:textId="77777777" w:rsidR="0075212A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C8EADC6" w14:textId="77777777" w:rsidR="0075212A" w:rsidRDefault="00000000">
            <w:r>
              <w:t>4545</w:t>
            </w:r>
          </w:p>
        </w:tc>
        <w:tc>
          <w:tcPr>
            <w:tcW w:w="2326" w:type="dxa"/>
            <w:vMerge w:val="restart"/>
            <w:vAlign w:val="center"/>
          </w:tcPr>
          <w:p w14:paraId="38AD776C" w14:textId="77777777" w:rsidR="0075212A" w:rsidRDefault="00000000">
            <w:r>
              <w:t>0.8843</w:t>
            </w:r>
          </w:p>
        </w:tc>
        <w:tc>
          <w:tcPr>
            <w:tcW w:w="2337" w:type="dxa"/>
            <w:vAlign w:val="center"/>
          </w:tcPr>
          <w:p w14:paraId="71CB3E3A" w14:textId="77777777" w:rsidR="0075212A" w:rsidRDefault="00000000">
            <w:r>
              <w:t>4.019</w:t>
            </w:r>
          </w:p>
        </w:tc>
      </w:tr>
      <w:tr w:rsidR="0075212A" w14:paraId="7188920D" w14:textId="77777777">
        <w:tc>
          <w:tcPr>
            <w:tcW w:w="2326" w:type="dxa"/>
            <w:shd w:val="clear" w:color="auto" w:fill="E6E6E6"/>
            <w:vAlign w:val="center"/>
          </w:tcPr>
          <w:p w14:paraId="4F67C352" w14:textId="77777777" w:rsidR="0075212A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ABCF827" w14:textId="77777777" w:rsidR="0075212A" w:rsidRDefault="00000000">
            <w:r>
              <w:t>744</w:t>
            </w:r>
          </w:p>
        </w:tc>
        <w:tc>
          <w:tcPr>
            <w:tcW w:w="2326" w:type="dxa"/>
            <w:vMerge/>
            <w:vAlign w:val="center"/>
          </w:tcPr>
          <w:p w14:paraId="1E88E86E" w14:textId="77777777" w:rsidR="0075212A" w:rsidRDefault="0075212A"/>
        </w:tc>
        <w:tc>
          <w:tcPr>
            <w:tcW w:w="2337" w:type="dxa"/>
            <w:vAlign w:val="center"/>
          </w:tcPr>
          <w:p w14:paraId="05498BE5" w14:textId="77777777" w:rsidR="0075212A" w:rsidRDefault="00000000">
            <w:r>
              <w:t>0.658</w:t>
            </w:r>
          </w:p>
        </w:tc>
      </w:tr>
      <w:tr w:rsidR="0075212A" w14:paraId="75F43CC1" w14:textId="77777777">
        <w:tc>
          <w:tcPr>
            <w:tcW w:w="2326" w:type="dxa"/>
            <w:shd w:val="clear" w:color="auto" w:fill="E6E6E6"/>
            <w:vAlign w:val="center"/>
          </w:tcPr>
          <w:p w14:paraId="1F57EFF7" w14:textId="77777777" w:rsidR="0075212A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B9D984C" w14:textId="77777777" w:rsidR="0075212A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7E84C9D" w14:textId="77777777" w:rsidR="0075212A" w:rsidRDefault="0075212A"/>
        </w:tc>
        <w:tc>
          <w:tcPr>
            <w:tcW w:w="2337" w:type="dxa"/>
            <w:vAlign w:val="center"/>
          </w:tcPr>
          <w:p w14:paraId="65CFF4EE" w14:textId="77777777" w:rsidR="0075212A" w:rsidRDefault="00000000">
            <w:r>
              <w:t>0.000</w:t>
            </w:r>
          </w:p>
        </w:tc>
      </w:tr>
      <w:tr w:rsidR="0075212A" w14:paraId="07AD79F4" w14:textId="77777777">
        <w:tc>
          <w:tcPr>
            <w:tcW w:w="2326" w:type="dxa"/>
            <w:shd w:val="clear" w:color="auto" w:fill="E6E6E6"/>
            <w:vAlign w:val="center"/>
          </w:tcPr>
          <w:p w14:paraId="35CBA057" w14:textId="77777777" w:rsidR="0075212A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FD2F68E" w14:textId="77777777" w:rsidR="0075212A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B499455" w14:textId="77777777" w:rsidR="0075212A" w:rsidRDefault="0075212A"/>
        </w:tc>
        <w:tc>
          <w:tcPr>
            <w:tcW w:w="2337" w:type="dxa"/>
            <w:vAlign w:val="center"/>
          </w:tcPr>
          <w:p w14:paraId="10CC4631" w14:textId="77777777" w:rsidR="0075212A" w:rsidRDefault="00000000">
            <w:r>
              <w:t>0.0000</w:t>
            </w:r>
          </w:p>
        </w:tc>
      </w:tr>
      <w:tr w:rsidR="0075212A" w14:paraId="6A83E3C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52C494E" w14:textId="77777777" w:rsidR="0075212A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F04E9A3" w14:textId="77777777" w:rsidR="0075212A" w:rsidRDefault="00000000">
            <w:r>
              <w:t>4.678</w:t>
            </w:r>
          </w:p>
        </w:tc>
      </w:tr>
    </w:tbl>
    <w:p w14:paraId="60C774FB" w14:textId="77777777" w:rsidR="0075212A" w:rsidRDefault="00000000">
      <w:pPr>
        <w:pStyle w:val="1"/>
        <w:widowControl w:val="0"/>
        <w:jc w:val="both"/>
        <w:rPr>
          <w:color w:val="000000"/>
        </w:rPr>
      </w:pPr>
      <w:bookmarkStart w:id="76" w:name="_Toc153313549"/>
      <w:r>
        <w:rPr>
          <w:color w:val="000000"/>
        </w:rPr>
        <w:t>照明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5212A" w14:paraId="69590B37" w14:textId="77777777">
        <w:tc>
          <w:tcPr>
            <w:tcW w:w="1822" w:type="dxa"/>
            <w:shd w:val="clear" w:color="auto" w:fill="E6E6E6"/>
            <w:vAlign w:val="center"/>
          </w:tcPr>
          <w:p w14:paraId="5EDFB9E4" w14:textId="77777777" w:rsidR="0075212A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EB5192" w14:textId="77777777" w:rsidR="0075212A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9A51D8A" w14:textId="77777777" w:rsidR="0075212A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E6B0642" w14:textId="77777777" w:rsidR="0075212A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ADBE4A0" w14:textId="77777777" w:rsidR="0075212A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0DE8F03" w14:textId="77777777" w:rsidR="0075212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5214B79" w14:textId="77777777" w:rsidR="0075212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5212A" w14:paraId="1D8946FE" w14:textId="77777777">
        <w:tc>
          <w:tcPr>
            <w:tcW w:w="1822" w:type="dxa"/>
            <w:vAlign w:val="center"/>
          </w:tcPr>
          <w:p w14:paraId="181027E8" w14:textId="77777777" w:rsidR="0075212A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3ED7AA7A" w14:textId="77777777" w:rsidR="0075212A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72B3D0D3" w14:textId="77777777" w:rsidR="0075212A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75F2BEE" w14:textId="77777777" w:rsidR="0075212A" w:rsidRDefault="00000000">
            <w:r>
              <w:t>145</w:t>
            </w:r>
          </w:p>
        </w:tc>
        <w:tc>
          <w:tcPr>
            <w:tcW w:w="1330" w:type="dxa"/>
            <w:vAlign w:val="center"/>
          </w:tcPr>
          <w:p w14:paraId="19253E47" w14:textId="77777777" w:rsidR="0075212A" w:rsidRDefault="00000000">
            <w:r>
              <w:t>2186</w:t>
            </w:r>
          </w:p>
        </w:tc>
        <w:tc>
          <w:tcPr>
            <w:tcW w:w="1330" w:type="dxa"/>
            <w:vMerge w:val="restart"/>
            <w:vAlign w:val="center"/>
          </w:tcPr>
          <w:p w14:paraId="44D2E42A" w14:textId="77777777" w:rsidR="0075212A" w:rsidRDefault="00000000">
            <w:r>
              <w:t>0.8843</w:t>
            </w:r>
          </w:p>
        </w:tc>
        <w:tc>
          <w:tcPr>
            <w:tcW w:w="1330" w:type="dxa"/>
            <w:vAlign w:val="center"/>
          </w:tcPr>
          <w:p w14:paraId="6987E5D7" w14:textId="77777777" w:rsidR="0075212A" w:rsidRDefault="00000000">
            <w:r>
              <w:t>1.933</w:t>
            </w:r>
          </w:p>
        </w:tc>
      </w:tr>
      <w:tr w:rsidR="0075212A" w14:paraId="099487B5" w14:textId="77777777">
        <w:tc>
          <w:tcPr>
            <w:tcW w:w="1822" w:type="dxa"/>
            <w:vAlign w:val="center"/>
          </w:tcPr>
          <w:p w14:paraId="3675489A" w14:textId="77777777" w:rsidR="0075212A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14:paraId="4C6F1CFA" w14:textId="77777777" w:rsidR="0075212A" w:rsidRDefault="00000000">
            <w:r>
              <w:t>25.99</w:t>
            </w:r>
          </w:p>
        </w:tc>
        <w:tc>
          <w:tcPr>
            <w:tcW w:w="854" w:type="dxa"/>
            <w:vAlign w:val="center"/>
          </w:tcPr>
          <w:p w14:paraId="5DB78546" w14:textId="77777777" w:rsidR="0075212A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6480C231" w14:textId="77777777" w:rsidR="0075212A" w:rsidRDefault="00000000">
            <w:r>
              <w:t>386</w:t>
            </w:r>
          </w:p>
        </w:tc>
        <w:tc>
          <w:tcPr>
            <w:tcW w:w="1330" w:type="dxa"/>
            <w:vAlign w:val="center"/>
          </w:tcPr>
          <w:p w14:paraId="3AA6C3FE" w14:textId="77777777" w:rsidR="0075212A" w:rsidRDefault="00000000">
            <w:r>
              <w:t>10030</w:t>
            </w:r>
          </w:p>
        </w:tc>
        <w:tc>
          <w:tcPr>
            <w:tcW w:w="1330" w:type="dxa"/>
            <w:vMerge/>
            <w:vAlign w:val="center"/>
          </w:tcPr>
          <w:p w14:paraId="2AB9BA38" w14:textId="77777777" w:rsidR="0075212A" w:rsidRDefault="0075212A"/>
        </w:tc>
        <w:tc>
          <w:tcPr>
            <w:tcW w:w="1330" w:type="dxa"/>
            <w:vAlign w:val="center"/>
          </w:tcPr>
          <w:p w14:paraId="3229D31B" w14:textId="77777777" w:rsidR="0075212A" w:rsidRDefault="00000000">
            <w:r>
              <w:t>8.870</w:t>
            </w:r>
          </w:p>
        </w:tc>
      </w:tr>
      <w:tr w:rsidR="0075212A" w14:paraId="7478C442" w14:textId="77777777">
        <w:tc>
          <w:tcPr>
            <w:tcW w:w="1822" w:type="dxa"/>
            <w:vAlign w:val="center"/>
          </w:tcPr>
          <w:p w14:paraId="2226D684" w14:textId="77777777" w:rsidR="0075212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47003C6D" w14:textId="77777777" w:rsidR="0075212A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6F1AFD75" w14:textId="77777777" w:rsidR="0075212A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797A65DD" w14:textId="77777777" w:rsidR="0075212A" w:rsidRDefault="00000000">
            <w:r>
              <w:t>966</w:t>
            </w:r>
          </w:p>
        </w:tc>
        <w:tc>
          <w:tcPr>
            <w:tcW w:w="1330" w:type="dxa"/>
            <w:vAlign w:val="center"/>
          </w:tcPr>
          <w:p w14:paraId="67A2D2EF" w14:textId="77777777" w:rsidR="0075212A" w:rsidRDefault="00000000">
            <w:r>
              <w:t>14607</w:t>
            </w:r>
          </w:p>
        </w:tc>
        <w:tc>
          <w:tcPr>
            <w:tcW w:w="1330" w:type="dxa"/>
            <w:vMerge/>
            <w:vAlign w:val="center"/>
          </w:tcPr>
          <w:p w14:paraId="6C82FA35" w14:textId="77777777" w:rsidR="0075212A" w:rsidRDefault="0075212A"/>
        </w:tc>
        <w:tc>
          <w:tcPr>
            <w:tcW w:w="1330" w:type="dxa"/>
            <w:vAlign w:val="center"/>
          </w:tcPr>
          <w:p w14:paraId="77C5A5DB" w14:textId="77777777" w:rsidR="0075212A" w:rsidRDefault="00000000">
            <w:r>
              <w:t>12.917</w:t>
            </w:r>
          </w:p>
        </w:tc>
      </w:tr>
      <w:tr w:rsidR="0075212A" w14:paraId="128609F8" w14:textId="77777777">
        <w:tc>
          <w:tcPr>
            <w:tcW w:w="1822" w:type="dxa"/>
            <w:vAlign w:val="center"/>
          </w:tcPr>
          <w:p w14:paraId="580E0200" w14:textId="77777777" w:rsidR="0075212A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2C6F94BD" w14:textId="77777777" w:rsidR="0075212A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14:paraId="4FA9EF3A" w14:textId="77777777" w:rsidR="0075212A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454B525F" w14:textId="77777777" w:rsidR="0075212A" w:rsidRDefault="00000000">
            <w:r>
              <w:t>1258</w:t>
            </w:r>
          </w:p>
        </w:tc>
        <w:tc>
          <w:tcPr>
            <w:tcW w:w="1330" w:type="dxa"/>
            <w:vAlign w:val="center"/>
          </w:tcPr>
          <w:p w14:paraId="75A3D93B" w14:textId="77777777" w:rsidR="0075212A" w:rsidRDefault="00000000">
            <w:r>
              <w:t>14862</w:t>
            </w:r>
          </w:p>
        </w:tc>
        <w:tc>
          <w:tcPr>
            <w:tcW w:w="1330" w:type="dxa"/>
            <w:vMerge/>
            <w:vAlign w:val="center"/>
          </w:tcPr>
          <w:p w14:paraId="29D19AA8" w14:textId="77777777" w:rsidR="0075212A" w:rsidRDefault="0075212A"/>
        </w:tc>
        <w:tc>
          <w:tcPr>
            <w:tcW w:w="1330" w:type="dxa"/>
            <w:vAlign w:val="center"/>
          </w:tcPr>
          <w:p w14:paraId="6926D9FF" w14:textId="77777777" w:rsidR="0075212A" w:rsidRDefault="00000000">
            <w:r>
              <w:t>13.143</w:t>
            </w:r>
          </w:p>
        </w:tc>
      </w:tr>
      <w:tr w:rsidR="0075212A" w14:paraId="7A9ACE18" w14:textId="77777777">
        <w:tc>
          <w:tcPr>
            <w:tcW w:w="1822" w:type="dxa"/>
            <w:vAlign w:val="center"/>
          </w:tcPr>
          <w:p w14:paraId="3B392C03" w14:textId="77777777" w:rsidR="0075212A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1B5A3C6B" w14:textId="77777777" w:rsidR="0075212A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6FCC99BA" w14:textId="77777777" w:rsidR="0075212A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17327201" w14:textId="77777777" w:rsidR="0075212A" w:rsidRDefault="00000000">
            <w:r>
              <w:t>74</w:t>
            </w:r>
          </w:p>
        </w:tc>
        <w:tc>
          <w:tcPr>
            <w:tcW w:w="1330" w:type="dxa"/>
            <w:vAlign w:val="center"/>
          </w:tcPr>
          <w:p w14:paraId="054C468A" w14:textId="77777777" w:rsidR="0075212A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A3ADC1F" w14:textId="77777777" w:rsidR="0075212A" w:rsidRDefault="0075212A"/>
        </w:tc>
        <w:tc>
          <w:tcPr>
            <w:tcW w:w="1330" w:type="dxa"/>
            <w:vAlign w:val="center"/>
          </w:tcPr>
          <w:p w14:paraId="1F1B6FC0" w14:textId="77777777" w:rsidR="0075212A" w:rsidRDefault="00000000">
            <w:r>
              <w:t>0.000</w:t>
            </w:r>
          </w:p>
        </w:tc>
      </w:tr>
      <w:tr w:rsidR="0075212A" w14:paraId="09053DAD" w14:textId="77777777">
        <w:tc>
          <w:tcPr>
            <w:tcW w:w="7990" w:type="dxa"/>
            <w:gridSpan w:val="6"/>
            <w:vAlign w:val="center"/>
          </w:tcPr>
          <w:p w14:paraId="1FE17B83" w14:textId="77777777" w:rsidR="0075212A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84C0FC2" w14:textId="77777777" w:rsidR="0075212A" w:rsidRDefault="00000000">
            <w:r>
              <w:t>36.862</w:t>
            </w:r>
          </w:p>
        </w:tc>
      </w:tr>
    </w:tbl>
    <w:p w14:paraId="291BD22B" w14:textId="77777777" w:rsidR="0075212A" w:rsidRDefault="00000000">
      <w:pPr>
        <w:pStyle w:val="1"/>
        <w:widowControl w:val="0"/>
        <w:jc w:val="both"/>
        <w:rPr>
          <w:color w:val="000000"/>
        </w:rPr>
      </w:pPr>
      <w:bookmarkStart w:id="77" w:name="_Toc153313550"/>
      <w:r>
        <w:rPr>
          <w:color w:val="000000"/>
        </w:rPr>
        <w:t>插座设备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75212A" w14:paraId="000F55C6" w14:textId="77777777">
        <w:tc>
          <w:tcPr>
            <w:tcW w:w="1822" w:type="dxa"/>
            <w:shd w:val="clear" w:color="auto" w:fill="E6E6E6"/>
            <w:vAlign w:val="center"/>
          </w:tcPr>
          <w:p w14:paraId="2B5A7791" w14:textId="77777777" w:rsidR="0075212A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A9B524" w14:textId="77777777" w:rsidR="0075212A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196FA26" w14:textId="77777777" w:rsidR="0075212A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8075601" w14:textId="77777777" w:rsidR="0075212A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C7B21CF" w14:textId="77777777" w:rsidR="0075212A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ACCB394" w14:textId="77777777" w:rsidR="0075212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A120324" w14:textId="77777777" w:rsidR="0075212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5212A" w14:paraId="03DADA99" w14:textId="77777777">
        <w:tc>
          <w:tcPr>
            <w:tcW w:w="1822" w:type="dxa"/>
            <w:vAlign w:val="center"/>
          </w:tcPr>
          <w:p w14:paraId="675A2A4D" w14:textId="77777777" w:rsidR="0075212A" w:rsidRDefault="0000000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0915AD9C" w14:textId="77777777" w:rsidR="0075212A" w:rsidRDefault="00000000">
            <w:r>
              <w:t>35.25</w:t>
            </w:r>
          </w:p>
        </w:tc>
        <w:tc>
          <w:tcPr>
            <w:tcW w:w="854" w:type="dxa"/>
            <w:vAlign w:val="center"/>
          </w:tcPr>
          <w:p w14:paraId="1FB1EE6C" w14:textId="77777777" w:rsidR="0075212A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8147A48" w14:textId="77777777" w:rsidR="0075212A" w:rsidRDefault="00000000">
            <w:r>
              <w:t>145</w:t>
            </w:r>
          </w:p>
        </w:tc>
        <w:tc>
          <w:tcPr>
            <w:tcW w:w="1330" w:type="dxa"/>
            <w:vAlign w:val="center"/>
          </w:tcPr>
          <w:p w14:paraId="14A3D5DB" w14:textId="77777777" w:rsidR="0075212A" w:rsidRDefault="00000000">
            <w:r>
              <w:t>5096</w:t>
            </w:r>
          </w:p>
        </w:tc>
        <w:tc>
          <w:tcPr>
            <w:tcW w:w="1330" w:type="dxa"/>
            <w:vMerge w:val="restart"/>
            <w:vAlign w:val="center"/>
          </w:tcPr>
          <w:p w14:paraId="6C4FE0C9" w14:textId="77777777" w:rsidR="0075212A" w:rsidRDefault="00000000">
            <w:r>
              <w:t>0.8843</w:t>
            </w:r>
          </w:p>
        </w:tc>
        <w:tc>
          <w:tcPr>
            <w:tcW w:w="1330" w:type="dxa"/>
            <w:vAlign w:val="center"/>
          </w:tcPr>
          <w:p w14:paraId="4F6F81FE" w14:textId="77777777" w:rsidR="0075212A" w:rsidRDefault="00000000">
            <w:r>
              <w:t>4.506</w:t>
            </w:r>
          </w:p>
        </w:tc>
      </w:tr>
      <w:tr w:rsidR="0075212A" w14:paraId="6FB7C331" w14:textId="77777777">
        <w:tc>
          <w:tcPr>
            <w:tcW w:w="1822" w:type="dxa"/>
            <w:vAlign w:val="center"/>
          </w:tcPr>
          <w:p w14:paraId="7E00D394" w14:textId="77777777" w:rsidR="0075212A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14:paraId="00C1D738" w14:textId="77777777" w:rsidR="0075212A" w:rsidRDefault="00000000">
            <w:r>
              <w:t>11.06</w:t>
            </w:r>
          </w:p>
        </w:tc>
        <w:tc>
          <w:tcPr>
            <w:tcW w:w="854" w:type="dxa"/>
            <w:vAlign w:val="center"/>
          </w:tcPr>
          <w:p w14:paraId="276A3BF6" w14:textId="77777777" w:rsidR="0075212A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318B242F" w14:textId="77777777" w:rsidR="0075212A" w:rsidRDefault="00000000">
            <w:r>
              <w:t>386</w:t>
            </w:r>
          </w:p>
        </w:tc>
        <w:tc>
          <w:tcPr>
            <w:tcW w:w="1330" w:type="dxa"/>
            <w:vAlign w:val="center"/>
          </w:tcPr>
          <w:p w14:paraId="41F7FFEB" w14:textId="77777777" w:rsidR="0075212A" w:rsidRDefault="00000000">
            <w:r>
              <w:t>4270</w:t>
            </w:r>
          </w:p>
        </w:tc>
        <w:tc>
          <w:tcPr>
            <w:tcW w:w="1330" w:type="dxa"/>
            <w:vMerge/>
            <w:vAlign w:val="center"/>
          </w:tcPr>
          <w:p w14:paraId="6221BE96" w14:textId="77777777" w:rsidR="0075212A" w:rsidRDefault="0075212A"/>
        </w:tc>
        <w:tc>
          <w:tcPr>
            <w:tcW w:w="1330" w:type="dxa"/>
            <w:vAlign w:val="center"/>
          </w:tcPr>
          <w:p w14:paraId="43996B57" w14:textId="77777777" w:rsidR="0075212A" w:rsidRDefault="00000000">
            <w:r>
              <w:t>3.776</w:t>
            </w:r>
          </w:p>
        </w:tc>
      </w:tr>
      <w:tr w:rsidR="0075212A" w14:paraId="60557B01" w14:textId="77777777">
        <w:tc>
          <w:tcPr>
            <w:tcW w:w="1822" w:type="dxa"/>
            <w:vAlign w:val="center"/>
          </w:tcPr>
          <w:p w14:paraId="77C81FCA" w14:textId="77777777" w:rsidR="0075212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5378854A" w14:textId="77777777" w:rsidR="0075212A" w:rsidRDefault="00000000">
            <w:r>
              <w:t>35.25</w:t>
            </w:r>
          </w:p>
        </w:tc>
        <w:tc>
          <w:tcPr>
            <w:tcW w:w="854" w:type="dxa"/>
            <w:vAlign w:val="center"/>
          </w:tcPr>
          <w:p w14:paraId="519E39EE" w14:textId="77777777" w:rsidR="0075212A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3E213554" w14:textId="77777777" w:rsidR="0075212A" w:rsidRDefault="00000000">
            <w:r>
              <w:t>966</w:t>
            </w:r>
          </w:p>
        </w:tc>
        <w:tc>
          <w:tcPr>
            <w:tcW w:w="1330" w:type="dxa"/>
            <w:vAlign w:val="center"/>
          </w:tcPr>
          <w:p w14:paraId="1B07B780" w14:textId="77777777" w:rsidR="0075212A" w:rsidRDefault="00000000">
            <w:r>
              <w:t>34053</w:t>
            </w:r>
          </w:p>
        </w:tc>
        <w:tc>
          <w:tcPr>
            <w:tcW w:w="1330" w:type="dxa"/>
            <w:vMerge/>
            <w:vAlign w:val="center"/>
          </w:tcPr>
          <w:p w14:paraId="12177721" w14:textId="77777777" w:rsidR="0075212A" w:rsidRDefault="0075212A"/>
        </w:tc>
        <w:tc>
          <w:tcPr>
            <w:tcW w:w="1330" w:type="dxa"/>
            <w:vAlign w:val="center"/>
          </w:tcPr>
          <w:p w14:paraId="2941E75C" w14:textId="77777777" w:rsidR="0075212A" w:rsidRDefault="00000000">
            <w:r>
              <w:t>30.113</w:t>
            </w:r>
          </w:p>
        </w:tc>
      </w:tr>
      <w:tr w:rsidR="0075212A" w14:paraId="50EA1285" w14:textId="77777777">
        <w:tc>
          <w:tcPr>
            <w:tcW w:w="1822" w:type="dxa"/>
            <w:vAlign w:val="center"/>
          </w:tcPr>
          <w:p w14:paraId="4A5CB340" w14:textId="77777777" w:rsidR="0075212A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61556894" w14:textId="77777777" w:rsidR="0075212A" w:rsidRDefault="00000000">
            <w:r>
              <w:t>33.19</w:t>
            </w:r>
          </w:p>
        </w:tc>
        <w:tc>
          <w:tcPr>
            <w:tcW w:w="854" w:type="dxa"/>
            <w:vAlign w:val="center"/>
          </w:tcPr>
          <w:p w14:paraId="2499D6CD" w14:textId="77777777" w:rsidR="0075212A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3CD23291" w14:textId="77777777" w:rsidR="0075212A" w:rsidRDefault="00000000">
            <w:r>
              <w:t>1258</w:t>
            </w:r>
          </w:p>
        </w:tc>
        <w:tc>
          <w:tcPr>
            <w:tcW w:w="1330" w:type="dxa"/>
            <w:vAlign w:val="center"/>
          </w:tcPr>
          <w:p w14:paraId="66EAB213" w14:textId="77777777" w:rsidR="0075212A" w:rsidRDefault="00000000">
            <w:r>
              <w:t>41756</w:t>
            </w:r>
          </w:p>
        </w:tc>
        <w:tc>
          <w:tcPr>
            <w:tcW w:w="1330" w:type="dxa"/>
            <w:vMerge/>
            <w:vAlign w:val="center"/>
          </w:tcPr>
          <w:p w14:paraId="54BE7518" w14:textId="77777777" w:rsidR="0075212A" w:rsidRDefault="0075212A"/>
        </w:tc>
        <w:tc>
          <w:tcPr>
            <w:tcW w:w="1330" w:type="dxa"/>
            <w:vAlign w:val="center"/>
          </w:tcPr>
          <w:p w14:paraId="299EECAB" w14:textId="77777777" w:rsidR="0075212A" w:rsidRDefault="00000000">
            <w:r>
              <w:t>36.925</w:t>
            </w:r>
          </w:p>
        </w:tc>
      </w:tr>
      <w:tr w:rsidR="0075212A" w14:paraId="660617A7" w14:textId="77777777">
        <w:tc>
          <w:tcPr>
            <w:tcW w:w="1822" w:type="dxa"/>
            <w:vAlign w:val="center"/>
          </w:tcPr>
          <w:p w14:paraId="3ED54D36" w14:textId="77777777" w:rsidR="0075212A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17FFE2BE" w14:textId="77777777" w:rsidR="0075212A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4EAA497F" w14:textId="77777777" w:rsidR="0075212A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75D268FF" w14:textId="77777777" w:rsidR="0075212A" w:rsidRDefault="00000000">
            <w:r>
              <w:t>74</w:t>
            </w:r>
          </w:p>
        </w:tc>
        <w:tc>
          <w:tcPr>
            <w:tcW w:w="1330" w:type="dxa"/>
            <w:vAlign w:val="center"/>
          </w:tcPr>
          <w:p w14:paraId="2412F301" w14:textId="77777777" w:rsidR="0075212A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601244A" w14:textId="77777777" w:rsidR="0075212A" w:rsidRDefault="0075212A"/>
        </w:tc>
        <w:tc>
          <w:tcPr>
            <w:tcW w:w="1330" w:type="dxa"/>
            <w:vAlign w:val="center"/>
          </w:tcPr>
          <w:p w14:paraId="74D9E3D3" w14:textId="77777777" w:rsidR="0075212A" w:rsidRDefault="00000000">
            <w:r>
              <w:t>0.000</w:t>
            </w:r>
          </w:p>
        </w:tc>
      </w:tr>
      <w:tr w:rsidR="0075212A" w14:paraId="1A4DAFA3" w14:textId="77777777">
        <w:tc>
          <w:tcPr>
            <w:tcW w:w="7990" w:type="dxa"/>
            <w:gridSpan w:val="6"/>
            <w:vAlign w:val="center"/>
          </w:tcPr>
          <w:p w14:paraId="12C64134" w14:textId="77777777" w:rsidR="0075212A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AC03211" w14:textId="77777777" w:rsidR="0075212A" w:rsidRDefault="00000000">
            <w:r>
              <w:t>75.320</w:t>
            </w:r>
          </w:p>
        </w:tc>
      </w:tr>
    </w:tbl>
    <w:p w14:paraId="3157C48D" w14:textId="77777777" w:rsidR="0075212A" w:rsidRDefault="00000000">
      <w:pPr>
        <w:pStyle w:val="1"/>
        <w:widowControl w:val="0"/>
        <w:jc w:val="both"/>
        <w:rPr>
          <w:color w:val="000000"/>
        </w:rPr>
      </w:pPr>
      <w:bookmarkStart w:id="78" w:name="_Toc153313551"/>
      <w:r>
        <w:rPr>
          <w:color w:val="000000"/>
        </w:rPr>
        <w:lastRenderedPageBreak/>
        <w:t>排风机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75212A" w14:paraId="46783146" w14:textId="77777777">
        <w:tc>
          <w:tcPr>
            <w:tcW w:w="1165" w:type="dxa"/>
            <w:shd w:val="clear" w:color="auto" w:fill="E6E6E6"/>
            <w:vAlign w:val="center"/>
          </w:tcPr>
          <w:p w14:paraId="0F1C21E1" w14:textId="77777777" w:rsidR="0075212A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54C613F" w14:textId="77777777" w:rsidR="0075212A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E3B83AF" w14:textId="77777777" w:rsidR="0075212A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C378339" w14:textId="77777777" w:rsidR="0075212A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8B219D2" w14:textId="77777777" w:rsidR="0075212A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95475C" w14:textId="77777777" w:rsidR="0075212A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0DF657F" w14:textId="77777777" w:rsidR="0075212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5458125" w14:textId="77777777" w:rsidR="0075212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5212A" w14:paraId="496601C9" w14:textId="77777777">
        <w:tc>
          <w:tcPr>
            <w:tcW w:w="1165" w:type="dxa"/>
            <w:vAlign w:val="center"/>
          </w:tcPr>
          <w:p w14:paraId="0C071330" w14:textId="77777777" w:rsidR="0075212A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0677DA3A" w14:textId="77777777" w:rsidR="0075212A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3EFBA8FB" w14:textId="77777777" w:rsidR="0075212A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578E6AB7" w14:textId="77777777" w:rsidR="0075212A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0DA0DDE7" w14:textId="77777777" w:rsidR="0075212A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6F6D9E36" w14:textId="77777777" w:rsidR="0075212A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5B5B7FC4" w14:textId="77777777" w:rsidR="0075212A" w:rsidRDefault="00000000">
            <w:r>
              <w:t>0.8843</w:t>
            </w:r>
          </w:p>
        </w:tc>
        <w:tc>
          <w:tcPr>
            <w:tcW w:w="1165" w:type="dxa"/>
            <w:vAlign w:val="center"/>
          </w:tcPr>
          <w:p w14:paraId="60416FAC" w14:textId="77777777" w:rsidR="0075212A" w:rsidRDefault="00000000">
            <w:r>
              <w:t>64.554</w:t>
            </w:r>
          </w:p>
        </w:tc>
      </w:tr>
      <w:tr w:rsidR="0075212A" w14:paraId="59354B5B" w14:textId="77777777">
        <w:tc>
          <w:tcPr>
            <w:tcW w:w="8150" w:type="dxa"/>
            <w:gridSpan w:val="7"/>
            <w:vAlign w:val="center"/>
          </w:tcPr>
          <w:p w14:paraId="695F4FDD" w14:textId="77777777" w:rsidR="0075212A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0887B4F2" w14:textId="77777777" w:rsidR="0075212A" w:rsidRDefault="00000000">
            <w:r>
              <w:t>64.554</w:t>
            </w:r>
          </w:p>
        </w:tc>
      </w:tr>
    </w:tbl>
    <w:p w14:paraId="6C98B8AC" w14:textId="77777777" w:rsidR="0075212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9F19DCA" w14:textId="77777777" w:rsidR="0075212A" w:rsidRDefault="00000000">
      <w:pPr>
        <w:pStyle w:val="1"/>
        <w:widowControl w:val="0"/>
        <w:jc w:val="both"/>
        <w:rPr>
          <w:color w:val="000000"/>
        </w:rPr>
      </w:pPr>
      <w:bookmarkStart w:id="79" w:name="_Toc153313552"/>
      <w:r>
        <w:rPr>
          <w:color w:val="000000"/>
        </w:rPr>
        <w:t>生活热水</w:t>
      </w:r>
      <w:bookmarkEnd w:id="79"/>
    </w:p>
    <w:p w14:paraId="053F193D" w14:textId="77777777" w:rsidR="0075212A" w:rsidRDefault="00000000">
      <w:pPr>
        <w:pStyle w:val="3"/>
        <w:widowControl w:val="0"/>
        <w:jc w:val="both"/>
        <w:rPr>
          <w:color w:val="000000"/>
        </w:rPr>
      </w:pPr>
      <w:bookmarkStart w:id="80" w:name="_Toc153313553"/>
      <w:r>
        <w:rPr>
          <w:color w:val="000000"/>
        </w:rPr>
        <w:t>热水系统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75212A" w14:paraId="5EC8F876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60B7FE3E" w14:textId="77777777" w:rsidR="0075212A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0DA17C80" w14:textId="77777777" w:rsidR="0075212A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731E42A" w14:textId="77777777" w:rsidR="0075212A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200AD270" w14:textId="77777777" w:rsidR="0075212A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5A37C87C" w14:textId="77777777" w:rsidR="0075212A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291326EC" w14:textId="77777777" w:rsidR="0075212A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75212A" w14:paraId="2DEEC9EC" w14:textId="77777777">
        <w:tc>
          <w:tcPr>
            <w:tcW w:w="1550" w:type="dxa"/>
            <w:gridSpan w:val="2"/>
            <w:vAlign w:val="center"/>
          </w:tcPr>
          <w:p w14:paraId="5EF0A0B4" w14:textId="77777777" w:rsidR="0075212A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5052116D" w14:textId="77777777" w:rsidR="0075212A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77735BFC" w14:textId="77777777" w:rsidR="0075212A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1F9CC723" w14:textId="77777777" w:rsidR="0075212A" w:rsidRDefault="00000000">
            <w:r>
              <w:t>150</w:t>
            </w:r>
          </w:p>
        </w:tc>
        <w:tc>
          <w:tcPr>
            <w:tcW w:w="1550" w:type="dxa"/>
            <w:gridSpan w:val="4"/>
            <w:vAlign w:val="center"/>
          </w:tcPr>
          <w:p w14:paraId="5C905577" w14:textId="77777777" w:rsidR="0075212A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282BA893" w14:textId="77777777" w:rsidR="0075212A" w:rsidRDefault="00000000">
            <w:r>
              <w:t>28168</w:t>
            </w:r>
          </w:p>
        </w:tc>
      </w:tr>
      <w:tr w:rsidR="0075212A" w14:paraId="258F450F" w14:textId="77777777">
        <w:tc>
          <w:tcPr>
            <w:tcW w:w="7750" w:type="dxa"/>
            <w:gridSpan w:val="14"/>
            <w:vAlign w:val="center"/>
          </w:tcPr>
          <w:p w14:paraId="3CC53741" w14:textId="77777777" w:rsidR="0075212A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74E58E41" w14:textId="77777777" w:rsidR="0075212A" w:rsidRDefault="00000000">
            <w:r>
              <w:t>28168</w:t>
            </w:r>
          </w:p>
        </w:tc>
      </w:tr>
      <w:tr w:rsidR="0075212A" w14:paraId="4532568A" w14:textId="77777777">
        <w:tc>
          <w:tcPr>
            <w:tcW w:w="1115" w:type="dxa"/>
            <w:shd w:val="clear" w:color="auto" w:fill="E6E6E6"/>
            <w:vAlign w:val="center"/>
          </w:tcPr>
          <w:p w14:paraId="0459043B" w14:textId="77777777" w:rsidR="0075212A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6603EC40" w14:textId="77777777" w:rsidR="0075212A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3F8B4285" w14:textId="77777777" w:rsidR="0075212A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5C83B80A" w14:textId="77777777" w:rsidR="0075212A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44383BAA" w14:textId="77777777" w:rsidR="0075212A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C55AF0B" w14:textId="77777777" w:rsidR="0075212A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3E28FB02" w14:textId="77777777" w:rsidR="0075212A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75212A" w14:paraId="2AD502FF" w14:textId="77777777">
        <w:tc>
          <w:tcPr>
            <w:tcW w:w="1115" w:type="dxa"/>
            <w:vAlign w:val="center"/>
          </w:tcPr>
          <w:p w14:paraId="372ECBAB" w14:textId="77777777" w:rsidR="0075212A" w:rsidRDefault="00000000">
            <w:r>
              <w:t>办公</w:t>
            </w:r>
          </w:p>
        </w:tc>
        <w:tc>
          <w:tcPr>
            <w:tcW w:w="1697" w:type="dxa"/>
            <w:gridSpan w:val="2"/>
            <w:vAlign w:val="center"/>
          </w:tcPr>
          <w:p w14:paraId="1948294E" w14:textId="77777777" w:rsidR="0075212A" w:rsidRDefault="00000000">
            <w:r>
              <w:t>300</w:t>
            </w:r>
          </w:p>
        </w:tc>
        <w:tc>
          <w:tcPr>
            <w:tcW w:w="1273" w:type="dxa"/>
            <w:gridSpan w:val="3"/>
            <w:vAlign w:val="center"/>
          </w:tcPr>
          <w:p w14:paraId="00654213" w14:textId="77777777" w:rsidR="0075212A" w:rsidRDefault="00000000">
            <w:r>
              <w:t>5900</w:t>
            </w:r>
          </w:p>
        </w:tc>
        <w:tc>
          <w:tcPr>
            <w:tcW w:w="1307" w:type="dxa"/>
            <w:gridSpan w:val="3"/>
            <w:vAlign w:val="center"/>
          </w:tcPr>
          <w:p w14:paraId="47A470E0" w14:textId="77777777" w:rsidR="0075212A" w:rsidRDefault="00000000">
            <w:r>
              <w:t>365</w:t>
            </w:r>
          </w:p>
        </w:tc>
        <w:tc>
          <w:tcPr>
            <w:tcW w:w="956" w:type="dxa"/>
            <w:gridSpan w:val="3"/>
            <w:vAlign w:val="center"/>
          </w:tcPr>
          <w:p w14:paraId="0A8B0E08" w14:textId="77777777" w:rsidR="0075212A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13A603CE" w14:textId="77777777" w:rsidR="0075212A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62ECA078" w14:textId="77777777" w:rsidR="0075212A" w:rsidRDefault="00000000">
            <w:r>
              <w:t>68643</w:t>
            </w:r>
          </w:p>
        </w:tc>
      </w:tr>
      <w:tr w:rsidR="0075212A" w14:paraId="5F867378" w14:textId="77777777">
        <w:tc>
          <w:tcPr>
            <w:tcW w:w="7417" w:type="dxa"/>
            <w:gridSpan w:val="13"/>
            <w:vAlign w:val="center"/>
          </w:tcPr>
          <w:p w14:paraId="48E0BD96" w14:textId="77777777" w:rsidR="0075212A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70D6123C" w14:textId="77777777" w:rsidR="0075212A" w:rsidRDefault="00000000">
            <w:r>
              <w:t>68643</w:t>
            </w:r>
          </w:p>
        </w:tc>
      </w:tr>
      <w:tr w:rsidR="0075212A" w14:paraId="02A6E8D6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44089D2F" w14:textId="77777777" w:rsidR="0075212A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982DEB5" w14:textId="77777777" w:rsidR="0075212A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4CA675EF" w14:textId="77777777" w:rsidR="0075212A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290723CC" w14:textId="77777777" w:rsidR="0075212A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F51803" w14:textId="77777777" w:rsidR="0075212A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75212A" w14:paraId="02E897D2" w14:textId="77777777">
        <w:tc>
          <w:tcPr>
            <w:tcW w:w="3124" w:type="dxa"/>
            <w:gridSpan w:val="5"/>
            <w:vAlign w:val="center"/>
          </w:tcPr>
          <w:p w14:paraId="583F00A1" w14:textId="77777777" w:rsidR="0075212A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040804C0" w14:textId="77777777" w:rsidR="0075212A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42AADF37" w14:textId="77777777" w:rsidR="0075212A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304213ED" w14:textId="77777777" w:rsidR="0075212A" w:rsidRDefault="00000000">
            <w:r>
              <w:t>－</w:t>
            </w:r>
          </w:p>
        </w:tc>
        <w:tc>
          <w:tcPr>
            <w:tcW w:w="1550" w:type="dxa"/>
            <w:vAlign w:val="center"/>
          </w:tcPr>
          <w:p w14:paraId="720347DB" w14:textId="77777777" w:rsidR="0075212A" w:rsidRDefault="00000000">
            <w:r>
              <w:t>0</w:t>
            </w:r>
          </w:p>
        </w:tc>
      </w:tr>
    </w:tbl>
    <w:p w14:paraId="3014FF20" w14:textId="77777777" w:rsidR="0075212A" w:rsidRDefault="00000000">
      <w:pPr>
        <w:pStyle w:val="3"/>
        <w:widowControl w:val="0"/>
        <w:jc w:val="both"/>
        <w:rPr>
          <w:color w:val="000000"/>
        </w:rPr>
      </w:pPr>
      <w:bookmarkStart w:id="81" w:name="_Toc153313554"/>
      <w:r>
        <w:rPr>
          <w:color w:val="000000"/>
        </w:rPr>
        <w:t>碳排放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7"/>
        <w:gridCol w:w="2406"/>
        <w:gridCol w:w="1839"/>
        <w:gridCol w:w="1698"/>
      </w:tblGrid>
      <w:tr w:rsidR="0075212A" w14:paraId="0FD1A7EB" w14:textId="77777777">
        <w:tc>
          <w:tcPr>
            <w:tcW w:w="1681" w:type="dxa"/>
            <w:shd w:val="clear" w:color="auto" w:fill="E6E6E6"/>
            <w:vAlign w:val="center"/>
          </w:tcPr>
          <w:p w14:paraId="308C2C12" w14:textId="77777777" w:rsidR="0075212A" w:rsidRDefault="00000000">
            <w:pPr>
              <w:jc w:val="center"/>
            </w:pPr>
            <w:r>
              <w:t>类别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8376EC" w14:textId="77777777" w:rsidR="0075212A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2A76010B" w14:textId="77777777" w:rsidR="0075212A" w:rsidRDefault="00000000">
            <w:pPr>
              <w:jc w:val="center"/>
            </w:pPr>
            <w:r>
              <w:t>电耗合计</w:t>
            </w:r>
            <w:r>
              <w:t>(kWh/a)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C12DD83" w14:textId="77777777" w:rsidR="0075212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4AC8AE40" w14:textId="77777777" w:rsidR="0075212A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75212A" w14:paraId="7BE64B30" w14:textId="77777777">
        <w:tc>
          <w:tcPr>
            <w:tcW w:w="1681" w:type="dxa"/>
            <w:shd w:val="clear" w:color="auto" w:fill="E6E6E6"/>
            <w:vAlign w:val="center"/>
          </w:tcPr>
          <w:p w14:paraId="79238D9A" w14:textId="77777777" w:rsidR="0075212A" w:rsidRDefault="00000000">
            <w:r>
              <w:t>生活热水</w:t>
            </w:r>
          </w:p>
        </w:tc>
        <w:tc>
          <w:tcPr>
            <w:tcW w:w="1697" w:type="dxa"/>
            <w:vAlign w:val="center"/>
          </w:tcPr>
          <w:p w14:paraId="63FC45BA" w14:textId="77777777" w:rsidR="0075212A" w:rsidRDefault="00000000">
            <w:r>
              <w:t>28168</w:t>
            </w:r>
          </w:p>
        </w:tc>
        <w:tc>
          <w:tcPr>
            <w:tcW w:w="2405" w:type="dxa"/>
            <w:vMerge w:val="restart"/>
            <w:vAlign w:val="center"/>
          </w:tcPr>
          <w:p w14:paraId="600BE947" w14:textId="77777777" w:rsidR="0075212A" w:rsidRDefault="00000000">
            <w:r>
              <w:t>0</w:t>
            </w:r>
          </w:p>
        </w:tc>
        <w:tc>
          <w:tcPr>
            <w:tcW w:w="1839" w:type="dxa"/>
            <w:vMerge w:val="restart"/>
            <w:vAlign w:val="center"/>
          </w:tcPr>
          <w:p w14:paraId="44013A89" w14:textId="77777777" w:rsidR="0075212A" w:rsidRDefault="00000000">
            <w:r>
              <w:t>0.8843</w:t>
            </w:r>
          </w:p>
        </w:tc>
        <w:tc>
          <w:tcPr>
            <w:tcW w:w="1698" w:type="dxa"/>
            <w:vMerge w:val="restart"/>
            <w:vAlign w:val="center"/>
          </w:tcPr>
          <w:p w14:paraId="7E2F6944" w14:textId="77777777" w:rsidR="0075212A" w:rsidRDefault="00000000">
            <w:r>
              <w:t>0.000</w:t>
            </w:r>
          </w:p>
        </w:tc>
      </w:tr>
      <w:tr w:rsidR="0075212A" w14:paraId="32AF6D2F" w14:textId="77777777">
        <w:tc>
          <w:tcPr>
            <w:tcW w:w="1681" w:type="dxa"/>
            <w:shd w:val="clear" w:color="auto" w:fill="E6E6E6"/>
            <w:vAlign w:val="center"/>
          </w:tcPr>
          <w:p w14:paraId="4CDF6972" w14:textId="77777777" w:rsidR="0075212A" w:rsidRDefault="00000000">
            <w:r>
              <w:t>太阳能</w:t>
            </w:r>
          </w:p>
        </w:tc>
        <w:tc>
          <w:tcPr>
            <w:tcW w:w="1697" w:type="dxa"/>
            <w:vAlign w:val="center"/>
          </w:tcPr>
          <w:p w14:paraId="31DD21BE" w14:textId="77777777" w:rsidR="0075212A" w:rsidRDefault="00000000">
            <w:r>
              <w:t>-68643</w:t>
            </w:r>
          </w:p>
        </w:tc>
        <w:tc>
          <w:tcPr>
            <w:tcW w:w="2405" w:type="dxa"/>
            <w:vMerge/>
            <w:vAlign w:val="center"/>
          </w:tcPr>
          <w:p w14:paraId="0B643C03" w14:textId="77777777" w:rsidR="0075212A" w:rsidRDefault="0075212A"/>
        </w:tc>
        <w:tc>
          <w:tcPr>
            <w:tcW w:w="1839" w:type="dxa"/>
            <w:vMerge/>
            <w:vAlign w:val="center"/>
          </w:tcPr>
          <w:p w14:paraId="1F5EE53B" w14:textId="77777777" w:rsidR="0075212A" w:rsidRDefault="0075212A"/>
        </w:tc>
        <w:tc>
          <w:tcPr>
            <w:tcW w:w="1698" w:type="dxa"/>
            <w:vMerge/>
            <w:vAlign w:val="center"/>
          </w:tcPr>
          <w:p w14:paraId="168CCD5F" w14:textId="77777777" w:rsidR="0075212A" w:rsidRDefault="0075212A"/>
        </w:tc>
      </w:tr>
    </w:tbl>
    <w:p w14:paraId="0EFC7C58" w14:textId="77777777" w:rsidR="0075212A" w:rsidRDefault="00000000">
      <w:pPr>
        <w:pStyle w:val="1"/>
        <w:widowControl w:val="0"/>
        <w:jc w:val="both"/>
        <w:rPr>
          <w:color w:val="000000"/>
        </w:rPr>
      </w:pPr>
      <w:bookmarkStart w:id="82" w:name="_Toc153313555"/>
      <w:r>
        <w:rPr>
          <w:color w:val="000000"/>
        </w:rPr>
        <w:t>电梯</w:t>
      </w:r>
      <w:bookmarkEnd w:id="82"/>
    </w:p>
    <w:p w14:paraId="073AEE66" w14:textId="77777777" w:rsidR="0075212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AD87BE5" w14:textId="77777777" w:rsidR="0075212A" w:rsidRDefault="00000000">
      <w:pPr>
        <w:pStyle w:val="1"/>
        <w:widowControl w:val="0"/>
        <w:jc w:val="both"/>
        <w:rPr>
          <w:color w:val="000000"/>
        </w:rPr>
      </w:pPr>
      <w:bookmarkStart w:id="83" w:name="_Toc153313556"/>
      <w:r>
        <w:rPr>
          <w:color w:val="000000"/>
        </w:rPr>
        <w:t>光伏发电</w:t>
      </w:r>
      <w:bookmarkEnd w:id="83"/>
    </w:p>
    <w:p w14:paraId="5E15ECE9" w14:textId="77777777" w:rsidR="0075212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5900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75212A" w14:paraId="7D1ECEB3" w14:textId="77777777">
        <w:tc>
          <w:tcPr>
            <w:tcW w:w="1398" w:type="dxa"/>
            <w:shd w:val="clear" w:color="auto" w:fill="E6E6E6"/>
            <w:vAlign w:val="center"/>
          </w:tcPr>
          <w:p w14:paraId="0A2E9611" w14:textId="77777777" w:rsidR="0075212A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3FC179" w14:textId="77777777" w:rsidR="0075212A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EE1AC0" w14:textId="77777777" w:rsidR="0075212A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84D86B" w14:textId="77777777" w:rsidR="0075212A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6F6235" w14:textId="77777777" w:rsidR="0075212A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4174852" w14:textId="77777777" w:rsidR="0075212A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C3E4D0C" w14:textId="77777777" w:rsidR="0075212A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75212A" w14:paraId="16907467" w14:textId="77777777">
        <w:tc>
          <w:tcPr>
            <w:tcW w:w="1398" w:type="dxa"/>
            <w:vAlign w:val="center"/>
          </w:tcPr>
          <w:p w14:paraId="21ECA749" w14:textId="77777777" w:rsidR="0075212A" w:rsidRDefault="00000000">
            <w:r>
              <w:t>1000</w:t>
            </w:r>
          </w:p>
        </w:tc>
        <w:tc>
          <w:tcPr>
            <w:tcW w:w="1131" w:type="dxa"/>
            <w:vAlign w:val="center"/>
          </w:tcPr>
          <w:p w14:paraId="0EDA518C" w14:textId="77777777" w:rsidR="0075212A" w:rsidRDefault="00000000">
            <w:r>
              <w:t>0.4</w:t>
            </w:r>
          </w:p>
        </w:tc>
        <w:tc>
          <w:tcPr>
            <w:tcW w:w="1131" w:type="dxa"/>
            <w:vAlign w:val="center"/>
          </w:tcPr>
          <w:p w14:paraId="687719E9" w14:textId="77777777" w:rsidR="0075212A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C29E65F" w14:textId="77777777" w:rsidR="0075212A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2E77A57A" w14:textId="77777777" w:rsidR="0075212A" w:rsidRDefault="00000000">
            <w:r>
              <w:t>172280</w:t>
            </w:r>
          </w:p>
        </w:tc>
        <w:tc>
          <w:tcPr>
            <w:tcW w:w="1431" w:type="dxa"/>
            <w:vAlign w:val="center"/>
          </w:tcPr>
          <w:p w14:paraId="3F14006D" w14:textId="77777777" w:rsidR="0075212A" w:rsidRDefault="00000000">
            <w:r>
              <w:t>0.8843</w:t>
            </w:r>
          </w:p>
        </w:tc>
        <w:tc>
          <w:tcPr>
            <w:tcW w:w="1398" w:type="dxa"/>
            <w:vAlign w:val="center"/>
          </w:tcPr>
          <w:p w14:paraId="7D613DE5" w14:textId="77777777" w:rsidR="0075212A" w:rsidRDefault="00000000">
            <w:r>
              <w:t>152.347</w:t>
            </w:r>
          </w:p>
        </w:tc>
      </w:tr>
      <w:tr w:rsidR="0075212A" w14:paraId="2A4AE13E" w14:textId="77777777">
        <w:tc>
          <w:tcPr>
            <w:tcW w:w="7919" w:type="dxa"/>
            <w:gridSpan w:val="6"/>
            <w:vAlign w:val="center"/>
          </w:tcPr>
          <w:p w14:paraId="3ECE50C9" w14:textId="77777777" w:rsidR="0075212A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0BFDFFCC" w14:textId="77777777" w:rsidR="0075212A" w:rsidRDefault="00000000">
            <w:r>
              <w:t>152.347</w:t>
            </w:r>
          </w:p>
        </w:tc>
      </w:tr>
    </w:tbl>
    <w:p w14:paraId="15AFE0D7" w14:textId="77777777" w:rsidR="0075212A" w:rsidRDefault="00000000">
      <w:pPr>
        <w:pStyle w:val="1"/>
        <w:widowControl w:val="0"/>
        <w:jc w:val="both"/>
        <w:rPr>
          <w:color w:val="000000"/>
        </w:rPr>
      </w:pPr>
      <w:bookmarkStart w:id="84" w:name="_Toc153313557"/>
      <w:r>
        <w:rPr>
          <w:color w:val="000000"/>
        </w:rPr>
        <w:lastRenderedPageBreak/>
        <w:t>风力发电</w:t>
      </w:r>
      <w:bookmarkEnd w:id="84"/>
    </w:p>
    <w:p w14:paraId="17515F5D" w14:textId="77777777" w:rsidR="0075212A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27C442A9" w14:textId="77777777" w:rsidR="0075212A" w:rsidRDefault="00000000">
      <w:pPr>
        <w:pStyle w:val="1"/>
        <w:widowControl w:val="0"/>
        <w:jc w:val="both"/>
        <w:rPr>
          <w:color w:val="000000"/>
        </w:rPr>
      </w:pPr>
      <w:bookmarkStart w:id="85" w:name="_Toc153313558"/>
      <w:r>
        <w:rPr>
          <w:color w:val="000000"/>
        </w:rPr>
        <w:t>计算结果</w:t>
      </w:r>
      <w:bookmarkEnd w:id="85"/>
    </w:p>
    <w:p w14:paraId="2F3E1900" w14:textId="77777777" w:rsidR="0075212A" w:rsidRDefault="00000000">
      <w:pPr>
        <w:pStyle w:val="2"/>
        <w:widowControl w:val="0"/>
      </w:pPr>
      <w:bookmarkStart w:id="86" w:name="_Toc153313559"/>
      <w:r>
        <w:t>建材生产运输碳排放</w:t>
      </w:r>
      <w:bookmarkEnd w:id="86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486"/>
        <w:gridCol w:w="565"/>
        <w:gridCol w:w="1529"/>
        <w:gridCol w:w="848"/>
        <w:gridCol w:w="848"/>
        <w:gridCol w:w="1557"/>
        <w:gridCol w:w="1093"/>
      </w:tblGrid>
      <w:tr w:rsidR="0075212A" w14:paraId="00966B15" w14:textId="77777777">
        <w:tc>
          <w:tcPr>
            <w:tcW w:w="2360" w:type="dxa"/>
            <w:shd w:val="clear" w:color="auto" w:fill="E6E6E6"/>
            <w:vAlign w:val="center"/>
          </w:tcPr>
          <w:p w14:paraId="7C51D30A" w14:textId="77777777" w:rsidR="0075212A" w:rsidRDefault="00000000">
            <w:pPr>
              <w:jc w:val="center"/>
            </w:pPr>
            <w:r>
              <w:t>材料</w:t>
            </w:r>
          </w:p>
        </w:tc>
        <w:tc>
          <w:tcPr>
            <w:tcW w:w="486" w:type="dxa"/>
            <w:shd w:val="clear" w:color="auto" w:fill="E6E6E6"/>
            <w:vAlign w:val="center"/>
          </w:tcPr>
          <w:p w14:paraId="6A1A0FC1" w14:textId="77777777" w:rsidR="0075212A" w:rsidRDefault="00000000">
            <w:pPr>
              <w:jc w:val="center"/>
            </w:pPr>
            <w:r>
              <w:t>单位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DB5953" w14:textId="77777777" w:rsidR="0075212A" w:rsidRDefault="00000000">
            <w:pPr>
              <w:jc w:val="center"/>
            </w:pPr>
            <w:r>
              <w:t>用量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DFE8271" w14:textId="77777777" w:rsidR="0075212A" w:rsidRDefault="00000000">
            <w:pPr>
              <w:jc w:val="center"/>
            </w:pPr>
            <w:r>
              <w:t>碳排放因子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F1938" w14:textId="77777777" w:rsidR="0075212A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D7500A" w14:textId="77777777" w:rsidR="0075212A" w:rsidRDefault="00000000">
            <w:pPr>
              <w:jc w:val="center"/>
            </w:pPr>
            <w:r>
              <w:t>运输距离</w:t>
            </w:r>
            <w:r>
              <w:t>(km)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26492D" w14:textId="77777777" w:rsidR="0075212A" w:rsidRDefault="00000000">
            <w:pPr>
              <w:jc w:val="center"/>
            </w:pPr>
            <w:r>
              <w:t>碳排放因子</w:t>
            </w:r>
            <w:r>
              <w:br/>
              <w:t>(kgCO2/t·km)</w:t>
            </w:r>
          </w:p>
        </w:tc>
        <w:tc>
          <w:tcPr>
            <w:tcW w:w="1092" w:type="dxa"/>
            <w:shd w:val="clear" w:color="auto" w:fill="E6E6E6"/>
            <w:vAlign w:val="center"/>
          </w:tcPr>
          <w:p w14:paraId="1ED2305F" w14:textId="77777777" w:rsidR="0075212A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5212A" w14:paraId="3E7C44F7" w14:textId="77777777">
        <w:tc>
          <w:tcPr>
            <w:tcW w:w="2360" w:type="dxa"/>
            <w:shd w:val="clear" w:color="auto" w:fill="E6E6E6"/>
            <w:vAlign w:val="center"/>
          </w:tcPr>
          <w:p w14:paraId="2596AB72" w14:textId="77777777" w:rsidR="0075212A" w:rsidRDefault="00000000">
            <w:r>
              <w:t>水泥砂浆</w:t>
            </w:r>
          </w:p>
        </w:tc>
        <w:tc>
          <w:tcPr>
            <w:tcW w:w="486" w:type="dxa"/>
            <w:vAlign w:val="center"/>
          </w:tcPr>
          <w:p w14:paraId="203BEB57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35C02D0E" w14:textId="77777777" w:rsidR="0075212A" w:rsidRDefault="00000000">
            <w:r>
              <w:t>8</w:t>
            </w:r>
          </w:p>
        </w:tc>
        <w:tc>
          <w:tcPr>
            <w:tcW w:w="1528" w:type="dxa"/>
            <w:vAlign w:val="center"/>
          </w:tcPr>
          <w:p w14:paraId="288D3603" w14:textId="77777777" w:rsidR="0075212A" w:rsidRDefault="00000000">
            <w:r>
              <w:t>977</w:t>
            </w:r>
          </w:p>
        </w:tc>
        <w:tc>
          <w:tcPr>
            <w:tcW w:w="848" w:type="dxa"/>
            <w:vAlign w:val="center"/>
          </w:tcPr>
          <w:p w14:paraId="4C5DCAA2" w14:textId="77777777" w:rsidR="0075212A" w:rsidRDefault="00000000">
            <w:r>
              <w:t>15</w:t>
            </w:r>
          </w:p>
        </w:tc>
        <w:tc>
          <w:tcPr>
            <w:tcW w:w="848" w:type="dxa"/>
            <w:vAlign w:val="center"/>
          </w:tcPr>
          <w:p w14:paraId="453395DF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670970DD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703BBADB" w14:textId="77777777" w:rsidR="0075212A" w:rsidRDefault="00000000">
            <w:r>
              <w:t>7.902</w:t>
            </w:r>
          </w:p>
        </w:tc>
      </w:tr>
      <w:tr w:rsidR="0075212A" w14:paraId="493CCE7A" w14:textId="77777777">
        <w:tc>
          <w:tcPr>
            <w:tcW w:w="2360" w:type="dxa"/>
            <w:shd w:val="clear" w:color="auto" w:fill="E6E6E6"/>
            <w:vAlign w:val="center"/>
          </w:tcPr>
          <w:p w14:paraId="406E96AA" w14:textId="77777777" w:rsidR="0075212A" w:rsidRDefault="00000000">
            <w:r>
              <w:t>钢筋混凝土</w:t>
            </w:r>
          </w:p>
        </w:tc>
        <w:tc>
          <w:tcPr>
            <w:tcW w:w="486" w:type="dxa"/>
            <w:vAlign w:val="center"/>
          </w:tcPr>
          <w:p w14:paraId="6D96D6EA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4EBFC312" w14:textId="77777777" w:rsidR="0075212A" w:rsidRDefault="00000000">
            <w:r>
              <w:t>253</w:t>
            </w:r>
          </w:p>
        </w:tc>
        <w:tc>
          <w:tcPr>
            <w:tcW w:w="1528" w:type="dxa"/>
            <w:vAlign w:val="center"/>
          </w:tcPr>
          <w:p w14:paraId="2DAB7151" w14:textId="77777777" w:rsidR="0075212A" w:rsidRDefault="00000000">
            <w:r>
              <w:t>326</w:t>
            </w:r>
          </w:p>
        </w:tc>
        <w:tc>
          <w:tcPr>
            <w:tcW w:w="848" w:type="dxa"/>
            <w:vAlign w:val="center"/>
          </w:tcPr>
          <w:p w14:paraId="2526F9DC" w14:textId="77777777" w:rsidR="0075212A" w:rsidRDefault="00000000">
            <w:r>
              <w:t>631</w:t>
            </w:r>
          </w:p>
        </w:tc>
        <w:tc>
          <w:tcPr>
            <w:tcW w:w="848" w:type="dxa"/>
            <w:vAlign w:val="center"/>
          </w:tcPr>
          <w:p w14:paraId="634C20B2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7A8F3A35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63B8F285" w14:textId="77777777" w:rsidR="0075212A" w:rsidRDefault="00000000">
            <w:r>
              <w:t>86.106</w:t>
            </w:r>
          </w:p>
        </w:tc>
      </w:tr>
      <w:tr w:rsidR="0075212A" w14:paraId="1ACCFDEA" w14:textId="77777777">
        <w:tc>
          <w:tcPr>
            <w:tcW w:w="2360" w:type="dxa"/>
            <w:shd w:val="clear" w:color="auto" w:fill="E6E6E6"/>
            <w:vAlign w:val="center"/>
          </w:tcPr>
          <w:p w14:paraId="3CCA0952" w14:textId="77777777" w:rsidR="0075212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486" w:type="dxa"/>
            <w:vAlign w:val="center"/>
          </w:tcPr>
          <w:p w14:paraId="2DD450F4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45326307" w14:textId="77777777" w:rsidR="0075212A" w:rsidRDefault="00000000">
            <w:r>
              <w:t>12</w:t>
            </w:r>
          </w:p>
        </w:tc>
        <w:tc>
          <w:tcPr>
            <w:tcW w:w="1528" w:type="dxa"/>
            <w:vAlign w:val="center"/>
          </w:tcPr>
          <w:p w14:paraId="390DDAD6" w14:textId="77777777" w:rsidR="0075212A" w:rsidRDefault="00000000">
            <w:r>
              <w:t>435</w:t>
            </w:r>
          </w:p>
        </w:tc>
        <w:tc>
          <w:tcPr>
            <w:tcW w:w="848" w:type="dxa"/>
            <w:vAlign w:val="center"/>
          </w:tcPr>
          <w:p w14:paraId="63910EAB" w14:textId="77777777" w:rsidR="0075212A" w:rsidRDefault="00000000">
            <w:r>
              <w:t>28</w:t>
            </w:r>
          </w:p>
        </w:tc>
        <w:tc>
          <w:tcPr>
            <w:tcW w:w="848" w:type="dxa"/>
            <w:vAlign w:val="center"/>
          </w:tcPr>
          <w:p w14:paraId="4EECA889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680A779E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749BDF28" w14:textId="77777777" w:rsidR="0075212A" w:rsidRDefault="00000000">
            <w:r>
              <w:t>5.381</w:t>
            </w:r>
          </w:p>
        </w:tc>
      </w:tr>
      <w:tr w:rsidR="0075212A" w14:paraId="148A113B" w14:textId="77777777">
        <w:tc>
          <w:tcPr>
            <w:tcW w:w="2360" w:type="dxa"/>
            <w:shd w:val="clear" w:color="auto" w:fill="E6E6E6"/>
            <w:vAlign w:val="center"/>
          </w:tcPr>
          <w:p w14:paraId="4535C190" w14:textId="77777777" w:rsidR="0075212A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486" w:type="dxa"/>
            <w:vAlign w:val="center"/>
          </w:tcPr>
          <w:p w14:paraId="3A4F9D0F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1B4929EF" w14:textId="77777777" w:rsidR="0075212A" w:rsidRDefault="00000000">
            <w:r>
              <w:t>69</w:t>
            </w:r>
          </w:p>
        </w:tc>
        <w:tc>
          <w:tcPr>
            <w:tcW w:w="1528" w:type="dxa"/>
            <w:vAlign w:val="center"/>
          </w:tcPr>
          <w:p w14:paraId="60DA755D" w14:textId="77777777" w:rsidR="0075212A" w:rsidRDefault="00000000">
            <w:r>
              <w:t>977</w:t>
            </w:r>
          </w:p>
        </w:tc>
        <w:tc>
          <w:tcPr>
            <w:tcW w:w="848" w:type="dxa"/>
            <w:vAlign w:val="center"/>
          </w:tcPr>
          <w:p w14:paraId="37D54BD3" w14:textId="77777777" w:rsidR="0075212A" w:rsidRDefault="00000000">
            <w:r>
              <w:t>124</w:t>
            </w:r>
          </w:p>
        </w:tc>
        <w:tc>
          <w:tcPr>
            <w:tcW w:w="848" w:type="dxa"/>
            <w:vAlign w:val="center"/>
          </w:tcPr>
          <w:p w14:paraId="0CCAABBB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562AE2C0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4649B3F8" w14:textId="77777777" w:rsidR="0075212A" w:rsidRDefault="00000000">
            <w:r>
              <w:t>68.126</w:t>
            </w:r>
          </w:p>
        </w:tc>
      </w:tr>
      <w:tr w:rsidR="0075212A" w14:paraId="52A7AB50" w14:textId="77777777">
        <w:tc>
          <w:tcPr>
            <w:tcW w:w="2360" w:type="dxa"/>
            <w:shd w:val="clear" w:color="auto" w:fill="E6E6E6"/>
            <w:vAlign w:val="center"/>
          </w:tcPr>
          <w:p w14:paraId="0FC3B9A3" w14:textId="77777777" w:rsidR="0075212A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486" w:type="dxa"/>
            <w:vAlign w:val="center"/>
          </w:tcPr>
          <w:p w14:paraId="62B55457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61717B4C" w14:textId="77777777" w:rsidR="0075212A" w:rsidRDefault="00000000">
            <w:r>
              <w:t>58</w:t>
            </w:r>
          </w:p>
        </w:tc>
        <w:tc>
          <w:tcPr>
            <w:tcW w:w="1528" w:type="dxa"/>
            <w:vAlign w:val="center"/>
          </w:tcPr>
          <w:p w14:paraId="59940FD0" w14:textId="77777777" w:rsidR="0075212A" w:rsidRDefault="00000000">
            <w:r>
              <w:t>295</w:t>
            </w:r>
          </w:p>
        </w:tc>
        <w:tc>
          <w:tcPr>
            <w:tcW w:w="848" w:type="dxa"/>
            <w:vAlign w:val="center"/>
          </w:tcPr>
          <w:p w14:paraId="202F8C69" w14:textId="77777777" w:rsidR="0075212A" w:rsidRDefault="00000000">
            <w:r>
              <w:t>133</w:t>
            </w:r>
          </w:p>
        </w:tc>
        <w:tc>
          <w:tcPr>
            <w:tcW w:w="848" w:type="dxa"/>
            <w:vAlign w:val="center"/>
          </w:tcPr>
          <w:p w14:paraId="5B2A568F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0247918E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0EA7B3C1" w14:textId="77777777" w:rsidR="0075212A" w:rsidRDefault="00000000">
            <w:r>
              <w:t>17.875</w:t>
            </w:r>
          </w:p>
        </w:tc>
      </w:tr>
      <w:tr w:rsidR="0075212A" w14:paraId="5825FA1B" w14:textId="77777777">
        <w:tc>
          <w:tcPr>
            <w:tcW w:w="2360" w:type="dxa"/>
            <w:shd w:val="clear" w:color="auto" w:fill="E6E6E6"/>
            <w:vAlign w:val="center"/>
          </w:tcPr>
          <w:p w14:paraId="0563EF63" w14:textId="77777777" w:rsidR="0075212A" w:rsidRDefault="0000000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486" w:type="dxa"/>
            <w:vAlign w:val="center"/>
          </w:tcPr>
          <w:p w14:paraId="65E35BD7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5E472DC1" w14:textId="77777777" w:rsidR="0075212A" w:rsidRDefault="00000000">
            <w:r>
              <w:t>116</w:t>
            </w:r>
          </w:p>
        </w:tc>
        <w:tc>
          <w:tcPr>
            <w:tcW w:w="1528" w:type="dxa"/>
            <w:vAlign w:val="center"/>
          </w:tcPr>
          <w:p w14:paraId="6BB33F78" w14:textId="77777777" w:rsidR="0075212A" w:rsidRDefault="00000000">
            <w:r>
              <w:t>756</w:t>
            </w:r>
          </w:p>
        </w:tc>
        <w:tc>
          <w:tcPr>
            <w:tcW w:w="848" w:type="dxa"/>
            <w:vAlign w:val="center"/>
          </w:tcPr>
          <w:p w14:paraId="5696D02F" w14:textId="77777777" w:rsidR="0075212A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72BD82FF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6B576E5D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1431DE33" w14:textId="77777777" w:rsidR="0075212A" w:rsidRDefault="00000000">
            <w:r>
              <w:t>87.713</w:t>
            </w:r>
          </w:p>
        </w:tc>
      </w:tr>
      <w:tr w:rsidR="0075212A" w14:paraId="294241D0" w14:textId="77777777">
        <w:tc>
          <w:tcPr>
            <w:tcW w:w="2360" w:type="dxa"/>
            <w:shd w:val="clear" w:color="auto" w:fill="E6E6E6"/>
            <w:vAlign w:val="center"/>
          </w:tcPr>
          <w:p w14:paraId="43F8C4C3" w14:textId="77777777" w:rsidR="0075212A" w:rsidRDefault="00000000">
            <w:r>
              <w:t>聚合物砂浆（网格布）</w:t>
            </w:r>
          </w:p>
        </w:tc>
        <w:tc>
          <w:tcPr>
            <w:tcW w:w="486" w:type="dxa"/>
            <w:vAlign w:val="center"/>
          </w:tcPr>
          <w:p w14:paraId="39A13658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78AEAF13" w14:textId="77777777" w:rsidR="0075212A" w:rsidRDefault="00000000">
            <w:r>
              <w:t>29</w:t>
            </w:r>
          </w:p>
        </w:tc>
        <w:tc>
          <w:tcPr>
            <w:tcW w:w="1528" w:type="dxa"/>
            <w:vAlign w:val="center"/>
          </w:tcPr>
          <w:p w14:paraId="607F5553" w14:textId="77777777" w:rsidR="0075212A" w:rsidRDefault="00000000">
            <w:r>
              <w:t>2.51</w:t>
            </w:r>
          </w:p>
        </w:tc>
        <w:tc>
          <w:tcPr>
            <w:tcW w:w="848" w:type="dxa"/>
            <w:vAlign w:val="center"/>
          </w:tcPr>
          <w:p w14:paraId="0FF940E0" w14:textId="77777777" w:rsidR="0075212A" w:rsidRDefault="00000000">
            <w:r>
              <w:t>52</w:t>
            </w:r>
          </w:p>
        </w:tc>
        <w:tc>
          <w:tcPr>
            <w:tcW w:w="848" w:type="dxa"/>
            <w:vAlign w:val="center"/>
          </w:tcPr>
          <w:p w14:paraId="683A7E2E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27079C61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6A06FDC4" w14:textId="77777777" w:rsidR="0075212A" w:rsidRDefault="00000000">
            <w:r>
              <w:t>0.372</w:t>
            </w:r>
          </w:p>
        </w:tc>
      </w:tr>
      <w:tr w:rsidR="0075212A" w14:paraId="6877E5C6" w14:textId="77777777">
        <w:tc>
          <w:tcPr>
            <w:tcW w:w="2360" w:type="dxa"/>
            <w:shd w:val="clear" w:color="auto" w:fill="E6E6E6"/>
            <w:vAlign w:val="center"/>
          </w:tcPr>
          <w:p w14:paraId="6DE39AD5" w14:textId="77777777" w:rsidR="0075212A" w:rsidRDefault="00000000">
            <w:r>
              <w:t>水泥膨胀珍珠岩</w:t>
            </w:r>
            <w:r>
              <w:t>(ρ=800)</w:t>
            </w:r>
          </w:p>
        </w:tc>
        <w:tc>
          <w:tcPr>
            <w:tcW w:w="486" w:type="dxa"/>
            <w:vAlign w:val="center"/>
          </w:tcPr>
          <w:p w14:paraId="4FB7C827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588653DD" w14:textId="77777777" w:rsidR="0075212A" w:rsidRDefault="00000000">
            <w:r>
              <w:t>29</w:t>
            </w:r>
          </w:p>
        </w:tc>
        <w:tc>
          <w:tcPr>
            <w:tcW w:w="1528" w:type="dxa"/>
            <w:vAlign w:val="center"/>
          </w:tcPr>
          <w:p w14:paraId="344C1B01" w14:textId="77777777" w:rsidR="0075212A" w:rsidRDefault="00000000">
            <w:r>
              <w:t>292</w:t>
            </w:r>
          </w:p>
        </w:tc>
        <w:tc>
          <w:tcPr>
            <w:tcW w:w="848" w:type="dxa"/>
            <w:vAlign w:val="center"/>
          </w:tcPr>
          <w:p w14:paraId="66B4C768" w14:textId="77777777" w:rsidR="0075212A" w:rsidRDefault="00000000">
            <w:r>
              <w:t>23</w:t>
            </w:r>
          </w:p>
        </w:tc>
        <w:tc>
          <w:tcPr>
            <w:tcW w:w="848" w:type="dxa"/>
            <w:vAlign w:val="center"/>
          </w:tcPr>
          <w:p w14:paraId="4052DD03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45F59C13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7A715286" w14:textId="77777777" w:rsidR="0075212A" w:rsidRDefault="00000000">
            <w:r>
              <w:t>8.600</w:t>
            </w:r>
          </w:p>
        </w:tc>
      </w:tr>
      <w:tr w:rsidR="0075212A" w14:paraId="678CBA90" w14:textId="77777777">
        <w:tc>
          <w:tcPr>
            <w:tcW w:w="2360" w:type="dxa"/>
            <w:shd w:val="clear" w:color="auto" w:fill="E6E6E6"/>
            <w:vAlign w:val="center"/>
          </w:tcPr>
          <w:p w14:paraId="5AB6C9F3" w14:textId="77777777" w:rsidR="0075212A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486" w:type="dxa"/>
            <w:vAlign w:val="center"/>
          </w:tcPr>
          <w:p w14:paraId="316E5422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709E628F" w14:textId="77777777" w:rsidR="0075212A" w:rsidRDefault="00000000">
            <w:r>
              <w:t>309</w:t>
            </w:r>
          </w:p>
        </w:tc>
        <w:tc>
          <w:tcPr>
            <w:tcW w:w="1528" w:type="dxa"/>
            <w:vAlign w:val="center"/>
          </w:tcPr>
          <w:p w14:paraId="0737E95C" w14:textId="77777777" w:rsidR="0075212A" w:rsidRDefault="00000000">
            <w:r>
              <w:t>326</w:t>
            </w:r>
          </w:p>
        </w:tc>
        <w:tc>
          <w:tcPr>
            <w:tcW w:w="848" w:type="dxa"/>
            <w:vAlign w:val="center"/>
          </w:tcPr>
          <w:p w14:paraId="070026FF" w14:textId="77777777" w:rsidR="0075212A" w:rsidRDefault="00000000">
            <w:r>
              <w:t>773</w:t>
            </w:r>
          </w:p>
        </w:tc>
        <w:tc>
          <w:tcPr>
            <w:tcW w:w="848" w:type="dxa"/>
            <w:vAlign w:val="center"/>
          </w:tcPr>
          <w:p w14:paraId="2BE4BD6F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01441907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2C80E2E2" w14:textId="77777777" w:rsidR="0075212A" w:rsidRDefault="00000000">
            <w:r>
              <w:t>105.179</w:t>
            </w:r>
          </w:p>
        </w:tc>
      </w:tr>
      <w:tr w:rsidR="0075212A" w14:paraId="036026D4" w14:textId="77777777">
        <w:tc>
          <w:tcPr>
            <w:tcW w:w="2360" w:type="dxa"/>
            <w:shd w:val="clear" w:color="auto" w:fill="E6E6E6"/>
            <w:vAlign w:val="center"/>
          </w:tcPr>
          <w:p w14:paraId="1CDE1014" w14:textId="77777777" w:rsidR="0075212A" w:rsidRDefault="00000000">
            <w:r>
              <w:t>白灰砂浆</w:t>
            </w:r>
          </w:p>
        </w:tc>
        <w:tc>
          <w:tcPr>
            <w:tcW w:w="486" w:type="dxa"/>
            <w:vAlign w:val="center"/>
          </w:tcPr>
          <w:p w14:paraId="0E1B7E53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4FC9EC53" w14:textId="77777777" w:rsidR="0075212A" w:rsidRDefault="00000000">
            <w:r>
              <w:t>40</w:t>
            </w:r>
          </w:p>
        </w:tc>
        <w:tc>
          <w:tcPr>
            <w:tcW w:w="1528" w:type="dxa"/>
            <w:vAlign w:val="center"/>
          </w:tcPr>
          <w:p w14:paraId="107C1282" w14:textId="77777777" w:rsidR="0075212A" w:rsidRDefault="00000000">
            <w:r>
              <w:t>735</w:t>
            </w:r>
          </w:p>
        </w:tc>
        <w:tc>
          <w:tcPr>
            <w:tcW w:w="848" w:type="dxa"/>
            <w:vAlign w:val="center"/>
          </w:tcPr>
          <w:p w14:paraId="02DEBD5A" w14:textId="77777777" w:rsidR="0075212A" w:rsidRDefault="00000000">
            <w:r>
              <w:t>65</w:t>
            </w:r>
          </w:p>
        </w:tc>
        <w:tc>
          <w:tcPr>
            <w:tcW w:w="848" w:type="dxa"/>
            <w:vAlign w:val="center"/>
          </w:tcPr>
          <w:p w14:paraId="3612DB0C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0C6A1B6E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5DAAFAB0" w14:textId="77777777" w:rsidR="0075212A" w:rsidRDefault="00000000">
            <w:r>
              <w:t>29.774</w:t>
            </w:r>
          </w:p>
        </w:tc>
      </w:tr>
      <w:tr w:rsidR="0075212A" w14:paraId="11C29478" w14:textId="77777777">
        <w:tc>
          <w:tcPr>
            <w:tcW w:w="2360" w:type="dxa"/>
            <w:shd w:val="clear" w:color="auto" w:fill="E6E6E6"/>
            <w:vAlign w:val="center"/>
          </w:tcPr>
          <w:p w14:paraId="1ABE5448" w14:textId="77777777" w:rsidR="0075212A" w:rsidRDefault="00000000">
            <w:r>
              <w:t>烧结多孔砖墙</w:t>
            </w:r>
          </w:p>
        </w:tc>
        <w:tc>
          <w:tcPr>
            <w:tcW w:w="486" w:type="dxa"/>
            <w:vAlign w:val="center"/>
          </w:tcPr>
          <w:p w14:paraId="12B409A7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1FE307B0" w14:textId="77777777" w:rsidR="0075212A" w:rsidRDefault="00000000">
            <w:r>
              <w:t>726</w:t>
            </w:r>
          </w:p>
        </w:tc>
        <w:tc>
          <w:tcPr>
            <w:tcW w:w="1528" w:type="dxa"/>
            <w:vAlign w:val="center"/>
          </w:tcPr>
          <w:p w14:paraId="63AAB15E" w14:textId="77777777" w:rsidR="0075212A" w:rsidRDefault="00000000">
            <w:r>
              <w:t>134</w:t>
            </w:r>
          </w:p>
        </w:tc>
        <w:tc>
          <w:tcPr>
            <w:tcW w:w="848" w:type="dxa"/>
            <w:vAlign w:val="center"/>
          </w:tcPr>
          <w:p w14:paraId="26635976" w14:textId="77777777" w:rsidR="0075212A" w:rsidRDefault="00000000">
            <w:r>
              <w:t>1017</w:t>
            </w:r>
          </w:p>
        </w:tc>
        <w:tc>
          <w:tcPr>
            <w:tcW w:w="848" w:type="dxa"/>
            <w:vAlign w:val="center"/>
          </w:tcPr>
          <w:p w14:paraId="4C6BD670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600E66F8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23912198" w14:textId="77777777" w:rsidR="0075212A" w:rsidRDefault="00000000">
            <w:r>
              <w:t>103.132</w:t>
            </w:r>
          </w:p>
        </w:tc>
      </w:tr>
      <w:tr w:rsidR="0075212A" w14:paraId="2211ED4E" w14:textId="77777777">
        <w:tc>
          <w:tcPr>
            <w:tcW w:w="2360" w:type="dxa"/>
            <w:shd w:val="clear" w:color="auto" w:fill="E6E6E6"/>
            <w:vAlign w:val="center"/>
          </w:tcPr>
          <w:p w14:paraId="70C687AC" w14:textId="77777777" w:rsidR="0075212A" w:rsidRDefault="00000000">
            <w:r>
              <w:t>硬质聚氨酯泡沫塑料</w:t>
            </w:r>
          </w:p>
        </w:tc>
        <w:tc>
          <w:tcPr>
            <w:tcW w:w="486" w:type="dxa"/>
            <w:vAlign w:val="center"/>
          </w:tcPr>
          <w:p w14:paraId="0B4FC7A6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0EAAF004" w14:textId="77777777" w:rsidR="0075212A" w:rsidRDefault="00000000">
            <w:r>
              <w:t>121</w:t>
            </w:r>
          </w:p>
        </w:tc>
        <w:tc>
          <w:tcPr>
            <w:tcW w:w="1528" w:type="dxa"/>
            <w:vAlign w:val="center"/>
          </w:tcPr>
          <w:p w14:paraId="4EC69295" w14:textId="77777777" w:rsidR="0075212A" w:rsidRDefault="00000000">
            <w:r>
              <w:t>5220</w:t>
            </w:r>
          </w:p>
        </w:tc>
        <w:tc>
          <w:tcPr>
            <w:tcW w:w="848" w:type="dxa"/>
            <w:vAlign w:val="center"/>
          </w:tcPr>
          <w:p w14:paraId="32F242C2" w14:textId="77777777" w:rsidR="0075212A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2F7E425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4AF826D9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2CF730A5" w14:textId="77777777" w:rsidR="0075212A" w:rsidRDefault="00000000">
            <w:r>
              <w:t>631.643</w:t>
            </w:r>
          </w:p>
        </w:tc>
      </w:tr>
      <w:tr w:rsidR="0075212A" w14:paraId="052D4EB6" w14:textId="77777777">
        <w:tc>
          <w:tcPr>
            <w:tcW w:w="2360" w:type="dxa"/>
            <w:shd w:val="clear" w:color="auto" w:fill="E6E6E6"/>
            <w:vAlign w:val="center"/>
          </w:tcPr>
          <w:p w14:paraId="24C98821" w14:textId="77777777" w:rsidR="0075212A" w:rsidRDefault="00000000">
            <w:r>
              <w:t>石灰水泥砂浆（混合砂浆）</w:t>
            </w:r>
          </w:p>
        </w:tc>
        <w:tc>
          <w:tcPr>
            <w:tcW w:w="486" w:type="dxa"/>
            <w:vAlign w:val="center"/>
          </w:tcPr>
          <w:p w14:paraId="627815B4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33E591AD" w14:textId="77777777" w:rsidR="0075212A" w:rsidRDefault="00000000">
            <w:r>
              <w:t>22</w:t>
            </w:r>
          </w:p>
        </w:tc>
        <w:tc>
          <w:tcPr>
            <w:tcW w:w="1528" w:type="dxa"/>
            <w:vAlign w:val="center"/>
          </w:tcPr>
          <w:p w14:paraId="09127A49" w14:textId="77777777" w:rsidR="0075212A" w:rsidRDefault="00000000">
            <w:r>
              <w:t>735</w:t>
            </w:r>
          </w:p>
        </w:tc>
        <w:tc>
          <w:tcPr>
            <w:tcW w:w="848" w:type="dxa"/>
            <w:vAlign w:val="center"/>
          </w:tcPr>
          <w:p w14:paraId="24E9ED3B" w14:textId="77777777" w:rsidR="0075212A" w:rsidRDefault="00000000">
            <w:r>
              <w:t>38</w:t>
            </w:r>
          </w:p>
        </w:tc>
        <w:tc>
          <w:tcPr>
            <w:tcW w:w="848" w:type="dxa"/>
            <w:vAlign w:val="center"/>
          </w:tcPr>
          <w:p w14:paraId="3D3EB871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2A368FE2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0A3A99DC" w14:textId="77777777" w:rsidR="0075212A" w:rsidRDefault="00000000">
            <w:r>
              <w:t>16.389</w:t>
            </w:r>
          </w:p>
        </w:tc>
      </w:tr>
      <w:tr w:rsidR="0075212A" w14:paraId="1B52FC4A" w14:textId="77777777">
        <w:tc>
          <w:tcPr>
            <w:tcW w:w="2360" w:type="dxa"/>
            <w:shd w:val="clear" w:color="auto" w:fill="E6E6E6"/>
            <w:vAlign w:val="center"/>
          </w:tcPr>
          <w:p w14:paraId="36316207" w14:textId="77777777" w:rsidR="0075212A" w:rsidRDefault="00000000">
            <w:r>
              <w:t>C15</w:t>
            </w:r>
            <w:r>
              <w:t>豆石混凝土</w:t>
            </w:r>
          </w:p>
        </w:tc>
        <w:tc>
          <w:tcPr>
            <w:tcW w:w="486" w:type="dxa"/>
            <w:vAlign w:val="center"/>
          </w:tcPr>
          <w:p w14:paraId="1F8A6C14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1C610453" w14:textId="77777777" w:rsidR="0075212A" w:rsidRDefault="00000000">
            <w:r>
              <w:t>66</w:t>
            </w:r>
          </w:p>
        </w:tc>
        <w:tc>
          <w:tcPr>
            <w:tcW w:w="1528" w:type="dxa"/>
            <w:vAlign w:val="center"/>
          </w:tcPr>
          <w:p w14:paraId="50EF9B73" w14:textId="77777777" w:rsidR="0075212A" w:rsidRDefault="00000000">
            <w:r>
              <w:t>735</w:t>
            </w:r>
          </w:p>
        </w:tc>
        <w:tc>
          <w:tcPr>
            <w:tcW w:w="848" w:type="dxa"/>
            <w:vAlign w:val="center"/>
          </w:tcPr>
          <w:p w14:paraId="132B6691" w14:textId="77777777" w:rsidR="0075212A" w:rsidRDefault="00000000">
            <w:r>
              <w:t>151</w:t>
            </w:r>
          </w:p>
        </w:tc>
        <w:tc>
          <w:tcPr>
            <w:tcW w:w="848" w:type="dxa"/>
            <w:vAlign w:val="center"/>
          </w:tcPr>
          <w:p w14:paraId="030A8FB6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4737F416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489BC7F6" w14:textId="77777777" w:rsidR="0075212A" w:rsidRDefault="00000000">
            <w:r>
              <w:t>49.378</w:t>
            </w:r>
          </w:p>
        </w:tc>
      </w:tr>
      <w:tr w:rsidR="0075212A" w14:paraId="4E47A92D" w14:textId="77777777">
        <w:tc>
          <w:tcPr>
            <w:tcW w:w="2360" w:type="dxa"/>
            <w:shd w:val="clear" w:color="auto" w:fill="E6E6E6"/>
            <w:vAlign w:val="center"/>
          </w:tcPr>
          <w:p w14:paraId="59A56724" w14:textId="77777777" w:rsidR="0075212A" w:rsidRDefault="00000000">
            <w:r>
              <w:t>挤塑聚苯板</w:t>
            </w:r>
            <w:r>
              <w:t>(ρ=25-32)</w:t>
            </w:r>
          </w:p>
        </w:tc>
        <w:tc>
          <w:tcPr>
            <w:tcW w:w="486" w:type="dxa"/>
            <w:vAlign w:val="center"/>
          </w:tcPr>
          <w:p w14:paraId="3972BC20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01A7EE9F" w14:textId="77777777" w:rsidR="0075212A" w:rsidRDefault="00000000">
            <w:r>
              <w:t>81</w:t>
            </w:r>
          </w:p>
        </w:tc>
        <w:tc>
          <w:tcPr>
            <w:tcW w:w="1528" w:type="dxa"/>
            <w:vAlign w:val="center"/>
          </w:tcPr>
          <w:p w14:paraId="2279F8D2" w14:textId="77777777" w:rsidR="0075212A" w:rsidRDefault="00000000">
            <w:r>
              <w:t>5020</w:t>
            </w:r>
          </w:p>
        </w:tc>
        <w:tc>
          <w:tcPr>
            <w:tcW w:w="848" w:type="dxa"/>
            <w:vAlign w:val="center"/>
          </w:tcPr>
          <w:p w14:paraId="3C4B4677" w14:textId="77777777" w:rsidR="0075212A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EDB0EB9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24D095F1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71150402" w14:textId="77777777" w:rsidR="0075212A" w:rsidRDefault="00000000">
            <w:r>
              <w:t>406.632</w:t>
            </w:r>
          </w:p>
        </w:tc>
      </w:tr>
      <w:tr w:rsidR="0075212A" w14:paraId="22894590" w14:textId="77777777">
        <w:tc>
          <w:tcPr>
            <w:tcW w:w="2360" w:type="dxa"/>
            <w:shd w:val="clear" w:color="auto" w:fill="E6E6E6"/>
            <w:vAlign w:val="center"/>
          </w:tcPr>
          <w:p w14:paraId="2E320548" w14:textId="77777777" w:rsidR="0075212A" w:rsidRDefault="00000000">
            <w:r>
              <w:t>防水砂浆</w:t>
            </w:r>
          </w:p>
        </w:tc>
        <w:tc>
          <w:tcPr>
            <w:tcW w:w="486" w:type="dxa"/>
            <w:vAlign w:val="center"/>
          </w:tcPr>
          <w:p w14:paraId="50015E24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5F8573C0" w14:textId="77777777" w:rsidR="0075212A" w:rsidRDefault="00000000">
            <w:r>
              <w:t>33</w:t>
            </w:r>
          </w:p>
        </w:tc>
        <w:tc>
          <w:tcPr>
            <w:tcW w:w="1528" w:type="dxa"/>
            <w:vAlign w:val="center"/>
          </w:tcPr>
          <w:p w14:paraId="1DB68370" w14:textId="77777777" w:rsidR="0075212A" w:rsidRDefault="00000000">
            <w:r>
              <w:t>2.51</w:t>
            </w:r>
          </w:p>
        </w:tc>
        <w:tc>
          <w:tcPr>
            <w:tcW w:w="848" w:type="dxa"/>
            <w:vAlign w:val="center"/>
          </w:tcPr>
          <w:p w14:paraId="7DDD2EBC" w14:textId="77777777" w:rsidR="0075212A" w:rsidRDefault="00000000">
            <w:r>
              <w:t>59</w:t>
            </w:r>
          </w:p>
        </w:tc>
        <w:tc>
          <w:tcPr>
            <w:tcW w:w="848" w:type="dxa"/>
            <w:vAlign w:val="center"/>
          </w:tcPr>
          <w:p w14:paraId="2956D457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031CD2C5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03CE75C9" w14:textId="77777777" w:rsidR="0075212A" w:rsidRDefault="00000000">
            <w:r>
              <w:t>0.422</w:t>
            </w:r>
          </w:p>
        </w:tc>
      </w:tr>
      <w:tr w:rsidR="0075212A" w14:paraId="677DD501" w14:textId="77777777">
        <w:tc>
          <w:tcPr>
            <w:tcW w:w="2360" w:type="dxa"/>
            <w:shd w:val="clear" w:color="auto" w:fill="E6E6E6"/>
            <w:vAlign w:val="center"/>
          </w:tcPr>
          <w:p w14:paraId="073E6FDC" w14:textId="77777777" w:rsidR="0075212A" w:rsidRDefault="00000000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486" w:type="dxa"/>
            <w:vAlign w:val="center"/>
          </w:tcPr>
          <w:p w14:paraId="01560B41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5CFA5A8C" w14:textId="77777777" w:rsidR="0075212A" w:rsidRDefault="00000000">
            <w:r>
              <w:t>23</w:t>
            </w:r>
          </w:p>
        </w:tc>
        <w:tc>
          <w:tcPr>
            <w:tcW w:w="1528" w:type="dxa"/>
            <w:vAlign w:val="center"/>
          </w:tcPr>
          <w:p w14:paraId="0B708937" w14:textId="77777777" w:rsidR="0075212A" w:rsidRDefault="00000000">
            <w:r>
              <w:t>326</w:t>
            </w:r>
          </w:p>
        </w:tc>
        <w:tc>
          <w:tcPr>
            <w:tcW w:w="848" w:type="dxa"/>
            <w:vAlign w:val="center"/>
          </w:tcPr>
          <w:p w14:paraId="774CA9DD" w14:textId="77777777" w:rsidR="0075212A" w:rsidRDefault="00000000">
            <w:r>
              <w:t>58</w:t>
            </w:r>
          </w:p>
        </w:tc>
        <w:tc>
          <w:tcPr>
            <w:tcW w:w="848" w:type="dxa"/>
            <w:vAlign w:val="center"/>
          </w:tcPr>
          <w:p w14:paraId="531D8DE7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2FD9B242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4D985190" w14:textId="77777777" w:rsidR="0075212A" w:rsidRDefault="00000000">
            <w:r>
              <w:t>7.832</w:t>
            </w:r>
          </w:p>
        </w:tc>
      </w:tr>
      <w:tr w:rsidR="0075212A" w14:paraId="7C03859F" w14:textId="77777777">
        <w:tc>
          <w:tcPr>
            <w:tcW w:w="2360" w:type="dxa"/>
            <w:shd w:val="clear" w:color="auto" w:fill="E6E6E6"/>
            <w:vAlign w:val="center"/>
          </w:tcPr>
          <w:p w14:paraId="61618371" w14:textId="77777777" w:rsidR="0075212A" w:rsidRDefault="00000000">
            <w:r>
              <w:t>酚醛泡沫板（用于墙体）</w:t>
            </w:r>
          </w:p>
        </w:tc>
        <w:tc>
          <w:tcPr>
            <w:tcW w:w="486" w:type="dxa"/>
            <w:vAlign w:val="center"/>
          </w:tcPr>
          <w:p w14:paraId="74FC7E75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158C4ABD" w14:textId="77777777" w:rsidR="0075212A" w:rsidRDefault="00000000">
            <w:r>
              <w:t>15</w:t>
            </w:r>
          </w:p>
        </w:tc>
        <w:tc>
          <w:tcPr>
            <w:tcW w:w="1528" w:type="dxa"/>
            <w:vAlign w:val="center"/>
          </w:tcPr>
          <w:p w14:paraId="421BEE6E" w14:textId="77777777" w:rsidR="0075212A" w:rsidRDefault="00000000">
            <w:r>
              <w:t>5020</w:t>
            </w:r>
          </w:p>
        </w:tc>
        <w:tc>
          <w:tcPr>
            <w:tcW w:w="848" w:type="dxa"/>
            <w:vAlign w:val="center"/>
          </w:tcPr>
          <w:p w14:paraId="4496CD86" w14:textId="77777777" w:rsidR="0075212A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57662B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7BF76D50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5E299344" w14:textId="77777777" w:rsidR="0075212A" w:rsidRDefault="00000000">
            <w:r>
              <w:t>75.306</w:t>
            </w:r>
          </w:p>
        </w:tc>
      </w:tr>
      <w:tr w:rsidR="0075212A" w14:paraId="43556CC4" w14:textId="77777777">
        <w:tc>
          <w:tcPr>
            <w:tcW w:w="2360" w:type="dxa"/>
            <w:shd w:val="clear" w:color="auto" w:fill="E6E6E6"/>
            <w:vAlign w:val="center"/>
          </w:tcPr>
          <w:p w14:paraId="2E2A1083" w14:textId="77777777" w:rsidR="0075212A" w:rsidRDefault="00000000">
            <w:r>
              <w:t>聚苯颗粒保温浆料</w:t>
            </w:r>
            <w:r>
              <w:t>(ρ=230)</w:t>
            </w:r>
          </w:p>
        </w:tc>
        <w:tc>
          <w:tcPr>
            <w:tcW w:w="486" w:type="dxa"/>
            <w:vAlign w:val="center"/>
          </w:tcPr>
          <w:p w14:paraId="1EC82CDC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006DC167" w14:textId="77777777" w:rsidR="0075212A" w:rsidRDefault="00000000">
            <w:r>
              <w:t>22</w:t>
            </w:r>
          </w:p>
        </w:tc>
        <w:tc>
          <w:tcPr>
            <w:tcW w:w="1528" w:type="dxa"/>
            <w:vAlign w:val="center"/>
          </w:tcPr>
          <w:p w14:paraId="0DA138DB" w14:textId="77777777" w:rsidR="0075212A" w:rsidRDefault="00000000">
            <w:r>
              <w:t>5020</w:t>
            </w:r>
          </w:p>
        </w:tc>
        <w:tc>
          <w:tcPr>
            <w:tcW w:w="848" w:type="dxa"/>
            <w:vAlign w:val="center"/>
          </w:tcPr>
          <w:p w14:paraId="7D0ED205" w14:textId="77777777" w:rsidR="0075212A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3C9BF274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45B12C46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38FC54FE" w14:textId="77777777" w:rsidR="0075212A" w:rsidRDefault="00000000">
            <w:r>
              <w:t>110.469</w:t>
            </w:r>
          </w:p>
        </w:tc>
      </w:tr>
      <w:tr w:rsidR="0075212A" w14:paraId="08C0F048" w14:textId="77777777">
        <w:tc>
          <w:tcPr>
            <w:tcW w:w="2360" w:type="dxa"/>
            <w:shd w:val="clear" w:color="auto" w:fill="E6E6E6"/>
            <w:vAlign w:val="center"/>
          </w:tcPr>
          <w:p w14:paraId="3F3A6289" w14:textId="77777777" w:rsidR="0075212A" w:rsidRDefault="00000000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486" w:type="dxa"/>
            <w:vAlign w:val="center"/>
          </w:tcPr>
          <w:p w14:paraId="3DE2F89D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47686684" w14:textId="77777777" w:rsidR="0075212A" w:rsidRDefault="00000000">
            <w:r>
              <w:t>61</w:t>
            </w:r>
          </w:p>
        </w:tc>
        <w:tc>
          <w:tcPr>
            <w:tcW w:w="1528" w:type="dxa"/>
            <w:vAlign w:val="center"/>
          </w:tcPr>
          <w:p w14:paraId="0B31BABC" w14:textId="77777777" w:rsidR="0075212A" w:rsidRDefault="00000000">
            <w:r>
              <w:t>735</w:t>
            </w:r>
          </w:p>
        </w:tc>
        <w:tc>
          <w:tcPr>
            <w:tcW w:w="848" w:type="dxa"/>
            <w:vAlign w:val="center"/>
          </w:tcPr>
          <w:p w14:paraId="0DD57D8A" w14:textId="77777777" w:rsidR="0075212A" w:rsidRDefault="00000000">
            <w:r>
              <w:t>104</w:t>
            </w:r>
          </w:p>
        </w:tc>
        <w:tc>
          <w:tcPr>
            <w:tcW w:w="848" w:type="dxa"/>
            <w:vAlign w:val="center"/>
          </w:tcPr>
          <w:p w14:paraId="523DD64C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2953002C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703A544D" w14:textId="77777777" w:rsidR="0075212A" w:rsidRDefault="00000000">
            <w:r>
              <w:t>45.433</w:t>
            </w:r>
          </w:p>
        </w:tc>
      </w:tr>
      <w:tr w:rsidR="0075212A" w14:paraId="77537601" w14:textId="77777777">
        <w:tc>
          <w:tcPr>
            <w:tcW w:w="2360" w:type="dxa"/>
            <w:shd w:val="clear" w:color="auto" w:fill="E6E6E6"/>
            <w:vAlign w:val="center"/>
          </w:tcPr>
          <w:p w14:paraId="6CCEB99E" w14:textId="77777777" w:rsidR="0075212A" w:rsidRDefault="00000000">
            <w:r>
              <w:t>三排孔陶粒混凝土空心砌块墙</w:t>
            </w:r>
            <w:r>
              <w:t>(ρ=465)</w:t>
            </w:r>
          </w:p>
        </w:tc>
        <w:tc>
          <w:tcPr>
            <w:tcW w:w="486" w:type="dxa"/>
            <w:vAlign w:val="center"/>
          </w:tcPr>
          <w:p w14:paraId="51B3DCD5" w14:textId="77777777" w:rsidR="0075212A" w:rsidRDefault="00000000">
            <w:r>
              <w:t>m3</w:t>
            </w:r>
          </w:p>
        </w:tc>
        <w:tc>
          <w:tcPr>
            <w:tcW w:w="565" w:type="dxa"/>
            <w:vAlign w:val="center"/>
          </w:tcPr>
          <w:p w14:paraId="7C2BA9B9" w14:textId="77777777" w:rsidR="0075212A" w:rsidRDefault="00000000">
            <w:r>
              <w:t>245</w:t>
            </w:r>
          </w:p>
        </w:tc>
        <w:tc>
          <w:tcPr>
            <w:tcW w:w="1528" w:type="dxa"/>
            <w:vAlign w:val="center"/>
          </w:tcPr>
          <w:p w14:paraId="321B0FF3" w14:textId="77777777" w:rsidR="0075212A" w:rsidRDefault="00000000">
            <w:r>
              <w:t>134</w:t>
            </w:r>
          </w:p>
        </w:tc>
        <w:tc>
          <w:tcPr>
            <w:tcW w:w="848" w:type="dxa"/>
            <w:vAlign w:val="center"/>
          </w:tcPr>
          <w:p w14:paraId="533FACED" w14:textId="77777777" w:rsidR="0075212A" w:rsidRDefault="00000000">
            <w:r>
              <w:t>114</w:t>
            </w:r>
          </w:p>
        </w:tc>
        <w:tc>
          <w:tcPr>
            <w:tcW w:w="848" w:type="dxa"/>
            <w:vAlign w:val="center"/>
          </w:tcPr>
          <w:p w14:paraId="4CD9DD28" w14:textId="77777777" w:rsidR="0075212A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5D06384C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52AAA39C" w14:textId="77777777" w:rsidR="0075212A" w:rsidRDefault="00000000">
            <w:r>
              <w:t>33.486</w:t>
            </w:r>
          </w:p>
        </w:tc>
      </w:tr>
      <w:tr w:rsidR="0075212A" w14:paraId="28C6D003" w14:textId="77777777">
        <w:tc>
          <w:tcPr>
            <w:tcW w:w="2360" w:type="dxa"/>
            <w:shd w:val="clear" w:color="auto" w:fill="E6E6E6"/>
            <w:vAlign w:val="center"/>
          </w:tcPr>
          <w:p w14:paraId="57E2F880" w14:textId="77777777" w:rsidR="0075212A" w:rsidRDefault="00000000">
            <w:r>
              <w:t>隔热多腔封闭金属框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</w:t>
            </w:r>
            <w:r>
              <w:lastRenderedPageBreak/>
              <w:t>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486" w:type="dxa"/>
            <w:vAlign w:val="center"/>
          </w:tcPr>
          <w:p w14:paraId="39643552" w14:textId="77777777" w:rsidR="0075212A" w:rsidRDefault="00000000">
            <w:r>
              <w:lastRenderedPageBreak/>
              <w:t>m2</w:t>
            </w:r>
          </w:p>
        </w:tc>
        <w:tc>
          <w:tcPr>
            <w:tcW w:w="565" w:type="dxa"/>
            <w:vAlign w:val="center"/>
          </w:tcPr>
          <w:p w14:paraId="545E5711" w14:textId="77777777" w:rsidR="0075212A" w:rsidRDefault="00000000">
            <w:r>
              <w:t>410</w:t>
            </w:r>
          </w:p>
        </w:tc>
        <w:tc>
          <w:tcPr>
            <w:tcW w:w="1528" w:type="dxa"/>
            <w:vAlign w:val="center"/>
          </w:tcPr>
          <w:p w14:paraId="423EFD91" w14:textId="77777777" w:rsidR="0075212A" w:rsidRDefault="00000000">
            <w:r>
              <w:t>194</w:t>
            </w:r>
          </w:p>
        </w:tc>
        <w:tc>
          <w:tcPr>
            <w:tcW w:w="848" w:type="dxa"/>
            <w:vAlign w:val="center"/>
          </w:tcPr>
          <w:p w14:paraId="05928E14" w14:textId="77777777" w:rsidR="0075212A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6261460B" w14:textId="77777777" w:rsidR="0075212A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48C8F75A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60C60BFD" w14:textId="77777777" w:rsidR="0075212A" w:rsidRDefault="00000000">
            <w:r>
              <w:t>79.540</w:t>
            </w:r>
          </w:p>
        </w:tc>
      </w:tr>
      <w:tr w:rsidR="0075212A" w14:paraId="0A322CC2" w14:textId="77777777">
        <w:tc>
          <w:tcPr>
            <w:tcW w:w="2360" w:type="dxa"/>
            <w:shd w:val="clear" w:color="auto" w:fill="E6E6E6"/>
            <w:vAlign w:val="center"/>
          </w:tcPr>
          <w:p w14:paraId="6E26DA87" w14:textId="77777777" w:rsidR="0075212A" w:rsidRDefault="00000000">
            <w:r>
              <w:t>金属三防门</w:t>
            </w:r>
          </w:p>
        </w:tc>
        <w:tc>
          <w:tcPr>
            <w:tcW w:w="486" w:type="dxa"/>
            <w:vAlign w:val="center"/>
          </w:tcPr>
          <w:p w14:paraId="639A6C45" w14:textId="77777777" w:rsidR="0075212A" w:rsidRDefault="00000000">
            <w:r>
              <w:t>m2</w:t>
            </w:r>
          </w:p>
        </w:tc>
        <w:tc>
          <w:tcPr>
            <w:tcW w:w="565" w:type="dxa"/>
            <w:vAlign w:val="center"/>
          </w:tcPr>
          <w:p w14:paraId="36387D64" w14:textId="77777777" w:rsidR="0075212A" w:rsidRDefault="00000000">
            <w:r>
              <w:t>35</w:t>
            </w:r>
          </w:p>
        </w:tc>
        <w:tc>
          <w:tcPr>
            <w:tcW w:w="1528" w:type="dxa"/>
            <w:vAlign w:val="center"/>
          </w:tcPr>
          <w:p w14:paraId="302F3581" w14:textId="77777777" w:rsidR="0075212A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1E2456FA" w14:textId="77777777" w:rsidR="0075212A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732988BD" w14:textId="77777777" w:rsidR="0075212A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1B6FA549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2524A748" w14:textId="77777777" w:rsidR="0075212A" w:rsidRDefault="00000000">
            <w:r>
              <w:t>0.210</w:t>
            </w:r>
          </w:p>
        </w:tc>
      </w:tr>
      <w:tr w:rsidR="0075212A" w14:paraId="6F6B49EC" w14:textId="77777777">
        <w:tc>
          <w:tcPr>
            <w:tcW w:w="2360" w:type="dxa"/>
            <w:shd w:val="clear" w:color="auto" w:fill="E6E6E6"/>
            <w:vAlign w:val="center"/>
          </w:tcPr>
          <w:p w14:paraId="41EBB969" w14:textId="77777777" w:rsidR="0075212A" w:rsidRDefault="00000000">
            <w:r>
              <w:t>内门</w:t>
            </w:r>
          </w:p>
        </w:tc>
        <w:tc>
          <w:tcPr>
            <w:tcW w:w="486" w:type="dxa"/>
            <w:vAlign w:val="center"/>
          </w:tcPr>
          <w:p w14:paraId="0B34CE0F" w14:textId="77777777" w:rsidR="0075212A" w:rsidRDefault="00000000">
            <w:r>
              <w:t>m2</w:t>
            </w:r>
          </w:p>
        </w:tc>
        <w:tc>
          <w:tcPr>
            <w:tcW w:w="565" w:type="dxa"/>
            <w:vAlign w:val="center"/>
          </w:tcPr>
          <w:p w14:paraId="03D1D1EC" w14:textId="77777777" w:rsidR="0075212A" w:rsidRDefault="00000000">
            <w:r>
              <w:t>95</w:t>
            </w:r>
          </w:p>
        </w:tc>
        <w:tc>
          <w:tcPr>
            <w:tcW w:w="1528" w:type="dxa"/>
            <w:vAlign w:val="center"/>
          </w:tcPr>
          <w:p w14:paraId="236EEE41" w14:textId="77777777" w:rsidR="0075212A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71B6EAD5" w14:textId="77777777" w:rsidR="0075212A" w:rsidRDefault="00000000">
            <w:r>
              <w:t>0</w:t>
            </w:r>
          </w:p>
        </w:tc>
        <w:tc>
          <w:tcPr>
            <w:tcW w:w="848" w:type="dxa"/>
            <w:vAlign w:val="center"/>
          </w:tcPr>
          <w:p w14:paraId="115BE890" w14:textId="77777777" w:rsidR="0075212A" w:rsidRDefault="00000000">
            <w:r>
              <w:t>0</w:t>
            </w:r>
          </w:p>
        </w:tc>
        <w:tc>
          <w:tcPr>
            <w:tcW w:w="1556" w:type="dxa"/>
            <w:vAlign w:val="center"/>
          </w:tcPr>
          <w:p w14:paraId="0DF5A778" w14:textId="77777777" w:rsidR="0075212A" w:rsidRDefault="00000000">
            <w:r>
              <w:t>0.115</w:t>
            </w:r>
          </w:p>
        </w:tc>
        <w:tc>
          <w:tcPr>
            <w:tcW w:w="1092" w:type="dxa"/>
            <w:vAlign w:val="center"/>
          </w:tcPr>
          <w:p w14:paraId="24266131" w14:textId="77777777" w:rsidR="0075212A" w:rsidRDefault="00000000">
            <w:r>
              <w:t>0.570</w:t>
            </w:r>
          </w:p>
        </w:tc>
      </w:tr>
      <w:tr w:rsidR="0075212A" w14:paraId="02D10174" w14:textId="77777777">
        <w:tc>
          <w:tcPr>
            <w:tcW w:w="8191" w:type="dxa"/>
            <w:gridSpan w:val="7"/>
            <w:shd w:val="clear" w:color="auto" w:fill="E6E6E6"/>
            <w:vAlign w:val="center"/>
          </w:tcPr>
          <w:p w14:paraId="01FFDAA0" w14:textId="77777777" w:rsidR="0075212A" w:rsidRDefault="00000000">
            <w:r>
              <w:t>合计</w:t>
            </w:r>
          </w:p>
        </w:tc>
        <w:tc>
          <w:tcPr>
            <w:tcW w:w="1092" w:type="dxa"/>
            <w:vAlign w:val="center"/>
          </w:tcPr>
          <w:p w14:paraId="4F72D137" w14:textId="77777777" w:rsidR="0075212A" w:rsidRDefault="00000000">
            <w:r>
              <w:t>1977.470</w:t>
            </w:r>
          </w:p>
        </w:tc>
      </w:tr>
    </w:tbl>
    <w:p w14:paraId="27317AC9" w14:textId="77777777" w:rsidR="0075212A" w:rsidRDefault="00000000">
      <w:pPr>
        <w:pStyle w:val="2"/>
        <w:widowControl w:val="0"/>
      </w:pPr>
      <w:bookmarkStart w:id="87" w:name="_Toc153313560"/>
      <w:r>
        <w:t>建筑建造拆除碳排放</w:t>
      </w:r>
      <w:bookmarkEnd w:id="87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75212A" w14:paraId="7B95B0CA" w14:textId="77777777">
        <w:tc>
          <w:tcPr>
            <w:tcW w:w="1822" w:type="dxa"/>
            <w:shd w:val="clear" w:color="auto" w:fill="E6E6E6"/>
            <w:vAlign w:val="center"/>
          </w:tcPr>
          <w:p w14:paraId="30403AFA" w14:textId="77777777" w:rsidR="0075212A" w:rsidRDefault="00000000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B235E04" w14:textId="77777777" w:rsidR="0075212A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6DA8717" w14:textId="77777777" w:rsidR="0075212A" w:rsidRDefault="00000000">
            <w:pPr>
              <w:jc w:val="center"/>
            </w:pPr>
            <w:r>
              <w:t>台班能源消耗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087D2359" w14:textId="77777777" w:rsidR="0075212A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43C1C454" w14:textId="77777777" w:rsidR="0075212A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5212A" w14:paraId="09B59EC7" w14:textId="77777777">
        <w:tc>
          <w:tcPr>
            <w:tcW w:w="1822" w:type="dxa"/>
            <w:vMerge w:val="restart"/>
            <w:shd w:val="clear" w:color="auto" w:fill="E6E6E6"/>
            <w:vAlign w:val="center"/>
          </w:tcPr>
          <w:p w14:paraId="38AC3343" w14:textId="77777777" w:rsidR="0075212A" w:rsidRDefault="00000000">
            <w:r>
              <w:t>建造阶段</w:t>
            </w:r>
          </w:p>
        </w:tc>
        <w:tc>
          <w:tcPr>
            <w:tcW w:w="2122" w:type="dxa"/>
            <w:vAlign w:val="center"/>
          </w:tcPr>
          <w:p w14:paraId="4137712C" w14:textId="77777777" w:rsidR="0075212A" w:rsidRDefault="00000000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14:paraId="06FD8B0A" w14:textId="77777777" w:rsidR="0075212A" w:rsidRDefault="0000000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1714" w:type="dxa"/>
            <w:vAlign w:val="center"/>
          </w:tcPr>
          <w:p w14:paraId="47CBC13E" w14:textId="77777777" w:rsidR="0075212A" w:rsidRDefault="00000000">
            <w:r>
              <w:t>3</w:t>
            </w:r>
          </w:p>
        </w:tc>
        <w:tc>
          <w:tcPr>
            <w:tcW w:w="1799" w:type="dxa"/>
            <w:vAlign w:val="center"/>
          </w:tcPr>
          <w:p w14:paraId="6EC153B8" w14:textId="77777777" w:rsidR="0075212A" w:rsidRDefault="00000000">
            <w:r>
              <w:t>0.525</w:t>
            </w:r>
          </w:p>
        </w:tc>
      </w:tr>
      <w:tr w:rsidR="0075212A" w14:paraId="44DCFE1A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1798DF2F" w14:textId="77777777" w:rsidR="0075212A" w:rsidRDefault="0075212A"/>
        </w:tc>
        <w:tc>
          <w:tcPr>
            <w:tcW w:w="2122" w:type="dxa"/>
            <w:vAlign w:val="center"/>
          </w:tcPr>
          <w:p w14:paraId="5EB6CBF7" w14:textId="77777777" w:rsidR="0075212A" w:rsidRDefault="00000000">
            <w:r>
              <w:t>交流弧焊机</w:t>
            </w:r>
            <w:r>
              <w:t>,</w:t>
            </w:r>
            <w:r>
              <w:t>容量</w:t>
            </w:r>
            <w:r>
              <w:t>32kV·A</w:t>
            </w:r>
          </w:p>
        </w:tc>
        <w:tc>
          <w:tcPr>
            <w:tcW w:w="1839" w:type="dxa"/>
            <w:vAlign w:val="center"/>
          </w:tcPr>
          <w:p w14:paraId="25BB9DEC" w14:textId="77777777" w:rsidR="0075212A" w:rsidRDefault="00000000">
            <w:r>
              <w:t>电</w:t>
            </w:r>
            <w:r>
              <w:t>(kWh)</w:t>
            </w:r>
            <w:r>
              <w:t>：</w:t>
            </w:r>
            <w:r>
              <w:t>96.53</w:t>
            </w:r>
          </w:p>
        </w:tc>
        <w:tc>
          <w:tcPr>
            <w:tcW w:w="1714" w:type="dxa"/>
            <w:vAlign w:val="center"/>
          </w:tcPr>
          <w:p w14:paraId="29A61C62" w14:textId="77777777" w:rsidR="0075212A" w:rsidRDefault="00000000">
            <w:r>
              <w:t>15</w:t>
            </w:r>
          </w:p>
        </w:tc>
        <w:tc>
          <w:tcPr>
            <w:tcW w:w="1799" w:type="dxa"/>
            <w:vAlign w:val="center"/>
          </w:tcPr>
          <w:p w14:paraId="649BB789" w14:textId="77777777" w:rsidR="0075212A" w:rsidRDefault="00000000">
            <w:r>
              <w:t>1.280</w:t>
            </w:r>
          </w:p>
        </w:tc>
      </w:tr>
      <w:tr w:rsidR="0075212A" w14:paraId="2EEAD886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6D0D0488" w14:textId="77777777" w:rsidR="0075212A" w:rsidRDefault="0075212A"/>
        </w:tc>
        <w:tc>
          <w:tcPr>
            <w:tcW w:w="2122" w:type="dxa"/>
            <w:vAlign w:val="center"/>
          </w:tcPr>
          <w:p w14:paraId="2773D47D" w14:textId="77777777" w:rsidR="0075212A" w:rsidRDefault="00000000">
            <w:r>
              <w:t>履带式单斗液压挖掘机</w:t>
            </w:r>
            <w:r>
              <w:t>,</w:t>
            </w:r>
            <w:r>
              <w:t>斗容量</w:t>
            </w:r>
            <w:r>
              <w:t>0.6m3</w:t>
            </w:r>
          </w:p>
        </w:tc>
        <w:tc>
          <w:tcPr>
            <w:tcW w:w="1839" w:type="dxa"/>
            <w:vAlign w:val="center"/>
          </w:tcPr>
          <w:p w14:paraId="21AB7549" w14:textId="77777777" w:rsidR="0075212A" w:rsidRDefault="00000000">
            <w:r>
              <w:t>柴油</w:t>
            </w:r>
            <w:r>
              <w:t>(kg)</w:t>
            </w:r>
            <w:r>
              <w:t>：</w:t>
            </w:r>
            <w:r>
              <w:t>33.68</w:t>
            </w:r>
          </w:p>
        </w:tc>
        <w:tc>
          <w:tcPr>
            <w:tcW w:w="1714" w:type="dxa"/>
            <w:vAlign w:val="center"/>
          </w:tcPr>
          <w:p w14:paraId="49BF3BFF" w14:textId="77777777" w:rsidR="0075212A" w:rsidRDefault="00000000">
            <w:r>
              <w:t>3</w:t>
            </w:r>
          </w:p>
        </w:tc>
        <w:tc>
          <w:tcPr>
            <w:tcW w:w="1799" w:type="dxa"/>
            <w:vAlign w:val="center"/>
          </w:tcPr>
          <w:p w14:paraId="486D949B" w14:textId="77777777" w:rsidR="0075212A" w:rsidRDefault="00000000">
            <w:r>
              <w:t>0.313</w:t>
            </w:r>
          </w:p>
        </w:tc>
      </w:tr>
      <w:tr w:rsidR="0075212A" w14:paraId="49F7C129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02815AD5" w14:textId="77777777" w:rsidR="0075212A" w:rsidRDefault="0075212A"/>
        </w:tc>
        <w:tc>
          <w:tcPr>
            <w:tcW w:w="2122" w:type="dxa"/>
            <w:vAlign w:val="center"/>
          </w:tcPr>
          <w:p w14:paraId="3786622A" w14:textId="77777777" w:rsidR="0075212A" w:rsidRDefault="00000000">
            <w:r>
              <w:t>轮胎式装载机</w:t>
            </w:r>
            <w:r>
              <w:t>,</w:t>
            </w:r>
            <w:r>
              <w:t>斗容量</w:t>
            </w:r>
            <w:r>
              <w:t>1m3</w:t>
            </w:r>
          </w:p>
        </w:tc>
        <w:tc>
          <w:tcPr>
            <w:tcW w:w="1839" w:type="dxa"/>
            <w:vAlign w:val="center"/>
          </w:tcPr>
          <w:p w14:paraId="3970B55C" w14:textId="77777777" w:rsidR="0075212A" w:rsidRDefault="00000000">
            <w:r>
              <w:t>柴油</w:t>
            </w:r>
            <w:r>
              <w:t>(kg)</w:t>
            </w:r>
            <w:r>
              <w:t>：</w:t>
            </w:r>
            <w:r>
              <w:t>52.73</w:t>
            </w:r>
          </w:p>
        </w:tc>
        <w:tc>
          <w:tcPr>
            <w:tcW w:w="1714" w:type="dxa"/>
            <w:vAlign w:val="center"/>
          </w:tcPr>
          <w:p w14:paraId="33EA5B92" w14:textId="77777777" w:rsidR="0075212A" w:rsidRDefault="00000000">
            <w:r>
              <w:t>3</w:t>
            </w:r>
          </w:p>
        </w:tc>
        <w:tc>
          <w:tcPr>
            <w:tcW w:w="1799" w:type="dxa"/>
            <w:vAlign w:val="center"/>
          </w:tcPr>
          <w:p w14:paraId="40C7BF04" w14:textId="77777777" w:rsidR="0075212A" w:rsidRDefault="00000000">
            <w:r>
              <w:t>0.490</w:t>
            </w:r>
          </w:p>
        </w:tc>
      </w:tr>
      <w:tr w:rsidR="0075212A" w14:paraId="473F3A03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40BA3163" w14:textId="77777777" w:rsidR="0075212A" w:rsidRDefault="0075212A"/>
        </w:tc>
        <w:tc>
          <w:tcPr>
            <w:tcW w:w="2122" w:type="dxa"/>
            <w:vAlign w:val="center"/>
          </w:tcPr>
          <w:p w14:paraId="42058798" w14:textId="77777777" w:rsidR="0075212A" w:rsidRDefault="00000000">
            <w:r>
              <w:t>钢轮内燃压路机</w:t>
            </w:r>
            <w:r>
              <w:t>,</w:t>
            </w:r>
            <w:r>
              <w:t>工作质量</w:t>
            </w:r>
            <w:r>
              <w:t>8t3</w:t>
            </w:r>
          </w:p>
        </w:tc>
        <w:tc>
          <w:tcPr>
            <w:tcW w:w="1839" w:type="dxa"/>
            <w:vAlign w:val="center"/>
          </w:tcPr>
          <w:p w14:paraId="692FA9E2" w14:textId="77777777" w:rsidR="0075212A" w:rsidRDefault="00000000">
            <w:r>
              <w:t>柴油</w:t>
            </w:r>
            <w:r>
              <w:t>(kg)</w:t>
            </w:r>
            <w:r>
              <w:t>：</w:t>
            </w:r>
            <w:r>
              <w:t>19.79</w:t>
            </w:r>
          </w:p>
        </w:tc>
        <w:tc>
          <w:tcPr>
            <w:tcW w:w="1714" w:type="dxa"/>
            <w:vAlign w:val="center"/>
          </w:tcPr>
          <w:p w14:paraId="649530DF" w14:textId="77777777" w:rsidR="0075212A" w:rsidRDefault="00000000">
            <w:r>
              <w:t>2</w:t>
            </w:r>
          </w:p>
        </w:tc>
        <w:tc>
          <w:tcPr>
            <w:tcW w:w="1799" w:type="dxa"/>
            <w:vAlign w:val="center"/>
          </w:tcPr>
          <w:p w14:paraId="4A80B8D2" w14:textId="77777777" w:rsidR="0075212A" w:rsidRDefault="00000000">
            <w:r>
              <w:t>0.123</w:t>
            </w:r>
          </w:p>
        </w:tc>
      </w:tr>
      <w:tr w:rsidR="0075212A" w14:paraId="0F8D1637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5FA16A3E" w14:textId="77777777" w:rsidR="0075212A" w:rsidRDefault="0075212A"/>
        </w:tc>
        <w:tc>
          <w:tcPr>
            <w:tcW w:w="2122" w:type="dxa"/>
            <w:vAlign w:val="center"/>
          </w:tcPr>
          <w:p w14:paraId="4E75AE9B" w14:textId="77777777" w:rsidR="0075212A" w:rsidRDefault="00000000">
            <w:r>
              <w:t>强夯机械</w:t>
            </w:r>
            <w:r>
              <w:t>,</w:t>
            </w:r>
            <w:r>
              <w:t>夯击能量</w:t>
            </w:r>
            <w:r>
              <w:t>2000kN·m</w:t>
            </w:r>
          </w:p>
        </w:tc>
        <w:tc>
          <w:tcPr>
            <w:tcW w:w="1839" w:type="dxa"/>
            <w:vAlign w:val="center"/>
          </w:tcPr>
          <w:p w14:paraId="13B8413C" w14:textId="77777777" w:rsidR="0075212A" w:rsidRDefault="00000000">
            <w:r>
              <w:t>柴油</w:t>
            </w:r>
            <w:r>
              <w:t>(kg)</w:t>
            </w:r>
            <w:r>
              <w:t>：</w:t>
            </w:r>
            <w:r>
              <w:t>42.76</w:t>
            </w:r>
          </w:p>
        </w:tc>
        <w:tc>
          <w:tcPr>
            <w:tcW w:w="1714" w:type="dxa"/>
            <w:vAlign w:val="center"/>
          </w:tcPr>
          <w:p w14:paraId="1EAB54DE" w14:textId="77777777" w:rsidR="0075212A" w:rsidRDefault="00000000">
            <w:r>
              <w:t>2</w:t>
            </w:r>
          </w:p>
        </w:tc>
        <w:tc>
          <w:tcPr>
            <w:tcW w:w="1799" w:type="dxa"/>
            <w:vAlign w:val="center"/>
          </w:tcPr>
          <w:p w14:paraId="2DE399B9" w14:textId="77777777" w:rsidR="0075212A" w:rsidRDefault="00000000">
            <w:r>
              <w:t>0.265</w:t>
            </w:r>
          </w:p>
        </w:tc>
      </w:tr>
      <w:tr w:rsidR="0075212A" w14:paraId="5219EC87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329A04D0" w14:textId="77777777" w:rsidR="0075212A" w:rsidRDefault="0075212A"/>
        </w:tc>
        <w:tc>
          <w:tcPr>
            <w:tcW w:w="2122" w:type="dxa"/>
            <w:vAlign w:val="center"/>
          </w:tcPr>
          <w:p w14:paraId="59B76851" w14:textId="77777777" w:rsidR="0075212A" w:rsidRDefault="00000000">
            <w:r>
              <w:t>履带式柴油打桩机</w:t>
            </w:r>
            <w:r>
              <w:t>,</w:t>
            </w:r>
            <w:r>
              <w:t>冲击质量</w:t>
            </w:r>
            <w:r>
              <w:t>5t</w:t>
            </w:r>
          </w:p>
        </w:tc>
        <w:tc>
          <w:tcPr>
            <w:tcW w:w="1839" w:type="dxa"/>
            <w:vAlign w:val="center"/>
          </w:tcPr>
          <w:p w14:paraId="6C29D393" w14:textId="77777777" w:rsidR="0075212A" w:rsidRDefault="00000000">
            <w:r>
              <w:t>柴油</w:t>
            </w:r>
            <w:r>
              <w:t>(kg)</w:t>
            </w:r>
            <w:r>
              <w:t>：</w:t>
            </w:r>
            <w:r>
              <w:t>53.93</w:t>
            </w:r>
          </w:p>
        </w:tc>
        <w:tc>
          <w:tcPr>
            <w:tcW w:w="1714" w:type="dxa"/>
            <w:vAlign w:val="center"/>
          </w:tcPr>
          <w:p w14:paraId="1BA69AAD" w14:textId="77777777" w:rsidR="0075212A" w:rsidRDefault="00000000">
            <w:r>
              <w:t>2</w:t>
            </w:r>
          </w:p>
        </w:tc>
        <w:tc>
          <w:tcPr>
            <w:tcW w:w="1799" w:type="dxa"/>
            <w:vAlign w:val="center"/>
          </w:tcPr>
          <w:p w14:paraId="6188A474" w14:textId="77777777" w:rsidR="0075212A" w:rsidRDefault="00000000">
            <w:r>
              <w:t>0.334</w:t>
            </w:r>
          </w:p>
        </w:tc>
      </w:tr>
      <w:tr w:rsidR="0075212A" w14:paraId="689D42AE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4793D095" w14:textId="77777777" w:rsidR="0075212A" w:rsidRDefault="0075212A"/>
        </w:tc>
        <w:tc>
          <w:tcPr>
            <w:tcW w:w="2122" w:type="dxa"/>
            <w:vAlign w:val="center"/>
          </w:tcPr>
          <w:p w14:paraId="0CB5C04B" w14:textId="77777777" w:rsidR="0075212A" w:rsidRDefault="00000000">
            <w:r>
              <w:t>静力压桩机</w:t>
            </w:r>
            <w:r>
              <w:t>,</w:t>
            </w:r>
            <w:r>
              <w:t>压力</w:t>
            </w:r>
            <w:r>
              <w:t>2000kN</w:t>
            </w:r>
          </w:p>
        </w:tc>
        <w:tc>
          <w:tcPr>
            <w:tcW w:w="1839" w:type="dxa"/>
            <w:vAlign w:val="center"/>
          </w:tcPr>
          <w:p w14:paraId="339EC0C2" w14:textId="77777777" w:rsidR="0075212A" w:rsidRDefault="00000000">
            <w:r>
              <w:t>柴油</w:t>
            </w:r>
            <w:r>
              <w:t>(kg)</w:t>
            </w:r>
            <w:r>
              <w:t>：</w:t>
            </w:r>
            <w:r>
              <w:t>77.76</w:t>
            </w:r>
          </w:p>
        </w:tc>
        <w:tc>
          <w:tcPr>
            <w:tcW w:w="1714" w:type="dxa"/>
            <w:vAlign w:val="center"/>
          </w:tcPr>
          <w:p w14:paraId="6C559F33" w14:textId="77777777" w:rsidR="0075212A" w:rsidRDefault="00000000">
            <w:r>
              <w:t>2</w:t>
            </w:r>
          </w:p>
        </w:tc>
        <w:tc>
          <w:tcPr>
            <w:tcW w:w="1799" w:type="dxa"/>
            <w:vAlign w:val="center"/>
          </w:tcPr>
          <w:p w14:paraId="2BC967BB" w14:textId="77777777" w:rsidR="0075212A" w:rsidRDefault="00000000">
            <w:r>
              <w:t>0.482</w:t>
            </w:r>
          </w:p>
        </w:tc>
      </w:tr>
      <w:tr w:rsidR="0075212A" w14:paraId="6759751A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7413ED91" w14:textId="77777777" w:rsidR="0075212A" w:rsidRDefault="0075212A"/>
        </w:tc>
        <w:tc>
          <w:tcPr>
            <w:tcW w:w="2122" w:type="dxa"/>
            <w:vAlign w:val="center"/>
          </w:tcPr>
          <w:p w14:paraId="3B8DC425" w14:textId="77777777" w:rsidR="0075212A" w:rsidRDefault="00000000">
            <w:r>
              <w:t>回旋钻机</w:t>
            </w:r>
            <w:r>
              <w:t>,</w:t>
            </w:r>
            <w:r>
              <w:t>孔径</w:t>
            </w:r>
            <w:r>
              <w:t>1000mm</w:t>
            </w:r>
          </w:p>
        </w:tc>
        <w:tc>
          <w:tcPr>
            <w:tcW w:w="1839" w:type="dxa"/>
            <w:vAlign w:val="center"/>
          </w:tcPr>
          <w:p w14:paraId="48AA8BA5" w14:textId="77777777" w:rsidR="0075212A" w:rsidRDefault="00000000">
            <w:r>
              <w:t>电</w:t>
            </w:r>
            <w:r>
              <w:t>(kWh)</w:t>
            </w:r>
            <w:r>
              <w:t>：</w:t>
            </w:r>
            <w:r>
              <w:t>163.72</w:t>
            </w:r>
          </w:p>
        </w:tc>
        <w:tc>
          <w:tcPr>
            <w:tcW w:w="1714" w:type="dxa"/>
            <w:vAlign w:val="center"/>
          </w:tcPr>
          <w:p w14:paraId="51BC085D" w14:textId="77777777" w:rsidR="0075212A" w:rsidRDefault="00000000">
            <w:r>
              <w:t>3</w:t>
            </w:r>
          </w:p>
        </w:tc>
        <w:tc>
          <w:tcPr>
            <w:tcW w:w="1799" w:type="dxa"/>
            <w:vAlign w:val="center"/>
          </w:tcPr>
          <w:p w14:paraId="3599C64E" w14:textId="77777777" w:rsidR="0075212A" w:rsidRDefault="00000000">
            <w:r>
              <w:t>0.434</w:t>
            </w:r>
          </w:p>
        </w:tc>
      </w:tr>
      <w:tr w:rsidR="0075212A" w14:paraId="0A428E50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6DEE4D52" w14:textId="77777777" w:rsidR="0075212A" w:rsidRDefault="0075212A"/>
        </w:tc>
        <w:tc>
          <w:tcPr>
            <w:tcW w:w="2122" w:type="dxa"/>
            <w:vAlign w:val="center"/>
          </w:tcPr>
          <w:p w14:paraId="6A192BB0" w14:textId="77777777" w:rsidR="0075212A" w:rsidRDefault="00000000">
            <w:r>
              <w:t>三轴搅拌桩基</w:t>
            </w:r>
            <w:r>
              <w:t>,</w:t>
            </w:r>
            <w:r>
              <w:t>轴径</w:t>
            </w:r>
            <w:r>
              <w:t>650mm</w:t>
            </w:r>
          </w:p>
        </w:tc>
        <w:tc>
          <w:tcPr>
            <w:tcW w:w="1839" w:type="dxa"/>
            <w:vAlign w:val="center"/>
          </w:tcPr>
          <w:p w14:paraId="62ADE42A" w14:textId="77777777" w:rsidR="0075212A" w:rsidRDefault="00000000">
            <w:r>
              <w:t>电</w:t>
            </w:r>
            <w:r>
              <w:t>(kWh)</w:t>
            </w:r>
            <w:r>
              <w:t>：</w:t>
            </w:r>
            <w:r>
              <w:t>126.42</w:t>
            </w:r>
          </w:p>
        </w:tc>
        <w:tc>
          <w:tcPr>
            <w:tcW w:w="1714" w:type="dxa"/>
            <w:vAlign w:val="center"/>
          </w:tcPr>
          <w:p w14:paraId="4417084F" w14:textId="77777777" w:rsidR="0075212A" w:rsidRDefault="00000000">
            <w:r>
              <w:t>3</w:t>
            </w:r>
          </w:p>
        </w:tc>
        <w:tc>
          <w:tcPr>
            <w:tcW w:w="1799" w:type="dxa"/>
            <w:vAlign w:val="center"/>
          </w:tcPr>
          <w:p w14:paraId="42A68B80" w14:textId="77777777" w:rsidR="0075212A" w:rsidRDefault="00000000">
            <w:r>
              <w:t>0.335</w:t>
            </w:r>
          </w:p>
        </w:tc>
      </w:tr>
      <w:tr w:rsidR="0075212A" w14:paraId="1505BE2F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365A3A40" w14:textId="77777777" w:rsidR="0075212A" w:rsidRDefault="0075212A"/>
        </w:tc>
        <w:tc>
          <w:tcPr>
            <w:tcW w:w="2122" w:type="dxa"/>
            <w:vAlign w:val="center"/>
          </w:tcPr>
          <w:p w14:paraId="3E798304" w14:textId="77777777" w:rsidR="0075212A" w:rsidRDefault="00000000">
            <w:r>
              <w:t>电动灌浆机</w:t>
            </w:r>
          </w:p>
        </w:tc>
        <w:tc>
          <w:tcPr>
            <w:tcW w:w="1839" w:type="dxa"/>
            <w:vAlign w:val="center"/>
          </w:tcPr>
          <w:p w14:paraId="56A3FB28" w14:textId="77777777" w:rsidR="0075212A" w:rsidRDefault="00000000">
            <w:r>
              <w:t>电</w:t>
            </w:r>
            <w:r>
              <w:t>(kWh)</w:t>
            </w:r>
            <w:r>
              <w:t>：</w:t>
            </w:r>
            <w:r>
              <w:t>16.2</w:t>
            </w:r>
          </w:p>
        </w:tc>
        <w:tc>
          <w:tcPr>
            <w:tcW w:w="1714" w:type="dxa"/>
            <w:vAlign w:val="center"/>
          </w:tcPr>
          <w:p w14:paraId="6BE70B0A" w14:textId="77777777" w:rsidR="0075212A" w:rsidRDefault="00000000">
            <w:r>
              <w:t>20</w:t>
            </w:r>
          </w:p>
        </w:tc>
        <w:tc>
          <w:tcPr>
            <w:tcW w:w="1799" w:type="dxa"/>
            <w:vAlign w:val="center"/>
          </w:tcPr>
          <w:p w14:paraId="199F72D9" w14:textId="77777777" w:rsidR="0075212A" w:rsidRDefault="00000000">
            <w:r>
              <w:t>0.287</w:t>
            </w:r>
          </w:p>
        </w:tc>
      </w:tr>
      <w:tr w:rsidR="0075212A" w14:paraId="6E752B49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185DD244" w14:textId="77777777" w:rsidR="0075212A" w:rsidRDefault="0075212A"/>
        </w:tc>
        <w:tc>
          <w:tcPr>
            <w:tcW w:w="2122" w:type="dxa"/>
            <w:vAlign w:val="center"/>
          </w:tcPr>
          <w:p w14:paraId="62582F3A" w14:textId="77777777" w:rsidR="0075212A" w:rsidRDefault="00000000">
            <w:r>
              <w:t>履带式起重机</w:t>
            </w:r>
            <w:r>
              <w:t>,</w:t>
            </w:r>
            <w:r>
              <w:t>提升质量</w:t>
            </w:r>
            <w:r>
              <w:t>20t</w:t>
            </w:r>
          </w:p>
        </w:tc>
        <w:tc>
          <w:tcPr>
            <w:tcW w:w="1839" w:type="dxa"/>
            <w:vAlign w:val="center"/>
          </w:tcPr>
          <w:p w14:paraId="6C18AA92" w14:textId="77777777" w:rsidR="0075212A" w:rsidRDefault="00000000">
            <w:r>
              <w:t>柴油</w:t>
            </w:r>
            <w:r>
              <w:t>(kg)</w:t>
            </w:r>
            <w:r>
              <w:t>：</w:t>
            </w:r>
            <w:r>
              <w:t>30.75</w:t>
            </w:r>
          </w:p>
        </w:tc>
        <w:tc>
          <w:tcPr>
            <w:tcW w:w="1714" w:type="dxa"/>
            <w:vAlign w:val="center"/>
          </w:tcPr>
          <w:p w14:paraId="09548F77" w14:textId="77777777" w:rsidR="0075212A" w:rsidRDefault="00000000">
            <w:r>
              <w:t>3</w:t>
            </w:r>
          </w:p>
        </w:tc>
        <w:tc>
          <w:tcPr>
            <w:tcW w:w="1799" w:type="dxa"/>
            <w:vAlign w:val="center"/>
          </w:tcPr>
          <w:p w14:paraId="0C10756A" w14:textId="77777777" w:rsidR="0075212A" w:rsidRDefault="00000000">
            <w:r>
              <w:t>0.286</w:t>
            </w:r>
          </w:p>
        </w:tc>
      </w:tr>
      <w:tr w:rsidR="0075212A" w14:paraId="2A734815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200A902C" w14:textId="77777777" w:rsidR="0075212A" w:rsidRDefault="0075212A"/>
        </w:tc>
        <w:tc>
          <w:tcPr>
            <w:tcW w:w="2122" w:type="dxa"/>
            <w:vAlign w:val="center"/>
          </w:tcPr>
          <w:p w14:paraId="5049BD2D" w14:textId="77777777" w:rsidR="0075212A" w:rsidRDefault="00000000">
            <w:r>
              <w:t>自卸汽车</w:t>
            </w:r>
            <w:r>
              <w:t>,</w:t>
            </w:r>
            <w:r>
              <w:t>装载质量</w:t>
            </w:r>
            <w:r>
              <w:t>5t</w:t>
            </w:r>
          </w:p>
        </w:tc>
        <w:tc>
          <w:tcPr>
            <w:tcW w:w="1839" w:type="dxa"/>
            <w:vAlign w:val="center"/>
          </w:tcPr>
          <w:p w14:paraId="37EB5558" w14:textId="77777777" w:rsidR="0075212A" w:rsidRDefault="00000000">
            <w:r>
              <w:t>汽油</w:t>
            </w:r>
            <w:r>
              <w:t>(kg)</w:t>
            </w:r>
            <w:r>
              <w:t>：</w:t>
            </w:r>
            <w:r>
              <w:t>31.34</w:t>
            </w:r>
          </w:p>
        </w:tc>
        <w:tc>
          <w:tcPr>
            <w:tcW w:w="1714" w:type="dxa"/>
            <w:vAlign w:val="center"/>
          </w:tcPr>
          <w:p w14:paraId="5A35DD52" w14:textId="77777777" w:rsidR="0075212A" w:rsidRDefault="00000000">
            <w:r>
              <w:t>8</w:t>
            </w:r>
          </w:p>
        </w:tc>
        <w:tc>
          <w:tcPr>
            <w:tcW w:w="1799" w:type="dxa"/>
            <w:vAlign w:val="center"/>
          </w:tcPr>
          <w:p w14:paraId="5F787026" w14:textId="77777777" w:rsidR="0075212A" w:rsidRDefault="00000000">
            <w:r>
              <w:t>0.733</w:t>
            </w:r>
          </w:p>
        </w:tc>
      </w:tr>
      <w:tr w:rsidR="0075212A" w14:paraId="164458C8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23A12526" w14:textId="77777777" w:rsidR="0075212A" w:rsidRDefault="0075212A"/>
        </w:tc>
        <w:tc>
          <w:tcPr>
            <w:tcW w:w="2122" w:type="dxa"/>
            <w:vAlign w:val="center"/>
          </w:tcPr>
          <w:p w14:paraId="781ADC46" w14:textId="77777777" w:rsidR="0075212A" w:rsidRDefault="00000000">
            <w:r>
              <w:t>涡浆式混凝土搅拌机</w:t>
            </w:r>
            <w:r>
              <w:t>,</w:t>
            </w:r>
            <w:r>
              <w:t>出料容量</w:t>
            </w:r>
            <w:r>
              <w:t>250L</w:t>
            </w:r>
          </w:p>
        </w:tc>
        <w:tc>
          <w:tcPr>
            <w:tcW w:w="1839" w:type="dxa"/>
            <w:vAlign w:val="center"/>
          </w:tcPr>
          <w:p w14:paraId="39814F7C" w14:textId="77777777" w:rsidR="0075212A" w:rsidRDefault="00000000">
            <w:r>
              <w:t>电</w:t>
            </w:r>
            <w:r>
              <w:t>(kWh)</w:t>
            </w:r>
            <w:r>
              <w:t>：</w:t>
            </w:r>
            <w:r>
              <w:t>34.1</w:t>
            </w:r>
          </w:p>
        </w:tc>
        <w:tc>
          <w:tcPr>
            <w:tcW w:w="1714" w:type="dxa"/>
            <w:vAlign w:val="center"/>
          </w:tcPr>
          <w:p w14:paraId="30D30ACF" w14:textId="77777777" w:rsidR="0075212A" w:rsidRDefault="00000000">
            <w:r>
              <w:t>3</w:t>
            </w:r>
          </w:p>
        </w:tc>
        <w:tc>
          <w:tcPr>
            <w:tcW w:w="1799" w:type="dxa"/>
            <w:vAlign w:val="center"/>
          </w:tcPr>
          <w:p w14:paraId="2B527AF8" w14:textId="77777777" w:rsidR="0075212A" w:rsidRDefault="00000000">
            <w:r>
              <w:t>0.090</w:t>
            </w:r>
          </w:p>
        </w:tc>
      </w:tr>
      <w:tr w:rsidR="0075212A" w14:paraId="191DF63D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570EBE95" w14:textId="77777777" w:rsidR="0075212A" w:rsidRDefault="0075212A"/>
        </w:tc>
        <w:tc>
          <w:tcPr>
            <w:tcW w:w="2122" w:type="dxa"/>
            <w:vAlign w:val="center"/>
          </w:tcPr>
          <w:p w14:paraId="6BB2305E" w14:textId="77777777" w:rsidR="0075212A" w:rsidRDefault="00000000">
            <w:r>
              <w:t>偏心振动筛</w:t>
            </w:r>
            <w:r>
              <w:t>,</w:t>
            </w:r>
            <w:r>
              <w:t>生产率</w:t>
            </w:r>
            <w:r>
              <w:t>16m3/h</w:t>
            </w:r>
          </w:p>
        </w:tc>
        <w:tc>
          <w:tcPr>
            <w:tcW w:w="1839" w:type="dxa"/>
            <w:vAlign w:val="center"/>
          </w:tcPr>
          <w:p w14:paraId="2DF688FA" w14:textId="77777777" w:rsidR="0075212A" w:rsidRDefault="00000000">
            <w:r>
              <w:t>电</w:t>
            </w:r>
            <w:r>
              <w:t>(kWh)</w:t>
            </w:r>
            <w:r>
              <w:t>：</w:t>
            </w:r>
            <w:r>
              <w:t>28.6</w:t>
            </w:r>
          </w:p>
        </w:tc>
        <w:tc>
          <w:tcPr>
            <w:tcW w:w="1714" w:type="dxa"/>
            <w:vAlign w:val="center"/>
          </w:tcPr>
          <w:p w14:paraId="65F197FD" w14:textId="77777777" w:rsidR="0075212A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0060B575" w14:textId="77777777" w:rsidR="0075212A" w:rsidRDefault="00000000">
            <w:r>
              <w:t>0.126</w:t>
            </w:r>
          </w:p>
        </w:tc>
      </w:tr>
      <w:tr w:rsidR="0075212A" w14:paraId="023483EA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2D7C467F" w14:textId="77777777" w:rsidR="0075212A" w:rsidRDefault="0075212A"/>
        </w:tc>
        <w:tc>
          <w:tcPr>
            <w:tcW w:w="2122" w:type="dxa"/>
            <w:vAlign w:val="center"/>
          </w:tcPr>
          <w:p w14:paraId="13A95129" w14:textId="77777777" w:rsidR="0075212A" w:rsidRDefault="00000000">
            <w:r>
              <w:t>木工圆锯机</w:t>
            </w:r>
            <w:r>
              <w:t>,</w:t>
            </w:r>
            <w:r>
              <w:t>直径</w:t>
            </w:r>
            <w:r>
              <w:t>500mm</w:t>
            </w:r>
          </w:p>
        </w:tc>
        <w:tc>
          <w:tcPr>
            <w:tcW w:w="1839" w:type="dxa"/>
            <w:vAlign w:val="center"/>
          </w:tcPr>
          <w:p w14:paraId="619B4179" w14:textId="77777777" w:rsidR="0075212A" w:rsidRDefault="00000000">
            <w:r>
              <w:t>电</w:t>
            </w:r>
            <w:r>
              <w:t>(kWh)</w:t>
            </w:r>
            <w:r>
              <w:t>：</w:t>
            </w:r>
            <w:r>
              <w:t>24</w:t>
            </w:r>
          </w:p>
        </w:tc>
        <w:tc>
          <w:tcPr>
            <w:tcW w:w="1714" w:type="dxa"/>
            <w:vAlign w:val="center"/>
          </w:tcPr>
          <w:p w14:paraId="1C2BA5E9" w14:textId="77777777" w:rsidR="0075212A" w:rsidRDefault="00000000">
            <w:r>
              <w:t>15</w:t>
            </w:r>
          </w:p>
        </w:tc>
        <w:tc>
          <w:tcPr>
            <w:tcW w:w="1799" w:type="dxa"/>
            <w:vAlign w:val="center"/>
          </w:tcPr>
          <w:p w14:paraId="5188A526" w14:textId="77777777" w:rsidR="0075212A" w:rsidRDefault="00000000">
            <w:r>
              <w:t>0.318</w:t>
            </w:r>
          </w:p>
        </w:tc>
      </w:tr>
      <w:tr w:rsidR="0075212A" w14:paraId="5D5341BD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33B56B12" w14:textId="77777777" w:rsidR="0075212A" w:rsidRDefault="0075212A"/>
        </w:tc>
        <w:tc>
          <w:tcPr>
            <w:tcW w:w="2122" w:type="dxa"/>
            <w:vAlign w:val="center"/>
          </w:tcPr>
          <w:p w14:paraId="51D95AD2" w14:textId="77777777" w:rsidR="0075212A" w:rsidRDefault="00000000">
            <w:r>
              <w:t>木工平刨床</w:t>
            </w:r>
            <w:r>
              <w:t>,</w:t>
            </w:r>
            <w:r>
              <w:t>刨削宽度</w:t>
            </w:r>
            <w:r>
              <w:t>500mm</w:t>
            </w:r>
          </w:p>
        </w:tc>
        <w:tc>
          <w:tcPr>
            <w:tcW w:w="1839" w:type="dxa"/>
            <w:vAlign w:val="center"/>
          </w:tcPr>
          <w:p w14:paraId="1A7E0D7F" w14:textId="77777777" w:rsidR="0075212A" w:rsidRDefault="00000000">
            <w:r>
              <w:t>电</w:t>
            </w:r>
            <w:r>
              <w:t>(kWh)</w:t>
            </w:r>
            <w:r>
              <w:t>：</w:t>
            </w:r>
            <w:r>
              <w:t>12.9</w:t>
            </w:r>
          </w:p>
        </w:tc>
        <w:tc>
          <w:tcPr>
            <w:tcW w:w="1714" w:type="dxa"/>
            <w:vAlign w:val="center"/>
          </w:tcPr>
          <w:p w14:paraId="70D8877E" w14:textId="77777777" w:rsidR="0075212A" w:rsidRDefault="00000000">
            <w:r>
              <w:t>15</w:t>
            </w:r>
          </w:p>
        </w:tc>
        <w:tc>
          <w:tcPr>
            <w:tcW w:w="1799" w:type="dxa"/>
            <w:vAlign w:val="center"/>
          </w:tcPr>
          <w:p w14:paraId="3DD2DC1E" w14:textId="77777777" w:rsidR="0075212A" w:rsidRDefault="00000000">
            <w:r>
              <w:t>0.171</w:t>
            </w:r>
          </w:p>
        </w:tc>
      </w:tr>
      <w:tr w:rsidR="0075212A" w14:paraId="07C148AE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5E0DDD81" w14:textId="77777777" w:rsidR="0075212A" w:rsidRDefault="0075212A"/>
        </w:tc>
        <w:tc>
          <w:tcPr>
            <w:tcW w:w="2122" w:type="dxa"/>
            <w:vAlign w:val="center"/>
          </w:tcPr>
          <w:p w14:paraId="54F782A4" w14:textId="77777777" w:rsidR="0075212A" w:rsidRDefault="00000000">
            <w:r>
              <w:t>木工三面压刨床</w:t>
            </w:r>
            <w:r>
              <w:t>,</w:t>
            </w:r>
            <w:r>
              <w:t>刨削宽度</w:t>
            </w:r>
            <w:r>
              <w:t>400mm</w:t>
            </w:r>
          </w:p>
        </w:tc>
        <w:tc>
          <w:tcPr>
            <w:tcW w:w="1839" w:type="dxa"/>
            <w:vAlign w:val="center"/>
          </w:tcPr>
          <w:p w14:paraId="365BB32F" w14:textId="77777777" w:rsidR="0075212A" w:rsidRDefault="00000000">
            <w:r>
              <w:t>电</w:t>
            </w:r>
            <w:r>
              <w:t>(kWh)</w:t>
            </w:r>
            <w:r>
              <w:t>：</w:t>
            </w:r>
            <w:r>
              <w:t>52.4</w:t>
            </w:r>
          </w:p>
        </w:tc>
        <w:tc>
          <w:tcPr>
            <w:tcW w:w="1714" w:type="dxa"/>
            <w:vAlign w:val="center"/>
          </w:tcPr>
          <w:p w14:paraId="76F5D13C" w14:textId="77777777" w:rsidR="0075212A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4F68EFB8" w14:textId="77777777" w:rsidR="0075212A" w:rsidRDefault="00000000">
            <w:r>
              <w:t>0.232</w:t>
            </w:r>
          </w:p>
        </w:tc>
      </w:tr>
      <w:tr w:rsidR="0075212A" w14:paraId="2D1582DF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1D0DDEBB" w14:textId="77777777" w:rsidR="0075212A" w:rsidRDefault="0075212A"/>
        </w:tc>
        <w:tc>
          <w:tcPr>
            <w:tcW w:w="2122" w:type="dxa"/>
            <w:vAlign w:val="center"/>
          </w:tcPr>
          <w:p w14:paraId="38266328" w14:textId="77777777" w:rsidR="0075212A" w:rsidRDefault="00000000">
            <w:r>
              <w:t>木工榫机</w:t>
            </w:r>
            <w:r>
              <w:t>,</w:t>
            </w:r>
            <w:r>
              <w:t>榫头长度</w:t>
            </w:r>
            <w:r>
              <w:t>160mm</w:t>
            </w:r>
          </w:p>
        </w:tc>
        <w:tc>
          <w:tcPr>
            <w:tcW w:w="1839" w:type="dxa"/>
            <w:vAlign w:val="center"/>
          </w:tcPr>
          <w:p w14:paraId="33B6CA5A" w14:textId="77777777" w:rsidR="0075212A" w:rsidRDefault="00000000">
            <w:r>
              <w:t>电</w:t>
            </w:r>
            <w:r>
              <w:t>(kWh)</w:t>
            </w:r>
            <w:r>
              <w:t>：</w:t>
            </w:r>
            <w:r>
              <w:t>27</w:t>
            </w:r>
          </w:p>
        </w:tc>
        <w:tc>
          <w:tcPr>
            <w:tcW w:w="1714" w:type="dxa"/>
            <w:vAlign w:val="center"/>
          </w:tcPr>
          <w:p w14:paraId="067DA9DA" w14:textId="77777777" w:rsidR="0075212A" w:rsidRDefault="00000000">
            <w:r>
              <w:t>15</w:t>
            </w:r>
          </w:p>
        </w:tc>
        <w:tc>
          <w:tcPr>
            <w:tcW w:w="1799" w:type="dxa"/>
            <w:vAlign w:val="center"/>
          </w:tcPr>
          <w:p w14:paraId="1DE9CACB" w14:textId="77777777" w:rsidR="0075212A" w:rsidRDefault="00000000">
            <w:r>
              <w:t>0.358</w:t>
            </w:r>
          </w:p>
        </w:tc>
      </w:tr>
      <w:tr w:rsidR="0075212A" w14:paraId="2E535A15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2D4A7689" w14:textId="77777777" w:rsidR="0075212A" w:rsidRDefault="0075212A"/>
        </w:tc>
        <w:tc>
          <w:tcPr>
            <w:tcW w:w="2122" w:type="dxa"/>
            <w:vAlign w:val="center"/>
          </w:tcPr>
          <w:p w14:paraId="1CB2313A" w14:textId="77777777" w:rsidR="0075212A" w:rsidRDefault="00000000">
            <w:r>
              <w:t>木工打眼机</w:t>
            </w:r>
            <w:r>
              <w:t>,</w:t>
            </w:r>
            <w:r>
              <w:t>榫槽宽度</w:t>
            </w:r>
          </w:p>
        </w:tc>
        <w:tc>
          <w:tcPr>
            <w:tcW w:w="1839" w:type="dxa"/>
            <w:vAlign w:val="center"/>
          </w:tcPr>
          <w:p w14:paraId="7B172E2C" w14:textId="77777777" w:rsidR="0075212A" w:rsidRDefault="00000000">
            <w:r>
              <w:t>电</w:t>
            </w:r>
            <w:r>
              <w:t>(kWh)</w:t>
            </w:r>
            <w:r>
              <w:t>：</w:t>
            </w:r>
            <w:r>
              <w:t>4.7</w:t>
            </w:r>
          </w:p>
        </w:tc>
        <w:tc>
          <w:tcPr>
            <w:tcW w:w="1714" w:type="dxa"/>
            <w:vAlign w:val="center"/>
          </w:tcPr>
          <w:p w14:paraId="43533F5A" w14:textId="77777777" w:rsidR="0075212A" w:rsidRDefault="00000000">
            <w:r>
              <w:t>15</w:t>
            </w:r>
          </w:p>
        </w:tc>
        <w:tc>
          <w:tcPr>
            <w:tcW w:w="1799" w:type="dxa"/>
            <w:vAlign w:val="center"/>
          </w:tcPr>
          <w:p w14:paraId="6BB232CA" w14:textId="77777777" w:rsidR="0075212A" w:rsidRDefault="00000000">
            <w:r>
              <w:t>0.062</w:t>
            </w:r>
          </w:p>
        </w:tc>
      </w:tr>
      <w:tr w:rsidR="0075212A" w14:paraId="63C64F41" w14:textId="77777777">
        <w:tc>
          <w:tcPr>
            <w:tcW w:w="1822" w:type="dxa"/>
            <w:shd w:val="clear" w:color="auto" w:fill="E6E6E6"/>
            <w:vAlign w:val="center"/>
          </w:tcPr>
          <w:p w14:paraId="4EB3A448" w14:textId="77777777" w:rsidR="0075212A" w:rsidRDefault="00000000">
            <w:r>
              <w:t>拆除阶段</w:t>
            </w:r>
          </w:p>
        </w:tc>
        <w:tc>
          <w:tcPr>
            <w:tcW w:w="5675" w:type="dxa"/>
            <w:gridSpan w:val="3"/>
            <w:vAlign w:val="center"/>
          </w:tcPr>
          <w:p w14:paraId="5CB23107" w14:textId="77777777" w:rsidR="0075212A" w:rsidRDefault="00000000">
            <w:r>
              <w:t>碳排放量占物化阶段的比例：</w:t>
            </w:r>
            <w:r>
              <w:t>0.1</w:t>
            </w:r>
          </w:p>
        </w:tc>
        <w:tc>
          <w:tcPr>
            <w:tcW w:w="1799" w:type="dxa"/>
            <w:vAlign w:val="center"/>
          </w:tcPr>
          <w:p w14:paraId="3B0FAF56" w14:textId="77777777" w:rsidR="0075212A" w:rsidRDefault="00000000">
            <w:r>
              <w:t>198.471</w:t>
            </w:r>
          </w:p>
        </w:tc>
      </w:tr>
      <w:tr w:rsidR="0075212A" w14:paraId="10A4C1C8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49DB68B9" w14:textId="77777777" w:rsidR="0075212A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014D6192" w14:textId="77777777" w:rsidR="0075212A" w:rsidRDefault="00000000">
            <w:r>
              <w:t>205.715</w:t>
            </w:r>
          </w:p>
        </w:tc>
      </w:tr>
    </w:tbl>
    <w:p w14:paraId="1BAAE1CA" w14:textId="77777777" w:rsidR="0075212A" w:rsidRDefault="00000000">
      <w:pPr>
        <w:pStyle w:val="2"/>
        <w:widowControl w:val="0"/>
      </w:pPr>
      <w:bookmarkStart w:id="88" w:name="_Toc153313561"/>
      <w:r>
        <w:t>碳汇</w:t>
      </w:r>
      <w:bookmarkEnd w:id="88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75212A" w14:paraId="1A1A9E92" w14:textId="77777777">
        <w:tc>
          <w:tcPr>
            <w:tcW w:w="3803" w:type="dxa"/>
            <w:shd w:val="clear" w:color="auto" w:fill="E6E6E6"/>
            <w:vAlign w:val="center"/>
          </w:tcPr>
          <w:p w14:paraId="05A4AFFB" w14:textId="77777777" w:rsidR="0075212A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FFE4C0" w14:textId="77777777" w:rsidR="0075212A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F74A32" w14:textId="77777777" w:rsidR="0075212A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E610FC" w14:textId="77777777" w:rsidR="0075212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2640D7" w14:textId="77777777" w:rsidR="0075212A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50925D85" w14:textId="77777777" w:rsidR="0075212A" w:rsidRDefault="00000000">
            <w:pPr>
              <w:jc w:val="center"/>
            </w:pPr>
            <w:r>
              <w:t>碳固定量</w:t>
            </w:r>
            <w:r>
              <w:t>(t)</w:t>
            </w:r>
          </w:p>
        </w:tc>
      </w:tr>
      <w:tr w:rsidR="0075212A" w14:paraId="056C2ADC" w14:textId="77777777">
        <w:tc>
          <w:tcPr>
            <w:tcW w:w="3803" w:type="dxa"/>
            <w:shd w:val="clear" w:color="auto" w:fill="E6E6E6"/>
            <w:vAlign w:val="center"/>
          </w:tcPr>
          <w:p w14:paraId="0A42060F" w14:textId="77777777" w:rsidR="0075212A" w:rsidRDefault="00000000">
            <w:r>
              <w:t>大小乔木、灌木、花草密植混种区</w:t>
            </w:r>
          </w:p>
        </w:tc>
        <w:tc>
          <w:tcPr>
            <w:tcW w:w="1131" w:type="dxa"/>
            <w:vAlign w:val="center"/>
          </w:tcPr>
          <w:p w14:paraId="21EF17B6" w14:textId="77777777" w:rsidR="0075212A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6C6D65AD" w14:textId="77777777" w:rsidR="0075212A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3BE27F68" w14:textId="77777777" w:rsidR="0075212A" w:rsidRDefault="00000000">
            <w:r>
              <w:t>500</w:t>
            </w:r>
          </w:p>
        </w:tc>
        <w:tc>
          <w:tcPr>
            <w:tcW w:w="707" w:type="dxa"/>
            <w:vMerge w:val="restart"/>
            <w:vAlign w:val="center"/>
          </w:tcPr>
          <w:p w14:paraId="7B3E7F6F" w14:textId="77777777" w:rsidR="0075212A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27ABD08B" w14:textId="77777777" w:rsidR="0075212A" w:rsidRDefault="00000000">
            <w:r>
              <w:t>525</w:t>
            </w:r>
          </w:p>
        </w:tc>
      </w:tr>
      <w:tr w:rsidR="0075212A" w14:paraId="68223474" w14:textId="77777777">
        <w:tc>
          <w:tcPr>
            <w:tcW w:w="3803" w:type="dxa"/>
            <w:shd w:val="clear" w:color="auto" w:fill="E6E6E6"/>
            <w:vAlign w:val="center"/>
          </w:tcPr>
          <w:p w14:paraId="21B4DC8A" w14:textId="77777777" w:rsidR="0075212A" w:rsidRDefault="00000000">
            <w:r>
              <w:t>阔叶大乔木</w:t>
            </w:r>
          </w:p>
        </w:tc>
        <w:tc>
          <w:tcPr>
            <w:tcW w:w="1131" w:type="dxa"/>
            <w:vAlign w:val="center"/>
          </w:tcPr>
          <w:p w14:paraId="327D70D3" w14:textId="77777777" w:rsidR="0075212A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115E2E90" w14:textId="77777777" w:rsidR="0075212A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652D10F8" w14:textId="77777777" w:rsidR="0075212A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0CF0DEF3" w14:textId="77777777" w:rsidR="0075212A" w:rsidRDefault="0075212A"/>
        </w:tc>
        <w:tc>
          <w:tcPr>
            <w:tcW w:w="1364" w:type="dxa"/>
            <w:vAlign w:val="center"/>
          </w:tcPr>
          <w:p w14:paraId="0FA5D67D" w14:textId="77777777" w:rsidR="0075212A" w:rsidRDefault="00000000">
            <w:r>
              <w:t>16</w:t>
            </w:r>
          </w:p>
        </w:tc>
      </w:tr>
      <w:tr w:rsidR="0075212A" w14:paraId="523DC8CE" w14:textId="77777777">
        <w:tc>
          <w:tcPr>
            <w:tcW w:w="3803" w:type="dxa"/>
            <w:shd w:val="clear" w:color="auto" w:fill="E6E6E6"/>
            <w:vAlign w:val="center"/>
          </w:tcPr>
          <w:p w14:paraId="03432514" w14:textId="77777777" w:rsidR="0075212A" w:rsidRDefault="00000000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14:paraId="41F22910" w14:textId="77777777" w:rsidR="0075212A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021E1885" w14:textId="77777777" w:rsidR="0075212A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579F584B" w14:textId="77777777" w:rsidR="0075212A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170B1502" w14:textId="77777777" w:rsidR="0075212A" w:rsidRDefault="0075212A"/>
        </w:tc>
        <w:tc>
          <w:tcPr>
            <w:tcW w:w="1364" w:type="dxa"/>
            <w:vAlign w:val="center"/>
          </w:tcPr>
          <w:p w14:paraId="1F31BD74" w14:textId="77777777" w:rsidR="0075212A" w:rsidRDefault="00000000">
            <w:r>
              <w:t>11</w:t>
            </w:r>
          </w:p>
        </w:tc>
      </w:tr>
      <w:tr w:rsidR="0075212A" w14:paraId="126DD9F4" w14:textId="77777777">
        <w:tc>
          <w:tcPr>
            <w:tcW w:w="3803" w:type="dxa"/>
            <w:shd w:val="clear" w:color="auto" w:fill="E6E6E6"/>
            <w:vAlign w:val="center"/>
          </w:tcPr>
          <w:p w14:paraId="274D737C" w14:textId="77777777" w:rsidR="0075212A" w:rsidRDefault="00000000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14:paraId="61541E0F" w14:textId="77777777" w:rsidR="0075212A" w:rsidRDefault="00000000">
            <w:r>
              <w:t>0.7</w:t>
            </w:r>
          </w:p>
        </w:tc>
        <w:tc>
          <w:tcPr>
            <w:tcW w:w="1556" w:type="dxa"/>
            <w:vAlign w:val="center"/>
          </w:tcPr>
          <w:p w14:paraId="73120042" w14:textId="77777777" w:rsidR="0075212A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14A0E9E0" w14:textId="77777777" w:rsidR="0075212A" w:rsidRDefault="00000000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7C3900A0" w14:textId="77777777" w:rsidR="0075212A" w:rsidRDefault="0075212A"/>
        </w:tc>
        <w:tc>
          <w:tcPr>
            <w:tcW w:w="1364" w:type="dxa"/>
            <w:vAlign w:val="center"/>
          </w:tcPr>
          <w:p w14:paraId="31D9FA8E" w14:textId="77777777" w:rsidR="0075212A" w:rsidRDefault="00000000">
            <w:r>
              <w:t>2</w:t>
            </w:r>
          </w:p>
        </w:tc>
      </w:tr>
      <w:tr w:rsidR="0075212A" w14:paraId="75FC9FC9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1B4F1A3E" w14:textId="77777777" w:rsidR="0075212A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44AE83A1" w14:textId="77777777" w:rsidR="0075212A" w:rsidRDefault="00000000">
            <w:r>
              <w:t>554</w:t>
            </w:r>
          </w:p>
        </w:tc>
      </w:tr>
    </w:tbl>
    <w:p w14:paraId="778ADC39" w14:textId="77777777" w:rsidR="0075212A" w:rsidRDefault="00000000">
      <w:pPr>
        <w:pStyle w:val="2"/>
        <w:widowControl w:val="0"/>
      </w:pPr>
      <w:bookmarkStart w:id="89" w:name="_Toc153313562"/>
      <w:r>
        <w:t>建筑运行碳排放</w:t>
      </w:r>
      <w:bookmarkEnd w:id="8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0130BFAD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252F80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A6D09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40B684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4AB5A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CC77ED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C597DB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0394C4C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439CDAE6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6360EF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22E7E4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4098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0A297F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源能耗"/>
            <w:r w:rsidRPr="00771B84">
              <w:rPr>
                <w:lang w:val="en-US"/>
              </w:rPr>
              <w:t>196</w:t>
            </w:r>
            <w:bookmarkEnd w:id="90"/>
          </w:p>
        </w:tc>
        <w:tc>
          <w:tcPr>
            <w:tcW w:w="1833" w:type="dxa"/>
            <w:vMerge w:val="restart"/>
            <w:vAlign w:val="center"/>
          </w:tcPr>
          <w:p w14:paraId="751B19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电力CO2排放因子"/>
            <w:r>
              <w:t>0.8843</w:t>
            </w:r>
            <w:bookmarkEnd w:id="91"/>
          </w:p>
        </w:tc>
        <w:tc>
          <w:tcPr>
            <w:tcW w:w="1722" w:type="dxa"/>
            <w:vMerge w:val="restart"/>
            <w:vAlign w:val="center"/>
          </w:tcPr>
          <w:p w14:paraId="2BBE6E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空调能耗_电耗CO2排放"/>
            <w:r>
              <w:t>1011.085</w:t>
            </w:r>
            <w:bookmarkEnd w:id="92"/>
          </w:p>
        </w:tc>
      </w:tr>
      <w:tr w:rsidR="00222B5F" w:rsidRPr="00771B84" w14:paraId="34C1474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3867F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9DEB1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3F5403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水泵能耗"/>
            <w:r w:rsidRPr="00771B84">
              <w:rPr>
                <w:lang w:val="en-US"/>
              </w:rPr>
              <w:t>109</w:t>
            </w:r>
            <w:bookmarkEnd w:id="93"/>
          </w:p>
        </w:tc>
        <w:tc>
          <w:tcPr>
            <w:tcW w:w="1833" w:type="dxa"/>
            <w:vMerge/>
            <w:vAlign w:val="center"/>
          </w:tcPr>
          <w:p w14:paraId="151B3A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0A067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D22FBE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5D8FC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06B49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4EEA63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冻水泵能耗"/>
            <w:r w:rsidRPr="00771B84">
              <w:rPr>
                <w:lang w:val="en-US"/>
              </w:rPr>
              <w:t>87</w:t>
            </w:r>
            <w:bookmarkEnd w:id="94"/>
          </w:p>
        </w:tc>
        <w:tc>
          <w:tcPr>
            <w:tcW w:w="1833" w:type="dxa"/>
            <w:vMerge/>
            <w:vAlign w:val="center"/>
          </w:tcPr>
          <w:p w14:paraId="10E4FE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C08EA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60FF68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225B3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B6B55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5FC2DF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833" w:type="dxa"/>
            <w:vMerge/>
            <w:vAlign w:val="center"/>
          </w:tcPr>
          <w:p w14:paraId="5213D2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D83D8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1A635F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D722A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FD0BD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75F198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单元式空调能耗"/>
            <w:r w:rsidRPr="00771B84">
              <w:rPr>
                <w:lang w:val="en-US"/>
              </w:rPr>
              <w:t>0</w:t>
            </w:r>
            <w:bookmarkEnd w:id="96"/>
          </w:p>
        </w:tc>
        <w:tc>
          <w:tcPr>
            <w:tcW w:w="1833" w:type="dxa"/>
            <w:vMerge/>
            <w:vAlign w:val="center"/>
          </w:tcPr>
          <w:p w14:paraId="50764A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51855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435961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07184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F3E8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413AC2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392</w:t>
            </w:r>
            <w:bookmarkEnd w:id="97"/>
          </w:p>
        </w:tc>
        <w:tc>
          <w:tcPr>
            <w:tcW w:w="1833" w:type="dxa"/>
            <w:vMerge/>
            <w:vAlign w:val="center"/>
          </w:tcPr>
          <w:p w14:paraId="064B62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50537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B7B3FAC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16CB59E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243D3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1D2E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2D7B9E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源能耗"/>
            <w:r w:rsidRPr="00771B84">
              <w:rPr>
                <w:lang w:val="en-US"/>
              </w:rPr>
              <w:t>781</w:t>
            </w:r>
            <w:bookmarkEnd w:id="98"/>
          </w:p>
        </w:tc>
        <w:tc>
          <w:tcPr>
            <w:tcW w:w="1833" w:type="dxa"/>
            <w:vMerge w:val="restart"/>
            <w:vAlign w:val="center"/>
          </w:tcPr>
          <w:p w14:paraId="7A81696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电力CO2排放因子2"/>
            <w:r>
              <w:t>0.8843</w:t>
            </w:r>
            <w:bookmarkEnd w:id="99"/>
          </w:p>
        </w:tc>
        <w:tc>
          <w:tcPr>
            <w:tcW w:w="1722" w:type="dxa"/>
            <w:vMerge w:val="restart"/>
            <w:vAlign w:val="center"/>
          </w:tcPr>
          <w:p w14:paraId="51B518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能耗_电耗CO2排放"/>
            <w:r>
              <w:t>2037.542</w:t>
            </w:r>
            <w:bookmarkEnd w:id="100"/>
          </w:p>
        </w:tc>
      </w:tr>
      <w:tr w:rsidR="00222B5F" w:rsidRPr="00771B84" w14:paraId="4AE0971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24685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1F4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5299C2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9</w:t>
            </w:r>
            <w:bookmarkEnd w:id="101"/>
          </w:p>
        </w:tc>
        <w:tc>
          <w:tcPr>
            <w:tcW w:w="1833" w:type="dxa"/>
            <w:vMerge/>
            <w:vAlign w:val="center"/>
          </w:tcPr>
          <w:p w14:paraId="6FCD5A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3415FE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DE9E07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5114F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254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39E4D7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0</w:t>
            </w:r>
            <w:bookmarkEnd w:id="102"/>
          </w:p>
        </w:tc>
        <w:tc>
          <w:tcPr>
            <w:tcW w:w="1833" w:type="dxa"/>
            <w:vMerge/>
            <w:vAlign w:val="center"/>
          </w:tcPr>
          <w:p w14:paraId="1B362D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8833D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701942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05610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09B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125407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790</w:t>
            </w:r>
            <w:bookmarkEnd w:id="103"/>
          </w:p>
        </w:tc>
        <w:tc>
          <w:tcPr>
            <w:tcW w:w="1833" w:type="dxa"/>
            <w:vMerge/>
            <w:vAlign w:val="center"/>
          </w:tcPr>
          <w:p w14:paraId="3CA0EC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4A207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0B724B2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729DE220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DF8E1C8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A8E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0A430E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78</w:t>
            </w:r>
            <w:bookmarkEnd w:id="104"/>
          </w:p>
        </w:tc>
        <w:tc>
          <w:tcPr>
            <w:tcW w:w="1833" w:type="dxa"/>
            <w:vMerge w:val="restart"/>
            <w:vAlign w:val="center"/>
          </w:tcPr>
          <w:p w14:paraId="4980D7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电力CO2排放因子3"/>
            <w:r>
              <w:t>0.8843</w:t>
            </w:r>
            <w:bookmarkEnd w:id="105"/>
          </w:p>
        </w:tc>
        <w:tc>
          <w:tcPr>
            <w:tcW w:w="1722" w:type="dxa"/>
            <w:vMerge w:val="restart"/>
            <w:vAlign w:val="center"/>
          </w:tcPr>
          <w:p w14:paraId="6EDF1F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动力能耗_电耗CO2排放"/>
            <w:r>
              <w:t>233.879</w:t>
            </w:r>
            <w:bookmarkEnd w:id="106"/>
          </w:p>
        </w:tc>
      </w:tr>
      <w:tr w:rsidR="00222B5F" w:rsidRPr="00771B84" w14:paraId="0D1648B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D0774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1099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01EFD7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风机盘管能耗"/>
            <w:r w:rsidRPr="00771B84">
              <w:rPr>
                <w:rFonts w:hint="eastAsia"/>
                <w:lang w:val="en-US"/>
              </w:rPr>
              <w:t>13</w:t>
            </w:r>
            <w:bookmarkEnd w:id="107"/>
          </w:p>
        </w:tc>
        <w:tc>
          <w:tcPr>
            <w:tcW w:w="1833" w:type="dxa"/>
            <w:vMerge/>
            <w:vAlign w:val="center"/>
          </w:tcPr>
          <w:p w14:paraId="693DBD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0A676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9BF7F2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AF134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547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683298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08"/>
          </w:p>
        </w:tc>
        <w:tc>
          <w:tcPr>
            <w:tcW w:w="1833" w:type="dxa"/>
            <w:vMerge/>
            <w:vAlign w:val="center"/>
          </w:tcPr>
          <w:p w14:paraId="780A49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DB3E7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234D8D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27CCC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028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691111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09"/>
          </w:p>
        </w:tc>
        <w:tc>
          <w:tcPr>
            <w:tcW w:w="1833" w:type="dxa"/>
            <w:vMerge/>
            <w:vAlign w:val="center"/>
          </w:tcPr>
          <w:p w14:paraId="4EEA8E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7772E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D3A187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06F4F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AFE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12E95E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空调动力能耗"/>
            <w:r w:rsidRPr="00771B84">
              <w:rPr>
                <w:rFonts w:hint="eastAsia"/>
                <w:lang w:val="en-US"/>
              </w:rPr>
              <w:t>91</w:t>
            </w:r>
            <w:bookmarkEnd w:id="110"/>
          </w:p>
        </w:tc>
        <w:tc>
          <w:tcPr>
            <w:tcW w:w="1833" w:type="dxa"/>
            <w:vMerge/>
            <w:vAlign w:val="center"/>
          </w:tcPr>
          <w:p w14:paraId="1DDB80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8D923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AC47A58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08C92955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284359C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照明能耗"/>
            <w:r w:rsidRPr="00771B84">
              <w:rPr>
                <w:rFonts w:hint="eastAsia"/>
                <w:lang w:val="en-US"/>
              </w:rPr>
              <w:t>715</w:t>
            </w:r>
            <w:bookmarkEnd w:id="111"/>
          </w:p>
        </w:tc>
        <w:tc>
          <w:tcPr>
            <w:tcW w:w="1833" w:type="dxa"/>
            <w:vAlign w:val="center"/>
          </w:tcPr>
          <w:p w14:paraId="3AD7EE1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电力CO2排放因子4"/>
            <w:r>
              <w:t>0.8843</w:t>
            </w:r>
            <w:bookmarkEnd w:id="112"/>
          </w:p>
        </w:tc>
        <w:tc>
          <w:tcPr>
            <w:tcW w:w="1722" w:type="dxa"/>
          </w:tcPr>
          <w:p w14:paraId="08D627E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照明能耗_电耗CO2排放"/>
            <w:r>
              <w:t>1843.099</w:t>
            </w:r>
            <w:bookmarkEnd w:id="113"/>
          </w:p>
        </w:tc>
      </w:tr>
      <w:tr w:rsidR="00662AD3" w:rsidRPr="00771B84" w14:paraId="4DBA9A9E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7E963DC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64CC39B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4" w:name="设备用电"/>
            <w:r>
              <w:rPr>
                <w:rFonts w:hint="eastAsia"/>
                <w:lang w:val="en-US"/>
              </w:rPr>
              <w:t>1460</w:t>
            </w:r>
            <w:bookmarkEnd w:id="114"/>
          </w:p>
        </w:tc>
        <w:tc>
          <w:tcPr>
            <w:tcW w:w="1833" w:type="dxa"/>
            <w:vAlign w:val="center"/>
          </w:tcPr>
          <w:p w14:paraId="09CF975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5" w:name="电力CO2排放因子5"/>
            <w:r>
              <w:rPr>
                <w:rFonts w:hint="eastAsia"/>
                <w:lang w:val="en-US"/>
              </w:rPr>
              <w:t>0.8843</w:t>
            </w:r>
            <w:bookmarkEnd w:id="115"/>
          </w:p>
        </w:tc>
        <w:tc>
          <w:tcPr>
            <w:tcW w:w="1722" w:type="dxa"/>
          </w:tcPr>
          <w:p w14:paraId="7BECFD3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6" w:name="设备用电_电耗CO2排放"/>
            <w:r>
              <w:rPr>
                <w:rFonts w:hint="eastAsia"/>
                <w:lang w:val="en-US"/>
              </w:rPr>
              <w:t>3765.997</w:t>
            </w:r>
            <w:bookmarkEnd w:id="116"/>
          </w:p>
        </w:tc>
      </w:tr>
      <w:tr w:rsidR="00222B5F" w:rsidRPr="00771B84" w14:paraId="76B12CFA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0ACA7A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7E8C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543965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833" w:type="dxa"/>
            <w:vMerge w:val="restart"/>
            <w:vAlign w:val="center"/>
          </w:tcPr>
          <w:p w14:paraId="38E545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电力CO2排放因子6"/>
            <w:r>
              <w:t>0.8843</w:t>
            </w:r>
            <w:bookmarkEnd w:id="118"/>
          </w:p>
        </w:tc>
        <w:tc>
          <w:tcPr>
            <w:tcW w:w="1722" w:type="dxa"/>
            <w:vMerge w:val="restart"/>
            <w:vAlign w:val="center"/>
          </w:tcPr>
          <w:p w14:paraId="4E964A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能耗_电耗CO2排放"/>
            <w:r>
              <w:t>3227.699</w:t>
            </w:r>
            <w:bookmarkEnd w:id="119"/>
          </w:p>
        </w:tc>
      </w:tr>
      <w:tr w:rsidR="00222B5F" w:rsidRPr="00771B84" w14:paraId="5D0DFC9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61771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0C14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1CB2B8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排风机能耗"/>
            <w:r w:rsidRPr="00771B84">
              <w:rPr>
                <w:rFonts w:hint="eastAsia"/>
                <w:lang w:val="en-US"/>
              </w:rPr>
              <w:t>1251</w:t>
            </w:r>
            <w:bookmarkEnd w:id="120"/>
          </w:p>
        </w:tc>
        <w:tc>
          <w:tcPr>
            <w:tcW w:w="1833" w:type="dxa"/>
            <w:vMerge/>
          </w:tcPr>
          <w:p w14:paraId="0F59F0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87DCC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84EF6B8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CA0E3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60E70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774AF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21"/>
          </w:p>
        </w:tc>
        <w:tc>
          <w:tcPr>
            <w:tcW w:w="1833" w:type="dxa"/>
            <w:vMerge/>
          </w:tcPr>
          <w:p w14:paraId="328A73B8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4861E8F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6FFF9E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85BAF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99CD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 w14:paraId="38E2AB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其他能耗"/>
            <w:r w:rsidRPr="00771B84">
              <w:rPr>
                <w:rFonts w:hint="eastAsia"/>
                <w:lang w:val="en-US"/>
              </w:rPr>
              <w:t>1251</w:t>
            </w:r>
            <w:bookmarkEnd w:id="122"/>
          </w:p>
        </w:tc>
        <w:tc>
          <w:tcPr>
            <w:tcW w:w="1833" w:type="dxa"/>
            <w:vMerge/>
          </w:tcPr>
          <w:p w14:paraId="6AE05E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C8B4C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78D25D0" w14:textId="77777777" w:rsidTr="0009714A">
        <w:tc>
          <w:tcPr>
            <w:tcW w:w="1526" w:type="dxa"/>
            <w:shd w:val="clear" w:color="auto" w:fill="D0CECE"/>
            <w:vAlign w:val="center"/>
          </w:tcPr>
          <w:p w14:paraId="652289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8F56C0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A3DF2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358D0D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F5B95C2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3CBB450C" w14:textId="77777777" w:rsidTr="0009714A">
        <w:tc>
          <w:tcPr>
            <w:tcW w:w="1526" w:type="dxa"/>
            <w:shd w:val="clear" w:color="auto" w:fill="FFFFFF"/>
            <w:vAlign w:val="center"/>
          </w:tcPr>
          <w:p w14:paraId="7CF0A3F4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3" w:name="热源能耗_燃料类型"/>
            <w:r>
              <w:t>无</w:t>
            </w:r>
            <w:bookmarkEnd w:id="123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6CED089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lang w:val="en-US"/>
              </w:rPr>
              <w:t>机房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22EC3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4" w:name="热源锅炉能耗"/>
            <w:r>
              <w:rPr>
                <w:rFonts w:hint="eastAsia"/>
                <w:lang w:val="en-US"/>
              </w:rPr>
              <w:t>0</w:t>
            </w:r>
            <w:bookmarkEnd w:id="124"/>
          </w:p>
        </w:tc>
        <w:tc>
          <w:tcPr>
            <w:tcW w:w="1833" w:type="dxa"/>
            <w:shd w:val="clear" w:color="auto" w:fill="FFFFFF"/>
          </w:tcPr>
          <w:p w14:paraId="51CCC8A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5" w:name="热源能耗_燃料CO2排放因子"/>
            <w:r>
              <w:t>0</w:t>
            </w:r>
            <w:bookmarkEnd w:id="125"/>
          </w:p>
        </w:tc>
        <w:tc>
          <w:tcPr>
            <w:tcW w:w="1722" w:type="dxa"/>
            <w:shd w:val="clear" w:color="auto" w:fill="FFFFFF"/>
          </w:tcPr>
          <w:p w14:paraId="383AA43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6" w:name="热源能耗锅炉碳排放"/>
            <w:r>
              <w:t>0.000</w:t>
            </w:r>
            <w:bookmarkEnd w:id="126"/>
          </w:p>
        </w:tc>
      </w:tr>
      <w:tr w:rsidR="0009714A" w:rsidRPr="00771B84" w14:paraId="1D1E0C07" w14:textId="77777777" w:rsidTr="0009714A">
        <w:tc>
          <w:tcPr>
            <w:tcW w:w="1526" w:type="dxa"/>
            <w:shd w:val="clear" w:color="auto" w:fill="FFFFFF"/>
            <w:vAlign w:val="center"/>
          </w:tcPr>
          <w:p w14:paraId="7754C07D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27" w:name="生活热水热源能耗_燃料类型"/>
            <w:r>
              <w:t>无</w:t>
            </w:r>
            <w:bookmarkEnd w:id="127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969612B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C1558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8" w:name="生活热水锅炉能耗"/>
            <w:r>
              <w:rPr>
                <w:rFonts w:hint="eastAsia"/>
                <w:lang w:val="en-US"/>
              </w:rPr>
              <w:t>0</w:t>
            </w:r>
            <w:bookmarkEnd w:id="128"/>
          </w:p>
        </w:tc>
        <w:tc>
          <w:tcPr>
            <w:tcW w:w="1833" w:type="dxa"/>
            <w:shd w:val="clear" w:color="auto" w:fill="FFFFFF"/>
            <w:vAlign w:val="center"/>
          </w:tcPr>
          <w:p w14:paraId="55FA407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9" w:name="生活热水热源能耗_燃料CO2排放因子"/>
            <w:r>
              <w:t>0</w:t>
            </w:r>
            <w:bookmarkEnd w:id="129"/>
          </w:p>
        </w:tc>
        <w:tc>
          <w:tcPr>
            <w:tcW w:w="1722" w:type="dxa"/>
            <w:shd w:val="clear" w:color="auto" w:fill="FFFFFF"/>
            <w:vAlign w:val="center"/>
          </w:tcPr>
          <w:p w14:paraId="7C8889D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0" w:name="生活热水锅炉碳排放"/>
            <w:r>
              <w:t>0.000</w:t>
            </w:r>
            <w:bookmarkEnd w:id="130"/>
          </w:p>
        </w:tc>
      </w:tr>
      <w:tr w:rsidR="002F591A" w:rsidRPr="00771B84" w14:paraId="212B9FFC" w14:textId="77777777" w:rsidTr="001B63A9">
        <w:tc>
          <w:tcPr>
            <w:tcW w:w="1526" w:type="dxa"/>
            <w:shd w:val="clear" w:color="auto" w:fill="D0CECE"/>
            <w:vAlign w:val="center"/>
          </w:tcPr>
          <w:p w14:paraId="24C01E1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795039D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15C8D2B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4497573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6CA51895" w14:textId="77777777" w:rsidTr="00216720">
        <w:tc>
          <w:tcPr>
            <w:tcW w:w="1526" w:type="dxa"/>
            <w:shd w:val="clear" w:color="auto" w:fill="FFFFFF"/>
            <w:vAlign w:val="center"/>
          </w:tcPr>
          <w:p w14:paraId="21A54CE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84294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322FC60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1" w:name="制冷剂消耗量"/>
            <w:r>
              <w:t>0</w:t>
            </w:r>
            <w:bookmarkEnd w:id="131"/>
          </w:p>
        </w:tc>
        <w:tc>
          <w:tcPr>
            <w:tcW w:w="1722" w:type="dxa"/>
            <w:shd w:val="clear" w:color="auto" w:fill="FFFFFF"/>
            <w:vAlign w:val="center"/>
          </w:tcPr>
          <w:p w14:paraId="6DCD00D0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32" w:name="制冷剂碳排放"/>
            <w:r>
              <w:t>0.000</w:t>
            </w:r>
            <w:bookmarkEnd w:id="132"/>
          </w:p>
        </w:tc>
      </w:tr>
      <w:tr w:rsidR="0060132F" w:rsidRPr="00771B84" w14:paraId="229E811F" w14:textId="77777777" w:rsidTr="0009714A">
        <w:tc>
          <w:tcPr>
            <w:tcW w:w="1526" w:type="dxa"/>
            <w:shd w:val="clear" w:color="auto" w:fill="D0CECE"/>
            <w:vAlign w:val="center"/>
          </w:tcPr>
          <w:p w14:paraId="14ACF10F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9A899B3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41D4C4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3044158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54BA8F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10E55429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5CC573B" w14:textId="77777777" w:rsidR="00000000" w:rsidRPr="00771B84" w:rsidRDefault="00000000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B4B8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 w14:paraId="2CCD2C6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3" w:name="太阳能能耗"/>
            <w:r w:rsidRPr="00771B84">
              <w:rPr>
                <w:rFonts w:hint="eastAsia"/>
                <w:lang w:val="en-US"/>
              </w:rPr>
              <w:t>483</w:t>
            </w:r>
            <w:bookmarkEnd w:id="133"/>
          </w:p>
        </w:tc>
        <w:tc>
          <w:tcPr>
            <w:tcW w:w="1833" w:type="dxa"/>
            <w:vMerge w:val="restart"/>
            <w:vAlign w:val="center"/>
          </w:tcPr>
          <w:p w14:paraId="562CFAE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4" w:name="电力CO2排放因子7"/>
            <w:r>
              <w:t>0.8843</w:t>
            </w:r>
            <w:bookmarkEnd w:id="134"/>
          </w:p>
        </w:tc>
        <w:tc>
          <w:tcPr>
            <w:tcW w:w="1722" w:type="dxa"/>
            <w:vMerge w:val="restart"/>
            <w:vAlign w:val="center"/>
          </w:tcPr>
          <w:p w14:paraId="16A346F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5" w:name="可再生能源能耗_电耗CO2排放"/>
            <w:r>
              <w:t>8862.793</w:t>
            </w:r>
            <w:bookmarkEnd w:id="135"/>
          </w:p>
        </w:tc>
      </w:tr>
      <w:tr w:rsidR="00222B5F" w:rsidRPr="00771B84" w14:paraId="59775F4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8DA5CB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4D989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2CBA47E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6" w:name="光伏能耗"/>
            <w:r w:rsidRPr="00771B84">
              <w:rPr>
                <w:rFonts w:hint="eastAsia"/>
                <w:lang w:val="en-US"/>
              </w:rPr>
              <w:t>2953</w:t>
            </w:r>
            <w:bookmarkEnd w:id="136"/>
          </w:p>
        </w:tc>
        <w:tc>
          <w:tcPr>
            <w:tcW w:w="1833" w:type="dxa"/>
            <w:vMerge/>
          </w:tcPr>
          <w:p w14:paraId="0165D2A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A4DE5D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7058E90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38EAA2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2EDC4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E08503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7" w:name="风力能耗"/>
            <w:r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833" w:type="dxa"/>
            <w:vMerge/>
          </w:tcPr>
          <w:p w14:paraId="6FFB44C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58A292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191780C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DF065B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A2153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2A5D47D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8" w:name="可再生能源能耗"/>
            <w:r w:rsidRPr="00771B84">
              <w:rPr>
                <w:rFonts w:hint="eastAsia"/>
                <w:lang w:val="en-US"/>
              </w:rPr>
              <w:t>3436</w:t>
            </w:r>
            <w:bookmarkEnd w:id="138"/>
          </w:p>
        </w:tc>
        <w:tc>
          <w:tcPr>
            <w:tcW w:w="1833" w:type="dxa"/>
            <w:vMerge/>
          </w:tcPr>
          <w:p w14:paraId="5798EE8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1035D1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2C7798C0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35B4B720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70E216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建筑总碳排放"/>
            <w:r>
              <w:t>4501.940</w:t>
            </w:r>
            <w:bookmarkEnd w:id="139"/>
          </w:p>
        </w:tc>
        <w:bookmarkStart w:id="140" w:name="建筑总碳排放平米"/>
        <w:bookmarkEnd w:id="140"/>
      </w:tr>
    </w:tbl>
    <w:p w14:paraId="032BD066" w14:textId="77777777" w:rsidR="00000000" w:rsidRDefault="00000000"/>
    <w:p w14:paraId="42E699F1" w14:textId="77777777" w:rsidR="0075212A" w:rsidRDefault="0075212A">
      <w:pPr>
        <w:widowControl w:val="0"/>
        <w:jc w:val="both"/>
        <w:rPr>
          <w:color w:val="000000"/>
        </w:rPr>
      </w:pPr>
    </w:p>
    <w:p w14:paraId="23AC97EF" w14:textId="77777777" w:rsidR="0075212A" w:rsidRDefault="00000000">
      <w:pPr>
        <w:pStyle w:val="2"/>
        <w:widowControl w:val="0"/>
      </w:pPr>
      <w:bookmarkStart w:id="141" w:name="_Toc153313563"/>
      <w:r>
        <w:t>全生命周期</w:t>
      </w:r>
      <w:bookmarkEnd w:id="141"/>
    </w:p>
    <w:p w14:paraId="2F4D6D17" w14:textId="77777777" w:rsidR="0075212A" w:rsidRDefault="00000000">
      <w:pPr>
        <w:pStyle w:val="3"/>
        <w:widowControl w:val="0"/>
        <w:jc w:val="both"/>
        <w:rPr>
          <w:color w:val="000000"/>
        </w:rPr>
      </w:pPr>
      <w:bookmarkStart w:id="142" w:name="_Toc153313564"/>
      <w:r>
        <w:rPr>
          <w:color w:val="000000"/>
        </w:rPr>
        <w:t>单位面积指标</w:t>
      </w:r>
      <w:bookmarkEnd w:id="14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75212A" w14:paraId="6B91E374" w14:textId="77777777">
        <w:tc>
          <w:tcPr>
            <w:tcW w:w="2263" w:type="dxa"/>
            <w:shd w:val="clear" w:color="auto" w:fill="E6E6E6"/>
            <w:vAlign w:val="center"/>
          </w:tcPr>
          <w:p w14:paraId="485EC6D9" w14:textId="77777777" w:rsidR="0075212A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6FF5536" w14:textId="77777777" w:rsidR="0075212A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C74E56A" w14:textId="77777777" w:rsidR="0075212A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75212A" w14:paraId="4A33AA95" w14:textId="77777777">
        <w:tc>
          <w:tcPr>
            <w:tcW w:w="2263" w:type="dxa"/>
            <w:shd w:val="clear" w:color="auto" w:fill="E6E6E6"/>
            <w:vAlign w:val="center"/>
          </w:tcPr>
          <w:p w14:paraId="56CFD213" w14:textId="77777777" w:rsidR="0075212A" w:rsidRDefault="00000000">
            <w:r>
              <w:t>建筑材料生产和运输</w:t>
            </w:r>
          </w:p>
        </w:tc>
        <w:tc>
          <w:tcPr>
            <w:tcW w:w="3741" w:type="dxa"/>
            <w:vAlign w:val="center"/>
          </w:tcPr>
          <w:p w14:paraId="7DBB0355" w14:textId="77777777" w:rsidR="0075212A" w:rsidRDefault="00000000">
            <w:r>
              <w:t>13.55</w:t>
            </w:r>
          </w:p>
        </w:tc>
        <w:tc>
          <w:tcPr>
            <w:tcW w:w="3316" w:type="dxa"/>
            <w:vAlign w:val="center"/>
          </w:tcPr>
          <w:p w14:paraId="0A7BCB51" w14:textId="77777777" w:rsidR="0075212A" w:rsidRDefault="00000000">
            <w:r>
              <w:t>677.99</w:t>
            </w:r>
          </w:p>
        </w:tc>
      </w:tr>
      <w:tr w:rsidR="0075212A" w14:paraId="7389D321" w14:textId="77777777">
        <w:tc>
          <w:tcPr>
            <w:tcW w:w="2263" w:type="dxa"/>
            <w:shd w:val="clear" w:color="auto" w:fill="E6E6E6"/>
            <w:vAlign w:val="center"/>
          </w:tcPr>
          <w:p w14:paraId="3B23ECE6" w14:textId="77777777" w:rsidR="0075212A" w:rsidRDefault="00000000">
            <w:r>
              <w:t>建筑建造和拆除</w:t>
            </w:r>
          </w:p>
        </w:tc>
        <w:tc>
          <w:tcPr>
            <w:tcW w:w="3741" w:type="dxa"/>
            <w:vAlign w:val="center"/>
          </w:tcPr>
          <w:p w14:paraId="6C43F411" w14:textId="77777777" w:rsidR="0075212A" w:rsidRDefault="00000000">
            <w:r>
              <w:t>1.38</w:t>
            </w:r>
          </w:p>
        </w:tc>
        <w:tc>
          <w:tcPr>
            <w:tcW w:w="3316" w:type="dxa"/>
            <w:vAlign w:val="center"/>
          </w:tcPr>
          <w:p w14:paraId="05F71914" w14:textId="77777777" w:rsidR="0075212A" w:rsidRDefault="00000000">
            <w:r>
              <w:t>70.53</w:t>
            </w:r>
          </w:p>
        </w:tc>
      </w:tr>
      <w:tr w:rsidR="0075212A" w14:paraId="55FA86D5" w14:textId="77777777">
        <w:tc>
          <w:tcPr>
            <w:tcW w:w="2263" w:type="dxa"/>
            <w:shd w:val="clear" w:color="auto" w:fill="E6E6E6"/>
            <w:vAlign w:val="center"/>
          </w:tcPr>
          <w:p w14:paraId="0975820B" w14:textId="77777777" w:rsidR="0075212A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C0A8695" w14:textId="77777777" w:rsidR="0075212A" w:rsidRDefault="00000000">
            <w:r>
              <w:t>30.87</w:t>
            </w:r>
          </w:p>
        </w:tc>
        <w:tc>
          <w:tcPr>
            <w:tcW w:w="3316" w:type="dxa"/>
            <w:vAlign w:val="center"/>
          </w:tcPr>
          <w:p w14:paraId="3AD9F0E0" w14:textId="77777777" w:rsidR="0075212A" w:rsidRDefault="00000000">
            <w:r>
              <w:t>1543.55</w:t>
            </w:r>
          </w:p>
        </w:tc>
      </w:tr>
      <w:tr w:rsidR="0075212A" w14:paraId="45DB533C" w14:textId="77777777">
        <w:tc>
          <w:tcPr>
            <w:tcW w:w="2263" w:type="dxa"/>
            <w:shd w:val="clear" w:color="auto" w:fill="E6E6E6"/>
            <w:vAlign w:val="center"/>
          </w:tcPr>
          <w:p w14:paraId="071381D5" w14:textId="77777777" w:rsidR="0075212A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126883CD" w14:textId="77777777" w:rsidR="0075212A" w:rsidRDefault="00000000">
            <w:r>
              <w:t>-3.79</w:t>
            </w:r>
          </w:p>
        </w:tc>
        <w:tc>
          <w:tcPr>
            <w:tcW w:w="3316" w:type="dxa"/>
            <w:vAlign w:val="center"/>
          </w:tcPr>
          <w:p w14:paraId="4E950485" w14:textId="77777777" w:rsidR="0075212A" w:rsidRDefault="00000000">
            <w:r>
              <w:t>-189.60</w:t>
            </w:r>
          </w:p>
        </w:tc>
      </w:tr>
      <w:tr w:rsidR="0075212A" w14:paraId="3007A102" w14:textId="77777777">
        <w:tc>
          <w:tcPr>
            <w:tcW w:w="2263" w:type="dxa"/>
            <w:shd w:val="clear" w:color="auto" w:fill="E6E6E6"/>
            <w:vAlign w:val="center"/>
          </w:tcPr>
          <w:p w14:paraId="0A14F460" w14:textId="77777777" w:rsidR="0075212A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0EFB69A" w14:textId="77777777" w:rsidR="0075212A" w:rsidRDefault="00000000">
            <w:r>
              <w:t>42.01</w:t>
            </w:r>
          </w:p>
        </w:tc>
        <w:tc>
          <w:tcPr>
            <w:tcW w:w="3316" w:type="dxa"/>
            <w:vAlign w:val="center"/>
          </w:tcPr>
          <w:p w14:paraId="673D26D5" w14:textId="77777777" w:rsidR="0075212A" w:rsidRDefault="00000000">
            <w:r>
              <w:t>2102.47</w:t>
            </w:r>
          </w:p>
        </w:tc>
      </w:tr>
    </w:tbl>
    <w:p w14:paraId="2FB88539" w14:textId="77777777" w:rsidR="0075212A" w:rsidRDefault="00000000">
      <w:pPr>
        <w:pStyle w:val="3"/>
        <w:widowControl w:val="0"/>
        <w:jc w:val="both"/>
        <w:rPr>
          <w:color w:val="000000"/>
        </w:rPr>
      </w:pPr>
      <w:bookmarkStart w:id="143" w:name="_Toc153313565"/>
      <w:r>
        <w:rPr>
          <w:color w:val="000000"/>
        </w:rPr>
        <w:t>总碳排放量</w:t>
      </w:r>
      <w:bookmarkEnd w:id="14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75212A" w14:paraId="360C76A2" w14:textId="77777777">
        <w:tc>
          <w:tcPr>
            <w:tcW w:w="2263" w:type="dxa"/>
            <w:shd w:val="clear" w:color="auto" w:fill="E6E6E6"/>
            <w:vAlign w:val="center"/>
          </w:tcPr>
          <w:p w14:paraId="54DB97B9" w14:textId="77777777" w:rsidR="0075212A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07588102" w14:textId="77777777" w:rsidR="0075212A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959D34F" w14:textId="77777777" w:rsidR="0075212A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75212A" w14:paraId="1C9D6E7F" w14:textId="77777777">
        <w:tc>
          <w:tcPr>
            <w:tcW w:w="2263" w:type="dxa"/>
            <w:shd w:val="clear" w:color="auto" w:fill="E6E6E6"/>
            <w:vAlign w:val="center"/>
          </w:tcPr>
          <w:p w14:paraId="17300523" w14:textId="77777777" w:rsidR="0075212A" w:rsidRDefault="00000000">
            <w:r>
              <w:t>建筑材料生产和运输</w:t>
            </w:r>
          </w:p>
        </w:tc>
        <w:tc>
          <w:tcPr>
            <w:tcW w:w="3741" w:type="dxa"/>
            <w:vAlign w:val="center"/>
          </w:tcPr>
          <w:p w14:paraId="2841D2DA" w14:textId="77777777" w:rsidR="0075212A" w:rsidRDefault="00000000">
            <w:r>
              <w:t>39.547</w:t>
            </w:r>
          </w:p>
        </w:tc>
        <w:tc>
          <w:tcPr>
            <w:tcW w:w="3316" w:type="dxa"/>
            <w:vAlign w:val="center"/>
          </w:tcPr>
          <w:p w14:paraId="0042C573" w14:textId="77777777" w:rsidR="0075212A" w:rsidRDefault="00000000">
            <w:r>
              <w:t>1977.470</w:t>
            </w:r>
          </w:p>
        </w:tc>
      </w:tr>
      <w:tr w:rsidR="0075212A" w14:paraId="2E0C3365" w14:textId="77777777">
        <w:tc>
          <w:tcPr>
            <w:tcW w:w="2263" w:type="dxa"/>
            <w:shd w:val="clear" w:color="auto" w:fill="E6E6E6"/>
            <w:vAlign w:val="center"/>
          </w:tcPr>
          <w:p w14:paraId="5EA4CDEF" w14:textId="77777777" w:rsidR="0075212A" w:rsidRDefault="00000000">
            <w:r>
              <w:t>建筑建造和拆除</w:t>
            </w:r>
          </w:p>
        </w:tc>
        <w:tc>
          <w:tcPr>
            <w:tcW w:w="3741" w:type="dxa"/>
            <w:vAlign w:val="center"/>
          </w:tcPr>
          <w:p w14:paraId="737D4335" w14:textId="77777777" w:rsidR="0075212A" w:rsidRDefault="00000000">
            <w:r>
              <w:t>4.115</w:t>
            </w:r>
          </w:p>
        </w:tc>
        <w:tc>
          <w:tcPr>
            <w:tcW w:w="3316" w:type="dxa"/>
            <w:vAlign w:val="center"/>
          </w:tcPr>
          <w:p w14:paraId="27882BFC" w14:textId="77777777" w:rsidR="0075212A" w:rsidRDefault="00000000">
            <w:r>
              <w:t>205.715</w:t>
            </w:r>
          </w:p>
        </w:tc>
      </w:tr>
      <w:tr w:rsidR="0075212A" w14:paraId="0F187C3F" w14:textId="77777777">
        <w:tc>
          <w:tcPr>
            <w:tcW w:w="2263" w:type="dxa"/>
            <w:shd w:val="clear" w:color="auto" w:fill="E6E6E6"/>
            <w:vAlign w:val="center"/>
          </w:tcPr>
          <w:p w14:paraId="251C8328" w14:textId="77777777" w:rsidR="0075212A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51E06AB9" w14:textId="77777777" w:rsidR="0075212A" w:rsidRDefault="00000000">
            <w:r>
              <w:t>90.039</w:t>
            </w:r>
          </w:p>
        </w:tc>
        <w:tc>
          <w:tcPr>
            <w:tcW w:w="3316" w:type="dxa"/>
            <w:vAlign w:val="center"/>
          </w:tcPr>
          <w:p w14:paraId="296B2934" w14:textId="77777777" w:rsidR="0075212A" w:rsidRDefault="00000000">
            <w:r>
              <w:t>4501.940</w:t>
            </w:r>
          </w:p>
        </w:tc>
      </w:tr>
      <w:tr w:rsidR="0075212A" w14:paraId="468F8EF2" w14:textId="77777777">
        <w:tc>
          <w:tcPr>
            <w:tcW w:w="2263" w:type="dxa"/>
            <w:shd w:val="clear" w:color="auto" w:fill="E6E6E6"/>
            <w:vAlign w:val="center"/>
          </w:tcPr>
          <w:p w14:paraId="396333E3" w14:textId="77777777" w:rsidR="0075212A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DCA4B61" w14:textId="77777777" w:rsidR="0075212A" w:rsidRDefault="00000000">
            <w:r>
              <w:t>-11.060</w:t>
            </w:r>
          </w:p>
        </w:tc>
        <w:tc>
          <w:tcPr>
            <w:tcW w:w="3316" w:type="dxa"/>
            <w:vAlign w:val="center"/>
          </w:tcPr>
          <w:p w14:paraId="44BA9FC1" w14:textId="77777777" w:rsidR="0075212A" w:rsidRDefault="00000000">
            <w:r>
              <w:t>-553.000</w:t>
            </w:r>
          </w:p>
        </w:tc>
      </w:tr>
      <w:tr w:rsidR="0075212A" w14:paraId="0660976D" w14:textId="77777777">
        <w:tc>
          <w:tcPr>
            <w:tcW w:w="2263" w:type="dxa"/>
            <w:shd w:val="clear" w:color="auto" w:fill="E6E6E6"/>
            <w:vAlign w:val="center"/>
          </w:tcPr>
          <w:p w14:paraId="0C6BBFF8" w14:textId="77777777" w:rsidR="0075212A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1CB04FB5" w14:textId="77777777" w:rsidR="0075212A" w:rsidRDefault="00000000">
            <w:r>
              <w:t>122.641</w:t>
            </w:r>
          </w:p>
        </w:tc>
        <w:tc>
          <w:tcPr>
            <w:tcW w:w="3316" w:type="dxa"/>
            <w:vAlign w:val="center"/>
          </w:tcPr>
          <w:p w14:paraId="32EE9897" w14:textId="77777777" w:rsidR="0075212A" w:rsidRDefault="00000000">
            <w:r>
              <w:t>6132.125</w:t>
            </w:r>
          </w:p>
        </w:tc>
      </w:tr>
    </w:tbl>
    <w:p w14:paraId="429DD769" w14:textId="77777777" w:rsidR="0075212A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9DF1DBF" wp14:editId="4F84DE2F">
            <wp:extent cx="5667375" cy="5581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4C9AF3" wp14:editId="10E12902">
            <wp:extent cx="5667375" cy="5581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DB46E" w14:textId="77777777" w:rsidR="0075212A" w:rsidRDefault="0075212A">
      <w:pPr>
        <w:widowControl w:val="0"/>
        <w:jc w:val="both"/>
        <w:rPr>
          <w:color w:val="000000"/>
        </w:rPr>
      </w:pPr>
    </w:p>
    <w:p w14:paraId="71DFBF44" w14:textId="77777777" w:rsidR="0075212A" w:rsidRDefault="0075212A">
      <w:pPr>
        <w:jc w:val="both"/>
      </w:pPr>
    </w:p>
    <w:p w14:paraId="2FB995B4" w14:textId="77777777" w:rsidR="0075212A" w:rsidRDefault="0075212A">
      <w:pPr>
        <w:sectPr w:rsidR="0075212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DB0F9EC" w14:textId="77777777" w:rsidR="0075212A" w:rsidRDefault="00000000">
      <w:pPr>
        <w:pStyle w:val="1"/>
        <w:jc w:val="both"/>
      </w:pPr>
      <w:bookmarkStart w:id="144" w:name="_Toc153313566"/>
      <w:r>
        <w:lastRenderedPageBreak/>
        <w:t>附录</w:t>
      </w:r>
      <w:bookmarkEnd w:id="144"/>
    </w:p>
    <w:p w14:paraId="0970C348" w14:textId="77777777" w:rsidR="0075212A" w:rsidRDefault="00000000">
      <w:pPr>
        <w:pStyle w:val="2"/>
      </w:pPr>
      <w:bookmarkStart w:id="145" w:name="_Toc153313567"/>
      <w:r>
        <w:t>工作日/节假日人员逐时在室率(%)</w:t>
      </w:r>
      <w:bookmarkEnd w:id="145"/>
    </w:p>
    <w:p w14:paraId="46004E0A" w14:textId="77777777" w:rsidR="0075212A" w:rsidRDefault="0075212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FF66E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EA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C3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7E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C8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64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6D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1A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BB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F8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52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F0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D04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26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68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17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17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32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AE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E8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BE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F7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B9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A6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72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85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5212A" w14:paraId="311B50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9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6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C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6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0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9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8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4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A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D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F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B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E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5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A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0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F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2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7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A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8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4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769191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B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C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D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2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A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A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D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A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8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3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5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F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7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B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7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1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6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3A5320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F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A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8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A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F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8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6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8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C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F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9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E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7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F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A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4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A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6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8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A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1A13D7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0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D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4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9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8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C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A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4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A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A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A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4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1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8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D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F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0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2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7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D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6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59AE88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F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5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B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A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E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E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B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E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3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9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A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9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6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8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6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7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9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4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4C528F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5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A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3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1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F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3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7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C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D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A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C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0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0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2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0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A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9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B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4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9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9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41547A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E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9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2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6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4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4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7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1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0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1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0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F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7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0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A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7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6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6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A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B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7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76612A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8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6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C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6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2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E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E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B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8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E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7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2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D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8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9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1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E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2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A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C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5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9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2107FC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B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F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4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0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3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0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A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C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4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8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9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2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6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3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5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D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7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8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3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C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F88CBB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3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6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4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3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9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4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1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0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4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0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B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9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6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F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F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C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9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B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8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4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8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B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F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FD0AE6" w14:textId="77777777" w:rsidR="0075212A" w:rsidRDefault="0075212A">
      <w:pPr>
        <w:jc w:val="both"/>
      </w:pPr>
    </w:p>
    <w:p w14:paraId="0F97C8FD" w14:textId="77777777" w:rsidR="0075212A" w:rsidRDefault="00000000">
      <w:r>
        <w:t>注：上行：工作日；下行：节假日</w:t>
      </w:r>
    </w:p>
    <w:p w14:paraId="4D064490" w14:textId="77777777" w:rsidR="0075212A" w:rsidRDefault="00000000">
      <w:pPr>
        <w:pStyle w:val="2"/>
      </w:pPr>
      <w:bookmarkStart w:id="146" w:name="_Toc153313568"/>
      <w:r>
        <w:t>工作日/节假日照明开关时间表(%)</w:t>
      </w:r>
      <w:bookmarkEnd w:id="146"/>
    </w:p>
    <w:p w14:paraId="04811A10" w14:textId="77777777" w:rsidR="0075212A" w:rsidRDefault="0075212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9B60E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19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37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48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40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AF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0F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AC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FE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7D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82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99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6D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F5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C6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3D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95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09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FB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6F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97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E2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62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71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F6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B3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5212A" w14:paraId="296844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4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7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7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4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C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5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A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E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C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3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3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D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6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D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0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1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2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3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5212A" w14:paraId="2A68C6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8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8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E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0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5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7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0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7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D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7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5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8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C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B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A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E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2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6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3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5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D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A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4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4691FA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0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C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2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9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2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B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9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B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9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B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2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F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5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5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1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2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7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4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9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F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4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7C2D99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5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C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E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5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2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E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6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E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D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9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1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9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7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1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C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F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D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7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8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5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652F02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B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4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C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D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5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2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A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8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6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B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4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1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3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B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6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5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A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9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5212A" w14:paraId="17171D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7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B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5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2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F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1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C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2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F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0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9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A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D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B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0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1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4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2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A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0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6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5E3BAF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8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3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5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5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7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0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D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9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D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8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B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3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8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E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C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8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4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A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6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132B6B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B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A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F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F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6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9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A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A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0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A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D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C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0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7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5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D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A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2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7ED354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6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9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E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C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F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5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F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4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2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6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4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9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2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B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9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D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2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3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A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F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D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6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EFFB86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8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5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4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8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A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3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7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1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1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0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4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9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F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1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6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B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8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8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C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2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1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3524226" w14:textId="77777777" w:rsidR="0075212A" w:rsidRDefault="0075212A"/>
    <w:p w14:paraId="35C099E0" w14:textId="77777777" w:rsidR="0075212A" w:rsidRDefault="00000000">
      <w:r>
        <w:t>注：上行：工作日；下行：节假日</w:t>
      </w:r>
    </w:p>
    <w:p w14:paraId="38DBF9C5" w14:textId="77777777" w:rsidR="0075212A" w:rsidRDefault="00000000">
      <w:pPr>
        <w:pStyle w:val="2"/>
      </w:pPr>
      <w:bookmarkStart w:id="147" w:name="_Toc153313569"/>
      <w:r>
        <w:lastRenderedPageBreak/>
        <w:t>工作日/节假日设备逐时使用率(%)</w:t>
      </w:r>
      <w:bookmarkEnd w:id="147"/>
    </w:p>
    <w:p w14:paraId="6A09DAC6" w14:textId="77777777" w:rsidR="0075212A" w:rsidRDefault="0075212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920A9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AC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64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E4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81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91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F7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B6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23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1F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B6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4A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B7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54D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C1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B0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40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0B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2F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FE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5A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F9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93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F0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00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2D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5212A" w14:paraId="1534F8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6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2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8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3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2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3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C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4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5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F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6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B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2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6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F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5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1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1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9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1DBB24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1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8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7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0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0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8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5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F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3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A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D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3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8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7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E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2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8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F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B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7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0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D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3BE0E0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A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3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E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F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4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8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F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B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6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C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5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2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1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3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E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1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0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A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5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5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41236A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B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F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8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A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8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0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5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D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F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5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0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E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1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C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F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9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6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C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8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4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E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38753B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6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6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C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F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5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3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E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8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0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D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D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B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C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D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F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1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B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6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F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24DCBC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7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5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9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C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6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D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9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E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6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B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A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1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C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1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E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68A21F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2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E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5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5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C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7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8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8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E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4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6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3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6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9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5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6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C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1E4226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3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8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4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4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C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E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9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6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6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5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2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0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D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C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A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7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D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A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C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D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A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5212A" w14:paraId="02B4EC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C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A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4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3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2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E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7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2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E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9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0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5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2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5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1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8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7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2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9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9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DF4FFA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D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3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7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A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4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F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1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D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7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C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9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9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D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4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5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D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1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4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8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5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2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7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6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00CD3D" w14:textId="77777777" w:rsidR="0075212A" w:rsidRDefault="0075212A"/>
    <w:p w14:paraId="08CE64A5" w14:textId="77777777" w:rsidR="0075212A" w:rsidRDefault="00000000">
      <w:r>
        <w:t>注：上行：工作日；下行：节假日</w:t>
      </w:r>
    </w:p>
    <w:p w14:paraId="70F7CC5B" w14:textId="77777777" w:rsidR="0075212A" w:rsidRDefault="00000000">
      <w:pPr>
        <w:pStyle w:val="2"/>
      </w:pPr>
      <w:bookmarkStart w:id="148" w:name="_Toc153313570"/>
      <w:r>
        <w:t>工作日/节假日空调系统运行时间表(1:开,0:关)</w:t>
      </w:r>
      <w:bookmarkEnd w:id="148"/>
    </w:p>
    <w:p w14:paraId="6D67A4A9" w14:textId="77777777" w:rsidR="0075212A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4B08D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4C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65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8F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72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A8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15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AA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C3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D9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39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8B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E6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64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B7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94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18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6D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29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78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88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DD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37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5D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84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B3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5212A" w14:paraId="1AE678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A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9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D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8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D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6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6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8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5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8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4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E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D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F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C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0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F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9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0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0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EE2CB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D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1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7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A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3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B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D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E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B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D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F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B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F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E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3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3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E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4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E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0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373FF3" w14:textId="77777777" w:rsidR="0075212A" w:rsidRDefault="00000000">
      <w:r>
        <w:t>供冷期：</w:t>
      </w:r>
    </w:p>
    <w:p w14:paraId="099D3FB2" w14:textId="77777777" w:rsidR="0075212A" w:rsidRDefault="0075212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9A78D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15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31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F3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52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63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32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95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D3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73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84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19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CC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0F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31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C5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44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B8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60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B3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AD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5C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5E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06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03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64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5212A" w14:paraId="4EDC85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A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9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9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5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9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8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6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4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0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4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F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8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0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0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C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7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A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1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14AE8E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8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F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A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E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D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F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B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A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8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1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8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F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9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1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8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F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B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7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D68365" w14:textId="77777777" w:rsidR="0075212A" w:rsidRDefault="0075212A"/>
    <w:p w14:paraId="2D7B957B" w14:textId="77777777" w:rsidR="0075212A" w:rsidRDefault="00000000">
      <w:r>
        <w:t>注：上行：工作日；下行：节假日</w:t>
      </w:r>
    </w:p>
    <w:p w14:paraId="792256B6" w14:textId="77777777" w:rsidR="0075212A" w:rsidRDefault="0075212A"/>
    <w:sectPr w:rsidR="0075212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EB20" w14:textId="77777777" w:rsidR="00B33189" w:rsidRDefault="00B33189" w:rsidP="00203A7D">
      <w:r>
        <w:separator/>
      </w:r>
    </w:p>
  </w:endnote>
  <w:endnote w:type="continuationSeparator" w:id="0">
    <w:p w14:paraId="6747E117" w14:textId="77777777" w:rsidR="00B33189" w:rsidRDefault="00B3318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812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04A1A2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E9F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274DD40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4E7E0" w14:textId="77777777" w:rsidR="00B33189" w:rsidRDefault="00B33189" w:rsidP="00203A7D">
      <w:r>
        <w:separator/>
      </w:r>
    </w:p>
  </w:footnote>
  <w:footnote w:type="continuationSeparator" w:id="0">
    <w:p w14:paraId="62201069" w14:textId="77777777" w:rsidR="00B33189" w:rsidRDefault="00B3318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DF3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0B9A32E" wp14:editId="4CB6131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755123374">
    <w:abstractNumId w:val="0"/>
  </w:num>
  <w:num w:numId="2" w16cid:durableId="10438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B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C4EB1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5212A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33189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00680F2"/>
  <w15:chartTrackingRefBased/>
  <w15:docId w15:val="{842B738E-3DDC-4CB5-9E2F-5687104C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08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</Pages>
  <Words>2291</Words>
  <Characters>13059</Characters>
  <Application>Microsoft Office Word</Application>
  <DocSecurity>0</DocSecurity>
  <Lines>108</Lines>
  <Paragraphs>30</Paragraphs>
  <ScaleCrop>false</ScaleCrop>
  <Company>ths</Company>
  <LinksUpToDate>false</LinksUpToDate>
  <CharactersWithSpaces>15320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任秋权</dc:creator>
  <cp:keywords/>
  <cp:lastModifiedBy>秋权 任</cp:lastModifiedBy>
  <cp:revision>2</cp:revision>
  <cp:lastPrinted>1899-12-31T16:00:00Z</cp:lastPrinted>
  <dcterms:created xsi:type="dcterms:W3CDTF">2023-12-12T14:45:00Z</dcterms:created>
  <dcterms:modified xsi:type="dcterms:W3CDTF">2023-12-12T14:45:00Z</dcterms:modified>
</cp:coreProperties>
</file>