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0C9F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4F230CBF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科锐一号楼</w:t>
      </w:r>
      <w:bookmarkEnd w:id="1"/>
    </w:p>
    <w:p w14:paraId="0EACE530" w14:textId="77777777" w:rsidR="00D40158" w:rsidRPr="00DA63A8" w:rsidRDefault="00F462CC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全年</w:t>
      </w:r>
      <w:r w:rsidR="008D04AA"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19E12833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DCFE41F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B6F70EC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D9F45B3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D4BEAB8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4787EA4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科锐一号楼</w:t>
            </w:r>
            <w:bookmarkEnd w:id="2"/>
          </w:p>
        </w:tc>
      </w:tr>
      <w:tr w:rsidR="00D40158" w:rsidRPr="00D40158" w14:paraId="1462462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41C1F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FBBD83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484236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2A9C1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2B2E83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31B9DBEC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4E3B6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04A696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442B16E3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36C839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AAC043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7997F0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19D8EF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EA413D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8206E6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AB600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78EB0C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340267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F3924FD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5E4CCC2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2024年1月7日</w:t>
              </w:r>
            </w:smartTag>
            <w:bookmarkEnd w:id="6"/>
          </w:p>
        </w:tc>
      </w:tr>
    </w:tbl>
    <w:p w14:paraId="0F109593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0A46E2ED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3E143B88" wp14:editId="293CB736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5C7C4C41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A546D12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7862F42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1CFC20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暖通负荷BECH2023</w:t>
            </w:r>
            <w:bookmarkEnd w:id="8"/>
          </w:p>
        </w:tc>
      </w:tr>
      <w:tr w:rsidR="00D40158" w:rsidRPr="00D40158" w14:paraId="18DC24A3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3E9518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8E8DFB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9"/>
          </w:p>
        </w:tc>
      </w:tr>
      <w:tr w:rsidR="000D77BD" w:rsidRPr="00D40158" w14:paraId="7C698F7A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50764613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646B1DF8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07775B3E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78B23A19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86BB7CE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T15026244971</w:t>
            </w:r>
            <w:bookmarkEnd w:id="10"/>
          </w:p>
        </w:tc>
      </w:tr>
    </w:tbl>
    <w:p w14:paraId="08F4013D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3E03EFB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CDCD10B" w14:textId="77777777" w:rsidR="00732C67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533609" w:history="1">
        <w:r w:rsidR="00732C67" w:rsidRPr="00E93A4E">
          <w:rPr>
            <w:rStyle w:val="a7"/>
          </w:rPr>
          <w:t>1</w:t>
        </w:r>
        <w:r w:rsidR="00732C67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732C67" w:rsidRPr="00E93A4E">
          <w:rPr>
            <w:rStyle w:val="a7"/>
          </w:rPr>
          <w:t>建筑概况</w:t>
        </w:r>
        <w:r w:rsidR="00732C67">
          <w:rPr>
            <w:webHidden/>
          </w:rPr>
          <w:tab/>
        </w:r>
        <w:r w:rsidR="00732C67">
          <w:rPr>
            <w:webHidden/>
          </w:rPr>
          <w:fldChar w:fldCharType="begin"/>
        </w:r>
        <w:r w:rsidR="00732C67">
          <w:rPr>
            <w:webHidden/>
          </w:rPr>
          <w:instrText xml:space="preserve"> PAGEREF _Toc155533609 \h </w:instrText>
        </w:r>
        <w:r w:rsidR="00732C67">
          <w:rPr>
            <w:webHidden/>
          </w:rPr>
        </w:r>
        <w:r w:rsidR="00732C67">
          <w:rPr>
            <w:webHidden/>
          </w:rPr>
          <w:fldChar w:fldCharType="separate"/>
        </w:r>
        <w:r w:rsidR="00732C67">
          <w:rPr>
            <w:webHidden/>
          </w:rPr>
          <w:t>1</w:t>
        </w:r>
        <w:r w:rsidR="00732C67">
          <w:rPr>
            <w:webHidden/>
          </w:rPr>
          <w:fldChar w:fldCharType="end"/>
        </w:r>
      </w:hyperlink>
    </w:p>
    <w:p w14:paraId="5E4C4CC4" w14:textId="77777777" w:rsidR="00732C67" w:rsidRDefault="00732C6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33610" w:history="1">
        <w:r w:rsidRPr="00E93A4E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93A4E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029D6C4" w14:textId="77777777" w:rsidR="00732C67" w:rsidRDefault="00732C6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3611" w:history="1">
        <w:r w:rsidRPr="00E93A4E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93A4E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020F5B1" w14:textId="77777777" w:rsidR="00732C67" w:rsidRDefault="00732C6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3612" w:history="1">
        <w:r w:rsidRPr="00E93A4E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93A4E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B7E7500" w14:textId="77777777" w:rsidR="00732C67" w:rsidRDefault="00732C6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3613" w:history="1">
        <w:r w:rsidRPr="00E93A4E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93A4E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D5B317A" w14:textId="77777777" w:rsidR="00732C67" w:rsidRDefault="00732C6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3614" w:history="1">
        <w:r w:rsidRPr="00E93A4E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93A4E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E86032B" w14:textId="77777777" w:rsidR="00732C67" w:rsidRDefault="00732C6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33615" w:history="1">
        <w:r w:rsidRPr="00E93A4E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93A4E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6344709" w14:textId="77777777" w:rsidR="00732C67" w:rsidRDefault="00732C6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33616" w:history="1">
        <w:r w:rsidRPr="00E93A4E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93A4E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E9609DF" w14:textId="77777777" w:rsidR="00732C67" w:rsidRDefault="00732C6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3617" w:history="1">
        <w:r w:rsidRPr="00E93A4E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93A4E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D05958A" w14:textId="77777777" w:rsidR="00732C67" w:rsidRDefault="00732C6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3618" w:history="1">
        <w:r w:rsidRPr="00E93A4E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93A4E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A46ADB2" w14:textId="77777777" w:rsidR="00732C67" w:rsidRDefault="00732C6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3619" w:history="1">
        <w:r w:rsidRPr="00E93A4E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93A4E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48241FC" w14:textId="77777777" w:rsidR="00732C67" w:rsidRDefault="00732C6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3620" w:history="1">
        <w:r w:rsidRPr="00E93A4E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93A4E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42A1C7E" w14:textId="77777777" w:rsidR="00732C67" w:rsidRDefault="00732C6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3621" w:history="1">
        <w:r w:rsidRPr="00E93A4E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93A4E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E93CD3D" w14:textId="77777777" w:rsidR="00732C67" w:rsidRDefault="00732C6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3622" w:history="1">
        <w:r w:rsidRPr="00E93A4E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93A4E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735713C" w14:textId="77777777" w:rsidR="00732C67" w:rsidRDefault="00732C6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3623" w:history="1">
        <w:r w:rsidRPr="00E93A4E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93A4E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845B6A0" w14:textId="77777777" w:rsidR="00732C67" w:rsidRDefault="00732C6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3624" w:history="1">
        <w:r w:rsidRPr="00E93A4E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93A4E">
          <w:rPr>
            <w:rStyle w:val="a7"/>
          </w:rPr>
          <w:t>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57C224B" w14:textId="77777777" w:rsidR="00732C67" w:rsidRDefault="00732C6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3625" w:history="1">
        <w:r w:rsidRPr="00E93A4E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93A4E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63C6EFD" w14:textId="77777777" w:rsidR="00732C67" w:rsidRDefault="00732C6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3626" w:history="1">
        <w:r w:rsidRPr="00E93A4E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93A4E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77AAE48" w14:textId="77777777" w:rsidR="00732C67" w:rsidRDefault="00732C6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3627" w:history="1">
        <w:r w:rsidRPr="00E93A4E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93A4E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87D0036" w14:textId="77777777" w:rsidR="00732C67" w:rsidRDefault="00732C6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3628" w:history="1">
        <w:r w:rsidRPr="00E93A4E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93A4E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E7DDB6E" w14:textId="77777777" w:rsidR="00732C67" w:rsidRDefault="00732C6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3629" w:history="1">
        <w:r w:rsidRPr="00E93A4E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93A4E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D57CD33" w14:textId="77777777" w:rsidR="00732C67" w:rsidRDefault="00732C6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3630" w:history="1">
        <w:r w:rsidRPr="00E93A4E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93A4E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C67E6E2" w14:textId="77777777" w:rsidR="00732C67" w:rsidRDefault="00732C6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33631" w:history="1">
        <w:r w:rsidRPr="00E93A4E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93A4E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9113F45" w14:textId="77777777" w:rsidR="00732C67" w:rsidRDefault="00732C6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3632" w:history="1">
        <w:r w:rsidRPr="00E93A4E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93A4E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5B52BBD" w14:textId="77777777" w:rsidR="00732C67" w:rsidRDefault="00732C6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3633" w:history="1">
        <w:r w:rsidRPr="00E93A4E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93A4E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25B93D5" w14:textId="77777777" w:rsidR="00732C67" w:rsidRDefault="00732C6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33634" w:history="1">
        <w:r w:rsidRPr="00E93A4E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93A4E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E42FF42" w14:textId="77777777" w:rsidR="00732C67" w:rsidRDefault="00732C6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3635" w:history="1">
        <w:r w:rsidRPr="00E93A4E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93A4E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B477F9C" w14:textId="77777777" w:rsidR="00732C67" w:rsidRDefault="00732C6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3636" w:history="1">
        <w:r w:rsidRPr="00E93A4E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93A4E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0F76E73" w14:textId="77777777" w:rsidR="00732C67" w:rsidRDefault="00732C6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33637" w:history="1">
        <w:r w:rsidRPr="00E93A4E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93A4E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F54DF08" w14:textId="77777777" w:rsidR="00732C67" w:rsidRDefault="00732C6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3638" w:history="1">
        <w:r w:rsidRPr="00E93A4E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93A4E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5FD2B04" w14:textId="77777777" w:rsidR="00732C67" w:rsidRDefault="00732C6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3639" w:history="1">
        <w:r w:rsidRPr="00E93A4E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93A4E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C683510" w14:textId="77777777" w:rsidR="00732C67" w:rsidRDefault="00732C6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3640" w:history="1">
        <w:r w:rsidRPr="00E93A4E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93A4E">
          <w:rPr>
            <w:rStyle w:val="a7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4C85CFD" w14:textId="77777777" w:rsidR="00732C67" w:rsidRDefault="00732C6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3641" w:history="1">
        <w:r w:rsidRPr="00E93A4E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93A4E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5A415E6" w14:textId="77777777" w:rsidR="00732C67" w:rsidRDefault="00732C6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33642" w:history="1">
        <w:r w:rsidRPr="00E93A4E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93A4E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_Toc155533642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2E8F70A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1E5A1659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55533609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2C1CFF09" w14:textId="77777777" w:rsidTr="00432A98">
        <w:tc>
          <w:tcPr>
            <w:tcW w:w="2831" w:type="dxa"/>
            <w:shd w:val="clear" w:color="auto" w:fill="E6E6E6"/>
            <w:vAlign w:val="center"/>
          </w:tcPr>
          <w:p w14:paraId="01181466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13D34C26" w14:textId="77777777" w:rsidR="00432A98" w:rsidRDefault="00432A98" w:rsidP="00025AFE">
            <w:bookmarkStart w:id="13" w:name="地理位置"/>
            <w:r>
              <w:t>河南</w:t>
            </w:r>
            <w:r>
              <w:t>-</w:t>
            </w:r>
            <w:r>
              <w:t>郑州</w:t>
            </w:r>
            <w:bookmarkEnd w:id="13"/>
          </w:p>
        </w:tc>
      </w:tr>
      <w:tr w:rsidR="00432A98" w14:paraId="065D9A42" w14:textId="77777777" w:rsidTr="00432A98">
        <w:tc>
          <w:tcPr>
            <w:tcW w:w="2831" w:type="dxa"/>
            <w:shd w:val="clear" w:color="auto" w:fill="E6E6E6"/>
            <w:vAlign w:val="center"/>
          </w:tcPr>
          <w:p w14:paraId="6F70C835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54BD89D5" w14:textId="77777777" w:rsidR="00432A98" w:rsidRDefault="00432A98" w:rsidP="00025AFE">
            <w:bookmarkStart w:id="14" w:name="气候分区"/>
            <w:r>
              <w:t>寒冷</w:t>
            </w:r>
            <w:bookmarkEnd w:id="14"/>
          </w:p>
        </w:tc>
      </w:tr>
      <w:tr w:rsidR="00432A98" w14:paraId="57EFBA16" w14:textId="77777777" w:rsidTr="00432A98">
        <w:tc>
          <w:tcPr>
            <w:tcW w:w="2831" w:type="dxa"/>
            <w:shd w:val="clear" w:color="auto" w:fill="E6E6E6"/>
            <w:vAlign w:val="center"/>
          </w:tcPr>
          <w:p w14:paraId="4FF37C57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4AF5EF72" w14:textId="77777777" w:rsidR="00432A98" w:rsidRDefault="00432A98" w:rsidP="00025AFE">
            <w:bookmarkStart w:id="15" w:name="纬度"/>
            <w:r>
              <w:t>34.72</w:t>
            </w:r>
            <w:bookmarkEnd w:id="15"/>
          </w:p>
        </w:tc>
      </w:tr>
      <w:tr w:rsidR="00432A98" w14:paraId="1DB3A8C5" w14:textId="77777777" w:rsidTr="00432A98">
        <w:tc>
          <w:tcPr>
            <w:tcW w:w="2831" w:type="dxa"/>
            <w:shd w:val="clear" w:color="auto" w:fill="E6E6E6"/>
            <w:vAlign w:val="center"/>
          </w:tcPr>
          <w:p w14:paraId="22C2B762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2301F8D4" w14:textId="77777777" w:rsidR="00432A98" w:rsidRDefault="00432A98" w:rsidP="00025AFE">
            <w:bookmarkStart w:id="16" w:name="经度"/>
            <w:r>
              <w:t>113.65</w:t>
            </w:r>
            <w:bookmarkEnd w:id="16"/>
          </w:p>
        </w:tc>
      </w:tr>
      <w:tr w:rsidR="00432A98" w14:paraId="6000FFC1" w14:textId="77777777" w:rsidTr="00432A98">
        <w:tc>
          <w:tcPr>
            <w:tcW w:w="2831" w:type="dxa"/>
            <w:shd w:val="clear" w:color="auto" w:fill="E6E6E6"/>
            <w:vAlign w:val="center"/>
          </w:tcPr>
          <w:p w14:paraId="105E598C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0E9E0A62" w14:textId="77777777" w:rsidR="00432A98" w:rsidRDefault="00432A98" w:rsidP="00025AFE">
            <w:bookmarkStart w:id="17" w:name="项目名称＃2"/>
            <w:r>
              <w:t>科锐一号楼</w:t>
            </w:r>
            <w:bookmarkEnd w:id="17"/>
          </w:p>
        </w:tc>
      </w:tr>
      <w:tr w:rsidR="00432A98" w14:paraId="2018C4D4" w14:textId="77777777" w:rsidTr="00432A98">
        <w:tc>
          <w:tcPr>
            <w:tcW w:w="2831" w:type="dxa"/>
            <w:shd w:val="clear" w:color="auto" w:fill="E6E6E6"/>
            <w:vAlign w:val="center"/>
          </w:tcPr>
          <w:p w14:paraId="21608B1F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0FC5EF58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377BB698" w14:textId="77777777" w:rsidR="00432A98" w:rsidRDefault="00432A98" w:rsidP="00025AFE"/>
        </w:tc>
      </w:tr>
      <w:tr w:rsidR="00432A98" w14:paraId="192DDA1A" w14:textId="77777777" w:rsidTr="00432A98">
        <w:tc>
          <w:tcPr>
            <w:tcW w:w="2831" w:type="dxa"/>
            <w:shd w:val="clear" w:color="auto" w:fill="E6E6E6"/>
            <w:vAlign w:val="center"/>
          </w:tcPr>
          <w:p w14:paraId="7143CA29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50AF7C3B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7324.99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773DCEA7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275CD983" w14:textId="77777777" w:rsidTr="00432A98">
        <w:tc>
          <w:tcPr>
            <w:tcW w:w="2831" w:type="dxa"/>
            <w:shd w:val="clear" w:color="auto" w:fill="E6E6E6"/>
            <w:vAlign w:val="center"/>
          </w:tcPr>
          <w:p w14:paraId="0F14CD9F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2C210CC1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18.00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0AF3003D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5177F7FF" w14:textId="77777777" w:rsidTr="00432A98">
        <w:tc>
          <w:tcPr>
            <w:tcW w:w="2831" w:type="dxa"/>
            <w:shd w:val="clear" w:color="auto" w:fill="E6E6E6"/>
            <w:vAlign w:val="center"/>
          </w:tcPr>
          <w:p w14:paraId="301136A8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1F6A8A20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6</w:t>
            </w:r>
            <w:bookmarkEnd w:id="22"/>
          </w:p>
        </w:tc>
        <w:tc>
          <w:tcPr>
            <w:tcW w:w="3395" w:type="dxa"/>
            <w:vAlign w:val="center"/>
          </w:tcPr>
          <w:p w14:paraId="55419EDA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7C210DDA" w14:textId="77777777" w:rsidTr="00432A98">
        <w:tc>
          <w:tcPr>
            <w:tcW w:w="2831" w:type="dxa"/>
            <w:shd w:val="clear" w:color="auto" w:fill="E6E6E6"/>
            <w:vAlign w:val="center"/>
          </w:tcPr>
          <w:p w14:paraId="0271D392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63CE4B06" w14:textId="77777777"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1B1D71E3" w14:textId="77777777" w:rsidR="00467D84" w:rsidRDefault="00CA6DD4" w:rsidP="00070074">
      <w:pPr>
        <w:pStyle w:val="1"/>
      </w:pPr>
      <w:bookmarkStart w:id="25" w:name="_Toc155533610"/>
      <w:r>
        <w:rPr>
          <w:rFonts w:hint="eastAsia"/>
        </w:rPr>
        <w:t>气象</w:t>
      </w:r>
      <w:r>
        <w:t>数据</w:t>
      </w:r>
      <w:bookmarkEnd w:id="25"/>
    </w:p>
    <w:p w14:paraId="53A6D786" w14:textId="77777777" w:rsidR="00033DE7" w:rsidRDefault="00033DE7" w:rsidP="00033DE7">
      <w:pPr>
        <w:pStyle w:val="2"/>
      </w:pPr>
      <w:bookmarkStart w:id="26" w:name="_Toc155533611"/>
      <w:r>
        <w:rPr>
          <w:rFonts w:hint="eastAsia"/>
        </w:rPr>
        <w:t>气象地点</w:t>
      </w:r>
      <w:bookmarkEnd w:id="26"/>
    </w:p>
    <w:p w14:paraId="42A70326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河南</w:t>
      </w:r>
      <w:r>
        <w:t>-</w:t>
      </w:r>
      <w:r>
        <w:t>郑州</w:t>
      </w:r>
      <w:r>
        <w:t xml:space="preserve">, </w:t>
      </w:r>
      <w:r>
        <w:t>《中国建筑热环境分析专用气象数据集》</w:t>
      </w:r>
      <w:bookmarkEnd w:id="27"/>
    </w:p>
    <w:p w14:paraId="1C30AFFC" w14:textId="77777777" w:rsidR="00640E36" w:rsidRDefault="009C2673" w:rsidP="00640E36">
      <w:pPr>
        <w:pStyle w:val="2"/>
      </w:pPr>
      <w:bookmarkStart w:id="28" w:name="_Toc155533612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12DC0E99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6199A5F1" wp14:editId="5E7FF49A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8B1F7" w14:textId="77777777" w:rsidR="00F25477" w:rsidRDefault="00615FD8" w:rsidP="00615FD8">
      <w:pPr>
        <w:pStyle w:val="2"/>
      </w:pPr>
      <w:bookmarkStart w:id="30" w:name="日最小干球温度变化表"/>
      <w:bookmarkStart w:id="31" w:name="_Toc155533613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774014EA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6DD7A0EB" wp14:editId="04454392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F3A15" w14:textId="77777777" w:rsidR="00615FD8" w:rsidRDefault="00A71379" w:rsidP="00A71379">
      <w:pPr>
        <w:pStyle w:val="2"/>
      </w:pPr>
      <w:bookmarkStart w:id="33" w:name="_Toc155533614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737467" w14:paraId="7487A75A" w14:textId="77777777">
        <w:tc>
          <w:tcPr>
            <w:tcW w:w="1131" w:type="dxa"/>
            <w:shd w:val="clear" w:color="auto" w:fill="E6E6E6"/>
            <w:vAlign w:val="center"/>
          </w:tcPr>
          <w:p w14:paraId="7614392D" w14:textId="77777777" w:rsidR="00737467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0E275CD" w14:textId="77777777" w:rsidR="00737467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ACDF618" w14:textId="77777777" w:rsidR="00737467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A66A82D" w14:textId="77777777" w:rsidR="00737467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F4E80D4" w14:textId="77777777" w:rsidR="00737467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1B1293C" w14:textId="77777777" w:rsidR="00737467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737467" w14:paraId="0431A36F" w14:textId="77777777">
        <w:tc>
          <w:tcPr>
            <w:tcW w:w="1131" w:type="dxa"/>
            <w:shd w:val="clear" w:color="auto" w:fill="E6E6E6"/>
            <w:vAlign w:val="center"/>
          </w:tcPr>
          <w:p w14:paraId="132C2F9E" w14:textId="77777777" w:rsidR="00737467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212B870F" w14:textId="77777777" w:rsidR="00737467" w:rsidRDefault="00000000">
            <w:r>
              <w:t>05</w:t>
            </w:r>
            <w:r>
              <w:t>月</w:t>
            </w:r>
            <w:r>
              <w:t>27</w:t>
            </w:r>
            <w:r>
              <w:t>日</w:t>
            </w:r>
            <w:r>
              <w:t>16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DE908F1" w14:textId="77777777" w:rsidR="00737467" w:rsidRDefault="00000000">
            <w:r>
              <w:t>37.2</w:t>
            </w:r>
          </w:p>
        </w:tc>
        <w:tc>
          <w:tcPr>
            <w:tcW w:w="1556" w:type="dxa"/>
            <w:vAlign w:val="center"/>
          </w:tcPr>
          <w:p w14:paraId="1008CBC3" w14:textId="77777777" w:rsidR="00737467" w:rsidRDefault="00000000">
            <w:r>
              <w:t>18.3</w:t>
            </w:r>
          </w:p>
        </w:tc>
        <w:tc>
          <w:tcPr>
            <w:tcW w:w="1556" w:type="dxa"/>
            <w:vAlign w:val="center"/>
          </w:tcPr>
          <w:p w14:paraId="3C7DB2E2" w14:textId="77777777" w:rsidR="00737467" w:rsidRDefault="00000000">
            <w:r>
              <w:t>5.5</w:t>
            </w:r>
          </w:p>
        </w:tc>
        <w:tc>
          <w:tcPr>
            <w:tcW w:w="1556" w:type="dxa"/>
            <w:vAlign w:val="center"/>
          </w:tcPr>
          <w:p w14:paraId="3D446709" w14:textId="77777777" w:rsidR="00737467" w:rsidRDefault="00000000">
            <w:r>
              <w:t>51.5</w:t>
            </w:r>
          </w:p>
        </w:tc>
      </w:tr>
      <w:tr w:rsidR="00737467" w14:paraId="5D25BF3E" w14:textId="77777777">
        <w:tc>
          <w:tcPr>
            <w:tcW w:w="1131" w:type="dxa"/>
            <w:shd w:val="clear" w:color="auto" w:fill="E6E6E6"/>
            <w:vAlign w:val="center"/>
          </w:tcPr>
          <w:p w14:paraId="7F5780A8" w14:textId="77777777" w:rsidR="00737467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5AEFBB18" w14:textId="77777777" w:rsidR="00737467" w:rsidRDefault="00000000">
            <w:r>
              <w:t>01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9E9708B" w14:textId="77777777" w:rsidR="00737467" w:rsidRDefault="00000000">
            <w:r>
              <w:t>-8.9</w:t>
            </w:r>
          </w:p>
        </w:tc>
        <w:tc>
          <w:tcPr>
            <w:tcW w:w="1556" w:type="dxa"/>
            <w:vAlign w:val="center"/>
          </w:tcPr>
          <w:p w14:paraId="4B8F62C1" w14:textId="77777777" w:rsidR="00737467" w:rsidRDefault="00000000">
            <w:r>
              <w:t>-10.0</w:t>
            </w:r>
          </w:p>
        </w:tc>
        <w:tc>
          <w:tcPr>
            <w:tcW w:w="1556" w:type="dxa"/>
            <w:vAlign w:val="center"/>
          </w:tcPr>
          <w:p w14:paraId="56CC7348" w14:textId="77777777" w:rsidR="00737467" w:rsidRDefault="00000000">
            <w:r>
              <w:t>1.2</w:t>
            </w:r>
          </w:p>
        </w:tc>
        <w:tc>
          <w:tcPr>
            <w:tcW w:w="1556" w:type="dxa"/>
            <w:vAlign w:val="center"/>
          </w:tcPr>
          <w:p w14:paraId="7C6F83F1" w14:textId="77777777" w:rsidR="00737467" w:rsidRDefault="00000000">
            <w:r>
              <w:t>-6.0</w:t>
            </w:r>
          </w:p>
        </w:tc>
      </w:tr>
    </w:tbl>
    <w:p w14:paraId="0C268FC2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3E65BDF9" w14:textId="77777777" w:rsidR="00A71379" w:rsidRDefault="001C5FD8" w:rsidP="000843B1">
      <w:pPr>
        <w:pStyle w:val="1"/>
      </w:pPr>
      <w:bookmarkStart w:id="35" w:name="_Toc155533615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6035D1A5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暖通负荷</w:t>
      </w:r>
      <w:r>
        <w:rPr>
          <w:rFonts w:hint="eastAsia"/>
        </w:rPr>
        <w:t>BECH2023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0BB89F21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44BD75F3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3362D7A0" w14:textId="77777777" w:rsidR="00BC2B16" w:rsidRDefault="00BC2B16" w:rsidP="00BC2B16">
      <w:pPr>
        <w:pStyle w:val="1"/>
      </w:pPr>
      <w:bookmarkStart w:id="37" w:name="_Toc155533616"/>
      <w:r>
        <w:rPr>
          <w:rFonts w:hint="eastAsia"/>
        </w:rPr>
        <w:t>围护</w:t>
      </w:r>
      <w:r>
        <w:t>结构</w:t>
      </w:r>
      <w:bookmarkEnd w:id="37"/>
    </w:p>
    <w:p w14:paraId="71F6E1A0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55533617"/>
      <w:bookmarkEnd w:id="38"/>
      <w:r>
        <w:rPr>
          <w:kern w:val="2"/>
        </w:rPr>
        <w:t>屋顶构造</w:t>
      </w:r>
      <w:bookmarkEnd w:id="39"/>
    </w:p>
    <w:p w14:paraId="273AA26D" w14:textId="77777777" w:rsidR="00737467" w:rsidRDefault="00000000">
      <w:pPr>
        <w:pStyle w:val="3"/>
        <w:widowControl w:val="0"/>
        <w:rPr>
          <w:kern w:val="2"/>
          <w:szCs w:val="24"/>
        </w:rPr>
      </w:pPr>
      <w:bookmarkStart w:id="40" w:name="_Toc155533618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37467" w14:paraId="030EF6F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F75E746" w14:textId="77777777" w:rsidR="00737467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361A55" w14:textId="77777777" w:rsidR="00737467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9D07AB" w14:textId="77777777" w:rsidR="00737467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3C0E55" w14:textId="77777777" w:rsidR="00737467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FE72DF" w14:textId="77777777" w:rsidR="00737467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89C45C" w14:textId="77777777" w:rsidR="00737467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03EC4C2" w14:textId="77777777" w:rsidR="00737467" w:rsidRDefault="00000000">
            <w:pPr>
              <w:jc w:val="center"/>
            </w:pPr>
            <w:r>
              <w:t>热惰性指标</w:t>
            </w:r>
          </w:p>
        </w:tc>
      </w:tr>
      <w:tr w:rsidR="00737467" w14:paraId="63DD651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024DC7C" w14:textId="77777777" w:rsidR="00737467" w:rsidRDefault="0073746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12B7433" w14:textId="77777777" w:rsidR="00737467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15A990" w14:textId="77777777" w:rsidR="00737467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16B567" w14:textId="77777777" w:rsidR="00737467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3A242E" w14:textId="77777777" w:rsidR="00737467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8AEAE6" w14:textId="77777777" w:rsidR="00737467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86272DE" w14:textId="77777777" w:rsidR="00737467" w:rsidRDefault="00000000">
            <w:pPr>
              <w:jc w:val="center"/>
            </w:pPr>
            <w:r>
              <w:t>D=R*S</w:t>
            </w:r>
          </w:p>
        </w:tc>
      </w:tr>
      <w:tr w:rsidR="00737467" w14:paraId="52B46277" w14:textId="77777777">
        <w:tc>
          <w:tcPr>
            <w:tcW w:w="3345" w:type="dxa"/>
            <w:vAlign w:val="center"/>
          </w:tcPr>
          <w:p w14:paraId="3F7D3220" w14:textId="77777777" w:rsidR="00737467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40F8C3A0" w14:textId="77777777" w:rsidR="00737467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2275AE57" w14:textId="77777777" w:rsidR="00737467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17ADF196" w14:textId="77777777" w:rsidR="00737467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0719C0E4" w14:textId="77777777" w:rsidR="0073746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209A38E" w14:textId="77777777" w:rsidR="00737467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46D41EF4" w14:textId="77777777" w:rsidR="00737467" w:rsidRDefault="00000000">
            <w:r>
              <w:t>0.407</w:t>
            </w:r>
          </w:p>
        </w:tc>
      </w:tr>
      <w:tr w:rsidR="00737467" w14:paraId="4FFFF8A7" w14:textId="77777777">
        <w:tc>
          <w:tcPr>
            <w:tcW w:w="3345" w:type="dxa"/>
            <w:vAlign w:val="center"/>
          </w:tcPr>
          <w:p w14:paraId="6D324851" w14:textId="77777777" w:rsidR="00737467" w:rsidRDefault="00000000">
            <w:r>
              <w:lastRenderedPageBreak/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D0D4A81" w14:textId="77777777" w:rsidR="00737467" w:rsidRDefault="00000000">
            <w:r>
              <w:t>70</w:t>
            </w:r>
          </w:p>
        </w:tc>
        <w:tc>
          <w:tcPr>
            <w:tcW w:w="1075" w:type="dxa"/>
            <w:vAlign w:val="center"/>
          </w:tcPr>
          <w:p w14:paraId="41F0131A" w14:textId="77777777" w:rsidR="00737467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321996ED" w14:textId="77777777" w:rsidR="00737467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1ABFCAB5" w14:textId="77777777" w:rsidR="00737467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4AD0359B" w14:textId="77777777" w:rsidR="00737467" w:rsidRDefault="00000000">
            <w:r>
              <w:t>1.944</w:t>
            </w:r>
          </w:p>
        </w:tc>
        <w:tc>
          <w:tcPr>
            <w:tcW w:w="1064" w:type="dxa"/>
            <w:vAlign w:val="center"/>
          </w:tcPr>
          <w:p w14:paraId="30A54976" w14:textId="77777777" w:rsidR="00737467" w:rsidRDefault="00000000">
            <w:r>
              <w:t>0.793</w:t>
            </w:r>
          </w:p>
        </w:tc>
      </w:tr>
      <w:tr w:rsidR="00737467" w14:paraId="3A98DE11" w14:textId="77777777">
        <w:tc>
          <w:tcPr>
            <w:tcW w:w="3345" w:type="dxa"/>
            <w:vAlign w:val="center"/>
          </w:tcPr>
          <w:p w14:paraId="29F2EEC5" w14:textId="77777777" w:rsidR="00737467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7BEB5B5" w14:textId="77777777" w:rsidR="0073746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A4DDF29" w14:textId="77777777" w:rsidR="00737467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876EBC8" w14:textId="77777777" w:rsidR="00737467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54020DC" w14:textId="77777777" w:rsidR="0073746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8398385" w14:textId="77777777" w:rsidR="00737467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17758DC" w14:textId="77777777" w:rsidR="00737467" w:rsidRDefault="00000000">
            <w:r>
              <w:t>0.245</w:t>
            </w:r>
          </w:p>
        </w:tc>
      </w:tr>
      <w:tr w:rsidR="00737467" w14:paraId="3E807346" w14:textId="77777777">
        <w:tc>
          <w:tcPr>
            <w:tcW w:w="3345" w:type="dxa"/>
            <w:vAlign w:val="center"/>
          </w:tcPr>
          <w:p w14:paraId="158C0C78" w14:textId="77777777" w:rsidR="00737467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38C7065A" w14:textId="77777777" w:rsidR="00737467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464B6B5C" w14:textId="77777777" w:rsidR="00737467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566278E5" w14:textId="77777777" w:rsidR="00737467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1AC4C62E" w14:textId="77777777" w:rsidR="0073746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9F39626" w14:textId="77777777" w:rsidR="00737467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14:paraId="60D3F590" w14:textId="77777777" w:rsidR="00737467" w:rsidRDefault="00000000">
            <w:r>
              <w:t>1.378</w:t>
            </w:r>
          </w:p>
        </w:tc>
      </w:tr>
      <w:tr w:rsidR="00737467" w14:paraId="341DF2D5" w14:textId="77777777">
        <w:tc>
          <w:tcPr>
            <w:tcW w:w="3345" w:type="dxa"/>
            <w:vAlign w:val="center"/>
          </w:tcPr>
          <w:p w14:paraId="60D315BA" w14:textId="77777777" w:rsidR="00737467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CF55D7C" w14:textId="77777777" w:rsidR="00737467" w:rsidRDefault="00000000">
            <w:r>
              <w:t>70</w:t>
            </w:r>
          </w:p>
        </w:tc>
        <w:tc>
          <w:tcPr>
            <w:tcW w:w="1075" w:type="dxa"/>
            <w:vAlign w:val="center"/>
          </w:tcPr>
          <w:p w14:paraId="0C101A84" w14:textId="77777777" w:rsidR="00737467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0D603D5" w14:textId="77777777" w:rsidR="00737467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D5DDFF8" w14:textId="77777777" w:rsidR="0073746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565DB8C" w14:textId="77777777" w:rsidR="00737467" w:rsidRDefault="00000000">
            <w:r>
              <w:t>0.040</w:t>
            </w:r>
          </w:p>
        </w:tc>
        <w:tc>
          <w:tcPr>
            <w:tcW w:w="1064" w:type="dxa"/>
            <w:vAlign w:val="center"/>
          </w:tcPr>
          <w:p w14:paraId="0FA47B61" w14:textId="77777777" w:rsidR="00737467" w:rsidRDefault="00000000">
            <w:r>
              <w:t>0.692</w:t>
            </w:r>
          </w:p>
        </w:tc>
      </w:tr>
      <w:tr w:rsidR="00737467" w14:paraId="19D6B14F" w14:textId="77777777">
        <w:tc>
          <w:tcPr>
            <w:tcW w:w="3345" w:type="dxa"/>
            <w:vAlign w:val="center"/>
          </w:tcPr>
          <w:p w14:paraId="7BF9B0DD" w14:textId="77777777" w:rsidR="00737467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3503062C" w14:textId="77777777" w:rsidR="0073746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0109170" w14:textId="77777777" w:rsidR="00737467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26A84C28" w14:textId="77777777" w:rsidR="00737467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17E6589" w14:textId="77777777" w:rsidR="0073746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90A0BCB" w14:textId="77777777" w:rsidR="00737467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6173281C" w14:textId="77777777" w:rsidR="00737467" w:rsidRDefault="00000000">
            <w:r>
              <w:t>0.249</w:t>
            </w:r>
          </w:p>
        </w:tc>
      </w:tr>
      <w:tr w:rsidR="00737467" w14:paraId="25FC086A" w14:textId="77777777">
        <w:tc>
          <w:tcPr>
            <w:tcW w:w="3345" w:type="dxa"/>
            <w:vAlign w:val="center"/>
          </w:tcPr>
          <w:p w14:paraId="5C5CF632" w14:textId="77777777" w:rsidR="00737467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55DB57A" w14:textId="77777777" w:rsidR="00737467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2707F6F1" w14:textId="77777777" w:rsidR="0073746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7994B7F" w14:textId="77777777" w:rsidR="00737467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EF24012" w14:textId="77777777" w:rsidR="0073746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E90D2F9" w14:textId="77777777" w:rsidR="00737467" w:rsidRDefault="00000000">
            <w:r>
              <w:t>2.502</w:t>
            </w:r>
          </w:p>
        </w:tc>
        <w:tc>
          <w:tcPr>
            <w:tcW w:w="1064" w:type="dxa"/>
            <w:vAlign w:val="center"/>
          </w:tcPr>
          <w:p w14:paraId="54FA6B87" w14:textId="77777777" w:rsidR="00737467" w:rsidRDefault="00000000">
            <w:r>
              <w:t>3.763</w:t>
            </w:r>
          </w:p>
        </w:tc>
      </w:tr>
      <w:tr w:rsidR="00737467" w14:paraId="0D956693" w14:textId="77777777">
        <w:tc>
          <w:tcPr>
            <w:tcW w:w="3345" w:type="dxa"/>
            <w:shd w:val="clear" w:color="auto" w:fill="E6E6E6"/>
            <w:vAlign w:val="center"/>
          </w:tcPr>
          <w:p w14:paraId="50DB9356" w14:textId="77777777" w:rsidR="00737467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2B0395D" w14:textId="77777777" w:rsidR="00737467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737467" w14:paraId="203523A4" w14:textId="77777777">
        <w:tc>
          <w:tcPr>
            <w:tcW w:w="3345" w:type="dxa"/>
            <w:shd w:val="clear" w:color="auto" w:fill="E6E6E6"/>
            <w:vAlign w:val="center"/>
          </w:tcPr>
          <w:p w14:paraId="378CDB50" w14:textId="77777777" w:rsidR="00737467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1C65199" w14:textId="77777777" w:rsidR="00737467" w:rsidRDefault="00000000">
            <w:pPr>
              <w:jc w:val="center"/>
            </w:pPr>
            <w:r>
              <w:t>0.38</w:t>
            </w:r>
          </w:p>
        </w:tc>
      </w:tr>
    </w:tbl>
    <w:p w14:paraId="31A501E0" w14:textId="77777777" w:rsidR="00737467" w:rsidRDefault="00000000">
      <w:pPr>
        <w:pStyle w:val="2"/>
        <w:widowControl w:val="0"/>
        <w:rPr>
          <w:kern w:val="2"/>
        </w:rPr>
      </w:pPr>
      <w:bookmarkStart w:id="41" w:name="_Toc155533619"/>
      <w:r>
        <w:rPr>
          <w:kern w:val="2"/>
        </w:rPr>
        <w:t>外墙构造</w:t>
      </w:r>
      <w:bookmarkEnd w:id="41"/>
    </w:p>
    <w:p w14:paraId="2245CA2A" w14:textId="77777777" w:rsidR="00737467" w:rsidRDefault="00000000">
      <w:pPr>
        <w:pStyle w:val="3"/>
        <w:widowControl w:val="0"/>
        <w:rPr>
          <w:kern w:val="2"/>
          <w:szCs w:val="24"/>
        </w:rPr>
      </w:pPr>
      <w:bookmarkStart w:id="42" w:name="_Toc155533620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37467" w14:paraId="1DB6BDF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A69744A" w14:textId="77777777" w:rsidR="00737467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9F1C36" w14:textId="77777777" w:rsidR="00737467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0A41F2" w14:textId="77777777" w:rsidR="00737467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90C432" w14:textId="77777777" w:rsidR="00737467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C37F91" w14:textId="77777777" w:rsidR="00737467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01A982" w14:textId="77777777" w:rsidR="00737467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AD08CCF" w14:textId="77777777" w:rsidR="00737467" w:rsidRDefault="00000000">
            <w:pPr>
              <w:jc w:val="center"/>
            </w:pPr>
            <w:r>
              <w:t>热惰性指标</w:t>
            </w:r>
          </w:p>
        </w:tc>
      </w:tr>
      <w:tr w:rsidR="00737467" w14:paraId="3E67D7E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6A25B44" w14:textId="77777777" w:rsidR="00737467" w:rsidRDefault="0073746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D93EB77" w14:textId="77777777" w:rsidR="00737467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BCEAB4" w14:textId="77777777" w:rsidR="00737467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84D741" w14:textId="77777777" w:rsidR="00737467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42A69D" w14:textId="77777777" w:rsidR="00737467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FEB23E" w14:textId="77777777" w:rsidR="00737467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C08F33A" w14:textId="77777777" w:rsidR="00737467" w:rsidRDefault="00000000">
            <w:pPr>
              <w:jc w:val="center"/>
            </w:pPr>
            <w:r>
              <w:t>D=R*S</w:t>
            </w:r>
          </w:p>
        </w:tc>
      </w:tr>
      <w:tr w:rsidR="00737467" w14:paraId="71080390" w14:textId="77777777">
        <w:tc>
          <w:tcPr>
            <w:tcW w:w="3345" w:type="dxa"/>
            <w:vAlign w:val="center"/>
          </w:tcPr>
          <w:p w14:paraId="30D29EF9" w14:textId="77777777" w:rsidR="00737467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B297912" w14:textId="77777777" w:rsidR="0073746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1166D60" w14:textId="77777777" w:rsidR="00737467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46EBA70" w14:textId="77777777" w:rsidR="00737467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6F34E3A" w14:textId="77777777" w:rsidR="0073746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F0CE481" w14:textId="77777777" w:rsidR="00737467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CA7161C" w14:textId="77777777" w:rsidR="00737467" w:rsidRDefault="00000000">
            <w:r>
              <w:t>0.245</w:t>
            </w:r>
          </w:p>
        </w:tc>
      </w:tr>
      <w:tr w:rsidR="00737467" w14:paraId="6E9D8CC7" w14:textId="77777777">
        <w:tc>
          <w:tcPr>
            <w:tcW w:w="3345" w:type="dxa"/>
            <w:vAlign w:val="center"/>
          </w:tcPr>
          <w:p w14:paraId="5B7DB1E2" w14:textId="77777777" w:rsidR="00737467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01E0DA3" w14:textId="77777777" w:rsidR="00737467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1BFDD439" w14:textId="77777777" w:rsidR="00737467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73C35669" w14:textId="77777777" w:rsidR="00737467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7D70237" w14:textId="77777777" w:rsidR="00737467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E7CCC6C" w14:textId="77777777" w:rsidR="00737467" w:rsidRDefault="00000000">
            <w:r>
              <w:t>2.222</w:t>
            </w:r>
          </w:p>
        </w:tc>
        <w:tc>
          <w:tcPr>
            <w:tcW w:w="1064" w:type="dxa"/>
            <w:vAlign w:val="center"/>
          </w:tcPr>
          <w:p w14:paraId="14BB4046" w14:textId="77777777" w:rsidR="00737467" w:rsidRDefault="00000000">
            <w:r>
              <w:t>0.907</w:t>
            </w:r>
          </w:p>
        </w:tc>
      </w:tr>
      <w:tr w:rsidR="00737467" w14:paraId="1963A22C" w14:textId="77777777">
        <w:tc>
          <w:tcPr>
            <w:tcW w:w="3345" w:type="dxa"/>
            <w:vAlign w:val="center"/>
          </w:tcPr>
          <w:p w14:paraId="2D2E95D8" w14:textId="77777777" w:rsidR="00737467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F375A81" w14:textId="77777777" w:rsidR="0073746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997FB4D" w14:textId="77777777" w:rsidR="00737467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6909D4E" w14:textId="77777777" w:rsidR="00737467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4EF7521" w14:textId="77777777" w:rsidR="0073746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16D4AE1" w14:textId="77777777" w:rsidR="00737467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8DE760D" w14:textId="77777777" w:rsidR="00737467" w:rsidRDefault="00000000">
            <w:r>
              <w:t>0.245</w:t>
            </w:r>
          </w:p>
        </w:tc>
      </w:tr>
      <w:tr w:rsidR="00737467" w14:paraId="110DFFA2" w14:textId="77777777">
        <w:tc>
          <w:tcPr>
            <w:tcW w:w="3345" w:type="dxa"/>
            <w:vAlign w:val="center"/>
          </w:tcPr>
          <w:p w14:paraId="1E513679" w14:textId="77777777" w:rsidR="00737467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CA3742F" w14:textId="77777777" w:rsidR="00737467" w:rsidRDefault="00000000">
            <w:r>
              <w:t>250</w:t>
            </w:r>
          </w:p>
        </w:tc>
        <w:tc>
          <w:tcPr>
            <w:tcW w:w="1075" w:type="dxa"/>
            <w:vAlign w:val="center"/>
          </w:tcPr>
          <w:p w14:paraId="15ACF9B5" w14:textId="77777777" w:rsidR="00737467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7F444EF" w14:textId="77777777" w:rsidR="00737467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10556CB" w14:textId="77777777" w:rsidR="0073746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4DF9F03" w14:textId="77777777" w:rsidR="00737467" w:rsidRDefault="00000000">
            <w:r>
              <w:t>0.144</w:t>
            </w:r>
          </w:p>
        </w:tc>
        <w:tc>
          <w:tcPr>
            <w:tcW w:w="1064" w:type="dxa"/>
            <w:vAlign w:val="center"/>
          </w:tcPr>
          <w:p w14:paraId="31E3F3D5" w14:textId="77777777" w:rsidR="00737467" w:rsidRDefault="00000000">
            <w:r>
              <w:t>2.471</w:t>
            </w:r>
          </w:p>
        </w:tc>
      </w:tr>
      <w:tr w:rsidR="00737467" w14:paraId="0CB3C58F" w14:textId="77777777">
        <w:tc>
          <w:tcPr>
            <w:tcW w:w="3345" w:type="dxa"/>
            <w:vAlign w:val="center"/>
          </w:tcPr>
          <w:p w14:paraId="6114A7BE" w14:textId="77777777" w:rsidR="00737467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7073FF35" w14:textId="77777777" w:rsidR="0073746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D1296A1" w14:textId="77777777" w:rsidR="00737467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3D297A6D" w14:textId="77777777" w:rsidR="00737467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7B4A7C90" w14:textId="77777777" w:rsidR="0073746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3999FC3" w14:textId="77777777" w:rsidR="00737467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6792FAFE" w14:textId="77777777" w:rsidR="00737467" w:rsidRDefault="00000000">
            <w:r>
              <w:t>0.249</w:t>
            </w:r>
          </w:p>
        </w:tc>
      </w:tr>
      <w:tr w:rsidR="00737467" w14:paraId="789D850E" w14:textId="77777777">
        <w:tc>
          <w:tcPr>
            <w:tcW w:w="3345" w:type="dxa"/>
            <w:vAlign w:val="center"/>
          </w:tcPr>
          <w:p w14:paraId="67AEA5E9" w14:textId="77777777" w:rsidR="00737467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21FC6DE" w14:textId="77777777" w:rsidR="00737467" w:rsidRDefault="00000000">
            <w:r>
              <w:t>390</w:t>
            </w:r>
          </w:p>
        </w:tc>
        <w:tc>
          <w:tcPr>
            <w:tcW w:w="1075" w:type="dxa"/>
            <w:vAlign w:val="center"/>
          </w:tcPr>
          <w:p w14:paraId="081D09B8" w14:textId="77777777" w:rsidR="0073746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D0A8DDE" w14:textId="77777777" w:rsidR="00737467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8F15610" w14:textId="77777777" w:rsidR="0073746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D7F8A8A" w14:textId="77777777" w:rsidR="00737467" w:rsidRDefault="00000000">
            <w:r>
              <w:t>2.434</w:t>
            </w:r>
          </w:p>
        </w:tc>
        <w:tc>
          <w:tcPr>
            <w:tcW w:w="1064" w:type="dxa"/>
            <w:vAlign w:val="center"/>
          </w:tcPr>
          <w:p w14:paraId="00F2AB2D" w14:textId="77777777" w:rsidR="00737467" w:rsidRDefault="00000000">
            <w:r>
              <w:t>4.116</w:t>
            </w:r>
          </w:p>
        </w:tc>
      </w:tr>
      <w:tr w:rsidR="00737467" w14:paraId="083F43D8" w14:textId="77777777">
        <w:tc>
          <w:tcPr>
            <w:tcW w:w="3345" w:type="dxa"/>
            <w:shd w:val="clear" w:color="auto" w:fill="E6E6E6"/>
            <w:vAlign w:val="center"/>
          </w:tcPr>
          <w:p w14:paraId="4E0674A1" w14:textId="77777777" w:rsidR="00737467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8B52452" w14:textId="77777777" w:rsidR="00737467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737467" w14:paraId="62292ACB" w14:textId="77777777">
        <w:tc>
          <w:tcPr>
            <w:tcW w:w="3345" w:type="dxa"/>
            <w:shd w:val="clear" w:color="auto" w:fill="E6E6E6"/>
            <w:vAlign w:val="center"/>
          </w:tcPr>
          <w:p w14:paraId="7E1A7814" w14:textId="77777777" w:rsidR="00737467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87D8376" w14:textId="77777777" w:rsidR="00737467" w:rsidRDefault="00000000">
            <w:pPr>
              <w:jc w:val="center"/>
            </w:pPr>
            <w:r>
              <w:t>0.39</w:t>
            </w:r>
          </w:p>
        </w:tc>
      </w:tr>
    </w:tbl>
    <w:p w14:paraId="605BA149" w14:textId="77777777" w:rsidR="00737467" w:rsidRDefault="00000000">
      <w:pPr>
        <w:pStyle w:val="2"/>
        <w:widowControl w:val="0"/>
        <w:rPr>
          <w:kern w:val="2"/>
        </w:rPr>
      </w:pPr>
      <w:bookmarkStart w:id="43" w:name="_Toc155533621"/>
      <w:r>
        <w:rPr>
          <w:kern w:val="2"/>
        </w:rPr>
        <w:t>挑空楼板构造</w:t>
      </w:r>
      <w:bookmarkEnd w:id="43"/>
    </w:p>
    <w:p w14:paraId="36474ACE" w14:textId="77777777" w:rsidR="00737467" w:rsidRDefault="00000000">
      <w:pPr>
        <w:pStyle w:val="3"/>
        <w:widowControl w:val="0"/>
        <w:rPr>
          <w:kern w:val="2"/>
          <w:szCs w:val="24"/>
        </w:rPr>
      </w:pPr>
      <w:bookmarkStart w:id="44" w:name="_Toc155533622"/>
      <w:r>
        <w:rPr>
          <w:kern w:val="2"/>
          <w:szCs w:val="24"/>
        </w:rPr>
        <w:t>挑空楼板构造一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37467" w14:paraId="16033EB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80DA025" w14:textId="77777777" w:rsidR="00737467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C58714" w14:textId="77777777" w:rsidR="00737467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DBE9B9" w14:textId="77777777" w:rsidR="00737467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A247EF" w14:textId="77777777" w:rsidR="00737467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AE5A9D" w14:textId="77777777" w:rsidR="00737467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D71B1E" w14:textId="77777777" w:rsidR="00737467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A381ED2" w14:textId="77777777" w:rsidR="00737467" w:rsidRDefault="00000000">
            <w:pPr>
              <w:jc w:val="center"/>
            </w:pPr>
            <w:r>
              <w:t>热惰性指标</w:t>
            </w:r>
          </w:p>
        </w:tc>
      </w:tr>
      <w:tr w:rsidR="00737467" w14:paraId="5FD4E76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58A1048" w14:textId="77777777" w:rsidR="00737467" w:rsidRDefault="0073746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C9F6229" w14:textId="77777777" w:rsidR="00737467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85AE17" w14:textId="77777777" w:rsidR="00737467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74711C" w14:textId="77777777" w:rsidR="00737467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242753" w14:textId="77777777" w:rsidR="00737467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056110" w14:textId="77777777" w:rsidR="00737467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D696858" w14:textId="77777777" w:rsidR="00737467" w:rsidRDefault="00000000">
            <w:pPr>
              <w:jc w:val="center"/>
            </w:pPr>
            <w:r>
              <w:t>D=R*S</w:t>
            </w:r>
          </w:p>
        </w:tc>
      </w:tr>
      <w:tr w:rsidR="00737467" w14:paraId="0AF2990A" w14:textId="77777777">
        <w:tc>
          <w:tcPr>
            <w:tcW w:w="3345" w:type="dxa"/>
            <w:vAlign w:val="center"/>
          </w:tcPr>
          <w:p w14:paraId="05BD9EA1" w14:textId="77777777" w:rsidR="00737467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67B3BE9" w14:textId="77777777" w:rsidR="0073746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0B6470A" w14:textId="77777777" w:rsidR="00737467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BD02BF6" w14:textId="77777777" w:rsidR="00737467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C337AB1" w14:textId="77777777" w:rsidR="0073746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DF6E218" w14:textId="77777777" w:rsidR="00737467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34C8E0E" w14:textId="77777777" w:rsidR="00737467" w:rsidRDefault="00000000">
            <w:r>
              <w:t>0.245</w:t>
            </w:r>
          </w:p>
        </w:tc>
      </w:tr>
      <w:tr w:rsidR="00737467" w14:paraId="3AF7504E" w14:textId="77777777">
        <w:tc>
          <w:tcPr>
            <w:tcW w:w="3345" w:type="dxa"/>
            <w:vAlign w:val="center"/>
          </w:tcPr>
          <w:p w14:paraId="17E5C1F8" w14:textId="77777777" w:rsidR="00737467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44EF672" w14:textId="77777777" w:rsidR="00737467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44516BD3" w14:textId="77777777" w:rsidR="00737467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02A25386" w14:textId="77777777" w:rsidR="00737467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86AF54D" w14:textId="77777777" w:rsidR="0073746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A51589A" w14:textId="77777777" w:rsidR="00737467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0DC0DD52" w14:textId="77777777" w:rsidR="00737467" w:rsidRDefault="00000000">
            <w:r>
              <w:t>1.186</w:t>
            </w:r>
          </w:p>
        </w:tc>
      </w:tr>
      <w:tr w:rsidR="00737467" w14:paraId="1467EE61" w14:textId="77777777">
        <w:tc>
          <w:tcPr>
            <w:tcW w:w="3345" w:type="dxa"/>
            <w:vAlign w:val="center"/>
          </w:tcPr>
          <w:p w14:paraId="3CD09F0C" w14:textId="77777777" w:rsidR="00737467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A72599D" w14:textId="77777777" w:rsidR="0073746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FE4B618" w14:textId="77777777" w:rsidR="00737467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42AC3AA" w14:textId="77777777" w:rsidR="00737467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7A0F77E" w14:textId="77777777" w:rsidR="0073746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5439974" w14:textId="77777777" w:rsidR="00737467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D62DA92" w14:textId="77777777" w:rsidR="00737467" w:rsidRDefault="00000000">
            <w:r>
              <w:t>0.245</w:t>
            </w:r>
          </w:p>
        </w:tc>
      </w:tr>
      <w:tr w:rsidR="00737467" w14:paraId="3C25CCCB" w14:textId="77777777">
        <w:tc>
          <w:tcPr>
            <w:tcW w:w="3345" w:type="dxa"/>
            <w:vAlign w:val="center"/>
          </w:tcPr>
          <w:p w14:paraId="7230C2D2" w14:textId="77777777" w:rsidR="00737467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53AEEC59" w14:textId="77777777" w:rsidR="00737467" w:rsidRDefault="00000000">
            <w:r>
              <w:t>70</w:t>
            </w:r>
          </w:p>
        </w:tc>
        <w:tc>
          <w:tcPr>
            <w:tcW w:w="1075" w:type="dxa"/>
            <w:vAlign w:val="center"/>
          </w:tcPr>
          <w:p w14:paraId="78ADE81F" w14:textId="77777777" w:rsidR="00737467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42AEECA4" w14:textId="77777777" w:rsidR="00737467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4BB92153" w14:textId="77777777" w:rsidR="00737467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18404D83" w14:textId="77777777" w:rsidR="00737467" w:rsidRDefault="00000000">
            <w:r>
              <w:t>1.944</w:t>
            </w:r>
          </w:p>
        </w:tc>
        <w:tc>
          <w:tcPr>
            <w:tcW w:w="1064" w:type="dxa"/>
            <w:vAlign w:val="center"/>
          </w:tcPr>
          <w:p w14:paraId="75EA64B1" w14:textId="77777777" w:rsidR="00737467" w:rsidRDefault="00000000">
            <w:r>
              <w:t>0.793</w:t>
            </w:r>
          </w:p>
        </w:tc>
      </w:tr>
      <w:tr w:rsidR="00737467" w14:paraId="5DA6C28D" w14:textId="77777777">
        <w:tc>
          <w:tcPr>
            <w:tcW w:w="3345" w:type="dxa"/>
            <w:vAlign w:val="center"/>
          </w:tcPr>
          <w:p w14:paraId="112E5034" w14:textId="77777777" w:rsidR="00737467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8C7A72B" w14:textId="77777777" w:rsidR="0073746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E64F303" w14:textId="77777777" w:rsidR="00737467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1CBA47C" w14:textId="77777777" w:rsidR="00737467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C72268D" w14:textId="77777777" w:rsidR="0073746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23DD294" w14:textId="77777777" w:rsidR="00737467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8C44C10" w14:textId="77777777" w:rsidR="00737467" w:rsidRDefault="00000000">
            <w:r>
              <w:t>0.245</w:t>
            </w:r>
          </w:p>
        </w:tc>
      </w:tr>
      <w:tr w:rsidR="00737467" w14:paraId="40148412" w14:textId="77777777">
        <w:tc>
          <w:tcPr>
            <w:tcW w:w="3345" w:type="dxa"/>
            <w:vAlign w:val="center"/>
          </w:tcPr>
          <w:p w14:paraId="618272AA" w14:textId="77777777" w:rsidR="00737467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475BC9F" w14:textId="77777777" w:rsidR="00737467" w:rsidRDefault="00000000">
            <w:r>
              <w:t>250</w:t>
            </w:r>
          </w:p>
        </w:tc>
        <w:tc>
          <w:tcPr>
            <w:tcW w:w="1075" w:type="dxa"/>
            <w:vAlign w:val="center"/>
          </w:tcPr>
          <w:p w14:paraId="13D209F0" w14:textId="77777777" w:rsidR="0073746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BD3FE6C" w14:textId="77777777" w:rsidR="00737467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ED464F5" w14:textId="77777777" w:rsidR="0073746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531B7E4" w14:textId="77777777" w:rsidR="00737467" w:rsidRDefault="00000000">
            <w:r>
              <w:t>2.078</w:t>
            </w:r>
          </w:p>
        </w:tc>
        <w:tc>
          <w:tcPr>
            <w:tcW w:w="1064" w:type="dxa"/>
            <w:vAlign w:val="center"/>
          </w:tcPr>
          <w:p w14:paraId="5F6851BC" w14:textId="77777777" w:rsidR="00737467" w:rsidRDefault="00000000">
            <w:r>
              <w:t>2.713</w:t>
            </w:r>
          </w:p>
        </w:tc>
      </w:tr>
      <w:tr w:rsidR="00737467" w14:paraId="03BEA130" w14:textId="77777777">
        <w:tc>
          <w:tcPr>
            <w:tcW w:w="3345" w:type="dxa"/>
            <w:shd w:val="clear" w:color="auto" w:fill="E6E6E6"/>
            <w:vAlign w:val="center"/>
          </w:tcPr>
          <w:p w14:paraId="6E1B7A28" w14:textId="77777777" w:rsidR="00737467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F2A45A5" w14:textId="77777777" w:rsidR="00737467" w:rsidRDefault="00000000">
            <w:pPr>
              <w:jc w:val="center"/>
            </w:pPr>
            <w:r>
              <w:t>0.45</w:t>
            </w:r>
          </w:p>
        </w:tc>
      </w:tr>
    </w:tbl>
    <w:p w14:paraId="433A6489" w14:textId="77777777" w:rsidR="00737467" w:rsidRDefault="00000000">
      <w:pPr>
        <w:pStyle w:val="2"/>
        <w:widowControl w:val="0"/>
        <w:rPr>
          <w:kern w:val="2"/>
        </w:rPr>
      </w:pPr>
      <w:bookmarkStart w:id="45" w:name="_Toc155533623"/>
      <w:r>
        <w:rPr>
          <w:kern w:val="2"/>
        </w:rPr>
        <w:lastRenderedPageBreak/>
        <w:t>楼板构造</w:t>
      </w:r>
      <w:bookmarkEnd w:id="45"/>
    </w:p>
    <w:p w14:paraId="322FBB28" w14:textId="77777777" w:rsidR="00737467" w:rsidRDefault="00000000">
      <w:pPr>
        <w:pStyle w:val="3"/>
        <w:widowControl w:val="0"/>
        <w:rPr>
          <w:kern w:val="2"/>
          <w:szCs w:val="24"/>
        </w:rPr>
      </w:pPr>
      <w:bookmarkStart w:id="46" w:name="_Toc155533624"/>
      <w:r>
        <w:rPr>
          <w:kern w:val="2"/>
          <w:szCs w:val="24"/>
        </w:rPr>
        <w:t>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37467" w14:paraId="19C44B7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C2BA9C5" w14:textId="77777777" w:rsidR="00737467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1CEC44" w14:textId="77777777" w:rsidR="00737467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A0D6BB" w14:textId="77777777" w:rsidR="00737467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5A783C" w14:textId="77777777" w:rsidR="00737467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C36765" w14:textId="77777777" w:rsidR="00737467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62601E" w14:textId="77777777" w:rsidR="00737467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40E0AE2" w14:textId="77777777" w:rsidR="00737467" w:rsidRDefault="00000000">
            <w:pPr>
              <w:jc w:val="center"/>
            </w:pPr>
            <w:r>
              <w:t>热惰性指标</w:t>
            </w:r>
          </w:p>
        </w:tc>
      </w:tr>
      <w:tr w:rsidR="00737467" w14:paraId="5270D7E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A907D2F" w14:textId="77777777" w:rsidR="00737467" w:rsidRDefault="0073746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41F4333" w14:textId="77777777" w:rsidR="00737467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61CE2D" w14:textId="77777777" w:rsidR="00737467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2F553B" w14:textId="77777777" w:rsidR="00737467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E5C42D" w14:textId="77777777" w:rsidR="00737467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A3C30C" w14:textId="77777777" w:rsidR="00737467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97E6EE4" w14:textId="77777777" w:rsidR="00737467" w:rsidRDefault="00000000">
            <w:pPr>
              <w:jc w:val="center"/>
            </w:pPr>
            <w:r>
              <w:t>D=R*S</w:t>
            </w:r>
          </w:p>
        </w:tc>
      </w:tr>
      <w:tr w:rsidR="00737467" w14:paraId="4CAB2FC6" w14:textId="77777777">
        <w:tc>
          <w:tcPr>
            <w:tcW w:w="3345" w:type="dxa"/>
            <w:vAlign w:val="center"/>
          </w:tcPr>
          <w:p w14:paraId="4E177FCD" w14:textId="77777777" w:rsidR="00737467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68EAEDD" w14:textId="77777777" w:rsidR="0073746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AD75ADB" w14:textId="77777777" w:rsidR="00737467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2C56618" w14:textId="77777777" w:rsidR="00737467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9EA54BA" w14:textId="77777777" w:rsidR="0073746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DC12B46" w14:textId="77777777" w:rsidR="00737467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6A6161D" w14:textId="77777777" w:rsidR="00737467" w:rsidRDefault="00000000">
            <w:r>
              <w:t>0.245</w:t>
            </w:r>
          </w:p>
        </w:tc>
      </w:tr>
      <w:tr w:rsidR="00737467" w14:paraId="44FE026B" w14:textId="77777777">
        <w:tc>
          <w:tcPr>
            <w:tcW w:w="3345" w:type="dxa"/>
            <w:vAlign w:val="center"/>
          </w:tcPr>
          <w:p w14:paraId="5E54A594" w14:textId="77777777" w:rsidR="00737467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061191F" w14:textId="77777777" w:rsidR="00737467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580DABDA" w14:textId="77777777" w:rsidR="00737467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1F86B220" w14:textId="77777777" w:rsidR="00737467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D6C26A2" w14:textId="77777777" w:rsidR="0073746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912C063" w14:textId="77777777" w:rsidR="00737467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2F6B5DE6" w14:textId="77777777" w:rsidR="00737467" w:rsidRDefault="00000000">
            <w:r>
              <w:t>1.186</w:t>
            </w:r>
          </w:p>
        </w:tc>
      </w:tr>
      <w:tr w:rsidR="00737467" w14:paraId="2C1F3683" w14:textId="77777777">
        <w:tc>
          <w:tcPr>
            <w:tcW w:w="3345" w:type="dxa"/>
            <w:vAlign w:val="center"/>
          </w:tcPr>
          <w:p w14:paraId="5FAF8FBF" w14:textId="77777777" w:rsidR="00737467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6D2A7A29" w14:textId="77777777" w:rsidR="0073746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19D66B1" w14:textId="77777777" w:rsidR="00737467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5E794813" w14:textId="77777777" w:rsidR="00737467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6DCEEE72" w14:textId="77777777" w:rsidR="0073746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69E7AAF" w14:textId="77777777" w:rsidR="00737467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78D55B5F" w14:textId="77777777" w:rsidR="00737467" w:rsidRDefault="00000000">
            <w:r>
              <w:t>0.249</w:t>
            </w:r>
          </w:p>
        </w:tc>
      </w:tr>
      <w:tr w:rsidR="00737467" w14:paraId="2288C1BC" w14:textId="77777777">
        <w:tc>
          <w:tcPr>
            <w:tcW w:w="3345" w:type="dxa"/>
            <w:vAlign w:val="center"/>
          </w:tcPr>
          <w:p w14:paraId="447B01C0" w14:textId="77777777" w:rsidR="00737467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DFF0B80" w14:textId="77777777" w:rsidR="00737467" w:rsidRDefault="00000000">
            <w:r>
              <w:t>160</w:t>
            </w:r>
          </w:p>
        </w:tc>
        <w:tc>
          <w:tcPr>
            <w:tcW w:w="1075" w:type="dxa"/>
            <w:vAlign w:val="center"/>
          </w:tcPr>
          <w:p w14:paraId="7C6904CA" w14:textId="77777777" w:rsidR="0073746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3E9AAAC" w14:textId="77777777" w:rsidR="00737467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6457AE7" w14:textId="77777777" w:rsidR="0073746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288B169" w14:textId="77777777" w:rsidR="00737467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510AB32E" w14:textId="77777777" w:rsidR="00737467" w:rsidRDefault="00000000">
            <w:r>
              <w:t>1.679</w:t>
            </w:r>
          </w:p>
        </w:tc>
      </w:tr>
      <w:tr w:rsidR="00737467" w14:paraId="62A34185" w14:textId="77777777">
        <w:tc>
          <w:tcPr>
            <w:tcW w:w="3345" w:type="dxa"/>
            <w:shd w:val="clear" w:color="auto" w:fill="E6E6E6"/>
            <w:vAlign w:val="center"/>
          </w:tcPr>
          <w:p w14:paraId="737D017E" w14:textId="77777777" w:rsidR="00737467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1DAF2175" w14:textId="77777777" w:rsidR="00737467" w:rsidRDefault="00000000">
            <w:pPr>
              <w:jc w:val="center"/>
            </w:pPr>
            <w:r>
              <w:t>2.98</w:t>
            </w:r>
          </w:p>
        </w:tc>
      </w:tr>
    </w:tbl>
    <w:p w14:paraId="2C15781D" w14:textId="77777777" w:rsidR="00737467" w:rsidRDefault="00000000">
      <w:pPr>
        <w:pStyle w:val="2"/>
        <w:widowControl w:val="0"/>
        <w:rPr>
          <w:kern w:val="2"/>
        </w:rPr>
      </w:pPr>
      <w:bookmarkStart w:id="47" w:name="_Toc155533625"/>
      <w:r>
        <w:rPr>
          <w:kern w:val="2"/>
        </w:rPr>
        <w:t>周边地面构造</w:t>
      </w:r>
      <w:bookmarkEnd w:id="47"/>
    </w:p>
    <w:p w14:paraId="4EADC07C" w14:textId="77777777" w:rsidR="00737467" w:rsidRDefault="00000000">
      <w:pPr>
        <w:pStyle w:val="3"/>
        <w:widowControl w:val="0"/>
        <w:rPr>
          <w:kern w:val="2"/>
          <w:szCs w:val="24"/>
        </w:rPr>
      </w:pPr>
      <w:bookmarkStart w:id="48" w:name="_Toc155533626"/>
      <w:r>
        <w:rPr>
          <w:kern w:val="2"/>
          <w:szCs w:val="24"/>
        </w:rPr>
        <w:t>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37467" w14:paraId="4698A7C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ABE279D" w14:textId="77777777" w:rsidR="00737467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02B8AE" w14:textId="77777777" w:rsidR="00737467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73D4C9" w14:textId="77777777" w:rsidR="00737467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B6FA4F" w14:textId="77777777" w:rsidR="00737467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AD99FD" w14:textId="77777777" w:rsidR="00737467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F97154" w14:textId="77777777" w:rsidR="00737467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7D6501" w14:textId="77777777" w:rsidR="00737467" w:rsidRDefault="00000000">
            <w:pPr>
              <w:jc w:val="center"/>
            </w:pPr>
            <w:r>
              <w:t>热惰性指标</w:t>
            </w:r>
          </w:p>
        </w:tc>
      </w:tr>
      <w:tr w:rsidR="00737467" w14:paraId="2032AA5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968B9DB" w14:textId="77777777" w:rsidR="00737467" w:rsidRDefault="0073746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1AEF47A" w14:textId="77777777" w:rsidR="00737467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E5D811" w14:textId="77777777" w:rsidR="00737467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9EE5D0" w14:textId="77777777" w:rsidR="00737467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E303AC" w14:textId="77777777" w:rsidR="00737467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10D6A4" w14:textId="77777777" w:rsidR="00737467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0746C4" w14:textId="77777777" w:rsidR="00737467" w:rsidRDefault="00000000">
            <w:pPr>
              <w:jc w:val="center"/>
            </w:pPr>
            <w:r>
              <w:t>D=R*S</w:t>
            </w:r>
          </w:p>
        </w:tc>
      </w:tr>
      <w:tr w:rsidR="00737467" w14:paraId="02A19973" w14:textId="77777777">
        <w:tc>
          <w:tcPr>
            <w:tcW w:w="3345" w:type="dxa"/>
            <w:vAlign w:val="center"/>
          </w:tcPr>
          <w:p w14:paraId="52BD9CFA" w14:textId="77777777" w:rsidR="00737467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F3C06B3" w14:textId="77777777" w:rsidR="0073746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CD9DFBC" w14:textId="77777777" w:rsidR="00737467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D691FEA" w14:textId="77777777" w:rsidR="00737467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4FA2E13" w14:textId="77777777" w:rsidR="0073746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CC64F1E" w14:textId="77777777" w:rsidR="00737467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ED5FEED" w14:textId="77777777" w:rsidR="00737467" w:rsidRDefault="00000000">
            <w:r>
              <w:t>0.245</w:t>
            </w:r>
          </w:p>
        </w:tc>
      </w:tr>
      <w:tr w:rsidR="00737467" w14:paraId="41648D0E" w14:textId="77777777">
        <w:tc>
          <w:tcPr>
            <w:tcW w:w="3345" w:type="dxa"/>
            <w:vAlign w:val="center"/>
          </w:tcPr>
          <w:p w14:paraId="0C8891F8" w14:textId="77777777" w:rsidR="00737467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E548B9E" w14:textId="77777777" w:rsidR="00737467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3C7D29E5" w14:textId="77777777" w:rsidR="00737467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8BD0A56" w14:textId="77777777" w:rsidR="00737467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7425E67" w14:textId="77777777" w:rsidR="0073746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82C9B77" w14:textId="77777777" w:rsidR="00737467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7254FC6B" w14:textId="77777777" w:rsidR="00737467" w:rsidRDefault="00000000">
            <w:r>
              <w:t>1.186</w:t>
            </w:r>
          </w:p>
        </w:tc>
      </w:tr>
      <w:tr w:rsidR="00737467" w14:paraId="647C585F" w14:textId="77777777">
        <w:tc>
          <w:tcPr>
            <w:tcW w:w="3345" w:type="dxa"/>
            <w:vAlign w:val="center"/>
          </w:tcPr>
          <w:p w14:paraId="49843969" w14:textId="77777777" w:rsidR="00737467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09B5D7D" w14:textId="77777777" w:rsidR="00737467" w:rsidRDefault="00000000">
            <w:r>
              <w:t>70</w:t>
            </w:r>
          </w:p>
        </w:tc>
        <w:tc>
          <w:tcPr>
            <w:tcW w:w="1075" w:type="dxa"/>
            <w:vAlign w:val="center"/>
          </w:tcPr>
          <w:p w14:paraId="135E7747" w14:textId="77777777" w:rsidR="00737467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2A12A3CE" w14:textId="77777777" w:rsidR="00737467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822D47A" w14:textId="77777777" w:rsidR="0073746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B3E2077" w14:textId="77777777" w:rsidR="00737467" w:rsidRDefault="00000000">
            <w:r>
              <w:t>2.333</w:t>
            </w:r>
          </w:p>
        </w:tc>
        <w:tc>
          <w:tcPr>
            <w:tcW w:w="1064" w:type="dxa"/>
            <w:vAlign w:val="center"/>
          </w:tcPr>
          <w:p w14:paraId="79704E64" w14:textId="77777777" w:rsidR="00737467" w:rsidRDefault="00000000">
            <w:r>
              <w:t>0.793</w:t>
            </w:r>
          </w:p>
        </w:tc>
      </w:tr>
      <w:tr w:rsidR="00737467" w14:paraId="66831D1B" w14:textId="77777777">
        <w:tc>
          <w:tcPr>
            <w:tcW w:w="3345" w:type="dxa"/>
            <w:vAlign w:val="center"/>
          </w:tcPr>
          <w:p w14:paraId="11573312" w14:textId="77777777" w:rsidR="00737467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94EE4FF" w14:textId="77777777" w:rsidR="00737467" w:rsidRDefault="00000000">
            <w:r>
              <w:t>210</w:t>
            </w:r>
          </w:p>
        </w:tc>
        <w:tc>
          <w:tcPr>
            <w:tcW w:w="1075" w:type="dxa"/>
            <w:vAlign w:val="center"/>
          </w:tcPr>
          <w:p w14:paraId="42B3F1F7" w14:textId="77777777" w:rsidR="0073746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C5656B8" w14:textId="77777777" w:rsidR="00737467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74976FB" w14:textId="77777777" w:rsidR="0073746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866667C" w14:textId="77777777" w:rsidR="00737467" w:rsidRDefault="00000000">
            <w:r>
              <w:t>2.424</w:t>
            </w:r>
          </w:p>
        </w:tc>
        <w:tc>
          <w:tcPr>
            <w:tcW w:w="1064" w:type="dxa"/>
            <w:vAlign w:val="center"/>
          </w:tcPr>
          <w:p w14:paraId="5B765AB8" w14:textId="77777777" w:rsidR="00737467" w:rsidRDefault="00000000">
            <w:r>
              <w:t>2.224</w:t>
            </w:r>
          </w:p>
        </w:tc>
      </w:tr>
      <w:tr w:rsidR="00737467" w14:paraId="7FAFF8C2" w14:textId="77777777">
        <w:tc>
          <w:tcPr>
            <w:tcW w:w="3345" w:type="dxa"/>
            <w:shd w:val="clear" w:color="auto" w:fill="E6E6E6"/>
            <w:vAlign w:val="center"/>
          </w:tcPr>
          <w:p w14:paraId="4F0093F6" w14:textId="77777777" w:rsidR="00737467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64392792" w14:textId="77777777" w:rsidR="00737467" w:rsidRDefault="00000000">
            <w:pPr>
              <w:jc w:val="center"/>
            </w:pPr>
            <w:r>
              <w:t>0.24</w:t>
            </w:r>
          </w:p>
        </w:tc>
      </w:tr>
      <w:tr w:rsidR="00737467" w14:paraId="4177C43C" w14:textId="77777777">
        <w:tc>
          <w:tcPr>
            <w:tcW w:w="3345" w:type="dxa"/>
            <w:vAlign w:val="center"/>
          </w:tcPr>
          <w:p w14:paraId="1CE719D3" w14:textId="77777777" w:rsidR="00737467" w:rsidRDefault="00737467"/>
        </w:tc>
        <w:tc>
          <w:tcPr>
            <w:tcW w:w="848" w:type="dxa"/>
            <w:vAlign w:val="center"/>
          </w:tcPr>
          <w:p w14:paraId="68D66421" w14:textId="77777777" w:rsidR="00737467" w:rsidRDefault="00737467"/>
        </w:tc>
        <w:tc>
          <w:tcPr>
            <w:tcW w:w="1075" w:type="dxa"/>
            <w:vAlign w:val="center"/>
          </w:tcPr>
          <w:p w14:paraId="03CC33D6" w14:textId="77777777" w:rsidR="00737467" w:rsidRDefault="00737467"/>
        </w:tc>
        <w:tc>
          <w:tcPr>
            <w:tcW w:w="1075" w:type="dxa"/>
            <w:vAlign w:val="center"/>
          </w:tcPr>
          <w:p w14:paraId="4BED5728" w14:textId="77777777" w:rsidR="00737467" w:rsidRDefault="00737467"/>
        </w:tc>
        <w:tc>
          <w:tcPr>
            <w:tcW w:w="848" w:type="dxa"/>
            <w:vAlign w:val="center"/>
          </w:tcPr>
          <w:p w14:paraId="6B357F22" w14:textId="77777777" w:rsidR="00737467" w:rsidRDefault="00737467"/>
        </w:tc>
        <w:tc>
          <w:tcPr>
            <w:tcW w:w="1075" w:type="dxa"/>
            <w:vAlign w:val="center"/>
          </w:tcPr>
          <w:p w14:paraId="7E5B20E0" w14:textId="77777777" w:rsidR="00737467" w:rsidRDefault="00737467"/>
        </w:tc>
        <w:tc>
          <w:tcPr>
            <w:tcW w:w="1064" w:type="dxa"/>
            <w:vAlign w:val="center"/>
          </w:tcPr>
          <w:p w14:paraId="09093660" w14:textId="77777777" w:rsidR="00737467" w:rsidRDefault="00737467"/>
        </w:tc>
      </w:tr>
    </w:tbl>
    <w:p w14:paraId="2AB016F4" w14:textId="77777777" w:rsidR="00737467" w:rsidRDefault="00000000">
      <w:pPr>
        <w:pStyle w:val="2"/>
        <w:widowControl w:val="0"/>
        <w:rPr>
          <w:kern w:val="2"/>
        </w:rPr>
      </w:pPr>
      <w:bookmarkStart w:id="49" w:name="_Toc155533627"/>
      <w:r>
        <w:rPr>
          <w:kern w:val="2"/>
        </w:rPr>
        <w:t>非周边地面构造</w:t>
      </w:r>
      <w:bookmarkEnd w:id="49"/>
    </w:p>
    <w:p w14:paraId="406D4A5C" w14:textId="77777777" w:rsidR="00737467" w:rsidRDefault="00000000">
      <w:pPr>
        <w:pStyle w:val="3"/>
        <w:widowControl w:val="0"/>
        <w:rPr>
          <w:kern w:val="2"/>
          <w:szCs w:val="24"/>
        </w:rPr>
      </w:pPr>
      <w:bookmarkStart w:id="50" w:name="_Toc155533628"/>
      <w:r>
        <w:rPr>
          <w:kern w:val="2"/>
          <w:szCs w:val="24"/>
        </w:rPr>
        <w:t>非周边地面构造一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37467" w14:paraId="38E3670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BCA7C58" w14:textId="77777777" w:rsidR="00737467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111C66" w14:textId="77777777" w:rsidR="00737467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7B6C7E" w14:textId="77777777" w:rsidR="00737467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FDE5C8" w14:textId="77777777" w:rsidR="00737467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64F27C" w14:textId="77777777" w:rsidR="00737467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B76E2A" w14:textId="77777777" w:rsidR="00737467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80A2968" w14:textId="77777777" w:rsidR="00737467" w:rsidRDefault="00000000">
            <w:pPr>
              <w:jc w:val="center"/>
            </w:pPr>
            <w:r>
              <w:t>热惰性指标</w:t>
            </w:r>
          </w:p>
        </w:tc>
      </w:tr>
      <w:tr w:rsidR="00737467" w14:paraId="6504A39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6F549B3" w14:textId="77777777" w:rsidR="00737467" w:rsidRDefault="0073746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B1901B1" w14:textId="77777777" w:rsidR="00737467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62967A" w14:textId="77777777" w:rsidR="00737467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33A27C" w14:textId="77777777" w:rsidR="00737467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ED328E" w14:textId="77777777" w:rsidR="00737467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B964AD" w14:textId="77777777" w:rsidR="00737467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E581AB1" w14:textId="77777777" w:rsidR="00737467" w:rsidRDefault="00000000">
            <w:pPr>
              <w:jc w:val="center"/>
            </w:pPr>
            <w:r>
              <w:t>D=R*S</w:t>
            </w:r>
          </w:p>
        </w:tc>
      </w:tr>
      <w:tr w:rsidR="00737467" w14:paraId="5F247D04" w14:textId="77777777">
        <w:tc>
          <w:tcPr>
            <w:tcW w:w="3345" w:type="dxa"/>
            <w:vAlign w:val="center"/>
          </w:tcPr>
          <w:p w14:paraId="7E05710F" w14:textId="77777777" w:rsidR="00737467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1CF410A" w14:textId="77777777" w:rsidR="0073746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6FEE862" w14:textId="77777777" w:rsidR="00737467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C25E9F2" w14:textId="77777777" w:rsidR="00737467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58CA395" w14:textId="77777777" w:rsidR="0073746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F6C6D96" w14:textId="77777777" w:rsidR="00737467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DB4E0E5" w14:textId="77777777" w:rsidR="00737467" w:rsidRDefault="00000000">
            <w:r>
              <w:t>0.245</w:t>
            </w:r>
          </w:p>
        </w:tc>
      </w:tr>
      <w:tr w:rsidR="00737467" w14:paraId="1B46D801" w14:textId="77777777">
        <w:tc>
          <w:tcPr>
            <w:tcW w:w="3345" w:type="dxa"/>
            <w:vAlign w:val="center"/>
          </w:tcPr>
          <w:p w14:paraId="15DCFBC4" w14:textId="77777777" w:rsidR="00737467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59B3449A" w14:textId="77777777" w:rsidR="00737467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4D5B9CD7" w14:textId="77777777" w:rsidR="00737467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E9CB63A" w14:textId="77777777" w:rsidR="00737467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D07ABE7" w14:textId="77777777" w:rsidR="0073746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A5ABF24" w14:textId="77777777" w:rsidR="00737467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6663BC97" w14:textId="77777777" w:rsidR="00737467" w:rsidRDefault="00000000">
            <w:r>
              <w:t>1.186</w:t>
            </w:r>
          </w:p>
        </w:tc>
      </w:tr>
      <w:tr w:rsidR="00737467" w14:paraId="6AE945BE" w14:textId="77777777">
        <w:tc>
          <w:tcPr>
            <w:tcW w:w="3345" w:type="dxa"/>
            <w:vAlign w:val="center"/>
          </w:tcPr>
          <w:p w14:paraId="07D96E77" w14:textId="77777777" w:rsidR="00737467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B6F8560" w14:textId="77777777" w:rsidR="00737467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405C8BEB" w14:textId="77777777" w:rsidR="0073746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9707A42" w14:textId="77777777" w:rsidR="00737467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B0EFF2F" w14:textId="77777777" w:rsidR="0073746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960734E" w14:textId="77777777" w:rsidR="00737467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04347140" w14:textId="77777777" w:rsidR="00737467" w:rsidRDefault="00000000">
            <w:r>
              <w:t>1.431</w:t>
            </w:r>
          </w:p>
        </w:tc>
      </w:tr>
      <w:tr w:rsidR="00737467" w14:paraId="280DD150" w14:textId="77777777">
        <w:tc>
          <w:tcPr>
            <w:tcW w:w="3345" w:type="dxa"/>
            <w:shd w:val="clear" w:color="auto" w:fill="E6E6E6"/>
            <w:vAlign w:val="center"/>
          </w:tcPr>
          <w:p w14:paraId="12256B49" w14:textId="77777777" w:rsidR="00737467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40917A4E" w14:textId="77777777" w:rsidR="00737467" w:rsidRDefault="00000000">
            <w:pPr>
              <w:jc w:val="center"/>
            </w:pPr>
            <w:r>
              <w:t>0.30</w:t>
            </w:r>
          </w:p>
        </w:tc>
      </w:tr>
      <w:tr w:rsidR="00737467" w14:paraId="70D575EE" w14:textId="77777777">
        <w:tc>
          <w:tcPr>
            <w:tcW w:w="3345" w:type="dxa"/>
            <w:vAlign w:val="center"/>
          </w:tcPr>
          <w:p w14:paraId="3523AEC6" w14:textId="77777777" w:rsidR="00737467" w:rsidRDefault="00737467"/>
        </w:tc>
        <w:tc>
          <w:tcPr>
            <w:tcW w:w="848" w:type="dxa"/>
            <w:vAlign w:val="center"/>
          </w:tcPr>
          <w:p w14:paraId="34F4AB10" w14:textId="77777777" w:rsidR="00737467" w:rsidRDefault="00737467"/>
        </w:tc>
        <w:tc>
          <w:tcPr>
            <w:tcW w:w="1075" w:type="dxa"/>
            <w:vAlign w:val="center"/>
          </w:tcPr>
          <w:p w14:paraId="29534314" w14:textId="77777777" w:rsidR="00737467" w:rsidRDefault="00737467"/>
        </w:tc>
        <w:tc>
          <w:tcPr>
            <w:tcW w:w="1075" w:type="dxa"/>
            <w:vAlign w:val="center"/>
          </w:tcPr>
          <w:p w14:paraId="7A412DEE" w14:textId="77777777" w:rsidR="00737467" w:rsidRDefault="00737467"/>
        </w:tc>
        <w:tc>
          <w:tcPr>
            <w:tcW w:w="848" w:type="dxa"/>
            <w:vAlign w:val="center"/>
          </w:tcPr>
          <w:p w14:paraId="318BF13B" w14:textId="77777777" w:rsidR="00737467" w:rsidRDefault="00737467"/>
        </w:tc>
        <w:tc>
          <w:tcPr>
            <w:tcW w:w="1075" w:type="dxa"/>
            <w:vAlign w:val="center"/>
          </w:tcPr>
          <w:p w14:paraId="60B24251" w14:textId="77777777" w:rsidR="00737467" w:rsidRDefault="00737467"/>
        </w:tc>
        <w:tc>
          <w:tcPr>
            <w:tcW w:w="1064" w:type="dxa"/>
            <w:vAlign w:val="center"/>
          </w:tcPr>
          <w:p w14:paraId="31A70E1E" w14:textId="77777777" w:rsidR="00737467" w:rsidRDefault="00737467"/>
        </w:tc>
      </w:tr>
    </w:tbl>
    <w:p w14:paraId="481A0DEB" w14:textId="77777777" w:rsidR="00737467" w:rsidRDefault="00000000">
      <w:pPr>
        <w:pStyle w:val="2"/>
        <w:widowControl w:val="0"/>
        <w:rPr>
          <w:kern w:val="2"/>
        </w:rPr>
      </w:pPr>
      <w:bookmarkStart w:id="51" w:name="_Toc155533629"/>
      <w:r>
        <w:rPr>
          <w:kern w:val="2"/>
        </w:rPr>
        <w:t>门构造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737467" w14:paraId="73DF2644" w14:textId="77777777">
        <w:tc>
          <w:tcPr>
            <w:tcW w:w="645" w:type="dxa"/>
            <w:shd w:val="clear" w:color="auto" w:fill="E6E6E6"/>
            <w:vAlign w:val="center"/>
          </w:tcPr>
          <w:p w14:paraId="2A94BDEC" w14:textId="77777777" w:rsidR="00737467" w:rsidRDefault="00000000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2746E080" w14:textId="77777777" w:rsidR="00737467" w:rsidRDefault="00000000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651F5934" w14:textId="77777777" w:rsidR="00737467" w:rsidRDefault="00000000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7EADFD66" w14:textId="77777777" w:rsidR="00737467" w:rsidRDefault="00000000">
            <w:pPr>
              <w:jc w:val="center"/>
            </w:pPr>
            <w:r>
              <w:t>备注</w:t>
            </w:r>
          </w:p>
        </w:tc>
      </w:tr>
      <w:tr w:rsidR="00737467" w14:paraId="40CB0A64" w14:textId="77777777">
        <w:tc>
          <w:tcPr>
            <w:tcW w:w="645" w:type="dxa"/>
            <w:shd w:val="clear" w:color="auto" w:fill="E6E6E6"/>
            <w:vAlign w:val="center"/>
          </w:tcPr>
          <w:p w14:paraId="52CBF46A" w14:textId="77777777" w:rsidR="00737467" w:rsidRDefault="00000000">
            <w:r>
              <w:t>1</w:t>
            </w:r>
          </w:p>
        </w:tc>
        <w:tc>
          <w:tcPr>
            <w:tcW w:w="3667" w:type="dxa"/>
            <w:vAlign w:val="center"/>
          </w:tcPr>
          <w:p w14:paraId="756C6E21" w14:textId="77777777" w:rsidR="00737467" w:rsidRDefault="00000000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5BC9F035" w14:textId="77777777" w:rsidR="00737467" w:rsidRDefault="00000000">
            <w:r>
              <w:t>1.972</w:t>
            </w:r>
          </w:p>
        </w:tc>
        <w:tc>
          <w:tcPr>
            <w:tcW w:w="3560" w:type="dxa"/>
            <w:vAlign w:val="center"/>
          </w:tcPr>
          <w:p w14:paraId="6D1103C8" w14:textId="77777777" w:rsidR="00737467" w:rsidRDefault="00737467"/>
        </w:tc>
      </w:tr>
    </w:tbl>
    <w:p w14:paraId="485A662F" w14:textId="77777777" w:rsidR="00737467" w:rsidRDefault="00000000">
      <w:pPr>
        <w:pStyle w:val="2"/>
      </w:pPr>
      <w:bookmarkStart w:id="52" w:name="_Toc155533630"/>
      <w:r>
        <w:lastRenderedPageBreak/>
        <w:t>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737467" w14:paraId="4E3F3064" w14:textId="77777777">
        <w:tc>
          <w:tcPr>
            <w:tcW w:w="905" w:type="dxa"/>
            <w:shd w:val="clear" w:color="auto" w:fill="E6E6E6"/>
            <w:vAlign w:val="center"/>
          </w:tcPr>
          <w:p w14:paraId="4F0EFA55" w14:textId="77777777" w:rsidR="00737467" w:rsidRDefault="00000000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0CA65FE1" w14:textId="77777777" w:rsidR="00737467" w:rsidRDefault="00000000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65B8FBC6" w14:textId="77777777" w:rsidR="00737467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49FCE40" w14:textId="77777777" w:rsidR="00737467" w:rsidRDefault="00000000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1B80F46" w14:textId="77777777" w:rsidR="00737467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0D2E8F61" w14:textId="77777777" w:rsidR="00737467" w:rsidRDefault="00000000">
            <w:pPr>
              <w:jc w:val="center"/>
            </w:pPr>
            <w:r>
              <w:t>备注</w:t>
            </w:r>
          </w:p>
        </w:tc>
      </w:tr>
      <w:tr w:rsidR="00737467" w14:paraId="50858CED" w14:textId="77777777">
        <w:tc>
          <w:tcPr>
            <w:tcW w:w="905" w:type="dxa"/>
            <w:shd w:val="clear" w:color="auto" w:fill="E6E6E6"/>
            <w:vAlign w:val="center"/>
          </w:tcPr>
          <w:p w14:paraId="693046FB" w14:textId="77777777" w:rsidR="00737467" w:rsidRDefault="00000000">
            <w:r>
              <w:t>1</w:t>
            </w:r>
          </w:p>
        </w:tc>
        <w:tc>
          <w:tcPr>
            <w:tcW w:w="2694" w:type="dxa"/>
            <w:vAlign w:val="center"/>
          </w:tcPr>
          <w:p w14:paraId="7C1FF3DB" w14:textId="77777777" w:rsidR="00737467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70DB0F3E" w14:textId="77777777" w:rsidR="00737467" w:rsidRDefault="00000000">
            <w:r>
              <w:t>3.000</w:t>
            </w:r>
          </w:p>
        </w:tc>
        <w:tc>
          <w:tcPr>
            <w:tcW w:w="956" w:type="dxa"/>
            <w:vAlign w:val="center"/>
          </w:tcPr>
          <w:p w14:paraId="1EE4B2F0" w14:textId="77777777" w:rsidR="00737467" w:rsidRDefault="00000000">
            <w:r>
              <w:t>0.750</w:t>
            </w:r>
          </w:p>
        </w:tc>
        <w:tc>
          <w:tcPr>
            <w:tcW w:w="956" w:type="dxa"/>
            <w:vAlign w:val="center"/>
          </w:tcPr>
          <w:p w14:paraId="46B16CF1" w14:textId="77777777" w:rsidR="00737467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1FAD2588" w14:textId="77777777" w:rsidR="00737467" w:rsidRDefault="00000000">
            <w:r>
              <w:t>来源《民用建筑热工设计规范》</w:t>
            </w:r>
          </w:p>
        </w:tc>
      </w:tr>
    </w:tbl>
    <w:p w14:paraId="2E7C349E" w14:textId="77777777" w:rsidR="00737467" w:rsidRDefault="00000000">
      <w:pPr>
        <w:pStyle w:val="1"/>
      </w:pPr>
      <w:bookmarkStart w:id="53" w:name="_Toc155533631"/>
      <w:r>
        <w:t>房间类型</w:t>
      </w:r>
      <w:bookmarkEnd w:id="53"/>
    </w:p>
    <w:p w14:paraId="6DFB670A" w14:textId="77777777" w:rsidR="00737467" w:rsidRDefault="00000000">
      <w:pPr>
        <w:pStyle w:val="2"/>
        <w:widowControl w:val="0"/>
        <w:rPr>
          <w:kern w:val="2"/>
        </w:rPr>
      </w:pPr>
      <w:bookmarkStart w:id="54" w:name="_Toc155533632"/>
      <w:r>
        <w:rPr>
          <w:kern w:val="2"/>
        </w:rPr>
        <w:t>房间表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737467" w14:paraId="0BFD39A0" w14:textId="77777777">
        <w:tc>
          <w:tcPr>
            <w:tcW w:w="1862" w:type="dxa"/>
            <w:shd w:val="clear" w:color="auto" w:fill="E6E6E6"/>
            <w:vAlign w:val="center"/>
          </w:tcPr>
          <w:p w14:paraId="60ACDC13" w14:textId="77777777" w:rsidR="00737467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2839F0A" w14:textId="77777777" w:rsidR="00737467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E79302D" w14:textId="77777777" w:rsidR="00737467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3A3A1D9E" w14:textId="77777777" w:rsidR="00737467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628F0632" w14:textId="77777777" w:rsidR="00737467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23ED972A" w14:textId="77777777" w:rsidR="00737467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CCCE86B" w14:textId="77777777" w:rsidR="00737467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737467" w14:paraId="7DEDEC3D" w14:textId="77777777">
        <w:tc>
          <w:tcPr>
            <w:tcW w:w="1862" w:type="dxa"/>
            <w:shd w:val="clear" w:color="auto" w:fill="E6E6E6"/>
            <w:vAlign w:val="center"/>
          </w:tcPr>
          <w:p w14:paraId="0C986035" w14:textId="77777777" w:rsidR="00737467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4CAF83C1" w14:textId="77777777" w:rsidR="00737467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45E6D4A" w14:textId="77777777" w:rsidR="00737467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3593721F" w14:textId="77777777" w:rsidR="00737467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48DD89D" w14:textId="77777777" w:rsidR="00737467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0BBF893" w14:textId="77777777" w:rsidR="00737467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463BC47E" w14:textId="77777777" w:rsidR="00737467" w:rsidRDefault="00000000">
            <w:pPr>
              <w:jc w:val="center"/>
            </w:pPr>
            <w:r>
              <w:t>15(W/m^2)</w:t>
            </w:r>
          </w:p>
        </w:tc>
      </w:tr>
      <w:tr w:rsidR="00737467" w14:paraId="3DA362CE" w14:textId="77777777">
        <w:tc>
          <w:tcPr>
            <w:tcW w:w="1862" w:type="dxa"/>
            <w:shd w:val="clear" w:color="auto" w:fill="E6E6E6"/>
            <w:vAlign w:val="center"/>
          </w:tcPr>
          <w:p w14:paraId="2B8CDCFE" w14:textId="77777777" w:rsidR="00737467" w:rsidRDefault="00000000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14:paraId="5606C76D" w14:textId="77777777" w:rsidR="00737467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D1D818E" w14:textId="77777777" w:rsidR="00737467" w:rsidRDefault="00000000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14:paraId="50000013" w14:textId="77777777" w:rsidR="00737467" w:rsidRDefault="00000000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B0FAA6D" w14:textId="77777777" w:rsidR="00737467" w:rsidRDefault="00000000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309E30E" w14:textId="77777777" w:rsidR="00737467" w:rsidRDefault="00000000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14:paraId="7D584030" w14:textId="77777777" w:rsidR="00737467" w:rsidRDefault="00000000">
            <w:pPr>
              <w:jc w:val="center"/>
            </w:pPr>
            <w:r>
              <w:t>15(W/m^2)</w:t>
            </w:r>
          </w:p>
        </w:tc>
      </w:tr>
    </w:tbl>
    <w:p w14:paraId="40124BEF" w14:textId="77777777" w:rsidR="00737467" w:rsidRDefault="00000000">
      <w:pPr>
        <w:pStyle w:val="2"/>
        <w:widowControl w:val="0"/>
        <w:rPr>
          <w:kern w:val="2"/>
        </w:rPr>
      </w:pPr>
      <w:bookmarkStart w:id="55" w:name="_Toc155533633"/>
      <w:r>
        <w:rPr>
          <w:kern w:val="2"/>
        </w:rPr>
        <w:t>作息时间表</w:t>
      </w:r>
      <w:bookmarkEnd w:id="55"/>
    </w:p>
    <w:p w14:paraId="18F7D429" w14:textId="77777777" w:rsidR="00737467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692F58B" w14:textId="77777777" w:rsidR="00737467" w:rsidRDefault="00000000">
      <w:pPr>
        <w:pStyle w:val="1"/>
        <w:widowControl w:val="0"/>
        <w:rPr>
          <w:kern w:val="2"/>
          <w:szCs w:val="24"/>
        </w:rPr>
      </w:pPr>
      <w:bookmarkStart w:id="56" w:name="_Toc155533634"/>
      <w:r>
        <w:rPr>
          <w:kern w:val="2"/>
          <w:szCs w:val="24"/>
        </w:rPr>
        <w:t>系统设置</w:t>
      </w:r>
      <w:bookmarkEnd w:id="56"/>
    </w:p>
    <w:p w14:paraId="7EE2CEBA" w14:textId="77777777" w:rsidR="00737467" w:rsidRDefault="00000000">
      <w:pPr>
        <w:pStyle w:val="2"/>
        <w:widowControl w:val="0"/>
        <w:rPr>
          <w:kern w:val="2"/>
        </w:rPr>
      </w:pPr>
      <w:bookmarkStart w:id="57" w:name="_Toc155533635"/>
      <w:r>
        <w:rPr>
          <w:kern w:val="2"/>
        </w:rPr>
        <w:t>系统划分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737467" w14:paraId="4EB1D0CD" w14:textId="77777777">
        <w:tc>
          <w:tcPr>
            <w:tcW w:w="1131" w:type="dxa"/>
            <w:shd w:val="clear" w:color="auto" w:fill="E6E6E6"/>
            <w:vAlign w:val="center"/>
          </w:tcPr>
          <w:p w14:paraId="5E21B1E0" w14:textId="77777777" w:rsidR="00737467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DB1C567" w14:textId="77777777" w:rsidR="00737467" w:rsidRDefault="00000000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7EED0E4" w14:textId="77777777" w:rsidR="00737467" w:rsidRDefault="00000000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FD097D0" w14:textId="77777777" w:rsidR="00737467" w:rsidRDefault="00000000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05CF05C" w14:textId="77777777" w:rsidR="00737467" w:rsidRDefault="00000000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87DE58B" w14:textId="77777777" w:rsidR="00737467" w:rsidRDefault="00000000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40DBE375" w14:textId="77777777" w:rsidR="00737467" w:rsidRDefault="00000000">
            <w:pPr>
              <w:jc w:val="center"/>
            </w:pPr>
            <w:r>
              <w:t>包含的房间</w:t>
            </w:r>
          </w:p>
        </w:tc>
      </w:tr>
      <w:tr w:rsidR="00737467" w14:paraId="59805FD0" w14:textId="77777777">
        <w:tc>
          <w:tcPr>
            <w:tcW w:w="1131" w:type="dxa"/>
            <w:vAlign w:val="center"/>
          </w:tcPr>
          <w:p w14:paraId="16A42563" w14:textId="77777777" w:rsidR="00737467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323B036F" w14:textId="77777777" w:rsidR="00737467" w:rsidRDefault="00000000">
            <w:r>
              <w:t>无</w:t>
            </w:r>
          </w:p>
        </w:tc>
        <w:tc>
          <w:tcPr>
            <w:tcW w:w="1528" w:type="dxa"/>
            <w:vAlign w:val="center"/>
          </w:tcPr>
          <w:p w14:paraId="1CFF8335" w14:textId="77777777" w:rsidR="00737467" w:rsidRDefault="00000000">
            <w:r>
              <w:t>--</w:t>
            </w:r>
          </w:p>
        </w:tc>
        <w:tc>
          <w:tcPr>
            <w:tcW w:w="1018" w:type="dxa"/>
            <w:vAlign w:val="center"/>
          </w:tcPr>
          <w:p w14:paraId="11593F7B" w14:textId="77777777" w:rsidR="00737467" w:rsidRDefault="00000000">
            <w:r>
              <w:t>--</w:t>
            </w:r>
          </w:p>
        </w:tc>
        <w:tc>
          <w:tcPr>
            <w:tcW w:w="735" w:type="dxa"/>
            <w:vAlign w:val="center"/>
          </w:tcPr>
          <w:p w14:paraId="27E50024" w14:textId="77777777" w:rsidR="00737467" w:rsidRDefault="00000000">
            <w:r>
              <w:t>--</w:t>
            </w:r>
          </w:p>
        </w:tc>
        <w:tc>
          <w:tcPr>
            <w:tcW w:w="956" w:type="dxa"/>
            <w:vAlign w:val="center"/>
          </w:tcPr>
          <w:p w14:paraId="1743303C" w14:textId="77777777" w:rsidR="00737467" w:rsidRDefault="00000000">
            <w:r>
              <w:t>6397.99</w:t>
            </w:r>
          </w:p>
        </w:tc>
        <w:tc>
          <w:tcPr>
            <w:tcW w:w="2830" w:type="dxa"/>
            <w:vAlign w:val="center"/>
          </w:tcPr>
          <w:p w14:paraId="079E2865" w14:textId="77777777" w:rsidR="00737467" w:rsidRDefault="00000000">
            <w:r>
              <w:t>所有房间</w:t>
            </w:r>
          </w:p>
        </w:tc>
      </w:tr>
    </w:tbl>
    <w:p w14:paraId="2CE8A673" w14:textId="77777777" w:rsidR="00737467" w:rsidRDefault="00000000">
      <w:pPr>
        <w:pStyle w:val="2"/>
        <w:widowControl w:val="0"/>
        <w:rPr>
          <w:kern w:val="2"/>
        </w:rPr>
      </w:pPr>
      <w:bookmarkStart w:id="58" w:name="_Toc155533636"/>
      <w:r>
        <w:rPr>
          <w:kern w:val="2"/>
        </w:rPr>
        <w:t>运行时间表</w:t>
      </w:r>
      <w:bookmarkEnd w:id="58"/>
    </w:p>
    <w:p w14:paraId="7446553A" w14:textId="77777777" w:rsidR="00737467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49408EE7" w14:textId="77777777" w:rsidR="00737467" w:rsidRDefault="00000000">
      <w:pPr>
        <w:pStyle w:val="1"/>
        <w:widowControl w:val="0"/>
        <w:rPr>
          <w:kern w:val="2"/>
          <w:szCs w:val="24"/>
        </w:rPr>
      </w:pPr>
      <w:bookmarkStart w:id="59" w:name="_Toc155533637"/>
      <w:r>
        <w:rPr>
          <w:kern w:val="2"/>
          <w:szCs w:val="24"/>
        </w:rPr>
        <w:t>计算结果</w:t>
      </w:r>
      <w:bookmarkEnd w:id="59"/>
    </w:p>
    <w:p w14:paraId="4CB6FF12" w14:textId="77777777" w:rsidR="00737467" w:rsidRDefault="00000000">
      <w:pPr>
        <w:pStyle w:val="2"/>
        <w:widowControl w:val="0"/>
        <w:rPr>
          <w:kern w:val="2"/>
        </w:rPr>
      </w:pPr>
      <w:bookmarkStart w:id="60" w:name="_Toc155533638"/>
      <w:r>
        <w:rPr>
          <w:kern w:val="2"/>
        </w:rPr>
        <w:t>模拟周期</w:t>
      </w:r>
      <w:bookmarkEnd w:id="60"/>
    </w:p>
    <w:p w14:paraId="23643680" w14:textId="77777777" w:rsidR="00737467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</w:t>
      </w:r>
      <w:r>
        <w:rPr>
          <w:kern w:val="2"/>
          <w:szCs w:val="24"/>
          <w:lang w:val="en-US"/>
        </w:rPr>
        <w:t xml:space="preserve">(6.14-8.31) </w:t>
      </w:r>
      <w:r>
        <w:rPr>
          <w:kern w:val="2"/>
          <w:szCs w:val="24"/>
          <w:lang w:val="en-US"/>
        </w:rPr>
        <w:t>供暖季</w:t>
      </w:r>
      <w:r>
        <w:rPr>
          <w:kern w:val="2"/>
          <w:szCs w:val="24"/>
          <w:lang w:val="en-US"/>
        </w:rPr>
        <w:t>(11.15-3.15)</w:t>
      </w:r>
    </w:p>
    <w:p w14:paraId="568B81A0" w14:textId="77777777" w:rsidR="00737467" w:rsidRDefault="00000000">
      <w:pPr>
        <w:pStyle w:val="2"/>
        <w:widowControl w:val="0"/>
        <w:rPr>
          <w:kern w:val="2"/>
        </w:rPr>
      </w:pPr>
      <w:bookmarkStart w:id="61" w:name="_Toc155533639"/>
      <w:r>
        <w:rPr>
          <w:kern w:val="2"/>
        </w:rPr>
        <w:t>全年冷暖需求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737467" w14:paraId="401B0AEE" w14:textId="77777777">
        <w:tc>
          <w:tcPr>
            <w:tcW w:w="1975" w:type="dxa"/>
            <w:shd w:val="clear" w:color="auto" w:fill="E6E6E6"/>
            <w:vAlign w:val="center"/>
          </w:tcPr>
          <w:p w14:paraId="40F8A8A6" w14:textId="77777777" w:rsidR="00737467" w:rsidRDefault="00000000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E6AB3C3" w14:textId="77777777" w:rsidR="00737467" w:rsidRDefault="00000000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E7EEFF1" w14:textId="77777777" w:rsidR="00737467" w:rsidRDefault="00000000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6C7E1EA" w14:textId="77777777" w:rsidR="00737467" w:rsidRDefault="00000000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D32C778" w14:textId="77777777" w:rsidR="00737467" w:rsidRDefault="00000000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737467" w14:paraId="388160A6" w14:textId="77777777">
        <w:tc>
          <w:tcPr>
            <w:tcW w:w="1975" w:type="dxa"/>
            <w:shd w:val="clear" w:color="auto" w:fill="E6E6E6"/>
            <w:vAlign w:val="center"/>
          </w:tcPr>
          <w:p w14:paraId="687F191C" w14:textId="77777777" w:rsidR="00737467" w:rsidRDefault="00000000">
            <w:r>
              <w:t>默认系统</w:t>
            </w:r>
          </w:p>
        </w:tc>
        <w:tc>
          <w:tcPr>
            <w:tcW w:w="1839" w:type="dxa"/>
            <w:vAlign w:val="center"/>
          </w:tcPr>
          <w:p w14:paraId="6EF34067" w14:textId="77777777" w:rsidR="00737467" w:rsidRDefault="00000000">
            <w:r>
              <w:t>55834</w:t>
            </w:r>
          </w:p>
        </w:tc>
        <w:tc>
          <w:tcPr>
            <w:tcW w:w="1839" w:type="dxa"/>
            <w:vAlign w:val="center"/>
          </w:tcPr>
          <w:p w14:paraId="04FAAB94" w14:textId="77777777" w:rsidR="00737467" w:rsidRDefault="00000000">
            <w:r>
              <w:t>8.73</w:t>
            </w:r>
          </w:p>
        </w:tc>
        <w:tc>
          <w:tcPr>
            <w:tcW w:w="1839" w:type="dxa"/>
            <w:vAlign w:val="center"/>
          </w:tcPr>
          <w:p w14:paraId="1F94FF7F" w14:textId="77777777" w:rsidR="00737467" w:rsidRDefault="00000000">
            <w:r>
              <w:t>323451</w:t>
            </w:r>
          </w:p>
        </w:tc>
        <w:tc>
          <w:tcPr>
            <w:tcW w:w="1839" w:type="dxa"/>
            <w:vAlign w:val="center"/>
          </w:tcPr>
          <w:p w14:paraId="321A5D7D" w14:textId="77777777" w:rsidR="00737467" w:rsidRDefault="00000000">
            <w:r>
              <w:t>50.56</w:t>
            </w:r>
          </w:p>
        </w:tc>
      </w:tr>
      <w:tr w:rsidR="00737467" w14:paraId="26E14171" w14:textId="77777777">
        <w:tc>
          <w:tcPr>
            <w:tcW w:w="1975" w:type="dxa"/>
            <w:shd w:val="clear" w:color="auto" w:fill="E6E6E6"/>
            <w:vAlign w:val="center"/>
          </w:tcPr>
          <w:p w14:paraId="56658AC8" w14:textId="77777777" w:rsidR="00737467" w:rsidRDefault="00000000">
            <w:r>
              <w:lastRenderedPageBreak/>
              <w:t>建筑总计</w:t>
            </w:r>
          </w:p>
        </w:tc>
        <w:tc>
          <w:tcPr>
            <w:tcW w:w="1839" w:type="dxa"/>
            <w:vAlign w:val="center"/>
          </w:tcPr>
          <w:p w14:paraId="108A09A1" w14:textId="77777777" w:rsidR="00737467" w:rsidRDefault="00000000">
            <w:r>
              <w:t>55834</w:t>
            </w:r>
          </w:p>
        </w:tc>
        <w:tc>
          <w:tcPr>
            <w:tcW w:w="1839" w:type="dxa"/>
            <w:vAlign w:val="center"/>
          </w:tcPr>
          <w:p w14:paraId="1AA01957" w14:textId="77777777" w:rsidR="00737467" w:rsidRDefault="00000000">
            <w:r>
              <w:t>7.62</w:t>
            </w:r>
          </w:p>
        </w:tc>
        <w:tc>
          <w:tcPr>
            <w:tcW w:w="1839" w:type="dxa"/>
            <w:vAlign w:val="center"/>
          </w:tcPr>
          <w:p w14:paraId="0AF8ECC2" w14:textId="77777777" w:rsidR="00737467" w:rsidRDefault="00000000">
            <w:r>
              <w:t>323451</w:t>
            </w:r>
          </w:p>
        </w:tc>
        <w:tc>
          <w:tcPr>
            <w:tcW w:w="1839" w:type="dxa"/>
            <w:vAlign w:val="center"/>
          </w:tcPr>
          <w:p w14:paraId="0A9F9344" w14:textId="77777777" w:rsidR="00737467" w:rsidRDefault="00000000">
            <w:r>
              <w:t>44.16</w:t>
            </w:r>
          </w:p>
        </w:tc>
      </w:tr>
    </w:tbl>
    <w:p w14:paraId="2A984632" w14:textId="77777777" w:rsidR="00737467" w:rsidRDefault="00000000">
      <w:r>
        <w:rPr>
          <w:noProof/>
        </w:rPr>
        <w:drawing>
          <wp:inline distT="0" distB="0" distL="0" distR="0" wp14:anchorId="703DF69A" wp14:editId="142A657D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9C435" w14:textId="77777777" w:rsidR="00737467" w:rsidRDefault="00737467"/>
    <w:p w14:paraId="0D78E924" w14:textId="77777777" w:rsidR="00737467" w:rsidRDefault="00000000">
      <w:pPr>
        <w:pStyle w:val="2"/>
        <w:widowControl w:val="0"/>
        <w:rPr>
          <w:kern w:val="2"/>
        </w:rPr>
      </w:pPr>
      <w:bookmarkStart w:id="62" w:name="_Toc155533640"/>
      <w:r>
        <w:rPr>
          <w:kern w:val="2"/>
        </w:rPr>
        <w:t>负荷分项统计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737467" w14:paraId="33646FC1" w14:textId="77777777">
        <w:tc>
          <w:tcPr>
            <w:tcW w:w="1964" w:type="dxa"/>
            <w:shd w:val="clear" w:color="auto" w:fill="E6E6E6"/>
            <w:vAlign w:val="center"/>
          </w:tcPr>
          <w:p w14:paraId="7294D348" w14:textId="77777777" w:rsidR="00737467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27A5CC1" w14:textId="77777777" w:rsidR="00737467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B452BA9" w14:textId="77777777" w:rsidR="00737467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7A8BA2C" w14:textId="77777777" w:rsidR="00737467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EFB2AA3" w14:textId="77777777" w:rsidR="00737467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49F8456" w14:textId="77777777" w:rsidR="00737467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6A497E8" w14:textId="77777777" w:rsidR="00737467" w:rsidRDefault="00000000">
            <w:pPr>
              <w:jc w:val="center"/>
            </w:pPr>
            <w:r>
              <w:t>合计</w:t>
            </w:r>
          </w:p>
        </w:tc>
      </w:tr>
      <w:tr w:rsidR="00737467" w14:paraId="42E9B7FF" w14:textId="77777777">
        <w:tc>
          <w:tcPr>
            <w:tcW w:w="1964" w:type="dxa"/>
            <w:shd w:val="clear" w:color="auto" w:fill="E6E6E6"/>
            <w:vAlign w:val="center"/>
          </w:tcPr>
          <w:p w14:paraId="2F201C1A" w14:textId="77777777" w:rsidR="00737467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7DE2D4E1" w14:textId="77777777" w:rsidR="00737467" w:rsidRDefault="00000000">
            <w:r>
              <w:t>-6.90</w:t>
            </w:r>
          </w:p>
        </w:tc>
        <w:tc>
          <w:tcPr>
            <w:tcW w:w="1273" w:type="dxa"/>
            <w:vAlign w:val="center"/>
          </w:tcPr>
          <w:p w14:paraId="020DA7DD" w14:textId="77777777" w:rsidR="00737467" w:rsidRDefault="00000000">
            <w:r>
              <w:t>6.66</w:t>
            </w:r>
          </w:p>
        </w:tc>
        <w:tc>
          <w:tcPr>
            <w:tcW w:w="1131" w:type="dxa"/>
            <w:vAlign w:val="center"/>
          </w:tcPr>
          <w:p w14:paraId="60ED80F5" w14:textId="77777777" w:rsidR="00737467" w:rsidRDefault="00000000">
            <w:r>
              <w:t>1.29</w:t>
            </w:r>
          </w:p>
        </w:tc>
        <w:tc>
          <w:tcPr>
            <w:tcW w:w="1131" w:type="dxa"/>
            <w:vAlign w:val="center"/>
          </w:tcPr>
          <w:p w14:paraId="12790F46" w14:textId="77777777" w:rsidR="00737467" w:rsidRDefault="00000000">
            <w:r>
              <w:t>-8.68</w:t>
            </w:r>
          </w:p>
        </w:tc>
        <w:tc>
          <w:tcPr>
            <w:tcW w:w="1131" w:type="dxa"/>
            <w:vAlign w:val="center"/>
          </w:tcPr>
          <w:p w14:paraId="494BB9DC" w14:textId="77777777" w:rsidR="00737467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7926070F" w14:textId="77777777" w:rsidR="00737467" w:rsidRDefault="00000000">
            <w:r>
              <w:t>-7.62</w:t>
            </w:r>
          </w:p>
        </w:tc>
      </w:tr>
      <w:tr w:rsidR="00737467" w14:paraId="56E2F5A3" w14:textId="77777777">
        <w:tc>
          <w:tcPr>
            <w:tcW w:w="1964" w:type="dxa"/>
            <w:shd w:val="clear" w:color="auto" w:fill="E6E6E6"/>
            <w:vAlign w:val="center"/>
          </w:tcPr>
          <w:p w14:paraId="1B447AB2" w14:textId="77777777" w:rsidR="00737467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D23B5F6" w14:textId="77777777" w:rsidR="00737467" w:rsidRDefault="00000000">
            <w:r>
              <w:t>10.19</w:t>
            </w:r>
          </w:p>
        </w:tc>
        <w:tc>
          <w:tcPr>
            <w:tcW w:w="1273" w:type="dxa"/>
            <w:vAlign w:val="center"/>
          </w:tcPr>
          <w:p w14:paraId="4E087A27" w14:textId="77777777" w:rsidR="00737467" w:rsidRDefault="00000000">
            <w:r>
              <w:t>15.73</w:t>
            </w:r>
          </w:p>
        </w:tc>
        <w:tc>
          <w:tcPr>
            <w:tcW w:w="1131" w:type="dxa"/>
            <w:vAlign w:val="center"/>
          </w:tcPr>
          <w:p w14:paraId="36431790" w14:textId="77777777" w:rsidR="00737467" w:rsidRDefault="00000000">
            <w:r>
              <w:t>3.47</w:t>
            </w:r>
          </w:p>
        </w:tc>
        <w:tc>
          <w:tcPr>
            <w:tcW w:w="1131" w:type="dxa"/>
            <w:vAlign w:val="center"/>
          </w:tcPr>
          <w:p w14:paraId="46EBD0A5" w14:textId="77777777" w:rsidR="00737467" w:rsidRDefault="00000000">
            <w:r>
              <w:t>14.77</w:t>
            </w:r>
          </w:p>
        </w:tc>
        <w:tc>
          <w:tcPr>
            <w:tcW w:w="1131" w:type="dxa"/>
            <w:vAlign w:val="center"/>
          </w:tcPr>
          <w:p w14:paraId="5FB021E8" w14:textId="77777777" w:rsidR="00737467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0311A491" w14:textId="77777777" w:rsidR="00737467" w:rsidRDefault="00000000">
            <w:r>
              <w:t>44.16</w:t>
            </w:r>
          </w:p>
        </w:tc>
      </w:tr>
    </w:tbl>
    <w:p w14:paraId="5BF65970" w14:textId="77777777" w:rsidR="00737467" w:rsidRDefault="00000000">
      <w:r>
        <w:rPr>
          <w:noProof/>
        </w:rPr>
        <w:drawing>
          <wp:inline distT="0" distB="0" distL="0" distR="0" wp14:anchorId="3984237C" wp14:editId="1D5212EE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20BC3" w14:textId="77777777" w:rsidR="00737467" w:rsidRDefault="00737467"/>
    <w:p w14:paraId="5919E4CC" w14:textId="77777777" w:rsidR="00737467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0AD07DA" wp14:editId="39133CC4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B3F59" w14:textId="77777777" w:rsidR="00737467" w:rsidRDefault="00000000">
      <w:pPr>
        <w:pStyle w:val="2"/>
        <w:widowControl w:val="0"/>
        <w:rPr>
          <w:kern w:val="2"/>
        </w:rPr>
      </w:pPr>
      <w:bookmarkStart w:id="63" w:name="_Toc155533641"/>
      <w:r>
        <w:rPr>
          <w:kern w:val="2"/>
        </w:rP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737467" w14:paraId="0606D5DF" w14:textId="77777777">
        <w:tc>
          <w:tcPr>
            <w:tcW w:w="854" w:type="dxa"/>
            <w:shd w:val="clear" w:color="auto" w:fill="E6E6E6"/>
            <w:vAlign w:val="center"/>
          </w:tcPr>
          <w:p w14:paraId="1A6A1FFD" w14:textId="77777777" w:rsidR="00737467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459DA8A" w14:textId="77777777" w:rsidR="00737467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621D1BA" w14:textId="77777777" w:rsidR="00737467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A778E22" w14:textId="77777777" w:rsidR="00737467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79485B7" w14:textId="77777777" w:rsidR="00737467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DAB5BD" w14:textId="77777777" w:rsidR="00737467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C7B01F5" w14:textId="77777777" w:rsidR="00737467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737467" w14:paraId="57D7F21A" w14:textId="77777777">
        <w:tc>
          <w:tcPr>
            <w:tcW w:w="854" w:type="dxa"/>
            <w:shd w:val="clear" w:color="auto" w:fill="E6E6E6"/>
            <w:vAlign w:val="center"/>
          </w:tcPr>
          <w:p w14:paraId="4F477286" w14:textId="77777777" w:rsidR="00737467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3016676" w14:textId="77777777" w:rsidR="00737467" w:rsidRDefault="00000000">
            <w:pPr>
              <w:jc w:val="right"/>
            </w:pPr>
            <w:r>
              <w:t>22857</w:t>
            </w:r>
          </w:p>
        </w:tc>
        <w:tc>
          <w:tcPr>
            <w:tcW w:w="1188" w:type="dxa"/>
            <w:vAlign w:val="center"/>
          </w:tcPr>
          <w:p w14:paraId="67C45FEE" w14:textId="77777777" w:rsidR="0073746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3A12DF6" w14:textId="77777777" w:rsidR="00737467" w:rsidRDefault="00000000">
            <w:pPr>
              <w:jc w:val="right"/>
            </w:pPr>
            <w:r>
              <w:rPr>
                <w:color w:val="FF0000"/>
              </w:rPr>
              <w:t>802.765</w:t>
            </w:r>
          </w:p>
        </w:tc>
        <w:tc>
          <w:tcPr>
            <w:tcW w:w="1862" w:type="dxa"/>
            <w:vAlign w:val="center"/>
          </w:tcPr>
          <w:p w14:paraId="096D3AEB" w14:textId="77777777" w:rsidR="00737467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3E7A0949" w14:textId="77777777" w:rsidR="0073746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AC30D09" w14:textId="77777777" w:rsidR="00737467" w:rsidRDefault="00000000">
            <w:r>
              <w:t>--</w:t>
            </w:r>
          </w:p>
        </w:tc>
      </w:tr>
      <w:tr w:rsidR="00737467" w14:paraId="4F616583" w14:textId="77777777">
        <w:tc>
          <w:tcPr>
            <w:tcW w:w="854" w:type="dxa"/>
            <w:shd w:val="clear" w:color="auto" w:fill="E6E6E6"/>
            <w:vAlign w:val="center"/>
          </w:tcPr>
          <w:p w14:paraId="126FB580" w14:textId="77777777" w:rsidR="00737467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292B21C" w14:textId="77777777" w:rsidR="00737467" w:rsidRDefault="00000000">
            <w:pPr>
              <w:jc w:val="right"/>
            </w:pPr>
            <w:r>
              <w:t>10883</w:t>
            </w:r>
          </w:p>
        </w:tc>
        <w:tc>
          <w:tcPr>
            <w:tcW w:w="1188" w:type="dxa"/>
            <w:vAlign w:val="center"/>
          </w:tcPr>
          <w:p w14:paraId="30C7C85F" w14:textId="77777777" w:rsidR="0073746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B5EA313" w14:textId="77777777" w:rsidR="00737467" w:rsidRDefault="00000000">
            <w:pPr>
              <w:jc w:val="right"/>
            </w:pPr>
            <w:r>
              <w:t>490.231</w:t>
            </w:r>
          </w:p>
        </w:tc>
        <w:tc>
          <w:tcPr>
            <w:tcW w:w="1862" w:type="dxa"/>
            <w:vAlign w:val="center"/>
          </w:tcPr>
          <w:p w14:paraId="78A30370" w14:textId="77777777" w:rsidR="00737467" w:rsidRDefault="00000000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0C7E37D" w14:textId="77777777" w:rsidR="0073746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F6EF95E" w14:textId="77777777" w:rsidR="00737467" w:rsidRDefault="00000000">
            <w:r>
              <w:t>--</w:t>
            </w:r>
          </w:p>
        </w:tc>
      </w:tr>
      <w:tr w:rsidR="00737467" w14:paraId="71000832" w14:textId="77777777">
        <w:tc>
          <w:tcPr>
            <w:tcW w:w="854" w:type="dxa"/>
            <w:shd w:val="clear" w:color="auto" w:fill="E6E6E6"/>
            <w:vAlign w:val="center"/>
          </w:tcPr>
          <w:p w14:paraId="66802EAD" w14:textId="77777777" w:rsidR="00737467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E8B85C0" w14:textId="77777777" w:rsidR="00737467" w:rsidRDefault="00000000">
            <w:pPr>
              <w:jc w:val="right"/>
            </w:pPr>
            <w:r>
              <w:t>4083</w:t>
            </w:r>
          </w:p>
        </w:tc>
        <w:tc>
          <w:tcPr>
            <w:tcW w:w="1188" w:type="dxa"/>
            <w:vAlign w:val="center"/>
          </w:tcPr>
          <w:p w14:paraId="29970DF6" w14:textId="77777777" w:rsidR="0073746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2FF6FD5" w14:textId="77777777" w:rsidR="00737467" w:rsidRDefault="00000000">
            <w:pPr>
              <w:jc w:val="right"/>
            </w:pPr>
            <w:r>
              <w:t>284.912</w:t>
            </w:r>
          </w:p>
        </w:tc>
        <w:tc>
          <w:tcPr>
            <w:tcW w:w="1862" w:type="dxa"/>
            <w:vAlign w:val="center"/>
          </w:tcPr>
          <w:p w14:paraId="3C721393" w14:textId="77777777" w:rsidR="00737467" w:rsidRDefault="00000000">
            <w:r>
              <w:t>03</w:t>
            </w:r>
            <w:r>
              <w:t>月</w:t>
            </w:r>
            <w:r>
              <w:t>13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F65B608" w14:textId="77777777" w:rsidR="0073746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C05439E" w14:textId="77777777" w:rsidR="00737467" w:rsidRDefault="00000000">
            <w:r>
              <w:t>--</w:t>
            </w:r>
          </w:p>
        </w:tc>
      </w:tr>
      <w:tr w:rsidR="00737467" w14:paraId="1A091CA7" w14:textId="77777777">
        <w:tc>
          <w:tcPr>
            <w:tcW w:w="854" w:type="dxa"/>
            <w:shd w:val="clear" w:color="auto" w:fill="E6E6E6"/>
            <w:vAlign w:val="center"/>
          </w:tcPr>
          <w:p w14:paraId="2947537C" w14:textId="77777777" w:rsidR="00737467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05A967D" w14:textId="77777777" w:rsidR="0073746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E4BF61B" w14:textId="77777777" w:rsidR="0073746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32D223A" w14:textId="77777777" w:rsidR="0073746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58702A8" w14:textId="77777777" w:rsidR="0073746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77DBCFA" w14:textId="77777777" w:rsidR="0073746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DC78368" w14:textId="77777777" w:rsidR="00737467" w:rsidRDefault="00000000">
            <w:r>
              <w:t>--</w:t>
            </w:r>
          </w:p>
        </w:tc>
      </w:tr>
      <w:tr w:rsidR="00737467" w14:paraId="3F54ABE8" w14:textId="77777777">
        <w:tc>
          <w:tcPr>
            <w:tcW w:w="854" w:type="dxa"/>
            <w:shd w:val="clear" w:color="auto" w:fill="E6E6E6"/>
            <w:vAlign w:val="center"/>
          </w:tcPr>
          <w:p w14:paraId="6A9CED7C" w14:textId="77777777" w:rsidR="00737467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14F9E71" w14:textId="77777777" w:rsidR="0073746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67E1A37" w14:textId="77777777" w:rsidR="0073746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EC05632" w14:textId="77777777" w:rsidR="0073746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3B78812" w14:textId="77777777" w:rsidR="0073746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2EBCE17" w14:textId="77777777" w:rsidR="0073746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B4E20FF" w14:textId="77777777" w:rsidR="00737467" w:rsidRDefault="00000000">
            <w:r>
              <w:t>--</w:t>
            </w:r>
          </w:p>
        </w:tc>
      </w:tr>
      <w:tr w:rsidR="00737467" w14:paraId="097BEF7D" w14:textId="77777777">
        <w:tc>
          <w:tcPr>
            <w:tcW w:w="854" w:type="dxa"/>
            <w:shd w:val="clear" w:color="auto" w:fill="E6E6E6"/>
            <w:vAlign w:val="center"/>
          </w:tcPr>
          <w:p w14:paraId="2E53B1E2" w14:textId="77777777" w:rsidR="00737467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BDBF355" w14:textId="77777777" w:rsidR="0073746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012E19E" w14:textId="77777777" w:rsidR="00737467" w:rsidRDefault="00000000">
            <w:pPr>
              <w:jc w:val="right"/>
            </w:pPr>
            <w:r>
              <w:t>77596</w:t>
            </w:r>
          </w:p>
        </w:tc>
        <w:tc>
          <w:tcPr>
            <w:tcW w:w="1188" w:type="dxa"/>
            <w:vAlign w:val="center"/>
          </w:tcPr>
          <w:p w14:paraId="0F6626CB" w14:textId="77777777" w:rsidR="0073746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CEAFCA8" w14:textId="77777777" w:rsidR="0073746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DEB9ABD" w14:textId="77777777" w:rsidR="00737467" w:rsidRDefault="00000000">
            <w:pPr>
              <w:jc w:val="right"/>
            </w:pPr>
            <w:r>
              <w:rPr>
                <w:color w:val="0000FF"/>
              </w:rPr>
              <w:t>1444.168</w:t>
            </w:r>
          </w:p>
        </w:tc>
        <w:tc>
          <w:tcPr>
            <w:tcW w:w="1862" w:type="dxa"/>
            <w:vAlign w:val="center"/>
          </w:tcPr>
          <w:p w14:paraId="129C191C" w14:textId="77777777" w:rsidR="00737467" w:rsidRDefault="00000000">
            <w:r>
              <w:rPr>
                <w:color w:val="0000FF"/>
              </w:rPr>
              <w:t>06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06</w:t>
            </w:r>
            <w:r>
              <w:rPr>
                <w:color w:val="0000FF"/>
              </w:rPr>
              <w:t>时</w:t>
            </w:r>
          </w:p>
        </w:tc>
      </w:tr>
      <w:tr w:rsidR="00737467" w14:paraId="1023B6F3" w14:textId="77777777">
        <w:tc>
          <w:tcPr>
            <w:tcW w:w="854" w:type="dxa"/>
            <w:shd w:val="clear" w:color="auto" w:fill="E6E6E6"/>
            <w:vAlign w:val="center"/>
          </w:tcPr>
          <w:p w14:paraId="729F373E" w14:textId="77777777" w:rsidR="00737467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1174580" w14:textId="77777777" w:rsidR="0073746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4D222A1" w14:textId="77777777" w:rsidR="00737467" w:rsidRDefault="00000000">
            <w:pPr>
              <w:jc w:val="right"/>
            </w:pPr>
            <w:r>
              <w:t>130000</w:t>
            </w:r>
          </w:p>
        </w:tc>
        <w:tc>
          <w:tcPr>
            <w:tcW w:w="1188" w:type="dxa"/>
            <w:vAlign w:val="center"/>
          </w:tcPr>
          <w:p w14:paraId="1C87603E" w14:textId="77777777" w:rsidR="0073746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083F7A1" w14:textId="77777777" w:rsidR="0073746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1BF8B72" w14:textId="77777777" w:rsidR="00737467" w:rsidRDefault="00000000">
            <w:pPr>
              <w:jc w:val="right"/>
            </w:pPr>
            <w:r>
              <w:t>807.942</w:t>
            </w:r>
          </w:p>
        </w:tc>
        <w:tc>
          <w:tcPr>
            <w:tcW w:w="1862" w:type="dxa"/>
            <w:vAlign w:val="center"/>
          </w:tcPr>
          <w:p w14:paraId="1C55517C" w14:textId="77777777" w:rsidR="00737467" w:rsidRDefault="00000000">
            <w:r>
              <w:t>07</w:t>
            </w:r>
            <w:r>
              <w:t>月</w:t>
            </w:r>
            <w:r>
              <w:t>15</w:t>
            </w:r>
            <w:r>
              <w:t>日</w:t>
            </w:r>
            <w:r>
              <w:t>07</w:t>
            </w:r>
            <w:r>
              <w:t>时</w:t>
            </w:r>
          </w:p>
        </w:tc>
      </w:tr>
      <w:tr w:rsidR="00737467" w14:paraId="5A240BEE" w14:textId="77777777">
        <w:tc>
          <w:tcPr>
            <w:tcW w:w="854" w:type="dxa"/>
            <w:shd w:val="clear" w:color="auto" w:fill="E6E6E6"/>
            <w:vAlign w:val="center"/>
          </w:tcPr>
          <w:p w14:paraId="452E44E5" w14:textId="77777777" w:rsidR="00737467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B15DD03" w14:textId="77777777" w:rsidR="0073746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0CC6B12" w14:textId="77777777" w:rsidR="00737467" w:rsidRDefault="00000000">
            <w:pPr>
              <w:jc w:val="right"/>
            </w:pPr>
            <w:r>
              <w:t>115855</w:t>
            </w:r>
          </w:p>
        </w:tc>
        <w:tc>
          <w:tcPr>
            <w:tcW w:w="1188" w:type="dxa"/>
            <w:vAlign w:val="center"/>
          </w:tcPr>
          <w:p w14:paraId="2D34671C" w14:textId="77777777" w:rsidR="0073746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E646148" w14:textId="77777777" w:rsidR="0073746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BF4E543" w14:textId="77777777" w:rsidR="00737467" w:rsidRDefault="00000000">
            <w:pPr>
              <w:jc w:val="right"/>
            </w:pPr>
            <w:r>
              <w:t>654.366</w:t>
            </w:r>
          </w:p>
        </w:tc>
        <w:tc>
          <w:tcPr>
            <w:tcW w:w="1862" w:type="dxa"/>
            <w:vAlign w:val="center"/>
          </w:tcPr>
          <w:p w14:paraId="7D0C40EF" w14:textId="77777777" w:rsidR="00737467" w:rsidRDefault="00000000">
            <w:r>
              <w:t>08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</w:tr>
      <w:tr w:rsidR="00737467" w14:paraId="23EEC43E" w14:textId="77777777">
        <w:tc>
          <w:tcPr>
            <w:tcW w:w="854" w:type="dxa"/>
            <w:shd w:val="clear" w:color="auto" w:fill="E6E6E6"/>
            <w:vAlign w:val="center"/>
          </w:tcPr>
          <w:p w14:paraId="33EA9416" w14:textId="77777777" w:rsidR="00737467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93FD5AD" w14:textId="77777777" w:rsidR="0073746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0F524D7" w14:textId="77777777" w:rsidR="0073746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7932186" w14:textId="77777777" w:rsidR="0073746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279EE37" w14:textId="77777777" w:rsidR="0073746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AB49A55" w14:textId="77777777" w:rsidR="0073746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D918D84" w14:textId="77777777" w:rsidR="00737467" w:rsidRDefault="00000000">
            <w:r>
              <w:t>--</w:t>
            </w:r>
          </w:p>
        </w:tc>
      </w:tr>
      <w:tr w:rsidR="00737467" w14:paraId="16D74C51" w14:textId="77777777">
        <w:tc>
          <w:tcPr>
            <w:tcW w:w="854" w:type="dxa"/>
            <w:shd w:val="clear" w:color="auto" w:fill="E6E6E6"/>
            <w:vAlign w:val="center"/>
          </w:tcPr>
          <w:p w14:paraId="19EB3659" w14:textId="77777777" w:rsidR="00737467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F90B42B" w14:textId="77777777" w:rsidR="0073746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D5CCC89" w14:textId="77777777" w:rsidR="0073746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C1F6170" w14:textId="77777777" w:rsidR="0073746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AE9CBF9" w14:textId="77777777" w:rsidR="0073746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642D178" w14:textId="77777777" w:rsidR="0073746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C6AC369" w14:textId="77777777" w:rsidR="00737467" w:rsidRDefault="00000000">
            <w:r>
              <w:t>--</w:t>
            </w:r>
          </w:p>
        </w:tc>
      </w:tr>
      <w:tr w:rsidR="00737467" w14:paraId="78E26EEC" w14:textId="77777777">
        <w:tc>
          <w:tcPr>
            <w:tcW w:w="854" w:type="dxa"/>
            <w:shd w:val="clear" w:color="auto" w:fill="E6E6E6"/>
            <w:vAlign w:val="center"/>
          </w:tcPr>
          <w:p w14:paraId="5C97899A" w14:textId="77777777" w:rsidR="00737467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C86D268" w14:textId="77777777" w:rsidR="00737467" w:rsidRDefault="00000000">
            <w:pPr>
              <w:jc w:val="right"/>
            </w:pPr>
            <w:r>
              <w:t>2751</w:t>
            </w:r>
          </w:p>
        </w:tc>
        <w:tc>
          <w:tcPr>
            <w:tcW w:w="1188" w:type="dxa"/>
            <w:vAlign w:val="center"/>
          </w:tcPr>
          <w:p w14:paraId="1B42A41E" w14:textId="77777777" w:rsidR="0073746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69EDF8C" w14:textId="77777777" w:rsidR="00737467" w:rsidRDefault="00000000">
            <w:pPr>
              <w:jc w:val="right"/>
            </w:pPr>
            <w:r>
              <w:t>232.121</w:t>
            </w:r>
          </w:p>
        </w:tc>
        <w:tc>
          <w:tcPr>
            <w:tcW w:w="1862" w:type="dxa"/>
            <w:vAlign w:val="center"/>
          </w:tcPr>
          <w:p w14:paraId="77F2F717" w14:textId="77777777" w:rsidR="00737467" w:rsidRDefault="00000000">
            <w:r>
              <w:t>11</w:t>
            </w:r>
            <w:r>
              <w:t>月</w:t>
            </w:r>
            <w:r>
              <w:t>29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EFE2983" w14:textId="77777777" w:rsidR="0073746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78B5FAE" w14:textId="77777777" w:rsidR="00737467" w:rsidRDefault="00000000">
            <w:r>
              <w:t>--</w:t>
            </w:r>
          </w:p>
        </w:tc>
      </w:tr>
      <w:tr w:rsidR="00737467" w14:paraId="18267DCA" w14:textId="77777777">
        <w:tc>
          <w:tcPr>
            <w:tcW w:w="854" w:type="dxa"/>
            <w:shd w:val="clear" w:color="auto" w:fill="E6E6E6"/>
            <w:vAlign w:val="center"/>
          </w:tcPr>
          <w:p w14:paraId="21C65656" w14:textId="77777777" w:rsidR="00737467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0EAEBCC" w14:textId="77777777" w:rsidR="00737467" w:rsidRDefault="00000000">
            <w:pPr>
              <w:jc w:val="right"/>
            </w:pPr>
            <w:r>
              <w:t>15259</w:t>
            </w:r>
          </w:p>
        </w:tc>
        <w:tc>
          <w:tcPr>
            <w:tcW w:w="1188" w:type="dxa"/>
            <w:vAlign w:val="center"/>
          </w:tcPr>
          <w:p w14:paraId="5F64C0AE" w14:textId="77777777" w:rsidR="0073746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740CFAB" w14:textId="77777777" w:rsidR="00737467" w:rsidRDefault="00000000">
            <w:pPr>
              <w:jc w:val="right"/>
            </w:pPr>
            <w:r>
              <w:t>375.429</w:t>
            </w:r>
          </w:p>
        </w:tc>
        <w:tc>
          <w:tcPr>
            <w:tcW w:w="1862" w:type="dxa"/>
            <w:vAlign w:val="center"/>
          </w:tcPr>
          <w:p w14:paraId="4C6BA1A5" w14:textId="77777777" w:rsidR="00737467" w:rsidRDefault="00000000">
            <w:r>
              <w:t>12</w:t>
            </w:r>
            <w:r>
              <w:t>月</w:t>
            </w:r>
            <w:r>
              <w:t>02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8251E91" w14:textId="77777777" w:rsidR="0073746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3128289" w14:textId="77777777" w:rsidR="00737467" w:rsidRDefault="00000000">
            <w:r>
              <w:t>--</w:t>
            </w:r>
          </w:p>
        </w:tc>
      </w:tr>
    </w:tbl>
    <w:p w14:paraId="17B474D1" w14:textId="77777777" w:rsidR="00737467" w:rsidRDefault="00000000">
      <w:r>
        <w:rPr>
          <w:noProof/>
        </w:rPr>
        <w:lastRenderedPageBreak/>
        <w:drawing>
          <wp:inline distT="0" distB="0" distL="0" distR="0" wp14:anchorId="320F0DBC" wp14:editId="068EB9AC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245E1" w14:textId="77777777" w:rsidR="00737467" w:rsidRDefault="00737467"/>
    <w:p w14:paraId="696F74F2" w14:textId="77777777" w:rsidR="00737467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C759CD4" wp14:editId="370E4456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64832" w14:textId="77777777" w:rsidR="00737467" w:rsidRDefault="00737467">
      <w:pPr>
        <w:widowControl w:val="0"/>
        <w:rPr>
          <w:kern w:val="2"/>
          <w:szCs w:val="24"/>
          <w:lang w:val="en-US"/>
        </w:rPr>
      </w:pPr>
    </w:p>
    <w:p w14:paraId="646C9B20" w14:textId="77777777" w:rsidR="00737467" w:rsidRDefault="00737467">
      <w:pPr>
        <w:sectPr w:rsidR="00737467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3588094C" w14:textId="77777777" w:rsidR="00737467" w:rsidRDefault="00000000">
      <w:pPr>
        <w:pStyle w:val="1"/>
        <w:widowControl w:val="0"/>
        <w:rPr>
          <w:kern w:val="2"/>
          <w:szCs w:val="24"/>
        </w:rPr>
      </w:pPr>
      <w:bookmarkStart w:id="64" w:name="_Toc155533642"/>
      <w:r>
        <w:rPr>
          <w:kern w:val="2"/>
          <w:szCs w:val="24"/>
        </w:rPr>
        <w:lastRenderedPageBreak/>
        <w:t>附录</w:t>
      </w:r>
      <w:bookmarkEnd w:id="64"/>
    </w:p>
    <w:p w14:paraId="3ED966F3" w14:textId="77777777" w:rsidR="00737467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354F56EA" w14:textId="77777777" w:rsidR="00737467" w:rsidRDefault="0073746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024B14F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C612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B8A5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AF53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164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0DB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107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B46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DE39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6384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D3FB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6964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508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459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4A8F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6B0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893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2632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6AAE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AA23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178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72BE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10D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0F7B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03C5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BEEA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37467" w14:paraId="4207EA0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0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5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10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DC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C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48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A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5A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6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6F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2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6C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E5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1B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B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E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E0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A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0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D0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6D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5C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45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B0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C6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37467" w14:paraId="0F73358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38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F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4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4D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44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A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7E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8B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7E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6F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41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AB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C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65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7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58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A9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9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C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4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EA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26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BC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B1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E7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37467" w14:paraId="788BAF4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73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B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0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D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57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31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08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21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D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8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1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3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3B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64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6B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CD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3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9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7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6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1C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9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E1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87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2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9F95491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6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01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4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C1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2B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9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2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C9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4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22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1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9E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7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CB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1B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40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3E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0C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C9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1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C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5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40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C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8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D2E39B6" w14:textId="77777777" w:rsidR="00737467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168B856" w14:textId="77777777" w:rsidR="00737467" w:rsidRDefault="00737467">
      <w:pPr>
        <w:widowControl w:val="0"/>
        <w:rPr>
          <w:kern w:val="2"/>
          <w:szCs w:val="24"/>
          <w:lang w:val="en-US"/>
        </w:rPr>
      </w:pPr>
    </w:p>
    <w:p w14:paraId="79747E13" w14:textId="77777777" w:rsidR="00737467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0515A002" w14:textId="77777777" w:rsidR="00737467" w:rsidRDefault="0073746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CF4BAE8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A81F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BA3E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019B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B579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FE0F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9BC6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206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B00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3B6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1A9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209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1AB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3932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4BE8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F9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AD3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798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E40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5E04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CF5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2F3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FC96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338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3D33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DCBA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37467" w14:paraId="19D7958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1A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AB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5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FA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B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1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D6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70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1B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45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4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29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C1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A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AB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F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D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6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D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53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8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1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34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A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E8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37467" w14:paraId="13D244E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A5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8A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2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20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6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E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D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E5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F0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8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B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CD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6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E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9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93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08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5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1F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7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52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6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88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B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7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37467" w14:paraId="47DC743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B8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1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1D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62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56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3C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0F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ED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6E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4A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D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9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B0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B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C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8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A4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3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5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C7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50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71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0E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C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2C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839310B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5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62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B1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9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3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18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D8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7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90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23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0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C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9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0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FE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57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2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3C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D5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F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D3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72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A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2B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1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51B596C" w14:textId="77777777" w:rsidR="00737467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54269B1" w14:textId="77777777" w:rsidR="00737467" w:rsidRDefault="00737467">
      <w:pPr>
        <w:widowControl w:val="0"/>
        <w:rPr>
          <w:kern w:val="2"/>
          <w:szCs w:val="24"/>
          <w:lang w:val="en-US"/>
        </w:rPr>
      </w:pPr>
    </w:p>
    <w:p w14:paraId="2FDD5C88" w14:textId="77777777" w:rsidR="00737467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5A338DD8" w14:textId="77777777" w:rsidR="00737467" w:rsidRDefault="0073746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1FAEF6D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D579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9F27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B783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2D0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6775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0219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875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86C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89A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FCD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061A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24B8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BF66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BE83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BAC7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83C9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C690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B10E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95D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CBF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4817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B7ED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2A5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6D69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81D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37467" w14:paraId="6582C02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EC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D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C8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B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04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65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06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A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B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87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95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B5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03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A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71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81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BA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7F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E5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58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58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AA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EA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90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2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37467" w14:paraId="171D441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8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C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3B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2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7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C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0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47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C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2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EF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D1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3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CE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3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6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B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33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79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14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A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3D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5B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F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C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37467" w14:paraId="2FE9CD1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32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98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D2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C5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73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45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5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92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FD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21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CE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53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B9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AA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D9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9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1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4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F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5B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F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E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A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7A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0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8DF5572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4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5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2C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4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3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6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E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D9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2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76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0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2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1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C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D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44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9C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9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0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2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38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1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A0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A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4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ADDBC66" w14:textId="77777777" w:rsidR="00737467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791618E" w14:textId="77777777" w:rsidR="00737467" w:rsidRDefault="00737467">
      <w:pPr>
        <w:widowControl w:val="0"/>
        <w:rPr>
          <w:kern w:val="2"/>
          <w:szCs w:val="24"/>
          <w:lang w:val="en-US"/>
        </w:rPr>
      </w:pPr>
    </w:p>
    <w:p w14:paraId="2F586FE2" w14:textId="77777777" w:rsidR="00737467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6EC90F22" w14:textId="77777777" w:rsidR="00737467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1272CF5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5689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F83B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0105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392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495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59A1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88C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FAC2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16D8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88C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6BB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07E7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49B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2B4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B74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0DDB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9AC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EF60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4F6F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736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787B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37E9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06A8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6CA3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C651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37467" w14:paraId="518FDAC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9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1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EA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14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9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F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A8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D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7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3A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93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F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F3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27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B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B8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F0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2F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7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03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2F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6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A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4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97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8530D7F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E5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3C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19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82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0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F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5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B2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2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94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2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49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79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70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EB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CB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68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DF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4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25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2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78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F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1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2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53987B8" w14:textId="77777777" w:rsidR="00737467" w:rsidRDefault="00000000">
      <w:r>
        <w:t>供冷期：</w:t>
      </w:r>
    </w:p>
    <w:p w14:paraId="6B187BBA" w14:textId="77777777" w:rsidR="00737467" w:rsidRDefault="0073746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27C39CC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4F7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D20E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7E34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C2DB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712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4D44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4831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8CF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B94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346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18CA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2AE1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0DE0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585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AD65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157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BB0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B0C6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B29E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655A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4C84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95A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AAEF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B0F5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CFD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37467" w14:paraId="7A92BBD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0A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03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13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7A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39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7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60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E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F2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BA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08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9F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63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E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5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EA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2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2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C1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C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0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9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8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B6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11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2E00B8A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D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4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92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A3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0E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D1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20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8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7E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42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91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B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76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48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E4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D9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F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4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5B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EE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71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57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98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0D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34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82788D9" w14:textId="77777777" w:rsidR="00737467" w:rsidRDefault="00000000">
      <w:r>
        <w:rPr>
          <w:color w:val="000000"/>
          <w:sz w:val="18"/>
          <w:szCs w:val="18"/>
        </w:rPr>
        <w:t>注：上行：工作日；下行：节假日</w:t>
      </w:r>
    </w:p>
    <w:p w14:paraId="0FB9ACE6" w14:textId="77777777" w:rsidR="00737467" w:rsidRDefault="00737467"/>
    <w:p w14:paraId="612AB2A5" w14:textId="77777777" w:rsidR="00737467" w:rsidRDefault="00737467"/>
    <w:sectPr w:rsidR="00737467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C21F" w14:textId="77777777" w:rsidR="005607C7" w:rsidRDefault="005607C7" w:rsidP="00DD1B15">
      <w:r>
        <w:separator/>
      </w:r>
    </w:p>
  </w:endnote>
  <w:endnote w:type="continuationSeparator" w:id="0">
    <w:p w14:paraId="427B41E7" w14:textId="77777777" w:rsidR="005607C7" w:rsidRDefault="005607C7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4AA9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Content>
      <w:p w14:paraId="5882809A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218C6E76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611E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3E56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254891"/>
      <w:docPartObj>
        <w:docPartGallery w:val="Page Numbers (Bottom of Page)"/>
        <w:docPartUnique/>
      </w:docPartObj>
    </w:sdtPr>
    <w:sdtContent>
      <w:p w14:paraId="5AC1539A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45B11CCD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2A47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B7C5" w14:textId="77777777" w:rsidR="005607C7" w:rsidRDefault="005607C7" w:rsidP="00DD1B15">
      <w:r>
        <w:separator/>
      </w:r>
    </w:p>
  </w:footnote>
  <w:footnote w:type="continuationSeparator" w:id="0">
    <w:p w14:paraId="788CAAFB" w14:textId="77777777" w:rsidR="005607C7" w:rsidRDefault="005607C7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A021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14A93C16" wp14:editId="3B72E53E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9F98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F50B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41D15FC7" wp14:editId="1854307C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DDB6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D244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7C03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75DB4C87" wp14:editId="7913BED1">
          <wp:extent cx="972199" cy="252000"/>
          <wp:effectExtent l="0" t="0" r="0" b="0"/>
          <wp:docPr id="1146475519" name="图片 1146475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85FE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87315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67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07C7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2C67"/>
    <w:rsid w:val="00734B1A"/>
    <w:rsid w:val="00737467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0D4BAB1"/>
  <w15:chartTrackingRefBased/>
  <w15:docId w15:val="{898C105C-F992-45BC-83F6-02E1BDAF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0</TotalTime>
  <Pages>12</Pages>
  <Words>1194</Words>
  <Characters>6809</Characters>
  <Application>Microsoft Office Word</Application>
  <DocSecurity>0</DocSecurity>
  <Lines>56</Lines>
  <Paragraphs>15</Paragraphs>
  <ScaleCrop>false</ScaleCrop>
  <Company>ths</Company>
  <LinksUpToDate>false</LinksUpToDate>
  <CharactersWithSpaces>7988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admin</dc:creator>
  <cp:keywords/>
  <dc:description/>
  <cp:lastModifiedBy>温孜依拉 沙吾列提别克</cp:lastModifiedBy>
  <cp:revision>1</cp:revision>
  <cp:lastPrinted>1899-12-31T16:00:00Z</cp:lastPrinted>
  <dcterms:created xsi:type="dcterms:W3CDTF">2024-01-07T07:26:00Z</dcterms:created>
  <dcterms:modified xsi:type="dcterms:W3CDTF">2024-01-07T07:26:00Z</dcterms:modified>
</cp:coreProperties>
</file>