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04CC" w14:textId="77777777" w:rsidR="00D40158" w:rsidRPr="00A22524" w:rsidRDefault="00D40158" w:rsidP="00033FA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05BAD949" w14:textId="77777777" w:rsidR="00E1340C" w:rsidRDefault="00D40158" w:rsidP="00033FA6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C2E6A75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Start w:id="2" w:name="主被动建筑类型"/>
      <w:bookmarkStart w:id="3" w:name="建筑供暖空调方式"/>
      <w:bookmarkEnd w:id="1"/>
      <w:bookmarkEnd w:id="2"/>
      <w:r w:rsidR="00666828">
        <w:rPr>
          <w:rFonts w:ascii="宋体" w:hAnsi="宋体" w:hint="eastAsia"/>
          <w:bCs/>
          <w:sz w:val="32"/>
          <w:szCs w:val="32"/>
          <w:lang w:val="en-US"/>
        </w:rPr>
        <w:t>分散供暖空调</w:t>
      </w:r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FF5093E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BB6F96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58A914D" w14:textId="74F8D60A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</w:p>
        </w:tc>
      </w:tr>
      <w:tr w:rsidR="00D40158" w:rsidRPr="00D40158" w14:paraId="49704B0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707A4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410894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河南</w:t>
            </w:r>
            <w:r>
              <w:t>-</w:t>
            </w:r>
            <w:r>
              <w:t>郑州</w:t>
            </w:r>
            <w:bookmarkEnd w:id="4"/>
          </w:p>
        </w:tc>
      </w:tr>
      <w:tr w:rsidR="00D40158" w:rsidRPr="00D40158" w14:paraId="2BEBB47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FC2A2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BE930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2BA3AB8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7787E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A4C19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489747C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F9171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EF6AEA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6A0261A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AAB5C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60D5F0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D0A10D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686D7F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93DA5A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9AC236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3552B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6B2EFF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97CEA7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BD7166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5848F5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2023年12月31日</w:t>
              </w:r>
            </w:smartTag>
            <w:bookmarkEnd w:id="8"/>
          </w:p>
        </w:tc>
      </w:tr>
    </w:tbl>
    <w:p w14:paraId="083C48A7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0BBBEB97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 wp14:anchorId="0767EB91" wp14:editId="38C4CC07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A6D1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EFED28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B918B25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99407E0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BECS2023</w:t>
            </w:r>
            <w:bookmarkEnd w:id="10"/>
          </w:p>
        </w:tc>
      </w:tr>
      <w:tr w:rsidR="00DD16C4" w:rsidRPr="00D40158" w14:paraId="42F2E23C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E02B35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2E6951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1B7C87" w:rsidRPr="00D40158" w14:paraId="020FCA60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DDDED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A4C5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11B2A99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D388C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326A0B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T18153054132</w:t>
            </w:r>
            <w:bookmarkEnd w:id="12"/>
          </w:p>
        </w:tc>
      </w:tr>
    </w:tbl>
    <w:p w14:paraId="4A3DFA23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6B1E04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0F64CFA" w14:textId="77777777" w:rsidR="00DA1866" w:rsidRDefault="00A875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951326" w:history="1">
        <w:r w:rsidR="00DA1866" w:rsidRPr="009E1C07">
          <w:rPr>
            <w:rStyle w:val="a7"/>
          </w:rPr>
          <w:t>1</w:t>
        </w:r>
        <w:r w:rsidR="00DA186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A1866" w:rsidRPr="009E1C07">
          <w:rPr>
            <w:rStyle w:val="a7"/>
          </w:rPr>
          <w:t>建筑概况</w:t>
        </w:r>
        <w:r w:rsidR="00DA1866">
          <w:rPr>
            <w:webHidden/>
          </w:rPr>
          <w:tab/>
        </w:r>
        <w:r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A1866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3F3E158" w14:textId="77777777" w:rsidR="00DA1866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951327" w:history="1">
        <w:r w:rsidR="00DA1866" w:rsidRPr="009E1C07">
          <w:rPr>
            <w:rStyle w:val="a7"/>
          </w:rPr>
          <w:t>2</w:t>
        </w:r>
        <w:r w:rsidR="00DA186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A1866" w:rsidRPr="009E1C07">
          <w:rPr>
            <w:rStyle w:val="a7"/>
          </w:rPr>
          <w:t>设计依据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_Toc154951327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3</w:t>
        </w:r>
        <w:r w:rsidR="00A8756C">
          <w:rPr>
            <w:webHidden/>
          </w:rPr>
          <w:fldChar w:fldCharType="end"/>
        </w:r>
      </w:hyperlink>
    </w:p>
    <w:p w14:paraId="6E18D498" w14:textId="77777777" w:rsidR="00DA1866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951328" w:history="1">
        <w:r w:rsidR="00DA1866" w:rsidRPr="009E1C07">
          <w:rPr>
            <w:rStyle w:val="a7"/>
          </w:rPr>
          <w:t>3</w:t>
        </w:r>
        <w:r w:rsidR="00DA186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A1866" w:rsidRPr="009E1C07">
          <w:rPr>
            <w:rStyle w:val="a7"/>
          </w:rPr>
          <w:t>建筑大样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_Toc154951328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4</w:t>
        </w:r>
        <w:r w:rsidR="00A8756C">
          <w:rPr>
            <w:webHidden/>
          </w:rPr>
          <w:fldChar w:fldCharType="end"/>
        </w:r>
      </w:hyperlink>
    </w:p>
    <w:p w14:paraId="49A0AD26" w14:textId="77777777" w:rsidR="00DA1866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54951329" w:history="1">
        <w:r w:rsidR="00DA1866" w:rsidRPr="009E1C07">
          <w:rPr>
            <w:rStyle w:val="a7"/>
          </w:rPr>
          <w:t>4</w:t>
        </w:r>
        <w:r w:rsidR="00DA186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A1866" w:rsidRPr="009E1C07">
          <w:rPr>
            <w:rStyle w:val="a7"/>
          </w:rPr>
          <w:t>规定性指标检查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_Toc154951329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5</w:t>
        </w:r>
        <w:r w:rsidR="00A8756C">
          <w:rPr>
            <w:webHidden/>
          </w:rPr>
          <w:fldChar w:fldCharType="end"/>
        </w:r>
      </w:hyperlink>
    </w:p>
    <w:p w14:paraId="341F743B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30" w:history="1">
        <w:r w:rsidR="00DA1866" w:rsidRPr="009E1C07">
          <w:rPr>
            <w:rStyle w:val="a7"/>
            <w:lang w:val="en-GB"/>
          </w:rPr>
          <w:t>4.1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工程材料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_Toc154951330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5</w:t>
        </w:r>
        <w:r w:rsidR="00A8756C">
          <w:rPr>
            <w:webHidden/>
          </w:rPr>
          <w:fldChar w:fldCharType="end"/>
        </w:r>
      </w:hyperlink>
    </w:p>
    <w:p w14:paraId="35BAC4B7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31" w:history="1">
        <w:r w:rsidR="00DA1866" w:rsidRPr="009E1C07">
          <w:rPr>
            <w:rStyle w:val="a7"/>
            <w:lang w:val="en-GB"/>
          </w:rPr>
          <w:t>4.2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围护结构作法简要说明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_Toc154951331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6</w:t>
        </w:r>
        <w:r w:rsidR="00A8756C">
          <w:rPr>
            <w:webHidden/>
          </w:rPr>
          <w:fldChar w:fldCharType="end"/>
        </w:r>
      </w:hyperlink>
    </w:p>
    <w:p w14:paraId="59196CAE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32" w:history="1">
        <w:r w:rsidR="00DA1866" w:rsidRPr="009E1C07">
          <w:rPr>
            <w:rStyle w:val="a7"/>
            <w:lang w:val="en-GB"/>
          </w:rPr>
          <w:t>4.3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体形系数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_Toc154951332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6</w:t>
        </w:r>
        <w:r w:rsidR="00A8756C">
          <w:rPr>
            <w:webHidden/>
          </w:rPr>
          <w:fldChar w:fldCharType="end"/>
        </w:r>
      </w:hyperlink>
    </w:p>
    <w:p w14:paraId="3F6B4500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33" w:history="1">
        <w:r w:rsidR="00DA1866" w:rsidRPr="009E1C07">
          <w:rPr>
            <w:rStyle w:val="a7"/>
            <w:lang w:val="en-GB"/>
          </w:rPr>
          <w:t>4.4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窗墙比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_Toc154951333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7</w:t>
        </w:r>
        <w:r w:rsidR="00A8756C">
          <w:rPr>
            <w:webHidden/>
          </w:rPr>
          <w:fldChar w:fldCharType="end"/>
        </w:r>
      </w:hyperlink>
    </w:p>
    <w:p w14:paraId="1142D929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34" w:history="1">
        <w:r w:rsidR="00DA1866" w:rsidRPr="009E1C07">
          <w:rPr>
            <w:rStyle w:val="a7"/>
            <w:lang w:val="en-GB"/>
          </w:rPr>
          <w:t>4.4.1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窗墙比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_Toc154951334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7</w:t>
        </w:r>
        <w:r w:rsidR="00A8756C">
          <w:rPr>
            <w:webHidden/>
          </w:rPr>
          <w:fldChar w:fldCharType="end"/>
        </w:r>
      </w:hyperlink>
    </w:p>
    <w:p w14:paraId="4C91AA4C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35" w:history="1">
        <w:r w:rsidR="00DA1866" w:rsidRPr="009E1C07">
          <w:rPr>
            <w:rStyle w:val="a7"/>
            <w:lang w:val="en-GB"/>
          </w:rPr>
          <w:t>4.4.2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外窗表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_Toc154951335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7</w:t>
        </w:r>
        <w:r w:rsidR="00A8756C">
          <w:rPr>
            <w:webHidden/>
          </w:rPr>
          <w:fldChar w:fldCharType="end"/>
        </w:r>
      </w:hyperlink>
    </w:p>
    <w:p w14:paraId="0B3F0C7D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36" w:history="1">
        <w:r w:rsidR="00DA1866" w:rsidRPr="009E1C07">
          <w:rPr>
            <w:rStyle w:val="a7"/>
            <w:lang w:val="en-GB"/>
          </w:rPr>
          <w:t>4.5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可见光透射比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_Toc154951336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7</w:t>
        </w:r>
        <w:r w:rsidR="00A8756C">
          <w:rPr>
            <w:webHidden/>
          </w:rPr>
          <w:fldChar w:fldCharType="end"/>
        </w:r>
      </w:hyperlink>
    </w:p>
    <w:p w14:paraId="0CCED9F3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37" w:history="1">
        <w:r w:rsidR="00DA1866" w:rsidRPr="009E1C07">
          <w:rPr>
            <w:rStyle w:val="a7"/>
            <w:lang w:val="en-GB"/>
          </w:rPr>
          <w:t>4.6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天窗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_Toc154951337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8</w:t>
        </w:r>
        <w:r w:rsidR="00A8756C">
          <w:rPr>
            <w:webHidden/>
          </w:rPr>
          <w:fldChar w:fldCharType="end"/>
        </w:r>
      </w:hyperlink>
    </w:p>
    <w:p w14:paraId="768BFE24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38" w:history="1">
        <w:r w:rsidR="00DA1866" w:rsidRPr="009E1C07">
          <w:rPr>
            <w:rStyle w:val="a7"/>
            <w:lang w:val="en-GB"/>
          </w:rPr>
          <w:t>4.6.1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天窗屋顶比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_Toc154951338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8</w:t>
        </w:r>
        <w:r w:rsidR="00A8756C">
          <w:rPr>
            <w:webHidden/>
          </w:rPr>
          <w:fldChar w:fldCharType="end"/>
        </w:r>
      </w:hyperlink>
    </w:p>
    <w:p w14:paraId="73A19420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39" w:history="1">
        <w:r w:rsidR="00DA1866" w:rsidRPr="009E1C07">
          <w:rPr>
            <w:rStyle w:val="a7"/>
            <w:lang w:val="en-GB"/>
          </w:rPr>
          <w:t>4.6.2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天窗类型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_Toc154951339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8</w:t>
        </w:r>
        <w:r w:rsidR="00A8756C">
          <w:rPr>
            <w:webHidden/>
          </w:rPr>
          <w:fldChar w:fldCharType="end"/>
        </w:r>
      </w:hyperlink>
    </w:p>
    <w:p w14:paraId="18BC82F1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40" w:history="1">
        <w:r w:rsidR="00DA1866" w:rsidRPr="009E1C07">
          <w:rPr>
            <w:rStyle w:val="a7"/>
            <w:lang w:val="en-GB"/>
          </w:rPr>
          <w:t>4.7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屋顶构造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_Toc154951340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8</w:t>
        </w:r>
        <w:r w:rsidR="00A8756C">
          <w:rPr>
            <w:webHidden/>
          </w:rPr>
          <w:fldChar w:fldCharType="end"/>
        </w:r>
      </w:hyperlink>
    </w:p>
    <w:p w14:paraId="12F82002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41" w:history="1">
        <w:r w:rsidR="00DA1866" w:rsidRPr="009E1C07">
          <w:rPr>
            <w:rStyle w:val="a7"/>
            <w:lang w:val="en-GB"/>
          </w:rPr>
          <w:t>4.7.1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屋顶构造一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_Toc154951341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8</w:t>
        </w:r>
        <w:r w:rsidR="00A8756C">
          <w:rPr>
            <w:webHidden/>
          </w:rPr>
          <w:fldChar w:fldCharType="end"/>
        </w:r>
      </w:hyperlink>
    </w:p>
    <w:p w14:paraId="53F0B901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42" w:history="1">
        <w:r w:rsidR="00DA1866" w:rsidRPr="009E1C07">
          <w:rPr>
            <w:rStyle w:val="a7"/>
            <w:lang w:val="en-GB"/>
          </w:rPr>
          <w:t>4.8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外墙构造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_Toc154951342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9</w:t>
        </w:r>
        <w:r w:rsidR="00A8756C">
          <w:rPr>
            <w:webHidden/>
          </w:rPr>
          <w:fldChar w:fldCharType="end"/>
        </w:r>
      </w:hyperlink>
    </w:p>
    <w:p w14:paraId="54F631C1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43" w:history="1">
        <w:r w:rsidR="00DA1866" w:rsidRPr="009E1C07">
          <w:rPr>
            <w:rStyle w:val="a7"/>
            <w:lang w:val="en-GB"/>
          </w:rPr>
          <w:t>4.8.1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外墙相关构造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_Toc154951343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9</w:t>
        </w:r>
        <w:r w:rsidR="00A8756C">
          <w:rPr>
            <w:webHidden/>
          </w:rPr>
          <w:fldChar w:fldCharType="end"/>
        </w:r>
      </w:hyperlink>
    </w:p>
    <w:p w14:paraId="03DFA384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44" w:history="1">
        <w:r w:rsidR="00DA1866" w:rsidRPr="009E1C07">
          <w:rPr>
            <w:rStyle w:val="a7"/>
            <w:lang w:val="en-GB"/>
          </w:rPr>
          <w:t>4.8.2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外墙主断面传热系数的修正系数</w:t>
        </w:r>
        <w:r w:rsidR="00DA1866" w:rsidRPr="009E1C07">
          <w:rPr>
            <w:rStyle w:val="a7"/>
          </w:rPr>
          <w:t>ψ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_Toc154951344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9</w:t>
        </w:r>
        <w:r w:rsidR="00A8756C">
          <w:rPr>
            <w:webHidden/>
          </w:rPr>
          <w:fldChar w:fldCharType="end"/>
        </w:r>
      </w:hyperlink>
    </w:p>
    <w:p w14:paraId="3590AFBB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45" w:history="1">
        <w:r w:rsidR="00DA1866" w:rsidRPr="009E1C07">
          <w:rPr>
            <w:rStyle w:val="a7"/>
            <w:lang w:val="en-GB"/>
          </w:rPr>
          <w:t>4.8.3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外墙平均热工特性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_Toc154951345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9</w:t>
        </w:r>
        <w:r w:rsidR="00A8756C">
          <w:rPr>
            <w:webHidden/>
          </w:rPr>
          <w:fldChar w:fldCharType="end"/>
        </w:r>
      </w:hyperlink>
    </w:p>
    <w:p w14:paraId="0AB27C4B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46" w:history="1">
        <w:r w:rsidR="00DA1866" w:rsidRPr="009E1C07">
          <w:rPr>
            <w:rStyle w:val="a7"/>
            <w:lang w:val="en-GB"/>
          </w:rPr>
          <w:t>4.9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挑空楼板构造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_Toc154951346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10</w:t>
        </w:r>
        <w:r w:rsidR="00A8756C">
          <w:rPr>
            <w:webHidden/>
          </w:rPr>
          <w:fldChar w:fldCharType="end"/>
        </w:r>
      </w:hyperlink>
    </w:p>
    <w:p w14:paraId="7C56F72C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47" w:history="1">
        <w:r w:rsidR="00DA1866" w:rsidRPr="009E1C07">
          <w:rPr>
            <w:rStyle w:val="a7"/>
            <w:lang w:val="en-GB"/>
          </w:rPr>
          <w:t>4.9.1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挑空楼板构造一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_Toc154951347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10</w:t>
        </w:r>
        <w:r w:rsidR="00A8756C">
          <w:rPr>
            <w:webHidden/>
          </w:rPr>
          <w:fldChar w:fldCharType="end"/>
        </w:r>
      </w:hyperlink>
    </w:p>
    <w:p w14:paraId="2F556073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48" w:history="1">
        <w:r w:rsidR="00DA1866" w:rsidRPr="009E1C07">
          <w:rPr>
            <w:rStyle w:val="a7"/>
            <w:lang w:val="en-GB"/>
          </w:rPr>
          <w:t>4.10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采暖与非采暖隔墙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_Toc154951348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11</w:t>
        </w:r>
        <w:r w:rsidR="00A8756C">
          <w:rPr>
            <w:webHidden/>
          </w:rPr>
          <w:fldChar w:fldCharType="end"/>
        </w:r>
      </w:hyperlink>
    </w:p>
    <w:p w14:paraId="7961F337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49" w:history="1">
        <w:r w:rsidR="00DA1866" w:rsidRPr="009E1C07">
          <w:rPr>
            <w:rStyle w:val="a7"/>
            <w:lang w:val="en-GB"/>
          </w:rPr>
          <w:t>4.11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地下车库与供暖房间之间的楼板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_Toc154951349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11</w:t>
        </w:r>
        <w:r w:rsidR="00A8756C">
          <w:rPr>
            <w:webHidden/>
          </w:rPr>
          <w:fldChar w:fldCharType="end"/>
        </w:r>
      </w:hyperlink>
    </w:p>
    <w:p w14:paraId="3DBC8436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50" w:history="1">
        <w:r w:rsidR="00DA1866" w:rsidRPr="009E1C07">
          <w:rPr>
            <w:rStyle w:val="a7"/>
            <w:lang w:val="en-GB"/>
          </w:rPr>
          <w:t>4.12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外窗热工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_Toc154951350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11</w:t>
        </w:r>
        <w:r w:rsidR="00A8756C">
          <w:rPr>
            <w:webHidden/>
          </w:rPr>
          <w:fldChar w:fldCharType="end"/>
        </w:r>
      </w:hyperlink>
    </w:p>
    <w:p w14:paraId="0428CF95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51" w:history="1">
        <w:r w:rsidR="00DA1866" w:rsidRPr="009E1C07">
          <w:rPr>
            <w:rStyle w:val="a7"/>
            <w:lang w:val="en-GB"/>
          </w:rPr>
          <w:t>4.12.1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外窗构造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_Toc154951351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11</w:t>
        </w:r>
        <w:r w:rsidR="00A8756C">
          <w:rPr>
            <w:webHidden/>
          </w:rPr>
          <w:fldChar w:fldCharType="end"/>
        </w:r>
      </w:hyperlink>
    </w:p>
    <w:p w14:paraId="2CB030F1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52" w:history="1">
        <w:r w:rsidR="00DA1866" w:rsidRPr="009E1C07">
          <w:rPr>
            <w:rStyle w:val="a7"/>
            <w:lang w:val="en-GB"/>
          </w:rPr>
          <w:t>4.12.2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外遮阳类型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_Toc154951352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11</w:t>
        </w:r>
        <w:r w:rsidR="00A8756C">
          <w:rPr>
            <w:webHidden/>
          </w:rPr>
          <w:fldChar w:fldCharType="end"/>
        </w:r>
      </w:hyperlink>
    </w:p>
    <w:p w14:paraId="7E524EA9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53" w:history="1">
        <w:r w:rsidR="00DA1866" w:rsidRPr="009E1C07">
          <w:rPr>
            <w:rStyle w:val="a7"/>
            <w:lang w:val="en-GB"/>
          </w:rPr>
          <w:t>4.12.3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平均传热系数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_Toc154951353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11</w:t>
        </w:r>
        <w:r w:rsidR="00A8756C">
          <w:rPr>
            <w:webHidden/>
          </w:rPr>
          <w:fldChar w:fldCharType="end"/>
        </w:r>
      </w:hyperlink>
    </w:p>
    <w:p w14:paraId="36A0A3AE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54" w:history="1">
        <w:r w:rsidR="00DA1866" w:rsidRPr="009E1C07">
          <w:rPr>
            <w:rStyle w:val="a7"/>
            <w:lang w:val="en-GB"/>
          </w:rPr>
          <w:t>4.12.4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综合太阳得热系数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_Toc154951354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12</w:t>
        </w:r>
        <w:r w:rsidR="00A8756C">
          <w:rPr>
            <w:webHidden/>
          </w:rPr>
          <w:fldChar w:fldCharType="end"/>
        </w:r>
      </w:hyperlink>
    </w:p>
    <w:p w14:paraId="4BB40E78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55" w:history="1">
        <w:r w:rsidR="00DA1866" w:rsidRPr="009E1C07">
          <w:rPr>
            <w:rStyle w:val="a7"/>
            <w:lang w:val="en-GB"/>
          </w:rPr>
          <w:t>4.12.5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总体热工性能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_Toc154951355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13</w:t>
        </w:r>
        <w:r w:rsidR="00A8756C">
          <w:rPr>
            <w:webHidden/>
          </w:rPr>
          <w:fldChar w:fldCharType="end"/>
        </w:r>
      </w:hyperlink>
    </w:p>
    <w:p w14:paraId="559BFDA4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56" w:history="1">
        <w:r w:rsidR="00DA1866" w:rsidRPr="009E1C07">
          <w:rPr>
            <w:rStyle w:val="a7"/>
            <w:lang w:val="en-GB"/>
          </w:rPr>
          <w:t>4.13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周边地面构造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_Toc154951356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14</w:t>
        </w:r>
        <w:r w:rsidR="00A8756C">
          <w:rPr>
            <w:webHidden/>
          </w:rPr>
          <w:fldChar w:fldCharType="end"/>
        </w:r>
      </w:hyperlink>
    </w:p>
    <w:p w14:paraId="5C5E5392" w14:textId="77777777" w:rsidR="00DA1866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54951357" w:history="1">
        <w:r w:rsidR="00DA1866" w:rsidRPr="009E1C07">
          <w:rPr>
            <w:rStyle w:val="a7"/>
            <w:lang w:val="en-GB"/>
          </w:rPr>
          <w:t>4.13.1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周边地面构造一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_Toc154951357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14</w:t>
        </w:r>
        <w:r w:rsidR="00A8756C">
          <w:rPr>
            <w:webHidden/>
          </w:rPr>
          <w:fldChar w:fldCharType="end"/>
        </w:r>
      </w:hyperlink>
    </w:p>
    <w:p w14:paraId="29B8DD76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58" w:history="1">
        <w:r w:rsidR="00DA1866" w:rsidRPr="009E1C07">
          <w:rPr>
            <w:rStyle w:val="a7"/>
            <w:lang w:val="en-GB"/>
          </w:rPr>
          <w:t>4.14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采暖地下室外墙构造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_Toc154951358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14</w:t>
        </w:r>
        <w:r w:rsidR="00A8756C">
          <w:rPr>
            <w:webHidden/>
          </w:rPr>
          <w:fldChar w:fldCharType="end"/>
        </w:r>
      </w:hyperlink>
    </w:p>
    <w:p w14:paraId="3414AE0B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59" w:history="1">
        <w:r w:rsidR="00DA1866" w:rsidRPr="009E1C07">
          <w:rPr>
            <w:rStyle w:val="a7"/>
            <w:lang w:val="en-GB"/>
          </w:rPr>
          <w:t>4.15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变形缝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_Toc154951359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14</w:t>
        </w:r>
        <w:r w:rsidR="00A8756C">
          <w:rPr>
            <w:webHidden/>
          </w:rPr>
          <w:fldChar w:fldCharType="end"/>
        </w:r>
      </w:hyperlink>
    </w:p>
    <w:p w14:paraId="18659BFD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60" w:history="1">
        <w:r w:rsidR="00DA1866" w:rsidRPr="009E1C07">
          <w:rPr>
            <w:rStyle w:val="a7"/>
            <w:lang w:val="en-GB"/>
          </w:rPr>
          <w:t>4.16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有效通风换气面积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_Toc154951360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14</w:t>
        </w:r>
        <w:r w:rsidR="00A8756C">
          <w:rPr>
            <w:webHidden/>
          </w:rPr>
          <w:fldChar w:fldCharType="end"/>
        </w:r>
      </w:hyperlink>
    </w:p>
    <w:p w14:paraId="0D1DF109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61" w:history="1">
        <w:r w:rsidR="00DA1866" w:rsidRPr="009E1C07">
          <w:rPr>
            <w:rStyle w:val="a7"/>
            <w:lang w:val="en-GB"/>
          </w:rPr>
          <w:t>4.17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非中空窗面积比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_Toc154951361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15</w:t>
        </w:r>
        <w:r w:rsidR="00A8756C">
          <w:rPr>
            <w:webHidden/>
          </w:rPr>
          <w:fldChar w:fldCharType="end"/>
        </w:r>
      </w:hyperlink>
    </w:p>
    <w:p w14:paraId="50B49B9E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62" w:history="1">
        <w:r w:rsidR="00DA1866" w:rsidRPr="009E1C07">
          <w:rPr>
            <w:rStyle w:val="a7"/>
            <w:lang w:val="en-GB"/>
          </w:rPr>
          <w:t>4.18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外窗气密性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_Toc154951362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15</w:t>
        </w:r>
        <w:r w:rsidR="00A8756C">
          <w:rPr>
            <w:webHidden/>
          </w:rPr>
          <w:fldChar w:fldCharType="end"/>
        </w:r>
      </w:hyperlink>
    </w:p>
    <w:p w14:paraId="3BC2E2D3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63" w:history="1">
        <w:r w:rsidR="00DA1866" w:rsidRPr="009E1C07">
          <w:rPr>
            <w:rStyle w:val="a7"/>
            <w:lang w:val="en-GB"/>
          </w:rPr>
          <w:t>4.19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外门气密性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_Toc154951363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15</w:t>
        </w:r>
        <w:r w:rsidR="00A8756C">
          <w:rPr>
            <w:webHidden/>
          </w:rPr>
          <w:fldChar w:fldCharType="end"/>
        </w:r>
      </w:hyperlink>
    </w:p>
    <w:p w14:paraId="3E849E1B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64" w:history="1">
        <w:r w:rsidR="00DA1866" w:rsidRPr="009E1C07">
          <w:rPr>
            <w:rStyle w:val="a7"/>
            <w:lang w:val="en-GB"/>
          </w:rPr>
          <w:t>4.20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幕墙气密性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_Toc154951364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16</w:t>
        </w:r>
        <w:r w:rsidR="00A8756C">
          <w:rPr>
            <w:webHidden/>
          </w:rPr>
          <w:fldChar w:fldCharType="end"/>
        </w:r>
      </w:hyperlink>
    </w:p>
    <w:p w14:paraId="00B24967" w14:textId="77777777" w:rsidR="00DA1866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54951365" w:history="1">
        <w:r w:rsidR="00DA1866" w:rsidRPr="009E1C07">
          <w:rPr>
            <w:rStyle w:val="a7"/>
            <w:lang w:val="en-GB"/>
          </w:rPr>
          <w:t>4.21</w:t>
        </w:r>
        <w:r w:rsidR="00DA1866">
          <w:rPr>
            <w:rFonts w:asciiTheme="minorHAnsi" w:eastAsiaTheme="minorEastAsia" w:hAnsiTheme="minorHAnsi" w:cstheme="minorBidi"/>
            <w:szCs w:val="22"/>
          </w:rPr>
          <w:tab/>
        </w:r>
        <w:r w:rsidR="00DA1866" w:rsidRPr="009E1C07">
          <w:rPr>
            <w:rStyle w:val="a7"/>
          </w:rPr>
          <w:t>规定性指标检查结论</w:t>
        </w:r>
        <w:r w:rsidR="00DA1866">
          <w:rPr>
            <w:webHidden/>
          </w:rPr>
          <w:tab/>
        </w:r>
        <w:r w:rsidR="00A8756C">
          <w:rPr>
            <w:webHidden/>
          </w:rPr>
          <w:fldChar w:fldCharType="begin"/>
        </w:r>
        <w:r w:rsidR="00DA1866">
          <w:rPr>
            <w:webHidden/>
          </w:rPr>
          <w:instrText xml:space="preserve"> PAGEREF _Toc154951365 \h </w:instrText>
        </w:r>
        <w:r w:rsidR="00A8756C">
          <w:rPr>
            <w:webHidden/>
          </w:rPr>
        </w:r>
        <w:r w:rsidR="00A8756C">
          <w:rPr>
            <w:webHidden/>
          </w:rPr>
          <w:fldChar w:fldCharType="separate"/>
        </w:r>
        <w:r w:rsidR="00DA1866">
          <w:rPr>
            <w:webHidden/>
          </w:rPr>
          <w:t>16</w:t>
        </w:r>
        <w:r w:rsidR="00A8756C">
          <w:rPr>
            <w:webHidden/>
          </w:rPr>
          <w:fldChar w:fldCharType="end"/>
        </w:r>
      </w:hyperlink>
    </w:p>
    <w:p w14:paraId="52B6B4DB" w14:textId="77777777" w:rsidR="00AA47FE" w:rsidRDefault="00A8756C" w:rsidP="00D40158">
      <w:pPr>
        <w:pStyle w:val="TOC1"/>
        <w:sectPr w:rsidR="00AA47FE" w:rsidSect="00A7038E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645177E" w14:textId="77777777" w:rsidR="00D40158" w:rsidRDefault="00D40158" w:rsidP="00D40158">
      <w:pPr>
        <w:pStyle w:val="TOC1"/>
      </w:pPr>
    </w:p>
    <w:p w14:paraId="63A30B39" w14:textId="77777777" w:rsidR="00D40158" w:rsidRPr="005E5F93" w:rsidRDefault="00D40158" w:rsidP="005215FB">
      <w:pPr>
        <w:pStyle w:val="1"/>
      </w:pPr>
      <w:bookmarkStart w:id="13" w:name="_Toc154951326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14:paraId="3C1EB5D9" w14:textId="77777777" w:rsidTr="00BE3C10">
        <w:tc>
          <w:tcPr>
            <w:tcW w:w="2759" w:type="dxa"/>
            <w:shd w:val="clear" w:color="auto" w:fill="E6E6E6"/>
          </w:tcPr>
          <w:p w14:paraId="00F26A5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6EE757C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郑州某产业园区绿色低碳建造、运行与维护</w:t>
            </w:r>
            <w:bookmarkEnd w:id="15"/>
          </w:p>
        </w:tc>
      </w:tr>
      <w:tr w:rsidR="00D40158" w:rsidRPr="00FF2243" w14:paraId="06BA6944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01331B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20AC22A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河南</w:t>
            </w:r>
            <w:r>
              <w:t>-</w:t>
            </w:r>
            <w:r>
              <w:t>郑州</w:t>
            </w:r>
            <w:bookmarkEnd w:id="16"/>
          </w:p>
        </w:tc>
      </w:tr>
      <w:tr w:rsidR="00037A4C" w:rsidRPr="00FF2243" w14:paraId="2F78DE25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386519B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1997CED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35.00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6FE7ECE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113.65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2702A55F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AEF0523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4EA4E56F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9" w:name="气候分区"/>
            <w:r>
              <w:t>寒冷</w:t>
            </w:r>
            <w:r>
              <w:t>B</w:t>
            </w:r>
            <w:r>
              <w:t>区</w:t>
            </w:r>
            <w:bookmarkEnd w:id="19"/>
          </w:p>
        </w:tc>
      </w:tr>
      <w:tr w:rsidR="00D40158" w:rsidRPr="00FF2243" w14:paraId="0B20D856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2B8F036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2881803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7325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162C0149" w14:textId="77777777" w:rsidTr="00BE3C10">
        <w:tc>
          <w:tcPr>
            <w:tcW w:w="2759" w:type="dxa"/>
            <w:shd w:val="clear" w:color="auto" w:fill="E6E6E6"/>
          </w:tcPr>
          <w:p w14:paraId="0618159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6501EE9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14:paraId="6A40C0BD" w14:textId="77777777" w:rsidTr="00BE3C10">
        <w:tc>
          <w:tcPr>
            <w:tcW w:w="2759" w:type="dxa"/>
            <w:shd w:val="clear" w:color="auto" w:fill="E6E6E6"/>
          </w:tcPr>
          <w:p w14:paraId="313A17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1CB1C0D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18.0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36F1DB8B" w14:textId="77777777" w:rsidTr="00BE3C10">
        <w:tc>
          <w:tcPr>
            <w:tcW w:w="2759" w:type="dxa"/>
            <w:shd w:val="clear" w:color="auto" w:fill="E6E6E6"/>
          </w:tcPr>
          <w:p w14:paraId="512F066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14164F6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21974.97</w:t>
            </w:r>
            <w:bookmarkEnd w:id="25"/>
          </w:p>
        </w:tc>
      </w:tr>
      <w:tr w:rsidR="00203A7D" w:rsidRPr="00FF2243" w14:paraId="14B15536" w14:textId="77777777" w:rsidTr="00BE3C10">
        <w:tc>
          <w:tcPr>
            <w:tcW w:w="2759" w:type="dxa"/>
            <w:shd w:val="clear" w:color="auto" w:fill="E6E6E6"/>
          </w:tcPr>
          <w:p w14:paraId="7780404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0E2DF8E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4426.69</w:t>
            </w:r>
            <w:bookmarkEnd w:id="26"/>
          </w:p>
        </w:tc>
      </w:tr>
      <w:tr w:rsidR="00FA4476" w:rsidRPr="00FF2243" w14:paraId="3D746740" w14:textId="77777777" w:rsidTr="00BE3C10">
        <w:tc>
          <w:tcPr>
            <w:tcW w:w="2759" w:type="dxa"/>
            <w:shd w:val="clear" w:color="auto" w:fill="E6E6E6"/>
          </w:tcPr>
          <w:p w14:paraId="721EB60E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1F3B3531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14:paraId="3ADFF9FC" w14:textId="77777777" w:rsidTr="00BE3C10">
        <w:tc>
          <w:tcPr>
            <w:tcW w:w="2759" w:type="dxa"/>
            <w:shd w:val="clear" w:color="auto" w:fill="E6E6E6"/>
          </w:tcPr>
          <w:p w14:paraId="35A9E2E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172C44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14:paraId="743962C8" w14:textId="77777777" w:rsidTr="00BE3C10">
        <w:tc>
          <w:tcPr>
            <w:tcW w:w="2759" w:type="dxa"/>
            <w:shd w:val="clear" w:color="auto" w:fill="E6E6E6"/>
          </w:tcPr>
          <w:p w14:paraId="3D86028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591ACD0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14:paraId="7596467D" w14:textId="77777777" w:rsidTr="00BE3C10">
        <w:tc>
          <w:tcPr>
            <w:tcW w:w="2759" w:type="dxa"/>
            <w:shd w:val="clear" w:color="auto" w:fill="E6E6E6"/>
          </w:tcPr>
          <w:p w14:paraId="588F848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14DCCC4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14:paraId="211B232C" w14:textId="77777777" w:rsidR="00D40158" w:rsidRDefault="00D40158" w:rsidP="00D40158">
      <w:pPr>
        <w:pStyle w:val="1"/>
      </w:pPr>
      <w:bookmarkStart w:id="31" w:name="_Toc154951327"/>
      <w:bookmarkStart w:id="32" w:name="TitleFormat"/>
      <w:bookmarkEnd w:id="14"/>
      <w:r>
        <w:rPr>
          <w:rFonts w:hint="eastAsia"/>
        </w:rPr>
        <w:t>设计依据</w:t>
      </w:r>
      <w:bookmarkEnd w:id="31"/>
    </w:p>
    <w:p w14:paraId="292108E8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2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735F6F6A" w14:textId="77777777" w:rsidR="00F864B0" w:rsidRDefault="00AB61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2F422C1F" w14:textId="77777777" w:rsidR="00F864B0" w:rsidRDefault="00AB61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18A3696C" w14:textId="77777777" w:rsidR="00F864B0" w:rsidRDefault="00AB612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501004A3" w14:textId="77777777" w:rsidR="00F864B0" w:rsidRDefault="00AB6127">
      <w:pPr>
        <w:pStyle w:val="1"/>
        <w:widowControl w:val="0"/>
        <w:jc w:val="both"/>
        <w:rPr>
          <w:kern w:val="2"/>
          <w:szCs w:val="24"/>
        </w:rPr>
      </w:pPr>
      <w:bookmarkStart w:id="34" w:name="_Toc154951328"/>
      <w:r>
        <w:rPr>
          <w:kern w:val="2"/>
          <w:szCs w:val="24"/>
        </w:rPr>
        <w:lastRenderedPageBreak/>
        <w:t>建筑大样</w:t>
      </w:r>
      <w:bookmarkEnd w:id="34"/>
    </w:p>
    <w:p w14:paraId="118EC818" w14:textId="77777777" w:rsidR="00F864B0" w:rsidRDefault="00AB612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70D404C7" wp14:editId="10C83723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F0342" w14:textId="77777777" w:rsidR="00F864B0" w:rsidRDefault="00AB612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484CB9D7" w14:textId="77777777" w:rsidR="00F864B0" w:rsidRDefault="00AB612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6BF80278" wp14:editId="24839DBF">
            <wp:extent cx="5667375" cy="15430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25628" w14:textId="77777777" w:rsidR="00F864B0" w:rsidRDefault="00AB612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1D300956" w14:textId="77777777" w:rsidR="00F864B0" w:rsidRDefault="00AB612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68476E71" wp14:editId="1764DEE3">
            <wp:extent cx="5667375" cy="15430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2E2AF" w14:textId="77777777" w:rsidR="00F864B0" w:rsidRDefault="00AB612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2~4</w:t>
      </w:r>
      <w:r>
        <w:rPr>
          <w:kern w:val="2"/>
          <w:szCs w:val="24"/>
          <w:lang w:val="en-US"/>
        </w:rPr>
        <w:t>层平面</w:t>
      </w:r>
    </w:p>
    <w:p w14:paraId="591F477D" w14:textId="77777777" w:rsidR="00F864B0" w:rsidRDefault="00AB612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3C76B48" wp14:editId="646B6133">
            <wp:extent cx="5667375" cy="15430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6602D" w14:textId="77777777" w:rsidR="00F864B0" w:rsidRDefault="00AB612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2FA4690D" w14:textId="77777777" w:rsidR="00F864B0" w:rsidRDefault="00AB612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067CDCA3" wp14:editId="7F291D65">
            <wp:extent cx="5667375" cy="15430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EF53C" w14:textId="77777777" w:rsidR="00F864B0" w:rsidRDefault="00AB612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14:paraId="42F2CCA6" w14:textId="77777777" w:rsidR="00F864B0" w:rsidRDefault="00AB6127">
      <w:pPr>
        <w:pStyle w:val="1"/>
        <w:widowControl w:val="0"/>
        <w:jc w:val="both"/>
        <w:rPr>
          <w:kern w:val="2"/>
          <w:szCs w:val="24"/>
        </w:rPr>
      </w:pPr>
      <w:bookmarkStart w:id="35" w:name="_Toc154951329"/>
      <w:r>
        <w:rPr>
          <w:kern w:val="2"/>
          <w:szCs w:val="24"/>
        </w:rPr>
        <w:t>规定性指标检查</w:t>
      </w:r>
      <w:bookmarkEnd w:id="35"/>
    </w:p>
    <w:p w14:paraId="77A1CB93" w14:textId="77777777" w:rsidR="00F864B0" w:rsidRDefault="00AB6127">
      <w:pPr>
        <w:pStyle w:val="2"/>
        <w:widowControl w:val="0"/>
        <w:rPr>
          <w:kern w:val="2"/>
        </w:rPr>
      </w:pPr>
      <w:bookmarkStart w:id="36" w:name="_Toc154951330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864B0" w14:paraId="26AE246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50BCD5A" w14:textId="77777777" w:rsidR="00F864B0" w:rsidRDefault="00AB612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D1AE6C" w14:textId="77777777" w:rsidR="00F864B0" w:rsidRDefault="00AB612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71D059B" w14:textId="77777777" w:rsidR="00F864B0" w:rsidRDefault="00AB612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6CD0C4" w14:textId="77777777" w:rsidR="00F864B0" w:rsidRDefault="00AB6127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91E328" w14:textId="77777777" w:rsidR="00F864B0" w:rsidRDefault="00AB6127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C43FA2" w14:textId="77777777" w:rsidR="00F864B0" w:rsidRDefault="00AB6127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ACA1C58" w14:textId="77777777" w:rsidR="00F864B0" w:rsidRDefault="00AB6127">
            <w:pPr>
              <w:jc w:val="center"/>
            </w:pPr>
            <w:r>
              <w:t>备注</w:t>
            </w:r>
          </w:p>
        </w:tc>
      </w:tr>
      <w:tr w:rsidR="00F864B0" w14:paraId="63AA48C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1B835E1" w14:textId="77777777" w:rsidR="00F864B0" w:rsidRDefault="00F864B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2F7A8C5" w14:textId="77777777" w:rsidR="00F864B0" w:rsidRDefault="00AB612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212519B" w14:textId="77777777" w:rsidR="00F864B0" w:rsidRDefault="00AB612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D16F17" w14:textId="77777777" w:rsidR="00F864B0" w:rsidRDefault="00AB612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9F9FA5" w14:textId="77777777" w:rsidR="00F864B0" w:rsidRDefault="00AB6127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BC5210" w14:textId="77777777" w:rsidR="00F864B0" w:rsidRDefault="00AB6127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5A4F07A" w14:textId="77777777" w:rsidR="00F864B0" w:rsidRDefault="00F864B0">
            <w:pPr>
              <w:jc w:val="center"/>
            </w:pPr>
          </w:p>
        </w:tc>
      </w:tr>
      <w:tr w:rsidR="00F864B0" w14:paraId="61A63D5F" w14:textId="77777777">
        <w:tc>
          <w:tcPr>
            <w:tcW w:w="2196" w:type="dxa"/>
            <w:shd w:val="clear" w:color="auto" w:fill="E6E6E6"/>
            <w:vAlign w:val="center"/>
          </w:tcPr>
          <w:p w14:paraId="16B770BC" w14:textId="77777777" w:rsidR="00F864B0" w:rsidRDefault="00AB6127">
            <w:r>
              <w:t>水泥砂浆</w:t>
            </w:r>
          </w:p>
        </w:tc>
        <w:tc>
          <w:tcPr>
            <w:tcW w:w="1018" w:type="dxa"/>
            <w:vAlign w:val="center"/>
          </w:tcPr>
          <w:p w14:paraId="166C9FBC" w14:textId="77777777" w:rsidR="00F864B0" w:rsidRDefault="00AB6127">
            <w:r>
              <w:t>0.930</w:t>
            </w:r>
          </w:p>
        </w:tc>
        <w:tc>
          <w:tcPr>
            <w:tcW w:w="1030" w:type="dxa"/>
            <w:vAlign w:val="center"/>
          </w:tcPr>
          <w:p w14:paraId="6038B50E" w14:textId="77777777" w:rsidR="00F864B0" w:rsidRDefault="00AB6127">
            <w:r>
              <w:t>11.370</w:t>
            </w:r>
          </w:p>
        </w:tc>
        <w:tc>
          <w:tcPr>
            <w:tcW w:w="848" w:type="dxa"/>
            <w:vAlign w:val="center"/>
          </w:tcPr>
          <w:p w14:paraId="7A86B80B" w14:textId="77777777" w:rsidR="00F864B0" w:rsidRDefault="00AB6127">
            <w:r>
              <w:t>1800.0</w:t>
            </w:r>
          </w:p>
        </w:tc>
        <w:tc>
          <w:tcPr>
            <w:tcW w:w="1018" w:type="dxa"/>
            <w:vAlign w:val="center"/>
          </w:tcPr>
          <w:p w14:paraId="1D4F75A9" w14:textId="77777777" w:rsidR="00F864B0" w:rsidRDefault="00AB6127">
            <w:r>
              <w:t>1050.0</w:t>
            </w:r>
          </w:p>
        </w:tc>
        <w:tc>
          <w:tcPr>
            <w:tcW w:w="1188" w:type="dxa"/>
            <w:vAlign w:val="center"/>
          </w:tcPr>
          <w:p w14:paraId="0C618B05" w14:textId="77777777" w:rsidR="00F864B0" w:rsidRDefault="00AB6127">
            <w:r>
              <w:t>0.0210</w:t>
            </w:r>
          </w:p>
        </w:tc>
        <w:tc>
          <w:tcPr>
            <w:tcW w:w="1516" w:type="dxa"/>
            <w:vAlign w:val="center"/>
          </w:tcPr>
          <w:p w14:paraId="151F0241" w14:textId="77777777" w:rsidR="00F864B0" w:rsidRDefault="00AB612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864B0" w14:paraId="08742C6F" w14:textId="77777777">
        <w:tc>
          <w:tcPr>
            <w:tcW w:w="2196" w:type="dxa"/>
            <w:shd w:val="clear" w:color="auto" w:fill="E6E6E6"/>
            <w:vAlign w:val="center"/>
          </w:tcPr>
          <w:p w14:paraId="418D4379" w14:textId="77777777" w:rsidR="00F864B0" w:rsidRDefault="00AB6127">
            <w:r>
              <w:t>石灰砂浆</w:t>
            </w:r>
          </w:p>
        </w:tc>
        <w:tc>
          <w:tcPr>
            <w:tcW w:w="1018" w:type="dxa"/>
            <w:vAlign w:val="center"/>
          </w:tcPr>
          <w:p w14:paraId="63624A41" w14:textId="77777777" w:rsidR="00F864B0" w:rsidRDefault="00AB6127">
            <w:r>
              <w:t>0.810</w:t>
            </w:r>
          </w:p>
        </w:tc>
        <w:tc>
          <w:tcPr>
            <w:tcW w:w="1030" w:type="dxa"/>
            <w:vAlign w:val="center"/>
          </w:tcPr>
          <w:p w14:paraId="4CC77C86" w14:textId="77777777" w:rsidR="00F864B0" w:rsidRDefault="00AB6127">
            <w:r>
              <w:t>10.070</w:t>
            </w:r>
          </w:p>
        </w:tc>
        <w:tc>
          <w:tcPr>
            <w:tcW w:w="848" w:type="dxa"/>
            <w:vAlign w:val="center"/>
          </w:tcPr>
          <w:p w14:paraId="1C010383" w14:textId="77777777" w:rsidR="00F864B0" w:rsidRDefault="00AB6127">
            <w:r>
              <w:t>1600.0</w:t>
            </w:r>
          </w:p>
        </w:tc>
        <w:tc>
          <w:tcPr>
            <w:tcW w:w="1018" w:type="dxa"/>
            <w:vAlign w:val="center"/>
          </w:tcPr>
          <w:p w14:paraId="6DF08277" w14:textId="77777777" w:rsidR="00F864B0" w:rsidRDefault="00AB6127">
            <w:r>
              <w:t>1050.0</w:t>
            </w:r>
          </w:p>
        </w:tc>
        <w:tc>
          <w:tcPr>
            <w:tcW w:w="1188" w:type="dxa"/>
            <w:vAlign w:val="center"/>
          </w:tcPr>
          <w:p w14:paraId="3ECA132E" w14:textId="77777777" w:rsidR="00F864B0" w:rsidRDefault="00AB6127">
            <w:r>
              <w:t>0.0443</w:t>
            </w:r>
          </w:p>
        </w:tc>
        <w:tc>
          <w:tcPr>
            <w:tcW w:w="1516" w:type="dxa"/>
            <w:vAlign w:val="center"/>
          </w:tcPr>
          <w:p w14:paraId="694EA09A" w14:textId="77777777" w:rsidR="00F864B0" w:rsidRDefault="00AB612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864B0" w14:paraId="49C1B0F5" w14:textId="77777777">
        <w:tc>
          <w:tcPr>
            <w:tcW w:w="2196" w:type="dxa"/>
            <w:shd w:val="clear" w:color="auto" w:fill="E6E6E6"/>
            <w:vAlign w:val="center"/>
          </w:tcPr>
          <w:p w14:paraId="6BD954CB" w14:textId="77777777" w:rsidR="00F864B0" w:rsidRDefault="00AB6127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B96F1FA" w14:textId="77777777" w:rsidR="00F864B0" w:rsidRDefault="00AB6127">
            <w:r>
              <w:t>1.740</w:t>
            </w:r>
          </w:p>
        </w:tc>
        <w:tc>
          <w:tcPr>
            <w:tcW w:w="1030" w:type="dxa"/>
            <w:vAlign w:val="center"/>
          </w:tcPr>
          <w:p w14:paraId="38CDAB9C" w14:textId="77777777" w:rsidR="00F864B0" w:rsidRDefault="00AB6127">
            <w:r>
              <w:t>17.200</w:t>
            </w:r>
          </w:p>
        </w:tc>
        <w:tc>
          <w:tcPr>
            <w:tcW w:w="848" w:type="dxa"/>
            <w:vAlign w:val="center"/>
          </w:tcPr>
          <w:p w14:paraId="453D4475" w14:textId="77777777" w:rsidR="00F864B0" w:rsidRDefault="00AB6127">
            <w:r>
              <w:t>2500.0</w:t>
            </w:r>
          </w:p>
        </w:tc>
        <w:tc>
          <w:tcPr>
            <w:tcW w:w="1018" w:type="dxa"/>
            <w:vAlign w:val="center"/>
          </w:tcPr>
          <w:p w14:paraId="5A780C9A" w14:textId="77777777" w:rsidR="00F864B0" w:rsidRDefault="00AB6127">
            <w:r>
              <w:t>920.0</w:t>
            </w:r>
          </w:p>
        </w:tc>
        <w:tc>
          <w:tcPr>
            <w:tcW w:w="1188" w:type="dxa"/>
            <w:vAlign w:val="center"/>
          </w:tcPr>
          <w:p w14:paraId="4A885074" w14:textId="77777777" w:rsidR="00F864B0" w:rsidRDefault="00AB6127">
            <w:r>
              <w:t>0.0158</w:t>
            </w:r>
          </w:p>
        </w:tc>
        <w:tc>
          <w:tcPr>
            <w:tcW w:w="1516" w:type="dxa"/>
            <w:vAlign w:val="center"/>
          </w:tcPr>
          <w:p w14:paraId="6A834A2E" w14:textId="77777777" w:rsidR="00F864B0" w:rsidRDefault="00AB612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864B0" w14:paraId="5A0BB4B7" w14:textId="77777777">
        <w:tc>
          <w:tcPr>
            <w:tcW w:w="2196" w:type="dxa"/>
            <w:shd w:val="clear" w:color="auto" w:fill="E6E6E6"/>
            <w:vAlign w:val="center"/>
          </w:tcPr>
          <w:p w14:paraId="26AE9693" w14:textId="77777777" w:rsidR="00F864B0" w:rsidRDefault="00AB6127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2D34AA4" w14:textId="77777777" w:rsidR="00F864B0" w:rsidRDefault="00AB6127">
            <w:r>
              <w:t>1.510</w:t>
            </w:r>
          </w:p>
        </w:tc>
        <w:tc>
          <w:tcPr>
            <w:tcW w:w="1030" w:type="dxa"/>
            <w:vAlign w:val="center"/>
          </w:tcPr>
          <w:p w14:paraId="4EE322C2" w14:textId="77777777" w:rsidR="00F864B0" w:rsidRDefault="00AB6127">
            <w:r>
              <w:t>15.360</w:t>
            </w:r>
          </w:p>
        </w:tc>
        <w:tc>
          <w:tcPr>
            <w:tcW w:w="848" w:type="dxa"/>
            <w:vAlign w:val="center"/>
          </w:tcPr>
          <w:p w14:paraId="7AB95A9E" w14:textId="77777777" w:rsidR="00F864B0" w:rsidRDefault="00AB6127">
            <w:r>
              <w:t>2300.0</w:t>
            </w:r>
          </w:p>
        </w:tc>
        <w:tc>
          <w:tcPr>
            <w:tcW w:w="1018" w:type="dxa"/>
            <w:vAlign w:val="center"/>
          </w:tcPr>
          <w:p w14:paraId="33D6600D" w14:textId="77777777" w:rsidR="00F864B0" w:rsidRDefault="00AB6127">
            <w:r>
              <w:t>920.0</w:t>
            </w:r>
          </w:p>
        </w:tc>
        <w:tc>
          <w:tcPr>
            <w:tcW w:w="1188" w:type="dxa"/>
            <w:vAlign w:val="center"/>
          </w:tcPr>
          <w:p w14:paraId="422FA7EB" w14:textId="77777777" w:rsidR="00F864B0" w:rsidRDefault="00AB6127">
            <w:r>
              <w:t>0.0173</w:t>
            </w:r>
          </w:p>
        </w:tc>
        <w:tc>
          <w:tcPr>
            <w:tcW w:w="1516" w:type="dxa"/>
            <w:vAlign w:val="center"/>
          </w:tcPr>
          <w:p w14:paraId="3949AA01" w14:textId="77777777" w:rsidR="00F864B0" w:rsidRDefault="00AB612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864B0" w14:paraId="1BA0ED9D" w14:textId="77777777">
        <w:tc>
          <w:tcPr>
            <w:tcW w:w="2196" w:type="dxa"/>
            <w:shd w:val="clear" w:color="auto" w:fill="E6E6E6"/>
            <w:vAlign w:val="center"/>
          </w:tcPr>
          <w:p w14:paraId="0E20ADD8" w14:textId="77777777" w:rsidR="00F864B0" w:rsidRDefault="00AB6127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6B9F763" w14:textId="77777777" w:rsidR="00F864B0" w:rsidRDefault="00AB6127">
            <w:r>
              <w:t>0.030</w:t>
            </w:r>
          </w:p>
        </w:tc>
        <w:tc>
          <w:tcPr>
            <w:tcW w:w="1030" w:type="dxa"/>
            <w:vAlign w:val="center"/>
          </w:tcPr>
          <w:p w14:paraId="7754421D" w14:textId="77777777" w:rsidR="00F864B0" w:rsidRDefault="00AB6127">
            <w:r>
              <w:t>0.340</w:t>
            </w:r>
          </w:p>
        </w:tc>
        <w:tc>
          <w:tcPr>
            <w:tcW w:w="848" w:type="dxa"/>
            <w:vAlign w:val="center"/>
          </w:tcPr>
          <w:p w14:paraId="767958BB" w14:textId="77777777" w:rsidR="00F864B0" w:rsidRDefault="00AB6127">
            <w:r>
              <w:t>35.0</w:t>
            </w:r>
          </w:p>
        </w:tc>
        <w:tc>
          <w:tcPr>
            <w:tcW w:w="1018" w:type="dxa"/>
            <w:vAlign w:val="center"/>
          </w:tcPr>
          <w:p w14:paraId="284DE410" w14:textId="77777777" w:rsidR="00F864B0" w:rsidRDefault="00AB6127">
            <w:r>
              <w:t>1380.0</w:t>
            </w:r>
          </w:p>
        </w:tc>
        <w:tc>
          <w:tcPr>
            <w:tcW w:w="1188" w:type="dxa"/>
            <w:vAlign w:val="center"/>
          </w:tcPr>
          <w:p w14:paraId="4F330377" w14:textId="77777777" w:rsidR="00F864B0" w:rsidRDefault="00AB6127">
            <w:r>
              <w:t>0.0000</w:t>
            </w:r>
          </w:p>
        </w:tc>
        <w:tc>
          <w:tcPr>
            <w:tcW w:w="1516" w:type="dxa"/>
            <w:vAlign w:val="center"/>
          </w:tcPr>
          <w:p w14:paraId="7318DB45" w14:textId="77777777" w:rsidR="00F864B0" w:rsidRDefault="00AB612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F864B0" w14:paraId="182272EF" w14:textId="77777777">
        <w:tc>
          <w:tcPr>
            <w:tcW w:w="2196" w:type="dxa"/>
            <w:shd w:val="clear" w:color="auto" w:fill="E6E6E6"/>
            <w:vAlign w:val="center"/>
          </w:tcPr>
          <w:p w14:paraId="07C86A25" w14:textId="77777777" w:rsidR="00F864B0" w:rsidRDefault="00AB6127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2E9CB335" w14:textId="77777777" w:rsidR="00F864B0" w:rsidRDefault="00AB6127">
            <w:r>
              <w:t>0.180</w:t>
            </w:r>
          </w:p>
        </w:tc>
        <w:tc>
          <w:tcPr>
            <w:tcW w:w="1030" w:type="dxa"/>
            <w:vAlign w:val="center"/>
          </w:tcPr>
          <w:p w14:paraId="4C93C0B6" w14:textId="77777777" w:rsidR="00F864B0" w:rsidRDefault="00AB6127">
            <w:r>
              <w:t>3.100</w:t>
            </w:r>
          </w:p>
        </w:tc>
        <w:tc>
          <w:tcPr>
            <w:tcW w:w="848" w:type="dxa"/>
            <w:vAlign w:val="center"/>
          </w:tcPr>
          <w:p w14:paraId="5B54D265" w14:textId="77777777" w:rsidR="00F864B0" w:rsidRDefault="00AB6127">
            <w:r>
              <w:t>700.0</w:t>
            </w:r>
          </w:p>
        </w:tc>
        <w:tc>
          <w:tcPr>
            <w:tcW w:w="1018" w:type="dxa"/>
            <w:vAlign w:val="center"/>
          </w:tcPr>
          <w:p w14:paraId="60184315" w14:textId="77777777" w:rsidR="00F864B0" w:rsidRDefault="00AB6127">
            <w:r>
              <w:t>1050.0</w:t>
            </w:r>
          </w:p>
        </w:tc>
        <w:tc>
          <w:tcPr>
            <w:tcW w:w="1188" w:type="dxa"/>
            <w:vAlign w:val="center"/>
          </w:tcPr>
          <w:p w14:paraId="1DD26708" w14:textId="77777777" w:rsidR="00F864B0" w:rsidRDefault="00AB6127">
            <w:r>
              <w:t>0.0998</w:t>
            </w:r>
          </w:p>
        </w:tc>
        <w:tc>
          <w:tcPr>
            <w:tcW w:w="1516" w:type="dxa"/>
            <w:vAlign w:val="center"/>
          </w:tcPr>
          <w:p w14:paraId="2BC74EB0" w14:textId="77777777" w:rsidR="00F864B0" w:rsidRDefault="00AB612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864B0" w14:paraId="3690806A" w14:textId="77777777">
        <w:tc>
          <w:tcPr>
            <w:tcW w:w="2196" w:type="dxa"/>
            <w:shd w:val="clear" w:color="auto" w:fill="E6E6E6"/>
            <w:vAlign w:val="center"/>
          </w:tcPr>
          <w:p w14:paraId="7C9FE8C0" w14:textId="77777777" w:rsidR="00F864B0" w:rsidRDefault="00AB612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DB11B38" w14:textId="77777777" w:rsidR="00F864B0" w:rsidRDefault="00AB6127">
            <w:r>
              <w:t>0.750</w:t>
            </w:r>
          </w:p>
        </w:tc>
        <w:tc>
          <w:tcPr>
            <w:tcW w:w="1030" w:type="dxa"/>
            <w:vAlign w:val="center"/>
          </w:tcPr>
          <w:p w14:paraId="2E6DE46C" w14:textId="77777777" w:rsidR="00F864B0" w:rsidRDefault="00AB6127">
            <w:r>
              <w:t>7.490</w:t>
            </w:r>
          </w:p>
        </w:tc>
        <w:tc>
          <w:tcPr>
            <w:tcW w:w="848" w:type="dxa"/>
            <w:vAlign w:val="center"/>
          </w:tcPr>
          <w:p w14:paraId="48E0DC19" w14:textId="77777777" w:rsidR="00F864B0" w:rsidRDefault="00AB6127">
            <w:r>
              <w:t>1450.0</w:t>
            </w:r>
          </w:p>
        </w:tc>
        <w:tc>
          <w:tcPr>
            <w:tcW w:w="1018" w:type="dxa"/>
            <w:vAlign w:val="center"/>
          </w:tcPr>
          <w:p w14:paraId="75689541" w14:textId="77777777" w:rsidR="00F864B0" w:rsidRDefault="00AB6127">
            <w:r>
              <w:t>709.4</w:t>
            </w:r>
          </w:p>
        </w:tc>
        <w:tc>
          <w:tcPr>
            <w:tcW w:w="1188" w:type="dxa"/>
            <w:vAlign w:val="center"/>
          </w:tcPr>
          <w:p w14:paraId="4832C737" w14:textId="77777777" w:rsidR="00F864B0" w:rsidRDefault="00AB6127">
            <w:r>
              <w:t>0.0000</w:t>
            </w:r>
          </w:p>
        </w:tc>
        <w:tc>
          <w:tcPr>
            <w:tcW w:w="1516" w:type="dxa"/>
            <w:vAlign w:val="center"/>
          </w:tcPr>
          <w:p w14:paraId="5F115255" w14:textId="77777777" w:rsidR="00F864B0" w:rsidRDefault="00F864B0">
            <w:pPr>
              <w:rPr>
                <w:sz w:val="18"/>
                <w:szCs w:val="18"/>
              </w:rPr>
            </w:pPr>
          </w:p>
        </w:tc>
      </w:tr>
    </w:tbl>
    <w:p w14:paraId="609B2DCF" w14:textId="77777777" w:rsidR="00F864B0" w:rsidRDefault="00AB6127">
      <w:pPr>
        <w:pStyle w:val="2"/>
        <w:widowControl w:val="0"/>
        <w:rPr>
          <w:kern w:val="2"/>
        </w:rPr>
      </w:pPr>
      <w:bookmarkStart w:id="37" w:name="_Toc154951331"/>
      <w:r>
        <w:rPr>
          <w:kern w:val="2"/>
        </w:rPr>
        <w:t>围护结构作法简要说明</w:t>
      </w:r>
      <w:bookmarkEnd w:id="37"/>
    </w:p>
    <w:p w14:paraId="3C394D18" w14:textId="77777777" w:rsidR="00F864B0" w:rsidRDefault="00AB6127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D4F64F6" w14:textId="77777777" w:rsidR="00F864B0" w:rsidRDefault="00AB6127">
      <w:pPr>
        <w:widowControl w:val="0"/>
        <w:jc w:val="both"/>
        <w:rPr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70mm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70mm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9E12A00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E152CEB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D693B4B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250mm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91472E8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88ECC6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FF02E23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70mm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C26D620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8F14233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多腔封闭塑料型材框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中空玻璃（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中等透光热反射</w:t>
      </w:r>
      <w:r>
        <w:rPr>
          <w:color w:val="0000FF"/>
          <w:kern w:val="2"/>
          <w:szCs w:val="21"/>
          <w:lang w:val="en-US"/>
        </w:rPr>
        <w:t>+12mm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透明）：</w:t>
      </w:r>
    </w:p>
    <w:p w14:paraId="7A855752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0.296</w:t>
      </w:r>
    </w:p>
    <w:p w14:paraId="6873D8DA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530AF9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6FD8BBE2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68ACCD9A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8587A91" w14:textId="77777777" w:rsidR="00F864B0" w:rsidRDefault="00AB6127">
      <w:pPr>
        <w:pStyle w:val="2"/>
        <w:widowControl w:val="0"/>
        <w:rPr>
          <w:kern w:val="2"/>
        </w:rPr>
      </w:pPr>
      <w:bookmarkStart w:id="38" w:name="_Toc154951332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864B0" w14:paraId="5A91FB0E" w14:textId="77777777">
        <w:tc>
          <w:tcPr>
            <w:tcW w:w="2513" w:type="dxa"/>
            <w:shd w:val="clear" w:color="auto" w:fill="E6E6E6"/>
            <w:vAlign w:val="center"/>
          </w:tcPr>
          <w:p w14:paraId="0562DC8E" w14:textId="77777777" w:rsidR="00F864B0" w:rsidRDefault="00AB6127">
            <w:r>
              <w:t>外表面积</w:t>
            </w:r>
          </w:p>
        </w:tc>
        <w:tc>
          <w:tcPr>
            <w:tcW w:w="6820" w:type="dxa"/>
            <w:vAlign w:val="center"/>
          </w:tcPr>
          <w:p w14:paraId="3CB3D8D3" w14:textId="77777777" w:rsidR="00F864B0" w:rsidRDefault="00AB6127">
            <w:r>
              <w:t>4426.69</w:t>
            </w:r>
          </w:p>
        </w:tc>
      </w:tr>
      <w:tr w:rsidR="00F864B0" w14:paraId="0FCB8AA8" w14:textId="77777777">
        <w:tc>
          <w:tcPr>
            <w:tcW w:w="2513" w:type="dxa"/>
            <w:shd w:val="clear" w:color="auto" w:fill="E6E6E6"/>
            <w:vAlign w:val="center"/>
          </w:tcPr>
          <w:p w14:paraId="2D593136" w14:textId="77777777" w:rsidR="00F864B0" w:rsidRDefault="00AB6127">
            <w:r>
              <w:t>建筑体积</w:t>
            </w:r>
          </w:p>
        </w:tc>
        <w:tc>
          <w:tcPr>
            <w:tcW w:w="6820" w:type="dxa"/>
            <w:vAlign w:val="center"/>
          </w:tcPr>
          <w:p w14:paraId="51C1B863" w14:textId="77777777" w:rsidR="00F864B0" w:rsidRDefault="00AB6127">
            <w:r>
              <w:t>21974.97</w:t>
            </w:r>
          </w:p>
        </w:tc>
      </w:tr>
      <w:tr w:rsidR="00F864B0" w14:paraId="3B5DBA54" w14:textId="77777777">
        <w:tc>
          <w:tcPr>
            <w:tcW w:w="2513" w:type="dxa"/>
            <w:shd w:val="clear" w:color="auto" w:fill="E6E6E6"/>
            <w:vAlign w:val="center"/>
          </w:tcPr>
          <w:p w14:paraId="0E92F699" w14:textId="77777777" w:rsidR="00F864B0" w:rsidRDefault="00AB6127">
            <w:r>
              <w:t>体形系数</w:t>
            </w:r>
          </w:p>
        </w:tc>
        <w:tc>
          <w:tcPr>
            <w:tcW w:w="6820" w:type="dxa"/>
            <w:vAlign w:val="center"/>
          </w:tcPr>
          <w:p w14:paraId="370AFB76" w14:textId="77777777" w:rsidR="00F864B0" w:rsidRDefault="00AB6127">
            <w:r>
              <w:t>0.20</w:t>
            </w:r>
          </w:p>
        </w:tc>
      </w:tr>
      <w:tr w:rsidR="00F864B0" w14:paraId="1025313C" w14:textId="77777777">
        <w:tc>
          <w:tcPr>
            <w:tcW w:w="2513" w:type="dxa"/>
            <w:shd w:val="clear" w:color="auto" w:fill="E6E6E6"/>
            <w:vAlign w:val="center"/>
          </w:tcPr>
          <w:p w14:paraId="15C207E7" w14:textId="77777777" w:rsidR="00F864B0" w:rsidRDefault="00AB6127">
            <w:r>
              <w:t>标准依据</w:t>
            </w:r>
          </w:p>
        </w:tc>
        <w:tc>
          <w:tcPr>
            <w:tcW w:w="6820" w:type="dxa"/>
            <w:vAlign w:val="center"/>
          </w:tcPr>
          <w:p w14:paraId="4FB5E529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3.2.1</w:t>
            </w:r>
            <w:r>
              <w:t>条</w:t>
            </w:r>
          </w:p>
        </w:tc>
      </w:tr>
      <w:tr w:rsidR="00F864B0" w14:paraId="1E1C4E68" w14:textId="77777777">
        <w:tc>
          <w:tcPr>
            <w:tcW w:w="2513" w:type="dxa"/>
            <w:shd w:val="clear" w:color="auto" w:fill="E6E6E6"/>
            <w:vAlign w:val="center"/>
          </w:tcPr>
          <w:p w14:paraId="7DDE8E61" w14:textId="77777777" w:rsidR="00F864B0" w:rsidRDefault="00AB6127">
            <w:r>
              <w:t>标准要求</w:t>
            </w:r>
          </w:p>
        </w:tc>
        <w:tc>
          <w:tcPr>
            <w:tcW w:w="6820" w:type="dxa"/>
            <w:vAlign w:val="center"/>
          </w:tcPr>
          <w:p w14:paraId="5E09194C" w14:textId="77777777" w:rsidR="00F864B0" w:rsidRDefault="00AB6127">
            <w:r>
              <w:t>严寒和寒冷地区体形系数应符合表</w:t>
            </w:r>
            <w:r>
              <w:t>3.2.1</w:t>
            </w:r>
            <w:r>
              <w:t>的规定</w:t>
            </w:r>
            <w:r>
              <w:t>(s≤0.40)</w:t>
            </w:r>
          </w:p>
        </w:tc>
      </w:tr>
      <w:tr w:rsidR="00F864B0" w14:paraId="33D4C4E6" w14:textId="77777777">
        <w:tc>
          <w:tcPr>
            <w:tcW w:w="2513" w:type="dxa"/>
            <w:shd w:val="clear" w:color="auto" w:fill="E6E6E6"/>
            <w:vAlign w:val="center"/>
          </w:tcPr>
          <w:p w14:paraId="3EF89E6F" w14:textId="77777777" w:rsidR="00F864B0" w:rsidRDefault="00AB6127">
            <w:r>
              <w:t>结论</w:t>
            </w:r>
          </w:p>
        </w:tc>
        <w:tc>
          <w:tcPr>
            <w:tcW w:w="6820" w:type="dxa"/>
            <w:vAlign w:val="center"/>
          </w:tcPr>
          <w:p w14:paraId="62E2DA12" w14:textId="77777777" w:rsidR="00F864B0" w:rsidRDefault="00AB6127">
            <w:r>
              <w:t>满足</w:t>
            </w:r>
          </w:p>
        </w:tc>
      </w:tr>
    </w:tbl>
    <w:p w14:paraId="049275AA" w14:textId="77777777" w:rsidR="00F864B0" w:rsidRDefault="00AB6127">
      <w:pPr>
        <w:pStyle w:val="2"/>
        <w:widowControl w:val="0"/>
        <w:rPr>
          <w:kern w:val="2"/>
        </w:rPr>
      </w:pPr>
      <w:bookmarkStart w:id="39" w:name="_Toc154951333"/>
      <w:r>
        <w:rPr>
          <w:kern w:val="2"/>
        </w:rPr>
        <w:lastRenderedPageBreak/>
        <w:t>窗墙比</w:t>
      </w:r>
      <w:bookmarkEnd w:id="39"/>
    </w:p>
    <w:p w14:paraId="01B8A087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154951334"/>
      <w:r>
        <w:rPr>
          <w:color w:val="000000"/>
          <w:kern w:val="2"/>
          <w:szCs w:val="24"/>
        </w:rPr>
        <w:t>窗墙比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F864B0" w14:paraId="1548EF70" w14:textId="77777777">
        <w:tc>
          <w:tcPr>
            <w:tcW w:w="1131" w:type="dxa"/>
            <w:shd w:val="clear" w:color="auto" w:fill="E6E6E6"/>
            <w:vAlign w:val="center"/>
          </w:tcPr>
          <w:p w14:paraId="22F2FD23" w14:textId="77777777" w:rsidR="00F864B0" w:rsidRDefault="00AB6127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5EE5F3FE" w14:textId="77777777" w:rsidR="00F864B0" w:rsidRDefault="00AB6127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6CE44AB" w14:textId="77777777" w:rsidR="00F864B0" w:rsidRDefault="00AB6127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22D3575" w14:textId="77777777" w:rsidR="00F864B0" w:rsidRDefault="00AB6127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687B1B" w14:textId="77777777" w:rsidR="00F864B0" w:rsidRDefault="00AB6127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479E17" w14:textId="77777777" w:rsidR="00F864B0" w:rsidRDefault="00AB6127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088A5B0" w14:textId="77777777" w:rsidR="00F864B0" w:rsidRDefault="00AB6127">
            <w:pPr>
              <w:jc w:val="center"/>
            </w:pPr>
            <w:r>
              <w:t>结论</w:t>
            </w:r>
          </w:p>
        </w:tc>
      </w:tr>
      <w:tr w:rsidR="00F864B0" w14:paraId="1112D74B" w14:textId="77777777">
        <w:tc>
          <w:tcPr>
            <w:tcW w:w="1131" w:type="dxa"/>
            <w:shd w:val="clear" w:color="auto" w:fill="E6E6E6"/>
            <w:vAlign w:val="center"/>
          </w:tcPr>
          <w:p w14:paraId="2A164C65" w14:textId="77777777" w:rsidR="00F864B0" w:rsidRDefault="00AB6127">
            <w:r>
              <w:t>南向</w:t>
            </w:r>
          </w:p>
        </w:tc>
        <w:tc>
          <w:tcPr>
            <w:tcW w:w="1296" w:type="dxa"/>
            <w:vAlign w:val="center"/>
          </w:tcPr>
          <w:p w14:paraId="347D8038" w14:textId="77777777" w:rsidR="00F864B0" w:rsidRDefault="00AB612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DACA50B" w14:textId="77777777" w:rsidR="00F864B0" w:rsidRDefault="00AB6127">
            <w:r>
              <w:t>348.75</w:t>
            </w:r>
          </w:p>
        </w:tc>
        <w:tc>
          <w:tcPr>
            <w:tcW w:w="1584" w:type="dxa"/>
            <w:vAlign w:val="center"/>
          </w:tcPr>
          <w:p w14:paraId="73447E22" w14:textId="77777777" w:rsidR="00F864B0" w:rsidRDefault="00AB6127">
            <w:r>
              <w:t>1241.10</w:t>
            </w:r>
          </w:p>
        </w:tc>
        <w:tc>
          <w:tcPr>
            <w:tcW w:w="1131" w:type="dxa"/>
            <w:vAlign w:val="center"/>
          </w:tcPr>
          <w:p w14:paraId="25A7CC80" w14:textId="77777777" w:rsidR="00F864B0" w:rsidRDefault="00AB6127">
            <w:r>
              <w:t>0.28</w:t>
            </w:r>
          </w:p>
        </w:tc>
        <w:tc>
          <w:tcPr>
            <w:tcW w:w="1018" w:type="dxa"/>
            <w:vAlign w:val="center"/>
          </w:tcPr>
          <w:p w14:paraId="315CFE94" w14:textId="77777777" w:rsidR="00F864B0" w:rsidRDefault="00AB6127">
            <w:r>
              <w:t>0.70</w:t>
            </w:r>
          </w:p>
        </w:tc>
        <w:tc>
          <w:tcPr>
            <w:tcW w:w="1584" w:type="dxa"/>
            <w:vAlign w:val="center"/>
          </w:tcPr>
          <w:p w14:paraId="579F3075" w14:textId="77777777" w:rsidR="00F864B0" w:rsidRDefault="00AB6127">
            <w:r>
              <w:t>适宜</w:t>
            </w:r>
          </w:p>
        </w:tc>
      </w:tr>
      <w:tr w:rsidR="00F864B0" w14:paraId="1CE96C4C" w14:textId="77777777">
        <w:tc>
          <w:tcPr>
            <w:tcW w:w="1131" w:type="dxa"/>
            <w:shd w:val="clear" w:color="auto" w:fill="E6E6E6"/>
            <w:vAlign w:val="center"/>
          </w:tcPr>
          <w:p w14:paraId="1ADA031C" w14:textId="77777777" w:rsidR="00F864B0" w:rsidRDefault="00AB6127">
            <w:r>
              <w:t>北向</w:t>
            </w:r>
          </w:p>
        </w:tc>
        <w:tc>
          <w:tcPr>
            <w:tcW w:w="1296" w:type="dxa"/>
            <w:vAlign w:val="center"/>
          </w:tcPr>
          <w:p w14:paraId="38B5F8C1" w14:textId="77777777" w:rsidR="00F864B0" w:rsidRDefault="00AB6127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814C4B4" w14:textId="77777777" w:rsidR="00F864B0" w:rsidRDefault="00AB6127">
            <w:r>
              <w:t>329.03</w:t>
            </w:r>
          </w:p>
        </w:tc>
        <w:tc>
          <w:tcPr>
            <w:tcW w:w="1584" w:type="dxa"/>
            <w:vAlign w:val="center"/>
          </w:tcPr>
          <w:p w14:paraId="0FCAF6E6" w14:textId="77777777" w:rsidR="00F864B0" w:rsidRDefault="00AB6127">
            <w:r>
              <w:t>1241.10</w:t>
            </w:r>
          </w:p>
        </w:tc>
        <w:tc>
          <w:tcPr>
            <w:tcW w:w="1131" w:type="dxa"/>
            <w:vAlign w:val="center"/>
          </w:tcPr>
          <w:p w14:paraId="786E904C" w14:textId="77777777" w:rsidR="00F864B0" w:rsidRDefault="00AB6127">
            <w:r>
              <w:t>0.27</w:t>
            </w:r>
          </w:p>
        </w:tc>
        <w:tc>
          <w:tcPr>
            <w:tcW w:w="1018" w:type="dxa"/>
            <w:vAlign w:val="center"/>
          </w:tcPr>
          <w:p w14:paraId="44A29D09" w14:textId="77777777" w:rsidR="00F864B0" w:rsidRDefault="00AB6127">
            <w:r>
              <w:t>0.70</w:t>
            </w:r>
          </w:p>
        </w:tc>
        <w:tc>
          <w:tcPr>
            <w:tcW w:w="1584" w:type="dxa"/>
            <w:vAlign w:val="center"/>
          </w:tcPr>
          <w:p w14:paraId="2D6F2BA0" w14:textId="77777777" w:rsidR="00F864B0" w:rsidRDefault="00AB6127">
            <w:r>
              <w:t>适宜</w:t>
            </w:r>
          </w:p>
        </w:tc>
      </w:tr>
      <w:tr w:rsidR="00F864B0" w14:paraId="0508363E" w14:textId="77777777">
        <w:tc>
          <w:tcPr>
            <w:tcW w:w="1131" w:type="dxa"/>
            <w:shd w:val="clear" w:color="auto" w:fill="E6E6E6"/>
            <w:vAlign w:val="center"/>
          </w:tcPr>
          <w:p w14:paraId="41EC6AEA" w14:textId="77777777" w:rsidR="00F864B0" w:rsidRDefault="00AB6127">
            <w:r>
              <w:t>东向</w:t>
            </w:r>
          </w:p>
        </w:tc>
        <w:tc>
          <w:tcPr>
            <w:tcW w:w="1296" w:type="dxa"/>
            <w:vAlign w:val="center"/>
          </w:tcPr>
          <w:p w14:paraId="25CE5B8A" w14:textId="77777777" w:rsidR="00F864B0" w:rsidRDefault="00AB6127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89A9060" w14:textId="77777777" w:rsidR="00F864B0" w:rsidRDefault="00AB6127">
            <w:r>
              <w:t>37.88</w:t>
            </w:r>
          </w:p>
        </w:tc>
        <w:tc>
          <w:tcPr>
            <w:tcW w:w="1584" w:type="dxa"/>
            <w:vAlign w:val="center"/>
          </w:tcPr>
          <w:p w14:paraId="5CA1AB82" w14:textId="77777777" w:rsidR="00F864B0" w:rsidRDefault="00AB6127">
            <w:r>
              <w:t>340.95</w:t>
            </w:r>
          </w:p>
        </w:tc>
        <w:tc>
          <w:tcPr>
            <w:tcW w:w="1131" w:type="dxa"/>
            <w:vAlign w:val="center"/>
          </w:tcPr>
          <w:p w14:paraId="413D8526" w14:textId="77777777" w:rsidR="00F864B0" w:rsidRDefault="00AB6127">
            <w:r>
              <w:t>0.11</w:t>
            </w:r>
          </w:p>
        </w:tc>
        <w:tc>
          <w:tcPr>
            <w:tcW w:w="1018" w:type="dxa"/>
            <w:vAlign w:val="center"/>
          </w:tcPr>
          <w:p w14:paraId="7029E45C" w14:textId="77777777" w:rsidR="00F864B0" w:rsidRDefault="00AB6127">
            <w:r>
              <w:t>0.70</w:t>
            </w:r>
          </w:p>
        </w:tc>
        <w:tc>
          <w:tcPr>
            <w:tcW w:w="1584" w:type="dxa"/>
            <w:vAlign w:val="center"/>
          </w:tcPr>
          <w:p w14:paraId="122A8A4C" w14:textId="77777777" w:rsidR="00F864B0" w:rsidRDefault="00AB6127">
            <w:r>
              <w:t>适宜</w:t>
            </w:r>
          </w:p>
        </w:tc>
      </w:tr>
      <w:tr w:rsidR="00F864B0" w14:paraId="61C14D31" w14:textId="77777777">
        <w:tc>
          <w:tcPr>
            <w:tcW w:w="1131" w:type="dxa"/>
            <w:shd w:val="clear" w:color="auto" w:fill="E6E6E6"/>
            <w:vAlign w:val="center"/>
          </w:tcPr>
          <w:p w14:paraId="27159795" w14:textId="77777777" w:rsidR="00F864B0" w:rsidRDefault="00AB6127">
            <w:r>
              <w:t>西向</w:t>
            </w:r>
          </w:p>
        </w:tc>
        <w:tc>
          <w:tcPr>
            <w:tcW w:w="1296" w:type="dxa"/>
            <w:vAlign w:val="center"/>
          </w:tcPr>
          <w:p w14:paraId="0264E54E" w14:textId="77777777" w:rsidR="00F864B0" w:rsidRDefault="00AB612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3BDA152" w14:textId="77777777" w:rsidR="00F864B0" w:rsidRDefault="00AB6127">
            <w:r>
              <w:t>13.05</w:t>
            </w:r>
          </w:p>
        </w:tc>
        <w:tc>
          <w:tcPr>
            <w:tcW w:w="1584" w:type="dxa"/>
            <w:vAlign w:val="center"/>
          </w:tcPr>
          <w:p w14:paraId="4CE2CBA4" w14:textId="77777777" w:rsidR="00F864B0" w:rsidRDefault="00AB6127">
            <w:r>
              <w:t>340.65</w:t>
            </w:r>
          </w:p>
        </w:tc>
        <w:tc>
          <w:tcPr>
            <w:tcW w:w="1131" w:type="dxa"/>
            <w:vAlign w:val="center"/>
          </w:tcPr>
          <w:p w14:paraId="33AB1EEE" w14:textId="77777777" w:rsidR="00F864B0" w:rsidRDefault="00AB6127">
            <w:r>
              <w:t>0.04</w:t>
            </w:r>
          </w:p>
        </w:tc>
        <w:tc>
          <w:tcPr>
            <w:tcW w:w="1018" w:type="dxa"/>
            <w:vAlign w:val="center"/>
          </w:tcPr>
          <w:p w14:paraId="46CE6DD2" w14:textId="77777777" w:rsidR="00F864B0" w:rsidRDefault="00AB6127">
            <w:r>
              <w:t>0.70</w:t>
            </w:r>
          </w:p>
        </w:tc>
        <w:tc>
          <w:tcPr>
            <w:tcW w:w="1584" w:type="dxa"/>
            <w:vAlign w:val="center"/>
          </w:tcPr>
          <w:p w14:paraId="7857F790" w14:textId="77777777" w:rsidR="00F864B0" w:rsidRDefault="00AB6127">
            <w:r>
              <w:t>适宜</w:t>
            </w:r>
          </w:p>
        </w:tc>
      </w:tr>
      <w:tr w:rsidR="00F864B0" w14:paraId="18A132E5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4FBB30A2" w14:textId="77777777" w:rsidR="00F864B0" w:rsidRDefault="00AB6127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5B459CE7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864B0" w14:paraId="605FC76C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B2A4105" w14:textId="77777777" w:rsidR="00F864B0" w:rsidRDefault="00AB6127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1F0D681C" w14:textId="77777777" w:rsidR="00F864B0" w:rsidRDefault="00AB6127">
            <w:r>
              <w:t>寒冷地区甲类公共建筑各单一立面窗墙面积比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F864B0" w14:paraId="4E131598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5725E7D" w14:textId="77777777" w:rsidR="00F864B0" w:rsidRDefault="00AB6127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1F9FBC9A" w14:textId="77777777" w:rsidR="00F864B0" w:rsidRDefault="00AB6127">
            <w:r>
              <w:t>适宜</w:t>
            </w:r>
          </w:p>
        </w:tc>
      </w:tr>
    </w:tbl>
    <w:p w14:paraId="4D304428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154951335"/>
      <w:r>
        <w:rPr>
          <w:color w:val="000000"/>
          <w:kern w:val="2"/>
          <w:szCs w:val="24"/>
        </w:rPr>
        <w:t>外窗表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F864B0" w14:paraId="316F7BB8" w14:textId="77777777">
        <w:tc>
          <w:tcPr>
            <w:tcW w:w="1160" w:type="dxa"/>
            <w:shd w:val="clear" w:color="auto" w:fill="E6E6E6"/>
            <w:vAlign w:val="center"/>
          </w:tcPr>
          <w:p w14:paraId="4FB38780" w14:textId="77777777" w:rsidR="00F864B0" w:rsidRDefault="00AB6127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5621297" w14:textId="77777777" w:rsidR="00F864B0" w:rsidRDefault="00AB6127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E700393" w14:textId="77777777" w:rsidR="00F864B0" w:rsidRDefault="00AB6127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7A45D446" w14:textId="77777777" w:rsidR="00F864B0" w:rsidRDefault="00AB6127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3ED7245" w14:textId="77777777" w:rsidR="00F864B0" w:rsidRDefault="00AB6127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745B030" w14:textId="77777777" w:rsidR="00F864B0" w:rsidRDefault="00AB6127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784E33A" w14:textId="77777777" w:rsidR="00F864B0" w:rsidRDefault="00AB6127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00DEDFC" w14:textId="77777777" w:rsidR="00F864B0" w:rsidRDefault="00AB6127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F864B0" w14:paraId="0E966184" w14:textId="77777777">
        <w:tc>
          <w:tcPr>
            <w:tcW w:w="1160" w:type="dxa"/>
            <w:vMerge w:val="restart"/>
            <w:vAlign w:val="center"/>
          </w:tcPr>
          <w:p w14:paraId="1CEA0AE7" w14:textId="77777777" w:rsidR="00F864B0" w:rsidRDefault="00AB6127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59B104DA" w14:textId="77777777" w:rsidR="00F864B0" w:rsidRDefault="00AB6127">
            <w:r>
              <w:t>南</w:t>
            </w:r>
            <w:r>
              <w:t>-</w:t>
            </w:r>
            <w:r>
              <w:t>默认立面</w:t>
            </w:r>
            <w:r>
              <w:br/>
              <w:t>348.75</w:t>
            </w:r>
          </w:p>
        </w:tc>
        <w:tc>
          <w:tcPr>
            <w:tcW w:w="1562" w:type="dxa"/>
            <w:vAlign w:val="center"/>
          </w:tcPr>
          <w:p w14:paraId="7713FD3A" w14:textId="77777777" w:rsidR="00F864B0" w:rsidRDefault="00AB6127">
            <w:r>
              <w:t>C0715</w:t>
            </w:r>
          </w:p>
        </w:tc>
        <w:tc>
          <w:tcPr>
            <w:tcW w:w="1386" w:type="dxa"/>
            <w:vAlign w:val="center"/>
          </w:tcPr>
          <w:p w14:paraId="54E698B3" w14:textId="77777777" w:rsidR="00F864B0" w:rsidRDefault="00AB6127">
            <w:r>
              <w:t>0.70×1.50</w:t>
            </w:r>
          </w:p>
        </w:tc>
        <w:tc>
          <w:tcPr>
            <w:tcW w:w="735" w:type="dxa"/>
            <w:vAlign w:val="center"/>
          </w:tcPr>
          <w:p w14:paraId="2D7CE3F8" w14:textId="77777777" w:rsidR="00F864B0" w:rsidRDefault="00AB6127">
            <w:r>
              <w:t>1~6</w:t>
            </w:r>
          </w:p>
        </w:tc>
        <w:tc>
          <w:tcPr>
            <w:tcW w:w="718" w:type="dxa"/>
            <w:vAlign w:val="center"/>
          </w:tcPr>
          <w:p w14:paraId="2B426BE0" w14:textId="77777777" w:rsidR="00F864B0" w:rsidRDefault="00AB6127">
            <w:r>
              <w:t>96</w:t>
            </w:r>
          </w:p>
        </w:tc>
        <w:tc>
          <w:tcPr>
            <w:tcW w:w="1262" w:type="dxa"/>
            <w:vAlign w:val="center"/>
          </w:tcPr>
          <w:p w14:paraId="2E312E7E" w14:textId="77777777" w:rsidR="00F864B0" w:rsidRDefault="00AB6127">
            <w:r>
              <w:t>1.05</w:t>
            </w:r>
          </w:p>
        </w:tc>
        <w:tc>
          <w:tcPr>
            <w:tcW w:w="1262" w:type="dxa"/>
            <w:vAlign w:val="center"/>
          </w:tcPr>
          <w:p w14:paraId="2FD16181" w14:textId="77777777" w:rsidR="00F864B0" w:rsidRDefault="00AB6127">
            <w:r>
              <w:t>100.80</w:t>
            </w:r>
          </w:p>
        </w:tc>
      </w:tr>
      <w:tr w:rsidR="00F864B0" w14:paraId="0C7B2AEA" w14:textId="77777777">
        <w:tc>
          <w:tcPr>
            <w:tcW w:w="1160" w:type="dxa"/>
            <w:vMerge/>
            <w:vAlign w:val="center"/>
          </w:tcPr>
          <w:p w14:paraId="3A27BBA7" w14:textId="77777777" w:rsidR="00F864B0" w:rsidRDefault="00F864B0"/>
        </w:tc>
        <w:tc>
          <w:tcPr>
            <w:tcW w:w="1245" w:type="dxa"/>
            <w:vMerge/>
            <w:vAlign w:val="center"/>
          </w:tcPr>
          <w:p w14:paraId="2156C013" w14:textId="77777777" w:rsidR="00F864B0" w:rsidRDefault="00F864B0"/>
        </w:tc>
        <w:tc>
          <w:tcPr>
            <w:tcW w:w="1562" w:type="dxa"/>
            <w:vAlign w:val="center"/>
          </w:tcPr>
          <w:p w14:paraId="18135A8B" w14:textId="77777777" w:rsidR="00F864B0" w:rsidRDefault="00AB6127">
            <w:r>
              <w:t>C1315</w:t>
            </w:r>
          </w:p>
        </w:tc>
        <w:tc>
          <w:tcPr>
            <w:tcW w:w="1386" w:type="dxa"/>
            <w:vAlign w:val="center"/>
          </w:tcPr>
          <w:p w14:paraId="39853E78" w14:textId="77777777" w:rsidR="00F864B0" w:rsidRDefault="00AB6127">
            <w:r>
              <w:t>1.30×1.50</w:t>
            </w:r>
          </w:p>
        </w:tc>
        <w:tc>
          <w:tcPr>
            <w:tcW w:w="735" w:type="dxa"/>
            <w:vAlign w:val="center"/>
          </w:tcPr>
          <w:p w14:paraId="47BA4F5F" w14:textId="77777777" w:rsidR="00F864B0" w:rsidRDefault="00AB6127">
            <w:r>
              <w:t>1~6</w:t>
            </w:r>
          </w:p>
        </w:tc>
        <w:tc>
          <w:tcPr>
            <w:tcW w:w="718" w:type="dxa"/>
            <w:vAlign w:val="center"/>
          </w:tcPr>
          <w:p w14:paraId="5183B7D1" w14:textId="77777777" w:rsidR="00F864B0" w:rsidRDefault="00AB6127">
            <w:r>
              <w:t>24</w:t>
            </w:r>
          </w:p>
        </w:tc>
        <w:tc>
          <w:tcPr>
            <w:tcW w:w="1262" w:type="dxa"/>
            <w:vAlign w:val="center"/>
          </w:tcPr>
          <w:p w14:paraId="452FB1A1" w14:textId="77777777" w:rsidR="00F864B0" w:rsidRDefault="00AB6127">
            <w:r>
              <w:t>1.95</w:t>
            </w:r>
          </w:p>
        </w:tc>
        <w:tc>
          <w:tcPr>
            <w:tcW w:w="1262" w:type="dxa"/>
            <w:vAlign w:val="center"/>
          </w:tcPr>
          <w:p w14:paraId="51BE4C1F" w14:textId="77777777" w:rsidR="00F864B0" w:rsidRDefault="00AB6127">
            <w:r>
              <w:t>46.80</w:t>
            </w:r>
          </w:p>
        </w:tc>
      </w:tr>
      <w:tr w:rsidR="00F864B0" w14:paraId="341988D5" w14:textId="77777777">
        <w:tc>
          <w:tcPr>
            <w:tcW w:w="1160" w:type="dxa"/>
            <w:vMerge/>
            <w:vAlign w:val="center"/>
          </w:tcPr>
          <w:p w14:paraId="6C2A0AD4" w14:textId="77777777" w:rsidR="00F864B0" w:rsidRDefault="00F864B0"/>
        </w:tc>
        <w:tc>
          <w:tcPr>
            <w:tcW w:w="1245" w:type="dxa"/>
            <w:vMerge/>
            <w:vAlign w:val="center"/>
          </w:tcPr>
          <w:p w14:paraId="23EE4D38" w14:textId="77777777" w:rsidR="00F864B0" w:rsidRDefault="00F864B0"/>
        </w:tc>
        <w:tc>
          <w:tcPr>
            <w:tcW w:w="1562" w:type="dxa"/>
            <w:vAlign w:val="center"/>
          </w:tcPr>
          <w:p w14:paraId="08152DE5" w14:textId="77777777" w:rsidR="00F864B0" w:rsidRDefault="00AB6127">
            <w:r>
              <w:t>C1415</w:t>
            </w:r>
          </w:p>
        </w:tc>
        <w:tc>
          <w:tcPr>
            <w:tcW w:w="1386" w:type="dxa"/>
            <w:vAlign w:val="center"/>
          </w:tcPr>
          <w:p w14:paraId="2F8E67C9" w14:textId="77777777" w:rsidR="00F864B0" w:rsidRDefault="00AB6127">
            <w:r>
              <w:t>1.45×1.50</w:t>
            </w:r>
          </w:p>
        </w:tc>
        <w:tc>
          <w:tcPr>
            <w:tcW w:w="735" w:type="dxa"/>
            <w:vAlign w:val="center"/>
          </w:tcPr>
          <w:p w14:paraId="05304956" w14:textId="77777777" w:rsidR="00F864B0" w:rsidRDefault="00AB6127">
            <w:r>
              <w:t>1~6</w:t>
            </w:r>
          </w:p>
        </w:tc>
        <w:tc>
          <w:tcPr>
            <w:tcW w:w="718" w:type="dxa"/>
            <w:vAlign w:val="center"/>
          </w:tcPr>
          <w:p w14:paraId="287A2E60" w14:textId="77777777" w:rsidR="00F864B0" w:rsidRDefault="00AB6127">
            <w:r>
              <w:t>72</w:t>
            </w:r>
          </w:p>
        </w:tc>
        <w:tc>
          <w:tcPr>
            <w:tcW w:w="1262" w:type="dxa"/>
            <w:vAlign w:val="center"/>
          </w:tcPr>
          <w:p w14:paraId="7251F350" w14:textId="77777777" w:rsidR="00F864B0" w:rsidRDefault="00AB6127">
            <w:r>
              <w:t>2.18</w:t>
            </w:r>
          </w:p>
        </w:tc>
        <w:tc>
          <w:tcPr>
            <w:tcW w:w="1262" w:type="dxa"/>
            <w:vAlign w:val="center"/>
          </w:tcPr>
          <w:p w14:paraId="4CF0271E" w14:textId="77777777" w:rsidR="00F864B0" w:rsidRDefault="00AB6127">
            <w:r>
              <w:t>156.60</w:t>
            </w:r>
          </w:p>
        </w:tc>
      </w:tr>
      <w:tr w:rsidR="00F864B0" w14:paraId="570D304A" w14:textId="77777777">
        <w:tc>
          <w:tcPr>
            <w:tcW w:w="1160" w:type="dxa"/>
            <w:vMerge/>
            <w:vAlign w:val="center"/>
          </w:tcPr>
          <w:p w14:paraId="52A33289" w14:textId="77777777" w:rsidR="00F864B0" w:rsidRDefault="00F864B0"/>
        </w:tc>
        <w:tc>
          <w:tcPr>
            <w:tcW w:w="1245" w:type="dxa"/>
            <w:vMerge/>
            <w:vAlign w:val="center"/>
          </w:tcPr>
          <w:p w14:paraId="59D6A5D5" w14:textId="77777777" w:rsidR="00F864B0" w:rsidRDefault="00F864B0"/>
        </w:tc>
        <w:tc>
          <w:tcPr>
            <w:tcW w:w="1562" w:type="dxa"/>
            <w:vAlign w:val="center"/>
          </w:tcPr>
          <w:p w14:paraId="1AA4C415" w14:textId="77777777" w:rsidR="00F864B0" w:rsidRDefault="00AB6127">
            <w:r>
              <w:t>C1815</w:t>
            </w:r>
          </w:p>
        </w:tc>
        <w:tc>
          <w:tcPr>
            <w:tcW w:w="1386" w:type="dxa"/>
            <w:vAlign w:val="center"/>
          </w:tcPr>
          <w:p w14:paraId="3E031C17" w14:textId="77777777" w:rsidR="00F864B0" w:rsidRDefault="00AB6127">
            <w:r>
              <w:t>1.80×1.50</w:t>
            </w:r>
          </w:p>
        </w:tc>
        <w:tc>
          <w:tcPr>
            <w:tcW w:w="735" w:type="dxa"/>
            <w:vAlign w:val="center"/>
          </w:tcPr>
          <w:p w14:paraId="18597C9E" w14:textId="77777777" w:rsidR="00F864B0" w:rsidRDefault="00AB6127">
            <w:r>
              <w:t>5</w:t>
            </w:r>
          </w:p>
        </w:tc>
        <w:tc>
          <w:tcPr>
            <w:tcW w:w="718" w:type="dxa"/>
            <w:vAlign w:val="center"/>
          </w:tcPr>
          <w:p w14:paraId="3C0E8035" w14:textId="77777777" w:rsidR="00F864B0" w:rsidRDefault="00AB6127">
            <w:r>
              <w:t>1</w:t>
            </w:r>
          </w:p>
        </w:tc>
        <w:tc>
          <w:tcPr>
            <w:tcW w:w="1262" w:type="dxa"/>
            <w:vAlign w:val="center"/>
          </w:tcPr>
          <w:p w14:paraId="13593DAF" w14:textId="77777777" w:rsidR="00F864B0" w:rsidRDefault="00AB6127">
            <w:r>
              <w:t>2.70</w:t>
            </w:r>
          </w:p>
        </w:tc>
        <w:tc>
          <w:tcPr>
            <w:tcW w:w="1262" w:type="dxa"/>
            <w:vAlign w:val="center"/>
          </w:tcPr>
          <w:p w14:paraId="61A0208A" w14:textId="77777777" w:rsidR="00F864B0" w:rsidRDefault="00AB6127">
            <w:r>
              <w:t>2.70</w:t>
            </w:r>
          </w:p>
        </w:tc>
      </w:tr>
      <w:tr w:rsidR="00F864B0" w14:paraId="2F0A39FA" w14:textId="77777777">
        <w:tc>
          <w:tcPr>
            <w:tcW w:w="1160" w:type="dxa"/>
            <w:vMerge/>
            <w:vAlign w:val="center"/>
          </w:tcPr>
          <w:p w14:paraId="30025EC6" w14:textId="77777777" w:rsidR="00F864B0" w:rsidRDefault="00F864B0"/>
        </w:tc>
        <w:tc>
          <w:tcPr>
            <w:tcW w:w="1245" w:type="dxa"/>
            <w:vMerge/>
            <w:vAlign w:val="center"/>
          </w:tcPr>
          <w:p w14:paraId="65FAAE3D" w14:textId="77777777" w:rsidR="00F864B0" w:rsidRDefault="00F864B0"/>
        </w:tc>
        <w:tc>
          <w:tcPr>
            <w:tcW w:w="1562" w:type="dxa"/>
            <w:vAlign w:val="center"/>
          </w:tcPr>
          <w:p w14:paraId="5CFB51F8" w14:textId="77777777" w:rsidR="00F864B0" w:rsidRDefault="00AB6127">
            <w:r>
              <w:t>C2315</w:t>
            </w:r>
          </w:p>
        </w:tc>
        <w:tc>
          <w:tcPr>
            <w:tcW w:w="1386" w:type="dxa"/>
            <w:vAlign w:val="center"/>
          </w:tcPr>
          <w:p w14:paraId="308481F1" w14:textId="77777777" w:rsidR="00F864B0" w:rsidRDefault="00AB6127">
            <w:r>
              <w:t>2.30×1.50</w:t>
            </w:r>
          </w:p>
        </w:tc>
        <w:tc>
          <w:tcPr>
            <w:tcW w:w="735" w:type="dxa"/>
            <w:vAlign w:val="center"/>
          </w:tcPr>
          <w:p w14:paraId="6679D523" w14:textId="77777777" w:rsidR="00F864B0" w:rsidRDefault="00AB6127">
            <w:r>
              <w:t>1</w:t>
            </w:r>
          </w:p>
        </w:tc>
        <w:tc>
          <w:tcPr>
            <w:tcW w:w="718" w:type="dxa"/>
            <w:vAlign w:val="center"/>
          </w:tcPr>
          <w:p w14:paraId="6AF290B4" w14:textId="77777777" w:rsidR="00F864B0" w:rsidRDefault="00AB6127">
            <w:r>
              <w:t>1</w:t>
            </w:r>
          </w:p>
        </w:tc>
        <w:tc>
          <w:tcPr>
            <w:tcW w:w="1262" w:type="dxa"/>
            <w:vAlign w:val="center"/>
          </w:tcPr>
          <w:p w14:paraId="76A6464B" w14:textId="77777777" w:rsidR="00F864B0" w:rsidRDefault="00AB6127">
            <w:r>
              <w:t>3.45</w:t>
            </w:r>
          </w:p>
        </w:tc>
        <w:tc>
          <w:tcPr>
            <w:tcW w:w="1262" w:type="dxa"/>
            <w:vAlign w:val="center"/>
          </w:tcPr>
          <w:p w14:paraId="63E3A3A7" w14:textId="77777777" w:rsidR="00F864B0" w:rsidRDefault="00AB6127">
            <w:r>
              <w:t>3.45</w:t>
            </w:r>
          </w:p>
        </w:tc>
      </w:tr>
      <w:tr w:rsidR="00F864B0" w14:paraId="290A69D8" w14:textId="77777777">
        <w:tc>
          <w:tcPr>
            <w:tcW w:w="1160" w:type="dxa"/>
            <w:vMerge/>
            <w:vAlign w:val="center"/>
          </w:tcPr>
          <w:p w14:paraId="365EEC69" w14:textId="77777777" w:rsidR="00F864B0" w:rsidRDefault="00F864B0"/>
        </w:tc>
        <w:tc>
          <w:tcPr>
            <w:tcW w:w="1245" w:type="dxa"/>
            <w:vMerge/>
            <w:vAlign w:val="center"/>
          </w:tcPr>
          <w:p w14:paraId="72A041A5" w14:textId="77777777" w:rsidR="00F864B0" w:rsidRDefault="00F864B0"/>
        </w:tc>
        <w:tc>
          <w:tcPr>
            <w:tcW w:w="1562" w:type="dxa"/>
            <w:vAlign w:val="center"/>
          </w:tcPr>
          <w:p w14:paraId="09035E6A" w14:textId="77777777" w:rsidR="00F864B0" w:rsidRDefault="00AB6127">
            <w:r>
              <w:t>C6415</w:t>
            </w:r>
          </w:p>
        </w:tc>
        <w:tc>
          <w:tcPr>
            <w:tcW w:w="1386" w:type="dxa"/>
            <w:vAlign w:val="center"/>
          </w:tcPr>
          <w:p w14:paraId="6149CB91" w14:textId="77777777" w:rsidR="00F864B0" w:rsidRDefault="00AB6127">
            <w:r>
              <w:t>6.40×1.50</w:t>
            </w:r>
          </w:p>
        </w:tc>
        <w:tc>
          <w:tcPr>
            <w:tcW w:w="735" w:type="dxa"/>
            <w:vAlign w:val="center"/>
          </w:tcPr>
          <w:p w14:paraId="67136951" w14:textId="77777777" w:rsidR="00F864B0" w:rsidRDefault="00AB6127">
            <w:r>
              <w:t>2~4,6</w:t>
            </w:r>
          </w:p>
        </w:tc>
        <w:tc>
          <w:tcPr>
            <w:tcW w:w="718" w:type="dxa"/>
            <w:vAlign w:val="center"/>
          </w:tcPr>
          <w:p w14:paraId="6EBC3AFD" w14:textId="77777777" w:rsidR="00F864B0" w:rsidRDefault="00AB6127">
            <w:r>
              <w:t>4</w:t>
            </w:r>
          </w:p>
        </w:tc>
        <w:tc>
          <w:tcPr>
            <w:tcW w:w="1262" w:type="dxa"/>
            <w:vAlign w:val="center"/>
          </w:tcPr>
          <w:p w14:paraId="462FF1B3" w14:textId="77777777" w:rsidR="00F864B0" w:rsidRDefault="00AB6127">
            <w:r>
              <w:t>9.60</w:t>
            </w:r>
          </w:p>
        </w:tc>
        <w:tc>
          <w:tcPr>
            <w:tcW w:w="1262" w:type="dxa"/>
            <w:vAlign w:val="center"/>
          </w:tcPr>
          <w:p w14:paraId="3858282F" w14:textId="77777777" w:rsidR="00F864B0" w:rsidRDefault="00AB6127">
            <w:r>
              <w:t>38.40</w:t>
            </w:r>
          </w:p>
        </w:tc>
      </w:tr>
      <w:tr w:rsidR="00F864B0" w14:paraId="7144AD96" w14:textId="77777777">
        <w:tc>
          <w:tcPr>
            <w:tcW w:w="1160" w:type="dxa"/>
            <w:vMerge w:val="restart"/>
            <w:vAlign w:val="center"/>
          </w:tcPr>
          <w:p w14:paraId="0F8B43FC" w14:textId="77777777" w:rsidR="00F864B0" w:rsidRDefault="00AB6127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6CBBDD15" w14:textId="77777777" w:rsidR="00F864B0" w:rsidRDefault="00AB6127">
            <w:r>
              <w:t>北</w:t>
            </w:r>
            <w:r>
              <w:t>-</w:t>
            </w:r>
            <w:r>
              <w:t>默认立面</w:t>
            </w:r>
            <w:r>
              <w:br/>
              <w:t>329.02</w:t>
            </w:r>
          </w:p>
        </w:tc>
        <w:tc>
          <w:tcPr>
            <w:tcW w:w="1562" w:type="dxa"/>
            <w:vAlign w:val="center"/>
          </w:tcPr>
          <w:p w14:paraId="7E1D53DB" w14:textId="77777777" w:rsidR="00F864B0" w:rsidRDefault="00AB6127">
            <w:r>
              <w:t>C0715</w:t>
            </w:r>
          </w:p>
        </w:tc>
        <w:tc>
          <w:tcPr>
            <w:tcW w:w="1386" w:type="dxa"/>
            <w:vAlign w:val="center"/>
          </w:tcPr>
          <w:p w14:paraId="4626E1AF" w14:textId="77777777" w:rsidR="00F864B0" w:rsidRDefault="00AB6127">
            <w:r>
              <w:t>0.70×1.50</w:t>
            </w:r>
          </w:p>
        </w:tc>
        <w:tc>
          <w:tcPr>
            <w:tcW w:w="735" w:type="dxa"/>
            <w:vAlign w:val="center"/>
          </w:tcPr>
          <w:p w14:paraId="5CACCA6B" w14:textId="77777777" w:rsidR="00F864B0" w:rsidRDefault="00AB6127">
            <w:r>
              <w:t>1~6</w:t>
            </w:r>
          </w:p>
        </w:tc>
        <w:tc>
          <w:tcPr>
            <w:tcW w:w="718" w:type="dxa"/>
            <w:vAlign w:val="center"/>
          </w:tcPr>
          <w:p w14:paraId="6BDE4E86" w14:textId="77777777" w:rsidR="00F864B0" w:rsidRDefault="00AB6127">
            <w:r>
              <w:t>90</w:t>
            </w:r>
          </w:p>
        </w:tc>
        <w:tc>
          <w:tcPr>
            <w:tcW w:w="1262" w:type="dxa"/>
            <w:vAlign w:val="center"/>
          </w:tcPr>
          <w:p w14:paraId="4A775AD9" w14:textId="77777777" w:rsidR="00F864B0" w:rsidRDefault="00AB6127">
            <w:r>
              <w:t>1.05</w:t>
            </w:r>
          </w:p>
        </w:tc>
        <w:tc>
          <w:tcPr>
            <w:tcW w:w="1262" w:type="dxa"/>
            <w:vAlign w:val="center"/>
          </w:tcPr>
          <w:p w14:paraId="5FE50D86" w14:textId="77777777" w:rsidR="00F864B0" w:rsidRDefault="00AB6127">
            <w:r>
              <w:t>94.50</w:t>
            </w:r>
          </w:p>
        </w:tc>
      </w:tr>
      <w:tr w:rsidR="00F864B0" w14:paraId="2146DB55" w14:textId="77777777">
        <w:tc>
          <w:tcPr>
            <w:tcW w:w="1160" w:type="dxa"/>
            <w:vMerge/>
            <w:vAlign w:val="center"/>
          </w:tcPr>
          <w:p w14:paraId="72C44083" w14:textId="77777777" w:rsidR="00F864B0" w:rsidRDefault="00F864B0"/>
        </w:tc>
        <w:tc>
          <w:tcPr>
            <w:tcW w:w="1245" w:type="dxa"/>
            <w:vMerge/>
            <w:vAlign w:val="center"/>
          </w:tcPr>
          <w:p w14:paraId="6DEBC684" w14:textId="77777777" w:rsidR="00F864B0" w:rsidRDefault="00F864B0"/>
        </w:tc>
        <w:tc>
          <w:tcPr>
            <w:tcW w:w="1562" w:type="dxa"/>
            <w:vAlign w:val="center"/>
          </w:tcPr>
          <w:p w14:paraId="092BA992" w14:textId="77777777" w:rsidR="00F864B0" w:rsidRDefault="00AB6127">
            <w:r>
              <w:t>C1315</w:t>
            </w:r>
          </w:p>
        </w:tc>
        <w:tc>
          <w:tcPr>
            <w:tcW w:w="1386" w:type="dxa"/>
            <w:vAlign w:val="center"/>
          </w:tcPr>
          <w:p w14:paraId="6B150401" w14:textId="77777777" w:rsidR="00F864B0" w:rsidRDefault="00AB6127">
            <w:r>
              <w:t>1.30×1.50</w:t>
            </w:r>
          </w:p>
        </w:tc>
        <w:tc>
          <w:tcPr>
            <w:tcW w:w="735" w:type="dxa"/>
            <w:vAlign w:val="center"/>
          </w:tcPr>
          <w:p w14:paraId="20477C86" w14:textId="77777777" w:rsidR="00F864B0" w:rsidRDefault="00AB6127">
            <w:r>
              <w:t>1~6</w:t>
            </w:r>
          </w:p>
        </w:tc>
        <w:tc>
          <w:tcPr>
            <w:tcW w:w="718" w:type="dxa"/>
            <w:vAlign w:val="center"/>
          </w:tcPr>
          <w:p w14:paraId="7180D25B" w14:textId="77777777" w:rsidR="00F864B0" w:rsidRDefault="00AB6127">
            <w:r>
              <w:t>6</w:t>
            </w:r>
          </w:p>
        </w:tc>
        <w:tc>
          <w:tcPr>
            <w:tcW w:w="1262" w:type="dxa"/>
            <w:vAlign w:val="center"/>
          </w:tcPr>
          <w:p w14:paraId="7612D74E" w14:textId="77777777" w:rsidR="00F864B0" w:rsidRDefault="00AB6127">
            <w:r>
              <w:t>1.95</w:t>
            </w:r>
          </w:p>
        </w:tc>
        <w:tc>
          <w:tcPr>
            <w:tcW w:w="1262" w:type="dxa"/>
            <w:vAlign w:val="center"/>
          </w:tcPr>
          <w:p w14:paraId="4BDABB0E" w14:textId="77777777" w:rsidR="00F864B0" w:rsidRDefault="00AB6127">
            <w:r>
              <w:t>11.70</w:t>
            </w:r>
          </w:p>
        </w:tc>
      </w:tr>
      <w:tr w:rsidR="00F864B0" w14:paraId="22DE73B6" w14:textId="77777777">
        <w:tc>
          <w:tcPr>
            <w:tcW w:w="1160" w:type="dxa"/>
            <w:vMerge/>
            <w:vAlign w:val="center"/>
          </w:tcPr>
          <w:p w14:paraId="36591E27" w14:textId="77777777" w:rsidR="00F864B0" w:rsidRDefault="00F864B0"/>
        </w:tc>
        <w:tc>
          <w:tcPr>
            <w:tcW w:w="1245" w:type="dxa"/>
            <w:vMerge/>
            <w:vAlign w:val="center"/>
          </w:tcPr>
          <w:p w14:paraId="13E68295" w14:textId="77777777" w:rsidR="00F864B0" w:rsidRDefault="00F864B0"/>
        </w:tc>
        <w:tc>
          <w:tcPr>
            <w:tcW w:w="1562" w:type="dxa"/>
            <w:vAlign w:val="center"/>
          </w:tcPr>
          <w:p w14:paraId="0D2C3B64" w14:textId="77777777" w:rsidR="00F864B0" w:rsidRDefault="00AB6127">
            <w:r>
              <w:t>C1415</w:t>
            </w:r>
          </w:p>
        </w:tc>
        <w:tc>
          <w:tcPr>
            <w:tcW w:w="1386" w:type="dxa"/>
            <w:vAlign w:val="center"/>
          </w:tcPr>
          <w:p w14:paraId="74EF13B6" w14:textId="77777777" w:rsidR="00F864B0" w:rsidRDefault="00AB6127">
            <w:r>
              <w:t>1.45×1.50</w:t>
            </w:r>
          </w:p>
        </w:tc>
        <w:tc>
          <w:tcPr>
            <w:tcW w:w="735" w:type="dxa"/>
            <w:vAlign w:val="center"/>
          </w:tcPr>
          <w:p w14:paraId="12D429A7" w14:textId="77777777" w:rsidR="00F864B0" w:rsidRDefault="00AB6127">
            <w:r>
              <w:t>1~6</w:t>
            </w:r>
          </w:p>
        </w:tc>
        <w:tc>
          <w:tcPr>
            <w:tcW w:w="718" w:type="dxa"/>
            <w:vAlign w:val="center"/>
          </w:tcPr>
          <w:p w14:paraId="704E9AF2" w14:textId="77777777" w:rsidR="00F864B0" w:rsidRDefault="00AB6127">
            <w:r>
              <w:t>95</w:t>
            </w:r>
          </w:p>
        </w:tc>
        <w:tc>
          <w:tcPr>
            <w:tcW w:w="1262" w:type="dxa"/>
            <w:vAlign w:val="center"/>
          </w:tcPr>
          <w:p w14:paraId="129B275C" w14:textId="77777777" w:rsidR="00F864B0" w:rsidRDefault="00AB6127">
            <w:r>
              <w:t>2.18</w:t>
            </w:r>
          </w:p>
        </w:tc>
        <w:tc>
          <w:tcPr>
            <w:tcW w:w="1262" w:type="dxa"/>
            <w:vAlign w:val="center"/>
          </w:tcPr>
          <w:p w14:paraId="6541A832" w14:textId="77777777" w:rsidR="00F864B0" w:rsidRDefault="00AB6127">
            <w:r>
              <w:t>206.63</w:t>
            </w:r>
          </w:p>
        </w:tc>
      </w:tr>
      <w:tr w:rsidR="00F864B0" w14:paraId="719A2E66" w14:textId="77777777">
        <w:tc>
          <w:tcPr>
            <w:tcW w:w="1160" w:type="dxa"/>
            <w:vMerge/>
            <w:vAlign w:val="center"/>
          </w:tcPr>
          <w:p w14:paraId="4B09D606" w14:textId="77777777" w:rsidR="00F864B0" w:rsidRDefault="00F864B0"/>
        </w:tc>
        <w:tc>
          <w:tcPr>
            <w:tcW w:w="1245" w:type="dxa"/>
            <w:vMerge/>
            <w:vAlign w:val="center"/>
          </w:tcPr>
          <w:p w14:paraId="536473E7" w14:textId="77777777" w:rsidR="00F864B0" w:rsidRDefault="00F864B0"/>
        </w:tc>
        <w:tc>
          <w:tcPr>
            <w:tcW w:w="1562" w:type="dxa"/>
            <w:vAlign w:val="center"/>
          </w:tcPr>
          <w:p w14:paraId="4FBF48F2" w14:textId="77777777" w:rsidR="00F864B0" w:rsidRDefault="00AB6127">
            <w:r>
              <w:t>C1815</w:t>
            </w:r>
          </w:p>
        </w:tc>
        <w:tc>
          <w:tcPr>
            <w:tcW w:w="1386" w:type="dxa"/>
            <w:vAlign w:val="center"/>
          </w:tcPr>
          <w:p w14:paraId="785E588F" w14:textId="77777777" w:rsidR="00F864B0" w:rsidRDefault="00AB6127">
            <w:r>
              <w:t>1.80×1.50</w:t>
            </w:r>
          </w:p>
        </w:tc>
        <w:tc>
          <w:tcPr>
            <w:tcW w:w="735" w:type="dxa"/>
            <w:vAlign w:val="center"/>
          </w:tcPr>
          <w:p w14:paraId="56784E53" w14:textId="77777777" w:rsidR="00F864B0" w:rsidRDefault="00AB6127">
            <w:r>
              <w:t>1~6</w:t>
            </w:r>
          </w:p>
        </w:tc>
        <w:tc>
          <w:tcPr>
            <w:tcW w:w="718" w:type="dxa"/>
            <w:vAlign w:val="center"/>
          </w:tcPr>
          <w:p w14:paraId="6061A10A" w14:textId="77777777" w:rsidR="00F864B0" w:rsidRDefault="00AB6127">
            <w:r>
              <w:t>6</w:t>
            </w:r>
          </w:p>
        </w:tc>
        <w:tc>
          <w:tcPr>
            <w:tcW w:w="1262" w:type="dxa"/>
            <w:vAlign w:val="center"/>
          </w:tcPr>
          <w:p w14:paraId="1C6BE323" w14:textId="77777777" w:rsidR="00F864B0" w:rsidRDefault="00AB6127">
            <w:r>
              <w:t>2.70</w:t>
            </w:r>
          </w:p>
        </w:tc>
        <w:tc>
          <w:tcPr>
            <w:tcW w:w="1262" w:type="dxa"/>
            <w:vAlign w:val="center"/>
          </w:tcPr>
          <w:p w14:paraId="71F57BC5" w14:textId="77777777" w:rsidR="00F864B0" w:rsidRDefault="00AB6127">
            <w:r>
              <w:t>16.20</w:t>
            </w:r>
          </w:p>
        </w:tc>
      </w:tr>
      <w:tr w:rsidR="00F864B0" w14:paraId="0F912ACB" w14:textId="77777777">
        <w:tc>
          <w:tcPr>
            <w:tcW w:w="1160" w:type="dxa"/>
            <w:vMerge w:val="restart"/>
            <w:vAlign w:val="center"/>
          </w:tcPr>
          <w:p w14:paraId="42F2E662" w14:textId="77777777" w:rsidR="00F864B0" w:rsidRDefault="00AB6127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7B7D03A8" w14:textId="77777777" w:rsidR="00F864B0" w:rsidRDefault="00AB6127">
            <w:r>
              <w:t>东</w:t>
            </w:r>
            <w:r>
              <w:t>-</w:t>
            </w:r>
            <w:r>
              <w:t>默认立面</w:t>
            </w:r>
            <w:r>
              <w:br/>
              <w:t>37.88</w:t>
            </w:r>
          </w:p>
        </w:tc>
        <w:tc>
          <w:tcPr>
            <w:tcW w:w="1562" w:type="dxa"/>
            <w:vAlign w:val="center"/>
          </w:tcPr>
          <w:p w14:paraId="06023DDE" w14:textId="77777777" w:rsidR="00F864B0" w:rsidRDefault="00AB6127">
            <w:r>
              <w:t>C1415</w:t>
            </w:r>
          </w:p>
        </w:tc>
        <w:tc>
          <w:tcPr>
            <w:tcW w:w="1386" w:type="dxa"/>
            <w:vAlign w:val="center"/>
          </w:tcPr>
          <w:p w14:paraId="1F0C2E9D" w14:textId="77777777" w:rsidR="00F864B0" w:rsidRDefault="00AB6127">
            <w:r>
              <w:t>1.45×1.50</w:t>
            </w:r>
          </w:p>
        </w:tc>
        <w:tc>
          <w:tcPr>
            <w:tcW w:w="735" w:type="dxa"/>
            <w:vAlign w:val="center"/>
          </w:tcPr>
          <w:p w14:paraId="31650305" w14:textId="77777777" w:rsidR="00F864B0" w:rsidRDefault="00AB6127">
            <w:r>
              <w:t>2~6</w:t>
            </w:r>
          </w:p>
        </w:tc>
        <w:tc>
          <w:tcPr>
            <w:tcW w:w="718" w:type="dxa"/>
            <w:vAlign w:val="center"/>
          </w:tcPr>
          <w:p w14:paraId="0B31A352" w14:textId="77777777" w:rsidR="00F864B0" w:rsidRDefault="00AB6127">
            <w:r>
              <w:t>5</w:t>
            </w:r>
          </w:p>
        </w:tc>
        <w:tc>
          <w:tcPr>
            <w:tcW w:w="1262" w:type="dxa"/>
            <w:vAlign w:val="center"/>
          </w:tcPr>
          <w:p w14:paraId="0A5345BA" w14:textId="77777777" w:rsidR="00F864B0" w:rsidRDefault="00AB6127">
            <w:r>
              <w:t>2.18</w:t>
            </w:r>
          </w:p>
        </w:tc>
        <w:tc>
          <w:tcPr>
            <w:tcW w:w="1262" w:type="dxa"/>
            <w:vAlign w:val="center"/>
          </w:tcPr>
          <w:p w14:paraId="37A6A83E" w14:textId="77777777" w:rsidR="00F864B0" w:rsidRDefault="00AB6127">
            <w:r>
              <w:t>10.88</w:t>
            </w:r>
          </w:p>
        </w:tc>
      </w:tr>
      <w:tr w:rsidR="00F864B0" w14:paraId="6C0F701A" w14:textId="77777777">
        <w:tc>
          <w:tcPr>
            <w:tcW w:w="1160" w:type="dxa"/>
            <w:vMerge/>
            <w:vAlign w:val="center"/>
          </w:tcPr>
          <w:p w14:paraId="4F23602C" w14:textId="77777777" w:rsidR="00F864B0" w:rsidRDefault="00F864B0"/>
        </w:tc>
        <w:tc>
          <w:tcPr>
            <w:tcW w:w="1245" w:type="dxa"/>
            <w:vMerge/>
            <w:vAlign w:val="center"/>
          </w:tcPr>
          <w:p w14:paraId="1B2D5B31" w14:textId="77777777" w:rsidR="00F864B0" w:rsidRDefault="00F864B0"/>
        </w:tc>
        <w:tc>
          <w:tcPr>
            <w:tcW w:w="1562" w:type="dxa"/>
            <w:vAlign w:val="center"/>
          </w:tcPr>
          <w:p w14:paraId="36102D29" w14:textId="77777777" w:rsidR="00F864B0" w:rsidRDefault="00AB6127">
            <w:r>
              <w:t>C3015</w:t>
            </w:r>
          </w:p>
        </w:tc>
        <w:tc>
          <w:tcPr>
            <w:tcW w:w="1386" w:type="dxa"/>
            <w:vAlign w:val="center"/>
          </w:tcPr>
          <w:p w14:paraId="25A146E0" w14:textId="77777777" w:rsidR="00F864B0" w:rsidRDefault="00AB6127">
            <w:r>
              <w:t>3.00×1.50</w:t>
            </w:r>
          </w:p>
        </w:tc>
        <w:tc>
          <w:tcPr>
            <w:tcW w:w="735" w:type="dxa"/>
            <w:vAlign w:val="center"/>
          </w:tcPr>
          <w:p w14:paraId="3728D611" w14:textId="77777777" w:rsidR="00F864B0" w:rsidRDefault="00AB6127">
            <w:r>
              <w:t>1~6</w:t>
            </w:r>
          </w:p>
        </w:tc>
        <w:tc>
          <w:tcPr>
            <w:tcW w:w="718" w:type="dxa"/>
            <w:vAlign w:val="center"/>
          </w:tcPr>
          <w:p w14:paraId="34A92A16" w14:textId="77777777" w:rsidR="00F864B0" w:rsidRDefault="00AB6127">
            <w:r>
              <w:t>6</w:t>
            </w:r>
          </w:p>
        </w:tc>
        <w:tc>
          <w:tcPr>
            <w:tcW w:w="1262" w:type="dxa"/>
            <w:vAlign w:val="center"/>
          </w:tcPr>
          <w:p w14:paraId="58C054A6" w14:textId="77777777" w:rsidR="00F864B0" w:rsidRDefault="00AB6127">
            <w:r>
              <w:t>4.50</w:t>
            </w:r>
          </w:p>
        </w:tc>
        <w:tc>
          <w:tcPr>
            <w:tcW w:w="1262" w:type="dxa"/>
            <w:vAlign w:val="center"/>
          </w:tcPr>
          <w:p w14:paraId="657C4928" w14:textId="77777777" w:rsidR="00F864B0" w:rsidRDefault="00AB6127">
            <w:r>
              <w:t>27.00</w:t>
            </w:r>
          </w:p>
        </w:tc>
      </w:tr>
      <w:tr w:rsidR="00F864B0" w14:paraId="35506CCF" w14:textId="77777777">
        <w:tc>
          <w:tcPr>
            <w:tcW w:w="1160" w:type="dxa"/>
            <w:vAlign w:val="center"/>
          </w:tcPr>
          <w:p w14:paraId="274C76DB" w14:textId="77777777" w:rsidR="00F864B0" w:rsidRDefault="00AB6127">
            <w:r>
              <w:t>西向</w:t>
            </w:r>
          </w:p>
        </w:tc>
        <w:tc>
          <w:tcPr>
            <w:tcW w:w="1245" w:type="dxa"/>
            <w:vAlign w:val="center"/>
          </w:tcPr>
          <w:p w14:paraId="3B786821" w14:textId="77777777" w:rsidR="00F864B0" w:rsidRDefault="00AB6127">
            <w:r>
              <w:t>西</w:t>
            </w:r>
            <w:r>
              <w:t>-</w:t>
            </w:r>
            <w:r>
              <w:t>默认立面</w:t>
            </w:r>
            <w:r>
              <w:br/>
              <w:t>13.05</w:t>
            </w:r>
          </w:p>
        </w:tc>
        <w:tc>
          <w:tcPr>
            <w:tcW w:w="1562" w:type="dxa"/>
            <w:vAlign w:val="center"/>
          </w:tcPr>
          <w:p w14:paraId="153F9926" w14:textId="77777777" w:rsidR="00F864B0" w:rsidRDefault="00AB6127">
            <w:r>
              <w:t>C1415</w:t>
            </w:r>
          </w:p>
        </w:tc>
        <w:tc>
          <w:tcPr>
            <w:tcW w:w="1386" w:type="dxa"/>
            <w:vAlign w:val="center"/>
          </w:tcPr>
          <w:p w14:paraId="43E31481" w14:textId="77777777" w:rsidR="00F864B0" w:rsidRDefault="00AB6127">
            <w:r>
              <w:t>1.45×1.50</w:t>
            </w:r>
          </w:p>
        </w:tc>
        <w:tc>
          <w:tcPr>
            <w:tcW w:w="735" w:type="dxa"/>
            <w:vAlign w:val="center"/>
          </w:tcPr>
          <w:p w14:paraId="79968090" w14:textId="77777777" w:rsidR="00F864B0" w:rsidRDefault="00AB6127">
            <w:r>
              <w:t>1~6</w:t>
            </w:r>
          </w:p>
        </w:tc>
        <w:tc>
          <w:tcPr>
            <w:tcW w:w="718" w:type="dxa"/>
            <w:vAlign w:val="center"/>
          </w:tcPr>
          <w:p w14:paraId="1DCEFD24" w14:textId="77777777" w:rsidR="00F864B0" w:rsidRDefault="00AB6127">
            <w:r>
              <w:t>6</w:t>
            </w:r>
          </w:p>
        </w:tc>
        <w:tc>
          <w:tcPr>
            <w:tcW w:w="1262" w:type="dxa"/>
            <w:vAlign w:val="center"/>
          </w:tcPr>
          <w:p w14:paraId="28D2060D" w14:textId="77777777" w:rsidR="00F864B0" w:rsidRDefault="00AB6127">
            <w:r>
              <w:t>2.18</w:t>
            </w:r>
          </w:p>
        </w:tc>
        <w:tc>
          <w:tcPr>
            <w:tcW w:w="1262" w:type="dxa"/>
            <w:vAlign w:val="center"/>
          </w:tcPr>
          <w:p w14:paraId="1C3EEE80" w14:textId="77777777" w:rsidR="00F864B0" w:rsidRDefault="00AB6127">
            <w:r>
              <w:t>13.05</w:t>
            </w:r>
          </w:p>
        </w:tc>
      </w:tr>
    </w:tbl>
    <w:p w14:paraId="696AFF8A" w14:textId="77777777" w:rsidR="00F864B0" w:rsidRDefault="00AB6127">
      <w:pPr>
        <w:pStyle w:val="2"/>
        <w:widowControl w:val="0"/>
        <w:rPr>
          <w:kern w:val="2"/>
        </w:rPr>
      </w:pPr>
      <w:bookmarkStart w:id="42" w:name="_Toc154951336"/>
      <w:r>
        <w:rPr>
          <w:kern w:val="2"/>
        </w:rPr>
        <w:t>可见光透射比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F864B0" w14:paraId="13E4E4A7" w14:textId="77777777">
        <w:tc>
          <w:tcPr>
            <w:tcW w:w="905" w:type="dxa"/>
            <w:shd w:val="clear" w:color="auto" w:fill="E6E6E6"/>
            <w:vAlign w:val="center"/>
          </w:tcPr>
          <w:p w14:paraId="48DA2FC4" w14:textId="77777777" w:rsidR="00F864B0" w:rsidRDefault="00AB6127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675BD9" w14:textId="77777777" w:rsidR="00F864B0" w:rsidRDefault="00AB6127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3B9862" w14:textId="77777777" w:rsidR="00F864B0" w:rsidRDefault="00AB6127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1E51A785" w14:textId="77777777" w:rsidR="00F864B0" w:rsidRDefault="00AB6127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D944A78" w14:textId="77777777" w:rsidR="00F864B0" w:rsidRDefault="00AB6127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7CF9BD6C" w14:textId="77777777" w:rsidR="00F864B0" w:rsidRDefault="00AB6127">
            <w:pPr>
              <w:jc w:val="center"/>
            </w:pPr>
            <w:r>
              <w:t>透射比限值</w:t>
            </w:r>
          </w:p>
        </w:tc>
      </w:tr>
      <w:tr w:rsidR="00F864B0" w14:paraId="03A7F93E" w14:textId="77777777">
        <w:tc>
          <w:tcPr>
            <w:tcW w:w="905" w:type="dxa"/>
            <w:shd w:val="clear" w:color="auto" w:fill="E6E6E6"/>
            <w:vAlign w:val="center"/>
          </w:tcPr>
          <w:p w14:paraId="4F249D6E" w14:textId="77777777" w:rsidR="00F864B0" w:rsidRDefault="00AB6127">
            <w:r>
              <w:t>南向</w:t>
            </w:r>
          </w:p>
        </w:tc>
        <w:tc>
          <w:tcPr>
            <w:tcW w:w="1188" w:type="dxa"/>
            <w:vAlign w:val="center"/>
          </w:tcPr>
          <w:p w14:paraId="4AB858BB" w14:textId="77777777" w:rsidR="00F864B0" w:rsidRDefault="00AB612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D30DA9F" w14:textId="77777777" w:rsidR="00F864B0" w:rsidRDefault="00AB6127">
            <w:r>
              <w:t>0.28</w:t>
            </w:r>
          </w:p>
        </w:tc>
        <w:tc>
          <w:tcPr>
            <w:tcW w:w="2088" w:type="dxa"/>
            <w:vAlign w:val="center"/>
          </w:tcPr>
          <w:p w14:paraId="763FD3AF" w14:textId="77777777" w:rsidR="00F864B0" w:rsidRDefault="00AB6127">
            <w:r>
              <w:t>C1315</w:t>
            </w:r>
          </w:p>
        </w:tc>
        <w:tc>
          <w:tcPr>
            <w:tcW w:w="2009" w:type="dxa"/>
            <w:vAlign w:val="center"/>
          </w:tcPr>
          <w:p w14:paraId="09A8DD2F" w14:textId="77777777" w:rsidR="00F864B0" w:rsidRDefault="00AB6127">
            <w:r>
              <w:t>0.80</w:t>
            </w:r>
          </w:p>
        </w:tc>
        <w:tc>
          <w:tcPr>
            <w:tcW w:w="2009" w:type="dxa"/>
            <w:vAlign w:val="center"/>
          </w:tcPr>
          <w:p w14:paraId="2E3A0A40" w14:textId="77777777" w:rsidR="00F864B0" w:rsidRDefault="00AB6127">
            <w:r>
              <w:t>0.60</w:t>
            </w:r>
          </w:p>
        </w:tc>
      </w:tr>
      <w:tr w:rsidR="00F864B0" w14:paraId="16FDCCD3" w14:textId="77777777">
        <w:tc>
          <w:tcPr>
            <w:tcW w:w="905" w:type="dxa"/>
            <w:shd w:val="clear" w:color="auto" w:fill="E6E6E6"/>
            <w:vAlign w:val="center"/>
          </w:tcPr>
          <w:p w14:paraId="5E1177A5" w14:textId="77777777" w:rsidR="00F864B0" w:rsidRDefault="00AB6127">
            <w:r>
              <w:t>北向</w:t>
            </w:r>
          </w:p>
        </w:tc>
        <w:tc>
          <w:tcPr>
            <w:tcW w:w="1188" w:type="dxa"/>
            <w:vAlign w:val="center"/>
          </w:tcPr>
          <w:p w14:paraId="5F27D0A7" w14:textId="77777777" w:rsidR="00F864B0" w:rsidRDefault="00AB6127">
            <w:r>
              <w:t>北</w:t>
            </w:r>
            <w:r>
              <w:t>-</w:t>
            </w:r>
            <w:r>
              <w:t>默认立</w:t>
            </w:r>
            <w:r>
              <w:lastRenderedPageBreak/>
              <w:t>面</w:t>
            </w:r>
          </w:p>
        </w:tc>
        <w:tc>
          <w:tcPr>
            <w:tcW w:w="1131" w:type="dxa"/>
            <w:vAlign w:val="center"/>
          </w:tcPr>
          <w:p w14:paraId="157C7D19" w14:textId="77777777" w:rsidR="00F864B0" w:rsidRDefault="00AB6127">
            <w:r>
              <w:lastRenderedPageBreak/>
              <w:t>0.27</w:t>
            </w:r>
          </w:p>
        </w:tc>
        <w:tc>
          <w:tcPr>
            <w:tcW w:w="2088" w:type="dxa"/>
            <w:vAlign w:val="center"/>
          </w:tcPr>
          <w:p w14:paraId="63D7E72B" w14:textId="77777777" w:rsidR="00F864B0" w:rsidRDefault="00AB6127">
            <w:r>
              <w:t>C1315</w:t>
            </w:r>
          </w:p>
        </w:tc>
        <w:tc>
          <w:tcPr>
            <w:tcW w:w="2009" w:type="dxa"/>
            <w:vAlign w:val="center"/>
          </w:tcPr>
          <w:p w14:paraId="6CCC5A93" w14:textId="77777777" w:rsidR="00F864B0" w:rsidRDefault="00AB6127">
            <w:r>
              <w:t>0.80</w:t>
            </w:r>
          </w:p>
        </w:tc>
        <w:tc>
          <w:tcPr>
            <w:tcW w:w="2009" w:type="dxa"/>
            <w:vAlign w:val="center"/>
          </w:tcPr>
          <w:p w14:paraId="76BBA033" w14:textId="77777777" w:rsidR="00F864B0" w:rsidRDefault="00AB6127">
            <w:r>
              <w:t>0.60</w:t>
            </w:r>
          </w:p>
        </w:tc>
      </w:tr>
      <w:tr w:rsidR="00F864B0" w14:paraId="02A8B999" w14:textId="77777777">
        <w:tc>
          <w:tcPr>
            <w:tcW w:w="905" w:type="dxa"/>
            <w:shd w:val="clear" w:color="auto" w:fill="E6E6E6"/>
            <w:vAlign w:val="center"/>
          </w:tcPr>
          <w:p w14:paraId="21A77DB7" w14:textId="77777777" w:rsidR="00F864B0" w:rsidRDefault="00AB6127">
            <w:r>
              <w:t>东向</w:t>
            </w:r>
          </w:p>
        </w:tc>
        <w:tc>
          <w:tcPr>
            <w:tcW w:w="1188" w:type="dxa"/>
            <w:vAlign w:val="center"/>
          </w:tcPr>
          <w:p w14:paraId="318E9EC3" w14:textId="77777777" w:rsidR="00F864B0" w:rsidRDefault="00AB6127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76D6B0B" w14:textId="77777777" w:rsidR="00F864B0" w:rsidRDefault="00AB6127">
            <w:r>
              <w:t>0.11</w:t>
            </w:r>
          </w:p>
        </w:tc>
        <w:tc>
          <w:tcPr>
            <w:tcW w:w="2088" w:type="dxa"/>
            <w:vAlign w:val="center"/>
          </w:tcPr>
          <w:p w14:paraId="4BB0546B" w14:textId="77777777" w:rsidR="00F864B0" w:rsidRDefault="00AB6127">
            <w:r>
              <w:t>C1415</w:t>
            </w:r>
          </w:p>
        </w:tc>
        <w:tc>
          <w:tcPr>
            <w:tcW w:w="2009" w:type="dxa"/>
            <w:vAlign w:val="center"/>
          </w:tcPr>
          <w:p w14:paraId="46A37B64" w14:textId="77777777" w:rsidR="00F864B0" w:rsidRDefault="00AB6127">
            <w:r>
              <w:t>0.80</w:t>
            </w:r>
          </w:p>
        </w:tc>
        <w:tc>
          <w:tcPr>
            <w:tcW w:w="2009" w:type="dxa"/>
            <w:vAlign w:val="center"/>
          </w:tcPr>
          <w:p w14:paraId="08C18219" w14:textId="77777777" w:rsidR="00F864B0" w:rsidRDefault="00AB6127">
            <w:r>
              <w:t>0.60</w:t>
            </w:r>
          </w:p>
        </w:tc>
      </w:tr>
      <w:tr w:rsidR="00F864B0" w14:paraId="485C953E" w14:textId="77777777">
        <w:tc>
          <w:tcPr>
            <w:tcW w:w="905" w:type="dxa"/>
            <w:shd w:val="clear" w:color="auto" w:fill="E6E6E6"/>
            <w:vAlign w:val="center"/>
          </w:tcPr>
          <w:p w14:paraId="1DE4E51F" w14:textId="77777777" w:rsidR="00F864B0" w:rsidRDefault="00AB6127">
            <w:r>
              <w:t>西向</w:t>
            </w:r>
          </w:p>
        </w:tc>
        <w:tc>
          <w:tcPr>
            <w:tcW w:w="1188" w:type="dxa"/>
            <w:vAlign w:val="center"/>
          </w:tcPr>
          <w:p w14:paraId="71369520" w14:textId="77777777" w:rsidR="00F864B0" w:rsidRDefault="00AB612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5603ECAD" w14:textId="77777777" w:rsidR="00F864B0" w:rsidRDefault="00AB6127">
            <w:r>
              <w:t>0.04</w:t>
            </w:r>
          </w:p>
        </w:tc>
        <w:tc>
          <w:tcPr>
            <w:tcW w:w="2088" w:type="dxa"/>
            <w:vAlign w:val="center"/>
          </w:tcPr>
          <w:p w14:paraId="6F9B9305" w14:textId="77777777" w:rsidR="00F864B0" w:rsidRDefault="00AB6127">
            <w:r>
              <w:t>C1415</w:t>
            </w:r>
          </w:p>
        </w:tc>
        <w:tc>
          <w:tcPr>
            <w:tcW w:w="2009" w:type="dxa"/>
            <w:vAlign w:val="center"/>
          </w:tcPr>
          <w:p w14:paraId="3E640F6B" w14:textId="77777777" w:rsidR="00F864B0" w:rsidRDefault="00AB6127">
            <w:r>
              <w:t>0.80</w:t>
            </w:r>
          </w:p>
        </w:tc>
        <w:tc>
          <w:tcPr>
            <w:tcW w:w="2009" w:type="dxa"/>
            <w:vAlign w:val="center"/>
          </w:tcPr>
          <w:p w14:paraId="1FB0453A" w14:textId="77777777" w:rsidR="00F864B0" w:rsidRDefault="00AB6127">
            <w:r>
              <w:t>0.60</w:t>
            </w:r>
          </w:p>
        </w:tc>
      </w:tr>
      <w:tr w:rsidR="00F864B0" w14:paraId="614D6D1A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2D636D4" w14:textId="77777777" w:rsidR="00F864B0" w:rsidRDefault="00AB6127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0F022B8D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F864B0" w14:paraId="5D61C454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25F7714" w14:textId="77777777" w:rsidR="00F864B0" w:rsidRDefault="00AB6127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5368250A" w14:textId="77777777" w:rsidR="00F864B0" w:rsidRDefault="00AB6127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F864B0" w14:paraId="0E8E075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AB5A03D" w14:textId="77777777" w:rsidR="00F864B0" w:rsidRDefault="00AB6127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74D0EFD7" w14:textId="77777777" w:rsidR="00F864B0" w:rsidRDefault="00AB6127">
            <w:r>
              <w:t>满足</w:t>
            </w:r>
          </w:p>
        </w:tc>
      </w:tr>
    </w:tbl>
    <w:p w14:paraId="79BC4E5F" w14:textId="77777777" w:rsidR="00F864B0" w:rsidRDefault="00AB6127">
      <w:pPr>
        <w:pStyle w:val="2"/>
        <w:widowControl w:val="0"/>
        <w:rPr>
          <w:kern w:val="2"/>
        </w:rPr>
      </w:pPr>
      <w:bookmarkStart w:id="43" w:name="_Toc154951337"/>
      <w:r>
        <w:rPr>
          <w:kern w:val="2"/>
        </w:rPr>
        <w:t>天窗</w:t>
      </w:r>
      <w:bookmarkEnd w:id="43"/>
    </w:p>
    <w:p w14:paraId="48179470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154951338"/>
      <w:r>
        <w:rPr>
          <w:color w:val="000000"/>
          <w:kern w:val="2"/>
          <w:szCs w:val="24"/>
        </w:rPr>
        <w:t>天窗屋顶比</w:t>
      </w:r>
      <w:bookmarkEnd w:id="44"/>
    </w:p>
    <w:p w14:paraId="4BA66554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98A1CC9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4951339"/>
      <w:r>
        <w:rPr>
          <w:color w:val="000000"/>
          <w:kern w:val="2"/>
          <w:szCs w:val="24"/>
        </w:rPr>
        <w:t>天窗类型</w:t>
      </w:r>
      <w:bookmarkEnd w:id="45"/>
    </w:p>
    <w:p w14:paraId="527F199E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106B0FD" w14:textId="77777777" w:rsidR="00F864B0" w:rsidRDefault="00AB6127">
      <w:pPr>
        <w:pStyle w:val="2"/>
        <w:widowControl w:val="0"/>
        <w:rPr>
          <w:kern w:val="2"/>
        </w:rPr>
      </w:pPr>
      <w:bookmarkStart w:id="46" w:name="_Toc154951340"/>
      <w:r>
        <w:rPr>
          <w:kern w:val="2"/>
        </w:rPr>
        <w:t>屋顶构造</w:t>
      </w:r>
      <w:bookmarkEnd w:id="46"/>
    </w:p>
    <w:p w14:paraId="28C0DE03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54951341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864B0" w14:paraId="5C5FC31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A11D590" w14:textId="77777777" w:rsidR="00F864B0" w:rsidRDefault="00AB612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3A98D4" w14:textId="77777777" w:rsidR="00F864B0" w:rsidRDefault="00AB612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05DA9B" w14:textId="77777777" w:rsidR="00F864B0" w:rsidRDefault="00AB612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A01AC3" w14:textId="77777777" w:rsidR="00F864B0" w:rsidRDefault="00AB612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2F9C5C" w14:textId="77777777" w:rsidR="00F864B0" w:rsidRDefault="00AB612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8E3005" w14:textId="77777777" w:rsidR="00F864B0" w:rsidRDefault="00AB612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D4E4F1" w14:textId="77777777" w:rsidR="00F864B0" w:rsidRDefault="00AB6127">
            <w:pPr>
              <w:jc w:val="center"/>
            </w:pPr>
            <w:r>
              <w:t>热惰性指标</w:t>
            </w:r>
          </w:p>
        </w:tc>
      </w:tr>
      <w:tr w:rsidR="00F864B0" w14:paraId="2206221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0CB7B5A" w14:textId="77777777" w:rsidR="00F864B0" w:rsidRDefault="00F864B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9482886" w14:textId="77777777" w:rsidR="00F864B0" w:rsidRDefault="00AB612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478E0B" w14:textId="77777777" w:rsidR="00F864B0" w:rsidRDefault="00AB612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213575" w14:textId="77777777" w:rsidR="00F864B0" w:rsidRDefault="00AB612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0C8DD6" w14:textId="77777777" w:rsidR="00F864B0" w:rsidRDefault="00AB612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AA3DC1" w14:textId="77777777" w:rsidR="00F864B0" w:rsidRDefault="00AB612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100E6C" w14:textId="77777777" w:rsidR="00F864B0" w:rsidRDefault="00AB6127">
            <w:pPr>
              <w:jc w:val="center"/>
            </w:pPr>
            <w:r>
              <w:t>D=R*S</w:t>
            </w:r>
          </w:p>
        </w:tc>
      </w:tr>
      <w:tr w:rsidR="00F864B0" w14:paraId="673B3F49" w14:textId="77777777">
        <w:tc>
          <w:tcPr>
            <w:tcW w:w="3345" w:type="dxa"/>
            <w:vAlign w:val="center"/>
          </w:tcPr>
          <w:p w14:paraId="6055E866" w14:textId="77777777" w:rsidR="00F864B0" w:rsidRDefault="00AB6127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AC1856B" w14:textId="77777777" w:rsidR="00F864B0" w:rsidRDefault="00AB6127">
            <w:r>
              <w:t>40</w:t>
            </w:r>
          </w:p>
        </w:tc>
        <w:tc>
          <w:tcPr>
            <w:tcW w:w="1075" w:type="dxa"/>
            <w:vAlign w:val="center"/>
          </w:tcPr>
          <w:p w14:paraId="4D283715" w14:textId="77777777" w:rsidR="00F864B0" w:rsidRDefault="00AB6127">
            <w:r>
              <w:t>1.510</w:t>
            </w:r>
          </w:p>
        </w:tc>
        <w:tc>
          <w:tcPr>
            <w:tcW w:w="1075" w:type="dxa"/>
            <w:vAlign w:val="center"/>
          </w:tcPr>
          <w:p w14:paraId="1AD5F8F9" w14:textId="77777777" w:rsidR="00F864B0" w:rsidRDefault="00AB6127">
            <w:r>
              <w:t>15.360</w:t>
            </w:r>
          </w:p>
        </w:tc>
        <w:tc>
          <w:tcPr>
            <w:tcW w:w="848" w:type="dxa"/>
            <w:vAlign w:val="center"/>
          </w:tcPr>
          <w:p w14:paraId="1DBD21DB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7BC88747" w14:textId="77777777" w:rsidR="00F864B0" w:rsidRDefault="00AB6127">
            <w:r>
              <w:t>0.026</w:t>
            </w:r>
          </w:p>
        </w:tc>
        <w:tc>
          <w:tcPr>
            <w:tcW w:w="1064" w:type="dxa"/>
            <w:vAlign w:val="center"/>
          </w:tcPr>
          <w:p w14:paraId="56FA9BE3" w14:textId="77777777" w:rsidR="00F864B0" w:rsidRDefault="00AB6127">
            <w:r>
              <w:t>0.407</w:t>
            </w:r>
          </w:p>
        </w:tc>
      </w:tr>
      <w:tr w:rsidR="00F864B0" w14:paraId="51B181F5" w14:textId="77777777">
        <w:tc>
          <w:tcPr>
            <w:tcW w:w="3345" w:type="dxa"/>
            <w:vAlign w:val="center"/>
          </w:tcPr>
          <w:p w14:paraId="66F7BBF8" w14:textId="77777777" w:rsidR="00F864B0" w:rsidRDefault="00AB612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8F2FAE0" w14:textId="77777777" w:rsidR="00F864B0" w:rsidRDefault="00AB6127">
            <w:r>
              <w:t>70</w:t>
            </w:r>
          </w:p>
        </w:tc>
        <w:tc>
          <w:tcPr>
            <w:tcW w:w="1075" w:type="dxa"/>
            <w:vAlign w:val="center"/>
          </w:tcPr>
          <w:p w14:paraId="2C8F3ECA" w14:textId="77777777" w:rsidR="00F864B0" w:rsidRDefault="00AB6127">
            <w:r>
              <w:t>0.030</w:t>
            </w:r>
          </w:p>
        </w:tc>
        <w:tc>
          <w:tcPr>
            <w:tcW w:w="1075" w:type="dxa"/>
            <w:vAlign w:val="center"/>
          </w:tcPr>
          <w:p w14:paraId="0E6895F1" w14:textId="77777777" w:rsidR="00F864B0" w:rsidRDefault="00AB6127">
            <w:r>
              <w:t>0.340</w:t>
            </w:r>
          </w:p>
        </w:tc>
        <w:tc>
          <w:tcPr>
            <w:tcW w:w="848" w:type="dxa"/>
            <w:vAlign w:val="center"/>
          </w:tcPr>
          <w:p w14:paraId="5D4CE7C3" w14:textId="77777777" w:rsidR="00F864B0" w:rsidRDefault="00AB6127">
            <w:r>
              <w:t>1.20</w:t>
            </w:r>
          </w:p>
        </w:tc>
        <w:tc>
          <w:tcPr>
            <w:tcW w:w="1075" w:type="dxa"/>
            <w:vAlign w:val="center"/>
          </w:tcPr>
          <w:p w14:paraId="6A63F9EE" w14:textId="77777777" w:rsidR="00F864B0" w:rsidRDefault="00AB6127">
            <w:r>
              <w:t>1.944</w:t>
            </w:r>
          </w:p>
        </w:tc>
        <w:tc>
          <w:tcPr>
            <w:tcW w:w="1064" w:type="dxa"/>
            <w:vAlign w:val="center"/>
          </w:tcPr>
          <w:p w14:paraId="1878145A" w14:textId="77777777" w:rsidR="00F864B0" w:rsidRDefault="00AB6127">
            <w:r>
              <w:t>0.793</w:t>
            </w:r>
          </w:p>
        </w:tc>
      </w:tr>
      <w:tr w:rsidR="00F864B0" w14:paraId="42BDFEC4" w14:textId="77777777">
        <w:tc>
          <w:tcPr>
            <w:tcW w:w="3345" w:type="dxa"/>
            <w:vAlign w:val="center"/>
          </w:tcPr>
          <w:p w14:paraId="21D375DD" w14:textId="77777777" w:rsidR="00F864B0" w:rsidRDefault="00AB6127">
            <w:r>
              <w:t>水泥砂浆</w:t>
            </w:r>
          </w:p>
        </w:tc>
        <w:tc>
          <w:tcPr>
            <w:tcW w:w="848" w:type="dxa"/>
            <w:vAlign w:val="center"/>
          </w:tcPr>
          <w:p w14:paraId="485D5B4D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408485C5" w14:textId="77777777" w:rsidR="00F864B0" w:rsidRDefault="00AB6127">
            <w:r>
              <w:t>0.930</w:t>
            </w:r>
          </w:p>
        </w:tc>
        <w:tc>
          <w:tcPr>
            <w:tcW w:w="1075" w:type="dxa"/>
            <w:vAlign w:val="center"/>
          </w:tcPr>
          <w:p w14:paraId="370CA684" w14:textId="77777777" w:rsidR="00F864B0" w:rsidRDefault="00AB6127">
            <w:r>
              <w:t>11.370</w:t>
            </w:r>
          </w:p>
        </w:tc>
        <w:tc>
          <w:tcPr>
            <w:tcW w:w="848" w:type="dxa"/>
            <w:vAlign w:val="center"/>
          </w:tcPr>
          <w:p w14:paraId="7B5CE885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36513CF7" w14:textId="77777777" w:rsidR="00F864B0" w:rsidRDefault="00AB6127">
            <w:r>
              <w:t>0.022</w:t>
            </w:r>
          </w:p>
        </w:tc>
        <w:tc>
          <w:tcPr>
            <w:tcW w:w="1064" w:type="dxa"/>
            <w:vAlign w:val="center"/>
          </w:tcPr>
          <w:p w14:paraId="659C92F0" w14:textId="77777777" w:rsidR="00F864B0" w:rsidRDefault="00AB6127">
            <w:r>
              <w:t>0.245</w:t>
            </w:r>
          </w:p>
        </w:tc>
      </w:tr>
      <w:tr w:rsidR="00F864B0" w14:paraId="05B3C0F7" w14:textId="77777777">
        <w:tc>
          <w:tcPr>
            <w:tcW w:w="3345" w:type="dxa"/>
            <w:vAlign w:val="center"/>
          </w:tcPr>
          <w:p w14:paraId="0DE38F88" w14:textId="77777777" w:rsidR="00F864B0" w:rsidRDefault="00AB6127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E05FE37" w14:textId="77777777" w:rsidR="00F864B0" w:rsidRDefault="00AB6127">
            <w:r>
              <w:t>80</w:t>
            </w:r>
          </w:p>
        </w:tc>
        <w:tc>
          <w:tcPr>
            <w:tcW w:w="1075" w:type="dxa"/>
            <w:vAlign w:val="center"/>
          </w:tcPr>
          <w:p w14:paraId="76F66B74" w14:textId="77777777" w:rsidR="00F864B0" w:rsidRDefault="00AB6127">
            <w:r>
              <w:t>0.180</w:t>
            </w:r>
          </w:p>
        </w:tc>
        <w:tc>
          <w:tcPr>
            <w:tcW w:w="1075" w:type="dxa"/>
            <w:vAlign w:val="center"/>
          </w:tcPr>
          <w:p w14:paraId="66853B7F" w14:textId="77777777" w:rsidR="00F864B0" w:rsidRDefault="00AB6127">
            <w:r>
              <w:t>3.100</w:t>
            </w:r>
          </w:p>
        </w:tc>
        <w:tc>
          <w:tcPr>
            <w:tcW w:w="848" w:type="dxa"/>
            <w:vAlign w:val="center"/>
          </w:tcPr>
          <w:p w14:paraId="204868CE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14E96F5F" w14:textId="77777777" w:rsidR="00F864B0" w:rsidRDefault="00AB6127">
            <w:r>
              <w:t>0.444</w:t>
            </w:r>
          </w:p>
        </w:tc>
        <w:tc>
          <w:tcPr>
            <w:tcW w:w="1064" w:type="dxa"/>
            <w:vAlign w:val="center"/>
          </w:tcPr>
          <w:p w14:paraId="5A623C64" w14:textId="77777777" w:rsidR="00F864B0" w:rsidRDefault="00AB6127">
            <w:r>
              <w:t>1.378</w:t>
            </w:r>
          </w:p>
        </w:tc>
      </w:tr>
      <w:tr w:rsidR="00F864B0" w14:paraId="47EFF860" w14:textId="77777777">
        <w:tc>
          <w:tcPr>
            <w:tcW w:w="3345" w:type="dxa"/>
            <w:vAlign w:val="center"/>
          </w:tcPr>
          <w:p w14:paraId="5BFE8823" w14:textId="77777777" w:rsidR="00F864B0" w:rsidRDefault="00AB6127">
            <w:r>
              <w:t>钢筋混凝土</w:t>
            </w:r>
          </w:p>
        </w:tc>
        <w:tc>
          <w:tcPr>
            <w:tcW w:w="848" w:type="dxa"/>
            <w:vAlign w:val="center"/>
          </w:tcPr>
          <w:p w14:paraId="4EB9A0B3" w14:textId="77777777" w:rsidR="00F864B0" w:rsidRDefault="00AB6127">
            <w:r>
              <w:t>70</w:t>
            </w:r>
          </w:p>
        </w:tc>
        <w:tc>
          <w:tcPr>
            <w:tcW w:w="1075" w:type="dxa"/>
            <w:vAlign w:val="center"/>
          </w:tcPr>
          <w:p w14:paraId="4256C1C7" w14:textId="77777777" w:rsidR="00F864B0" w:rsidRDefault="00AB6127">
            <w:r>
              <w:t>1.740</w:t>
            </w:r>
          </w:p>
        </w:tc>
        <w:tc>
          <w:tcPr>
            <w:tcW w:w="1075" w:type="dxa"/>
            <w:vAlign w:val="center"/>
          </w:tcPr>
          <w:p w14:paraId="1554C577" w14:textId="77777777" w:rsidR="00F864B0" w:rsidRDefault="00AB6127">
            <w:r>
              <w:t>17.200</w:t>
            </w:r>
          </w:p>
        </w:tc>
        <w:tc>
          <w:tcPr>
            <w:tcW w:w="848" w:type="dxa"/>
            <w:vAlign w:val="center"/>
          </w:tcPr>
          <w:p w14:paraId="7028155C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4CC84DED" w14:textId="77777777" w:rsidR="00F864B0" w:rsidRDefault="00AB6127">
            <w:r>
              <w:t>0.040</w:t>
            </w:r>
          </w:p>
        </w:tc>
        <w:tc>
          <w:tcPr>
            <w:tcW w:w="1064" w:type="dxa"/>
            <w:vAlign w:val="center"/>
          </w:tcPr>
          <w:p w14:paraId="3B625F54" w14:textId="77777777" w:rsidR="00F864B0" w:rsidRDefault="00AB6127">
            <w:r>
              <w:t>0.692</w:t>
            </w:r>
          </w:p>
        </w:tc>
      </w:tr>
      <w:tr w:rsidR="00F864B0" w14:paraId="213ABD1D" w14:textId="77777777">
        <w:tc>
          <w:tcPr>
            <w:tcW w:w="3345" w:type="dxa"/>
            <w:vAlign w:val="center"/>
          </w:tcPr>
          <w:p w14:paraId="5C185310" w14:textId="77777777" w:rsidR="00F864B0" w:rsidRDefault="00AB6127">
            <w:r>
              <w:t>石灰砂浆</w:t>
            </w:r>
          </w:p>
        </w:tc>
        <w:tc>
          <w:tcPr>
            <w:tcW w:w="848" w:type="dxa"/>
            <w:vAlign w:val="center"/>
          </w:tcPr>
          <w:p w14:paraId="2C378500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68F611F6" w14:textId="77777777" w:rsidR="00F864B0" w:rsidRDefault="00AB6127">
            <w:r>
              <w:t>0.810</w:t>
            </w:r>
          </w:p>
        </w:tc>
        <w:tc>
          <w:tcPr>
            <w:tcW w:w="1075" w:type="dxa"/>
            <w:vAlign w:val="center"/>
          </w:tcPr>
          <w:p w14:paraId="431BF6B7" w14:textId="77777777" w:rsidR="00F864B0" w:rsidRDefault="00AB6127">
            <w:r>
              <w:t>10.070</w:t>
            </w:r>
          </w:p>
        </w:tc>
        <w:tc>
          <w:tcPr>
            <w:tcW w:w="848" w:type="dxa"/>
            <w:vAlign w:val="center"/>
          </w:tcPr>
          <w:p w14:paraId="22D496FC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50B1067B" w14:textId="77777777" w:rsidR="00F864B0" w:rsidRDefault="00AB6127">
            <w:r>
              <w:t>0.025</w:t>
            </w:r>
          </w:p>
        </w:tc>
        <w:tc>
          <w:tcPr>
            <w:tcW w:w="1064" w:type="dxa"/>
            <w:vAlign w:val="center"/>
          </w:tcPr>
          <w:p w14:paraId="32527AB8" w14:textId="77777777" w:rsidR="00F864B0" w:rsidRDefault="00AB6127">
            <w:r>
              <w:t>0.249</w:t>
            </w:r>
          </w:p>
        </w:tc>
      </w:tr>
      <w:tr w:rsidR="00F864B0" w14:paraId="594C1057" w14:textId="77777777">
        <w:tc>
          <w:tcPr>
            <w:tcW w:w="3345" w:type="dxa"/>
            <w:vAlign w:val="center"/>
          </w:tcPr>
          <w:p w14:paraId="6575B3F6" w14:textId="77777777" w:rsidR="00F864B0" w:rsidRDefault="00AB612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F85C792" w14:textId="77777777" w:rsidR="00F864B0" w:rsidRDefault="00AB6127">
            <w:r>
              <w:t>300</w:t>
            </w:r>
          </w:p>
        </w:tc>
        <w:tc>
          <w:tcPr>
            <w:tcW w:w="1075" w:type="dxa"/>
            <w:vAlign w:val="center"/>
          </w:tcPr>
          <w:p w14:paraId="7A4618C2" w14:textId="77777777" w:rsidR="00F864B0" w:rsidRDefault="00AB6127">
            <w:r>
              <w:t>－</w:t>
            </w:r>
          </w:p>
        </w:tc>
        <w:tc>
          <w:tcPr>
            <w:tcW w:w="1075" w:type="dxa"/>
            <w:vAlign w:val="center"/>
          </w:tcPr>
          <w:p w14:paraId="6E30B9E4" w14:textId="77777777" w:rsidR="00F864B0" w:rsidRDefault="00AB6127">
            <w:r>
              <w:t>－</w:t>
            </w:r>
          </w:p>
        </w:tc>
        <w:tc>
          <w:tcPr>
            <w:tcW w:w="848" w:type="dxa"/>
            <w:vAlign w:val="center"/>
          </w:tcPr>
          <w:p w14:paraId="5E5863ED" w14:textId="77777777" w:rsidR="00F864B0" w:rsidRDefault="00AB6127">
            <w:r>
              <w:t>－</w:t>
            </w:r>
          </w:p>
        </w:tc>
        <w:tc>
          <w:tcPr>
            <w:tcW w:w="1075" w:type="dxa"/>
            <w:vAlign w:val="center"/>
          </w:tcPr>
          <w:p w14:paraId="7FFE5DED" w14:textId="77777777" w:rsidR="00F864B0" w:rsidRDefault="00AB6127">
            <w:r>
              <w:t>2.502</w:t>
            </w:r>
          </w:p>
        </w:tc>
        <w:tc>
          <w:tcPr>
            <w:tcW w:w="1064" w:type="dxa"/>
            <w:vAlign w:val="center"/>
          </w:tcPr>
          <w:p w14:paraId="5C663D57" w14:textId="77777777" w:rsidR="00F864B0" w:rsidRDefault="00AB6127">
            <w:r>
              <w:t>3.763</w:t>
            </w:r>
          </w:p>
        </w:tc>
      </w:tr>
      <w:tr w:rsidR="00F864B0" w14:paraId="43D8D45F" w14:textId="77777777">
        <w:tc>
          <w:tcPr>
            <w:tcW w:w="3345" w:type="dxa"/>
            <w:shd w:val="clear" w:color="auto" w:fill="E6E6E6"/>
            <w:vAlign w:val="center"/>
          </w:tcPr>
          <w:p w14:paraId="561BBC5C" w14:textId="77777777" w:rsidR="00F864B0" w:rsidRDefault="00AB612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115FEB3" w14:textId="77777777" w:rsidR="00F864B0" w:rsidRDefault="00AB612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864B0" w14:paraId="7F85B3B2" w14:textId="77777777">
        <w:tc>
          <w:tcPr>
            <w:tcW w:w="3345" w:type="dxa"/>
            <w:shd w:val="clear" w:color="auto" w:fill="E6E6E6"/>
            <w:vAlign w:val="center"/>
          </w:tcPr>
          <w:p w14:paraId="705814F4" w14:textId="77777777" w:rsidR="00F864B0" w:rsidRDefault="00AB612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E28D524" w14:textId="77777777" w:rsidR="00F864B0" w:rsidRDefault="00AB6127">
            <w:pPr>
              <w:jc w:val="center"/>
            </w:pPr>
            <w:r>
              <w:t>0.38</w:t>
            </w:r>
          </w:p>
        </w:tc>
      </w:tr>
      <w:tr w:rsidR="00F864B0" w14:paraId="6065F27B" w14:textId="77777777">
        <w:tc>
          <w:tcPr>
            <w:tcW w:w="3345" w:type="dxa"/>
            <w:shd w:val="clear" w:color="auto" w:fill="E6E6E6"/>
            <w:vAlign w:val="center"/>
          </w:tcPr>
          <w:p w14:paraId="474BA9FA" w14:textId="77777777" w:rsidR="00F864B0" w:rsidRDefault="00AB6127">
            <w:r>
              <w:t>标准依据</w:t>
            </w:r>
          </w:p>
        </w:tc>
        <w:tc>
          <w:tcPr>
            <w:tcW w:w="5985" w:type="dxa"/>
            <w:gridSpan w:val="6"/>
          </w:tcPr>
          <w:p w14:paraId="3CC4AE77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864B0" w14:paraId="4752D93F" w14:textId="77777777">
        <w:tc>
          <w:tcPr>
            <w:tcW w:w="3345" w:type="dxa"/>
            <w:shd w:val="clear" w:color="auto" w:fill="E6E6E6"/>
            <w:vAlign w:val="center"/>
          </w:tcPr>
          <w:p w14:paraId="42143E10" w14:textId="77777777" w:rsidR="00F864B0" w:rsidRDefault="00AB6127">
            <w:r>
              <w:t>标准要求</w:t>
            </w:r>
          </w:p>
        </w:tc>
        <w:tc>
          <w:tcPr>
            <w:tcW w:w="5985" w:type="dxa"/>
            <w:gridSpan w:val="6"/>
          </w:tcPr>
          <w:p w14:paraId="1D9DBC70" w14:textId="77777777" w:rsidR="00F864B0" w:rsidRDefault="00AB6127">
            <w:r>
              <w:t>K≤0.45,S≤0.30</w:t>
            </w:r>
            <w:r>
              <w:t>或</w:t>
            </w:r>
            <w:r>
              <w:t>K≤0.40,0.30&lt;S≤0.50</w:t>
            </w:r>
          </w:p>
        </w:tc>
      </w:tr>
      <w:tr w:rsidR="00F864B0" w14:paraId="49C162A7" w14:textId="77777777">
        <w:tc>
          <w:tcPr>
            <w:tcW w:w="3345" w:type="dxa"/>
            <w:shd w:val="clear" w:color="auto" w:fill="E6E6E6"/>
            <w:vAlign w:val="center"/>
          </w:tcPr>
          <w:p w14:paraId="50652771" w14:textId="77777777" w:rsidR="00F864B0" w:rsidRDefault="00AB6127">
            <w:r>
              <w:t>结论</w:t>
            </w:r>
          </w:p>
        </w:tc>
        <w:tc>
          <w:tcPr>
            <w:tcW w:w="5985" w:type="dxa"/>
            <w:gridSpan w:val="6"/>
          </w:tcPr>
          <w:p w14:paraId="53A706EC" w14:textId="77777777" w:rsidR="00F864B0" w:rsidRDefault="00AB6127">
            <w:r>
              <w:t>满足</w:t>
            </w:r>
          </w:p>
        </w:tc>
      </w:tr>
    </w:tbl>
    <w:p w14:paraId="1AF26F1F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9DB28E" w14:textId="77777777" w:rsidR="00F864B0" w:rsidRDefault="00AB6127">
      <w:pPr>
        <w:pStyle w:val="2"/>
        <w:widowControl w:val="0"/>
        <w:rPr>
          <w:kern w:val="2"/>
        </w:rPr>
      </w:pPr>
      <w:bookmarkStart w:id="48" w:name="_Toc154951342"/>
      <w:r>
        <w:rPr>
          <w:kern w:val="2"/>
        </w:rPr>
        <w:lastRenderedPageBreak/>
        <w:t>外墙构造</w:t>
      </w:r>
      <w:bookmarkEnd w:id="48"/>
    </w:p>
    <w:p w14:paraId="79D7D78F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54951343"/>
      <w:r>
        <w:rPr>
          <w:color w:val="000000"/>
          <w:kern w:val="2"/>
          <w:szCs w:val="24"/>
        </w:rPr>
        <w:t>外墙相关构造</w:t>
      </w:r>
      <w:bookmarkEnd w:id="49"/>
    </w:p>
    <w:p w14:paraId="68759151" w14:textId="77777777" w:rsidR="00F864B0" w:rsidRDefault="00AB612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864B0" w14:paraId="4DE3112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154C0BF" w14:textId="77777777" w:rsidR="00F864B0" w:rsidRDefault="00AB612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731D94" w14:textId="77777777" w:rsidR="00F864B0" w:rsidRDefault="00AB612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428776" w14:textId="77777777" w:rsidR="00F864B0" w:rsidRDefault="00AB612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53B742" w14:textId="77777777" w:rsidR="00F864B0" w:rsidRDefault="00AB612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AA4B19" w14:textId="77777777" w:rsidR="00F864B0" w:rsidRDefault="00AB612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0FDC0B" w14:textId="77777777" w:rsidR="00F864B0" w:rsidRDefault="00AB612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79634B" w14:textId="77777777" w:rsidR="00F864B0" w:rsidRDefault="00AB6127">
            <w:pPr>
              <w:jc w:val="center"/>
            </w:pPr>
            <w:r>
              <w:t>热惰性指标</w:t>
            </w:r>
          </w:p>
        </w:tc>
      </w:tr>
      <w:tr w:rsidR="00F864B0" w14:paraId="628947B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B160E5D" w14:textId="77777777" w:rsidR="00F864B0" w:rsidRDefault="00F864B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831CFAA" w14:textId="77777777" w:rsidR="00F864B0" w:rsidRDefault="00AB612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F88A57" w14:textId="77777777" w:rsidR="00F864B0" w:rsidRDefault="00AB612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E026C9" w14:textId="77777777" w:rsidR="00F864B0" w:rsidRDefault="00AB612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3CDE88" w14:textId="77777777" w:rsidR="00F864B0" w:rsidRDefault="00AB612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320ECD" w14:textId="77777777" w:rsidR="00F864B0" w:rsidRDefault="00AB612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6EB100" w14:textId="77777777" w:rsidR="00F864B0" w:rsidRDefault="00AB6127">
            <w:pPr>
              <w:jc w:val="center"/>
            </w:pPr>
            <w:r>
              <w:t>D=R*S</w:t>
            </w:r>
          </w:p>
        </w:tc>
      </w:tr>
      <w:tr w:rsidR="00F864B0" w14:paraId="701EAAE2" w14:textId="77777777">
        <w:tc>
          <w:tcPr>
            <w:tcW w:w="3345" w:type="dxa"/>
            <w:vAlign w:val="center"/>
          </w:tcPr>
          <w:p w14:paraId="4791BF01" w14:textId="77777777" w:rsidR="00F864B0" w:rsidRDefault="00AB6127">
            <w:r>
              <w:t>水泥砂浆</w:t>
            </w:r>
          </w:p>
        </w:tc>
        <w:tc>
          <w:tcPr>
            <w:tcW w:w="848" w:type="dxa"/>
            <w:vAlign w:val="center"/>
          </w:tcPr>
          <w:p w14:paraId="3D595CAF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28457ED1" w14:textId="77777777" w:rsidR="00F864B0" w:rsidRDefault="00AB6127">
            <w:r>
              <w:t>0.930</w:t>
            </w:r>
          </w:p>
        </w:tc>
        <w:tc>
          <w:tcPr>
            <w:tcW w:w="1075" w:type="dxa"/>
            <w:vAlign w:val="center"/>
          </w:tcPr>
          <w:p w14:paraId="0D1ED838" w14:textId="77777777" w:rsidR="00F864B0" w:rsidRDefault="00AB6127">
            <w:r>
              <w:t>11.370</w:t>
            </w:r>
          </w:p>
        </w:tc>
        <w:tc>
          <w:tcPr>
            <w:tcW w:w="848" w:type="dxa"/>
            <w:vAlign w:val="center"/>
          </w:tcPr>
          <w:p w14:paraId="735989F9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4D0F070C" w14:textId="77777777" w:rsidR="00F864B0" w:rsidRDefault="00AB6127">
            <w:r>
              <w:t>0.022</w:t>
            </w:r>
          </w:p>
        </w:tc>
        <w:tc>
          <w:tcPr>
            <w:tcW w:w="1064" w:type="dxa"/>
            <w:vAlign w:val="center"/>
          </w:tcPr>
          <w:p w14:paraId="548E3F49" w14:textId="77777777" w:rsidR="00F864B0" w:rsidRDefault="00AB6127">
            <w:r>
              <w:t>0.245</w:t>
            </w:r>
          </w:p>
        </w:tc>
      </w:tr>
      <w:tr w:rsidR="00F864B0" w14:paraId="13B28C1D" w14:textId="77777777">
        <w:tc>
          <w:tcPr>
            <w:tcW w:w="3345" w:type="dxa"/>
            <w:vAlign w:val="center"/>
          </w:tcPr>
          <w:p w14:paraId="638E985C" w14:textId="77777777" w:rsidR="00F864B0" w:rsidRDefault="00AB612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077EFCA" w14:textId="77777777" w:rsidR="00F864B0" w:rsidRDefault="00AB6127">
            <w:r>
              <w:t>80</w:t>
            </w:r>
          </w:p>
        </w:tc>
        <w:tc>
          <w:tcPr>
            <w:tcW w:w="1075" w:type="dxa"/>
            <w:vAlign w:val="center"/>
          </w:tcPr>
          <w:p w14:paraId="44370794" w14:textId="77777777" w:rsidR="00F864B0" w:rsidRDefault="00AB6127">
            <w:r>
              <w:t>0.030</w:t>
            </w:r>
          </w:p>
        </w:tc>
        <w:tc>
          <w:tcPr>
            <w:tcW w:w="1075" w:type="dxa"/>
            <w:vAlign w:val="center"/>
          </w:tcPr>
          <w:p w14:paraId="0E2A8186" w14:textId="77777777" w:rsidR="00F864B0" w:rsidRDefault="00AB6127">
            <w:r>
              <w:t>0.340</w:t>
            </w:r>
          </w:p>
        </w:tc>
        <w:tc>
          <w:tcPr>
            <w:tcW w:w="848" w:type="dxa"/>
            <w:vAlign w:val="center"/>
          </w:tcPr>
          <w:p w14:paraId="0FB7B378" w14:textId="77777777" w:rsidR="00F864B0" w:rsidRDefault="00AB6127">
            <w:r>
              <w:t>1.20</w:t>
            </w:r>
          </w:p>
        </w:tc>
        <w:tc>
          <w:tcPr>
            <w:tcW w:w="1075" w:type="dxa"/>
            <w:vAlign w:val="center"/>
          </w:tcPr>
          <w:p w14:paraId="156CC881" w14:textId="77777777" w:rsidR="00F864B0" w:rsidRDefault="00AB6127">
            <w:r>
              <w:t>2.222</w:t>
            </w:r>
          </w:p>
        </w:tc>
        <w:tc>
          <w:tcPr>
            <w:tcW w:w="1064" w:type="dxa"/>
            <w:vAlign w:val="center"/>
          </w:tcPr>
          <w:p w14:paraId="0954C267" w14:textId="77777777" w:rsidR="00F864B0" w:rsidRDefault="00AB6127">
            <w:r>
              <w:t>0.907</w:t>
            </w:r>
          </w:p>
        </w:tc>
      </w:tr>
      <w:tr w:rsidR="00F864B0" w14:paraId="7E60E5EE" w14:textId="77777777">
        <w:tc>
          <w:tcPr>
            <w:tcW w:w="3345" w:type="dxa"/>
            <w:vAlign w:val="center"/>
          </w:tcPr>
          <w:p w14:paraId="43B5EBD5" w14:textId="77777777" w:rsidR="00F864B0" w:rsidRDefault="00AB6127">
            <w:r>
              <w:t>水泥砂浆</w:t>
            </w:r>
          </w:p>
        </w:tc>
        <w:tc>
          <w:tcPr>
            <w:tcW w:w="848" w:type="dxa"/>
            <w:vAlign w:val="center"/>
          </w:tcPr>
          <w:p w14:paraId="3525262B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6D3606A7" w14:textId="77777777" w:rsidR="00F864B0" w:rsidRDefault="00AB6127">
            <w:r>
              <w:t>0.930</w:t>
            </w:r>
          </w:p>
        </w:tc>
        <w:tc>
          <w:tcPr>
            <w:tcW w:w="1075" w:type="dxa"/>
            <w:vAlign w:val="center"/>
          </w:tcPr>
          <w:p w14:paraId="4CAA1600" w14:textId="77777777" w:rsidR="00F864B0" w:rsidRDefault="00AB6127">
            <w:r>
              <w:t>11.370</w:t>
            </w:r>
          </w:p>
        </w:tc>
        <w:tc>
          <w:tcPr>
            <w:tcW w:w="848" w:type="dxa"/>
            <w:vAlign w:val="center"/>
          </w:tcPr>
          <w:p w14:paraId="341AD60B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049227E3" w14:textId="77777777" w:rsidR="00F864B0" w:rsidRDefault="00AB6127">
            <w:r>
              <w:t>0.022</w:t>
            </w:r>
          </w:p>
        </w:tc>
        <w:tc>
          <w:tcPr>
            <w:tcW w:w="1064" w:type="dxa"/>
            <w:vAlign w:val="center"/>
          </w:tcPr>
          <w:p w14:paraId="7610D24E" w14:textId="77777777" w:rsidR="00F864B0" w:rsidRDefault="00AB6127">
            <w:r>
              <w:t>0.245</w:t>
            </w:r>
          </w:p>
        </w:tc>
      </w:tr>
      <w:tr w:rsidR="00F864B0" w14:paraId="5EFCFB2B" w14:textId="77777777">
        <w:tc>
          <w:tcPr>
            <w:tcW w:w="3345" w:type="dxa"/>
            <w:vAlign w:val="center"/>
          </w:tcPr>
          <w:p w14:paraId="6661D55E" w14:textId="77777777" w:rsidR="00F864B0" w:rsidRDefault="00AB6127">
            <w:r>
              <w:t>钢筋混凝土</w:t>
            </w:r>
          </w:p>
        </w:tc>
        <w:tc>
          <w:tcPr>
            <w:tcW w:w="848" w:type="dxa"/>
            <w:vAlign w:val="center"/>
          </w:tcPr>
          <w:p w14:paraId="5243655E" w14:textId="77777777" w:rsidR="00F864B0" w:rsidRDefault="00AB6127">
            <w:r>
              <w:t>250</w:t>
            </w:r>
          </w:p>
        </w:tc>
        <w:tc>
          <w:tcPr>
            <w:tcW w:w="1075" w:type="dxa"/>
            <w:vAlign w:val="center"/>
          </w:tcPr>
          <w:p w14:paraId="7E94A867" w14:textId="77777777" w:rsidR="00F864B0" w:rsidRDefault="00AB6127">
            <w:r>
              <w:t>1.740</w:t>
            </w:r>
          </w:p>
        </w:tc>
        <w:tc>
          <w:tcPr>
            <w:tcW w:w="1075" w:type="dxa"/>
            <w:vAlign w:val="center"/>
          </w:tcPr>
          <w:p w14:paraId="280D6EC8" w14:textId="77777777" w:rsidR="00F864B0" w:rsidRDefault="00AB6127">
            <w:r>
              <w:t>17.200</w:t>
            </w:r>
          </w:p>
        </w:tc>
        <w:tc>
          <w:tcPr>
            <w:tcW w:w="848" w:type="dxa"/>
            <w:vAlign w:val="center"/>
          </w:tcPr>
          <w:p w14:paraId="265FAFC5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3FE6EC7D" w14:textId="77777777" w:rsidR="00F864B0" w:rsidRDefault="00AB6127">
            <w:r>
              <w:t>0.144</w:t>
            </w:r>
          </w:p>
        </w:tc>
        <w:tc>
          <w:tcPr>
            <w:tcW w:w="1064" w:type="dxa"/>
            <w:vAlign w:val="center"/>
          </w:tcPr>
          <w:p w14:paraId="190B3BAC" w14:textId="77777777" w:rsidR="00F864B0" w:rsidRDefault="00AB6127">
            <w:r>
              <w:t>2.471</w:t>
            </w:r>
          </w:p>
        </w:tc>
      </w:tr>
      <w:tr w:rsidR="00F864B0" w14:paraId="014A1F95" w14:textId="77777777">
        <w:tc>
          <w:tcPr>
            <w:tcW w:w="3345" w:type="dxa"/>
            <w:vAlign w:val="center"/>
          </w:tcPr>
          <w:p w14:paraId="2A3C779D" w14:textId="77777777" w:rsidR="00F864B0" w:rsidRDefault="00AB6127">
            <w:r>
              <w:t>石灰砂浆</w:t>
            </w:r>
          </w:p>
        </w:tc>
        <w:tc>
          <w:tcPr>
            <w:tcW w:w="848" w:type="dxa"/>
            <w:vAlign w:val="center"/>
          </w:tcPr>
          <w:p w14:paraId="6CC59773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735019AD" w14:textId="77777777" w:rsidR="00F864B0" w:rsidRDefault="00AB6127">
            <w:r>
              <w:t>0.810</w:t>
            </w:r>
          </w:p>
        </w:tc>
        <w:tc>
          <w:tcPr>
            <w:tcW w:w="1075" w:type="dxa"/>
            <w:vAlign w:val="center"/>
          </w:tcPr>
          <w:p w14:paraId="62F5E846" w14:textId="77777777" w:rsidR="00F864B0" w:rsidRDefault="00AB6127">
            <w:r>
              <w:t>10.070</w:t>
            </w:r>
          </w:p>
        </w:tc>
        <w:tc>
          <w:tcPr>
            <w:tcW w:w="848" w:type="dxa"/>
            <w:vAlign w:val="center"/>
          </w:tcPr>
          <w:p w14:paraId="0EDCAAF6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42975790" w14:textId="77777777" w:rsidR="00F864B0" w:rsidRDefault="00AB6127">
            <w:r>
              <w:t>0.025</w:t>
            </w:r>
          </w:p>
        </w:tc>
        <w:tc>
          <w:tcPr>
            <w:tcW w:w="1064" w:type="dxa"/>
            <w:vAlign w:val="center"/>
          </w:tcPr>
          <w:p w14:paraId="430711FE" w14:textId="77777777" w:rsidR="00F864B0" w:rsidRDefault="00AB6127">
            <w:r>
              <w:t>0.249</w:t>
            </w:r>
          </w:p>
        </w:tc>
      </w:tr>
      <w:tr w:rsidR="00F864B0" w14:paraId="778B52F4" w14:textId="77777777">
        <w:tc>
          <w:tcPr>
            <w:tcW w:w="3345" w:type="dxa"/>
            <w:vAlign w:val="center"/>
          </w:tcPr>
          <w:p w14:paraId="13AA5699" w14:textId="77777777" w:rsidR="00F864B0" w:rsidRDefault="00AB612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8C8D94B" w14:textId="77777777" w:rsidR="00F864B0" w:rsidRDefault="00AB6127">
            <w:r>
              <w:t>390</w:t>
            </w:r>
          </w:p>
        </w:tc>
        <w:tc>
          <w:tcPr>
            <w:tcW w:w="1075" w:type="dxa"/>
            <w:vAlign w:val="center"/>
          </w:tcPr>
          <w:p w14:paraId="1C44C995" w14:textId="77777777" w:rsidR="00F864B0" w:rsidRDefault="00AB6127">
            <w:r>
              <w:t>－</w:t>
            </w:r>
          </w:p>
        </w:tc>
        <w:tc>
          <w:tcPr>
            <w:tcW w:w="1075" w:type="dxa"/>
            <w:vAlign w:val="center"/>
          </w:tcPr>
          <w:p w14:paraId="15F62539" w14:textId="77777777" w:rsidR="00F864B0" w:rsidRDefault="00AB6127">
            <w:r>
              <w:t>－</w:t>
            </w:r>
          </w:p>
        </w:tc>
        <w:tc>
          <w:tcPr>
            <w:tcW w:w="848" w:type="dxa"/>
            <w:vAlign w:val="center"/>
          </w:tcPr>
          <w:p w14:paraId="1EFEAD80" w14:textId="77777777" w:rsidR="00F864B0" w:rsidRDefault="00AB6127">
            <w:r>
              <w:t>－</w:t>
            </w:r>
          </w:p>
        </w:tc>
        <w:tc>
          <w:tcPr>
            <w:tcW w:w="1075" w:type="dxa"/>
            <w:vAlign w:val="center"/>
          </w:tcPr>
          <w:p w14:paraId="2B52C2A8" w14:textId="77777777" w:rsidR="00F864B0" w:rsidRDefault="00AB6127">
            <w:r>
              <w:t>2.434</w:t>
            </w:r>
          </w:p>
        </w:tc>
        <w:tc>
          <w:tcPr>
            <w:tcW w:w="1064" w:type="dxa"/>
            <w:vAlign w:val="center"/>
          </w:tcPr>
          <w:p w14:paraId="21027D3D" w14:textId="77777777" w:rsidR="00F864B0" w:rsidRDefault="00AB6127">
            <w:r>
              <w:t>4.116</w:t>
            </w:r>
          </w:p>
        </w:tc>
      </w:tr>
      <w:tr w:rsidR="00F864B0" w14:paraId="4724C02B" w14:textId="77777777">
        <w:tc>
          <w:tcPr>
            <w:tcW w:w="3345" w:type="dxa"/>
            <w:shd w:val="clear" w:color="auto" w:fill="E6E6E6"/>
            <w:vAlign w:val="center"/>
          </w:tcPr>
          <w:p w14:paraId="36FA4F44" w14:textId="77777777" w:rsidR="00F864B0" w:rsidRDefault="00AB612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BBFC63C" w14:textId="77777777" w:rsidR="00F864B0" w:rsidRDefault="00AB612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864B0" w14:paraId="0CE290FC" w14:textId="77777777">
        <w:tc>
          <w:tcPr>
            <w:tcW w:w="3345" w:type="dxa"/>
            <w:shd w:val="clear" w:color="auto" w:fill="E6E6E6"/>
            <w:vAlign w:val="center"/>
          </w:tcPr>
          <w:p w14:paraId="67ECF953" w14:textId="77777777" w:rsidR="00F864B0" w:rsidRDefault="00AB612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925DED7" w14:textId="77777777" w:rsidR="00F864B0" w:rsidRDefault="00AB6127">
            <w:pPr>
              <w:jc w:val="center"/>
            </w:pPr>
            <w:r>
              <w:t>0.39</w:t>
            </w:r>
          </w:p>
        </w:tc>
      </w:tr>
    </w:tbl>
    <w:p w14:paraId="6AE0D3D5" w14:textId="77777777" w:rsidR="00F864B0" w:rsidRDefault="00AB6127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864B0" w14:paraId="798D3EC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E2B8CBC" w14:textId="77777777" w:rsidR="00F864B0" w:rsidRDefault="00AB612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C2F9F6" w14:textId="77777777" w:rsidR="00F864B0" w:rsidRDefault="00AB612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FC4144" w14:textId="77777777" w:rsidR="00F864B0" w:rsidRDefault="00AB612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607A96" w14:textId="77777777" w:rsidR="00F864B0" w:rsidRDefault="00AB612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4B9EC4" w14:textId="77777777" w:rsidR="00F864B0" w:rsidRDefault="00AB612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16899D" w14:textId="77777777" w:rsidR="00F864B0" w:rsidRDefault="00AB612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AA1FA7" w14:textId="77777777" w:rsidR="00F864B0" w:rsidRDefault="00AB6127">
            <w:pPr>
              <w:jc w:val="center"/>
            </w:pPr>
            <w:r>
              <w:t>热惰性指标</w:t>
            </w:r>
          </w:p>
        </w:tc>
      </w:tr>
      <w:tr w:rsidR="00F864B0" w14:paraId="263607E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AAE54D3" w14:textId="77777777" w:rsidR="00F864B0" w:rsidRDefault="00F864B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F8F84B" w14:textId="77777777" w:rsidR="00F864B0" w:rsidRDefault="00AB612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5A46B1" w14:textId="77777777" w:rsidR="00F864B0" w:rsidRDefault="00AB612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56A7ED" w14:textId="77777777" w:rsidR="00F864B0" w:rsidRDefault="00AB612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750EB5" w14:textId="77777777" w:rsidR="00F864B0" w:rsidRDefault="00AB612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C206E7" w14:textId="77777777" w:rsidR="00F864B0" w:rsidRDefault="00AB612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8F9AE5" w14:textId="77777777" w:rsidR="00F864B0" w:rsidRDefault="00AB6127">
            <w:pPr>
              <w:jc w:val="center"/>
            </w:pPr>
            <w:r>
              <w:t>D=R*S</w:t>
            </w:r>
          </w:p>
        </w:tc>
      </w:tr>
      <w:tr w:rsidR="00F864B0" w14:paraId="4AE6F55D" w14:textId="77777777">
        <w:tc>
          <w:tcPr>
            <w:tcW w:w="3345" w:type="dxa"/>
            <w:vAlign w:val="center"/>
          </w:tcPr>
          <w:p w14:paraId="01D9F20D" w14:textId="77777777" w:rsidR="00F864B0" w:rsidRDefault="00AB6127">
            <w:r>
              <w:t>水泥砂浆</w:t>
            </w:r>
          </w:p>
        </w:tc>
        <w:tc>
          <w:tcPr>
            <w:tcW w:w="848" w:type="dxa"/>
            <w:vAlign w:val="center"/>
          </w:tcPr>
          <w:p w14:paraId="21279AFE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0771B395" w14:textId="77777777" w:rsidR="00F864B0" w:rsidRDefault="00AB6127">
            <w:r>
              <w:t>0.930</w:t>
            </w:r>
          </w:p>
        </w:tc>
        <w:tc>
          <w:tcPr>
            <w:tcW w:w="1075" w:type="dxa"/>
            <w:vAlign w:val="center"/>
          </w:tcPr>
          <w:p w14:paraId="3003132D" w14:textId="77777777" w:rsidR="00F864B0" w:rsidRDefault="00AB6127">
            <w:r>
              <w:t>11.370</w:t>
            </w:r>
          </w:p>
        </w:tc>
        <w:tc>
          <w:tcPr>
            <w:tcW w:w="848" w:type="dxa"/>
            <w:vAlign w:val="center"/>
          </w:tcPr>
          <w:p w14:paraId="01037A19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7D6FAEE6" w14:textId="77777777" w:rsidR="00F864B0" w:rsidRDefault="00AB6127">
            <w:r>
              <w:t>0.022</w:t>
            </w:r>
          </w:p>
        </w:tc>
        <w:tc>
          <w:tcPr>
            <w:tcW w:w="1064" w:type="dxa"/>
            <w:vAlign w:val="center"/>
          </w:tcPr>
          <w:p w14:paraId="4095B8FF" w14:textId="77777777" w:rsidR="00F864B0" w:rsidRDefault="00AB6127">
            <w:r>
              <w:t>0.245</w:t>
            </w:r>
          </w:p>
        </w:tc>
      </w:tr>
      <w:tr w:rsidR="00F864B0" w14:paraId="543E4E60" w14:textId="77777777">
        <w:tc>
          <w:tcPr>
            <w:tcW w:w="3345" w:type="dxa"/>
            <w:vAlign w:val="center"/>
          </w:tcPr>
          <w:p w14:paraId="195FCBC0" w14:textId="77777777" w:rsidR="00F864B0" w:rsidRDefault="00AB612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B184BDC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3E22F8DC" w14:textId="77777777" w:rsidR="00F864B0" w:rsidRDefault="00AB6127">
            <w:r>
              <w:t>0.030</w:t>
            </w:r>
          </w:p>
        </w:tc>
        <w:tc>
          <w:tcPr>
            <w:tcW w:w="1075" w:type="dxa"/>
            <w:vAlign w:val="center"/>
          </w:tcPr>
          <w:p w14:paraId="5EB1E3C4" w14:textId="77777777" w:rsidR="00F864B0" w:rsidRDefault="00AB6127">
            <w:r>
              <w:t>0.340</w:t>
            </w:r>
          </w:p>
        </w:tc>
        <w:tc>
          <w:tcPr>
            <w:tcW w:w="848" w:type="dxa"/>
            <w:vAlign w:val="center"/>
          </w:tcPr>
          <w:p w14:paraId="697BB9DB" w14:textId="77777777" w:rsidR="00F864B0" w:rsidRDefault="00AB6127">
            <w:r>
              <w:t>1.20</w:t>
            </w:r>
          </w:p>
        </w:tc>
        <w:tc>
          <w:tcPr>
            <w:tcW w:w="1075" w:type="dxa"/>
            <w:vAlign w:val="center"/>
          </w:tcPr>
          <w:p w14:paraId="4A95F6BA" w14:textId="77777777" w:rsidR="00F864B0" w:rsidRDefault="00AB6127">
            <w:r>
              <w:t>0.556</w:t>
            </w:r>
          </w:p>
        </w:tc>
        <w:tc>
          <w:tcPr>
            <w:tcW w:w="1064" w:type="dxa"/>
            <w:vAlign w:val="center"/>
          </w:tcPr>
          <w:p w14:paraId="7627142F" w14:textId="77777777" w:rsidR="00F864B0" w:rsidRDefault="00AB6127">
            <w:r>
              <w:t>0.227</w:t>
            </w:r>
          </w:p>
        </w:tc>
      </w:tr>
      <w:tr w:rsidR="00F864B0" w14:paraId="5C4EF53D" w14:textId="77777777">
        <w:tc>
          <w:tcPr>
            <w:tcW w:w="3345" w:type="dxa"/>
            <w:vAlign w:val="center"/>
          </w:tcPr>
          <w:p w14:paraId="7551AA17" w14:textId="77777777" w:rsidR="00F864B0" w:rsidRDefault="00AB6127">
            <w:r>
              <w:t>水泥砂浆</w:t>
            </w:r>
          </w:p>
        </w:tc>
        <w:tc>
          <w:tcPr>
            <w:tcW w:w="848" w:type="dxa"/>
            <w:vAlign w:val="center"/>
          </w:tcPr>
          <w:p w14:paraId="58F71FCD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1B8BE799" w14:textId="77777777" w:rsidR="00F864B0" w:rsidRDefault="00AB6127">
            <w:r>
              <w:t>0.930</w:t>
            </w:r>
          </w:p>
        </w:tc>
        <w:tc>
          <w:tcPr>
            <w:tcW w:w="1075" w:type="dxa"/>
            <w:vAlign w:val="center"/>
          </w:tcPr>
          <w:p w14:paraId="6140902D" w14:textId="77777777" w:rsidR="00F864B0" w:rsidRDefault="00AB6127">
            <w:r>
              <w:t>11.370</w:t>
            </w:r>
          </w:p>
        </w:tc>
        <w:tc>
          <w:tcPr>
            <w:tcW w:w="848" w:type="dxa"/>
            <w:vAlign w:val="center"/>
          </w:tcPr>
          <w:p w14:paraId="04E80603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543B57A3" w14:textId="77777777" w:rsidR="00F864B0" w:rsidRDefault="00AB6127">
            <w:r>
              <w:t>0.022</w:t>
            </w:r>
          </w:p>
        </w:tc>
        <w:tc>
          <w:tcPr>
            <w:tcW w:w="1064" w:type="dxa"/>
            <w:vAlign w:val="center"/>
          </w:tcPr>
          <w:p w14:paraId="039DEB0D" w14:textId="77777777" w:rsidR="00F864B0" w:rsidRDefault="00AB6127">
            <w:r>
              <w:t>0.245</w:t>
            </w:r>
          </w:p>
        </w:tc>
      </w:tr>
      <w:tr w:rsidR="00F864B0" w14:paraId="5E8FDE8F" w14:textId="77777777">
        <w:tc>
          <w:tcPr>
            <w:tcW w:w="3345" w:type="dxa"/>
            <w:vAlign w:val="center"/>
          </w:tcPr>
          <w:p w14:paraId="5C2302BF" w14:textId="77777777" w:rsidR="00F864B0" w:rsidRDefault="00AB6127">
            <w:r>
              <w:t>钢筋混凝土</w:t>
            </w:r>
          </w:p>
        </w:tc>
        <w:tc>
          <w:tcPr>
            <w:tcW w:w="848" w:type="dxa"/>
            <w:vAlign w:val="center"/>
          </w:tcPr>
          <w:p w14:paraId="462D2E35" w14:textId="77777777" w:rsidR="00F864B0" w:rsidRDefault="00AB6127">
            <w:r>
              <w:t>200</w:t>
            </w:r>
          </w:p>
        </w:tc>
        <w:tc>
          <w:tcPr>
            <w:tcW w:w="1075" w:type="dxa"/>
            <w:vAlign w:val="center"/>
          </w:tcPr>
          <w:p w14:paraId="4E527268" w14:textId="77777777" w:rsidR="00F864B0" w:rsidRDefault="00AB6127">
            <w:r>
              <w:t>1.740</w:t>
            </w:r>
          </w:p>
        </w:tc>
        <w:tc>
          <w:tcPr>
            <w:tcW w:w="1075" w:type="dxa"/>
            <w:vAlign w:val="center"/>
          </w:tcPr>
          <w:p w14:paraId="4BFBE0BD" w14:textId="77777777" w:rsidR="00F864B0" w:rsidRDefault="00AB6127">
            <w:r>
              <w:t>17.200</w:t>
            </w:r>
          </w:p>
        </w:tc>
        <w:tc>
          <w:tcPr>
            <w:tcW w:w="848" w:type="dxa"/>
            <w:vAlign w:val="center"/>
          </w:tcPr>
          <w:p w14:paraId="18E98E26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52FF1953" w14:textId="77777777" w:rsidR="00F864B0" w:rsidRDefault="00AB6127">
            <w:r>
              <w:t>0.115</w:t>
            </w:r>
          </w:p>
        </w:tc>
        <w:tc>
          <w:tcPr>
            <w:tcW w:w="1064" w:type="dxa"/>
            <w:vAlign w:val="center"/>
          </w:tcPr>
          <w:p w14:paraId="1F7B76F9" w14:textId="77777777" w:rsidR="00F864B0" w:rsidRDefault="00AB6127">
            <w:r>
              <w:t>1.977</w:t>
            </w:r>
          </w:p>
        </w:tc>
      </w:tr>
      <w:tr w:rsidR="00F864B0" w14:paraId="0884BF3E" w14:textId="77777777">
        <w:tc>
          <w:tcPr>
            <w:tcW w:w="3345" w:type="dxa"/>
            <w:vAlign w:val="center"/>
          </w:tcPr>
          <w:p w14:paraId="505A0551" w14:textId="77777777" w:rsidR="00F864B0" w:rsidRDefault="00AB6127">
            <w:r>
              <w:t>石灰砂浆</w:t>
            </w:r>
          </w:p>
        </w:tc>
        <w:tc>
          <w:tcPr>
            <w:tcW w:w="848" w:type="dxa"/>
            <w:vAlign w:val="center"/>
          </w:tcPr>
          <w:p w14:paraId="288AC773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6F124424" w14:textId="77777777" w:rsidR="00F864B0" w:rsidRDefault="00AB6127">
            <w:r>
              <w:t>0.810</w:t>
            </w:r>
          </w:p>
        </w:tc>
        <w:tc>
          <w:tcPr>
            <w:tcW w:w="1075" w:type="dxa"/>
            <w:vAlign w:val="center"/>
          </w:tcPr>
          <w:p w14:paraId="2ACD1037" w14:textId="77777777" w:rsidR="00F864B0" w:rsidRDefault="00AB6127">
            <w:r>
              <w:t>10.070</w:t>
            </w:r>
          </w:p>
        </w:tc>
        <w:tc>
          <w:tcPr>
            <w:tcW w:w="848" w:type="dxa"/>
            <w:vAlign w:val="center"/>
          </w:tcPr>
          <w:p w14:paraId="17F3E0A1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01FD4161" w14:textId="77777777" w:rsidR="00F864B0" w:rsidRDefault="00AB6127">
            <w:r>
              <w:t>0.025</w:t>
            </w:r>
          </w:p>
        </w:tc>
        <w:tc>
          <w:tcPr>
            <w:tcW w:w="1064" w:type="dxa"/>
            <w:vAlign w:val="center"/>
          </w:tcPr>
          <w:p w14:paraId="6BC1E540" w14:textId="77777777" w:rsidR="00F864B0" w:rsidRDefault="00AB6127">
            <w:r>
              <w:t>0.249</w:t>
            </w:r>
          </w:p>
        </w:tc>
      </w:tr>
      <w:tr w:rsidR="00F864B0" w14:paraId="1782C29B" w14:textId="77777777">
        <w:tc>
          <w:tcPr>
            <w:tcW w:w="3345" w:type="dxa"/>
            <w:vAlign w:val="center"/>
          </w:tcPr>
          <w:p w14:paraId="67A962CC" w14:textId="77777777" w:rsidR="00F864B0" w:rsidRDefault="00AB612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8400B91" w14:textId="77777777" w:rsidR="00F864B0" w:rsidRDefault="00AB6127">
            <w:r>
              <w:t>280</w:t>
            </w:r>
          </w:p>
        </w:tc>
        <w:tc>
          <w:tcPr>
            <w:tcW w:w="1075" w:type="dxa"/>
            <w:vAlign w:val="center"/>
          </w:tcPr>
          <w:p w14:paraId="7C08A33F" w14:textId="77777777" w:rsidR="00F864B0" w:rsidRDefault="00AB6127">
            <w:r>
              <w:t>－</w:t>
            </w:r>
          </w:p>
        </w:tc>
        <w:tc>
          <w:tcPr>
            <w:tcW w:w="1075" w:type="dxa"/>
            <w:vAlign w:val="center"/>
          </w:tcPr>
          <w:p w14:paraId="726BA577" w14:textId="77777777" w:rsidR="00F864B0" w:rsidRDefault="00AB6127">
            <w:r>
              <w:t>－</w:t>
            </w:r>
          </w:p>
        </w:tc>
        <w:tc>
          <w:tcPr>
            <w:tcW w:w="848" w:type="dxa"/>
            <w:vAlign w:val="center"/>
          </w:tcPr>
          <w:p w14:paraId="26B7B08E" w14:textId="77777777" w:rsidR="00F864B0" w:rsidRDefault="00AB6127">
            <w:r>
              <w:t>－</w:t>
            </w:r>
          </w:p>
        </w:tc>
        <w:tc>
          <w:tcPr>
            <w:tcW w:w="1075" w:type="dxa"/>
            <w:vAlign w:val="center"/>
          </w:tcPr>
          <w:p w14:paraId="6FFD07D5" w14:textId="77777777" w:rsidR="00F864B0" w:rsidRDefault="00AB6127">
            <w:r>
              <w:t>0.738</w:t>
            </w:r>
          </w:p>
        </w:tc>
        <w:tc>
          <w:tcPr>
            <w:tcW w:w="1064" w:type="dxa"/>
            <w:vAlign w:val="center"/>
          </w:tcPr>
          <w:p w14:paraId="592264D2" w14:textId="77777777" w:rsidR="00F864B0" w:rsidRDefault="00AB6127">
            <w:r>
              <w:t>2.941</w:t>
            </w:r>
          </w:p>
        </w:tc>
      </w:tr>
      <w:tr w:rsidR="00F864B0" w14:paraId="3BFE4F4C" w14:textId="77777777">
        <w:tc>
          <w:tcPr>
            <w:tcW w:w="3345" w:type="dxa"/>
            <w:shd w:val="clear" w:color="auto" w:fill="E6E6E6"/>
            <w:vAlign w:val="center"/>
          </w:tcPr>
          <w:p w14:paraId="0E706085" w14:textId="77777777" w:rsidR="00F864B0" w:rsidRDefault="00AB612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833883D" w14:textId="77777777" w:rsidR="00F864B0" w:rsidRDefault="00AB612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864B0" w14:paraId="6C824C29" w14:textId="77777777">
        <w:tc>
          <w:tcPr>
            <w:tcW w:w="3345" w:type="dxa"/>
            <w:shd w:val="clear" w:color="auto" w:fill="E6E6E6"/>
            <w:vAlign w:val="center"/>
          </w:tcPr>
          <w:p w14:paraId="2634E6DC" w14:textId="77777777" w:rsidR="00F864B0" w:rsidRDefault="00AB612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6894E00" w14:textId="77777777" w:rsidR="00F864B0" w:rsidRDefault="00AB6127">
            <w:pPr>
              <w:jc w:val="center"/>
            </w:pPr>
            <w:r>
              <w:t>1.13</w:t>
            </w:r>
          </w:p>
        </w:tc>
      </w:tr>
    </w:tbl>
    <w:p w14:paraId="5DB0ABE4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4951344"/>
      <w:r>
        <w:rPr>
          <w:color w:val="000000"/>
          <w:kern w:val="2"/>
          <w:szCs w:val="24"/>
        </w:rPr>
        <w:t>外墙主断面传热系数的修正系数ψ</w:t>
      </w:r>
      <w:bookmarkEnd w:id="50"/>
    </w:p>
    <w:p w14:paraId="5DBF325A" w14:textId="77777777" w:rsidR="00A8756C" w:rsidRDefault="00AB6127" w:rsidP="00043487">
      <w:pPr>
        <w:jc w:val="center"/>
        <w:rPr>
          <w:szCs w:val="21"/>
          <w:lang w:val="en-US"/>
        </w:rPr>
      </w:pPr>
      <w:bookmarkStart w:id="51" w:name="公建2015外墙K修正系数表"/>
      <w:r>
        <w:rPr>
          <w:noProof/>
          <w:szCs w:val="21"/>
          <w:lang w:val="en-US"/>
        </w:rPr>
        <w:drawing>
          <wp:inline distT="0" distB="0" distL="0" distR="0" wp14:anchorId="6759B722" wp14:editId="77D36E89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 w14:paraId="0AFB8F73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BADFB4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154951345"/>
      <w:r>
        <w:rPr>
          <w:color w:val="000000"/>
          <w:kern w:val="2"/>
          <w:szCs w:val="24"/>
        </w:rPr>
        <w:t>外墙平均热工特性</w:t>
      </w:r>
      <w:bookmarkEnd w:id="52"/>
    </w:p>
    <w:p w14:paraId="6F24EDAE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864B0" w14:paraId="158A4150" w14:textId="77777777">
        <w:tc>
          <w:tcPr>
            <w:tcW w:w="2948" w:type="dxa"/>
            <w:shd w:val="clear" w:color="auto" w:fill="E6E6E6"/>
            <w:vAlign w:val="center"/>
          </w:tcPr>
          <w:p w14:paraId="76BF1EA0" w14:textId="77777777" w:rsidR="00F864B0" w:rsidRDefault="00AB612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D06C80E" w14:textId="77777777" w:rsidR="00F864B0" w:rsidRDefault="00AB612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35722A" w14:textId="77777777" w:rsidR="00F864B0" w:rsidRDefault="00AB612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5698E20" w14:textId="77777777" w:rsidR="00F864B0" w:rsidRDefault="00AB6127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D7E256F" w14:textId="77777777" w:rsidR="00F864B0" w:rsidRDefault="00AB612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B6EFBEC" w14:textId="77777777" w:rsidR="00F864B0" w:rsidRDefault="00AB612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BC37C73" w14:textId="77777777" w:rsidR="00F864B0" w:rsidRDefault="00AB6127">
            <w:pPr>
              <w:jc w:val="center"/>
            </w:pPr>
            <w:r>
              <w:t>太阳辐射吸收系数</w:t>
            </w:r>
          </w:p>
        </w:tc>
      </w:tr>
      <w:tr w:rsidR="00F864B0" w14:paraId="40A0CCEF" w14:textId="77777777">
        <w:tc>
          <w:tcPr>
            <w:tcW w:w="2948" w:type="dxa"/>
            <w:vAlign w:val="center"/>
          </w:tcPr>
          <w:p w14:paraId="73F86583" w14:textId="77777777" w:rsidR="00F864B0" w:rsidRDefault="00AB6127">
            <w:r>
              <w:lastRenderedPageBreak/>
              <w:t>外墙构造一</w:t>
            </w:r>
          </w:p>
        </w:tc>
        <w:tc>
          <w:tcPr>
            <w:tcW w:w="950" w:type="dxa"/>
            <w:vAlign w:val="center"/>
          </w:tcPr>
          <w:p w14:paraId="1B5B4F6C" w14:textId="77777777" w:rsidR="00F864B0" w:rsidRDefault="00AB6127">
            <w:r>
              <w:t>主墙体</w:t>
            </w:r>
          </w:p>
        </w:tc>
        <w:tc>
          <w:tcPr>
            <w:tcW w:w="990" w:type="dxa"/>
            <w:vAlign w:val="center"/>
          </w:tcPr>
          <w:p w14:paraId="1902AD64" w14:textId="77777777" w:rsidR="00F864B0" w:rsidRDefault="00AB6127">
            <w:r>
              <w:t>888.57</w:t>
            </w:r>
          </w:p>
        </w:tc>
        <w:tc>
          <w:tcPr>
            <w:tcW w:w="922" w:type="dxa"/>
            <w:vAlign w:val="center"/>
          </w:tcPr>
          <w:p w14:paraId="16C28FED" w14:textId="77777777" w:rsidR="00F864B0" w:rsidRDefault="00AB6127">
            <w:r>
              <w:t>1.000</w:t>
            </w:r>
          </w:p>
        </w:tc>
        <w:tc>
          <w:tcPr>
            <w:tcW w:w="1305" w:type="dxa"/>
            <w:vAlign w:val="center"/>
          </w:tcPr>
          <w:p w14:paraId="41182C39" w14:textId="77777777" w:rsidR="00F864B0" w:rsidRDefault="00AB6127">
            <w:r>
              <w:t>0.39</w:t>
            </w:r>
          </w:p>
        </w:tc>
        <w:tc>
          <w:tcPr>
            <w:tcW w:w="1107" w:type="dxa"/>
            <w:vAlign w:val="center"/>
          </w:tcPr>
          <w:p w14:paraId="5765583A" w14:textId="77777777" w:rsidR="00F864B0" w:rsidRDefault="00AB6127">
            <w:r>
              <w:t>4.12</w:t>
            </w:r>
          </w:p>
        </w:tc>
        <w:tc>
          <w:tcPr>
            <w:tcW w:w="1107" w:type="dxa"/>
            <w:vAlign w:val="center"/>
          </w:tcPr>
          <w:p w14:paraId="65F69AE2" w14:textId="77777777" w:rsidR="00F864B0" w:rsidRDefault="00AB6127">
            <w:r>
              <w:t>0.75</w:t>
            </w:r>
          </w:p>
        </w:tc>
      </w:tr>
      <w:tr w:rsidR="00F864B0" w14:paraId="7FEE23FF" w14:textId="77777777">
        <w:tc>
          <w:tcPr>
            <w:tcW w:w="2948" w:type="dxa"/>
            <w:shd w:val="clear" w:color="auto" w:fill="E6E6E6"/>
            <w:vAlign w:val="center"/>
          </w:tcPr>
          <w:p w14:paraId="73E2B7D3" w14:textId="77777777" w:rsidR="00F864B0" w:rsidRDefault="00AB6127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5BB31309" w14:textId="77777777" w:rsidR="00F864B0" w:rsidRDefault="00AB6127">
            <w:pPr>
              <w:jc w:val="center"/>
            </w:pPr>
            <w:r>
              <w:t>0%</w:t>
            </w:r>
          </w:p>
        </w:tc>
      </w:tr>
      <w:tr w:rsidR="00F864B0" w14:paraId="62ACB8BA" w14:textId="77777777">
        <w:tc>
          <w:tcPr>
            <w:tcW w:w="2948" w:type="dxa"/>
            <w:shd w:val="clear" w:color="auto" w:fill="E6E6E6"/>
            <w:vAlign w:val="center"/>
          </w:tcPr>
          <w:p w14:paraId="6DE7E4C5" w14:textId="77777777" w:rsidR="00F864B0" w:rsidRDefault="00AB6127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4405293" w14:textId="77777777" w:rsidR="00F864B0" w:rsidRDefault="00AB6127">
            <w:pPr>
              <w:jc w:val="center"/>
            </w:pPr>
            <w:r>
              <w:t>0.39 × 1.20 = 0.47</w:t>
            </w:r>
          </w:p>
        </w:tc>
      </w:tr>
    </w:tbl>
    <w:p w14:paraId="1737A3FF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864B0" w14:paraId="492D6D52" w14:textId="77777777">
        <w:tc>
          <w:tcPr>
            <w:tcW w:w="2948" w:type="dxa"/>
            <w:shd w:val="clear" w:color="auto" w:fill="E6E6E6"/>
            <w:vAlign w:val="center"/>
          </w:tcPr>
          <w:p w14:paraId="4C9B1ABE" w14:textId="77777777" w:rsidR="00F864B0" w:rsidRDefault="00AB612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55DD232" w14:textId="77777777" w:rsidR="00F864B0" w:rsidRDefault="00AB612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B55CCF0" w14:textId="77777777" w:rsidR="00F864B0" w:rsidRDefault="00AB612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5A3E7EF" w14:textId="77777777" w:rsidR="00F864B0" w:rsidRDefault="00AB6127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C058002" w14:textId="77777777" w:rsidR="00F864B0" w:rsidRDefault="00AB612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A0CB1CF" w14:textId="77777777" w:rsidR="00F864B0" w:rsidRDefault="00AB612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40E06F3" w14:textId="77777777" w:rsidR="00F864B0" w:rsidRDefault="00AB6127">
            <w:pPr>
              <w:jc w:val="center"/>
            </w:pPr>
            <w:r>
              <w:t>太阳辐射吸收系数</w:t>
            </w:r>
          </w:p>
        </w:tc>
      </w:tr>
      <w:tr w:rsidR="00F864B0" w14:paraId="44227808" w14:textId="77777777">
        <w:tc>
          <w:tcPr>
            <w:tcW w:w="2948" w:type="dxa"/>
            <w:vAlign w:val="center"/>
          </w:tcPr>
          <w:p w14:paraId="6EC7C2D8" w14:textId="77777777" w:rsidR="00F864B0" w:rsidRDefault="00AB6127">
            <w:r>
              <w:t>外墙构造一</w:t>
            </w:r>
          </w:p>
        </w:tc>
        <w:tc>
          <w:tcPr>
            <w:tcW w:w="950" w:type="dxa"/>
            <w:vAlign w:val="center"/>
          </w:tcPr>
          <w:p w14:paraId="008AD36E" w14:textId="77777777" w:rsidR="00F864B0" w:rsidRDefault="00AB6127">
            <w:r>
              <w:t>主墙体</w:t>
            </w:r>
          </w:p>
        </w:tc>
        <w:tc>
          <w:tcPr>
            <w:tcW w:w="990" w:type="dxa"/>
            <w:vAlign w:val="center"/>
          </w:tcPr>
          <w:p w14:paraId="68DDD948" w14:textId="77777777" w:rsidR="00F864B0" w:rsidRDefault="00AB6127">
            <w:r>
              <w:t>908.92</w:t>
            </w:r>
          </w:p>
        </w:tc>
        <w:tc>
          <w:tcPr>
            <w:tcW w:w="922" w:type="dxa"/>
            <w:vAlign w:val="center"/>
          </w:tcPr>
          <w:p w14:paraId="21E59373" w14:textId="77777777" w:rsidR="00F864B0" w:rsidRDefault="00AB6127">
            <w:r>
              <w:t>1.000</w:t>
            </w:r>
          </w:p>
        </w:tc>
        <w:tc>
          <w:tcPr>
            <w:tcW w:w="1305" w:type="dxa"/>
            <w:vAlign w:val="center"/>
          </w:tcPr>
          <w:p w14:paraId="7F565E1E" w14:textId="77777777" w:rsidR="00F864B0" w:rsidRDefault="00AB6127">
            <w:r>
              <w:t>0.39</w:t>
            </w:r>
          </w:p>
        </w:tc>
        <w:tc>
          <w:tcPr>
            <w:tcW w:w="1107" w:type="dxa"/>
            <w:vAlign w:val="center"/>
          </w:tcPr>
          <w:p w14:paraId="2F659FB5" w14:textId="77777777" w:rsidR="00F864B0" w:rsidRDefault="00AB6127">
            <w:r>
              <w:t>4.12</w:t>
            </w:r>
          </w:p>
        </w:tc>
        <w:tc>
          <w:tcPr>
            <w:tcW w:w="1107" w:type="dxa"/>
            <w:vAlign w:val="center"/>
          </w:tcPr>
          <w:p w14:paraId="68ACB180" w14:textId="77777777" w:rsidR="00F864B0" w:rsidRDefault="00AB6127">
            <w:r>
              <w:t>0.75</w:t>
            </w:r>
          </w:p>
        </w:tc>
      </w:tr>
      <w:tr w:rsidR="00F864B0" w14:paraId="5F3EEC2E" w14:textId="77777777">
        <w:tc>
          <w:tcPr>
            <w:tcW w:w="2948" w:type="dxa"/>
            <w:shd w:val="clear" w:color="auto" w:fill="E6E6E6"/>
            <w:vAlign w:val="center"/>
          </w:tcPr>
          <w:p w14:paraId="7963A065" w14:textId="77777777" w:rsidR="00F864B0" w:rsidRDefault="00AB6127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7E0D4C8E" w14:textId="77777777" w:rsidR="00F864B0" w:rsidRDefault="00AB6127">
            <w:pPr>
              <w:jc w:val="center"/>
            </w:pPr>
            <w:r>
              <w:t>0%</w:t>
            </w:r>
          </w:p>
        </w:tc>
      </w:tr>
      <w:tr w:rsidR="00F864B0" w14:paraId="6B84FF25" w14:textId="77777777">
        <w:tc>
          <w:tcPr>
            <w:tcW w:w="2948" w:type="dxa"/>
            <w:shd w:val="clear" w:color="auto" w:fill="E6E6E6"/>
            <w:vAlign w:val="center"/>
          </w:tcPr>
          <w:p w14:paraId="0BF77FA6" w14:textId="77777777" w:rsidR="00F864B0" w:rsidRDefault="00AB6127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0E8BC1A" w14:textId="77777777" w:rsidR="00F864B0" w:rsidRDefault="00AB6127">
            <w:pPr>
              <w:jc w:val="center"/>
            </w:pPr>
            <w:r>
              <w:t>0.39 × 1.20 = 0.47</w:t>
            </w:r>
          </w:p>
        </w:tc>
      </w:tr>
    </w:tbl>
    <w:p w14:paraId="683D1624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864B0" w14:paraId="1DDD1411" w14:textId="77777777">
        <w:tc>
          <w:tcPr>
            <w:tcW w:w="2948" w:type="dxa"/>
            <w:shd w:val="clear" w:color="auto" w:fill="E6E6E6"/>
            <w:vAlign w:val="center"/>
          </w:tcPr>
          <w:p w14:paraId="0A874BE8" w14:textId="77777777" w:rsidR="00F864B0" w:rsidRDefault="00AB612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377BB2F" w14:textId="77777777" w:rsidR="00F864B0" w:rsidRDefault="00AB612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549A85" w14:textId="77777777" w:rsidR="00F864B0" w:rsidRDefault="00AB612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FB8ACBD" w14:textId="77777777" w:rsidR="00F864B0" w:rsidRDefault="00AB6127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AC7D95A" w14:textId="77777777" w:rsidR="00F864B0" w:rsidRDefault="00AB612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FEA33EE" w14:textId="77777777" w:rsidR="00F864B0" w:rsidRDefault="00AB612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6D6EA09" w14:textId="77777777" w:rsidR="00F864B0" w:rsidRDefault="00AB6127">
            <w:pPr>
              <w:jc w:val="center"/>
            </w:pPr>
            <w:r>
              <w:t>太阳辐射吸收系数</w:t>
            </w:r>
          </w:p>
        </w:tc>
      </w:tr>
      <w:tr w:rsidR="00F864B0" w14:paraId="3DACEE31" w14:textId="77777777">
        <w:tc>
          <w:tcPr>
            <w:tcW w:w="2948" w:type="dxa"/>
            <w:vAlign w:val="center"/>
          </w:tcPr>
          <w:p w14:paraId="45579DE0" w14:textId="77777777" w:rsidR="00F864B0" w:rsidRDefault="00AB6127">
            <w:r>
              <w:t>外墙构造一</w:t>
            </w:r>
          </w:p>
        </w:tc>
        <w:tc>
          <w:tcPr>
            <w:tcW w:w="950" w:type="dxa"/>
            <w:vAlign w:val="center"/>
          </w:tcPr>
          <w:p w14:paraId="4D508213" w14:textId="77777777" w:rsidR="00F864B0" w:rsidRDefault="00AB6127">
            <w:r>
              <w:t>主墙体</w:t>
            </w:r>
          </w:p>
        </w:tc>
        <w:tc>
          <w:tcPr>
            <w:tcW w:w="990" w:type="dxa"/>
            <w:vAlign w:val="center"/>
          </w:tcPr>
          <w:p w14:paraId="249AFBBB" w14:textId="77777777" w:rsidR="00F864B0" w:rsidRDefault="00AB6127">
            <w:r>
              <w:t>296.77</w:t>
            </w:r>
          </w:p>
        </w:tc>
        <w:tc>
          <w:tcPr>
            <w:tcW w:w="922" w:type="dxa"/>
            <w:vAlign w:val="center"/>
          </w:tcPr>
          <w:p w14:paraId="68B7ECD4" w14:textId="77777777" w:rsidR="00F864B0" w:rsidRDefault="00AB6127">
            <w:r>
              <w:t>1.000</w:t>
            </w:r>
          </w:p>
        </w:tc>
        <w:tc>
          <w:tcPr>
            <w:tcW w:w="1305" w:type="dxa"/>
            <w:vAlign w:val="center"/>
          </w:tcPr>
          <w:p w14:paraId="73056E2F" w14:textId="77777777" w:rsidR="00F864B0" w:rsidRDefault="00AB6127">
            <w:r>
              <w:t>0.39</w:t>
            </w:r>
          </w:p>
        </w:tc>
        <w:tc>
          <w:tcPr>
            <w:tcW w:w="1107" w:type="dxa"/>
            <w:vAlign w:val="center"/>
          </w:tcPr>
          <w:p w14:paraId="3260F3DE" w14:textId="77777777" w:rsidR="00F864B0" w:rsidRDefault="00AB6127">
            <w:r>
              <w:t>4.12</w:t>
            </w:r>
          </w:p>
        </w:tc>
        <w:tc>
          <w:tcPr>
            <w:tcW w:w="1107" w:type="dxa"/>
            <w:vAlign w:val="center"/>
          </w:tcPr>
          <w:p w14:paraId="4C78499D" w14:textId="77777777" w:rsidR="00F864B0" w:rsidRDefault="00AB6127">
            <w:r>
              <w:t>0.75</w:t>
            </w:r>
          </w:p>
        </w:tc>
      </w:tr>
      <w:tr w:rsidR="00F864B0" w14:paraId="03DB7F7C" w14:textId="77777777">
        <w:tc>
          <w:tcPr>
            <w:tcW w:w="2948" w:type="dxa"/>
            <w:shd w:val="clear" w:color="auto" w:fill="E6E6E6"/>
            <w:vAlign w:val="center"/>
          </w:tcPr>
          <w:p w14:paraId="2E3AA5B1" w14:textId="77777777" w:rsidR="00F864B0" w:rsidRDefault="00AB6127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1AF3539D" w14:textId="77777777" w:rsidR="00F864B0" w:rsidRDefault="00AB6127">
            <w:pPr>
              <w:jc w:val="center"/>
            </w:pPr>
            <w:r>
              <w:t>0%</w:t>
            </w:r>
          </w:p>
        </w:tc>
      </w:tr>
      <w:tr w:rsidR="00F864B0" w14:paraId="77DACC43" w14:textId="77777777">
        <w:tc>
          <w:tcPr>
            <w:tcW w:w="2948" w:type="dxa"/>
            <w:shd w:val="clear" w:color="auto" w:fill="E6E6E6"/>
            <w:vAlign w:val="center"/>
          </w:tcPr>
          <w:p w14:paraId="16B67C89" w14:textId="77777777" w:rsidR="00F864B0" w:rsidRDefault="00AB6127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1D447FE" w14:textId="77777777" w:rsidR="00F864B0" w:rsidRDefault="00AB6127">
            <w:pPr>
              <w:jc w:val="center"/>
            </w:pPr>
            <w:r>
              <w:t>0.39 × 1.20 = 0.47</w:t>
            </w:r>
          </w:p>
        </w:tc>
      </w:tr>
    </w:tbl>
    <w:p w14:paraId="1FDB233F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864B0" w14:paraId="35CE77A9" w14:textId="77777777">
        <w:tc>
          <w:tcPr>
            <w:tcW w:w="2948" w:type="dxa"/>
            <w:shd w:val="clear" w:color="auto" w:fill="E6E6E6"/>
            <w:vAlign w:val="center"/>
          </w:tcPr>
          <w:p w14:paraId="34E3F9EF" w14:textId="77777777" w:rsidR="00F864B0" w:rsidRDefault="00AB612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8F81BB2" w14:textId="77777777" w:rsidR="00F864B0" w:rsidRDefault="00AB612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14B3548" w14:textId="77777777" w:rsidR="00F864B0" w:rsidRDefault="00AB612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D47FF25" w14:textId="77777777" w:rsidR="00F864B0" w:rsidRDefault="00AB6127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E140F2C" w14:textId="77777777" w:rsidR="00F864B0" w:rsidRDefault="00AB612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296F7EE" w14:textId="77777777" w:rsidR="00F864B0" w:rsidRDefault="00AB612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B24359" w14:textId="77777777" w:rsidR="00F864B0" w:rsidRDefault="00AB6127">
            <w:pPr>
              <w:jc w:val="center"/>
            </w:pPr>
            <w:r>
              <w:t>太阳辐射吸收系数</w:t>
            </w:r>
          </w:p>
        </w:tc>
      </w:tr>
      <w:tr w:rsidR="00F864B0" w14:paraId="26291706" w14:textId="77777777">
        <w:tc>
          <w:tcPr>
            <w:tcW w:w="2948" w:type="dxa"/>
            <w:vAlign w:val="center"/>
          </w:tcPr>
          <w:p w14:paraId="4CD16F6D" w14:textId="77777777" w:rsidR="00F864B0" w:rsidRDefault="00AB6127">
            <w:r>
              <w:t>外墙构造一</w:t>
            </w:r>
          </w:p>
        </w:tc>
        <w:tc>
          <w:tcPr>
            <w:tcW w:w="950" w:type="dxa"/>
            <w:vAlign w:val="center"/>
          </w:tcPr>
          <w:p w14:paraId="19AC8B0E" w14:textId="77777777" w:rsidR="00F864B0" w:rsidRDefault="00AB6127">
            <w:r>
              <w:t>主墙体</w:t>
            </w:r>
          </w:p>
        </w:tc>
        <w:tc>
          <w:tcPr>
            <w:tcW w:w="990" w:type="dxa"/>
            <w:vAlign w:val="center"/>
          </w:tcPr>
          <w:p w14:paraId="0B5F657E" w14:textId="77777777" w:rsidR="00F864B0" w:rsidRDefault="00AB6127">
            <w:r>
              <w:t>327.60</w:t>
            </w:r>
          </w:p>
        </w:tc>
        <w:tc>
          <w:tcPr>
            <w:tcW w:w="922" w:type="dxa"/>
            <w:vAlign w:val="center"/>
          </w:tcPr>
          <w:p w14:paraId="65C5383C" w14:textId="77777777" w:rsidR="00F864B0" w:rsidRDefault="00AB6127">
            <w:r>
              <w:t>1.000</w:t>
            </w:r>
          </w:p>
        </w:tc>
        <w:tc>
          <w:tcPr>
            <w:tcW w:w="1305" w:type="dxa"/>
            <w:vAlign w:val="center"/>
          </w:tcPr>
          <w:p w14:paraId="5A0B4F1B" w14:textId="77777777" w:rsidR="00F864B0" w:rsidRDefault="00AB6127">
            <w:r>
              <w:t>0.39</w:t>
            </w:r>
          </w:p>
        </w:tc>
        <w:tc>
          <w:tcPr>
            <w:tcW w:w="1107" w:type="dxa"/>
            <w:vAlign w:val="center"/>
          </w:tcPr>
          <w:p w14:paraId="7EE69B91" w14:textId="77777777" w:rsidR="00F864B0" w:rsidRDefault="00AB6127">
            <w:r>
              <w:t>4.12</w:t>
            </w:r>
          </w:p>
        </w:tc>
        <w:tc>
          <w:tcPr>
            <w:tcW w:w="1107" w:type="dxa"/>
            <w:vAlign w:val="center"/>
          </w:tcPr>
          <w:p w14:paraId="6FEB04EE" w14:textId="77777777" w:rsidR="00F864B0" w:rsidRDefault="00AB6127">
            <w:r>
              <w:t>0.75</w:t>
            </w:r>
          </w:p>
        </w:tc>
      </w:tr>
      <w:tr w:rsidR="00F864B0" w14:paraId="10EC1A22" w14:textId="77777777">
        <w:tc>
          <w:tcPr>
            <w:tcW w:w="2948" w:type="dxa"/>
            <w:shd w:val="clear" w:color="auto" w:fill="E6E6E6"/>
            <w:vAlign w:val="center"/>
          </w:tcPr>
          <w:p w14:paraId="1164FEB3" w14:textId="77777777" w:rsidR="00F864B0" w:rsidRDefault="00AB6127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6A8BD15F" w14:textId="77777777" w:rsidR="00F864B0" w:rsidRDefault="00AB6127">
            <w:pPr>
              <w:jc w:val="center"/>
            </w:pPr>
            <w:r>
              <w:t>0%</w:t>
            </w:r>
          </w:p>
        </w:tc>
      </w:tr>
      <w:tr w:rsidR="00F864B0" w14:paraId="7334D9FF" w14:textId="77777777">
        <w:tc>
          <w:tcPr>
            <w:tcW w:w="2948" w:type="dxa"/>
            <w:shd w:val="clear" w:color="auto" w:fill="E6E6E6"/>
            <w:vAlign w:val="center"/>
          </w:tcPr>
          <w:p w14:paraId="4CB33E0D" w14:textId="77777777" w:rsidR="00F864B0" w:rsidRDefault="00AB6127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3605F4D" w14:textId="77777777" w:rsidR="00F864B0" w:rsidRDefault="00AB6127">
            <w:pPr>
              <w:jc w:val="center"/>
            </w:pPr>
            <w:r>
              <w:t>0.39 × 1.20 = 0.47</w:t>
            </w:r>
          </w:p>
        </w:tc>
      </w:tr>
    </w:tbl>
    <w:p w14:paraId="4D9C0159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F864B0" w14:paraId="16F925AF" w14:textId="77777777">
        <w:tc>
          <w:tcPr>
            <w:tcW w:w="2948" w:type="dxa"/>
            <w:shd w:val="clear" w:color="auto" w:fill="E6E6E6"/>
            <w:vAlign w:val="center"/>
          </w:tcPr>
          <w:p w14:paraId="74EC9AF4" w14:textId="77777777" w:rsidR="00F864B0" w:rsidRDefault="00AB6127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4018ADC" w14:textId="77777777" w:rsidR="00F864B0" w:rsidRDefault="00AB6127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38FC74" w14:textId="77777777" w:rsidR="00F864B0" w:rsidRDefault="00AB612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739C283" w14:textId="77777777" w:rsidR="00F864B0" w:rsidRDefault="00AB6127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DE7E34C" w14:textId="77777777" w:rsidR="00F864B0" w:rsidRDefault="00AB612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407ADEF" w14:textId="77777777" w:rsidR="00F864B0" w:rsidRDefault="00AB612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5A85CB4" w14:textId="77777777" w:rsidR="00F864B0" w:rsidRDefault="00AB6127">
            <w:pPr>
              <w:jc w:val="center"/>
            </w:pPr>
            <w:r>
              <w:t>太阳辐射吸收系数</w:t>
            </w:r>
          </w:p>
        </w:tc>
      </w:tr>
      <w:tr w:rsidR="00F864B0" w14:paraId="6182D7E0" w14:textId="77777777">
        <w:tc>
          <w:tcPr>
            <w:tcW w:w="2948" w:type="dxa"/>
            <w:vAlign w:val="center"/>
          </w:tcPr>
          <w:p w14:paraId="6F275834" w14:textId="77777777" w:rsidR="00F864B0" w:rsidRDefault="00AB6127">
            <w:r>
              <w:t>外墙构造一</w:t>
            </w:r>
          </w:p>
        </w:tc>
        <w:tc>
          <w:tcPr>
            <w:tcW w:w="950" w:type="dxa"/>
            <w:vAlign w:val="center"/>
          </w:tcPr>
          <w:p w14:paraId="536FB47B" w14:textId="77777777" w:rsidR="00F864B0" w:rsidRDefault="00AB6127">
            <w:r>
              <w:t>主墙体</w:t>
            </w:r>
          </w:p>
        </w:tc>
        <w:tc>
          <w:tcPr>
            <w:tcW w:w="990" w:type="dxa"/>
            <w:vAlign w:val="center"/>
          </w:tcPr>
          <w:p w14:paraId="7F6BBA9B" w14:textId="77777777" w:rsidR="00F864B0" w:rsidRDefault="00AB6127">
            <w:r>
              <w:t>2421.87</w:t>
            </w:r>
          </w:p>
        </w:tc>
        <w:tc>
          <w:tcPr>
            <w:tcW w:w="922" w:type="dxa"/>
            <w:vAlign w:val="center"/>
          </w:tcPr>
          <w:p w14:paraId="62E2CA09" w14:textId="77777777" w:rsidR="00F864B0" w:rsidRDefault="00AB6127">
            <w:r>
              <w:t>1.000</w:t>
            </w:r>
          </w:p>
        </w:tc>
        <w:tc>
          <w:tcPr>
            <w:tcW w:w="1305" w:type="dxa"/>
            <w:vAlign w:val="center"/>
          </w:tcPr>
          <w:p w14:paraId="316DB3AE" w14:textId="77777777" w:rsidR="00F864B0" w:rsidRDefault="00AB6127">
            <w:r>
              <w:t>0.39</w:t>
            </w:r>
          </w:p>
        </w:tc>
        <w:tc>
          <w:tcPr>
            <w:tcW w:w="1107" w:type="dxa"/>
            <w:vAlign w:val="center"/>
          </w:tcPr>
          <w:p w14:paraId="5892F014" w14:textId="77777777" w:rsidR="00F864B0" w:rsidRDefault="00AB6127">
            <w:r>
              <w:t>4.12</w:t>
            </w:r>
          </w:p>
        </w:tc>
        <w:tc>
          <w:tcPr>
            <w:tcW w:w="1107" w:type="dxa"/>
            <w:vAlign w:val="center"/>
          </w:tcPr>
          <w:p w14:paraId="18110F40" w14:textId="77777777" w:rsidR="00F864B0" w:rsidRDefault="00AB6127">
            <w:r>
              <w:t>0.75</w:t>
            </w:r>
          </w:p>
        </w:tc>
      </w:tr>
      <w:tr w:rsidR="00F864B0" w14:paraId="794B9725" w14:textId="77777777">
        <w:tc>
          <w:tcPr>
            <w:tcW w:w="2948" w:type="dxa"/>
            <w:shd w:val="clear" w:color="auto" w:fill="E6E6E6"/>
            <w:vAlign w:val="center"/>
          </w:tcPr>
          <w:p w14:paraId="73A08D1B" w14:textId="77777777" w:rsidR="00F864B0" w:rsidRDefault="00AB6127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14:paraId="715231C0" w14:textId="77777777" w:rsidR="00F864B0" w:rsidRDefault="00AB6127">
            <w:pPr>
              <w:jc w:val="center"/>
            </w:pPr>
            <w:r>
              <w:t>0%</w:t>
            </w:r>
          </w:p>
        </w:tc>
      </w:tr>
      <w:tr w:rsidR="00F864B0" w14:paraId="758C8F7B" w14:textId="77777777">
        <w:tc>
          <w:tcPr>
            <w:tcW w:w="2948" w:type="dxa"/>
            <w:shd w:val="clear" w:color="auto" w:fill="E6E6E6"/>
            <w:vAlign w:val="center"/>
          </w:tcPr>
          <w:p w14:paraId="63F26525" w14:textId="77777777" w:rsidR="00F864B0" w:rsidRDefault="00AB6127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51F1C46" w14:textId="77777777" w:rsidR="00F864B0" w:rsidRDefault="00AB6127">
            <w:pPr>
              <w:jc w:val="center"/>
            </w:pPr>
            <w:r>
              <w:t>0.39 × 1.20 = 0.47</w:t>
            </w:r>
          </w:p>
        </w:tc>
      </w:tr>
      <w:tr w:rsidR="00F864B0" w14:paraId="6FF2A4DE" w14:textId="77777777">
        <w:tc>
          <w:tcPr>
            <w:tcW w:w="2948" w:type="dxa"/>
            <w:shd w:val="clear" w:color="auto" w:fill="E6E6E6"/>
            <w:vAlign w:val="center"/>
          </w:tcPr>
          <w:p w14:paraId="2C694AA9" w14:textId="77777777" w:rsidR="00F864B0" w:rsidRDefault="00AB6127">
            <w:r>
              <w:t>标准依据</w:t>
            </w:r>
          </w:p>
        </w:tc>
        <w:tc>
          <w:tcPr>
            <w:tcW w:w="6381" w:type="dxa"/>
            <w:gridSpan w:val="6"/>
          </w:tcPr>
          <w:p w14:paraId="5E61FB4D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864B0" w14:paraId="64E6FA66" w14:textId="77777777">
        <w:tc>
          <w:tcPr>
            <w:tcW w:w="2948" w:type="dxa"/>
            <w:shd w:val="clear" w:color="auto" w:fill="E6E6E6"/>
            <w:vAlign w:val="center"/>
          </w:tcPr>
          <w:p w14:paraId="4AABC811" w14:textId="77777777" w:rsidR="00F864B0" w:rsidRDefault="00AB6127">
            <w:r>
              <w:t>标准要求</w:t>
            </w:r>
          </w:p>
        </w:tc>
        <w:tc>
          <w:tcPr>
            <w:tcW w:w="6381" w:type="dxa"/>
            <w:gridSpan w:val="6"/>
          </w:tcPr>
          <w:p w14:paraId="3B2711E9" w14:textId="77777777" w:rsidR="00F864B0" w:rsidRDefault="00AB6127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F864B0" w14:paraId="1D061B27" w14:textId="77777777">
        <w:tc>
          <w:tcPr>
            <w:tcW w:w="2948" w:type="dxa"/>
            <w:shd w:val="clear" w:color="auto" w:fill="E6E6E6"/>
            <w:vAlign w:val="center"/>
          </w:tcPr>
          <w:p w14:paraId="0C210455" w14:textId="77777777" w:rsidR="00F864B0" w:rsidRDefault="00AB6127">
            <w:r>
              <w:t>结论</w:t>
            </w:r>
          </w:p>
        </w:tc>
        <w:tc>
          <w:tcPr>
            <w:tcW w:w="6381" w:type="dxa"/>
            <w:gridSpan w:val="6"/>
          </w:tcPr>
          <w:p w14:paraId="69AFEC38" w14:textId="77777777" w:rsidR="00F864B0" w:rsidRDefault="00AB6127">
            <w:r>
              <w:t>满足</w:t>
            </w:r>
          </w:p>
        </w:tc>
      </w:tr>
    </w:tbl>
    <w:p w14:paraId="0E4C75D9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651AEAB" w14:textId="77777777" w:rsidR="00F864B0" w:rsidRDefault="00AB6127">
      <w:pPr>
        <w:pStyle w:val="2"/>
        <w:widowControl w:val="0"/>
        <w:rPr>
          <w:kern w:val="2"/>
        </w:rPr>
      </w:pPr>
      <w:bookmarkStart w:id="53" w:name="_Toc154951346"/>
      <w:r>
        <w:rPr>
          <w:kern w:val="2"/>
        </w:rPr>
        <w:t>挑空楼板构造</w:t>
      </w:r>
      <w:bookmarkEnd w:id="53"/>
    </w:p>
    <w:p w14:paraId="26A6AFBD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154951347"/>
      <w:r>
        <w:rPr>
          <w:color w:val="000000"/>
          <w:kern w:val="2"/>
          <w:szCs w:val="24"/>
        </w:rPr>
        <w:t>挑空楼板构造一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864B0" w14:paraId="0EC64CB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3B0A26D" w14:textId="77777777" w:rsidR="00F864B0" w:rsidRDefault="00AB612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54155B" w14:textId="77777777" w:rsidR="00F864B0" w:rsidRDefault="00AB612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C3EACC" w14:textId="77777777" w:rsidR="00F864B0" w:rsidRDefault="00AB612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136A6E" w14:textId="77777777" w:rsidR="00F864B0" w:rsidRDefault="00AB612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E6BB07" w14:textId="77777777" w:rsidR="00F864B0" w:rsidRDefault="00AB612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A1D6CE" w14:textId="77777777" w:rsidR="00F864B0" w:rsidRDefault="00AB612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BA7FD0" w14:textId="77777777" w:rsidR="00F864B0" w:rsidRDefault="00AB6127">
            <w:pPr>
              <w:jc w:val="center"/>
            </w:pPr>
            <w:r>
              <w:t>热惰性指标</w:t>
            </w:r>
          </w:p>
        </w:tc>
      </w:tr>
      <w:tr w:rsidR="00F864B0" w14:paraId="178F712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87AEA5D" w14:textId="77777777" w:rsidR="00F864B0" w:rsidRDefault="00F864B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E7DEDB7" w14:textId="77777777" w:rsidR="00F864B0" w:rsidRDefault="00AB612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156FF4" w14:textId="77777777" w:rsidR="00F864B0" w:rsidRDefault="00AB612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74C1C0" w14:textId="77777777" w:rsidR="00F864B0" w:rsidRDefault="00AB612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39C1FC" w14:textId="77777777" w:rsidR="00F864B0" w:rsidRDefault="00AB612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D3B537" w14:textId="77777777" w:rsidR="00F864B0" w:rsidRDefault="00AB612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DBE290" w14:textId="77777777" w:rsidR="00F864B0" w:rsidRDefault="00AB6127">
            <w:pPr>
              <w:jc w:val="center"/>
            </w:pPr>
            <w:r>
              <w:t>D=R*S</w:t>
            </w:r>
          </w:p>
        </w:tc>
      </w:tr>
      <w:tr w:rsidR="00F864B0" w14:paraId="42243ED5" w14:textId="77777777">
        <w:tc>
          <w:tcPr>
            <w:tcW w:w="3345" w:type="dxa"/>
            <w:vAlign w:val="center"/>
          </w:tcPr>
          <w:p w14:paraId="74F4998A" w14:textId="77777777" w:rsidR="00F864B0" w:rsidRDefault="00AB6127">
            <w:r>
              <w:t>水泥砂浆</w:t>
            </w:r>
          </w:p>
        </w:tc>
        <w:tc>
          <w:tcPr>
            <w:tcW w:w="848" w:type="dxa"/>
            <w:vAlign w:val="center"/>
          </w:tcPr>
          <w:p w14:paraId="66B3420F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05FA2E44" w14:textId="77777777" w:rsidR="00F864B0" w:rsidRDefault="00AB6127">
            <w:r>
              <w:t>0.930</w:t>
            </w:r>
          </w:p>
        </w:tc>
        <w:tc>
          <w:tcPr>
            <w:tcW w:w="1075" w:type="dxa"/>
            <w:vAlign w:val="center"/>
          </w:tcPr>
          <w:p w14:paraId="69CDA0FF" w14:textId="77777777" w:rsidR="00F864B0" w:rsidRDefault="00AB6127">
            <w:r>
              <w:t>11.370</w:t>
            </w:r>
          </w:p>
        </w:tc>
        <w:tc>
          <w:tcPr>
            <w:tcW w:w="848" w:type="dxa"/>
            <w:vAlign w:val="center"/>
          </w:tcPr>
          <w:p w14:paraId="10A63C9E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5470350A" w14:textId="77777777" w:rsidR="00F864B0" w:rsidRDefault="00AB6127">
            <w:r>
              <w:t>0.022</w:t>
            </w:r>
          </w:p>
        </w:tc>
        <w:tc>
          <w:tcPr>
            <w:tcW w:w="1064" w:type="dxa"/>
            <w:vAlign w:val="center"/>
          </w:tcPr>
          <w:p w14:paraId="6FAFB0F3" w14:textId="77777777" w:rsidR="00F864B0" w:rsidRDefault="00AB6127">
            <w:r>
              <w:t>0.245</w:t>
            </w:r>
          </w:p>
        </w:tc>
      </w:tr>
      <w:tr w:rsidR="00F864B0" w14:paraId="053A923B" w14:textId="77777777">
        <w:tc>
          <w:tcPr>
            <w:tcW w:w="3345" w:type="dxa"/>
            <w:vAlign w:val="center"/>
          </w:tcPr>
          <w:p w14:paraId="038B423B" w14:textId="77777777" w:rsidR="00F864B0" w:rsidRDefault="00AB6127">
            <w:r>
              <w:t>钢筋混凝土</w:t>
            </w:r>
          </w:p>
        </w:tc>
        <w:tc>
          <w:tcPr>
            <w:tcW w:w="848" w:type="dxa"/>
            <w:vAlign w:val="center"/>
          </w:tcPr>
          <w:p w14:paraId="1078848A" w14:textId="77777777" w:rsidR="00F864B0" w:rsidRDefault="00AB6127">
            <w:r>
              <w:t>120</w:t>
            </w:r>
          </w:p>
        </w:tc>
        <w:tc>
          <w:tcPr>
            <w:tcW w:w="1075" w:type="dxa"/>
            <w:vAlign w:val="center"/>
          </w:tcPr>
          <w:p w14:paraId="7A8150F6" w14:textId="77777777" w:rsidR="00F864B0" w:rsidRDefault="00AB6127">
            <w:r>
              <w:t>1.740</w:t>
            </w:r>
          </w:p>
        </w:tc>
        <w:tc>
          <w:tcPr>
            <w:tcW w:w="1075" w:type="dxa"/>
            <w:vAlign w:val="center"/>
          </w:tcPr>
          <w:p w14:paraId="4E0BDB5D" w14:textId="77777777" w:rsidR="00F864B0" w:rsidRDefault="00AB6127">
            <w:r>
              <w:t>17.200</w:t>
            </w:r>
          </w:p>
        </w:tc>
        <w:tc>
          <w:tcPr>
            <w:tcW w:w="848" w:type="dxa"/>
            <w:vAlign w:val="center"/>
          </w:tcPr>
          <w:p w14:paraId="37EB4B23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58AE5B13" w14:textId="77777777" w:rsidR="00F864B0" w:rsidRDefault="00AB6127">
            <w:r>
              <w:t>0.069</w:t>
            </w:r>
          </w:p>
        </w:tc>
        <w:tc>
          <w:tcPr>
            <w:tcW w:w="1064" w:type="dxa"/>
            <w:vAlign w:val="center"/>
          </w:tcPr>
          <w:p w14:paraId="33E8CE2E" w14:textId="77777777" w:rsidR="00F864B0" w:rsidRDefault="00AB6127">
            <w:r>
              <w:t>1.186</w:t>
            </w:r>
          </w:p>
        </w:tc>
      </w:tr>
      <w:tr w:rsidR="00F864B0" w14:paraId="709F2CBC" w14:textId="77777777">
        <w:tc>
          <w:tcPr>
            <w:tcW w:w="3345" w:type="dxa"/>
            <w:vAlign w:val="center"/>
          </w:tcPr>
          <w:p w14:paraId="33089AE8" w14:textId="77777777" w:rsidR="00F864B0" w:rsidRDefault="00AB6127">
            <w:r>
              <w:t>水泥砂浆</w:t>
            </w:r>
          </w:p>
        </w:tc>
        <w:tc>
          <w:tcPr>
            <w:tcW w:w="848" w:type="dxa"/>
            <w:vAlign w:val="center"/>
          </w:tcPr>
          <w:p w14:paraId="6C2B75F8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5A599411" w14:textId="77777777" w:rsidR="00F864B0" w:rsidRDefault="00AB6127">
            <w:r>
              <w:t>0.930</w:t>
            </w:r>
          </w:p>
        </w:tc>
        <w:tc>
          <w:tcPr>
            <w:tcW w:w="1075" w:type="dxa"/>
            <w:vAlign w:val="center"/>
          </w:tcPr>
          <w:p w14:paraId="39923C73" w14:textId="77777777" w:rsidR="00F864B0" w:rsidRDefault="00AB6127">
            <w:r>
              <w:t>11.370</w:t>
            </w:r>
          </w:p>
        </w:tc>
        <w:tc>
          <w:tcPr>
            <w:tcW w:w="848" w:type="dxa"/>
            <w:vAlign w:val="center"/>
          </w:tcPr>
          <w:p w14:paraId="3A25CD50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57423F1E" w14:textId="77777777" w:rsidR="00F864B0" w:rsidRDefault="00AB6127">
            <w:r>
              <w:t>0.022</w:t>
            </w:r>
          </w:p>
        </w:tc>
        <w:tc>
          <w:tcPr>
            <w:tcW w:w="1064" w:type="dxa"/>
            <w:vAlign w:val="center"/>
          </w:tcPr>
          <w:p w14:paraId="237C3F90" w14:textId="77777777" w:rsidR="00F864B0" w:rsidRDefault="00AB6127">
            <w:r>
              <w:t>0.245</w:t>
            </w:r>
          </w:p>
        </w:tc>
      </w:tr>
      <w:tr w:rsidR="00F864B0" w14:paraId="4F7B2E4D" w14:textId="77777777">
        <w:tc>
          <w:tcPr>
            <w:tcW w:w="3345" w:type="dxa"/>
            <w:vAlign w:val="center"/>
          </w:tcPr>
          <w:p w14:paraId="258415B2" w14:textId="77777777" w:rsidR="00F864B0" w:rsidRDefault="00AB612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74108A2" w14:textId="77777777" w:rsidR="00F864B0" w:rsidRDefault="00AB6127">
            <w:r>
              <w:t>70</w:t>
            </w:r>
          </w:p>
        </w:tc>
        <w:tc>
          <w:tcPr>
            <w:tcW w:w="1075" w:type="dxa"/>
            <w:vAlign w:val="center"/>
          </w:tcPr>
          <w:p w14:paraId="74F506D1" w14:textId="77777777" w:rsidR="00F864B0" w:rsidRDefault="00AB6127">
            <w:r>
              <w:t>0.030</w:t>
            </w:r>
          </w:p>
        </w:tc>
        <w:tc>
          <w:tcPr>
            <w:tcW w:w="1075" w:type="dxa"/>
            <w:vAlign w:val="center"/>
          </w:tcPr>
          <w:p w14:paraId="77136334" w14:textId="77777777" w:rsidR="00F864B0" w:rsidRDefault="00AB6127">
            <w:r>
              <w:t>0.340</w:t>
            </w:r>
          </w:p>
        </w:tc>
        <w:tc>
          <w:tcPr>
            <w:tcW w:w="848" w:type="dxa"/>
            <w:vAlign w:val="center"/>
          </w:tcPr>
          <w:p w14:paraId="3DD1B5A8" w14:textId="77777777" w:rsidR="00F864B0" w:rsidRDefault="00AB6127">
            <w:r>
              <w:t>1.20</w:t>
            </w:r>
          </w:p>
        </w:tc>
        <w:tc>
          <w:tcPr>
            <w:tcW w:w="1075" w:type="dxa"/>
            <w:vAlign w:val="center"/>
          </w:tcPr>
          <w:p w14:paraId="3132B9EF" w14:textId="77777777" w:rsidR="00F864B0" w:rsidRDefault="00AB6127">
            <w:r>
              <w:t>1.944</w:t>
            </w:r>
          </w:p>
        </w:tc>
        <w:tc>
          <w:tcPr>
            <w:tcW w:w="1064" w:type="dxa"/>
            <w:vAlign w:val="center"/>
          </w:tcPr>
          <w:p w14:paraId="0213DFBE" w14:textId="77777777" w:rsidR="00F864B0" w:rsidRDefault="00AB6127">
            <w:r>
              <w:t>0.793</w:t>
            </w:r>
          </w:p>
        </w:tc>
      </w:tr>
      <w:tr w:rsidR="00F864B0" w14:paraId="722BB6A6" w14:textId="77777777">
        <w:tc>
          <w:tcPr>
            <w:tcW w:w="3345" w:type="dxa"/>
            <w:vAlign w:val="center"/>
          </w:tcPr>
          <w:p w14:paraId="43AC153E" w14:textId="77777777" w:rsidR="00F864B0" w:rsidRDefault="00AB6127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3BB7D120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15DE9E28" w14:textId="77777777" w:rsidR="00F864B0" w:rsidRDefault="00AB6127">
            <w:r>
              <w:t>0.930</w:t>
            </w:r>
          </w:p>
        </w:tc>
        <w:tc>
          <w:tcPr>
            <w:tcW w:w="1075" w:type="dxa"/>
            <w:vAlign w:val="center"/>
          </w:tcPr>
          <w:p w14:paraId="18661CBB" w14:textId="77777777" w:rsidR="00F864B0" w:rsidRDefault="00AB6127">
            <w:r>
              <w:t>11.370</w:t>
            </w:r>
          </w:p>
        </w:tc>
        <w:tc>
          <w:tcPr>
            <w:tcW w:w="848" w:type="dxa"/>
            <w:vAlign w:val="center"/>
          </w:tcPr>
          <w:p w14:paraId="2068EE41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7488EF8E" w14:textId="77777777" w:rsidR="00F864B0" w:rsidRDefault="00AB6127">
            <w:r>
              <w:t>0.022</w:t>
            </w:r>
          </w:p>
        </w:tc>
        <w:tc>
          <w:tcPr>
            <w:tcW w:w="1064" w:type="dxa"/>
            <w:vAlign w:val="center"/>
          </w:tcPr>
          <w:p w14:paraId="445B006A" w14:textId="77777777" w:rsidR="00F864B0" w:rsidRDefault="00AB6127">
            <w:r>
              <w:t>0.245</w:t>
            </w:r>
          </w:p>
        </w:tc>
      </w:tr>
      <w:tr w:rsidR="00F864B0" w14:paraId="1EFD9813" w14:textId="77777777">
        <w:tc>
          <w:tcPr>
            <w:tcW w:w="3345" w:type="dxa"/>
            <w:vAlign w:val="center"/>
          </w:tcPr>
          <w:p w14:paraId="120AFDD6" w14:textId="77777777" w:rsidR="00F864B0" w:rsidRDefault="00AB612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AB8B436" w14:textId="77777777" w:rsidR="00F864B0" w:rsidRDefault="00AB6127">
            <w:r>
              <w:t>250</w:t>
            </w:r>
          </w:p>
        </w:tc>
        <w:tc>
          <w:tcPr>
            <w:tcW w:w="1075" w:type="dxa"/>
            <w:vAlign w:val="center"/>
          </w:tcPr>
          <w:p w14:paraId="2AE661AC" w14:textId="77777777" w:rsidR="00F864B0" w:rsidRDefault="00AB6127">
            <w:r>
              <w:t>－</w:t>
            </w:r>
          </w:p>
        </w:tc>
        <w:tc>
          <w:tcPr>
            <w:tcW w:w="1075" w:type="dxa"/>
            <w:vAlign w:val="center"/>
          </w:tcPr>
          <w:p w14:paraId="633DC618" w14:textId="77777777" w:rsidR="00F864B0" w:rsidRDefault="00AB6127">
            <w:r>
              <w:t>－</w:t>
            </w:r>
          </w:p>
        </w:tc>
        <w:tc>
          <w:tcPr>
            <w:tcW w:w="848" w:type="dxa"/>
            <w:vAlign w:val="center"/>
          </w:tcPr>
          <w:p w14:paraId="53E572EA" w14:textId="77777777" w:rsidR="00F864B0" w:rsidRDefault="00AB6127">
            <w:r>
              <w:t>－</w:t>
            </w:r>
          </w:p>
        </w:tc>
        <w:tc>
          <w:tcPr>
            <w:tcW w:w="1075" w:type="dxa"/>
            <w:vAlign w:val="center"/>
          </w:tcPr>
          <w:p w14:paraId="24765FF0" w14:textId="77777777" w:rsidR="00F864B0" w:rsidRDefault="00AB6127">
            <w:r>
              <w:t>2.078</w:t>
            </w:r>
          </w:p>
        </w:tc>
        <w:tc>
          <w:tcPr>
            <w:tcW w:w="1064" w:type="dxa"/>
            <w:vAlign w:val="center"/>
          </w:tcPr>
          <w:p w14:paraId="6C4B475C" w14:textId="77777777" w:rsidR="00F864B0" w:rsidRDefault="00AB6127">
            <w:r>
              <w:t>2.713</w:t>
            </w:r>
          </w:p>
        </w:tc>
      </w:tr>
      <w:tr w:rsidR="00F864B0" w14:paraId="131AF5F3" w14:textId="77777777">
        <w:tc>
          <w:tcPr>
            <w:tcW w:w="3345" w:type="dxa"/>
            <w:shd w:val="clear" w:color="auto" w:fill="E6E6E6"/>
            <w:vAlign w:val="center"/>
          </w:tcPr>
          <w:p w14:paraId="01BFC9ED" w14:textId="77777777" w:rsidR="00F864B0" w:rsidRDefault="00AB612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5B24557" w14:textId="77777777" w:rsidR="00F864B0" w:rsidRDefault="00AB6127">
            <w:pPr>
              <w:jc w:val="center"/>
            </w:pPr>
            <w:r>
              <w:t>0.45</w:t>
            </w:r>
          </w:p>
        </w:tc>
      </w:tr>
      <w:tr w:rsidR="00F864B0" w14:paraId="170A5252" w14:textId="77777777">
        <w:tc>
          <w:tcPr>
            <w:tcW w:w="3345" w:type="dxa"/>
            <w:shd w:val="clear" w:color="auto" w:fill="E6E6E6"/>
            <w:vAlign w:val="center"/>
          </w:tcPr>
          <w:p w14:paraId="0C5A1F81" w14:textId="77777777" w:rsidR="00F864B0" w:rsidRDefault="00AB6127">
            <w:r>
              <w:t>标准依据</w:t>
            </w:r>
          </w:p>
        </w:tc>
        <w:tc>
          <w:tcPr>
            <w:tcW w:w="5985" w:type="dxa"/>
            <w:gridSpan w:val="6"/>
          </w:tcPr>
          <w:p w14:paraId="7877627D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864B0" w14:paraId="25D330A4" w14:textId="77777777">
        <w:tc>
          <w:tcPr>
            <w:tcW w:w="3345" w:type="dxa"/>
            <w:shd w:val="clear" w:color="auto" w:fill="E6E6E6"/>
            <w:vAlign w:val="center"/>
          </w:tcPr>
          <w:p w14:paraId="0204BF7A" w14:textId="77777777" w:rsidR="00F864B0" w:rsidRDefault="00AB6127">
            <w:r>
              <w:t>标准要求</w:t>
            </w:r>
          </w:p>
        </w:tc>
        <w:tc>
          <w:tcPr>
            <w:tcW w:w="5985" w:type="dxa"/>
            <w:gridSpan w:val="6"/>
          </w:tcPr>
          <w:p w14:paraId="0B325AD4" w14:textId="77777777" w:rsidR="00F864B0" w:rsidRDefault="00AB6127">
            <w:r>
              <w:t>K≤0.50,S≤0.30</w:t>
            </w:r>
            <w:r>
              <w:t>或</w:t>
            </w:r>
            <w:r>
              <w:t>K≤0.45,0.30&lt;S≤0.50</w:t>
            </w:r>
          </w:p>
        </w:tc>
      </w:tr>
      <w:tr w:rsidR="00F864B0" w14:paraId="3973BBDF" w14:textId="77777777">
        <w:tc>
          <w:tcPr>
            <w:tcW w:w="3345" w:type="dxa"/>
            <w:shd w:val="clear" w:color="auto" w:fill="E6E6E6"/>
            <w:vAlign w:val="center"/>
          </w:tcPr>
          <w:p w14:paraId="31FDC1D6" w14:textId="77777777" w:rsidR="00F864B0" w:rsidRDefault="00AB6127">
            <w:r>
              <w:t>结论</w:t>
            </w:r>
          </w:p>
        </w:tc>
        <w:tc>
          <w:tcPr>
            <w:tcW w:w="5985" w:type="dxa"/>
            <w:gridSpan w:val="6"/>
          </w:tcPr>
          <w:p w14:paraId="6F01F728" w14:textId="77777777" w:rsidR="00F864B0" w:rsidRDefault="00AB6127">
            <w:r>
              <w:t>满足</w:t>
            </w:r>
          </w:p>
        </w:tc>
      </w:tr>
    </w:tbl>
    <w:p w14:paraId="27FB1F52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7ED674D" w14:textId="77777777" w:rsidR="00F864B0" w:rsidRDefault="00AB6127">
      <w:pPr>
        <w:pStyle w:val="2"/>
        <w:widowControl w:val="0"/>
        <w:rPr>
          <w:kern w:val="2"/>
        </w:rPr>
      </w:pPr>
      <w:bookmarkStart w:id="55" w:name="_Toc154951348"/>
      <w:r>
        <w:rPr>
          <w:kern w:val="2"/>
        </w:rPr>
        <w:t>采暖与非采暖隔墙</w:t>
      </w:r>
      <w:bookmarkEnd w:id="55"/>
    </w:p>
    <w:p w14:paraId="19A0DF00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B97B74D" w14:textId="77777777" w:rsidR="00F864B0" w:rsidRDefault="00AB6127">
      <w:pPr>
        <w:pStyle w:val="2"/>
        <w:widowControl w:val="0"/>
        <w:rPr>
          <w:kern w:val="2"/>
        </w:rPr>
      </w:pPr>
      <w:bookmarkStart w:id="56" w:name="_Toc154951349"/>
      <w:r>
        <w:rPr>
          <w:kern w:val="2"/>
        </w:rPr>
        <w:t>地下车库与供暖房间之间的楼板</w:t>
      </w:r>
      <w:bookmarkEnd w:id="56"/>
    </w:p>
    <w:p w14:paraId="165FD693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5B77175" w14:textId="77777777" w:rsidR="00F864B0" w:rsidRDefault="00AB6127">
      <w:pPr>
        <w:pStyle w:val="2"/>
        <w:widowControl w:val="0"/>
        <w:rPr>
          <w:kern w:val="2"/>
        </w:rPr>
      </w:pPr>
      <w:bookmarkStart w:id="57" w:name="_Toc154951350"/>
      <w:r>
        <w:rPr>
          <w:kern w:val="2"/>
        </w:rPr>
        <w:t>外窗热工</w:t>
      </w:r>
      <w:bookmarkEnd w:id="57"/>
    </w:p>
    <w:p w14:paraId="19888E37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54951351"/>
      <w:r>
        <w:rPr>
          <w:color w:val="000000"/>
          <w:kern w:val="2"/>
          <w:szCs w:val="24"/>
        </w:rPr>
        <w:t>外窗构造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F864B0" w14:paraId="78F48C65" w14:textId="77777777">
        <w:tc>
          <w:tcPr>
            <w:tcW w:w="905" w:type="dxa"/>
            <w:shd w:val="clear" w:color="auto" w:fill="E6E6E6"/>
            <w:vAlign w:val="center"/>
          </w:tcPr>
          <w:p w14:paraId="26C49F6F" w14:textId="77777777" w:rsidR="00F864B0" w:rsidRDefault="00AB6127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0253BCA" w14:textId="77777777" w:rsidR="00F864B0" w:rsidRDefault="00AB6127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F73A5C1" w14:textId="77777777" w:rsidR="00F864B0" w:rsidRDefault="00AB6127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2AA89C5" w14:textId="77777777" w:rsidR="00F864B0" w:rsidRDefault="00AB6127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3742E4C" w14:textId="77777777" w:rsidR="00F864B0" w:rsidRDefault="00AB6127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B20EA61" w14:textId="77777777" w:rsidR="00F864B0" w:rsidRDefault="00AB6127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8CC841A" w14:textId="77777777" w:rsidR="00F864B0" w:rsidRDefault="00AB6127">
            <w:pPr>
              <w:jc w:val="center"/>
            </w:pPr>
            <w:r>
              <w:t>备注</w:t>
            </w:r>
          </w:p>
        </w:tc>
      </w:tr>
      <w:tr w:rsidR="00F864B0" w14:paraId="3954FC6B" w14:textId="77777777">
        <w:tc>
          <w:tcPr>
            <w:tcW w:w="905" w:type="dxa"/>
            <w:vAlign w:val="center"/>
          </w:tcPr>
          <w:p w14:paraId="58BAEC4F" w14:textId="77777777" w:rsidR="00F864B0" w:rsidRDefault="00AB6127">
            <w:r>
              <w:t>1</w:t>
            </w:r>
          </w:p>
        </w:tc>
        <w:tc>
          <w:tcPr>
            <w:tcW w:w="1867" w:type="dxa"/>
            <w:vAlign w:val="center"/>
          </w:tcPr>
          <w:p w14:paraId="16088904" w14:textId="77777777" w:rsidR="00F864B0" w:rsidRDefault="00AB6127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中等透光热反射</w:t>
            </w:r>
            <w:r>
              <w:t>+12mm</w:t>
            </w:r>
            <w:r>
              <w:t>空气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607D0AA9" w14:textId="77777777" w:rsidR="00F864B0" w:rsidRDefault="00AB6127">
            <w:r>
              <w:t>18</w:t>
            </w:r>
          </w:p>
        </w:tc>
        <w:tc>
          <w:tcPr>
            <w:tcW w:w="832" w:type="dxa"/>
            <w:vAlign w:val="center"/>
          </w:tcPr>
          <w:p w14:paraId="380ED5AE" w14:textId="77777777" w:rsidR="00F864B0" w:rsidRDefault="00AB6127">
            <w:r>
              <w:t>2.30</w:t>
            </w:r>
          </w:p>
        </w:tc>
        <w:tc>
          <w:tcPr>
            <w:tcW w:w="956" w:type="dxa"/>
            <w:vAlign w:val="center"/>
          </w:tcPr>
          <w:p w14:paraId="2C283759" w14:textId="77777777" w:rsidR="00F864B0" w:rsidRDefault="00AB6127">
            <w:r>
              <w:t>0.30</w:t>
            </w:r>
          </w:p>
        </w:tc>
        <w:tc>
          <w:tcPr>
            <w:tcW w:w="956" w:type="dxa"/>
            <w:vAlign w:val="center"/>
          </w:tcPr>
          <w:p w14:paraId="1DE02195" w14:textId="77777777" w:rsidR="00F864B0" w:rsidRDefault="00AB6127">
            <w:r>
              <w:t>0.800</w:t>
            </w:r>
          </w:p>
        </w:tc>
        <w:tc>
          <w:tcPr>
            <w:tcW w:w="2988" w:type="dxa"/>
            <w:vAlign w:val="center"/>
          </w:tcPr>
          <w:p w14:paraId="3A751936" w14:textId="77777777" w:rsidR="00F864B0" w:rsidRDefault="00AB6127">
            <w:r>
              <w:t>《全国民用建筑工程设计技术措施节能篇》</w:t>
            </w:r>
          </w:p>
        </w:tc>
      </w:tr>
    </w:tbl>
    <w:p w14:paraId="0C645982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54951352"/>
      <w:r>
        <w:rPr>
          <w:color w:val="000000"/>
          <w:kern w:val="2"/>
          <w:szCs w:val="24"/>
        </w:rPr>
        <w:t>外遮阳类型</w:t>
      </w:r>
      <w:bookmarkEnd w:id="59"/>
    </w:p>
    <w:p w14:paraId="00CA9264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14:paraId="765EC8B6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54951353"/>
      <w:r>
        <w:rPr>
          <w:color w:val="000000"/>
          <w:kern w:val="2"/>
          <w:szCs w:val="24"/>
        </w:rPr>
        <w:t>平均传热系数</w:t>
      </w:r>
      <w:bookmarkEnd w:id="60"/>
    </w:p>
    <w:p w14:paraId="2D46EBC6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4CFE17A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864B0" w14:paraId="62E5DBF3" w14:textId="77777777">
        <w:tc>
          <w:tcPr>
            <w:tcW w:w="1013" w:type="dxa"/>
            <w:shd w:val="clear" w:color="auto" w:fill="E6E6E6"/>
            <w:vAlign w:val="center"/>
          </w:tcPr>
          <w:p w14:paraId="0609B0EF" w14:textId="77777777" w:rsidR="00F864B0" w:rsidRDefault="00AB612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D5695C" w14:textId="77777777" w:rsidR="00F864B0" w:rsidRDefault="00AB612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37D286" w14:textId="77777777" w:rsidR="00F864B0" w:rsidRDefault="00AB612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94524C" w14:textId="77777777" w:rsidR="00F864B0" w:rsidRDefault="00AB612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25EB80" w14:textId="77777777" w:rsidR="00F864B0" w:rsidRDefault="00AB612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C868B0" w14:textId="77777777" w:rsidR="00F864B0" w:rsidRDefault="00AB612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6503F3" w14:textId="77777777" w:rsidR="00F864B0" w:rsidRDefault="00AB612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555D37" w14:textId="77777777" w:rsidR="00F864B0" w:rsidRDefault="00AB6127">
            <w:pPr>
              <w:jc w:val="center"/>
            </w:pPr>
            <w:r>
              <w:t>传热系数</w:t>
            </w:r>
          </w:p>
        </w:tc>
      </w:tr>
      <w:tr w:rsidR="00F864B0" w14:paraId="6393C02F" w14:textId="77777777">
        <w:tc>
          <w:tcPr>
            <w:tcW w:w="1013" w:type="dxa"/>
            <w:vAlign w:val="center"/>
          </w:tcPr>
          <w:p w14:paraId="2733D25E" w14:textId="77777777" w:rsidR="00F864B0" w:rsidRDefault="00AB6127">
            <w:r>
              <w:t>1</w:t>
            </w:r>
          </w:p>
        </w:tc>
        <w:tc>
          <w:tcPr>
            <w:tcW w:w="1188" w:type="dxa"/>
            <w:vAlign w:val="center"/>
          </w:tcPr>
          <w:p w14:paraId="0A1A38DE" w14:textId="77777777" w:rsidR="00F864B0" w:rsidRDefault="00AB6127">
            <w:r>
              <w:t>C0715</w:t>
            </w:r>
          </w:p>
        </w:tc>
        <w:tc>
          <w:tcPr>
            <w:tcW w:w="1188" w:type="dxa"/>
            <w:vAlign w:val="center"/>
          </w:tcPr>
          <w:p w14:paraId="2B045286" w14:textId="77777777" w:rsidR="00F864B0" w:rsidRDefault="00AB6127">
            <w:r>
              <w:t>1~6</w:t>
            </w:r>
          </w:p>
        </w:tc>
        <w:tc>
          <w:tcPr>
            <w:tcW w:w="1188" w:type="dxa"/>
            <w:vAlign w:val="center"/>
          </w:tcPr>
          <w:p w14:paraId="5FDEA928" w14:textId="77777777" w:rsidR="00F864B0" w:rsidRDefault="00AB6127">
            <w:r>
              <w:t>96</w:t>
            </w:r>
          </w:p>
        </w:tc>
        <w:tc>
          <w:tcPr>
            <w:tcW w:w="1188" w:type="dxa"/>
            <w:vAlign w:val="center"/>
          </w:tcPr>
          <w:p w14:paraId="7C0C527F" w14:textId="77777777" w:rsidR="00F864B0" w:rsidRDefault="00AB6127">
            <w:r>
              <w:t>1.050</w:t>
            </w:r>
          </w:p>
        </w:tc>
        <w:tc>
          <w:tcPr>
            <w:tcW w:w="1188" w:type="dxa"/>
            <w:vAlign w:val="center"/>
          </w:tcPr>
          <w:p w14:paraId="7FC5D2B6" w14:textId="77777777" w:rsidR="00F864B0" w:rsidRDefault="00AB6127">
            <w:r>
              <w:t>100.800</w:t>
            </w:r>
          </w:p>
        </w:tc>
        <w:tc>
          <w:tcPr>
            <w:tcW w:w="1188" w:type="dxa"/>
            <w:vAlign w:val="center"/>
          </w:tcPr>
          <w:p w14:paraId="633184A1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7DB9FFB5" w14:textId="77777777" w:rsidR="00F864B0" w:rsidRDefault="00AB6127">
            <w:r>
              <w:t>2.300</w:t>
            </w:r>
          </w:p>
        </w:tc>
      </w:tr>
      <w:tr w:rsidR="00F864B0" w14:paraId="30423C50" w14:textId="77777777">
        <w:tc>
          <w:tcPr>
            <w:tcW w:w="1013" w:type="dxa"/>
            <w:vAlign w:val="center"/>
          </w:tcPr>
          <w:p w14:paraId="3640A79D" w14:textId="77777777" w:rsidR="00F864B0" w:rsidRDefault="00AB6127">
            <w:r>
              <w:t>2</w:t>
            </w:r>
          </w:p>
        </w:tc>
        <w:tc>
          <w:tcPr>
            <w:tcW w:w="1188" w:type="dxa"/>
            <w:vAlign w:val="center"/>
          </w:tcPr>
          <w:p w14:paraId="696AF206" w14:textId="77777777" w:rsidR="00F864B0" w:rsidRDefault="00AB6127">
            <w:r>
              <w:t>C1315</w:t>
            </w:r>
          </w:p>
        </w:tc>
        <w:tc>
          <w:tcPr>
            <w:tcW w:w="1188" w:type="dxa"/>
            <w:vAlign w:val="center"/>
          </w:tcPr>
          <w:p w14:paraId="46D3AEAA" w14:textId="77777777" w:rsidR="00F864B0" w:rsidRDefault="00AB6127">
            <w:r>
              <w:t>1~6</w:t>
            </w:r>
          </w:p>
        </w:tc>
        <w:tc>
          <w:tcPr>
            <w:tcW w:w="1188" w:type="dxa"/>
            <w:vAlign w:val="center"/>
          </w:tcPr>
          <w:p w14:paraId="41E08B78" w14:textId="77777777" w:rsidR="00F864B0" w:rsidRDefault="00AB6127">
            <w:r>
              <w:t>24</w:t>
            </w:r>
          </w:p>
        </w:tc>
        <w:tc>
          <w:tcPr>
            <w:tcW w:w="1188" w:type="dxa"/>
            <w:vAlign w:val="center"/>
          </w:tcPr>
          <w:p w14:paraId="5E536105" w14:textId="77777777" w:rsidR="00F864B0" w:rsidRDefault="00AB6127">
            <w:r>
              <w:t>1.950</w:t>
            </w:r>
          </w:p>
        </w:tc>
        <w:tc>
          <w:tcPr>
            <w:tcW w:w="1188" w:type="dxa"/>
            <w:vAlign w:val="center"/>
          </w:tcPr>
          <w:p w14:paraId="3FBDE245" w14:textId="77777777" w:rsidR="00F864B0" w:rsidRDefault="00AB6127">
            <w:r>
              <w:t>46.800</w:t>
            </w:r>
          </w:p>
        </w:tc>
        <w:tc>
          <w:tcPr>
            <w:tcW w:w="1188" w:type="dxa"/>
            <w:vAlign w:val="center"/>
          </w:tcPr>
          <w:p w14:paraId="729E48A8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3D563BD5" w14:textId="77777777" w:rsidR="00F864B0" w:rsidRDefault="00AB6127">
            <w:r>
              <w:t>2.300</w:t>
            </w:r>
          </w:p>
        </w:tc>
      </w:tr>
      <w:tr w:rsidR="00F864B0" w14:paraId="09AA1786" w14:textId="77777777">
        <w:tc>
          <w:tcPr>
            <w:tcW w:w="1013" w:type="dxa"/>
            <w:vAlign w:val="center"/>
          </w:tcPr>
          <w:p w14:paraId="78108C0C" w14:textId="77777777" w:rsidR="00F864B0" w:rsidRDefault="00AB6127">
            <w:r>
              <w:t>3</w:t>
            </w:r>
          </w:p>
        </w:tc>
        <w:tc>
          <w:tcPr>
            <w:tcW w:w="1188" w:type="dxa"/>
            <w:vAlign w:val="center"/>
          </w:tcPr>
          <w:p w14:paraId="2DD99109" w14:textId="77777777" w:rsidR="00F864B0" w:rsidRDefault="00AB6127">
            <w:r>
              <w:t>C1415</w:t>
            </w:r>
          </w:p>
        </w:tc>
        <w:tc>
          <w:tcPr>
            <w:tcW w:w="1188" w:type="dxa"/>
            <w:vAlign w:val="center"/>
          </w:tcPr>
          <w:p w14:paraId="0E9DD6AC" w14:textId="77777777" w:rsidR="00F864B0" w:rsidRDefault="00AB6127">
            <w:r>
              <w:t>1~6</w:t>
            </w:r>
          </w:p>
        </w:tc>
        <w:tc>
          <w:tcPr>
            <w:tcW w:w="1188" w:type="dxa"/>
            <w:vAlign w:val="center"/>
          </w:tcPr>
          <w:p w14:paraId="58413423" w14:textId="77777777" w:rsidR="00F864B0" w:rsidRDefault="00AB6127">
            <w:r>
              <w:t>72</w:t>
            </w:r>
          </w:p>
        </w:tc>
        <w:tc>
          <w:tcPr>
            <w:tcW w:w="1188" w:type="dxa"/>
            <w:vAlign w:val="center"/>
          </w:tcPr>
          <w:p w14:paraId="587A10A2" w14:textId="77777777" w:rsidR="00F864B0" w:rsidRDefault="00AB6127">
            <w:r>
              <w:t>2.175</w:t>
            </w:r>
          </w:p>
        </w:tc>
        <w:tc>
          <w:tcPr>
            <w:tcW w:w="1188" w:type="dxa"/>
            <w:vAlign w:val="center"/>
          </w:tcPr>
          <w:p w14:paraId="5DDD0299" w14:textId="77777777" w:rsidR="00F864B0" w:rsidRDefault="00AB6127">
            <w:r>
              <w:t>156.600</w:t>
            </w:r>
          </w:p>
        </w:tc>
        <w:tc>
          <w:tcPr>
            <w:tcW w:w="1188" w:type="dxa"/>
            <w:vAlign w:val="center"/>
          </w:tcPr>
          <w:p w14:paraId="02B98911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22CC10B8" w14:textId="77777777" w:rsidR="00F864B0" w:rsidRDefault="00AB6127">
            <w:r>
              <w:t>2.300</w:t>
            </w:r>
          </w:p>
        </w:tc>
      </w:tr>
      <w:tr w:rsidR="00F864B0" w14:paraId="50E29675" w14:textId="77777777">
        <w:tc>
          <w:tcPr>
            <w:tcW w:w="1013" w:type="dxa"/>
            <w:vAlign w:val="center"/>
          </w:tcPr>
          <w:p w14:paraId="5D552E65" w14:textId="77777777" w:rsidR="00F864B0" w:rsidRDefault="00AB6127">
            <w:r>
              <w:t>4</w:t>
            </w:r>
          </w:p>
        </w:tc>
        <w:tc>
          <w:tcPr>
            <w:tcW w:w="1188" w:type="dxa"/>
            <w:vAlign w:val="center"/>
          </w:tcPr>
          <w:p w14:paraId="27E1B3CE" w14:textId="77777777" w:rsidR="00F864B0" w:rsidRDefault="00AB6127">
            <w:r>
              <w:t>C1815</w:t>
            </w:r>
          </w:p>
        </w:tc>
        <w:tc>
          <w:tcPr>
            <w:tcW w:w="1188" w:type="dxa"/>
            <w:vAlign w:val="center"/>
          </w:tcPr>
          <w:p w14:paraId="18BBBAE2" w14:textId="77777777" w:rsidR="00F864B0" w:rsidRDefault="00AB6127">
            <w:r>
              <w:t>5</w:t>
            </w:r>
          </w:p>
        </w:tc>
        <w:tc>
          <w:tcPr>
            <w:tcW w:w="1188" w:type="dxa"/>
            <w:vAlign w:val="center"/>
          </w:tcPr>
          <w:p w14:paraId="74FD29CB" w14:textId="77777777" w:rsidR="00F864B0" w:rsidRDefault="00AB6127">
            <w:r>
              <w:t>1</w:t>
            </w:r>
          </w:p>
        </w:tc>
        <w:tc>
          <w:tcPr>
            <w:tcW w:w="1188" w:type="dxa"/>
            <w:vAlign w:val="center"/>
          </w:tcPr>
          <w:p w14:paraId="2F394BB4" w14:textId="77777777" w:rsidR="00F864B0" w:rsidRDefault="00AB6127">
            <w:r>
              <w:t>2.700</w:t>
            </w:r>
          </w:p>
        </w:tc>
        <w:tc>
          <w:tcPr>
            <w:tcW w:w="1188" w:type="dxa"/>
            <w:vAlign w:val="center"/>
          </w:tcPr>
          <w:p w14:paraId="441A1514" w14:textId="77777777" w:rsidR="00F864B0" w:rsidRDefault="00AB6127">
            <w:r>
              <w:t>2.700</w:t>
            </w:r>
          </w:p>
        </w:tc>
        <w:tc>
          <w:tcPr>
            <w:tcW w:w="1188" w:type="dxa"/>
            <w:vAlign w:val="center"/>
          </w:tcPr>
          <w:p w14:paraId="37A76E31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2D3B240B" w14:textId="77777777" w:rsidR="00F864B0" w:rsidRDefault="00AB6127">
            <w:r>
              <w:t>2.300</w:t>
            </w:r>
          </w:p>
        </w:tc>
      </w:tr>
      <w:tr w:rsidR="00F864B0" w14:paraId="7C4688CE" w14:textId="77777777">
        <w:tc>
          <w:tcPr>
            <w:tcW w:w="1013" w:type="dxa"/>
            <w:vAlign w:val="center"/>
          </w:tcPr>
          <w:p w14:paraId="1FB2E5E4" w14:textId="77777777" w:rsidR="00F864B0" w:rsidRDefault="00AB6127">
            <w:r>
              <w:t>5</w:t>
            </w:r>
          </w:p>
        </w:tc>
        <w:tc>
          <w:tcPr>
            <w:tcW w:w="1188" w:type="dxa"/>
            <w:vAlign w:val="center"/>
          </w:tcPr>
          <w:p w14:paraId="2D2A1812" w14:textId="77777777" w:rsidR="00F864B0" w:rsidRDefault="00AB6127">
            <w:r>
              <w:t>C2315</w:t>
            </w:r>
          </w:p>
        </w:tc>
        <w:tc>
          <w:tcPr>
            <w:tcW w:w="1188" w:type="dxa"/>
            <w:vAlign w:val="center"/>
          </w:tcPr>
          <w:p w14:paraId="42EA45E0" w14:textId="77777777" w:rsidR="00F864B0" w:rsidRDefault="00AB6127">
            <w:r>
              <w:t>1</w:t>
            </w:r>
          </w:p>
        </w:tc>
        <w:tc>
          <w:tcPr>
            <w:tcW w:w="1188" w:type="dxa"/>
            <w:vAlign w:val="center"/>
          </w:tcPr>
          <w:p w14:paraId="30878C53" w14:textId="77777777" w:rsidR="00F864B0" w:rsidRDefault="00AB6127">
            <w:r>
              <w:t>1</w:t>
            </w:r>
          </w:p>
        </w:tc>
        <w:tc>
          <w:tcPr>
            <w:tcW w:w="1188" w:type="dxa"/>
            <w:vAlign w:val="center"/>
          </w:tcPr>
          <w:p w14:paraId="5B1F1FD9" w14:textId="77777777" w:rsidR="00F864B0" w:rsidRDefault="00AB6127">
            <w:r>
              <w:t>3.450</w:t>
            </w:r>
          </w:p>
        </w:tc>
        <w:tc>
          <w:tcPr>
            <w:tcW w:w="1188" w:type="dxa"/>
            <w:vAlign w:val="center"/>
          </w:tcPr>
          <w:p w14:paraId="54159D8D" w14:textId="77777777" w:rsidR="00F864B0" w:rsidRDefault="00AB6127">
            <w:r>
              <w:t>3.450</w:t>
            </w:r>
          </w:p>
        </w:tc>
        <w:tc>
          <w:tcPr>
            <w:tcW w:w="1188" w:type="dxa"/>
            <w:vAlign w:val="center"/>
          </w:tcPr>
          <w:p w14:paraId="5C49FC45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1D5FB8F0" w14:textId="77777777" w:rsidR="00F864B0" w:rsidRDefault="00AB6127">
            <w:r>
              <w:t>2.300</w:t>
            </w:r>
          </w:p>
        </w:tc>
      </w:tr>
      <w:tr w:rsidR="00F864B0" w14:paraId="2D5690AB" w14:textId="77777777">
        <w:tc>
          <w:tcPr>
            <w:tcW w:w="1013" w:type="dxa"/>
            <w:vAlign w:val="center"/>
          </w:tcPr>
          <w:p w14:paraId="38FB3AD3" w14:textId="77777777" w:rsidR="00F864B0" w:rsidRDefault="00AB6127">
            <w:r>
              <w:t>6</w:t>
            </w:r>
          </w:p>
        </w:tc>
        <w:tc>
          <w:tcPr>
            <w:tcW w:w="1188" w:type="dxa"/>
            <w:vAlign w:val="center"/>
          </w:tcPr>
          <w:p w14:paraId="190C9163" w14:textId="77777777" w:rsidR="00F864B0" w:rsidRDefault="00AB6127">
            <w:r>
              <w:t>C6415</w:t>
            </w:r>
          </w:p>
        </w:tc>
        <w:tc>
          <w:tcPr>
            <w:tcW w:w="1188" w:type="dxa"/>
            <w:vAlign w:val="center"/>
          </w:tcPr>
          <w:p w14:paraId="1232498D" w14:textId="77777777" w:rsidR="00F864B0" w:rsidRDefault="00AB6127">
            <w:r>
              <w:t>2~4,6</w:t>
            </w:r>
          </w:p>
        </w:tc>
        <w:tc>
          <w:tcPr>
            <w:tcW w:w="1188" w:type="dxa"/>
            <w:vAlign w:val="center"/>
          </w:tcPr>
          <w:p w14:paraId="2E3C5DBF" w14:textId="77777777" w:rsidR="00F864B0" w:rsidRDefault="00AB6127">
            <w:r>
              <w:t>4</w:t>
            </w:r>
          </w:p>
        </w:tc>
        <w:tc>
          <w:tcPr>
            <w:tcW w:w="1188" w:type="dxa"/>
            <w:vAlign w:val="center"/>
          </w:tcPr>
          <w:p w14:paraId="5CE532B7" w14:textId="77777777" w:rsidR="00F864B0" w:rsidRDefault="00AB6127">
            <w:r>
              <w:t>9.600</w:t>
            </w:r>
          </w:p>
        </w:tc>
        <w:tc>
          <w:tcPr>
            <w:tcW w:w="1188" w:type="dxa"/>
            <w:vAlign w:val="center"/>
          </w:tcPr>
          <w:p w14:paraId="5FD77783" w14:textId="77777777" w:rsidR="00F864B0" w:rsidRDefault="00AB6127">
            <w:r>
              <w:t>38.400</w:t>
            </w:r>
          </w:p>
        </w:tc>
        <w:tc>
          <w:tcPr>
            <w:tcW w:w="1188" w:type="dxa"/>
            <w:vAlign w:val="center"/>
          </w:tcPr>
          <w:p w14:paraId="6810BF0B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657DFCC2" w14:textId="77777777" w:rsidR="00F864B0" w:rsidRDefault="00AB6127">
            <w:r>
              <w:t>2.300</w:t>
            </w:r>
          </w:p>
        </w:tc>
      </w:tr>
      <w:tr w:rsidR="00F864B0" w14:paraId="7532988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CF8C310" w14:textId="77777777" w:rsidR="00F864B0" w:rsidRDefault="00AB612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E603FF0" w14:textId="77777777" w:rsidR="00F864B0" w:rsidRDefault="00AB6127">
            <w:r>
              <w:t>348.750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D81AF3B" w14:textId="77777777" w:rsidR="00F864B0" w:rsidRDefault="00AB6127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32C4A7E" w14:textId="77777777" w:rsidR="00F864B0" w:rsidRDefault="00AB6127">
            <w:r>
              <w:t>2.300</w:t>
            </w:r>
          </w:p>
        </w:tc>
      </w:tr>
    </w:tbl>
    <w:p w14:paraId="3111EA81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75E15BB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864B0" w14:paraId="13E714B0" w14:textId="77777777">
        <w:tc>
          <w:tcPr>
            <w:tcW w:w="1013" w:type="dxa"/>
            <w:shd w:val="clear" w:color="auto" w:fill="E6E6E6"/>
            <w:vAlign w:val="center"/>
          </w:tcPr>
          <w:p w14:paraId="0F7469A0" w14:textId="77777777" w:rsidR="00F864B0" w:rsidRDefault="00AB6127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04C591" w14:textId="77777777" w:rsidR="00F864B0" w:rsidRDefault="00AB612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1C061E" w14:textId="77777777" w:rsidR="00F864B0" w:rsidRDefault="00AB612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23A0D1" w14:textId="77777777" w:rsidR="00F864B0" w:rsidRDefault="00AB612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DD3331" w14:textId="77777777" w:rsidR="00F864B0" w:rsidRDefault="00AB612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019A4C" w14:textId="77777777" w:rsidR="00F864B0" w:rsidRDefault="00AB612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8911A1" w14:textId="77777777" w:rsidR="00F864B0" w:rsidRDefault="00AB612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7613EB" w14:textId="77777777" w:rsidR="00F864B0" w:rsidRDefault="00AB6127">
            <w:pPr>
              <w:jc w:val="center"/>
            </w:pPr>
            <w:r>
              <w:t>传热系数</w:t>
            </w:r>
          </w:p>
        </w:tc>
      </w:tr>
      <w:tr w:rsidR="00F864B0" w14:paraId="34B8017F" w14:textId="77777777">
        <w:tc>
          <w:tcPr>
            <w:tcW w:w="1013" w:type="dxa"/>
            <w:vAlign w:val="center"/>
          </w:tcPr>
          <w:p w14:paraId="23115039" w14:textId="77777777" w:rsidR="00F864B0" w:rsidRDefault="00AB6127">
            <w:r>
              <w:t>1</w:t>
            </w:r>
          </w:p>
        </w:tc>
        <w:tc>
          <w:tcPr>
            <w:tcW w:w="1188" w:type="dxa"/>
            <w:vAlign w:val="center"/>
          </w:tcPr>
          <w:p w14:paraId="6A3F5B98" w14:textId="77777777" w:rsidR="00F864B0" w:rsidRDefault="00AB6127">
            <w:r>
              <w:t>C0715</w:t>
            </w:r>
          </w:p>
        </w:tc>
        <w:tc>
          <w:tcPr>
            <w:tcW w:w="1188" w:type="dxa"/>
            <w:vAlign w:val="center"/>
          </w:tcPr>
          <w:p w14:paraId="1BA9BB99" w14:textId="77777777" w:rsidR="00F864B0" w:rsidRDefault="00AB6127">
            <w:r>
              <w:t>1~6</w:t>
            </w:r>
          </w:p>
        </w:tc>
        <w:tc>
          <w:tcPr>
            <w:tcW w:w="1188" w:type="dxa"/>
            <w:vAlign w:val="center"/>
          </w:tcPr>
          <w:p w14:paraId="598EAD34" w14:textId="77777777" w:rsidR="00F864B0" w:rsidRDefault="00AB6127">
            <w:r>
              <w:t>90</w:t>
            </w:r>
          </w:p>
        </w:tc>
        <w:tc>
          <w:tcPr>
            <w:tcW w:w="1188" w:type="dxa"/>
            <w:vAlign w:val="center"/>
          </w:tcPr>
          <w:p w14:paraId="51978ED0" w14:textId="77777777" w:rsidR="00F864B0" w:rsidRDefault="00AB6127">
            <w:r>
              <w:t>1.050</w:t>
            </w:r>
          </w:p>
        </w:tc>
        <w:tc>
          <w:tcPr>
            <w:tcW w:w="1188" w:type="dxa"/>
            <w:vAlign w:val="center"/>
          </w:tcPr>
          <w:p w14:paraId="3E4EA31F" w14:textId="77777777" w:rsidR="00F864B0" w:rsidRDefault="00AB6127">
            <w:r>
              <w:t>94.500</w:t>
            </w:r>
          </w:p>
        </w:tc>
        <w:tc>
          <w:tcPr>
            <w:tcW w:w="1188" w:type="dxa"/>
            <w:vAlign w:val="center"/>
          </w:tcPr>
          <w:p w14:paraId="69D4A2C4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1D75367C" w14:textId="77777777" w:rsidR="00F864B0" w:rsidRDefault="00AB6127">
            <w:r>
              <w:t>2.300</w:t>
            </w:r>
          </w:p>
        </w:tc>
      </w:tr>
      <w:tr w:rsidR="00F864B0" w14:paraId="32C3D6A0" w14:textId="77777777">
        <w:tc>
          <w:tcPr>
            <w:tcW w:w="1013" w:type="dxa"/>
            <w:vAlign w:val="center"/>
          </w:tcPr>
          <w:p w14:paraId="121E45CC" w14:textId="77777777" w:rsidR="00F864B0" w:rsidRDefault="00AB6127">
            <w:r>
              <w:t>2</w:t>
            </w:r>
          </w:p>
        </w:tc>
        <w:tc>
          <w:tcPr>
            <w:tcW w:w="1188" w:type="dxa"/>
            <w:vAlign w:val="center"/>
          </w:tcPr>
          <w:p w14:paraId="2E6862BA" w14:textId="77777777" w:rsidR="00F864B0" w:rsidRDefault="00AB6127">
            <w:r>
              <w:t>C1315</w:t>
            </w:r>
          </w:p>
        </w:tc>
        <w:tc>
          <w:tcPr>
            <w:tcW w:w="1188" w:type="dxa"/>
            <w:vAlign w:val="center"/>
          </w:tcPr>
          <w:p w14:paraId="75A03536" w14:textId="77777777" w:rsidR="00F864B0" w:rsidRDefault="00AB6127">
            <w:r>
              <w:t>1~6</w:t>
            </w:r>
          </w:p>
        </w:tc>
        <w:tc>
          <w:tcPr>
            <w:tcW w:w="1188" w:type="dxa"/>
            <w:vAlign w:val="center"/>
          </w:tcPr>
          <w:p w14:paraId="1E2648F0" w14:textId="77777777" w:rsidR="00F864B0" w:rsidRDefault="00AB6127">
            <w:r>
              <w:t>6</w:t>
            </w:r>
          </w:p>
        </w:tc>
        <w:tc>
          <w:tcPr>
            <w:tcW w:w="1188" w:type="dxa"/>
            <w:vAlign w:val="center"/>
          </w:tcPr>
          <w:p w14:paraId="3DC8DD74" w14:textId="77777777" w:rsidR="00F864B0" w:rsidRDefault="00AB6127">
            <w:r>
              <w:t>1.950</w:t>
            </w:r>
          </w:p>
        </w:tc>
        <w:tc>
          <w:tcPr>
            <w:tcW w:w="1188" w:type="dxa"/>
            <w:vAlign w:val="center"/>
          </w:tcPr>
          <w:p w14:paraId="5DE482CE" w14:textId="77777777" w:rsidR="00F864B0" w:rsidRDefault="00AB6127">
            <w:r>
              <w:t>11.700</w:t>
            </w:r>
          </w:p>
        </w:tc>
        <w:tc>
          <w:tcPr>
            <w:tcW w:w="1188" w:type="dxa"/>
            <w:vAlign w:val="center"/>
          </w:tcPr>
          <w:p w14:paraId="227B069C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64B9461E" w14:textId="77777777" w:rsidR="00F864B0" w:rsidRDefault="00AB6127">
            <w:r>
              <w:t>2.300</w:t>
            </w:r>
          </w:p>
        </w:tc>
      </w:tr>
      <w:tr w:rsidR="00F864B0" w14:paraId="149AEBC0" w14:textId="77777777">
        <w:tc>
          <w:tcPr>
            <w:tcW w:w="1013" w:type="dxa"/>
            <w:vAlign w:val="center"/>
          </w:tcPr>
          <w:p w14:paraId="1E0D76EB" w14:textId="77777777" w:rsidR="00F864B0" w:rsidRDefault="00AB6127">
            <w:r>
              <w:t>3</w:t>
            </w:r>
          </w:p>
        </w:tc>
        <w:tc>
          <w:tcPr>
            <w:tcW w:w="1188" w:type="dxa"/>
            <w:vAlign w:val="center"/>
          </w:tcPr>
          <w:p w14:paraId="0597D118" w14:textId="77777777" w:rsidR="00F864B0" w:rsidRDefault="00AB6127">
            <w:r>
              <w:t>C1415</w:t>
            </w:r>
          </w:p>
        </w:tc>
        <w:tc>
          <w:tcPr>
            <w:tcW w:w="1188" w:type="dxa"/>
            <w:vAlign w:val="center"/>
          </w:tcPr>
          <w:p w14:paraId="2C3D3048" w14:textId="77777777" w:rsidR="00F864B0" w:rsidRDefault="00AB6127">
            <w:r>
              <w:t>1~6</w:t>
            </w:r>
          </w:p>
        </w:tc>
        <w:tc>
          <w:tcPr>
            <w:tcW w:w="1188" w:type="dxa"/>
            <w:vAlign w:val="center"/>
          </w:tcPr>
          <w:p w14:paraId="4271F43A" w14:textId="77777777" w:rsidR="00F864B0" w:rsidRDefault="00AB6127">
            <w:r>
              <w:t>95</w:t>
            </w:r>
          </w:p>
        </w:tc>
        <w:tc>
          <w:tcPr>
            <w:tcW w:w="1188" w:type="dxa"/>
            <w:vAlign w:val="center"/>
          </w:tcPr>
          <w:p w14:paraId="28B32625" w14:textId="77777777" w:rsidR="00F864B0" w:rsidRDefault="00AB6127">
            <w:r>
              <w:t>2.175</w:t>
            </w:r>
          </w:p>
        </w:tc>
        <w:tc>
          <w:tcPr>
            <w:tcW w:w="1188" w:type="dxa"/>
            <w:vAlign w:val="center"/>
          </w:tcPr>
          <w:p w14:paraId="7BCB2172" w14:textId="77777777" w:rsidR="00F864B0" w:rsidRDefault="00AB6127">
            <w:r>
              <w:t>206.625</w:t>
            </w:r>
          </w:p>
        </w:tc>
        <w:tc>
          <w:tcPr>
            <w:tcW w:w="1188" w:type="dxa"/>
            <w:vAlign w:val="center"/>
          </w:tcPr>
          <w:p w14:paraId="3ACF019C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327D866E" w14:textId="77777777" w:rsidR="00F864B0" w:rsidRDefault="00AB6127">
            <w:r>
              <w:t>2.300</w:t>
            </w:r>
          </w:p>
        </w:tc>
      </w:tr>
      <w:tr w:rsidR="00F864B0" w14:paraId="074631E9" w14:textId="77777777">
        <w:tc>
          <w:tcPr>
            <w:tcW w:w="1013" w:type="dxa"/>
            <w:vAlign w:val="center"/>
          </w:tcPr>
          <w:p w14:paraId="1652EAA9" w14:textId="77777777" w:rsidR="00F864B0" w:rsidRDefault="00AB6127">
            <w:r>
              <w:t>4</w:t>
            </w:r>
          </w:p>
        </w:tc>
        <w:tc>
          <w:tcPr>
            <w:tcW w:w="1188" w:type="dxa"/>
            <w:vAlign w:val="center"/>
          </w:tcPr>
          <w:p w14:paraId="06011AEF" w14:textId="77777777" w:rsidR="00F864B0" w:rsidRDefault="00AB6127">
            <w:r>
              <w:t>C1815</w:t>
            </w:r>
          </w:p>
        </w:tc>
        <w:tc>
          <w:tcPr>
            <w:tcW w:w="1188" w:type="dxa"/>
            <w:vAlign w:val="center"/>
          </w:tcPr>
          <w:p w14:paraId="7372E583" w14:textId="77777777" w:rsidR="00F864B0" w:rsidRDefault="00AB6127">
            <w:r>
              <w:t>1~6</w:t>
            </w:r>
          </w:p>
        </w:tc>
        <w:tc>
          <w:tcPr>
            <w:tcW w:w="1188" w:type="dxa"/>
            <w:vAlign w:val="center"/>
          </w:tcPr>
          <w:p w14:paraId="19DBD69E" w14:textId="77777777" w:rsidR="00F864B0" w:rsidRDefault="00AB6127">
            <w:r>
              <w:t>6</w:t>
            </w:r>
          </w:p>
        </w:tc>
        <w:tc>
          <w:tcPr>
            <w:tcW w:w="1188" w:type="dxa"/>
            <w:vAlign w:val="center"/>
          </w:tcPr>
          <w:p w14:paraId="21C520F9" w14:textId="77777777" w:rsidR="00F864B0" w:rsidRDefault="00AB6127">
            <w:r>
              <w:t>2.700</w:t>
            </w:r>
          </w:p>
        </w:tc>
        <w:tc>
          <w:tcPr>
            <w:tcW w:w="1188" w:type="dxa"/>
            <w:vAlign w:val="center"/>
          </w:tcPr>
          <w:p w14:paraId="228EC56E" w14:textId="77777777" w:rsidR="00F864B0" w:rsidRDefault="00AB6127">
            <w:r>
              <w:t>16.200</w:t>
            </w:r>
          </w:p>
        </w:tc>
        <w:tc>
          <w:tcPr>
            <w:tcW w:w="1188" w:type="dxa"/>
            <w:vAlign w:val="center"/>
          </w:tcPr>
          <w:p w14:paraId="5A38BFB0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4E1E9BA7" w14:textId="77777777" w:rsidR="00F864B0" w:rsidRDefault="00AB6127">
            <w:r>
              <w:t>2.300</w:t>
            </w:r>
          </w:p>
        </w:tc>
      </w:tr>
      <w:tr w:rsidR="00F864B0" w14:paraId="7D5DC56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AF55BC3" w14:textId="77777777" w:rsidR="00F864B0" w:rsidRDefault="00AB612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1CE1073" w14:textId="77777777" w:rsidR="00F864B0" w:rsidRDefault="00AB6127">
            <w:r>
              <w:t>329.025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959BFA0" w14:textId="77777777" w:rsidR="00F864B0" w:rsidRDefault="00AB6127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31951A4" w14:textId="77777777" w:rsidR="00F864B0" w:rsidRDefault="00AB6127">
            <w:r>
              <w:t>2.300</w:t>
            </w:r>
          </w:p>
        </w:tc>
      </w:tr>
    </w:tbl>
    <w:p w14:paraId="116C30C2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E974F93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DD4B716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864B0" w14:paraId="27A4404B" w14:textId="77777777">
        <w:tc>
          <w:tcPr>
            <w:tcW w:w="1013" w:type="dxa"/>
            <w:shd w:val="clear" w:color="auto" w:fill="E6E6E6"/>
            <w:vAlign w:val="center"/>
          </w:tcPr>
          <w:p w14:paraId="3480840F" w14:textId="77777777" w:rsidR="00F864B0" w:rsidRDefault="00AB612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570EB6" w14:textId="77777777" w:rsidR="00F864B0" w:rsidRDefault="00AB612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DC3F19" w14:textId="77777777" w:rsidR="00F864B0" w:rsidRDefault="00AB612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6D79E5" w14:textId="77777777" w:rsidR="00F864B0" w:rsidRDefault="00AB612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EA41E6" w14:textId="77777777" w:rsidR="00F864B0" w:rsidRDefault="00AB612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EEEA33" w14:textId="77777777" w:rsidR="00F864B0" w:rsidRDefault="00AB612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9B719A" w14:textId="77777777" w:rsidR="00F864B0" w:rsidRDefault="00AB612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62214C" w14:textId="77777777" w:rsidR="00F864B0" w:rsidRDefault="00AB6127">
            <w:pPr>
              <w:jc w:val="center"/>
            </w:pPr>
            <w:r>
              <w:t>传热系数</w:t>
            </w:r>
          </w:p>
        </w:tc>
      </w:tr>
      <w:tr w:rsidR="00F864B0" w14:paraId="73D02B26" w14:textId="77777777">
        <w:tc>
          <w:tcPr>
            <w:tcW w:w="1013" w:type="dxa"/>
            <w:vAlign w:val="center"/>
          </w:tcPr>
          <w:p w14:paraId="6343555C" w14:textId="77777777" w:rsidR="00F864B0" w:rsidRDefault="00AB6127">
            <w:r>
              <w:t>1</w:t>
            </w:r>
          </w:p>
        </w:tc>
        <w:tc>
          <w:tcPr>
            <w:tcW w:w="1188" w:type="dxa"/>
            <w:vAlign w:val="center"/>
          </w:tcPr>
          <w:p w14:paraId="292E9BA4" w14:textId="77777777" w:rsidR="00F864B0" w:rsidRDefault="00AB6127">
            <w:r>
              <w:t>C1415</w:t>
            </w:r>
          </w:p>
        </w:tc>
        <w:tc>
          <w:tcPr>
            <w:tcW w:w="1188" w:type="dxa"/>
            <w:vAlign w:val="center"/>
          </w:tcPr>
          <w:p w14:paraId="7C15A7A9" w14:textId="77777777" w:rsidR="00F864B0" w:rsidRDefault="00AB6127">
            <w:r>
              <w:t>2~6</w:t>
            </w:r>
          </w:p>
        </w:tc>
        <w:tc>
          <w:tcPr>
            <w:tcW w:w="1188" w:type="dxa"/>
            <w:vAlign w:val="center"/>
          </w:tcPr>
          <w:p w14:paraId="65CDEA5D" w14:textId="77777777" w:rsidR="00F864B0" w:rsidRDefault="00AB6127">
            <w:r>
              <w:t>5</w:t>
            </w:r>
          </w:p>
        </w:tc>
        <w:tc>
          <w:tcPr>
            <w:tcW w:w="1188" w:type="dxa"/>
            <w:vAlign w:val="center"/>
          </w:tcPr>
          <w:p w14:paraId="27A4E840" w14:textId="77777777" w:rsidR="00F864B0" w:rsidRDefault="00AB6127">
            <w:r>
              <w:t>2.175</w:t>
            </w:r>
          </w:p>
        </w:tc>
        <w:tc>
          <w:tcPr>
            <w:tcW w:w="1188" w:type="dxa"/>
            <w:vAlign w:val="center"/>
          </w:tcPr>
          <w:p w14:paraId="7C6E9964" w14:textId="77777777" w:rsidR="00F864B0" w:rsidRDefault="00AB6127">
            <w:r>
              <w:t>10.875</w:t>
            </w:r>
          </w:p>
        </w:tc>
        <w:tc>
          <w:tcPr>
            <w:tcW w:w="1188" w:type="dxa"/>
            <w:vAlign w:val="center"/>
          </w:tcPr>
          <w:p w14:paraId="39FF8FBC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1C39E342" w14:textId="77777777" w:rsidR="00F864B0" w:rsidRDefault="00AB6127">
            <w:r>
              <w:t>2.300</w:t>
            </w:r>
          </w:p>
        </w:tc>
      </w:tr>
      <w:tr w:rsidR="00F864B0" w14:paraId="615A8578" w14:textId="77777777">
        <w:tc>
          <w:tcPr>
            <w:tcW w:w="1013" w:type="dxa"/>
            <w:vAlign w:val="center"/>
          </w:tcPr>
          <w:p w14:paraId="14143849" w14:textId="77777777" w:rsidR="00F864B0" w:rsidRDefault="00AB6127">
            <w:r>
              <w:t>2</w:t>
            </w:r>
          </w:p>
        </w:tc>
        <w:tc>
          <w:tcPr>
            <w:tcW w:w="1188" w:type="dxa"/>
            <w:vAlign w:val="center"/>
          </w:tcPr>
          <w:p w14:paraId="66BFF626" w14:textId="77777777" w:rsidR="00F864B0" w:rsidRDefault="00AB6127">
            <w:r>
              <w:t>C3015</w:t>
            </w:r>
          </w:p>
        </w:tc>
        <w:tc>
          <w:tcPr>
            <w:tcW w:w="1188" w:type="dxa"/>
            <w:vAlign w:val="center"/>
          </w:tcPr>
          <w:p w14:paraId="6D530165" w14:textId="77777777" w:rsidR="00F864B0" w:rsidRDefault="00AB6127">
            <w:r>
              <w:t>1~6</w:t>
            </w:r>
          </w:p>
        </w:tc>
        <w:tc>
          <w:tcPr>
            <w:tcW w:w="1188" w:type="dxa"/>
            <w:vAlign w:val="center"/>
          </w:tcPr>
          <w:p w14:paraId="2469679E" w14:textId="77777777" w:rsidR="00F864B0" w:rsidRDefault="00AB6127">
            <w:r>
              <w:t>6</w:t>
            </w:r>
          </w:p>
        </w:tc>
        <w:tc>
          <w:tcPr>
            <w:tcW w:w="1188" w:type="dxa"/>
            <w:vAlign w:val="center"/>
          </w:tcPr>
          <w:p w14:paraId="7AB8EFD6" w14:textId="77777777" w:rsidR="00F864B0" w:rsidRDefault="00AB6127">
            <w:r>
              <w:t>4.500</w:t>
            </w:r>
          </w:p>
        </w:tc>
        <w:tc>
          <w:tcPr>
            <w:tcW w:w="1188" w:type="dxa"/>
            <w:vAlign w:val="center"/>
          </w:tcPr>
          <w:p w14:paraId="23D5E3F9" w14:textId="77777777" w:rsidR="00F864B0" w:rsidRDefault="00AB6127">
            <w:r>
              <w:t>27.000</w:t>
            </w:r>
          </w:p>
        </w:tc>
        <w:tc>
          <w:tcPr>
            <w:tcW w:w="1188" w:type="dxa"/>
            <w:vAlign w:val="center"/>
          </w:tcPr>
          <w:p w14:paraId="5F978B6A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53CC580B" w14:textId="77777777" w:rsidR="00F864B0" w:rsidRDefault="00AB6127">
            <w:r>
              <w:t>2.300</w:t>
            </w:r>
          </w:p>
        </w:tc>
      </w:tr>
      <w:tr w:rsidR="00F864B0" w14:paraId="30459F1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8BF46E0" w14:textId="77777777" w:rsidR="00F864B0" w:rsidRDefault="00AB612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D0EEA00" w14:textId="77777777" w:rsidR="00F864B0" w:rsidRDefault="00AB6127">
            <w:r>
              <w:t>37.875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033C7B0" w14:textId="77777777" w:rsidR="00F864B0" w:rsidRDefault="00AB6127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D805B91" w14:textId="77777777" w:rsidR="00F864B0" w:rsidRDefault="00AB6127">
            <w:r>
              <w:t>2.300</w:t>
            </w:r>
          </w:p>
        </w:tc>
      </w:tr>
    </w:tbl>
    <w:p w14:paraId="79F53841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7BFBF7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627E115D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864B0" w14:paraId="1472E6CD" w14:textId="77777777">
        <w:tc>
          <w:tcPr>
            <w:tcW w:w="1013" w:type="dxa"/>
            <w:shd w:val="clear" w:color="auto" w:fill="E6E6E6"/>
            <w:vAlign w:val="center"/>
          </w:tcPr>
          <w:p w14:paraId="196D0670" w14:textId="77777777" w:rsidR="00F864B0" w:rsidRDefault="00AB612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9CAE83" w14:textId="77777777" w:rsidR="00F864B0" w:rsidRDefault="00AB612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DF976E" w14:textId="77777777" w:rsidR="00F864B0" w:rsidRDefault="00AB612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C12782" w14:textId="77777777" w:rsidR="00F864B0" w:rsidRDefault="00AB612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158A2E" w14:textId="77777777" w:rsidR="00F864B0" w:rsidRDefault="00AB612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62EC8A" w14:textId="77777777" w:rsidR="00F864B0" w:rsidRDefault="00AB612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193E34" w14:textId="77777777" w:rsidR="00F864B0" w:rsidRDefault="00AB612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742316" w14:textId="77777777" w:rsidR="00F864B0" w:rsidRDefault="00AB6127">
            <w:pPr>
              <w:jc w:val="center"/>
            </w:pPr>
            <w:r>
              <w:t>传热系数</w:t>
            </w:r>
          </w:p>
        </w:tc>
      </w:tr>
      <w:tr w:rsidR="00F864B0" w14:paraId="79FD9600" w14:textId="77777777">
        <w:tc>
          <w:tcPr>
            <w:tcW w:w="1013" w:type="dxa"/>
            <w:vAlign w:val="center"/>
          </w:tcPr>
          <w:p w14:paraId="170CF7DA" w14:textId="77777777" w:rsidR="00F864B0" w:rsidRDefault="00AB6127">
            <w:r>
              <w:t>1</w:t>
            </w:r>
          </w:p>
        </w:tc>
        <w:tc>
          <w:tcPr>
            <w:tcW w:w="1188" w:type="dxa"/>
            <w:vAlign w:val="center"/>
          </w:tcPr>
          <w:p w14:paraId="678D3491" w14:textId="77777777" w:rsidR="00F864B0" w:rsidRDefault="00AB6127">
            <w:r>
              <w:t>C1415</w:t>
            </w:r>
          </w:p>
        </w:tc>
        <w:tc>
          <w:tcPr>
            <w:tcW w:w="1188" w:type="dxa"/>
            <w:vAlign w:val="center"/>
          </w:tcPr>
          <w:p w14:paraId="2F269EBB" w14:textId="77777777" w:rsidR="00F864B0" w:rsidRDefault="00AB6127">
            <w:r>
              <w:t>1~6</w:t>
            </w:r>
          </w:p>
        </w:tc>
        <w:tc>
          <w:tcPr>
            <w:tcW w:w="1188" w:type="dxa"/>
            <w:vAlign w:val="center"/>
          </w:tcPr>
          <w:p w14:paraId="77A42FAA" w14:textId="77777777" w:rsidR="00F864B0" w:rsidRDefault="00AB6127">
            <w:r>
              <w:t>6</w:t>
            </w:r>
          </w:p>
        </w:tc>
        <w:tc>
          <w:tcPr>
            <w:tcW w:w="1188" w:type="dxa"/>
            <w:vAlign w:val="center"/>
          </w:tcPr>
          <w:p w14:paraId="70C594C0" w14:textId="77777777" w:rsidR="00F864B0" w:rsidRDefault="00AB6127">
            <w:r>
              <w:t>2.175</w:t>
            </w:r>
          </w:p>
        </w:tc>
        <w:tc>
          <w:tcPr>
            <w:tcW w:w="1188" w:type="dxa"/>
            <w:vAlign w:val="center"/>
          </w:tcPr>
          <w:p w14:paraId="66E87DA9" w14:textId="77777777" w:rsidR="00F864B0" w:rsidRDefault="00AB6127">
            <w:r>
              <w:t>13.050</w:t>
            </w:r>
          </w:p>
        </w:tc>
        <w:tc>
          <w:tcPr>
            <w:tcW w:w="1188" w:type="dxa"/>
            <w:vAlign w:val="center"/>
          </w:tcPr>
          <w:p w14:paraId="0029BC9A" w14:textId="77777777" w:rsidR="00F864B0" w:rsidRDefault="00AB6127">
            <w:r>
              <w:t>18</w:t>
            </w:r>
          </w:p>
        </w:tc>
        <w:tc>
          <w:tcPr>
            <w:tcW w:w="1188" w:type="dxa"/>
            <w:vAlign w:val="center"/>
          </w:tcPr>
          <w:p w14:paraId="5C350B41" w14:textId="77777777" w:rsidR="00F864B0" w:rsidRDefault="00AB6127">
            <w:r>
              <w:t>2.300</w:t>
            </w:r>
          </w:p>
        </w:tc>
      </w:tr>
      <w:tr w:rsidR="00F864B0" w14:paraId="04B163C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07080FA" w14:textId="77777777" w:rsidR="00F864B0" w:rsidRDefault="00AB612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710BDC7" w14:textId="77777777" w:rsidR="00F864B0" w:rsidRDefault="00AB6127">
            <w:r>
              <w:t>13.050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84D55A8" w14:textId="77777777" w:rsidR="00F864B0" w:rsidRDefault="00AB6127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9DBEA1D" w14:textId="77777777" w:rsidR="00F864B0" w:rsidRDefault="00AB6127">
            <w:r>
              <w:t>2.300</w:t>
            </w:r>
          </w:p>
        </w:tc>
      </w:tr>
    </w:tbl>
    <w:p w14:paraId="244EA6B0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5D6109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154951354"/>
      <w:r>
        <w:rPr>
          <w:color w:val="000000"/>
          <w:kern w:val="2"/>
          <w:szCs w:val="24"/>
        </w:rPr>
        <w:t>综合太阳得热系数</w:t>
      </w:r>
      <w:bookmarkEnd w:id="61"/>
    </w:p>
    <w:p w14:paraId="316091D4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60C739B8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864B0" w14:paraId="391EFE7C" w14:textId="77777777">
        <w:tc>
          <w:tcPr>
            <w:tcW w:w="656" w:type="dxa"/>
            <w:shd w:val="clear" w:color="auto" w:fill="E6E6E6"/>
            <w:vAlign w:val="center"/>
          </w:tcPr>
          <w:p w14:paraId="55FE4187" w14:textId="77777777" w:rsidR="00F864B0" w:rsidRDefault="00AB612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624B149" w14:textId="77777777" w:rsidR="00F864B0" w:rsidRDefault="00AB612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8B1FDD0" w14:textId="77777777" w:rsidR="00F864B0" w:rsidRDefault="00AB612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F62C231" w14:textId="77777777" w:rsidR="00F864B0" w:rsidRDefault="00AB612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C0C365" w14:textId="77777777" w:rsidR="00F864B0" w:rsidRDefault="00AB612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14BB42" w14:textId="77777777" w:rsidR="00F864B0" w:rsidRDefault="00AB612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66083FB" w14:textId="77777777" w:rsidR="00F864B0" w:rsidRDefault="00AB612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FB40614" w14:textId="77777777" w:rsidR="00F864B0" w:rsidRDefault="00AB6127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85A1B8F" w14:textId="77777777" w:rsidR="00F864B0" w:rsidRDefault="00AB612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3E0252D" w14:textId="77777777" w:rsidR="00F864B0" w:rsidRDefault="00AB612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FEFC3A" w14:textId="77777777" w:rsidR="00F864B0" w:rsidRDefault="00AB6127">
            <w:pPr>
              <w:jc w:val="center"/>
            </w:pPr>
            <w:r>
              <w:t>综合太阳得热系数</w:t>
            </w:r>
          </w:p>
        </w:tc>
      </w:tr>
      <w:tr w:rsidR="00F864B0" w14:paraId="6E84B116" w14:textId="77777777">
        <w:tc>
          <w:tcPr>
            <w:tcW w:w="656" w:type="dxa"/>
            <w:vAlign w:val="center"/>
          </w:tcPr>
          <w:p w14:paraId="7515A479" w14:textId="77777777" w:rsidR="00F864B0" w:rsidRDefault="00AB6127">
            <w:r>
              <w:t>1</w:t>
            </w:r>
          </w:p>
        </w:tc>
        <w:tc>
          <w:tcPr>
            <w:tcW w:w="888" w:type="dxa"/>
            <w:vAlign w:val="center"/>
          </w:tcPr>
          <w:p w14:paraId="5A53B675" w14:textId="77777777" w:rsidR="00F864B0" w:rsidRDefault="00AB6127">
            <w:r>
              <w:t>C0715</w:t>
            </w:r>
          </w:p>
        </w:tc>
        <w:tc>
          <w:tcPr>
            <w:tcW w:w="769" w:type="dxa"/>
            <w:vAlign w:val="center"/>
          </w:tcPr>
          <w:p w14:paraId="588B941F" w14:textId="77777777" w:rsidR="00F864B0" w:rsidRDefault="00AB6127">
            <w:r>
              <w:t>1~6</w:t>
            </w:r>
          </w:p>
        </w:tc>
        <w:tc>
          <w:tcPr>
            <w:tcW w:w="769" w:type="dxa"/>
            <w:vAlign w:val="center"/>
          </w:tcPr>
          <w:p w14:paraId="7DBE5F7F" w14:textId="77777777" w:rsidR="00F864B0" w:rsidRDefault="00AB6127">
            <w:r>
              <w:t>96</w:t>
            </w:r>
          </w:p>
        </w:tc>
        <w:tc>
          <w:tcPr>
            <w:tcW w:w="848" w:type="dxa"/>
            <w:vAlign w:val="center"/>
          </w:tcPr>
          <w:p w14:paraId="0B627D1B" w14:textId="77777777" w:rsidR="00F864B0" w:rsidRDefault="00AB6127">
            <w:r>
              <w:t>1.050</w:t>
            </w:r>
          </w:p>
        </w:tc>
        <w:tc>
          <w:tcPr>
            <w:tcW w:w="848" w:type="dxa"/>
            <w:vAlign w:val="center"/>
          </w:tcPr>
          <w:p w14:paraId="5C6632EC" w14:textId="77777777" w:rsidR="00F864B0" w:rsidRDefault="00AB6127">
            <w:r>
              <w:t>100.800</w:t>
            </w:r>
          </w:p>
        </w:tc>
        <w:tc>
          <w:tcPr>
            <w:tcW w:w="781" w:type="dxa"/>
            <w:vAlign w:val="center"/>
          </w:tcPr>
          <w:p w14:paraId="57BC77D3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744DCFA9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682489D1" w14:textId="77777777" w:rsidR="00F864B0" w:rsidRDefault="00F864B0"/>
        </w:tc>
        <w:tc>
          <w:tcPr>
            <w:tcW w:w="916" w:type="dxa"/>
            <w:vAlign w:val="center"/>
          </w:tcPr>
          <w:p w14:paraId="5CC807D7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00E1B90C" w14:textId="77777777" w:rsidR="00F864B0" w:rsidRDefault="00AB6127">
            <w:r>
              <w:t>0.296</w:t>
            </w:r>
          </w:p>
        </w:tc>
      </w:tr>
      <w:tr w:rsidR="00F864B0" w14:paraId="35212E18" w14:textId="77777777">
        <w:tc>
          <w:tcPr>
            <w:tcW w:w="656" w:type="dxa"/>
            <w:vAlign w:val="center"/>
          </w:tcPr>
          <w:p w14:paraId="738A8DE1" w14:textId="77777777" w:rsidR="00F864B0" w:rsidRDefault="00AB6127">
            <w:r>
              <w:t>2</w:t>
            </w:r>
          </w:p>
        </w:tc>
        <w:tc>
          <w:tcPr>
            <w:tcW w:w="888" w:type="dxa"/>
            <w:vAlign w:val="center"/>
          </w:tcPr>
          <w:p w14:paraId="2571E3E8" w14:textId="77777777" w:rsidR="00F864B0" w:rsidRDefault="00AB6127">
            <w:r>
              <w:t>C1315</w:t>
            </w:r>
          </w:p>
        </w:tc>
        <w:tc>
          <w:tcPr>
            <w:tcW w:w="769" w:type="dxa"/>
            <w:vAlign w:val="center"/>
          </w:tcPr>
          <w:p w14:paraId="1D40F5CD" w14:textId="77777777" w:rsidR="00F864B0" w:rsidRDefault="00AB6127">
            <w:r>
              <w:t>1~6</w:t>
            </w:r>
          </w:p>
        </w:tc>
        <w:tc>
          <w:tcPr>
            <w:tcW w:w="769" w:type="dxa"/>
            <w:vAlign w:val="center"/>
          </w:tcPr>
          <w:p w14:paraId="60228DFD" w14:textId="77777777" w:rsidR="00F864B0" w:rsidRDefault="00AB6127">
            <w:r>
              <w:t>24</w:t>
            </w:r>
          </w:p>
        </w:tc>
        <w:tc>
          <w:tcPr>
            <w:tcW w:w="848" w:type="dxa"/>
            <w:vAlign w:val="center"/>
          </w:tcPr>
          <w:p w14:paraId="28AE1EEB" w14:textId="77777777" w:rsidR="00F864B0" w:rsidRDefault="00AB6127">
            <w:r>
              <w:t>1.950</w:t>
            </w:r>
          </w:p>
        </w:tc>
        <w:tc>
          <w:tcPr>
            <w:tcW w:w="848" w:type="dxa"/>
            <w:vAlign w:val="center"/>
          </w:tcPr>
          <w:p w14:paraId="3AE4E873" w14:textId="77777777" w:rsidR="00F864B0" w:rsidRDefault="00AB6127">
            <w:r>
              <w:t>46.800</w:t>
            </w:r>
          </w:p>
        </w:tc>
        <w:tc>
          <w:tcPr>
            <w:tcW w:w="781" w:type="dxa"/>
            <w:vAlign w:val="center"/>
          </w:tcPr>
          <w:p w14:paraId="7AB65DC3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413807D0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1D9087B6" w14:textId="77777777" w:rsidR="00F864B0" w:rsidRDefault="00F864B0"/>
        </w:tc>
        <w:tc>
          <w:tcPr>
            <w:tcW w:w="916" w:type="dxa"/>
            <w:vAlign w:val="center"/>
          </w:tcPr>
          <w:p w14:paraId="4CB32017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0EE2FD6E" w14:textId="77777777" w:rsidR="00F864B0" w:rsidRDefault="00AB6127">
            <w:r>
              <w:t>0.296</w:t>
            </w:r>
          </w:p>
        </w:tc>
      </w:tr>
      <w:tr w:rsidR="00F864B0" w14:paraId="4BE17843" w14:textId="77777777">
        <w:tc>
          <w:tcPr>
            <w:tcW w:w="656" w:type="dxa"/>
            <w:vAlign w:val="center"/>
          </w:tcPr>
          <w:p w14:paraId="54F20CFC" w14:textId="77777777" w:rsidR="00F864B0" w:rsidRDefault="00AB6127">
            <w:r>
              <w:t>3</w:t>
            </w:r>
          </w:p>
        </w:tc>
        <w:tc>
          <w:tcPr>
            <w:tcW w:w="888" w:type="dxa"/>
            <w:vAlign w:val="center"/>
          </w:tcPr>
          <w:p w14:paraId="64E8F736" w14:textId="77777777" w:rsidR="00F864B0" w:rsidRDefault="00AB6127">
            <w:r>
              <w:t>C1415</w:t>
            </w:r>
          </w:p>
        </w:tc>
        <w:tc>
          <w:tcPr>
            <w:tcW w:w="769" w:type="dxa"/>
            <w:vAlign w:val="center"/>
          </w:tcPr>
          <w:p w14:paraId="5860C063" w14:textId="77777777" w:rsidR="00F864B0" w:rsidRDefault="00AB6127">
            <w:r>
              <w:t>1~6</w:t>
            </w:r>
          </w:p>
        </w:tc>
        <w:tc>
          <w:tcPr>
            <w:tcW w:w="769" w:type="dxa"/>
            <w:vAlign w:val="center"/>
          </w:tcPr>
          <w:p w14:paraId="12C173C7" w14:textId="77777777" w:rsidR="00F864B0" w:rsidRDefault="00AB6127">
            <w:r>
              <w:t>72</w:t>
            </w:r>
          </w:p>
        </w:tc>
        <w:tc>
          <w:tcPr>
            <w:tcW w:w="848" w:type="dxa"/>
            <w:vAlign w:val="center"/>
          </w:tcPr>
          <w:p w14:paraId="22835CA8" w14:textId="77777777" w:rsidR="00F864B0" w:rsidRDefault="00AB6127">
            <w:r>
              <w:t>2.175</w:t>
            </w:r>
          </w:p>
        </w:tc>
        <w:tc>
          <w:tcPr>
            <w:tcW w:w="848" w:type="dxa"/>
            <w:vAlign w:val="center"/>
          </w:tcPr>
          <w:p w14:paraId="248657D3" w14:textId="77777777" w:rsidR="00F864B0" w:rsidRDefault="00AB6127">
            <w:r>
              <w:t>156.600</w:t>
            </w:r>
          </w:p>
        </w:tc>
        <w:tc>
          <w:tcPr>
            <w:tcW w:w="781" w:type="dxa"/>
            <w:vAlign w:val="center"/>
          </w:tcPr>
          <w:p w14:paraId="50E3F55F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54490E6F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11BB98C3" w14:textId="77777777" w:rsidR="00F864B0" w:rsidRDefault="00F864B0"/>
        </w:tc>
        <w:tc>
          <w:tcPr>
            <w:tcW w:w="916" w:type="dxa"/>
            <w:vAlign w:val="center"/>
          </w:tcPr>
          <w:p w14:paraId="64E01B8C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048DB83C" w14:textId="77777777" w:rsidR="00F864B0" w:rsidRDefault="00AB6127">
            <w:r>
              <w:t>0.296</w:t>
            </w:r>
          </w:p>
        </w:tc>
      </w:tr>
      <w:tr w:rsidR="00F864B0" w14:paraId="685EBC1A" w14:textId="77777777">
        <w:tc>
          <w:tcPr>
            <w:tcW w:w="656" w:type="dxa"/>
            <w:vAlign w:val="center"/>
          </w:tcPr>
          <w:p w14:paraId="23CF9176" w14:textId="77777777" w:rsidR="00F864B0" w:rsidRDefault="00AB6127">
            <w:r>
              <w:t>4</w:t>
            </w:r>
          </w:p>
        </w:tc>
        <w:tc>
          <w:tcPr>
            <w:tcW w:w="888" w:type="dxa"/>
            <w:vAlign w:val="center"/>
          </w:tcPr>
          <w:p w14:paraId="6D0C1DA7" w14:textId="77777777" w:rsidR="00F864B0" w:rsidRDefault="00AB6127">
            <w:r>
              <w:t>C1815</w:t>
            </w:r>
          </w:p>
        </w:tc>
        <w:tc>
          <w:tcPr>
            <w:tcW w:w="769" w:type="dxa"/>
            <w:vAlign w:val="center"/>
          </w:tcPr>
          <w:p w14:paraId="04DA7BF1" w14:textId="77777777" w:rsidR="00F864B0" w:rsidRDefault="00AB6127">
            <w:r>
              <w:t>5</w:t>
            </w:r>
          </w:p>
        </w:tc>
        <w:tc>
          <w:tcPr>
            <w:tcW w:w="769" w:type="dxa"/>
            <w:vAlign w:val="center"/>
          </w:tcPr>
          <w:p w14:paraId="4CD19229" w14:textId="77777777" w:rsidR="00F864B0" w:rsidRDefault="00AB6127">
            <w:r>
              <w:t>1</w:t>
            </w:r>
          </w:p>
        </w:tc>
        <w:tc>
          <w:tcPr>
            <w:tcW w:w="848" w:type="dxa"/>
            <w:vAlign w:val="center"/>
          </w:tcPr>
          <w:p w14:paraId="1EE0FEEC" w14:textId="77777777" w:rsidR="00F864B0" w:rsidRDefault="00AB6127">
            <w:r>
              <w:t>2.700</w:t>
            </w:r>
          </w:p>
        </w:tc>
        <w:tc>
          <w:tcPr>
            <w:tcW w:w="848" w:type="dxa"/>
            <w:vAlign w:val="center"/>
          </w:tcPr>
          <w:p w14:paraId="38A056E9" w14:textId="77777777" w:rsidR="00F864B0" w:rsidRDefault="00AB6127">
            <w:r>
              <w:t>2.700</w:t>
            </w:r>
          </w:p>
        </w:tc>
        <w:tc>
          <w:tcPr>
            <w:tcW w:w="781" w:type="dxa"/>
            <w:vAlign w:val="center"/>
          </w:tcPr>
          <w:p w14:paraId="7A3304CE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124C3CB6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11C1DEEC" w14:textId="77777777" w:rsidR="00F864B0" w:rsidRDefault="00F864B0"/>
        </w:tc>
        <w:tc>
          <w:tcPr>
            <w:tcW w:w="916" w:type="dxa"/>
            <w:vAlign w:val="center"/>
          </w:tcPr>
          <w:p w14:paraId="5591BE2D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5339B843" w14:textId="77777777" w:rsidR="00F864B0" w:rsidRDefault="00AB6127">
            <w:r>
              <w:t>0.296</w:t>
            </w:r>
          </w:p>
        </w:tc>
      </w:tr>
      <w:tr w:rsidR="00F864B0" w14:paraId="22FD4842" w14:textId="77777777">
        <w:tc>
          <w:tcPr>
            <w:tcW w:w="656" w:type="dxa"/>
            <w:vAlign w:val="center"/>
          </w:tcPr>
          <w:p w14:paraId="15632284" w14:textId="77777777" w:rsidR="00F864B0" w:rsidRDefault="00AB6127">
            <w:r>
              <w:t>5</w:t>
            </w:r>
          </w:p>
        </w:tc>
        <w:tc>
          <w:tcPr>
            <w:tcW w:w="888" w:type="dxa"/>
            <w:vAlign w:val="center"/>
          </w:tcPr>
          <w:p w14:paraId="172FD91A" w14:textId="77777777" w:rsidR="00F864B0" w:rsidRDefault="00AB6127">
            <w:r>
              <w:t>C2315</w:t>
            </w:r>
          </w:p>
        </w:tc>
        <w:tc>
          <w:tcPr>
            <w:tcW w:w="769" w:type="dxa"/>
            <w:vAlign w:val="center"/>
          </w:tcPr>
          <w:p w14:paraId="21A8884C" w14:textId="77777777" w:rsidR="00F864B0" w:rsidRDefault="00AB6127">
            <w:r>
              <w:t>1</w:t>
            </w:r>
          </w:p>
        </w:tc>
        <w:tc>
          <w:tcPr>
            <w:tcW w:w="769" w:type="dxa"/>
            <w:vAlign w:val="center"/>
          </w:tcPr>
          <w:p w14:paraId="59819AE2" w14:textId="77777777" w:rsidR="00F864B0" w:rsidRDefault="00AB6127">
            <w:r>
              <w:t>1</w:t>
            </w:r>
          </w:p>
        </w:tc>
        <w:tc>
          <w:tcPr>
            <w:tcW w:w="848" w:type="dxa"/>
            <w:vAlign w:val="center"/>
          </w:tcPr>
          <w:p w14:paraId="5C1FB0AF" w14:textId="77777777" w:rsidR="00F864B0" w:rsidRDefault="00AB6127">
            <w:r>
              <w:t>3.450</w:t>
            </w:r>
          </w:p>
        </w:tc>
        <w:tc>
          <w:tcPr>
            <w:tcW w:w="848" w:type="dxa"/>
            <w:vAlign w:val="center"/>
          </w:tcPr>
          <w:p w14:paraId="46CA0895" w14:textId="77777777" w:rsidR="00F864B0" w:rsidRDefault="00AB6127">
            <w:r>
              <w:t>3.450</w:t>
            </w:r>
          </w:p>
        </w:tc>
        <w:tc>
          <w:tcPr>
            <w:tcW w:w="781" w:type="dxa"/>
            <w:vAlign w:val="center"/>
          </w:tcPr>
          <w:p w14:paraId="4FB82241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6607078E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36B9BAAA" w14:textId="77777777" w:rsidR="00F864B0" w:rsidRDefault="00F864B0"/>
        </w:tc>
        <w:tc>
          <w:tcPr>
            <w:tcW w:w="916" w:type="dxa"/>
            <w:vAlign w:val="center"/>
          </w:tcPr>
          <w:p w14:paraId="0E3ACAB3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007EFEB0" w14:textId="77777777" w:rsidR="00F864B0" w:rsidRDefault="00AB6127">
            <w:r>
              <w:t>0.296</w:t>
            </w:r>
          </w:p>
        </w:tc>
      </w:tr>
      <w:tr w:rsidR="00F864B0" w14:paraId="6A714002" w14:textId="77777777">
        <w:tc>
          <w:tcPr>
            <w:tcW w:w="656" w:type="dxa"/>
            <w:vAlign w:val="center"/>
          </w:tcPr>
          <w:p w14:paraId="69C9C6CB" w14:textId="77777777" w:rsidR="00F864B0" w:rsidRDefault="00AB6127">
            <w:r>
              <w:t>6</w:t>
            </w:r>
          </w:p>
        </w:tc>
        <w:tc>
          <w:tcPr>
            <w:tcW w:w="888" w:type="dxa"/>
            <w:vAlign w:val="center"/>
          </w:tcPr>
          <w:p w14:paraId="7CDC55A3" w14:textId="77777777" w:rsidR="00F864B0" w:rsidRDefault="00AB6127">
            <w:r>
              <w:t>C6415</w:t>
            </w:r>
          </w:p>
        </w:tc>
        <w:tc>
          <w:tcPr>
            <w:tcW w:w="769" w:type="dxa"/>
            <w:vAlign w:val="center"/>
          </w:tcPr>
          <w:p w14:paraId="2BCE4859" w14:textId="77777777" w:rsidR="00F864B0" w:rsidRDefault="00AB6127">
            <w:r>
              <w:t>2~4,6</w:t>
            </w:r>
          </w:p>
        </w:tc>
        <w:tc>
          <w:tcPr>
            <w:tcW w:w="769" w:type="dxa"/>
            <w:vAlign w:val="center"/>
          </w:tcPr>
          <w:p w14:paraId="23BA5B2C" w14:textId="77777777" w:rsidR="00F864B0" w:rsidRDefault="00AB6127">
            <w:r>
              <w:t>4</w:t>
            </w:r>
          </w:p>
        </w:tc>
        <w:tc>
          <w:tcPr>
            <w:tcW w:w="848" w:type="dxa"/>
            <w:vAlign w:val="center"/>
          </w:tcPr>
          <w:p w14:paraId="3F485C7C" w14:textId="77777777" w:rsidR="00F864B0" w:rsidRDefault="00AB6127">
            <w:r>
              <w:t>9.600</w:t>
            </w:r>
          </w:p>
        </w:tc>
        <w:tc>
          <w:tcPr>
            <w:tcW w:w="848" w:type="dxa"/>
            <w:vAlign w:val="center"/>
          </w:tcPr>
          <w:p w14:paraId="5610CF0C" w14:textId="77777777" w:rsidR="00F864B0" w:rsidRDefault="00AB6127">
            <w:r>
              <w:t>38.400</w:t>
            </w:r>
          </w:p>
        </w:tc>
        <w:tc>
          <w:tcPr>
            <w:tcW w:w="781" w:type="dxa"/>
            <w:vAlign w:val="center"/>
          </w:tcPr>
          <w:p w14:paraId="5DE3DC92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0991A562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338259FF" w14:textId="77777777" w:rsidR="00F864B0" w:rsidRDefault="00F864B0"/>
        </w:tc>
        <w:tc>
          <w:tcPr>
            <w:tcW w:w="916" w:type="dxa"/>
            <w:vAlign w:val="center"/>
          </w:tcPr>
          <w:p w14:paraId="2AC36AB9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25E201F1" w14:textId="77777777" w:rsidR="00F864B0" w:rsidRDefault="00AB6127">
            <w:r>
              <w:t>0.296</w:t>
            </w:r>
          </w:p>
        </w:tc>
      </w:tr>
      <w:tr w:rsidR="00F864B0" w14:paraId="675D5BF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5B1752E" w14:textId="77777777" w:rsidR="00F864B0" w:rsidRDefault="00AB612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3E92121" w14:textId="77777777" w:rsidR="00F864B0" w:rsidRDefault="00AB6127">
            <w:r>
              <w:t>348.750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1A8CA67" w14:textId="77777777" w:rsidR="00F864B0" w:rsidRDefault="00AB6127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3699BF9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75916F07" w14:textId="77777777" w:rsidR="00F864B0" w:rsidRDefault="00AB6127">
            <w:r>
              <w:t>0.296</w:t>
            </w:r>
          </w:p>
        </w:tc>
      </w:tr>
    </w:tbl>
    <w:p w14:paraId="039F3A9B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0E97EE2E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864B0" w14:paraId="6BDD8DBC" w14:textId="77777777">
        <w:tc>
          <w:tcPr>
            <w:tcW w:w="656" w:type="dxa"/>
            <w:shd w:val="clear" w:color="auto" w:fill="E6E6E6"/>
            <w:vAlign w:val="center"/>
          </w:tcPr>
          <w:p w14:paraId="75991214" w14:textId="77777777" w:rsidR="00F864B0" w:rsidRDefault="00AB6127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C579263" w14:textId="77777777" w:rsidR="00F864B0" w:rsidRDefault="00AB612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697A307" w14:textId="77777777" w:rsidR="00F864B0" w:rsidRDefault="00AB612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2560CD2" w14:textId="77777777" w:rsidR="00F864B0" w:rsidRDefault="00AB612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36C6DB" w14:textId="77777777" w:rsidR="00F864B0" w:rsidRDefault="00AB612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778EFC" w14:textId="77777777" w:rsidR="00F864B0" w:rsidRDefault="00AB612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FB521B4" w14:textId="77777777" w:rsidR="00F864B0" w:rsidRDefault="00AB612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2DACD28" w14:textId="77777777" w:rsidR="00F864B0" w:rsidRDefault="00AB6127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EFD5E69" w14:textId="77777777" w:rsidR="00F864B0" w:rsidRDefault="00AB612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91BA4AE" w14:textId="77777777" w:rsidR="00F864B0" w:rsidRDefault="00AB612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4898C70" w14:textId="77777777" w:rsidR="00F864B0" w:rsidRDefault="00AB6127">
            <w:pPr>
              <w:jc w:val="center"/>
            </w:pPr>
            <w:r>
              <w:t>综合太阳得热系数</w:t>
            </w:r>
          </w:p>
        </w:tc>
      </w:tr>
      <w:tr w:rsidR="00F864B0" w14:paraId="6B967285" w14:textId="77777777">
        <w:tc>
          <w:tcPr>
            <w:tcW w:w="656" w:type="dxa"/>
            <w:vAlign w:val="center"/>
          </w:tcPr>
          <w:p w14:paraId="2D935877" w14:textId="77777777" w:rsidR="00F864B0" w:rsidRDefault="00AB6127">
            <w:r>
              <w:t>1</w:t>
            </w:r>
          </w:p>
        </w:tc>
        <w:tc>
          <w:tcPr>
            <w:tcW w:w="888" w:type="dxa"/>
            <w:vAlign w:val="center"/>
          </w:tcPr>
          <w:p w14:paraId="08B587C1" w14:textId="77777777" w:rsidR="00F864B0" w:rsidRDefault="00AB6127">
            <w:r>
              <w:t>C0715</w:t>
            </w:r>
          </w:p>
        </w:tc>
        <w:tc>
          <w:tcPr>
            <w:tcW w:w="769" w:type="dxa"/>
            <w:vAlign w:val="center"/>
          </w:tcPr>
          <w:p w14:paraId="3725A545" w14:textId="77777777" w:rsidR="00F864B0" w:rsidRDefault="00AB6127">
            <w:r>
              <w:t>1~6</w:t>
            </w:r>
          </w:p>
        </w:tc>
        <w:tc>
          <w:tcPr>
            <w:tcW w:w="769" w:type="dxa"/>
            <w:vAlign w:val="center"/>
          </w:tcPr>
          <w:p w14:paraId="3A421DB6" w14:textId="77777777" w:rsidR="00F864B0" w:rsidRDefault="00AB6127">
            <w:r>
              <w:t>90</w:t>
            </w:r>
          </w:p>
        </w:tc>
        <w:tc>
          <w:tcPr>
            <w:tcW w:w="848" w:type="dxa"/>
            <w:vAlign w:val="center"/>
          </w:tcPr>
          <w:p w14:paraId="157A9A33" w14:textId="77777777" w:rsidR="00F864B0" w:rsidRDefault="00AB6127">
            <w:r>
              <w:t>1.050</w:t>
            </w:r>
          </w:p>
        </w:tc>
        <w:tc>
          <w:tcPr>
            <w:tcW w:w="848" w:type="dxa"/>
            <w:vAlign w:val="center"/>
          </w:tcPr>
          <w:p w14:paraId="1B7A4A28" w14:textId="77777777" w:rsidR="00F864B0" w:rsidRDefault="00AB6127">
            <w:r>
              <w:t>94.500</w:t>
            </w:r>
          </w:p>
        </w:tc>
        <w:tc>
          <w:tcPr>
            <w:tcW w:w="781" w:type="dxa"/>
            <w:vAlign w:val="center"/>
          </w:tcPr>
          <w:p w14:paraId="3D7B99C7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49C73871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7ACD1606" w14:textId="77777777" w:rsidR="00F864B0" w:rsidRDefault="00F864B0"/>
        </w:tc>
        <w:tc>
          <w:tcPr>
            <w:tcW w:w="916" w:type="dxa"/>
            <w:vAlign w:val="center"/>
          </w:tcPr>
          <w:p w14:paraId="28D2CF41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3A65B9D2" w14:textId="77777777" w:rsidR="00F864B0" w:rsidRDefault="00AB6127">
            <w:r>
              <w:t>0.296</w:t>
            </w:r>
          </w:p>
        </w:tc>
      </w:tr>
      <w:tr w:rsidR="00F864B0" w14:paraId="236B4027" w14:textId="77777777">
        <w:tc>
          <w:tcPr>
            <w:tcW w:w="656" w:type="dxa"/>
            <w:vAlign w:val="center"/>
          </w:tcPr>
          <w:p w14:paraId="05B4523B" w14:textId="77777777" w:rsidR="00F864B0" w:rsidRDefault="00AB6127">
            <w:r>
              <w:t>2</w:t>
            </w:r>
          </w:p>
        </w:tc>
        <w:tc>
          <w:tcPr>
            <w:tcW w:w="888" w:type="dxa"/>
            <w:vAlign w:val="center"/>
          </w:tcPr>
          <w:p w14:paraId="71C342ED" w14:textId="77777777" w:rsidR="00F864B0" w:rsidRDefault="00AB6127">
            <w:r>
              <w:t>C1315</w:t>
            </w:r>
          </w:p>
        </w:tc>
        <w:tc>
          <w:tcPr>
            <w:tcW w:w="769" w:type="dxa"/>
            <w:vAlign w:val="center"/>
          </w:tcPr>
          <w:p w14:paraId="6AEB5F5A" w14:textId="77777777" w:rsidR="00F864B0" w:rsidRDefault="00AB6127">
            <w:r>
              <w:t>1~6</w:t>
            </w:r>
          </w:p>
        </w:tc>
        <w:tc>
          <w:tcPr>
            <w:tcW w:w="769" w:type="dxa"/>
            <w:vAlign w:val="center"/>
          </w:tcPr>
          <w:p w14:paraId="62B5F734" w14:textId="77777777" w:rsidR="00F864B0" w:rsidRDefault="00AB6127">
            <w:r>
              <w:t>6</w:t>
            </w:r>
          </w:p>
        </w:tc>
        <w:tc>
          <w:tcPr>
            <w:tcW w:w="848" w:type="dxa"/>
            <w:vAlign w:val="center"/>
          </w:tcPr>
          <w:p w14:paraId="79D97B4D" w14:textId="77777777" w:rsidR="00F864B0" w:rsidRDefault="00AB6127">
            <w:r>
              <w:t>1.950</w:t>
            </w:r>
          </w:p>
        </w:tc>
        <w:tc>
          <w:tcPr>
            <w:tcW w:w="848" w:type="dxa"/>
            <w:vAlign w:val="center"/>
          </w:tcPr>
          <w:p w14:paraId="275C2B04" w14:textId="77777777" w:rsidR="00F864B0" w:rsidRDefault="00AB6127">
            <w:r>
              <w:t>11.700</w:t>
            </w:r>
          </w:p>
        </w:tc>
        <w:tc>
          <w:tcPr>
            <w:tcW w:w="781" w:type="dxa"/>
            <w:vAlign w:val="center"/>
          </w:tcPr>
          <w:p w14:paraId="15EAFD9D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73103C9C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50F21EF0" w14:textId="77777777" w:rsidR="00F864B0" w:rsidRDefault="00F864B0"/>
        </w:tc>
        <w:tc>
          <w:tcPr>
            <w:tcW w:w="916" w:type="dxa"/>
            <w:vAlign w:val="center"/>
          </w:tcPr>
          <w:p w14:paraId="7399B72C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6B1518F4" w14:textId="77777777" w:rsidR="00F864B0" w:rsidRDefault="00AB6127">
            <w:r>
              <w:t>0.296</w:t>
            </w:r>
          </w:p>
        </w:tc>
      </w:tr>
      <w:tr w:rsidR="00F864B0" w14:paraId="31EC3C9C" w14:textId="77777777">
        <w:tc>
          <w:tcPr>
            <w:tcW w:w="656" w:type="dxa"/>
            <w:vAlign w:val="center"/>
          </w:tcPr>
          <w:p w14:paraId="6488E737" w14:textId="77777777" w:rsidR="00F864B0" w:rsidRDefault="00AB6127">
            <w:r>
              <w:t>3</w:t>
            </w:r>
          </w:p>
        </w:tc>
        <w:tc>
          <w:tcPr>
            <w:tcW w:w="888" w:type="dxa"/>
            <w:vAlign w:val="center"/>
          </w:tcPr>
          <w:p w14:paraId="731B1B05" w14:textId="77777777" w:rsidR="00F864B0" w:rsidRDefault="00AB6127">
            <w:r>
              <w:t>C1415</w:t>
            </w:r>
          </w:p>
        </w:tc>
        <w:tc>
          <w:tcPr>
            <w:tcW w:w="769" w:type="dxa"/>
            <w:vAlign w:val="center"/>
          </w:tcPr>
          <w:p w14:paraId="71E87A30" w14:textId="77777777" w:rsidR="00F864B0" w:rsidRDefault="00AB6127">
            <w:r>
              <w:t>1~6</w:t>
            </w:r>
          </w:p>
        </w:tc>
        <w:tc>
          <w:tcPr>
            <w:tcW w:w="769" w:type="dxa"/>
            <w:vAlign w:val="center"/>
          </w:tcPr>
          <w:p w14:paraId="7EA46883" w14:textId="77777777" w:rsidR="00F864B0" w:rsidRDefault="00AB6127">
            <w:r>
              <w:t>95</w:t>
            </w:r>
          </w:p>
        </w:tc>
        <w:tc>
          <w:tcPr>
            <w:tcW w:w="848" w:type="dxa"/>
            <w:vAlign w:val="center"/>
          </w:tcPr>
          <w:p w14:paraId="044A6B25" w14:textId="77777777" w:rsidR="00F864B0" w:rsidRDefault="00AB6127">
            <w:r>
              <w:t>2.175</w:t>
            </w:r>
          </w:p>
        </w:tc>
        <w:tc>
          <w:tcPr>
            <w:tcW w:w="848" w:type="dxa"/>
            <w:vAlign w:val="center"/>
          </w:tcPr>
          <w:p w14:paraId="35FD202A" w14:textId="77777777" w:rsidR="00F864B0" w:rsidRDefault="00AB6127">
            <w:r>
              <w:t>206.625</w:t>
            </w:r>
          </w:p>
        </w:tc>
        <w:tc>
          <w:tcPr>
            <w:tcW w:w="781" w:type="dxa"/>
            <w:vAlign w:val="center"/>
          </w:tcPr>
          <w:p w14:paraId="4AC7CE2A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6E3CF21A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3320CF46" w14:textId="77777777" w:rsidR="00F864B0" w:rsidRDefault="00F864B0"/>
        </w:tc>
        <w:tc>
          <w:tcPr>
            <w:tcW w:w="916" w:type="dxa"/>
            <w:vAlign w:val="center"/>
          </w:tcPr>
          <w:p w14:paraId="0CBC85C7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3764D280" w14:textId="77777777" w:rsidR="00F864B0" w:rsidRDefault="00AB6127">
            <w:r>
              <w:t>0.296</w:t>
            </w:r>
          </w:p>
        </w:tc>
      </w:tr>
      <w:tr w:rsidR="00F864B0" w14:paraId="695CF892" w14:textId="77777777">
        <w:tc>
          <w:tcPr>
            <w:tcW w:w="656" w:type="dxa"/>
            <w:vAlign w:val="center"/>
          </w:tcPr>
          <w:p w14:paraId="4EDE0AC8" w14:textId="77777777" w:rsidR="00F864B0" w:rsidRDefault="00AB6127">
            <w:r>
              <w:t>4</w:t>
            </w:r>
          </w:p>
        </w:tc>
        <w:tc>
          <w:tcPr>
            <w:tcW w:w="888" w:type="dxa"/>
            <w:vAlign w:val="center"/>
          </w:tcPr>
          <w:p w14:paraId="375079E4" w14:textId="77777777" w:rsidR="00F864B0" w:rsidRDefault="00AB6127">
            <w:r>
              <w:t>C1815</w:t>
            </w:r>
          </w:p>
        </w:tc>
        <w:tc>
          <w:tcPr>
            <w:tcW w:w="769" w:type="dxa"/>
            <w:vAlign w:val="center"/>
          </w:tcPr>
          <w:p w14:paraId="2560F480" w14:textId="77777777" w:rsidR="00F864B0" w:rsidRDefault="00AB6127">
            <w:r>
              <w:t>1~6</w:t>
            </w:r>
          </w:p>
        </w:tc>
        <w:tc>
          <w:tcPr>
            <w:tcW w:w="769" w:type="dxa"/>
            <w:vAlign w:val="center"/>
          </w:tcPr>
          <w:p w14:paraId="13908FB8" w14:textId="77777777" w:rsidR="00F864B0" w:rsidRDefault="00AB6127">
            <w:r>
              <w:t>6</w:t>
            </w:r>
          </w:p>
        </w:tc>
        <w:tc>
          <w:tcPr>
            <w:tcW w:w="848" w:type="dxa"/>
            <w:vAlign w:val="center"/>
          </w:tcPr>
          <w:p w14:paraId="2BE648AE" w14:textId="77777777" w:rsidR="00F864B0" w:rsidRDefault="00AB6127">
            <w:r>
              <w:t>2.700</w:t>
            </w:r>
          </w:p>
        </w:tc>
        <w:tc>
          <w:tcPr>
            <w:tcW w:w="848" w:type="dxa"/>
            <w:vAlign w:val="center"/>
          </w:tcPr>
          <w:p w14:paraId="3C7F15F3" w14:textId="77777777" w:rsidR="00F864B0" w:rsidRDefault="00AB6127">
            <w:r>
              <w:t>16.200</w:t>
            </w:r>
          </w:p>
        </w:tc>
        <w:tc>
          <w:tcPr>
            <w:tcW w:w="781" w:type="dxa"/>
            <w:vAlign w:val="center"/>
          </w:tcPr>
          <w:p w14:paraId="7279E3D7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4926A3C5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6A658F5C" w14:textId="77777777" w:rsidR="00F864B0" w:rsidRDefault="00F864B0"/>
        </w:tc>
        <w:tc>
          <w:tcPr>
            <w:tcW w:w="916" w:type="dxa"/>
            <w:vAlign w:val="center"/>
          </w:tcPr>
          <w:p w14:paraId="5539B19C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215F8ACF" w14:textId="77777777" w:rsidR="00F864B0" w:rsidRDefault="00AB6127">
            <w:r>
              <w:t>0.296</w:t>
            </w:r>
          </w:p>
        </w:tc>
      </w:tr>
      <w:tr w:rsidR="00F864B0" w14:paraId="34CF3083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EB8DCEB" w14:textId="77777777" w:rsidR="00F864B0" w:rsidRDefault="00AB612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5000216" w14:textId="77777777" w:rsidR="00F864B0" w:rsidRDefault="00AB6127">
            <w:r>
              <w:t>329.025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C5CA9E1" w14:textId="77777777" w:rsidR="00F864B0" w:rsidRDefault="00AB6127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9EE1D2B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7EE1BAFB" w14:textId="77777777" w:rsidR="00F864B0" w:rsidRDefault="00AB6127">
            <w:r>
              <w:t>0.296</w:t>
            </w:r>
          </w:p>
        </w:tc>
      </w:tr>
    </w:tbl>
    <w:p w14:paraId="0B84D8DA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7FCCB6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7BDD075A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864B0" w14:paraId="498F7625" w14:textId="77777777">
        <w:tc>
          <w:tcPr>
            <w:tcW w:w="656" w:type="dxa"/>
            <w:shd w:val="clear" w:color="auto" w:fill="E6E6E6"/>
            <w:vAlign w:val="center"/>
          </w:tcPr>
          <w:p w14:paraId="69701276" w14:textId="77777777" w:rsidR="00F864B0" w:rsidRDefault="00AB612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B813913" w14:textId="77777777" w:rsidR="00F864B0" w:rsidRDefault="00AB612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7773935" w14:textId="77777777" w:rsidR="00F864B0" w:rsidRDefault="00AB612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3DAA602" w14:textId="77777777" w:rsidR="00F864B0" w:rsidRDefault="00AB612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1F6906" w14:textId="77777777" w:rsidR="00F864B0" w:rsidRDefault="00AB612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0D0443" w14:textId="77777777" w:rsidR="00F864B0" w:rsidRDefault="00AB612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4696C8F" w14:textId="77777777" w:rsidR="00F864B0" w:rsidRDefault="00AB612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B768B35" w14:textId="77777777" w:rsidR="00F864B0" w:rsidRDefault="00AB6127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C74141" w14:textId="77777777" w:rsidR="00F864B0" w:rsidRDefault="00AB612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01F1BA8" w14:textId="77777777" w:rsidR="00F864B0" w:rsidRDefault="00AB612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474A29F" w14:textId="77777777" w:rsidR="00F864B0" w:rsidRDefault="00AB6127">
            <w:pPr>
              <w:jc w:val="center"/>
            </w:pPr>
            <w:r>
              <w:t>综合太阳得热系数</w:t>
            </w:r>
          </w:p>
        </w:tc>
      </w:tr>
      <w:tr w:rsidR="00F864B0" w14:paraId="710AB01B" w14:textId="77777777">
        <w:tc>
          <w:tcPr>
            <w:tcW w:w="656" w:type="dxa"/>
            <w:vAlign w:val="center"/>
          </w:tcPr>
          <w:p w14:paraId="1FB43D23" w14:textId="77777777" w:rsidR="00F864B0" w:rsidRDefault="00AB6127">
            <w:r>
              <w:t>1</w:t>
            </w:r>
          </w:p>
        </w:tc>
        <w:tc>
          <w:tcPr>
            <w:tcW w:w="888" w:type="dxa"/>
            <w:vAlign w:val="center"/>
          </w:tcPr>
          <w:p w14:paraId="609A3D6E" w14:textId="77777777" w:rsidR="00F864B0" w:rsidRDefault="00AB6127">
            <w:r>
              <w:t>C1415</w:t>
            </w:r>
          </w:p>
        </w:tc>
        <w:tc>
          <w:tcPr>
            <w:tcW w:w="769" w:type="dxa"/>
            <w:vAlign w:val="center"/>
          </w:tcPr>
          <w:p w14:paraId="18339D60" w14:textId="77777777" w:rsidR="00F864B0" w:rsidRDefault="00AB6127">
            <w:r>
              <w:t>2~6</w:t>
            </w:r>
          </w:p>
        </w:tc>
        <w:tc>
          <w:tcPr>
            <w:tcW w:w="769" w:type="dxa"/>
            <w:vAlign w:val="center"/>
          </w:tcPr>
          <w:p w14:paraId="0F291B62" w14:textId="77777777" w:rsidR="00F864B0" w:rsidRDefault="00AB6127">
            <w:r>
              <w:t>5</w:t>
            </w:r>
          </w:p>
        </w:tc>
        <w:tc>
          <w:tcPr>
            <w:tcW w:w="848" w:type="dxa"/>
            <w:vAlign w:val="center"/>
          </w:tcPr>
          <w:p w14:paraId="370C3839" w14:textId="77777777" w:rsidR="00F864B0" w:rsidRDefault="00AB6127">
            <w:r>
              <w:t>2.175</w:t>
            </w:r>
          </w:p>
        </w:tc>
        <w:tc>
          <w:tcPr>
            <w:tcW w:w="848" w:type="dxa"/>
            <w:vAlign w:val="center"/>
          </w:tcPr>
          <w:p w14:paraId="6AD5B055" w14:textId="77777777" w:rsidR="00F864B0" w:rsidRDefault="00AB6127">
            <w:r>
              <w:t>10.875</w:t>
            </w:r>
          </w:p>
        </w:tc>
        <w:tc>
          <w:tcPr>
            <w:tcW w:w="781" w:type="dxa"/>
            <w:vAlign w:val="center"/>
          </w:tcPr>
          <w:p w14:paraId="22DA8D9D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357786B2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45771927" w14:textId="77777777" w:rsidR="00F864B0" w:rsidRDefault="00F864B0"/>
        </w:tc>
        <w:tc>
          <w:tcPr>
            <w:tcW w:w="916" w:type="dxa"/>
            <w:vAlign w:val="center"/>
          </w:tcPr>
          <w:p w14:paraId="050CD9BE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590A0911" w14:textId="77777777" w:rsidR="00F864B0" w:rsidRDefault="00AB6127">
            <w:r>
              <w:t>0.296</w:t>
            </w:r>
          </w:p>
        </w:tc>
      </w:tr>
      <w:tr w:rsidR="00F864B0" w14:paraId="4E63E7B3" w14:textId="77777777">
        <w:tc>
          <w:tcPr>
            <w:tcW w:w="656" w:type="dxa"/>
            <w:vAlign w:val="center"/>
          </w:tcPr>
          <w:p w14:paraId="42130155" w14:textId="77777777" w:rsidR="00F864B0" w:rsidRDefault="00AB6127">
            <w:r>
              <w:t>2</w:t>
            </w:r>
          </w:p>
        </w:tc>
        <w:tc>
          <w:tcPr>
            <w:tcW w:w="888" w:type="dxa"/>
            <w:vAlign w:val="center"/>
          </w:tcPr>
          <w:p w14:paraId="6E26E7BA" w14:textId="77777777" w:rsidR="00F864B0" w:rsidRDefault="00AB6127">
            <w:r>
              <w:t>C3015</w:t>
            </w:r>
          </w:p>
        </w:tc>
        <w:tc>
          <w:tcPr>
            <w:tcW w:w="769" w:type="dxa"/>
            <w:vAlign w:val="center"/>
          </w:tcPr>
          <w:p w14:paraId="6594C035" w14:textId="77777777" w:rsidR="00F864B0" w:rsidRDefault="00AB6127">
            <w:r>
              <w:t>1~6</w:t>
            </w:r>
          </w:p>
        </w:tc>
        <w:tc>
          <w:tcPr>
            <w:tcW w:w="769" w:type="dxa"/>
            <w:vAlign w:val="center"/>
          </w:tcPr>
          <w:p w14:paraId="169E91FD" w14:textId="77777777" w:rsidR="00F864B0" w:rsidRDefault="00AB6127">
            <w:r>
              <w:t>6</w:t>
            </w:r>
          </w:p>
        </w:tc>
        <w:tc>
          <w:tcPr>
            <w:tcW w:w="848" w:type="dxa"/>
            <w:vAlign w:val="center"/>
          </w:tcPr>
          <w:p w14:paraId="5C535D7E" w14:textId="77777777" w:rsidR="00F864B0" w:rsidRDefault="00AB6127">
            <w:r>
              <w:t>4.500</w:t>
            </w:r>
          </w:p>
        </w:tc>
        <w:tc>
          <w:tcPr>
            <w:tcW w:w="848" w:type="dxa"/>
            <w:vAlign w:val="center"/>
          </w:tcPr>
          <w:p w14:paraId="053688AA" w14:textId="77777777" w:rsidR="00F864B0" w:rsidRDefault="00AB6127">
            <w:r>
              <w:t>27.000</w:t>
            </w:r>
          </w:p>
        </w:tc>
        <w:tc>
          <w:tcPr>
            <w:tcW w:w="781" w:type="dxa"/>
            <w:vAlign w:val="center"/>
          </w:tcPr>
          <w:p w14:paraId="182585BA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7287EB3D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6358659D" w14:textId="77777777" w:rsidR="00F864B0" w:rsidRDefault="00F864B0"/>
        </w:tc>
        <w:tc>
          <w:tcPr>
            <w:tcW w:w="916" w:type="dxa"/>
            <w:vAlign w:val="center"/>
          </w:tcPr>
          <w:p w14:paraId="513F2BF3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7F85E30A" w14:textId="77777777" w:rsidR="00F864B0" w:rsidRDefault="00AB6127">
            <w:r>
              <w:t>0.296</w:t>
            </w:r>
          </w:p>
        </w:tc>
      </w:tr>
      <w:tr w:rsidR="00F864B0" w14:paraId="7B58A6E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9BC9B9C" w14:textId="77777777" w:rsidR="00F864B0" w:rsidRDefault="00AB612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3AAAADC" w14:textId="77777777" w:rsidR="00F864B0" w:rsidRDefault="00AB6127">
            <w:r>
              <w:t>37.875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5695EB6" w14:textId="77777777" w:rsidR="00F864B0" w:rsidRDefault="00AB6127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6634D12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5A90AD63" w14:textId="77777777" w:rsidR="00F864B0" w:rsidRDefault="00AB6127">
            <w:r>
              <w:t>0.296</w:t>
            </w:r>
          </w:p>
        </w:tc>
      </w:tr>
    </w:tbl>
    <w:p w14:paraId="1308A486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D9C54A9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0168C924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864B0" w14:paraId="592CF02F" w14:textId="77777777">
        <w:tc>
          <w:tcPr>
            <w:tcW w:w="656" w:type="dxa"/>
            <w:shd w:val="clear" w:color="auto" w:fill="E6E6E6"/>
            <w:vAlign w:val="center"/>
          </w:tcPr>
          <w:p w14:paraId="2BF91337" w14:textId="77777777" w:rsidR="00F864B0" w:rsidRDefault="00AB612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D62F41C" w14:textId="77777777" w:rsidR="00F864B0" w:rsidRDefault="00AB612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83B8DF5" w14:textId="77777777" w:rsidR="00F864B0" w:rsidRDefault="00AB612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FC1BF8B" w14:textId="77777777" w:rsidR="00F864B0" w:rsidRDefault="00AB612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DDF6ED" w14:textId="77777777" w:rsidR="00F864B0" w:rsidRDefault="00AB612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569F80" w14:textId="77777777" w:rsidR="00F864B0" w:rsidRDefault="00AB612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231D8F1" w14:textId="77777777" w:rsidR="00F864B0" w:rsidRDefault="00AB612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D5C52D7" w14:textId="77777777" w:rsidR="00F864B0" w:rsidRDefault="00AB6127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9E2F246" w14:textId="77777777" w:rsidR="00F864B0" w:rsidRDefault="00AB612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275550D" w14:textId="77777777" w:rsidR="00F864B0" w:rsidRDefault="00AB612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A4CA399" w14:textId="77777777" w:rsidR="00F864B0" w:rsidRDefault="00AB6127">
            <w:pPr>
              <w:jc w:val="center"/>
            </w:pPr>
            <w:r>
              <w:t>综合太阳得热系数</w:t>
            </w:r>
          </w:p>
        </w:tc>
      </w:tr>
      <w:tr w:rsidR="00F864B0" w14:paraId="5E7CA0E8" w14:textId="77777777">
        <w:tc>
          <w:tcPr>
            <w:tcW w:w="656" w:type="dxa"/>
            <w:vAlign w:val="center"/>
          </w:tcPr>
          <w:p w14:paraId="2C071F7B" w14:textId="77777777" w:rsidR="00F864B0" w:rsidRDefault="00AB6127">
            <w:r>
              <w:t>1</w:t>
            </w:r>
          </w:p>
        </w:tc>
        <w:tc>
          <w:tcPr>
            <w:tcW w:w="888" w:type="dxa"/>
            <w:vAlign w:val="center"/>
          </w:tcPr>
          <w:p w14:paraId="284F7472" w14:textId="77777777" w:rsidR="00F864B0" w:rsidRDefault="00AB6127">
            <w:r>
              <w:t>C1415</w:t>
            </w:r>
          </w:p>
        </w:tc>
        <w:tc>
          <w:tcPr>
            <w:tcW w:w="769" w:type="dxa"/>
            <w:vAlign w:val="center"/>
          </w:tcPr>
          <w:p w14:paraId="0B330D30" w14:textId="77777777" w:rsidR="00F864B0" w:rsidRDefault="00AB6127">
            <w:r>
              <w:t>1~6</w:t>
            </w:r>
          </w:p>
        </w:tc>
        <w:tc>
          <w:tcPr>
            <w:tcW w:w="769" w:type="dxa"/>
            <w:vAlign w:val="center"/>
          </w:tcPr>
          <w:p w14:paraId="408DA0C3" w14:textId="77777777" w:rsidR="00F864B0" w:rsidRDefault="00AB6127">
            <w:r>
              <w:t>6</w:t>
            </w:r>
          </w:p>
        </w:tc>
        <w:tc>
          <w:tcPr>
            <w:tcW w:w="848" w:type="dxa"/>
            <w:vAlign w:val="center"/>
          </w:tcPr>
          <w:p w14:paraId="145D26C5" w14:textId="77777777" w:rsidR="00F864B0" w:rsidRDefault="00AB6127">
            <w:r>
              <w:t>2.175</w:t>
            </w:r>
          </w:p>
        </w:tc>
        <w:tc>
          <w:tcPr>
            <w:tcW w:w="848" w:type="dxa"/>
            <w:vAlign w:val="center"/>
          </w:tcPr>
          <w:p w14:paraId="54A50372" w14:textId="77777777" w:rsidR="00F864B0" w:rsidRDefault="00AB6127">
            <w:r>
              <w:t>13.050</w:t>
            </w:r>
          </w:p>
        </w:tc>
        <w:tc>
          <w:tcPr>
            <w:tcW w:w="781" w:type="dxa"/>
            <w:vAlign w:val="center"/>
          </w:tcPr>
          <w:p w14:paraId="598208E0" w14:textId="77777777" w:rsidR="00F864B0" w:rsidRDefault="00AB6127">
            <w:r>
              <w:t>18</w:t>
            </w:r>
          </w:p>
        </w:tc>
        <w:tc>
          <w:tcPr>
            <w:tcW w:w="916" w:type="dxa"/>
            <w:vAlign w:val="center"/>
          </w:tcPr>
          <w:p w14:paraId="6C9B58C2" w14:textId="77777777" w:rsidR="00F864B0" w:rsidRDefault="00AB6127">
            <w:r>
              <w:t>0.296</w:t>
            </w:r>
          </w:p>
        </w:tc>
        <w:tc>
          <w:tcPr>
            <w:tcW w:w="1018" w:type="dxa"/>
            <w:vAlign w:val="center"/>
          </w:tcPr>
          <w:p w14:paraId="1EA8ED16" w14:textId="77777777" w:rsidR="00F864B0" w:rsidRDefault="00F864B0"/>
        </w:tc>
        <w:tc>
          <w:tcPr>
            <w:tcW w:w="916" w:type="dxa"/>
            <w:vAlign w:val="center"/>
          </w:tcPr>
          <w:p w14:paraId="519C19F7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6C9D02AD" w14:textId="77777777" w:rsidR="00F864B0" w:rsidRDefault="00AB6127">
            <w:r>
              <w:t>0.296</w:t>
            </w:r>
          </w:p>
        </w:tc>
      </w:tr>
      <w:tr w:rsidR="00F864B0" w14:paraId="2F3B9ED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E35BA12" w14:textId="77777777" w:rsidR="00F864B0" w:rsidRDefault="00AB612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E3043EB" w14:textId="77777777" w:rsidR="00F864B0" w:rsidRDefault="00AB6127">
            <w:r>
              <w:t>13.050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CAA601E" w14:textId="77777777" w:rsidR="00F864B0" w:rsidRDefault="00AB6127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F363F41" w14:textId="77777777" w:rsidR="00F864B0" w:rsidRDefault="00AB6127">
            <w:r>
              <w:t>1.000</w:t>
            </w:r>
          </w:p>
        </w:tc>
        <w:tc>
          <w:tcPr>
            <w:tcW w:w="916" w:type="dxa"/>
            <w:vAlign w:val="center"/>
          </w:tcPr>
          <w:p w14:paraId="0F259115" w14:textId="77777777" w:rsidR="00F864B0" w:rsidRDefault="00AB6127">
            <w:r>
              <w:t>0.296</w:t>
            </w:r>
          </w:p>
        </w:tc>
      </w:tr>
    </w:tbl>
    <w:p w14:paraId="1D4920CE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7C46FF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154951355"/>
      <w:r>
        <w:rPr>
          <w:color w:val="000000"/>
          <w:kern w:val="2"/>
          <w:szCs w:val="24"/>
        </w:rPr>
        <w:t>总体热工性能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F864B0" w14:paraId="42A3795B" w14:textId="77777777">
        <w:tc>
          <w:tcPr>
            <w:tcW w:w="1245" w:type="dxa"/>
            <w:shd w:val="clear" w:color="auto" w:fill="E6E6E6"/>
            <w:vAlign w:val="center"/>
          </w:tcPr>
          <w:p w14:paraId="4FBC550A" w14:textId="77777777" w:rsidR="00F864B0" w:rsidRDefault="00AB6127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7174783" w14:textId="77777777" w:rsidR="00F864B0" w:rsidRDefault="00AB6127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31F2F21" w14:textId="77777777" w:rsidR="00F864B0" w:rsidRDefault="00AB6127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5FC3DA" w14:textId="77777777" w:rsidR="00F864B0" w:rsidRDefault="00AB6127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AE96B3F" w14:textId="77777777" w:rsidR="00F864B0" w:rsidRDefault="00AB6127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C41CD7" w14:textId="77777777" w:rsidR="00F864B0" w:rsidRDefault="00AB6127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29932C7D" w14:textId="77777777" w:rsidR="00F864B0" w:rsidRDefault="00AB6127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E1E7CB9" w14:textId="77777777" w:rsidR="00F864B0" w:rsidRDefault="00AB6127">
            <w:pPr>
              <w:jc w:val="center"/>
            </w:pPr>
            <w:r>
              <w:t>结论</w:t>
            </w:r>
          </w:p>
        </w:tc>
      </w:tr>
      <w:tr w:rsidR="00F864B0" w14:paraId="341A3A47" w14:textId="77777777">
        <w:tc>
          <w:tcPr>
            <w:tcW w:w="1245" w:type="dxa"/>
            <w:shd w:val="clear" w:color="auto" w:fill="E6E6E6"/>
            <w:vAlign w:val="center"/>
          </w:tcPr>
          <w:p w14:paraId="14738216" w14:textId="77777777" w:rsidR="00F864B0" w:rsidRDefault="00AB6127">
            <w:r>
              <w:t>南向</w:t>
            </w:r>
          </w:p>
        </w:tc>
        <w:tc>
          <w:tcPr>
            <w:tcW w:w="1018" w:type="dxa"/>
            <w:vAlign w:val="center"/>
          </w:tcPr>
          <w:p w14:paraId="2E523A4B" w14:textId="77777777" w:rsidR="00F864B0" w:rsidRDefault="00AB612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39320D8" w14:textId="77777777" w:rsidR="00F864B0" w:rsidRDefault="00AB6127">
            <w:r>
              <w:t>348.75</w:t>
            </w:r>
          </w:p>
        </w:tc>
        <w:tc>
          <w:tcPr>
            <w:tcW w:w="1131" w:type="dxa"/>
            <w:vAlign w:val="center"/>
          </w:tcPr>
          <w:p w14:paraId="5E5FD0E3" w14:textId="77777777" w:rsidR="00F864B0" w:rsidRDefault="00AB6127">
            <w:r>
              <w:t>2.30</w:t>
            </w:r>
          </w:p>
        </w:tc>
        <w:tc>
          <w:tcPr>
            <w:tcW w:w="1245" w:type="dxa"/>
            <w:vAlign w:val="center"/>
          </w:tcPr>
          <w:p w14:paraId="1CDD8D2D" w14:textId="77777777" w:rsidR="00F864B0" w:rsidRDefault="00AB6127">
            <w:r>
              <w:t>0.30</w:t>
            </w:r>
          </w:p>
        </w:tc>
        <w:tc>
          <w:tcPr>
            <w:tcW w:w="1075" w:type="dxa"/>
            <w:vAlign w:val="center"/>
          </w:tcPr>
          <w:p w14:paraId="7A7DC2B9" w14:textId="77777777" w:rsidR="00F864B0" w:rsidRDefault="00AB6127">
            <w:r>
              <w:t>0.28</w:t>
            </w:r>
          </w:p>
        </w:tc>
        <w:tc>
          <w:tcPr>
            <w:tcW w:w="1465" w:type="dxa"/>
            <w:vAlign w:val="center"/>
          </w:tcPr>
          <w:p w14:paraId="45A42912" w14:textId="77777777" w:rsidR="00F864B0" w:rsidRDefault="00AB6127">
            <w:r>
              <w:t>K≤2.70, SHGC≤0.52</w:t>
            </w:r>
          </w:p>
        </w:tc>
        <w:tc>
          <w:tcPr>
            <w:tcW w:w="1131" w:type="dxa"/>
            <w:vAlign w:val="center"/>
          </w:tcPr>
          <w:p w14:paraId="45C866BD" w14:textId="77777777" w:rsidR="00F864B0" w:rsidRDefault="00AB6127">
            <w:r>
              <w:t>满足</w:t>
            </w:r>
          </w:p>
        </w:tc>
      </w:tr>
      <w:tr w:rsidR="00F864B0" w14:paraId="682542F6" w14:textId="77777777">
        <w:tc>
          <w:tcPr>
            <w:tcW w:w="1245" w:type="dxa"/>
            <w:shd w:val="clear" w:color="auto" w:fill="E6E6E6"/>
            <w:vAlign w:val="center"/>
          </w:tcPr>
          <w:p w14:paraId="6D3A728F" w14:textId="77777777" w:rsidR="00F864B0" w:rsidRDefault="00AB6127">
            <w:r>
              <w:t>北向</w:t>
            </w:r>
          </w:p>
        </w:tc>
        <w:tc>
          <w:tcPr>
            <w:tcW w:w="1018" w:type="dxa"/>
            <w:vAlign w:val="center"/>
          </w:tcPr>
          <w:p w14:paraId="7649BDB3" w14:textId="77777777" w:rsidR="00F864B0" w:rsidRDefault="00AB6127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5FF6FA5" w14:textId="77777777" w:rsidR="00F864B0" w:rsidRDefault="00AB6127">
            <w:r>
              <w:t>329.03</w:t>
            </w:r>
          </w:p>
        </w:tc>
        <w:tc>
          <w:tcPr>
            <w:tcW w:w="1131" w:type="dxa"/>
            <w:vAlign w:val="center"/>
          </w:tcPr>
          <w:p w14:paraId="336ACAE8" w14:textId="77777777" w:rsidR="00F864B0" w:rsidRDefault="00AB6127">
            <w:r>
              <w:t>2.30</w:t>
            </w:r>
          </w:p>
        </w:tc>
        <w:tc>
          <w:tcPr>
            <w:tcW w:w="1245" w:type="dxa"/>
            <w:vAlign w:val="center"/>
          </w:tcPr>
          <w:p w14:paraId="22F70870" w14:textId="77777777" w:rsidR="00F864B0" w:rsidRDefault="00AB6127">
            <w:r>
              <w:t>0.30</w:t>
            </w:r>
          </w:p>
        </w:tc>
        <w:tc>
          <w:tcPr>
            <w:tcW w:w="1075" w:type="dxa"/>
            <w:vAlign w:val="center"/>
          </w:tcPr>
          <w:p w14:paraId="7A0B8893" w14:textId="77777777" w:rsidR="00F864B0" w:rsidRDefault="00AB6127">
            <w:r>
              <w:t>0.27</w:t>
            </w:r>
          </w:p>
        </w:tc>
        <w:tc>
          <w:tcPr>
            <w:tcW w:w="1465" w:type="dxa"/>
            <w:vAlign w:val="center"/>
          </w:tcPr>
          <w:p w14:paraId="27837214" w14:textId="77777777" w:rsidR="00F864B0" w:rsidRDefault="00AB6127">
            <w:r>
              <w:t>K≤2.70,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BC3AB6" w14:textId="77777777" w:rsidR="00F864B0" w:rsidRDefault="00AB6127">
            <w:r>
              <w:t>满足</w:t>
            </w:r>
          </w:p>
        </w:tc>
      </w:tr>
      <w:tr w:rsidR="00F864B0" w14:paraId="3B04AD00" w14:textId="77777777">
        <w:tc>
          <w:tcPr>
            <w:tcW w:w="1245" w:type="dxa"/>
            <w:shd w:val="clear" w:color="auto" w:fill="E6E6E6"/>
            <w:vAlign w:val="center"/>
          </w:tcPr>
          <w:p w14:paraId="7886D877" w14:textId="77777777" w:rsidR="00F864B0" w:rsidRDefault="00AB6127">
            <w:r>
              <w:t>东向</w:t>
            </w:r>
          </w:p>
        </w:tc>
        <w:tc>
          <w:tcPr>
            <w:tcW w:w="1018" w:type="dxa"/>
            <w:vAlign w:val="center"/>
          </w:tcPr>
          <w:p w14:paraId="682B4C28" w14:textId="77777777" w:rsidR="00F864B0" w:rsidRDefault="00AB6127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0158F58" w14:textId="77777777" w:rsidR="00F864B0" w:rsidRDefault="00AB6127">
            <w:r>
              <w:t>37.88</w:t>
            </w:r>
          </w:p>
        </w:tc>
        <w:tc>
          <w:tcPr>
            <w:tcW w:w="1131" w:type="dxa"/>
            <w:vAlign w:val="center"/>
          </w:tcPr>
          <w:p w14:paraId="362903A1" w14:textId="77777777" w:rsidR="00F864B0" w:rsidRDefault="00AB6127">
            <w:r>
              <w:t>2.30</w:t>
            </w:r>
          </w:p>
        </w:tc>
        <w:tc>
          <w:tcPr>
            <w:tcW w:w="1245" w:type="dxa"/>
            <w:vAlign w:val="center"/>
          </w:tcPr>
          <w:p w14:paraId="5E7CF71A" w14:textId="77777777" w:rsidR="00F864B0" w:rsidRDefault="00AB6127">
            <w:r>
              <w:t>0.30</w:t>
            </w:r>
          </w:p>
        </w:tc>
        <w:tc>
          <w:tcPr>
            <w:tcW w:w="1075" w:type="dxa"/>
            <w:vAlign w:val="center"/>
          </w:tcPr>
          <w:p w14:paraId="7B208273" w14:textId="77777777" w:rsidR="00F864B0" w:rsidRDefault="00AB6127">
            <w:r>
              <w:t>0.11</w:t>
            </w:r>
          </w:p>
        </w:tc>
        <w:tc>
          <w:tcPr>
            <w:tcW w:w="1465" w:type="dxa"/>
            <w:vAlign w:val="center"/>
          </w:tcPr>
          <w:p w14:paraId="29396619" w14:textId="77777777" w:rsidR="00F864B0" w:rsidRDefault="00AB6127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0E8B5A" w14:textId="77777777" w:rsidR="00F864B0" w:rsidRDefault="00AB6127">
            <w:r>
              <w:t>满足</w:t>
            </w:r>
          </w:p>
        </w:tc>
      </w:tr>
      <w:tr w:rsidR="00F864B0" w14:paraId="6B67D35F" w14:textId="77777777">
        <w:tc>
          <w:tcPr>
            <w:tcW w:w="1245" w:type="dxa"/>
            <w:shd w:val="clear" w:color="auto" w:fill="E6E6E6"/>
            <w:vAlign w:val="center"/>
          </w:tcPr>
          <w:p w14:paraId="3D6DA068" w14:textId="77777777" w:rsidR="00F864B0" w:rsidRDefault="00AB6127">
            <w:r>
              <w:t>西向</w:t>
            </w:r>
          </w:p>
        </w:tc>
        <w:tc>
          <w:tcPr>
            <w:tcW w:w="1018" w:type="dxa"/>
            <w:vAlign w:val="center"/>
          </w:tcPr>
          <w:p w14:paraId="31AF9398" w14:textId="77777777" w:rsidR="00F864B0" w:rsidRDefault="00AB612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37BDF195" w14:textId="77777777" w:rsidR="00F864B0" w:rsidRDefault="00AB6127">
            <w:r>
              <w:t>13.05</w:t>
            </w:r>
          </w:p>
        </w:tc>
        <w:tc>
          <w:tcPr>
            <w:tcW w:w="1131" w:type="dxa"/>
            <w:vAlign w:val="center"/>
          </w:tcPr>
          <w:p w14:paraId="0CE99FEC" w14:textId="77777777" w:rsidR="00F864B0" w:rsidRDefault="00AB6127">
            <w:r>
              <w:t>2.30</w:t>
            </w:r>
          </w:p>
        </w:tc>
        <w:tc>
          <w:tcPr>
            <w:tcW w:w="1245" w:type="dxa"/>
            <w:vAlign w:val="center"/>
          </w:tcPr>
          <w:p w14:paraId="79A8DC73" w14:textId="77777777" w:rsidR="00F864B0" w:rsidRDefault="00AB6127">
            <w:r>
              <w:t>0.30</w:t>
            </w:r>
          </w:p>
        </w:tc>
        <w:tc>
          <w:tcPr>
            <w:tcW w:w="1075" w:type="dxa"/>
            <w:vAlign w:val="center"/>
          </w:tcPr>
          <w:p w14:paraId="5E1E1F10" w14:textId="77777777" w:rsidR="00F864B0" w:rsidRDefault="00AB6127">
            <w:r>
              <w:t>0.04</w:t>
            </w:r>
          </w:p>
        </w:tc>
        <w:tc>
          <w:tcPr>
            <w:tcW w:w="1465" w:type="dxa"/>
            <w:vAlign w:val="center"/>
          </w:tcPr>
          <w:p w14:paraId="449A893F" w14:textId="77777777" w:rsidR="00F864B0" w:rsidRDefault="00AB6127">
            <w:r>
              <w:t>K≤3.00, SHGC(</w:t>
            </w:r>
            <w:r>
              <w:t>不要</w:t>
            </w:r>
            <w:r>
              <w:lastRenderedPageBreak/>
              <w:t>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79006F5" w14:textId="77777777" w:rsidR="00F864B0" w:rsidRDefault="00AB6127">
            <w:r>
              <w:lastRenderedPageBreak/>
              <w:t>满足</w:t>
            </w:r>
          </w:p>
        </w:tc>
      </w:tr>
      <w:tr w:rsidR="00F864B0" w14:paraId="6B0C3120" w14:textId="77777777">
        <w:tc>
          <w:tcPr>
            <w:tcW w:w="1245" w:type="dxa"/>
            <w:shd w:val="clear" w:color="auto" w:fill="E6E6E6"/>
            <w:vAlign w:val="center"/>
          </w:tcPr>
          <w:p w14:paraId="0924D2C9" w14:textId="77777777" w:rsidR="00F864B0" w:rsidRDefault="00AB6127">
            <w:r>
              <w:t>综合平均</w:t>
            </w:r>
          </w:p>
        </w:tc>
        <w:tc>
          <w:tcPr>
            <w:tcW w:w="1018" w:type="dxa"/>
            <w:vAlign w:val="center"/>
          </w:tcPr>
          <w:p w14:paraId="64B71274" w14:textId="77777777" w:rsidR="00F864B0" w:rsidRDefault="00F864B0"/>
        </w:tc>
        <w:tc>
          <w:tcPr>
            <w:tcW w:w="1018" w:type="dxa"/>
            <w:vAlign w:val="center"/>
          </w:tcPr>
          <w:p w14:paraId="5E4BD723" w14:textId="77777777" w:rsidR="00F864B0" w:rsidRDefault="00AB6127">
            <w:r>
              <w:t>728.70</w:t>
            </w:r>
          </w:p>
        </w:tc>
        <w:tc>
          <w:tcPr>
            <w:tcW w:w="1131" w:type="dxa"/>
            <w:vAlign w:val="center"/>
          </w:tcPr>
          <w:p w14:paraId="1E89423E" w14:textId="77777777" w:rsidR="00F864B0" w:rsidRDefault="00AB6127">
            <w:r>
              <w:t>2.30</w:t>
            </w:r>
          </w:p>
        </w:tc>
        <w:tc>
          <w:tcPr>
            <w:tcW w:w="1245" w:type="dxa"/>
            <w:vAlign w:val="center"/>
          </w:tcPr>
          <w:p w14:paraId="12BF06EA" w14:textId="77777777" w:rsidR="00F864B0" w:rsidRDefault="00AB6127">
            <w:r>
              <w:t>0.30</w:t>
            </w:r>
          </w:p>
        </w:tc>
        <w:tc>
          <w:tcPr>
            <w:tcW w:w="1075" w:type="dxa"/>
            <w:vAlign w:val="center"/>
          </w:tcPr>
          <w:p w14:paraId="4578EFF0" w14:textId="77777777" w:rsidR="00F864B0" w:rsidRDefault="00AB6127">
            <w:r>
              <w:t>0.23</w:t>
            </w:r>
          </w:p>
        </w:tc>
        <w:tc>
          <w:tcPr>
            <w:tcW w:w="1465" w:type="dxa"/>
            <w:vAlign w:val="center"/>
          </w:tcPr>
          <w:p w14:paraId="4B99951E" w14:textId="77777777" w:rsidR="00F864B0" w:rsidRDefault="00F864B0"/>
        </w:tc>
        <w:tc>
          <w:tcPr>
            <w:tcW w:w="1131" w:type="dxa"/>
            <w:vAlign w:val="center"/>
          </w:tcPr>
          <w:p w14:paraId="5DFA6BF3" w14:textId="77777777" w:rsidR="00F864B0" w:rsidRDefault="00F864B0"/>
        </w:tc>
      </w:tr>
      <w:tr w:rsidR="00F864B0" w14:paraId="2B54D0FA" w14:textId="77777777">
        <w:tc>
          <w:tcPr>
            <w:tcW w:w="1245" w:type="dxa"/>
            <w:shd w:val="clear" w:color="auto" w:fill="E6E6E6"/>
            <w:vAlign w:val="center"/>
          </w:tcPr>
          <w:p w14:paraId="4DC58F63" w14:textId="77777777" w:rsidR="00F864B0" w:rsidRDefault="00AB6127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2F1A9F0F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864B0" w14:paraId="11EA0A95" w14:textId="77777777">
        <w:tc>
          <w:tcPr>
            <w:tcW w:w="1245" w:type="dxa"/>
            <w:shd w:val="clear" w:color="auto" w:fill="E6E6E6"/>
            <w:vAlign w:val="center"/>
          </w:tcPr>
          <w:p w14:paraId="6FE1C815" w14:textId="77777777" w:rsidR="00F864B0" w:rsidRDefault="00AB6127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43C5AF7C" w14:textId="77777777" w:rsidR="00F864B0" w:rsidRDefault="00AB6127">
            <w:r>
              <w:t>外窗传热系数和太阳得热系数满足表</w:t>
            </w:r>
            <w:r>
              <w:t>3.3.1-3</w:t>
            </w:r>
            <w:r>
              <w:t>的要求</w:t>
            </w:r>
          </w:p>
        </w:tc>
      </w:tr>
      <w:tr w:rsidR="00F864B0" w14:paraId="31E5F48E" w14:textId="77777777">
        <w:tc>
          <w:tcPr>
            <w:tcW w:w="1245" w:type="dxa"/>
            <w:shd w:val="clear" w:color="auto" w:fill="E6E6E6"/>
            <w:vAlign w:val="center"/>
          </w:tcPr>
          <w:p w14:paraId="5AA4A422" w14:textId="77777777" w:rsidR="00F864B0" w:rsidRDefault="00AB6127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79399A6B" w14:textId="77777777" w:rsidR="00F864B0" w:rsidRDefault="00AB6127">
            <w:r>
              <w:t>满足</w:t>
            </w:r>
          </w:p>
        </w:tc>
      </w:tr>
    </w:tbl>
    <w:p w14:paraId="5DE3C4D3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602B94F" w14:textId="77777777" w:rsidR="00F864B0" w:rsidRDefault="00AB6127">
      <w:pPr>
        <w:pStyle w:val="2"/>
        <w:widowControl w:val="0"/>
        <w:rPr>
          <w:kern w:val="2"/>
        </w:rPr>
      </w:pPr>
      <w:bookmarkStart w:id="63" w:name="_Toc154951356"/>
      <w:r>
        <w:rPr>
          <w:kern w:val="2"/>
        </w:rPr>
        <w:t>周边地面构造</w:t>
      </w:r>
      <w:bookmarkEnd w:id="63"/>
    </w:p>
    <w:p w14:paraId="318BB955" w14:textId="77777777" w:rsidR="00F864B0" w:rsidRDefault="00AB612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4" w:name="_Toc154951357"/>
      <w:r>
        <w:rPr>
          <w:color w:val="000000"/>
          <w:kern w:val="2"/>
          <w:szCs w:val="24"/>
        </w:rPr>
        <w:t>周边地面构造一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864B0" w14:paraId="7D92F37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851BD1B" w14:textId="77777777" w:rsidR="00F864B0" w:rsidRDefault="00AB612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D09CBC" w14:textId="77777777" w:rsidR="00F864B0" w:rsidRDefault="00AB612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19AFAA" w14:textId="77777777" w:rsidR="00F864B0" w:rsidRDefault="00AB612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74DEA7" w14:textId="77777777" w:rsidR="00F864B0" w:rsidRDefault="00AB612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8E9AF7" w14:textId="77777777" w:rsidR="00F864B0" w:rsidRDefault="00AB612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DBB798" w14:textId="77777777" w:rsidR="00F864B0" w:rsidRDefault="00AB612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1F0F18" w14:textId="77777777" w:rsidR="00F864B0" w:rsidRDefault="00AB6127">
            <w:pPr>
              <w:jc w:val="center"/>
            </w:pPr>
            <w:r>
              <w:t>热惰性指标</w:t>
            </w:r>
          </w:p>
        </w:tc>
      </w:tr>
      <w:tr w:rsidR="00F864B0" w14:paraId="727B0EB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99418A5" w14:textId="77777777" w:rsidR="00F864B0" w:rsidRDefault="00F864B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1822CC3" w14:textId="77777777" w:rsidR="00F864B0" w:rsidRDefault="00AB612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FBFEDE" w14:textId="77777777" w:rsidR="00F864B0" w:rsidRDefault="00AB612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6D762B" w14:textId="77777777" w:rsidR="00F864B0" w:rsidRDefault="00AB612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5B428F" w14:textId="77777777" w:rsidR="00F864B0" w:rsidRDefault="00AB612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155A37" w14:textId="77777777" w:rsidR="00F864B0" w:rsidRDefault="00AB612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32C9F7" w14:textId="77777777" w:rsidR="00F864B0" w:rsidRDefault="00AB6127">
            <w:pPr>
              <w:jc w:val="center"/>
            </w:pPr>
            <w:r>
              <w:t>D=R*S</w:t>
            </w:r>
          </w:p>
        </w:tc>
      </w:tr>
      <w:tr w:rsidR="00F864B0" w14:paraId="6231687C" w14:textId="77777777">
        <w:tc>
          <w:tcPr>
            <w:tcW w:w="3345" w:type="dxa"/>
            <w:vAlign w:val="center"/>
          </w:tcPr>
          <w:p w14:paraId="75EFE089" w14:textId="77777777" w:rsidR="00F864B0" w:rsidRDefault="00AB612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E85DD2F" w14:textId="77777777" w:rsidR="00F864B0" w:rsidRDefault="00AB6127">
            <w:r>
              <w:t>20</w:t>
            </w:r>
          </w:p>
        </w:tc>
        <w:tc>
          <w:tcPr>
            <w:tcW w:w="1075" w:type="dxa"/>
            <w:vAlign w:val="center"/>
          </w:tcPr>
          <w:p w14:paraId="40831FD4" w14:textId="77777777" w:rsidR="00F864B0" w:rsidRDefault="00AB6127">
            <w:r>
              <w:t>0.030</w:t>
            </w:r>
          </w:p>
        </w:tc>
        <w:tc>
          <w:tcPr>
            <w:tcW w:w="1075" w:type="dxa"/>
            <w:vAlign w:val="center"/>
          </w:tcPr>
          <w:p w14:paraId="0168D3FF" w14:textId="77777777" w:rsidR="00F864B0" w:rsidRDefault="00AB6127">
            <w:r>
              <w:t>0.340</w:t>
            </w:r>
          </w:p>
        </w:tc>
        <w:tc>
          <w:tcPr>
            <w:tcW w:w="848" w:type="dxa"/>
            <w:vAlign w:val="center"/>
          </w:tcPr>
          <w:p w14:paraId="2D999828" w14:textId="77777777" w:rsidR="00F864B0" w:rsidRDefault="00AB6127">
            <w:r>
              <w:t>1.00</w:t>
            </w:r>
          </w:p>
        </w:tc>
        <w:tc>
          <w:tcPr>
            <w:tcW w:w="1075" w:type="dxa"/>
            <w:vAlign w:val="center"/>
          </w:tcPr>
          <w:p w14:paraId="786F0B0C" w14:textId="77777777" w:rsidR="00F864B0" w:rsidRDefault="00AB6127">
            <w:r>
              <w:t>0.667</w:t>
            </w:r>
          </w:p>
        </w:tc>
        <w:tc>
          <w:tcPr>
            <w:tcW w:w="1064" w:type="dxa"/>
            <w:vAlign w:val="center"/>
          </w:tcPr>
          <w:p w14:paraId="5707D2DE" w14:textId="77777777" w:rsidR="00F864B0" w:rsidRDefault="00AB6127">
            <w:r>
              <w:t>0.227</w:t>
            </w:r>
          </w:p>
        </w:tc>
      </w:tr>
      <w:tr w:rsidR="00F864B0" w14:paraId="55BBF309" w14:textId="77777777">
        <w:tc>
          <w:tcPr>
            <w:tcW w:w="3345" w:type="dxa"/>
            <w:vAlign w:val="center"/>
          </w:tcPr>
          <w:p w14:paraId="1C825516" w14:textId="77777777" w:rsidR="00F864B0" w:rsidRDefault="00AB6127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14:paraId="4F06E005" w14:textId="77777777" w:rsidR="00F864B0" w:rsidRDefault="00AB6127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55CCEE0A" w14:textId="77777777" w:rsidR="00F864B0" w:rsidRDefault="00AB6127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31D4E7C0" w14:textId="77777777" w:rsidR="00F864B0" w:rsidRDefault="00AB6127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14:paraId="4FCB7CBA" w14:textId="77777777" w:rsidR="00F864B0" w:rsidRDefault="00AB6127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C7CCC74" w14:textId="77777777" w:rsidR="00F864B0" w:rsidRDefault="00AB6127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6ABC52A8" w14:textId="77777777" w:rsidR="00F864B0" w:rsidRDefault="00AB6127">
            <w:r>
              <w:rPr>
                <w:color w:val="999999"/>
              </w:rPr>
              <w:t>0.245</w:t>
            </w:r>
          </w:p>
        </w:tc>
      </w:tr>
      <w:tr w:rsidR="00F864B0" w14:paraId="31F27043" w14:textId="77777777">
        <w:tc>
          <w:tcPr>
            <w:tcW w:w="3345" w:type="dxa"/>
            <w:vAlign w:val="center"/>
          </w:tcPr>
          <w:p w14:paraId="266791B6" w14:textId="77777777" w:rsidR="00F864B0" w:rsidRDefault="00AB6127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6E4DCD1B" w14:textId="77777777" w:rsidR="00F864B0" w:rsidRDefault="00AB6127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39C2646B" w14:textId="77777777" w:rsidR="00F864B0" w:rsidRDefault="00AB6127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71932E04" w14:textId="77777777" w:rsidR="00F864B0" w:rsidRDefault="00AB6127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14:paraId="365944CB" w14:textId="77777777" w:rsidR="00F864B0" w:rsidRDefault="00AB6127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19B0E49C" w14:textId="77777777" w:rsidR="00F864B0" w:rsidRDefault="00AB6127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323EE560" w14:textId="77777777" w:rsidR="00F864B0" w:rsidRDefault="00AB6127">
            <w:r>
              <w:rPr>
                <w:color w:val="999999"/>
              </w:rPr>
              <w:t>1.186</w:t>
            </w:r>
          </w:p>
        </w:tc>
      </w:tr>
      <w:tr w:rsidR="00F864B0" w14:paraId="6E09B1A3" w14:textId="77777777">
        <w:tc>
          <w:tcPr>
            <w:tcW w:w="3345" w:type="dxa"/>
            <w:vAlign w:val="center"/>
          </w:tcPr>
          <w:p w14:paraId="3CC992C1" w14:textId="77777777" w:rsidR="00F864B0" w:rsidRDefault="00AB612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C0FDCD8" w14:textId="77777777" w:rsidR="00F864B0" w:rsidRDefault="00AB6127">
            <w:r>
              <w:t>160</w:t>
            </w:r>
          </w:p>
        </w:tc>
        <w:tc>
          <w:tcPr>
            <w:tcW w:w="1075" w:type="dxa"/>
            <w:vAlign w:val="center"/>
          </w:tcPr>
          <w:p w14:paraId="2797FF12" w14:textId="77777777" w:rsidR="00F864B0" w:rsidRDefault="00AB6127">
            <w:r>
              <w:t>－</w:t>
            </w:r>
          </w:p>
        </w:tc>
        <w:tc>
          <w:tcPr>
            <w:tcW w:w="1075" w:type="dxa"/>
            <w:vAlign w:val="center"/>
          </w:tcPr>
          <w:p w14:paraId="0D211CA6" w14:textId="77777777" w:rsidR="00F864B0" w:rsidRDefault="00AB6127">
            <w:r>
              <w:t>－</w:t>
            </w:r>
          </w:p>
        </w:tc>
        <w:tc>
          <w:tcPr>
            <w:tcW w:w="848" w:type="dxa"/>
            <w:vAlign w:val="center"/>
          </w:tcPr>
          <w:p w14:paraId="4A54CE3E" w14:textId="77777777" w:rsidR="00F864B0" w:rsidRDefault="00AB6127">
            <w:r>
              <w:t>－</w:t>
            </w:r>
          </w:p>
        </w:tc>
        <w:tc>
          <w:tcPr>
            <w:tcW w:w="1075" w:type="dxa"/>
            <w:vAlign w:val="center"/>
          </w:tcPr>
          <w:p w14:paraId="3278F45F" w14:textId="77777777" w:rsidR="00F864B0" w:rsidRDefault="00AB6127">
            <w:r>
              <w:t>0.757</w:t>
            </w:r>
          </w:p>
        </w:tc>
        <w:tc>
          <w:tcPr>
            <w:tcW w:w="1064" w:type="dxa"/>
            <w:vAlign w:val="center"/>
          </w:tcPr>
          <w:p w14:paraId="65439DCD" w14:textId="77777777" w:rsidR="00F864B0" w:rsidRDefault="00AB6127">
            <w:r>
              <w:t>1.657</w:t>
            </w:r>
          </w:p>
        </w:tc>
      </w:tr>
      <w:tr w:rsidR="00F864B0" w14:paraId="17792097" w14:textId="77777777">
        <w:tc>
          <w:tcPr>
            <w:tcW w:w="3345" w:type="dxa"/>
            <w:shd w:val="clear" w:color="auto" w:fill="E6E6E6"/>
            <w:vAlign w:val="center"/>
          </w:tcPr>
          <w:p w14:paraId="04F0B733" w14:textId="77777777" w:rsidR="00F864B0" w:rsidRDefault="00AB6127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21B0D21B" w14:textId="77777777" w:rsidR="00F864B0" w:rsidRDefault="00AB6127">
            <w:pPr>
              <w:jc w:val="center"/>
            </w:pPr>
            <w:r>
              <w:t>0.67</w:t>
            </w:r>
          </w:p>
        </w:tc>
      </w:tr>
      <w:tr w:rsidR="00F864B0" w14:paraId="6FABE115" w14:textId="77777777">
        <w:tc>
          <w:tcPr>
            <w:tcW w:w="3345" w:type="dxa"/>
            <w:shd w:val="clear" w:color="auto" w:fill="E6E6E6"/>
            <w:vAlign w:val="center"/>
          </w:tcPr>
          <w:p w14:paraId="1CE3FEF9" w14:textId="77777777" w:rsidR="00F864B0" w:rsidRDefault="00AB6127">
            <w:r>
              <w:t>标准依据</w:t>
            </w:r>
          </w:p>
        </w:tc>
        <w:tc>
          <w:tcPr>
            <w:tcW w:w="5985" w:type="dxa"/>
            <w:gridSpan w:val="6"/>
          </w:tcPr>
          <w:p w14:paraId="71B9602F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864B0" w14:paraId="419BFA2C" w14:textId="77777777">
        <w:tc>
          <w:tcPr>
            <w:tcW w:w="3345" w:type="dxa"/>
            <w:shd w:val="clear" w:color="auto" w:fill="E6E6E6"/>
            <w:vAlign w:val="center"/>
          </w:tcPr>
          <w:p w14:paraId="2FE6E621" w14:textId="77777777" w:rsidR="00F864B0" w:rsidRDefault="00AB6127">
            <w:r>
              <w:t>标准要求</w:t>
            </w:r>
          </w:p>
        </w:tc>
        <w:tc>
          <w:tcPr>
            <w:tcW w:w="5985" w:type="dxa"/>
            <w:gridSpan w:val="6"/>
          </w:tcPr>
          <w:p w14:paraId="4817516F" w14:textId="77777777" w:rsidR="00F864B0" w:rsidRDefault="00AB6127">
            <w:r>
              <w:t>R≥0.60</w:t>
            </w:r>
          </w:p>
        </w:tc>
      </w:tr>
      <w:tr w:rsidR="00F864B0" w14:paraId="7EAAB772" w14:textId="77777777">
        <w:tc>
          <w:tcPr>
            <w:tcW w:w="3345" w:type="dxa"/>
            <w:shd w:val="clear" w:color="auto" w:fill="E6E6E6"/>
            <w:vAlign w:val="center"/>
          </w:tcPr>
          <w:p w14:paraId="17D94493" w14:textId="77777777" w:rsidR="00F864B0" w:rsidRDefault="00AB6127">
            <w:r>
              <w:t>结论</w:t>
            </w:r>
          </w:p>
        </w:tc>
        <w:tc>
          <w:tcPr>
            <w:tcW w:w="5985" w:type="dxa"/>
            <w:gridSpan w:val="6"/>
          </w:tcPr>
          <w:p w14:paraId="05288609" w14:textId="77777777" w:rsidR="00F864B0" w:rsidRDefault="00AB6127">
            <w:r>
              <w:t>满足</w:t>
            </w:r>
          </w:p>
        </w:tc>
      </w:tr>
    </w:tbl>
    <w:p w14:paraId="764C88BF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 w14:paraId="7126FCCC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BD1039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3244D20" w14:textId="77777777" w:rsidR="00F864B0" w:rsidRDefault="00AB6127">
      <w:pPr>
        <w:pStyle w:val="2"/>
        <w:widowControl w:val="0"/>
        <w:rPr>
          <w:kern w:val="2"/>
        </w:rPr>
      </w:pPr>
      <w:bookmarkStart w:id="65" w:name="_Toc154951358"/>
      <w:r>
        <w:rPr>
          <w:kern w:val="2"/>
        </w:rPr>
        <w:t>采暖地下室外墙构造</w:t>
      </w:r>
      <w:bookmarkEnd w:id="65"/>
    </w:p>
    <w:p w14:paraId="72AF862F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2BBB6CE" w14:textId="77777777" w:rsidR="00F864B0" w:rsidRDefault="00AB6127">
      <w:pPr>
        <w:pStyle w:val="2"/>
        <w:widowControl w:val="0"/>
        <w:rPr>
          <w:kern w:val="2"/>
        </w:rPr>
      </w:pPr>
      <w:bookmarkStart w:id="66" w:name="_Toc154951359"/>
      <w:r>
        <w:rPr>
          <w:kern w:val="2"/>
        </w:rPr>
        <w:t>变形缝</w:t>
      </w:r>
      <w:bookmarkEnd w:id="66"/>
    </w:p>
    <w:p w14:paraId="0660CEE3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AED89F8" w14:textId="77777777" w:rsidR="00F864B0" w:rsidRDefault="00AB6127">
      <w:pPr>
        <w:pStyle w:val="2"/>
        <w:widowControl w:val="0"/>
        <w:rPr>
          <w:kern w:val="2"/>
        </w:rPr>
      </w:pPr>
      <w:bookmarkStart w:id="67" w:name="_Toc154951360"/>
      <w:r>
        <w:rPr>
          <w:kern w:val="2"/>
        </w:rPr>
        <w:t>有效通风换气面积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F864B0" w14:paraId="66BA77EC" w14:textId="77777777">
        <w:tc>
          <w:tcPr>
            <w:tcW w:w="718" w:type="dxa"/>
            <w:shd w:val="clear" w:color="auto" w:fill="E6E6E6"/>
            <w:vAlign w:val="center"/>
          </w:tcPr>
          <w:p w14:paraId="15D2CF14" w14:textId="77777777" w:rsidR="00F864B0" w:rsidRDefault="00AB6127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35EFFE4" w14:textId="77777777" w:rsidR="00F864B0" w:rsidRDefault="00AB6127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7E8BAE8F" w14:textId="77777777" w:rsidR="00F864B0" w:rsidRDefault="00AB6127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FB490E5" w14:textId="77777777" w:rsidR="00F864B0" w:rsidRDefault="00AB6127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D277F3A" w14:textId="77777777" w:rsidR="00F864B0" w:rsidRDefault="00AB6127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F48AC56" w14:textId="77777777" w:rsidR="00F864B0" w:rsidRDefault="00AB6127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2083809" w14:textId="77777777" w:rsidR="00F864B0" w:rsidRDefault="00AB6127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05A6E1E" w14:textId="77777777" w:rsidR="00F864B0" w:rsidRDefault="00AB6127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3F14E5" w14:textId="77777777" w:rsidR="00F864B0" w:rsidRDefault="00AB6127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7115E2D" w14:textId="77777777" w:rsidR="00F864B0" w:rsidRDefault="00AB6127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056A311" w14:textId="77777777" w:rsidR="00F864B0" w:rsidRDefault="00AB6127">
            <w:pPr>
              <w:jc w:val="center"/>
            </w:pPr>
            <w:r>
              <w:t>结论</w:t>
            </w:r>
          </w:p>
        </w:tc>
      </w:tr>
      <w:tr w:rsidR="00F864B0" w14:paraId="4BF0D3C6" w14:textId="77777777">
        <w:tc>
          <w:tcPr>
            <w:tcW w:w="718" w:type="dxa"/>
            <w:vMerge w:val="restart"/>
            <w:vAlign w:val="center"/>
          </w:tcPr>
          <w:p w14:paraId="1A979425" w14:textId="77777777" w:rsidR="00F864B0" w:rsidRDefault="00AB6127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441B0923" w14:textId="77777777" w:rsidR="00F864B0" w:rsidRDefault="00AB6127">
            <w:r>
              <w:t>1003(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C3A584F" w14:textId="77777777" w:rsidR="00F864B0" w:rsidRDefault="00AB6127">
            <w:r>
              <w:t>22.83</w:t>
            </w:r>
          </w:p>
        </w:tc>
        <w:tc>
          <w:tcPr>
            <w:tcW w:w="735" w:type="dxa"/>
            <w:vMerge w:val="restart"/>
            <w:vAlign w:val="center"/>
          </w:tcPr>
          <w:p w14:paraId="455AAB50" w14:textId="77777777" w:rsidR="00F864B0" w:rsidRDefault="00AB6127">
            <w:r>
              <w:t>32.85</w:t>
            </w:r>
          </w:p>
        </w:tc>
        <w:tc>
          <w:tcPr>
            <w:tcW w:w="962" w:type="dxa"/>
            <w:vAlign w:val="center"/>
          </w:tcPr>
          <w:p w14:paraId="426AE305" w14:textId="77777777" w:rsidR="00F864B0" w:rsidRDefault="00AB6127">
            <w:r>
              <w:t>C3015</w:t>
            </w:r>
          </w:p>
        </w:tc>
        <w:tc>
          <w:tcPr>
            <w:tcW w:w="735" w:type="dxa"/>
            <w:vAlign w:val="center"/>
          </w:tcPr>
          <w:p w14:paraId="1994112F" w14:textId="77777777" w:rsidR="00F864B0" w:rsidRDefault="00AB6127">
            <w:r>
              <w:t>4.50</w:t>
            </w:r>
          </w:p>
        </w:tc>
        <w:tc>
          <w:tcPr>
            <w:tcW w:w="679" w:type="dxa"/>
            <w:vAlign w:val="center"/>
          </w:tcPr>
          <w:p w14:paraId="6063EDCC" w14:textId="77777777" w:rsidR="00F864B0" w:rsidRDefault="00AB6127">
            <w:r>
              <w:t>0.30</w:t>
            </w:r>
          </w:p>
        </w:tc>
        <w:tc>
          <w:tcPr>
            <w:tcW w:w="679" w:type="dxa"/>
            <w:vAlign w:val="center"/>
          </w:tcPr>
          <w:p w14:paraId="74A68E03" w14:textId="77777777" w:rsidR="00F864B0" w:rsidRDefault="00AB6127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4A3004D" w14:textId="77777777" w:rsidR="00F864B0" w:rsidRDefault="00AB6127">
            <w:r>
              <w:t>0.45</w:t>
            </w:r>
          </w:p>
        </w:tc>
        <w:tc>
          <w:tcPr>
            <w:tcW w:w="1018" w:type="dxa"/>
            <w:vMerge w:val="restart"/>
            <w:vAlign w:val="center"/>
          </w:tcPr>
          <w:p w14:paraId="6C4F6382" w14:textId="77777777" w:rsidR="00F864B0" w:rsidRDefault="00AB6127">
            <w:r>
              <w:t>0.10</w:t>
            </w:r>
          </w:p>
        </w:tc>
        <w:tc>
          <w:tcPr>
            <w:tcW w:w="1030" w:type="dxa"/>
            <w:vMerge w:val="restart"/>
            <w:vAlign w:val="center"/>
          </w:tcPr>
          <w:p w14:paraId="3CA974C1" w14:textId="77777777" w:rsidR="00F864B0" w:rsidRDefault="00AB6127">
            <w:r>
              <w:t>适宜</w:t>
            </w:r>
          </w:p>
        </w:tc>
      </w:tr>
      <w:tr w:rsidR="00F864B0" w14:paraId="7A7465F1" w14:textId="77777777">
        <w:tc>
          <w:tcPr>
            <w:tcW w:w="718" w:type="dxa"/>
            <w:vMerge/>
            <w:vAlign w:val="center"/>
          </w:tcPr>
          <w:p w14:paraId="70F92D97" w14:textId="77777777" w:rsidR="00F864B0" w:rsidRDefault="00F864B0"/>
        </w:tc>
        <w:tc>
          <w:tcPr>
            <w:tcW w:w="962" w:type="dxa"/>
            <w:vMerge/>
            <w:vAlign w:val="center"/>
          </w:tcPr>
          <w:p w14:paraId="2256F1D1" w14:textId="77777777" w:rsidR="00F864B0" w:rsidRDefault="00F864B0"/>
        </w:tc>
        <w:tc>
          <w:tcPr>
            <w:tcW w:w="735" w:type="dxa"/>
            <w:gridSpan w:val="2"/>
            <w:vMerge/>
            <w:vAlign w:val="center"/>
          </w:tcPr>
          <w:p w14:paraId="7C87B16B" w14:textId="77777777" w:rsidR="00F864B0" w:rsidRDefault="00F864B0"/>
        </w:tc>
        <w:tc>
          <w:tcPr>
            <w:tcW w:w="735" w:type="dxa"/>
            <w:vMerge/>
            <w:vAlign w:val="center"/>
          </w:tcPr>
          <w:p w14:paraId="7CAE558C" w14:textId="77777777" w:rsidR="00F864B0" w:rsidRDefault="00F864B0"/>
        </w:tc>
        <w:tc>
          <w:tcPr>
            <w:tcW w:w="962" w:type="dxa"/>
            <w:vAlign w:val="center"/>
          </w:tcPr>
          <w:p w14:paraId="4714C97B" w14:textId="77777777" w:rsidR="00F864B0" w:rsidRDefault="00AB6127">
            <w:r>
              <w:t>C1815</w:t>
            </w:r>
          </w:p>
        </w:tc>
        <w:tc>
          <w:tcPr>
            <w:tcW w:w="735" w:type="dxa"/>
            <w:vAlign w:val="center"/>
          </w:tcPr>
          <w:p w14:paraId="038243A3" w14:textId="77777777" w:rsidR="00F864B0" w:rsidRDefault="00AB6127">
            <w:r>
              <w:t>2.70</w:t>
            </w:r>
          </w:p>
        </w:tc>
        <w:tc>
          <w:tcPr>
            <w:tcW w:w="679" w:type="dxa"/>
            <w:vAlign w:val="center"/>
          </w:tcPr>
          <w:p w14:paraId="3769706C" w14:textId="77777777" w:rsidR="00F864B0" w:rsidRDefault="00AB6127">
            <w:r>
              <w:t>0.70</w:t>
            </w:r>
          </w:p>
        </w:tc>
        <w:tc>
          <w:tcPr>
            <w:tcW w:w="679" w:type="dxa"/>
            <w:vAlign w:val="center"/>
          </w:tcPr>
          <w:p w14:paraId="630ABF84" w14:textId="77777777" w:rsidR="00F864B0" w:rsidRDefault="00AB612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621474" w14:textId="77777777" w:rsidR="00F864B0" w:rsidRDefault="00F864B0"/>
        </w:tc>
        <w:tc>
          <w:tcPr>
            <w:tcW w:w="1018" w:type="dxa"/>
            <w:vMerge/>
            <w:vAlign w:val="center"/>
          </w:tcPr>
          <w:p w14:paraId="03B77665" w14:textId="77777777" w:rsidR="00F864B0" w:rsidRDefault="00F864B0"/>
        </w:tc>
        <w:tc>
          <w:tcPr>
            <w:tcW w:w="1030" w:type="dxa"/>
            <w:vMerge/>
            <w:vAlign w:val="center"/>
          </w:tcPr>
          <w:p w14:paraId="3045A269" w14:textId="77777777" w:rsidR="00F864B0" w:rsidRDefault="00F864B0"/>
        </w:tc>
      </w:tr>
      <w:tr w:rsidR="00F864B0" w14:paraId="14B2505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E77B98C" w14:textId="77777777" w:rsidR="00F864B0" w:rsidRDefault="00AB6127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32161863" w14:textId="77777777" w:rsidR="00F864B0" w:rsidRDefault="00AB6127">
            <w:r>
              <w:t>有</w:t>
            </w:r>
          </w:p>
        </w:tc>
      </w:tr>
      <w:tr w:rsidR="00F864B0" w14:paraId="4D3E232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7C163FD" w14:textId="77777777" w:rsidR="00F864B0" w:rsidRDefault="00AB6127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7125ABD6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F864B0" w14:paraId="2D8404E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3D79D74" w14:textId="77777777" w:rsidR="00F864B0" w:rsidRDefault="00AB6127">
            <w:r>
              <w:lastRenderedPageBreak/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61C068DE" w14:textId="77777777" w:rsidR="00F864B0" w:rsidRDefault="00AB6127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F864B0" w14:paraId="55E0965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CBD2694" w14:textId="77777777" w:rsidR="00F864B0" w:rsidRDefault="00AB6127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3F7DBDA1" w14:textId="77777777" w:rsidR="00F864B0" w:rsidRDefault="00AB6127">
            <w:r>
              <w:t>满足</w:t>
            </w:r>
          </w:p>
        </w:tc>
      </w:tr>
    </w:tbl>
    <w:p w14:paraId="23F55590" w14:textId="77777777" w:rsidR="00F864B0" w:rsidRDefault="00AB6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15E03EBF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D3D929" w14:textId="77777777" w:rsidR="00F864B0" w:rsidRDefault="00AB6127">
      <w:pPr>
        <w:pStyle w:val="2"/>
        <w:widowControl w:val="0"/>
        <w:rPr>
          <w:kern w:val="2"/>
        </w:rPr>
      </w:pPr>
      <w:bookmarkStart w:id="68" w:name="_Toc154951361"/>
      <w:r>
        <w:rPr>
          <w:kern w:val="2"/>
        </w:rPr>
        <w:t>非中空窗面积比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F864B0" w14:paraId="518C168C" w14:textId="77777777">
        <w:tc>
          <w:tcPr>
            <w:tcW w:w="1358" w:type="dxa"/>
            <w:shd w:val="clear" w:color="auto" w:fill="E6E6E6"/>
            <w:vAlign w:val="center"/>
          </w:tcPr>
          <w:p w14:paraId="183EE771" w14:textId="77777777" w:rsidR="00F864B0" w:rsidRDefault="00AB6127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041A2F5" w14:textId="77777777" w:rsidR="00F864B0" w:rsidRDefault="00AB6127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11560BB" w14:textId="77777777" w:rsidR="00F864B0" w:rsidRDefault="00AB6127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C2CA39A" w14:textId="77777777" w:rsidR="00F864B0" w:rsidRDefault="00AB6127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78D113A" w14:textId="77777777" w:rsidR="00F864B0" w:rsidRDefault="00AB6127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9DAC671" w14:textId="77777777" w:rsidR="00F864B0" w:rsidRDefault="00AB6127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FBDE4D" w14:textId="77777777" w:rsidR="00F864B0" w:rsidRDefault="00AB6127">
            <w:pPr>
              <w:jc w:val="center"/>
            </w:pPr>
            <w:r>
              <w:t>结论</w:t>
            </w:r>
          </w:p>
        </w:tc>
      </w:tr>
      <w:tr w:rsidR="00F864B0" w14:paraId="26650A05" w14:textId="77777777">
        <w:tc>
          <w:tcPr>
            <w:tcW w:w="1358" w:type="dxa"/>
            <w:shd w:val="clear" w:color="auto" w:fill="E6E6E6"/>
            <w:vAlign w:val="center"/>
          </w:tcPr>
          <w:p w14:paraId="0649EC41" w14:textId="77777777" w:rsidR="00F864B0" w:rsidRDefault="00AB6127">
            <w:r>
              <w:t>南向</w:t>
            </w:r>
          </w:p>
        </w:tc>
        <w:tc>
          <w:tcPr>
            <w:tcW w:w="1409" w:type="dxa"/>
            <w:vAlign w:val="center"/>
          </w:tcPr>
          <w:p w14:paraId="5CF92299" w14:textId="77777777" w:rsidR="00F864B0" w:rsidRDefault="00AB612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CB12F22" w14:textId="77777777" w:rsidR="00F864B0" w:rsidRDefault="00AB6127">
            <w:r>
              <w:t>0.00</w:t>
            </w:r>
          </w:p>
        </w:tc>
        <w:tc>
          <w:tcPr>
            <w:tcW w:w="1584" w:type="dxa"/>
            <w:vAlign w:val="center"/>
          </w:tcPr>
          <w:p w14:paraId="146A063E" w14:textId="77777777" w:rsidR="00F864B0" w:rsidRDefault="00AB6127">
            <w:r>
              <w:t>348.75</w:t>
            </w:r>
          </w:p>
        </w:tc>
        <w:tc>
          <w:tcPr>
            <w:tcW w:w="1584" w:type="dxa"/>
            <w:vAlign w:val="center"/>
          </w:tcPr>
          <w:p w14:paraId="427E38AA" w14:textId="77777777" w:rsidR="00F864B0" w:rsidRDefault="00AB6127">
            <w:r>
              <w:t>0.00</w:t>
            </w:r>
          </w:p>
        </w:tc>
        <w:tc>
          <w:tcPr>
            <w:tcW w:w="792" w:type="dxa"/>
            <w:vAlign w:val="center"/>
          </w:tcPr>
          <w:p w14:paraId="7F5097D0" w14:textId="77777777" w:rsidR="00F864B0" w:rsidRDefault="00AB6127">
            <w:r>
              <w:t>0.15</w:t>
            </w:r>
          </w:p>
        </w:tc>
        <w:tc>
          <w:tcPr>
            <w:tcW w:w="1018" w:type="dxa"/>
            <w:vAlign w:val="center"/>
          </w:tcPr>
          <w:p w14:paraId="51DD0065" w14:textId="77777777" w:rsidR="00F864B0" w:rsidRDefault="00AB6127">
            <w:r>
              <w:t>满足</w:t>
            </w:r>
          </w:p>
        </w:tc>
      </w:tr>
      <w:tr w:rsidR="00F864B0" w14:paraId="2D39E991" w14:textId="77777777">
        <w:tc>
          <w:tcPr>
            <w:tcW w:w="1358" w:type="dxa"/>
            <w:shd w:val="clear" w:color="auto" w:fill="E6E6E6"/>
            <w:vAlign w:val="center"/>
          </w:tcPr>
          <w:p w14:paraId="0D3E27CE" w14:textId="77777777" w:rsidR="00F864B0" w:rsidRDefault="00AB6127">
            <w:r>
              <w:t>北向</w:t>
            </w:r>
          </w:p>
        </w:tc>
        <w:tc>
          <w:tcPr>
            <w:tcW w:w="1409" w:type="dxa"/>
            <w:vAlign w:val="center"/>
          </w:tcPr>
          <w:p w14:paraId="2489AFFA" w14:textId="77777777" w:rsidR="00F864B0" w:rsidRDefault="00AB6127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130CEC1" w14:textId="77777777" w:rsidR="00F864B0" w:rsidRDefault="00AB6127">
            <w:r>
              <w:t>0.00</w:t>
            </w:r>
          </w:p>
        </w:tc>
        <w:tc>
          <w:tcPr>
            <w:tcW w:w="1584" w:type="dxa"/>
            <w:vAlign w:val="center"/>
          </w:tcPr>
          <w:p w14:paraId="5878A026" w14:textId="77777777" w:rsidR="00F864B0" w:rsidRDefault="00AB6127">
            <w:r>
              <w:t>329.03</w:t>
            </w:r>
          </w:p>
        </w:tc>
        <w:tc>
          <w:tcPr>
            <w:tcW w:w="1584" w:type="dxa"/>
            <w:vAlign w:val="center"/>
          </w:tcPr>
          <w:p w14:paraId="26A4AA12" w14:textId="77777777" w:rsidR="00F864B0" w:rsidRDefault="00AB6127">
            <w:r>
              <w:t>0.00</w:t>
            </w:r>
          </w:p>
        </w:tc>
        <w:tc>
          <w:tcPr>
            <w:tcW w:w="792" w:type="dxa"/>
            <w:vAlign w:val="center"/>
          </w:tcPr>
          <w:p w14:paraId="161D4D55" w14:textId="77777777" w:rsidR="00F864B0" w:rsidRDefault="00AB6127">
            <w:r>
              <w:t>0.15</w:t>
            </w:r>
          </w:p>
        </w:tc>
        <w:tc>
          <w:tcPr>
            <w:tcW w:w="1018" w:type="dxa"/>
            <w:vAlign w:val="center"/>
          </w:tcPr>
          <w:p w14:paraId="7D2C72B8" w14:textId="77777777" w:rsidR="00F864B0" w:rsidRDefault="00AB6127">
            <w:r>
              <w:t>满足</w:t>
            </w:r>
          </w:p>
        </w:tc>
      </w:tr>
      <w:tr w:rsidR="00F864B0" w14:paraId="352DBC5A" w14:textId="77777777">
        <w:tc>
          <w:tcPr>
            <w:tcW w:w="1358" w:type="dxa"/>
            <w:shd w:val="clear" w:color="auto" w:fill="E6E6E6"/>
            <w:vAlign w:val="center"/>
          </w:tcPr>
          <w:p w14:paraId="21C228BC" w14:textId="77777777" w:rsidR="00F864B0" w:rsidRDefault="00AB6127">
            <w:r>
              <w:t>东向</w:t>
            </w:r>
          </w:p>
        </w:tc>
        <w:tc>
          <w:tcPr>
            <w:tcW w:w="1409" w:type="dxa"/>
            <w:vAlign w:val="center"/>
          </w:tcPr>
          <w:p w14:paraId="30A16B98" w14:textId="77777777" w:rsidR="00F864B0" w:rsidRDefault="00AB6127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BA98202" w14:textId="77777777" w:rsidR="00F864B0" w:rsidRDefault="00AB6127">
            <w:r>
              <w:t>0.00</w:t>
            </w:r>
          </w:p>
        </w:tc>
        <w:tc>
          <w:tcPr>
            <w:tcW w:w="1584" w:type="dxa"/>
            <w:vAlign w:val="center"/>
          </w:tcPr>
          <w:p w14:paraId="70ED4DC2" w14:textId="77777777" w:rsidR="00F864B0" w:rsidRDefault="00AB6127">
            <w:r>
              <w:t>37.88</w:t>
            </w:r>
          </w:p>
        </w:tc>
        <w:tc>
          <w:tcPr>
            <w:tcW w:w="1584" w:type="dxa"/>
            <w:vAlign w:val="center"/>
          </w:tcPr>
          <w:p w14:paraId="5ACCECCF" w14:textId="77777777" w:rsidR="00F864B0" w:rsidRDefault="00AB6127">
            <w:r>
              <w:t>0.00</w:t>
            </w:r>
          </w:p>
        </w:tc>
        <w:tc>
          <w:tcPr>
            <w:tcW w:w="792" w:type="dxa"/>
            <w:vAlign w:val="center"/>
          </w:tcPr>
          <w:p w14:paraId="02A5993E" w14:textId="77777777" w:rsidR="00F864B0" w:rsidRDefault="00AB6127">
            <w:r>
              <w:t>0.15</w:t>
            </w:r>
          </w:p>
        </w:tc>
        <w:tc>
          <w:tcPr>
            <w:tcW w:w="1018" w:type="dxa"/>
            <w:vAlign w:val="center"/>
          </w:tcPr>
          <w:p w14:paraId="25F4A369" w14:textId="77777777" w:rsidR="00F864B0" w:rsidRDefault="00AB6127">
            <w:r>
              <w:t>满足</w:t>
            </w:r>
          </w:p>
        </w:tc>
      </w:tr>
      <w:tr w:rsidR="00F864B0" w14:paraId="2FA66742" w14:textId="77777777">
        <w:tc>
          <w:tcPr>
            <w:tcW w:w="1358" w:type="dxa"/>
            <w:shd w:val="clear" w:color="auto" w:fill="E6E6E6"/>
            <w:vAlign w:val="center"/>
          </w:tcPr>
          <w:p w14:paraId="369FA4EF" w14:textId="77777777" w:rsidR="00F864B0" w:rsidRDefault="00AB6127">
            <w:r>
              <w:t>西向</w:t>
            </w:r>
          </w:p>
        </w:tc>
        <w:tc>
          <w:tcPr>
            <w:tcW w:w="1409" w:type="dxa"/>
            <w:vAlign w:val="center"/>
          </w:tcPr>
          <w:p w14:paraId="25872F4E" w14:textId="77777777" w:rsidR="00F864B0" w:rsidRDefault="00AB612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E2E8BF1" w14:textId="77777777" w:rsidR="00F864B0" w:rsidRDefault="00AB6127">
            <w:r>
              <w:t>0.00</w:t>
            </w:r>
          </w:p>
        </w:tc>
        <w:tc>
          <w:tcPr>
            <w:tcW w:w="1584" w:type="dxa"/>
            <w:vAlign w:val="center"/>
          </w:tcPr>
          <w:p w14:paraId="6ABB76C3" w14:textId="77777777" w:rsidR="00F864B0" w:rsidRDefault="00AB6127">
            <w:r>
              <w:t>13.05</w:t>
            </w:r>
          </w:p>
        </w:tc>
        <w:tc>
          <w:tcPr>
            <w:tcW w:w="1584" w:type="dxa"/>
            <w:vAlign w:val="center"/>
          </w:tcPr>
          <w:p w14:paraId="34C80B5B" w14:textId="77777777" w:rsidR="00F864B0" w:rsidRDefault="00AB6127">
            <w:r>
              <w:t>0.00</w:t>
            </w:r>
          </w:p>
        </w:tc>
        <w:tc>
          <w:tcPr>
            <w:tcW w:w="792" w:type="dxa"/>
            <w:vAlign w:val="center"/>
          </w:tcPr>
          <w:p w14:paraId="796866D7" w14:textId="77777777" w:rsidR="00F864B0" w:rsidRDefault="00AB6127">
            <w:r>
              <w:t>0.15</w:t>
            </w:r>
          </w:p>
        </w:tc>
        <w:tc>
          <w:tcPr>
            <w:tcW w:w="1018" w:type="dxa"/>
            <w:vAlign w:val="center"/>
          </w:tcPr>
          <w:p w14:paraId="353E3C91" w14:textId="77777777" w:rsidR="00F864B0" w:rsidRDefault="00AB6127">
            <w:r>
              <w:t>满足</w:t>
            </w:r>
          </w:p>
        </w:tc>
      </w:tr>
      <w:tr w:rsidR="00F864B0" w14:paraId="2574706E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1DD42DFD" w14:textId="77777777" w:rsidR="00F864B0" w:rsidRDefault="00AB6127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6FF502AC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F864B0" w14:paraId="77EA16F7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7F09EDD2" w14:textId="77777777" w:rsidR="00F864B0" w:rsidRDefault="00AB6127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3AF58488" w14:textId="77777777" w:rsidR="00F864B0" w:rsidRDefault="00AB6127">
            <w:r>
              <w:t>非中空玻璃的面积不应超过同一立面透光面积的</w:t>
            </w:r>
            <w:r>
              <w:t>15%</w:t>
            </w:r>
          </w:p>
        </w:tc>
      </w:tr>
      <w:tr w:rsidR="00F864B0" w14:paraId="5B069DE0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6A7FFF75" w14:textId="77777777" w:rsidR="00F864B0" w:rsidRDefault="00AB6127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4B7823EA" w14:textId="77777777" w:rsidR="00F864B0" w:rsidRDefault="00AB6127">
            <w:r>
              <w:t>满足</w:t>
            </w:r>
          </w:p>
        </w:tc>
      </w:tr>
    </w:tbl>
    <w:p w14:paraId="27E37A5C" w14:textId="77777777" w:rsidR="00F864B0" w:rsidRDefault="00AB6127">
      <w:pPr>
        <w:pStyle w:val="2"/>
        <w:widowControl w:val="0"/>
        <w:rPr>
          <w:kern w:val="2"/>
        </w:rPr>
      </w:pPr>
      <w:bookmarkStart w:id="69" w:name="_Toc154951362"/>
      <w:r>
        <w:rPr>
          <w:kern w:val="2"/>
        </w:rPr>
        <w:t>外窗气密性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F864B0" w14:paraId="1EAD4CDC" w14:textId="77777777">
        <w:tc>
          <w:tcPr>
            <w:tcW w:w="2263" w:type="dxa"/>
            <w:shd w:val="clear" w:color="auto" w:fill="E6E6E6"/>
            <w:vAlign w:val="center"/>
          </w:tcPr>
          <w:p w14:paraId="5CD9E90C" w14:textId="77777777" w:rsidR="00F864B0" w:rsidRDefault="00AB6127">
            <w:r>
              <w:t>层数</w:t>
            </w:r>
          </w:p>
        </w:tc>
        <w:tc>
          <w:tcPr>
            <w:tcW w:w="3534" w:type="dxa"/>
            <w:vAlign w:val="center"/>
          </w:tcPr>
          <w:p w14:paraId="2ECE5218" w14:textId="77777777" w:rsidR="00F864B0" w:rsidRDefault="00AB6127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3C30294D" w14:textId="77777777" w:rsidR="00F864B0" w:rsidRDefault="00AB6127">
            <w:r>
              <w:t>10</w:t>
            </w:r>
            <w:r>
              <w:t>层以上</w:t>
            </w:r>
          </w:p>
        </w:tc>
      </w:tr>
      <w:tr w:rsidR="00F864B0" w14:paraId="4C08BE4F" w14:textId="77777777">
        <w:tc>
          <w:tcPr>
            <w:tcW w:w="2263" w:type="dxa"/>
            <w:shd w:val="clear" w:color="auto" w:fill="E6E6E6"/>
            <w:vAlign w:val="center"/>
          </w:tcPr>
          <w:p w14:paraId="796A5E3F" w14:textId="77777777" w:rsidR="00F864B0" w:rsidRDefault="00AB6127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00AE9E49" w14:textId="77777777" w:rsidR="00F864B0" w:rsidRDefault="00AB6127">
            <w:r>
              <w:t>7</w:t>
            </w:r>
            <w:r>
              <w:t>级</w:t>
            </w:r>
            <w:r>
              <w:t xml:space="preserve">  C0715</w:t>
            </w:r>
          </w:p>
        </w:tc>
        <w:tc>
          <w:tcPr>
            <w:tcW w:w="3534" w:type="dxa"/>
            <w:vAlign w:val="center"/>
          </w:tcPr>
          <w:p w14:paraId="45FB12B0" w14:textId="77777777" w:rsidR="00F864B0" w:rsidRDefault="00AB6127">
            <w:r>
              <w:t>－</w:t>
            </w:r>
          </w:p>
        </w:tc>
      </w:tr>
      <w:tr w:rsidR="00F864B0" w14:paraId="535FBA40" w14:textId="77777777">
        <w:tc>
          <w:tcPr>
            <w:tcW w:w="2263" w:type="dxa"/>
            <w:shd w:val="clear" w:color="auto" w:fill="E6E6E6"/>
            <w:vAlign w:val="center"/>
          </w:tcPr>
          <w:p w14:paraId="0679AFE0" w14:textId="77777777" w:rsidR="00F864B0" w:rsidRDefault="00AB6127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055CC952" w14:textId="77777777" w:rsidR="00F864B0" w:rsidRDefault="00F864B0"/>
        </w:tc>
        <w:tc>
          <w:tcPr>
            <w:tcW w:w="3534" w:type="dxa"/>
            <w:vAlign w:val="center"/>
          </w:tcPr>
          <w:p w14:paraId="53A3F0F5" w14:textId="77777777" w:rsidR="00F864B0" w:rsidRDefault="00F864B0"/>
        </w:tc>
      </w:tr>
      <w:tr w:rsidR="00F864B0" w14:paraId="37CD9E92" w14:textId="77777777">
        <w:tc>
          <w:tcPr>
            <w:tcW w:w="2263" w:type="dxa"/>
            <w:shd w:val="clear" w:color="auto" w:fill="E6E6E6"/>
            <w:vAlign w:val="center"/>
          </w:tcPr>
          <w:p w14:paraId="1A78FB86" w14:textId="77777777" w:rsidR="00F864B0" w:rsidRDefault="00AB6127">
            <w:r>
              <w:t>标准依据</w:t>
            </w:r>
          </w:p>
        </w:tc>
        <w:tc>
          <w:tcPr>
            <w:tcW w:w="3534" w:type="dxa"/>
            <w:vAlign w:val="center"/>
          </w:tcPr>
          <w:p w14:paraId="2E560817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35812DFA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F864B0" w14:paraId="7B224E0E" w14:textId="77777777">
        <w:tc>
          <w:tcPr>
            <w:tcW w:w="2263" w:type="dxa"/>
            <w:shd w:val="clear" w:color="auto" w:fill="E6E6E6"/>
            <w:vAlign w:val="center"/>
          </w:tcPr>
          <w:p w14:paraId="66491D34" w14:textId="77777777" w:rsidR="00F864B0" w:rsidRDefault="00AB6127">
            <w:r>
              <w:t>标准要求</w:t>
            </w:r>
          </w:p>
        </w:tc>
        <w:tc>
          <w:tcPr>
            <w:tcW w:w="3534" w:type="dxa"/>
            <w:vAlign w:val="center"/>
          </w:tcPr>
          <w:p w14:paraId="1DF24FC0" w14:textId="77777777" w:rsidR="00F864B0" w:rsidRDefault="00AB6127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73EA35E3" w14:textId="77777777" w:rsidR="00F864B0" w:rsidRDefault="00AB6127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F864B0" w14:paraId="5C2ACF98" w14:textId="77777777">
        <w:tc>
          <w:tcPr>
            <w:tcW w:w="2263" w:type="dxa"/>
            <w:shd w:val="clear" w:color="auto" w:fill="E6E6E6"/>
            <w:vAlign w:val="center"/>
          </w:tcPr>
          <w:p w14:paraId="6E197462" w14:textId="77777777" w:rsidR="00F864B0" w:rsidRDefault="00AB6127">
            <w:r>
              <w:t>结论</w:t>
            </w:r>
          </w:p>
        </w:tc>
        <w:tc>
          <w:tcPr>
            <w:tcW w:w="3534" w:type="dxa"/>
            <w:vAlign w:val="center"/>
          </w:tcPr>
          <w:p w14:paraId="6192B2D5" w14:textId="77777777" w:rsidR="00F864B0" w:rsidRDefault="00AB6127">
            <w:r>
              <w:t>满足</w:t>
            </w:r>
          </w:p>
        </w:tc>
        <w:tc>
          <w:tcPr>
            <w:tcW w:w="3534" w:type="dxa"/>
            <w:vAlign w:val="center"/>
          </w:tcPr>
          <w:p w14:paraId="53E3907C" w14:textId="77777777" w:rsidR="00F864B0" w:rsidRDefault="00AB6127">
            <w:r>
              <w:t>－</w:t>
            </w:r>
          </w:p>
        </w:tc>
      </w:tr>
    </w:tbl>
    <w:p w14:paraId="716ADF4B" w14:textId="77777777" w:rsidR="00F864B0" w:rsidRDefault="00AB6127">
      <w:pPr>
        <w:pStyle w:val="2"/>
        <w:widowControl w:val="0"/>
        <w:rPr>
          <w:kern w:val="2"/>
        </w:rPr>
      </w:pPr>
      <w:bookmarkStart w:id="70" w:name="_Toc154951363"/>
      <w:r>
        <w:rPr>
          <w:kern w:val="2"/>
        </w:rPr>
        <w:t>外门气密性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864B0" w14:paraId="6E03164E" w14:textId="77777777">
        <w:tc>
          <w:tcPr>
            <w:tcW w:w="2263" w:type="dxa"/>
            <w:shd w:val="clear" w:color="auto" w:fill="E6E6E6"/>
            <w:vAlign w:val="center"/>
          </w:tcPr>
          <w:p w14:paraId="2C0541B9" w14:textId="77777777" w:rsidR="00F864B0" w:rsidRDefault="00AB6127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0B72B40" w14:textId="77777777" w:rsidR="00F864B0" w:rsidRDefault="00AB6127">
            <w:r>
              <w:t>7</w:t>
            </w:r>
            <w:r>
              <w:t>级</w:t>
            </w:r>
            <w:r>
              <w:t xml:space="preserve">  M1521</w:t>
            </w:r>
          </w:p>
        </w:tc>
      </w:tr>
      <w:tr w:rsidR="00F864B0" w14:paraId="498464C0" w14:textId="77777777">
        <w:tc>
          <w:tcPr>
            <w:tcW w:w="2263" w:type="dxa"/>
            <w:shd w:val="clear" w:color="auto" w:fill="E6E6E6"/>
            <w:vAlign w:val="center"/>
          </w:tcPr>
          <w:p w14:paraId="077BA94C" w14:textId="77777777" w:rsidR="00F864B0" w:rsidRDefault="00AB6127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2E1A7EEF" w14:textId="77777777" w:rsidR="00F864B0" w:rsidRDefault="00F864B0"/>
        </w:tc>
      </w:tr>
      <w:tr w:rsidR="00F864B0" w14:paraId="05806ED6" w14:textId="77777777">
        <w:tc>
          <w:tcPr>
            <w:tcW w:w="2263" w:type="dxa"/>
            <w:shd w:val="clear" w:color="auto" w:fill="E6E6E6"/>
            <w:vAlign w:val="center"/>
          </w:tcPr>
          <w:p w14:paraId="7719EFFD" w14:textId="77777777" w:rsidR="00F864B0" w:rsidRDefault="00AB6127">
            <w:r>
              <w:t>标准依据</w:t>
            </w:r>
          </w:p>
        </w:tc>
        <w:tc>
          <w:tcPr>
            <w:tcW w:w="7069" w:type="dxa"/>
            <w:vAlign w:val="center"/>
          </w:tcPr>
          <w:p w14:paraId="3918BFBC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F864B0" w14:paraId="0A5370B3" w14:textId="77777777">
        <w:tc>
          <w:tcPr>
            <w:tcW w:w="2263" w:type="dxa"/>
            <w:shd w:val="clear" w:color="auto" w:fill="E6E6E6"/>
            <w:vAlign w:val="center"/>
          </w:tcPr>
          <w:p w14:paraId="2B28AB8F" w14:textId="77777777" w:rsidR="00F864B0" w:rsidRDefault="00AB6127">
            <w:r>
              <w:t>标准要求</w:t>
            </w:r>
          </w:p>
        </w:tc>
        <w:tc>
          <w:tcPr>
            <w:tcW w:w="7069" w:type="dxa"/>
            <w:vAlign w:val="center"/>
          </w:tcPr>
          <w:p w14:paraId="524A600B" w14:textId="77777777" w:rsidR="00F864B0" w:rsidRDefault="00AB6127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F864B0" w14:paraId="1821C868" w14:textId="77777777">
        <w:tc>
          <w:tcPr>
            <w:tcW w:w="2263" w:type="dxa"/>
            <w:shd w:val="clear" w:color="auto" w:fill="E6E6E6"/>
            <w:vAlign w:val="center"/>
          </w:tcPr>
          <w:p w14:paraId="3E172951" w14:textId="77777777" w:rsidR="00F864B0" w:rsidRDefault="00AB6127">
            <w:r>
              <w:t>结论</w:t>
            </w:r>
          </w:p>
        </w:tc>
        <w:tc>
          <w:tcPr>
            <w:tcW w:w="7069" w:type="dxa"/>
            <w:vAlign w:val="center"/>
          </w:tcPr>
          <w:p w14:paraId="1998DB4D" w14:textId="77777777" w:rsidR="00F864B0" w:rsidRDefault="00AB6127">
            <w:r>
              <w:t>满足</w:t>
            </w:r>
          </w:p>
        </w:tc>
      </w:tr>
    </w:tbl>
    <w:p w14:paraId="6311F06E" w14:textId="77777777" w:rsidR="00F864B0" w:rsidRDefault="00AB6127">
      <w:pPr>
        <w:pStyle w:val="2"/>
        <w:widowControl w:val="0"/>
        <w:rPr>
          <w:kern w:val="2"/>
        </w:rPr>
      </w:pPr>
      <w:bookmarkStart w:id="71" w:name="_Toc154951364"/>
      <w:r>
        <w:rPr>
          <w:kern w:val="2"/>
        </w:rPr>
        <w:lastRenderedPageBreak/>
        <w:t>幕墙气密性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864B0" w14:paraId="17210FA9" w14:textId="77777777">
        <w:tc>
          <w:tcPr>
            <w:tcW w:w="2263" w:type="dxa"/>
            <w:shd w:val="clear" w:color="auto" w:fill="E6E6E6"/>
            <w:vAlign w:val="center"/>
          </w:tcPr>
          <w:p w14:paraId="4241A412" w14:textId="77777777" w:rsidR="00F864B0" w:rsidRDefault="00AB6127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B4026E5" w14:textId="77777777" w:rsidR="00F864B0" w:rsidRDefault="00AB6127">
            <w:r>
              <w:t>－</w:t>
            </w:r>
          </w:p>
        </w:tc>
      </w:tr>
      <w:tr w:rsidR="00F864B0" w14:paraId="00455FE3" w14:textId="77777777">
        <w:tc>
          <w:tcPr>
            <w:tcW w:w="2263" w:type="dxa"/>
            <w:shd w:val="clear" w:color="auto" w:fill="E6E6E6"/>
            <w:vAlign w:val="center"/>
          </w:tcPr>
          <w:p w14:paraId="6A629298" w14:textId="77777777" w:rsidR="00F864B0" w:rsidRDefault="00AB6127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629EC701" w14:textId="77777777" w:rsidR="00F864B0" w:rsidRDefault="00F864B0"/>
        </w:tc>
      </w:tr>
      <w:tr w:rsidR="00F864B0" w14:paraId="746AD9F3" w14:textId="77777777">
        <w:tc>
          <w:tcPr>
            <w:tcW w:w="2263" w:type="dxa"/>
            <w:shd w:val="clear" w:color="auto" w:fill="E6E6E6"/>
            <w:vAlign w:val="center"/>
          </w:tcPr>
          <w:p w14:paraId="007C37DF" w14:textId="77777777" w:rsidR="00F864B0" w:rsidRDefault="00AB6127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38782687" w14:textId="77777777" w:rsidR="00F864B0" w:rsidRDefault="00AB6127">
            <w:r>
              <w:t>有</w:t>
            </w:r>
          </w:p>
        </w:tc>
      </w:tr>
      <w:tr w:rsidR="00F864B0" w14:paraId="0D099A52" w14:textId="77777777">
        <w:tc>
          <w:tcPr>
            <w:tcW w:w="2263" w:type="dxa"/>
            <w:shd w:val="clear" w:color="auto" w:fill="E6E6E6"/>
            <w:vAlign w:val="center"/>
          </w:tcPr>
          <w:p w14:paraId="42383AAF" w14:textId="77777777" w:rsidR="00F864B0" w:rsidRDefault="00AB6127">
            <w:r>
              <w:t>标准依据</w:t>
            </w:r>
          </w:p>
        </w:tc>
        <w:tc>
          <w:tcPr>
            <w:tcW w:w="7069" w:type="dxa"/>
            <w:vAlign w:val="center"/>
          </w:tcPr>
          <w:p w14:paraId="02302BB6" w14:textId="77777777" w:rsidR="00F864B0" w:rsidRDefault="00AB612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F864B0" w14:paraId="4B294784" w14:textId="77777777">
        <w:tc>
          <w:tcPr>
            <w:tcW w:w="2263" w:type="dxa"/>
            <w:shd w:val="clear" w:color="auto" w:fill="E6E6E6"/>
            <w:vAlign w:val="center"/>
          </w:tcPr>
          <w:p w14:paraId="4471EDEB" w14:textId="77777777" w:rsidR="00F864B0" w:rsidRDefault="00AB6127">
            <w:r>
              <w:t>标准要求</w:t>
            </w:r>
          </w:p>
        </w:tc>
        <w:tc>
          <w:tcPr>
            <w:tcW w:w="7069" w:type="dxa"/>
            <w:vAlign w:val="center"/>
          </w:tcPr>
          <w:p w14:paraId="61C12EB2" w14:textId="77777777" w:rsidR="00F864B0" w:rsidRDefault="00AB6127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F864B0" w14:paraId="54653FED" w14:textId="77777777">
        <w:tc>
          <w:tcPr>
            <w:tcW w:w="2263" w:type="dxa"/>
            <w:shd w:val="clear" w:color="auto" w:fill="E6E6E6"/>
            <w:vAlign w:val="center"/>
          </w:tcPr>
          <w:p w14:paraId="09A97F87" w14:textId="77777777" w:rsidR="00F864B0" w:rsidRDefault="00AB6127">
            <w:r>
              <w:t>结论</w:t>
            </w:r>
          </w:p>
        </w:tc>
        <w:tc>
          <w:tcPr>
            <w:tcW w:w="7069" w:type="dxa"/>
            <w:vAlign w:val="center"/>
          </w:tcPr>
          <w:p w14:paraId="468E1916" w14:textId="77777777" w:rsidR="00F864B0" w:rsidRDefault="00AB6127">
            <w:r>
              <w:t>－</w:t>
            </w:r>
          </w:p>
        </w:tc>
      </w:tr>
    </w:tbl>
    <w:p w14:paraId="4B524642" w14:textId="77777777" w:rsidR="00F864B0" w:rsidRDefault="00AB6127">
      <w:pPr>
        <w:pStyle w:val="2"/>
        <w:widowControl w:val="0"/>
        <w:rPr>
          <w:kern w:val="2"/>
        </w:rPr>
      </w:pPr>
      <w:bookmarkStart w:id="72" w:name="_Toc154951365"/>
      <w:r>
        <w:rPr>
          <w:kern w:val="2"/>
        </w:rPr>
        <w:t>规定性指标检查结论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F864B0" w14:paraId="27B1C16C" w14:textId="77777777">
        <w:tc>
          <w:tcPr>
            <w:tcW w:w="1131" w:type="dxa"/>
            <w:shd w:val="clear" w:color="auto" w:fill="E6E6E6"/>
            <w:vAlign w:val="center"/>
          </w:tcPr>
          <w:p w14:paraId="2E5E1FAE" w14:textId="77777777" w:rsidR="00F864B0" w:rsidRDefault="00AB6127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6BF2178C" w14:textId="77777777" w:rsidR="00F864B0" w:rsidRDefault="00AB6127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17E3EAF" w14:textId="77777777" w:rsidR="00F864B0" w:rsidRDefault="00AB6127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3379DE9" w14:textId="77777777" w:rsidR="00F864B0" w:rsidRDefault="00AB6127">
            <w:pPr>
              <w:jc w:val="center"/>
            </w:pPr>
            <w:r>
              <w:t>可否性能权衡</w:t>
            </w:r>
          </w:p>
        </w:tc>
      </w:tr>
      <w:tr w:rsidR="00F864B0" w14:paraId="4DD62CDD" w14:textId="77777777">
        <w:tc>
          <w:tcPr>
            <w:tcW w:w="1131" w:type="dxa"/>
            <w:vAlign w:val="center"/>
          </w:tcPr>
          <w:p w14:paraId="6956148A" w14:textId="77777777" w:rsidR="00F864B0" w:rsidRDefault="00AB6127">
            <w:r>
              <w:t>1</w:t>
            </w:r>
          </w:p>
        </w:tc>
        <w:tc>
          <w:tcPr>
            <w:tcW w:w="4069" w:type="dxa"/>
            <w:vAlign w:val="center"/>
          </w:tcPr>
          <w:p w14:paraId="265ED6D7" w14:textId="77777777" w:rsidR="00F864B0" w:rsidRDefault="00AB6127">
            <w:r>
              <w:t>体形系数</w:t>
            </w:r>
          </w:p>
        </w:tc>
        <w:tc>
          <w:tcPr>
            <w:tcW w:w="2150" w:type="dxa"/>
            <w:vAlign w:val="center"/>
          </w:tcPr>
          <w:p w14:paraId="1F64AE61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74828285" w14:textId="77777777" w:rsidR="00F864B0" w:rsidRDefault="00F864B0"/>
        </w:tc>
      </w:tr>
      <w:tr w:rsidR="00F864B0" w14:paraId="6F932439" w14:textId="77777777">
        <w:tc>
          <w:tcPr>
            <w:tcW w:w="1131" w:type="dxa"/>
            <w:vAlign w:val="center"/>
          </w:tcPr>
          <w:p w14:paraId="2C840090" w14:textId="77777777" w:rsidR="00F864B0" w:rsidRDefault="00AB6127">
            <w:r>
              <w:t>2</w:t>
            </w:r>
          </w:p>
        </w:tc>
        <w:tc>
          <w:tcPr>
            <w:tcW w:w="4069" w:type="dxa"/>
            <w:vAlign w:val="center"/>
          </w:tcPr>
          <w:p w14:paraId="5F166BD4" w14:textId="77777777" w:rsidR="00F864B0" w:rsidRDefault="00AB6127">
            <w:r>
              <w:t>窗墙比</w:t>
            </w:r>
          </w:p>
        </w:tc>
        <w:tc>
          <w:tcPr>
            <w:tcW w:w="2150" w:type="dxa"/>
            <w:vAlign w:val="center"/>
          </w:tcPr>
          <w:p w14:paraId="7A3383D8" w14:textId="77777777" w:rsidR="00F864B0" w:rsidRDefault="00AB6127">
            <w:r>
              <w:t>适宜</w:t>
            </w:r>
          </w:p>
        </w:tc>
        <w:tc>
          <w:tcPr>
            <w:tcW w:w="1980" w:type="dxa"/>
            <w:vAlign w:val="center"/>
          </w:tcPr>
          <w:p w14:paraId="255601E3" w14:textId="77777777" w:rsidR="00F864B0" w:rsidRDefault="00F864B0"/>
        </w:tc>
      </w:tr>
      <w:tr w:rsidR="00F864B0" w14:paraId="3F11AF54" w14:textId="77777777">
        <w:tc>
          <w:tcPr>
            <w:tcW w:w="1131" w:type="dxa"/>
            <w:vAlign w:val="center"/>
          </w:tcPr>
          <w:p w14:paraId="7AE198D6" w14:textId="77777777" w:rsidR="00F864B0" w:rsidRDefault="00AB6127">
            <w:r>
              <w:t>3</w:t>
            </w:r>
          </w:p>
        </w:tc>
        <w:tc>
          <w:tcPr>
            <w:tcW w:w="4069" w:type="dxa"/>
            <w:vAlign w:val="center"/>
          </w:tcPr>
          <w:p w14:paraId="3BB14CF1" w14:textId="77777777" w:rsidR="00F864B0" w:rsidRDefault="00AB6127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1BE1957E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3830B161" w14:textId="77777777" w:rsidR="00F864B0" w:rsidRDefault="00F864B0"/>
        </w:tc>
      </w:tr>
      <w:tr w:rsidR="00F864B0" w14:paraId="2BA40A75" w14:textId="77777777">
        <w:tc>
          <w:tcPr>
            <w:tcW w:w="1131" w:type="dxa"/>
            <w:vAlign w:val="center"/>
          </w:tcPr>
          <w:p w14:paraId="2480023C" w14:textId="77777777" w:rsidR="00F864B0" w:rsidRDefault="00AB6127">
            <w:r>
              <w:t>4</w:t>
            </w:r>
          </w:p>
        </w:tc>
        <w:tc>
          <w:tcPr>
            <w:tcW w:w="4069" w:type="dxa"/>
            <w:vAlign w:val="center"/>
          </w:tcPr>
          <w:p w14:paraId="5DE26DAB" w14:textId="77777777" w:rsidR="00F864B0" w:rsidRDefault="00AB6127">
            <w:r>
              <w:t>天窗类型</w:t>
            </w:r>
          </w:p>
        </w:tc>
        <w:tc>
          <w:tcPr>
            <w:tcW w:w="2150" w:type="dxa"/>
            <w:vAlign w:val="center"/>
          </w:tcPr>
          <w:p w14:paraId="529629F6" w14:textId="77777777" w:rsidR="00F864B0" w:rsidRDefault="00AB6127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65D4B156" w14:textId="77777777" w:rsidR="00F864B0" w:rsidRDefault="00F864B0"/>
        </w:tc>
      </w:tr>
      <w:tr w:rsidR="00F864B0" w14:paraId="54E604FA" w14:textId="77777777">
        <w:tc>
          <w:tcPr>
            <w:tcW w:w="1131" w:type="dxa"/>
            <w:vAlign w:val="center"/>
          </w:tcPr>
          <w:p w14:paraId="4F31F8A7" w14:textId="77777777" w:rsidR="00F864B0" w:rsidRDefault="00AB6127">
            <w:r>
              <w:t>5</w:t>
            </w:r>
          </w:p>
        </w:tc>
        <w:tc>
          <w:tcPr>
            <w:tcW w:w="4069" w:type="dxa"/>
            <w:vAlign w:val="center"/>
          </w:tcPr>
          <w:p w14:paraId="4B1D09D1" w14:textId="77777777" w:rsidR="00F864B0" w:rsidRDefault="00AB6127">
            <w:r>
              <w:t>屋顶构造</w:t>
            </w:r>
          </w:p>
        </w:tc>
        <w:tc>
          <w:tcPr>
            <w:tcW w:w="2150" w:type="dxa"/>
            <w:vAlign w:val="center"/>
          </w:tcPr>
          <w:p w14:paraId="340E6706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279331B0" w14:textId="77777777" w:rsidR="00F864B0" w:rsidRDefault="00F864B0"/>
        </w:tc>
      </w:tr>
      <w:tr w:rsidR="00F864B0" w14:paraId="3BF6197B" w14:textId="77777777">
        <w:tc>
          <w:tcPr>
            <w:tcW w:w="1131" w:type="dxa"/>
            <w:vAlign w:val="center"/>
          </w:tcPr>
          <w:p w14:paraId="1759D512" w14:textId="77777777" w:rsidR="00F864B0" w:rsidRDefault="00AB6127">
            <w:r>
              <w:t>6</w:t>
            </w:r>
          </w:p>
        </w:tc>
        <w:tc>
          <w:tcPr>
            <w:tcW w:w="4069" w:type="dxa"/>
            <w:vAlign w:val="center"/>
          </w:tcPr>
          <w:p w14:paraId="6C4FDCBE" w14:textId="77777777" w:rsidR="00F864B0" w:rsidRDefault="00AB6127">
            <w:r>
              <w:t>外墙构造</w:t>
            </w:r>
          </w:p>
        </w:tc>
        <w:tc>
          <w:tcPr>
            <w:tcW w:w="2150" w:type="dxa"/>
            <w:vAlign w:val="center"/>
          </w:tcPr>
          <w:p w14:paraId="4ED4509F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4225B74F" w14:textId="77777777" w:rsidR="00F864B0" w:rsidRDefault="00F864B0"/>
        </w:tc>
      </w:tr>
      <w:tr w:rsidR="00F864B0" w14:paraId="21C29F50" w14:textId="77777777">
        <w:tc>
          <w:tcPr>
            <w:tcW w:w="1131" w:type="dxa"/>
            <w:vAlign w:val="center"/>
          </w:tcPr>
          <w:p w14:paraId="6B3C5DF8" w14:textId="77777777" w:rsidR="00F864B0" w:rsidRDefault="00AB6127">
            <w:r>
              <w:t>7</w:t>
            </w:r>
          </w:p>
        </w:tc>
        <w:tc>
          <w:tcPr>
            <w:tcW w:w="4069" w:type="dxa"/>
            <w:vAlign w:val="center"/>
          </w:tcPr>
          <w:p w14:paraId="05EDEE94" w14:textId="77777777" w:rsidR="00F864B0" w:rsidRDefault="00AB6127">
            <w:r>
              <w:t>挑空楼板构造</w:t>
            </w:r>
          </w:p>
        </w:tc>
        <w:tc>
          <w:tcPr>
            <w:tcW w:w="2150" w:type="dxa"/>
            <w:vAlign w:val="center"/>
          </w:tcPr>
          <w:p w14:paraId="13E6646F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08A7A070" w14:textId="77777777" w:rsidR="00F864B0" w:rsidRDefault="00F864B0"/>
        </w:tc>
      </w:tr>
      <w:tr w:rsidR="00F864B0" w14:paraId="388E19B3" w14:textId="77777777">
        <w:tc>
          <w:tcPr>
            <w:tcW w:w="1131" w:type="dxa"/>
            <w:vAlign w:val="center"/>
          </w:tcPr>
          <w:p w14:paraId="42668380" w14:textId="77777777" w:rsidR="00F864B0" w:rsidRDefault="00AB6127">
            <w:r>
              <w:t>8</w:t>
            </w:r>
          </w:p>
        </w:tc>
        <w:tc>
          <w:tcPr>
            <w:tcW w:w="4069" w:type="dxa"/>
            <w:vAlign w:val="center"/>
          </w:tcPr>
          <w:p w14:paraId="71CF8B41" w14:textId="77777777" w:rsidR="00F864B0" w:rsidRDefault="00AB6127">
            <w:r>
              <w:t>外窗热工</w:t>
            </w:r>
          </w:p>
        </w:tc>
        <w:tc>
          <w:tcPr>
            <w:tcW w:w="2150" w:type="dxa"/>
            <w:vAlign w:val="center"/>
          </w:tcPr>
          <w:p w14:paraId="421E40F0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1DAE08A3" w14:textId="77777777" w:rsidR="00F864B0" w:rsidRDefault="00F864B0"/>
        </w:tc>
      </w:tr>
      <w:tr w:rsidR="00F864B0" w14:paraId="133750A2" w14:textId="77777777">
        <w:tc>
          <w:tcPr>
            <w:tcW w:w="1131" w:type="dxa"/>
            <w:vAlign w:val="center"/>
          </w:tcPr>
          <w:p w14:paraId="3E7CC29E" w14:textId="77777777" w:rsidR="00F864B0" w:rsidRDefault="00AB6127">
            <w:r>
              <w:t>9</w:t>
            </w:r>
          </w:p>
        </w:tc>
        <w:tc>
          <w:tcPr>
            <w:tcW w:w="4069" w:type="dxa"/>
            <w:vAlign w:val="center"/>
          </w:tcPr>
          <w:p w14:paraId="5342F207" w14:textId="77777777" w:rsidR="00F864B0" w:rsidRDefault="00AB6127">
            <w:r>
              <w:t>周边地面构造</w:t>
            </w:r>
          </w:p>
        </w:tc>
        <w:tc>
          <w:tcPr>
            <w:tcW w:w="2150" w:type="dxa"/>
            <w:vAlign w:val="center"/>
          </w:tcPr>
          <w:p w14:paraId="4A4BCD16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590796F6" w14:textId="77777777" w:rsidR="00F864B0" w:rsidRDefault="00F864B0"/>
        </w:tc>
      </w:tr>
      <w:tr w:rsidR="00F864B0" w14:paraId="53C4CAD4" w14:textId="77777777">
        <w:tc>
          <w:tcPr>
            <w:tcW w:w="1131" w:type="dxa"/>
            <w:vAlign w:val="center"/>
          </w:tcPr>
          <w:p w14:paraId="4C1D1498" w14:textId="77777777" w:rsidR="00F864B0" w:rsidRDefault="00AB6127">
            <w:r>
              <w:t>10</w:t>
            </w:r>
          </w:p>
        </w:tc>
        <w:tc>
          <w:tcPr>
            <w:tcW w:w="4069" w:type="dxa"/>
            <w:vAlign w:val="center"/>
          </w:tcPr>
          <w:p w14:paraId="12ABD879" w14:textId="77777777" w:rsidR="00F864B0" w:rsidRDefault="00AB6127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659C57D9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39E2FB05" w14:textId="77777777" w:rsidR="00F864B0" w:rsidRDefault="00F864B0"/>
        </w:tc>
      </w:tr>
      <w:tr w:rsidR="00F864B0" w14:paraId="2BAAACD3" w14:textId="77777777">
        <w:tc>
          <w:tcPr>
            <w:tcW w:w="1131" w:type="dxa"/>
            <w:vAlign w:val="center"/>
          </w:tcPr>
          <w:p w14:paraId="3FA602F4" w14:textId="77777777" w:rsidR="00F864B0" w:rsidRDefault="00AB6127">
            <w:r>
              <w:t>11</w:t>
            </w:r>
          </w:p>
        </w:tc>
        <w:tc>
          <w:tcPr>
            <w:tcW w:w="4069" w:type="dxa"/>
            <w:vAlign w:val="center"/>
          </w:tcPr>
          <w:p w14:paraId="5ECC1F9C" w14:textId="77777777" w:rsidR="00F864B0" w:rsidRDefault="00AB6127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57E57CC3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19F01D8F" w14:textId="77777777" w:rsidR="00F864B0" w:rsidRDefault="00F864B0"/>
        </w:tc>
      </w:tr>
      <w:tr w:rsidR="00F864B0" w14:paraId="2F6224ED" w14:textId="77777777">
        <w:tc>
          <w:tcPr>
            <w:tcW w:w="1131" w:type="dxa"/>
            <w:vAlign w:val="center"/>
          </w:tcPr>
          <w:p w14:paraId="4DB4E521" w14:textId="77777777" w:rsidR="00F864B0" w:rsidRDefault="00AB6127">
            <w:r>
              <w:t>12</w:t>
            </w:r>
          </w:p>
        </w:tc>
        <w:tc>
          <w:tcPr>
            <w:tcW w:w="4069" w:type="dxa"/>
            <w:vAlign w:val="center"/>
          </w:tcPr>
          <w:p w14:paraId="2FC711F5" w14:textId="77777777" w:rsidR="00F864B0" w:rsidRDefault="00AB6127">
            <w:r>
              <w:t>外窗气密性</w:t>
            </w:r>
          </w:p>
        </w:tc>
        <w:tc>
          <w:tcPr>
            <w:tcW w:w="2150" w:type="dxa"/>
            <w:vAlign w:val="center"/>
          </w:tcPr>
          <w:p w14:paraId="0308BE39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01763880" w14:textId="77777777" w:rsidR="00F864B0" w:rsidRDefault="00F864B0"/>
        </w:tc>
      </w:tr>
      <w:tr w:rsidR="00F864B0" w14:paraId="60006674" w14:textId="77777777">
        <w:tc>
          <w:tcPr>
            <w:tcW w:w="1131" w:type="dxa"/>
            <w:vAlign w:val="center"/>
          </w:tcPr>
          <w:p w14:paraId="632F58D4" w14:textId="77777777" w:rsidR="00F864B0" w:rsidRDefault="00AB6127">
            <w:r>
              <w:t>13</w:t>
            </w:r>
          </w:p>
        </w:tc>
        <w:tc>
          <w:tcPr>
            <w:tcW w:w="4069" w:type="dxa"/>
            <w:vAlign w:val="center"/>
          </w:tcPr>
          <w:p w14:paraId="2A6FA7AD" w14:textId="77777777" w:rsidR="00F864B0" w:rsidRDefault="00AB6127">
            <w:r>
              <w:t>外门气密性</w:t>
            </w:r>
          </w:p>
        </w:tc>
        <w:tc>
          <w:tcPr>
            <w:tcW w:w="2150" w:type="dxa"/>
            <w:vAlign w:val="center"/>
          </w:tcPr>
          <w:p w14:paraId="18807429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12F51A58" w14:textId="77777777" w:rsidR="00F864B0" w:rsidRDefault="00F864B0"/>
        </w:tc>
      </w:tr>
      <w:tr w:rsidR="00F864B0" w14:paraId="34941B4F" w14:textId="77777777">
        <w:tc>
          <w:tcPr>
            <w:tcW w:w="1131" w:type="dxa"/>
            <w:vAlign w:val="center"/>
          </w:tcPr>
          <w:p w14:paraId="0A674ABC" w14:textId="77777777" w:rsidR="00F864B0" w:rsidRDefault="00AB6127">
            <w:r>
              <w:t>14</w:t>
            </w:r>
          </w:p>
        </w:tc>
        <w:tc>
          <w:tcPr>
            <w:tcW w:w="4069" w:type="dxa"/>
            <w:vAlign w:val="center"/>
          </w:tcPr>
          <w:p w14:paraId="37AAB290" w14:textId="77777777" w:rsidR="00F864B0" w:rsidRDefault="00AB6127">
            <w:r>
              <w:t>幕墙气密性</w:t>
            </w:r>
          </w:p>
        </w:tc>
        <w:tc>
          <w:tcPr>
            <w:tcW w:w="2150" w:type="dxa"/>
            <w:vAlign w:val="center"/>
          </w:tcPr>
          <w:p w14:paraId="2A9114DB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1AD9E788" w14:textId="77777777" w:rsidR="00F864B0" w:rsidRDefault="00F864B0"/>
        </w:tc>
      </w:tr>
      <w:tr w:rsidR="00F864B0" w14:paraId="30500D42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0E86371" w14:textId="77777777" w:rsidR="00F864B0" w:rsidRDefault="00AB6127">
            <w:r>
              <w:t>结论</w:t>
            </w:r>
          </w:p>
        </w:tc>
        <w:tc>
          <w:tcPr>
            <w:tcW w:w="2150" w:type="dxa"/>
            <w:vAlign w:val="center"/>
          </w:tcPr>
          <w:p w14:paraId="5E3BB34D" w14:textId="77777777" w:rsidR="00F864B0" w:rsidRDefault="00AB6127">
            <w:r>
              <w:t>满足</w:t>
            </w:r>
          </w:p>
        </w:tc>
        <w:tc>
          <w:tcPr>
            <w:tcW w:w="1980" w:type="dxa"/>
            <w:vAlign w:val="center"/>
          </w:tcPr>
          <w:p w14:paraId="335A753A" w14:textId="77777777" w:rsidR="00F864B0" w:rsidRDefault="00F864B0"/>
        </w:tc>
      </w:tr>
    </w:tbl>
    <w:p w14:paraId="0A1978FE" w14:textId="77777777" w:rsidR="00F864B0" w:rsidRDefault="00F864B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E435DDA" w14:textId="77777777" w:rsidR="00F864B0" w:rsidRDefault="00AB6127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14:paraId="497422CD" w14:textId="77777777" w:rsidR="00F864B0" w:rsidRDefault="00F864B0"/>
    <w:sectPr w:rsidR="00F864B0" w:rsidSect="00A7038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C6E7" w14:textId="77777777" w:rsidR="00A7038E" w:rsidRDefault="00A7038E" w:rsidP="00203A7D">
      <w:r>
        <w:separator/>
      </w:r>
    </w:p>
  </w:endnote>
  <w:endnote w:type="continuationSeparator" w:id="0">
    <w:p w14:paraId="478E782E" w14:textId="77777777" w:rsidR="00A7038E" w:rsidRDefault="00A7038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16698A" w14:textId="77777777" w:rsidR="0068547A" w:rsidRDefault="00A8756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8547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F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8547A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8547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3FA6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DBB3A5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54FB" w14:textId="77777777" w:rsidR="00A7038E" w:rsidRDefault="00A7038E" w:rsidP="00203A7D">
      <w:r>
        <w:separator/>
      </w:r>
    </w:p>
  </w:footnote>
  <w:footnote w:type="continuationSeparator" w:id="0">
    <w:p w14:paraId="72EFD0F4" w14:textId="77777777" w:rsidR="00A7038E" w:rsidRDefault="00A7038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D90B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418D4D33" wp14:editId="64D7829B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01A7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8384043">
    <w:abstractNumId w:val="0"/>
  </w:num>
  <w:num w:numId="2" w16cid:durableId="1379352840">
    <w:abstractNumId w:val="2"/>
  </w:num>
  <w:num w:numId="3" w16cid:durableId="1340623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866"/>
    <w:rsid w:val="00033FA6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0743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B1B22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038E"/>
    <w:rsid w:val="00A7462A"/>
    <w:rsid w:val="00A8181B"/>
    <w:rsid w:val="00A8393F"/>
    <w:rsid w:val="00A8756C"/>
    <w:rsid w:val="00AA26C7"/>
    <w:rsid w:val="00AA47FE"/>
    <w:rsid w:val="00AB4C7A"/>
    <w:rsid w:val="00AB6127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6617D"/>
    <w:rsid w:val="00DA1866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864B0"/>
    <w:rsid w:val="00FA4476"/>
    <w:rsid w:val="00FA4B87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885B748"/>
  <w15:docId w15:val="{E16D721B-77FC-4B43-8C82-A357656D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b">
    <w:name w:val="Balloon Text"/>
    <w:basedOn w:val="a"/>
    <w:link w:val="ac"/>
    <w:semiHidden/>
    <w:unhideWhenUsed/>
    <w:rsid w:val="00033FA6"/>
    <w:rPr>
      <w:sz w:val="18"/>
      <w:szCs w:val="18"/>
    </w:rPr>
  </w:style>
  <w:style w:type="character" w:customStyle="1" w:styleId="ac">
    <w:name w:val="批注框文本 字符"/>
    <w:basedOn w:val="a1"/>
    <w:link w:val="ab"/>
    <w:semiHidden/>
    <w:rsid w:val="00033FA6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202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5</TotalTime>
  <Pages>16</Pages>
  <Words>1953</Words>
  <Characters>11133</Characters>
  <Application>Microsoft Office Word</Application>
  <DocSecurity>0</DocSecurity>
  <Lines>92</Lines>
  <Paragraphs>26</Paragraphs>
  <ScaleCrop>false</ScaleCrop>
  <Company>ths</Company>
  <LinksUpToDate>false</LinksUpToDate>
  <CharactersWithSpaces>13060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李22</dc:creator>
  <cp:keywords/>
  <dc:description/>
  <cp:lastModifiedBy>8613592577856</cp:lastModifiedBy>
  <cp:revision>4</cp:revision>
  <cp:lastPrinted>1899-12-31T16:00:00Z</cp:lastPrinted>
  <dcterms:created xsi:type="dcterms:W3CDTF">2023-12-31T13:41:00Z</dcterms:created>
  <dcterms:modified xsi:type="dcterms:W3CDTF">2024-01-10T05:50:00Z</dcterms:modified>
</cp:coreProperties>
</file>