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7168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506858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63DC20B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A4A01B4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4302AD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6E8226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EB6D94C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27D321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7F6B62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科瑞一号楼</w:t>
            </w:r>
            <w:bookmarkEnd w:id="1"/>
          </w:p>
        </w:tc>
      </w:tr>
      <w:tr w:rsidR="00D40158" w:rsidRPr="00D40158" w14:paraId="43241EA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BB1E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08B82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D40158" w:rsidRPr="00D40158" w14:paraId="742C4E7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B990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8E13E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FDCBA0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CC5E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54C015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69A06E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DA75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4CEA4E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07A2E2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0831A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B6583B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1D242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48D2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6CCC7E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BBC5C2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000F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37006A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2F65F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4275C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52471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2024年1月6日</w:t>
              </w:r>
            </w:smartTag>
            <w:bookmarkEnd w:id="6"/>
          </w:p>
        </w:tc>
      </w:tr>
    </w:tbl>
    <w:p w14:paraId="2F66DAE5" w14:textId="77777777" w:rsidR="00D40158" w:rsidRDefault="00D40158" w:rsidP="00B41640">
      <w:pPr>
        <w:rPr>
          <w:rFonts w:ascii="宋体" w:hAnsi="宋体"/>
          <w:lang w:val="en-US"/>
        </w:rPr>
      </w:pPr>
    </w:p>
    <w:p w14:paraId="17E83ED6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D82AF08" wp14:editId="1981C570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2DB0B0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3BF61B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013CE3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40981FC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843708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E40A21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48B271C6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7080F3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B3C05AB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7AB955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0C38E2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930294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T15026244971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C8CA05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9F007F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86D7653" w14:textId="77777777" w:rsidR="009E4BF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464889" w:history="1">
        <w:r w:rsidR="009E4BF8" w:rsidRPr="00D45961">
          <w:rPr>
            <w:rStyle w:val="a6"/>
          </w:rPr>
          <w:t>1</w:t>
        </w:r>
        <w:r w:rsidR="009E4BF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E4BF8" w:rsidRPr="00D45961">
          <w:rPr>
            <w:rStyle w:val="a6"/>
          </w:rPr>
          <w:t>建筑概况</w:t>
        </w:r>
        <w:r w:rsidR="009E4BF8">
          <w:rPr>
            <w:webHidden/>
          </w:rPr>
          <w:tab/>
        </w:r>
        <w:r w:rsidR="009E4BF8">
          <w:rPr>
            <w:webHidden/>
          </w:rPr>
          <w:fldChar w:fldCharType="begin"/>
        </w:r>
        <w:r w:rsidR="009E4BF8">
          <w:rPr>
            <w:webHidden/>
          </w:rPr>
          <w:instrText xml:space="preserve"> PAGEREF _Toc155464889 \h </w:instrText>
        </w:r>
        <w:r w:rsidR="009E4BF8">
          <w:rPr>
            <w:webHidden/>
          </w:rPr>
        </w:r>
        <w:r w:rsidR="009E4BF8">
          <w:rPr>
            <w:webHidden/>
          </w:rPr>
          <w:fldChar w:fldCharType="separate"/>
        </w:r>
        <w:r w:rsidR="009E4BF8">
          <w:rPr>
            <w:webHidden/>
          </w:rPr>
          <w:t>4</w:t>
        </w:r>
        <w:r w:rsidR="009E4BF8">
          <w:rPr>
            <w:webHidden/>
          </w:rPr>
          <w:fldChar w:fldCharType="end"/>
        </w:r>
      </w:hyperlink>
    </w:p>
    <w:p w14:paraId="7A613CD1" w14:textId="77777777" w:rsidR="009E4BF8" w:rsidRDefault="009E4B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64890" w:history="1">
        <w:r w:rsidRPr="00D4596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45961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6728FD" w14:textId="77777777" w:rsidR="009E4BF8" w:rsidRDefault="009E4B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64891" w:history="1">
        <w:r w:rsidRPr="00D4596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45961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9C76E9" w14:textId="77777777" w:rsidR="009E4BF8" w:rsidRDefault="009E4B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64892" w:history="1">
        <w:r w:rsidRPr="00D4596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45961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8A8C02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893" w:history="1">
        <w:r w:rsidRPr="00D4596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29E785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894" w:history="1">
        <w:r w:rsidRPr="00D45961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A39509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895" w:history="1">
        <w:r w:rsidRPr="00D45961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994B31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896" w:history="1">
        <w:r w:rsidRPr="00D45961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E6773D" w14:textId="77777777" w:rsidR="009E4BF8" w:rsidRDefault="009E4B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64897" w:history="1">
        <w:r w:rsidRPr="00D4596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45961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57909DF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898" w:history="1">
        <w:r w:rsidRPr="00D45961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7C7804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899" w:history="1">
        <w:r w:rsidRPr="00D45961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51520A5" w14:textId="77777777" w:rsidR="009E4BF8" w:rsidRDefault="009E4B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64900" w:history="1">
        <w:r w:rsidRPr="00D4596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45961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92490F" w14:textId="77777777" w:rsidR="009E4BF8" w:rsidRDefault="009E4B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64901" w:history="1">
        <w:r w:rsidRPr="00D4596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4596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509ACAC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02" w:history="1">
        <w:r w:rsidRPr="00D45961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3235BA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03" w:history="1">
        <w:r w:rsidRPr="00D45961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443E223" w14:textId="77777777" w:rsidR="009E4BF8" w:rsidRDefault="009E4B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64904" w:history="1">
        <w:r w:rsidRPr="00D4596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45961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B4709B9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05" w:history="1">
        <w:r w:rsidRPr="00D45961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4CA9BE" w14:textId="77777777" w:rsidR="009E4BF8" w:rsidRDefault="009E4BF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06" w:history="1">
        <w:r w:rsidRPr="00D45961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B18A5F4" w14:textId="77777777" w:rsidR="009E4BF8" w:rsidRDefault="009E4BF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07" w:history="1">
        <w:r w:rsidRPr="00D45961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BA369DD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08" w:history="1">
        <w:r w:rsidRPr="00D45961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21369A" w14:textId="77777777" w:rsidR="009E4BF8" w:rsidRDefault="009E4BF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09" w:history="1">
        <w:r w:rsidRPr="00D45961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387A66" w14:textId="77777777" w:rsidR="009E4BF8" w:rsidRDefault="009E4BF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10" w:history="1">
        <w:r w:rsidRPr="00D45961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BC8DB1" w14:textId="77777777" w:rsidR="009E4BF8" w:rsidRDefault="009E4BF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11" w:history="1">
        <w:r w:rsidRPr="00D45961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994BC0E" w14:textId="77777777" w:rsidR="009E4BF8" w:rsidRDefault="009E4BF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12" w:history="1">
        <w:r w:rsidRPr="00D45961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FF4F90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13" w:history="1">
        <w:r w:rsidRPr="00D45961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29BFF10" w14:textId="77777777" w:rsidR="009E4BF8" w:rsidRDefault="009E4BF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14" w:history="1">
        <w:r w:rsidRPr="00D45961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94C1AF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15" w:history="1">
        <w:r w:rsidRPr="00D45961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D72B3E" w14:textId="77777777" w:rsidR="009E4BF8" w:rsidRDefault="009E4BF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16" w:history="1">
        <w:r w:rsidRPr="00D45961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A2CD1A" w14:textId="77777777" w:rsidR="009E4BF8" w:rsidRDefault="009E4BF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17" w:history="1">
        <w:r w:rsidRPr="00D45961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BA347A5" w14:textId="77777777" w:rsidR="009E4BF8" w:rsidRDefault="009E4B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64918" w:history="1">
        <w:r w:rsidRPr="00D4596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4596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2005FAE" w14:textId="77777777" w:rsidR="009E4BF8" w:rsidRDefault="009E4B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64919" w:history="1">
        <w:r w:rsidRPr="00D45961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45961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636EC6" w14:textId="77777777" w:rsidR="009E4BF8" w:rsidRDefault="009E4B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64920" w:history="1">
        <w:r w:rsidRPr="00D45961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45961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89D9698" w14:textId="77777777" w:rsidR="009E4BF8" w:rsidRDefault="009E4B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64921" w:history="1">
        <w:r w:rsidRPr="00D45961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45961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0A71803" w14:textId="77777777" w:rsidR="009E4BF8" w:rsidRDefault="009E4BF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22" w:history="1">
        <w:r w:rsidRPr="00D45961">
          <w:rPr>
            <w:rStyle w:val="a6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热水系统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5512048" w14:textId="77777777" w:rsidR="009E4BF8" w:rsidRDefault="009E4B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64923" w:history="1">
        <w:r w:rsidRPr="00D45961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45961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45020EF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24" w:history="1">
        <w:r w:rsidRPr="00D45961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10C1BD5" w14:textId="77777777" w:rsidR="009E4BF8" w:rsidRDefault="009E4B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64925" w:history="1">
        <w:r w:rsidRPr="00D45961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45961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8949E43" w14:textId="77777777" w:rsidR="009E4BF8" w:rsidRDefault="009E4B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64926" w:history="1">
        <w:r w:rsidRPr="00D45961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4596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88828AF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27" w:history="1">
        <w:r w:rsidRPr="00D45961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A8DB231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28" w:history="1">
        <w:r w:rsidRPr="00D45961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8F9DBDE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29" w:history="1">
        <w:r w:rsidRPr="00D45961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47493DC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30" w:history="1">
        <w:r w:rsidRPr="00D45961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759524F" w14:textId="77777777" w:rsidR="009E4BF8" w:rsidRDefault="009E4B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64931" w:history="1">
        <w:r w:rsidRPr="00D45961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45961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8B79669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32" w:history="1">
        <w:r w:rsidRPr="00D45961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工作日</w:t>
        </w:r>
        <w:r w:rsidRPr="00D45961">
          <w:rPr>
            <w:rStyle w:val="a6"/>
          </w:rPr>
          <w:t>/</w:t>
        </w:r>
        <w:r w:rsidRPr="00D45961">
          <w:rPr>
            <w:rStyle w:val="a6"/>
          </w:rPr>
          <w:t>节假日人员逐时在室率</w:t>
        </w:r>
        <w:r w:rsidRPr="00D4596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61221B2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33" w:history="1">
        <w:r w:rsidRPr="00D45961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工作日</w:t>
        </w:r>
        <w:r w:rsidRPr="00D45961">
          <w:rPr>
            <w:rStyle w:val="a6"/>
          </w:rPr>
          <w:t>/</w:t>
        </w:r>
        <w:r w:rsidRPr="00D45961">
          <w:rPr>
            <w:rStyle w:val="a6"/>
          </w:rPr>
          <w:t>节假日照明开关时间表</w:t>
        </w:r>
        <w:r w:rsidRPr="00D4596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0A3848D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34" w:history="1">
        <w:r w:rsidRPr="00D45961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工作日</w:t>
        </w:r>
        <w:r w:rsidRPr="00D45961">
          <w:rPr>
            <w:rStyle w:val="a6"/>
          </w:rPr>
          <w:t>/</w:t>
        </w:r>
        <w:r w:rsidRPr="00D45961">
          <w:rPr>
            <w:rStyle w:val="a6"/>
          </w:rPr>
          <w:t>节假日设备逐时使用率</w:t>
        </w:r>
        <w:r w:rsidRPr="00D4596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C20FBB9" w14:textId="77777777" w:rsidR="009E4BF8" w:rsidRDefault="009E4BF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64935" w:history="1">
        <w:r w:rsidRPr="00D45961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45961">
          <w:rPr>
            <w:rStyle w:val="a6"/>
          </w:rPr>
          <w:t>工作日</w:t>
        </w:r>
        <w:r w:rsidRPr="00D45961">
          <w:rPr>
            <w:rStyle w:val="a6"/>
          </w:rPr>
          <w:t>/</w:t>
        </w:r>
        <w:r w:rsidRPr="00D45961">
          <w:rPr>
            <w:rStyle w:val="a6"/>
          </w:rPr>
          <w:t>节假日空调系统运行时间表</w:t>
        </w:r>
        <w:r w:rsidRPr="00D45961">
          <w:rPr>
            <w:rStyle w:val="a6"/>
          </w:rPr>
          <w:t>(1:</w:t>
        </w:r>
        <w:r w:rsidRPr="00D45961">
          <w:rPr>
            <w:rStyle w:val="a6"/>
          </w:rPr>
          <w:t>开</w:t>
        </w:r>
        <w:r w:rsidRPr="00D45961">
          <w:rPr>
            <w:rStyle w:val="a6"/>
          </w:rPr>
          <w:t>,0:</w:t>
        </w:r>
        <w:r w:rsidRPr="00D45961">
          <w:rPr>
            <w:rStyle w:val="a6"/>
          </w:rPr>
          <w:t>关</w:t>
        </w:r>
        <w:r w:rsidRPr="00D45961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_Toc155464935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865D4A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59AF809" w14:textId="77777777" w:rsidR="00D40158" w:rsidRDefault="00D40158" w:rsidP="00D40158">
      <w:pPr>
        <w:pStyle w:val="TOC1"/>
      </w:pPr>
    </w:p>
    <w:p w14:paraId="752A390C" w14:textId="77777777" w:rsidR="00D40158" w:rsidRPr="005E5F93" w:rsidRDefault="00D40158" w:rsidP="005215FB">
      <w:pPr>
        <w:pStyle w:val="1"/>
      </w:pPr>
      <w:bookmarkStart w:id="11" w:name="_Toc15546488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7EDF23A" w14:textId="77777777">
        <w:tc>
          <w:tcPr>
            <w:tcW w:w="2841" w:type="dxa"/>
            <w:shd w:val="clear" w:color="auto" w:fill="E6E6E6"/>
          </w:tcPr>
          <w:p w14:paraId="6FDB82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31782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科瑞一号楼</w:t>
            </w:r>
            <w:bookmarkEnd w:id="12"/>
          </w:p>
        </w:tc>
      </w:tr>
      <w:tr w:rsidR="00D40158" w:rsidRPr="00FF2243" w14:paraId="7AEB6053" w14:textId="77777777">
        <w:tc>
          <w:tcPr>
            <w:tcW w:w="2841" w:type="dxa"/>
            <w:shd w:val="clear" w:color="auto" w:fill="E6E6E6"/>
          </w:tcPr>
          <w:p w14:paraId="0E726E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701CB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037A4C" w:rsidRPr="00FF2243" w14:paraId="1743DF75" w14:textId="77777777">
        <w:tc>
          <w:tcPr>
            <w:tcW w:w="2841" w:type="dxa"/>
            <w:shd w:val="clear" w:color="auto" w:fill="E6E6E6"/>
          </w:tcPr>
          <w:p w14:paraId="32DB4A8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1C64EE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FCD6FB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FE287FD" w14:textId="77777777">
        <w:tc>
          <w:tcPr>
            <w:tcW w:w="2841" w:type="dxa"/>
            <w:shd w:val="clear" w:color="auto" w:fill="E6E6E6"/>
          </w:tcPr>
          <w:p w14:paraId="21E037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1BAA1E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7325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17831D3" w14:textId="77777777">
        <w:tc>
          <w:tcPr>
            <w:tcW w:w="2841" w:type="dxa"/>
            <w:shd w:val="clear" w:color="auto" w:fill="E6E6E6"/>
          </w:tcPr>
          <w:p w14:paraId="1087EA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29BE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1ED27EB4" w14:textId="77777777">
        <w:tc>
          <w:tcPr>
            <w:tcW w:w="2841" w:type="dxa"/>
            <w:shd w:val="clear" w:color="auto" w:fill="E6E6E6"/>
          </w:tcPr>
          <w:p w14:paraId="5B1C4F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81593C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18.0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2EBC8996" w14:textId="77777777">
        <w:tc>
          <w:tcPr>
            <w:tcW w:w="2841" w:type="dxa"/>
            <w:shd w:val="clear" w:color="auto" w:fill="E6E6E6"/>
          </w:tcPr>
          <w:p w14:paraId="0C53713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82B432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21974.97</w:t>
            </w:r>
            <w:bookmarkEnd w:id="22"/>
          </w:p>
        </w:tc>
      </w:tr>
      <w:tr w:rsidR="00203A7D" w:rsidRPr="00FF2243" w14:paraId="3558FE7A" w14:textId="77777777">
        <w:tc>
          <w:tcPr>
            <w:tcW w:w="2841" w:type="dxa"/>
            <w:shd w:val="clear" w:color="auto" w:fill="E6E6E6"/>
          </w:tcPr>
          <w:p w14:paraId="11F7058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C9CC5B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4426.69</w:t>
            </w:r>
            <w:bookmarkEnd w:id="23"/>
          </w:p>
        </w:tc>
      </w:tr>
      <w:tr w:rsidR="00D40158" w:rsidRPr="00FF2243" w14:paraId="1909D566" w14:textId="77777777">
        <w:tc>
          <w:tcPr>
            <w:tcW w:w="2841" w:type="dxa"/>
            <w:shd w:val="clear" w:color="auto" w:fill="E6E6E6"/>
          </w:tcPr>
          <w:p w14:paraId="32276C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D8316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31917041" w14:textId="77777777">
        <w:tc>
          <w:tcPr>
            <w:tcW w:w="2841" w:type="dxa"/>
            <w:shd w:val="clear" w:color="auto" w:fill="E6E6E6"/>
          </w:tcPr>
          <w:p w14:paraId="294C68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35C28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226009C5" w14:textId="77777777">
        <w:tc>
          <w:tcPr>
            <w:tcW w:w="2841" w:type="dxa"/>
            <w:shd w:val="clear" w:color="auto" w:fill="E6E6E6"/>
          </w:tcPr>
          <w:p w14:paraId="338C4DB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8F73F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61193F89" w14:textId="77777777">
        <w:tc>
          <w:tcPr>
            <w:tcW w:w="2841" w:type="dxa"/>
            <w:shd w:val="clear" w:color="auto" w:fill="E6E6E6"/>
          </w:tcPr>
          <w:p w14:paraId="596391E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BE0FB6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175CFB66" w14:textId="77777777">
        <w:tc>
          <w:tcPr>
            <w:tcW w:w="2841" w:type="dxa"/>
            <w:shd w:val="clear" w:color="auto" w:fill="E6E6E6"/>
          </w:tcPr>
          <w:p w14:paraId="20A74F8D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DA39376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:11.15-3.15</w:t>
            </w:r>
            <w:bookmarkEnd w:id="28"/>
          </w:p>
        </w:tc>
      </w:tr>
    </w:tbl>
    <w:p w14:paraId="65253040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5EB8E9EE" w14:textId="77777777" w:rsidR="00033A7A" w:rsidRDefault="00732438" w:rsidP="00824A6F">
      <w:pPr>
        <w:pStyle w:val="1"/>
      </w:pPr>
      <w:bookmarkStart w:id="30" w:name="_Toc15546489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76F331C4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6AC91207" w14:textId="77777777" w:rsidR="00057D9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3EC5910D" w14:textId="77777777" w:rsidR="00057D9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3C5A78F6" w14:textId="77777777" w:rsidR="00057D9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75DF5C04" w14:textId="77777777" w:rsidR="00057D9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14D9FFD0" w14:textId="77777777" w:rsidR="00057D9F" w:rsidRDefault="00057D9F">
      <w:pPr>
        <w:pStyle w:val="a0"/>
        <w:ind w:firstLineChars="0" w:firstLine="0"/>
        <w:rPr>
          <w:lang w:val="en-US"/>
        </w:rPr>
      </w:pPr>
    </w:p>
    <w:p w14:paraId="0A3799DE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55464891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1216A22F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095891F6" w14:textId="77777777" w:rsidR="00A23AC4" w:rsidRDefault="00B31357" w:rsidP="00B31357">
      <w:pPr>
        <w:pStyle w:val="1"/>
      </w:pPr>
      <w:bookmarkStart w:id="38" w:name="_Toc155464892"/>
      <w:r>
        <w:rPr>
          <w:rFonts w:hint="eastAsia"/>
        </w:rPr>
        <w:lastRenderedPageBreak/>
        <w:t>气象数据</w:t>
      </w:r>
      <w:bookmarkEnd w:id="38"/>
    </w:p>
    <w:p w14:paraId="25E43647" w14:textId="77777777" w:rsidR="00B31357" w:rsidRDefault="008244A0" w:rsidP="008244A0">
      <w:pPr>
        <w:pStyle w:val="2"/>
      </w:pPr>
      <w:bookmarkStart w:id="39" w:name="_Toc155464893"/>
      <w:r>
        <w:rPr>
          <w:rFonts w:hint="eastAsia"/>
        </w:rPr>
        <w:t>气象地点</w:t>
      </w:r>
      <w:bookmarkEnd w:id="39"/>
    </w:p>
    <w:p w14:paraId="3F030634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40"/>
    </w:p>
    <w:p w14:paraId="7211CC82" w14:textId="77777777" w:rsidR="008244A0" w:rsidRDefault="00483CEF" w:rsidP="00483CEF">
      <w:pPr>
        <w:pStyle w:val="2"/>
      </w:pPr>
      <w:bookmarkStart w:id="41" w:name="_Toc155464894"/>
      <w:r>
        <w:rPr>
          <w:rFonts w:hint="eastAsia"/>
        </w:rPr>
        <w:t>逐日干球温度表</w:t>
      </w:r>
      <w:bookmarkEnd w:id="41"/>
    </w:p>
    <w:p w14:paraId="2FDF8C57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54425DC0" wp14:editId="11136E23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7BBD9" w14:textId="77777777" w:rsidR="00902539" w:rsidRDefault="00483CEF" w:rsidP="00902539">
      <w:pPr>
        <w:pStyle w:val="2"/>
      </w:pPr>
      <w:bookmarkStart w:id="43" w:name="_Toc155464895"/>
      <w:r>
        <w:rPr>
          <w:rFonts w:hint="eastAsia"/>
        </w:rPr>
        <w:t>逐月辐照量表</w:t>
      </w:r>
      <w:bookmarkEnd w:id="43"/>
    </w:p>
    <w:p w14:paraId="5F8E504B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3174F0F5" wp14:editId="6E4CC257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B2CA1" w14:textId="77777777" w:rsidR="00483CEF" w:rsidRDefault="00483CEF" w:rsidP="00483CEF">
      <w:pPr>
        <w:pStyle w:val="2"/>
      </w:pPr>
      <w:bookmarkStart w:id="45" w:name="_Toc155464896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57D9F" w14:paraId="2FD8926A" w14:textId="77777777">
        <w:tc>
          <w:tcPr>
            <w:tcW w:w="1131" w:type="dxa"/>
            <w:shd w:val="clear" w:color="auto" w:fill="E6E6E6"/>
            <w:vAlign w:val="center"/>
          </w:tcPr>
          <w:p w14:paraId="4EDBFF18" w14:textId="77777777" w:rsidR="00057D9F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8D6170E" w14:textId="77777777" w:rsidR="00057D9F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3F5E08" w14:textId="77777777" w:rsidR="00057D9F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0752F7" w14:textId="77777777" w:rsidR="00057D9F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06A386" w14:textId="77777777" w:rsidR="00057D9F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BC24B2" w14:textId="77777777" w:rsidR="00057D9F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057D9F" w14:paraId="4B8C1F55" w14:textId="77777777">
        <w:tc>
          <w:tcPr>
            <w:tcW w:w="1131" w:type="dxa"/>
            <w:shd w:val="clear" w:color="auto" w:fill="E6E6E6"/>
            <w:vAlign w:val="center"/>
          </w:tcPr>
          <w:p w14:paraId="2275A681" w14:textId="77777777" w:rsidR="00057D9F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6816CF8" w14:textId="77777777" w:rsidR="00057D9F" w:rsidRDefault="00000000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E3E3238" w14:textId="77777777" w:rsidR="00057D9F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33197D2A" w14:textId="77777777" w:rsidR="00057D9F" w:rsidRDefault="00000000">
            <w:r>
              <w:t>18.3</w:t>
            </w:r>
          </w:p>
        </w:tc>
        <w:tc>
          <w:tcPr>
            <w:tcW w:w="1556" w:type="dxa"/>
            <w:vAlign w:val="center"/>
          </w:tcPr>
          <w:p w14:paraId="73E3809B" w14:textId="77777777" w:rsidR="00057D9F" w:rsidRDefault="00000000">
            <w:r>
              <w:t>5.5</w:t>
            </w:r>
          </w:p>
        </w:tc>
        <w:tc>
          <w:tcPr>
            <w:tcW w:w="1556" w:type="dxa"/>
            <w:vAlign w:val="center"/>
          </w:tcPr>
          <w:p w14:paraId="79C9BE08" w14:textId="77777777" w:rsidR="00057D9F" w:rsidRDefault="00000000">
            <w:r>
              <w:t>51.5</w:t>
            </w:r>
          </w:p>
        </w:tc>
      </w:tr>
      <w:tr w:rsidR="00057D9F" w14:paraId="7A14E375" w14:textId="77777777">
        <w:tc>
          <w:tcPr>
            <w:tcW w:w="1131" w:type="dxa"/>
            <w:shd w:val="clear" w:color="auto" w:fill="E6E6E6"/>
            <w:vAlign w:val="center"/>
          </w:tcPr>
          <w:p w14:paraId="599AE568" w14:textId="77777777" w:rsidR="00057D9F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265FA558" w14:textId="77777777" w:rsidR="00057D9F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E56DD49" w14:textId="77777777" w:rsidR="00057D9F" w:rsidRDefault="00000000">
            <w:r>
              <w:t>-8.9</w:t>
            </w:r>
          </w:p>
        </w:tc>
        <w:tc>
          <w:tcPr>
            <w:tcW w:w="1556" w:type="dxa"/>
            <w:vAlign w:val="center"/>
          </w:tcPr>
          <w:p w14:paraId="25741BD4" w14:textId="77777777" w:rsidR="00057D9F" w:rsidRDefault="00000000">
            <w:r>
              <w:t>-10.0</w:t>
            </w:r>
          </w:p>
        </w:tc>
        <w:tc>
          <w:tcPr>
            <w:tcW w:w="1556" w:type="dxa"/>
            <w:vAlign w:val="center"/>
          </w:tcPr>
          <w:p w14:paraId="725C537A" w14:textId="77777777" w:rsidR="00057D9F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5AFB69C0" w14:textId="77777777" w:rsidR="00057D9F" w:rsidRDefault="00000000">
            <w:r>
              <w:t>-6.0</w:t>
            </w:r>
          </w:p>
        </w:tc>
      </w:tr>
    </w:tbl>
    <w:p w14:paraId="0E66F140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155464897"/>
      <w:bookmarkEnd w:id="46"/>
      <w:r>
        <w:t>围护结构</w:t>
      </w:r>
      <w:bookmarkEnd w:id="47"/>
    </w:p>
    <w:p w14:paraId="1E41CD8A" w14:textId="77777777" w:rsidR="00057D9F" w:rsidRDefault="00000000">
      <w:pPr>
        <w:pStyle w:val="2"/>
        <w:widowControl w:val="0"/>
      </w:pPr>
      <w:bookmarkStart w:id="48" w:name="_Toc155464898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57D9F" w14:paraId="17C84BE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D76DDD4" w14:textId="77777777" w:rsidR="00057D9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28FEC9" w14:textId="77777777" w:rsidR="00057D9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3C326A9" w14:textId="77777777" w:rsidR="00057D9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AED95F" w14:textId="77777777" w:rsidR="00057D9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D5B8ED" w14:textId="77777777" w:rsidR="00057D9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242468" w14:textId="77777777" w:rsidR="00057D9F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D95681E" w14:textId="77777777" w:rsidR="00057D9F" w:rsidRDefault="00000000">
            <w:pPr>
              <w:jc w:val="center"/>
            </w:pPr>
            <w:r>
              <w:t>备注</w:t>
            </w:r>
          </w:p>
        </w:tc>
      </w:tr>
      <w:tr w:rsidR="00057D9F" w14:paraId="36BDE8F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A1479E9" w14:textId="77777777" w:rsidR="00057D9F" w:rsidRDefault="00057D9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E95EB28" w14:textId="77777777" w:rsidR="00057D9F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86B6620" w14:textId="77777777" w:rsidR="00057D9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39B890" w14:textId="77777777" w:rsidR="00057D9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6A251B" w14:textId="77777777" w:rsidR="00057D9F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1E70DF" w14:textId="77777777" w:rsidR="00057D9F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1DD02B7" w14:textId="77777777" w:rsidR="00057D9F" w:rsidRDefault="00057D9F">
            <w:pPr>
              <w:jc w:val="center"/>
            </w:pPr>
          </w:p>
        </w:tc>
      </w:tr>
      <w:tr w:rsidR="00057D9F" w14:paraId="08646747" w14:textId="77777777">
        <w:tc>
          <w:tcPr>
            <w:tcW w:w="2196" w:type="dxa"/>
            <w:shd w:val="clear" w:color="auto" w:fill="E6E6E6"/>
            <w:vAlign w:val="center"/>
          </w:tcPr>
          <w:p w14:paraId="2E9E43D0" w14:textId="77777777" w:rsidR="00057D9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89C4960" w14:textId="77777777" w:rsidR="00057D9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EB78DF0" w14:textId="77777777" w:rsidR="00057D9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2CD1485" w14:textId="77777777" w:rsidR="00057D9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098EE2F" w14:textId="77777777" w:rsidR="00057D9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5F65FEE" w14:textId="77777777" w:rsidR="00057D9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7CB2C04" w14:textId="77777777" w:rsidR="00057D9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57D9F" w14:paraId="10FBD599" w14:textId="77777777">
        <w:tc>
          <w:tcPr>
            <w:tcW w:w="2196" w:type="dxa"/>
            <w:shd w:val="clear" w:color="auto" w:fill="E6E6E6"/>
            <w:vAlign w:val="center"/>
          </w:tcPr>
          <w:p w14:paraId="0EDACFC2" w14:textId="77777777" w:rsidR="00057D9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B610B75" w14:textId="77777777" w:rsidR="00057D9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5017A5E" w14:textId="77777777" w:rsidR="00057D9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4C05386" w14:textId="77777777" w:rsidR="00057D9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150FA52" w14:textId="77777777" w:rsidR="00057D9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A9FEFEF" w14:textId="77777777" w:rsidR="00057D9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4C47CFD" w14:textId="77777777" w:rsidR="00057D9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57D9F" w14:paraId="07021F26" w14:textId="77777777">
        <w:tc>
          <w:tcPr>
            <w:tcW w:w="2196" w:type="dxa"/>
            <w:shd w:val="clear" w:color="auto" w:fill="E6E6E6"/>
            <w:vAlign w:val="center"/>
          </w:tcPr>
          <w:p w14:paraId="283E0056" w14:textId="77777777" w:rsidR="00057D9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D9FAE18" w14:textId="77777777" w:rsidR="00057D9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1E6BA2B" w14:textId="77777777" w:rsidR="00057D9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B80C962" w14:textId="77777777" w:rsidR="00057D9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6BA6C34" w14:textId="77777777" w:rsidR="00057D9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8D5B1D3" w14:textId="77777777" w:rsidR="00057D9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913C88F" w14:textId="77777777" w:rsidR="00057D9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57D9F" w14:paraId="4D02856D" w14:textId="77777777">
        <w:tc>
          <w:tcPr>
            <w:tcW w:w="2196" w:type="dxa"/>
            <w:shd w:val="clear" w:color="auto" w:fill="E6E6E6"/>
            <w:vAlign w:val="center"/>
          </w:tcPr>
          <w:p w14:paraId="77719864" w14:textId="77777777" w:rsidR="00057D9F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BF03F3E" w14:textId="77777777" w:rsidR="00057D9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AB724BC" w14:textId="77777777" w:rsidR="00057D9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F0919C3" w14:textId="77777777" w:rsidR="00057D9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B2E2309" w14:textId="77777777" w:rsidR="00057D9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402D7E7" w14:textId="77777777" w:rsidR="00057D9F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C218546" w14:textId="77777777" w:rsidR="00057D9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57D9F" w14:paraId="34F067D4" w14:textId="77777777">
        <w:tc>
          <w:tcPr>
            <w:tcW w:w="2196" w:type="dxa"/>
            <w:shd w:val="clear" w:color="auto" w:fill="E6E6E6"/>
            <w:vAlign w:val="center"/>
          </w:tcPr>
          <w:p w14:paraId="74C58CDF" w14:textId="77777777" w:rsidR="00057D9F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9BA44E4" w14:textId="77777777" w:rsidR="00057D9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9F1BEA9" w14:textId="77777777" w:rsidR="00057D9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A2C3F73" w14:textId="77777777" w:rsidR="00057D9F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E8AE163" w14:textId="77777777" w:rsidR="00057D9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0F57F2A" w14:textId="77777777" w:rsidR="00057D9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51C2CD2" w14:textId="77777777" w:rsidR="00057D9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057D9F" w14:paraId="4144CAC4" w14:textId="77777777">
        <w:tc>
          <w:tcPr>
            <w:tcW w:w="2196" w:type="dxa"/>
            <w:shd w:val="clear" w:color="auto" w:fill="E6E6E6"/>
            <w:vAlign w:val="center"/>
          </w:tcPr>
          <w:p w14:paraId="05CC0D4E" w14:textId="77777777" w:rsidR="00057D9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0272249" w14:textId="77777777" w:rsidR="00057D9F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785AFFCA" w14:textId="77777777" w:rsidR="00057D9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613EE35" w14:textId="77777777" w:rsidR="00057D9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5A638DA" w14:textId="77777777" w:rsidR="00057D9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4DFD59D" w14:textId="77777777" w:rsidR="00057D9F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7A12E0BE" w14:textId="77777777" w:rsidR="00057D9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57D9F" w14:paraId="5B814422" w14:textId="77777777">
        <w:tc>
          <w:tcPr>
            <w:tcW w:w="2196" w:type="dxa"/>
            <w:shd w:val="clear" w:color="auto" w:fill="E6E6E6"/>
            <w:vAlign w:val="center"/>
          </w:tcPr>
          <w:p w14:paraId="072390DB" w14:textId="77777777" w:rsidR="00057D9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A78D841" w14:textId="77777777" w:rsidR="00057D9F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090D2662" w14:textId="77777777" w:rsidR="00057D9F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8863F50" w14:textId="77777777" w:rsidR="00057D9F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137C55E" w14:textId="77777777" w:rsidR="00057D9F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39B70CE" w14:textId="77777777" w:rsidR="00057D9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D435784" w14:textId="77777777" w:rsidR="00057D9F" w:rsidRDefault="00057D9F">
            <w:pPr>
              <w:rPr>
                <w:sz w:val="18"/>
                <w:szCs w:val="18"/>
              </w:rPr>
            </w:pPr>
          </w:p>
        </w:tc>
      </w:tr>
    </w:tbl>
    <w:p w14:paraId="091FBCBF" w14:textId="77777777" w:rsidR="00057D9F" w:rsidRDefault="00000000">
      <w:pPr>
        <w:pStyle w:val="2"/>
        <w:widowControl w:val="0"/>
      </w:pPr>
      <w:bookmarkStart w:id="49" w:name="_Toc155464899"/>
      <w:r>
        <w:t>围护结构作法简要说明</w:t>
      </w:r>
      <w:bookmarkEnd w:id="49"/>
    </w:p>
    <w:p w14:paraId="2198B08C" w14:textId="77777777" w:rsidR="00057D9F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79B9B76F" w14:textId="77777777" w:rsidR="00057D9F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70mm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＋钢筋混凝土</w:t>
      </w:r>
      <w:r>
        <w:rPr>
          <w:color w:val="000000"/>
        </w:rPr>
        <w:t xml:space="preserve"> 70mm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4BF0F97" w14:textId="77777777" w:rsidR="00057D9F" w:rsidRDefault="00057D9F">
      <w:pPr>
        <w:widowControl w:val="0"/>
        <w:jc w:val="both"/>
        <w:rPr>
          <w:color w:val="000000"/>
        </w:rPr>
      </w:pPr>
    </w:p>
    <w:p w14:paraId="10C5EDD9" w14:textId="77777777" w:rsidR="00057D9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14425715" w14:textId="77777777" w:rsidR="00057D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250mm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0136B6A" w14:textId="77777777" w:rsidR="00057D9F" w:rsidRDefault="00057D9F">
      <w:pPr>
        <w:widowControl w:val="0"/>
        <w:jc w:val="both"/>
        <w:rPr>
          <w:color w:val="000000"/>
        </w:rPr>
      </w:pPr>
    </w:p>
    <w:p w14:paraId="140C907C" w14:textId="77777777" w:rsidR="00057D9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410FA9C2" w14:textId="77777777" w:rsidR="00057D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</w:t>
      </w:r>
      <w:r>
        <w:rPr>
          <w:color w:val="800000"/>
        </w:rPr>
        <w:lastRenderedPageBreak/>
        <w:t>70mm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10F0409C" w14:textId="77777777" w:rsidR="00057D9F" w:rsidRDefault="00057D9F">
      <w:pPr>
        <w:widowControl w:val="0"/>
        <w:jc w:val="both"/>
        <w:rPr>
          <w:color w:val="000000"/>
        </w:rPr>
      </w:pPr>
    </w:p>
    <w:p w14:paraId="6BEB5EEF" w14:textId="77777777" w:rsidR="00057D9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3FA5F4DB" w14:textId="77777777" w:rsidR="00057D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5CAF3D1D" w14:textId="77777777" w:rsidR="00057D9F" w:rsidRDefault="00057D9F">
      <w:pPr>
        <w:widowControl w:val="0"/>
        <w:jc w:val="both"/>
        <w:rPr>
          <w:color w:val="000000"/>
        </w:rPr>
      </w:pPr>
    </w:p>
    <w:p w14:paraId="49C86D48" w14:textId="77777777" w:rsidR="00057D9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14:paraId="291544A4" w14:textId="77777777" w:rsidR="00057D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</w:p>
    <w:p w14:paraId="2FF7071E" w14:textId="77777777" w:rsidR="00057D9F" w:rsidRDefault="00057D9F">
      <w:pPr>
        <w:widowControl w:val="0"/>
        <w:jc w:val="both"/>
        <w:rPr>
          <w:color w:val="000000"/>
        </w:rPr>
      </w:pPr>
    </w:p>
    <w:p w14:paraId="32D8E4F0" w14:textId="77777777" w:rsidR="00057D9F" w:rsidRDefault="00000000">
      <w:pPr>
        <w:pStyle w:val="1"/>
        <w:widowControl w:val="0"/>
        <w:jc w:val="both"/>
        <w:rPr>
          <w:color w:val="000000"/>
        </w:rPr>
      </w:pPr>
      <w:bookmarkStart w:id="50" w:name="_Toc155464900"/>
      <w:r>
        <w:rPr>
          <w:color w:val="000000"/>
        </w:rPr>
        <w:t>围护结构概况</w:t>
      </w:r>
      <w:bookmarkEnd w:id="50"/>
    </w:p>
    <w:p w14:paraId="45D39943" w14:textId="77777777" w:rsidR="00057D9F" w:rsidRDefault="00057D9F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5F34BCE7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AB8384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E1598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3C0CC2" w14:paraId="487CFDAE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3FC57C" w14:textId="77777777" w:rsidR="00000000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87D82C" w14:textId="77777777" w:rsidR="00000000" w:rsidRDefault="00000000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0.20</w:t>
            </w:r>
            <w:bookmarkEnd w:id="51"/>
          </w:p>
        </w:tc>
      </w:tr>
      <w:tr w:rsidR="003C0CC2" w14:paraId="5E32AA9A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1CD30D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9879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0.38</w:t>
            </w:r>
            <w:bookmarkEnd w:id="52"/>
          </w:p>
        </w:tc>
      </w:tr>
      <w:tr w:rsidR="003C0CC2" w14:paraId="4BB3D73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C7C97C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89775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0.47</w:t>
            </w:r>
            <w:bookmarkEnd w:id="53"/>
          </w:p>
        </w:tc>
      </w:tr>
      <w:tr w:rsidR="003C0CC2" w14:paraId="7E60F7DA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532813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A35405D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F2F2F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3C0CC2" w14:paraId="48E358C2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115084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4ACE9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5" w:name="天窗SHG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3C0CC2" w14:paraId="5AFB301F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D0DA46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529A6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0.45</w:t>
            </w:r>
            <w:bookmarkEnd w:id="56"/>
          </w:p>
        </w:tc>
      </w:tr>
      <w:tr w:rsidR="003C0CC2" w14:paraId="6E459F66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71FE15" w14:textId="77777777" w:rsidR="00000000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3D2D7041" w14:textId="77777777" w:rsidR="00000000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383493" w14:textId="77777777" w:rsidR="00000000" w:rsidRDefault="00000000" w:rsidP="00CC09EF">
            <w:pPr>
              <w:jc w:val="center"/>
              <w:rPr>
                <w:bCs/>
                <w:szCs w:val="21"/>
              </w:rPr>
            </w:pPr>
            <w:bookmarkStart w:id="57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3C0CC2" w14:paraId="78352F48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010E82" w14:textId="77777777" w:rsidR="00000000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964DD8" w14:textId="77777777" w:rsidR="00000000" w:rsidRDefault="00000000" w:rsidP="00CC09EF">
            <w:pPr>
              <w:jc w:val="center"/>
              <w:rPr>
                <w:bCs/>
                <w:szCs w:val="21"/>
              </w:rPr>
            </w:pPr>
            <w:bookmarkStart w:id="58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3C0CC2" w14:paraId="6DAFFA7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63E6BA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9733EE" w14:textId="77777777" w:rsidR="00000000" w:rsidRDefault="00000000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14:paraId="09D8FE5B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2797BF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F53401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59" w:name="地下墙R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3C0CC2" w14:paraId="7F97A761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A2A36D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64798B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60" w:name="变形缝R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3C0CC2" w14:paraId="3D1DC980" w14:textId="77777777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FD24E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7E9F7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5B9874E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888FB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FDDA7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3B2B43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B76EA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14:paraId="361379B2" w14:textId="77777777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C8077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D45E5E" w14:textId="77777777" w:rsidR="00000000" w:rsidRDefault="0000000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34FDB6" w14:textId="77777777" w:rsidR="00000000" w:rsidRDefault="00000000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F6067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6394F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55CFD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61E70D32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306E8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0D8BE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BD3313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5D3A0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887F2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83D09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51FD3C15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F2222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15676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2D5CB3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49F6E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92A8E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6698B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6D368F7A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F6D3C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279DE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E1D009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F69B5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8B17F8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C75C5E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14:paraId="612B239E" w14:textId="77777777" w:rsidR="00057D9F" w:rsidRDefault="00057D9F">
      <w:pPr>
        <w:widowControl w:val="0"/>
        <w:jc w:val="both"/>
        <w:rPr>
          <w:color w:val="000000"/>
        </w:rPr>
      </w:pPr>
    </w:p>
    <w:p w14:paraId="4F025E9B" w14:textId="77777777" w:rsidR="00057D9F" w:rsidRDefault="00000000">
      <w:pPr>
        <w:pStyle w:val="1"/>
        <w:widowControl w:val="0"/>
        <w:jc w:val="both"/>
        <w:rPr>
          <w:color w:val="000000"/>
        </w:rPr>
      </w:pPr>
      <w:bookmarkStart w:id="62" w:name="_Toc155464901"/>
      <w:r>
        <w:rPr>
          <w:color w:val="000000"/>
        </w:rPr>
        <w:t>房间类型</w:t>
      </w:r>
      <w:bookmarkEnd w:id="62"/>
    </w:p>
    <w:p w14:paraId="28F443F7" w14:textId="77777777" w:rsidR="00057D9F" w:rsidRDefault="00000000">
      <w:pPr>
        <w:pStyle w:val="2"/>
        <w:widowControl w:val="0"/>
      </w:pPr>
      <w:bookmarkStart w:id="63" w:name="_Toc155464902"/>
      <w:r>
        <w:t>房间表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57D9F" w14:paraId="1B80EB83" w14:textId="77777777">
        <w:tc>
          <w:tcPr>
            <w:tcW w:w="1567" w:type="dxa"/>
            <w:shd w:val="clear" w:color="auto" w:fill="E6E6E6"/>
            <w:vAlign w:val="center"/>
          </w:tcPr>
          <w:p w14:paraId="3DE02489" w14:textId="77777777" w:rsidR="00057D9F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AE67263" w14:textId="77777777" w:rsidR="00057D9F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5BF18E7" w14:textId="77777777" w:rsidR="00057D9F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2B4710" w14:textId="77777777" w:rsidR="00057D9F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51EEED" w14:textId="77777777" w:rsidR="00057D9F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47EA32" w14:textId="77777777" w:rsidR="00057D9F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F02974" w14:textId="77777777" w:rsidR="00057D9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72FDD8" w14:textId="77777777" w:rsidR="00057D9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57D9F" w14:paraId="362002E8" w14:textId="77777777">
        <w:tc>
          <w:tcPr>
            <w:tcW w:w="1567" w:type="dxa"/>
            <w:shd w:val="clear" w:color="auto" w:fill="E6E6E6"/>
            <w:vAlign w:val="center"/>
          </w:tcPr>
          <w:p w14:paraId="3BD7C23A" w14:textId="77777777" w:rsidR="00057D9F" w:rsidRDefault="00000000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F430967" w14:textId="77777777" w:rsidR="00057D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CCA88F" w14:textId="77777777" w:rsidR="00057D9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B6B3E42" w14:textId="77777777" w:rsidR="00057D9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402851" w14:textId="77777777" w:rsidR="00057D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578A0F" w14:textId="77777777" w:rsidR="00057D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584B19" w14:textId="77777777" w:rsidR="00057D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45DC43" w14:textId="77777777" w:rsidR="00057D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57D9F" w14:paraId="028CDCC6" w14:textId="77777777">
        <w:tc>
          <w:tcPr>
            <w:tcW w:w="1567" w:type="dxa"/>
            <w:shd w:val="clear" w:color="auto" w:fill="E6E6E6"/>
            <w:vAlign w:val="center"/>
          </w:tcPr>
          <w:p w14:paraId="051C4ED5" w14:textId="77777777" w:rsidR="00057D9F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2A08FEF9" w14:textId="77777777" w:rsidR="00057D9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2A55C6" w14:textId="77777777" w:rsidR="00057D9F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1295311" w14:textId="77777777" w:rsidR="00057D9F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64673F" w14:textId="77777777" w:rsidR="00057D9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D9E54F" w14:textId="77777777" w:rsidR="00057D9F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3EC046" w14:textId="77777777" w:rsidR="00057D9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62F63A" w14:textId="77777777" w:rsidR="00057D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0FE5944" w14:textId="77777777" w:rsidR="00057D9F" w:rsidRDefault="00000000">
      <w:pPr>
        <w:pStyle w:val="2"/>
        <w:widowControl w:val="0"/>
      </w:pPr>
      <w:bookmarkStart w:id="64" w:name="_Toc155464903"/>
      <w:r>
        <w:t>作息时间表</w:t>
      </w:r>
      <w:bookmarkEnd w:id="64"/>
    </w:p>
    <w:p w14:paraId="68B36E87" w14:textId="77777777" w:rsidR="00057D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6A4264E" w14:textId="77777777" w:rsidR="00057D9F" w:rsidRDefault="00000000">
      <w:pPr>
        <w:pStyle w:val="1"/>
        <w:widowControl w:val="0"/>
        <w:jc w:val="both"/>
        <w:rPr>
          <w:color w:val="000000"/>
        </w:rPr>
      </w:pPr>
      <w:bookmarkStart w:id="65" w:name="_Toc155464904"/>
      <w:r>
        <w:rPr>
          <w:color w:val="000000"/>
        </w:rPr>
        <w:t>暖通空调系统</w:t>
      </w:r>
      <w:bookmarkEnd w:id="65"/>
    </w:p>
    <w:p w14:paraId="225E6271" w14:textId="77777777" w:rsidR="00057D9F" w:rsidRDefault="00000000">
      <w:pPr>
        <w:pStyle w:val="2"/>
        <w:widowControl w:val="0"/>
      </w:pPr>
      <w:bookmarkStart w:id="66" w:name="_Toc155464905"/>
      <w:r>
        <w:t>系统类型</w:t>
      </w:r>
      <w:bookmarkEnd w:id="66"/>
    </w:p>
    <w:p w14:paraId="19F3564E" w14:textId="77777777" w:rsidR="00057D9F" w:rsidRDefault="00000000">
      <w:pPr>
        <w:pStyle w:val="3"/>
        <w:widowControl w:val="0"/>
        <w:jc w:val="both"/>
        <w:rPr>
          <w:color w:val="000000"/>
        </w:rPr>
      </w:pPr>
      <w:bookmarkStart w:id="67" w:name="_Toc155464906"/>
      <w:r>
        <w:rPr>
          <w:color w:val="000000"/>
        </w:rPr>
        <w:t>系统分区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57D9F" w14:paraId="4A222B07" w14:textId="77777777">
        <w:tc>
          <w:tcPr>
            <w:tcW w:w="1131" w:type="dxa"/>
            <w:shd w:val="clear" w:color="auto" w:fill="E6E6E6"/>
            <w:vAlign w:val="center"/>
          </w:tcPr>
          <w:p w14:paraId="2742AC3B" w14:textId="77777777" w:rsidR="00057D9F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3D60842" w14:textId="77777777" w:rsidR="00057D9F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07A7FE" w14:textId="77777777" w:rsidR="00057D9F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C470DA" w14:textId="77777777" w:rsidR="00057D9F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82A09CD" w14:textId="77777777" w:rsidR="00057D9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FC6D690" w14:textId="77777777" w:rsidR="00057D9F" w:rsidRDefault="00000000">
            <w:pPr>
              <w:jc w:val="center"/>
            </w:pPr>
            <w:r>
              <w:t>包含的房间</w:t>
            </w:r>
          </w:p>
        </w:tc>
      </w:tr>
      <w:tr w:rsidR="00057D9F" w14:paraId="1E7EBF9A" w14:textId="77777777">
        <w:tc>
          <w:tcPr>
            <w:tcW w:w="1131" w:type="dxa"/>
            <w:vAlign w:val="center"/>
          </w:tcPr>
          <w:p w14:paraId="1BD987C8" w14:textId="77777777" w:rsidR="00057D9F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33ACE24" w14:textId="77777777" w:rsidR="00057D9F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202DD53" w14:textId="77777777" w:rsidR="00057D9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2F16D01" w14:textId="77777777" w:rsidR="00057D9F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2EFA483" w14:textId="77777777" w:rsidR="00057D9F" w:rsidRDefault="00000000">
            <w:r>
              <w:t>6397.99</w:t>
            </w:r>
          </w:p>
        </w:tc>
        <w:tc>
          <w:tcPr>
            <w:tcW w:w="3673" w:type="dxa"/>
            <w:vAlign w:val="center"/>
          </w:tcPr>
          <w:p w14:paraId="7E871006" w14:textId="77777777" w:rsidR="00057D9F" w:rsidRDefault="00000000">
            <w:r>
              <w:t>所有房间</w:t>
            </w:r>
          </w:p>
        </w:tc>
      </w:tr>
    </w:tbl>
    <w:p w14:paraId="7F892F83" w14:textId="77777777" w:rsidR="00057D9F" w:rsidRDefault="00000000">
      <w:pPr>
        <w:pStyle w:val="3"/>
        <w:widowControl w:val="0"/>
        <w:jc w:val="both"/>
        <w:rPr>
          <w:color w:val="000000"/>
        </w:rPr>
      </w:pPr>
      <w:bookmarkStart w:id="68" w:name="_Toc155464907"/>
      <w:r>
        <w:rPr>
          <w:color w:val="000000"/>
        </w:rPr>
        <w:t>热回收参数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057D9F" w14:paraId="2DA9F109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CF0BA1D" w14:textId="77777777" w:rsidR="00057D9F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A20B863" w14:textId="77777777" w:rsidR="00057D9F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44E7D3D" w14:textId="77777777" w:rsidR="00057D9F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2276DBE" w14:textId="77777777" w:rsidR="00057D9F" w:rsidRDefault="00000000">
            <w:pPr>
              <w:jc w:val="center"/>
            </w:pPr>
            <w:r>
              <w:t>供暖</w:t>
            </w:r>
          </w:p>
        </w:tc>
      </w:tr>
      <w:tr w:rsidR="00057D9F" w14:paraId="24A503F8" w14:textId="77777777">
        <w:tc>
          <w:tcPr>
            <w:tcW w:w="1131" w:type="dxa"/>
            <w:vMerge/>
            <w:vAlign w:val="center"/>
          </w:tcPr>
          <w:p w14:paraId="6B90A608" w14:textId="77777777" w:rsidR="00057D9F" w:rsidRDefault="00057D9F"/>
        </w:tc>
        <w:tc>
          <w:tcPr>
            <w:tcW w:w="1262" w:type="dxa"/>
            <w:vMerge/>
            <w:vAlign w:val="center"/>
          </w:tcPr>
          <w:p w14:paraId="273E70DA" w14:textId="77777777" w:rsidR="00057D9F" w:rsidRDefault="00057D9F"/>
        </w:tc>
        <w:tc>
          <w:tcPr>
            <w:tcW w:w="1731" w:type="dxa"/>
            <w:vAlign w:val="center"/>
          </w:tcPr>
          <w:p w14:paraId="217C1D0F" w14:textId="77777777" w:rsidR="00057D9F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1739554" w14:textId="77777777" w:rsidR="00057D9F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A3478EE" w14:textId="77777777" w:rsidR="00057D9F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A100BE5" w14:textId="77777777" w:rsidR="00057D9F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057D9F" w14:paraId="2C59F321" w14:textId="77777777">
        <w:tc>
          <w:tcPr>
            <w:tcW w:w="1131" w:type="dxa"/>
            <w:vAlign w:val="center"/>
          </w:tcPr>
          <w:p w14:paraId="69960846" w14:textId="77777777" w:rsidR="00057D9F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BC854B3" w14:textId="77777777" w:rsidR="00057D9F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0F6626C1" w14:textId="77777777" w:rsidR="00057D9F" w:rsidRDefault="00057D9F"/>
        </w:tc>
        <w:tc>
          <w:tcPr>
            <w:tcW w:w="1731" w:type="dxa"/>
            <w:vAlign w:val="center"/>
          </w:tcPr>
          <w:p w14:paraId="5CE977C7" w14:textId="77777777" w:rsidR="00057D9F" w:rsidRDefault="00057D9F"/>
        </w:tc>
        <w:tc>
          <w:tcPr>
            <w:tcW w:w="1731" w:type="dxa"/>
            <w:vAlign w:val="center"/>
          </w:tcPr>
          <w:p w14:paraId="03A4F9F1" w14:textId="77777777" w:rsidR="00057D9F" w:rsidRDefault="00057D9F"/>
        </w:tc>
        <w:tc>
          <w:tcPr>
            <w:tcW w:w="1731" w:type="dxa"/>
            <w:vAlign w:val="center"/>
          </w:tcPr>
          <w:p w14:paraId="6B15548F" w14:textId="77777777" w:rsidR="00057D9F" w:rsidRDefault="00057D9F"/>
        </w:tc>
      </w:tr>
    </w:tbl>
    <w:p w14:paraId="11D0F229" w14:textId="77777777" w:rsidR="00057D9F" w:rsidRDefault="00000000">
      <w:pPr>
        <w:pStyle w:val="2"/>
        <w:widowControl w:val="0"/>
      </w:pPr>
      <w:bookmarkStart w:id="69" w:name="_Toc155464908"/>
      <w:r>
        <w:t>制冷系统</w:t>
      </w:r>
      <w:bookmarkEnd w:id="69"/>
    </w:p>
    <w:p w14:paraId="17E6D914" w14:textId="77777777" w:rsidR="00057D9F" w:rsidRDefault="00000000">
      <w:pPr>
        <w:pStyle w:val="3"/>
        <w:widowControl w:val="0"/>
        <w:jc w:val="both"/>
        <w:rPr>
          <w:color w:val="000000"/>
        </w:rPr>
      </w:pPr>
      <w:bookmarkStart w:id="70" w:name="_Toc155464909"/>
      <w:r>
        <w:rPr>
          <w:color w:val="000000"/>
        </w:rPr>
        <w:t>冷水机组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057D9F" w14:paraId="43E71BE6" w14:textId="77777777">
        <w:tc>
          <w:tcPr>
            <w:tcW w:w="1697" w:type="dxa"/>
            <w:shd w:val="clear" w:color="auto" w:fill="E6E6E6"/>
            <w:vAlign w:val="center"/>
          </w:tcPr>
          <w:p w14:paraId="0E228100" w14:textId="77777777" w:rsidR="00057D9F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CBBA155" w14:textId="77777777" w:rsidR="00057D9F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25292CE5" w14:textId="77777777" w:rsidR="00057D9F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AC2010" w14:textId="77777777" w:rsidR="00057D9F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156DB9B" w14:textId="77777777" w:rsidR="00057D9F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C33A252" w14:textId="77777777" w:rsidR="00057D9F" w:rsidRDefault="00000000">
            <w:pPr>
              <w:jc w:val="center"/>
            </w:pPr>
            <w:r>
              <w:t>台数</w:t>
            </w:r>
          </w:p>
        </w:tc>
      </w:tr>
      <w:tr w:rsidR="00057D9F" w14:paraId="30AAF970" w14:textId="77777777">
        <w:tc>
          <w:tcPr>
            <w:tcW w:w="1697" w:type="dxa"/>
            <w:vAlign w:val="center"/>
          </w:tcPr>
          <w:p w14:paraId="142626EA" w14:textId="77777777" w:rsidR="00057D9F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16AFA91D" w14:textId="77777777" w:rsidR="00057D9F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BF789A9" w14:textId="77777777" w:rsidR="00057D9F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2690737" w14:textId="77777777" w:rsidR="00057D9F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2469555" w14:textId="77777777" w:rsidR="00057D9F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48DBBB3D" w14:textId="77777777" w:rsidR="00057D9F" w:rsidRDefault="00000000">
            <w:r>
              <w:t>1</w:t>
            </w:r>
          </w:p>
        </w:tc>
      </w:tr>
    </w:tbl>
    <w:p w14:paraId="2A301535" w14:textId="77777777" w:rsidR="00057D9F" w:rsidRDefault="00000000">
      <w:pPr>
        <w:pStyle w:val="3"/>
        <w:widowControl w:val="0"/>
        <w:jc w:val="both"/>
        <w:rPr>
          <w:color w:val="000000"/>
        </w:rPr>
      </w:pPr>
      <w:bookmarkStart w:id="71" w:name="_Toc155464910"/>
      <w:r>
        <w:rPr>
          <w:color w:val="000000"/>
        </w:rPr>
        <w:t>水泵系统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057D9F" w14:paraId="72C1B3BB" w14:textId="77777777">
        <w:tc>
          <w:tcPr>
            <w:tcW w:w="2677" w:type="dxa"/>
            <w:shd w:val="clear" w:color="auto" w:fill="E6E6E6"/>
            <w:vAlign w:val="center"/>
          </w:tcPr>
          <w:p w14:paraId="11AA4BBA" w14:textId="77777777" w:rsidR="00057D9F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D27DE42" w14:textId="77777777" w:rsidR="00057D9F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8672F4" w14:textId="77777777" w:rsidR="00057D9F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9F4C078" w14:textId="77777777" w:rsidR="00057D9F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88C6E3" w14:textId="77777777" w:rsidR="00057D9F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342BFB7" w14:textId="77777777" w:rsidR="00057D9F" w:rsidRDefault="00000000">
            <w:pPr>
              <w:jc w:val="center"/>
            </w:pPr>
            <w:r>
              <w:t>台数</w:t>
            </w:r>
          </w:p>
        </w:tc>
      </w:tr>
      <w:tr w:rsidR="00057D9F" w14:paraId="5BFC8659" w14:textId="77777777">
        <w:tc>
          <w:tcPr>
            <w:tcW w:w="2677" w:type="dxa"/>
            <w:vAlign w:val="center"/>
          </w:tcPr>
          <w:p w14:paraId="0C190E7D" w14:textId="77777777" w:rsidR="00057D9F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384D8722" w14:textId="77777777" w:rsidR="00057D9F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1460643" w14:textId="77777777" w:rsidR="00057D9F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466AE2D3" w14:textId="77777777" w:rsidR="00057D9F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0D8C921F" w14:textId="77777777" w:rsidR="00057D9F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64CE5E17" w14:textId="77777777" w:rsidR="00057D9F" w:rsidRDefault="00000000">
            <w:r>
              <w:t>1</w:t>
            </w:r>
          </w:p>
        </w:tc>
      </w:tr>
      <w:tr w:rsidR="00057D9F" w14:paraId="3BDFDC12" w14:textId="77777777">
        <w:tc>
          <w:tcPr>
            <w:tcW w:w="2677" w:type="dxa"/>
            <w:vAlign w:val="center"/>
          </w:tcPr>
          <w:p w14:paraId="01BAF70D" w14:textId="77777777" w:rsidR="00057D9F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7CA464B7" w14:textId="77777777" w:rsidR="00057D9F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49B8CD1F" w14:textId="77777777" w:rsidR="00057D9F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1A20CC8" w14:textId="77777777" w:rsidR="00057D9F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0D12B6C" w14:textId="77777777" w:rsidR="00057D9F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37BB51D" w14:textId="77777777" w:rsidR="00057D9F" w:rsidRDefault="00000000">
            <w:r>
              <w:t>1</w:t>
            </w:r>
          </w:p>
        </w:tc>
      </w:tr>
    </w:tbl>
    <w:p w14:paraId="160A83C5" w14:textId="77777777" w:rsidR="00057D9F" w:rsidRDefault="00000000">
      <w:pPr>
        <w:pStyle w:val="3"/>
        <w:widowControl w:val="0"/>
        <w:jc w:val="both"/>
        <w:rPr>
          <w:color w:val="000000"/>
        </w:rPr>
      </w:pPr>
      <w:bookmarkStart w:id="72" w:name="_Toc155464911"/>
      <w:r>
        <w:rPr>
          <w:color w:val="000000"/>
        </w:rPr>
        <w:t>运行工况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057D9F" w14:paraId="3013C2B3" w14:textId="77777777">
        <w:tc>
          <w:tcPr>
            <w:tcW w:w="1115" w:type="dxa"/>
            <w:shd w:val="clear" w:color="auto" w:fill="E6E6E6"/>
            <w:vAlign w:val="center"/>
          </w:tcPr>
          <w:p w14:paraId="2C6DDF41" w14:textId="77777777" w:rsidR="00057D9F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1A8D6B" w14:textId="77777777" w:rsidR="00057D9F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AFFC51" w14:textId="77777777" w:rsidR="00057D9F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6F7CFB" w14:textId="77777777" w:rsidR="00057D9F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1A5C95" w14:textId="77777777" w:rsidR="00057D9F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5EB132" w14:textId="77777777" w:rsidR="00057D9F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C0A8AD" w14:textId="77777777" w:rsidR="00057D9F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057D9F" w14:paraId="4EC63049" w14:textId="77777777">
        <w:tc>
          <w:tcPr>
            <w:tcW w:w="1115" w:type="dxa"/>
            <w:shd w:val="clear" w:color="auto" w:fill="E6E6E6"/>
            <w:vAlign w:val="center"/>
          </w:tcPr>
          <w:p w14:paraId="01211C4E" w14:textId="77777777" w:rsidR="00057D9F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6E47968D" w14:textId="77777777" w:rsidR="00057D9F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4B67A499" w14:textId="77777777" w:rsidR="00057D9F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62224CE2" w14:textId="77777777" w:rsidR="00057D9F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58EC68FF" w14:textId="77777777" w:rsidR="00057D9F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0084D1E3" w14:textId="77777777" w:rsidR="00057D9F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02749D60" w14:textId="77777777" w:rsidR="00057D9F" w:rsidRDefault="00000000">
            <w:r>
              <w:t>0</w:t>
            </w:r>
          </w:p>
        </w:tc>
      </w:tr>
      <w:tr w:rsidR="00057D9F" w14:paraId="5D94420F" w14:textId="77777777">
        <w:tc>
          <w:tcPr>
            <w:tcW w:w="1115" w:type="dxa"/>
            <w:shd w:val="clear" w:color="auto" w:fill="E6E6E6"/>
            <w:vAlign w:val="center"/>
          </w:tcPr>
          <w:p w14:paraId="24373FA4" w14:textId="77777777" w:rsidR="00057D9F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76913D02" w14:textId="77777777" w:rsidR="00057D9F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3CDE6C0A" w14:textId="77777777" w:rsidR="00057D9F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3BE38E47" w14:textId="77777777" w:rsidR="00057D9F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23D6210C" w14:textId="77777777" w:rsidR="00057D9F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8BE885F" w14:textId="77777777" w:rsidR="00057D9F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70829B7F" w14:textId="77777777" w:rsidR="00057D9F" w:rsidRDefault="00000000">
            <w:r>
              <w:t>0</w:t>
            </w:r>
          </w:p>
        </w:tc>
      </w:tr>
      <w:tr w:rsidR="00057D9F" w14:paraId="1C46D87B" w14:textId="77777777">
        <w:tc>
          <w:tcPr>
            <w:tcW w:w="1115" w:type="dxa"/>
            <w:shd w:val="clear" w:color="auto" w:fill="E6E6E6"/>
            <w:vAlign w:val="center"/>
          </w:tcPr>
          <w:p w14:paraId="1BB71B15" w14:textId="77777777" w:rsidR="00057D9F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5A96C21A" w14:textId="77777777" w:rsidR="00057D9F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64A1589A" w14:textId="77777777" w:rsidR="00057D9F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1CD10123" w14:textId="77777777" w:rsidR="00057D9F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925527D" w14:textId="77777777" w:rsidR="00057D9F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47DA56C8" w14:textId="77777777" w:rsidR="00057D9F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1E401A8A" w14:textId="77777777" w:rsidR="00057D9F" w:rsidRDefault="00000000">
            <w:r>
              <w:t>0</w:t>
            </w:r>
          </w:p>
        </w:tc>
      </w:tr>
      <w:tr w:rsidR="00057D9F" w14:paraId="1DF3D278" w14:textId="77777777">
        <w:tc>
          <w:tcPr>
            <w:tcW w:w="1115" w:type="dxa"/>
            <w:shd w:val="clear" w:color="auto" w:fill="E6E6E6"/>
            <w:vAlign w:val="center"/>
          </w:tcPr>
          <w:p w14:paraId="64EBB0F0" w14:textId="77777777" w:rsidR="00057D9F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0EFC140" w14:textId="77777777" w:rsidR="00057D9F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8D59AD4" w14:textId="77777777" w:rsidR="00057D9F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5A1840B" w14:textId="77777777" w:rsidR="00057D9F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0536958" w14:textId="77777777" w:rsidR="00057D9F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7AFD3C84" w14:textId="77777777" w:rsidR="00057D9F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60079534" w14:textId="77777777" w:rsidR="00057D9F" w:rsidRDefault="00000000">
            <w:r>
              <w:t>0</w:t>
            </w:r>
          </w:p>
        </w:tc>
      </w:tr>
    </w:tbl>
    <w:p w14:paraId="2DDE129F" w14:textId="77777777" w:rsidR="00057D9F" w:rsidRDefault="00000000">
      <w:pPr>
        <w:pStyle w:val="3"/>
        <w:widowControl w:val="0"/>
        <w:jc w:val="both"/>
        <w:rPr>
          <w:color w:val="000000"/>
        </w:rPr>
      </w:pPr>
      <w:bookmarkStart w:id="73" w:name="_Toc155464912"/>
      <w:r>
        <w:rPr>
          <w:color w:val="000000"/>
        </w:rPr>
        <w:lastRenderedPageBreak/>
        <w:t>制冷能耗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057D9F" w14:paraId="26710095" w14:textId="77777777">
        <w:tc>
          <w:tcPr>
            <w:tcW w:w="1115" w:type="dxa"/>
            <w:shd w:val="clear" w:color="auto" w:fill="E6E6E6"/>
            <w:vAlign w:val="center"/>
          </w:tcPr>
          <w:p w14:paraId="3B7D2D1D" w14:textId="77777777" w:rsidR="00057D9F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3872B9" w14:textId="77777777" w:rsidR="00057D9F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95FE19" w14:textId="77777777" w:rsidR="00057D9F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41C539" w14:textId="77777777" w:rsidR="00057D9F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37E1C4" w14:textId="77777777" w:rsidR="00057D9F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DCEFAD" w14:textId="77777777" w:rsidR="00057D9F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E380AA" w14:textId="77777777" w:rsidR="00057D9F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CBB1CE" w14:textId="77777777" w:rsidR="00057D9F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057D9F" w14:paraId="15C9EE98" w14:textId="77777777">
        <w:tc>
          <w:tcPr>
            <w:tcW w:w="1115" w:type="dxa"/>
            <w:shd w:val="clear" w:color="auto" w:fill="E6E6E6"/>
            <w:vAlign w:val="center"/>
          </w:tcPr>
          <w:p w14:paraId="58301850" w14:textId="77777777" w:rsidR="00057D9F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48219A24" w14:textId="77777777" w:rsidR="00057D9F" w:rsidRDefault="00000000">
            <w:r>
              <w:t>1134</w:t>
            </w:r>
          </w:p>
        </w:tc>
        <w:tc>
          <w:tcPr>
            <w:tcW w:w="1131" w:type="dxa"/>
            <w:vAlign w:val="center"/>
          </w:tcPr>
          <w:p w14:paraId="4C233231" w14:textId="77777777" w:rsidR="00057D9F" w:rsidRDefault="00000000">
            <w:r>
              <w:t>36</w:t>
            </w:r>
          </w:p>
        </w:tc>
        <w:tc>
          <w:tcPr>
            <w:tcW w:w="1273" w:type="dxa"/>
            <w:vAlign w:val="center"/>
          </w:tcPr>
          <w:p w14:paraId="7D4956D7" w14:textId="77777777" w:rsidR="00057D9F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01957C88" w14:textId="77777777" w:rsidR="00057D9F" w:rsidRDefault="00000000">
            <w:r>
              <w:t>272</w:t>
            </w:r>
          </w:p>
        </w:tc>
        <w:tc>
          <w:tcPr>
            <w:tcW w:w="1273" w:type="dxa"/>
            <w:vAlign w:val="center"/>
          </w:tcPr>
          <w:p w14:paraId="5ED71BC9" w14:textId="77777777" w:rsidR="00057D9F" w:rsidRDefault="00000000">
            <w:r>
              <w:t>360</w:t>
            </w:r>
          </w:p>
        </w:tc>
        <w:tc>
          <w:tcPr>
            <w:tcW w:w="1131" w:type="dxa"/>
            <w:vAlign w:val="center"/>
          </w:tcPr>
          <w:p w14:paraId="7D51D891" w14:textId="77777777" w:rsidR="00057D9F" w:rsidRDefault="00000000">
            <w:r>
              <w:t>288</w:t>
            </w:r>
          </w:p>
        </w:tc>
        <w:tc>
          <w:tcPr>
            <w:tcW w:w="1131" w:type="dxa"/>
            <w:vAlign w:val="center"/>
          </w:tcPr>
          <w:p w14:paraId="47EE2338" w14:textId="77777777" w:rsidR="00057D9F" w:rsidRDefault="00000000">
            <w:r>
              <w:t>0</w:t>
            </w:r>
          </w:p>
        </w:tc>
      </w:tr>
      <w:tr w:rsidR="00057D9F" w14:paraId="7CC717BD" w14:textId="77777777">
        <w:tc>
          <w:tcPr>
            <w:tcW w:w="1115" w:type="dxa"/>
            <w:shd w:val="clear" w:color="auto" w:fill="E6E6E6"/>
            <w:vAlign w:val="center"/>
          </w:tcPr>
          <w:p w14:paraId="7ED2E920" w14:textId="77777777" w:rsidR="00057D9F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7C465B65" w14:textId="77777777" w:rsidR="00057D9F" w:rsidRDefault="00000000">
            <w:r>
              <w:t>796</w:t>
            </w:r>
          </w:p>
        </w:tc>
        <w:tc>
          <w:tcPr>
            <w:tcW w:w="1131" w:type="dxa"/>
            <w:vAlign w:val="center"/>
          </w:tcPr>
          <w:p w14:paraId="322D2BC0" w14:textId="77777777" w:rsidR="00057D9F" w:rsidRDefault="00000000">
            <w:r>
              <w:t>4</w:t>
            </w:r>
          </w:p>
        </w:tc>
        <w:tc>
          <w:tcPr>
            <w:tcW w:w="1273" w:type="dxa"/>
            <w:vAlign w:val="center"/>
          </w:tcPr>
          <w:p w14:paraId="09F43A8C" w14:textId="77777777" w:rsidR="00057D9F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7976BF82" w14:textId="77777777" w:rsidR="00057D9F" w:rsidRDefault="00000000">
            <w:r>
              <w:t>175</w:t>
            </w:r>
          </w:p>
        </w:tc>
        <w:tc>
          <w:tcPr>
            <w:tcW w:w="1273" w:type="dxa"/>
            <w:vAlign w:val="center"/>
          </w:tcPr>
          <w:p w14:paraId="5B9DD656" w14:textId="77777777" w:rsidR="00057D9F" w:rsidRDefault="00000000">
            <w:r>
              <w:t>40</w:t>
            </w:r>
          </w:p>
        </w:tc>
        <w:tc>
          <w:tcPr>
            <w:tcW w:w="1131" w:type="dxa"/>
            <w:vAlign w:val="center"/>
          </w:tcPr>
          <w:p w14:paraId="513481AD" w14:textId="77777777" w:rsidR="00057D9F" w:rsidRDefault="00000000">
            <w:r>
              <w:t>32</w:t>
            </w:r>
          </w:p>
        </w:tc>
        <w:tc>
          <w:tcPr>
            <w:tcW w:w="1131" w:type="dxa"/>
            <w:vAlign w:val="center"/>
          </w:tcPr>
          <w:p w14:paraId="665F9AEB" w14:textId="77777777" w:rsidR="00057D9F" w:rsidRDefault="00000000">
            <w:r>
              <w:t>0</w:t>
            </w:r>
          </w:p>
        </w:tc>
      </w:tr>
      <w:tr w:rsidR="00057D9F" w14:paraId="409C4ABD" w14:textId="77777777">
        <w:tc>
          <w:tcPr>
            <w:tcW w:w="1115" w:type="dxa"/>
            <w:shd w:val="clear" w:color="auto" w:fill="E6E6E6"/>
            <w:vAlign w:val="center"/>
          </w:tcPr>
          <w:p w14:paraId="7CE69CDA" w14:textId="77777777" w:rsidR="00057D9F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361C4651" w14:textId="77777777" w:rsidR="00057D9F" w:rsidRDefault="00000000">
            <w:r>
              <w:t>27144</w:t>
            </w:r>
          </w:p>
        </w:tc>
        <w:tc>
          <w:tcPr>
            <w:tcW w:w="1131" w:type="dxa"/>
            <w:vAlign w:val="center"/>
          </w:tcPr>
          <w:p w14:paraId="75C25349" w14:textId="77777777" w:rsidR="00057D9F" w:rsidRDefault="00000000">
            <w:r>
              <w:t>81</w:t>
            </w:r>
          </w:p>
        </w:tc>
        <w:tc>
          <w:tcPr>
            <w:tcW w:w="1273" w:type="dxa"/>
            <w:vAlign w:val="center"/>
          </w:tcPr>
          <w:p w14:paraId="3B020AC3" w14:textId="77777777" w:rsidR="00057D9F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58639C67" w14:textId="77777777" w:rsidR="00057D9F" w:rsidRDefault="00000000">
            <w:r>
              <w:t>5429</w:t>
            </w:r>
          </w:p>
        </w:tc>
        <w:tc>
          <w:tcPr>
            <w:tcW w:w="1273" w:type="dxa"/>
            <w:vAlign w:val="center"/>
          </w:tcPr>
          <w:p w14:paraId="0073F2CA" w14:textId="77777777" w:rsidR="00057D9F" w:rsidRDefault="00000000">
            <w:r>
              <w:t>810</w:t>
            </w:r>
          </w:p>
        </w:tc>
        <w:tc>
          <w:tcPr>
            <w:tcW w:w="1131" w:type="dxa"/>
            <w:vAlign w:val="center"/>
          </w:tcPr>
          <w:p w14:paraId="7B35DAEA" w14:textId="77777777" w:rsidR="00057D9F" w:rsidRDefault="00000000">
            <w:r>
              <w:t>648</w:t>
            </w:r>
          </w:p>
        </w:tc>
        <w:tc>
          <w:tcPr>
            <w:tcW w:w="1131" w:type="dxa"/>
            <w:vAlign w:val="center"/>
          </w:tcPr>
          <w:p w14:paraId="5C1C314D" w14:textId="77777777" w:rsidR="00057D9F" w:rsidRDefault="00000000">
            <w:r>
              <w:t>0</w:t>
            </w:r>
          </w:p>
        </w:tc>
      </w:tr>
      <w:tr w:rsidR="00057D9F" w14:paraId="736006BA" w14:textId="77777777">
        <w:tc>
          <w:tcPr>
            <w:tcW w:w="1115" w:type="dxa"/>
            <w:shd w:val="clear" w:color="auto" w:fill="E6E6E6"/>
            <w:vAlign w:val="center"/>
          </w:tcPr>
          <w:p w14:paraId="46EC007D" w14:textId="77777777" w:rsidR="00057D9F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66DB8E5B" w14:textId="77777777" w:rsidR="00057D9F" w:rsidRDefault="00000000">
            <w:r>
              <w:t>110326</w:t>
            </w:r>
          </w:p>
        </w:tc>
        <w:tc>
          <w:tcPr>
            <w:tcW w:w="1131" w:type="dxa"/>
            <w:vAlign w:val="center"/>
          </w:tcPr>
          <w:p w14:paraId="0FF115D3" w14:textId="77777777" w:rsidR="00057D9F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2EDEEE2F" w14:textId="77777777" w:rsidR="00057D9F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39645332" w14:textId="77777777" w:rsidR="00057D9F" w:rsidRDefault="00000000">
            <w:r>
              <w:t>22065</w:t>
            </w:r>
          </w:p>
        </w:tc>
        <w:tc>
          <w:tcPr>
            <w:tcW w:w="1273" w:type="dxa"/>
            <w:vAlign w:val="center"/>
          </w:tcPr>
          <w:p w14:paraId="58D88200" w14:textId="77777777" w:rsidR="00057D9F" w:rsidRDefault="00000000">
            <w:r>
              <w:t>2500</w:t>
            </w:r>
          </w:p>
        </w:tc>
        <w:tc>
          <w:tcPr>
            <w:tcW w:w="1131" w:type="dxa"/>
            <w:vAlign w:val="center"/>
          </w:tcPr>
          <w:p w14:paraId="050015DE" w14:textId="77777777" w:rsidR="00057D9F" w:rsidRDefault="00000000">
            <w:r>
              <w:t>2000</w:t>
            </w:r>
          </w:p>
        </w:tc>
        <w:tc>
          <w:tcPr>
            <w:tcW w:w="1131" w:type="dxa"/>
            <w:vAlign w:val="center"/>
          </w:tcPr>
          <w:p w14:paraId="6F538D48" w14:textId="77777777" w:rsidR="00057D9F" w:rsidRDefault="00000000">
            <w:r>
              <w:t>0</w:t>
            </w:r>
          </w:p>
        </w:tc>
      </w:tr>
      <w:tr w:rsidR="00057D9F" w14:paraId="5571BCBA" w14:textId="77777777">
        <w:tc>
          <w:tcPr>
            <w:tcW w:w="1115" w:type="dxa"/>
            <w:shd w:val="clear" w:color="auto" w:fill="E6E6E6"/>
            <w:vAlign w:val="center"/>
          </w:tcPr>
          <w:p w14:paraId="45EF0C46" w14:textId="77777777" w:rsidR="00057D9F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7EB6B942" w14:textId="77777777" w:rsidR="00057D9F" w:rsidRDefault="00000000">
            <w:r>
              <w:t>174713</w:t>
            </w:r>
          </w:p>
        </w:tc>
        <w:tc>
          <w:tcPr>
            <w:tcW w:w="1131" w:type="dxa"/>
            <w:vAlign w:val="center"/>
          </w:tcPr>
          <w:p w14:paraId="42EE2564" w14:textId="77777777" w:rsidR="00057D9F" w:rsidRDefault="00000000">
            <w:r>
              <w:t>286</w:t>
            </w:r>
          </w:p>
        </w:tc>
        <w:tc>
          <w:tcPr>
            <w:tcW w:w="1273" w:type="dxa"/>
            <w:vAlign w:val="center"/>
          </w:tcPr>
          <w:p w14:paraId="451D5674" w14:textId="77777777" w:rsidR="00057D9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18A73EA" w14:textId="77777777" w:rsidR="00057D9F" w:rsidRDefault="00000000">
            <w:r>
              <w:t>28600</w:t>
            </w:r>
          </w:p>
        </w:tc>
        <w:tc>
          <w:tcPr>
            <w:tcW w:w="1273" w:type="dxa"/>
            <w:vAlign w:val="center"/>
          </w:tcPr>
          <w:p w14:paraId="078D8E56" w14:textId="77777777" w:rsidR="00057D9F" w:rsidRDefault="00000000">
            <w:r>
              <w:t>2860</w:t>
            </w:r>
          </w:p>
        </w:tc>
        <w:tc>
          <w:tcPr>
            <w:tcW w:w="1131" w:type="dxa"/>
            <w:vAlign w:val="center"/>
          </w:tcPr>
          <w:p w14:paraId="5C9A20CE" w14:textId="77777777" w:rsidR="00057D9F" w:rsidRDefault="00000000">
            <w:r>
              <w:t>2288</w:t>
            </w:r>
          </w:p>
        </w:tc>
        <w:tc>
          <w:tcPr>
            <w:tcW w:w="1131" w:type="dxa"/>
            <w:vAlign w:val="center"/>
          </w:tcPr>
          <w:p w14:paraId="1FE95515" w14:textId="77777777" w:rsidR="00057D9F" w:rsidRDefault="00000000">
            <w:r>
              <w:t>0</w:t>
            </w:r>
          </w:p>
        </w:tc>
      </w:tr>
      <w:tr w:rsidR="00057D9F" w14:paraId="77E0BF2E" w14:textId="77777777">
        <w:tc>
          <w:tcPr>
            <w:tcW w:w="1115" w:type="dxa"/>
            <w:shd w:val="clear" w:color="auto" w:fill="E6E6E6"/>
            <w:vAlign w:val="center"/>
          </w:tcPr>
          <w:p w14:paraId="07620AF5" w14:textId="77777777" w:rsidR="00057D9F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574B153F" w14:textId="77777777" w:rsidR="00057D9F" w:rsidRDefault="00000000">
            <w:r>
              <w:t>314113</w:t>
            </w:r>
          </w:p>
        </w:tc>
        <w:tc>
          <w:tcPr>
            <w:tcW w:w="1131" w:type="dxa"/>
            <w:vAlign w:val="center"/>
          </w:tcPr>
          <w:p w14:paraId="767AED39" w14:textId="77777777" w:rsidR="00057D9F" w:rsidRDefault="00000000">
            <w:r>
              <w:t>657</w:t>
            </w:r>
          </w:p>
        </w:tc>
        <w:tc>
          <w:tcPr>
            <w:tcW w:w="1273" w:type="dxa"/>
            <w:vAlign w:val="center"/>
          </w:tcPr>
          <w:p w14:paraId="64EB8DA7" w14:textId="77777777" w:rsidR="00057D9F" w:rsidRDefault="00057D9F"/>
        </w:tc>
        <w:tc>
          <w:tcPr>
            <w:tcW w:w="1131" w:type="dxa"/>
            <w:vAlign w:val="center"/>
          </w:tcPr>
          <w:p w14:paraId="3BA639E0" w14:textId="77777777" w:rsidR="00057D9F" w:rsidRDefault="00000000">
            <w:r>
              <w:t>56541</w:t>
            </w:r>
          </w:p>
        </w:tc>
        <w:tc>
          <w:tcPr>
            <w:tcW w:w="1273" w:type="dxa"/>
            <w:vAlign w:val="center"/>
          </w:tcPr>
          <w:p w14:paraId="73072A07" w14:textId="77777777" w:rsidR="00057D9F" w:rsidRDefault="00000000">
            <w:r>
              <w:t>6570</w:t>
            </w:r>
          </w:p>
        </w:tc>
        <w:tc>
          <w:tcPr>
            <w:tcW w:w="1131" w:type="dxa"/>
            <w:vAlign w:val="center"/>
          </w:tcPr>
          <w:p w14:paraId="74E43EB5" w14:textId="77777777" w:rsidR="00057D9F" w:rsidRDefault="00000000">
            <w:r>
              <w:t>5256</w:t>
            </w:r>
          </w:p>
        </w:tc>
        <w:tc>
          <w:tcPr>
            <w:tcW w:w="1131" w:type="dxa"/>
            <w:vAlign w:val="center"/>
          </w:tcPr>
          <w:p w14:paraId="7346A2CE" w14:textId="77777777" w:rsidR="00057D9F" w:rsidRDefault="00000000">
            <w:r>
              <w:t>0</w:t>
            </w:r>
          </w:p>
        </w:tc>
      </w:tr>
    </w:tbl>
    <w:p w14:paraId="04133BC7" w14:textId="77777777" w:rsidR="00057D9F" w:rsidRDefault="00000000">
      <w:pPr>
        <w:pStyle w:val="2"/>
        <w:widowControl w:val="0"/>
      </w:pPr>
      <w:bookmarkStart w:id="74" w:name="_Toc155464913"/>
      <w:r>
        <w:t>供暖系统</w:t>
      </w:r>
      <w:bookmarkEnd w:id="74"/>
    </w:p>
    <w:p w14:paraId="70E902B4" w14:textId="77777777" w:rsidR="00057D9F" w:rsidRDefault="00000000">
      <w:pPr>
        <w:pStyle w:val="3"/>
        <w:widowControl w:val="0"/>
        <w:jc w:val="both"/>
        <w:rPr>
          <w:color w:val="000000"/>
        </w:rPr>
      </w:pPr>
      <w:bookmarkStart w:id="75" w:name="_Toc155464914"/>
      <w:r>
        <w:rPr>
          <w:color w:val="000000"/>
        </w:rPr>
        <w:t>热泵系统</w:t>
      </w:r>
      <w:bookmarkEnd w:id="75"/>
    </w:p>
    <w:p w14:paraId="3619A32F" w14:textId="77777777" w:rsidR="00057D9F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057D9F" w14:paraId="2611C296" w14:textId="77777777">
        <w:tc>
          <w:tcPr>
            <w:tcW w:w="1811" w:type="dxa"/>
            <w:shd w:val="clear" w:color="auto" w:fill="E6E6E6"/>
            <w:vAlign w:val="center"/>
          </w:tcPr>
          <w:p w14:paraId="10961C37" w14:textId="77777777" w:rsidR="00057D9F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C53129" w14:textId="77777777" w:rsidR="00057D9F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FBE12A" w14:textId="77777777" w:rsidR="00057D9F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F9D7FB" w14:textId="77777777" w:rsidR="00057D9F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DF9C37" w14:textId="77777777" w:rsidR="00057D9F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7978B056" w14:textId="77777777" w:rsidR="00057D9F" w:rsidRDefault="00000000">
            <w:pPr>
              <w:jc w:val="center"/>
            </w:pPr>
            <w:r>
              <w:t>台数</w:t>
            </w:r>
          </w:p>
        </w:tc>
      </w:tr>
      <w:tr w:rsidR="00057D9F" w14:paraId="75558891" w14:textId="77777777">
        <w:tc>
          <w:tcPr>
            <w:tcW w:w="1811" w:type="dxa"/>
            <w:vAlign w:val="center"/>
          </w:tcPr>
          <w:p w14:paraId="1262CB56" w14:textId="77777777" w:rsidR="00057D9F" w:rsidRDefault="00000000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14:paraId="731F69B9" w14:textId="77777777" w:rsidR="00057D9F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1727C2FD" w14:textId="77777777" w:rsidR="00057D9F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6B702339" w14:textId="77777777" w:rsidR="00057D9F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48042E34" w14:textId="77777777" w:rsidR="00057D9F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636D5B54" w14:textId="77777777" w:rsidR="00057D9F" w:rsidRDefault="00000000">
            <w:r>
              <w:t>1</w:t>
            </w:r>
          </w:p>
        </w:tc>
      </w:tr>
    </w:tbl>
    <w:p w14:paraId="6D6527D2" w14:textId="77777777" w:rsidR="00057D9F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057D9F" w14:paraId="200510ED" w14:textId="77777777">
        <w:tc>
          <w:tcPr>
            <w:tcW w:w="2677" w:type="dxa"/>
            <w:shd w:val="clear" w:color="auto" w:fill="E6E6E6"/>
            <w:vAlign w:val="center"/>
          </w:tcPr>
          <w:p w14:paraId="5CB59AF3" w14:textId="77777777" w:rsidR="00057D9F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E063944" w14:textId="77777777" w:rsidR="00057D9F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CFA924" w14:textId="77777777" w:rsidR="00057D9F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C988FD6" w14:textId="77777777" w:rsidR="00057D9F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D2E2B3" w14:textId="77777777" w:rsidR="00057D9F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C4FE4AF" w14:textId="77777777" w:rsidR="00057D9F" w:rsidRDefault="00000000">
            <w:pPr>
              <w:jc w:val="center"/>
            </w:pPr>
            <w:r>
              <w:t>台数</w:t>
            </w:r>
          </w:p>
        </w:tc>
      </w:tr>
      <w:tr w:rsidR="00057D9F" w14:paraId="1B0E26DC" w14:textId="77777777">
        <w:tc>
          <w:tcPr>
            <w:tcW w:w="2677" w:type="dxa"/>
            <w:vAlign w:val="center"/>
          </w:tcPr>
          <w:p w14:paraId="7D67179B" w14:textId="77777777" w:rsidR="00057D9F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77018865" w14:textId="77777777" w:rsidR="00057D9F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0DA8AE6" w14:textId="77777777" w:rsidR="00057D9F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2B0F44F1" w14:textId="77777777" w:rsidR="00057D9F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03D48B8D" w14:textId="77777777" w:rsidR="00057D9F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BFA43F8" w14:textId="77777777" w:rsidR="00057D9F" w:rsidRDefault="00000000">
            <w:r>
              <w:t>1</w:t>
            </w:r>
          </w:p>
        </w:tc>
      </w:tr>
    </w:tbl>
    <w:p w14:paraId="08F58E62" w14:textId="77777777" w:rsidR="00057D9F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057D9F" w14:paraId="771EEE74" w14:textId="77777777">
        <w:tc>
          <w:tcPr>
            <w:tcW w:w="1731" w:type="dxa"/>
            <w:shd w:val="clear" w:color="auto" w:fill="E6E6E6"/>
            <w:vAlign w:val="center"/>
          </w:tcPr>
          <w:p w14:paraId="4F63EB84" w14:textId="77777777" w:rsidR="00057D9F" w:rsidRDefault="0000000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74EFD58" w14:textId="77777777" w:rsidR="00057D9F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3C5A035E" w14:textId="77777777" w:rsidR="00057D9F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6440044A" w14:textId="77777777" w:rsidR="00057D9F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06F16E3E" w14:textId="77777777" w:rsidR="00057D9F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057D9F" w14:paraId="2765AF68" w14:textId="77777777">
        <w:tc>
          <w:tcPr>
            <w:tcW w:w="1731" w:type="dxa"/>
            <w:shd w:val="clear" w:color="auto" w:fill="E6E6E6"/>
            <w:vAlign w:val="center"/>
          </w:tcPr>
          <w:p w14:paraId="78AEBF3D" w14:textId="77777777" w:rsidR="00057D9F" w:rsidRDefault="00000000">
            <w:r>
              <w:t>25</w:t>
            </w:r>
          </w:p>
        </w:tc>
        <w:tc>
          <w:tcPr>
            <w:tcW w:w="1794" w:type="dxa"/>
            <w:vAlign w:val="center"/>
          </w:tcPr>
          <w:p w14:paraId="62EB84F7" w14:textId="77777777" w:rsidR="00057D9F" w:rsidRDefault="00000000">
            <w:r>
              <w:t>125</w:t>
            </w:r>
          </w:p>
        </w:tc>
        <w:tc>
          <w:tcPr>
            <w:tcW w:w="1901" w:type="dxa"/>
            <w:vAlign w:val="center"/>
          </w:tcPr>
          <w:p w14:paraId="0058D0AD" w14:textId="77777777" w:rsidR="00057D9F" w:rsidRDefault="00000000">
            <w:r>
              <w:t>31.25</w:t>
            </w:r>
          </w:p>
        </w:tc>
        <w:tc>
          <w:tcPr>
            <w:tcW w:w="1748" w:type="dxa"/>
            <w:vAlign w:val="center"/>
          </w:tcPr>
          <w:p w14:paraId="6A4A2143" w14:textId="77777777" w:rsidR="00057D9F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38EAEBD2" w14:textId="77777777" w:rsidR="00057D9F" w:rsidRDefault="00000000">
            <w:r>
              <w:t>8</w:t>
            </w:r>
          </w:p>
        </w:tc>
      </w:tr>
      <w:tr w:rsidR="00057D9F" w14:paraId="2664DD5A" w14:textId="77777777">
        <w:tc>
          <w:tcPr>
            <w:tcW w:w="1731" w:type="dxa"/>
            <w:shd w:val="clear" w:color="auto" w:fill="E6E6E6"/>
            <w:vAlign w:val="center"/>
          </w:tcPr>
          <w:p w14:paraId="0306F3A3" w14:textId="77777777" w:rsidR="00057D9F" w:rsidRDefault="00000000">
            <w:r>
              <w:t>50</w:t>
            </w:r>
          </w:p>
        </w:tc>
        <w:tc>
          <w:tcPr>
            <w:tcW w:w="1794" w:type="dxa"/>
            <w:vAlign w:val="center"/>
          </w:tcPr>
          <w:p w14:paraId="3CBD794D" w14:textId="77777777" w:rsidR="00057D9F" w:rsidRDefault="00000000">
            <w:r>
              <w:t>250</w:t>
            </w:r>
          </w:p>
        </w:tc>
        <w:tc>
          <w:tcPr>
            <w:tcW w:w="1901" w:type="dxa"/>
            <w:vAlign w:val="center"/>
          </w:tcPr>
          <w:p w14:paraId="4BE34495" w14:textId="77777777" w:rsidR="00057D9F" w:rsidRDefault="00000000">
            <w:r>
              <w:t>62.5</w:t>
            </w:r>
          </w:p>
        </w:tc>
        <w:tc>
          <w:tcPr>
            <w:tcW w:w="1748" w:type="dxa"/>
            <w:vAlign w:val="center"/>
          </w:tcPr>
          <w:p w14:paraId="68CAEF27" w14:textId="77777777" w:rsidR="00057D9F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4C45A201" w14:textId="77777777" w:rsidR="00057D9F" w:rsidRDefault="00000000">
            <w:r>
              <w:t>8</w:t>
            </w:r>
          </w:p>
        </w:tc>
      </w:tr>
      <w:tr w:rsidR="00057D9F" w14:paraId="5B621DCF" w14:textId="77777777">
        <w:tc>
          <w:tcPr>
            <w:tcW w:w="1731" w:type="dxa"/>
            <w:shd w:val="clear" w:color="auto" w:fill="E6E6E6"/>
            <w:vAlign w:val="center"/>
          </w:tcPr>
          <w:p w14:paraId="068C8922" w14:textId="77777777" w:rsidR="00057D9F" w:rsidRDefault="00000000">
            <w:r>
              <w:t>75</w:t>
            </w:r>
          </w:p>
        </w:tc>
        <w:tc>
          <w:tcPr>
            <w:tcW w:w="1794" w:type="dxa"/>
            <w:vAlign w:val="center"/>
          </w:tcPr>
          <w:p w14:paraId="5875A31C" w14:textId="77777777" w:rsidR="00057D9F" w:rsidRDefault="00000000">
            <w:r>
              <w:t>375</w:t>
            </w:r>
          </w:p>
        </w:tc>
        <w:tc>
          <w:tcPr>
            <w:tcW w:w="1901" w:type="dxa"/>
            <w:vAlign w:val="center"/>
          </w:tcPr>
          <w:p w14:paraId="33FF4722" w14:textId="77777777" w:rsidR="00057D9F" w:rsidRDefault="00000000">
            <w:r>
              <w:t>93.75</w:t>
            </w:r>
          </w:p>
        </w:tc>
        <w:tc>
          <w:tcPr>
            <w:tcW w:w="1748" w:type="dxa"/>
            <w:vAlign w:val="center"/>
          </w:tcPr>
          <w:p w14:paraId="6358B4A6" w14:textId="77777777" w:rsidR="00057D9F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5D172137" w14:textId="77777777" w:rsidR="00057D9F" w:rsidRDefault="00000000">
            <w:r>
              <w:t>8</w:t>
            </w:r>
          </w:p>
        </w:tc>
      </w:tr>
      <w:tr w:rsidR="00057D9F" w14:paraId="2425C34B" w14:textId="77777777">
        <w:tc>
          <w:tcPr>
            <w:tcW w:w="1731" w:type="dxa"/>
            <w:shd w:val="clear" w:color="auto" w:fill="E6E6E6"/>
            <w:vAlign w:val="center"/>
          </w:tcPr>
          <w:p w14:paraId="5E1E7E71" w14:textId="77777777" w:rsidR="00057D9F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52E592A3" w14:textId="77777777" w:rsidR="00057D9F" w:rsidRDefault="00000000">
            <w:r>
              <w:t>500</w:t>
            </w:r>
          </w:p>
        </w:tc>
        <w:tc>
          <w:tcPr>
            <w:tcW w:w="1901" w:type="dxa"/>
            <w:vAlign w:val="center"/>
          </w:tcPr>
          <w:p w14:paraId="4C374C09" w14:textId="77777777" w:rsidR="00057D9F" w:rsidRDefault="00000000">
            <w:r>
              <w:t>125</w:t>
            </w:r>
          </w:p>
        </w:tc>
        <w:tc>
          <w:tcPr>
            <w:tcW w:w="1748" w:type="dxa"/>
            <w:vAlign w:val="center"/>
          </w:tcPr>
          <w:p w14:paraId="006CC06D" w14:textId="77777777" w:rsidR="00057D9F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671ED031" w14:textId="77777777" w:rsidR="00057D9F" w:rsidRDefault="00000000">
            <w:r>
              <w:t>8</w:t>
            </w:r>
          </w:p>
        </w:tc>
      </w:tr>
    </w:tbl>
    <w:p w14:paraId="57C1CADE" w14:textId="77777777" w:rsidR="00057D9F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057D9F" w14:paraId="278A055B" w14:textId="77777777">
        <w:tc>
          <w:tcPr>
            <w:tcW w:w="1115" w:type="dxa"/>
            <w:shd w:val="clear" w:color="auto" w:fill="E6E6E6"/>
            <w:vAlign w:val="center"/>
          </w:tcPr>
          <w:p w14:paraId="40909073" w14:textId="77777777" w:rsidR="00057D9F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502518A" w14:textId="77777777" w:rsidR="00057D9F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4FED2BB" w14:textId="77777777" w:rsidR="00057D9F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EE7213A" w14:textId="77777777" w:rsidR="00057D9F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3F2B159" w14:textId="77777777" w:rsidR="00057D9F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08A5FCD" w14:textId="77777777" w:rsidR="00057D9F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057D9F" w14:paraId="38CCBC59" w14:textId="77777777">
        <w:tc>
          <w:tcPr>
            <w:tcW w:w="1115" w:type="dxa"/>
            <w:shd w:val="clear" w:color="auto" w:fill="E6E6E6"/>
            <w:vAlign w:val="center"/>
          </w:tcPr>
          <w:p w14:paraId="74FC2B47" w14:textId="77777777" w:rsidR="00057D9F" w:rsidRDefault="00000000">
            <w:r>
              <w:t>0~25</w:t>
            </w:r>
          </w:p>
        </w:tc>
        <w:tc>
          <w:tcPr>
            <w:tcW w:w="1584" w:type="dxa"/>
            <w:vAlign w:val="center"/>
          </w:tcPr>
          <w:p w14:paraId="09153DFB" w14:textId="77777777" w:rsidR="00057D9F" w:rsidRDefault="00000000">
            <w:r>
              <w:t>34719</w:t>
            </w:r>
          </w:p>
        </w:tc>
        <w:tc>
          <w:tcPr>
            <w:tcW w:w="1584" w:type="dxa"/>
            <w:vAlign w:val="center"/>
          </w:tcPr>
          <w:p w14:paraId="0EF76AFA" w14:textId="77777777" w:rsidR="00057D9F" w:rsidRDefault="00000000">
            <w:r>
              <w:t>800</w:t>
            </w:r>
          </w:p>
        </w:tc>
        <w:tc>
          <w:tcPr>
            <w:tcW w:w="1584" w:type="dxa"/>
            <w:vAlign w:val="center"/>
          </w:tcPr>
          <w:p w14:paraId="44CFB36A" w14:textId="77777777" w:rsidR="00057D9F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6F22C4FE" w14:textId="77777777" w:rsidR="00057D9F" w:rsidRDefault="00000000">
            <w:r>
              <w:t>8680</w:t>
            </w:r>
          </w:p>
        </w:tc>
        <w:tc>
          <w:tcPr>
            <w:tcW w:w="1726" w:type="dxa"/>
            <w:vAlign w:val="center"/>
          </w:tcPr>
          <w:p w14:paraId="23EC3C29" w14:textId="77777777" w:rsidR="00057D9F" w:rsidRDefault="00000000">
            <w:r>
              <w:t>6400</w:t>
            </w:r>
          </w:p>
        </w:tc>
      </w:tr>
      <w:tr w:rsidR="00057D9F" w14:paraId="638B2197" w14:textId="77777777">
        <w:tc>
          <w:tcPr>
            <w:tcW w:w="1115" w:type="dxa"/>
            <w:shd w:val="clear" w:color="auto" w:fill="E6E6E6"/>
            <w:vAlign w:val="center"/>
          </w:tcPr>
          <w:p w14:paraId="216278CD" w14:textId="77777777" w:rsidR="00057D9F" w:rsidRDefault="00000000">
            <w:r>
              <w:t>25~50</w:t>
            </w:r>
          </w:p>
        </w:tc>
        <w:tc>
          <w:tcPr>
            <w:tcW w:w="1584" w:type="dxa"/>
            <w:vAlign w:val="center"/>
          </w:tcPr>
          <w:p w14:paraId="59C11B7A" w14:textId="77777777" w:rsidR="00057D9F" w:rsidRDefault="00000000">
            <w:r>
              <w:t>22267</w:t>
            </w:r>
          </w:p>
        </w:tc>
        <w:tc>
          <w:tcPr>
            <w:tcW w:w="1584" w:type="dxa"/>
            <w:vAlign w:val="center"/>
          </w:tcPr>
          <w:p w14:paraId="6047EA57" w14:textId="77777777" w:rsidR="00057D9F" w:rsidRDefault="00000000">
            <w:r>
              <w:t>130</w:t>
            </w:r>
          </w:p>
        </w:tc>
        <w:tc>
          <w:tcPr>
            <w:tcW w:w="1584" w:type="dxa"/>
            <w:vAlign w:val="center"/>
          </w:tcPr>
          <w:p w14:paraId="41F5EF56" w14:textId="77777777" w:rsidR="00057D9F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12EB8705" w14:textId="77777777" w:rsidR="00057D9F" w:rsidRDefault="00000000">
            <w:r>
              <w:t>5567</w:t>
            </w:r>
          </w:p>
        </w:tc>
        <w:tc>
          <w:tcPr>
            <w:tcW w:w="1726" w:type="dxa"/>
            <w:vAlign w:val="center"/>
          </w:tcPr>
          <w:p w14:paraId="70A776F2" w14:textId="77777777" w:rsidR="00057D9F" w:rsidRDefault="00000000">
            <w:r>
              <w:t>1040</w:t>
            </w:r>
          </w:p>
        </w:tc>
      </w:tr>
      <w:tr w:rsidR="00057D9F" w14:paraId="50B53024" w14:textId="77777777">
        <w:tc>
          <w:tcPr>
            <w:tcW w:w="1115" w:type="dxa"/>
            <w:shd w:val="clear" w:color="auto" w:fill="E6E6E6"/>
            <w:vAlign w:val="center"/>
          </w:tcPr>
          <w:p w14:paraId="6B948B79" w14:textId="77777777" w:rsidR="00057D9F" w:rsidRDefault="00000000">
            <w:r>
              <w:t>50~75</w:t>
            </w:r>
          </w:p>
        </w:tc>
        <w:tc>
          <w:tcPr>
            <w:tcW w:w="1584" w:type="dxa"/>
            <w:vAlign w:val="center"/>
          </w:tcPr>
          <w:p w14:paraId="3CB79732" w14:textId="77777777" w:rsidR="00057D9F" w:rsidRDefault="00000000">
            <w:r>
              <w:t>12941</w:t>
            </w:r>
          </w:p>
        </w:tc>
        <w:tc>
          <w:tcPr>
            <w:tcW w:w="1584" w:type="dxa"/>
            <w:vAlign w:val="center"/>
          </w:tcPr>
          <w:p w14:paraId="6A3024EA" w14:textId="77777777" w:rsidR="00057D9F" w:rsidRDefault="00000000">
            <w:r>
              <w:t>43</w:t>
            </w:r>
          </w:p>
        </w:tc>
        <w:tc>
          <w:tcPr>
            <w:tcW w:w="1584" w:type="dxa"/>
            <w:vAlign w:val="center"/>
          </w:tcPr>
          <w:p w14:paraId="54051759" w14:textId="77777777" w:rsidR="00057D9F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625D9236" w14:textId="77777777" w:rsidR="00057D9F" w:rsidRDefault="00000000">
            <w:r>
              <w:t>3235</w:t>
            </w:r>
          </w:p>
        </w:tc>
        <w:tc>
          <w:tcPr>
            <w:tcW w:w="1726" w:type="dxa"/>
            <w:vAlign w:val="center"/>
          </w:tcPr>
          <w:p w14:paraId="3ABF1C80" w14:textId="77777777" w:rsidR="00057D9F" w:rsidRDefault="00000000">
            <w:r>
              <w:t>344</w:t>
            </w:r>
          </w:p>
        </w:tc>
      </w:tr>
      <w:tr w:rsidR="00057D9F" w14:paraId="014CE7E5" w14:textId="77777777">
        <w:tc>
          <w:tcPr>
            <w:tcW w:w="1115" w:type="dxa"/>
            <w:shd w:val="clear" w:color="auto" w:fill="E6E6E6"/>
            <w:vAlign w:val="center"/>
          </w:tcPr>
          <w:p w14:paraId="5204C685" w14:textId="77777777" w:rsidR="00057D9F" w:rsidRDefault="00000000">
            <w:r>
              <w:t>75~100</w:t>
            </w:r>
          </w:p>
        </w:tc>
        <w:tc>
          <w:tcPr>
            <w:tcW w:w="1584" w:type="dxa"/>
            <w:vAlign w:val="center"/>
          </w:tcPr>
          <w:p w14:paraId="1C40B64F" w14:textId="77777777" w:rsidR="00057D9F" w:rsidRDefault="00000000">
            <w:r>
              <w:t>6191</w:t>
            </w:r>
          </w:p>
        </w:tc>
        <w:tc>
          <w:tcPr>
            <w:tcW w:w="1584" w:type="dxa"/>
            <w:vAlign w:val="center"/>
          </w:tcPr>
          <w:p w14:paraId="799EADF1" w14:textId="77777777" w:rsidR="00057D9F" w:rsidRDefault="00000000">
            <w:r>
              <w:t>14</w:t>
            </w:r>
          </w:p>
        </w:tc>
        <w:tc>
          <w:tcPr>
            <w:tcW w:w="1584" w:type="dxa"/>
            <w:vAlign w:val="center"/>
          </w:tcPr>
          <w:p w14:paraId="5783EE0F" w14:textId="77777777" w:rsidR="00057D9F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7B50AADC" w14:textId="77777777" w:rsidR="00057D9F" w:rsidRDefault="00000000">
            <w:r>
              <w:t>1548</w:t>
            </w:r>
          </w:p>
        </w:tc>
        <w:tc>
          <w:tcPr>
            <w:tcW w:w="1726" w:type="dxa"/>
            <w:vAlign w:val="center"/>
          </w:tcPr>
          <w:p w14:paraId="60B7ABF6" w14:textId="77777777" w:rsidR="00057D9F" w:rsidRDefault="00000000">
            <w:r>
              <w:t>112</w:t>
            </w:r>
          </w:p>
        </w:tc>
      </w:tr>
      <w:tr w:rsidR="00057D9F" w14:paraId="553ABE95" w14:textId="77777777">
        <w:tc>
          <w:tcPr>
            <w:tcW w:w="1115" w:type="dxa"/>
            <w:shd w:val="clear" w:color="auto" w:fill="E6E6E6"/>
            <w:vAlign w:val="center"/>
          </w:tcPr>
          <w:p w14:paraId="7E68E267" w14:textId="77777777" w:rsidR="00057D9F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18C27BB0" w14:textId="77777777" w:rsidR="00057D9F" w:rsidRDefault="00000000">
            <w:r>
              <w:t>4987</w:t>
            </w:r>
          </w:p>
        </w:tc>
        <w:tc>
          <w:tcPr>
            <w:tcW w:w="1584" w:type="dxa"/>
            <w:vAlign w:val="center"/>
          </w:tcPr>
          <w:p w14:paraId="780FCE19" w14:textId="77777777" w:rsidR="00057D9F" w:rsidRDefault="00000000">
            <w:r>
              <w:t>8</w:t>
            </w:r>
          </w:p>
        </w:tc>
        <w:tc>
          <w:tcPr>
            <w:tcW w:w="1584" w:type="dxa"/>
            <w:vAlign w:val="center"/>
          </w:tcPr>
          <w:p w14:paraId="11629A02" w14:textId="77777777" w:rsidR="00057D9F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0EBAFB32" w14:textId="77777777" w:rsidR="00057D9F" w:rsidRDefault="00000000">
            <w:r>
              <w:t>1000</w:t>
            </w:r>
          </w:p>
        </w:tc>
        <w:tc>
          <w:tcPr>
            <w:tcW w:w="1726" w:type="dxa"/>
            <w:vAlign w:val="center"/>
          </w:tcPr>
          <w:p w14:paraId="3643770B" w14:textId="77777777" w:rsidR="00057D9F" w:rsidRDefault="00000000">
            <w:r>
              <w:t>64</w:t>
            </w:r>
          </w:p>
        </w:tc>
      </w:tr>
      <w:tr w:rsidR="00057D9F" w14:paraId="5179511D" w14:textId="77777777">
        <w:tc>
          <w:tcPr>
            <w:tcW w:w="1115" w:type="dxa"/>
            <w:shd w:val="clear" w:color="auto" w:fill="E6E6E6"/>
            <w:vAlign w:val="center"/>
          </w:tcPr>
          <w:p w14:paraId="49AE2EF3" w14:textId="77777777" w:rsidR="00057D9F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3A4BEB6E" w14:textId="77777777" w:rsidR="00057D9F" w:rsidRDefault="00000000">
            <w:r>
              <w:t>81104</w:t>
            </w:r>
          </w:p>
        </w:tc>
        <w:tc>
          <w:tcPr>
            <w:tcW w:w="1584" w:type="dxa"/>
            <w:vAlign w:val="center"/>
          </w:tcPr>
          <w:p w14:paraId="0D93BBEC" w14:textId="77777777" w:rsidR="00057D9F" w:rsidRDefault="00000000">
            <w:r>
              <w:t>995</w:t>
            </w:r>
          </w:p>
        </w:tc>
        <w:tc>
          <w:tcPr>
            <w:tcW w:w="1584" w:type="dxa"/>
            <w:vAlign w:val="center"/>
          </w:tcPr>
          <w:p w14:paraId="779D01DB" w14:textId="77777777" w:rsidR="00057D9F" w:rsidRDefault="00057D9F"/>
        </w:tc>
        <w:tc>
          <w:tcPr>
            <w:tcW w:w="1726" w:type="dxa"/>
            <w:vAlign w:val="center"/>
          </w:tcPr>
          <w:p w14:paraId="5D5D2671" w14:textId="77777777" w:rsidR="00057D9F" w:rsidRDefault="00000000">
            <w:r>
              <w:t>20029</w:t>
            </w:r>
          </w:p>
        </w:tc>
        <w:tc>
          <w:tcPr>
            <w:tcW w:w="1726" w:type="dxa"/>
            <w:vAlign w:val="center"/>
          </w:tcPr>
          <w:p w14:paraId="5998AEDE" w14:textId="77777777" w:rsidR="00057D9F" w:rsidRDefault="00000000">
            <w:r>
              <w:t>7960</w:t>
            </w:r>
          </w:p>
        </w:tc>
      </w:tr>
    </w:tbl>
    <w:p w14:paraId="3629B6E7" w14:textId="77777777" w:rsidR="00057D9F" w:rsidRDefault="00000000">
      <w:pPr>
        <w:pStyle w:val="2"/>
        <w:widowControl w:val="0"/>
      </w:pPr>
      <w:bookmarkStart w:id="76" w:name="_Toc155464915"/>
      <w:r>
        <w:lastRenderedPageBreak/>
        <w:t>空调风机</w:t>
      </w:r>
      <w:bookmarkEnd w:id="76"/>
    </w:p>
    <w:p w14:paraId="795A8EEF" w14:textId="77777777" w:rsidR="00057D9F" w:rsidRDefault="00000000">
      <w:pPr>
        <w:pStyle w:val="3"/>
        <w:widowControl w:val="0"/>
        <w:jc w:val="both"/>
        <w:rPr>
          <w:color w:val="000000"/>
        </w:rPr>
      </w:pPr>
      <w:bookmarkStart w:id="77" w:name="_Toc155464916"/>
      <w:r>
        <w:rPr>
          <w:color w:val="000000"/>
        </w:rPr>
        <w:t>独立新排风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057D9F" w14:paraId="4F69363A" w14:textId="77777777">
        <w:tc>
          <w:tcPr>
            <w:tcW w:w="1635" w:type="dxa"/>
            <w:shd w:val="clear" w:color="auto" w:fill="E6E6E6"/>
            <w:vAlign w:val="center"/>
          </w:tcPr>
          <w:p w14:paraId="222A70EB" w14:textId="77777777" w:rsidR="00057D9F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13AB838" w14:textId="77777777" w:rsidR="00057D9F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4BA15CF" w14:textId="77777777" w:rsidR="00057D9F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1E37B66" w14:textId="77777777" w:rsidR="00057D9F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F019953" w14:textId="77777777" w:rsidR="00057D9F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B63D182" w14:textId="77777777" w:rsidR="00057D9F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057D9F" w14:paraId="4D61BE5B" w14:textId="77777777">
        <w:tc>
          <w:tcPr>
            <w:tcW w:w="1635" w:type="dxa"/>
            <w:vAlign w:val="center"/>
          </w:tcPr>
          <w:p w14:paraId="12522C49" w14:textId="77777777" w:rsidR="00057D9F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75799E7E" w14:textId="77777777" w:rsidR="00057D9F" w:rsidRDefault="00000000">
            <w:r>
              <w:t>25362</w:t>
            </w:r>
          </w:p>
        </w:tc>
        <w:tc>
          <w:tcPr>
            <w:tcW w:w="1794" w:type="dxa"/>
            <w:vAlign w:val="center"/>
          </w:tcPr>
          <w:p w14:paraId="55C24DE5" w14:textId="77777777" w:rsidR="00057D9F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A33296E" w14:textId="77777777" w:rsidR="00057D9F" w:rsidRDefault="00000000">
            <w:r>
              <w:t>6087</w:t>
            </w:r>
          </w:p>
        </w:tc>
        <w:tc>
          <w:tcPr>
            <w:tcW w:w="1431" w:type="dxa"/>
            <w:vAlign w:val="center"/>
          </w:tcPr>
          <w:p w14:paraId="37C90F44" w14:textId="77777777" w:rsidR="00057D9F" w:rsidRDefault="00000000">
            <w:r>
              <w:t>1668</w:t>
            </w:r>
          </w:p>
        </w:tc>
        <w:tc>
          <w:tcPr>
            <w:tcW w:w="1533" w:type="dxa"/>
            <w:vAlign w:val="center"/>
          </w:tcPr>
          <w:p w14:paraId="375B8749" w14:textId="77777777" w:rsidR="00057D9F" w:rsidRDefault="00000000">
            <w:r>
              <w:t>10153</w:t>
            </w:r>
          </w:p>
        </w:tc>
      </w:tr>
      <w:tr w:rsidR="00057D9F" w14:paraId="7E161825" w14:textId="77777777">
        <w:tc>
          <w:tcPr>
            <w:tcW w:w="7797" w:type="dxa"/>
            <w:gridSpan w:val="5"/>
            <w:vAlign w:val="center"/>
          </w:tcPr>
          <w:p w14:paraId="39D083CC" w14:textId="77777777" w:rsidR="00057D9F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F5D01AE" w14:textId="77777777" w:rsidR="00057D9F" w:rsidRDefault="00000000">
            <w:r>
              <w:t>10153</w:t>
            </w:r>
          </w:p>
        </w:tc>
      </w:tr>
    </w:tbl>
    <w:p w14:paraId="30A93C87" w14:textId="77777777" w:rsidR="00057D9F" w:rsidRDefault="00057D9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057D9F" w14:paraId="4E754066" w14:textId="77777777">
        <w:tc>
          <w:tcPr>
            <w:tcW w:w="1681" w:type="dxa"/>
            <w:shd w:val="clear" w:color="auto" w:fill="E6E6E6"/>
            <w:vAlign w:val="center"/>
          </w:tcPr>
          <w:p w14:paraId="6783CEE6" w14:textId="77777777" w:rsidR="00057D9F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A52ED0" w14:textId="77777777" w:rsidR="00057D9F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01B28F" w14:textId="77777777" w:rsidR="00057D9F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E2BFF5A" w14:textId="77777777" w:rsidR="00057D9F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EFECA6" w14:textId="77777777" w:rsidR="00057D9F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5664AF" w14:textId="77777777" w:rsidR="00057D9F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61793E" w14:textId="77777777" w:rsidR="00057D9F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057D9F" w14:paraId="2F5D22DD" w14:textId="77777777">
        <w:tc>
          <w:tcPr>
            <w:tcW w:w="1681" w:type="dxa"/>
            <w:vAlign w:val="center"/>
          </w:tcPr>
          <w:p w14:paraId="03347315" w14:textId="77777777" w:rsidR="00057D9F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0E2FA0EF" w14:textId="77777777" w:rsidR="00057D9F" w:rsidRDefault="00000000">
            <w:r>
              <w:t>20289</w:t>
            </w:r>
          </w:p>
        </w:tc>
        <w:tc>
          <w:tcPr>
            <w:tcW w:w="990" w:type="dxa"/>
            <w:vAlign w:val="center"/>
          </w:tcPr>
          <w:p w14:paraId="543D9C0F" w14:textId="77777777" w:rsidR="00057D9F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A98D4DF" w14:textId="77777777" w:rsidR="00057D9F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42B5EA8" w14:textId="77777777" w:rsidR="00057D9F" w:rsidRDefault="00000000">
            <w:r>
              <w:t>4869</w:t>
            </w:r>
          </w:p>
        </w:tc>
        <w:tc>
          <w:tcPr>
            <w:tcW w:w="1131" w:type="dxa"/>
            <w:vAlign w:val="center"/>
          </w:tcPr>
          <w:p w14:paraId="7EDB1F3B" w14:textId="77777777" w:rsidR="00057D9F" w:rsidRDefault="00000000">
            <w:r>
              <w:t>1668</w:t>
            </w:r>
          </w:p>
        </w:tc>
        <w:tc>
          <w:tcPr>
            <w:tcW w:w="1550" w:type="dxa"/>
            <w:vAlign w:val="center"/>
          </w:tcPr>
          <w:p w14:paraId="374A1039" w14:textId="77777777" w:rsidR="00057D9F" w:rsidRDefault="00000000">
            <w:r>
              <w:t>8122</w:t>
            </w:r>
          </w:p>
        </w:tc>
      </w:tr>
      <w:tr w:rsidR="00057D9F" w14:paraId="6916B27B" w14:textId="77777777">
        <w:tc>
          <w:tcPr>
            <w:tcW w:w="7761" w:type="dxa"/>
            <w:gridSpan w:val="6"/>
            <w:vAlign w:val="center"/>
          </w:tcPr>
          <w:p w14:paraId="230F4F0E" w14:textId="77777777" w:rsidR="00057D9F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1D588C9A" w14:textId="77777777" w:rsidR="00057D9F" w:rsidRDefault="00000000">
            <w:r>
              <w:t>8122</w:t>
            </w:r>
          </w:p>
        </w:tc>
      </w:tr>
    </w:tbl>
    <w:p w14:paraId="26C9FDEA" w14:textId="77777777" w:rsidR="00057D9F" w:rsidRDefault="00000000">
      <w:pPr>
        <w:pStyle w:val="3"/>
        <w:widowControl w:val="0"/>
        <w:jc w:val="both"/>
        <w:rPr>
          <w:color w:val="000000"/>
        </w:rPr>
      </w:pPr>
      <w:bookmarkStart w:id="78" w:name="_Toc155464917"/>
      <w:r>
        <w:rPr>
          <w:color w:val="000000"/>
        </w:rPr>
        <w:t>风机盘管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057D9F" w14:paraId="668B8EAD" w14:textId="77777777">
        <w:tc>
          <w:tcPr>
            <w:tcW w:w="1964" w:type="dxa"/>
            <w:shd w:val="clear" w:color="auto" w:fill="E6E6E6"/>
            <w:vAlign w:val="center"/>
          </w:tcPr>
          <w:p w14:paraId="2E1EBCB2" w14:textId="77777777" w:rsidR="00057D9F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C39C577" w14:textId="77777777" w:rsidR="00057D9F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F594709" w14:textId="77777777" w:rsidR="00057D9F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071830" w14:textId="77777777" w:rsidR="00057D9F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E379CE9" w14:textId="77777777" w:rsidR="00057D9F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057D9F" w14:paraId="0DB8C86B" w14:textId="77777777">
        <w:tc>
          <w:tcPr>
            <w:tcW w:w="1964" w:type="dxa"/>
            <w:vAlign w:val="center"/>
          </w:tcPr>
          <w:p w14:paraId="12ED82C1" w14:textId="77777777" w:rsidR="00057D9F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3CBDDBEA" w14:textId="77777777" w:rsidR="00057D9F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5AAA6384" w14:textId="77777777" w:rsidR="00057D9F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5B8B20B" w14:textId="77777777" w:rsidR="00057D9F" w:rsidRDefault="00000000">
            <w:r>
              <w:t>1652</w:t>
            </w:r>
          </w:p>
        </w:tc>
        <w:tc>
          <w:tcPr>
            <w:tcW w:w="1975" w:type="dxa"/>
            <w:vAlign w:val="center"/>
          </w:tcPr>
          <w:p w14:paraId="299329D6" w14:textId="77777777" w:rsidR="00057D9F" w:rsidRDefault="00000000">
            <w:r>
              <w:t>661</w:t>
            </w:r>
          </w:p>
        </w:tc>
      </w:tr>
      <w:tr w:rsidR="00057D9F" w14:paraId="7D0E9068" w14:textId="77777777">
        <w:tc>
          <w:tcPr>
            <w:tcW w:w="7339" w:type="dxa"/>
            <w:gridSpan w:val="4"/>
            <w:vAlign w:val="center"/>
          </w:tcPr>
          <w:p w14:paraId="04ED63E7" w14:textId="77777777" w:rsidR="00057D9F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21E3CC8" w14:textId="77777777" w:rsidR="00057D9F" w:rsidRDefault="00000000">
            <w:r>
              <w:t>661</w:t>
            </w:r>
          </w:p>
        </w:tc>
      </w:tr>
    </w:tbl>
    <w:p w14:paraId="32C6D81F" w14:textId="77777777" w:rsidR="00057D9F" w:rsidRDefault="00000000">
      <w:pPr>
        <w:pStyle w:val="1"/>
        <w:widowControl w:val="0"/>
        <w:jc w:val="both"/>
        <w:rPr>
          <w:color w:val="000000"/>
        </w:rPr>
      </w:pPr>
      <w:bookmarkStart w:id="79" w:name="_Toc155464918"/>
      <w:r>
        <w:rPr>
          <w:color w:val="000000"/>
        </w:rPr>
        <w:t>照明</w:t>
      </w:r>
      <w:bookmarkEnd w:id="7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57D9F" w14:paraId="26D5E718" w14:textId="77777777">
        <w:tc>
          <w:tcPr>
            <w:tcW w:w="3135" w:type="dxa"/>
            <w:shd w:val="clear" w:color="auto" w:fill="E6E6E6"/>
            <w:vAlign w:val="center"/>
          </w:tcPr>
          <w:p w14:paraId="115DFE4C" w14:textId="77777777" w:rsidR="00057D9F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F165B3" w14:textId="77777777" w:rsidR="00057D9F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D777CB" w14:textId="77777777" w:rsidR="00057D9F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51B7293" w14:textId="77777777" w:rsidR="00057D9F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9074458" w14:textId="77777777" w:rsidR="00057D9F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57D9F" w14:paraId="32847CC9" w14:textId="77777777">
        <w:tc>
          <w:tcPr>
            <w:tcW w:w="3135" w:type="dxa"/>
            <w:vAlign w:val="center"/>
          </w:tcPr>
          <w:p w14:paraId="770F58C2" w14:textId="77777777" w:rsidR="00057D9F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2CD10E6" w14:textId="77777777" w:rsidR="00057D9F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300E1C4D" w14:textId="77777777" w:rsidR="00057D9F" w:rsidRDefault="00000000">
            <w:r>
              <w:t>578</w:t>
            </w:r>
          </w:p>
        </w:tc>
        <w:tc>
          <w:tcPr>
            <w:tcW w:w="1522" w:type="dxa"/>
            <w:vAlign w:val="center"/>
          </w:tcPr>
          <w:p w14:paraId="28607A29" w14:textId="77777777" w:rsidR="00057D9F" w:rsidRDefault="00000000">
            <w:r>
              <w:t>6712</w:t>
            </w:r>
          </w:p>
        </w:tc>
        <w:tc>
          <w:tcPr>
            <w:tcW w:w="1862" w:type="dxa"/>
            <w:vAlign w:val="center"/>
          </w:tcPr>
          <w:p w14:paraId="183B359D" w14:textId="77777777" w:rsidR="00057D9F" w:rsidRDefault="00000000">
            <w:r>
              <w:t>101483</w:t>
            </w:r>
          </w:p>
        </w:tc>
      </w:tr>
      <w:tr w:rsidR="00057D9F" w14:paraId="7A8D4AA9" w14:textId="77777777">
        <w:tc>
          <w:tcPr>
            <w:tcW w:w="3135" w:type="dxa"/>
            <w:vAlign w:val="center"/>
          </w:tcPr>
          <w:p w14:paraId="1FB40011" w14:textId="77777777" w:rsidR="00057D9F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577345DF" w14:textId="77777777" w:rsidR="00057D9F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7C4C509A" w14:textId="77777777" w:rsidR="00057D9F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6BD26EC" w14:textId="77777777" w:rsidR="00057D9F" w:rsidRDefault="00000000">
            <w:r>
              <w:t>481</w:t>
            </w:r>
          </w:p>
        </w:tc>
        <w:tc>
          <w:tcPr>
            <w:tcW w:w="1862" w:type="dxa"/>
            <w:vAlign w:val="center"/>
          </w:tcPr>
          <w:p w14:paraId="718AF2B0" w14:textId="77777777" w:rsidR="00057D9F" w:rsidRDefault="00000000">
            <w:r>
              <w:t>5681</w:t>
            </w:r>
          </w:p>
        </w:tc>
      </w:tr>
      <w:tr w:rsidR="00057D9F" w14:paraId="5C2DB360" w14:textId="77777777">
        <w:tc>
          <w:tcPr>
            <w:tcW w:w="7485" w:type="dxa"/>
            <w:gridSpan w:val="4"/>
            <w:vAlign w:val="center"/>
          </w:tcPr>
          <w:p w14:paraId="197637FF" w14:textId="77777777" w:rsidR="00057D9F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74EFC30" w14:textId="77777777" w:rsidR="00057D9F" w:rsidRDefault="00000000">
            <w:r>
              <w:t>107164</w:t>
            </w:r>
          </w:p>
        </w:tc>
      </w:tr>
    </w:tbl>
    <w:p w14:paraId="60473FF7" w14:textId="77777777" w:rsidR="00057D9F" w:rsidRDefault="00000000">
      <w:pPr>
        <w:pStyle w:val="1"/>
        <w:widowControl w:val="0"/>
        <w:jc w:val="both"/>
        <w:rPr>
          <w:color w:val="000000"/>
        </w:rPr>
      </w:pPr>
      <w:bookmarkStart w:id="80" w:name="_Toc155464919"/>
      <w:r>
        <w:rPr>
          <w:color w:val="000000"/>
        </w:rPr>
        <w:t>插座设备</w:t>
      </w:r>
      <w:bookmarkEnd w:id="8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57D9F" w14:paraId="71D2CD64" w14:textId="77777777">
        <w:tc>
          <w:tcPr>
            <w:tcW w:w="3135" w:type="dxa"/>
            <w:shd w:val="clear" w:color="auto" w:fill="E6E6E6"/>
            <w:vAlign w:val="center"/>
          </w:tcPr>
          <w:p w14:paraId="286DDB9F" w14:textId="77777777" w:rsidR="00057D9F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8F2407" w14:textId="77777777" w:rsidR="00057D9F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65DC0A" w14:textId="77777777" w:rsidR="00057D9F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5B727A7" w14:textId="77777777" w:rsidR="00057D9F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E78F81A" w14:textId="77777777" w:rsidR="00057D9F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57D9F" w14:paraId="33D3D899" w14:textId="77777777">
        <w:tc>
          <w:tcPr>
            <w:tcW w:w="3135" w:type="dxa"/>
            <w:vAlign w:val="center"/>
          </w:tcPr>
          <w:p w14:paraId="3F1E6E43" w14:textId="77777777" w:rsidR="00057D9F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D78E0C7" w14:textId="77777777" w:rsidR="00057D9F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7153DD00" w14:textId="77777777" w:rsidR="00057D9F" w:rsidRDefault="00000000">
            <w:r>
              <w:t>578</w:t>
            </w:r>
          </w:p>
        </w:tc>
        <w:tc>
          <w:tcPr>
            <w:tcW w:w="1522" w:type="dxa"/>
            <w:vAlign w:val="center"/>
          </w:tcPr>
          <w:p w14:paraId="3952375F" w14:textId="77777777" w:rsidR="00057D9F" w:rsidRDefault="00000000">
            <w:r>
              <w:t>6712</w:t>
            </w:r>
          </w:p>
        </w:tc>
        <w:tc>
          <w:tcPr>
            <w:tcW w:w="1862" w:type="dxa"/>
            <w:vAlign w:val="center"/>
          </w:tcPr>
          <w:p w14:paraId="2223006B" w14:textId="77777777" w:rsidR="00057D9F" w:rsidRDefault="00000000">
            <w:r>
              <w:t>236592</w:t>
            </w:r>
          </w:p>
        </w:tc>
      </w:tr>
      <w:tr w:rsidR="00057D9F" w14:paraId="4FC6D39A" w14:textId="77777777">
        <w:tc>
          <w:tcPr>
            <w:tcW w:w="3135" w:type="dxa"/>
            <w:vAlign w:val="center"/>
          </w:tcPr>
          <w:p w14:paraId="6129233F" w14:textId="77777777" w:rsidR="00057D9F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023A1489" w14:textId="77777777" w:rsidR="00057D9F" w:rsidRDefault="00000000">
            <w:r>
              <w:t>33.19</w:t>
            </w:r>
          </w:p>
        </w:tc>
        <w:tc>
          <w:tcPr>
            <w:tcW w:w="1131" w:type="dxa"/>
            <w:vAlign w:val="center"/>
          </w:tcPr>
          <w:p w14:paraId="09328DC9" w14:textId="77777777" w:rsidR="00057D9F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3760C78" w14:textId="77777777" w:rsidR="00057D9F" w:rsidRDefault="00000000">
            <w:r>
              <w:t>481</w:t>
            </w:r>
          </w:p>
        </w:tc>
        <w:tc>
          <w:tcPr>
            <w:tcW w:w="1862" w:type="dxa"/>
            <w:vAlign w:val="center"/>
          </w:tcPr>
          <w:p w14:paraId="12C94E20" w14:textId="77777777" w:rsidR="00057D9F" w:rsidRDefault="00000000">
            <w:r>
              <w:t>15961</w:t>
            </w:r>
          </w:p>
        </w:tc>
      </w:tr>
      <w:tr w:rsidR="00057D9F" w14:paraId="5603710D" w14:textId="77777777">
        <w:tc>
          <w:tcPr>
            <w:tcW w:w="7485" w:type="dxa"/>
            <w:gridSpan w:val="4"/>
            <w:vAlign w:val="center"/>
          </w:tcPr>
          <w:p w14:paraId="19B09AB5" w14:textId="77777777" w:rsidR="00057D9F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72BCA7A" w14:textId="77777777" w:rsidR="00057D9F" w:rsidRDefault="00000000">
            <w:r>
              <w:t>252554</w:t>
            </w:r>
          </w:p>
        </w:tc>
      </w:tr>
    </w:tbl>
    <w:p w14:paraId="5D14EB8B" w14:textId="77777777" w:rsidR="00057D9F" w:rsidRDefault="00000000">
      <w:pPr>
        <w:pStyle w:val="1"/>
        <w:widowControl w:val="0"/>
        <w:jc w:val="both"/>
        <w:rPr>
          <w:color w:val="000000"/>
        </w:rPr>
      </w:pPr>
      <w:bookmarkStart w:id="81" w:name="_Toc155464920"/>
      <w:r>
        <w:rPr>
          <w:color w:val="000000"/>
        </w:rPr>
        <w:t>排风机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057D9F" w14:paraId="227B93C4" w14:textId="77777777">
        <w:tc>
          <w:tcPr>
            <w:tcW w:w="1556" w:type="dxa"/>
            <w:shd w:val="clear" w:color="auto" w:fill="E6E6E6"/>
            <w:vAlign w:val="center"/>
          </w:tcPr>
          <w:p w14:paraId="069D1BF3" w14:textId="77777777" w:rsidR="00057D9F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445F4B2" w14:textId="77777777" w:rsidR="00057D9F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C92C14" w14:textId="77777777" w:rsidR="00057D9F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ACC5D2" w14:textId="77777777" w:rsidR="00057D9F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2DD8DD" w14:textId="77777777" w:rsidR="00057D9F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E56C60" w14:textId="77777777" w:rsidR="00057D9F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057D9F" w14:paraId="592E1565" w14:textId="77777777">
        <w:tc>
          <w:tcPr>
            <w:tcW w:w="1556" w:type="dxa"/>
            <w:vAlign w:val="center"/>
          </w:tcPr>
          <w:p w14:paraId="79E08776" w14:textId="77777777" w:rsidR="00057D9F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35B9C216" w14:textId="77777777" w:rsidR="00057D9F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3257A886" w14:textId="77777777" w:rsidR="00057D9F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67E8F10C" w14:textId="77777777" w:rsidR="00057D9F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6E74476D" w14:textId="77777777" w:rsidR="00057D9F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7DE51A47" w14:textId="77777777" w:rsidR="00057D9F" w:rsidRDefault="00000000">
            <w:r>
              <w:t>73000</w:t>
            </w:r>
          </w:p>
        </w:tc>
      </w:tr>
      <w:tr w:rsidR="00057D9F" w14:paraId="7E53C9D8" w14:textId="77777777">
        <w:tc>
          <w:tcPr>
            <w:tcW w:w="7774" w:type="dxa"/>
            <w:gridSpan w:val="5"/>
            <w:vAlign w:val="center"/>
          </w:tcPr>
          <w:p w14:paraId="57F7AA6B" w14:textId="77777777" w:rsidR="00057D9F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5351A5D5" w14:textId="77777777" w:rsidR="00057D9F" w:rsidRDefault="00000000">
            <w:r>
              <w:t>73000</w:t>
            </w:r>
          </w:p>
        </w:tc>
      </w:tr>
    </w:tbl>
    <w:p w14:paraId="6F737221" w14:textId="77777777" w:rsidR="00057D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3AEE5632" w14:textId="77777777" w:rsidR="00057D9F" w:rsidRDefault="00000000">
      <w:pPr>
        <w:pStyle w:val="1"/>
        <w:widowControl w:val="0"/>
        <w:jc w:val="both"/>
        <w:rPr>
          <w:color w:val="000000"/>
        </w:rPr>
      </w:pPr>
      <w:bookmarkStart w:id="82" w:name="_Toc155464921"/>
      <w:r>
        <w:rPr>
          <w:color w:val="000000"/>
        </w:rPr>
        <w:lastRenderedPageBreak/>
        <w:t>生活热水</w:t>
      </w:r>
      <w:bookmarkEnd w:id="82"/>
    </w:p>
    <w:p w14:paraId="646D9FE4" w14:textId="77777777" w:rsidR="00057D9F" w:rsidRDefault="00000000">
      <w:pPr>
        <w:pStyle w:val="3"/>
        <w:widowControl w:val="0"/>
        <w:jc w:val="both"/>
        <w:rPr>
          <w:color w:val="000000"/>
        </w:rPr>
      </w:pPr>
      <w:bookmarkStart w:id="83" w:name="_Toc155464922"/>
      <w:r>
        <w:rPr>
          <w:color w:val="000000"/>
        </w:rPr>
        <w:t>热水系统</w:t>
      </w:r>
      <w:bookmarkEnd w:id="8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2"/>
        <w:gridCol w:w="288"/>
        <w:gridCol w:w="985"/>
        <w:gridCol w:w="565"/>
        <w:gridCol w:w="13"/>
        <w:gridCol w:w="729"/>
        <w:gridCol w:w="808"/>
        <w:gridCol w:w="148"/>
        <w:gridCol w:w="646"/>
        <w:gridCol w:w="423"/>
        <w:gridCol w:w="333"/>
        <w:gridCol w:w="1575"/>
      </w:tblGrid>
      <w:tr w:rsidR="00057D9F" w14:paraId="45D2B414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5C9BE4F6" w14:textId="77777777" w:rsidR="00057D9F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63ABAA3A" w14:textId="77777777" w:rsidR="00057D9F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4BAE4C62" w14:textId="77777777" w:rsidR="00057D9F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78B53938" w14:textId="77777777" w:rsidR="00057D9F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5B610F94" w14:textId="77777777" w:rsidR="00057D9F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359F92E2" w14:textId="77777777" w:rsidR="00057D9F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057D9F" w14:paraId="74918E6B" w14:textId="77777777">
        <w:tc>
          <w:tcPr>
            <w:tcW w:w="1550" w:type="dxa"/>
            <w:gridSpan w:val="2"/>
            <w:vAlign w:val="center"/>
          </w:tcPr>
          <w:p w14:paraId="3F534426" w14:textId="77777777" w:rsidR="00057D9F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786A3A52" w14:textId="77777777" w:rsidR="00057D9F" w:rsidRDefault="00000000">
            <w:r>
              <w:t>10</w:t>
            </w:r>
          </w:p>
        </w:tc>
        <w:tc>
          <w:tcPr>
            <w:tcW w:w="1550" w:type="dxa"/>
            <w:gridSpan w:val="2"/>
            <w:vAlign w:val="center"/>
          </w:tcPr>
          <w:p w14:paraId="1E4C57CC" w14:textId="77777777" w:rsidR="00057D9F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71D0F842" w14:textId="77777777" w:rsidR="00057D9F" w:rsidRDefault="0000000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14:paraId="78D1034B" w14:textId="77777777" w:rsidR="00057D9F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05785640" w14:textId="77777777" w:rsidR="00057D9F" w:rsidRDefault="00000000">
            <w:r>
              <w:t>18778</w:t>
            </w:r>
          </w:p>
        </w:tc>
      </w:tr>
      <w:tr w:rsidR="00057D9F" w14:paraId="33D1C663" w14:textId="77777777">
        <w:tc>
          <w:tcPr>
            <w:tcW w:w="7750" w:type="dxa"/>
            <w:gridSpan w:val="13"/>
            <w:vAlign w:val="center"/>
          </w:tcPr>
          <w:p w14:paraId="0F118F6B" w14:textId="77777777" w:rsidR="00057D9F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2FB7A8C1" w14:textId="77777777" w:rsidR="00057D9F" w:rsidRDefault="00000000">
            <w:r>
              <w:t>18778</w:t>
            </w:r>
          </w:p>
        </w:tc>
      </w:tr>
      <w:tr w:rsidR="00057D9F" w14:paraId="13F0814D" w14:textId="77777777">
        <w:tc>
          <w:tcPr>
            <w:tcW w:w="1115" w:type="dxa"/>
            <w:shd w:val="clear" w:color="auto" w:fill="E6E6E6"/>
            <w:vAlign w:val="center"/>
          </w:tcPr>
          <w:p w14:paraId="11B48861" w14:textId="77777777" w:rsidR="00057D9F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55E09E7E" w14:textId="77777777" w:rsidR="00057D9F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2"/>
            <w:shd w:val="clear" w:color="auto" w:fill="E6E6E6"/>
            <w:vAlign w:val="center"/>
          </w:tcPr>
          <w:p w14:paraId="252D3CE3" w14:textId="77777777" w:rsidR="00057D9F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5385A6A2" w14:textId="77777777" w:rsidR="00057D9F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49566A58" w14:textId="77777777" w:rsidR="00057D9F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gridSpan w:val="2"/>
            <w:shd w:val="clear" w:color="auto" w:fill="E6E6E6"/>
            <w:vAlign w:val="center"/>
          </w:tcPr>
          <w:p w14:paraId="133A957A" w14:textId="77777777" w:rsidR="00057D9F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2"/>
            <w:shd w:val="clear" w:color="auto" w:fill="E6E6E6"/>
            <w:vAlign w:val="center"/>
          </w:tcPr>
          <w:p w14:paraId="49852530" w14:textId="77777777" w:rsidR="00057D9F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057D9F" w14:paraId="03A827C9" w14:textId="77777777">
        <w:tc>
          <w:tcPr>
            <w:tcW w:w="1115" w:type="dxa"/>
            <w:vAlign w:val="center"/>
          </w:tcPr>
          <w:p w14:paraId="0C9D18CE" w14:textId="77777777" w:rsidR="00057D9F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01CD424C" w14:textId="77777777" w:rsidR="00057D9F" w:rsidRDefault="00000000">
            <w:r>
              <w:t>100</w:t>
            </w:r>
          </w:p>
        </w:tc>
        <w:tc>
          <w:tcPr>
            <w:tcW w:w="1273" w:type="dxa"/>
            <w:gridSpan w:val="2"/>
            <w:vAlign w:val="center"/>
          </w:tcPr>
          <w:p w14:paraId="3A751E93" w14:textId="77777777" w:rsidR="00057D9F" w:rsidRDefault="00000000">
            <w:r>
              <w:t>12612</w:t>
            </w:r>
          </w:p>
        </w:tc>
        <w:tc>
          <w:tcPr>
            <w:tcW w:w="1307" w:type="dxa"/>
            <w:gridSpan w:val="3"/>
            <w:vAlign w:val="center"/>
          </w:tcPr>
          <w:p w14:paraId="3A22B363" w14:textId="77777777" w:rsidR="00057D9F" w:rsidRDefault="00000000">
            <w:r>
              <w:t>256</w:t>
            </w:r>
          </w:p>
        </w:tc>
        <w:tc>
          <w:tcPr>
            <w:tcW w:w="956" w:type="dxa"/>
            <w:gridSpan w:val="2"/>
            <w:vAlign w:val="center"/>
          </w:tcPr>
          <w:p w14:paraId="6048C078" w14:textId="77777777" w:rsidR="00057D9F" w:rsidRDefault="00000000">
            <w:r>
              <w:t>0.45</w:t>
            </w:r>
          </w:p>
        </w:tc>
        <w:tc>
          <w:tcPr>
            <w:tcW w:w="1069" w:type="dxa"/>
            <w:gridSpan w:val="2"/>
            <w:vAlign w:val="center"/>
          </w:tcPr>
          <w:p w14:paraId="620C9DD3" w14:textId="77777777" w:rsidR="00057D9F" w:rsidRDefault="00000000">
            <w:r>
              <w:t>0.15</w:t>
            </w:r>
          </w:p>
        </w:tc>
        <w:tc>
          <w:tcPr>
            <w:tcW w:w="1907" w:type="dxa"/>
            <w:gridSpan w:val="2"/>
            <w:vAlign w:val="center"/>
          </w:tcPr>
          <w:p w14:paraId="190F8684" w14:textId="77777777" w:rsidR="00057D9F" w:rsidRDefault="00000000">
            <w:r>
              <w:t>34305</w:t>
            </w:r>
          </w:p>
        </w:tc>
      </w:tr>
      <w:tr w:rsidR="00057D9F" w14:paraId="4DEF164A" w14:textId="77777777">
        <w:tc>
          <w:tcPr>
            <w:tcW w:w="7417" w:type="dxa"/>
            <w:gridSpan w:val="12"/>
            <w:vAlign w:val="center"/>
          </w:tcPr>
          <w:p w14:paraId="650AF57A" w14:textId="77777777" w:rsidR="00057D9F" w:rsidRDefault="00000000">
            <w:r>
              <w:t>总计</w:t>
            </w:r>
          </w:p>
        </w:tc>
        <w:tc>
          <w:tcPr>
            <w:tcW w:w="1907" w:type="dxa"/>
            <w:gridSpan w:val="2"/>
            <w:vAlign w:val="center"/>
          </w:tcPr>
          <w:p w14:paraId="707830A5" w14:textId="77777777" w:rsidR="00057D9F" w:rsidRDefault="00000000">
            <w:r>
              <w:t>34305</w:t>
            </w:r>
          </w:p>
        </w:tc>
      </w:tr>
      <w:tr w:rsidR="00057D9F" w14:paraId="73C44986" w14:textId="77777777">
        <w:tc>
          <w:tcPr>
            <w:tcW w:w="4663" w:type="dxa"/>
            <w:gridSpan w:val="7"/>
            <w:shd w:val="clear" w:color="auto" w:fill="E6E6E6"/>
            <w:vAlign w:val="center"/>
          </w:tcPr>
          <w:p w14:paraId="6836E188" w14:textId="77777777" w:rsidR="00057D9F" w:rsidRDefault="00000000">
            <w:pPr>
              <w:jc w:val="center"/>
            </w:pPr>
            <w:r>
              <w:t>热水设备</w:t>
            </w:r>
          </w:p>
        </w:tc>
        <w:tc>
          <w:tcPr>
            <w:tcW w:w="2331" w:type="dxa"/>
            <w:gridSpan w:val="4"/>
            <w:shd w:val="clear" w:color="auto" w:fill="E6E6E6"/>
            <w:vAlign w:val="center"/>
          </w:tcPr>
          <w:p w14:paraId="1C7717A5" w14:textId="77777777" w:rsidR="00057D9F" w:rsidRDefault="00000000">
            <w:pPr>
              <w:jc w:val="center"/>
            </w:pPr>
            <w:r>
              <w:t>性能系数</w:t>
            </w:r>
          </w:p>
        </w:tc>
        <w:tc>
          <w:tcPr>
            <w:tcW w:w="2331" w:type="dxa"/>
            <w:gridSpan w:val="3"/>
            <w:shd w:val="clear" w:color="auto" w:fill="E6E6E6"/>
            <w:vAlign w:val="center"/>
          </w:tcPr>
          <w:p w14:paraId="1FD2C460" w14:textId="77777777" w:rsidR="00057D9F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057D9F" w14:paraId="2B1C6102" w14:textId="77777777">
        <w:tc>
          <w:tcPr>
            <w:tcW w:w="4663" w:type="dxa"/>
            <w:gridSpan w:val="7"/>
            <w:vAlign w:val="center"/>
          </w:tcPr>
          <w:p w14:paraId="4C4591CA" w14:textId="77777777" w:rsidR="00057D9F" w:rsidRDefault="00000000">
            <w:r>
              <w:t>热泵</w:t>
            </w:r>
          </w:p>
        </w:tc>
        <w:tc>
          <w:tcPr>
            <w:tcW w:w="2331" w:type="dxa"/>
            <w:gridSpan w:val="4"/>
            <w:vAlign w:val="center"/>
          </w:tcPr>
          <w:p w14:paraId="23F6D2D1" w14:textId="77777777" w:rsidR="00057D9F" w:rsidRDefault="00000000">
            <w:r>
              <w:t>3.5</w:t>
            </w:r>
          </w:p>
        </w:tc>
        <w:tc>
          <w:tcPr>
            <w:tcW w:w="2331" w:type="dxa"/>
            <w:gridSpan w:val="3"/>
            <w:vAlign w:val="center"/>
          </w:tcPr>
          <w:p w14:paraId="4F026CFF" w14:textId="77777777" w:rsidR="00057D9F" w:rsidRDefault="00000000">
            <w:r>
              <w:t>0</w:t>
            </w:r>
          </w:p>
        </w:tc>
      </w:tr>
    </w:tbl>
    <w:p w14:paraId="7AC2528E" w14:textId="77777777" w:rsidR="00057D9F" w:rsidRDefault="00057D9F">
      <w:pPr>
        <w:widowControl w:val="0"/>
        <w:jc w:val="both"/>
        <w:rPr>
          <w:color w:val="000000"/>
        </w:rPr>
      </w:pPr>
    </w:p>
    <w:p w14:paraId="0BE600B5" w14:textId="77777777" w:rsidR="00057D9F" w:rsidRDefault="00000000">
      <w:pPr>
        <w:pStyle w:val="1"/>
        <w:widowControl w:val="0"/>
        <w:jc w:val="both"/>
        <w:rPr>
          <w:color w:val="000000"/>
        </w:rPr>
      </w:pPr>
      <w:bookmarkStart w:id="84" w:name="_Toc155464923"/>
      <w:r>
        <w:rPr>
          <w:color w:val="000000"/>
        </w:rPr>
        <w:t>电梯</w:t>
      </w:r>
      <w:bookmarkEnd w:id="84"/>
    </w:p>
    <w:p w14:paraId="11B5E19E" w14:textId="77777777" w:rsidR="00057D9F" w:rsidRDefault="00000000">
      <w:pPr>
        <w:pStyle w:val="2"/>
        <w:widowControl w:val="0"/>
      </w:pPr>
      <w:bookmarkStart w:id="85" w:name="_Toc155464924"/>
      <w:r>
        <w:t>直梯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057D9F" w14:paraId="3642B037" w14:textId="77777777">
        <w:tc>
          <w:tcPr>
            <w:tcW w:w="1256" w:type="dxa"/>
            <w:shd w:val="clear" w:color="auto" w:fill="E6E6E6"/>
            <w:vAlign w:val="center"/>
          </w:tcPr>
          <w:p w14:paraId="099D3747" w14:textId="77777777" w:rsidR="00057D9F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5E6034" w14:textId="77777777" w:rsidR="00057D9F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9D9AB0" w14:textId="77777777" w:rsidR="00057D9F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4405B7" w14:textId="77777777" w:rsidR="00057D9F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9C04AA" w14:textId="77777777" w:rsidR="00057D9F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6BB6AA" w14:textId="77777777" w:rsidR="00057D9F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4B677B" w14:textId="77777777" w:rsidR="00057D9F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5CDBDB6" w14:textId="77777777" w:rsidR="00057D9F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F3DBC3" w14:textId="77777777" w:rsidR="00057D9F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057D9F" w14:paraId="76FB4856" w14:textId="77777777">
        <w:tc>
          <w:tcPr>
            <w:tcW w:w="1256" w:type="dxa"/>
            <w:vAlign w:val="center"/>
          </w:tcPr>
          <w:p w14:paraId="376F08CB" w14:textId="77777777" w:rsidR="00057D9F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9B13348" w14:textId="77777777" w:rsidR="00057D9F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5E091B55" w14:textId="77777777" w:rsidR="00057D9F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1E6A8557" w14:textId="77777777" w:rsidR="00057D9F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778A1EF0" w14:textId="77777777" w:rsidR="00057D9F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08D1D035" w14:textId="77777777" w:rsidR="00057D9F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742D2DD5" w14:textId="77777777" w:rsidR="00057D9F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04444782" w14:textId="77777777" w:rsidR="00057D9F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4A77F4E8" w14:textId="77777777" w:rsidR="00057D9F" w:rsidRDefault="00000000">
            <w:r>
              <w:t>11953</w:t>
            </w:r>
          </w:p>
        </w:tc>
      </w:tr>
      <w:tr w:rsidR="00057D9F" w14:paraId="7A0B9EE7" w14:textId="77777777">
        <w:tc>
          <w:tcPr>
            <w:tcW w:w="8185" w:type="dxa"/>
            <w:gridSpan w:val="8"/>
            <w:vAlign w:val="center"/>
          </w:tcPr>
          <w:p w14:paraId="21130634" w14:textId="77777777" w:rsidR="00057D9F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71E1AF36" w14:textId="77777777" w:rsidR="00057D9F" w:rsidRDefault="00000000">
            <w:r>
              <w:t>11953</w:t>
            </w:r>
          </w:p>
        </w:tc>
      </w:tr>
    </w:tbl>
    <w:p w14:paraId="2ADC0086" w14:textId="77777777" w:rsidR="00057D9F" w:rsidRDefault="00000000">
      <w:pPr>
        <w:pStyle w:val="1"/>
        <w:widowControl w:val="0"/>
        <w:jc w:val="both"/>
        <w:rPr>
          <w:color w:val="000000"/>
        </w:rPr>
      </w:pPr>
      <w:bookmarkStart w:id="86" w:name="_Toc155464925"/>
      <w:r>
        <w:rPr>
          <w:color w:val="000000"/>
        </w:rPr>
        <w:t>光伏发电</w:t>
      </w:r>
      <w:bookmarkEnd w:id="86"/>
    </w:p>
    <w:p w14:paraId="550CF137" w14:textId="77777777" w:rsidR="00057D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12612</w:t>
      </w:r>
      <w:r>
        <w:rPr>
          <w:color w:val="000000"/>
        </w:rPr>
        <w:t>，年运行天数：</w:t>
      </w:r>
      <w:r>
        <w:rPr>
          <w:color w:val="000000"/>
        </w:rPr>
        <w:t>200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057D9F" w14:paraId="3532B900" w14:textId="77777777">
        <w:tc>
          <w:tcPr>
            <w:tcW w:w="1556" w:type="dxa"/>
            <w:shd w:val="clear" w:color="auto" w:fill="E6E6E6"/>
            <w:vAlign w:val="center"/>
          </w:tcPr>
          <w:p w14:paraId="6C8EB155" w14:textId="77777777" w:rsidR="00057D9F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35E85D" w14:textId="77777777" w:rsidR="00057D9F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201392" w14:textId="77777777" w:rsidR="00057D9F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D9BB56F" w14:textId="77777777" w:rsidR="00057D9F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8C44A9" w14:textId="77777777" w:rsidR="00057D9F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057D9F" w14:paraId="5A70B429" w14:textId="77777777">
        <w:tc>
          <w:tcPr>
            <w:tcW w:w="1556" w:type="dxa"/>
            <w:vAlign w:val="center"/>
          </w:tcPr>
          <w:p w14:paraId="75EFF1EA" w14:textId="77777777" w:rsidR="00057D9F" w:rsidRDefault="00000000">
            <w:r>
              <w:t>2593</w:t>
            </w:r>
          </w:p>
        </w:tc>
        <w:tc>
          <w:tcPr>
            <w:tcW w:w="1556" w:type="dxa"/>
            <w:vAlign w:val="center"/>
          </w:tcPr>
          <w:p w14:paraId="112091B3" w14:textId="77777777" w:rsidR="00057D9F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298244E3" w14:textId="77777777" w:rsidR="00057D9F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05998F89" w14:textId="77777777" w:rsidR="00057D9F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6F2430CA" w14:textId="77777777" w:rsidR="00057D9F" w:rsidRDefault="00000000">
            <w:r>
              <w:t>523247</w:t>
            </w:r>
          </w:p>
        </w:tc>
      </w:tr>
      <w:tr w:rsidR="00057D9F" w14:paraId="1C3603AE" w14:textId="77777777">
        <w:tc>
          <w:tcPr>
            <w:tcW w:w="7775" w:type="dxa"/>
            <w:gridSpan w:val="4"/>
            <w:vAlign w:val="center"/>
          </w:tcPr>
          <w:p w14:paraId="30BC6F9F" w14:textId="77777777" w:rsidR="00057D9F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81301B9" w14:textId="77777777" w:rsidR="00057D9F" w:rsidRDefault="00000000">
            <w:r>
              <w:t>523247</w:t>
            </w:r>
          </w:p>
        </w:tc>
      </w:tr>
    </w:tbl>
    <w:p w14:paraId="5F37EC25" w14:textId="77777777" w:rsidR="00057D9F" w:rsidRDefault="00000000">
      <w:pPr>
        <w:pStyle w:val="1"/>
        <w:widowControl w:val="0"/>
        <w:jc w:val="both"/>
        <w:rPr>
          <w:color w:val="000000"/>
        </w:rPr>
      </w:pPr>
      <w:bookmarkStart w:id="87" w:name="_Toc155464926"/>
      <w:r>
        <w:rPr>
          <w:color w:val="000000"/>
        </w:rPr>
        <w:t>计算结果</w:t>
      </w:r>
      <w:bookmarkEnd w:id="87"/>
    </w:p>
    <w:p w14:paraId="7F6B41A5" w14:textId="77777777" w:rsidR="00057D9F" w:rsidRDefault="00000000">
      <w:pPr>
        <w:pStyle w:val="2"/>
        <w:widowControl w:val="0"/>
      </w:pPr>
      <w:bookmarkStart w:id="88" w:name="_Toc155464927"/>
      <w:r>
        <w:t>负荷分项统计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057D9F" w14:paraId="5174BBAD" w14:textId="77777777">
        <w:tc>
          <w:tcPr>
            <w:tcW w:w="1964" w:type="dxa"/>
            <w:shd w:val="clear" w:color="auto" w:fill="E6E6E6"/>
            <w:vAlign w:val="center"/>
          </w:tcPr>
          <w:p w14:paraId="50C260F5" w14:textId="77777777" w:rsidR="00057D9F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C0E8752" w14:textId="77777777" w:rsidR="00057D9F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6A3957" w14:textId="77777777" w:rsidR="00057D9F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26B5AA" w14:textId="77777777" w:rsidR="00057D9F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142CA7" w14:textId="77777777" w:rsidR="00057D9F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01B9BE" w14:textId="77777777" w:rsidR="00057D9F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43F74E8" w14:textId="77777777" w:rsidR="00057D9F" w:rsidRDefault="00000000">
            <w:pPr>
              <w:jc w:val="center"/>
            </w:pPr>
            <w:r>
              <w:t>合计</w:t>
            </w:r>
          </w:p>
        </w:tc>
      </w:tr>
      <w:tr w:rsidR="00057D9F" w14:paraId="3E213683" w14:textId="77777777">
        <w:tc>
          <w:tcPr>
            <w:tcW w:w="1964" w:type="dxa"/>
            <w:shd w:val="clear" w:color="auto" w:fill="E6E6E6"/>
            <w:vAlign w:val="center"/>
          </w:tcPr>
          <w:p w14:paraId="0650BC0F" w14:textId="77777777" w:rsidR="00057D9F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24B479D" w14:textId="77777777" w:rsidR="00057D9F" w:rsidRDefault="00000000">
            <w:r>
              <w:t>-10.57</w:t>
            </w:r>
          </w:p>
        </w:tc>
        <w:tc>
          <w:tcPr>
            <w:tcW w:w="1273" w:type="dxa"/>
            <w:vAlign w:val="center"/>
          </w:tcPr>
          <w:p w14:paraId="7D074CC4" w14:textId="77777777" w:rsidR="00057D9F" w:rsidRDefault="00000000">
            <w:r>
              <w:t>8.53</w:t>
            </w:r>
          </w:p>
        </w:tc>
        <w:tc>
          <w:tcPr>
            <w:tcW w:w="1131" w:type="dxa"/>
            <w:vAlign w:val="center"/>
          </w:tcPr>
          <w:p w14:paraId="1C18E946" w14:textId="77777777" w:rsidR="00057D9F" w:rsidRDefault="00000000">
            <w:r>
              <w:t>1.74</w:t>
            </w:r>
          </w:p>
        </w:tc>
        <w:tc>
          <w:tcPr>
            <w:tcW w:w="1131" w:type="dxa"/>
            <w:vAlign w:val="center"/>
          </w:tcPr>
          <w:p w14:paraId="02B9F5D4" w14:textId="77777777" w:rsidR="00057D9F" w:rsidRDefault="00000000">
            <w:r>
              <w:t>-10.77</w:t>
            </w:r>
          </w:p>
        </w:tc>
        <w:tc>
          <w:tcPr>
            <w:tcW w:w="1131" w:type="dxa"/>
            <w:vAlign w:val="center"/>
          </w:tcPr>
          <w:p w14:paraId="33187FDD" w14:textId="77777777" w:rsidR="00057D9F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DEDFD74" w14:textId="77777777" w:rsidR="00057D9F" w:rsidRDefault="00000000">
            <w:r>
              <w:t>-11.07</w:t>
            </w:r>
          </w:p>
        </w:tc>
      </w:tr>
      <w:tr w:rsidR="00057D9F" w14:paraId="7D43DAF8" w14:textId="77777777">
        <w:tc>
          <w:tcPr>
            <w:tcW w:w="1964" w:type="dxa"/>
            <w:shd w:val="clear" w:color="auto" w:fill="E6E6E6"/>
            <w:vAlign w:val="center"/>
          </w:tcPr>
          <w:p w14:paraId="1B352499" w14:textId="77777777" w:rsidR="00057D9F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0C9AF5D" w14:textId="77777777" w:rsidR="00057D9F" w:rsidRDefault="00000000">
            <w:r>
              <w:t>8.90</w:t>
            </w:r>
          </w:p>
        </w:tc>
        <w:tc>
          <w:tcPr>
            <w:tcW w:w="1273" w:type="dxa"/>
            <w:vAlign w:val="center"/>
          </w:tcPr>
          <w:p w14:paraId="34595BF3" w14:textId="77777777" w:rsidR="00057D9F" w:rsidRDefault="00000000">
            <w:r>
              <w:t>15.72</w:t>
            </w:r>
          </w:p>
        </w:tc>
        <w:tc>
          <w:tcPr>
            <w:tcW w:w="1131" w:type="dxa"/>
            <w:vAlign w:val="center"/>
          </w:tcPr>
          <w:p w14:paraId="632958F5" w14:textId="77777777" w:rsidR="00057D9F" w:rsidRDefault="00000000">
            <w:r>
              <w:t>3.45</w:t>
            </w:r>
          </w:p>
        </w:tc>
        <w:tc>
          <w:tcPr>
            <w:tcW w:w="1131" w:type="dxa"/>
            <w:vAlign w:val="center"/>
          </w:tcPr>
          <w:p w14:paraId="4446AD7C" w14:textId="77777777" w:rsidR="00057D9F" w:rsidRDefault="00000000">
            <w:r>
              <w:t>14.81</w:t>
            </w:r>
          </w:p>
        </w:tc>
        <w:tc>
          <w:tcPr>
            <w:tcW w:w="1131" w:type="dxa"/>
            <w:vAlign w:val="center"/>
          </w:tcPr>
          <w:p w14:paraId="667A38E6" w14:textId="77777777" w:rsidR="00057D9F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9E5BB00" w14:textId="77777777" w:rsidR="00057D9F" w:rsidRDefault="00000000">
            <w:r>
              <w:t>42.88</w:t>
            </w:r>
          </w:p>
        </w:tc>
      </w:tr>
    </w:tbl>
    <w:p w14:paraId="2F34528F" w14:textId="77777777" w:rsidR="00057D9F" w:rsidRDefault="00000000">
      <w:r>
        <w:rPr>
          <w:noProof/>
        </w:rPr>
        <w:lastRenderedPageBreak/>
        <w:drawing>
          <wp:inline distT="0" distB="0" distL="0" distR="0" wp14:anchorId="11C86D8F" wp14:editId="511FB46E">
            <wp:extent cx="5667375" cy="2981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FF22C" w14:textId="77777777" w:rsidR="00057D9F" w:rsidRDefault="00057D9F"/>
    <w:p w14:paraId="670A3AA1" w14:textId="77777777" w:rsidR="00057D9F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859C39E" wp14:editId="36B24E34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8189E" w14:textId="77777777" w:rsidR="00057D9F" w:rsidRDefault="00000000">
      <w:pPr>
        <w:pStyle w:val="2"/>
        <w:widowControl w:val="0"/>
      </w:pPr>
      <w:bookmarkStart w:id="89" w:name="_Toc155464928"/>
      <w:r>
        <w:t>逐月负荷表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57D9F" w14:paraId="62A8B319" w14:textId="77777777">
        <w:tc>
          <w:tcPr>
            <w:tcW w:w="854" w:type="dxa"/>
            <w:shd w:val="clear" w:color="auto" w:fill="E6E6E6"/>
            <w:vAlign w:val="center"/>
          </w:tcPr>
          <w:p w14:paraId="30552EFB" w14:textId="77777777" w:rsidR="00057D9F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F814E5" w14:textId="77777777" w:rsidR="00057D9F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467A7F" w14:textId="77777777" w:rsidR="00057D9F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D623CB" w14:textId="77777777" w:rsidR="00057D9F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227EB6E" w14:textId="77777777" w:rsidR="00057D9F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7F95C7" w14:textId="77777777" w:rsidR="00057D9F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9A1E3B0" w14:textId="77777777" w:rsidR="00057D9F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57D9F" w14:paraId="48EC3EC6" w14:textId="77777777">
        <w:tc>
          <w:tcPr>
            <w:tcW w:w="854" w:type="dxa"/>
            <w:shd w:val="clear" w:color="auto" w:fill="E6E6E6"/>
            <w:vAlign w:val="center"/>
          </w:tcPr>
          <w:p w14:paraId="7CEBAFF4" w14:textId="77777777" w:rsidR="00057D9F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CA16BA" w14:textId="77777777" w:rsidR="00057D9F" w:rsidRDefault="00000000">
            <w:pPr>
              <w:jc w:val="right"/>
            </w:pPr>
            <w:r>
              <w:t>30916</w:t>
            </w:r>
          </w:p>
        </w:tc>
        <w:tc>
          <w:tcPr>
            <w:tcW w:w="1188" w:type="dxa"/>
            <w:vAlign w:val="center"/>
          </w:tcPr>
          <w:p w14:paraId="7BD6DDC5" w14:textId="77777777" w:rsidR="00057D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06C6AC" w14:textId="77777777" w:rsidR="00057D9F" w:rsidRDefault="00000000">
            <w:pPr>
              <w:jc w:val="right"/>
            </w:pPr>
            <w:r>
              <w:rPr>
                <w:color w:val="FF0000"/>
              </w:rPr>
              <w:t>901.180</w:t>
            </w:r>
          </w:p>
        </w:tc>
        <w:tc>
          <w:tcPr>
            <w:tcW w:w="1862" w:type="dxa"/>
            <w:vAlign w:val="center"/>
          </w:tcPr>
          <w:p w14:paraId="0800BB49" w14:textId="77777777" w:rsidR="00057D9F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F1D8A4E" w14:textId="77777777" w:rsidR="00057D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4FA14F" w14:textId="77777777" w:rsidR="00057D9F" w:rsidRDefault="00000000">
            <w:r>
              <w:t>--</w:t>
            </w:r>
          </w:p>
        </w:tc>
      </w:tr>
      <w:tr w:rsidR="00057D9F" w14:paraId="7F704DB6" w14:textId="77777777">
        <w:tc>
          <w:tcPr>
            <w:tcW w:w="854" w:type="dxa"/>
            <w:shd w:val="clear" w:color="auto" w:fill="E6E6E6"/>
            <w:vAlign w:val="center"/>
          </w:tcPr>
          <w:p w14:paraId="2A30FB10" w14:textId="77777777" w:rsidR="00057D9F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1C5314" w14:textId="77777777" w:rsidR="00057D9F" w:rsidRDefault="00000000">
            <w:pPr>
              <w:jc w:val="right"/>
            </w:pPr>
            <w:r>
              <w:t>16607</w:t>
            </w:r>
          </w:p>
        </w:tc>
        <w:tc>
          <w:tcPr>
            <w:tcW w:w="1188" w:type="dxa"/>
            <w:vAlign w:val="center"/>
          </w:tcPr>
          <w:p w14:paraId="3DABFDEF" w14:textId="77777777" w:rsidR="00057D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39813C" w14:textId="77777777" w:rsidR="00057D9F" w:rsidRDefault="00000000">
            <w:pPr>
              <w:jc w:val="right"/>
            </w:pPr>
            <w:r>
              <w:t>634.640</w:t>
            </w:r>
          </w:p>
        </w:tc>
        <w:tc>
          <w:tcPr>
            <w:tcW w:w="1862" w:type="dxa"/>
            <w:vAlign w:val="center"/>
          </w:tcPr>
          <w:p w14:paraId="5B1F923E" w14:textId="77777777" w:rsidR="00057D9F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53A3E3F" w14:textId="77777777" w:rsidR="00057D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72DC0B" w14:textId="77777777" w:rsidR="00057D9F" w:rsidRDefault="00000000">
            <w:r>
              <w:t>--</w:t>
            </w:r>
          </w:p>
        </w:tc>
      </w:tr>
      <w:tr w:rsidR="00057D9F" w14:paraId="14404B49" w14:textId="77777777">
        <w:tc>
          <w:tcPr>
            <w:tcW w:w="854" w:type="dxa"/>
            <w:shd w:val="clear" w:color="auto" w:fill="E6E6E6"/>
            <w:vAlign w:val="center"/>
          </w:tcPr>
          <w:p w14:paraId="12623668" w14:textId="77777777" w:rsidR="00057D9F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CDEDD9" w14:textId="77777777" w:rsidR="00057D9F" w:rsidRDefault="00000000">
            <w:pPr>
              <w:jc w:val="right"/>
            </w:pPr>
            <w:r>
              <w:t>7171</w:t>
            </w:r>
          </w:p>
        </w:tc>
        <w:tc>
          <w:tcPr>
            <w:tcW w:w="1188" w:type="dxa"/>
            <w:vAlign w:val="center"/>
          </w:tcPr>
          <w:p w14:paraId="632A9544" w14:textId="77777777" w:rsidR="00057D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AD4012" w14:textId="77777777" w:rsidR="00057D9F" w:rsidRDefault="00000000">
            <w:pPr>
              <w:jc w:val="right"/>
            </w:pPr>
            <w:r>
              <w:t>349.688</w:t>
            </w:r>
          </w:p>
        </w:tc>
        <w:tc>
          <w:tcPr>
            <w:tcW w:w="1862" w:type="dxa"/>
            <w:vAlign w:val="center"/>
          </w:tcPr>
          <w:p w14:paraId="587FE1BB" w14:textId="77777777" w:rsidR="00057D9F" w:rsidRDefault="00000000">
            <w:r>
              <w:t>03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03B20E" w14:textId="77777777" w:rsidR="00057D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D284DF" w14:textId="77777777" w:rsidR="00057D9F" w:rsidRDefault="00000000">
            <w:r>
              <w:t>--</w:t>
            </w:r>
          </w:p>
        </w:tc>
      </w:tr>
      <w:tr w:rsidR="00057D9F" w14:paraId="6395FF3F" w14:textId="77777777">
        <w:tc>
          <w:tcPr>
            <w:tcW w:w="854" w:type="dxa"/>
            <w:shd w:val="clear" w:color="auto" w:fill="E6E6E6"/>
            <w:vAlign w:val="center"/>
          </w:tcPr>
          <w:p w14:paraId="0194F50F" w14:textId="77777777" w:rsidR="00057D9F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89E324" w14:textId="77777777" w:rsidR="00057D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DBB9BE" w14:textId="77777777" w:rsidR="00057D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716EE9" w14:textId="77777777" w:rsidR="00057D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B8C605" w14:textId="77777777" w:rsidR="00057D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91A4CD" w14:textId="77777777" w:rsidR="00057D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6C3765" w14:textId="77777777" w:rsidR="00057D9F" w:rsidRDefault="00000000">
            <w:r>
              <w:t>--</w:t>
            </w:r>
          </w:p>
        </w:tc>
      </w:tr>
      <w:tr w:rsidR="00057D9F" w14:paraId="727F7D80" w14:textId="77777777">
        <w:tc>
          <w:tcPr>
            <w:tcW w:w="854" w:type="dxa"/>
            <w:shd w:val="clear" w:color="auto" w:fill="E6E6E6"/>
            <w:vAlign w:val="center"/>
          </w:tcPr>
          <w:p w14:paraId="0C6E00C3" w14:textId="77777777" w:rsidR="00057D9F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1FE964" w14:textId="77777777" w:rsidR="00057D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499625" w14:textId="77777777" w:rsidR="00057D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11C3CF" w14:textId="77777777" w:rsidR="00057D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91C926" w14:textId="77777777" w:rsidR="00057D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BDE6E54" w14:textId="77777777" w:rsidR="00057D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3B56D9" w14:textId="77777777" w:rsidR="00057D9F" w:rsidRDefault="00000000">
            <w:r>
              <w:t>--</w:t>
            </w:r>
          </w:p>
        </w:tc>
      </w:tr>
      <w:tr w:rsidR="00057D9F" w14:paraId="01BF9823" w14:textId="77777777">
        <w:tc>
          <w:tcPr>
            <w:tcW w:w="854" w:type="dxa"/>
            <w:shd w:val="clear" w:color="auto" w:fill="E6E6E6"/>
            <w:vAlign w:val="center"/>
          </w:tcPr>
          <w:p w14:paraId="1FFE79F5" w14:textId="77777777" w:rsidR="00057D9F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99798F" w14:textId="77777777" w:rsidR="00057D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D9165A" w14:textId="77777777" w:rsidR="00057D9F" w:rsidRDefault="00000000">
            <w:pPr>
              <w:jc w:val="right"/>
            </w:pPr>
            <w:r>
              <w:t>71892</w:t>
            </w:r>
          </w:p>
        </w:tc>
        <w:tc>
          <w:tcPr>
            <w:tcW w:w="1188" w:type="dxa"/>
            <w:vAlign w:val="center"/>
          </w:tcPr>
          <w:p w14:paraId="153B4567" w14:textId="77777777" w:rsidR="00057D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E24312" w14:textId="77777777" w:rsidR="00057D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C33BFAE" w14:textId="77777777" w:rsidR="00057D9F" w:rsidRDefault="00000000">
            <w:pPr>
              <w:jc w:val="right"/>
            </w:pPr>
            <w:r>
              <w:rPr>
                <w:color w:val="0000FF"/>
              </w:rPr>
              <w:t>1334.939</w:t>
            </w:r>
          </w:p>
        </w:tc>
        <w:tc>
          <w:tcPr>
            <w:tcW w:w="1862" w:type="dxa"/>
            <w:vAlign w:val="center"/>
          </w:tcPr>
          <w:p w14:paraId="384D1F89" w14:textId="77777777" w:rsidR="00057D9F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06</w:t>
            </w:r>
            <w:r>
              <w:rPr>
                <w:color w:val="0000FF"/>
              </w:rPr>
              <w:t>时</w:t>
            </w:r>
          </w:p>
        </w:tc>
      </w:tr>
      <w:tr w:rsidR="00057D9F" w14:paraId="386F8802" w14:textId="77777777">
        <w:tc>
          <w:tcPr>
            <w:tcW w:w="854" w:type="dxa"/>
            <w:shd w:val="clear" w:color="auto" w:fill="E6E6E6"/>
            <w:vAlign w:val="center"/>
          </w:tcPr>
          <w:p w14:paraId="2E3C2BEA" w14:textId="77777777" w:rsidR="00057D9F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6D8880" w14:textId="77777777" w:rsidR="00057D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1A74D5" w14:textId="77777777" w:rsidR="00057D9F" w:rsidRDefault="00000000">
            <w:pPr>
              <w:jc w:val="right"/>
            </w:pPr>
            <w:r>
              <w:t>128066</w:t>
            </w:r>
          </w:p>
        </w:tc>
        <w:tc>
          <w:tcPr>
            <w:tcW w:w="1188" w:type="dxa"/>
            <w:vAlign w:val="center"/>
          </w:tcPr>
          <w:p w14:paraId="20010385" w14:textId="77777777" w:rsidR="00057D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F0CD9F" w14:textId="77777777" w:rsidR="00057D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E0D3176" w14:textId="77777777" w:rsidR="00057D9F" w:rsidRDefault="00000000">
            <w:pPr>
              <w:jc w:val="right"/>
            </w:pPr>
            <w:r>
              <w:t>790.762</w:t>
            </w:r>
          </w:p>
        </w:tc>
        <w:tc>
          <w:tcPr>
            <w:tcW w:w="1862" w:type="dxa"/>
            <w:vAlign w:val="center"/>
          </w:tcPr>
          <w:p w14:paraId="0B2F80DE" w14:textId="77777777" w:rsidR="00057D9F" w:rsidRDefault="00000000">
            <w:r>
              <w:t>07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057D9F" w14:paraId="3E12CBF0" w14:textId="77777777">
        <w:tc>
          <w:tcPr>
            <w:tcW w:w="854" w:type="dxa"/>
            <w:shd w:val="clear" w:color="auto" w:fill="E6E6E6"/>
            <w:vAlign w:val="center"/>
          </w:tcPr>
          <w:p w14:paraId="29C199E2" w14:textId="77777777" w:rsidR="00057D9F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392ED3" w14:textId="77777777" w:rsidR="00057D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C5FF36" w14:textId="77777777" w:rsidR="00057D9F" w:rsidRDefault="00000000">
            <w:pPr>
              <w:jc w:val="right"/>
            </w:pPr>
            <w:r>
              <w:t>114156</w:t>
            </w:r>
          </w:p>
        </w:tc>
        <w:tc>
          <w:tcPr>
            <w:tcW w:w="1188" w:type="dxa"/>
            <w:vAlign w:val="center"/>
          </w:tcPr>
          <w:p w14:paraId="1DDC9B0E" w14:textId="77777777" w:rsidR="00057D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3529CD" w14:textId="77777777" w:rsidR="00057D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9915C6A" w14:textId="77777777" w:rsidR="00057D9F" w:rsidRDefault="00000000">
            <w:pPr>
              <w:jc w:val="right"/>
            </w:pPr>
            <w:r>
              <w:t>652.091</w:t>
            </w:r>
          </w:p>
        </w:tc>
        <w:tc>
          <w:tcPr>
            <w:tcW w:w="1862" w:type="dxa"/>
            <w:vAlign w:val="center"/>
          </w:tcPr>
          <w:p w14:paraId="78931829" w14:textId="77777777" w:rsidR="00057D9F" w:rsidRDefault="00000000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57D9F" w14:paraId="22F8391B" w14:textId="77777777">
        <w:tc>
          <w:tcPr>
            <w:tcW w:w="854" w:type="dxa"/>
            <w:shd w:val="clear" w:color="auto" w:fill="E6E6E6"/>
            <w:vAlign w:val="center"/>
          </w:tcPr>
          <w:p w14:paraId="72269784" w14:textId="77777777" w:rsidR="00057D9F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8FA148" w14:textId="77777777" w:rsidR="00057D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2B2A97" w14:textId="77777777" w:rsidR="00057D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0D97C2" w14:textId="77777777" w:rsidR="00057D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83AA17" w14:textId="77777777" w:rsidR="00057D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213289" w14:textId="77777777" w:rsidR="00057D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9C871D" w14:textId="77777777" w:rsidR="00057D9F" w:rsidRDefault="00000000">
            <w:r>
              <w:t>--</w:t>
            </w:r>
          </w:p>
        </w:tc>
      </w:tr>
      <w:tr w:rsidR="00057D9F" w14:paraId="57E9B437" w14:textId="77777777">
        <w:tc>
          <w:tcPr>
            <w:tcW w:w="854" w:type="dxa"/>
            <w:shd w:val="clear" w:color="auto" w:fill="E6E6E6"/>
            <w:vAlign w:val="center"/>
          </w:tcPr>
          <w:p w14:paraId="27B384EC" w14:textId="77777777" w:rsidR="00057D9F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FF097C" w14:textId="77777777" w:rsidR="00057D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1B92EB" w14:textId="77777777" w:rsidR="00057D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E0160A" w14:textId="77777777" w:rsidR="00057D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BA6137" w14:textId="77777777" w:rsidR="00057D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303DE4" w14:textId="77777777" w:rsidR="00057D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C3358A" w14:textId="77777777" w:rsidR="00057D9F" w:rsidRDefault="00000000">
            <w:r>
              <w:t>--</w:t>
            </w:r>
          </w:p>
        </w:tc>
      </w:tr>
      <w:tr w:rsidR="00057D9F" w14:paraId="2CA38257" w14:textId="77777777">
        <w:tc>
          <w:tcPr>
            <w:tcW w:w="854" w:type="dxa"/>
            <w:shd w:val="clear" w:color="auto" w:fill="E6E6E6"/>
            <w:vAlign w:val="center"/>
          </w:tcPr>
          <w:p w14:paraId="3BB38DF4" w14:textId="77777777" w:rsidR="00057D9F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5999A9" w14:textId="77777777" w:rsidR="00057D9F" w:rsidRDefault="00000000">
            <w:pPr>
              <w:jc w:val="right"/>
            </w:pPr>
            <w:r>
              <w:t>4864</w:t>
            </w:r>
          </w:p>
        </w:tc>
        <w:tc>
          <w:tcPr>
            <w:tcW w:w="1188" w:type="dxa"/>
            <w:vAlign w:val="center"/>
          </w:tcPr>
          <w:p w14:paraId="7268E84B" w14:textId="77777777" w:rsidR="00057D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A487D9" w14:textId="77777777" w:rsidR="00057D9F" w:rsidRDefault="00000000">
            <w:pPr>
              <w:jc w:val="right"/>
            </w:pPr>
            <w:r>
              <w:t>302.851</w:t>
            </w:r>
          </w:p>
        </w:tc>
        <w:tc>
          <w:tcPr>
            <w:tcW w:w="1862" w:type="dxa"/>
            <w:vAlign w:val="center"/>
          </w:tcPr>
          <w:p w14:paraId="6BFC5A62" w14:textId="77777777" w:rsidR="00057D9F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B24578A" w14:textId="77777777" w:rsidR="00057D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3F1F60" w14:textId="77777777" w:rsidR="00057D9F" w:rsidRDefault="00000000">
            <w:r>
              <w:t>--</w:t>
            </w:r>
          </w:p>
        </w:tc>
      </w:tr>
      <w:tr w:rsidR="00057D9F" w14:paraId="58F2E970" w14:textId="77777777">
        <w:tc>
          <w:tcPr>
            <w:tcW w:w="854" w:type="dxa"/>
            <w:shd w:val="clear" w:color="auto" w:fill="E6E6E6"/>
            <w:vAlign w:val="center"/>
          </w:tcPr>
          <w:p w14:paraId="17CBFCA1" w14:textId="77777777" w:rsidR="00057D9F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A768BC" w14:textId="77777777" w:rsidR="00057D9F" w:rsidRDefault="00000000">
            <w:pPr>
              <w:jc w:val="right"/>
            </w:pPr>
            <w:r>
              <w:t>21546</w:t>
            </w:r>
          </w:p>
        </w:tc>
        <w:tc>
          <w:tcPr>
            <w:tcW w:w="1188" w:type="dxa"/>
            <w:vAlign w:val="center"/>
          </w:tcPr>
          <w:p w14:paraId="3C69A946" w14:textId="77777777" w:rsidR="00057D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8FA604" w14:textId="77777777" w:rsidR="00057D9F" w:rsidRDefault="00000000">
            <w:pPr>
              <w:jc w:val="right"/>
            </w:pPr>
            <w:r>
              <w:t>455.030</w:t>
            </w:r>
          </w:p>
        </w:tc>
        <w:tc>
          <w:tcPr>
            <w:tcW w:w="1862" w:type="dxa"/>
            <w:vAlign w:val="center"/>
          </w:tcPr>
          <w:p w14:paraId="6DE0BB25" w14:textId="77777777" w:rsidR="00057D9F" w:rsidRDefault="00000000">
            <w:r>
              <w:t>12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1787685" w14:textId="77777777" w:rsidR="00057D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67C4B9" w14:textId="77777777" w:rsidR="00057D9F" w:rsidRDefault="00000000">
            <w:r>
              <w:t>--</w:t>
            </w:r>
          </w:p>
        </w:tc>
      </w:tr>
    </w:tbl>
    <w:p w14:paraId="79F24DAB" w14:textId="77777777" w:rsidR="00057D9F" w:rsidRDefault="00000000">
      <w:r>
        <w:rPr>
          <w:noProof/>
        </w:rPr>
        <w:drawing>
          <wp:inline distT="0" distB="0" distL="0" distR="0" wp14:anchorId="716EF781" wp14:editId="491A0F2B">
            <wp:extent cx="5667375" cy="2667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A8D1C" w14:textId="77777777" w:rsidR="00057D9F" w:rsidRDefault="00057D9F"/>
    <w:p w14:paraId="47244BE7" w14:textId="77777777" w:rsidR="00057D9F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07C4AF7A" wp14:editId="1F8CA068">
            <wp:extent cx="5667375" cy="2676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0C9DD" w14:textId="77777777" w:rsidR="00057D9F" w:rsidRDefault="00000000">
      <w:pPr>
        <w:pStyle w:val="2"/>
        <w:widowControl w:val="0"/>
      </w:pPr>
      <w:bookmarkStart w:id="90" w:name="_Toc155464929"/>
      <w:r>
        <w:t>逐月电耗</w:t>
      </w:r>
      <w:bookmarkEnd w:id="90"/>
    </w:p>
    <w:p w14:paraId="25CD012C" w14:textId="77777777" w:rsidR="00057D9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057D9F" w14:paraId="61D1434B" w14:textId="77777777">
        <w:tc>
          <w:tcPr>
            <w:tcW w:w="1041" w:type="dxa"/>
            <w:shd w:val="clear" w:color="auto" w:fill="E6E6E6"/>
            <w:vAlign w:val="center"/>
          </w:tcPr>
          <w:p w14:paraId="44B2BF50" w14:textId="77777777" w:rsidR="00057D9F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8624119" w14:textId="77777777" w:rsidR="00057D9F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C68182E" w14:textId="77777777" w:rsidR="00057D9F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07443C0" w14:textId="77777777" w:rsidR="00057D9F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757E894" w14:textId="77777777" w:rsidR="00057D9F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28248B6" w14:textId="77777777" w:rsidR="00057D9F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2C4AE1" w14:textId="77777777" w:rsidR="00057D9F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416EA2" w14:textId="77777777" w:rsidR="00057D9F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3E0EF9" w14:textId="77777777" w:rsidR="00057D9F" w:rsidRDefault="00000000">
            <w:pPr>
              <w:jc w:val="center"/>
            </w:pPr>
            <w:r>
              <w:t>热水</w:t>
            </w:r>
          </w:p>
        </w:tc>
      </w:tr>
      <w:tr w:rsidR="00057D9F" w14:paraId="3CA79620" w14:textId="77777777">
        <w:tc>
          <w:tcPr>
            <w:tcW w:w="1041" w:type="dxa"/>
            <w:vAlign w:val="center"/>
          </w:tcPr>
          <w:p w14:paraId="340F701C" w14:textId="77777777" w:rsidR="00057D9F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F4CB02C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0F6532" w14:textId="77777777" w:rsidR="00057D9F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05AA0782" w14:textId="77777777" w:rsidR="00057D9F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66EEBF9F" w14:textId="77777777" w:rsidR="00057D9F" w:rsidRDefault="00000000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703A15D8" w14:textId="77777777" w:rsidR="00057D9F" w:rsidRDefault="00000000">
            <w:pPr>
              <w:jc w:val="right"/>
            </w:pPr>
            <w:r>
              <w:t>3.03</w:t>
            </w:r>
          </w:p>
        </w:tc>
        <w:tc>
          <w:tcPr>
            <w:tcW w:w="848" w:type="dxa"/>
            <w:vMerge w:val="restart"/>
            <w:vAlign w:val="center"/>
          </w:tcPr>
          <w:p w14:paraId="7F64EC90" w14:textId="77777777" w:rsidR="00057D9F" w:rsidRDefault="00000000">
            <w:pPr>
              <w:jc w:val="right"/>
            </w:pPr>
            <w:r>
              <w:t>9.97</w:t>
            </w:r>
          </w:p>
        </w:tc>
        <w:tc>
          <w:tcPr>
            <w:tcW w:w="848" w:type="dxa"/>
            <w:vMerge w:val="restart"/>
            <w:vAlign w:val="center"/>
          </w:tcPr>
          <w:p w14:paraId="5DD43C22" w14:textId="77777777" w:rsidR="00057D9F" w:rsidRDefault="00000000">
            <w:pPr>
              <w:jc w:val="right"/>
            </w:pPr>
            <w:r>
              <w:t>1.63</w:t>
            </w:r>
          </w:p>
        </w:tc>
        <w:tc>
          <w:tcPr>
            <w:tcW w:w="848" w:type="dxa"/>
            <w:vMerge w:val="restart"/>
            <w:vAlign w:val="center"/>
          </w:tcPr>
          <w:p w14:paraId="3213CCE1" w14:textId="77777777" w:rsidR="00057D9F" w:rsidRDefault="00000000">
            <w:pPr>
              <w:jc w:val="right"/>
            </w:pPr>
            <w:r>
              <w:t>0.00</w:t>
            </w:r>
          </w:p>
        </w:tc>
      </w:tr>
      <w:tr w:rsidR="00057D9F" w14:paraId="54581552" w14:textId="77777777">
        <w:tc>
          <w:tcPr>
            <w:tcW w:w="1041" w:type="dxa"/>
            <w:vAlign w:val="center"/>
          </w:tcPr>
          <w:p w14:paraId="043720EC" w14:textId="77777777" w:rsidR="00057D9F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1F6A24C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BD3005" w14:textId="77777777" w:rsidR="00057D9F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5DE83E07" w14:textId="77777777" w:rsidR="00057D9F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31A08975" w14:textId="77777777" w:rsidR="00057D9F" w:rsidRDefault="00000000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76C60B18" w14:textId="77777777" w:rsidR="00057D9F" w:rsidRDefault="00000000">
            <w:pPr>
              <w:jc w:val="right"/>
            </w:pPr>
            <w:r>
              <w:t>2.34</w:t>
            </w:r>
          </w:p>
        </w:tc>
        <w:tc>
          <w:tcPr>
            <w:tcW w:w="848" w:type="dxa"/>
            <w:vMerge/>
            <w:vAlign w:val="center"/>
          </w:tcPr>
          <w:p w14:paraId="26A47D66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6B7844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F183C0" w14:textId="77777777" w:rsidR="00057D9F" w:rsidRDefault="00057D9F">
            <w:pPr>
              <w:jc w:val="right"/>
            </w:pPr>
          </w:p>
        </w:tc>
      </w:tr>
      <w:tr w:rsidR="00057D9F" w14:paraId="0E3CA50C" w14:textId="77777777">
        <w:tc>
          <w:tcPr>
            <w:tcW w:w="1041" w:type="dxa"/>
            <w:vAlign w:val="center"/>
          </w:tcPr>
          <w:p w14:paraId="5236C9F2" w14:textId="77777777" w:rsidR="00057D9F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AEE3CFB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A62A85" w14:textId="77777777" w:rsidR="00057D9F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41BA1924" w14:textId="77777777" w:rsidR="00057D9F" w:rsidRDefault="00000000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1B635857" w14:textId="77777777" w:rsidR="00057D9F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4D40C86A" w14:textId="77777777" w:rsidR="00057D9F" w:rsidRDefault="00000000">
            <w:pPr>
              <w:jc w:val="right"/>
            </w:pPr>
            <w:r>
              <w:t>2.90</w:t>
            </w:r>
          </w:p>
        </w:tc>
        <w:tc>
          <w:tcPr>
            <w:tcW w:w="848" w:type="dxa"/>
            <w:vMerge/>
            <w:vAlign w:val="center"/>
          </w:tcPr>
          <w:p w14:paraId="495556EF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F4F327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210152" w14:textId="77777777" w:rsidR="00057D9F" w:rsidRDefault="00057D9F">
            <w:pPr>
              <w:jc w:val="right"/>
            </w:pPr>
          </w:p>
        </w:tc>
      </w:tr>
      <w:tr w:rsidR="00057D9F" w14:paraId="277BA555" w14:textId="77777777">
        <w:tc>
          <w:tcPr>
            <w:tcW w:w="1041" w:type="dxa"/>
            <w:vAlign w:val="center"/>
          </w:tcPr>
          <w:p w14:paraId="47947362" w14:textId="77777777" w:rsidR="00057D9F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51B4F05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B3332F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BF46AD" w14:textId="77777777" w:rsidR="00057D9F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410721F4" w14:textId="77777777" w:rsidR="00057D9F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49AE75F1" w14:textId="77777777" w:rsidR="00057D9F" w:rsidRDefault="00000000">
            <w:pPr>
              <w:jc w:val="right"/>
            </w:pPr>
            <w:r>
              <w:t>2.90</w:t>
            </w:r>
          </w:p>
        </w:tc>
        <w:tc>
          <w:tcPr>
            <w:tcW w:w="848" w:type="dxa"/>
            <w:vMerge/>
            <w:vAlign w:val="center"/>
          </w:tcPr>
          <w:p w14:paraId="44EF7265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047059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56D024" w14:textId="77777777" w:rsidR="00057D9F" w:rsidRDefault="00057D9F">
            <w:pPr>
              <w:jc w:val="right"/>
            </w:pPr>
          </w:p>
        </w:tc>
      </w:tr>
      <w:tr w:rsidR="00057D9F" w14:paraId="700A43D0" w14:textId="77777777">
        <w:tc>
          <w:tcPr>
            <w:tcW w:w="1041" w:type="dxa"/>
            <w:vAlign w:val="center"/>
          </w:tcPr>
          <w:p w14:paraId="4D8286D1" w14:textId="77777777" w:rsidR="00057D9F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37AF112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7EFDA8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D5DFC3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F60B7D" w14:textId="77777777" w:rsidR="00057D9F" w:rsidRDefault="00000000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0D239779" w14:textId="77777777" w:rsidR="00057D9F" w:rsidRDefault="00000000">
            <w:pPr>
              <w:jc w:val="right"/>
            </w:pPr>
            <w:r>
              <w:t>3.03</w:t>
            </w:r>
          </w:p>
        </w:tc>
        <w:tc>
          <w:tcPr>
            <w:tcW w:w="848" w:type="dxa"/>
            <w:vMerge/>
            <w:vAlign w:val="center"/>
          </w:tcPr>
          <w:p w14:paraId="2976C75D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CAFC6C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429992" w14:textId="77777777" w:rsidR="00057D9F" w:rsidRDefault="00057D9F">
            <w:pPr>
              <w:jc w:val="right"/>
            </w:pPr>
          </w:p>
        </w:tc>
      </w:tr>
      <w:tr w:rsidR="00057D9F" w14:paraId="505A8CEE" w14:textId="77777777">
        <w:tc>
          <w:tcPr>
            <w:tcW w:w="1041" w:type="dxa"/>
            <w:vAlign w:val="center"/>
          </w:tcPr>
          <w:p w14:paraId="54D8713B" w14:textId="77777777" w:rsidR="00057D9F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0E7CC937" w14:textId="77777777" w:rsidR="00057D9F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64400238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A203E0" w14:textId="77777777" w:rsidR="00057D9F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107B6093" w14:textId="77777777" w:rsidR="00057D9F" w:rsidRDefault="00000000">
            <w:pPr>
              <w:jc w:val="right"/>
            </w:pPr>
            <w:r>
              <w:t>1.11</w:t>
            </w:r>
          </w:p>
        </w:tc>
        <w:tc>
          <w:tcPr>
            <w:tcW w:w="1148" w:type="dxa"/>
            <w:vAlign w:val="center"/>
          </w:tcPr>
          <w:p w14:paraId="6834A3B8" w14:textId="77777777" w:rsidR="00057D9F" w:rsidRDefault="00000000">
            <w:pPr>
              <w:jc w:val="right"/>
            </w:pPr>
            <w:r>
              <w:t>2.62</w:t>
            </w:r>
          </w:p>
        </w:tc>
        <w:tc>
          <w:tcPr>
            <w:tcW w:w="848" w:type="dxa"/>
            <w:vMerge/>
            <w:vAlign w:val="center"/>
          </w:tcPr>
          <w:p w14:paraId="4679AC26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CE13A2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D401EC" w14:textId="77777777" w:rsidR="00057D9F" w:rsidRDefault="00057D9F">
            <w:pPr>
              <w:jc w:val="right"/>
            </w:pPr>
          </w:p>
        </w:tc>
      </w:tr>
      <w:tr w:rsidR="00057D9F" w14:paraId="7AA44D80" w14:textId="77777777">
        <w:tc>
          <w:tcPr>
            <w:tcW w:w="1041" w:type="dxa"/>
            <w:vAlign w:val="center"/>
          </w:tcPr>
          <w:p w14:paraId="3CDD6A44" w14:textId="77777777" w:rsidR="00057D9F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5428A72" w14:textId="77777777" w:rsidR="00057D9F" w:rsidRDefault="00000000">
            <w:pPr>
              <w:jc w:val="right"/>
            </w:pPr>
            <w:r>
              <w:t>3.85</w:t>
            </w:r>
          </w:p>
        </w:tc>
        <w:tc>
          <w:tcPr>
            <w:tcW w:w="1148" w:type="dxa"/>
            <w:vAlign w:val="center"/>
          </w:tcPr>
          <w:p w14:paraId="34C605CA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D8F013" w14:textId="77777777" w:rsidR="00057D9F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3C7ECCA3" w14:textId="77777777" w:rsidR="00057D9F" w:rsidRDefault="00000000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677D6AD8" w14:textId="77777777" w:rsidR="00057D9F" w:rsidRDefault="00000000">
            <w:pPr>
              <w:jc w:val="right"/>
            </w:pPr>
            <w:r>
              <w:t>3.17</w:t>
            </w:r>
          </w:p>
        </w:tc>
        <w:tc>
          <w:tcPr>
            <w:tcW w:w="848" w:type="dxa"/>
            <w:vMerge/>
            <w:vAlign w:val="center"/>
          </w:tcPr>
          <w:p w14:paraId="5178D44F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75AD7F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8DAFF5" w14:textId="77777777" w:rsidR="00057D9F" w:rsidRDefault="00057D9F">
            <w:pPr>
              <w:jc w:val="right"/>
            </w:pPr>
          </w:p>
        </w:tc>
      </w:tr>
      <w:tr w:rsidR="00057D9F" w14:paraId="0B465853" w14:textId="77777777">
        <w:tc>
          <w:tcPr>
            <w:tcW w:w="1041" w:type="dxa"/>
            <w:vAlign w:val="center"/>
          </w:tcPr>
          <w:p w14:paraId="0C3E1F50" w14:textId="77777777" w:rsidR="00057D9F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644049F" w14:textId="77777777" w:rsidR="00057D9F" w:rsidRDefault="00000000">
            <w:pPr>
              <w:jc w:val="right"/>
            </w:pPr>
            <w:r>
              <w:t>3.60</w:t>
            </w:r>
          </w:p>
        </w:tc>
        <w:tc>
          <w:tcPr>
            <w:tcW w:w="1148" w:type="dxa"/>
            <w:vAlign w:val="center"/>
          </w:tcPr>
          <w:p w14:paraId="3A722952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A7F54C" w14:textId="77777777" w:rsidR="00057D9F" w:rsidRDefault="00000000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6E7A3B86" w14:textId="77777777" w:rsidR="00057D9F" w:rsidRDefault="00000000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624A787E" w14:textId="77777777" w:rsidR="00057D9F" w:rsidRDefault="00000000">
            <w:pPr>
              <w:jc w:val="right"/>
            </w:pPr>
            <w:r>
              <w:t>3.03</w:t>
            </w:r>
          </w:p>
        </w:tc>
        <w:tc>
          <w:tcPr>
            <w:tcW w:w="848" w:type="dxa"/>
            <w:vMerge/>
            <w:vAlign w:val="center"/>
          </w:tcPr>
          <w:p w14:paraId="5DFD5A81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85F3CF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E72A16" w14:textId="77777777" w:rsidR="00057D9F" w:rsidRDefault="00057D9F">
            <w:pPr>
              <w:jc w:val="right"/>
            </w:pPr>
          </w:p>
        </w:tc>
      </w:tr>
      <w:tr w:rsidR="00057D9F" w14:paraId="080617EF" w14:textId="77777777">
        <w:tc>
          <w:tcPr>
            <w:tcW w:w="1041" w:type="dxa"/>
            <w:vAlign w:val="center"/>
          </w:tcPr>
          <w:p w14:paraId="24B722D3" w14:textId="77777777" w:rsidR="00057D9F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0BFB4BF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85D0C9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9A7A136" w14:textId="77777777" w:rsidR="00057D9F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1EE06791" w14:textId="77777777" w:rsidR="00057D9F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21F1DC13" w14:textId="77777777" w:rsidR="00057D9F" w:rsidRDefault="00000000">
            <w:pPr>
              <w:jc w:val="right"/>
            </w:pPr>
            <w:r>
              <w:t>2.76</w:t>
            </w:r>
          </w:p>
        </w:tc>
        <w:tc>
          <w:tcPr>
            <w:tcW w:w="848" w:type="dxa"/>
            <w:vMerge/>
            <w:vAlign w:val="center"/>
          </w:tcPr>
          <w:p w14:paraId="569499CC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DCF93C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522945" w14:textId="77777777" w:rsidR="00057D9F" w:rsidRDefault="00057D9F">
            <w:pPr>
              <w:jc w:val="right"/>
            </w:pPr>
          </w:p>
        </w:tc>
      </w:tr>
      <w:tr w:rsidR="00057D9F" w14:paraId="6A17E228" w14:textId="77777777">
        <w:tc>
          <w:tcPr>
            <w:tcW w:w="1041" w:type="dxa"/>
            <w:vAlign w:val="center"/>
          </w:tcPr>
          <w:p w14:paraId="6CD0D375" w14:textId="77777777" w:rsidR="00057D9F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24D3315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AD5E9C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134011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8DAB43" w14:textId="77777777" w:rsidR="00057D9F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22EFF013" w14:textId="77777777" w:rsidR="00057D9F" w:rsidRDefault="00000000">
            <w:pPr>
              <w:jc w:val="right"/>
            </w:pPr>
            <w:r>
              <w:t>2.76</w:t>
            </w:r>
          </w:p>
        </w:tc>
        <w:tc>
          <w:tcPr>
            <w:tcW w:w="848" w:type="dxa"/>
            <w:vMerge/>
            <w:vAlign w:val="center"/>
          </w:tcPr>
          <w:p w14:paraId="69D9CE5C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CE87DF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3F57CC" w14:textId="77777777" w:rsidR="00057D9F" w:rsidRDefault="00057D9F">
            <w:pPr>
              <w:jc w:val="right"/>
            </w:pPr>
          </w:p>
        </w:tc>
      </w:tr>
      <w:tr w:rsidR="00057D9F" w14:paraId="54E3177D" w14:textId="77777777">
        <w:tc>
          <w:tcPr>
            <w:tcW w:w="1041" w:type="dxa"/>
            <w:vAlign w:val="center"/>
          </w:tcPr>
          <w:p w14:paraId="314C0973" w14:textId="77777777" w:rsidR="00057D9F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D13505A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FE62C9" w14:textId="77777777" w:rsidR="00057D9F" w:rsidRDefault="00000000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5220ADE8" w14:textId="77777777" w:rsidR="00057D9F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4ABC84E8" w14:textId="77777777" w:rsidR="00057D9F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3D439A23" w14:textId="77777777" w:rsidR="00057D9F" w:rsidRDefault="00000000">
            <w:pPr>
              <w:jc w:val="right"/>
            </w:pPr>
            <w:r>
              <w:t>2.90</w:t>
            </w:r>
          </w:p>
        </w:tc>
        <w:tc>
          <w:tcPr>
            <w:tcW w:w="848" w:type="dxa"/>
            <w:vMerge/>
            <w:vAlign w:val="center"/>
          </w:tcPr>
          <w:p w14:paraId="657D1318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526C85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19D3E8" w14:textId="77777777" w:rsidR="00057D9F" w:rsidRDefault="00057D9F">
            <w:pPr>
              <w:jc w:val="right"/>
            </w:pPr>
          </w:p>
        </w:tc>
      </w:tr>
      <w:tr w:rsidR="00057D9F" w14:paraId="48FEBEB4" w14:textId="77777777">
        <w:tc>
          <w:tcPr>
            <w:tcW w:w="1041" w:type="dxa"/>
            <w:vAlign w:val="center"/>
          </w:tcPr>
          <w:p w14:paraId="2708F6B2" w14:textId="77777777" w:rsidR="00057D9F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DECCDCD" w14:textId="77777777" w:rsidR="00057D9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A001B9" w14:textId="77777777" w:rsidR="00057D9F" w:rsidRDefault="00000000">
            <w:pPr>
              <w:jc w:val="right"/>
            </w:pPr>
            <w:r>
              <w:t>1.02</w:t>
            </w:r>
          </w:p>
        </w:tc>
        <w:tc>
          <w:tcPr>
            <w:tcW w:w="1148" w:type="dxa"/>
            <w:vAlign w:val="center"/>
          </w:tcPr>
          <w:p w14:paraId="356EDE4A" w14:textId="77777777" w:rsidR="00057D9F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79528CAE" w14:textId="77777777" w:rsidR="00057D9F" w:rsidRDefault="00000000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6EEBDA35" w14:textId="77777777" w:rsidR="00057D9F" w:rsidRDefault="00000000">
            <w:pPr>
              <w:jc w:val="right"/>
            </w:pPr>
            <w:r>
              <w:t>3.03</w:t>
            </w:r>
          </w:p>
        </w:tc>
        <w:tc>
          <w:tcPr>
            <w:tcW w:w="848" w:type="dxa"/>
            <w:vMerge/>
            <w:vAlign w:val="center"/>
          </w:tcPr>
          <w:p w14:paraId="691F0BC7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13BA1E" w14:textId="77777777" w:rsidR="00057D9F" w:rsidRDefault="00057D9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D7EF28" w14:textId="77777777" w:rsidR="00057D9F" w:rsidRDefault="00057D9F">
            <w:pPr>
              <w:jc w:val="right"/>
            </w:pPr>
          </w:p>
        </w:tc>
      </w:tr>
      <w:tr w:rsidR="00057D9F" w14:paraId="58CC019A" w14:textId="77777777">
        <w:tc>
          <w:tcPr>
            <w:tcW w:w="1041" w:type="dxa"/>
            <w:vAlign w:val="center"/>
          </w:tcPr>
          <w:p w14:paraId="6FE6CBE4" w14:textId="77777777" w:rsidR="00057D9F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428D521" w14:textId="77777777" w:rsidR="00057D9F" w:rsidRDefault="00000000">
            <w:pPr>
              <w:jc w:val="right"/>
            </w:pPr>
            <w:r>
              <w:t>9.33</w:t>
            </w:r>
          </w:p>
        </w:tc>
        <w:tc>
          <w:tcPr>
            <w:tcW w:w="1148" w:type="dxa"/>
            <w:vAlign w:val="center"/>
          </w:tcPr>
          <w:p w14:paraId="2D850AA9" w14:textId="77777777" w:rsidR="00057D9F" w:rsidRDefault="00000000">
            <w:pPr>
              <w:jc w:val="right"/>
            </w:pPr>
            <w:r>
              <w:t>3.82</w:t>
            </w:r>
          </w:p>
        </w:tc>
        <w:tc>
          <w:tcPr>
            <w:tcW w:w="1148" w:type="dxa"/>
            <w:vAlign w:val="center"/>
          </w:tcPr>
          <w:p w14:paraId="63F6CDA8" w14:textId="77777777" w:rsidR="00057D9F" w:rsidRDefault="00000000">
            <w:pPr>
              <w:jc w:val="right"/>
            </w:pPr>
            <w:r>
              <w:t>2.19</w:t>
            </w:r>
          </w:p>
        </w:tc>
        <w:tc>
          <w:tcPr>
            <w:tcW w:w="1148" w:type="dxa"/>
            <w:vAlign w:val="center"/>
          </w:tcPr>
          <w:p w14:paraId="0E3CA530" w14:textId="77777777" w:rsidR="00057D9F" w:rsidRDefault="00000000">
            <w:pPr>
              <w:jc w:val="right"/>
            </w:pPr>
            <w:r>
              <w:t>14.63</w:t>
            </w:r>
          </w:p>
        </w:tc>
        <w:tc>
          <w:tcPr>
            <w:tcW w:w="1148" w:type="dxa"/>
            <w:vAlign w:val="center"/>
          </w:tcPr>
          <w:p w14:paraId="4799DF47" w14:textId="77777777" w:rsidR="00057D9F" w:rsidRDefault="00000000">
            <w:pPr>
              <w:jc w:val="right"/>
            </w:pPr>
            <w:r>
              <w:t>34.48</w:t>
            </w:r>
          </w:p>
        </w:tc>
        <w:tc>
          <w:tcPr>
            <w:tcW w:w="848" w:type="dxa"/>
            <w:vAlign w:val="center"/>
          </w:tcPr>
          <w:p w14:paraId="75179383" w14:textId="77777777" w:rsidR="00057D9F" w:rsidRDefault="00000000">
            <w:pPr>
              <w:jc w:val="right"/>
            </w:pPr>
            <w:r>
              <w:t>9.97</w:t>
            </w:r>
          </w:p>
        </w:tc>
        <w:tc>
          <w:tcPr>
            <w:tcW w:w="848" w:type="dxa"/>
            <w:vAlign w:val="center"/>
          </w:tcPr>
          <w:p w14:paraId="2482F7EF" w14:textId="77777777" w:rsidR="00057D9F" w:rsidRDefault="00000000">
            <w:pPr>
              <w:jc w:val="right"/>
            </w:pPr>
            <w:r>
              <w:t>1.63</w:t>
            </w:r>
          </w:p>
        </w:tc>
        <w:tc>
          <w:tcPr>
            <w:tcW w:w="848" w:type="dxa"/>
            <w:vAlign w:val="center"/>
          </w:tcPr>
          <w:p w14:paraId="4F6E62AA" w14:textId="77777777" w:rsidR="00057D9F" w:rsidRDefault="00000000">
            <w:pPr>
              <w:jc w:val="right"/>
            </w:pPr>
            <w:r>
              <w:t>0.00</w:t>
            </w:r>
          </w:p>
        </w:tc>
      </w:tr>
    </w:tbl>
    <w:p w14:paraId="256655BA" w14:textId="77777777" w:rsidR="00057D9F" w:rsidRDefault="00000000">
      <w:pPr>
        <w:pStyle w:val="2"/>
        <w:widowControl w:val="0"/>
      </w:pPr>
      <w:bookmarkStart w:id="91" w:name="_Toc155464930"/>
      <w:r>
        <w:t>全年能耗</w:t>
      </w:r>
      <w:bookmarkEnd w:id="91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27D91C4C" w14:textId="77777777" w:rsidTr="00B10D05">
        <w:tc>
          <w:tcPr>
            <w:tcW w:w="820" w:type="pct"/>
            <w:shd w:val="clear" w:color="auto" w:fill="E0E0E0"/>
            <w:vAlign w:val="center"/>
          </w:tcPr>
          <w:p w14:paraId="61F37F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7B0D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6CCA77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设计建筑别名"/>
            <w:r>
              <w:rPr>
                <w:rFonts w:hint="eastAsia"/>
                <w:lang w:val="en-US"/>
              </w:rPr>
              <w:t>设计建筑</w:t>
            </w:r>
            <w:bookmarkEnd w:id="92"/>
          </w:p>
          <w:p w14:paraId="2E490F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43EAF58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2157A958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4F1F5F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1C3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35D6A5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耗冷量2"/>
            <w:r w:rsidRPr="00771B84">
              <w:rPr>
                <w:rFonts w:hint="eastAsia"/>
                <w:lang w:val="en-US"/>
              </w:rPr>
              <w:t>42.88</w:t>
            </w:r>
            <w:bookmarkEnd w:id="93"/>
          </w:p>
        </w:tc>
        <w:tc>
          <w:tcPr>
            <w:tcW w:w="1293" w:type="pct"/>
          </w:tcPr>
          <w:p w14:paraId="069BC8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80AA7C2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3B0855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2F9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721516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耗热量2"/>
            <w:r w:rsidRPr="00771B84">
              <w:rPr>
                <w:rFonts w:hint="eastAsia"/>
                <w:lang w:val="en-US"/>
              </w:rPr>
              <w:t>11.07</w:t>
            </w:r>
            <w:bookmarkEnd w:id="94"/>
          </w:p>
        </w:tc>
        <w:tc>
          <w:tcPr>
            <w:tcW w:w="1293" w:type="pct"/>
          </w:tcPr>
          <w:p w14:paraId="2DFA57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F6FF46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BD2A6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B56D5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D4887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耗冷耗热量2"/>
            <w:r w:rsidRPr="00771B84">
              <w:rPr>
                <w:rFonts w:hint="eastAsia"/>
                <w:lang w:val="en-US"/>
              </w:rPr>
              <w:t>53.95</w:t>
            </w:r>
            <w:bookmarkEnd w:id="95"/>
          </w:p>
        </w:tc>
        <w:tc>
          <w:tcPr>
            <w:tcW w:w="1293" w:type="pct"/>
          </w:tcPr>
          <w:p w14:paraId="628626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09347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50103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D8F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8CCE8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17FBCD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914443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62DE9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5B50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2C2303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56543F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3E4E73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98B1A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88B27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5D6428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666460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D900CB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F85DB4D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7D3B02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5BC96D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96C79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冷源能耗"/>
            <w:r w:rsidRPr="00771B84">
              <w:rPr>
                <w:lang w:val="en-US"/>
              </w:rPr>
              <w:t>7.72</w:t>
            </w:r>
            <w:bookmarkEnd w:id="99"/>
          </w:p>
        </w:tc>
        <w:tc>
          <w:tcPr>
            <w:tcW w:w="1293" w:type="pct"/>
          </w:tcPr>
          <w:p w14:paraId="3189C6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17014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A448C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2CF7B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CB22B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冷却水泵能耗"/>
            <w:r w:rsidRPr="00771B84">
              <w:rPr>
                <w:lang w:val="en-US"/>
              </w:rPr>
              <w:t>0.90</w:t>
            </w:r>
            <w:bookmarkEnd w:id="100"/>
          </w:p>
        </w:tc>
        <w:tc>
          <w:tcPr>
            <w:tcW w:w="1293" w:type="pct"/>
          </w:tcPr>
          <w:p w14:paraId="6A2B4C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4BBAC2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F9865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46D15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7D73B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冷冻水泵能耗"/>
            <w:r w:rsidRPr="00771B84">
              <w:rPr>
                <w:lang w:val="en-US"/>
              </w:rPr>
              <w:t>0.72</w:t>
            </w:r>
            <w:bookmarkEnd w:id="101"/>
          </w:p>
        </w:tc>
        <w:tc>
          <w:tcPr>
            <w:tcW w:w="1293" w:type="pct"/>
          </w:tcPr>
          <w:p w14:paraId="571892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1E2362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EC828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FB6BE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10BB79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0320F1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00BA7A3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E455F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663F13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 w14:paraId="032AAD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供冷热源侧水泵能耗"/>
            <w:r>
              <w:rPr>
                <w:rFonts w:hint="eastAsia"/>
                <w:lang w:val="en-US"/>
              </w:rPr>
              <w:t>-</w:t>
            </w:r>
            <w:bookmarkEnd w:id="103"/>
          </w:p>
        </w:tc>
        <w:tc>
          <w:tcPr>
            <w:tcW w:w="1293" w:type="pct"/>
          </w:tcPr>
          <w:p w14:paraId="173C55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D3E53C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CF045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8AD33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279E53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单元式空调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7FF4CB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58C7A0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B21AA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849E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6BB59A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空调能耗"/>
            <w:r w:rsidRPr="00771B84">
              <w:rPr>
                <w:lang w:val="en-US"/>
              </w:rPr>
              <w:t>9.33</w:t>
            </w:r>
            <w:bookmarkEnd w:id="105"/>
          </w:p>
        </w:tc>
        <w:tc>
          <w:tcPr>
            <w:tcW w:w="1293" w:type="pct"/>
          </w:tcPr>
          <w:p w14:paraId="3102DA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9E4DC08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931AA66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5162AE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755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71535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热源能耗"/>
            <w:r w:rsidRPr="00771B84">
              <w:rPr>
                <w:lang w:val="en-US"/>
              </w:rPr>
              <w:t>2.73</w:t>
            </w:r>
            <w:bookmarkEnd w:id="106"/>
          </w:p>
        </w:tc>
        <w:tc>
          <w:tcPr>
            <w:tcW w:w="1293" w:type="pct"/>
          </w:tcPr>
          <w:p w14:paraId="33A988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8D9966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BD9C5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C02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69BDF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热水泵能耗"/>
            <w:r w:rsidRPr="00771B84">
              <w:rPr>
                <w:lang w:val="en-US"/>
              </w:rPr>
              <w:t>1.09</w:t>
            </w:r>
            <w:bookmarkEnd w:id="107"/>
          </w:p>
        </w:tc>
        <w:tc>
          <w:tcPr>
            <w:tcW w:w="1293" w:type="pct"/>
          </w:tcPr>
          <w:p w14:paraId="14CD73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4721DE6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E6B6F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958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27E41E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供暖热源侧水泵能耗"/>
            <w:r>
              <w:rPr>
                <w:rFonts w:hint="eastAsia"/>
                <w:lang w:val="en-US"/>
              </w:rPr>
              <w:t>-</w:t>
            </w:r>
            <w:bookmarkEnd w:id="108"/>
          </w:p>
        </w:tc>
        <w:tc>
          <w:tcPr>
            <w:tcW w:w="1293" w:type="pct"/>
          </w:tcPr>
          <w:p w14:paraId="7561E1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F09082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95D11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2C8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22A849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单元式热泵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D2B3E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3C29A0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88A38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9B5B8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B63C0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供暖能耗"/>
            <w:r w:rsidRPr="00771B84">
              <w:rPr>
                <w:lang w:val="en-US"/>
              </w:rPr>
              <w:t>3.82</w:t>
            </w:r>
            <w:bookmarkEnd w:id="110"/>
          </w:p>
        </w:tc>
        <w:tc>
          <w:tcPr>
            <w:tcW w:w="1293" w:type="pct"/>
          </w:tcPr>
          <w:p w14:paraId="4CCA30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2EAA9C2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B9CF54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2F79CD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070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4D6A28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新排风系统能耗"/>
            <w:r w:rsidRPr="00771B84">
              <w:rPr>
                <w:rFonts w:hint="eastAsia"/>
                <w:lang w:val="en-US"/>
              </w:rPr>
              <w:t>2.49</w:t>
            </w:r>
            <w:bookmarkEnd w:id="111"/>
          </w:p>
        </w:tc>
        <w:tc>
          <w:tcPr>
            <w:tcW w:w="1293" w:type="pct"/>
          </w:tcPr>
          <w:p w14:paraId="7C9DF5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27216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F7F68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BB9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F2DE7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风机盘管能耗"/>
            <w:r w:rsidRPr="00771B84">
              <w:rPr>
                <w:rFonts w:hint="eastAsia"/>
                <w:lang w:val="en-US"/>
              </w:rPr>
              <w:t>0.09</w:t>
            </w:r>
            <w:bookmarkEnd w:id="112"/>
          </w:p>
        </w:tc>
        <w:tc>
          <w:tcPr>
            <w:tcW w:w="1293" w:type="pct"/>
          </w:tcPr>
          <w:p w14:paraId="7F271A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5BD5ED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A3A4F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08D9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2099B5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43DA38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FD0BFB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CEBA8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BA7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51482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5EE630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2973B4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658DB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9F70F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61636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空调动力能耗"/>
            <w:r w:rsidRPr="00771B84">
              <w:rPr>
                <w:rFonts w:hint="eastAsia"/>
                <w:lang w:val="en-US"/>
              </w:rPr>
              <w:t>2.59</w:t>
            </w:r>
            <w:bookmarkEnd w:id="115"/>
          </w:p>
        </w:tc>
        <w:tc>
          <w:tcPr>
            <w:tcW w:w="1293" w:type="pct"/>
          </w:tcPr>
          <w:p w14:paraId="4D4747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48B88F48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3ECA000A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670530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6" w:name="照明能耗"/>
            <w:r w:rsidRPr="00771B84">
              <w:rPr>
                <w:rFonts w:hint="eastAsia"/>
                <w:lang w:val="en-US"/>
              </w:rPr>
              <w:t>14.63</w:t>
            </w:r>
            <w:bookmarkEnd w:id="116"/>
          </w:p>
        </w:tc>
        <w:tc>
          <w:tcPr>
            <w:tcW w:w="1293" w:type="pct"/>
          </w:tcPr>
          <w:p w14:paraId="7E2E13B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07B497CD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6B5D9199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7FA78F9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7" w:name="设备用电"/>
            <w:r w:rsidRPr="00771B84">
              <w:rPr>
                <w:rFonts w:hint="eastAsia"/>
                <w:lang w:val="en-US"/>
              </w:rPr>
              <w:t>34.48</w:t>
            </w:r>
            <w:bookmarkEnd w:id="117"/>
          </w:p>
        </w:tc>
        <w:tc>
          <w:tcPr>
            <w:tcW w:w="1293" w:type="pct"/>
          </w:tcPr>
          <w:p w14:paraId="5A3D961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2F640492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6304E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523C1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4BD8EA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动力系统能耗"/>
            <w:r w:rsidRPr="00771B84">
              <w:rPr>
                <w:rFonts w:hint="eastAsia"/>
                <w:lang w:val="en-US"/>
              </w:rPr>
              <w:t>1.63</w:t>
            </w:r>
            <w:bookmarkEnd w:id="118"/>
          </w:p>
        </w:tc>
        <w:tc>
          <w:tcPr>
            <w:tcW w:w="1293" w:type="pct"/>
          </w:tcPr>
          <w:p w14:paraId="5BBAFC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860B85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B100E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1AB68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75D843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排风机能耗"/>
            <w:r w:rsidRPr="00771B84">
              <w:rPr>
                <w:rFonts w:hint="eastAsia"/>
                <w:lang w:val="en-US"/>
              </w:rPr>
              <w:t>9.97</w:t>
            </w:r>
            <w:bookmarkEnd w:id="119"/>
          </w:p>
        </w:tc>
        <w:tc>
          <w:tcPr>
            <w:tcW w:w="1293" w:type="pct"/>
          </w:tcPr>
          <w:p w14:paraId="049377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B5013E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18D00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687E3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78BE54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38AA60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4C6FDB5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A185B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822F9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5468F7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其他能耗"/>
            <w:r w:rsidRPr="00771B84">
              <w:rPr>
                <w:rFonts w:hint="eastAsia"/>
                <w:lang w:val="en-US"/>
              </w:rPr>
              <w:t>11.60</w:t>
            </w:r>
            <w:bookmarkEnd w:id="121"/>
          </w:p>
        </w:tc>
        <w:tc>
          <w:tcPr>
            <w:tcW w:w="1293" w:type="pct"/>
          </w:tcPr>
          <w:p w14:paraId="59E8A0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5ADB4683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7A3F1E2D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6275A8A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49FEE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3608584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2" w:name="太阳能能耗"/>
            <w:r w:rsidRPr="00771B84">
              <w:rPr>
                <w:rFonts w:hint="eastAsia"/>
                <w:lang w:val="en-US"/>
              </w:rPr>
              <w:t>0.73</w:t>
            </w:r>
            <w:bookmarkEnd w:id="122"/>
          </w:p>
        </w:tc>
        <w:tc>
          <w:tcPr>
            <w:tcW w:w="1293" w:type="pct"/>
          </w:tcPr>
          <w:p w14:paraId="7930A94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61051F44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292CE62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57853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2D65D70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3" w:name="光伏能耗"/>
            <w:r w:rsidRPr="00771B84">
              <w:rPr>
                <w:rFonts w:hint="eastAsia"/>
                <w:lang w:val="en-US"/>
              </w:rPr>
              <w:t>71.43</w:t>
            </w:r>
            <w:bookmarkEnd w:id="123"/>
          </w:p>
        </w:tc>
        <w:tc>
          <w:tcPr>
            <w:tcW w:w="1293" w:type="pct"/>
          </w:tcPr>
          <w:p w14:paraId="36F7F1D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62187A78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1C8D57F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42D30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04F68CD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4" w:name="风力能耗"/>
            <w:r>
              <w:rPr>
                <w:rFonts w:hint="eastAsia"/>
                <w:lang w:val="en-US"/>
              </w:rPr>
              <w:t>0.02</w:t>
            </w:r>
            <w:bookmarkEnd w:id="124"/>
          </w:p>
        </w:tc>
        <w:tc>
          <w:tcPr>
            <w:tcW w:w="1293" w:type="pct"/>
          </w:tcPr>
          <w:p w14:paraId="0184E38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6654AEA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01F26A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61BEBC1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18301F5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5" w:name="可再生能源能耗"/>
            <w:r w:rsidRPr="00771B84">
              <w:rPr>
                <w:rFonts w:hint="eastAsia"/>
                <w:lang w:val="en-US"/>
              </w:rPr>
              <w:t>72.18</w:t>
            </w:r>
            <w:bookmarkEnd w:id="125"/>
          </w:p>
        </w:tc>
        <w:tc>
          <w:tcPr>
            <w:tcW w:w="1293" w:type="pct"/>
          </w:tcPr>
          <w:p w14:paraId="092EE00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3A3C987D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59BD15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6"/>
          </w:p>
        </w:tc>
        <w:tc>
          <w:tcPr>
            <w:tcW w:w="1671" w:type="pct"/>
            <w:vAlign w:val="center"/>
          </w:tcPr>
          <w:p w14:paraId="45E18D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建筑总能耗"/>
            <w:r w:rsidRPr="00771B84">
              <w:rPr>
                <w:lang w:val="en-US"/>
              </w:rPr>
              <w:t>4.99</w:t>
            </w:r>
            <w:bookmarkEnd w:id="127"/>
          </w:p>
        </w:tc>
        <w:tc>
          <w:tcPr>
            <w:tcW w:w="1293" w:type="pct"/>
          </w:tcPr>
          <w:p w14:paraId="78F3C0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41B2D857" w14:textId="77777777" w:rsidR="00000000" w:rsidRDefault="00000000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7E0E08" w14:paraId="1B3DA769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05224EC9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10352BF2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62E39BDC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50DF228F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 xml:space="preserve">) 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7E0E08" w14:paraId="4F7CAEFF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274C2A5B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3001BC4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8" w:name="耗冷量2_转热量"/>
            <w:bookmarkEnd w:id="128"/>
          </w:p>
        </w:tc>
        <w:tc>
          <w:tcPr>
            <w:tcW w:w="2333" w:type="dxa"/>
            <w:shd w:val="clear" w:color="auto" w:fill="E6E6E6"/>
            <w:vAlign w:val="center"/>
          </w:tcPr>
          <w:p w14:paraId="4DA0B3C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291CC34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7E0E08" w14:paraId="69BEE20A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7D52408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r w:rsidRPr="008040C6">
              <w:rPr>
                <w:kern w:val="2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 w14:paraId="57837235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9" w:name="耗热量2_转热量"/>
            <w:bookmarkEnd w:id="129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68C14760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8040C6">
              <w:rPr>
                <w:kern w:val="2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 w14:paraId="59DC0BD5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0" w:name="热泵可再生能耗_转热量"/>
            <w:bookmarkEnd w:id="130"/>
          </w:p>
        </w:tc>
      </w:tr>
      <w:tr w:rsidR="007E0E08" w14:paraId="001CC1B1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5AF2768B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r w:rsidRPr="008040C6">
              <w:rPr>
                <w:kern w:val="2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 w14:paraId="22BA955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1" w:name="热水系统能耗_转热量"/>
            <w:bookmarkEnd w:id="131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6AFF8165" w14:textId="77777777" w:rsidR="00000000" w:rsidRPr="008040C6" w:rsidRDefault="00000000" w:rsidP="00E37E46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  <w:r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</w:p>
        </w:tc>
        <w:tc>
          <w:tcPr>
            <w:tcW w:w="2333" w:type="dxa"/>
            <w:vAlign w:val="center"/>
          </w:tcPr>
          <w:p w14:paraId="6713DD46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2" w:name="太阳能能耗_转热量"/>
            <w:bookmarkEnd w:id="132"/>
          </w:p>
        </w:tc>
      </w:tr>
      <w:tr w:rsidR="007E0E08" w14:paraId="486CFC2A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6A3F4F0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19C8CF4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3" w:name="照明能耗_转热量"/>
            <w:bookmarkEnd w:id="133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47C50DC5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6DAE07C5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4" w:name="光伏能耗_转热量"/>
            <w:bookmarkEnd w:id="134"/>
          </w:p>
        </w:tc>
      </w:tr>
      <w:tr w:rsidR="007E0E08" w14:paraId="27B1481D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1812AAC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r w:rsidRPr="008040C6">
              <w:rPr>
                <w:kern w:val="2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 w14:paraId="1F2F689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5" w:name="动力系统能耗_转热量"/>
            <w:bookmarkEnd w:id="135"/>
          </w:p>
        </w:tc>
        <w:tc>
          <w:tcPr>
            <w:tcW w:w="2333" w:type="dxa"/>
            <w:shd w:val="clear" w:color="auto" w:fill="E6E6E6"/>
            <w:vAlign w:val="center"/>
          </w:tcPr>
          <w:p w14:paraId="78CD4FA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 w14:paraId="7776E80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6" w:name="风力能耗_转热量"/>
            <w:bookmarkEnd w:id="136"/>
          </w:p>
        </w:tc>
      </w:tr>
      <w:tr w:rsidR="007E0E08" w14:paraId="4ABA6551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57285115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40BB7695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7" w:name="能耗需求量合计"/>
            <w:r>
              <w:t>0.00</w:t>
            </w:r>
            <w:bookmarkEnd w:id="137"/>
          </w:p>
        </w:tc>
        <w:tc>
          <w:tcPr>
            <w:tcW w:w="2333" w:type="dxa"/>
            <w:shd w:val="clear" w:color="auto" w:fill="E6E6E6"/>
            <w:vAlign w:val="center"/>
          </w:tcPr>
          <w:p w14:paraId="72C117C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74BB265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8" w:name="可再生利用量合计"/>
            <w:r>
              <w:t>0.00</w:t>
            </w:r>
            <w:bookmarkEnd w:id="138"/>
          </w:p>
        </w:tc>
      </w:tr>
      <w:tr w:rsidR="007E0E08" w14:paraId="16D1DEDC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6BCDB78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4E07A85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9" w:name="可再生能源利用率"/>
            <w:r>
              <w:t>0%</w:t>
            </w:r>
            <w:bookmarkEnd w:id="139"/>
          </w:p>
        </w:tc>
      </w:tr>
    </w:tbl>
    <w:p w14:paraId="0C5F5BD1" w14:textId="77777777" w:rsidR="00000000" w:rsidRPr="007E0E08" w:rsidRDefault="00000000"/>
    <w:p w14:paraId="415215C0" w14:textId="77777777" w:rsidR="00057D9F" w:rsidRDefault="00057D9F">
      <w:pPr>
        <w:widowControl w:val="0"/>
        <w:jc w:val="both"/>
        <w:rPr>
          <w:color w:val="000000"/>
        </w:rPr>
      </w:pPr>
    </w:p>
    <w:p w14:paraId="051942C4" w14:textId="77777777" w:rsidR="00057D9F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0F27B63" wp14:editId="21747B5B">
            <wp:extent cx="5544132" cy="5629866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30EC7" w14:textId="77777777" w:rsidR="00057D9F" w:rsidRDefault="00057D9F">
      <w:pPr>
        <w:sectPr w:rsidR="00057D9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CFABD44" w14:textId="77777777" w:rsidR="00057D9F" w:rsidRDefault="00000000">
      <w:pPr>
        <w:pStyle w:val="1"/>
        <w:widowControl w:val="0"/>
        <w:jc w:val="both"/>
        <w:rPr>
          <w:color w:val="000000"/>
        </w:rPr>
      </w:pPr>
      <w:bookmarkStart w:id="140" w:name="_Toc155464931"/>
      <w:r>
        <w:rPr>
          <w:color w:val="000000"/>
        </w:rPr>
        <w:lastRenderedPageBreak/>
        <w:t>附录</w:t>
      </w:r>
      <w:bookmarkEnd w:id="140"/>
    </w:p>
    <w:p w14:paraId="5A3B8C6E" w14:textId="77777777" w:rsidR="00057D9F" w:rsidRDefault="00000000">
      <w:pPr>
        <w:pStyle w:val="2"/>
        <w:widowControl w:val="0"/>
      </w:pPr>
      <w:bookmarkStart w:id="141" w:name="_Toc155464932"/>
      <w:r>
        <w:t>工作日/节假日人员逐时在室率(%)</w:t>
      </w:r>
      <w:bookmarkEnd w:id="141"/>
    </w:p>
    <w:p w14:paraId="398730AD" w14:textId="77777777" w:rsidR="00057D9F" w:rsidRDefault="00057D9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1A7DB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33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1C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7A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0D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FB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73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D4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00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DB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2E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F2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CB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C4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D8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07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76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B4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F2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81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DC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E8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CA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0F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62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1F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57D9F" w14:paraId="02B698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1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6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E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2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8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D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F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8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E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1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8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0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B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D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C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5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7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1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6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A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3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C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D9F" w14:paraId="6D6AA1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5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6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C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7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4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7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F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1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9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5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C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8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8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8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C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A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5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5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1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0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E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D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B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5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0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D9F" w14:paraId="275B81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5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5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2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8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E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9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0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6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2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A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4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2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F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D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9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1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9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D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A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1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E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322D12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1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0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5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6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B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A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2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7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F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D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1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E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4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0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F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7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C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4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2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D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8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E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7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BEFD0B" w14:textId="77777777" w:rsidR="00057D9F" w:rsidRDefault="00057D9F">
      <w:pPr>
        <w:widowControl w:val="0"/>
        <w:jc w:val="both"/>
        <w:rPr>
          <w:color w:val="000000"/>
        </w:rPr>
      </w:pPr>
    </w:p>
    <w:p w14:paraId="6EFE5F18" w14:textId="77777777" w:rsidR="00057D9F" w:rsidRDefault="00000000">
      <w:r>
        <w:t>注：上行：工作日；下行：节假日</w:t>
      </w:r>
    </w:p>
    <w:p w14:paraId="2F92FC3A" w14:textId="77777777" w:rsidR="00057D9F" w:rsidRDefault="00000000">
      <w:pPr>
        <w:pStyle w:val="2"/>
      </w:pPr>
      <w:bookmarkStart w:id="142" w:name="_Toc155464933"/>
      <w:r>
        <w:t>工作日/节假日照明开关时间表(%)</w:t>
      </w:r>
      <w:bookmarkEnd w:id="142"/>
    </w:p>
    <w:p w14:paraId="34E3151D" w14:textId="77777777" w:rsidR="00057D9F" w:rsidRDefault="00057D9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6C2A76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DB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8A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63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D9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30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89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AB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C3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2B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E8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77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5A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6D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C1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06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F3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24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19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C8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EC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7D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D3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B8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1A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28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57D9F" w14:paraId="463B7F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3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8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6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4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5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1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A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3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B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3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6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3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0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C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4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4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B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7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E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9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6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E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F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6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4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57D9F" w14:paraId="55AC93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B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9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4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E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9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B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F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3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B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C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6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3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8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9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3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9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1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A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B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0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8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3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3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7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D9F" w14:paraId="4B12A0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D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3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9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5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E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7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E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F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F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6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4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0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2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D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1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F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1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3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7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4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9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4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B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A5AA48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3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B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1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6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B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1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F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D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E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A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2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8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E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8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7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7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E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D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E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8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8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6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3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65D669" w14:textId="77777777" w:rsidR="00057D9F" w:rsidRDefault="00057D9F"/>
    <w:p w14:paraId="67DF430C" w14:textId="77777777" w:rsidR="00057D9F" w:rsidRDefault="00000000">
      <w:r>
        <w:t>注：上行：工作日；下行：节假日</w:t>
      </w:r>
    </w:p>
    <w:p w14:paraId="7B1C1971" w14:textId="77777777" w:rsidR="00057D9F" w:rsidRDefault="00000000">
      <w:pPr>
        <w:pStyle w:val="2"/>
      </w:pPr>
      <w:bookmarkStart w:id="143" w:name="_Toc155464934"/>
      <w:r>
        <w:t>工作日/节假日设备逐时使用率(%)</w:t>
      </w:r>
      <w:bookmarkEnd w:id="143"/>
    </w:p>
    <w:p w14:paraId="00090E73" w14:textId="77777777" w:rsidR="00057D9F" w:rsidRDefault="00057D9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6A5CF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BF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70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12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69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31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43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0F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02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2A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F1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4E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CC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5E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FE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FD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16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39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E2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1E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F9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4F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A4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126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48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52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57D9F" w14:paraId="174E81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7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E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F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A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C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C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8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F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1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F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C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8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C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A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C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B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5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E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B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5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9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A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0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2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D9F" w14:paraId="5329CA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B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3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9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E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4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F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A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4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2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E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1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C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2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6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7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D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2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7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7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C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B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1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D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D9F" w14:paraId="22E639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1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D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7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5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3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9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2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0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D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7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7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6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B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D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7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A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1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3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B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C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4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8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D08933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E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F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4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C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B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0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F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D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4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0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2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A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C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9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4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C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3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7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3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9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5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9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5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3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6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046220" w14:textId="77777777" w:rsidR="00057D9F" w:rsidRDefault="00057D9F"/>
    <w:p w14:paraId="1C35217F" w14:textId="77777777" w:rsidR="00057D9F" w:rsidRDefault="00000000">
      <w:r>
        <w:t>注：上行：工作日；下行：节假日</w:t>
      </w:r>
    </w:p>
    <w:p w14:paraId="3D52BDA2" w14:textId="77777777" w:rsidR="00057D9F" w:rsidRDefault="00000000">
      <w:pPr>
        <w:pStyle w:val="2"/>
      </w:pPr>
      <w:bookmarkStart w:id="144" w:name="_Toc155464935"/>
      <w:r>
        <w:t>工作日/节假日空调系统运行时间表(1:开,0:关)</w:t>
      </w:r>
      <w:bookmarkEnd w:id="144"/>
    </w:p>
    <w:p w14:paraId="2A41C80B" w14:textId="77777777" w:rsidR="00057D9F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BAC4CC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41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57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C8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DA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5E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4C0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A7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53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66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82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9B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EB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F5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43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C1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8E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CD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5A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66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5D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8A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7D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8A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DE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0F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57D9F" w14:paraId="24607C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3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2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A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5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B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F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2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5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5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7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2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B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D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2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3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5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4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3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6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6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6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E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E8F3F4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F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A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7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E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A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1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7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4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A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6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C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F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C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7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0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3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6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1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1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3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9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8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4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E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7B6DF9" w14:textId="77777777" w:rsidR="00057D9F" w:rsidRDefault="00000000">
      <w:r>
        <w:t>供冷期：</w:t>
      </w:r>
    </w:p>
    <w:p w14:paraId="0236A195" w14:textId="77777777" w:rsidR="00057D9F" w:rsidRDefault="00057D9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2E878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18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0D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18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4D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81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C5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63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CE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0E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AB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39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1E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DA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F6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FC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5BA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0F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CD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9E3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47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5A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49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46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89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C9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57D9F" w14:paraId="535394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0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9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7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B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D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4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8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8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0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E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E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E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3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9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E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7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7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3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8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B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0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1B6CA5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A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5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6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5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9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A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C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8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F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5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8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D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A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D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0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3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D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6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E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1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0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5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4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7E6A31" w14:textId="77777777" w:rsidR="00057D9F" w:rsidRDefault="00057D9F"/>
    <w:p w14:paraId="08BC9ED0" w14:textId="77777777" w:rsidR="00057D9F" w:rsidRDefault="00000000">
      <w:r>
        <w:t>注：上行：工作日；下行：节假日</w:t>
      </w:r>
    </w:p>
    <w:p w14:paraId="47255034" w14:textId="77777777" w:rsidR="00057D9F" w:rsidRDefault="00057D9F"/>
    <w:sectPr w:rsidR="00057D9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D502" w14:textId="77777777" w:rsidR="00C856FD" w:rsidRDefault="00C856FD" w:rsidP="00203A7D">
      <w:r>
        <w:separator/>
      </w:r>
    </w:p>
  </w:endnote>
  <w:endnote w:type="continuationSeparator" w:id="0">
    <w:p w14:paraId="32145F4F" w14:textId="77777777" w:rsidR="00C856FD" w:rsidRDefault="00C856F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F5F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E0949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D56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5D3D">
      <w:rPr>
        <w:rStyle w:val="a9"/>
        <w:noProof/>
      </w:rPr>
      <w:t>4</w:t>
    </w:r>
    <w:r>
      <w:rPr>
        <w:rStyle w:val="a9"/>
      </w:rPr>
      <w:fldChar w:fldCharType="end"/>
    </w:r>
  </w:p>
  <w:p w14:paraId="4D906C52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03F25" w14:textId="77777777" w:rsidR="00C856FD" w:rsidRDefault="00C856FD" w:rsidP="00203A7D">
      <w:r>
        <w:separator/>
      </w:r>
    </w:p>
  </w:footnote>
  <w:footnote w:type="continuationSeparator" w:id="0">
    <w:p w14:paraId="4854581E" w14:textId="77777777" w:rsidR="00C856FD" w:rsidRDefault="00C856F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2EAB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10CBE1D" wp14:editId="30E6177B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15147879">
    <w:abstractNumId w:val="0"/>
  </w:num>
  <w:num w:numId="2" w16cid:durableId="196103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F8"/>
    <w:rsid w:val="000118E3"/>
    <w:rsid w:val="00033A7A"/>
    <w:rsid w:val="00037A4C"/>
    <w:rsid w:val="00057D9F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E4BF8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856FD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61FA553"/>
  <w15:chartTrackingRefBased/>
  <w15:docId w15:val="{33E0F9F4-B78E-4FDC-8BF0-246C5A0A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1</TotalTime>
  <Pages>17</Pages>
  <Words>1807</Words>
  <Characters>10304</Characters>
  <Application>Microsoft Office Word</Application>
  <DocSecurity>0</DocSecurity>
  <Lines>85</Lines>
  <Paragraphs>24</Paragraphs>
  <ScaleCrop>false</ScaleCrop>
  <Company>ths</Company>
  <LinksUpToDate>false</LinksUpToDate>
  <CharactersWithSpaces>12087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admin</dc:creator>
  <cp:keywords/>
  <cp:lastModifiedBy>温孜依拉 沙吾列提别克</cp:lastModifiedBy>
  <cp:revision>1</cp:revision>
  <cp:lastPrinted>1899-12-31T16:00:00Z</cp:lastPrinted>
  <dcterms:created xsi:type="dcterms:W3CDTF">2024-01-06T12:21:00Z</dcterms:created>
  <dcterms:modified xsi:type="dcterms:W3CDTF">2024-01-06T12:22:00Z</dcterms:modified>
</cp:coreProperties>
</file>