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06E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01FA1C1" w14:textId="77777777" w:rsidR="00D40158" w:rsidRDefault="00D40158" w:rsidP="00122FC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88D55E8" w14:textId="77777777" w:rsidR="00D40158" w:rsidRPr="00A22524" w:rsidRDefault="002F1F5C" w:rsidP="00122FCB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11259B99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ACEE8CA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C56DA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91230A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0CFC5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392018" w14:textId="0B74C28E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郑州某产业园区</w:t>
            </w:r>
            <w:bookmarkEnd w:id="0"/>
          </w:p>
        </w:tc>
      </w:tr>
      <w:tr w:rsidR="00D40158" w:rsidRPr="00D40158" w14:paraId="3EF9FCB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FA2D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A3B2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:rsidR="00D40158" w:rsidRPr="00D40158" w14:paraId="2673D8E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61E7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F747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7615EF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55F5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DA614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DD5BA5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3ED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38A9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491567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5B6C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691D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7321B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AEC4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A823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8DB37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E0DE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EBAC1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769DD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2BC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9BFE46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2024年1月2日</w:t>
              </w:r>
            </w:smartTag>
            <w:bookmarkEnd w:id="5"/>
          </w:p>
        </w:tc>
      </w:tr>
    </w:tbl>
    <w:p w14:paraId="53933F17" w14:textId="77777777" w:rsidR="00495F4C" w:rsidRDefault="00495F4C" w:rsidP="00B41640">
      <w:pPr>
        <w:rPr>
          <w:rFonts w:ascii="宋体" w:hAnsi="宋体"/>
          <w:lang w:val="en-US"/>
        </w:rPr>
      </w:pPr>
    </w:p>
    <w:p w14:paraId="52E82F58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 wp14:anchorId="5E4317B7" wp14:editId="4EF1A53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2294" w14:textId="77777777" w:rsidR="00A65C50" w:rsidRDefault="00A65C50">
      <w:pPr>
        <w:rPr>
          <w:rFonts w:ascii="宋体" w:hAnsi="宋体"/>
          <w:lang w:val="en-US"/>
        </w:rPr>
      </w:pPr>
    </w:p>
    <w:p w14:paraId="65D458E9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7C0E41A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63D7F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61A341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21014E5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FBC47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EABD46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0D44095E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27131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3DE4D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2D20B73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28030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0855D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T16696174546</w:t>
            </w:r>
            <w:bookmarkEnd w:id="9"/>
          </w:p>
        </w:tc>
      </w:tr>
    </w:tbl>
    <w:p w14:paraId="4F0DF54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88392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360493A3" w14:textId="77777777" w:rsidR="003D5CD5" w:rsidRDefault="00CC37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095317" w:history="1">
        <w:r w:rsidR="003D5CD5" w:rsidRPr="00654C2B">
          <w:rPr>
            <w:rStyle w:val="a6"/>
          </w:rPr>
          <w:t>1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住区概况</w:t>
        </w:r>
        <w:r w:rsidR="003D5CD5">
          <w:rPr>
            <w:webHidden/>
          </w:rPr>
          <w:tab/>
        </w:r>
        <w:r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D5CD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A09639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18" w:history="1">
        <w:r w:rsidR="003D5CD5" w:rsidRPr="00654C2B">
          <w:rPr>
            <w:rStyle w:val="a6"/>
          </w:rPr>
          <w:t>2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设计依据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_Toc155095318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4</w:t>
        </w:r>
        <w:r w:rsidR="00CC37AD">
          <w:rPr>
            <w:webHidden/>
          </w:rPr>
          <w:fldChar w:fldCharType="end"/>
        </w:r>
      </w:hyperlink>
    </w:p>
    <w:p w14:paraId="73B009E1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19" w:history="1">
        <w:r w:rsidR="003D5CD5" w:rsidRPr="00654C2B">
          <w:rPr>
            <w:rStyle w:val="a6"/>
          </w:rPr>
          <w:t>3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计算规定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_Toc155095319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4</w:t>
        </w:r>
        <w:r w:rsidR="00CC37AD">
          <w:rPr>
            <w:webHidden/>
          </w:rPr>
          <w:fldChar w:fldCharType="end"/>
        </w:r>
      </w:hyperlink>
    </w:p>
    <w:p w14:paraId="437802A3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0" w:history="1">
        <w:r w:rsidR="003D5CD5" w:rsidRPr="00654C2B">
          <w:rPr>
            <w:rStyle w:val="a6"/>
            <w:lang w:val="en-GB"/>
          </w:rPr>
          <w:t>3.1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强制条文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_Toc155095320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4</w:t>
        </w:r>
        <w:r w:rsidR="00CC37AD">
          <w:rPr>
            <w:webHidden/>
          </w:rPr>
          <w:fldChar w:fldCharType="end"/>
        </w:r>
      </w:hyperlink>
    </w:p>
    <w:p w14:paraId="6E09F177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1" w:history="1">
        <w:r w:rsidR="003D5CD5" w:rsidRPr="00654C2B">
          <w:rPr>
            <w:rStyle w:val="a6"/>
            <w:lang w:val="en-GB"/>
          </w:rPr>
          <w:t>3.2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规定性设计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_Toc155095321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5</w:t>
        </w:r>
        <w:r w:rsidR="00CC37AD">
          <w:rPr>
            <w:webHidden/>
          </w:rPr>
          <w:fldChar w:fldCharType="end"/>
        </w:r>
      </w:hyperlink>
    </w:p>
    <w:p w14:paraId="0E8162A9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22" w:history="1">
        <w:r w:rsidR="003D5CD5" w:rsidRPr="00654C2B">
          <w:rPr>
            <w:rStyle w:val="a6"/>
          </w:rPr>
          <w:t>4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计算参数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_Toc155095322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5</w:t>
        </w:r>
        <w:r w:rsidR="00CC37AD">
          <w:rPr>
            <w:webHidden/>
          </w:rPr>
          <w:fldChar w:fldCharType="end"/>
        </w:r>
      </w:hyperlink>
    </w:p>
    <w:p w14:paraId="14B2ADC3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3" w:history="1">
        <w:r w:rsidR="003D5CD5" w:rsidRPr="00654C2B">
          <w:rPr>
            <w:rStyle w:val="a6"/>
            <w:lang w:val="en-GB"/>
          </w:rPr>
          <w:t>4.1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典型气象日气象参数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_Toc155095323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5</w:t>
        </w:r>
        <w:r w:rsidR="00CC37AD">
          <w:rPr>
            <w:webHidden/>
          </w:rPr>
          <w:fldChar w:fldCharType="end"/>
        </w:r>
      </w:hyperlink>
    </w:p>
    <w:p w14:paraId="25C0C671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4" w:history="1">
        <w:r w:rsidR="003D5CD5" w:rsidRPr="00654C2B">
          <w:rPr>
            <w:rStyle w:val="a6"/>
            <w:lang w:val="en-GB"/>
          </w:rPr>
          <w:t>4.2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渗透面夏季逐时蒸发量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_Toc155095324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6</w:t>
        </w:r>
        <w:r w:rsidR="00CC37AD">
          <w:rPr>
            <w:webHidden/>
          </w:rPr>
          <w:fldChar w:fldCharType="end"/>
        </w:r>
      </w:hyperlink>
    </w:p>
    <w:p w14:paraId="6F89A428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25" w:history="1">
        <w:r w:rsidR="003D5CD5" w:rsidRPr="00654C2B">
          <w:rPr>
            <w:rStyle w:val="a6"/>
          </w:rPr>
          <w:t>5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住区指标概览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_Toc155095325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7</w:t>
        </w:r>
        <w:r w:rsidR="00CC37AD">
          <w:rPr>
            <w:webHidden/>
          </w:rPr>
          <w:fldChar w:fldCharType="end"/>
        </w:r>
      </w:hyperlink>
    </w:p>
    <w:p w14:paraId="0E6B7AD6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26" w:history="1">
        <w:r w:rsidR="003D5CD5" w:rsidRPr="00654C2B">
          <w:rPr>
            <w:rStyle w:val="a6"/>
          </w:rPr>
          <w:t>6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强制性设计指标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_Toc155095326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8</w:t>
        </w:r>
        <w:r w:rsidR="00CC37AD">
          <w:rPr>
            <w:webHidden/>
          </w:rPr>
          <w:fldChar w:fldCharType="end"/>
        </w:r>
      </w:hyperlink>
    </w:p>
    <w:p w14:paraId="4C541139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7" w:history="1">
        <w:r w:rsidR="003D5CD5" w:rsidRPr="00654C2B">
          <w:rPr>
            <w:rStyle w:val="a6"/>
            <w:lang w:val="en-GB"/>
          </w:rPr>
          <w:t>6.1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平均迎风面积比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_Toc155095327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8</w:t>
        </w:r>
        <w:r w:rsidR="00CC37AD">
          <w:rPr>
            <w:webHidden/>
          </w:rPr>
          <w:fldChar w:fldCharType="end"/>
        </w:r>
      </w:hyperlink>
    </w:p>
    <w:p w14:paraId="50259B5C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28" w:history="1">
        <w:r w:rsidR="003D5CD5" w:rsidRPr="00654C2B">
          <w:rPr>
            <w:rStyle w:val="a6"/>
            <w:lang w:val="en-GB"/>
          </w:rPr>
          <w:t>6.2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活动场地遮阳覆盖率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_Toc155095328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8</w:t>
        </w:r>
        <w:r w:rsidR="00CC37AD">
          <w:rPr>
            <w:webHidden/>
          </w:rPr>
          <w:fldChar w:fldCharType="end"/>
        </w:r>
      </w:hyperlink>
    </w:p>
    <w:p w14:paraId="4DC60897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29" w:history="1">
        <w:r w:rsidR="003D5CD5" w:rsidRPr="00654C2B">
          <w:rPr>
            <w:rStyle w:val="a6"/>
          </w:rPr>
          <w:t>7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规定性设计指标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_Toc155095329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8</w:t>
        </w:r>
        <w:r w:rsidR="00CC37AD">
          <w:rPr>
            <w:webHidden/>
          </w:rPr>
          <w:fldChar w:fldCharType="end"/>
        </w:r>
      </w:hyperlink>
    </w:p>
    <w:p w14:paraId="41445F79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30" w:history="1">
        <w:r w:rsidR="003D5CD5" w:rsidRPr="00654C2B">
          <w:rPr>
            <w:rStyle w:val="a6"/>
            <w:lang w:val="en-GB"/>
          </w:rPr>
          <w:t>7.1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底层通风架空率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_Toc155095330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8</w:t>
        </w:r>
        <w:r w:rsidR="00CC37AD">
          <w:rPr>
            <w:webHidden/>
          </w:rPr>
          <w:fldChar w:fldCharType="end"/>
        </w:r>
      </w:hyperlink>
    </w:p>
    <w:p w14:paraId="770F7DE5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31" w:history="1">
        <w:r w:rsidR="003D5CD5" w:rsidRPr="00654C2B">
          <w:rPr>
            <w:rStyle w:val="a6"/>
            <w:lang w:val="en-GB"/>
          </w:rPr>
          <w:t>7.2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绿化遮阳体叶面积指数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_Toc155095331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9</w:t>
        </w:r>
        <w:r w:rsidR="00CC37AD">
          <w:rPr>
            <w:webHidden/>
          </w:rPr>
          <w:fldChar w:fldCharType="end"/>
        </w:r>
      </w:hyperlink>
    </w:p>
    <w:p w14:paraId="285DAB56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32" w:history="1">
        <w:r w:rsidR="003D5CD5" w:rsidRPr="00654C2B">
          <w:rPr>
            <w:rStyle w:val="a6"/>
            <w:lang w:val="en-GB"/>
          </w:rPr>
          <w:t>7.3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渗透蒸发指标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_Toc155095332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9</w:t>
        </w:r>
        <w:r w:rsidR="00CC37AD">
          <w:rPr>
            <w:webHidden/>
          </w:rPr>
          <w:fldChar w:fldCharType="end"/>
        </w:r>
      </w:hyperlink>
    </w:p>
    <w:p w14:paraId="2C82C082" w14:textId="77777777" w:rsidR="003D5CD5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095333" w:history="1">
        <w:r w:rsidR="003D5CD5" w:rsidRPr="00654C2B">
          <w:rPr>
            <w:rStyle w:val="a6"/>
            <w:lang w:val="en-GB"/>
          </w:rPr>
          <w:t>7.4</w:t>
        </w:r>
        <w:r w:rsidR="003D5CD5">
          <w:rPr>
            <w:rFonts w:asciiTheme="minorHAnsi" w:eastAsiaTheme="minorEastAsia" w:hAnsiTheme="minorHAnsi" w:cstheme="minorBidi"/>
            <w:szCs w:val="22"/>
          </w:rPr>
          <w:tab/>
        </w:r>
        <w:r w:rsidR="003D5CD5" w:rsidRPr="00654C2B">
          <w:rPr>
            <w:rStyle w:val="a6"/>
          </w:rPr>
          <w:t>屋面绿化率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_Toc155095333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9</w:t>
        </w:r>
        <w:r w:rsidR="00CC37AD">
          <w:rPr>
            <w:webHidden/>
          </w:rPr>
          <w:fldChar w:fldCharType="end"/>
        </w:r>
      </w:hyperlink>
    </w:p>
    <w:p w14:paraId="2F2012E5" w14:textId="77777777" w:rsidR="003D5CD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095334" w:history="1">
        <w:r w:rsidR="003D5CD5" w:rsidRPr="00654C2B">
          <w:rPr>
            <w:rStyle w:val="a6"/>
          </w:rPr>
          <w:t>8</w:t>
        </w:r>
        <w:r w:rsidR="003D5C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5CD5" w:rsidRPr="00654C2B">
          <w:rPr>
            <w:rStyle w:val="a6"/>
          </w:rPr>
          <w:t>结论</w:t>
        </w:r>
        <w:r w:rsidR="003D5CD5">
          <w:rPr>
            <w:webHidden/>
          </w:rPr>
          <w:tab/>
        </w:r>
        <w:r w:rsidR="00CC37AD">
          <w:rPr>
            <w:webHidden/>
          </w:rPr>
          <w:fldChar w:fldCharType="begin"/>
        </w:r>
        <w:r w:rsidR="003D5CD5">
          <w:rPr>
            <w:webHidden/>
          </w:rPr>
          <w:instrText xml:space="preserve"> PAGEREF _Toc155095334 \h </w:instrText>
        </w:r>
        <w:r w:rsidR="00CC37AD">
          <w:rPr>
            <w:webHidden/>
          </w:rPr>
        </w:r>
        <w:r w:rsidR="00CC37AD">
          <w:rPr>
            <w:webHidden/>
          </w:rPr>
          <w:fldChar w:fldCharType="separate"/>
        </w:r>
        <w:r w:rsidR="003D5CD5">
          <w:rPr>
            <w:webHidden/>
          </w:rPr>
          <w:t>10</w:t>
        </w:r>
        <w:r w:rsidR="00CC37AD">
          <w:rPr>
            <w:webHidden/>
          </w:rPr>
          <w:fldChar w:fldCharType="end"/>
        </w:r>
      </w:hyperlink>
    </w:p>
    <w:p w14:paraId="7C81A298" w14:textId="77777777" w:rsidR="00AA47FE" w:rsidRDefault="00CC37AD" w:rsidP="00D40158">
      <w:pPr>
        <w:pStyle w:val="TOC1"/>
        <w:sectPr w:rsidR="00AA47FE" w:rsidSect="00F4546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447A565" w14:textId="77777777" w:rsidR="00D40158" w:rsidRDefault="00D40158" w:rsidP="00D40158">
      <w:pPr>
        <w:pStyle w:val="TOC1"/>
      </w:pPr>
    </w:p>
    <w:p w14:paraId="1BA0D70E" w14:textId="77777777" w:rsidR="00D40158" w:rsidRDefault="002F1F5C" w:rsidP="005215FB">
      <w:pPr>
        <w:pStyle w:val="1"/>
      </w:pPr>
      <w:bookmarkStart w:id="11" w:name="_Toc155095317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14:paraId="638E226D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466F2E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C805D7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郑州某产业园区绿色低碳建造、运行与维护</w:t>
            </w:r>
            <w:bookmarkEnd w:id="12"/>
          </w:p>
        </w:tc>
      </w:tr>
      <w:tr w:rsidR="00DE224D" w:rsidRPr="00FF2243" w14:paraId="2ADF8C31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ECB900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26153F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 w:rsidR="00DE224D" w:rsidRPr="00FF2243" w14:paraId="43B081C6" w14:textId="77777777" w:rsidTr="00DE224D">
        <w:tc>
          <w:tcPr>
            <w:tcW w:w="2767" w:type="dxa"/>
            <w:shd w:val="clear" w:color="auto" w:fill="E6E6E6"/>
          </w:tcPr>
          <w:p w14:paraId="5D11FCA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6159B9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5FF717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10793A34" w14:textId="77777777" w:rsidTr="00DE224D">
        <w:tc>
          <w:tcPr>
            <w:tcW w:w="2767" w:type="dxa"/>
            <w:shd w:val="clear" w:color="auto" w:fill="E6E6E6"/>
          </w:tcPr>
          <w:p w14:paraId="656F74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FE1B21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14:paraId="3DBAE19E" w14:textId="77777777" w:rsidTr="00DE224D">
        <w:tc>
          <w:tcPr>
            <w:tcW w:w="2767" w:type="dxa"/>
            <w:shd w:val="clear" w:color="auto" w:fill="E6E6E6"/>
          </w:tcPr>
          <w:p w14:paraId="15BA927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191B43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456E431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2118BC6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 wp14:anchorId="275C11BD" wp14:editId="12214293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F568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3F7285C0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781F0F7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lastRenderedPageBreak/>
        <w:drawing>
          <wp:inline distT="0" distB="0" distL="0" distR="0" wp14:anchorId="2103BCBF" wp14:editId="276CBFD5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01E2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482FFE2" w14:textId="77777777" w:rsidR="00D40158" w:rsidRDefault="00D40158" w:rsidP="00D40158">
      <w:pPr>
        <w:pStyle w:val="1"/>
      </w:pPr>
      <w:bookmarkStart w:id="22" w:name="_Toc155095318"/>
      <w:bookmarkStart w:id="23" w:name="TitleFormat"/>
      <w:r>
        <w:rPr>
          <w:rFonts w:hint="eastAsia"/>
        </w:rPr>
        <w:t>设计依据</w:t>
      </w:r>
      <w:bookmarkEnd w:id="22"/>
    </w:p>
    <w:p w14:paraId="109F7791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3"/>
      <w:bookmarkEnd w:id="24"/>
    </w:p>
    <w:p w14:paraId="50BAAFD2" w14:textId="77777777" w:rsidR="001137ED" w:rsidRDefault="001137ED" w:rsidP="001137ED">
      <w:pPr>
        <w:pStyle w:val="1"/>
      </w:pPr>
      <w:bookmarkStart w:id="25" w:name="_Toc155095319"/>
      <w:r w:rsidRPr="009F0094">
        <w:rPr>
          <w:rFonts w:hint="eastAsia"/>
        </w:rPr>
        <w:t>计算规定</w:t>
      </w:r>
      <w:bookmarkEnd w:id="25"/>
    </w:p>
    <w:p w14:paraId="24F7E355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4D8F7C3" w14:textId="77777777" w:rsidR="001137ED" w:rsidRDefault="001137ED" w:rsidP="001137ED">
      <w:pPr>
        <w:pStyle w:val="2"/>
      </w:pPr>
      <w:bookmarkStart w:id="26" w:name="_Toc155095320"/>
      <w:r w:rsidRPr="009F0094">
        <w:rPr>
          <w:rFonts w:hint="eastAsia"/>
        </w:rPr>
        <w:t>强制条文</w:t>
      </w:r>
      <w:bookmarkEnd w:id="26"/>
    </w:p>
    <w:p w14:paraId="22A5E369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111F86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14:paraId="360C0AFA" w14:textId="77777777" w:rsidTr="00761242">
        <w:tc>
          <w:tcPr>
            <w:tcW w:w="2321" w:type="dxa"/>
          </w:tcPr>
          <w:p w14:paraId="397274C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6F70AC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E6634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3202F20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0503891" w14:textId="77777777" w:rsidTr="00761242">
        <w:tc>
          <w:tcPr>
            <w:tcW w:w="2321" w:type="dxa"/>
          </w:tcPr>
          <w:p w14:paraId="070DEC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C28FA5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B17DC1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D62BF4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096FA9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B18BD5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F2377F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0F96FD9F" w14:textId="77777777" w:rsidTr="00761242">
        <w:tc>
          <w:tcPr>
            <w:tcW w:w="1569" w:type="dxa"/>
            <w:vMerge w:val="restart"/>
          </w:tcPr>
          <w:p w14:paraId="2EBDE04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552ABD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A545A82" w14:textId="77777777" w:rsidTr="00761242">
        <w:tc>
          <w:tcPr>
            <w:tcW w:w="1569" w:type="dxa"/>
            <w:vMerge/>
          </w:tcPr>
          <w:p w14:paraId="2E8C7E2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ED14DC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1EA1A56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6EFBD92E" w14:textId="77777777" w:rsidTr="00761242">
        <w:tc>
          <w:tcPr>
            <w:tcW w:w="1569" w:type="dxa"/>
          </w:tcPr>
          <w:p w14:paraId="5120F62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88F461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B802A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13AB0355" w14:textId="77777777" w:rsidTr="00761242">
        <w:tc>
          <w:tcPr>
            <w:tcW w:w="1569" w:type="dxa"/>
          </w:tcPr>
          <w:p w14:paraId="4EC7A90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5CAD54E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09FF5F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7E4CA66D" w14:textId="77777777" w:rsidTr="00761242">
        <w:tc>
          <w:tcPr>
            <w:tcW w:w="1569" w:type="dxa"/>
          </w:tcPr>
          <w:p w14:paraId="22AB931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B37D6E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83D2F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DF8D673" w14:textId="77777777" w:rsidTr="00761242">
        <w:tc>
          <w:tcPr>
            <w:tcW w:w="1569" w:type="dxa"/>
          </w:tcPr>
          <w:p w14:paraId="5D99990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89143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7E0967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7E47F2B5" w14:textId="77777777" w:rsidR="001137ED" w:rsidRPr="00400852" w:rsidRDefault="001137ED" w:rsidP="001137ED">
      <w:pPr>
        <w:pStyle w:val="2"/>
      </w:pPr>
      <w:bookmarkStart w:id="27" w:name="_Toc155095321"/>
      <w:r w:rsidRPr="00400852">
        <w:rPr>
          <w:rFonts w:hint="eastAsia"/>
        </w:rPr>
        <w:t>规定性设计</w:t>
      </w:r>
      <w:bookmarkEnd w:id="27"/>
    </w:p>
    <w:p w14:paraId="2937108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4082C25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7367857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6578D11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3ACB1B18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5B7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CF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CB8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557B14D7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B420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1BD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147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1C9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69A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3B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373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1321070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707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88C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1F2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E11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A7E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C2ED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C38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70B038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C60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BC2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F554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707A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F4A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3390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EE95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E580A0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262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1ED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3662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20C40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F4A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278D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1D51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057266F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8DF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597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09D3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6FD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81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1BE6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2759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A6A49B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A9ABFB5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DB94E83" w14:textId="77777777" w:rsidR="00BB1C06" w:rsidRDefault="005207E3" w:rsidP="002F0C69">
      <w:pPr>
        <w:pStyle w:val="1"/>
      </w:pPr>
      <w:bookmarkStart w:id="28" w:name="_Toc155095322"/>
      <w:r>
        <w:rPr>
          <w:rFonts w:hint="eastAsia"/>
        </w:rPr>
        <w:t>计算参数</w:t>
      </w:r>
      <w:bookmarkEnd w:id="28"/>
    </w:p>
    <w:p w14:paraId="19059D35" w14:textId="77777777" w:rsidR="00116794" w:rsidRDefault="00613298" w:rsidP="009C3CAA">
      <w:pPr>
        <w:pStyle w:val="2"/>
      </w:pPr>
      <w:bookmarkStart w:id="29" w:name="_Toc15509532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65C50" w14:paraId="665C58C1" w14:textId="77777777">
        <w:tc>
          <w:tcPr>
            <w:tcW w:w="1284" w:type="dxa"/>
            <w:shd w:val="clear" w:color="auto" w:fill="E6E6E6"/>
            <w:vAlign w:val="center"/>
          </w:tcPr>
          <w:p w14:paraId="076CB4C7" w14:textId="77777777" w:rsidR="00A65C50" w:rsidRDefault="005350FB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05FE472" w14:textId="77777777" w:rsidR="00A65C50" w:rsidRDefault="005350FB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9CBE56C" w14:textId="77777777" w:rsidR="00A65C50" w:rsidRDefault="005350FB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E2D2B64" w14:textId="77777777" w:rsidR="00A65C50" w:rsidRDefault="005350FB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5E655EB" w14:textId="77777777" w:rsidR="00A65C50" w:rsidRDefault="005350FB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07B1A39" w14:textId="77777777" w:rsidR="00A65C50" w:rsidRDefault="005350FB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A9CE4E" w14:textId="77777777" w:rsidR="00A65C50" w:rsidRDefault="005350FB">
            <w:pPr>
              <w:jc w:val="center"/>
            </w:pPr>
            <w:r>
              <w:t>主导风向</w:t>
            </w:r>
          </w:p>
        </w:tc>
      </w:tr>
      <w:tr w:rsidR="00A65C50" w14:paraId="46CDE0A1" w14:textId="77777777">
        <w:tc>
          <w:tcPr>
            <w:tcW w:w="1284" w:type="dxa"/>
            <w:shd w:val="clear" w:color="auto" w:fill="E6E6E6"/>
            <w:vAlign w:val="center"/>
          </w:tcPr>
          <w:p w14:paraId="7FC5DCD2" w14:textId="77777777" w:rsidR="00A65C50" w:rsidRDefault="005350FB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64B55607" w14:textId="77777777" w:rsidR="00A65C50" w:rsidRDefault="005350FB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1BB2408F" w14:textId="77777777" w:rsidR="00A65C50" w:rsidRDefault="005350FB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206364A6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18FEB6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F04DC0" w14:textId="77777777" w:rsidR="00A65C50" w:rsidRDefault="005350F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restart"/>
            <w:vAlign w:val="center"/>
          </w:tcPr>
          <w:p w14:paraId="12E3C373" w14:textId="77777777" w:rsidR="00A65C50" w:rsidRDefault="005350FB">
            <w:pPr>
              <w:jc w:val="center"/>
            </w:pPr>
            <w:r>
              <w:t>南</w:t>
            </w:r>
          </w:p>
        </w:tc>
      </w:tr>
      <w:tr w:rsidR="00A65C50" w14:paraId="635C9457" w14:textId="77777777">
        <w:tc>
          <w:tcPr>
            <w:tcW w:w="1284" w:type="dxa"/>
            <w:shd w:val="clear" w:color="auto" w:fill="E6E6E6"/>
            <w:vAlign w:val="center"/>
          </w:tcPr>
          <w:p w14:paraId="632F4FC3" w14:textId="77777777" w:rsidR="00A65C50" w:rsidRDefault="005350FB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2913CC6D" w14:textId="77777777" w:rsidR="00A65C50" w:rsidRDefault="005350FB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77962A3E" w14:textId="77777777" w:rsidR="00A65C50" w:rsidRDefault="005350F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6DF72A6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3E3A52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504AD5" w14:textId="77777777" w:rsidR="00A65C50" w:rsidRDefault="005350F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5653AE8F" w14:textId="77777777" w:rsidR="00A65C50" w:rsidRDefault="00A65C50">
            <w:pPr>
              <w:jc w:val="center"/>
            </w:pPr>
          </w:p>
        </w:tc>
      </w:tr>
      <w:tr w:rsidR="00A65C50" w14:paraId="5C99076C" w14:textId="77777777">
        <w:tc>
          <w:tcPr>
            <w:tcW w:w="1284" w:type="dxa"/>
            <w:shd w:val="clear" w:color="auto" w:fill="E6E6E6"/>
            <w:vAlign w:val="center"/>
          </w:tcPr>
          <w:p w14:paraId="71B3B920" w14:textId="77777777" w:rsidR="00A65C50" w:rsidRDefault="005350FB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6D1F391" w14:textId="77777777" w:rsidR="00A65C50" w:rsidRDefault="005350FB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0F79CDBB" w14:textId="77777777" w:rsidR="00A65C50" w:rsidRDefault="005350FB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4ED6406C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723FA3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FFFFDF" w14:textId="77777777" w:rsidR="00A65C50" w:rsidRDefault="005350FB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1907D592" w14:textId="77777777" w:rsidR="00A65C50" w:rsidRDefault="00A65C50">
            <w:pPr>
              <w:jc w:val="center"/>
            </w:pPr>
          </w:p>
        </w:tc>
      </w:tr>
      <w:tr w:rsidR="00A65C50" w14:paraId="4F03161F" w14:textId="77777777">
        <w:tc>
          <w:tcPr>
            <w:tcW w:w="1284" w:type="dxa"/>
            <w:shd w:val="clear" w:color="auto" w:fill="E6E6E6"/>
            <w:vAlign w:val="center"/>
          </w:tcPr>
          <w:p w14:paraId="75BE9BB7" w14:textId="77777777" w:rsidR="00A65C50" w:rsidRDefault="005350FB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2C68A162" w14:textId="77777777" w:rsidR="00A65C50" w:rsidRDefault="005350FB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14:paraId="450407A4" w14:textId="77777777" w:rsidR="00A65C50" w:rsidRDefault="005350FB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46A5ECA7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74A6D8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31A70E" w14:textId="77777777" w:rsidR="00A65C50" w:rsidRDefault="005350FB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1FE27DDC" w14:textId="77777777" w:rsidR="00A65C50" w:rsidRDefault="00A65C50">
            <w:pPr>
              <w:jc w:val="center"/>
            </w:pPr>
          </w:p>
        </w:tc>
      </w:tr>
      <w:tr w:rsidR="00A65C50" w14:paraId="59FF4DEC" w14:textId="77777777">
        <w:tc>
          <w:tcPr>
            <w:tcW w:w="1284" w:type="dxa"/>
            <w:shd w:val="clear" w:color="auto" w:fill="E6E6E6"/>
            <w:vAlign w:val="center"/>
          </w:tcPr>
          <w:p w14:paraId="44747BC1" w14:textId="77777777" w:rsidR="00A65C50" w:rsidRDefault="005350FB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3BC6272" w14:textId="77777777" w:rsidR="00A65C50" w:rsidRDefault="005350FB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2D198642" w14:textId="77777777" w:rsidR="00A65C50" w:rsidRDefault="005350F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7405975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B4C249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38E29C2" w14:textId="77777777" w:rsidR="00A65C50" w:rsidRDefault="005350FB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0FE4DD02" w14:textId="77777777" w:rsidR="00A65C50" w:rsidRDefault="00A65C50">
            <w:pPr>
              <w:jc w:val="center"/>
            </w:pPr>
          </w:p>
        </w:tc>
      </w:tr>
      <w:tr w:rsidR="00A65C50" w14:paraId="2B4C3B64" w14:textId="77777777">
        <w:tc>
          <w:tcPr>
            <w:tcW w:w="1284" w:type="dxa"/>
            <w:shd w:val="clear" w:color="auto" w:fill="E6E6E6"/>
            <w:vAlign w:val="center"/>
          </w:tcPr>
          <w:p w14:paraId="325D396B" w14:textId="77777777" w:rsidR="00A65C50" w:rsidRDefault="005350FB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D7079D0" w14:textId="77777777" w:rsidR="00A65C50" w:rsidRDefault="005350FB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1EFE0664" w14:textId="77777777" w:rsidR="00A65C50" w:rsidRDefault="005350F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1247FE67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F76140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5AB80E" w14:textId="77777777" w:rsidR="00A65C50" w:rsidRDefault="005350FB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6A53C8D3" w14:textId="77777777" w:rsidR="00A65C50" w:rsidRDefault="00A65C50">
            <w:pPr>
              <w:jc w:val="center"/>
            </w:pPr>
          </w:p>
        </w:tc>
      </w:tr>
      <w:tr w:rsidR="00A65C50" w14:paraId="2308253C" w14:textId="77777777">
        <w:tc>
          <w:tcPr>
            <w:tcW w:w="1284" w:type="dxa"/>
            <w:shd w:val="clear" w:color="auto" w:fill="E6E6E6"/>
            <w:vAlign w:val="center"/>
          </w:tcPr>
          <w:p w14:paraId="268F4505" w14:textId="77777777" w:rsidR="00A65C50" w:rsidRDefault="005350FB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6157948D" w14:textId="77777777" w:rsidR="00A65C50" w:rsidRDefault="005350FB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77EAC6DA" w14:textId="77777777" w:rsidR="00A65C50" w:rsidRDefault="005350F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4DB8D0A" w14:textId="77777777" w:rsidR="00A65C50" w:rsidRDefault="005350FB">
            <w:pPr>
              <w:jc w:val="center"/>
            </w:pPr>
            <w:r>
              <w:t>11.66</w:t>
            </w:r>
          </w:p>
        </w:tc>
        <w:tc>
          <w:tcPr>
            <w:tcW w:w="1341" w:type="dxa"/>
            <w:vAlign w:val="center"/>
          </w:tcPr>
          <w:p w14:paraId="75BE6536" w14:textId="77777777" w:rsidR="00A65C50" w:rsidRDefault="005350FB">
            <w:pPr>
              <w:jc w:val="center"/>
            </w:pPr>
            <w:r>
              <w:t>10.60</w:t>
            </w:r>
          </w:p>
        </w:tc>
        <w:tc>
          <w:tcPr>
            <w:tcW w:w="1341" w:type="dxa"/>
            <w:vAlign w:val="center"/>
          </w:tcPr>
          <w:p w14:paraId="243DCBBE" w14:textId="77777777" w:rsidR="00A65C50" w:rsidRDefault="005350FB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1BE0D10" w14:textId="77777777" w:rsidR="00A65C50" w:rsidRDefault="00A65C50">
            <w:pPr>
              <w:jc w:val="center"/>
            </w:pPr>
          </w:p>
        </w:tc>
      </w:tr>
      <w:tr w:rsidR="00A65C50" w14:paraId="7F39EB0B" w14:textId="77777777">
        <w:tc>
          <w:tcPr>
            <w:tcW w:w="1284" w:type="dxa"/>
            <w:shd w:val="clear" w:color="auto" w:fill="E6E6E6"/>
            <w:vAlign w:val="center"/>
          </w:tcPr>
          <w:p w14:paraId="0A89438B" w14:textId="77777777" w:rsidR="00A65C50" w:rsidRDefault="005350F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EF0EFAE" w14:textId="77777777" w:rsidR="00A65C50" w:rsidRDefault="005350FB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14:paraId="0C27CB4B" w14:textId="77777777" w:rsidR="00A65C50" w:rsidRDefault="005350F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6DAEB0FE" w14:textId="77777777" w:rsidR="00A65C50" w:rsidRDefault="005350FB">
            <w:pPr>
              <w:jc w:val="center"/>
            </w:pPr>
            <w:r>
              <w:t>110.24</w:t>
            </w:r>
          </w:p>
        </w:tc>
        <w:tc>
          <w:tcPr>
            <w:tcW w:w="1341" w:type="dxa"/>
            <w:vAlign w:val="center"/>
          </w:tcPr>
          <w:p w14:paraId="61C8FBAE" w14:textId="77777777" w:rsidR="00A65C50" w:rsidRDefault="005350FB">
            <w:pPr>
              <w:jc w:val="center"/>
            </w:pPr>
            <w:r>
              <w:t>84.80</w:t>
            </w:r>
          </w:p>
        </w:tc>
        <w:tc>
          <w:tcPr>
            <w:tcW w:w="1341" w:type="dxa"/>
            <w:vAlign w:val="center"/>
          </w:tcPr>
          <w:p w14:paraId="766C2257" w14:textId="77777777" w:rsidR="00A65C50" w:rsidRDefault="005350FB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2D6E6588" w14:textId="77777777" w:rsidR="00A65C50" w:rsidRDefault="00A65C50">
            <w:pPr>
              <w:jc w:val="center"/>
            </w:pPr>
          </w:p>
        </w:tc>
      </w:tr>
      <w:tr w:rsidR="00A65C50" w14:paraId="4C75E692" w14:textId="77777777">
        <w:tc>
          <w:tcPr>
            <w:tcW w:w="1284" w:type="dxa"/>
            <w:shd w:val="clear" w:color="auto" w:fill="E6E6E6"/>
            <w:vAlign w:val="center"/>
          </w:tcPr>
          <w:p w14:paraId="6BFB00A0" w14:textId="77777777" w:rsidR="00A65C50" w:rsidRDefault="005350FB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753EF3E" w14:textId="77777777" w:rsidR="00A65C50" w:rsidRDefault="005350FB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0A0DCD68" w14:textId="77777777" w:rsidR="00A65C50" w:rsidRDefault="005350FB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E8DC4E1" w14:textId="77777777" w:rsidR="00A65C50" w:rsidRDefault="005350FB">
            <w:pPr>
              <w:jc w:val="center"/>
            </w:pPr>
            <w:r>
              <w:t>228.96</w:t>
            </w:r>
          </w:p>
        </w:tc>
        <w:tc>
          <w:tcPr>
            <w:tcW w:w="1341" w:type="dxa"/>
            <w:vAlign w:val="center"/>
          </w:tcPr>
          <w:p w14:paraId="2FC6CB20" w14:textId="77777777" w:rsidR="00A65C50" w:rsidRDefault="005350FB">
            <w:pPr>
              <w:jc w:val="center"/>
            </w:pPr>
            <w:r>
              <w:t>169.60</w:t>
            </w:r>
          </w:p>
        </w:tc>
        <w:tc>
          <w:tcPr>
            <w:tcW w:w="1341" w:type="dxa"/>
            <w:vAlign w:val="center"/>
          </w:tcPr>
          <w:p w14:paraId="786B46DD" w14:textId="77777777" w:rsidR="00A65C50" w:rsidRDefault="005350F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68A8DFC" w14:textId="77777777" w:rsidR="00A65C50" w:rsidRDefault="00A65C50">
            <w:pPr>
              <w:jc w:val="center"/>
            </w:pPr>
          </w:p>
        </w:tc>
      </w:tr>
      <w:tr w:rsidR="00A65C50" w14:paraId="04D70506" w14:textId="77777777">
        <w:tc>
          <w:tcPr>
            <w:tcW w:w="1284" w:type="dxa"/>
            <w:shd w:val="clear" w:color="auto" w:fill="E6E6E6"/>
            <w:vAlign w:val="center"/>
          </w:tcPr>
          <w:p w14:paraId="621B49B3" w14:textId="77777777" w:rsidR="00A65C50" w:rsidRDefault="005350FB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BE74FFD" w14:textId="77777777" w:rsidR="00A65C50" w:rsidRDefault="005350FB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03F46F56" w14:textId="77777777" w:rsidR="00A65C50" w:rsidRDefault="005350FB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535FE239" w14:textId="77777777" w:rsidR="00A65C50" w:rsidRDefault="005350FB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20769673" w14:textId="77777777" w:rsidR="00A65C50" w:rsidRDefault="005350FB">
            <w:pPr>
              <w:jc w:val="center"/>
            </w:pPr>
            <w:r>
              <w:t>249.10</w:t>
            </w:r>
          </w:p>
        </w:tc>
        <w:tc>
          <w:tcPr>
            <w:tcW w:w="1341" w:type="dxa"/>
            <w:vAlign w:val="center"/>
          </w:tcPr>
          <w:p w14:paraId="00768948" w14:textId="77777777" w:rsidR="00A65C50" w:rsidRDefault="005350F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E7D37EA" w14:textId="77777777" w:rsidR="00A65C50" w:rsidRDefault="00A65C50">
            <w:pPr>
              <w:jc w:val="center"/>
            </w:pPr>
          </w:p>
        </w:tc>
      </w:tr>
      <w:tr w:rsidR="00A65C50" w14:paraId="6DE52F07" w14:textId="77777777">
        <w:tc>
          <w:tcPr>
            <w:tcW w:w="1284" w:type="dxa"/>
            <w:shd w:val="clear" w:color="auto" w:fill="E6E6E6"/>
            <w:vAlign w:val="center"/>
          </w:tcPr>
          <w:p w14:paraId="47E85D2B" w14:textId="77777777" w:rsidR="00A65C50" w:rsidRDefault="005350FB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384B17FC" w14:textId="77777777" w:rsidR="00A65C50" w:rsidRDefault="005350FB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33E3DE76" w14:textId="77777777" w:rsidR="00A65C50" w:rsidRDefault="005350FB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47DA2C62" w14:textId="77777777" w:rsidR="00A65C50" w:rsidRDefault="005350FB">
            <w:pPr>
              <w:jc w:val="center"/>
            </w:pPr>
            <w:r>
              <w:t>484.42</w:t>
            </w:r>
          </w:p>
        </w:tc>
        <w:tc>
          <w:tcPr>
            <w:tcW w:w="1341" w:type="dxa"/>
            <w:vAlign w:val="center"/>
          </w:tcPr>
          <w:p w14:paraId="17E58B70" w14:textId="77777777" w:rsidR="00A65C50" w:rsidRDefault="005350FB">
            <w:pPr>
              <w:jc w:val="center"/>
            </w:pPr>
            <w:r>
              <w:t>307.40</w:t>
            </w:r>
          </w:p>
        </w:tc>
        <w:tc>
          <w:tcPr>
            <w:tcW w:w="1341" w:type="dxa"/>
            <w:vAlign w:val="center"/>
          </w:tcPr>
          <w:p w14:paraId="5C230760" w14:textId="77777777" w:rsidR="00A65C50" w:rsidRDefault="005350FB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46DED6D9" w14:textId="77777777" w:rsidR="00A65C50" w:rsidRDefault="00A65C50">
            <w:pPr>
              <w:jc w:val="center"/>
            </w:pPr>
          </w:p>
        </w:tc>
      </w:tr>
      <w:tr w:rsidR="00A65C50" w14:paraId="731B9937" w14:textId="77777777">
        <w:tc>
          <w:tcPr>
            <w:tcW w:w="1284" w:type="dxa"/>
            <w:shd w:val="clear" w:color="auto" w:fill="E6E6E6"/>
            <w:vAlign w:val="center"/>
          </w:tcPr>
          <w:p w14:paraId="0C4A047A" w14:textId="77777777" w:rsidR="00A65C50" w:rsidRDefault="005350FB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E9A6336" w14:textId="77777777" w:rsidR="00A65C50" w:rsidRDefault="005350FB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53DCCC82" w14:textId="77777777" w:rsidR="00A65C50" w:rsidRDefault="005350FB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89E726A" w14:textId="77777777" w:rsidR="00A65C50" w:rsidRDefault="005350FB">
            <w:pPr>
              <w:jc w:val="center"/>
            </w:pPr>
            <w:r>
              <w:t>567.10</w:t>
            </w:r>
          </w:p>
        </w:tc>
        <w:tc>
          <w:tcPr>
            <w:tcW w:w="1341" w:type="dxa"/>
            <w:vAlign w:val="center"/>
          </w:tcPr>
          <w:p w14:paraId="51982885" w14:textId="77777777" w:rsidR="00A65C50" w:rsidRDefault="005350FB">
            <w:pPr>
              <w:jc w:val="center"/>
            </w:pPr>
            <w:r>
              <w:t>363.58</w:t>
            </w:r>
          </w:p>
        </w:tc>
        <w:tc>
          <w:tcPr>
            <w:tcW w:w="1341" w:type="dxa"/>
            <w:vAlign w:val="center"/>
          </w:tcPr>
          <w:p w14:paraId="55575241" w14:textId="77777777" w:rsidR="00A65C50" w:rsidRDefault="005350FB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11FB5C96" w14:textId="77777777" w:rsidR="00A65C50" w:rsidRDefault="00A65C50">
            <w:pPr>
              <w:jc w:val="center"/>
            </w:pPr>
          </w:p>
        </w:tc>
      </w:tr>
      <w:tr w:rsidR="00A65C50" w14:paraId="294F0B5B" w14:textId="77777777">
        <w:tc>
          <w:tcPr>
            <w:tcW w:w="1284" w:type="dxa"/>
            <w:shd w:val="clear" w:color="auto" w:fill="E6E6E6"/>
            <w:vAlign w:val="center"/>
          </w:tcPr>
          <w:p w14:paraId="04D1D210" w14:textId="77777777" w:rsidR="00A65C50" w:rsidRDefault="005350FB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07465B1" w14:textId="77777777" w:rsidR="00A65C50" w:rsidRDefault="005350FB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C6DDB6B" w14:textId="77777777" w:rsidR="00A65C50" w:rsidRDefault="005350FB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6D87607A" w14:textId="77777777" w:rsidR="00A65C50" w:rsidRDefault="005350FB">
            <w:pPr>
              <w:jc w:val="center"/>
            </w:pPr>
            <w:r>
              <w:t>616.92</w:t>
            </w:r>
          </w:p>
        </w:tc>
        <w:tc>
          <w:tcPr>
            <w:tcW w:w="1341" w:type="dxa"/>
            <w:vAlign w:val="center"/>
          </w:tcPr>
          <w:p w14:paraId="7D8D0E08" w14:textId="77777777" w:rsidR="00A65C50" w:rsidRDefault="005350FB">
            <w:pPr>
              <w:jc w:val="center"/>
            </w:pPr>
            <w:r>
              <w:t>384.78</w:t>
            </w:r>
          </w:p>
        </w:tc>
        <w:tc>
          <w:tcPr>
            <w:tcW w:w="1341" w:type="dxa"/>
            <w:vAlign w:val="center"/>
          </w:tcPr>
          <w:p w14:paraId="27604C1C" w14:textId="77777777" w:rsidR="00A65C50" w:rsidRDefault="005350FB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345483BF" w14:textId="77777777" w:rsidR="00A65C50" w:rsidRDefault="00A65C50">
            <w:pPr>
              <w:jc w:val="center"/>
            </w:pPr>
          </w:p>
        </w:tc>
      </w:tr>
      <w:tr w:rsidR="00A65C50" w14:paraId="1908900B" w14:textId="77777777">
        <w:tc>
          <w:tcPr>
            <w:tcW w:w="1284" w:type="dxa"/>
            <w:shd w:val="clear" w:color="auto" w:fill="E6E6E6"/>
            <w:vAlign w:val="center"/>
          </w:tcPr>
          <w:p w14:paraId="58737B26" w14:textId="77777777" w:rsidR="00A65C50" w:rsidRDefault="005350FB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1483985" w14:textId="77777777" w:rsidR="00A65C50" w:rsidRDefault="005350FB"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 w14:paraId="2AD37F8E" w14:textId="77777777" w:rsidR="00A65C50" w:rsidRDefault="005350FB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0ED13511" w14:textId="77777777" w:rsidR="00A65C50" w:rsidRDefault="005350FB">
            <w:pPr>
              <w:jc w:val="center"/>
            </w:pPr>
            <w:r>
              <w:t>611.62</w:t>
            </w:r>
          </w:p>
        </w:tc>
        <w:tc>
          <w:tcPr>
            <w:tcW w:w="1341" w:type="dxa"/>
            <w:vAlign w:val="center"/>
          </w:tcPr>
          <w:p w14:paraId="0AED95C9" w14:textId="77777777" w:rsidR="00A65C50" w:rsidRDefault="005350FB">
            <w:pPr>
              <w:jc w:val="center"/>
            </w:pPr>
            <w:r>
              <w:t>382.66</w:t>
            </w:r>
          </w:p>
        </w:tc>
        <w:tc>
          <w:tcPr>
            <w:tcW w:w="1341" w:type="dxa"/>
            <w:vAlign w:val="center"/>
          </w:tcPr>
          <w:p w14:paraId="5797F3DE" w14:textId="77777777" w:rsidR="00A65C50" w:rsidRDefault="005350FB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7B738029" w14:textId="77777777" w:rsidR="00A65C50" w:rsidRDefault="00A65C50">
            <w:pPr>
              <w:jc w:val="center"/>
            </w:pPr>
          </w:p>
        </w:tc>
      </w:tr>
      <w:tr w:rsidR="00A65C50" w14:paraId="540D2AFC" w14:textId="77777777">
        <w:tc>
          <w:tcPr>
            <w:tcW w:w="1284" w:type="dxa"/>
            <w:shd w:val="clear" w:color="auto" w:fill="E6E6E6"/>
            <w:vAlign w:val="center"/>
          </w:tcPr>
          <w:p w14:paraId="788AC63E" w14:textId="77777777" w:rsidR="00A65C50" w:rsidRDefault="005350FB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EE426F7" w14:textId="77777777" w:rsidR="00A65C50" w:rsidRDefault="005350FB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11B7C80C" w14:textId="77777777" w:rsidR="00A65C50" w:rsidRDefault="005350FB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528220A4" w14:textId="77777777" w:rsidR="00A65C50" w:rsidRDefault="005350FB">
            <w:pPr>
              <w:jc w:val="center"/>
            </w:pPr>
            <w:r>
              <w:t>575.58</w:t>
            </w:r>
          </w:p>
        </w:tc>
        <w:tc>
          <w:tcPr>
            <w:tcW w:w="1341" w:type="dxa"/>
            <w:vAlign w:val="center"/>
          </w:tcPr>
          <w:p w14:paraId="652B1AD4" w14:textId="77777777" w:rsidR="00A65C50" w:rsidRDefault="005350FB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41B11C65" w14:textId="77777777" w:rsidR="00A65C50" w:rsidRDefault="005350FB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429B1F50" w14:textId="77777777" w:rsidR="00A65C50" w:rsidRDefault="00A65C50">
            <w:pPr>
              <w:jc w:val="center"/>
            </w:pPr>
          </w:p>
        </w:tc>
      </w:tr>
      <w:tr w:rsidR="00A65C50" w14:paraId="052EA09C" w14:textId="77777777">
        <w:tc>
          <w:tcPr>
            <w:tcW w:w="1284" w:type="dxa"/>
            <w:shd w:val="clear" w:color="auto" w:fill="E6E6E6"/>
            <w:vAlign w:val="center"/>
          </w:tcPr>
          <w:p w14:paraId="1836E71B" w14:textId="77777777" w:rsidR="00A65C50" w:rsidRDefault="005350FB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D4CBD52" w14:textId="77777777" w:rsidR="00A65C50" w:rsidRDefault="005350FB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14:paraId="5407A357" w14:textId="77777777" w:rsidR="00A65C50" w:rsidRDefault="005350FB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4412356B" w14:textId="77777777" w:rsidR="00A65C50" w:rsidRDefault="005350FB">
            <w:pPr>
              <w:jc w:val="center"/>
            </w:pPr>
            <w:r>
              <w:t>509.86</w:t>
            </w:r>
          </w:p>
        </w:tc>
        <w:tc>
          <w:tcPr>
            <w:tcW w:w="1341" w:type="dxa"/>
            <w:vAlign w:val="center"/>
          </w:tcPr>
          <w:p w14:paraId="09982A88" w14:textId="77777777" w:rsidR="00A65C50" w:rsidRDefault="005350FB">
            <w:pPr>
              <w:jc w:val="center"/>
            </w:pPr>
            <w:r>
              <w:t>325.42</w:t>
            </w:r>
          </w:p>
        </w:tc>
        <w:tc>
          <w:tcPr>
            <w:tcW w:w="1341" w:type="dxa"/>
            <w:vAlign w:val="center"/>
          </w:tcPr>
          <w:p w14:paraId="2DA46306" w14:textId="77777777" w:rsidR="00A65C50" w:rsidRDefault="005350F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67798D3" w14:textId="77777777" w:rsidR="00A65C50" w:rsidRDefault="00A65C50">
            <w:pPr>
              <w:jc w:val="center"/>
            </w:pPr>
          </w:p>
        </w:tc>
      </w:tr>
      <w:tr w:rsidR="00A65C50" w14:paraId="0634A667" w14:textId="77777777">
        <w:tc>
          <w:tcPr>
            <w:tcW w:w="1284" w:type="dxa"/>
            <w:shd w:val="clear" w:color="auto" w:fill="E6E6E6"/>
            <w:vAlign w:val="center"/>
          </w:tcPr>
          <w:p w14:paraId="68D43EDC" w14:textId="77777777" w:rsidR="00A65C50" w:rsidRDefault="005350FB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17C74FC" w14:textId="77777777" w:rsidR="00A65C50" w:rsidRDefault="005350FB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0EA0B314" w14:textId="77777777" w:rsidR="00A65C50" w:rsidRDefault="005350FB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4602BD56" w14:textId="77777777" w:rsidR="00A65C50" w:rsidRDefault="005350FB">
            <w:pPr>
              <w:jc w:val="center"/>
            </w:pPr>
            <w:r>
              <w:t>401.74</w:t>
            </w:r>
          </w:p>
        </w:tc>
        <w:tc>
          <w:tcPr>
            <w:tcW w:w="1341" w:type="dxa"/>
            <w:vAlign w:val="center"/>
          </w:tcPr>
          <w:p w14:paraId="7226797C" w14:textId="77777777" w:rsidR="00A65C50" w:rsidRDefault="005350FB">
            <w:pPr>
              <w:jc w:val="center"/>
            </w:pPr>
            <w:r>
              <w:t>252.28</w:t>
            </w:r>
          </w:p>
        </w:tc>
        <w:tc>
          <w:tcPr>
            <w:tcW w:w="1341" w:type="dxa"/>
            <w:vAlign w:val="center"/>
          </w:tcPr>
          <w:p w14:paraId="490F83CE" w14:textId="77777777" w:rsidR="00A65C50" w:rsidRDefault="005350F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340561E" w14:textId="77777777" w:rsidR="00A65C50" w:rsidRDefault="00A65C50">
            <w:pPr>
              <w:jc w:val="center"/>
            </w:pPr>
          </w:p>
        </w:tc>
      </w:tr>
      <w:tr w:rsidR="00A65C50" w14:paraId="62D9A508" w14:textId="77777777">
        <w:tc>
          <w:tcPr>
            <w:tcW w:w="1284" w:type="dxa"/>
            <w:shd w:val="clear" w:color="auto" w:fill="E6E6E6"/>
            <w:vAlign w:val="center"/>
          </w:tcPr>
          <w:p w14:paraId="2CE0674E" w14:textId="77777777" w:rsidR="00A65C50" w:rsidRDefault="005350FB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7E7E36B" w14:textId="77777777" w:rsidR="00A65C50" w:rsidRDefault="005350FB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560C4FAB" w14:textId="77777777" w:rsidR="00A65C50" w:rsidRDefault="005350FB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31593E1F" w14:textId="77777777" w:rsidR="00A65C50" w:rsidRDefault="005350FB">
            <w:pPr>
              <w:jc w:val="center"/>
            </w:pPr>
            <w:r>
              <w:t>276.66</w:t>
            </w:r>
          </w:p>
        </w:tc>
        <w:tc>
          <w:tcPr>
            <w:tcW w:w="1341" w:type="dxa"/>
            <w:vAlign w:val="center"/>
          </w:tcPr>
          <w:p w14:paraId="47B0ED6C" w14:textId="77777777" w:rsidR="00A65C50" w:rsidRDefault="005350FB">
            <w:pPr>
              <w:jc w:val="center"/>
            </w:pPr>
            <w:r>
              <w:t>180.20</w:t>
            </w:r>
          </w:p>
        </w:tc>
        <w:tc>
          <w:tcPr>
            <w:tcW w:w="1341" w:type="dxa"/>
            <w:vAlign w:val="center"/>
          </w:tcPr>
          <w:p w14:paraId="699130FB" w14:textId="77777777" w:rsidR="00A65C50" w:rsidRDefault="005350F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2110AD8" w14:textId="77777777" w:rsidR="00A65C50" w:rsidRDefault="00A65C50">
            <w:pPr>
              <w:jc w:val="center"/>
            </w:pPr>
          </w:p>
        </w:tc>
      </w:tr>
      <w:tr w:rsidR="00A65C50" w14:paraId="52E33D79" w14:textId="77777777">
        <w:tc>
          <w:tcPr>
            <w:tcW w:w="1284" w:type="dxa"/>
            <w:shd w:val="clear" w:color="auto" w:fill="E6E6E6"/>
            <w:vAlign w:val="center"/>
          </w:tcPr>
          <w:p w14:paraId="529D1653" w14:textId="77777777" w:rsidR="00A65C50" w:rsidRDefault="005350F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F6E46A4" w14:textId="77777777" w:rsidR="00A65C50" w:rsidRDefault="005350FB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7498EF45" w14:textId="77777777" w:rsidR="00A65C50" w:rsidRDefault="005350FB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A202746" w14:textId="77777777" w:rsidR="00A65C50" w:rsidRDefault="005350FB">
            <w:pPr>
              <w:jc w:val="center"/>
            </w:pPr>
            <w:r>
              <w:t>143.10</w:t>
            </w:r>
          </w:p>
        </w:tc>
        <w:tc>
          <w:tcPr>
            <w:tcW w:w="1341" w:type="dxa"/>
            <w:vAlign w:val="center"/>
          </w:tcPr>
          <w:p w14:paraId="2E8F6FFD" w14:textId="77777777" w:rsidR="00A65C50" w:rsidRDefault="005350FB">
            <w:pPr>
              <w:jc w:val="center"/>
            </w:pPr>
            <w:r>
              <w:t>98.58</w:t>
            </w:r>
          </w:p>
        </w:tc>
        <w:tc>
          <w:tcPr>
            <w:tcW w:w="1341" w:type="dxa"/>
            <w:vAlign w:val="center"/>
          </w:tcPr>
          <w:p w14:paraId="4FC8024B" w14:textId="77777777" w:rsidR="00A65C50" w:rsidRDefault="005350FB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470CD8BA" w14:textId="77777777" w:rsidR="00A65C50" w:rsidRDefault="00A65C50">
            <w:pPr>
              <w:jc w:val="center"/>
            </w:pPr>
          </w:p>
        </w:tc>
      </w:tr>
      <w:tr w:rsidR="00A65C50" w14:paraId="08577ABA" w14:textId="77777777">
        <w:tc>
          <w:tcPr>
            <w:tcW w:w="1284" w:type="dxa"/>
            <w:shd w:val="clear" w:color="auto" w:fill="E6E6E6"/>
            <w:vAlign w:val="center"/>
          </w:tcPr>
          <w:p w14:paraId="72BA25FE" w14:textId="77777777" w:rsidR="00A65C50" w:rsidRDefault="005350FB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A5075B6" w14:textId="77777777" w:rsidR="00A65C50" w:rsidRDefault="005350FB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2BC0AB73" w14:textId="77777777" w:rsidR="00A65C50" w:rsidRDefault="005350FB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197E1693" w14:textId="77777777" w:rsidR="00A65C50" w:rsidRDefault="005350FB">
            <w:pPr>
              <w:jc w:val="center"/>
            </w:pPr>
            <w:r>
              <w:t>20.14</w:t>
            </w:r>
          </w:p>
        </w:tc>
        <w:tc>
          <w:tcPr>
            <w:tcW w:w="1341" w:type="dxa"/>
            <w:vAlign w:val="center"/>
          </w:tcPr>
          <w:p w14:paraId="1534B6EF" w14:textId="77777777" w:rsidR="00A65C50" w:rsidRDefault="005350FB">
            <w:pPr>
              <w:jc w:val="center"/>
            </w:pPr>
            <w:r>
              <w:t>16.96</w:t>
            </w:r>
          </w:p>
        </w:tc>
        <w:tc>
          <w:tcPr>
            <w:tcW w:w="1341" w:type="dxa"/>
            <w:vAlign w:val="center"/>
          </w:tcPr>
          <w:p w14:paraId="225AA4C6" w14:textId="77777777" w:rsidR="00A65C50" w:rsidRDefault="005350FB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A701161" w14:textId="77777777" w:rsidR="00A65C50" w:rsidRDefault="00A65C50">
            <w:pPr>
              <w:jc w:val="center"/>
            </w:pPr>
          </w:p>
        </w:tc>
      </w:tr>
      <w:tr w:rsidR="00A65C50" w14:paraId="78CE0D06" w14:textId="77777777">
        <w:tc>
          <w:tcPr>
            <w:tcW w:w="1284" w:type="dxa"/>
            <w:shd w:val="clear" w:color="auto" w:fill="E6E6E6"/>
            <w:vAlign w:val="center"/>
          </w:tcPr>
          <w:p w14:paraId="1F0BE5CC" w14:textId="77777777" w:rsidR="00A65C50" w:rsidRDefault="005350FB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67B8DBD" w14:textId="77777777" w:rsidR="00A65C50" w:rsidRDefault="005350FB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6CF96233" w14:textId="77777777" w:rsidR="00A65C50" w:rsidRDefault="005350FB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363936DD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FA8B56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C02DEB" w14:textId="77777777" w:rsidR="00A65C50" w:rsidRDefault="005350FB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18AE7BBF" w14:textId="77777777" w:rsidR="00A65C50" w:rsidRDefault="00A65C50">
            <w:pPr>
              <w:jc w:val="center"/>
            </w:pPr>
          </w:p>
        </w:tc>
      </w:tr>
      <w:tr w:rsidR="00A65C50" w14:paraId="4E7438A5" w14:textId="77777777">
        <w:tc>
          <w:tcPr>
            <w:tcW w:w="1284" w:type="dxa"/>
            <w:shd w:val="clear" w:color="auto" w:fill="E6E6E6"/>
            <w:vAlign w:val="center"/>
          </w:tcPr>
          <w:p w14:paraId="13D699B1" w14:textId="77777777" w:rsidR="00A65C50" w:rsidRDefault="005350F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2AD2CE2E" w14:textId="77777777" w:rsidR="00A65C50" w:rsidRDefault="005350FB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743C7AFF" w14:textId="77777777" w:rsidR="00A65C50" w:rsidRDefault="005350FB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F4782FE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793BF2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FD5516" w14:textId="77777777" w:rsidR="00A65C50" w:rsidRDefault="005350FB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0FB5D9E1" w14:textId="77777777" w:rsidR="00A65C50" w:rsidRDefault="00A65C50">
            <w:pPr>
              <w:jc w:val="center"/>
            </w:pPr>
          </w:p>
        </w:tc>
      </w:tr>
      <w:tr w:rsidR="00A65C50" w14:paraId="3ACDE56F" w14:textId="77777777">
        <w:tc>
          <w:tcPr>
            <w:tcW w:w="1284" w:type="dxa"/>
            <w:shd w:val="clear" w:color="auto" w:fill="E6E6E6"/>
            <w:vAlign w:val="center"/>
          </w:tcPr>
          <w:p w14:paraId="5BADFCB6" w14:textId="77777777" w:rsidR="00A65C50" w:rsidRDefault="005350FB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CC4CC1A" w14:textId="77777777" w:rsidR="00A65C50" w:rsidRDefault="005350FB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64D6D031" w14:textId="77777777" w:rsidR="00A65C50" w:rsidRDefault="005350F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1FFDE455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2D665F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BD2E04" w14:textId="77777777" w:rsidR="00A65C50" w:rsidRDefault="005350FB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769B31AE" w14:textId="77777777" w:rsidR="00A65C50" w:rsidRDefault="00A65C50">
            <w:pPr>
              <w:jc w:val="center"/>
            </w:pPr>
          </w:p>
        </w:tc>
      </w:tr>
      <w:tr w:rsidR="00A65C50" w14:paraId="5E711F26" w14:textId="77777777">
        <w:tc>
          <w:tcPr>
            <w:tcW w:w="1284" w:type="dxa"/>
            <w:shd w:val="clear" w:color="auto" w:fill="E6E6E6"/>
            <w:vAlign w:val="center"/>
          </w:tcPr>
          <w:p w14:paraId="07E7ABAB" w14:textId="77777777" w:rsidR="00A65C50" w:rsidRDefault="005350FB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DB17884" w14:textId="77777777" w:rsidR="00A65C50" w:rsidRDefault="005350FB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14:paraId="7C693F09" w14:textId="77777777" w:rsidR="00A65C50" w:rsidRDefault="005350FB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CA4295D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D3C09B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90E2D6" w14:textId="77777777" w:rsidR="00A65C50" w:rsidRDefault="005350F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7F5AEE33" w14:textId="77777777" w:rsidR="00A65C50" w:rsidRDefault="00A65C50">
            <w:pPr>
              <w:jc w:val="center"/>
            </w:pPr>
          </w:p>
        </w:tc>
      </w:tr>
      <w:tr w:rsidR="00A65C50" w14:paraId="5E81D2E1" w14:textId="77777777">
        <w:tc>
          <w:tcPr>
            <w:tcW w:w="1284" w:type="dxa"/>
            <w:shd w:val="clear" w:color="auto" w:fill="E6E6E6"/>
            <w:vAlign w:val="center"/>
          </w:tcPr>
          <w:p w14:paraId="34C4E220" w14:textId="77777777" w:rsidR="00A65C50" w:rsidRDefault="005350FB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023BFFE" w14:textId="77777777" w:rsidR="00A65C50" w:rsidRDefault="005350FB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768928FE" w14:textId="77777777" w:rsidR="00A65C50" w:rsidRDefault="005350FB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06F6A18C" w14:textId="77777777" w:rsidR="00A65C50" w:rsidRDefault="005350FB">
            <w:pPr>
              <w:jc w:val="center"/>
            </w:pPr>
            <w:r>
              <w:t>205.29</w:t>
            </w:r>
          </w:p>
        </w:tc>
        <w:tc>
          <w:tcPr>
            <w:tcW w:w="1341" w:type="dxa"/>
            <w:vAlign w:val="center"/>
          </w:tcPr>
          <w:p w14:paraId="3EA030BB" w14:textId="77777777" w:rsidR="00A65C50" w:rsidRDefault="005350FB">
            <w:pPr>
              <w:jc w:val="center"/>
            </w:pPr>
            <w:r>
              <w:t>133.12</w:t>
            </w:r>
          </w:p>
        </w:tc>
        <w:tc>
          <w:tcPr>
            <w:tcW w:w="1341" w:type="dxa"/>
            <w:vAlign w:val="center"/>
          </w:tcPr>
          <w:p w14:paraId="227A4A9B" w14:textId="77777777" w:rsidR="00A65C50" w:rsidRDefault="005350FB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488CD986" w14:textId="77777777" w:rsidR="00A65C50" w:rsidRDefault="00A65C50">
            <w:pPr>
              <w:jc w:val="center"/>
            </w:pPr>
          </w:p>
        </w:tc>
      </w:tr>
    </w:tbl>
    <w:p w14:paraId="3583DC7A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1EAE0CE3" w14:textId="77777777" w:rsidR="009C3CAA" w:rsidRDefault="00613298" w:rsidP="009C3CAA">
      <w:pPr>
        <w:pStyle w:val="2"/>
      </w:pPr>
      <w:bookmarkStart w:id="31" w:name="_Toc15509532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5F8661AA" w14:textId="77777777">
        <w:tc>
          <w:tcPr>
            <w:tcW w:w="1866" w:type="dxa"/>
            <w:shd w:val="clear" w:color="auto" w:fill="E6E6E6"/>
            <w:vAlign w:val="center"/>
          </w:tcPr>
          <w:p w14:paraId="16312EC5" w14:textId="77777777" w:rsidR="00A65C50" w:rsidRDefault="005350FB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DBE7EC" w14:textId="77777777" w:rsidR="00A65C50" w:rsidRDefault="005350FB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5D36F4" w14:textId="77777777" w:rsidR="00A65C50" w:rsidRDefault="005350FB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120FF8" w14:textId="77777777" w:rsidR="00A65C50" w:rsidRDefault="005350FB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FB9B6C" w14:textId="77777777" w:rsidR="00A65C50" w:rsidRDefault="005350FB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65C50" w14:paraId="17C025E0" w14:textId="77777777">
        <w:tc>
          <w:tcPr>
            <w:tcW w:w="1866" w:type="dxa"/>
            <w:shd w:val="clear" w:color="auto" w:fill="E6E6E6"/>
            <w:vAlign w:val="center"/>
          </w:tcPr>
          <w:p w14:paraId="415D9205" w14:textId="77777777" w:rsidR="00A65C50" w:rsidRDefault="005350FB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DB7ACCC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A6CE5ED" w14:textId="77777777" w:rsidR="00A65C50" w:rsidRDefault="005350F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EBD8A71" w14:textId="77777777" w:rsidR="00A65C50" w:rsidRDefault="005350F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874E69E" w14:textId="77777777" w:rsidR="00A65C50" w:rsidRDefault="005350FB">
            <w:pPr>
              <w:jc w:val="center"/>
            </w:pPr>
            <w:r>
              <w:t>0.22</w:t>
            </w:r>
          </w:p>
        </w:tc>
      </w:tr>
      <w:tr w:rsidR="00A65C50" w14:paraId="4C132146" w14:textId="77777777">
        <w:tc>
          <w:tcPr>
            <w:tcW w:w="1866" w:type="dxa"/>
            <w:shd w:val="clear" w:color="auto" w:fill="E6E6E6"/>
            <w:vAlign w:val="center"/>
          </w:tcPr>
          <w:p w14:paraId="4179BA1F" w14:textId="77777777" w:rsidR="00A65C50" w:rsidRDefault="005350FB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75E6167E" w14:textId="77777777" w:rsidR="00A65C50" w:rsidRDefault="005350F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6F9DACF" w14:textId="77777777" w:rsidR="00A65C50" w:rsidRDefault="005350F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A4BF492" w14:textId="77777777" w:rsidR="00A65C50" w:rsidRDefault="005350F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EF22F73" w14:textId="77777777" w:rsidR="00A65C50" w:rsidRDefault="005350FB">
            <w:pPr>
              <w:jc w:val="center"/>
            </w:pPr>
            <w:r>
              <w:t>0.16</w:t>
            </w:r>
          </w:p>
        </w:tc>
      </w:tr>
      <w:tr w:rsidR="00A65C50" w14:paraId="0ED6D08B" w14:textId="77777777">
        <w:tc>
          <w:tcPr>
            <w:tcW w:w="1866" w:type="dxa"/>
            <w:shd w:val="clear" w:color="auto" w:fill="E6E6E6"/>
            <w:vAlign w:val="center"/>
          </w:tcPr>
          <w:p w14:paraId="14F053BF" w14:textId="77777777" w:rsidR="00A65C50" w:rsidRDefault="005350FB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62C98DA4" w14:textId="77777777" w:rsidR="00A65C50" w:rsidRDefault="005350F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94BC2D0" w14:textId="77777777" w:rsidR="00A65C50" w:rsidRDefault="005350FB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1A7D9788" w14:textId="77777777" w:rsidR="00A65C50" w:rsidRDefault="005350F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F2AFA72" w14:textId="77777777" w:rsidR="00A65C50" w:rsidRDefault="005350FB">
            <w:pPr>
              <w:jc w:val="center"/>
            </w:pPr>
            <w:r>
              <w:t>0.16</w:t>
            </w:r>
          </w:p>
        </w:tc>
      </w:tr>
      <w:tr w:rsidR="00A65C50" w14:paraId="631ED71A" w14:textId="77777777">
        <w:tc>
          <w:tcPr>
            <w:tcW w:w="1866" w:type="dxa"/>
            <w:shd w:val="clear" w:color="auto" w:fill="E6E6E6"/>
            <w:vAlign w:val="center"/>
          </w:tcPr>
          <w:p w14:paraId="620B11E7" w14:textId="77777777" w:rsidR="00A65C50" w:rsidRDefault="005350FB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DBAA79A" w14:textId="77777777" w:rsidR="00A65C50" w:rsidRDefault="005350F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CBCB33C" w14:textId="77777777" w:rsidR="00A65C50" w:rsidRDefault="005350F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4E34DB0A" w14:textId="77777777" w:rsidR="00A65C50" w:rsidRDefault="005350F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CC3EB18" w14:textId="77777777" w:rsidR="00A65C50" w:rsidRDefault="005350FB">
            <w:pPr>
              <w:jc w:val="center"/>
            </w:pPr>
            <w:r>
              <w:t>0.15</w:t>
            </w:r>
          </w:p>
        </w:tc>
      </w:tr>
      <w:tr w:rsidR="00A65C50" w14:paraId="27F10E6C" w14:textId="77777777">
        <w:tc>
          <w:tcPr>
            <w:tcW w:w="1866" w:type="dxa"/>
            <w:shd w:val="clear" w:color="auto" w:fill="E6E6E6"/>
            <w:vAlign w:val="center"/>
          </w:tcPr>
          <w:p w14:paraId="312EE30D" w14:textId="77777777" w:rsidR="00A65C50" w:rsidRDefault="005350FB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EC9450F" w14:textId="77777777" w:rsidR="00A65C50" w:rsidRDefault="005350F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A6B3A66" w14:textId="77777777" w:rsidR="00A65C50" w:rsidRDefault="005350FB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3EAC2EE6" w14:textId="77777777" w:rsidR="00A65C50" w:rsidRDefault="005350F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E901135" w14:textId="77777777" w:rsidR="00A65C50" w:rsidRDefault="005350FB">
            <w:pPr>
              <w:jc w:val="center"/>
            </w:pPr>
            <w:r>
              <w:t>0.17</w:t>
            </w:r>
          </w:p>
        </w:tc>
      </w:tr>
      <w:tr w:rsidR="00A65C50" w14:paraId="6EF4B385" w14:textId="77777777">
        <w:tc>
          <w:tcPr>
            <w:tcW w:w="1866" w:type="dxa"/>
            <w:shd w:val="clear" w:color="auto" w:fill="E6E6E6"/>
            <w:vAlign w:val="center"/>
          </w:tcPr>
          <w:p w14:paraId="65C31BED" w14:textId="77777777" w:rsidR="00A65C50" w:rsidRDefault="005350FB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9133302" w14:textId="77777777" w:rsidR="00A65C50" w:rsidRDefault="005350F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0989A62" w14:textId="77777777" w:rsidR="00A65C50" w:rsidRDefault="005350FB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39678675" w14:textId="77777777" w:rsidR="00A65C50" w:rsidRDefault="005350F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39DFCB6" w14:textId="77777777" w:rsidR="00A65C50" w:rsidRDefault="005350FB">
            <w:pPr>
              <w:jc w:val="center"/>
            </w:pPr>
            <w:r>
              <w:t>0.20</w:t>
            </w:r>
          </w:p>
        </w:tc>
      </w:tr>
      <w:tr w:rsidR="00A65C50" w14:paraId="75888A23" w14:textId="77777777">
        <w:tc>
          <w:tcPr>
            <w:tcW w:w="1866" w:type="dxa"/>
            <w:shd w:val="clear" w:color="auto" w:fill="E6E6E6"/>
            <w:vAlign w:val="center"/>
          </w:tcPr>
          <w:p w14:paraId="3C97FA9D" w14:textId="77777777" w:rsidR="00A65C50" w:rsidRDefault="005350F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2D763845" w14:textId="77777777" w:rsidR="00A65C50" w:rsidRDefault="005350F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B5983BD" w14:textId="77777777" w:rsidR="00A65C50" w:rsidRDefault="005350FB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41FA6E1" w14:textId="77777777" w:rsidR="00A65C50" w:rsidRDefault="005350F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D51C892" w14:textId="77777777" w:rsidR="00A65C50" w:rsidRDefault="005350FB">
            <w:pPr>
              <w:jc w:val="center"/>
            </w:pPr>
            <w:r>
              <w:t>0.28</w:t>
            </w:r>
          </w:p>
        </w:tc>
      </w:tr>
      <w:tr w:rsidR="00A65C50" w14:paraId="5EE0EB6D" w14:textId="77777777">
        <w:tc>
          <w:tcPr>
            <w:tcW w:w="1866" w:type="dxa"/>
            <w:shd w:val="clear" w:color="auto" w:fill="E6E6E6"/>
            <w:vAlign w:val="center"/>
          </w:tcPr>
          <w:p w14:paraId="12285FB9" w14:textId="77777777" w:rsidR="00A65C50" w:rsidRDefault="005350FB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1ECEB30" w14:textId="77777777" w:rsidR="00A65C50" w:rsidRDefault="005350FB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69076601" w14:textId="77777777" w:rsidR="00A65C50" w:rsidRDefault="005350FB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5BE11ED6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668D5DA" w14:textId="77777777" w:rsidR="00A65C50" w:rsidRDefault="005350FB">
            <w:pPr>
              <w:jc w:val="center"/>
            </w:pPr>
            <w:r>
              <w:t>0.35</w:t>
            </w:r>
          </w:p>
        </w:tc>
      </w:tr>
      <w:tr w:rsidR="00A65C50" w14:paraId="7A802A72" w14:textId="77777777">
        <w:tc>
          <w:tcPr>
            <w:tcW w:w="1866" w:type="dxa"/>
            <w:shd w:val="clear" w:color="auto" w:fill="E6E6E6"/>
            <w:vAlign w:val="center"/>
          </w:tcPr>
          <w:p w14:paraId="75B4AFA1" w14:textId="77777777" w:rsidR="00A65C50" w:rsidRDefault="005350FB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FC29712" w14:textId="77777777" w:rsidR="00A65C50" w:rsidRDefault="005350F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72A5073" w14:textId="77777777" w:rsidR="00A65C50" w:rsidRDefault="005350FB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0D5D2D7D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AA6C27E" w14:textId="77777777" w:rsidR="00A65C50" w:rsidRDefault="005350FB">
            <w:pPr>
              <w:jc w:val="center"/>
            </w:pPr>
            <w:r>
              <w:t>0.45</w:t>
            </w:r>
          </w:p>
        </w:tc>
      </w:tr>
      <w:tr w:rsidR="00A65C50" w14:paraId="2805D4EF" w14:textId="77777777">
        <w:tc>
          <w:tcPr>
            <w:tcW w:w="1866" w:type="dxa"/>
            <w:shd w:val="clear" w:color="auto" w:fill="E6E6E6"/>
            <w:vAlign w:val="center"/>
          </w:tcPr>
          <w:p w14:paraId="21E94CFB" w14:textId="77777777" w:rsidR="00A65C50" w:rsidRDefault="005350FB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E3AEC83" w14:textId="77777777" w:rsidR="00A65C50" w:rsidRDefault="005350FB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5902154" w14:textId="77777777" w:rsidR="00A65C50" w:rsidRDefault="005350F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55B4ECA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AEA427F" w14:textId="77777777" w:rsidR="00A65C50" w:rsidRDefault="005350FB">
            <w:pPr>
              <w:jc w:val="center"/>
            </w:pPr>
            <w:r>
              <w:t>0.52</w:t>
            </w:r>
          </w:p>
        </w:tc>
      </w:tr>
      <w:tr w:rsidR="00A65C50" w14:paraId="64D52893" w14:textId="77777777">
        <w:tc>
          <w:tcPr>
            <w:tcW w:w="1866" w:type="dxa"/>
            <w:shd w:val="clear" w:color="auto" w:fill="E6E6E6"/>
            <w:vAlign w:val="center"/>
          </w:tcPr>
          <w:p w14:paraId="02C6A3A7" w14:textId="77777777" w:rsidR="00A65C50" w:rsidRDefault="005350FB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1980F471" w14:textId="77777777" w:rsidR="00A65C50" w:rsidRDefault="005350FB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032E646E" w14:textId="77777777" w:rsidR="00A65C50" w:rsidRDefault="005350FB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25CF7E1E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4261A8C" w14:textId="77777777" w:rsidR="00A65C50" w:rsidRDefault="005350FB">
            <w:pPr>
              <w:jc w:val="center"/>
            </w:pPr>
            <w:r>
              <w:t>0.55</w:t>
            </w:r>
          </w:p>
        </w:tc>
      </w:tr>
      <w:tr w:rsidR="00A65C50" w14:paraId="6681A1A2" w14:textId="77777777">
        <w:tc>
          <w:tcPr>
            <w:tcW w:w="1866" w:type="dxa"/>
            <w:shd w:val="clear" w:color="auto" w:fill="E6E6E6"/>
            <w:vAlign w:val="center"/>
          </w:tcPr>
          <w:p w14:paraId="608286B0" w14:textId="77777777" w:rsidR="00A65C50" w:rsidRDefault="005350FB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0A75EE60" w14:textId="77777777" w:rsidR="00A65C50" w:rsidRDefault="005350FB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69468395" w14:textId="77777777" w:rsidR="00A65C50" w:rsidRDefault="005350F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132D97F" w14:textId="77777777" w:rsidR="00A65C50" w:rsidRDefault="005350F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6CECC55" w14:textId="77777777" w:rsidR="00A65C50" w:rsidRDefault="005350FB">
            <w:pPr>
              <w:jc w:val="center"/>
            </w:pPr>
            <w:r>
              <w:t>0.52</w:t>
            </w:r>
          </w:p>
        </w:tc>
      </w:tr>
      <w:tr w:rsidR="00A65C50" w14:paraId="6ACFD8FF" w14:textId="77777777">
        <w:tc>
          <w:tcPr>
            <w:tcW w:w="1866" w:type="dxa"/>
            <w:shd w:val="clear" w:color="auto" w:fill="E6E6E6"/>
            <w:vAlign w:val="center"/>
          </w:tcPr>
          <w:p w14:paraId="1622AC01" w14:textId="77777777" w:rsidR="00A65C50" w:rsidRDefault="005350FB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4B2D6845" w14:textId="77777777" w:rsidR="00A65C50" w:rsidRDefault="005350FB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28060AF7" w14:textId="77777777" w:rsidR="00A65C50" w:rsidRDefault="005350FB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0ADF6ECA" w14:textId="77777777" w:rsidR="00A65C50" w:rsidRDefault="005350F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8A9F2AE" w14:textId="77777777" w:rsidR="00A65C50" w:rsidRDefault="005350FB">
            <w:pPr>
              <w:jc w:val="center"/>
            </w:pPr>
            <w:r>
              <w:t>0.47</w:t>
            </w:r>
          </w:p>
        </w:tc>
      </w:tr>
      <w:tr w:rsidR="00A65C50" w14:paraId="0EB8FC68" w14:textId="77777777">
        <w:tc>
          <w:tcPr>
            <w:tcW w:w="1866" w:type="dxa"/>
            <w:shd w:val="clear" w:color="auto" w:fill="E6E6E6"/>
            <w:vAlign w:val="center"/>
          </w:tcPr>
          <w:p w14:paraId="42C49C08" w14:textId="77777777" w:rsidR="00A65C50" w:rsidRDefault="005350FB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BA2C03E" w14:textId="77777777" w:rsidR="00A65C50" w:rsidRDefault="005350FB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7DB5BC1F" w14:textId="77777777" w:rsidR="00A65C50" w:rsidRDefault="005350FB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3FFEFAE8" w14:textId="77777777" w:rsidR="00A65C50" w:rsidRDefault="005350F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3EC63AF" w14:textId="77777777" w:rsidR="00A65C50" w:rsidRDefault="005350FB">
            <w:pPr>
              <w:jc w:val="center"/>
            </w:pPr>
            <w:r>
              <w:t>0.42</w:t>
            </w:r>
          </w:p>
        </w:tc>
      </w:tr>
      <w:tr w:rsidR="00A65C50" w14:paraId="6D44CFB6" w14:textId="77777777">
        <w:tc>
          <w:tcPr>
            <w:tcW w:w="1866" w:type="dxa"/>
            <w:shd w:val="clear" w:color="auto" w:fill="E6E6E6"/>
            <w:vAlign w:val="center"/>
          </w:tcPr>
          <w:p w14:paraId="69B7CE5D" w14:textId="77777777" w:rsidR="00A65C50" w:rsidRDefault="005350FB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4B74A28C" w14:textId="77777777" w:rsidR="00A65C50" w:rsidRDefault="005350FB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48CA9C1" w14:textId="77777777" w:rsidR="00A65C50" w:rsidRDefault="005350FB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3359233C" w14:textId="77777777" w:rsidR="00A65C50" w:rsidRDefault="005350F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DA991A1" w14:textId="77777777" w:rsidR="00A65C50" w:rsidRDefault="005350FB">
            <w:pPr>
              <w:jc w:val="center"/>
            </w:pPr>
            <w:r>
              <w:t>0.32</w:t>
            </w:r>
          </w:p>
        </w:tc>
      </w:tr>
      <w:tr w:rsidR="00A65C50" w14:paraId="16CA63AB" w14:textId="77777777">
        <w:tc>
          <w:tcPr>
            <w:tcW w:w="1866" w:type="dxa"/>
            <w:shd w:val="clear" w:color="auto" w:fill="E6E6E6"/>
            <w:vAlign w:val="center"/>
          </w:tcPr>
          <w:p w14:paraId="03E16DA2" w14:textId="77777777" w:rsidR="00A65C50" w:rsidRDefault="005350FB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7A37A4B5" w14:textId="77777777" w:rsidR="00A65C50" w:rsidRDefault="005350FB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43B6B12F" w14:textId="77777777" w:rsidR="00A65C50" w:rsidRDefault="005350FB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52B8349C" w14:textId="77777777" w:rsidR="00A65C50" w:rsidRDefault="005350F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FC72B05" w14:textId="77777777" w:rsidR="00A65C50" w:rsidRDefault="005350FB">
            <w:pPr>
              <w:jc w:val="center"/>
            </w:pPr>
            <w:r>
              <w:t>0.28</w:t>
            </w:r>
          </w:p>
        </w:tc>
      </w:tr>
      <w:tr w:rsidR="00A65C50" w14:paraId="43D02C37" w14:textId="77777777">
        <w:tc>
          <w:tcPr>
            <w:tcW w:w="1866" w:type="dxa"/>
            <w:shd w:val="clear" w:color="auto" w:fill="E6E6E6"/>
            <w:vAlign w:val="center"/>
          </w:tcPr>
          <w:p w14:paraId="6D5E4C8B" w14:textId="77777777" w:rsidR="00A65C50" w:rsidRDefault="005350FB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5AB5DE4" w14:textId="77777777" w:rsidR="00A65C50" w:rsidRDefault="005350FB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2A3DD529" w14:textId="77777777" w:rsidR="00A65C50" w:rsidRDefault="005350FB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21275DDD" w14:textId="77777777" w:rsidR="00A65C50" w:rsidRDefault="005350FB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7E48A433" w14:textId="77777777" w:rsidR="00A65C50" w:rsidRDefault="005350FB">
            <w:pPr>
              <w:jc w:val="center"/>
            </w:pPr>
            <w:r>
              <w:t>0.20</w:t>
            </w:r>
          </w:p>
        </w:tc>
      </w:tr>
      <w:tr w:rsidR="00A65C50" w14:paraId="2BDE28CA" w14:textId="77777777">
        <w:tc>
          <w:tcPr>
            <w:tcW w:w="1866" w:type="dxa"/>
            <w:shd w:val="clear" w:color="auto" w:fill="E6E6E6"/>
            <w:vAlign w:val="center"/>
          </w:tcPr>
          <w:p w14:paraId="243D2534" w14:textId="77777777" w:rsidR="00A65C50" w:rsidRDefault="005350FB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8C912F5" w14:textId="77777777" w:rsidR="00A65C50" w:rsidRDefault="005350FB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4E91D64" w14:textId="77777777" w:rsidR="00A65C50" w:rsidRDefault="005350FB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E195DBE" w14:textId="77777777" w:rsidR="00A65C50" w:rsidRDefault="005350FB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E2E28C0" w14:textId="77777777" w:rsidR="00A65C50" w:rsidRDefault="005350FB">
            <w:pPr>
              <w:jc w:val="center"/>
            </w:pPr>
            <w:r>
              <w:t>0.17</w:t>
            </w:r>
          </w:p>
        </w:tc>
      </w:tr>
      <w:tr w:rsidR="00A65C50" w14:paraId="0B6E9877" w14:textId="77777777">
        <w:tc>
          <w:tcPr>
            <w:tcW w:w="1866" w:type="dxa"/>
            <w:shd w:val="clear" w:color="auto" w:fill="E6E6E6"/>
            <w:vAlign w:val="center"/>
          </w:tcPr>
          <w:p w14:paraId="04CF9B76" w14:textId="77777777" w:rsidR="00A65C50" w:rsidRDefault="005350FB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B8BBBAF" w14:textId="77777777" w:rsidR="00A65C50" w:rsidRDefault="005350FB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2AABFCCC" w14:textId="77777777" w:rsidR="00A65C50" w:rsidRDefault="005350FB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230DD7E2" w14:textId="77777777" w:rsidR="00A65C50" w:rsidRDefault="005350F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51FAE4C" w14:textId="77777777" w:rsidR="00A65C50" w:rsidRDefault="005350FB">
            <w:pPr>
              <w:jc w:val="center"/>
            </w:pPr>
            <w:r>
              <w:t>0.14</w:t>
            </w:r>
          </w:p>
        </w:tc>
      </w:tr>
      <w:tr w:rsidR="00A65C50" w14:paraId="28338AC8" w14:textId="77777777">
        <w:tc>
          <w:tcPr>
            <w:tcW w:w="1866" w:type="dxa"/>
            <w:shd w:val="clear" w:color="auto" w:fill="E6E6E6"/>
            <w:vAlign w:val="center"/>
          </w:tcPr>
          <w:p w14:paraId="2CDBD490" w14:textId="77777777" w:rsidR="00A65C50" w:rsidRDefault="005350FB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8766F28" w14:textId="77777777" w:rsidR="00A65C50" w:rsidRDefault="005350FB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42931903" w14:textId="77777777" w:rsidR="00A65C50" w:rsidRDefault="005350F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0336CDF" w14:textId="77777777" w:rsidR="00A65C50" w:rsidRDefault="005350F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FE46640" w14:textId="77777777" w:rsidR="00A65C50" w:rsidRDefault="005350FB">
            <w:pPr>
              <w:jc w:val="center"/>
            </w:pPr>
            <w:r>
              <w:t>0.11</w:t>
            </w:r>
          </w:p>
        </w:tc>
      </w:tr>
      <w:tr w:rsidR="00A65C50" w14:paraId="141B7C7F" w14:textId="77777777">
        <w:tc>
          <w:tcPr>
            <w:tcW w:w="1866" w:type="dxa"/>
            <w:shd w:val="clear" w:color="auto" w:fill="E6E6E6"/>
            <w:vAlign w:val="center"/>
          </w:tcPr>
          <w:p w14:paraId="5C5FD2ED" w14:textId="77777777" w:rsidR="00A65C50" w:rsidRDefault="005350FB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32BB7BF" w14:textId="77777777" w:rsidR="00A65C50" w:rsidRDefault="005350F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1F34F893" w14:textId="77777777" w:rsidR="00A65C50" w:rsidRDefault="005350F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E30DF3E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3F11E12" w14:textId="77777777" w:rsidR="00A65C50" w:rsidRDefault="005350FB">
            <w:pPr>
              <w:jc w:val="center"/>
            </w:pPr>
            <w:r>
              <w:t>0.09</w:t>
            </w:r>
          </w:p>
        </w:tc>
      </w:tr>
      <w:tr w:rsidR="00A65C50" w14:paraId="0FC65893" w14:textId="77777777">
        <w:tc>
          <w:tcPr>
            <w:tcW w:w="1866" w:type="dxa"/>
            <w:shd w:val="clear" w:color="auto" w:fill="E6E6E6"/>
            <w:vAlign w:val="center"/>
          </w:tcPr>
          <w:p w14:paraId="7D83D373" w14:textId="77777777" w:rsidR="00A65C50" w:rsidRDefault="005350FB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553CF46" w14:textId="77777777" w:rsidR="00A65C50" w:rsidRDefault="005350F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B438ADE" w14:textId="77777777" w:rsidR="00A65C50" w:rsidRDefault="005350F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93349B5" w14:textId="77777777" w:rsidR="00A65C50" w:rsidRDefault="005350F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F9F5D2D" w14:textId="77777777" w:rsidR="00A65C50" w:rsidRDefault="005350FB">
            <w:pPr>
              <w:jc w:val="center"/>
            </w:pPr>
            <w:r>
              <w:t>0.09</w:t>
            </w:r>
          </w:p>
        </w:tc>
      </w:tr>
      <w:tr w:rsidR="00A65C50" w14:paraId="58C74289" w14:textId="77777777">
        <w:tc>
          <w:tcPr>
            <w:tcW w:w="1866" w:type="dxa"/>
            <w:shd w:val="clear" w:color="auto" w:fill="E6E6E6"/>
            <w:vAlign w:val="center"/>
          </w:tcPr>
          <w:p w14:paraId="4740AEFB" w14:textId="77777777" w:rsidR="00A65C50" w:rsidRDefault="005350F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785BA23" w14:textId="77777777" w:rsidR="00A65C50" w:rsidRDefault="005350F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0429A39" w14:textId="77777777" w:rsidR="00A65C50" w:rsidRDefault="005350F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6233774" w14:textId="77777777" w:rsidR="00A65C50" w:rsidRDefault="005350F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0132034" w14:textId="77777777" w:rsidR="00A65C50" w:rsidRDefault="005350FB">
            <w:pPr>
              <w:jc w:val="center"/>
            </w:pPr>
            <w:r>
              <w:t>0.06</w:t>
            </w:r>
          </w:p>
        </w:tc>
      </w:tr>
      <w:tr w:rsidR="00A65C50" w14:paraId="2BD504D0" w14:textId="77777777">
        <w:tc>
          <w:tcPr>
            <w:tcW w:w="1866" w:type="dxa"/>
            <w:shd w:val="clear" w:color="auto" w:fill="E6E6E6"/>
            <w:vAlign w:val="center"/>
          </w:tcPr>
          <w:p w14:paraId="6F507768" w14:textId="77777777" w:rsidR="00A65C50" w:rsidRDefault="005350FB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D01B15C" w14:textId="77777777" w:rsidR="00A65C50" w:rsidRDefault="005350F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4FE1BDF" w14:textId="77777777" w:rsidR="00A65C50" w:rsidRDefault="005350F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38000D1" w14:textId="77777777" w:rsidR="00A65C50" w:rsidRDefault="005350F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0AC44B7" w14:textId="77777777" w:rsidR="00A65C50" w:rsidRDefault="005350FB">
            <w:pPr>
              <w:jc w:val="center"/>
            </w:pPr>
            <w:r>
              <w:t>0.08</w:t>
            </w:r>
          </w:p>
        </w:tc>
      </w:tr>
      <w:tr w:rsidR="00A65C50" w14:paraId="32F52FE1" w14:textId="77777777">
        <w:tc>
          <w:tcPr>
            <w:tcW w:w="1866" w:type="dxa"/>
            <w:shd w:val="clear" w:color="auto" w:fill="E6E6E6"/>
            <w:vAlign w:val="center"/>
          </w:tcPr>
          <w:p w14:paraId="26265B5B" w14:textId="77777777" w:rsidR="00A65C50" w:rsidRDefault="005350FB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88B89F4" w14:textId="77777777" w:rsidR="00A65C50" w:rsidRDefault="005350FB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0C380B98" w14:textId="77777777" w:rsidR="00A65C50" w:rsidRDefault="005350FB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5D21714D" w14:textId="77777777" w:rsidR="00A65C50" w:rsidRDefault="005350FB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670481D1" w14:textId="77777777" w:rsidR="00A65C50" w:rsidRDefault="005350FB">
            <w:pPr>
              <w:jc w:val="center"/>
            </w:pPr>
            <w:r>
              <w:t>6.16</w:t>
            </w:r>
          </w:p>
        </w:tc>
      </w:tr>
    </w:tbl>
    <w:p w14:paraId="033A955F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79810DB0" w14:textId="77777777" w:rsidR="000B2FE8" w:rsidRDefault="00AA7C65" w:rsidP="000B2FE8">
      <w:pPr>
        <w:pStyle w:val="1"/>
      </w:pPr>
      <w:bookmarkStart w:id="33" w:name="_Toc155095325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65C50" w14:paraId="59D6C7C9" w14:textId="77777777">
        <w:tc>
          <w:tcPr>
            <w:tcW w:w="4666" w:type="dxa"/>
            <w:shd w:val="clear" w:color="auto" w:fill="E6E6E6"/>
            <w:vAlign w:val="center"/>
          </w:tcPr>
          <w:p w14:paraId="66F71146" w14:textId="77777777" w:rsidR="00A65C50" w:rsidRDefault="005350FB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2F5E9069" w14:textId="77777777" w:rsidR="00A65C50" w:rsidRDefault="005350FB">
            <w:pPr>
              <w:jc w:val="center"/>
            </w:pPr>
            <w:r>
              <w:t>值</w:t>
            </w:r>
          </w:p>
        </w:tc>
      </w:tr>
      <w:tr w:rsidR="00A65C50" w14:paraId="289E57CF" w14:textId="77777777">
        <w:tc>
          <w:tcPr>
            <w:tcW w:w="4666" w:type="dxa"/>
            <w:shd w:val="clear" w:color="auto" w:fill="E6E6E6"/>
            <w:vAlign w:val="center"/>
          </w:tcPr>
          <w:p w14:paraId="1FBB5A57" w14:textId="77777777" w:rsidR="00A65C50" w:rsidRDefault="005350FB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8579CB" w14:textId="77777777" w:rsidR="00A65C50" w:rsidRDefault="005350FB">
            <w:r>
              <w:t>169553.88</w:t>
            </w:r>
          </w:p>
        </w:tc>
      </w:tr>
      <w:tr w:rsidR="00A65C50" w14:paraId="05342981" w14:textId="77777777">
        <w:tc>
          <w:tcPr>
            <w:tcW w:w="4666" w:type="dxa"/>
            <w:shd w:val="clear" w:color="auto" w:fill="E6E6E6"/>
            <w:vAlign w:val="center"/>
          </w:tcPr>
          <w:p w14:paraId="5D9B6BCD" w14:textId="77777777" w:rsidR="00A65C50" w:rsidRDefault="005350FB">
            <w:r>
              <w:t>建筑密度</w:t>
            </w:r>
          </w:p>
        </w:tc>
        <w:tc>
          <w:tcPr>
            <w:tcW w:w="4666" w:type="dxa"/>
            <w:vAlign w:val="center"/>
          </w:tcPr>
          <w:p w14:paraId="2E837BE1" w14:textId="77777777" w:rsidR="00A65C50" w:rsidRDefault="005350FB">
            <w:r>
              <w:t>0.40</w:t>
            </w:r>
          </w:p>
        </w:tc>
      </w:tr>
      <w:tr w:rsidR="00A65C50" w14:paraId="74D1A009" w14:textId="77777777">
        <w:tc>
          <w:tcPr>
            <w:tcW w:w="4666" w:type="dxa"/>
            <w:shd w:val="clear" w:color="auto" w:fill="E6E6E6"/>
            <w:vAlign w:val="center"/>
          </w:tcPr>
          <w:p w14:paraId="3D28E745" w14:textId="77777777" w:rsidR="00A65C50" w:rsidRDefault="005350FB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3D1EC0" w14:textId="77777777" w:rsidR="00A65C50" w:rsidRDefault="005350FB">
            <w:r>
              <w:t>102250.86</w:t>
            </w:r>
          </w:p>
        </w:tc>
      </w:tr>
      <w:tr w:rsidR="00A65C50" w14:paraId="0A554700" w14:textId="77777777">
        <w:tc>
          <w:tcPr>
            <w:tcW w:w="4666" w:type="dxa"/>
            <w:shd w:val="clear" w:color="auto" w:fill="E6E6E6"/>
            <w:vAlign w:val="center"/>
          </w:tcPr>
          <w:p w14:paraId="28F575E1" w14:textId="77777777" w:rsidR="00A65C50" w:rsidRDefault="005350FB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BB7EEE9" w14:textId="77777777" w:rsidR="00A65C50" w:rsidRDefault="005350FB">
            <w:r>
              <w:t>0.00</w:t>
            </w:r>
          </w:p>
        </w:tc>
      </w:tr>
      <w:tr w:rsidR="00A65C50" w14:paraId="271165AB" w14:textId="77777777">
        <w:tc>
          <w:tcPr>
            <w:tcW w:w="4666" w:type="dxa"/>
            <w:shd w:val="clear" w:color="auto" w:fill="E6E6E6"/>
            <w:vAlign w:val="center"/>
          </w:tcPr>
          <w:p w14:paraId="04918346" w14:textId="77777777" w:rsidR="00A65C50" w:rsidRDefault="005350FB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D65D7B7" w14:textId="77777777" w:rsidR="00A65C50" w:rsidRDefault="005350FB">
            <w:r>
              <w:t>3420.00</w:t>
            </w:r>
          </w:p>
        </w:tc>
      </w:tr>
      <w:tr w:rsidR="00A65C50" w14:paraId="7B6C5DF5" w14:textId="77777777">
        <w:tc>
          <w:tcPr>
            <w:tcW w:w="4666" w:type="dxa"/>
            <w:shd w:val="clear" w:color="auto" w:fill="E6E6E6"/>
            <w:vAlign w:val="center"/>
          </w:tcPr>
          <w:p w14:paraId="617610F5" w14:textId="77777777" w:rsidR="00A65C50" w:rsidRDefault="005350FB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9757DEB" w14:textId="77777777" w:rsidR="00A65C50" w:rsidRDefault="005350FB">
            <w:r>
              <w:t>4963.47</w:t>
            </w:r>
          </w:p>
        </w:tc>
      </w:tr>
      <w:tr w:rsidR="00A65C50" w14:paraId="65E89215" w14:textId="77777777">
        <w:tc>
          <w:tcPr>
            <w:tcW w:w="4666" w:type="dxa"/>
            <w:shd w:val="clear" w:color="auto" w:fill="E6E6E6"/>
            <w:vAlign w:val="center"/>
          </w:tcPr>
          <w:p w14:paraId="075D8C0C" w14:textId="77777777" w:rsidR="00A65C50" w:rsidRDefault="005350FB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AD26E92" w14:textId="77777777" w:rsidR="00A65C50" w:rsidRDefault="005350FB">
            <w:r>
              <w:t>261.52</w:t>
            </w:r>
          </w:p>
        </w:tc>
      </w:tr>
      <w:tr w:rsidR="00A65C50" w14:paraId="27D6B4A9" w14:textId="77777777">
        <w:tc>
          <w:tcPr>
            <w:tcW w:w="4666" w:type="dxa"/>
            <w:shd w:val="clear" w:color="auto" w:fill="E6E6E6"/>
            <w:vAlign w:val="center"/>
          </w:tcPr>
          <w:p w14:paraId="26390E91" w14:textId="77777777" w:rsidR="00A65C50" w:rsidRDefault="005350FB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5F08978" w14:textId="77777777" w:rsidR="00A65C50" w:rsidRDefault="005350FB">
            <w:r>
              <w:t>50399.64</w:t>
            </w:r>
          </w:p>
        </w:tc>
      </w:tr>
      <w:tr w:rsidR="00A65C50" w14:paraId="341E08A1" w14:textId="77777777">
        <w:tc>
          <w:tcPr>
            <w:tcW w:w="4666" w:type="dxa"/>
            <w:shd w:val="clear" w:color="auto" w:fill="E6E6E6"/>
            <w:vAlign w:val="center"/>
          </w:tcPr>
          <w:p w14:paraId="72DD78CE" w14:textId="77777777" w:rsidR="00A65C50" w:rsidRDefault="005350FB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7066A1" w14:textId="77777777" w:rsidR="00A65C50" w:rsidRDefault="005350FB">
            <w:r>
              <w:t>76086.32</w:t>
            </w:r>
          </w:p>
        </w:tc>
      </w:tr>
      <w:tr w:rsidR="00A65C50" w14:paraId="2BB24621" w14:textId="77777777">
        <w:tc>
          <w:tcPr>
            <w:tcW w:w="4666" w:type="dxa"/>
            <w:shd w:val="clear" w:color="auto" w:fill="E6E6E6"/>
            <w:vAlign w:val="center"/>
          </w:tcPr>
          <w:p w14:paraId="7F3DCFAB" w14:textId="77777777" w:rsidR="00A65C50" w:rsidRDefault="005350FB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54C265" w14:textId="77777777" w:rsidR="00A65C50" w:rsidRDefault="005350FB">
            <w:r>
              <w:t>229.56</w:t>
            </w:r>
          </w:p>
        </w:tc>
      </w:tr>
      <w:tr w:rsidR="00A65C50" w14:paraId="5E82A587" w14:textId="77777777">
        <w:tc>
          <w:tcPr>
            <w:tcW w:w="4666" w:type="dxa"/>
            <w:shd w:val="clear" w:color="auto" w:fill="E6E6E6"/>
            <w:vAlign w:val="center"/>
          </w:tcPr>
          <w:p w14:paraId="7139249F" w14:textId="77777777" w:rsidR="00A65C50" w:rsidRDefault="005350FB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3EDBCA" w14:textId="77777777" w:rsidR="00A65C50" w:rsidRDefault="005350FB">
            <w:r>
              <w:t>60.73</w:t>
            </w:r>
          </w:p>
        </w:tc>
      </w:tr>
      <w:tr w:rsidR="00A65C50" w14:paraId="0D3DD332" w14:textId="77777777">
        <w:tc>
          <w:tcPr>
            <w:tcW w:w="4666" w:type="dxa"/>
            <w:shd w:val="clear" w:color="auto" w:fill="E6E6E6"/>
            <w:vAlign w:val="center"/>
          </w:tcPr>
          <w:p w14:paraId="55152161" w14:textId="77777777" w:rsidR="00A65C50" w:rsidRDefault="005350FB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26AE7150" w14:textId="77777777" w:rsidR="00A65C50" w:rsidRDefault="005350FB">
            <w:r>
              <w:t>0.79</w:t>
            </w:r>
          </w:p>
        </w:tc>
      </w:tr>
      <w:tr w:rsidR="00A65C50" w14:paraId="3E5A49E5" w14:textId="77777777">
        <w:tc>
          <w:tcPr>
            <w:tcW w:w="4666" w:type="dxa"/>
            <w:shd w:val="clear" w:color="auto" w:fill="E6E6E6"/>
            <w:vAlign w:val="center"/>
          </w:tcPr>
          <w:p w14:paraId="17DBE36F" w14:textId="77777777" w:rsidR="00A65C50" w:rsidRDefault="005350FB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69B0CAA0" w14:textId="77777777" w:rsidR="00A65C50" w:rsidRDefault="005350FB">
            <w:r>
              <w:t>0.30</w:t>
            </w:r>
          </w:p>
        </w:tc>
      </w:tr>
      <w:tr w:rsidR="00A65C50" w14:paraId="03F9975D" w14:textId="77777777">
        <w:tc>
          <w:tcPr>
            <w:tcW w:w="4666" w:type="dxa"/>
            <w:shd w:val="clear" w:color="auto" w:fill="E6E6E6"/>
            <w:vAlign w:val="center"/>
          </w:tcPr>
          <w:p w14:paraId="28D1B401" w14:textId="77777777" w:rsidR="00A65C50" w:rsidRDefault="005350FB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FF34DBA" w14:textId="77777777" w:rsidR="00A65C50" w:rsidRDefault="005350FB">
            <w:r>
              <w:t>0.97</w:t>
            </w:r>
          </w:p>
        </w:tc>
      </w:tr>
      <w:tr w:rsidR="00A65C50" w14:paraId="4F5DA674" w14:textId="77777777">
        <w:tc>
          <w:tcPr>
            <w:tcW w:w="4666" w:type="dxa"/>
            <w:shd w:val="clear" w:color="auto" w:fill="E6E6E6"/>
            <w:vAlign w:val="center"/>
          </w:tcPr>
          <w:p w14:paraId="19308681" w14:textId="77777777" w:rsidR="00A65C50" w:rsidRDefault="005350FB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75A4D3C8" w14:textId="77777777" w:rsidR="00A65C50" w:rsidRDefault="005350FB">
            <w:r>
              <w:t>7.75</w:t>
            </w:r>
          </w:p>
        </w:tc>
      </w:tr>
      <w:tr w:rsidR="00A65C50" w14:paraId="2ABB36A2" w14:textId="77777777">
        <w:tc>
          <w:tcPr>
            <w:tcW w:w="4666" w:type="dxa"/>
            <w:shd w:val="clear" w:color="auto" w:fill="E6E6E6"/>
            <w:vAlign w:val="center"/>
          </w:tcPr>
          <w:p w14:paraId="56C78149" w14:textId="77777777" w:rsidR="00A65C50" w:rsidRDefault="005350FB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EB7C2DC" w14:textId="77777777" w:rsidR="00A65C50" w:rsidRDefault="005350FB">
            <w:r>
              <w:t>74</w:t>
            </w:r>
          </w:p>
        </w:tc>
      </w:tr>
      <w:tr w:rsidR="00A65C50" w14:paraId="72AEB54D" w14:textId="77777777">
        <w:tc>
          <w:tcPr>
            <w:tcW w:w="4666" w:type="dxa"/>
            <w:shd w:val="clear" w:color="auto" w:fill="E6E6E6"/>
            <w:vAlign w:val="center"/>
          </w:tcPr>
          <w:p w14:paraId="6B2BADFB" w14:textId="77777777" w:rsidR="00A65C50" w:rsidRDefault="005350FB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5BE5AD1" w14:textId="77777777" w:rsidR="00A65C50" w:rsidRDefault="005350FB">
            <w:r>
              <w:t>0</w:t>
            </w:r>
          </w:p>
        </w:tc>
      </w:tr>
      <w:tr w:rsidR="00A65C50" w14:paraId="347142AD" w14:textId="77777777">
        <w:tc>
          <w:tcPr>
            <w:tcW w:w="4666" w:type="dxa"/>
            <w:shd w:val="clear" w:color="auto" w:fill="E6E6E6"/>
            <w:vAlign w:val="center"/>
          </w:tcPr>
          <w:p w14:paraId="336E3FB6" w14:textId="77777777" w:rsidR="00A65C50" w:rsidRDefault="005350FB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78F02F5" w14:textId="77777777" w:rsidR="00A65C50" w:rsidRDefault="005350FB">
            <w:r>
              <w:t>0.86</w:t>
            </w:r>
          </w:p>
        </w:tc>
      </w:tr>
      <w:tr w:rsidR="00A65C50" w14:paraId="47664BB8" w14:textId="77777777">
        <w:tc>
          <w:tcPr>
            <w:tcW w:w="4666" w:type="dxa"/>
            <w:shd w:val="clear" w:color="auto" w:fill="E6E6E6"/>
            <w:vAlign w:val="center"/>
          </w:tcPr>
          <w:p w14:paraId="7817C03C" w14:textId="77777777" w:rsidR="00A65C50" w:rsidRDefault="005350FB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236B263" w14:textId="77777777" w:rsidR="00A65C50" w:rsidRDefault="005350FB">
            <w:r>
              <w:t>0</w:t>
            </w:r>
          </w:p>
        </w:tc>
      </w:tr>
    </w:tbl>
    <w:p w14:paraId="3A739DD2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007A622D" w14:textId="77777777" w:rsidR="00870C53" w:rsidRDefault="00870C53" w:rsidP="00870C53">
      <w:pPr>
        <w:pStyle w:val="1"/>
      </w:pPr>
      <w:bookmarkStart w:id="35" w:name="_Toc155095326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72150680" w14:textId="77777777" w:rsidR="000C5EBC" w:rsidRDefault="000C5EBC" w:rsidP="000C5EBC">
      <w:pPr>
        <w:pStyle w:val="2"/>
      </w:pPr>
      <w:bookmarkStart w:id="36" w:name="_Toc155095327"/>
      <w:r>
        <w:rPr>
          <w:rFonts w:hint="eastAsia"/>
        </w:rPr>
        <w:t>平均迎风面积比</w:t>
      </w:r>
      <w:bookmarkEnd w:id="36"/>
      <w:r w:rsidR="003D5CD5" w:rsidRPr="003D5CD5">
        <w:rPr>
          <w:rFonts w:hint="eastAsia"/>
          <w:color w:val="FF0000"/>
        </w:rPr>
        <w:t>（见结果截图）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12BCBB15" w14:textId="77777777">
        <w:tc>
          <w:tcPr>
            <w:tcW w:w="1866" w:type="dxa"/>
            <w:shd w:val="clear" w:color="auto" w:fill="E6E6E6"/>
            <w:vAlign w:val="center"/>
          </w:tcPr>
          <w:p w14:paraId="2BA75882" w14:textId="77777777" w:rsidR="00A65C50" w:rsidRDefault="005350F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FB49EB" w14:textId="77777777" w:rsidR="00A65C50" w:rsidRDefault="005350FB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4F9C48" w14:textId="77777777" w:rsidR="00A65C50" w:rsidRDefault="005350FB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2B3CD0" w14:textId="77777777" w:rsidR="00A65C50" w:rsidRDefault="005350FB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C8DC6A" w14:textId="77777777" w:rsidR="00A65C50" w:rsidRDefault="005350FB">
            <w:pPr>
              <w:jc w:val="center"/>
            </w:pPr>
            <w:r>
              <w:t>迎风面积比</w:t>
            </w:r>
          </w:p>
        </w:tc>
      </w:tr>
      <w:tr w:rsidR="00A65C50" w14:paraId="25EEB276" w14:textId="77777777">
        <w:tc>
          <w:tcPr>
            <w:tcW w:w="1866" w:type="dxa"/>
            <w:shd w:val="clear" w:color="auto" w:fill="E6E6E6"/>
            <w:vAlign w:val="center"/>
          </w:tcPr>
          <w:p w14:paraId="6D61CFBF" w14:textId="77777777" w:rsidR="00A65C50" w:rsidRDefault="005350FB">
            <w:r>
              <w:t>科锐</w:t>
            </w:r>
            <w:r>
              <w:t>1</w:t>
            </w:r>
            <w:r>
              <w:t>号楼</w:t>
            </w:r>
          </w:p>
        </w:tc>
        <w:tc>
          <w:tcPr>
            <w:tcW w:w="1866" w:type="dxa"/>
            <w:vAlign w:val="center"/>
          </w:tcPr>
          <w:p w14:paraId="5C6BB84A" w14:textId="77777777" w:rsidR="00A65C50" w:rsidRDefault="005350FB">
            <w:r>
              <w:t>1245.60</w:t>
            </w:r>
          </w:p>
        </w:tc>
        <w:tc>
          <w:tcPr>
            <w:tcW w:w="1866" w:type="dxa"/>
            <w:vAlign w:val="center"/>
          </w:tcPr>
          <w:p w14:paraId="2B89C9EC" w14:textId="77777777" w:rsidR="00A65C50" w:rsidRDefault="005350FB">
            <w:r>
              <w:t>1282.31</w:t>
            </w:r>
          </w:p>
        </w:tc>
        <w:tc>
          <w:tcPr>
            <w:tcW w:w="1866" w:type="dxa"/>
            <w:vAlign w:val="center"/>
          </w:tcPr>
          <w:p w14:paraId="601430CF" w14:textId="77777777" w:rsidR="00A65C50" w:rsidRDefault="005350FB">
            <w:r>
              <w:t>80.00</w:t>
            </w:r>
          </w:p>
        </w:tc>
        <w:tc>
          <w:tcPr>
            <w:tcW w:w="1866" w:type="dxa"/>
            <w:vAlign w:val="center"/>
          </w:tcPr>
          <w:p w14:paraId="01A15962" w14:textId="77777777" w:rsidR="00A65C50" w:rsidRDefault="005350FB">
            <w:r>
              <w:t>0.9714</w:t>
            </w:r>
          </w:p>
        </w:tc>
      </w:tr>
      <w:tr w:rsidR="00A65C50" w14:paraId="10CDF1A8" w14:textId="77777777">
        <w:tc>
          <w:tcPr>
            <w:tcW w:w="1866" w:type="dxa"/>
            <w:shd w:val="clear" w:color="auto" w:fill="E6E6E6"/>
            <w:vAlign w:val="center"/>
          </w:tcPr>
          <w:p w14:paraId="514112A3" w14:textId="77777777" w:rsidR="00A65C50" w:rsidRDefault="005350FB">
            <w:r>
              <w:t>第一联合厂房</w:t>
            </w:r>
          </w:p>
        </w:tc>
        <w:tc>
          <w:tcPr>
            <w:tcW w:w="1866" w:type="dxa"/>
            <w:vAlign w:val="center"/>
          </w:tcPr>
          <w:p w14:paraId="4874DE47" w14:textId="77777777" w:rsidR="00A65C50" w:rsidRDefault="005350FB">
            <w:r>
              <w:t>4937.94</w:t>
            </w:r>
          </w:p>
        </w:tc>
        <w:tc>
          <w:tcPr>
            <w:tcW w:w="1866" w:type="dxa"/>
            <w:vAlign w:val="center"/>
          </w:tcPr>
          <w:p w14:paraId="468030E5" w14:textId="77777777" w:rsidR="00A65C50" w:rsidRDefault="005350FB">
            <w:r>
              <w:t>5120.39</w:t>
            </w:r>
          </w:p>
        </w:tc>
        <w:tc>
          <w:tcPr>
            <w:tcW w:w="1866" w:type="dxa"/>
            <w:vAlign w:val="center"/>
          </w:tcPr>
          <w:p w14:paraId="3EE098A2" w14:textId="77777777" w:rsidR="00A65C50" w:rsidRDefault="005350FB">
            <w:r>
              <w:t>110.00</w:t>
            </w:r>
          </w:p>
        </w:tc>
        <w:tc>
          <w:tcPr>
            <w:tcW w:w="1866" w:type="dxa"/>
            <w:vAlign w:val="center"/>
          </w:tcPr>
          <w:p w14:paraId="494C57B7" w14:textId="77777777" w:rsidR="00A65C50" w:rsidRDefault="005350FB">
            <w:r>
              <w:t>0.9644</w:t>
            </w:r>
          </w:p>
        </w:tc>
      </w:tr>
      <w:tr w:rsidR="00A65C50" w14:paraId="4E464AED" w14:textId="77777777">
        <w:tc>
          <w:tcPr>
            <w:tcW w:w="1866" w:type="dxa"/>
            <w:shd w:val="clear" w:color="auto" w:fill="E6E6E6"/>
            <w:vAlign w:val="center"/>
          </w:tcPr>
          <w:p w14:paraId="47BC7C45" w14:textId="77777777" w:rsidR="00A65C50" w:rsidRDefault="005350FB">
            <w:r>
              <w:t>第二联合厂房</w:t>
            </w:r>
          </w:p>
        </w:tc>
        <w:tc>
          <w:tcPr>
            <w:tcW w:w="1866" w:type="dxa"/>
            <w:vAlign w:val="center"/>
          </w:tcPr>
          <w:p w14:paraId="24F82C6C" w14:textId="77777777" w:rsidR="00A65C50" w:rsidRDefault="005350FB">
            <w:r>
              <w:t>4979.34</w:t>
            </w:r>
          </w:p>
        </w:tc>
        <w:tc>
          <w:tcPr>
            <w:tcW w:w="1866" w:type="dxa"/>
            <w:vAlign w:val="center"/>
          </w:tcPr>
          <w:p w14:paraId="5FCCFE67" w14:textId="77777777" w:rsidR="00A65C50" w:rsidRDefault="005350FB">
            <w:r>
              <w:t>5133.27</w:t>
            </w:r>
          </w:p>
        </w:tc>
        <w:tc>
          <w:tcPr>
            <w:tcW w:w="1866" w:type="dxa"/>
            <w:vAlign w:val="center"/>
          </w:tcPr>
          <w:p w14:paraId="5648A715" w14:textId="77777777" w:rsidR="00A65C50" w:rsidRDefault="005350FB">
            <w:r>
              <w:t>80.00</w:t>
            </w:r>
          </w:p>
        </w:tc>
        <w:tc>
          <w:tcPr>
            <w:tcW w:w="1866" w:type="dxa"/>
            <w:vAlign w:val="center"/>
          </w:tcPr>
          <w:p w14:paraId="3C3EBF86" w14:textId="77777777" w:rsidR="00A65C50" w:rsidRDefault="005350FB">
            <w:r>
              <w:t>0.9700</w:t>
            </w:r>
          </w:p>
        </w:tc>
      </w:tr>
      <w:tr w:rsidR="00A65C50" w14:paraId="17A0296F" w14:textId="77777777">
        <w:tc>
          <w:tcPr>
            <w:tcW w:w="1866" w:type="dxa"/>
            <w:shd w:val="clear" w:color="auto" w:fill="E6E6E6"/>
            <w:vAlign w:val="center"/>
          </w:tcPr>
          <w:p w14:paraId="79B5385E" w14:textId="77777777" w:rsidR="00A65C50" w:rsidRDefault="005350F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84058EC" w14:textId="77777777" w:rsidR="00A65C50" w:rsidRDefault="005350FB">
            <w:r>
              <w:rPr>
                <w:b/>
                <w:color w:val="FF0000"/>
              </w:rPr>
              <w:t>0.969</w:t>
            </w:r>
          </w:p>
        </w:tc>
      </w:tr>
      <w:tr w:rsidR="00A65C50" w14:paraId="7D3050EA" w14:textId="77777777">
        <w:tc>
          <w:tcPr>
            <w:tcW w:w="1866" w:type="dxa"/>
            <w:shd w:val="clear" w:color="auto" w:fill="E6E6E6"/>
            <w:vAlign w:val="center"/>
          </w:tcPr>
          <w:p w14:paraId="766236AD" w14:textId="77777777" w:rsidR="00A65C50" w:rsidRDefault="005350F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0D88342" w14:textId="77777777" w:rsidR="00A65C50" w:rsidRDefault="005350F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A65C50" w14:paraId="132AA0E2" w14:textId="77777777">
        <w:tc>
          <w:tcPr>
            <w:tcW w:w="1866" w:type="dxa"/>
            <w:shd w:val="clear" w:color="auto" w:fill="E6E6E6"/>
            <w:vAlign w:val="center"/>
          </w:tcPr>
          <w:p w14:paraId="419D2E53" w14:textId="77777777" w:rsidR="00A65C50" w:rsidRDefault="005350F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606EFCF" w14:textId="77777777" w:rsidR="00A65C50" w:rsidRDefault="005350FB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A65C50" w14:paraId="5414C75C" w14:textId="77777777">
        <w:tc>
          <w:tcPr>
            <w:tcW w:w="1866" w:type="dxa"/>
            <w:shd w:val="clear" w:color="auto" w:fill="E6E6E6"/>
            <w:vAlign w:val="center"/>
          </w:tcPr>
          <w:p w14:paraId="656AB8EB" w14:textId="77777777" w:rsidR="00A65C50" w:rsidRDefault="005350F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A44FFC3" w14:textId="77777777" w:rsidR="00A65C50" w:rsidRDefault="005350FB">
            <w:r>
              <w:rPr>
                <w:b/>
                <w:color w:val="FF0000"/>
              </w:rPr>
              <w:t>不满足</w:t>
            </w:r>
          </w:p>
        </w:tc>
      </w:tr>
    </w:tbl>
    <w:p w14:paraId="3C31075D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FF446B0" w14:textId="77777777" w:rsidR="000C5EBC" w:rsidRDefault="000C5EBC" w:rsidP="000C5EBC">
      <w:pPr>
        <w:pStyle w:val="2"/>
      </w:pPr>
      <w:bookmarkStart w:id="38" w:name="_Toc155095328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797DAF23" w14:textId="77777777">
        <w:tc>
          <w:tcPr>
            <w:tcW w:w="1866" w:type="dxa"/>
            <w:shd w:val="clear" w:color="auto" w:fill="E6E6E6"/>
            <w:vAlign w:val="center"/>
          </w:tcPr>
          <w:p w14:paraId="1948A7DB" w14:textId="77777777" w:rsidR="00A65C50" w:rsidRDefault="005350FB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5C2ED7" w14:textId="77777777" w:rsidR="00A65C50" w:rsidRDefault="005350FB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7D9D03" w14:textId="77777777" w:rsidR="00A65C50" w:rsidRDefault="005350FB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FD4AB1" w14:textId="77777777" w:rsidR="00A65C50" w:rsidRDefault="005350FB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273089" w14:textId="77777777" w:rsidR="00A65C50" w:rsidRDefault="005350FB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A65C50" w14:paraId="5D6FA82B" w14:textId="77777777">
        <w:tc>
          <w:tcPr>
            <w:tcW w:w="1866" w:type="dxa"/>
            <w:shd w:val="clear" w:color="auto" w:fill="E6E6E6"/>
            <w:vAlign w:val="center"/>
          </w:tcPr>
          <w:p w14:paraId="65B4DAD5" w14:textId="77777777" w:rsidR="00A65C50" w:rsidRDefault="005350FB">
            <w:r>
              <w:t>停车场</w:t>
            </w:r>
          </w:p>
        </w:tc>
        <w:tc>
          <w:tcPr>
            <w:tcW w:w="1866" w:type="dxa"/>
            <w:vAlign w:val="center"/>
          </w:tcPr>
          <w:p w14:paraId="663C06CD" w14:textId="77777777" w:rsidR="00A65C50" w:rsidRDefault="005350FB">
            <w:r>
              <w:t>43.8</w:t>
            </w:r>
          </w:p>
        </w:tc>
        <w:tc>
          <w:tcPr>
            <w:tcW w:w="1866" w:type="dxa"/>
            <w:vAlign w:val="center"/>
          </w:tcPr>
          <w:p w14:paraId="27DDD61E" w14:textId="77777777" w:rsidR="00A65C50" w:rsidRDefault="005350FB">
            <w:r>
              <w:t>60.7</w:t>
            </w:r>
          </w:p>
        </w:tc>
        <w:tc>
          <w:tcPr>
            <w:tcW w:w="1866" w:type="dxa"/>
            <w:vAlign w:val="center"/>
          </w:tcPr>
          <w:p w14:paraId="046C091B" w14:textId="77777777" w:rsidR="00A65C50" w:rsidRDefault="005350FB">
            <w:r>
              <w:t>72</w:t>
            </w:r>
          </w:p>
        </w:tc>
        <w:tc>
          <w:tcPr>
            <w:tcW w:w="1866" w:type="dxa"/>
            <w:vAlign w:val="center"/>
          </w:tcPr>
          <w:p w14:paraId="3FA5F9DF" w14:textId="77777777" w:rsidR="00A65C50" w:rsidRDefault="005350FB">
            <w:r>
              <w:t>15</w:t>
            </w:r>
          </w:p>
        </w:tc>
      </w:tr>
      <w:tr w:rsidR="00A65C50" w14:paraId="4EE23D01" w14:textId="77777777">
        <w:tc>
          <w:tcPr>
            <w:tcW w:w="1866" w:type="dxa"/>
            <w:shd w:val="clear" w:color="auto" w:fill="E6E6E6"/>
            <w:vAlign w:val="center"/>
          </w:tcPr>
          <w:p w14:paraId="1F935064" w14:textId="77777777" w:rsidR="00A65C50" w:rsidRDefault="005350F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17FCCD7" w14:textId="77777777" w:rsidR="00A65C50" w:rsidRDefault="005350F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A65C50" w14:paraId="61DE2A15" w14:textId="77777777">
        <w:tc>
          <w:tcPr>
            <w:tcW w:w="1866" w:type="dxa"/>
            <w:shd w:val="clear" w:color="auto" w:fill="E6E6E6"/>
            <w:vAlign w:val="center"/>
          </w:tcPr>
          <w:p w14:paraId="584B3497" w14:textId="77777777" w:rsidR="00A65C50" w:rsidRDefault="005350F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82D6DE7" w14:textId="77777777" w:rsidR="00A65C50" w:rsidRDefault="005350FB">
            <w:r>
              <w:rPr>
                <w:b/>
              </w:rPr>
              <w:t>各类活动场地遮阳覆盖率不得低于标准要求限值</w:t>
            </w:r>
          </w:p>
        </w:tc>
      </w:tr>
      <w:tr w:rsidR="00A65C50" w14:paraId="7F4303EC" w14:textId="77777777">
        <w:tc>
          <w:tcPr>
            <w:tcW w:w="1866" w:type="dxa"/>
            <w:shd w:val="clear" w:color="auto" w:fill="E6E6E6"/>
            <w:vAlign w:val="center"/>
          </w:tcPr>
          <w:p w14:paraId="23014870" w14:textId="77777777" w:rsidR="00A65C50" w:rsidRDefault="005350F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344BE3E" w14:textId="77777777" w:rsidR="00A65C50" w:rsidRDefault="005350FB">
            <w:r>
              <w:rPr>
                <w:b/>
              </w:rPr>
              <w:t>满足</w:t>
            </w:r>
          </w:p>
        </w:tc>
      </w:tr>
    </w:tbl>
    <w:p w14:paraId="48FA65CE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49205DFC" w14:textId="77777777" w:rsidR="000B2FE8" w:rsidRDefault="00AA7C65" w:rsidP="009D580B">
      <w:pPr>
        <w:pStyle w:val="1"/>
      </w:pPr>
      <w:bookmarkStart w:id="40" w:name="_Toc155095329"/>
      <w:r>
        <w:rPr>
          <w:rFonts w:hint="eastAsia"/>
        </w:rPr>
        <w:t>规定性设计指标</w:t>
      </w:r>
      <w:bookmarkEnd w:id="40"/>
    </w:p>
    <w:p w14:paraId="79C277B1" w14:textId="77777777" w:rsidR="00EA741A" w:rsidRDefault="00EE005A" w:rsidP="00E72EFD">
      <w:pPr>
        <w:pStyle w:val="2"/>
      </w:pPr>
      <w:bookmarkStart w:id="41" w:name="_Toc155095330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2EC8B31D" w14:textId="77777777">
        <w:tc>
          <w:tcPr>
            <w:tcW w:w="1866" w:type="dxa"/>
            <w:shd w:val="clear" w:color="auto" w:fill="E6E6E6"/>
            <w:vAlign w:val="center"/>
          </w:tcPr>
          <w:p w14:paraId="3476B7C3" w14:textId="77777777" w:rsidR="00A65C50" w:rsidRDefault="005350F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74946C" w14:textId="77777777" w:rsidR="00A65C50" w:rsidRDefault="005350FB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6ED23F" w14:textId="77777777" w:rsidR="00A65C50" w:rsidRDefault="005350F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847AA6" w14:textId="77777777" w:rsidR="00A65C50" w:rsidRDefault="005350FB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62223F" w14:textId="77777777" w:rsidR="00A65C50" w:rsidRDefault="005350FB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65C50" w14:paraId="162108DE" w14:textId="77777777">
        <w:tc>
          <w:tcPr>
            <w:tcW w:w="1866" w:type="dxa"/>
            <w:shd w:val="clear" w:color="auto" w:fill="E6E6E6"/>
            <w:vAlign w:val="center"/>
          </w:tcPr>
          <w:p w14:paraId="648C2C7C" w14:textId="77777777" w:rsidR="00A65C50" w:rsidRDefault="00A65C50"/>
        </w:tc>
        <w:tc>
          <w:tcPr>
            <w:tcW w:w="1866" w:type="dxa"/>
            <w:vAlign w:val="center"/>
          </w:tcPr>
          <w:p w14:paraId="70937FCA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659A540E" w14:textId="77777777" w:rsidR="00A65C50" w:rsidRDefault="005350FB">
            <w:r>
              <w:t>8271.3</w:t>
            </w:r>
          </w:p>
        </w:tc>
        <w:tc>
          <w:tcPr>
            <w:tcW w:w="1866" w:type="dxa"/>
            <w:vAlign w:val="center"/>
          </w:tcPr>
          <w:p w14:paraId="6C9777AC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09D6F27B" w14:textId="77777777" w:rsidR="00A65C50" w:rsidRDefault="005350FB">
            <w:r>
              <w:t>0</w:t>
            </w:r>
          </w:p>
        </w:tc>
      </w:tr>
      <w:tr w:rsidR="00A65C50" w14:paraId="04AD6154" w14:textId="77777777">
        <w:tc>
          <w:tcPr>
            <w:tcW w:w="1866" w:type="dxa"/>
            <w:shd w:val="clear" w:color="auto" w:fill="E6E6E6"/>
            <w:vAlign w:val="center"/>
          </w:tcPr>
          <w:p w14:paraId="0C5DD843" w14:textId="77777777" w:rsidR="00A65C50" w:rsidRDefault="005350FB">
            <w:r>
              <w:t>科锐</w:t>
            </w:r>
            <w:r>
              <w:t>1</w:t>
            </w:r>
            <w:r>
              <w:t>号楼</w:t>
            </w:r>
          </w:p>
        </w:tc>
        <w:tc>
          <w:tcPr>
            <w:tcW w:w="1866" w:type="dxa"/>
            <w:vAlign w:val="center"/>
          </w:tcPr>
          <w:p w14:paraId="073E2AE1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76FFB77A" w14:textId="77777777" w:rsidR="00A65C50" w:rsidRDefault="005350FB">
            <w:r>
              <w:t>1231.8</w:t>
            </w:r>
          </w:p>
        </w:tc>
        <w:tc>
          <w:tcPr>
            <w:tcW w:w="1866" w:type="dxa"/>
            <w:vAlign w:val="center"/>
          </w:tcPr>
          <w:p w14:paraId="4B2EB6EF" w14:textId="77777777" w:rsidR="00A65C50" w:rsidRDefault="005350FB">
            <w:r>
              <w:t>69.2</w:t>
            </w:r>
          </w:p>
        </w:tc>
        <w:tc>
          <w:tcPr>
            <w:tcW w:w="1866" w:type="dxa"/>
            <w:vAlign w:val="center"/>
          </w:tcPr>
          <w:p w14:paraId="5A2CD327" w14:textId="77777777" w:rsidR="00A65C50" w:rsidRDefault="005350FB">
            <w:r>
              <w:t>0</w:t>
            </w:r>
          </w:p>
        </w:tc>
      </w:tr>
      <w:tr w:rsidR="00A65C50" w14:paraId="2D1BAA96" w14:textId="77777777">
        <w:tc>
          <w:tcPr>
            <w:tcW w:w="1866" w:type="dxa"/>
            <w:shd w:val="clear" w:color="auto" w:fill="E6E6E6"/>
            <w:vAlign w:val="center"/>
          </w:tcPr>
          <w:p w14:paraId="0A7B850C" w14:textId="77777777" w:rsidR="00A65C50" w:rsidRDefault="005350FB">
            <w:r>
              <w:t>第一联合厂房</w:t>
            </w:r>
          </w:p>
        </w:tc>
        <w:tc>
          <w:tcPr>
            <w:tcW w:w="1866" w:type="dxa"/>
            <w:vAlign w:val="center"/>
          </w:tcPr>
          <w:p w14:paraId="3FABD34F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3DD64F26" w14:textId="77777777" w:rsidR="00A65C50" w:rsidRDefault="005350FB">
            <w:r>
              <w:t>29975.3</w:t>
            </w:r>
          </w:p>
        </w:tc>
        <w:tc>
          <w:tcPr>
            <w:tcW w:w="1866" w:type="dxa"/>
            <w:vAlign w:val="center"/>
          </w:tcPr>
          <w:p w14:paraId="61A7294A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64E7D678" w14:textId="77777777" w:rsidR="00A65C50" w:rsidRDefault="005350FB">
            <w:r>
              <w:t>0</w:t>
            </w:r>
          </w:p>
        </w:tc>
      </w:tr>
      <w:tr w:rsidR="00A65C50" w14:paraId="18058DD1" w14:textId="77777777">
        <w:tc>
          <w:tcPr>
            <w:tcW w:w="1866" w:type="dxa"/>
            <w:shd w:val="clear" w:color="auto" w:fill="E6E6E6"/>
            <w:vAlign w:val="center"/>
          </w:tcPr>
          <w:p w14:paraId="196C1309" w14:textId="77777777" w:rsidR="00A65C50" w:rsidRDefault="005350FB">
            <w:r>
              <w:t>第二联合厂房</w:t>
            </w:r>
          </w:p>
        </w:tc>
        <w:tc>
          <w:tcPr>
            <w:tcW w:w="1866" w:type="dxa"/>
            <w:vAlign w:val="center"/>
          </w:tcPr>
          <w:p w14:paraId="6223123D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767FA36C" w14:textId="77777777" w:rsidR="00A65C50" w:rsidRDefault="005350FB">
            <w:r>
              <w:t>28138.6</w:t>
            </w:r>
          </w:p>
        </w:tc>
        <w:tc>
          <w:tcPr>
            <w:tcW w:w="1866" w:type="dxa"/>
            <w:vAlign w:val="center"/>
          </w:tcPr>
          <w:p w14:paraId="19AD4A57" w14:textId="77777777" w:rsidR="00A65C50" w:rsidRDefault="005350FB">
            <w:r>
              <w:t>0.0</w:t>
            </w:r>
          </w:p>
        </w:tc>
        <w:tc>
          <w:tcPr>
            <w:tcW w:w="1866" w:type="dxa"/>
            <w:vAlign w:val="center"/>
          </w:tcPr>
          <w:p w14:paraId="2809B8DC" w14:textId="77777777" w:rsidR="00A65C50" w:rsidRDefault="005350FB">
            <w:r>
              <w:t>0</w:t>
            </w:r>
          </w:p>
        </w:tc>
      </w:tr>
      <w:tr w:rsidR="00A65C50" w14:paraId="7C7208C6" w14:textId="77777777">
        <w:tc>
          <w:tcPr>
            <w:tcW w:w="1866" w:type="dxa"/>
            <w:shd w:val="clear" w:color="auto" w:fill="E6E6E6"/>
            <w:vAlign w:val="center"/>
          </w:tcPr>
          <w:p w14:paraId="281E3FC1" w14:textId="77777777" w:rsidR="00A65C50" w:rsidRDefault="005350F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B8084C3" w14:textId="77777777" w:rsidR="00A65C50" w:rsidRDefault="005350FB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65C50" w14:paraId="5F67D26A" w14:textId="77777777">
        <w:tc>
          <w:tcPr>
            <w:tcW w:w="1866" w:type="dxa"/>
            <w:shd w:val="clear" w:color="auto" w:fill="E6E6E6"/>
            <w:vAlign w:val="center"/>
          </w:tcPr>
          <w:p w14:paraId="3DC78F43" w14:textId="77777777" w:rsidR="00A65C50" w:rsidRDefault="005350F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BCFD695" w14:textId="77777777" w:rsidR="00A65C50" w:rsidRDefault="005350FB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65C50" w14:paraId="1C4FC24E" w14:textId="77777777">
        <w:tc>
          <w:tcPr>
            <w:tcW w:w="1866" w:type="dxa"/>
            <w:shd w:val="clear" w:color="auto" w:fill="E6E6E6"/>
            <w:vAlign w:val="center"/>
          </w:tcPr>
          <w:p w14:paraId="2D0026DE" w14:textId="77777777" w:rsidR="00A65C50" w:rsidRDefault="005350F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9DFDDE0" w14:textId="77777777" w:rsidR="00A65C50" w:rsidRDefault="005350FB">
            <w:r>
              <w:t>满足</w:t>
            </w:r>
          </w:p>
        </w:tc>
      </w:tr>
    </w:tbl>
    <w:p w14:paraId="3ADDDB6A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6C374A5F" w14:textId="77777777" w:rsidR="00E72EFD" w:rsidRDefault="00E72EFD" w:rsidP="00234F4A">
      <w:pPr>
        <w:pStyle w:val="2"/>
      </w:pPr>
      <w:bookmarkStart w:id="43" w:name="_Toc155095331"/>
      <w:r>
        <w:rPr>
          <w:rFonts w:hint="eastAsia"/>
        </w:rPr>
        <w:lastRenderedPageBreak/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65C50" w14:paraId="40851B74" w14:textId="77777777">
        <w:tc>
          <w:tcPr>
            <w:tcW w:w="3112" w:type="dxa"/>
            <w:shd w:val="clear" w:color="auto" w:fill="E6E6E6"/>
            <w:vAlign w:val="center"/>
          </w:tcPr>
          <w:p w14:paraId="202D08B0" w14:textId="77777777" w:rsidR="00A65C50" w:rsidRDefault="005350FB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AB30A3F" w14:textId="77777777" w:rsidR="00A65C50" w:rsidRDefault="005350FB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19D0993" w14:textId="77777777" w:rsidR="00A65C50" w:rsidRDefault="005350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65C50" w14:paraId="5BB2542E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D7AFCD1" w14:textId="77777777" w:rsidR="00A65C50" w:rsidRDefault="005350FB">
            <w:r>
              <w:t>乔木</w:t>
            </w:r>
          </w:p>
        </w:tc>
        <w:tc>
          <w:tcPr>
            <w:tcW w:w="3110" w:type="dxa"/>
            <w:vAlign w:val="center"/>
          </w:tcPr>
          <w:p w14:paraId="0241C94D" w14:textId="77777777" w:rsidR="00A65C50" w:rsidRDefault="005350FB">
            <w:r>
              <w:t>LAI &gt;= 3</w:t>
            </w:r>
          </w:p>
        </w:tc>
        <w:tc>
          <w:tcPr>
            <w:tcW w:w="3110" w:type="dxa"/>
            <w:vAlign w:val="center"/>
          </w:tcPr>
          <w:p w14:paraId="30D44D9D" w14:textId="77777777" w:rsidR="00A65C50" w:rsidRDefault="005350FB">
            <w:r>
              <w:t>32322</w:t>
            </w:r>
          </w:p>
        </w:tc>
      </w:tr>
      <w:tr w:rsidR="00A65C50" w14:paraId="67DD0CC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35458E0" w14:textId="77777777" w:rsidR="00A65C50" w:rsidRDefault="00A65C50"/>
        </w:tc>
        <w:tc>
          <w:tcPr>
            <w:tcW w:w="3110" w:type="dxa"/>
            <w:vAlign w:val="center"/>
          </w:tcPr>
          <w:p w14:paraId="35E2865B" w14:textId="77777777" w:rsidR="00A65C50" w:rsidRDefault="005350FB">
            <w:r>
              <w:t>LAI &lt; 3</w:t>
            </w:r>
          </w:p>
        </w:tc>
        <w:tc>
          <w:tcPr>
            <w:tcW w:w="3110" w:type="dxa"/>
            <w:vAlign w:val="center"/>
          </w:tcPr>
          <w:p w14:paraId="4E4929FF" w14:textId="77777777" w:rsidR="00A65C50" w:rsidRDefault="005350FB">
            <w:r>
              <w:t>43615</w:t>
            </w:r>
          </w:p>
        </w:tc>
      </w:tr>
      <w:tr w:rsidR="00A65C50" w14:paraId="3C22710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64012C6" w14:textId="77777777" w:rsidR="00A65C50" w:rsidRDefault="005350FB">
            <w:r>
              <w:t>爬藤棚架</w:t>
            </w:r>
          </w:p>
        </w:tc>
        <w:tc>
          <w:tcPr>
            <w:tcW w:w="3110" w:type="dxa"/>
            <w:vAlign w:val="center"/>
          </w:tcPr>
          <w:p w14:paraId="031CFFAA" w14:textId="77777777" w:rsidR="00A65C50" w:rsidRDefault="005350FB">
            <w:r>
              <w:t>LAI &gt;= 3</w:t>
            </w:r>
          </w:p>
        </w:tc>
        <w:tc>
          <w:tcPr>
            <w:tcW w:w="3110" w:type="dxa"/>
            <w:vAlign w:val="center"/>
          </w:tcPr>
          <w:p w14:paraId="0A88C60C" w14:textId="77777777" w:rsidR="00A65C50" w:rsidRDefault="005350FB">
            <w:r>
              <w:t>148</w:t>
            </w:r>
          </w:p>
        </w:tc>
      </w:tr>
      <w:tr w:rsidR="00A65C50" w14:paraId="60257DC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0582DDA" w14:textId="77777777" w:rsidR="00A65C50" w:rsidRDefault="00A65C50"/>
        </w:tc>
        <w:tc>
          <w:tcPr>
            <w:tcW w:w="3110" w:type="dxa"/>
            <w:vAlign w:val="center"/>
          </w:tcPr>
          <w:p w14:paraId="21E3AD7C" w14:textId="77777777" w:rsidR="00A65C50" w:rsidRDefault="005350FB">
            <w:r>
              <w:t>LAI &lt; 3</w:t>
            </w:r>
          </w:p>
        </w:tc>
        <w:tc>
          <w:tcPr>
            <w:tcW w:w="3110" w:type="dxa"/>
            <w:vAlign w:val="center"/>
          </w:tcPr>
          <w:p w14:paraId="368324BF" w14:textId="77777777" w:rsidR="00A65C50" w:rsidRDefault="005350FB">
            <w:r>
              <w:t>0</w:t>
            </w:r>
          </w:p>
        </w:tc>
      </w:tr>
      <w:tr w:rsidR="00A65C50" w14:paraId="04A3C3F8" w14:textId="77777777">
        <w:tc>
          <w:tcPr>
            <w:tcW w:w="3112" w:type="dxa"/>
            <w:shd w:val="clear" w:color="auto" w:fill="E6E6E6"/>
            <w:vAlign w:val="center"/>
          </w:tcPr>
          <w:p w14:paraId="19579663" w14:textId="77777777" w:rsidR="00A65C50" w:rsidRDefault="005350F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0310BF0" w14:textId="77777777" w:rsidR="00A65C50" w:rsidRDefault="005350FB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65C50" w14:paraId="1EAC5318" w14:textId="77777777">
        <w:tc>
          <w:tcPr>
            <w:tcW w:w="3112" w:type="dxa"/>
            <w:shd w:val="clear" w:color="auto" w:fill="E6E6E6"/>
            <w:vAlign w:val="center"/>
          </w:tcPr>
          <w:p w14:paraId="19A1A30A" w14:textId="77777777" w:rsidR="00A65C50" w:rsidRDefault="005350F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8F874F9" w14:textId="77777777" w:rsidR="00A65C50" w:rsidRDefault="005350FB">
            <w:r>
              <w:t>绿化遮阳体叶面积指数不应小于</w:t>
            </w:r>
            <w:r>
              <w:t>3.0</w:t>
            </w:r>
          </w:p>
        </w:tc>
      </w:tr>
      <w:tr w:rsidR="00A65C50" w14:paraId="786E300F" w14:textId="77777777">
        <w:tc>
          <w:tcPr>
            <w:tcW w:w="3112" w:type="dxa"/>
            <w:shd w:val="clear" w:color="auto" w:fill="E6E6E6"/>
            <w:vAlign w:val="center"/>
          </w:tcPr>
          <w:p w14:paraId="53FC8301" w14:textId="77777777" w:rsidR="00A65C50" w:rsidRDefault="005350F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93A9B8D" w14:textId="77777777" w:rsidR="00A65C50" w:rsidRDefault="005350FB">
            <w:r>
              <w:t>满足</w:t>
            </w:r>
          </w:p>
        </w:tc>
      </w:tr>
    </w:tbl>
    <w:p w14:paraId="3636A65D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6998FB73" w14:textId="77777777" w:rsidR="00E72EFD" w:rsidRDefault="00E72EFD" w:rsidP="00E72EFD">
      <w:pPr>
        <w:pStyle w:val="2"/>
      </w:pPr>
      <w:bookmarkStart w:id="45" w:name="_Toc155095332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5E9E1CF1" w14:textId="77777777">
        <w:tc>
          <w:tcPr>
            <w:tcW w:w="1866" w:type="dxa"/>
            <w:shd w:val="clear" w:color="auto" w:fill="E6E6E6"/>
            <w:vAlign w:val="center"/>
          </w:tcPr>
          <w:p w14:paraId="2CF3576D" w14:textId="77777777" w:rsidR="00A65C50" w:rsidRDefault="005350FB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6DB29D" w14:textId="77777777" w:rsidR="00A65C50" w:rsidRDefault="005350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169E57D" w14:textId="77777777" w:rsidR="00A65C50" w:rsidRDefault="005350FB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95A594" w14:textId="77777777" w:rsidR="00A65C50" w:rsidRDefault="005350FB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FE0F4E" w14:textId="77777777" w:rsidR="00A65C50" w:rsidRDefault="005350FB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65C50" w14:paraId="0900E356" w14:textId="77777777">
        <w:tc>
          <w:tcPr>
            <w:tcW w:w="1866" w:type="dxa"/>
            <w:shd w:val="clear" w:color="auto" w:fill="E6E6E6"/>
            <w:vAlign w:val="center"/>
          </w:tcPr>
          <w:p w14:paraId="72C9422F" w14:textId="77777777" w:rsidR="00A65C50" w:rsidRDefault="005350FB">
            <w:r>
              <w:t>停车场</w:t>
            </w:r>
          </w:p>
        </w:tc>
        <w:tc>
          <w:tcPr>
            <w:tcW w:w="1866" w:type="dxa"/>
            <w:vAlign w:val="center"/>
          </w:tcPr>
          <w:p w14:paraId="2DFCEFD9" w14:textId="77777777" w:rsidR="00A65C50" w:rsidRDefault="005350FB">
            <w:r>
              <w:t>61</w:t>
            </w:r>
          </w:p>
        </w:tc>
        <w:tc>
          <w:tcPr>
            <w:tcW w:w="1866" w:type="dxa"/>
            <w:vAlign w:val="center"/>
          </w:tcPr>
          <w:p w14:paraId="5B8A2B87" w14:textId="77777777" w:rsidR="00A65C50" w:rsidRDefault="005350FB">
            <w:r>
              <w:t>1.000</w:t>
            </w:r>
          </w:p>
        </w:tc>
        <w:tc>
          <w:tcPr>
            <w:tcW w:w="1866" w:type="dxa"/>
            <w:vAlign w:val="center"/>
          </w:tcPr>
          <w:p w14:paraId="5EB4AFC2" w14:textId="77777777" w:rsidR="00A65C50" w:rsidRDefault="005350FB">
            <w:r>
              <w:t>4.00</w:t>
            </w:r>
          </w:p>
        </w:tc>
        <w:tc>
          <w:tcPr>
            <w:tcW w:w="1866" w:type="dxa"/>
            <w:vAlign w:val="center"/>
          </w:tcPr>
          <w:p w14:paraId="54C79DE3" w14:textId="77777777" w:rsidR="00A65C50" w:rsidRDefault="005350FB">
            <w:r>
              <w:t>1.69</w:t>
            </w:r>
          </w:p>
        </w:tc>
      </w:tr>
      <w:tr w:rsidR="00A65C50" w14:paraId="5F84331C" w14:textId="77777777">
        <w:tc>
          <w:tcPr>
            <w:tcW w:w="1866" w:type="dxa"/>
            <w:shd w:val="clear" w:color="auto" w:fill="E6E6E6"/>
            <w:vAlign w:val="center"/>
          </w:tcPr>
          <w:p w14:paraId="021E13DE" w14:textId="77777777" w:rsidR="00A65C50" w:rsidRDefault="005350FB">
            <w:r>
              <w:t>合计</w:t>
            </w:r>
          </w:p>
        </w:tc>
        <w:tc>
          <w:tcPr>
            <w:tcW w:w="1866" w:type="dxa"/>
            <w:vAlign w:val="center"/>
          </w:tcPr>
          <w:p w14:paraId="56ECD2E9" w14:textId="77777777" w:rsidR="00A65C50" w:rsidRDefault="005350FB">
            <w:r>
              <w:t>61</w:t>
            </w:r>
          </w:p>
        </w:tc>
        <w:tc>
          <w:tcPr>
            <w:tcW w:w="1866" w:type="dxa"/>
            <w:vAlign w:val="center"/>
          </w:tcPr>
          <w:p w14:paraId="56641561" w14:textId="77777777" w:rsidR="00A65C50" w:rsidRDefault="005350FB">
            <w:r>
              <w:t>1.0</w:t>
            </w:r>
          </w:p>
        </w:tc>
        <w:tc>
          <w:tcPr>
            <w:tcW w:w="1866" w:type="dxa"/>
            <w:vAlign w:val="center"/>
          </w:tcPr>
          <w:p w14:paraId="589507D3" w14:textId="77777777" w:rsidR="00A65C50" w:rsidRDefault="005350FB">
            <w:r>
              <w:t>4.00</w:t>
            </w:r>
          </w:p>
        </w:tc>
        <w:tc>
          <w:tcPr>
            <w:tcW w:w="1866" w:type="dxa"/>
            <w:vAlign w:val="center"/>
          </w:tcPr>
          <w:p w14:paraId="6859FE78" w14:textId="77777777" w:rsidR="00A65C50" w:rsidRDefault="005350FB">
            <w:r>
              <w:t>1.69</w:t>
            </w:r>
          </w:p>
        </w:tc>
      </w:tr>
    </w:tbl>
    <w:p w14:paraId="6DA99A20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65C50" w14:paraId="6FC1DF17" w14:textId="77777777">
        <w:tc>
          <w:tcPr>
            <w:tcW w:w="3112" w:type="dxa"/>
            <w:shd w:val="clear" w:color="auto" w:fill="E6E6E6"/>
            <w:vAlign w:val="center"/>
          </w:tcPr>
          <w:p w14:paraId="1E8ABF7A" w14:textId="77777777" w:rsidR="00A65C50" w:rsidRDefault="005350FB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BE07CEB" w14:textId="77777777" w:rsidR="00A65C50" w:rsidRDefault="005350FB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E2515CA" w14:textId="77777777" w:rsidR="00A65C50" w:rsidRDefault="005350FB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65C50" w14:paraId="69E96239" w14:textId="77777777">
        <w:tc>
          <w:tcPr>
            <w:tcW w:w="3112" w:type="dxa"/>
            <w:shd w:val="clear" w:color="auto" w:fill="E6E6E6"/>
            <w:vAlign w:val="center"/>
          </w:tcPr>
          <w:p w14:paraId="7B98672B" w14:textId="77777777" w:rsidR="00A65C50" w:rsidRDefault="005350FB">
            <w:r>
              <w:t>停车场</w:t>
            </w:r>
          </w:p>
        </w:tc>
        <w:tc>
          <w:tcPr>
            <w:tcW w:w="3110" w:type="dxa"/>
            <w:vAlign w:val="center"/>
          </w:tcPr>
          <w:p w14:paraId="20BAD987" w14:textId="77777777" w:rsidR="00A65C50" w:rsidRDefault="005350FB">
            <w:r>
              <w:t>100</w:t>
            </w:r>
          </w:p>
        </w:tc>
        <w:tc>
          <w:tcPr>
            <w:tcW w:w="3110" w:type="dxa"/>
            <w:vAlign w:val="center"/>
          </w:tcPr>
          <w:p w14:paraId="3B37E217" w14:textId="77777777" w:rsidR="00A65C50" w:rsidRDefault="005350FB">
            <w:r>
              <w:t>60</w:t>
            </w:r>
          </w:p>
        </w:tc>
      </w:tr>
      <w:tr w:rsidR="00A65C50" w14:paraId="3342C7ED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396A04B1" w14:textId="77777777" w:rsidR="00A65C50" w:rsidRDefault="005350FB">
            <w:pPr>
              <w:jc w:val="center"/>
            </w:pPr>
            <w:r>
              <w:t>渗透与蒸发指标</w:t>
            </w:r>
          </w:p>
        </w:tc>
      </w:tr>
      <w:tr w:rsidR="00A65C50" w14:paraId="1B54DAF2" w14:textId="77777777">
        <w:tc>
          <w:tcPr>
            <w:tcW w:w="3112" w:type="dxa"/>
            <w:shd w:val="clear" w:color="auto" w:fill="E6E6E6"/>
            <w:vAlign w:val="center"/>
          </w:tcPr>
          <w:p w14:paraId="23FCAFD5" w14:textId="77777777" w:rsidR="00A65C50" w:rsidRDefault="005350FB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FF244F6" w14:textId="77777777" w:rsidR="00A65C50" w:rsidRDefault="005350FB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4C6F40" w14:textId="77777777" w:rsidR="00A65C50" w:rsidRDefault="005350FB">
            <w:pPr>
              <w:jc w:val="center"/>
            </w:pPr>
            <w:r>
              <w:t>限值</w:t>
            </w:r>
          </w:p>
        </w:tc>
      </w:tr>
      <w:tr w:rsidR="00A65C50" w14:paraId="276E3E06" w14:textId="77777777">
        <w:tc>
          <w:tcPr>
            <w:tcW w:w="3112" w:type="dxa"/>
            <w:shd w:val="clear" w:color="auto" w:fill="E6E6E6"/>
            <w:vAlign w:val="center"/>
          </w:tcPr>
          <w:p w14:paraId="21603096" w14:textId="77777777" w:rsidR="00A65C50" w:rsidRDefault="005350FB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234A697" w14:textId="77777777" w:rsidR="00A65C50" w:rsidRDefault="005350FB">
            <w:r>
              <w:t>4.00</w:t>
            </w:r>
          </w:p>
        </w:tc>
        <w:tc>
          <w:tcPr>
            <w:tcW w:w="3110" w:type="dxa"/>
            <w:vAlign w:val="center"/>
          </w:tcPr>
          <w:p w14:paraId="38E795E5" w14:textId="77777777" w:rsidR="00A65C50" w:rsidRDefault="005350FB">
            <w:r>
              <w:t>3</w:t>
            </w:r>
          </w:p>
        </w:tc>
      </w:tr>
      <w:tr w:rsidR="00A65C50" w14:paraId="13FE757B" w14:textId="77777777">
        <w:tc>
          <w:tcPr>
            <w:tcW w:w="3112" w:type="dxa"/>
            <w:shd w:val="clear" w:color="auto" w:fill="E6E6E6"/>
            <w:vAlign w:val="center"/>
          </w:tcPr>
          <w:p w14:paraId="4B4E2FC4" w14:textId="77777777" w:rsidR="00A65C50" w:rsidRDefault="005350FB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118B45E7" w14:textId="77777777" w:rsidR="00A65C50" w:rsidRDefault="005350FB">
            <w:r>
              <w:t>1.69</w:t>
            </w:r>
          </w:p>
        </w:tc>
        <w:tc>
          <w:tcPr>
            <w:tcW w:w="3110" w:type="dxa"/>
            <w:vAlign w:val="center"/>
          </w:tcPr>
          <w:p w14:paraId="27055E46" w14:textId="77777777" w:rsidR="00A65C50" w:rsidRDefault="005350FB">
            <w:r>
              <w:t>1.6</w:t>
            </w:r>
          </w:p>
        </w:tc>
      </w:tr>
      <w:tr w:rsidR="00A65C50" w14:paraId="30E200DD" w14:textId="77777777">
        <w:tc>
          <w:tcPr>
            <w:tcW w:w="3112" w:type="dxa"/>
            <w:shd w:val="clear" w:color="auto" w:fill="E6E6E6"/>
            <w:vAlign w:val="center"/>
          </w:tcPr>
          <w:p w14:paraId="23ED9F31" w14:textId="77777777" w:rsidR="00A65C50" w:rsidRDefault="005350F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E00D46B" w14:textId="77777777" w:rsidR="00A65C50" w:rsidRDefault="005350FB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65C50" w14:paraId="75E043EB" w14:textId="77777777">
        <w:tc>
          <w:tcPr>
            <w:tcW w:w="3112" w:type="dxa"/>
            <w:shd w:val="clear" w:color="auto" w:fill="E6E6E6"/>
            <w:vAlign w:val="center"/>
          </w:tcPr>
          <w:p w14:paraId="6947D8A7" w14:textId="77777777" w:rsidR="00A65C50" w:rsidRDefault="005350F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44F6B9E" w14:textId="77777777" w:rsidR="00A65C50" w:rsidRDefault="005350FB">
            <w:r>
              <w:t>渗透面积比率、透水系数及蒸发量不应低于标准规定限值</w:t>
            </w:r>
          </w:p>
        </w:tc>
      </w:tr>
      <w:tr w:rsidR="00A65C50" w14:paraId="2D2E65ED" w14:textId="77777777">
        <w:tc>
          <w:tcPr>
            <w:tcW w:w="3112" w:type="dxa"/>
            <w:shd w:val="clear" w:color="auto" w:fill="E6E6E6"/>
            <w:vAlign w:val="center"/>
          </w:tcPr>
          <w:p w14:paraId="379A7F10" w14:textId="77777777" w:rsidR="00A65C50" w:rsidRDefault="005350F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D0969D8" w14:textId="77777777" w:rsidR="00A65C50" w:rsidRDefault="005350FB">
            <w:r>
              <w:t>满足</w:t>
            </w:r>
          </w:p>
        </w:tc>
      </w:tr>
    </w:tbl>
    <w:p w14:paraId="6809027F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3CB1B454" w14:textId="77777777" w:rsidR="000B2FE8" w:rsidRDefault="00E72EFD" w:rsidP="000B2FE8">
      <w:pPr>
        <w:pStyle w:val="2"/>
      </w:pPr>
      <w:bookmarkStart w:id="47" w:name="_Toc155095333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65C50" w14:paraId="6A2055EE" w14:textId="77777777">
        <w:tc>
          <w:tcPr>
            <w:tcW w:w="1866" w:type="dxa"/>
            <w:shd w:val="clear" w:color="auto" w:fill="E6E6E6"/>
            <w:vAlign w:val="center"/>
          </w:tcPr>
          <w:p w14:paraId="085FCD77" w14:textId="77777777" w:rsidR="00A65C50" w:rsidRDefault="005350F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5A04A0" w14:textId="77777777" w:rsidR="00A65C50" w:rsidRDefault="005350FB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706962" w14:textId="77777777" w:rsidR="00A65C50" w:rsidRDefault="005350FB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87A6B8" w14:textId="77777777" w:rsidR="00A65C50" w:rsidRDefault="005350FB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13E40B" w14:textId="77777777" w:rsidR="00A65C50" w:rsidRDefault="005350FB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65C50" w14:paraId="5CD86CBF" w14:textId="77777777">
        <w:tc>
          <w:tcPr>
            <w:tcW w:w="1866" w:type="dxa"/>
            <w:shd w:val="clear" w:color="auto" w:fill="E6E6E6"/>
            <w:vAlign w:val="center"/>
          </w:tcPr>
          <w:p w14:paraId="758D86CA" w14:textId="77777777" w:rsidR="00A65C50" w:rsidRDefault="00A65C50"/>
        </w:tc>
        <w:tc>
          <w:tcPr>
            <w:tcW w:w="1866" w:type="dxa"/>
            <w:vAlign w:val="center"/>
          </w:tcPr>
          <w:p w14:paraId="5178F2D6" w14:textId="77777777" w:rsidR="00A65C50" w:rsidRDefault="005350FB">
            <w:r>
              <w:t>8271.3</w:t>
            </w:r>
          </w:p>
        </w:tc>
        <w:tc>
          <w:tcPr>
            <w:tcW w:w="1866" w:type="dxa"/>
            <w:vAlign w:val="center"/>
          </w:tcPr>
          <w:p w14:paraId="2808D489" w14:textId="77777777" w:rsidR="00A65C50" w:rsidRDefault="005350FB">
            <w:r>
              <w:t>4590.2</w:t>
            </w:r>
          </w:p>
        </w:tc>
        <w:tc>
          <w:tcPr>
            <w:tcW w:w="1866" w:type="dxa"/>
            <w:vAlign w:val="center"/>
          </w:tcPr>
          <w:p w14:paraId="75CE489C" w14:textId="77777777" w:rsidR="00A65C50" w:rsidRDefault="005350FB">
            <w:r>
              <w:t>8271.3</w:t>
            </w:r>
          </w:p>
        </w:tc>
        <w:tc>
          <w:tcPr>
            <w:tcW w:w="1866" w:type="dxa"/>
            <w:vAlign w:val="center"/>
          </w:tcPr>
          <w:p w14:paraId="05C47566" w14:textId="77777777" w:rsidR="00A65C50" w:rsidRDefault="005350FB">
            <w:r>
              <w:t>55</w:t>
            </w:r>
          </w:p>
        </w:tc>
      </w:tr>
      <w:tr w:rsidR="00A65C50" w14:paraId="0BC1F836" w14:textId="77777777">
        <w:tc>
          <w:tcPr>
            <w:tcW w:w="1866" w:type="dxa"/>
            <w:shd w:val="clear" w:color="auto" w:fill="E6E6E6"/>
            <w:vAlign w:val="center"/>
          </w:tcPr>
          <w:p w14:paraId="75D0B90B" w14:textId="77777777" w:rsidR="00A65C50" w:rsidRDefault="005350FB">
            <w:r>
              <w:t>科锐</w:t>
            </w:r>
            <w:r>
              <w:t>1</w:t>
            </w:r>
            <w:r>
              <w:t>号楼</w:t>
            </w:r>
          </w:p>
        </w:tc>
        <w:tc>
          <w:tcPr>
            <w:tcW w:w="1866" w:type="dxa"/>
            <w:vAlign w:val="center"/>
          </w:tcPr>
          <w:p w14:paraId="6357DD25" w14:textId="77777777" w:rsidR="00A65C50" w:rsidRDefault="005350FB">
            <w:r>
              <w:t>1231.8</w:t>
            </w:r>
          </w:p>
        </w:tc>
        <w:tc>
          <w:tcPr>
            <w:tcW w:w="1866" w:type="dxa"/>
            <w:vAlign w:val="center"/>
          </w:tcPr>
          <w:p w14:paraId="3CCBC1EA" w14:textId="77777777" w:rsidR="00A65C50" w:rsidRDefault="005350FB">
            <w:r>
              <w:t>826.7</w:t>
            </w:r>
          </w:p>
        </w:tc>
        <w:tc>
          <w:tcPr>
            <w:tcW w:w="1866" w:type="dxa"/>
            <w:vAlign w:val="center"/>
          </w:tcPr>
          <w:p w14:paraId="6FDAEFF1" w14:textId="77777777" w:rsidR="00A65C50" w:rsidRDefault="005350FB">
            <w:r>
              <w:t>1231.8</w:t>
            </w:r>
          </w:p>
        </w:tc>
        <w:tc>
          <w:tcPr>
            <w:tcW w:w="1866" w:type="dxa"/>
            <w:vAlign w:val="center"/>
          </w:tcPr>
          <w:p w14:paraId="3D33EAC2" w14:textId="77777777" w:rsidR="00A65C50" w:rsidRDefault="005350FB">
            <w:r>
              <w:t>67</w:t>
            </w:r>
          </w:p>
        </w:tc>
      </w:tr>
      <w:tr w:rsidR="00A65C50" w14:paraId="3630126A" w14:textId="77777777">
        <w:tc>
          <w:tcPr>
            <w:tcW w:w="1866" w:type="dxa"/>
            <w:shd w:val="clear" w:color="auto" w:fill="E6E6E6"/>
            <w:vAlign w:val="center"/>
          </w:tcPr>
          <w:p w14:paraId="2B5BDA07" w14:textId="77777777" w:rsidR="00A65C50" w:rsidRDefault="005350FB">
            <w:r>
              <w:t>第一联合厂房</w:t>
            </w:r>
          </w:p>
        </w:tc>
        <w:tc>
          <w:tcPr>
            <w:tcW w:w="1866" w:type="dxa"/>
            <w:vAlign w:val="center"/>
          </w:tcPr>
          <w:p w14:paraId="7DC81109" w14:textId="77777777" w:rsidR="00A65C50" w:rsidRDefault="005350FB">
            <w:r>
              <w:t>29975.3</w:t>
            </w:r>
          </w:p>
        </w:tc>
        <w:tc>
          <w:tcPr>
            <w:tcW w:w="1866" w:type="dxa"/>
            <w:vAlign w:val="center"/>
          </w:tcPr>
          <w:p w14:paraId="7F4285F2" w14:textId="77777777" w:rsidR="00A65C50" w:rsidRDefault="005350FB">
            <w:r>
              <w:t>22773.4</w:t>
            </w:r>
          </w:p>
        </w:tc>
        <w:tc>
          <w:tcPr>
            <w:tcW w:w="1866" w:type="dxa"/>
            <w:vAlign w:val="center"/>
          </w:tcPr>
          <w:p w14:paraId="36198289" w14:textId="77777777" w:rsidR="00A65C50" w:rsidRDefault="005350FB">
            <w:r>
              <w:t>29975.3</w:t>
            </w:r>
          </w:p>
        </w:tc>
        <w:tc>
          <w:tcPr>
            <w:tcW w:w="1866" w:type="dxa"/>
            <w:vAlign w:val="center"/>
          </w:tcPr>
          <w:p w14:paraId="0BB191B9" w14:textId="77777777" w:rsidR="00A65C50" w:rsidRDefault="005350FB">
            <w:r>
              <w:t>76</w:t>
            </w:r>
          </w:p>
        </w:tc>
      </w:tr>
      <w:tr w:rsidR="00A65C50" w14:paraId="3471EB5B" w14:textId="77777777">
        <w:tc>
          <w:tcPr>
            <w:tcW w:w="1866" w:type="dxa"/>
            <w:shd w:val="clear" w:color="auto" w:fill="E6E6E6"/>
            <w:vAlign w:val="center"/>
          </w:tcPr>
          <w:p w14:paraId="6D3F4CCA" w14:textId="77777777" w:rsidR="00A65C50" w:rsidRDefault="005350FB">
            <w:r>
              <w:t>第二联合厂房</w:t>
            </w:r>
          </w:p>
        </w:tc>
        <w:tc>
          <w:tcPr>
            <w:tcW w:w="1866" w:type="dxa"/>
            <w:vAlign w:val="center"/>
          </w:tcPr>
          <w:p w14:paraId="3071CAE2" w14:textId="77777777" w:rsidR="00A65C50" w:rsidRDefault="005350FB">
            <w:r>
              <w:t>28138.6</w:t>
            </w:r>
          </w:p>
        </w:tc>
        <w:tc>
          <w:tcPr>
            <w:tcW w:w="1866" w:type="dxa"/>
            <w:vAlign w:val="center"/>
          </w:tcPr>
          <w:p w14:paraId="1881105A" w14:textId="77777777" w:rsidR="00A65C50" w:rsidRDefault="005350FB">
            <w:r>
              <w:t>22209.3</w:t>
            </w:r>
          </w:p>
        </w:tc>
        <w:tc>
          <w:tcPr>
            <w:tcW w:w="1866" w:type="dxa"/>
            <w:vAlign w:val="center"/>
          </w:tcPr>
          <w:p w14:paraId="2A5D14C7" w14:textId="77777777" w:rsidR="00A65C50" w:rsidRDefault="005350FB">
            <w:r>
              <w:t>28138.6</w:t>
            </w:r>
          </w:p>
        </w:tc>
        <w:tc>
          <w:tcPr>
            <w:tcW w:w="1866" w:type="dxa"/>
            <w:vAlign w:val="center"/>
          </w:tcPr>
          <w:p w14:paraId="4FF2E617" w14:textId="77777777" w:rsidR="00A65C50" w:rsidRDefault="005350FB">
            <w:r>
              <w:t>79</w:t>
            </w:r>
          </w:p>
        </w:tc>
      </w:tr>
      <w:tr w:rsidR="00A65C50" w14:paraId="080D2444" w14:textId="77777777">
        <w:tc>
          <w:tcPr>
            <w:tcW w:w="1866" w:type="dxa"/>
            <w:shd w:val="clear" w:color="auto" w:fill="E6E6E6"/>
            <w:vAlign w:val="center"/>
          </w:tcPr>
          <w:p w14:paraId="115EC439" w14:textId="77777777" w:rsidR="00A65C50" w:rsidRDefault="005350FB">
            <w:r>
              <w:t>合计</w:t>
            </w:r>
          </w:p>
        </w:tc>
        <w:tc>
          <w:tcPr>
            <w:tcW w:w="1866" w:type="dxa"/>
            <w:vAlign w:val="center"/>
          </w:tcPr>
          <w:p w14:paraId="7B9A8117" w14:textId="77777777" w:rsidR="00A65C50" w:rsidRDefault="005350FB">
            <w:r>
              <w:t>67616.8</w:t>
            </w:r>
          </w:p>
        </w:tc>
        <w:tc>
          <w:tcPr>
            <w:tcW w:w="1866" w:type="dxa"/>
            <w:vAlign w:val="center"/>
          </w:tcPr>
          <w:p w14:paraId="71574D02" w14:textId="77777777" w:rsidR="00A65C50" w:rsidRDefault="005350FB">
            <w:r>
              <w:t>50399.6</w:t>
            </w:r>
          </w:p>
        </w:tc>
        <w:tc>
          <w:tcPr>
            <w:tcW w:w="1866" w:type="dxa"/>
            <w:vAlign w:val="center"/>
          </w:tcPr>
          <w:p w14:paraId="3D323718" w14:textId="77777777" w:rsidR="00A65C50" w:rsidRDefault="005350FB">
            <w:r>
              <w:t>67616.8</w:t>
            </w:r>
          </w:p>
        </w:tc>
        <w:tc>
          <w:tcPr>
            <w:tcW w:w="1866" w:type="dxa"/>
            <w:vAlign w:val="center"/>
          </w:tcPr>
          <w:p w14:paraId="4A7866D0" w14:textId="77777777" w:rsidR="00A65C50" w:rsidRDefault="005350FB">
            <w:r>
              <w:t>75</w:t>
            </w:r>
          </w:p>
        </w:tc>
      </w:tr>
      <w:tr w:rsidR="00A65C50" w14:paraId="6D8E9262" w14:textId="77777777">
        <w:tc>
          <w:tcPr>
            <w:tcW w:w="1866" w:type="dxa"/>
            <w:shd w:val="clear" w:color="auto" w:fill="E6E6E6"/>
            <w:vAlign w:val="center"/>
          </w:tcPr>
          <w:p w14:paraId="7B34EAFD" w14:textId="77777777" w:rsidR="00A65C50" w:rsidRDefault="005350F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827E525" w14:textId="77777777" w:rsidR="00A65C50" w:rsidRDefault="005350FB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65C50" w14:paraId="713BE034" w14:textId="77777777">
        <w:tc>
          <w:tcPr>
            <w:tcW w:w="1866" w:type="dxa"/>
            <w:shd w:val="clear" w:color="auto" w:fill="E6E6E6"/>
            <w:vAlign w:val="center"/>
          </w:tcPr>
          <w:p w14:paraId="1192A08E" w14:textId="77777777" w:rsidR="00A65C50" w:rsidRDefault="005350F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126313E" w14:textId="77777777" w:rsidR="00A65C50" w:rsidRDefault="005350FB">
            <w:r>
              <w:t>建筑屋面的绿化面积不应低于可绿化屋面面积的</w:t>
            </w:r>
            <w:r>
              <w:t>50%</w:t>
            </w:r>
          </w:p>
        </w:tc>
      </w:tr>
      <w:tr w:rsidR="00A65C50" w14:paraId="394FBBDB" w14:textId="77777777">
        <w:tc>
          <w:tcPr>
            <w:tcW w:w="1866" w:type="dxa"/>
            <w:shd w:val="clear" w:color="auto" w:fill="E6E6E6"/>
            <w:vAlign w:val="center"/>
          </w:tcPr>
          <w:p w14:paraId="21150C13" w14:textId="77777777" w:rsidR="00A65C50" w:rsidRDefault="005350F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F7CFF02" w14:textId="77777777" w:rsidR="00A65C50" w:rsidRDefault="005350FB">
            <w:r>
              <w:t>满足</w:t>
            </w:r>
          </w:p>
        </w:tc>
      </w:tr>
    </w:tbl>
    <w:p w14:paraId="42E68904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21232ABB" w14:textId="77777777" w:rsidR="000B2FE8" w:rsidRDefault="000B2FE8" w:rsidP="000B2FE8">
      <w:pPr>
        <w:pStyle w:val="1"/>
      </w:pPr>
      <w:bookmarkStart w:id="49" w:name="_Toc155095334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05FAD860" w14:textId="77777777" w:rsidTr="00A43C67">
        <w:tc>
          <w:tcPr>
            <w:tcW w:w="1867" w:type="dxa"/>
            <w:shd w:val="clear" w:color="auto" w:fill="E6E6E6"/>
            <w:vAlign w:val="center"/>
          </w:tcPr>
          <w:p w14:paraId="5D2B1E53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A37408D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B4385E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0E32B23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830C0C6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34B9B9E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69DAD7B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A14FA2F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1CEDE3E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C38251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1603403" w14:textId="77777777" w:rsidR="00D63713" w:rsidRDefault="00D63713" w:rsidP="0003477B"/>
        </w:tc>
        <w:tc>
          <w:tcPr>
            <w:tcW w:w="2800" w:type="dxa"/>
            <w:vAlign w:val="center"/>
          </w:tcPr>
          <w:p w14:paraId="22B826E4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DB8BD77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03494065" w14:textId="77777777" w:rsidR="00D63713" w:rsidRDefault="00D63713" w:rsidP="0003477B"/>
        </w:tc>
      </w:tr>
      <w:tr w:rsidR="00D63713" w14:paraId="37857BA2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0F34790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00D1AE2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1CD1316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362272C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44AD50C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6E4B59E" w14:textId="77777777" w:rsidR="00D63713" w:rsidRDefault="00D63713" w:rsidP="0003477B"/>
        </w:tc>
        <w:tc>
          <w:tcPr>
            <w:tcW w:w="2800" w:type="dxa"/>
            <w:vAlign w:val="center"/>
          </w:tcPr>
          <w:p w14:paraId="5F1837FA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F2859E5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0A0D8B80" w14:textId="77777777" w:rsidR="00D63713" w:rsidRDefault="00D63713" w:rsidP="0003477B"/>
        </w:tc>
      </w:tr>
      <w:tr w:rsidR="00D63713" w14:paraId="12B9E0B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801446D" w14:textId="77777777" w:rsidR="00D63713" w:rsidRDefault="00D63713" w:rsidP="0003477B"/>
        </w:tc>
        <w:tc>
          <w:tcPr>
            <w:tcW w:w="2800" w:type="dxa"/>
            <w:vAlign w:val="center"/>
          </w:tcPr>
          <w:p w14:paraId="73AAEAC7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EFDC4AF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686F5918" w14:textId="77777777" w:rsidR="00D63713" w:rsidRDefault="00D63713" w:rsidP="0003477B"/>
        </w:tc>
      </w:tr>
      <w:tr w:rsidR="00D63713" w14:paraId="0896F2D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FEF5F2A" w14:textId="77777777" w:rsidR="00D63713" w:rsidRDefault="00D63713" w:rsidP="0003477B"/>
        </w:tc>
        <w:tc>
          <w:tcPr>
            <w:tcW w:w="2800" w:type="dxa"/>
            <w:vAlign w:val="center"/>
          </w:tcPr>
          <w:p w14:paraId="1D22CA6B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ABC1D99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7DC84F4B" w14:textId="77777777" w:rsidR="00D63713" w:rsidRDefault="00D63713" w:rsidP="0003477B"/>
        </w:tc>
      </w:tr>
      <w:tr w:rsidR="00D63713" w14:paraId="57933639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21EF3963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1795A89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45941DAC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F4546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564B" w14:textId="77777777" w:rsidR="00F45467" w:rsidRDefault="00F45467" w:rsidP="00203A7D">
      <w:r>
        <w:separator/>
      </w:r>
    </w:p>
  </w:endnote>
  <w:endnote w:type="continuationSeparator" w:id="0">
    <w:p w14:paraId="1B38C58A" w14:textId="77777777" w:rsidR="00F45467" w:rsidRDefault="00F454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3B77" w14:textId="77777777" w:rsidR="00384F21" w:rsidRDefault="00CC37AD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F2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121142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B7B5" w14:textId="77777777" w:rsidR="00384F21" w:rsidRDefault="00CC37AD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4F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5418">
      <w:rPr>
        <w:rStyle w:val="a9"/>
        <w:noProof/>
      </w:rPr>
      <w:t>1</w:t>
    </w:r>
    <w:r>
      <w:rPr>
        <w:rStyle w:val="a9"/>
      </w:rPr>
      <w:fldChar w:fldCharType="end"/>
    </w:r>
  </w:p>
  <w:p w14:paraId="16E24F4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305F" w14:textId="77777777" w:rsidR="00F45467" w:rsidRDefault="00F45467" w:rsidP="00203A7D">
      <w:r>
        <w:separator/>
      </w:r>
    </w:p>
  </w:footnote>
  <w:footnote w:type="continuationSeparator" w:id="0">
    <w:p w14:paraId="7D2B1F99" w14:textId="77777777" w:rsidR="00F45467" w:rsidRDefault="00F454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E1FC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043D79BF" wp14:editId="4574465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0112499">
    <w:abstractNumId w:val="0"/>
  </w:num>
  <w:num w:numId="2" w16cid:durableId="1940138496">
    <w:abstractNumId w:val="1"/>
  </w:num>
  <w:num w:numId="3" w16cid:durableId="322852260">
    <w:abstractNumId w:val="0"/>
  </w:num>
  <w:num w:numId="4" w16cid:durableId="1387145989">
    <w:abstractNumId w:val="0"/>
  </w:num>
  <w:num w:numId="5" w16cid:durableId="1524246900">
    <w:abstractNumId w:val="0"/>
  </w:num>
  <w:num w:numId="6" w16cid:durableId="831798471">
    <w:abstractNumId w:val="0"/>
  </w:num>
  <w:num w:numId="7" w16cid:durableId="1862552425">
    <w:abstractNumId w:val="0"/>
  </w:num>
  <w:num w:numId="8" w16cid:durableId="363942636">
    <w:abstractNumId w:val="0"/>
  </w:num>
  <w:num w:numId="9" w16cid:durableId="1795710201">
    <w:abstractNumId w:val="0"/>
  </w:num>
  <w:num w:numId="10" w16cid:durableId="1213036931">
    <w:abstractNumId w:val="0"/>
  </w:num>
  <w:num w:numId="11" w16cid:durableId="611861763">
    <w:abstractNumId w:val="0"/>
  </w:num>
  <w:num w:numId="12" w16cid:durableId="4884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CD5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2FCB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A60B7"/>
    <w:rsid w:val="003B0012"/>
    <w:rsid w:val="003C6997"/>
    <w:rsid w:val="003D5CD5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350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65C50"/>
    <w:rsid w:val="00A72106"/>
    <w:rsid w:val="00A83D4E"/>
    <w:rsid w:val="00AA47FE"/>
    <w:rsid w:val="00AA7C65"/>
    <w:rsid w:val="00AB536D"/>
    <w:rsid w:val="00AC7EEF"/>
    <w:rsid w:val="00AD2CCC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37AD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418"/>
    <w:rsid w:val="00F25DFA"/>
    <w:rsid w:val="00F312DB"/>
    <w:rsid w:val="00F45467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891DC95"/>
  <w15:docId w15:val="{98A36809-F5DA-4E5B-B78F-401233D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e">
    <w:name w:val="Balloon Text"/>
    <w:basedOn w:val="a"/>
    <w:link w:val="af"/>
    <w:semiHidden/>
    <w:unhideWhenUsed/>
    <w:rsid w:val="00122FCB"/>
    <w:rPr>
      <w:sz w:val="18"/>
      <w:szCs w:val="18"/>
    </w:rPr>
  </w:style>
  <w:style w:type="character" w:customStyle="1" w:styleId="af">
    <w:name w:val="批注框文本 字符"/>
    <w:basedOn w:val="a1"/>
    <w:link w:val="ae"/>
    <w:semiHidden/>
    <w:rsid w:val="00122FC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7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3</TotalTime>
  <Pages>10</Pages>
  <Words>858</Words>
  <Characters>4894</Characters>
  <Application>Microsoft Office Word</Application>
  <DocSecurity>0</DocSecurity>
  <Lines>40</Lines>
  <Paragraphs>11</Paragraphs>
  <ScaleCrop>false</ScaleCrop>
  <Company>ths</Company>
  <LinksUpToDate>false</LinksUpToDate>
  <CharactersWithSpaces>5741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徐七</dc:creator>
  <cp:keywords/>
  <cp:lastModifiedBy>8613592577856</cp:lastModifiedBy>
  <cp:revision>4</cp:revision>
  <cp:lastPrinted>1899-12-31T16:00:00Z</cp:lastPrinted>
  <dcterms:created xsi:type="dcterms:W3CDTF">2024-01-02T05:41:00Z</dcterms:created>
  <dcterms:modified xsi:type="dcterms:W3CDTF">2024-01-10T05:52:00Z</dcterms:modified>
</cp:coreProperties>
</file>