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EE64" w14:textId="77777777" w:rsidR="00000000" w:rsidRDefault="0000000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E97123E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E344" w14:textId="77777777" w:rsidR="00000000" w:rsidRDefault="00000000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E526A04" w14:textId="77777777" w:rsidR="00000000" w:rsidRPr="00A22524" w:rsidRDefault="00000000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5AB9EBC6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9970058" w14:textId="77777777" w:rsidR="00000000" w:rsidRPr="00CE28AA" w:rsidRDefault="00000000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EBE612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0F4FBA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66D450" w14:textId="77777777" w:rsidR="00000000" w:rsidRPr="00D40158" w:rsidRDefault="00000000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199CA85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E5EE5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3F498F4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郑州</w:t>
            </w:r>
            <w:bookmarkEnd w:id="1"/>
          </w:p>
        </w:tc>
      </w:tr>
      <w:tr w:rsidR="00D40158" w:rsidRPr="00D40158" w14:paraId="65CDEFD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F25045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FFE31EB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E5C624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7610E6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731794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793FFD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342680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B5C004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6E264F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C9CEC4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00E1257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66107E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48AEB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D62E7BC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0ED86E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9761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5B3771E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30D137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35E0172" w14:textId="77777777" w:rsidR="00000000" w:rsidRPr="00D40158" w:rsidRDefault="0000000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86A5A0B" w14:textId="77777777" w:rsidR="00000000" w:rsidRPr="00D40158" w:rsidRDefault="00000000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77B184CA" w14:textId="77777777" w:rsidR="00000000" w:rsidRDefault="00000000" w:rsidP="00B41640">
      <w:pPr>
        <w:spacing w:line="240" w:lineRule="auto"/>
        <w:rPr>
          <w:rFonts w:ascii="宋体" w:hAnsi="宋体"/>
          <w:lang w:val="en-US"/>
        </w:rPr>
      </w:pPr>
    </w:p>
    <w:p w14:paraId="7040262D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CAEC85F" wp14:editId="7849A7CB">
            <wp:extent cx="1628946" cy="162894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82A8" w14:textId="77777777" w:rsidR="00000000" w:rsidRDefault="00000000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33B317A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72600B" w14:textId="77777777" w:rsidR="00000000" w:rsidRPr="00D40158" w:rsidRDefault="00000000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DB46E2" w14:textId="77777777" w:rsidR="00000000" w:rsidRPr="00D40158" w:rsidRDefault="00000000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Vent2023</w:t>
            </w:r>
            <w:bookmarkEnd w:id="7"/>
          </w:p>
        </w:tc>
      </w:tr>
      <w:tr w:rsidR="00DD16C4" w:rsidRPr="00D40158" w14:paraId="0984809D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E60C4E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472F742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20220808</w:t>
            </w:r>
            <w:r w:rsidRPr="004D70A5">
              <w:rPr>
                <w:rFonts w:ascii="宋体" w:hAnsi="宋体"/>
                <w:szCs w:val="18"/>
              </w:rPr>
              <w:t>（</w:t>
            </w:r>
            <w:r w:rsidRPr="004D70A5">
              <w:rPr>
                <w:rFonts w:ascii="宋体" w:hAnsi="宋体"/>
                <w:szCs w:val="18"/>
              </w:rPr>
              <w:t>SP1</w:t>
            </w:r>
            <w:r w:rsidRPr="004D70A5">
              <w:rPr>
                <w:rFonts w:ascii="宋体" w:hAnsi="宋体"/>
                <w:szCs w:val="18"/>
              </w:rPr>
              <w:t>）</w:t>
            </w:r>
            <w:bookmarkEnd w:id="8"/>
          </w:p>
        </w:tc>
      </w:tr>
      <w:tr w:rsidR="001B7C87" w:rsidRPr="00D40158" w14:paraId="3B6A74C5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46AE26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3BA9A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CEFB4DF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0E86B3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5278C4" w14:textId="77777777" w:rsidR="00000000" w:rsidRPr="00D40158" w:rsidRDefault="00000000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T13663896722</w:t>
            </w:r>
            <w:bookmarkEnd w:id="9"/>
          </w:p>
        </w:tc>
      </w:tr>
    </w:tbl>
    <w:p w14:paraId="62FA954B" w14:textId="77777777" w:rsidR="00000000" w:rsidRDefault="00000000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423E469F" w14:textId="77777777" w:rsidR="00000000" w:rsidRDefault="00000000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A281C93" w14:textId="77777777" w:rsidR="00000000" w:rsidRPr="005E5F93" w:rsidRDefault="00000000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6154283E" w14:textId="77777777">
        <w:tc>
          <w:tcPr>
            <w:tcW w:w="2841" w:type="dxa"/>
            <w:shd w:val="clear" w:color="auto" w:fill="E6E6E6"/>
          </w:tcPr>
          <w:p w14:paraId="1FDD12F0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7F2C4B5D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5D81062F" w14:textId="77777777">
        <w:tc>
          <w:tcPr>
            <w:tcW w:w="2841" w:type="dxa"/>
            <w:shd w:val="clear" w:color="auto" w:fill="E6E6E6"/>
          </w:tcPr>
          <w:p w14:paraId="7498BD4B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22A2E03B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郑州</w:t>
            </w:r>
            <w:bookmarkEnd w:id="13"/>
          </w:p>
        </w:tc>
      </w:tr>
      <w:tr w:rsidR="00D40158" w:rsidRPr="00FF2243" w14:paraId="1BC4E3F6" w14:textId="77777777">
        <w:tc>
          <w:tcPr>
            <w:tcW w:w="2841" w:type="dxa"/>
            <w:shd w:val="clear" w:color="auto" w:fill="E6E6E6"/>
          </w:tcPr>
          <w:p w14:paraId="39D70F3E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0A709305" w14:textId="77777777" w:rsidR="00000000" w:rsidRPr="00044565" w:rsidRDefault="00000000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7325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44D5815F" w14:textId="77777777">
        <w:tc>
          <w:tcPr>
            <w:tcW w:w="2841" w:type="dxa"/>
            <w:shd w:val="clear" w:color="auto" w:fill="E6E6E6"/>
          </w:tcPr>
          <w:p w14:paraId="6B6A103C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5EFDACA8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6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0C6DBDE7" w14:textId="77777777">
        <w:tc>
          <w:tcPr>
            <w:tcW w:w="2841" w:type="dxa"/>
            <w:shd w:val="clear" w:color="auto" w:fill="E6E6E6"/>
          </w:tcPr>
          <w:p w14:paraId="4DD0F945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4F7AB26" w14:textId="77777777" w:rsidR="00000000" w:rsidRPr="00FF2243" w:rsidRDefault="0000000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691B0C60" w14:textId="77777777" w:rsidR="00000000" w:rsidRDefault="00000000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4DB6A753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733DFCEE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2C1D383D" w14:textId="77777777" w:rsidR="00000000" w:rsidRDefault="00000000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780346B6" w14:textId="77777777" w:rsidR="00000000" w:rsidRDefault="00000000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30BCAA0E" w14:textId="77777777" w:rsidR="00000000" w:rsidRDefault="00000000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50D4B154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0AA3BFFB" w14:textId="77777777" w:rsidR="00000000" w:rsidRPr="0078336A" w:rsidRDefault="00000000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4708B934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4B5E27F" w14:textId="77777777" w:rsidR="00000000" w:rsidRPr="0078336A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0BEFD79" w14:textId="77777777" w:rsidR="00000000" w:rsidRDefault="00000000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7A0EF4E7" w14:textId="77777777" w:rsidR="00000000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AD63BFA" w14:textId="77777777" w:rsidR="00000000" w:rsidRPr="0041789B" w:rsidRDefault="00000000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77C7BB9C" w14:textId="77777777" w:rsidR="00000000" w:rsidRPr="00342AF2" w:rsidRDefault="00000000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44754F0D" w14:textId="77777777" w:rsidR="00000000" w:rsidRDefault="00000000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63667778" w14:textId="77777777" w:rsidR="00000000" w:rsidRPr="00D91B6A" w:rsidRDefault="00000000" w:rsidP="00C07423">
      <w:pPr>
        <w:pStyle w:val="2"/>
      </w:pPr>
      <w:r>
        <w:rPr>
          <w:rFonts w:hint="eastAsia"/>
        </w:rPr>
        <w:t>计算内容</w:t>
      </w:r>
    </w:p>
    <w:p w14:paraId="6D0216F3" w14:textId="77777777" w:rsidR="00000000" w:rsidRDefault="00000000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43758C0" w14:textId="77777777" w:rsidR="00000000" w:rsidRPr="00D91B6A" w:rsidRDefault="00000000" w:rsidP="00C07423">
      <w:pPr>
        <w:pStyle w:val="2"/>
      </w:pPr>
      <w:r>
        <w:rPr>
          <w:rFonts w:hint="eastAsia"/>
        </w:rPr>
        <w:lastRenderedPageBreak/>
        <w:t>计算方法</w:t>
      </w:r>
    </w:p>
    <w:p w14:paraId="5A546396" w14:textId="77777777" w:rsidR="00000000" w:rsidRDefault="00000000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727D6747" w14:textId="3676F599" w:rsidR="00000000" w:rsidRDefault="0093275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3CB71B4B" wp14:editId="4232EB3A">
            <wp:extent cx="1362075" cy="438150"/>
            <wp:effectExtent l="0" t="0" r="0" b="0"/>
            <wp:docPr id="14989835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4FEFFD50" w14:textId="77777777" w:rsidR="00000000" w:rsidRDefault="00000000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44D5BCE8" w14:textId="3717F22B" w:rsidR="00000000" w:rsidRDefault="0093275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79EF286" wp14:editId="02C0BCCF">
            <wp:extent cx="419100" cy="238125"/>
            <wp:effectExtent l="0" t="0" r="0" b="0"/>
            <wp:docPr id="6574702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56BCD7C3" w14:textId="43C93756" w:rsidR="00000000" w:rsidRDefault="0093275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7CAD633" wp14:editId="1E2D1D49">
            <wp:extent cx="333375" cy="23812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25AE389F" w14:textId="65F82C50" w:rsidR="00000000" w:rsidRDefault="0093275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B881C00" wp14:editId="7F6522E2">
            <wp:extent cx="285750" cy="238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外窗面积之和（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27BEEB01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624A4487" w14:textId="77777777" w:rsidR="00000000" w:rsidRDefault="00000000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633CD9A" w14:textId="77777777" w:rsidR="00000000" w:rsidRPr="006368AC" w:rsidRDefault="00000000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1C636FA1" w14:textId="4A7876A7" w:rsidR="00000000" w:rsidRPr="002207EC" w:rsidRDefault="0093275C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7FA6EBAF" wp14:editId="7D29DFB7">
            <wp:extent cx="1381125" cy="438150"/>
            <wp:effectExtent l="0" t="0" r="0" b="0"/>
            <wp:docPr id="746484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</w:p>
    <w:p w14:paraId="2DBE2F6F" w14:textId="77777777" w:rsidR="00000000" w:rsidRDefault="00000000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742E74C9" w14:textId="635F240A" w:rsidR="00000000" w:rsidRDefault="0093275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1ACA7EA" wp14:editId="156BCB33">
            <wp:extent cx="438150" cy="23812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可开启面积比例（</w:t>
      </w:r>
      <w:r w:rsidR="00000000">
        <w:rPr>
          <w:rFonts w:hint="eastAsia"/>
          <w:kern w:val="2"/>
          <w:sz w:val="21"/>
          <w:szCs w:val="24"/>
          <w:lang w:val="en-US"/>
        </w:rPr>
        <w:t>%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35433D74" w14:textId="43CEBBD0" w:rsidR="00000000" w:rsidRDefault="0093275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7B281EB" wp14:editId="47C0A034">
            <wp:extent cx="352425" cy="23812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可开启面积之和（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6F995D7C" w14:textId="79D5F649" w:rsidR="00000000" w:rsidRDefault="0093275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62ED9E8" wp14:editId="643FACD3">
            <wp:extent cx="304800" cy="238125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hint="eastAsia"/>
          <w:kern w:val="2"/>
          <w:sz w:val="21"/>
          <w:szCs w:val="24"/>
          <w:lang w:val="en-US"/>
        </w:rPr>
        <w:t xml:space="preserve">  </w:t>
      </w:r>
      <w:r w:rsidR="00000000">
        <w:rPr>
          <w:kern w:val="2"/>
          <w:sz w:val="21"/>
          <w:szCs w:val="24"/>
          <w:lang w:val="en-US"/>
        </w:rPr>
        <w:t xml:space="preserve"> </w:t>
      </w:r>
      <w:r w:rsidR="00000000">
        <w:rPr>
          <w:rFonts w:hint="eastAsia"/>
          <w:kern w:val="2"/>
          <w:sz w:val="21"/>
          <w:szCs w:val="24"/>
          <w:lang w:val="en-US"/>
        </w:rPr>
        <w:t>—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层及</w:t>
      </w:r>
      <w:r w:rsidR="00000000">
        <w:rPr>
          <w:rFonts w:hint="eastAsia"/>
          <w:kern w:val="2"/>
          <w:sz w:val="21"/>
          <w:szCs w:val="24"/>
          <w:lang w:val="en-US"/>
        </w:rPr>
        <w:t>18</w:t>
      </w:r>
      <w:r w:rsidR="00000000">
        <w:rPr>
          <w:rFonts w:hint="eastAsia"/>
          <w:kern w:val="2"/>
          <w:sz w:val="21"/>
          <w:szCs w:val="24"/>
          <w:lang w:val="en-US"/>
        </w:rPr>
        <w:t>层以下部分的</w:t>
      </w:r>
      <w:r w:rsidR="00000000">
        <w:rPr>
          <w:rFonts w:hint="eastAsia"/>
          <w:kern w:val="2"/>
          <w:sz w:val="21"/>
          <w:szCs w:val="24"/>
          <w:lang w:val="en-US"/>
        </w:rPr>
        <w:t>玻璃幕墙</w:t>
      </w:r>
      <w:r w:rsidR="00000000">
        <w:rPr>
          <w:rFonts w:hint="eastAsia"/>
          <w:kern w:val="2"/>
          <w:sz w:val="21"/>
          <w:szCs w:val="24"/>
          <w:lang w:val="en-US"/>
        </w:rPr>
        <w:t>透明部分</w:t>
      </w:r>
      <w:r w:rsidR="00000000">
        <w:rPr>
          <w:rFonts w:hint="eastAsia"/>
          <w:kern w:val="2"/>
          <w:sz w:val="21"/>
          <w:szCs w:val="24"/>
          <w:lang w:val="en-US"/>
        </w:rPr>
        <w:t>面积之和（</w:t>
      </w:r>
      <w:r w:rsidR="00000000">
        <w:rPr>
          <w:rFonts w:hint="eastAsia"/>
          <w:kern w:val="2"/>
          <w:sz w:val="21"/>
          <w:szCs w:val="24"/>
          <w:lang w:val="en-US"/>
        </w:rPr>
        <w:t>m</w:t>
      </w:r>
      <w:r w:rsidR="00000000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000000">
        <w:rPr>
          <w:rFonts w:hint="eastAsia"/>
          <w:kern w:val="2"/>
          <w:sz w:val="21"/>
          <w:szCs w:val="24"/>
          <w:lang w:val="en-US"/>
        </w:rPr>
        <w:t>）；</w:t>
      </w:r>
    </w:p>
    <w:p w14:paraId="69A44FC9" w14:textId="77777777" w:rsidR="00000000" w:rsidRDefault="00000000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3E6A6256" wp14:editId="124B5AE8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5C808" w14:textId="77777777" w:rsidR="00000000" w:rsidRDefault="00000000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1027B7F8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5EC96F7F" w14:textId="77777777" w:rsidR="00000000" w:rsidRDefault="00000000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0C74322" w14:textId="77777777" w:rsidR="00000000" w:rsidRPr="00563AD1" w:rsidRDefault="00000000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767740D" w14:textId="77777777" w:rsidR="00000000" w:rsidRDefault="00000000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46DBE493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7CDCAAAC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93BE2" w14:paraId="1BE6BDCD" w14:textId="77777777">
        <w:tc>
          <w:tcPr>
            <w:tcW w:w="4420" w:type="dxa"/>
            <w:gridSpan w:val="3"/>
          </w:tcPr>
          <w:p w14:paraId="388C8F6E" w14:textId="77777777" w:rsidR="00893BE2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3674E0D" w14:textId="77777777" w:rsidR="00893BE2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D29E918" w14:textId="77777777" w:rsidR="00893BE2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BE0032E" w14:textId="77777777" w:rsidR="00893BE2" w:rsidRDefault="00000000">
            <w:r>
              <w:t>可开启面积比例</w:t>
            </w:r>
            <w:r>
              <w:t>(%)</w:t>
            </w:r>
          </w:p>
        </w:tc>
      </w:tr>
      <w:tr w:rsidR="00893BE2" w14:paraId="250F2563" w14:textId="77777777">
        <w:tc>
          <w:tcPr>
            <w:tcW w:w="1000" w:type="dxa"/>
            <w:vAlign w:val="center"/>
          </w:tcPr>
          <w:p w14:paraId="7E0C1CE3" w14:textId="77777777" w:rsidR="00893BE2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1BD323E" w14:textId="77777777" w:rsidR="00893BE2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423D3F14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2A9B1D7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3185B34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86F820D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8DD145A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4629331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4B5981E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5997E28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C899467" w14:textId="77777777" w:rsidR="00893BE2" w:rsidRDefault="00893BE2"/>
        </w:tc>
      </w:tr>
      <w:tr w:rsidR="00893BE2" w14:paraId="508FDB03" w14:textId="77777777">
        <w:tc>
          <w:tcPr>
            <w:tcW w:w="1000" w:type="dxa"/>
            <w:vAlign w:val="center"/>
          </w:tcPr>
          <w:p w14:paraId="511A0501" w14:textId="77777777" w:rsidR="00893BE2" w:rsidRDefault="00000000">
            <w:r>
              <w:t>C0715</w:t>
            </w:r>
          </w:p>
        </w:tc>
        <w:tc>
          <w:tcPr>
            <w:tcW w:w="2360" w:type="dxa"/>
            <w:vAlign w:val="center"/>
          </w:tcPr>
          <w:p w14:paraId="6E3EE07C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D36EF2D" w14:textId="77777777" w:rsidR="00893BE2" w:rsidRDefault="00000000">
            <w:r>
              <w:t>96</w:t>
            </w:r>
          </w:p>
        </w:tc>
        <w:tc>
          <w:tcPr>
            <w:tcW w:w="1060" w:type="dxa"/>
            <w:vAlign w:val="center"/>
          </w:tcPr>
          <w:p w14:paraId="3F82948C" w14:textId="77777777" w:rsidR="00893BE2" w:rsidRDefault="00000000">
            <w:r>
              <w:t>0.70</w:t>
            </w:r>
          </w:p>
        </w:tc>
        <w:tc>
          <w:tcPr>
            <w:tcW w:w="1060" w:type="dxa"/>
            <w:vAlign w:val="center"/>
          </w:tcPr>
          <w:p w14:paraId="0F899ACD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D045914" w14:textId="77777777" w:rsidR="00893BE2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1ADA2D5C" w14:textId="77777777" w:rsidR="00893BE2" w:rsidRDefault="00000000">
            <w:r>
              <w:t>0.23</w:t>
            </w:r>
          </w:p>
        </w:tc>
        <w:tc>
          <w:tcPr>
            <w:tcW w:w="1060" w:type="dxa"/>
            <w:vAlign w:val="center"/>
          </w:tcPr>
          <w:p w14:paraId="3F0AD4C6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D918C2B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3BB1819" w14:textId="77777777" w:rsidR="00893BE2" w:rsidRDefault="00000000">
            <w:r>
              <w:t>0.35</w:t>
            </w:r>
          </w:p>
        </w:tc>
        <w:tc>
          <w:tcPr>
            <w:tcW w:w="1980" w:type="dxa"/>
            <w:vAlign w:val="center"/>
          </w:tcPr>
          <w:p w14:paraId="6B98660C" w14:textId="77777777" w:rsidR="00893BE2" w:rsidRDefault="00000000">
            <w:r>
              <w:t>33</w:t>
            </w:r>
          </w:p>
        </w:tc>
      </w:tr>
      <w:tr w:rsidR="00893BE2" w14:paraId="18CED57D" w14:textId="77777777">
        <w:tc>
          <w:tcPr>
            <w:tcW w:w="1000" w:type="dxa"/>
            <w:vAlign w:val="center"/>
          </w:tcPr>
          <w:p w14:paraId="39D1D749" w14:textId="77777777" w:rsidR="00893BE2" w:rsidRDefault="00000000">
            <w:r>
              <w:t>C1315</w:t>
            </w:r>
          </w:p>
        </w:tc>
        <w:tc>
          <w:tcPr>
            <w:tcW w:w="2360" w:type="dxa"/>
            <w:vAlign w:val="center"/>
          </w:tcPr>
          <w:p w14:paraId="423CD327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27D4B85" w14:textId="77777777" w:rsidR="00893BE2" w:rsidRDefault="00000000">
            <w:r>
              <w:t>24</w:t>
            </w:r>
          </w:p>
        </w:tc>
        <w:tc>
          <w:tcPr>
            <w:tcW w:w="1060" w:type="dxa"/>
            <w:vAlign w:val="center"/>
          </w:tcPr>
          <w:p w14:paraId="0BC70AAE" w14:textId="77777777" w:rsidR="00893BE2" w:rsidRDefault="00000000">
            <w:r>
              <w:t>1.30</w:t>
            </w:r>
          </w:p>
        </w:tc>
        <w:tc>
          <w:tcPr>
            <w:tcW w:w="1060" w:type="dxa"/>
            <w:vAlign w:val="center"/>
          </w:tcPr>
          <w:p w14:paraId="6DF1751F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3272424" w14:textId="77777777" w:rsidR="00893BE2" w:rsidRDefault="00000000">
            <w:r>
              <w:t>1.95</w:t>
            </w:r>
          </w:p>
        </w:tc>
        <w:tc>
          <w:tcPr>
            <w:tcW w:w="1060" w:type="dxa"/>
            <w:vAlign w:val="center"/>
          </w:tcPr>
          <w:p w14:paraId="6FA258E9" w14:textId="77777777" w:rsidR="00893BE2" w:rsidRDefault="00000000">
            <w:r>
              <w:t>0.43</w:t>
            </w:r>
          </w:p>
        </w:tc>
        <w:tc>
          <w:tcPr>
            <w:tcW w:w="1060" w:type="dxa"/>
            <w:vAlign w:val="center"/>
          </w:tcPr>
          <w:p w14:paraId="4239C8B2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DD53DCA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38B04227" w14:textId="77777777" w:rsidR="00893BE2" w:rsidRDefault="00000000">
            <w:r>
              <w:t>0.65</w:t>
            </w:r>
          </w:p>
        </w:tc>
        <w:tc>
          <w:tcPr>
            <w:tcW w:w="1980" w:type="dxa"/>
            <w:vAlign w:val="center"/>
          </w:tcPr>
          <w:p w14:paraId="5CE6AEDA" w14:textId="77777777" w:rsidR="00893BE2" w:rsidRDefault="00000000">
            <w:r>
              <w:t>33</w:t>
            </w:r>
          </w:p>
        </w:tc>
      </w:tr>
      <w:tr w:rsidR="00893BE2" w14:paraId="06C80917" w14:textId="77777777">
        <w:tc>
          <w:tcPr>
            <w:tcW w:w="1000" w:type="dxa"/>
            <w:vAlign w:val="center"/>
          </w:tcPr>
          <w:p w14:paraId="51E0CC4A" w14:textId="77777777" w:rsidR="00893BE2" w:rsidRDefault="00000000">
            <w:r>
              <w:t>C1415</w:t>
            </w:r>
          </w:p>
        </w:tc>
        <w:tc>
          <w:tcPr>
            <w:tcW w:w="2360" w:type="dxa"/>
            <w:vAlign w:val="center"/>
          </w:tcPr>
          <w:p w14:paraId="380A0F58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4FB8259" w14:textId="77777777" w:rsidR="00893BE2" w:rsidRDefault="00000000">
            <w:r>
              <w:t>72</w:t>
            </w:r>
          </w:p>
        </w:tc>
        <w:tc>
          <w:tcPr>
            <w:tcW w:w="1060" w:type="dxa"/>
            <w:vAlign w:val="center"/>
          </w:tcPr>
          <w:p w14:paraId="6FC4994C" w14:textId="77777777" w:rsidR="00893BE2" w:rsidRDefault="00000000">
            <w:r>
              <w:t>1.45</w:t>
            </w:r>
          </w:p>
        </w:tc>
        <w:tc>
          <w:tcPr>
            <w:tcW w:w="1060" w:type="dxa"/>
            <w:vAlign w:val="center"/>
          </w:tcPr>
          <w:p w14:paraId="6439FA4F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F4492BA" w14:textId="77777777" w:rsidR="00893BE2" w:rsidRDefault="00000000">
            <w:r>
              <w:t>2.17</w:t>
            </w:r>
          </w:p>
        </w:tc>
        <w:tc>
          <w:tcPr>
            <w:tcW w:w="1060" w:type="dxa"/>
            <w:vAlign w:val="center"/>
          </w:tcPr>
          <w:p w14:paraId="24BD9DDF" w14:textId="77777777" w:rsidR="00893BE2" w:rsidRDefault="00000000">
            <w:r>
              <w:t>0.48</w:t>
            </w:r>
          </w:p>
        </w:tc>
        <w:tc>
          <w:tcPr>
            <w:tcW w:w="1060" w:type="dxa"/>
            <w:vAlign w:val="center"/>
          </w:tcPr>
          <w:p w14:paraId="195E459C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0A14418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5BE1F10" w14:textId="77777777" w:rsidR="00893BE2" w:rsidRDefault="00000000">
            <w:r>
              <w:t>0.73</w:t>
            </w:r>
          </w:p>
        </w:tc>
        <w:tc>
          <w:tcPr>
            <w:tcW w:w="1980" w:type="dxa"/>
            <w:vAlign w:val="center"/>
          </w:tcPr>
          <w:p w14:paraId="79BA9A8D" w14:textId="77777777" w:rsidR="00893BE2" w:rsidRDefault="00000000">
            <w:r>
              <w:t>34</w:t>
            </w:r>
          </w:p>
        </w:tc>
      </w:tr>
      <w:tr w:rsidR="00893BE2" w14:paraId="4BEE2B25" w14:textId="77777777">
        <w:tc>
          <w:tcPr>
            <w:tcW w:w="1000" w:type="dxa"/>
            <w:vAlign w:val="center"/>
          </w:tcPr>
          <w:p w14:paraId="43116031" w14:textId="77777777" w:rsidR="00893BE2" w:rsidRDefault="00000000">
            <w:r>
              <w:t>C1815</w:t>
            </w:r>
          </w:p>
        </w:tc>
        <w:tc>
          <w:tcPr>
            <w:tcW w:w="2360" w:type="dxa"/>
            <w:vAlign w:val="center"/>
          </w:tcPr>
          <w:p w14:paraId="0CA4116B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D3CF2A4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6353CF7" w14:textId="77777777" w:rsidR="00893BE2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7370C331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7FD2B8E" w14:textId="77777777" w:rsidR="00893BE2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567CD10F" w14:textId="77777777" w:rsidR="00893BE2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0D6D0A90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B3AEF2F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EF6B2BF" w14:textId="77777777" w:rsidR="00893BE2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2934069B" w14:textId="77777777" w:rsidR="00893BE2" w:rsidRDefault="00000000">
            <w:r>
              <w:t>33</w:t>
            </w:r>
          </w:p>
        </w:tc>
      </w:tr>
      <w:tr w:rsidR="00893BE2" w14:paraId="0331D9B9" w14:textId="77777777">
        <w:tc>
          <w:tcPr>
            <w:tcW w:w="1000" w:type="dxa"/>
            <w:vAlign w:val="center"/>
          </w:tcPr>
          <w:p w14:paraId="0AFA052F" w14:textId="77777777" w:rsidR="00893BE2" w:rsidRDefault="00000000">
            <w:r>
              <w:t>C2315</w:t>
            </w:r>
          </w:p>
        </w:tc>
        <w:tc>
          <w:tcPr>
            <w:tcW w:w="2360" w:type="dxa"/>
            <w:vAlign w:val="center"/>
          </w:tcPr>
          <w:p w14:paraId="34A58E47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E500818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F535370" w14:textId="77777777" w:rsidR="00893BE2" w:rsidRDefault="00000000">
            <w:r>
              <w:t>2.30</w:t>
            </w:r>
          </w:p>
        </w:tc>
        <w:tc>
          <w:tcPr>
            <w:tcW w:w="1060" w:type="dxa"/>
            <w:vAlign w:val="center"/>
          </w:tcPr>
          <w:p w14:paraId="6AB4DDE8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7B1EE9D" w14:textId="77777777" w:rsidR="00893BE2" w:rsidRDefault="00000000">
            <w:r>
              <w:t>3.45</w:t>
            </w:r>
          </w:p>
        </w:tc>
        <w:tc>
          <w:tcPr>
            <w:tcW w:w="1060" w:type="dxa"/>
            <w:vAlign w:val="center"/>
          </w:tcPr>
          <w:p w14:paraId="401BD500" w14:textId="77777777" w:rsidR="00893BE2" w:rsidRDefault="00000000">
            <w:r>
              <w:t>0.77</w:t>
            </w:r>
          </w:p>
        </w:tc>
        <w:tc>
          <w:tcPr>
            <w:tcW w:w="1060" w:type="dxa"/>
            <w:vAlign w:val="center"/>
          </w:tcPr>
          <w:p w14:paraId="06C74449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5934B7C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EC398E9" w14:textId="77777777" w:rsidR="00893BE2" w:rsidRDefault="00000000">
            <w:r>
              <w:t>1.15</w:t>
            </w:r>
          </w:p>
        </w:tc>
        <w:tc>
          <w:tcPr>
            <w:tcW w:w="1980" w:type="dxa"/>
            <w:vAlign w:val="center"/>
          </w:tcPr>
          <w:p w14:paraId="50CDD359" w14:textId="77777777" w:rsidR="00893BE2" w:rsidRDefault="00000000">
            <w:r>
              <w:t>33</w:t>
            </w:r>
          </w:p>
        </w:tc>
      </w:tr>
      <w:tr w:rsidR="00893BE2" w14:paraId="13BDCB92" w14:textId="77777777">
        <w:tc>
          <w:tcPr>
            <w:tcW w:w="1000" w:type="dxa"/>
            <w:vAlign w:val="center"/>
          </w:tcPr>
          <w:p w14:paraId="2A7A4043" w14:textId="77777777" w:rsidR="00893BE2" w:rsidRDefault="00000000">
            <w:r>
              <w:t>C6415</w:t>
            </w:r>
          </w:p>
        </w:tc>
        <w:tc>
          <w:tcPr>
            <w:tcW w:w="2360" w:type="dxa"/>
            <w:vAlign w:val="center"/>
          </w:tcPr>
          <w:p w14:paraId="2F000AB5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FA78D5C" w14:textId="77777777" w:rsidR="00893BE2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49E6C076" w14:textId="77777777" w:rsidR="00893BE2" w:rsidRDefault="00000000">
            <w:r>
              <w:t>6.40</w:t>
            </w:r>
          </w:p>
        </w:tc>
        <w:tc>
          <w:tcPr>
            <w:tcW w:w="1060" w:type="dxa"/>
            <w:vAlign w:val="center"/>
          </w:tcPr>
          <w:p w14:paraId="347257FE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21A67F0C" w14:textId="77777777" w:rsidR="00893BE2" w:rsidRDefault="00000000">
            <w:r>
              <w:t>9.60</w:t>
            </w:r>
          </w:p>
        </w:tc>
        <w:tc>
          <w:tcPr>
            <w:tcW w:w="1060" w:type="dxa"/>
            <w:vAlign w:val="center"/>
          </w:tcPr>
          <w:p w14:paraId="0B64A5B0" w14:textId="77777777" w:rsidR="00893BE2" w:rsidRDefault="00000000">
            <w:r>
              <w:t>2.13</w:t>
            </w:r>
          </w:p>
        </w:tc>
        <w:tc>
          <w:tcPr>
            <w:tcW w:w="1060" w:type="dxa"/>
            <w:vAlign w:val="center"/>
          </w:tcPr>
          <w:p w14:paraId="2F34F880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E2E1CBF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A11817C" w14:textId="77777777" w:rsidR="00893BE2" w:rsidRDefault="00000000">
            <w:r>
              <w:t>3.20</w:t>
            </w:r>
          </w:p>
        </w:tc>
        <w:tc>
          <w:tcPr>
            <w:tcW w:w="1980" w:type="dxa"/>
            <w:vAlign w:val="center"/>
          </w:tcPr>
          <w:p w14:paraId="3CA1516E" w14:textId="77777777" w:rsidR="00893BE2" w:rsidRDefault="00000000">
            <w:r>
              <w:t>33</w:t>
            </w:r>
          </w:p>
        </w:tc>
      </w:tr>
      <w:tr w:rsidR="00893BE2" w14:paraId="7F4364B9" w14:textId="77777777">
        <w:tc>
          <w:tcPr>
            <w:tcW w:w="1000" w:type="dxa"/>
            <w:vAlign w:val="center"/>
          </w:tcPr>
          <w:p w14:paraId="73375503" w14:textId="77777777" w:rsidR="00893BE2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2CC53E0A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5E9D97B" w14:textId="77777777" w:rsidR="00893BE2" w:rsidRDefault="00000000">
            <w:r>
              <w:t>198</w:t>
            </w:r>
          </w:p>
        </w:tc>
        <w:tc>
          <w:tcPr>
            <w:tcW w:w="1060" w:type="dxa"/>
            <w:vAlign w:val="center"/>
          </w:tcPr>
          <w:p w14:paraId="174900FA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6B7409F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F3710BF" w14:textId="77777777" w:rsidR="00893BE2" w:rsidRDefault="00000000">
            <w:r>
              <w:t>348.75</w:t>
            </w:r>
          </w:p>
        </w:tc>
        <w:tc>
          <w:tcPr>
            <w:tcW w:w="1060" w:type="dxa"/>
            <w:vAlign w:val="center"/>
          </w:tcPr>
          <w:p w14:paraId="1E8A21F7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445CB83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49D1EB4" w14:textId="77777777" w:rsidR="00893BE2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4AAFCF7C" w14:textId="77777777" w:rsidR="00893BE2" w:rsidRDefault="00000000">
            <w:r>
              <w:t>115.71</w:t>
            </w:r>
          </w:p>
        </w:tc>
        <w:tc>
          <w:tcPr>
            <w:tcW w:w="1980" w:type="dxa"/>
            <w:vAlign w:val="center"/>
          </w:tcPr>
          <w:p w14:paraId="55B797B2" w14:textId="77777777" w:rsidR="00893BE2" w:rsidRDefault="00000000">
            <w:r>
              <w:t>33</w:t>
            </w:r>
          </w:p>
        </w:tc>
      </w:tr>
    </w:tbl>
    <w:p w14:paraId="577BFDF9" w14:textId="77777777" w:rsidR="00000000" w:rsidRPr="00DD1BDD" w:rsidRDefault="00000000" w:rsidP="00DD1BDD">
      <w:pPr>
        <w:rPr>
          <w:szCs w:val="24"/>
        </w:rPr>
      </w:pPr>
      <w:bookmarkStart w:id="27" w:name="外窗统计计算表南向"/>
      <w:bookmarkEnd w:id="27"/>
    </w:p>
    <w:p w14:paraId="4ACB2188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93BE2" w14:paraId="515CB47A" w14:textId="77777777">
        <w:tc>
          <w:tcPr>
            <w:tcW w:w="4420" w:type="dxa"/>
            <w:gridSpan w:val="3"/>
          </w:tcPr>
          <w:p w14:paraId="6DD243B5" w14:textId="77777777" w:rsidR="00893BE2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67C66C6" w14:textId="77777777" w:rsidR="00893BE2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5D7F82AF" w14:textId="77777777" w:rsidR="00893BE2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FC55BB9" w14:textId="77777777" w:rsidR="00893BE2" w:rsidRDefault="00000000">
            <w:r>
              <w:t>可开启面积比例</w:t>
            </w:r>
            <w:r>
              <w:t>(%)</w:t>
            </w:r>
          </w:p>
        </w:tc>
      </w:tr>
      <w:tr w:rsidR="00893BE2" w14:paraId="1CCB97FB" w14:textId="77777777">
        <w:tc>
          <w:tcPr>
            <w:tcW w:w="1000" w:type="dxa"/>
            <w:vAlign w:val="center"/>
          </w:tcPr>
          <w:p w14:paraId="6C84984A" w14:textId="77777777" w:rsidR="00893BE2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5D34545" w14:textId="77777777" w:rsidR="00893BE2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0515419C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B82B379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02BEC79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01B8452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AB017A2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0875B8C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3CFDE75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895E4C0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9758712" w14:textId="77777777" w:rsidR="00893BE2" w:rsidRDefault="00893BE2"/>
        </w:tc>
      </w:tr>
      <w:tr w:rsidR="00893BE2" w14:paraId="1E3E7043" w14:textId="77777777">
        <w:tc>
          <w:tcPr>
            <w:tcW w:w="1000" w:type="dxa"/>
            <w:vAlign w:val="center"/>
          </w:tcPr>
          <w:p w14:paraId="499234E0" w14:textId="77777777" w:rsidR="00893BE2" w:rsidRDefault="00000000">
            <w:r>
              <w:t>C0715</w:t>
            </w:r>
          </w:p>
        </w:tc>
        <w:tc>
          <w:tcPr>
            <w:tcW w:w="2360" w:type="dxa"/>
            <w:vAlign w:val="center"/>
          </w:tcPr>
          <w:p w14:paraId="0903542A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FC07A1D" w14:textId="77777777" w:rsidR="00893BE2" w:rsidRDefault="00000000">
            <w:r>
              <w:t>90</w:t>
            </w:r>
          </w:p>
        </w:tc>
        <w:tc>
          <w:tcPr>
            <w:tcW w:w="1060" w:type="dxa"/>
            <w:vAlign w:val="center"/>
          </w:tcPr>
          <w:p w14:paraId="7619A6D7" w14:textId="77777777" w:rsidR="00893BE2" w:rsidRDefault="00000000">
            <w:r>
              <w:t>0.70</w:t>
            </w:r>
          </w:p>
        </w:tc>
        <w:tc>
          <w:tcPr>
            <w:tcW w:w="1060" w:type="dxa"/>
            <w:vAlign w:val="center"/>
          </w:tcPr>
          <w:p w14:paraId="51226D0E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0BEA21B" w14:textId="77777777" w:rsidR="00893BE2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1C5DAE7E" w14:textId="77777777" w:rsidR="00893BE2" w:rsidRDefault="00000000">
            <w:r>
              <w:t>0.23</w:t>
            </w:r>
          </w:p>
        </w:tc>
        <w:tc>
          <w:tcPr>
            <w:tcW w:w="1060" w:type="dxa"/>
            <w:vAlign w:val="center"/>
          </w:tcPr>
          <w:p w14:paraId="50FBD297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7CADB3F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C49EB68" w14:textId="77777777" w:rsidR="00893BE2" w:rsidRDefault="00000000">
            <w:r>
              <w:t>0.35</w:t>
            </w:r>
          </w:p>
        </w:tc>
        <w:tc>
          <w:tcPr>
            <w:tcW w:w="1980" w:type="dxa"/>
            <w:vAlign w:val="center"/>
          </w:tcPr>
          <w:p w14:paraId="6AD8E7B8" w14:textId="77777777" w:rsidR="00893BE2" w:rsidRDefault="00000000">
            <w:r>
              <w:t>33</w:t>
            </w:r>
          </w:p>
        </w:tc>
      </w:tr>
      <w:tr w:rsidR="00893BE2" w14:paraId="6F426317" w14:textId="77777777">
        <w:tc>
          <w:tcPr>
            <w:tcW w:w="1000" w:type="dxa"/>
            <w:vAlign w:val="center"/>
          </w:tcPr>
          <w:p w14:paraId="5C657BE7" w14:textId="77777777" w:rsidR="00893BE2" w:rsidRDefault="00000000">
            <w:r>
              <w:t>C1315</w:t>
            </w:r>
          </w:p>
        </w:tc>
        <w:tc>
          <w:tcPr>
            <w:tcW w:w="2360" w:type="dxa"/>
            <w:vAlign w:val="center"/>
          </w:tcPr>
          <w:p w14:paraId="3C4F2449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32FD66B" w14:textId="77777777" w:rsidR="00893BE2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1D418ECE" w14:textId="77777777" w:rsidR="00893BE2" w:rsidRDefault="00000000">
            <w:r>
              <w:t>1.30</w:t>
            </w:r>
          </w:p>
        </w:tc>
        <w:tc>
          <w:tcPr>
            <w:tcW w:w="1060" w:type="dxa"/>
            <w:vAlign w:val="center"/>
          </w:tcPr>
          <w:p w14:paraId="771036B2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40F3DE7" w14:textId="77777777" w:rsidR="00893BE2" w:rsidRDefault="00000000">
            <w:r>
              <w:t>1.95</w:t>
            </w:r>
          </w:p>
        </w:tc>
        <w:tc>
          <w:tcPr>
            <w:tcW w:w="1060" w:type="dxa"/>
            <w:vAlign w:val="center"/>
          </w:tcPr>
          <w:p w14:paraId="17C6AED9" w14:textId="77777777" w:rsidR="00893BE2" w:rsidRDefault="00000000">
            <w:r>
              <w:t>0.43</w:t>
            </w:r>
          </w:p>
        </w:tc>
        <w:tc>
          <w:tcPr>
            <w:tcW w:w="1060" w:type="dxa"/>
            <w:vAlign w:val="center"/>
          </w:tcPr>
          <w:p w14:paraId="3C2E6BD6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BEBC2A3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E96D581" w14:textId="77777777" w:rsidR="00893BE2" w:rsidRDefault="00000000">
            <w:r>
              <w:t>0.65</w:t>
            </w:r>
          </w:p>
        </w:tc>
        <w:tc>
          <w:tcPr>
            <w:tcW w:w="1980" w:type="dxa"/>
            <w:vAlign w:val="center"/>
          </w:tcPr>
          <w:p w14:paraId="7B89C473" w14:textId="77777777" w:rsidR="00893BE2" w:rsidRDefault="00000000">
            <w:r>
              <w:t>33</w:t>
            </w:r>
          </w:p>
        </w:tc>
      </w:tr>
      <w:tr w:rsidR="00893BE2" w14:paraId="33CEB44C" w14:textId="77777777">
        <w:tc>
          <w:tcPr>
            <w:tcW w:w="1000" w:type="dxa"/>
            <w:vAlign w:val="center"/>
          </w:tcPr>
          <w:p w14:paraId="60E0582C" w14:textId="77777777" w:rsidR="00893BE2" w:rsidRDefault="00000000">
            <w:r>
              <w:t>C1415</w:t>
            </w:r>
          </w:p>
        </w:tc>
        <w:tc>
          <w:tcPr>
            <w:tcW w:w="2360" w:type="dxa"/>
            <w:vAlign w:val="center"/>
          </w:tcPr>
          <w:p w14:paraId="19A382B4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0D9EA64" w14:textId="77777777" w:rsidR="00893BE2" w:rsidRDefault="00000000">
            <w:r>
              <w:t>95</w:t>
            </w:r>
          </w:p>
        </w:tc>
        <w:tc>
          <w:tcPr>
            <w:tcW w:w="1060" w:type="dxa"/>
            <w:vAlign w:val="center"/>
          </w:tcPr>
          <w:p w14:paraId="3301BE3E" w14:textId="77777777" w:rsidR="00893BE2" w:rsidRDefault="00000000">
            <w:r>
              <w:t>1.45</w:t>
            </w:r>
          </w:p>
        </w:tc>
        <w:tc>
          <w:tcPr>
            <w:tcW w:w="1060" w:type="dxa"/>
            <w:vAlign w:val="center"/>
          </w:tcPr>
          <w:p w14:paraId="64EC280A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2C8E777" w14:textId="77777777" w:rsidR="00893BE2" w:rsidRDefault="00000000">
            <w:r>
              <w:t>2.17</w:t>
            </w:r>
          </w:p>
        </w:tc>
        <w:tc>
          <w:tcPr>
            <w:tcW w:w="1060" w:type="dxa"/>
            <w:vAlign w:val="center"/>
          </w:tcPr>
          <w:p w14:paraId="0064A649" w14:textId="77777777" w:rsidR="00893BE2" w:rsidRDefault="00000000">
            <w:r>
              <w:t>0.48</w:t>
            </w:r>
          </w:p>
        </w:tc>
        <w:tc>
          <w:tcPr>
            <w:tcW w:w="1060" w:type="dxa"/>
            <w:vAlign w:val="center"/>
          </w:tcPr>
          <w:p w14:paraId="304C0122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ED43B2F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EEF6D63" w14:textId="77777777" w:rsidR="00893BE2" w:rsidRDefault="00000000">
            <w:r>
              <w:t>0.73</w:t>
            </w:r>
          </w:p>
        </w:tc>
        <w:tc>
          <w:tcPr>
            <w:tcW w:w="1980" w:type="dxa"/>
            <w:vAlign w:val="center"/>
          </w:tcPr>
          <w:p w14:paraId="22445DC9" w14:textId="77777777" w:rsidR="00893BE2" w:rsidRDefault="00000000">
            <w:r>
              <w:t>34</w:t>
            </w:r>
          </w:p>
        </w:tc>
      </w:tr>
      <w:tr w:rsidR="00893BE2" w14:paraId="299805C9" w14:textId="77777777">
        <w:tc>
          <w:tcPr>
            <w:tcW w:w="1000" w:type="dxa"/>
            <w:vAlign w:val="center"/>
          </w:tcPr>
          <w:p w14:paraId="1BE79E01" w14:textId="77777777" w:rsidR="00893BE2" w:rsidRDefault="00000000">
            <w:r>
              <w:t>C1815</w:t>
            </w:r>
          </w:p>
        </w:tc>
        <w:tc>
          <w:tcPr>
            <w:tcW w:w="2360" w:type="dxa"/>
            <w:vAlign w:val="center"/>
          </w:tcPr>
          <w:p w14:paraId="1FA55067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40A3033" w14:textId="77777777" w:rsidR="00893BE2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35E7D185" w14:textId="77777777" w:rsidR="00893BE2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95DAF9D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A26DAC6" w14:textId="77777777" w:rsidR="00893BE2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7FA3B55E" w14:textId="77777777" w:rsidR="00893BE2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671D660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83A0B33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5CC73B4" w14:textId="77777777" w:rsidR="00893BE2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F7F8182" w14:textId="77777777" w:rsidR="00893BE2" w:rsidRDefault="00000000">
            <w:r>
              <w:t>33</w:t>
            </w:r>
          </w:p>
        </w:tc>
      </w:tr>
      <w:tr w:rsidR="00893BE2" w14:paraId="77B19AAE" w14:textId="77777777">
        <w:tc>
          <w:tcPr>
            <w:tcW w:w="1000" w:type="dxa"/>
            <w:vAlign w:val="center"/>
          </w:tcPr>
          <w:p w14:paraId="4822B447" w14:textId="77777777" w:rsidR="00893BE2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66AF3D6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019561A" w14:textId="77777777" w:rsidR="00893BE2" w:rsidRDefault="00000000">
            <w:r>
              <w:t>197</w:t>
            </w:r>
          </w:p>
        </w:tc>
        <w:tc>
          <w:tcPr>
            <w:tcW w:w="1060" w:type="dxa"/>
            <w:vAlign w:val="center"/>
          </w:tcPr>
          <w:p w14:paraId="6708D293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588334E8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C919826" w14:textId="77777777" w:rsidR="00893BE2" w:rsidRDefault="00000000">
            <w:r>
              <w:t>329.03</w:t>
            </w:r>
          </w:p>
        </w:tc>
        <w:tc>
          <w:tcPr>
            <w:tcW w:w="1060" w:type="dxa"/>
            <w:vAlign w:val="center"/>
          </w:tcPr>
          <w:p w14:paraId="3886CAEA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6233612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FDE19D2" w14:textId="77777777" w:rsidR="00893BE2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7691597D" w14:textId="77777777" w:rsidR="00893BE2" w:rsidRDefault="00000000">
            <w:r>
              <w:t>108.42</w:t>
            </w:r>
          </w:p>
        </w:tc>
        <w:tc>
          <w:tcPr>
            <w:tcW w:w="1980" w:type="dxa"/>
            <w:vAlign w:val="center"/>
          </w:tcPr>
          <w:p w14:paraId="41230633" w14:textId="77777777" w:rsidR="00893BE2" w:rsidRDefault="00000000">
            <w:r>
              <w:t>33</w:t>
            </w:r>
          </w:p>
        </w:tc>
      </w:tr>
    </w:tbl>
    <w:p w14:paraId="73880257" w14:textId="77777777" w:rsidR="00000000" w:rsidRPr="008C6D05" w:rsidRDefault="00000000" w:rsidP="008C6D05">
      <w:pPr>
        <w:rPr>
          <w:szCs w:val="24"/>
        </w:rPr>
      </w:pPr>
      <w:bookmarkStart w:id="28" w:name="外窗统计计算表北向"/>
      <w:bookmarkEnd w:id="28"/>
    </w:p>
    <w:p w14:paraId="43CEAAA2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93BE2" w14:paraId="21AE4673" w14:textId="77777777">
        <w:tc>
          <w:tcPr>
            <w:tcW w:w="4420" w:type="dxa"/>
            <w:gridSpan w:val="3"/>
          </w:tcPr>
          <w:p w14:paraId="6A74D966" w14:textId="77777777" w:rsidR="00893BE2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FC50203" w14:textId="77777777" w:rsidR="00893BE2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3EAEC67" w14:textId="77777777" w:rsidR="00893BE2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67C17EA" w14:textId="77777777" w:rsidR="00893BE2" w:rsidRDefault="00000000">
            <w:r>
              <w:t>可开启面积比例</w:t>
            </w:r>
            <w:r>
              <w:t>(%)</w:t>
            </w:r>
          </w:p>
        </w:tc>
      </w:tr>
      <w:tr w:rsidR="00893BE2" w14:paraId="5CA32FB7" w14:textId="77777777">
        <w:tc>
          <w:tcPr>
            <w:tcW w:w="1000" w:type="dxa"/>
            <w:vAlign w:val="center"/>
          </w:tcPr>
          <w:p w14:paraId="35D16678" w14:textId="77777777" w:rsidR="00893BE2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3D54E861" w14:textId="77777777" w:rsidR="00893BE2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7D63A275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25C5ECF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CAE1239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CFE0B9F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910905A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B7EB25F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68DD301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9E4CE2A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9C60464" w14:textId="77777777" w:rsidR="00893BE2" w:rsidRDefault="00893BE2"/>
        </w:tc>
      </w:tr>
      <w:tr w:rsidR="00893BE2" w14:paraId="728AAC14" w14:textId="77777777">
        <w:tc>
          <w:tcPr>
            <w:tcW w:w="1000" w:type="dxa"/>
            <w:vAlign w:val="center"/>
          </w:tcPr>
          <w:p w14:paraId="7B6A72F1" w14:textId="77777777" w:rsidR="00893BE2" w:rsidRDefault="00000000">
            <w:r>
              <w:t>C1415</w:t>
            </w:r>
          </w:p>
        </w:tc>
        <w:tc>
          <w:tcPr>
            <w:tcW w:w="2360" w:type="dxa"/>
            <w:vAlign w:val="center"/>
          </w:tcPr>
          <w:p w14:paraId="3DC8843B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085AEDD" w14:textId="77777777" w:rsidR="00893BE2" w:rsidRDefault="00000000">
            <w:r>
              <w:t>5</w:t>
            </w:r>
          </w:p>
        </w:tc>
        <w:tc>
          <w:tcPr>
            <w:tcW w:w="1060" w:type="dxa"/>
            <w:vAlign w:val="center"/>
          </w:tcPr>
          <w:p w14:paraId="33922F8D" w14:textId="77777777" w:rsidR="00893BE2" w:rsidRDefault="00000000">
            <w:r>
              <w:t>1.45</w:t>
            </w:r>
          </w:p>
        </w:tc>
        <w:tc>
          <w:tcPr>
            <w:tcW w:w="1060" w:type="dxa"/>
            <w:vAlign w:val="center"/>
          </w:tcPr>
          <w:p w14:paraId="0A36F0D8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8C23FEB" w14:textId="77777777" w:rsidR="00893BE2" w:rsidRDefault="00000000">
            <w:r>
              <w:t>2.17</w:t>
            </w:r>
          </w:p>
        </w:tc>
        <w:tc>
          <w:tcPr>
            <w:tcW w:w="1060" w:type="dxa"/>
            <w:vAlign w:val="center"/>
          </w:tcPr>
          <w:p w14:paraId="4F1B1614" w14:textId="77777777" w:rsidR="00893BE2" w:rsidRDefault="00000000">
            <w:r>
              <w:t>0.48</w:t>
            </w:r>
          </w:p>
        </w:tc>
        <w:tc>
          <w:tcPr>
            <w:tcW w:w="1060" w:type="dxa"/>
            <w:vAlign w:val="center"/>
          </w:tcPr>
          <w:p w14:paraId="5D2AD2E8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EE9FFB9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2043633" w14:textId="77777777" w:rsidR="00893BE2" w:rsidRDefault="00000000">
            <w:r>
              <w:t>0.73</w:t>
            </w:r>
          </w:p>
        </w:tc>
        <w:tc>
          <w:tcPr>
            <w:tcW w:w="1980" w:type="dxa"/>
            <w:vAlign w:val="center"/>
          </w:tcPr>
          <w:p w14:paraId="769FFBC5" w14:textId="77777777" w:rsidR="00893BE2" w:rsidRDefault="00000000">
            <w:r>
              <w:t>34</w:t>
            </w:r>
          </w:p>
        </w:tc>
      </w:tr>
      <w:tr w:rsidR="00893BE2" w14:paraId="62909F9A" w14:textId="77777777">
        <w:tc>
          <w:tcPr>
            <w:tcW w:w="1000" w:type="dxa"/>
            <w:vAlign w:val="center"/>
          </w:tcPr>
          <w:p w14:paraId="4CF8613E" w14:textId="77777777" w:rsidR="00893BE2" w:rsidRDefault="00000000">
            <w:r>
              <w:t>C3015</w:t>
            </w:r>
          </w:p>
        </w:tc>
        <w:tc>
          <w:tcPr>
            <w:tcW w:w="2360" w:type="dxa"/>
            <w:vAlign w:val="center"/>
          </w:tcPr>
          <w:p w14:paraId="6FB7699A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A5B303B" w14:textId="77777777" w:rsidR="00893BE2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475627DE" w14:textId="77777777" w:rsidR="00893BE2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4F4440B8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873C138" w14:textId="77777777" w:rsidR="00893BE2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5BC823CF" w14:textId="77777777" w:rsidR="00893BE2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2812AB52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F432A93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EC535AC" w14:textId="77777777" w:rsidR="00893BE2" w:rsidRDefault="00000000">
            <w:r>
              <w:t>1.50</w:t>
            </w:r>
          </w:p>
        </w:tc>
        <w:tc>
          <w:tcPr>
            <w:tcW w:w="1980" w:type="dxa"/>
            <w:vAlign w:val="center"/>
          </w:tcPr>
          <w:p w14:paraId="6EA8F374" w14:textId="77777777" w:rsidR="00893BE2" w:rsidRDefault="00000000">
            <w:r>
              <w:t>33</w:t>
            </w:r>
          </w:p>
        </w:tc>
      </w:tr>
      <w:tr w:rsidR="00893BE2" w14:paraId="7BDA1BB7" w14:textId="77777777">
        <w:tc>
          <w:tcPr>
            <w:tcW w:w="1000" w:type="dxa"/>
            <w:vAlign w:val="center"/>
          </w:tcPr>
          <w:p w14:paraId="6147B787" w14:textId="77777777" w:rsidR="00893BE2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1758950E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C5AF9DA" w14:textId="77777777" w:rsidR="00893BE2" w:rsidRDefault="00000000">
            <w:r>
              <w:t>11</w:t>
            </w:r>
          </w:p>
        </w:tc>
        <w:tc>
          <w:tcPr>
            <w:tcW w:w="1060" w:type="dxa"/>
            <w:vAlign w:val="center"/>
          </w:tcPr>
          <w:p w14:paraId="092FE9C7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E283902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81FC0AB" w14:textId="77777777" w:rsidR="00893BE2" w:rsidRDefault="00000000">
            <w:r>
              <w:t>37.88</w:t>
            </w:r>
          </w:p>
        </w:tc>
        <w:tc>
          <w:tcPr>
            <w:tcW w:w="1060" w:type="dxa"/>
            <w:vAlign w:val="center"/>
          </w:tcPr>
          <w:p w14:paraId="352F29C7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D627FF9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76D454A3" w14:textId="77777777" w:rsidR="00893BE2" w:rsidRDefault="00000000">
            <w:r>
              <w:t>2</w:t>
            </w:r>
          </w:p>
        </w:tc>
        <w:tc>
          <w:tcPr>
            <w:tcW w:w="1060" w:type="dxa"/>
            <w:vAlign w:val="center"/>
          </w:tcPr>
          <w:p w14:paraId="4ABFE1AF" w14:textId="77777777" w:rsidR="00893BE2" w:rsidRDefault="00000000">
            <w:r>
              <w:t>10.46</w:t>
            </w:r>
          </w:p>
        </w:tc>
        <w:tc>
          <w:tcPr>
            <w:tcW w:w="1980" w:type="dxa"/>
            <w:vAlign w:val="center"/>
          </w:tcPr>
          <w:p w14:paraId="3E41C2C7" w14:textId="77777777" w:rsidR="00893BE2" w:rsidRDefault="00000000">
            <w:r>
              <w:t>28</w:t>
            </w:r>
          </w:p>
        </w:tc>
      </w:tr>
    </w:tbl>
    <w:p w14:paraId="796629FF" w14:textId="77777777" w:rsidR="00000000" w:rsidRPr="008C6D05" w:rsidRDefault="00000000" w:rsidP="008C6D05">
      <w:pPr>
        <w:rPr>
          <w:szCs w:val="24"/>
        </w:rPr>
      </w:pPr>
      <w:bookmarkStart w:id="29" w:name="外窗统计计算表东向"/>
      <w:bookmarkEnd w:id="29"/>
    </w:p>
    <w:p w14:paraId="5F6618D7" w14:textId="77777777" w:rsidR="00000000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lastRenderedPageBreak/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93BE2" w14:paraId="41AAD5F1" w14:textId="77777777">
        <w:tc>
          <w:tcPr>
            <w:tcW w:w="4420" w:type="dxa"/>
            <w:gridSpan w:val="3"/>
          </w:tcPr>
          <w:p w14:paraId="6AD3DE06" w14:textId="77777777" w:rsidR="00893BE2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5CF977ED" w14:textId="77777777" w:rsidR="00893BE2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97AA0BA" w14:textId="77777777" w:rsidR="00893BE2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074F369" w14:textId="77777777" w:rsidR="00893BE2" w:rsidRDefault="00000000">
            <w:r>
              <w:t>可开启面积比例</w:t>
            </w:r>
            <w:r>
              <w:t>(%)</w:t>
            </w:r>
          </w:p>
        </w:tc>
      </w:tr>
      <w:tr w:rsidR="00893BE2" w14:paraId="69F45450" w14:textId="77777777">
        <w:tc>
          <w:tcPr>
            <w:tcW w:w="1000" w:type="dxa"/>
            <w:vAlign w:val="center"/>
          </w:tcPr>
          <w:p w14:paraId="51DE4D60" w14:textId="77777777" w:rsidR="00893BE2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84B3902" w14:textId="77777777" w:rsidR="00893BE2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8D6F976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A2D07BF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C8F0919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65CCE56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164934E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A73FDEA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EE0C708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040739E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3A05BF2" w14:textId="77777777" w:rsidR="00893BE2" w:rsidRDefault="00893BE2"/>
        </w:tc>
      </w:tr>
      <w:tr w:rsidR="00893BE2" w14:paraId="5953C0AF" w14:textId="77777777">
        <w:tc>
          <w:tcPr>
            <w:tcW w:w="1000" w:type="dxa"/>
            <w:vAlign w:val="center"/>
          </w:tcPr>
          <w:p w14:paraId="5D537593" w14:textId="77777777" w:rsidR="00893BE2" w:rsidRDefault="00000000">
            <w:r>
              <w:t>C1415</w:t>
            </w:r>
          </w:p>
        </w:tc>
        <w:tc>
          <w:tcPr>
            <w:tcW w:w="2360" w:type="dxa"/>
            <w:vAlign w:val="center"/>
          </w:tcPr>
          <w:p w14:paraId="65D2738C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5A7B852" w14:textId="77777777" w:rsidR="00893BE2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1E57024D" w14:textId="77777777" w:rsidR="00893BE2" w:rsidRDefault="00000000">
            <w:r>
              <w:t>1.45</w:t>
            </w:r>
          </w:p>
        </w:tc>
        <w:tc>
          <w:tcPr>
            <w:tcW w:w="1060" w:type="dxa"/>
            <w:vAlign w:val="center"/>
          </w:tcPr>
          <w:p w14:paraId="0AFFF5A7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87FCB8E" w14:textId="77777777" w:rsidR="00893BE2" w:rsidRDefault="00000000">
            <w:r>
              <w:t>2.17</w:t>
            </w:r>
          </w:p>
        </w:tc>
        <w:tc>
          <w:tcPr>
            <w:tcW w:w="1060" w:type="dxa"/>
            <w:vAlign w:val="center"/>
          </w:tcPr>
          <w:p w14:paraId="79B0CFCA" w14:textId="77777777" w:rsidR="00893BE2" w:rsidRDefault="00000000">
            <w:r>
              <w:t>0.48</w:t>
            </w:r>
          </w:p>
        </w:tc>
        <w:tc>
          <w:tcPr>
            <w:tcW w:w="1060" w:type="dxa"/>
            <w:vAlign w:val="center"/>
          </w:tcPr>
          <w:p w14:paraId="0F2063FC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8A867BA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1FA038B8" w14:textId="77777777" w:rsidR="00893BE2" w:rsidRDefault="00000000">
            <w:r>
              <w:t>0.73</w:t>
            </w:r>
          </w:p>
        </w:tc>
        <w:tc>
          <w:tcPr>
            <w:tcW w:w="1980" w:type="dxa"/>
            <w:vAlign w:val="center"/>
          </w:tcPr>
          <w:p w14:paraId="60AC9EC4" w14:textId="77777777" w:rsidR="00893BE2" w:rsidRDefault="00000000">
            <w:r>
              <w:t>34</w:t>
            </w:r>
          </w:p>
        </w:tc>
      </w:tr>
      <w:tr w:rsidR="00893BE2" w14:paraId="463B5689" w14:textId="77777777">
        <w:tc>
          <w:tcPr>
            <w:tcW w:w="1000" w:type="dxa"/>
            <w:vAlign w:val="center"/>
          </w:tcPr>
          <w:p w14:paraId="7D13E099" w14:textId="77777777" w:rsidR="00893BE2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7E9C446A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4BF99A02" w14:textId="77777777" w:rsidR="00893BE2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4196102D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34F752D5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0F318FF8" w14:textId="77777777" w:rsidR="00893BE2" w:rsidRDefault="00000000">
            <w:r>
              <w:t>13.05</w:t>
            </w:r>
          </w:p>
        </w:tc>
        <w:tc>
          <w:tcPr>
            <w:tcW w:w="1060" w:type="dxa"/>
            <w:vAlign w:val="center"/>
          </w:tcPr>
          <w:p w14:paraId="7B6CE7B8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C027AC0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62BE9CC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DB50CF9" w14:textId="77777777" w:rsidR="00893BE2" w:rsidRDefault="00000000">
            <w:r>
              <w:t>3.65</w:t>
            </w:r>
          </w:p>
        </w:tc>
        <w:tc>
          <w:tcPr>
            <w:tcW w:w="1980" w:type="dxa"/>
            <w:vAlign w:val="center"/>
          </w:tcPr>
          <w:p w14:paraId="25BFB2CE" w14:textId="77777777" w:rsidR="00893BE2" w:rsidRDefault="00000000">
            <w:r>
              <w:t>28</w:t>
            </w:r>
          </w:p>
        </w:tc>
      </w:tr>
    </w:tbl>
    <w:p w14:paraId="6D73AD78" w14:textId="77777777" w:rsidR="00000000" w:rsidRPr="008C6D05" w:rsidRDefault="00000000" w:rsidP="008C6D05">
      <w:pPr>
        <w:rPr>
          <w:szCs w:val="24"/>
        </w:rPr>
      </w:pPr>
      <w:bookmarkStart w:id="30" w:name="外窗统计计算表西向"/>
      <w:bookmarkEnd w:id="30"/>
    </w:p>
    <w:p w14:paraId="09D2BD6C" w14:textId="77777777" w:rsidR="00000000" w:rsidRPr="00DD1BDD" w:rsidRDefault="00000000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93BE2" w14:paraId="5F04E634" w14:textId="77777777">
        <w:tc>
          <w:tcPr>
            <w:tcW w:w="4420" w:type="dxa"/>
            <w:gridSpan w:val="3"/>
          </w:tcPr>
          <w:p w14:paraId="74B99034" w14:textId="77777777" w:rsidR="00893BE2" w:rsidRDefault="00000000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0DDE0F08" w14:textId="77777777" w:rsidR="00893BE2" w:rsidRDefault="00000000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1AF36E5D" w14:textId="77777777" w:rsidR="00893BE2" w:rsidRDefault="00000000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7DDB211" w14:textId="77777777" w:rsidR="00893BE2" w:rsidRDefault="00000000">
            <w:r>
              <w:t>可开启面积比例</w:t>
            </w:r>
            <w:r>
              <w:t>(%)</w:t>
            </w:r>
          </w:p>
        </w:tc>
      </w:tr>
      <w:tr w:rsidR="00893BE2" w14:paraId="7566E37F" w14:textId="77777777">
        <w:tc>
          <w:tcPr>
            <w:tcW w:w="1000" w:type="dxa"/>
            <w:vAlign w:val="center"/>
          </w:tcPr>
          <w:p w14:paraId="5A00434A" w14:textId="77777777" w:rsidR="00893BE2" w:rsidRDefault="00000000">
            <w:r>
              <w:t>编号</w:t>
            </w:r>
          </w:p>
        </w:tc>
        <w:tc>
          <w:tcPr>
            <w:tcW w:w="2360" w:type="dxa"/>
            <w:vAlign w:val="center"/>
          </w:tcPr>
          <w:p w14:paraId="57224506" w14:textId="77777777" w:rsidR="00893BE2" w:rsidRDefault="00000000">
            <w:r>
              <w:t>类型</w:t>
            </w:r>
          </w:p>
        </w:tc>
        <w:tc>
          <w:tcPr>
            <w:tcW w:w="1060" w:type="dxa"/>
            <w:vAlign w:val="center"/>
          </w:tcPr>
          <w:p w14:paraId="58BEDA89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CD28E11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4A0E2EA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B2E0273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F20CEA5" w14:textId="77777777" w:rsidR="00893BE2" w:rsidRDefault="00000000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8A453C0" w14:textId="77777777" w:rsidR="00893BE2" w:rsidRDefault="00000000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32DD55B" w14:textId="77777777" w:rsidR="00893BE2" w:rsidRDefault="00000000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05EA70E" w14:textId="77777777" w:rsidR="00893BE2" w:rsidRDefault="00000000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A3B70E6" w14:textId="77777777" w:rsidR="00893BE2" w:rsidRDefault="00893BE2"/>
        </w:tc>
      </w:tr>
      <w:tr w:rsidR="00893BE2" w14:paraId="1B4DAC91" w14:textId="77777777">
        <w:tc>
          <w:tcPr>
            <w:tcW w:w="1000" w:type="dxa"/>
            <w:vAlign w:val="center"/>
          </w:tcPr>
          <w:p w14:paraId="073264F8" w14:textId="77777777" w:rsidR="00893BE2" w:rsidRDefault="00000000">
            <w:r>
              <w:t>C0715</w:t>
            </w:r>
          </w:p>
        </w:tc>
        <w:tc>
          <w:tcPr>
            <w:tcW w:w="2360" w:type="dxa"/>
            <w:vAlign w:val="center"/>
          </w:tcPr>
          <w:p w14:paraId="33582BE0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898098A" w14:textId="77777777" w:rsidR="00893BE2" w:rsidRDefault="00000000">
            <w:r>
              <w:t>186</w:t>
            </w:r>
          </w:p>
        </w:tc>
        <w:tc>
          <w:tcPr>
            <w:tcW w:w="1060" w:type="dxa"/>
            <w:vAlign w:val="center"/>
          </w:tcPr>
          <w:p w14:paraId="5BB2D2D1" w14:textId="77777777" w:rsidR="00893BE2" w:rsidRDefault="00000000">
            <w:r>
              <w:t>0.70</w:t>
            </w:r>
          </w:p>
        </w:tc>
        <w:tc>
          <w:tcPr>
            <w:tcW w:w="1060" w:type="dxa"/>
            <w:vAlign w:val="center"/>
          </w:tcPr>
          <w:p w14:paraId="764E740A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AC694DA" w14:textId="77777777" w:rsidR="00893BE2" w:rsidRDefault="00000000">
            <w:r>
              <w:t>1.05</w:t>
            </w:r>
          </w:p>
        </w:tc>
        <w:tc>
          <w:tcPr>
            <w:tcW w:w="1060" w:type="dxa"/>
            <w:vAlign w:val="center"/>
          </w:tcPr>
          <w:p w14:paraId="6F49345A" w14:textId="77777777" w:rsidR="00893BE2" w:rsidRDefault="00000000">
            <w:r>
              <w:t>0.23</w:t>
            </w:r>
          </w:p>
        </w:tc>
        <w:tc>
          <w:tcPr>
            <w:tcW w:w="1060" w:type="dxa"/>
            <w:vAlign w:val="center"/>
          </w:tcPr>
          <w:p w14:paraId="666A53A2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8176045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53D4F88E" w14:textId="77777777" w:rsidR="00893BE2" w:rsidRDefault="00000000">
            <w:r>
              <w:t>0.35</w:t>
            </w:r>
          </w:p>
        </w:tc>
        <w:tc>
          <w:tcPr>
            <w:tcW w:w="1980" w:type="dxa"/>
            <w:vAlign w:val="center"/>
          </w:tcPr>
          <w:p w14:paraId="2C502FFC" w14:textId="77777777" w:rsidR="00893BE2" w:rsidRDefault="00000000">
            <w:r>
              <w:t>33</w:t>
            </w:r>
          </w:p>
        </w:tc>
      </w:tr>
      <w:tr w:rsidR="00893BE2" w14:paraId="3E931889" w14:textId="77777777">
        <w:tc>
          <w:tcPr>
            <w:tcW w:w="1000" w:type="dxa"/>
            <w:vAlign w:val="center"/>
          </w:tcPr>
          <w:p w14:paraId="0DE1FE3C" w14:textId="77777777" w:rsidR="00893BE2" w:rsidRDefault="00000000">
            <w:r>
              <w:t>C1315</w:t>
            </w:r>
          </w:p>
        </w:tc>
        <w:tc>
          <w:tcPr>
            <w:tcW w:w="2360" w:type="dxa"/>
            <w:vAlign w:val="center"/>
          </w:tcPr>
          <w:p w14:paraId="31E3092F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DE40B31" w14:textId="77777777" w:rsidR="00893BE2" w:rsidRDefault="00000000">
            <w:r>
              <w:t>30</w:t>
            </w:r>
          </w:p>
        </w:tc>
        <w:tc>
          <w:tcPr>
            <w:tcW w:w="1060" w:type="dxa"/>
            <w:vAlign w:val="center"/>
          </w:tcPr>
          <w:p w14:paraId="608E3CB4" w14:textId="77777777" w:rsidR="00893BE2" w:rsidRDefault="00000000">
            <w:r>
              <w:t>1.30</w:t>
            </w:r>
          </w:p>
        </w:tc>
        <w:tc>
          <w:tcPr>
            <w:tcW w:w="1060" w:type="dxa"/>
            <w:vAlign w:val="center"/>
          </w:tcPr>
          <w:p w14:paraId="4BBBA06E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8066A08" w14:textId="77777777" w:rsidR="00893BE2" w:rsidRDefault="00000000">
            <w:r>
              <w:t>1.95</w:t>
            </w:r>
          </w:p>
        </w:tc>
        <w:tc>
          <w:tcPr>
            <w:tcW w:w="1060" w:type="dxa"/>
            <w:vAlign w:val="center"/>
          </w:tcPr>
          <w:p w14:paraId="291EBF73" w14:textId="77777777" w:rsidR="00893BE2" w:rsidRDefault="00000000">
            <w:r>
              <w:t>0.43</w:t>
            </w:r>
          </w:p>
        </w:tc>
        <w:tc>
          <w:tcPr>
            <w:tcW w:w="1060" w:type="dxa"/>
            <w:vAlign w:val="center"/>
          </w:tcPr>
          <w:p w14:paraId="1BA37313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88260A3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6CC24B04" w14:textId="77777777" w:rsidR="00893BE2" w:rsidRDefault="00000000">
            <w:r>
              <w:t>0.65</w:t>
            </w:r>
          </w:p>
        </w:tc>
        <w:tc>
          <w:tcPr>
            <w:tcW w:w="1980" w:type="dxa"/>
            <w:vAlign w:val="center"/>
          </w:tcPr>
          <w:p w14:paraId="74C4D7AE" w14:textId="77777777" w:rsidR="00893BE2" w:rsidRDefault="00000000">
            <w:r>
              <w:t>33</w:t>
            </w:r>
          </w:p>
        </w:tc>
      </w:tr>
      <w:tr w:rsidR="00893BE2" w14:paraId="39861C54" w14:textId="77777777">
        <w:tc>
          <w:tcPr>
            <w:tcW w:w="1000" w:type="dxa"/>
            <w:vAlign w:val="center"/>
          </w:tcPr>
          <w:p w14:paraId="2C211005" w14:textId="77777777" w:rsidR="00893BE2" w:rsidRDefault="00000000">
            <w:r>
              <w:t>C1415</w:t>
            </w:r>
          </w:p>
        </w:tc>
        <w:tc>
          <w:tcPr>
            <w:tcW w:w="2360" w:type="dxa"/>
            <w:vAlign w:val="center"/>
          </w:tcPr>
          <w:p w14:paraId="0B7057E7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FE8E25A" w14:textId="77777777" w:rsidR="00893BE2" w:rsidRDefault="00000000">
            <w:r>
              <w:t>178</w:t>
            </w:r>
          </w:p>
        </w:tc>
        <w:tc>
          <w:tcPr>
            <w:tcW w:w="1060" w:type="dxa"/>
            <w:vAlign w:val="center"/>
          </w:tcPr>
          <w:p w14:paraId="544081B1" w14:textId="77777777" w:rsidR="00893BE2" w:rsidRDefault="00000000">
            <w:r>
              <w:t>1.45</w:t>
            </w:r>
          </w:p>
        </w:tc>
        <w:tc>
          <w:tcPr>
            <w:tcW w:w="1060" w:type="dxa"/>
            <w:vAlign w:val="center"/>
          </w:tcPr>
          <w:p w14:paraId="49BC4BD3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7B5C667" w14:textId="77777777" w:rsidR="00893BE2" w:rsidRDefault="00000000">
            <w:r>
              <w:t>2.17</w:t>
            </w:r>
          </w:p>
        </w:tc>
        <w:tc>
          <w:tcPr>
            <w:tcW w:w="1060" w:type="dxa"/>
            <w:vAlign w:val="center"/>
          </w:tcPr>
          <w:p w14:paraId="738934B5" w14:textId="77777777" w:rsidR="00893BE2" w:rsidRDefault="00000000">
            <w:r>
              <w:t>0.48</w:t>
            </w:r>
          </w:p>
        </w:tc>
        <w:tc>
          <w:tcPr>
            <w:tcW w:w="1060" w:type="dxa"/>
            <w:vAlign w:val="center"/>
          </w:tcPr>
          <w:p w14:paraId="71B7F50B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940996A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E4A3911" w14:textId="77777777" w:rsidR="00893BE2" w:rsidRDefault="00000000">
            <w:r>
              <w:t>0.73</w:t>
            </w:r>
          </w:p>
        </w:tc>
        <w:tc>
          <w:tcPr>
            <w:tcW w:w="1980" w:type="dxa"/>
            <w:vAlign w:val="center"/>
          </w:tcPr>
          <w:p w14:paraId="007C3EE9" w14:textId="77777777" w:rsidR="00893BE2" w:rsidRDefault="00000000">
            <w:r>
              <w:t>34</w:t>
            </w:r>
          </w:p>
        </w:tc>
      </w:tr>
      <w:tr w:rsidR="00893BE2" w14:paraId="457A99A1" w14:textId="77777777">
        <w:tc>
          <w:tcPr>
            <w:tcW w:w="1000" w:type="dxa"/>
            <w:vAlign w:val="center"/>
          </w:tcPr>
          <w:p w14:paraId="68F99862" w14:textId="77777777" w:rsidR="00893BE2" w:rsidRDefault="00000000">
            <w:r>
              <w:t>C1815</w:t>
            </w:r>
          </w:p>
        </w:tc>
        <w:tc>
          <w:tcPr>
            <w:tcW w:w="2360" w:type="dxa"/>
            <w:vAlign w:val="center"/>
          </w:tcPr>
          <w:p w14:paraId="4A57D30C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6485F55" w14:textId="77777777" w:rsidR="00893BE2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417E0FE7" w14:textId="77777777" w:rsidR="00893BE2" w:rsidRDefault="00000000">
            <w:r>
              <w:t>1.80</w:t>
            </w:r>
          </w:p>
        </w:tc>
        <w:tc>
          <w:tcPr>
            <w:tcW w:w="1060" w:type="dxa"/>
            <w:vAlign w:val="center"/>
          </w:tcPr>
          <w:p w14:paraId="1C34EA76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351366AB" w14:textId="77777777" w:rsidR="00893BE2" w:rsidRDefault="00000000">
            <w:r>
              <w:t>2.70</w:t>
            </w:r>
          </w:p>
        </w:tc>
        <w:tc>
          <w:tcPr>
            <w:tcW w:w="1060" w:type="dxa"/>
            <w:vAlign w:val="center"/>
          </w:tcPr>
          <w:p w14:paraId="445671A2" w14:textId="77777777" w:rsidR="00893BE2" w:rsidRDefault="00000000">
            <w:r>
              <w:t>0.60</w:t>
            </w:r>
          </w:p>
        </w:tc>
        <w:tc>
          <w:tcPr>
            <w:tcW w:w="1060" w:type="dxa"/>
            <w:vAlign w:val="center"/>
          </w:tcPr>
          <w:p w14:paraId="43522094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40B8A79B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702B6FC" w14:textId="77777777" w:rsidR="00893BE2" w:rsidRDefault="00000000">
            <w:r>
              <w:t>0.90</w:t>
            </w:r>
          </w:p>
        </w:tc>
        <w:tc>
          <w:tcPr>
            <w:tcW w:w="1980" w:type="dxa"/>
            <w:vAlign w:val="center"/>
          </w:tcPr>
          <w:p w14:paraId="0E329494" w14:textId="77777777" w:rsidR="00893BE2" w:rsidRDefault="00000000">
            <w:r>
              <w:t>33</w:t>
            </w:r>
          </w:p>
        </w:tc>
      </w:tr>
      <w:tr w:rsidR="00893BE2" w14:paraId="39449DEE" w14:textId="77777777">
        <w:tc>
          <w:tcPr>
            <w:tcW w:w="1000" w:type="dxa"/>
            <w:vAlign w:val="center"/>
          </w:tcPr>
          <w:p w14:paraId="0B64813F" w14:textId="77777777" w:rsidR="00893BE2" w:rsidRDefault="00000000">
            <w:r>
              <w:t>C2315</w:t>
            </w:r>
          </w:p>
        </w:tc>
        <w:tc>
          <w:tcPr>
            <w:tcW w:w="2360" w:type="dxa"/>
            <w:vAlign w:val="center"/>
          </w:tcPr>
          <w:p w14:paraId="29BEF381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D905662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454EC21F" w14:textId="77777777" w:rsidR="00893BE2" w:rsidRDefault="00000000">
            <w:r>
              <w:t>2.30</w:t>
            </w:r>
          </w:p>
        </w:tc>
        <w:tc>
          <w:tcPr>
            <w:tcW w:w="1060" w:type="dxa"/>
            <w:vAlign w:val="center"/>
          </w:tcPr>
          <w:p w14:paraId="7979F4E7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56B5335C" w14:textId="77777777" w:rsidR="00893BE2" w:rsidRDefault="00000000">
            <w:r>
              <w:t>3.45</w:t>
            </w:r>
          </w:p>
        </w:tc>
        <w:tc>
          <w:tcPr>
            <w:tcW w:w="1060" w:type="dxa"/>
            <w:vAlign w:val="center"/>
          </w:tcPr>
          <w:p w14:paraId="00802A91" w14:textId="77777777" w:rsidR="00893BE2" w:rsidRDefault="00000000">
            <w:r>
              <w:t>0.77</w:t>
            </w:r>
          </w:p>
        </w:tc>
        <w:tc>
          <w:tcPr>
            <w:tcW w:w="1060" w:type="dxa"/>
            <w:vAlign w:val="center"/>
          </w:tcPr>
          <w:p w14:paraId="4FED9D7E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69BFDA0A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001CB330" w14:textId="77777777" w:rsidR="00893BE2" w:rsidRDefault="00000000">
            <w:r>
              <w:t>1.15</w:t>
            </w:r>
          </w:p>
        </w:tc>
        <w:tc>
          <w:tcPr>
            <w:tcW w:w="1980" w:type="dxa"/>
            <w:vAlign w:val="center"/>
          </w:tcPr>
          <w:p w14:paraId="6812EE16" w14:textId="77777777" w:rsidR="00893BE2" w:rsidRDefault="00000000">
            <w:r>
              <w:t>33</w:t>
            </w:r>
          </w:p>
        </w:tc>
      </w:tr>
      <w:tr w:rsidR="00893BE2" w14:paraId="49233DC6" w14:textId="77777777">
        <w:tc>
          <w:tcPr>
            <w:tcW w:w="1000" w:type="dxa"/>
            <w:vAlign w:val="center"/>
          </w:tcPr>
          <w:p w14:paraId="186B96D2" w14:textId="77777777" w:rsidR="00893BE2" w:rsidRDefault="00000000">
            <w:r>
              <w:t>C3015</w:t>
            </w:r>
          </w:p>
        </w:tc>
        <w:tc>
          <w:tcPr>
            <w:tcW w:w="2360" w:type="dxa"/>
            <w:vAlign w:val="center"/>
          </w:tcPr>
          <w:p w14:paraId="7285A438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BF9DF73" w14:textId="77777777" w:rsidR="00893BE2" w:rsidRDefault="00000000">
            <w:r>
              <w:t>6</w:t>
            </w:r>
          </w:p>
        </w:tc>
        <w:tc>
          <w:tcPr>
            <w:tcW w:w="1060" w:type="dxa"/>
            <w:vAlign w:val="center"/>
          </w:tcPr>
          <w:p w14:paraId="0BFDEFDC" w14:textId="77777777" w:rsidR="00893BE2" w:rsidRDefault="00000000">
            <w:r>
              <w:t>3.00</w:t>
            </w:r>
          </w:p>
        </w:tc>
        <w:tc>
          <w:tcPr>
            <w:tcW w:w="1060" w:type="dxa"/>
            <w:vAlign w:val="center"/>
          </w:tcPr>
          <w:p w14:paraId="27E77D6D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76C38268" w14:textId="77777777" w:rsidR="00893BE2" w:rsidRDefault="00000000">
            <w:r>
              <w:t>4.50</w:t>
            </w:r>
          </w:p>
        </w:tc>
        <w:tc>
          <w:tcPr>
            <w:tcW w:w="1060" w:type="dxa"/>
            <w:vAlign w:val="center"/>
          </w:tcPr>
          <w:p w14:paraId="456EB862" w14:textId="77777777" w:rsidR="00893BE2" w:rsidRDefault="00000000">
            <w:r>
              <w:t>1.00</w:t>
            </w:r>
          </w:p>
        </w:tc>
        <w:tc>
          <w:tcPr>
            <w:tcW w:w="1060" w:type="dxa"/>
            <w:vAlign w:val="center"/>
          </w:tcPr>
          <w:p w14:paraId="43A450F5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1C29A2D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1A17BA6" w14:textId="77777777" w:rsidR="00893BE2" w:rsidRDefault="00000000">
            <w:r>
              <w:t>1.50</w:t>
            </w:r>
          </w:p>
        </w:tc>
        <w:tc>
          <w:tcPr>
            <w:tcW w:w="1980" w:type="dxa"/>
            <w:vAlign w:val="center"/>
          </w:tcPr>
          <w:p w14:paraId="5B117E32" w14:textId="77777777" w:rsidR="00893BE2" w:rsidRDefault="00000000">
            <w:r>
              <w:t>33</w:t>
            </w:r>
          </w:p>
        </w:tc>
      </w:tr>
      <w:tr w:rsidR="00893BE2" w14:paraId="430BAC68" w14:textId="77777777">
        <w:tc>
          <w:tcPr>
            <w:tcW w:w="1000" w:type="dxa"/>
            <w:vAlign w:val="center"/>
          </w:tcPr>
          <w:p w14:paraId="6805A733" w14:textId="77777777" w:rsidR="00893BE2" w:rsidRDefault="00000000">
            <w:r>
              <w:t>C6415</w:t>
            </w:r>
          </w:p>
        </w:tc>
        <w:tc>
          <w:tcPr>
            <w:tcW w:w="2360" w:type="dxa"/>
            <w:vAlign w:val="center"/>
          </w:tcPr>
          <w:p w14:paraId="3BEC3A4D" w14:textId="77777777" w:rsidR="00893BE2" w:rsidRDefault="00000000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0856F97" w14:textId="77777777" w:rsidR="00893BE2" w:rsidRDefault="00000000">
            <w:r>
              <w:t>4</w:t>
            </w:r>
          </w:p>
        </w:tc>
        <w:tc>
          <w:tcPr>
            <w:tcW w:w="1060" w:type="dxa"/>
            <w:vAlign w:val="center"/>
          </w:tcPr>
          <w:p w14:paraId="4A16E8F8" w14:textId="77777777" w:rsidR="00893BE2" w:rsidRDefault="00000000">
            <w:r>
              <w:t>6.40</w:t>
            </w:r>
          </w:p>
        </w:tc>
        <w:tc>
          <w:tcPr>
            <w:tcW w:w="1060" w:type="dxa"/>
            <w:vAlign w:val="center"/>
          </w:tcPr>
          <w:p w14:paraId="6BF44855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1587E7B5" w14:textId="77777777" w:rsidR="00893BE2" w:rsidRDefault="00000000">
            <w:r>
              <w:t>9.60</w:t>
            </w:r>
          </w:p>
        </w:tc>
        <w:tc>
          <w:tcPr>
            <w:tcW w:w="1060" w:type="dxa"/>
            <w:vAlign w:val="center"/>
          </w:tcPr>
          <w:p w14:paraId="19D0C3ED" w14:textId="77777777" w:rsidR="00893BE2" w:rsidRDefault="00000000">
            <w:r>
              <w:t>2.13</w:t>
            </w:r>
          </w:p>
        </w:tc>
        <w:tc>
          <w:tcPr>
            <w:tcW w:w="1060" w:type="dxa"/>
            <w:vAlign w:val="center"/>
          </w:tcPr>
          <w:p w14:paraId="78F92546" w14:textId="77777777" w:rsidR="00893BE2" w:rsidRDefault="00000000">
            <w:r>
              <w:t>1.50</w:t>
            </w:r>
          </w:p>
        </w:tc>
        <w:tc>
          <w:tcPr>
            <w:tcW w:w="1060" w:type="dxa"/>
            <w:vAlign w:val="center"/>
          </w:tcPr>
          <w:p w14:paraId="0917E7E4" w14:textId="77777777" w:rsidR="00893BE2" w:rsidRDefault="00000000">
            <w:r>
              <w:t>1</w:t>
            </w:r>
          </w:p>
        </w:tc>
        <w:tc>
          <w:tcPr>
            <w:tcW w:w="1060" w:type="dxa"/>
            <w:vAlign w:val="center"/>
          </w:tcPr>
          <w:p w14:paraId="7527DA3C" w14:textId="77777777" w:rsidR="00893BE2" w:rsidRDefault="00000000">
            <w:r>
              <w:t>3.20</w:t>
            </w:r>
          </w:p>
        </w:tc>
        <w:tc>
          <w:tcPr>
            <w:tcW w:w="1980" w:type="dxa"/>
            <w:vAlign w:val="center"/>
          </w:tcPr>
          <w:p w14:paraId="14EC29C8" w14:textId="77777777" w:rsidR="00893BE2" w:rsidRDefault="00000000">
            <w:r>
              <w:t>33</w:t>
            </w:r>
          </w:p>
        </w:tc>
      </w:tr>
      <w:tr w:rsidR="00893BE2" w14:paraId="430CCDA8" w14:textId="77777777">
        <w:tc>
          <w:tcPr>
            <w:tcW w:w="1000" w:type="dxa"/>
            <w:vAlign w:val="center"/>
          </w:tcPr>
          <w:p w14:paraId="31E1E7F3" w14:textId="77777777" w:rsidR="00893BE2" w:rsidRDefault="00000000">
            <w:r>
              <w:t>合计</w:t>
            </w:r>
          </w:p>
        </w:tc>
        <w:tc>
          <w:tcPr>
            <w:tcW w:w="2360" w:type="dxa"/>
            <w:vAlign w:val="center"/>
          </w:tcPr>
          <w:p w14:paraId="428C2AC5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651AB13" w14:textId="77777777" w:rsidR="00893BE2" w:rsidRDefault="00000000">
            <w:r>
              <w:t>412</w:t>
            </w:r>
          </w:p>
        </w:tc>
        <w:tc>
          <w:tcPr>
            <w:tcW w:w="1060" w:type="dxa"/>
            <w:vAlign w:val="center"/>
          </w:tcPr>
          <w:p w14:paraId="561CB3C5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26296B6D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E0B0CCA" w14:textId="77777777" w:rsidR="00893BE2" w:rsidRDefault="00000000">
            <w:r>
              <w:t>728.70</w:t>
            </w:r>
          </w:p>
        </w:tc>
        <w:tc>
          <w:tcPr>
            <w:tcW w:w="1060" w:type="dxa"/>
            <w:vAlign w:val="center"/>
          </w:tcPr>
          <w:p w14:paraId="28F67335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11AE7938" w14:textId="77777777" w:rsidR="00893BE2" w:rsidRDefault="00000000">
            <w:r>
              <w:t>—</w:t>
            </w:r>
          </w:p>
        </w:tc>
        <w:tc>
          <w:tcPr>
            <w:tcW w:w="1060" w:type="dxa"/>
            <w:vAlign w:val="center"/>
          </w:tcPr>
          <w:p w14:paraId="6D6D1F53" w14:textId="77777777" w:rsidR="00893BE2" w:rsidRDefault="00000000">
            <w:r>
              <w:t>7</w:t>
            </w:r>
          </w:p>
        </w:tc>
        <w:tc>
          <w:tcPr>
            <w:tcW w:w="1060" w:type="dxa"/>
            <w:vAlign w:val="center"/>
          </w:tcPr>
          <w:p w14:paraId="0E57A605" w14:textId="77777777" w:rsidR="00893BE2" w:rsidRDefault="00000000">
            <w:r>
              <w:t>243.79</w:t>
            </w:r>
          </w:p>
        </w:tc>
        <w:tc>
          <w:tcPr>
            <w:tcW w:w="1980" w:type="dxa"/>
            <w:vAlign w:val="center"/>
          </w:tcPr>
          <w:p w14:paraId="5388D2D3" w14:textId="77777777" w:rsidR="00893BE2" w:rsidRDefault="00000000">
            <w:r>
              <w:t>33</w:t>
            </w:r>
          </w:p>
        </w:tc>
      </w:tr>
    </w:tbl>
    <w:p w14:paraId="5D3A7A2D" w14:textId="77777777" w:rsidR="00000000" w:rsidRDefault="0000000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276DE984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3EA42646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3A5D238C" w14:textId="77777777" w:rsidR="00000000" w:rsidRDefault="00000000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22297CB7" w14:textId="77777777" w:rsidR="00000000" w:rsidRPr="00811EC1" w:rsidRDefault="00000000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2CA23D91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33%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4</w:t>
      </w:r>
      <w:r>
        <w:rPr>
          <w:rFonts w:ascii="宋体" w:hAnsi="宋体"/>
        </w:rPr>
        <w:t>分。</w:t>
      </w:r>
    </w:p>
    <w:p w14:paraId="6720A948" w14:textId="77777777" w:rsidR="00000000" w:rsidRDefault="00000000" w:rsidP="00EA6E74">
      <w:pPr>
        <w:pStyle w:val="a0"/>
        <w:ind w:left="360" w:firstLineChars="0" w:firstLine="0"/>
        <w:rPr>
          <w:rFonts w:ascii="宋体" w:hAnsi="宋体"/>
        </w:rPr>
      </w:pPr>
    </w:p>
    <w:p w14:paraId="6B0B258A" w14:textId="77777777" w:rsidR="00000000" w:rsidRPr="00B925EA" w:rsidRDefault="00000000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25AC1F0A" w14:textId="77777777" w:rsidR="00893BE2" w:rsidRDefault="00893BE2"/>
    <w:p w14:paraId="572F7881" w14:textId="77777777" w:rsidR="00893BE2" w:rsidRDefault="00000000">
      <w:pPr>
        <w:pStyle w:val="1"/>
      </w:pPr>
      <w:r>
        <w:t>附录：门窗详图</w:t>
      </w:r>
    </w:p>
    <w:p w14:paraId="532EDDB4" w14:textId="77777777" w:rsidR="00893BE2" w:rsidRDefault="00000000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93BE2" w14:paraId="4E9055EC" w14:textId="77777777">
        <w:tc>
          <w:tcPr>
            <w:tcW w:w="2263" w:type="dxa"/>
            <w:shd w:val="clear" w:color="auto" w:fill="E6E6E6"/>
            <w:vAlign w:val="center"/>
          </w:tcPr>
          <w:p w14:paraId="47FC315C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0FE70A3" w14:textId="77777777" w:rsidR="00893BE2" w:rsidRDefault="00000000">
            <w:r>
              <w:t>C0715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C33EB5E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ED939EE" w14:textId="77777777" w:rsidR="00893BE2" w:rsidRDefault="00000000">
            <w:r>
              <w:t>C1315</w:t>
            </w:r>
          </w:p>
        </w:tc>
      </w:tr>
      <w:tr w:rsidR="00893BE2" w14:paraId="0AE3638E" w14:textId="77777777">
        <w:tc>
          <w:tcPr>
            <w:tcW w:w="2263" w:type="dxa"/>
            <w:shd w:val="clear" w:color="auto" w:fill="E6E6E6"/>
            <w:vAlign w:val="center"/>
          </w:tcPr>
          <w:p w14:paraId="123D1F3F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E46590" w14:textId="77777777" w:rsidR="00893BE2" w:rsidRDefault="00000000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192F8F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427085" w14:textId="77777777" w:rsidR="00893BE2" w:rsidRDefault="00000000">
            <w:r>
              <w:t>1.95</w:t>
            </w:r>
          </w:p>
        </w:tc>
      </w:tr>
      <w:tr w:rsidR="00893BE2" w14:paraId="0B85B2C5" w14:textId="77777777">
        <w:tc>
          <w:tcPr>
            <w:tcW w:w="2263" w:type="dxa"/>
            <w:shd w:val="clear" w:color="auto" w:fill="E6E6E6"/>
            <w:vAlign w:val="center"/>
          </w:tcPr>
          <w:p w14:paraId="506EEBC4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57AC59" w14:textId="77777777" w:rsidR="00893BE2" w:rsidRDefault="00000000">
            <w:r>
              <w:t>0.35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7BAC9F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9A24E1" w14:textId="77777777" w:rsidR="00893BE2" w:rsidRDefault="00000000">
            <w:r>
              <w:t>0.65</w:t>
            </w:r>
          </w:p>
        </w:tc>
      </w:tr>
      <w:tr w:rsidR="00893BE2" w14:paraId="26983B2E" w14:textId="77777777">
        <w:tc>
          <w:tcPr>
            <w:tcW w:w="4662" w:type="dxa"/>
            <w:gridSpan w:val="2"/>
            <w:vAlign w:val="center"/>
          </w:tcPr>
          <w:p w14:paraId="2327D9AE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EB2BB4" wp14:editId="2BF885CA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AD69ED5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315159" wp14:editId="170AC1AA">
                  <wp:extent cx="1485900" cy="14954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31978" w14:textId="77777777" w:rsidR="00893BE2" w:rsidRDefault="00893BE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93BE2" w14:paraId="1028A19E" w14:textId="77777777">
        <w:tc>
          <w:tcPr>
            <w:tcW w:w="2263" w:type="dxa"/>
            <w:shd w:val="clear" w:color="auto" w:fill="E6E6E6"/>
            <w:vAlign w:val="center"/>
          </w:tcPr>
          <w:p w14:paraId="1294EE8F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6908EE1" w14:textId="77777777" w:rsidR="00893BE2" w:rsidRDefault="00000000">
            <w:r>
              <w:t>C1415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C65104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D1EC2EC" w14:textId="77777777" w:rsidR="00893BE2" w:rsidRDefault="00000000">
            <w:r>
              <w:t>C1615</w:t>
            </w:r>
          </w:p>
        </w:tc>
      </w:tr>
      <w:tr w:rsidR="00893BE2" w14:paraId="00B71B66" w14:textId="77777777">
        <w:tc>
          <w:tcPr>
            <w:tcW w:w="2263" w:type="dxa"/>
            <w:shd w:val="clear" w:color="auto" w:fill="E6E6E6"/>
            <w:vAlign w:val="center"/>
          </w:tcPr>
          <w:p w14:paraId="01CCE1A0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BF86595" w14:textId="77777777" w:rsidR="00893BE2" w:rsidRDefault="00000000">
            <w:r>
              <w:t>2.18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35DD048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0C521D" w14:textId="77777777" w:rsidR="00893BE2" w:rsidRDefault="00000000">
            <w:r>
              <w:t>3.36</w:t>
            </w:r>
          </w:p>
        </w:tc>
      </w:tr>
      <w:tr w:rsidR="00893BE2" w14:paraId="0C97F28B" w14:textId="77777777">
        <w:tc>
          <w:tcPr>
            <w:tcW w:w="2263" w:type="dxa"/>
            <w:shd w:val="clear" w:color="auto" w:fill="E6E6E6"/>
            <w:vAlign w:val="center"/>
          </w:tcPr>
          <w:p w14:paraId="0BA2CB16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F55B2DA" w14:textId="77777777" w:rsidR="00893BE2" w:rsidRDefault="00000000">
            <w:r>
              <w:t>0.73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BB52D1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64D04D" w14:textId="77777777" w:rsidR="00893BE2" w:rsidRDefault="00000000">
            <w:r>
              <w:t>1.12</w:t>
            </w:r>
          </w:p>
        </w:tc>
      </w:tr>
      <w:tr w:rsidR="00893BE2" w14:paraId="47FE2B37" w14:textId="77777777">
        <w:tc>
          <w:tcPr>
            <w:tcW w:w="4662" w:type="dxa"/>
            <w:gridSpan w:val="2"/>
            <w:vAlign w:val="center"/>
          </w:tcPr>
          <w:p w14:paraId="3C40666F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B453D4" wp14:editId="2B00A0EB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DA6830C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2A13FD" wp14:editId="334DA8BA">
                  <wp:extent cx="1485900" cy="1495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CBE3C" w14:textId="77777777" w:rsidR="00893BE2" w:rsidRDefault="00893BE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93BE2" w14:paraId="54B79D5C" w14:textId="77777777">
        <w:tc>
          <w:tcPr>
            <w:tcW w:w="2263" w:type="dxa"/>
            <w:shd w:val="clear" w:color="auto" w:fill="E6E6E6"/>
            <w:vAlign w:val="center"/>
          </w:tcPr>
          <w:p w14:paraId="55AAFB28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B721503" w14:textId="77777777" w:rsidR="00893BE2" w:rsidRDefault="00000000">
            <w:r>
              <w:t>C1815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29CC1A6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2BDC190" w14:textId="77777777" w:rsidR="00893BE2" w:rsidRDefault="00000000">
            <w:r>
              <w:t>C2315</w:t>
            </w:r>
          </w:p>
        </w:tc>
      </w:tr>
      <w:tr w:rsidR="00893BE2" w14:paraId="3CEE34A8" w14:textId="77777777">
        <w:tc>
          <w:tcPr>
            <w:tcW w:w="2263" w:type="dxa"/>
            <w:shd w:val="clear" w:color="auto" w:fill="E6E6E6"/>
            <w:vAlign w:val="center"/>
          </w:tcPr>
          <w:p w14:paraId="231CC06B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0E953A" w14:textId="77777777" w:rsidR="00893BE2" w:rsidRDefault="00000000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77F8911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BA3775" w14:textId="77777777" w:rsidR="00893BE2" w:rsidRDefault="00000000">
            <w:r>
              <w:t>3.45</w:t>
            </w:r>
          </w:p>
        </w:tc>
      </w:tr>
      <w:tr w:rsidR="00893BE2" w14:paraId="00014388" w14:textId="77777777">
        <w:tc>
          <w:tcPr>
            <w:tcW w:w="2263" w:type="dxa"/>
            <w:shd w:val="clear" w:color="auto" w:fill="E6E6E6"/>
            <w:vAlign w:val="center"/>
          </w:tcPr>
          <w:p w14:paraId="1966F0DF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334B58" w14:textId="77777777" w:rsidR="00893BE2" w:rsidRDefault="00000000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3DE2883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C5169D" w14:textId="77777777" w:rsidR="00893BE2" w:rsidRDefault="00000000">
            <w:r>
              <w:t>1.15</w:t>
            </w:r>
          </w:p>
        </w:tc>
      </w:tr>
      <w:tr w:rsidR="00893BE2" w14:paraId="6724C9D3" w14:textId="77777777">
        <w:tc>
          <w:tcPr>
            <w:tcW w:w="4662" w:type="dxa"/>
            <w:gridSpan w:val="2"/>
            <w:vAlign w:val="center"/>
          </w:tcPr>
          <w:p w14:paraId="4B885840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4EBCEA" wp14:editId="78B23293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8AE70A8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4B1BE0" wp14:editId="47793E8F">
                  <wp:extent cx="1485900" cy="14954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F99F8" w14:textId="77777777" w:rsidR="00893BE2" w:rsidRDefault="00893BE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93BE2" w14:paraId="6C5AFB19" w14:textId="77777777">
        <w:tc>
          <w:tcPr>
            <w:tcW w:w="2263" w:type="dxa"/>
            <w:shd w:val="clear" w:color="auto" w:fill="E6E6E6"/>
            <w:vAlign w:val="center"/>
          </w:tcPr>
          <w:p w14:paraId="33A26B4D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8FB4941" w14:textId="77777777" w:rsidR="00893BE2" w:rsidRDefault="00000000">
            <w:r>
              <w:t>C3015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B362C1C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4724C8" w14:textId="77777777" w:rsidR="00893BE2" w:rsidRDefault="00000000">
            <w:r>
              <w:t>C6415</w:t>
            </w:r>
          </w:p>
        </w:tc>
      </w:tr>
      <w:tr w:rsidR="00893BE2" w14:paraId="0F8A15E4" w14:textId="77777777">
        <w:tc>
          <w:tcPr>
            <w:tcW w:w="2263" w:type="dxa"/>
            <w:shd w:val="clear" w:color="auto" w:fill="E6E6E6"/>
            <w:vAlign w:val="center"/>
          </w:tcPr>
          <w:p w14:paraId="795FE43E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EC40998" w14:textId="77777777" w:rsidR="00893BE2" w:rsidRDefault="00000000">
            <w:r>
              <w:t>4.50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B0FBC9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DB839B1" w14:textId="77777777" w:rsidR="00893BE2" w:rsidRDefault="00000000">
            <w:r>
              <w:t>9.60</w:t>
            </w:r>
          </w:p>
        </w:tc>
      </w:tr>
      <w:tr w:rsidR="00893BE2" w14:paraId="7E2E9465" w14:textId="77777777">
        <w:tc>
          <w:tcPr>
            <w:tcW w:w="2263" w:type="dxa"/>
            <w:shd w:val="clear" w:color="auto" w:fill="E6E6E6"/>
            <w:vAlign w:val="center"/>
          </w:tcPr>
          <w:p w14:paraId="3F769675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76DD0C" w14:textId="77777777" w:rsidR="00893BE2" w:rsidRDefault="00000000">
            <w:r>
              <w:t>1.50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0AE755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5976C7" w14:textId="77777777" w:rsidR="00893BE2" w:rsidRDefault="00000000">
            <w:r>
              <w:t>3.20</w:t>
            </w:r>
          </w:p>
        </w:tc>
      </w:tr>
      <w:tr w:rsidR="00893BE2" w14:paraId="5EE049EA" w14:textId="77777777">
        <w:tc>
          <w:tcPr>
            <w:tcW w:w="4662" w:type="dxa"/>
            <w:gridSpan w:val="2"/>
            <w:vAlign w:val="center"/>
          </w:tcPr>
          <w:p w14:paraId="5BFFDA4E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61DA28" wp14:editId="71FADAB7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166C6AB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A5826F" wp14:editId="4B89C227">
                  <wp:extent cx="1485900" cy="14954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806DE6" w14:textId="77777777" w:rsidR="00893BE2" w:rsidRDefault="00893BE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93BE2" w14:paraId="79A2C8EF" w14:textId="77777777">
        <w:tc>
          <w:tcPr>
            <w:tcW w:w="2263" w:type="dxa"/>
            <w:shd w:val="clear" w:color="auto" w:fill="E6E6E6"/>
            <w:vAlign w:val="center"/>
          </w:tcPr>
          <w:p w14:paraId="2304F855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0B79E50" w14:textId="77777777" w:rsidR="00893BE2" w:rsidRDefault="00000000">
            <w:r>
              <w:t>M0821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4116D6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F15FD4A" w14:textId="77777777" w:rsidR="00893BE2" w:rsidRDefault="00000000">
            <w:r>
              <w:t>M0921</w:t>
            </w:r>
          </w:p>
        </w:tc>
      </w:tr>
      <w:tr w:rsidR="00893BE2" w14:paraId="2125E088" w14:textId="77777777">
        <w:tc>
          <w:tcPr>
            <w:tcW w:w="2263" w:type="dxa"/>
            <w:shd w:val="clear" w:color="auto" w:fill="E6E6E6"/>
            <w:vAlign w:val="center"/>
          </w:tcPr>
          <w:p w14:paraId="75037CD8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D96CC5" w14:textId="77777777" w:rsidR="00893BE2" w:rsidRDefault="00000000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2E969D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54BEBA" w14:textId="77777777" w:rsidR="00893BE2" w:rsidRDefault="00000000">
            <w:r>
              <w:t>1.89</w:t>
            </w:r>
          </w:p>
        </w:tc>
      </w:tr>
      <w:tr w:rsidR="00893BE2" w14:paraId="0F70811A" w14:textId="77777777">
        <w:tc>
          <w:tcPr>
            <w:tcW w:w="2263" w:type="dxa"/>
            <w:shd w:val="clear" w:color="auto" w:fill="E6E6E6"/>
            <w:vAlign w:val="center"/>
          </w:tcPr>
          <w:p w14:paraId="452377BB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B50EDB" w14:textId="77777777" w:rsidR="00893BE2" w:rsidRDefault="00000000">
            <w:r>
              <w:t>0.56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07E42A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EC8FBCB" w14:textId="77777777" w:rsidR="00893BE2" w:rsidRDefault="00000000">
            <w:r>
              <w:t>0.63</w:t>
            </w:r>
          </w:p>
        </w:tc>
      </w:tr>
      <w:tr w:rsidR="00893BE2" w14:paraId="44DF0464" w14:textId="77777777">
        <w:tc>
          <w:tcPr>
            <w:tcW w:w="4662" w:type="dxa"/>
            <w:gridSpan w:val="2"/>
            <w:vAlign w:val="center"/>
          </w:tcPr>
          <w:p w14:paraId="6A157A90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EA263C" wp14:editId="77C9C45A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50BE863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7EBAF1" wp14:editId="22D667F9">
                  <wp:extent cx="1485900" cy="14954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B855C8" w14:textId="77777777" w:rsidR="00893BE2" w:rsidRDefault="00893BE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93BE2" w14:paraId="3A97952F" w14:textId="77777777">
        <w:tc>
          <w:tcPr>
            <w:tcW w:w="2263" w:type="dxa"/>
            <w:shd w:val="clear" w:color="auto" w:fill="E6E6E6"/>
            <w:vAlign w:val="center"/>
          </w:tcPr>
          <w:p w14:paraId="4CBFB13F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0FFA4B0" w14:textId="77777777" w:rsidR="00893BE2" w:rsidRDefault="00000000">
            <w:r>
              <w:t>M1021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A5DD5DF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CE28F13" w14:textId="77777777" w:rsidR="00893BE2" w:rsidRDefault="00000000">
            <w:r>
              <w:t>M1521</w:t>
            </w:r>
          </w:p>
        </w:tc>
      </w:tr>
      <w:tr w:rsidR="00893BE2" w14:paraId="5E570B73" w14:textId="77777777">
        <w:tc>
          <w:tcPr>
            <w:tcW w:w="2263" w:type="dxa"/>
            <w:shd w:val="clear" w:color="auto" w:fill="E6E6E6"/>
            <w:vAlign w:val="center"/>
          </w:tcPr>
          <w:p w14:paraId="6442F846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83B8B37" w14:textId="77777777" w:rsidR="00893BE2" w:rsidRDefault="00000000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58AB81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B82458" w14:textId="77777777" w:rsidR="00893BE2" w:rsidRDefault="00000000">
            <w:r>
              <w:t>3.15</w:t>
            </w:r>
          </w:p>
        </w:tc>
      </w:tr>
      <w:tr w:rsidR="00893BE2" w14:paraId="35BD696F" w14:textId="77777777">
        <w:tc>
          <w:tcPr>
            <w:tcW w:w="2263" w:type="dxa"/>
            <w:shd w:val="clear" w:color="auto" w:fill="E6E6E6"/>
            <w:vAlign w:val="center"/>
          </w:tcPr>
          <w:p w14:paraId="4C5F1F8E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84A7030" w14:textId="77777777" w:rsidR="00893BE2" w:rsidRDefault="00000000">
            <w:r>
              <w:t>0.70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BEC6F7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E3D05D" w14:textId="77777777" w:rsidR="00893BE2" w:rsidRDefault="00000000">
            <w:r>
              <w:t>1.05</w:t>
            </w:r>
          </w:p>
        </w:tc>
      </w:tr>
      <w:tr w:rsidR="00893BE2" w14:paraId="67AB1682" w14:textId="77777777">
        <w:tc>
          <w:tcPr>
            <w:tcW w:w="4662" w:type="dxa"/>
            <w:gridSpan w:val="2"/>
            <w:vAlign w:val="center"/>
          </w:tcPr>
          <w:p w14:paraId="3E82A582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5F8CAF" wp14:editId="6AA4C527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514526E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2C501E" wp14:editId="150A7EC5">
                  <wp:extent cx="1485900" cy="14954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8B5D2F" w14:textId="77777777" w:rsidR="00893BE2" w:rsidRDefault="00893BE2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893BE2" w14:paraId="7F0C6E4D" w14:textId="77777777">
        <w:tc>
          <w:tcPr>
            <w:tcW w:w="2263" w:type="dxa"/>
            <w:shd w:val="clear" w:color="auto" w:fill="E6E6E6"/>
            <w:vAlign w:val="center"/>
          </w:tcPr>
          <w:p w14:paraId="62829363" w14:textId="77777777" w:rsidR="00893BE2" w:rsidRDefault="00000000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65D2976" w14:textId="77777777" w:rsidR="00893BE2" w:rsidRDefault="00000000">
            <w:r>
              <w:t>M1821</w:t>
            </w:r>
          </w:p>
        </w:tc>
      </w:tr>
      <w:tr w:rsidR="00893BE2" w14:paraId="09B80981" w14:textId="77777777">
        <w:tc>
          <w:tcPr>
            <w:tcW w:w="2263" w:type="dxa"/>
            <w:shd w:val="clear" w:color="auto" w:fill="E6E6E6"/>
            <w:vAlign w:val="center"/>
          </w:tcPr>
          <w:p w14:paraId="1AF08965" w14:textId="77777777" w:rsidR="00893BE2" w:rsidRDefault="00000000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D3A044" w14:textId="77777777" w:rsidR="00893BE2" w:rsidRDefault="00000000">
            <w:r>
              <w:t>3.78</w:t>
            </w:r>
          </w:p>
        </w:tc>
      </w:tr>
      <w:tr w:rsidR="00893BE2" w14:paraId="4E1D7EE5" w14:textId="77777777">
        <w:tc>
          <w:tcPr>
            <w:tcW w:w="2263" w:type="dxa"/>
            <w:shd w:val="clear" w:color="auto" w:fill="E6E6E6"/>
            <w:vAlign w:val="center"/>
          </w:tcPr>
          <w:p w14:paraId="74514133" w14:textId="77777777" w:rsidR="00893BE2" w:rsidRDefault="00000000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C3F293A" w14:textId="77777777" w:rsidR="00893BE2" w:rsidRDefault="00000000">
            <w:r>
              <w:t>1.26</w:t>
            </w:r>
          </w:p>
        </w:tc>
      </w:tr>
      <w:tr w:rsidR="00893BE2" w14:paraId="196D09D2" w14:textId="77777777">
        <w:tc>
          <w:tcPr>
            <w:tcW w:w="4662" w:type="dxa"/>
            <w:gridSpan w:val="2"/>
            <w:vAlign w:val="center"/>
          </w:tcPr>
          <w:p w14:paraId="5C99F586" w14:textId="77777777" w:rsidR="00893BE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AE064F" wp14:editId="0534EE21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E8599" w14:textId="77777777" w:rsidR="00893BE2" w:rsidRDefault="00893BE2"/>
    <w:p w14:paraId="38F7FCEC" w14:textId="77777777" w:rsidR="00893BE2" w:rsidRDefault="00893BE2"/>
    <w:sectPr w:rsidR="00893BE2" w:rsidSect="001B130F">
      <w:headerReference w:type="default" r:id="rId34"/>
      <w:footerReference w:type="default" r:id="rId3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0748" w14:textId="77777777" w:rsidR="00F94527" w:rsidRDefault="00F94527">
      <w:pPr>
        <w:spacing w:line="240" w:lineRule="auto"/>
      </w:pPr>
      <w:r>
        <w:separator/>
      </w:r>
    </w:p>
  </w:endnote>
  <w:endnote w:type="continuationSeparator" w:id="0">
    <w:p w14:paraId="68FD3269" w14:textId="77777777" w:rsidR="00F94527" w:rsidRDefault="00F94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7D4C95A1" w14:textId="77777777" w:rsidTr="00E32112">
      <w:tc>
        <w:tcPr>
          <w:tcW w:w="3020" w:type="dxa"/>
        </w:tcPr>
        <w:p w14:paraId="53BACD60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065D064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CF8511D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7E15485B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4196DAD3" w14:textId="77777777" w:rsidTr="00715ADB">
      <w:tc>
        <w:tcPr>
          <w:tcW w:w="1667" w:type="pct"/>
        </w:tcPr>
        <w:p w14:paraId="7FEE70EE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796F54D1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F15C798" w14:textId="77777777" w:rsidR="00000000" w:rsidRPr="00F5023B" w:rsidRDefault="00000000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5355AADD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3E26C5C" w14:textId="77777777" w:rsidTr="00715ADB">
      <w:tc>
        <w:tcPr>
          <w:tcW w:w="1667" w:type="pct"/>
        </w:tcPr>
        <w:p w14:paraId="20C1666A" w14:textId="77777777" w:rsidR="00000000" w:rsidRPr="00F5023B" w:rsidRDefault="00000000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682A230" w14:textId="77777777" w:rsidR="00000000" w:rsidRPr="00F5023B" w:rsidRDefault="00000000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C94CF52" w14:textId="77777777" w:rsidR="00000000" w:rsidRPr="00F5023B" w:rsidRDefault="00000000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063CAA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C4F2" w14:textId="77777777" w:rsidR="00F94527" w:rsidRDefault="00F94527">
      <w:pPr>
        <w:spacing w:line="240" w:lineRule="auto"/>
      </w:pPr>
      <w:r>
        <w:separator/>
      </w:r>
    </w:p>
  </w:footnote>
  <w:footnote w:type="continuationSeparator" w:id="0">
    <w:p w14:paraId="057B383D" w14:textId="77777777" w:rsidR="00F94527" w:rsidRDefault="00F94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C096" w14:textId="77777777" w:rsidR="00000000" w:rsidRPr="00D20228" w:rsidRDefault="00000000" w:rsidP="00553EF1">
    <w:pPr>
      <w:pStyle w:val="a4"/>
    </w:pPr>
    <w:r>
      <w:rPr>
        <w:noProof/>
        <w:lang w:val="en-US"/>
      </w:rPr>
      <w:drawing>
        <wp:inline distT="0" distB="0" distL="0" distR="0" wp14:anchorId="1BCBC827" wp14:editId="73CA2EFF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9E31" w14:textId="77777777" w:rsidR="00000000" w:rsidRPr="00D20228" w:rsidRDefault="00000000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2E79DAA2" wp14:editId="13C54535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142" w14:textId="77777777" w:rsidR="00000000" w:rsidRPr="00D20228" w:rsidRDefault="00000000">
    <w:pPr>
      <w:pStyle w:val="a4"/>
    </w:pPr>
    <w:r>
      <w:rPr>
        <w:noProof/>
        <w:lang w:val="en-US"/>
      </w:rPr>
      <w:drawing>
        <wp:inline distT="0" distB="0" distL="0" distR="0" wp14:anchorId="11FCB941" wp14:editId="275BB287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543763">
    <w:abstractNumId w:val="0"/>
  </w:num>
  <w:num w:numId="2" w16cid:durableId="1239829802">
    <w:abstractNumId w:val="4"/>
  </w:num>
  <w:num w:numId="3" w16cid:durableId="848101721">
    <w:abstractNumId w:val="2"/>
  </w:num>
  <w:num w:numId="4" w16cid:durableId="183636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7234770">
    <w:abstractNumId w:val="3"/>
  </w:num>
  <w:num w:numId="6" w16cid:durableId="99236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5C"/>
    <w:rsid w:val="001915A3"/>
    <w:rsid w:val="00217F62"/>
    <w:rsid w:val="00893BE2"/>
    <w:rsid w:val="0093275C"/>
    <w:rsid w:val="00A906D8"/>
    <w:rsid w:val="00AB5A74"/>
    <w:rsid w:val="00F071AE"/>
    <w:rsid w:val="00F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99C8"/>
  <w15:docId w15:val="{B50BF76E-4A70-4E60-AC9E-CF9B5EDA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21" Type="http://schemas.openxmlformats.org/officeDocument/2006/relationships/image" Target="media/image12.jp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an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8</Pages>
  <Words>512</Words>
  <Characters>2920</Characters>
  <Application>Microsoft Office Word</Application>
  <DocSecurity>0</DocSecurity>
  <Lines>24</Lines>
  <Paragraphs>6</Paragraphs>
  <ScaleCrop>false</ScaleCrop>
  <Company>ths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Guan</dc:creator>
  <cp:keywords/>
  <dc:description/>
  <cp:lastModifiedBy>女士 关</cp:lastModifiedBy>
  <cp:revision>1</cp:revision>
  <cp:lastPrinted>1900-12-31T16:00:00Z</cp:lastPrinted>
  <dcterms:created xsi:type="dcterms:W3CDTF">2024-01-02T13:40:00Z</dcterms:created>
  <dcterms:modified xsi:type="dcterms:W3CDTF">2024-01-02T13:41:00Z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