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158" w:rsidRPr="00AC2DC3" w:rsidRDefault="00D40158" w:rsidP="008452B5">
      <w:pPr>
        <w:widowControl w:val="0"/>
        <w:spacing w:afterLines="100"/>
        <w:ind w:left="180" w:right="180" w:firstLine="600"/>
        <w:rPr>
          <w:b/>
          <w:bCs/>
          <w:kern w:val="2"/>
          <w:sz w:val="30"/>
          <w:szCs w:val="24"/>
          <w:lang w:val="en-US"/>
        </w:rPr>
      </w:pPr>
    </w:p>
    <w:p w:rsidR="00301B3E" w:rsidRPr="00AC2DC3" w:rsidRDefault="00301B3E" w:rsidP="008452B5">
      <w:pPr>
        <w:spacing w:beforeLines="100" w:line="180" w:lineRule="atLeast"/>
        <w:ind w:left="180" w:right="180"/>
        <w:rPr>
          <w:b/>
          <w:bCs/>
          <w:sz w:val="72"/>
          <w:szCs w:val="72"/>
        </w:rPr>
      </w:pPr>
    </w:p>
    <w:p w:rsidR="00D40158" w:rsidRPr="00AC2DC3" w:rsidRDefault="00DE5AEF" w:rsidP="008452B5">
      <w:pPr>
        <w:spacing w:beforeLines="100" w:line="180" w:lineRule="atLeast"/>
        <w:ind w:left="180" w:right="180"/>
        <w:rPr>
          <w:b/>
          <w:bCs/>
          <w:sz w:val="72"/>
          <w:szCs w:val="72"/>
        </w:rPr>
      </w:pPr>
      <w:r w:rsidRPr="00AC2DC3">
        <w:rPr>
          <w:rFonts w:hint="eastAsia"/>
          <w:b/>
          <w:bCs/>
          <w:sz w:val="72"/>
          <w:szCs w:val="72"/>
        </w:rPr>
        <w:t>不舒适</w:t>
      </w:r>
      <w:r w:rsidR="004871E7" w:rsidRPr="00AC2DC3">
        <w:rPr>
          <w:rFonts w:hint="eastAsia"/>
          <w:b/>
          <w:bCs/>
          <w:sz w:val="72"/>
          <w:szCs w:val="72"/>
        </w:rPr>
        <w:t>眩光</w:t>
      </w:r>
      <w:r w:rsidR="00075C7F" w:rsidRPr="00AC2DC3">
        <w:rPr>
          <w:rFonts w:hint="eastAsia"/>
          <w:b/>
          <w:bCs/>
          <w:sz w:val="72"/>
          <w:szCs w:val="72"/>
        </w:rPr>
        <w:t>分</w:t>
      </w:r>
      <w:r w:rsidR="003A2B52" w:rsidRPr="00AC2DC3">
        <w:rPr>
          <w:rFonts w:hint="eastAsia"/>
          <w:b/>
          <w:bCs/>
          <w:sz w:val="72"/>
          <w:szCs w:val="72"/>
        </w:rPr>
        <w:t>析</w:t>
      </w:r>
      <w:r w:rsidR="00D40158" w:rsidRPr="00AC2DC3">
        <w:rPr>
          <w:rFonts w:hint="eastAsia"/>
          <w:b/>
          <w:bCs/>
          <w:sz w:val="72"/>
          <w:szCs w:val="72"/>
        </w:rPr>
        <w:t>报告书</w:t>
      </w:r>
    </w:p>
    <w:p w:rsidR="00083664" w:rsidRPr="00AC2DC3" w:rsidRDefault="00083664" w:rsidP="00D40158">
      <w:pPr>
        <w:spacing w:line="180" w:lineRule="atLeast"/>
        <w:ind w:left="180" w:right="180" w:firstLine="420"/>
        <w:rPr>
          <w:b/>
          <w:bCs/>
          <w:szCs w:val="21"/>
          <w:lang w:val="en-US"/>
        </w:rPr>
      </w:pPr>
    </w:p>
    <w:p w:rsidR="00DD33B1" w:rsidRPr="00AC2DC3" w:rsidRDefault="00DD33B1" w:rsidP="00D40158">
      <w:pPr>
        <w:spacing w:line="180" w:lineRule="atLeast"/>
        <w:ind w:left="180" w:right="180" w:firstLine="420"/>
        <w:rPr>
          <w:b/>
          <w:bCs/>
          <w:szCs w:val="21"/>
          <w:lang w:val="en-US"/>
        </w:rPr>
      </w:pPr>
    </w:p>
    <w:p w:rsidR="00DD33B1" w:rsidRPr="00AC2DC3" w:rsidRDefault="00DD33B1" w:rsidP="00D40158">
      <w:pPr>
        <w:spacing w:line="180" w:lineRule="atLeast"/>
        <w:ind w:left="180" w:right="180" w:firstLine="420"/>
        <w:rPr>
          <w:b/>
          <w:bCs/>
          <w:szCs w:val="21"/>
          <w:lang w:val="en-US"/>
        </w:rPr>
      </w:pPr>
    </w:p>
    <w:p w:rsidR="00083664" w:rsidRPr="00AC2DC3" w:rsidRDefault="00083664" w:rsidP="0055044E">
      <w:pPr>
        <w:pStyle w:val="ad"/>
        <w:rPr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00"/>
        <w:gridCol w:w="3780"/>
      </w:tblGrid>
      <w:tr w:rsidR="0036330B" w:rsidRPr="00AC2DC3" w:rsidTr="00DD250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36330B" w:rsidRPr="00AC2DC3" w:rsidRDefault="0036330B" w:rsidP="0055044E">
            <w:pPr>
              <w:pStyle w:val="ad"/>
            </w:pPr>
            <w:r w:rsidRPr="00AC2DC3">
              <w:rPr>
                <w:rFonts w:hint="eastAsia"/>
              </w:rPr>
              <w:t>工程名称</w:t>
            </w:r>
          </w:p>
        </w:tc>
        <w:tc>
          <w:tcPr>
            <w:tcW w:w="3780" w:type="dxa"/>
          </w:tcPr>
          <w:p w:rsidR="0036330B" w:rsidRPr="00AC2DC3" w:rsidRDefault="0036330B" w:rsidP="0055044E">
            <w:pPr>
              <w:pStyle w:val="ad"/>
              <w:jc w:val="center"/>
            </w:pPr>
            <w:bookmarkStart w:id="0" w:name="工程名称"/>
            <w:bookmarkEnd w:id="0"/>
          </w:p>
        </w:tc>
      </w:tr>
      <w:tr w:rsidR="0036330B" w:rsidRPr="00AC2DC3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36330B" w:rsidRPr="00AC2DC3" w:rsidRDefault="0036330B" w:rsidP="0055044E">
            <w:pPr>
              <w:pStyle w:val="ad"/>
            </w:pPr>
            <w:r w:rsidRPr="00AC2DC3">
              <w:rPr>
                <w:rFonts w:hint="eastAsia"/>
              </w:rPr>
              <w:t>设计编号</w:t>
            </w:r>
          </w:p>
        </w:tc>
        <w:tc>
          <w:tcPr>
            <w:tcW w:w="3780" w:type="dxa"/>
          </w:tcPr>
          <w:p w:rsidR="0036330B" w:rsidRPr="00AC2DC3" w:rsidRDefault="0036330B" w:rsidP="0055044E">
            <w:pPr>
              <w:pStyle w:val="ad"/>
              <w:jc w:val="center"/>
            </w:pPr>
            <w:bookmarkStart w:id="1" w:name="设计编号"/>
            <w:bookmarkEnd w:id="1"/>
          </w:p>
        </w:tc>
      </w:tr>
      <w:tr w:rsidR="0036330B" w:rsidRPr="00AC2DC3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36330B" w:rsidRPr="00AC2DC3" w:rsidRDefault="0036330B" w:rsidP="0055044E">
            <w:pPr>
              <w:pStyle w:val="ad"/>
            </w:pPr>
            <w:r w:rsidRPr="00AC2DC3">
              <w:rPr>
                <w:rFonts w:hint="eastAsia"/>
              </w:rPr>
              <w:t>建设单位</w:t>
            </w:r>
          </w:p>
        </w:tc>
        <w:tc>
          <w:tcPr>
            <w:tcW w:w="3780" w:type="dxa"/>
          </w:tcPr>
          <w:p w:rsidR="0036330B" w:rsidRPr="00AC2DC3" w:rsidRDefault="0036330B" w:rsidP="0055044E">
            <w:pPr>
              <w:pStyle w:val="ad"/>
              <w:jc w:val="center"/>
            </w:pPr>
            <w:bookmarkStart w:id="2" w:name="建设单位"/>
            <w:bookmarkEnd w:id="2"/>
          </w:p>
        </w:tc>
      </w:tr>
      <w:tr w:rsidR="0036330B" w:rsidRPr="00AC2DC3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36330B" w:rsidRPr="00AC2DC3" w:rsidRDefault="0036330B" w:rsidP="0055044E">
            <w:pPr>
              <w:pStyle w:val="ad"/>
            </w:pPr>
            <w:r w:rsidRPr="00AC2DC3">
              <w:rPr>
                <w:rFonts w:hint="eastAsia"/>
              </w:rPr>
              <w:t>设计单位</w:t>
            </w:r>
          </w:p>
        </w:tc>
        <w:tc>
          <w:tcPr>
            <w:tcW w:w="3780" w:type="dxa"/>
          </w:tcPr>
          <w:p w:rsidR="0036330B" w:rsidRPr="00AC2DC3" w:rsidRDefault="0036330B" w:rsidP="0055044E">
            <w:pPr>
              <w:pStyle w:val="ad"/>
              <w:jc w:val="center"/>
            </w:pPr>
            <w:bookmarkStart w:id="3" w:name="设计单位"/>
            <w:bookmarkEnd w:id="3"/>
          </w:p>
        </w:tc>
      </w:tr>
      <w:tr w:rsidR="0036330B" w:rsidRPr="00AC2DC3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36330B" w:rsidRPr="00AC2DC3" w:rsidRDefault="0036330B" w:rsidP="0055044E">
            <w:pPr>
              <w:pStyle w:val="ad"/>
            </w:pPr>
            <w:r w:rsidRPr="00AC2DC3">
              <w:rPr>
                <w:rFonts w:hint="eastAsia"/>
              </w:rPr>
              <w:t>审 核 人</w:t>
            </w:r>
          </w:p>
        </w:tc>
        <w:tc>
          <w:tcPr>
            <w:tcW w:w="3780" w:type="dxa"/>
          </w:tcPr>
          <w:p w:rsidR="0036330B" w:rsidRPr="00AC2DC3" w:rsidRDefault="0036330B" w:rsidP="0055044E">
            <w:pPr>
              <w:pStyle w:val="ad"/>
              <w:jc w:val="center"/>
            </w:pPr>
            <w:bookmarkStart w:id="4" w:name="审核人"/>
            <w:bookmarkEnd w:id="4"/>
          </w:p>
        </w:tc>
      </w:tr>
      <w:tr w:rsidR="0036330B" w:rsidRPr="00AC2DC3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36330B" w:rsidRPr="00AC2DC3" w:rsidRDefault="0036330B" w:rsidP="0055044E">
            <w:pPr>
              <w:pStyle w:val="ad"/>
            </w:pPr>
            <w:r w:rsidRPr="00AC2DC3">
              <w:rPr>
                <w:rFonts w:hint="eastAsia"/>
              </w:rPr>
              <w:t>审 定 人</w:t>
            </w:r>
          </w:p>
        </w:tc>
        <w:tc>
          <w:tcPr>
            <w:tcW w:w="3780" w:type="dxa"/>
          </w:tcPr>
          <w:p w:rsidR="0036330B" w:rsidRPr="00AC2DC3" w:rsidRDefault="0036330B" w:rsidP="0055044E">
            <w:pPr>
              <w:pStyle w:val="ad"/>
              <w:jc w:val="center"/>
            </w:pPr>
            <w:bookmarkStart w:id="5" w:name="审定人"/>
            <w:bookmarkEnd w:id="5"/>
          </w:p>
        </w:tc>
      </w:tr>
      <w:tr w:rsidR="0036330B" w:rsidRPr="00AC2DC3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36330B" w:rsidRPr="00AC2DC3" w:rsidRDefault="0036330B" w:rsidP="0055044E">
            <w:pPr>
              <w:pStyle w:val="ad"/>
            </w:pPr>
            <w:r w:rsidRPr="00AC2DC3">
              <w:rPr>
                <w:rFonts w:hint="eastAsia"/>
              </w:rPr>
              <w:t>计算日期</w:t>
            </w:r>
          </w:p>
        </w:tc>
        <w:tc>
          <w:tcPr>
            <w:tcW w:w="3780" w:type="dxa"/>
          </w:tcPr>
          <w:p w:rsidR="0036330B" w:rsidRPr="00AC2DC3" w:rsidRDefault="0036330B" w:rsidP="0055044E">
            <w:pPr>
              <w:pStyle w:val="ad"/>
              <w:jc w:val="center"/>
            </w:pPr>
            <w:bookmarkStart w:id="6" w:name="计算日期"/>
            <w:r>
              <w:t>2023年12月30日</w:t>
            </w:r>
            <w:bookmarkEnd w:id="6"/>
          </w:p>
        </w:tc>
      </w:tr>
    </w:tbl>
    <w:p w:rsidR="00CE28AA" w:rsidRPr="00AC2DC3" w:rsidRDefault="00CE28AA" w:rsidP="0055044E">
      <w:pPr>
        <w:pStyle w:val="ad"/>
        <w:rPr>
          <w:sz w:val="30"/>
          <w:szCs w:val="32"/>
        </w:rPr>
      </w:pPr>
    </w:p>
    <w:p w:rsidR="00F11B75" w:rsidRPr="00AC2DC3" w:rsidRDefault="00F11B75" w:rsidP="0055044E">
      <w:pPr>
        <w:pStyle w:val="ad"/>
        <w:jc w:val="center"/>
        <w:rPr>
          <w:sz w:val="30"/>
          <w:szCs w:val="32"/>
        </w:rPr>
      </w:pPr>
      <w:bookmarkStart w:id="7" w:name="二维码"/>
      <w:bookmarkEnd w:id="7"/>
      <w:r>
        <w:rPr>
          <w:noProof/>
          <w:lang w:val="en-US"/>
        </w:rPr>
        <w:drawing>
          <wp:inline distT="0" distB="0" distL="0" distR="0">
            <wp:extent cx="2171928" cy="2171928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71928" cy="2171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4553" w:rsidRDefault="006C4553">
      <w:pPr>
        <w:pStyle w:val="ad"/>
        <w:jc w:val="center"/>
        <w:rPr>
          <w:sz w:val="30"/>
          <w:szCs w:val="32"/>
        </w:rPr>
      </w:pPr>
    </w:p>
    <w:p w:rsidR="00F11B75" w:rsidRPr="00AC2DC3" w:rsidRDefault="00F11B75" w:rsidP="0055044E">
      <w:pPr>
        <w:pStyle w:val="ad"/>
        <w:rPr>
          <w:sz w:val="30"/>
          <w:szCs w:val="3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00"/>
        <w:gridCol w:w="3780"/>
      </w:tblGrid>
      <w:tr w:rsidR="00E22381" w:rsidRPr="00AC2DC3" w:rsidTr="00DD2507">
        <w:trPr>
          <w:trHeight w:val="170"/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E22381" w:rsidRPr="00AC2DC3" w:rsidRDefault="00E22381" w:rsidP="0055044E">
            <w:pPr>
              <w:pStyle w:val="ad"/>
            </w:pPr>
            <w:r w:rsidRPr="00AC2DC3">
              <w:rPr>
                <w:rFonts w:hint="eastAsia"/>
              </w:rPr>
              <w:t>采用软件</w:t>
            </w:r>
          </w:p>
        </w:tc>
        <w:tc>
          <w:tcPr>
            <w:tcW w:w="3780" w:type="dxa"/>
          </w:tcPr>
          <w:p w:rsidR="00E22381" w:rsidRPr="00AC2DC3" w:rsidRDefault="00E22381" w:rsidP="0055044E">
            <w:pPr>
              <w:pStyle w:val="ad"/>
              <w:jc w:val="center"/>
            </w:pPr>
            <w:bookmarkStart w:id="8" w:name="采用软件"/>
            <w:r w:rsidRPr="00AC2DC3">
              <w:rPr>
                <w:rFonts w:hint="eastAsia"/>
              </w:rPr>
              <w:t>采光分析DALI2023</w:t>
            </w:r>
            <w:bookmarkEnd w:id="8"/>
          </w:p>
        </w:tc>
      </w:tr>
      <w:tr w:rsidR="00E22381" w:rsidRPr="00AC2DC3" w:rsidTr="00DD2507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E22381" w:rsidRPr="00AC2DC3" w:rsidRDefault="00E22381" w:rsidP="0055044E">
            <w:pPr>
              <w:pStyle w:val="ad"/>
              <w:rPr>
                <w:szCs w:val="18"/>
              </w:rPr>
            </w:pPr>
            <w:r w:rsidRPr="00AC2DC3">
              <w:rPr>
                <w:rFonts w:hint="eastAsia"/>
                <w:szCs w:val="18"/>
              </w:rPr>
              <w:t>软件版本</w:t>
            </w:r>
          </w:p>
        </w:tc>
        <w:tc>
          <w:tcPr>
            <w:tcW w:w="3780" w:type="dxa"/>
          </w:tcPr>
          <w:p w:rsidR="00E22381" w:rsidRPr="00AC2DC3" w:rsidRDefault="00E22381" w:rsidP="0055044E">
            <w:pPr>
              <w:pStyle w:val="ad"/>
              <w:jc w:val="center"/>
              <w:rPr>
                <w:szCs w:val="18"/>
              </w:rPr>
            </w:pPr>
            <w:bookmarkStart w:id="9" w:name="软件版本"/>
            <w:r w:rsidRPr="00AC2DC3">
              <w:rPr>
                <w:szCs w:val="18"/>
              </w:rPr>
              <w:t>20220808(SP1)</w:t>
            </w:r>
            <w:bookmarkEnd w:id="9"/>
          </w:p>
        </w:tc>
      </w:tr>
      <w:tr w:rsidR="00E22381" w:rsidRPr="00AC2DC3" w:rsidTr="00DD2507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E22381" w:rsidRPr="00AC2DC3" w:rsidRDefault="00E22381" w:rsidP="0055044E">
            <w:pPr>
              <w:pStyle w:val="ad"/>
              <w:rPr>
                <w:szCs w:val="18"/>
              </w:rPr>
            </w:pPr>
            <w:r w:rsidRPr="00AC2DC3">
              <w:rPr>
                <w:rFonts w:hint="eastAsia"/>
                <w:szCs w:val="18"/>
              </w:rPr>
              <w:t>研发单位</w:t>
            </w:r>
          </w:p>
        </w:tc>
        <w:tc>
          <w:tcPr>
            <w:tcW w:w="3780" w:type="dxa"/>
          </w:tcPr>
          <w:p w:rsidR="00E22381" w:rsidRPr="00AC2DC3" w:rsidRDefault="00E22381" w:rsidP="0055044E">
            <w:pPr>
              <w:pStyle w:val="ad"/>
              <w:jc w:val="center"/>
              <w:rPr>
                <w:szCs w:val="18"/>
              </w:rPr>
            </w:pPr>
            <w:r w:rsidRPr="00AC2DC3">
              <w:rPr>
                <w:rFonts w:hint="eastAsia"/>
                <w:szCs w:val="18"/>
              </w:rPr>
              <w:t>北京绿建软件有限公司</w:t>
            </w:r>
          </w:p>
        </w:tc>
      </w:tr>
      <w:tr w:rsidR="00E22381" w:rsidRPr="00AC2DC3" w:rsidTr="00DD2507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E22381" w:rsidRPr="00AC2DC3" w:rsidRDefault="00E22381" w:rsidP="0055044E">
            <w:pPr>
              <w:pStyle w:val="ad"/>
              <w:rPr>
                <w:szCs w:val="18"/>
              </w:rPr>
            </w:pPr>
            <w:r w:rsidRPr="00AC2DC3">
              <w:rPr>
                <w:rFonts w:hint="eastAsia"/>
                <w:szCs w:val="18"/>
              </w:rPr>
              <w:lastRenderedPageBreak/>
              <w:t>正版授权码</w:t>
            </w:r>
          </w:p>
        </w:tc>
        <w:tc>
          <w:tcPr>
            <w:tcW w:w="3780" w:type="dxa"/>
          </w:tcPr>
          <w:p w:rsidR="00E22381" w:rsidRPr="00AC2DC3" w:rsidRDefault="00E22381" w:rsidP="0055044E">
            <w:pPr>
              <w:pStyle w:val="ad"/>
              <w:jc w:val="center"/>
              <w:rPr>
                <w:szCs w:val="18"/>
              </w:rPr>
            </w:pPr>
            <w:bookmarkStart w:id="10" w:name="正版授权码"/>
            <w:r>
              <w:t>T15617618332</w:t>
            </w:r>
            <w:bookmarkEnd w:id="10"/>
          </w:p>
        </w:tc>
      </w:tr>
      <w:tr w:rsidR="00E22381" w:rsidRPr="00AC2DC3" w:rsidTr="00DD2507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E22381" w:rsidRPr="00AC2DC3" w:rsidRDefault="00E22381" w:rsidP="0055044E">
            <w:pPr>
              <w:pStyle w:val="ad"/>
              <w:rPr>
                <w:szCs w:val="18"/>
              </w:rPr>
            </w:pPr>
            <w:r w:rsidRPr="00AC2DC3">
              <w:rPr>
                <w:rFonts w:hint="eastAsia"/>
                <w:szCs w:val="18"/>
              </w:rPr>
              <w:t>服务热线</w:t>
            </w:r>
          </w:p>
        </w:tc>
        <w:tc>
          <w:tcPr>
            <w:tcW w:w="3780" w:type="dxa"/>
          </w:tcPr>
          <w:p w:rsidR="00E22381" w:rsidRPr="00AC2DC3" w:rsidRDefault="001B14CC" w:rsidP="0055044E">
            <w:pPr>
              <w:pStyle w:val="ad"/>
              <w:jc w:val="center"/>
              <w:rPr>
                <w:szCs w:val="18"/>
              </w:rPr>
            </w:pPr>
            <w:r w:rsidRPr="00AC2DC3">
              <w:rPr>
                <w:rFonts w:hint="eastAsia"/>
                <w:color w:val="000000"/>
                <w:shd w:val="clear" w:color="auto" w:fill="FFFFFF"/>
              </w:rPr>
              <w:t>400-094-1228</w:t>
            </w:r>
          </w:p>
        </w:tc>
      </w:tr>
    </w:tbl>
    <w:p w:rsidR="00DD33B1" w:rsidRPr="00AC2DC3" w:rsidRDefault="00DD33B1" w:rsidP="00F11B75">
      <w:pPr>
        <w:ind w:left="180" w:right="180" w:firstLine="420"/>
        <w:sectPr w:rsidR="00DD33B1" w:rsidRPr="00AC2DC3" w:rsidSect="00DE5AEF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:rsidR="00DD33B1" w:rsidRPr="00AC2DC3" w:rsidRDefault="00DD33B1" w:rsidP="00DD33B1">
      <w:pPr>
        <w:ind w:left="180" w:right="180" w:firstLine="560"/>
        <w:rPr>
          <w:sz w:val="28"/>
          <w:szCs w:val="28"/>
        </w:rPr>
      </w:pPr>
      <w:bookmarkStart w:id="11" w:name="目录"/>
      <w:r w:rsidRPr="00AC2DC3">
        <w:rPr>
          <w:rFonts w:hint="eastAsia"/>
          <w:sz w:val="28"/>
          <w:szCs w:val="28"/>
        </w:rPr>
        <w:lastRenderedPageBreak/>
        <w:t>目  录</w:t>
      </w:r>
    </w:p>
    <w:p w:rsidR="005E7F14" w:rsidRDefault="0015251E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 w:rsidRPr="0015251E">
        <w:rPr>
          <w:sz w:val="28"/>
          <w:szCs w:val="28"/>
        </w:rPr>
        <w:fldChar w:fldCharType="begin"/>
      </w:r>
      <w:r w:rsidR="008439F8" w:rsidRPr="00AC2DC3">
        <w:rPr>
          <w:rFonts w:hint="eastAsia"/>
          <w:sz w:val="28"/>
          <w:szCs w:val="28"/>
        </w:rPr>
        <w:instrText>TOC \o "1-3" \h \z \u</w:instrText>
      </w:r>
      <w:r w:rsidRPr="0015251E">
        <w:rPr>
          <w:sz w:val="28"/>
          <w:szCs w:val="28"/>
        </w:rPr>
        <w:fldChar w:fldCharType="separate"/>
      </w:r>
      <w:hyperlink w:anchor="_Toc154842984" w:history="1">
        <w:r w:rsidR="005E7F14" w:rsidRPr="00D82D72">
          <w:rPr>
            <w:rStyle w:val="a6"/>
          </w:rPr>
          <w:t>1.</w:t>
        </w:r>
        <w:r w:rsidR="005E7F14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5E7F14" w:rsidRPr="00D82D72">
          <w:rPr>
            <w:rStyle w:val="a6"/>
          </w:rPr>
          <w:t>建筑概况</w:t>
        </w:r>
        <w:r w:rsidR="005E7F14">
          <w:rPr>
            <w:webHidden/>
          </w:rPr>
          <w:tab/>
        </w:r>
        <w:r>
          <w:rPr>
            <w:webHidden/>
          </w:rPr>
          <w:fldChar w:fldCharType="begin"/>
        </w:r>
        <w:r w:rsidR="005E7F14">
          <w:rPr>
            <w:webHidden/>
          </w:rPr>
          <w:instrText xml:space="preserve"> PAGEREF _Toc154842984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E7F14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5E7F14" w:rsidRDefault="0015251E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4842985" w:history="1">
        <w:r w:rsidR="005E7F14" w:rsidRPr="00D82D72">
          <w:rPr>
            <w:rStyle w:val="a6"/>
          </w:rPr>
          <w:t>2.</w:t>
        </w:r>
        <w:r w:rsidR="005E7F14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5E7F14" w:rsidRPr="00D82D72">
          <w:rPr>
            <w:rStyle w:val="a6"/>
          </w:rPr>
          <w:t>分析目的</w:t>
        </w:r>
        <w:r w:rsidR="005E7F14">
          <w:rPr>
            <w:webHidden/>
          </w:rPr>
          <w:tab/>
        </w:r>
        <w:r>
          <w:rPr>
            <w:webHidden/>
          </w:rPr>
          <w:fldChar w:fldCharType="begin"/>
        </w:r>
        <w:r w:rsidR="005E7F14">
          <w:rPr>
            <w:webHidden/>
          </w:rPr>
          <w:instrText xml:space="preserve"> PAGEREF _Toc154842985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E7F14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5E7F14" w:rsidRDefault="0015251E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4842986" w:history="1">
        <w:r w:rsidR="005E7F14" w:rsidRPr="00D82D72">
          <w:rPr>
            <w:rStyle w:val="a6"/>
          </w:rPr>
          <w:t>3.</w:t>
        </w:r>
        <w:r w:rsidR="005E7F14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5E7F14" w:rsidRPr="00D82D72">
          <w:rPr>
            <w:rStyle w:val="a6"/>
          </w:rPr>
          <w:t>分析依据</w:t>
        </w:r>
        <w:r w:rsidR="005E7F14">
          <w:rPr>
            <w:webHidden/>
          </w:rPr>
          <w:tab/>
        </w:r>
        <w:r>
          <w:rPr>
            <w:webHidden/>
          </w:rPr>
          <w:fldChar w:fldCharType="begin"/>
        </w:r>
        <w:r w:rsidR="005E7F14">
          <w:rPr>
            <w:webHidden/>
          </w:rPr>
          <w:instrText xml:space="preserve"> PAGEREF _Toc154842986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E7F14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5E7F14" w:rsidRDefault="0015251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4842987" w:history="1">
        <w:r w:rsidR="005E7F14" w:rsidRPr="00D82D72">
          <w:rPr>
            <w:rStyle w:val="a6"/>
            <w:lang w:val="en-GB"/>
          </w:rPr>
          <w:t>3.1</w:t>
        </w:r>
        <w:r w:rsidR="005E7F14">
          <w:rPr>
            <w:rFonts w:asciiTheme="minorHAnsi" w:eastAsiaTheme="minorEastAsia" w:hAnsiTheme="minorHAnsi" w:cstheme="minorBidi"/>
            <w:szCs w:val="22"/>
          </w:rPr>
          <w:tab/>
        </w:r>
        <w:r w:rsidR="005E7F14" w:rsidRPr="00D82D72">
          <w:rPr>
            <w:rStyle w:val="a6"/>
          </w:rPr>
          <w:t>标准依据</w:t>
        </w:r>
        <w:r w:rsidR="005E7F14">
          <w:rPr>
            <w:webHidden/>
          </w:rPr>
          <w:tab/>
        </w:r>
        <w:r>
          <w:rPr>
            <w:webHidden/>
          </w:rPr>
          <w:fldChar w:fldCharType="begin"/>
        </w:r>
        <w:r w:rsidR="005E7F14">
          <w:rPr>
            <w:webHidden/>
          </w:rPr>
          <w:instrText xml:space="preserve"> PAGEREF _Toc154842987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E7F14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5E7F14" w:rsidRDefault="0015251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4842988" w:history="1">
        <w:r w:rsidR="005E7F14" w:rsidRPr="00D82D72">
          <w:rPr>
            <w:rStyle w:val="a6"/>
            <w:lang w:val="en-GB"/>
          </w:rPr>
          <w:t>3.2</w:t>
        </w:r>
        <w:r w:rsidR="005E7F14">
          <w:rPr>
            <w:rFonts w:asciiTheme="minorHAnsi" w:eastAsiaTheme="minorEastAsia" w:hAnsiTheme="minorHAnsi" w:cstheme="minorBidi"/>
            <w:szCs w:val="22"/>
          </w:rPr>
          <w:tab/>
        </w:r>
        <w:r w:rsidR="005E7F14" w:rsidRPr="00D82D72">
          <w:rPr>
            <w:rStyle w:val="a6"/>
          </w:rPr>
          <w:t>标准要求</w:t>
        </w:r>
        <w:r w:rsidR="005E7F14">
          <w:rPr>
            <w:webHidden/>
          </w:rPr>
          <w:tab/>
        </w:r>
        <w:r>
          <w:rPr>
            <w:webHidden/>
          </w:rPr>
          <w:fldChar w:fldCharType="begin"/>
        </w:r>
        <w:r w:rsidR="005E7F14">
          <w:rPr>
            <w:webHidden/>
          </w:rPr>
          <w:instrText xml:space="preserve"> PAGEREF _Toc154842988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E7F14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5E7F14" w:rsidRDefault="0015251E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4842989" w:history="1">
        <w:r w:rsidR="005E7F14" w:rsidRPr="00D82D72">
          <w:rPr>
            <w:rStyle w:val="a6"/>
          </w:rPr>
          <w:t>4.</w:t>
        </w:r>
        <w:r w:rsidR="005E7F14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5E7F14" w:rsidRPr="00D82D72">
          <w:rPr>
            <w:rStyle w:val="a6"/>
          </w:rPr>
          <w:t>应用软件与计算方法</w:t>
        </w:r>
        <w:r w:rsidR="005E7F14">
          <w:rPr>
            <w:webHidden/>
          </w:rPr>
          <w:tab/>
        </w:r>
        <w:r>
          <w:rPr>
            <w:webHidden/>
          </w:rPr>
          <w:fldChar w:fldCharType="begin"/>
        </w:r>
        <w:r w:rsidR="005E7F14">
          <w:rPr>
            <w:webHidden/>
          </w:rPr>
          <w:instrText xml:space="preserve"> PAGEREF _Toc154842989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E7F14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5E7F14" w:rsidRDefault="0015251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4842990" w:history="1">
        <w:r w:rsidR="005E7F14" w:rsidRPr="00D82D72">
          <w:rPr>
            <w:rStyle w:val="a6"/>
            <w:lang w:val="en-GB"/>
          </w:rPr>
          <w:t>4.1</w:t>
        </w:r>
        <w:r w:rsidR="005E7F14">
          <w:rPr>
            <w:rFonts w:asciiTheme="minorHAnsi" w:eastAsiaTheme="minorEastAsia" w:hAnsiTheme="minorHAnsi" w:cstheme="minorBidi"/>
            <w:szCs w:val="22"/>
          </w:rPr>
          <w:tab/>
        </w:r>
        <w:r w:rsidR="005E7F14" w:rsidRPr="00D82D72">
          <w:rPr>
            <w:rStyle w:val="a6"/>
          </w:rPr>
          <w:t>软件选用</w:t>
        </w:r>
        <w:r w:rsidR="005E7F14">
          <w:rPr>
            <w:webHidden/>
          </w:rPr>
          <w:tab/>
        </w:r>
        <w:r>
          <w:rPr>
            <w:webHidden/>
          </w:rPr>
          <w:fldChar w:fldCharType="begin"/>
        </w:r>
        <w:r w:rsidR="005E7F14">
          <w:rPr>
            <w:webHidden/>
          </w:rPr>
          <w:instrText xml:space="preserve"> PAGEREF _Toc154842990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E7F14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5E7F14" w:rsidRDefault="0015251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4842991" w:history="1">
        <w:r w:rsidR="005E7F14" w:rsidRPr="00D82D72">
          <w:rPr>
            <w:rStyle w:val="a6"/>
            <w:lang w:val="en-GB"/>
          </w:rPr>
          <w:t>4.2</w:t>
        </w:r>
        <w:r w:rsidR="005E7F14">
          <w:rPr>
            <w:rFonts w:asciiTheme="minorHAnsi" w:eastAsiaTheme="minorEastAsia" w:hAnsiTheme="minorHAnsi" w:cstheme="minorBidi"/>
            <w:szCs w:val="22"/>
          </w:rPr>
          <w:tab/>
        </w:r>
        <w:r w:rsidR="005E7F14" w:rsidRPr="00D82D72">
          <w:rPr>
            <w:rStyle w:val="a6"/>
          </w:rPr>
          <w:t>计算原理</w:t>
        </w:r>
        <w:r w:rsidR="005E7F14">
          <w:rPr>
            <w:webHidden/>
          </w:rPr>
          <w:tab/>
        </w:r>
        <w:r>
          <w:rPr>
            <w:webHidden/>
          </w:rPr>
          <w:fldChar w:fldCharType="begin"/>
        </w:r>
        <w:r w:rsidR="005E7F14">
          <w:rPr>
            <w:webHidden/>
          </w:rPr>
          <w:instrText xml:space="preserve"> PAGEREF _Toc154842991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E7F14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5E7F14" w:rsidRDefault="0015251E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4842992" w:history="1">
        <w:r w:rsidR="005E7F14" w:rsidRPr="00D82D72">
          <w:rPr>
            <w:rStyle w:val="a6"/>
          </w:rPr>
          <w:t>5.</w:t>
        </w:r>
        <w:r w:rsidR="005E7F14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5E7F14" w:rsidRPr="00D82D72">
          <w:rPr>
            <w:rStyle w:val="a6"/>
          </w:rPr>
          <w:t>计算参数选用</w:t>
        </w:r>
        <w:r w:rsidR="005E7F14">
          <w:rPr>
            <w:webHidden/>
          </w:rPr>
          <w:tab/>
        </w:r>
        <w:r>
          <w:rPr>
            <w:webHidden/>
          </w:rPr>
          <w:fldChar w:fldCharType="begin"/>
        </w:r>
        <w:r w:rsidR="005E7F14">
          <w:rPr>
            <w:webHidden/>
          </w:rPr>
          <w:instrText xml:space="preserve"> PAGEREF _Toc154842992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E7F14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5E7F14" w:rsidRDefault="0015251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4842993" w:history="1">
        <w:r w:rsidR="005E7F14" w:rsidRPr="00D82D72">
          <w:rPr>
            <w:rStyle w:val="a6"/>
            <w:lang w:val="en-GB"/>
          </w:rPr>
          <w:t>5.1</w:t>
        </w:r>
        <w:r w:rsidR="005E7F14">
          <w:rPr>
            <w:rFonts w:asciiTheme="minorHAnsi" w:eastAsiaTheme="minorEastAsia" w:hAnsiTheme="minorHAnsi" w:cstheme="minorBidi"/>
            <w:szCs w:val="22"/>
          </w:rPr>
          <w:tab/>
        </w:r>
        <w:r w:rsidR="005E7F14" w:rsidRPr="00D82D72">
          <w:rPr>
            <w:rStyle w:val="a6"/>
          </w:rPr>
          <w:t>模拟条件</w:t>
        </w:r>
        <w:r w:rsidR="005E7F14">
          <w:rPr>
            <w:webHidden/>
          </w:rPr>
          <w:tab/>
        </w:r>
        <w:r>
          <w:rPr>
            <w:webHidden/>
          </w:rPr>
          <w:fldChar w:fldCharType="begin"/>
        </w:r>
        <w:r w:rsidR="005E7F14">
          <w:rPr>
            <w:webHidden/>
          </w:rPr>
          <w:instrText xml:space="preserve"> PAGEREF _Toc154842993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E7F14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5E7F14" w:rsidRDefault="0015251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4842994" w:history="1">
        <w:r w:rsidR="005E7F14" w:rsidRPr="00D82D72">
          <w:rPr>
            <w:rStyle w:val="a6"/>
            <w:lang w:val="en-GB"/>
          </w:rPr>
          <w:t>5.2</w:t>
        </w:r>
        <w:r w:rsidR="005E7F14">
          <w:rPr>
            <w:rFonts w:asciiTheme="minorHAnsi" w:eastAsiaTheme="minorEastAsia" w:hAnsiTheme="minorHAnsi" w:cstheme="minorBidi"/>
            <w:szCs w:val="22"/>
          </w:rPr>
          <w:tab/>
        </w:r>
        <w:r w:rsidR="005E7F14" w:rsidRPr="00D82D72">
          <w:rPr>
            <w:rStyle w:val="a6"/>
          </w:rPr>
          <w:t>建筑饰面材料参数</w:t>
        </w:r>
        <w:r w:rsidR="005E7F14">
          <w:rPr>
            <w:webHidden/>
          </w:rPr>
          <w:tab/>
        </w:r>
        <w:r>
          <w:rPr>
            <w:webHidden/>
          </w:rPr>
          <w:fldChar w:fldCharType="begin"/>
        </w:r>
        <w:r w:rsidR="005E7F14">
          <w:rPr>
            <w:webHidden/>
          </w:rPr>
          <w:instrText xml:space="preserve"> PAGEREF _Toc154842994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E7F14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5E7F14" w:rsidRDefault="0015251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4842995" w:history="1">
        <w:r w:rsidR="005E7F14" w:rsidRPr="00D82D72">
          <w:rPr>
            <w:rStyle w:val="a6"/>
            <w:lang w:val="en-GB"/>
          </w:rPr>
          <w:t>5.3</w:t>
        </w:r>
        <w:r w:rsidR="005E7F14">
          <w:rPr>
            <w:rFonts w:asciiTheme="minorHAnsi" w:eastAsiaTheme="minorEastAsia" w:hAnsiTheme="minorHAnsi" w:cstheme="minorBidi"/>
            <w:szCs w:val="22"/>
          </w:rPr>
          <w:tab/>
        </w:r>
        <w:r w:rsidR="005E7F14" w:rsidRPr="00D82D72">
          <w:rPr>
            <w:rStyle w:val="a6"/>
          </w:rPr>
          <w:t>门窗类型参数</w:t>
        </w:r>
        <w:r w:rsidR="005E7F14">
          <w:rPr>
            <w:webHidden/>
          </w:rPr>
          <w:tab/>
        </w:r>
        <w:r>
          <w:rPr>
            <w:webHidden/>
          </w:rPr>
          <w:fldChar w:fldCharType="begin"/>
        </w:r>
        <w:r w:rsidR="005E7F14">
          <w:rPr>
            <w:webHidden/>
          </w:rPr>
          <w:instrText xml:space="preserve"> PAGEREF _Toc154842995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E7F14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5E7F14" w:rsidRDefault="0015251E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54842996" w:history="1">
        <w:r w:rsidR="005E7F14" w:rsidRPr="00D82D72">
          <w:rPr>
            <w:rStyle w:val="a6"/>
            <w:lang w:val="en-GB"/>
          </w:rPr>
          <w:t>5.3.1</w:t>
        </w:r>
        <w:r w:rsidR="005E7F14">
          <w:rPr>
            <w:rFonts w:asciiTheme="minorHAnsi" w:eastAsiaTheme="minorEastAsia" w:hAnsiTheme="minorHAnsi" w:cstheme="minorBidi"/>
            <w:szCs w:val="22"/>
          </w:rPr>
          <w:tab/>
        </w:r>
        <w:r w:rsidR="005E7F14" w:rsidRPr="00D82D72">
          <w:rPr>
            <w:rStyle w:val="a6"/>
          </w:rPr>
          <w:t>普通窗</w:t>
        </w:r>
        <w:r w:rsidR="005E7F14">
          <w:rPr>
            <w:webHidden/>
          </w:rPr>
          <w:tab/>
        </w:r>
        <w:r>
          <w:rPr>
            <w:webHidden/>
          </w:rPr>
          <w:fldChar w:fldCharType="begin"/>
        </w:r>
        <w:r w:rsidR="005E7F14">
          <w:rPr>
            <w:webHidden/>
          </w:rPr>
          <w:instrText xml:space="preserve"> PAGEREF _Toc154842996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E7F14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5E7F14" w:rsidRDefault="0015251E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4842997" w:history="1">
        <w:r w:rsidR="005E7F14" w:rsidRPr="00D82D72">
          <w:rPr>
            <w:rStyle w:val="a6"/>
          </w:rPr>
          <w:t>6.</w:t>
        </w:r>
        <w:r w:rsidR="005E7F14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5E7F14" w:rsidRPr="00D82D72">
          <w:rPr>
            <w:rStyle w:val="a6"/>
          </w:rPr>
          <w:t>眩光分析结果</w:t>
        </w:r>
        <w:r w:rsidR="005E7F14">
          <w:rPr>
            <w:webHidden/>
          </w:rPr>
          <w:tab/>
        </w:r>
        <w:r>
          <w:rPr>
            <w:webHidden/>
          </w:rPr>
          <w:fldChar w:fldCharType="begin"/>
        </w:r>
        <w:r w:rsidR="005E7F14">
          <w:rPr>
            <w:webHidden/>
          </w:rPr>
          <w:instrText xml:space="preserve"> PAGEREF _Toc154842997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E7F14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5E7F14" w:rsidRDefault="0015251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4842998" w:history="1">
        <w:r w:rsidR="005E7F14" w:rsidRPr="00D82D72">
          <w:rPr>
            <w:rStyle w:val="a6"/>
            <w:lang w:val="en-GB"/>
          </w:rPr>
          <w:t>6.1</w:t>
        </w:r>
        <w:r w:rsidR="005E7F14">
          <w:rPr>
            <w:rFonts w:asciiTheme="minorHAnsi" w:eastAsiaTheme="minorEastAsia" w:hAnsiTheme="minorHAnsi" w:cstheme="minorBidi"/>
            <w:szCs w:val="22"/>
          </w:rPr>
          <w:tab/>
        </w:r>
        <w:r w:rsidR="005E7F14" w:rsidRPr="00D82D72">
          <w:rPr>
            <w:rStyle w:val="a6"/>
          </w:rPr>
          <w:t>眩光指数</w:t>
        </w:r>
        <w:r w:rsidR="005E7F14">
          <w:rPr>
            <w:webHidden/>
          </w:rPr>
          <w:tab/>
        </w:r>
        <w:r>
          <w:rPr>
            <w:webHidden/>
          </w:rPr>
          <w:fldChar w:fldCharType="begin"/>
        </w:r>
        <w:r w:rsidR="005E7F14">
          <w:rPr>
            <w:webHidden/>
          </w:rPr>
          <w:instrText xml:space="preserve"> PAGEREF _Toc154842998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E7F14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5E7F14" w:rsidRDefault="0015251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4842999" w:history="1">
        <w:r w:rsidR="005E7F14" w:rsidRPr="00D82D72">
          <w:rPr>
            <w:rStyle w:val="a6"/>
            <w:lang w:val="en-GB"/>
          </w:rPr>
          <w:t>6.2</w:t>
        </w:r>
        <w:r w:rsidR="005E7F14">
          <w:rPr>
            <w:rFonts w:asciiTheme="minorHAnsi" w:eastAsiaTheme="minorEastAsia" w:hAnsiTheme="minorHAnsi" w:cstheme="minorBidi"/>
            <w:szCs w:val="22"/>
          </w:rPr>
          <w:tab/>
        </w:r>
        <w:r w:rsidR="005E7F14" w:rsidRPr="00D82D72">
          <w:rPr>
            <w:rStyle w:val="a6"/>
          </w:rPr>
          <w:t>采光均匀度</w:t>
        </w:r>
        <w:r w:rsidR="005E7F14">
          <w:rPr>
            <w:webHidden/>
          </w:rPr>
          <w:tab/>
        </w:r>
        <w:r>
          <w:rPr>
            <w:webHidden/>
          </w:rPr>
          <w:fldChar w:fldCharType="begin"/>
        </w:r>
        <w:r w:rsidR="005E7F14">
          <w:rPr>
            <w:webHidden/>
          </w:rPr>
          <w:instrText xml:space="preserve"> PAGEREF _Toc154842999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E7F14"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5E7F14" w:rsidRDefault="0015251E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4843000" w:history="1">
        <w:r w:rsidR="005E7F14" w:rsidRPr="00D82D72">
          <w:rPr>
            <w:rStyle w:val="a6"/>
          </w:rPr>
          <w:t>7.</w:t>
        </w:r>
        <w:r w:rsidR="005E7F14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5E7F14" w:rsidRPr="00D82D72">
          <w:rPr>
            <w:rStyle w:val="a6"/>
          </w:rPr>
          <w:t>评价结论</w:t>
        </w:r>
        <w:r w:rsidR="005E7F14">
          <w:rPr>
            <w:webHidden/>
          </w:rPr>
          <w:tab/>
        </w:r>
        <w:r>
          <w:rPr>
            <w:webHidden/>
          </w:rPr>
          <w:fldChar w:fldCharType="begin"/>
        </w:r>
        <w:r w:rsidR="005E7F14">
          <w:rPr>
            <w:webHidden/>
          </w:rPr>
          <w:instrText xml:space="preserve"> PAGEREF _Toc154843000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E7F14"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5E7F14" w:rsidRDefault="0015251E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4843001" w:history="1">
        <w:r w:rsidR="005E7F14" w:rsidRPr="00D82D72">
          <w:rPr>
            <w:rStyle w:val="a6"/>
          </w:rPr>
          <w:t>8.</w:t>
        </w:r>
        <w:r w:rsidR="005E7F14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5E7F14" w:rsidRPr="00D82D72">
          <w:rPr>
            <w:rStyle w:val="a6"/>
          </w:rPr>
          <w:t>附：项目总平面图</w:t>
        </w:r>
        <w:r w:rsidR="005E7F14">
          <w:rPr>
            <w:webHidden/>
          </w:rPr>
          <w:tab/>
        </w:r>
        <w:r>
          <w:rPr>
            <w:webHidden/>
          </w:rPr>
          <w:fldChar w:fldCharType="begin"/>
        </w:r>
        <w:r w:rsidR="005E7F14">
          <w:rPr>
            <w:webHidden/>
          </w:rPr>
          <w:instrText xml:space="preserve"> PAGEREF _Toc154843001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E7F14"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8439F8" w:rsidRPr="00AC2DC3" w:rsidRDefault="0015251E" w:rsidP="00F11B75">
      <w:pPr>
        <w:ind w:left="180" w:right="180" w:firstLine="560"/>
        <w:rPr>
          <w:sz w:val="28"/>
          <w:szCs w:val="28"/>
        </w:rPr>
        <w:sectPr w:rsidR="008439F8" w:rsidRPr="00AC2DC3" w:rsidSect="00DE5AEF"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 w:rsidRPr="00AC2DC3">
        <w:rPr>
          <w:sz w:val="28"/>
          <w:szCs w:val="28"/>
        </w:rPr>
        <w:fldChar w:fldCharType="end"/>
      </w:r>
      <w:bookmarkEnd w:id="11"/>
    </w:p>
    <w:p w:rsidR="001B14CC" w:rsidRPr="00AC2DC3" w:rsidRDefault="001B14CC" w:rsidP="004F57F1">
      <w:pPr>
        <w:pStyle w:val="1"/>
        <w:rPr>
          <w:rFonts w:ascii="微软雅黑" w:hAnsi="微软雅黑"/>
        </w:rPr>
      </w:pPr>
      <w:bookmarkStart w:id="12" w:name="_Toc154842984"/>
      <w:r w:rsidRPr="00AC2DC3">
        <w:rPr>
          <w:rFonts w:ascii="微软雅黑" w:hAnsi="微软雅黑" w:hint="eastAsia"/>
        </w:rPr>
        <w:lastRenderedPageBreak/>
        <w:t>建筑</w:t>
      </w:r>
      <w:r w:rsidRPr="00AC2DC3">
        <w:rPr>
          <w:rFonts w:ascii="微软雅黑" w:hAnsi="微软雅黑"/>
        </w:rPr>
        <w:t>概况</w:t>
      </w:r>
      <w:bookmarkEnd w:id="12"/>
    </w:p>
    <w:tbl>
      <w:tblPr>
        <w:tblpPr w:leftFromText="180" w:rightFromText="180" w:vertAnchor="text" w:horzAnchor="page" w:tblpX="1843" w:tblpY="233"/>
        <w:tblW w:w="488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448"/>
        <w:gridCol w:w="2700"/>
        <w:gridCol w:w="1800"/>
        <w:gridCol w:w="2124"/>
      </w:tblGrid>
      <w:tr w:rsidR="001B14CC" w:rsidRPr="00AC2DC3" w:rsidTr="001B14CC">
        <w:tc>
          <w:tcPr>
            <w:tcW w:w="2448" w:type="dxa"/>
            <w:shd w:val="clear" w:color="auto" w:fill="E6E6E6"/>
          </w:tcPr>
          <w:p w:rsidR="001B14CC" w:rsidRPr="00AC2DC3" w:rsidRDefault="001B14CC" w:rsidP="0055044E">
            <w:pPr>
              <w:pStyle w:val="ad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>光气候分区</w:t>
            </w:r>
          </w:p>
        </w:tc>
        <w:tc>
          <w:tcPr>
            <w:tcW w:w="2700" w:type="dxa"/>
          </w:tcPr>
          <w:p w:rsidR="001B14CC" w:rsidRPr="00AC2DC3" w:rsidRDefault="001B14CC" w:rsidP="0055044E">
            <w:pPr>
              <w:pStyle w:val="ad"/>
              <w:rPr>
                <w:lang w:val="en-US"/>
              </w:rPr>
            </w:pPr>
            <w:bookmarkStart w:id="13" w:name="光气候分区"/>
            <w:r w:rsidRPr="00AC2DC3">
              <w:rPr>
                <w:lang w:val="en-US"/>
              </w:rPr>
              <w:t>III</w:t>
            </w:r>
            <w:bookmarkEnd w:id="13"/>
          </w:p>
        </w:tc>
        <w:tc>
          <w:tcPr>
            <w:tcW w:w="1800" w:type="dxa"/>
            <w:shd w:val="clear" w:color="auto" w:fill="E0E0E0"/>
          </w:tcPr>
          <w:p w:rsidR="001B14CC" w:rsidRPr="00AC2DC3" w:rsidRDefault="001B14CC" w:rsidP="0055044E">
            <w:pPr>
              <w:pStyle w:val="ad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>光气候系数K</w:t>
            </w:r>
          </w:p>
        </w:tc>
        <w:tc>
          <w:tcPr>
            <w:tcW w:w="2124" w:type="dxa"/>
          </w:tcPr>
          <w:p w:rsidR="001B14CC" w:rsidRPr="00AC2DC3" w:rsidRDefault="001B14CC" w:rsidP="0055044E">
            <w:pPr>
              <w:pStyle w:val="ad"/>
              <w:rPr>
                <w:lang w:val="en-US"/>
              </w:rPr>
            </w:pPr>
            <w:bookmarkStart w:id="14" w:name="光气候系数K"/>
            <w:r w:rsidRPr="00AC2DC3">
              <w:rPr>
                <w:lang w:val="en-US"/>
              </w:rPr>
              <w:t>1.00</w:t>
            </w:r>
            <w:bookmarkEnd w:id="14"/>
          </w:p>
        </w:tc>
      </w:tr>
      <w:tr w:rsidR="001B14CC" w:rsidRPr="00AC2DC3" w:rsidTr="001B14CC">
        <w:tc>
          <w:tcPr>
            <w:tcW w:w="2448" w:type="dxa"/>
            <w:shd w:val="clear" w:color="auto" w:fill="E6E6E6"/>
          </w:tcPr>
          <w:p w:rsidR="001B14CC" w:rsidRPr="00AC2DC3" w:rsidRDefault="001B14CC" w:rsidP="0055044E">
            <w:pPr>
              <w:pStyle w:val="ad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>建筑面积</w:t>
            </w:r>
          </w:p>
        </w:tc>
        <w:tc>
          <w:tcPr>
            <w:tcW w:w="6624" w:type="dxa"/>
            <w:gridSpan w:val="3"/>
          </w:tcPr>
          <w:p w:rsidR="001B14CC" w:rsidRPr="00AC2DC3" w:rsidRDefault="001B14CC" w:rsidP="0055044E">
            <w:pPr>
              <w:pStyle w:val="ad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 xml:space="preserve">地上 </w:t>
            </w:r>
            <w:bookmarkStart w:id="15" w:name="地上建筑面积"/>
            <w:r w:rsidRPr="00AC2DC3">
              <w:rPr>
                <w:rFonts w:hint="eastAsia"/>
                <w:lang w:val="en-US"/>
              </w:rPr>
              <w:t>7324.99</w:t>
            </w:r>
            <w:bookmarkEnd w:id="15"/>
            <w:r w:rsidRPr="00AC2DC3">
              <w:rPr>
                <w:rFonts w:hint="eastAsia"/>
              </w:rPr>
              <w:t>m</w:t>
            </w:r>
            <w:r w:rsidRPr="00AC2DC3">
              <w:rPr>
                <w:vertAlign w:val="superscript"/>
              </w:rPr>
              <w:t>2</w:t>
            </w:r>
            <w:r w:rsidRPr="00AC2DC3">
              <w:rPr>
                <w:rFonts w:hint="eastAsia"/>
                <w:lang w:val="en-US"/>
              </w:rPr>
              <w:t xml:space="preserve">   地下  </w:t>
            </w:r>
            <w:bookmarkStart w:id="16" w:name="地下建筑面积"/>
            <w:r w:rsidRPr="00AC2DC3">
              <w:rPr>
                <w:rFonts w:hint="eastAsia"/>
                <w:lang w:val="en-US"/>
              </w:rPr>
              <w:t>0.00</w:t>
            </w:r>
            <w:bookmarkEnd w:id="16"/>
            <w:r w:rsidRPr="00AC2DC3">
              <w:rPr>
                <w:rFonts w:hint="eastAsia"/>
              </w:rPr>
              <w:t xml:space="preserve"> m</w:t>
            </w:r>
            <w:r w:rsidRPr="00AC2DC3">
              <w:rPr>
                <w:vertAlign w:val="superscript"/>
              </w:rPr>
              <w:t>2</w:t>
            </w:r>
          </w:p>
        </w:tc>
      </w:tr>
      <w:tr w:rsidR="001B14CC" w:rsidRPr="00AC2DC3" w:rsidTr="001B14CC">
        <w:tc>
          <w:tcPr>
            <w:tcW w:w="2448" w:type="dxa"/>
            <w:shd w:val="clear" w:color="auto" w:fill="E6E6E6"/>
          </w:tcPr>
          <w:p w:rsidR="001B14CC" w:rsidRPr="00AC2DC3" w:rsidRDefault="001B14CC" w:rsidP="0055044E">
            <w:pPr>
              <w:pStyle w:val="ad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>建筑层数</w:t>
            </w:r>
          </w:p>
        </w:tc>
        <w:tc>
          <w:tcPr>
            <w:tcW w:w="6624" w:type="dxa"/>
            <w:gridSpan w:val="3"/>
          </w:tcPr>
          <w:p w:rsidR="001B14CC" w:rsidRPr="00AC2DC3" w:rsidRDefault="001B14CC" w:rsidP="0055044E">
            <w:pPr>
              <w:pStyle w:val="ad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 xml:space="preserve">地上 </w:t>
            </w:r>
            <w:bookmarkStart w:id="17" w:name="地上建筑层数"/>
            <w:r w:rsidRPr="00AC2DC3">
              <w:rPr>
                <w:rFonts w:hint="eastAsia"/>
                <w:lang w:val="en-US"/>
              </w:rPr>
              <w:t>6</w:t>
            </w:r>
            <w:bookmarkEnd w:id="17"/>
            <w:r w:rsidRPr="00AC2DC3">
              <w:rPr>
                <w:rFonts w:hint="eastAsia"/>
                <w:lang w:val="en-US"/>
              </w:rPr>
              <w:t xml:space="preserve"> 层            地下  </w:t>
            </w:r>
            <w:bookmarkStart w:id="18" w:name="地下建筑层数"/>
            <w:r w:rsidRPr="00AC2DC3">
              <w:rPr>
                <w:rFonts w:hint="eastAsia"/>
                <w:lang w:val="en-US"/>
              </w:rPr>
              <w:t>0</w:t>
            </w:r>
            <w:bookmarkEnd w:id="18"/>
            <w:r w:rsidRPr="00AC2DC3">
              <w:rPr>
                <w:rFonts w:hint="eastAsia"/>
                <w:lang w:val="en-US"/>
              </w:rPr>
              <w:t xml:space="preserve"> 层</w:t>
            </w:r>
          </w:p>
        </w:tc>
      </w:tr>
      <w:tr w:rsidR="001B14CC" w:rsidRPr="00AC2DC3" w:rsidTr="001B14CC">
        <w:tc>
          <w:tcPr>
            <w:tcW w:w="2448" w:type="dxa"/>
            <w:shd w:val="clear" w:color="auto" w:fill="E6E6E6"/>
          </w:tcPr>
          <w:p w:rsidR="001B14CC" w:rsidRPr="00AC2DC3" w:rsidRDefault="001B14CC" w:rsidP="0055044E">
            <w:pPr>
              <w:pStyle w:val="ad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>建筑高度</w:t>
            </w:r>
          </w:p>
        </w:tc>
        <w:tc>
          <w:tcPr>
            <w:tcW w:w="6624" w:type="dxa"/>
            <w:gridSpan w:val="3"/>
          </w:tcPr>
          <w:p w:rsidR="001B14CC" w:rsidRPr="00AC2DC3" w:rsidRDefault="001B14CC" w:rsidP="0055044E">
            <w:pPr>
              <w:pStyle w:val="ad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 xml:space="preserve">地上  </w:t>
            </w:r>
            <w:bookmarkStart w:id="19" w:name="地上建筑高度"/>
            <w:r w:rsidRPr="00AC2DC3">
              <w:rPr>
                <w:rFonts w:hint="eastAsia"/>
                <w:lang w:val="en-US"/>
              </w:rPr>
              <w:t>18.00</w:t>
            </w:r>
            <w:bookmarkEnd w:id="19"/>
            <w:r w:rsidRPr="00AC2DC3">
              <w:rPr>
                <w:rFonts w:hint="eastAsia"/>
                <w:lang w:val="en-US"/>
              </w:rPr>
              <w:t xml:space="preserve"> m      地下  </w:t>
            </w:r>
            <w:bookmarkStart w:id="20" w:name="地下建筑高度"/>
            <w:r w:rsidRPr="00AC2DC3">
              <w:rPr>
                <w:rFonts w:hint="eastAsia"/>
                <w:lang w:val="en-US"/>
              </w:rPr>
              <w:t>0.00</w:t>
            </w:r>
            <w:bookmarkEnd w:id="20"/>
            <w:r w:rsidRPr="00AC2DC3">
              <w:rPr>
                <w:rFonts w:hint="eastAsia"/>
                <w:lang w:val="en-US"/>
              </w:rPr>
              <w:t xml:space="preserve"> m</w:t>
            </w:r>
          </w:p>
        </w:tc>
      </w:tr>
      <w:tr w:rsidR="001B14CC" w:rsidRPr="00AC2DC3" w:rsidTr="001B14CC">
        <w:tc>
          <w:tcPr>
            <w:tcW w:w="2448" w:type="dxa"/>
            <w:shd w:val="clear" w:color="auto" w:fill="E6E6E6"/>
          </w:tcPr>
          <w:p w:rsidR="001B14CC" w:rsidRPr="00AC2DC3" w:rsidRDefault="001B14CC" w:rsidP="0055044E">
            <w:pPr>
              <w:pStyle w:val="ad"/>
              <w:rPr>
                <w:lang w:val="en-US"/>
              </w:rPr>
            </w:pPr>
            <w:r w:rsidRPr="00AC2DC3">
              <w:rPr>
                <w:rFonts w:hint="eastAsia"/>
              </w:rPr>
              <w:t>备注</w:t>
            </w:r>
          </w:p>
        </w:tc>
        <w:tc>
          <w:tcPr>
            <w:tcW w:w="6624" w:type="dxa"/>
            <w:gridSpan w:val="3"/>
          </w:tcPr>
          <w:p w:rsidR="001B14CC" w:rsidRPr="00AC2DC3" w:rsidRDefault="001B14CC" w:rsidP="0055044E">
            <w:pPr>
              <w:pStyle w:val="ad"/>
              <w:rPr>
                <w:lang w:val="en-US"/>
              </w:rPr>
            </w:pPr>
          </w:p>
        </w:tc>
      </w:tr>
    </w:tbl>
    <w:p w:rsidR="001B14CC" w:rsidRPr="00AC2DC3" w:rsidRDefault="001B14CC" w:rsidP="001B14CC">
      <w:pPr>
        <w:pStyle w:val="a0"/>
        <w:ind w:firstLine="420"/>
        <w:rPr>
          <w:rFonts w:ascii="微软雅黑" w:eastAsia="微软雅黑" w:hAnsi="微软雅黑"/>
          <w:lang w:val="en-US"/>
        </w:rPr>
      </w:pPr>
    </w:p>
    <w:p w:rsidR="00C662A4" w:rsidRPr="00AC2DC3" w:rsidRDefault="00C662A4" w:rsidP="002A4519">
      <w:pPr>
        <w:pStyle w:val="a0"/>
        <w:ind w:firstLine="360"/>
        <w:jc w:val="center"/>
        <w:rPr>
          <w:rFonts w:ascii="微软雅黑" w:eastAsia="微软雅黑" w:hAnsi="微软雅黑"/>
          <w:sz w:val="18"/>
          <w:lang w:val="en-US"/>
        </w:rPr>
      </w:pPr>
    </w:p>
    <w:p w:rsidR="00837670" w:rsidRPr="00AC2DC3" w:rsidRDefault="00837670" w:rsidP="004F57F1">
      <w:pPr>
        <w:pStyle w:val="1"/>
        <w:rPr>
          <w:rFonts w:ascii="微软雅黑" w:hAnsi="微软雅黑"/>
        </w:rPr>
      </w:pPr>
      <w:bookmarkStart w:id="21" w:name="_Toc154842985"/>
      <w:r w:rsidRPr="00AC2DC3">
        <w:rPr>
          <w:rFonts w:ascii="微软雅黑" w:hAnsi="微软雅黑" w:hint="eastAsia"/>
        </w:rPr>
        <w:t>分析</w:t>
      </w:r>
      <w:r w:rsidR="00B86B1C" w:rsidRPr="00AC2DC3">
        <w:rPr>
          <w:rFonts w:ascii="微软雅黑" w:hAnsi="微软雅黑" w:hint="eastAsia"/>
        </w:rPr>
        <w:t>目的</w:t>
      </w:r>
      <w:bookmarkEnd w:id="21"/>
    </w:p>
    <w:p w:rsidR="00393106" w:rsidRPr="00AC2DC3" w:rsidRDefault="00393106" w:rsidP="0055044E">
      <w:pPr>
        <w:pStyle w:val="ad"/>
        <w:ind w:firstLineChars="200" w:firstLine="420"/>
      </w:pPr>
      <w:r w:rsidRPr="00AC2DC3">
        <w:rPr>
          <w:rFonts w:hint="eastAsia"/>
        </w:rPr>
        <w:t>天然光</w:t>
      </w:r>
      <w:r w:rsidR="003A2CE1" w:rsidRPr="00AC2DC3">
        <w:rPr>
          <w:rFonts w:hint="eastAsia"/>
        </w:rPr>
        <w:t>营造的光</w:t>
      </w:r>
      <w:r w:rsidR="00D60E7E" w:rsidRPr="00AC2DC3">
        <w:rPr>
          <w:rFonts w:hint="eastAsia"/>
        </w:rPr>
        <w:t>环境</w:t>
      </w:r>
      <w:r w:rsidR="003A2CE1" w:rsidRPr="00AC2DC3">
        <w:rPr>
          <w:rFonts w:hint="eastAsia"/>
        </w:rPr>
        <w:t>以</w:t>
      </w:r>
      <w:r w:rsidRPr="00AC2DC3">
        <w:rPr>
          <w:rFonts w:hint="eastAsia"/>
        </w:rPr>
        <w:t>经济、自然、宜人</w:t>
      </w:r>
      <w:r w:rsidR="003A2CE1" w:rsidRPr="00AC2DC3">
        <w:rPr>
          <w:rFonts w:hint="eastAsia"/>
        </w:rPr>
        <w:t>、不可替代等特性</w:t>
      </w:r>
      <w:r w:rsidRPr="00AC2DC3">
        <w:rPr>
          <w:rFonts w:hint="eastAsia"/>
        </w:rPr>
        <w:t>为人们所习惯和喜爱。各种光源的视觉试验结果表明，在同样照度条件下，天然光的辨认能力优于人工光</w:t>
      </w:r>
      <w:r w:rsidR="003A2CE1" w:rsidRPr="00AC2DC3">
        <w:rPr>
          <w:rFonts w:hint="eastAsia"/>
        </w:rPr>
        <w:t>。</w:t>
      </w:r>
      <w:r w:rsidR="00C832CC" w:rsidRPr="00AC2DC3">
        <w:rPr>
          <w:rFonts w:hint="eastAsia"/>
        </w:rPr>
        <w:t>天然采光不仅有利于照明节能，而且有利于增加室内外的自然信息交流，改善空间卫生环境，调节空间使用者的心情。</w:t>
      </w:r>
      <w:r w:rsidR="000739BB" w:rsidRPr="00AC2DC3">
        <w:rPr>
          <w:rFonts w:hint="eastAsia"/>
        </w:rPr>
        <w:t>在</w:t>
      </w:r>
      <w:r w:rsidRPr="00AC2DC3">
        <w:rPr>
          <w:rFonts w:hint="eastAsia"/>
        </w:rPr>
        <w:t>建筑中充分利用天然光，对于创造良好光环境、节约能源、保护环境和构建绿色建筑具有重要意义。</w:t>
      </w:r>
    </w:p>
    <w:p w:rsidR="00BF5975" w:rsidRPr="00AC2DC3" w:rsidRDefault="008138E5" w:rsidP="0055044E">
      <w:pPr>
        <w:pStyle w:val="ad"/>
        <w:ind w:firstLineChars="200" w:firstLine="420"/>
      </w:pPr>
      <w:r w:rsidRPr="00AC2DC3">
        <w:rPr>
          <w:rFonts w:hint="eastAsia"/>
        </w:rPr>
        <w:t>窗的不舒适眩光是评价采光质量的重要指标</w:t>
      </w:r>
      <w:r w:rsidRPr="00AC2DC3">
        <w:t>，</w:t>
      </w:r>
      <w:r w:rsidR="000A7482" w:rsidRPr="00AC2DC3">
        <w:t>绿色建筑评价中</w:t>
      </w:r>
      <w:r w:rsidRPr="00AC2DC3">
        <w:t>也要求对主要功能房间有合理的控制眩光的措施。</w:t>
      </w:r>
      <w:r w:rsidR="00393106" w:rsidRPr="00AC2DC3">
        <w:t>本分析报告以</w:t>
      </w:r>
      <w:r w:rsidR="00C851CF" w:rsidRPr="00AC2DC3">
        <w:t>相关标准为依据</w:t>
      </w:r>
      <w:r w:rsidRPr="00AC2DC3">
        <w:t>，</w:t>
      </w:r>
      <w:r w:rsidR="00393106" w:rsidRPr="00AC2DC3">
        <w:t>采用</w:t>
      </w:r>
      <w:r w:rsidR="00C15DF5" w:rsidRPr="00AC2DC3">
        <w:t>DALI</w:t>
      </w:r>
      <w:r w:rsidR="00393106" w:rsidRPr="00AC2DC3">
        <w:t>软</w:t>
      </w:r>
      <w:r w:rsidR="00393106" w:rsidRPr="00AC2DC3">
        <w:rPr>
          <w:rFonts w:hint="eastAsia"/>
        </w:rPr>
        <w:t>件进行采光模拟，分析</w:t>
      </w:r>
      <w:r w:rsidRPr="00AC2DC3">
        <w:rPr>
          <w:rFonts w:hint="eastAsia"/>
        </w:rPr>
        <w:t>项目主要功能房间</w:t>
      </w:r>
      <w:r w:rsidRPr="00AC2DC3">
        <w:rPr>
          <w:rFonts w:hint="eastAsia"/>
          <w:b/>
        </w:rPr>
        <w:t>眩光指数</w:t>
      </w:r>
      <w:r w:rsidR="00423774" w:rsidRPr="00AC2DC3">
        <w:rPr>
          <w:rFonts w:hint="eastAsia"/>
        </w:rPr>
        <w:t>、</w:t>
      </w:r>
      <w:r w:rsidR="00423774" w:rsidRPr="00AC2DC3">
        <w:rPr>
          <w:rFonts w:hint="eastAsia"/>
          <w:b/>
        </w:rPr>
        <w:t>采光均匀度</w:t>
      </w:r>
      <w:r w:rsidRPr="00AC2DC3">
        <w:rPr>
          <w:rFonts w:hint="eastAsia"/>
        </w:rPr>
        <w:t>，</w:t>
      </w:r>
      <w:r w:rsidR="00141170" w:rsidRPr="00AC2DC3">
        <w:rPr>
          <w:rFonts w:hint="eastAsia"/>
        </w:rPr>
        <w:t>并给出</w:t>
      </w:r>
      <w:r w:rsidR="00C851CF" w:rsidRPr="00AC2DC3">
        <w:rPr>
          <w:rFonts w:hint="eastAsia"/>
        </w:rPr>
        <w:t>绿色建筑评估所需要的</w:t>
      </w:r>
      <w:r w:rsidR="00141170" w:rsidRPr="00AC2DC3">
        <w:rPr>
          <w:rFonts w:hint="eastAsia"/>
        </w:rPr>
        <w:t>评价分值</w:t>
      </w:r>
      <w:r w:rsidR="000B51D1" w:rsidRPr="00AC2DC3">
        <w:rPr>
          <w:rFonts w:hint="eastAsia"/>
        </w:rPr>
        <w:t>。</w:t>
      </w:r>
    </w:p>
    <w:p w:rsidR="00B86B1C" w:rsidRPr="00AC2DC3" w:rsidRDefault="00180509" w:rsidP="004F57F1">
      <w:pPr>
        <w:pStyle w:val="1"/>
        <w:rPr>
          <w:rFonts w:ascii="微软雅黑" w:hAnsi="微软雅黑"/>
        </w:rPr>
      </w:pPr>
      <w:bookmarkStart w:id="22" w:name="_Toc154842986"/>
      <w:r w:rsidRPr="00AC2DC3">
        <w:rPr>
          <w:rFonts w:ascii="微软雅黑" w:hAnsi="微软雅黑" w:hint="eastAsia"/>
        </w:rPr>
        <w:t>分析依据</w:t>
      </w:r>
      <w:bookmarkEnd w:id="22"/>
    </w:p>
    <w:p w:rsidR="000A6EC1" w:rsidRPr="00AC2DC3" w:rsidRDefault="0078389D" w:rsidP="006D1684">
      <w:pPr>
        <w:pStyle w:val="2"/>
        <w:rPr>
          <w:rFonts w:ascii="微软雅黑" w:hAnsi="微软雅黑"/>
        </w:rPr>
      </w:pPr>
      <w:bookmarkStart w:id="23" w:name="_Toc154842987"/>
      <w:r w:rsidRPr="00AC2DC3">
        <w:rPr>
          <w:rFonts w:ascii="微软雅黑" w:hAnsi="微软雅黑" w:hint="eastAsia"/>
        </w:rPr>
        <w:t>标准</w:t>
      </w:r>
      <w:r w:rsidR="00180509" w:rsidRPr="00AC2DC3">
        <w:rPr>
          <w:rFonts w:ascii="微软雅黑" w:hAnsi="微软雅黑" w:hint="eastAsia"/>
        </w:rPr>
        <w:t>依据</w:t>
      </w:r>
      <w:bookmarkEnd w:id="23"/>
    </w:p>
    <w:p w:rsidR="00165728" w:rsidRPr="00AC2DC3" w:rsidRDefault="00180509" w:rsidP="00165728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/>
          <w:lang w:val="en-US"/>
        </w:rPr>
      </w:pPr>
      <w:r w:rsidRPr="00AC2DC3">
        <w:rPr>
          <w:rFonts w:ascii="微软雅黑" w:eastAsia="微软雅黑" w:hAnsi="微软雅黑"/>
          <w:lang w:val="en-US"/>
        </w:rPr>
        <w:t>《绿色建筑评价标准》</w:t>
      </w:r>
      <w:r w:rsidR="00E3796F" w:rsidRPr="00AC2DC3">
        <w:rPr>
          <w:rFonts w:ascii="微软雅黑" w:eastAsia="微软雅黑" w:hAnsi="微软雅黑"/>
          <w:lang w:val="en-US"/>
        </w:rPr>
        <w:t>GB</w:t>
      </w:r>
      <w:r w:rsidRPr="00AC2DC3">
        <w:rPr>
          <w:rFonts w:ascii="微软雅黑" w:eastAsia="微软雅黑" w:hAnsi="微软雅黑"/>
          <w:lang w:val="en-US"/>
        </w:rPr>
        <w:t>/</w:t>
      </w:r>
      <w:r w:rsidR="000F48FD" w:rsidRPr="00AC2DC3">
        <w:rPr>
          <w:rFonts w:ascii="微软雅黑" w:eastAsia="微软雅黑" w:hAnsi="微软雅黑"/>
          <w:lang w:val="en-US"/>
        </w:rPr>
        <w:t>T 50378</w:t>
      </w:r>
      <w:r w:rsidRPr="00AC2DC3">
        <w:rPr>
          <w:rFonts w:ascii="微软雅黑" w:eastAsia="微软雅黑" w:hAnsi="微软雅黑"/>
          <w:lang w:val="en-US"/>
        </w:rPr>
        <w:t>-201</w:t>
      </w:r>
      <w:r w:rsidR="00725EDE" w:rsidRPr="00AC2DC3">
        <w:rPr>
          <w:rFonts w:ascii="微软雅黑" w:eastAsia="微软雅黑" w:hAnsi="微软雅黑"/>
          <w:lang w:val="en-US"/>
        </w:rPr>
        <w:t>9</w:t>
      </w:r>
    </w:p>
    <w:p w:rsidR="00180509" w:rsidRPr="00AC2DC3" w:rsidRDefault="00165728" w:rsidP="005544E9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/>
          <w:lang w:val="en-US"/>
        </w:rPr>
      </w:pPr>
      <w:r w:rsidRPr="00AC2DC3">
        <w:rPr>
          <w:rFonts w:ascii="微软雅黑" w:eastAsia="微软雅黑" w:hAnsi="微软雅黑"/>
          <w:lang w:val="en-US"/>
        </w:rPr>
        <w:t>《建筑采光设计标准》</w:t>
      </w:r>
      <w:r w:rsidRPr="00AC2DC3">
        <w:rPr>
          <w:rFonts w:ascii="微软雅黑" w:eastAsia="微软雅黑" w:hAnsi="微软雅黑"/>
          <w:kern w:val="2"/>
          <w:lang w:val="en-US"/>
        </w:rPr>
        <w:t>GB 50033-2013</w:t>
      </w:r>
    </w:p>
    <w:p w:rsidR="006250A7" w:rsidRPr="00AC2DC3" w:rsidRDefault="006250A7" w:rsidP="006250A7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/>
          <w:lang w:val="en-US"/>
        </w:rPr>
      </w:pPr>
      <w:r w:rsidRPr="00AC2DC3">
        <w:rPr>
          <w:rFonts w:ascii="微软雅黑" w:eastAsia="微软雅黑" w:hAnsi="微软雅黑" w:hint="eastAsia"/>
          <w:lang w:val="en-US"/>
        </w:rPr>
        <w:t>《绿色建筑评价标准技术细则2019》</w:t>
      </w:r>
    </w:p>
    <w:p w:rsidR="00180509" w:rsidRPr="00AC2DC3" w:rsidRDefault="00C15DF5" w:rsidP="006250A7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/>
          <w:lang w:val="en-US"/>
        </w:rPr>
      </w:pPr>
      <w:r w:rsidRPr="00AC2DC3">
        <w:rPr>
          <w:rFonts w:ascii="微软雅黑" w:eastAsia="微软雅黑" w:hAnsi="微软雅黑"/>
          <w:lang w:val="en-US"/>
        </w:rPr>
        <w:t>《</w:t>
      </w:r>
      <w:r w:rsidR="00444C49" w:rsidRPr="00AC2DC3">
        <w:rPr>
          <w:rFonts w:ascii="微软雅黑" w:eastAsia="微软雅黑" w:hAnsi="微软雅黑"/>
          <w:lang w:val="en-US"/>
        </w:rPr>
        <w:t>采光测量方法》</w:t>
      </w:r>
      <w:r w:rsidR="00180509" w:rsidRPr="00AC2DC3">
        <w:rPr>
          <w:rFonts w:ascii="微软雅黑" w:eastAsia="微软雅黑" w:hAnsi="微软雅黑"/>
          <w:lang w:val="en-US"/>
        </w:rPr>
        <w:t>GB/T5699-20</w:t>
      </w:r>
      <w:r w:rsidR="003E0DEF" w:rsidRPr="00AC2DC3">
        <w:rPr>
          <w:rFonts w:ascii="微软雅黑" w:eastAsia="微软雅黑" w:hAnsi="微软雅黑"/>
          <w:lang w:val="en-US"/>
        </w:rPr>
        <w:t>17</w:t>
      </w:r>
    </w:p>
    <w:p w:rsidR="00180509" w:rsidRPr="00AC2DC3" w:rsidRDefault="00180509" w:rsidP="006250A7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/>
          <w:lang w:val="en-US"/>
        </w:rPr>
      </w:pPr>
      <w:r w:rsidRPr="00AC2DC3">
        <w:rPr>
          <w:rFonts w:ascii="微软雅黑" w:eastAsia="微软雅黑" w:hAnsi="微软雅黑"/>
          <w:lang w:val="en-US"/>
        </w:rPr>
        <w:t>委托方提供的项目总平面图、建筑设计图纸、设计效果图等图纸资料</w:t>
      </w:r>
    </w:p>
    <w:p w:rsidR="00180509" w:rsidRPr="00AC2DC3" w:rsidRDefault="00180509" w:rsidP="006250A7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/>
          <w:lang w:val="en-US"/>
        </w:rPr>
      </w:pPr>
      <w:r w:rsidRPr="00AC2DC3">
        <w:rPr>
          <w:rFonts w:ascii="微软雅黑" w:eastAsia="微软雅黑" w:hAnsi="微软雅黑"/>
          <w:lang w:val="en-US"/>
        </w:rPr>
        <w:t>委托方提供的其它相关资料</w:t>
      </w:r>
    </w:p>
    <w:p w:rsidR="00D02D59" w:rsidRPr="00AC2DC3" w:rsidRDefault="002A4519" w:rsidP="006D1684">
      <w:pPr>
        <w:pStyle w:val="2"/>
        <w:rPr>
          <w:rFonts w:ascii="微软雅黑" w:hAnsi="微软雅黑"/>
        </w:rPr>
      </w:pPr>
      <w:bookmarkStart w:id="24" w:name="_Toc154842988"/>
      <w:r w:rsidRPr="00AC2DC3">
        <w:rPr>
          <w:rFonts w:ascii="微软雅黑" w:hAnsi="微软雅黑" w:hint="eastAsia"/>
        </w:rPr>
        <w:t>标准要求</w:t>
      </w:r>
      <w:bookmarkEnd w:id="24"/>
    </w:p>
    <w:p w:rsidR="00D02D59" w:rsidRPr="00AC2DC3" w:rsidRDefault="00D02D59" w:rsidP="0055044E">
      <w:pPr>
        <w:pStyle w:val="ad"/>
        <w:ind w:firstLineChars="200" w:firstLine="420"/>
        <w:rPr>
          <w:lang w:val="en-US"/>
        </w:rPr>
      </w:pPr>
      <w:r w:rsidRPr="00AC2DC3">
        <w:rPr>
          <w:lang w:val="en-US"/>
        </w:rPr>
        <w:t>本报告</w:t>
      </w:r>
      <w:r w:rsidR="00504F54" w:rsidRPr="00AC2DC3">
        <w:rPr>
          <w:lang w:val="en-US"/>
        </w:rPr>
        <w:t>以《建筑采光设计标准》GB50033-2013为计算</w:t>
      </w:r>
      <w:r w:rsidR="00332086" w:rsidRPr="00AC2DC3">
        <w:rPr>
          <w:lang w:val="en-US"/>
        </w:rPr>
        <w:t>依据</w:t>
      </w:r>
      <w:r w:rsidR="00504F54" w:rsidRPr="00AC2DC3">
        <w:rPr>
          <w:lang w:val="en-US"/>
        </w:rPr>
        <w:t>，以</w:t>
      </w:r>
      <w:r w:rsidR="00332086" w:rsidRPr="00AC2DC3">
        <w:rPr>
          <w:lang w:val="en-US"/>
        </w:rPr>
        <w:t>《绿色建筑评价标准》GB/T 50378－201</w:t>
      </w:r>
      <w:r w:rsidR="00725EDE" w:rsidRPr="00AC2DC3">
        <w:rPr>
          <w:lang w:val="en-US"/>
        </w:rPr>
        <w:t>9</w:t>
      </w:r>
      <w:r w:rsidR="00504F54" w:rsidRPr="00AC2DC3">
        <w:rPr>
          <w:lang w:val="en-US"/>
        </w:rPr>
        <w:t>为评价依据</w:t>
      </w:r>
      <w:r w:rsidRPr="00AC2DC3">
        <w:rPr>
          <w:lang w:val="en-US"/>
        </w:rPr>
        <w:t>。</w:t>
      </w:r>
    </w:p>
    <w:p w:rsidR="008138E5" w:rsidRPr="00AC2DC3" w:rsidRDefault="006E2DB9" w:rsidP="008138E5">
      <w:pPr>
        <w:pStyle w:val="a9"/>
        <w:spacing w:line="360" w:lineRule="auto"/>
        <w:ind w:left="180" w:right="180" w:firstLine="420"/>
        <w:rPr>
          <w:rFonts w:ascii="微软雅黑" w:hAnsi="微软雅黑"/>
          <w:b/>
          <w:kern w:val="0"/>
          <w:sz w:val="21"/>
          <w:szCs w:val="20"/>
        </w:rPr>
      </w:pPr>
      <w:r w:rsidRPr="00AC2DC3">
        <w:rPr>
          <w:rFonts w:ascii="微软雅黑" w:hAnsi="微软雅黑" w:hint="eastAsia"/>
          <w:b/>
          <w:kern w:val="0"/>
          <w:sz w:val="21"/>
          <w:szCs w:val="20"/>
        </w:rPr>
        <w:t>■ 《建筑采光设计标准》GB50033-2013</w:t>
      </w:r>
      <w:r w:rsidR="00AB5572" w:rsidRPr="00AC2DC3">
        <w:rPr>
          <w:rFonts w:ascii="微软雅黑" w:hAnsi="微软雅黑" w:hint="eastAsia"/>
          <w:b/>
          <w:kern w:val="0"/>
          <w:sz w:val="21"/>
          <w:szCs w:val="20"/>
        </w:rPr>
        <w:t>规定</w:t>
      </w:r>
      <w:r w:rsidR="008138E5" w:rsidRPr="00AC2DC3">
        <w:rPr>
          <w:rFonts w:ascii="微软雅黑" w:hAnsi="微软雅黑" w:hint="eastAsia"/>
          <w:b/>
          <w:kern w:val="0"/>
          <w:sz w:val="21"/>
          <w:szCs w:val="20"/>
        </w:rPr>
        <w:t>：</w:t>
      </w:r>
    </w:p>
    <w:p w:rsidR="008138E5" w:rsidRPr="00AC2DC3" w:rsidRDefault="008138E5" w:rsidP="0055044E">
      <w:pPr>
        <w:pStyle w:val="ad"/>
        <w:ind w:firstLineChars="200" w:firstLine="420"/>
      </w:pPr>
      <w:r w:rsidRPr="00AC2DC3">
        <w:rPr>
          <w:rFonts w:hint="eastAsia"/>
        </w:rPr>
        <w:lastRenderedPageBreak/>
        <w:t>窗的不舒适眩光指数不宜高于表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AC2DC3">
          <w:rPr>
            <w:rFonts w:hint="eastAsia"/>
          </w:rPr>
          <w:t>5.0.3</w:t>
        </w:r>
      </w:smartTag>
      <w:r w:rsidRPr="00AC2DC3">
        <w:rPr>
          <w:rFonts w:hint="eastAsia"/>
        </w:rPr>
        <w:t>规定的数值。</w:t>
      </w:r>
    </w:p>
    <w:p w:rsidR="008138E5" w:rsidRPr="00AC2DC3" w:rsidRDefault="008138E5" w:rsidP="0055044E">
      <w:pPr>
        <w:pStyle w:val="ad"/>
        <w:jc w:val="center"/>
      </w:pPr>
      <w:r w:rsidRPr="00AC2DC3">
        <w:rPr>
          <w:rFonts w:hint="eastAsia"/>
        </w:rPr>
        <w:t>表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AC2DC3">
          <w:rPr>
            <w:rFonts w:hint="eastAsia"/>
          </w:rPr>
          <w:t>5.0.3</w:t>
        </w:r>
      </w:smartTag>
      <w:r w:rsidRPr="00AC2DC3">
        <w:rPr>
          <w:rFonts w:hint="eastAsia"/>
        </w:rPr>
        <w:t xml:space="preserve"> 窗的不舒适眩光指数（DGI）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21"/>
        <w:gridCol w:w="4401"/>
      </w:tblGrid>
      <w:tr w:rsidR="008138E5" w:rsidRPr="00AC2DC3" w:rsidTr="00F20DE5">
        <w:trPr>
          <w:trHeight w:val="435"/>
          <w:jc w:val="center"/>
        </w:trPr>
        <w:tc>
          <w:tcPr>
            <w:tcW w:w="4121" w:type="dxa"/>
            <w:vAlign w:val="center"/>
          </w:tcPr>
          <w:p w:rsidR="008138E5" w:rsidRPr="00AC2DC3" w:rsidRDefault="008138E5" w:rsidP="0055044E">
            <w:pPr>
              <w:pStyle w:val="ad"/>
              <w:jc w:val="center"/>
              <w:rPr>
                <w:kern w:val="2"/>
              </w:rPr>
            </w:pPr>
            <w:r w:rsidRPr="00AC2DC3">
              <w:t>采光等级</w:t>
            </w:r>
          </w:p>
        </w:tc>
        <w:tc>
          <w:tcPr>
            <w:tcW w:w="4401" w:type="dxa"/>
            <w:vAlign w:val="center"/>
          </w:tcPr>
          <w:p w:rsidR="008138E5" w:rsidRPr="00AC2DC3" w:rsidRDefault="008138E5" w:rsidP="0055044E">
            <w:pPr>
              <w:pStyle w:val="ad"/>
              <w:jc w:val="center"/>
              <w:rPr>
                <w:kern w:val="2"/>
              </w:rPr>
            </w:pPr>
            <w:r w:rsidRPr="00AC2DC3">
              <w:t>眩光指数值DGI</w:t>
            </w:r>
          </w:p>
        </w:tc>
      </w:tr>
      <w:tr w:rsidR="008138E5" w:rsidRPr="00AC2DC3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:rsidR="008138E5" w:rsidRPr="00AC2DC3" w:rsidRDefault="008138E5" w:rsidP="0055044E">
            <w:pPr>
              <w:pStyle w:val="ad"/>
              <w:jc w:val="center"/>
            </w:pPr>
            <w:r w:rsidRPr="00AC2DC3">
              <w:rPr>
                <w:rFonts w:cs="宋体" w:hint="eastAsia"/>
              </w:rPr>
              <w:t>Ⅰ</w:t>
            </w:r>
          </w:p>
        </w:tc>
        <w:tc>
          <w:tcPr>
            <w:tcW w:w="4401" w:type="dxa"/>
            <w:vAlign w:val="center"/>
          </w:tcPr>
          <w:p w:rsidR="008138E5" w:rsidRPr="00AC2DC3" w:rsidRDefault="008138E5" w:rsidP="0055044E">
            <w:pPr>
              <w:pStyle w:val="ad"/>
              <w:jc w:val="center"/>
            </w:pPr>
            <w:r w:rsidRPr="00AC2DC3">
              <w:t>20</w:t>
            </w:r>
          </w:p>
        </w:tc>
      </w:tr>
      <w:tr w:rsidR="008138E5" w:rsidRPr="00AC2DC3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:rsidR="008138E5" w:rsidRPr="00AC2DC3" w:rsidRDefault="008138E5" w:rsidP="0055044E">
            <w:pPr>
              <w:pStyle w:val="ad"/>
              <w:jc w:val="center"/>
            </w:pPr>
            <w:r w:rsidRPr="00AC2DC3">
              <w:rPr>
                <w:rFonts w:cs="宋体" w:hint="eastAsia"/>
              </w:rPr>
              <w:t>Ⅱ</w:t>
            </w:r>
          </w:p>
        </w:tc>
        <w:tc>
          <w:tcPr>
            <w:tcW w:w="4401" w:type="dxa"/>
            <w:vAlign w:val="center"/>
          </w:tcPr>
          <w:p w:rsidR="008138E5" w:rsidRPr="00AC2DC3" w:rsidRDefault="008138E5" w:rsidP="0055044E">
            <w:pPr>
              <w:pStyle w:val="ad"/>
              <w:jc w:val="center"/>
            </w:pPr>
            <w:r w:rsidRPr="00AC2DC3">
              <w:t>23</w:t>
            </w:r>
          </w:p>
        </w:tc>
      </w:tr>
      <w:tr w:rsidR="008138E5" w:rsidRPr="00AC2DC3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:rsidR="008138E5" w:rsidRPr="00AC2DC3" w:rsidRDefault="008138E5" w:rsidP="0055044E">
            <w:pPr>
              <w:pStyle w:val="ad"/>
              <w:jc w:val="center"/>
            </w:pPr>
            <w:r w:rsidRPr="00AC2DC3">
              <w:rPr>
                <w:rFonts w:cs="宋体" w:hint="eastAsia"/>
              </w:rPr>
              <w:t>Ⅲ</w:t>
            </w:r>
          </w:p>
        </w:tc>
        <w:tc>
          <w:tcPr>
            <w:tcW w:w="4401" w:type="dxa"/>
            <w:vAlign w:val="center"/>
          </w:tcPr>
          <w:p w:rsidR="008138E5" w:rsidRPr="00AC2DC3" w:rsidRDefault="008138E5" w:rsidP="0055044E">
            <w:pPr>
              <w:pStyle w:val="ad"/>
              <w:jc w:val="center"/>
            </w:pPr>
            <w:r w:rsidRPr="00AC2DC3">
              <w:t>25</w:t>
            </w:r>
          </w:p>
        </w:tc>
      </w:tr>
      <w:tr w:rsidR="008138E5" w:rsidRPr="00AC2DC3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:rsidR="008138E5" w:rsidRPr="00AC2DC3" w:rsidRDefault="008138E5" w:rsidP="0055044E">
            <w:pPr>
              <w:pStyle w:val="ad"/>
              <w:jc w:val="center"/>
            </w:pPr>
            <w:r w:rsidRPr="00AC2DC3">
              <w:rPr>
                <w:rFonts w:cs="宋体" w:hint="eastAsia"/>
              </w:rPr>
              <w:t>Ⅳ</w:t>
            </w:r>
          </w:p>
        </w:tc>
        <w:tc>
          <w:tcPr>
            <w:tcW w:w="4401" w:type="dxa"/>
            <w:vAlign w:val="center"/>
          </w:tcPr>
          <w:p w:rsidR="008138E5" w:rsidRPr="00AC2DC3" w:rsidRDefault="008138E5" w:rsidP="0055044E">
            <w:pPr>
              <w:pStyle w:val="ad"/>
              <w:jc w:val="center"/>
              <w:rPr>
                <w:kern w:val="2"/>
              </w:rPr>
            </w:pPr>
            <w:r w:rsidRPr="00AC2DC3">
              <w:t>27</w:t>
            </w:r>
          </w:p>
        </w:tc>
      </w:tr>
      <w:tr w:rsidR="008138E5" w:rsidRPr="00AC2DC3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:rsidR="008138E5" w:rsidRPr="00AC2DC3" w:rsidRDefault="008138E5" w:rsidP="0055044E">
            <w:pPr>
              <w:pStyle w:val="ad"/>
              <w:jc w:val="center"/>
            </w:pPr>
            <w:r w:rsidRPr="00AC2DC3">
              <w:rPr>
                <w:rFonts w:cs="宋体" w:hint="eastAsia"/>
              </w:rPr>
              <w:t>Ⅴ</w:t>
            </w:r>
          </w:p>
        </w:tc>
        <w:tc>
          <w:tcPr>
            <w:tcW w:w="4401" w:type="dxa"/>
            <w:vAlign w:val="center"/>
          </w:tcPr>
          <w:p w:rsidR="008138E5" w:rsidRPr="00AC2DC3" w:rsidRDefault="008138E5" w:rsidP="0055044E">
            <w:pPr>
              <w:pStyle w:val="ad"/>
              <w:jc w:val="center"/>
            </w:pPr>
            <w:r w:rsidRPr="00AC2DC3">
              <w:t>28</w:t>
            </w:r>
          </w:p>
        </w:tc>
      </w:tr>
    </w:tbl>
    <w:p w:rsidR="008138E5" w:rsidRPr="00AC2DC3" w:rsidRDefault="008138E5" w:rsidP="008138E5">
      <w:pPr>
        <w:pStyle w:val="a9"/>
        <w:spacing w:line="360" w:lineRule="auto"/>
        <w:ind w:left="180" w:right="180" w:firstLine="420"/>
        <w:rPr>
          <w:rFonts w:ascii="微软雅黑" w:hAnsi="微软雅黑"/>
          <w:kern w:val="0"/>
          <w:sz w:val="21"/>
          <w:szCs w:val="21"/>
        </w:rPr>
      </w:pPr>
    </w:p>
    <w:p w:rsidR="00E278C1" w:rsidRPr="00AC2DC3" w:rsidRDefault="006E2DB9" w:rsidP="0055044E">
      <w:pPr>
        <w:ind w:left="180" w:right="180"/>
        <w:jc w:val="left"/>
        <w:rPr>
          <w:b/>
          <w:lang w:val="en-US"/>
        </w:rPr>
      </w:pPr>
      <w:r w:rsidRPr="00AC2DC3">
        <w:rPr>
          <w:rFonts w:hint="eastAsia"/>
          <w:b/>
          <w:lang w:val="en-US"/>
        </w:rPr>
        <w:t>■ 《绿色建筑评价标准》</w:t>
      </w:r>
      <w:r w:rsidR="000F48FD" w:rsidRPr="00AC2DC3">
        <w:rPr>
          <w:rFonts w:hint="eastAsia"/>
          <w:b/>
          <w:lang w:val="en-US"/>
        </w:rPr>
        <w:t>GB/T 50378-201</w:t>
      </w:r>
      <w:r w:rsidR="00725EDE" w:rsidRPr="00AC2DC3">
        <w:rPr>
          <w:b/>
          <w:lang w:val="en-US"/>
        </w:rPr>
        <w:t>9</w:t>
      </w:r>
      <w:r w:rsidRPr="00AC2DC3">
        <w:rPr>
          <w:rFonts w:hint="eastAsia"/>
          <w:b/>
          <w:lang w:val="en-US"/>
        </w:rPr>
        <w:t>规定：</w:t>
      </w:r>
    </w:p>
    <w:p w:rsidR="00725EDE" w:rsidRPr="00AC2DC3" w:rsidRDefault="00725EDE" w:rsidP="0055044E">
      <w:pPr>
        <w:pStyle w:val="ad"/>
      </w:pPr>
      <w:r w:rsidRPr="00AC2DC3">
        <w:t xml:space="preserve">5. 2. 8 </w:t>
      </w:r>
      <w:r w:rsidRPr="00AC2DC3">
        <w:rPr>
          <w:rFonts w:hint="eastAsia"/>
        </w:rPr>
        <w:t>充分利用天然光，评价总分值为</w:t>
      </w:r>
      <w:r w:rsidRPr="00AC2DC3">
        <w:t xml:space="preserve">12 </w:t>
      </w:r>
      <w:r w:rsidRPr="00AC2DC3">
        <w:rPr>
          <w:rFonts w:hint="eastAsia"/>
        </w:rPr>
        <w:t>分，并按下列规则分别评分并累计：</w:t>
      </w:r>
    </w:p>
    <w:p w:rsidR="00725EDE" w:rsidRPr="00AC2DC3" w:rsidRDefault="00725EDE" w:rsidP="0055044E">
      <w:pPr>
        <w:pStyle w:val="ad"/>
        <w:ind w:leftChars="200" w:left="420"/>
      </w:pPr>
      <w:r w:rsidRPr="00AC2DC3">
        <w:t xml:space="preserve">1 </w:t>
      </w:r>
      <w:r w:rsidRPr="00AC2DC3">
        <w:rPr>
          <w:rFonts w:hint="eastAsia"/>
        </w:rPr>
        <w:t>住宅建筑室内主要功能空间至少</w:t>
      </w:r>
      <w:r w:rsidRPr="00AC2DC3">
        <w:t xml:space="preserve">60% </w:t>
      </w:r>
      <w:r w:rsidRPr="00AC2DC3">
        <w:rPr>
          <w:rFonts w:hint="eastAsia"/>
        </w:rPr>
        <w:t>面积比例区域，其采光照度值不低千</w:t>
      </w:r>
      <w:r w:rsidRPr="00AC2DC3">
        <w:t xml:space="preserve">300lx </w:t>
      </w:r>
      <w:r w:rsidRPr="00AC2DC3">
        <w:rPr>
          <w:rFonts w:hint="eastAsia"/>
        </w:rPr>
        <w:t>的小时数平均不少于</w:t>
      </w:r>
      <w:r w:rsidRPr="00AC2DC3">
        <w:t xml:space="preserve">8h/d, </w:t>
      </w:r>
      <w:r w:rsidRPr="00AC2DC3">
        <w:rPr>
          <w:rFonts w:hint="eastAsia"/>
        </w:rPr>
        <w:t>得</w:t>
      </w:r>
      <w:r w:rsidRPr="00AC2DC3">
        <w:t xml:space="preserve">9 </w:t>
      </w:r>
      <w:r w:rsidRPr="00AC2DC3">
        <w:rPr>
          <w:rFonts w:hint="eastAsia"/>
        </w:rPr>
        <w:t>分。</w:t>
      </w:r>
    </w:p>
    <w:p w:rsidR="00725EDE" w:rsidRPr="00AC2DC3" w:rsidRDefault="00725EDE" w:rsidP="0055044E">
      <w:pPr>
        <w:pStyle w:val="ad"/>
        <w:ind w:leftChars="200" w:left="420"/>
      </w:pPr>
      <w:r w:rsidRPr="00AC2DC3">
        <w:t xml:space="preserve">2 </w:t>
      </w:r>
      <w:r w:rsidRPr="00AC2DC3">
        <w:rPr>
          <w:rFonts w:hint="eastAsia"/>
        </w:rPr>
        <w:t>公共建筑按下列规则分别评分并累计：</w:t>
      </w:r>
    </w:p>
    <w:p w:rsidR="00725EDE" w:rsidRPr="00AC2DC3" w:rsidRDefault="00725EDE" w:rsidP="0055044E">
      <w:pPr>
        <w:pStyle w:val="ad"/>
        <w:ind w:leftChars="300" w:left="630"/>
      </w:pPr>
      <w:r w:rsidRPr="00AC2DC3">
        <w:t xml:space="preserve">1) </w:t>
      </w:r>
      <w:r w:rsidRPr="00AC2DC3">
        <w:rPr>
          <w:rFonts w:hint="eastAsia"/>
        </w:rPr>
        <w:t>内区采光系数满足采光要求的面积比例达到</w:t>
      </w:r>
      <w:r w:rsidRPr="00AC2DC3">
        <w:t xml:space="preserve">60%, </w:t>
      </w:r>
      <w:r w:rsidRPr="00AC2DC3">
        <w:rPr>
          <w:rFonts w:hint="eastAsia"/>
        </w:rPr>
        <w:t>得</w:t>
      </w:r>
      <w:r w:rsidRPr="00AC2DC3">
        <w:t xml:space="preserve">3 </w:t>
      </w:r>
      <w:r w:rsidRPr="00AC2DC3">
        <w:rPr>
          <w:rFonts w:hint="eastAsia"/>
        </w:rPr>
        <w:t>分；</w:t>
      </w:r>
    </w:p>
    <w:p w:rsidR="00725EDE" w:rsidRPr="00AC2DC3" w:rsidRDefault="00725EDE" w:rsidP="0055044E">
      <w:pPr>
        <w:pStyle w:val="ad"/>
        <w:ind w:leftChars="300" w:left="630"/>
      </w:pPr>
      <w:r w:rsidRPr="00AC2DC3">
        <w:t xml:space="preserve">2) </w:t>
      </w:r>
      <w:r w:rsidRPr="00AC2DC3">
        <w:rPr>
          <w:rFonts w:hint="eastAsia"/>
        </w:rPr>
        <w:t>地下空间平均采光系数不小于</w:t>
      </w:r>
      <w:r w:rsidRPr="00AC2DC3">
        <w:t xml:space="preserve">0. 5% </w:t>
      </w:r>
      <w:r w:rsidRPr="00AC2DC3">
        <w:rPr>
          <w:rFonts w:hint="eastAsia"/>
        </w:rPr>
        <w:t>的面积与地下室首层面积的比例达到</w:t>
      </w:r>
      <w:r w:rsidRPr="00AC2DC3">
        <w:t xml:space="preserve">10% </w:t>
      </w:r>
      <w:r w:rsidRPr="00AC2DC3">
        <w:rPr>
          <w:rFonts w:hint="eastAsia"/>
        </w:rPr>
        <w:t>以上，得</w:t>
      </w:r>
      <w:r w:rsidRPr="00AC2DC3">
        <w:t xml:space="preserve">3 </w:t>
      </w:r>
      <w:r w:rsidRPr="00AC2DC3">
        <w:rPr>
          <w:rFonts w:hint="eastAsia"/>
        </w:rPr>
        <w:t>分；</w:t>
      </w:r>
    </w:p>
    <w:p w:rsidR="00725EDE" w:rsidRPr="00AC2DC3" w:rsidRDefault="00725EDE" w:rsidP="0055044E">
      <w:pPr>
        <w:pStyle w:val="ad"/>
        <w:ind w:leftChars="300" w:left="630"/>
      </w:pPr>
      <w:r w:rsidRPr="00AC2DC3">
        <w:t xml:space="preserve">3) </w:t>
      </w:r>
      <w:r w:rsidRPr="00AC2DC3">
        <w:rPr>
          <w:rFonts w:hint="eastAsia"/>
        </w:rPr>
        <w:t>室内主要功能空间至少</w:t>
      </w:r>
      <w:r w:rsidRPr="00AC2DC3">
        <w:t xml:space="preserve">60% </w:t>
      </w:r>
      <w:r w:rsidRPr="00AC2DC3">
        <w:rPr>
          <w:rFonts w:hint="eastAsia"/>
        </w:rPr>
        <w:t>面积比例区域的采光照度值</w:t>
      </w:r>
      <w:r w:rsidRPr="00AC2DC3">
        <w:t>不低千采光要求的小</w:t>
      </w:r>
      <w:r w:rsidRPr="00AC2DC3">
        <w:rPr>
          <w:rFonts w:hint="eastAsia"/>
        </w:rPr>
        <w:t>时</w:t>
      </w:r>
      <w:r w:rsidRPr="00AC2DC3">
        <w:t xml:space="preserve">数平均不少于4h/d, </w:t>
      </w:r>
      <w:r w:rsidRPr="00AC2DC3">
        <w:rPr>
          <w:rFonts w:hint="eastAsia"/>
        </w:rPr>
        <w:t>得</w:t>
      </w:r>
      <w:r w:rsidRPr="00AC2DC3">
        <w:t xml:space="preserve">3 </w:t>
      </w:r>
      <w:r w:rsidRPr="00AC2DC3">
        <w:rPr>
          <w:rFonts w:hint="eastAsia"/>
        </w:rPr>
        <w:t>分。</w:t>
      </w:r>
    </w:p>
    <w:p w:rsidR="00725EDE" w:rsidRPr="00AC2DC3" w:rsidRDefault="00725EDE" w:rsidP="0055044E">
      <w:pPr>
        <w:pStyle w:val="ad"/>
        <w:ind w:leftChars="200" w:left="420"/>
      </w:pPr>
      <w:r w:rsidRPr="00AC2DC3">
        <w:t xml:space="preserve">3 </w:t>
      </w:r>
      <w:r w:rsidRPr="00AC2DC3">
        <w:rPr>
          <w:rFonts w:hint="eastAsia"/>
        </w:rPr>
        <w:t>主要功能房间</w:t>
      </w:r>
      <w:r w:rsidRPr="00AC2DC3">
        <w:t>有眩光控制措施，得</w:t>
      </w:r>
      <w:bookmarkStart w:id="25" w:name="眩光评价分值"/>
      <w:r w:rsidRPr="00AC2DC3">
        <w:t>3</w:t>
      </w:r>
      <w:bookmarkEnd w:id="25"/>
      <w:r w:rsidRPr="00AC2DC3">
        <w:rPr>
          <w:rFonts w:hint="eastAsia"/>
        </w:rPr>
        <w:t>分。</w:t>
      </w:r>
    </w:p>
    <w:p w:rsidR="00301B3E" w:rsidRPr="00AC2DC3" w:rsidRDefault="00301B3E" w:rsidP="00301B3E">
      <w:pPr>
        <w:ind w:leftChars="300" w:left="630" w:right="180"/>
        <w:rPr>
          <w:szCs w:val="21"/>
        </w:rPr>
      </w:pPr>
    </w:p>
    <w:p w:rsidR="00301B3E" w:rsidRPr="00AC2DC3" w:rsidRDefault="00301B3E" w:rsidP="0055044E">
      <w:pPr>
        <w:ind w:left="180" w:right="180"/>
        <w:jc w:val="left"/>
        <w:rPr>
          <w:lang w:val="en-US"/>
        </w:rPr>
      </w:pPr>
      <w:r w:rsidRPr="00AC2DC3">
        <w:rPr>
          <w:rFonts w:hint="eastAsia"/>
          <w:lang w:val="en-US"/>
        </w:rPr>
        <w:t>■</w:t>
      </w:r>
      <w:r w:rsidRPr="00AC2DC3">
        <w:rPr>
          <w:rFonts w:hint="eastAsia"/>
          <w:b/>
          <w:lang w:val="en-US"/>
        </w:rPr>
        <w:t xml:space="preserve"> 《绿色建筑评价标准技术细则2019》指出：</w:t>
      </w:r>
    </w:p>
    <w:p w:rsidR="00301B3E" w:rsidRPr="00AC2DC3" w:rsidRDefault="00301B3E" w:rsidP="0055044E">
      <w:pPr>
        <w:pStyle w:val="ad"/>
        <w:ind w:firstLineChars="200" w:firstLine="420"/>
        <w:rPr>
          <w:lang w:val="en-US"/>
        </w:rPr>
      </w:pPr>
      <w:r w:rsidRPr="00AC2DC3">
        <w:rPr>
          <w:rFonts w:hint="eastAsia"/>
          <w:lang w:val="en-US"/>
        </w:rPr>
        <w:t>要求主要功能房间的最大采光系数和平均采光系数的比值小于</w:t>
      </w:r>
      <w:bookmarkStart w:id="26" w:name="最大光均匀度要求"/>
      <w:r w:rsidRPr="00AC2DC3">
        <w:rPr>
          <w:rFonts w:hint="eastAsia"/>
          <w:lang w:val="en-US"/>
        </w:rPr>
        <w:t>6</w:t>
      </w:r>
      <w:bookmarkEnd w:id="26"/>
      <w:r w:rsidRPr="00AC2DC3">
        <w:rPr>
          <w:rFonts w:hint="eastAsia"/>
          <w:lang w:val="en-US"/>
        </w:rPr>
        <w:t>，改善室内天然光均匀度。若无眩光控制措施或采光均匀度不达标，本款不得分。</w:t>
      </w:r>
    </w:p>
    <w:p w:rsidR="00301B3E" w:rsidRPr="00AC2DC3" w:rsidRDefault="00301B3E" w:rsidP="00301B3E">
      <w:pPr>
        <w:ind w:leftChars="300" w:left="630" w:right="180"/>
        <w:rPr>
          <w:szCs w:val="21"/>
          <w:lang w:val="en-US"/>
        </w:rPr>
      </w:pPr>
    </w:p>
    <w:p w:rsidR="004A008B" w:rsidRPr="00AC2DC3" w:rsidRDefault="004A008B" w:rsidP="004F57F1">
      <w:pPr>
        <w:pStyle w:val="1"/>
        <w:rPr>
          <w:rFonts w:ascii="微软雅黑" w:hAnsi="微软雅黑"/>
        </w:rPr>
      </w:pPr>
      <w:bookmarkStart w:id="27" w:name="_Toc154842989"/>
      <w:r w:rsidRPr="00AC2DC3">
        <w:rPr>
          <w:rFonts w:ascii="微软雅黑" w:hAnsi="微软雅黑" w:hint="eastAsia"/>
        </w:rPr>
        <w:t>应用软件与计算方法</w:t>
      </w:r>
      <w:bookmarkEnd w:id="27"/>
    </w:p>
    <w:p w:rsidR="004A008B" w:rsidRPr="00AC2DC3" w:rsidRDefault="004A008B" w:rsidP="006D1684">
      <w:pPr>
        <w:pStyle w:val="2"/>
        <w:rPr>
          <w:rFonts w:ascii="微软雅黑" w:hAnsi="微软雅黑"/>
        </w:rPr>
      </w:pPr>
      <w:bookmarkStart w:id="28" w:name="_Toc154842990"/>
      <w:r w:rsidRPr="00AC2DC3">
        <w:rPr>
          <w:rFonts w:ascii="微软雅黑" w:hAnsi="微软雅黑"/>
        </w:rPr>
        <w:t>软件</w:t>
      </w:r>
      <w:r w:rsidRPr="00AC2DC3">
        <w:rPr>
          <w:rFonts w:ascii="微软雅黑" w:hAnsi="微软雅黑" w:hint="eastAsia"/>
        </w:rPr>
        <w:t>选用</w:t>
      </w:r>
      <w:bookmarkEnd w:id="28"/>
    </w:p>
    <w:p w:rsidR="00F20DE5" w:rsidRPr="00AC2DC3" w:rsidRDefault="00F20DE5" w:rsidP="0055044E">
      <w:pPr>
        <w:pStyle w:val="ad"/>
        <w:ind w:firstLineChars="200" w:firstLine="420"/>
      </w:pPr>
      <w:r w:rsidRPr="00AC2DC3">
        <w:t>本报告采用绿建斯维尔采光分析软件</w:t>
      </w:r>
      <w:r w:rsidR="00C15DF5" w:rsidRPr="00AC2DC3">
        <w:t>DALI</w:t>
      </w:r>
      <w:r w:rsidRPr="00AC2DC3">
        <w:t>建模</w:t>
      </w:r>
      <w:r w:rsidRPr="00AC2DC3">
        <w:rPr>
          <w:rFonts w:hint="eastAsia"/>
        </w:rPr>
        <w:t>。</w:t>
      </w:r>
      <w:r w:rsidR="00C15DF5" w:rsidRPr="00AC2DC3">
        <w:t>DALI</w:t>
      </w:r>
      <w:r w:rsidRPr="00AC2DC3">
        <w:t>是国内首款与国标《建筑采光设计标准》GB50033-2013配套的软件，支持《绿色建筑评价标准》GB/T50378-20</w:t>
      </w:r>
      <w:r w:rsidR="006A7804" w:rsidRPr="00AC2DC3">
        <w:t>19</w:t>
      </w:r>
      <w:r w:rsidRPr="00AC2DC3">
        <w:t>的采光指标要求。</w:t>
      </w:r>
      <w:r w:rsidRPr="00AC2DC3">
        <w:rPr>
          <w:rFonts w:hint="eastAsia"/>
        </w:rPr>
        <w:t>软件</w:t>
      </w:r>
      <w:r w:rsidRPr="00AC2DC3">
        <w:t>以Radiance为计算核心，将计算结果返回到</w:t>
      </w:r>
      <w:r w:rsidR="00C15DF5" w:rsidRPr="00AC2DC3">
        <w:t>DALI</w:t>
      </w:r>
      <w:r w:rsidRPr="00AC2DC3">
        <w:t>进行处理分析。</w:t>
      </w:r>
      <w:r w:rsidR="00C15DF5" w:rsidRPr="00AC2DC3">
        <w:t>DALI</w:t>
      </w:r>
      <w:r w:rsidRPr="00AC2DC3">
        <w:t>可对</w:t>
      </w:r>
      <w:r w:rsidRPr="00AC2DC3">
        <w:rPr>
          <w:b/>
        </w:rPr>
        <w:t>眩光指数</w:t>
      </w:r>
      <w:r w:rsidRPr="00AC2DC3">
        <w:rPr>
          <w:rFonts w:hint="eastAsia"/>
        </w:rPr>
        <w:t>、</w:t>
      </w:r>
      <w:r w:rsidRPr="00AC2DC3">
        <w:t>达标率、地下采光、内区采光、视野率等进行快速分析，并根据不同需求生成</w:t>
      </w:r>
      <w:r w:rsidRPr="00AC2DC3">
        <w:rPr>
          <w:rFonts w:hint="eastAsia"/>
        </w:rPr>
        <w:t>《</w:t>
      </w:r>
      <w:r w:rsidR="00DE5AEF" w:rsidRPr="00AC2DC3">
        <w:rPr>
          <w:rFonts w:hint="eastAsia"/>
        </w:rPr>
        <w:t>不舒适</w:t>
      </w:r>
      <w:r w:rsidRPr="00AC2DC3">
        <w:rPr>
          <w:rFonts w:hint="eastAsia"/>
        </w:rPr>
        <w:t>眩光</w:t>
      </w:r>
      <w:r w:rsidRPr="00AC2DC3">
        <w:t>分析报告书</w:t>
      </w:r>
      <w:r w:rsidRPr="00AC2DC3">
        <w:rPr>
          <w:rFonts w:hint="eastAsia"/>
        </w:rPr>
        <w:t>》等</w:t>
      </w:r>
      <w:r w:rsidRPr="00AC2DC3">
        <w:t>系列采光分析报告书。</w:t>
      </w:r>
    </w:p>
    <w:p w:rsidR="00F20DE5" w:rsidRPr="00AC2DC3" w:rsidRDefault="00C15DF5" w:rsidP="0055044E">
      <w:pPr>
        <w:pStyle w:val="ad"/>
        <w:ind w:firstLineChars="200" w:firstLine="420"/>
      </w:pPr>
      <w:r w:rsidRPr="00AC2DC3">
        <w:lastRenderedPageBreak/>
        <w:t>DALI</w:t>
      </w:r>
      <w:r w:rsidR="00F20DE5" w:rsidRPr="00AC2DC3">
        <w:t>已通过了《建筑采光设计标准》GB50033-2013标准编制组的鉴定，获得国家建筑工程质量监督检验中心鉴定报告，编号BETC-GMJC-2014-1。同时，</w:t>
      </w:r>
      <w:r w:rsidRPr="00AC2DC3">
        <w:t>DALI</w:t>
      </w:r>
      <w:r w:rsidR="00F20DE5" w:rsidRPr="00AC2DC3">
        <w:t>还通过了住房和城乡建设部科技发展促进中心专家组评审鉴定，获得《建设行业科技成果评估证书》，编号建科评[2014]069，评估委员会认定软件总体已达到国内领先水平</w:t>
      </w:r>
      <w:r w:rsidR="00F20DE5" w:rsidRPr="00AC2DC3">
        <w:rPr>
          <w:rFonts w:hint="eastAsia"/>
        </w:rPr>
        <w:t>。</w:t>
      </w:r>
    </w:p>
    <w:p w:rsidR="00DE15EB" w:rsidRPr="00AC2DC3" w:rsidRDefault="00DE15EB" w:rsidP="006D1684">
      <w:pPr>
        <w:pStyle w:val="2"/>
        <w:rPr>
          <w:rFonts w:ascii="微软雅黑" w:hAnsi="微软雅黑"/>
        </w:rPr>
      </w:pPr>
      <w:bookmarkStart w:id="29" w:name="_Toc154842991"/>
      <w:r w:rsidRPr="00AC2DC3">
        <w:rPr>
          <w:rFonts w:ascii="微软雅黑" w:hAnsi="微软雅黑" w:hint="eastAsia"/>
        </w:rPr>
        <w:t>计算原理</w:t>
      </w:r>
      <w:bookmarkEnd w:id="29"/>
    </w:p>
    <w:p w:rsidR="001463F5" w:rsidRPr="00AC2DC3" w:rsidRDefault="001463F5" w:rsidP="001463F5">
      <w:pPr>
        <w:pStyle w:val="a9"/>
        <w:spacing w:line="360" w:lineRule="auto"/>
        <w:ind w:left="180" w:right="180" w:firstLine="420"/>
        <w:rPr>
          <w:rFonts w:ascii="微软雅黑" w:hAnsi="微软雅黑"/>
          <w:b/>
          <w:sz w:val="21"/>
          <w:szCs w:val="21"/>
        </w:rPr>
      </w:pPr>
      <w:r w:rsidRPr="00AC2DC3">
        <w:rPr>
          <w:rFonts w:ascii="微软雅黑" w:hAnsi="微软雅黑" w:hint="eastAsia"/>
          <w:b/>
          <w:sz w:val="21"/>
          <w:szCs w:val="21"/>
        </w:rPr>
        <w:t xml:space="preserve">■ </w:t>
      </w:r>
      <w:r w:rsidR="008138E5" w:rsidRPr="00AC2DC3">
        <w:rPr>
          <w:rFonts w:ascii="微软雅黑" w:hAnsi="微软雅黑" w:hint="eastAsia"/>
          <w:b/>
          <w:sz w:val="21"/>
          <w:szCs w:val="21"/>
        </w:rPr>
        <w:t>窗的不舒适眩光指数（</w:t>
      </w:r>
      <w:r w:rsidR="008138E5" w:rsidRPr="00AC2DC3">
        <w:rPr>
          <w:rFonts w:ascii="微软雅黑" w:hAnsi="微软雅黑"/>
          <w:b/>
          <w:sz w:val="21"/>
          <w:szCs w:val="21"/>
        </w:rPr>
        <w:t>DGI</w:t>
      </w:r>
      <w:r w:rsidR="008138E5" w:rsidRPr="00AC2DC3">
        <w:rPr>
          <w:rFonts w:ascii="微软雅黑" w:hAnsi="微软雅黑" w:hint="eastAsia"/>
          <w:b/>
          <w:sz w:val="21"/>
          <w:szCs w:val="21"/>
        </w:rPr>
        <w:t>）可按下列公式计算：</w:t>
      </w:r>
    </w:p>
    <w:p w:rsidR="008138E5" w:rsidRPr="00AC2DC3" w:rsidRDefault="008138E5" w:rsidP="00A1367E">
      <w:pPr>
        <w:pStyle w:val="a9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 w:rsidRPr="00AC2DC3">
        <w:rPr>
          <w:rFonts w:ascii="微软雅黑" w:hAnsi="微软雅黑"/>
          <w:sz w:val="21"/>
          <w:szCs w:val="21"/>
        </w:rPr>
        <w:object w:dxaOrig="182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7pt;height:19.95pt" o:ole="">
            <v:imagedata r:id="rId14" o:title=""/>
          </v:shape>
          <o:OLEObject Type="Embed" ProgID="Equation.3" ShapeID="_x0000_i1025" DrawAspect="Content" ObjectID="_1766261566" r:id="rId15"/>
        </w:object>
      </w:r>
    </w:p>
    <w:p w:rsidR="008138E5" w:rsidRPr="00AC2DC3" w:rsidRDefault="008138E5" w:rsidP="00A1367E">
      <w:pPr>
        <w:pStyle w:val="a9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 w:rsidRPr="00AC2DC3">
        <w:rPr>
          <w:rFonts w:ascii="微软雅黑" w:hAnsi="微软雅黑"/>
          <w:sz w:val="21"/>
          <w:szCs w:val="21"/>
        </w:rPr>
        <w:object w:dxaOrig="2720" w:dyaOrig="720">
          <v:shape id="_x0000_i1026" type="#_x0000_t75" style="width:135.7pt;height:36.55pt" o:ole="">
            <v:imagedata r:id="rId16" o:title=""/>
          </v:shape>
          <o:OLEObject Type="Embed" ProgID="Equation.3" ShapeID="_x0000_i1026" DrawAspect="Content" ObjectID="_1766261567" r:id="rId17"/>
        </w:object>
      </w:r>
    </w:p>
    <w:p w:rsidR="008138E5" w:rsidRPr="00AC2DC3" w:rsidRDefault="008138E5" w:rsidP="00A1367E">
      <w:pPr>
        <w:pStyle w:val="a9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 w:rsidRPr="00AC2DC3">
        <w:rPr>
          <w:rFonts w:ascii="微软雅黑" w:hAnsi="微软雅黑"/>
          <w:sz w:val="21"/>
          <w:szCs w:val="21"/>
        </w:rPr>
        <w:object w:dxaOrig="999" w:dyaOrig="680">
          <v:shape id="_x0000_i1027" type="#_x0000_t75" style="width:49.85pt;height:33.25pt" o:ole="">
            <v:imagedata r:id="rId18" o:title=""/>
          </v:shape>
          <o:OLEObject Type="Embed" ProgID="Equation.3" ShapeID="_x0000_i1027" DrawAspect="Content" ObjectID="_1766261568" r:id="rId19"/>
        </w:object>
      </w:r>
    </w:p>
    <w:p w:rsidR="00F20DE5" w:rsidRPr="00AC2DC3" w:rsidRDefault="008138E5" w:rsidP="00F20DE5">
      <w:pPr>
        <w:pStyle w:val="a9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 w:rsidRPr="00AC2DC3">
        <w:rPr>
          <w:rFonts w:ascii="微软雅黑" w:hAnsi="微软雅黑"/>
          <w:sz w:val="21"/>
          <w:szCs w:val="21"/>
        </w:rPr>
        <w:object w:dxaOrig="8380" w:dyaOrig="360">
          <v:shape id="_x0000_i1028" type="#_x0000_t75" style="width:419.25pt;height:19.4pt" o:ole="">
            <v:imagedata r:id="rId20" o:title=""/>
          </v:shape>
          <o:OLEObject Type="Embed" ProgID="Equation.3" ShapeID="_x0000_i1028" DrawAspect="Content" ObjectID="_1766261569" r:id="rId21"/>
        </w:object>
      </w:r>
    </w:p>
    <w:p w:rsidR="00916196" w:rsidRPr="00AC2DC3" w:rsidRDefault="008138E5" w:rsidP="0055044E">
      <w:pPr>
        <w:pStyle w:val="ad"/>
        <w:ind w:leftChars="300" w:left="630"/>
        <w:rPr>
          <w:sz w:val="20"/>
        </w:rPr>
      </w:pPr>
      <w:r w:rsidRPr="00AC2DC3">
        <w:rPr>
          <w:rFonts w:hint="eastAsia"/>
          <w:sz w:val="20"/>
        </w:rPr>
        <w:t>式中：</w:t>
      </w:r>
    </w:p>
    <w:p w:rsidR="00916196" w:rsidRPr="00AC2DC3" w:rsidRDefault="008138E5" w:rsidP="0055044E">
      <w:pPr>
        <w:pStyle w:val="ad"/>
        <w:ind w:leftChars="300" w:left="630"/>
        <w:rPr>
          <w:sz w:val="20"/>
        </w:rPr>
      </w:pPr>
      <w:r w:rsidRPr="00AC2DC3">
        <w:rPr>
          <w:sz w:val="20"/>
        </w:rPr>
        <w:t>Gn----眩光常数；</w:t>
      </w:r>
    </w:p>
    <w:p w:rsidR="00916196" w:rsidRPr="00AC2DC3" w:rsidRDefault="008138E5" w:rsidP="0055044E">
      <w:pPr>
        <w:pStyle w:val="ad"/>
        <w:ind w:leftChars="300" w:left="630"/>
        <w:rPr>
          <w:sz w:val="20"/>
        </w:rPr>
      </w:pPr>
      <w:r w:rsidRPr="00AC2DC3">
        <w:rPr>
          <w:sz w:val="20"/>
        </w:rPr>
        <w:t>Ls----窗亮度，通过窗所看到的天空、遮挡物和地面的加权平均亮度（cd/m</w:t>
      </w:r>
      <w:r w:rsidRPr="00AC2DC3">
        <w:rPr>
          <w:sz w:val="20"/>
          <w:vertAlign w:val="superscript"/>
        </w:rPr>
        <w:t>2</w:t>
      </w:r>
      <w:r w:rsidRPr="00AC2DC3">
        <w:rPr>
          <w:sz w:val="20"/>
        </w:rPr>
        <w:t>）；</w:t>
      </w:r>
    </w:p>
    <w:p w:rsidR="00916196" w:rsidRPr="00AC2DC3" w:rsidRDefault="00916196" w:rsidP="0055044E">
      <w:pPr>
        <w:pStyle w:val="ad"/>
        <w:ind w:leftChars="300" w:left="630"/>
        <w:rPr>
          <w:sz w:val="20"/>
        </w:rPr>
      </w:pPr>
      <w:r w:rsidRPr="00AC2DC3">
        <w:rPr>
          <w:sz w:val="20"/>
        </w:rPr>
        <w:t>Lb----背景亮度，观察者视野内各表面的平均亮度（cd/m</w:t>
      </w:r>
      <w:r w:rsidRPr="00AC2DC3">
        <w:rPr>
          <w:sz w:val="20"/>
          <w:vertAlign w:val="superscript"/>
        </w:rPr>
        <w:t>2</w:t>
      </w:r>
      <w:r w:rsidRPr="00AC2DC3">
        <w:rPr>
          <w:sz w:val="20"/>
        </w:rPr>
        <w:t>）；</w:t>
      </w:r>
    </w:p>
    <w:p w:rsidR="00C865E9" w:rsidRPr="00AC2DC3" w:rsidRDefault="00C865E9" w:rsidP="0055044E">
      <w:pPr>
        <w:pStyle w:val="ad"/>
        <w:ind w:leftChars="300" w:left="630"/>
        <w:rPr>
          <w:sz w:val="20"/>
        </w:rPr>
      </w:pPr>
      <w:r w:rsidRPr="00AC2DC3">
        <w:rPr>
          <w:sz w:val="20"/>
        </w:rPr>
        <w:t>ω----窗对计算点形成的立体角（sr）；</w:t>
      </w:r>
    </w:p>
    <w:p w:rsidR="00C865E9" w:rsidRPr="00AC2DC3" w:rsidRDefault="00C865E9" w:rsidP="0055044E">
      <w:pPr>
        <w:pStyle w:val="ad"/>
        <w:ind w:leftChars="300" w:left="630"/>
        <w:rPr>
          <w:sz w:val="20"/>
        </w:rPr>
      </w:pPr>
      <w:r w:rsidRPr="00AC2DC3">
        <w:rPr>
          <w:sz w:val="20"/>
        </w:rPr>
        <w:t>Ω----考虑窗位置修正的立体角（sr）；</w:t>
      </w:r>
    </w:p>
    <w:p w:rsidR="00C865E9" w:rsidRPr="00AC2DC3" w:rsidRDefault="00C865E9" w:rsidP="0055044E">
      <w:pPr>
        <w:pStyle w:val="ad"/>
        <w:ind w:leftChars="300" w:left="630"/>
        <w:rPr>
          <w:sz w:val="20"/>
        </w:rPr>
      </w:pPr>
      <w:r w:rsidRPr="00AC2DC3">
        <w:rPr>
          <w:sz w:val="20"/>
        </w:rPr>
        <w:t>P ----古斯位置指数</w:t>
      </w:r>
    </w:p>
    <w:p w:rsidR="00C865E9" w:rsidRPr="00AC2DC3" w:rsidRDefault="00C865E9" w:rsidP="0055044E">
      <w:pPr>
        <w:pStyle w:val="ad"/>
        <w:ind w:leftChars="300" w:left="630"/>
        <w:rPr>
          <w:sz w:val="20"/>
        </w:rPr>
      </w:pPr>
      <w:r w:rsidRPr="00AC2DC3">
        <w:rPr>
          <w:sz w:val="20"/>
        </w:rPr>
        <w:t>α----窗对角线与窗垂直方向的夹角；</w:t>
      </w:r>
    </w:p>
    <w:p w:rsidR="00C865E9" w:rsidRPr="00AC2DC3" w:rsidRDefault="00C865E9" w:rsidP="0055044E">
      <w:pPr>
        <w:pStyle w:val="ad"/>
        <w:ind w:leftChars="300" w:left="630"/>
        <w:rPr>
          <w:sz w:val="22"/>
        </w:rPr>
      </w:pPr>
      <w:r w:rsidRPr="00AC2DC3">
        <w:rPr>
          <w:sz w:val="20"/>
        </w:rPr>
        <w:t>β----观察者眼睛与窗中心点的连线与视线方向的夹角</w:t>
      </w:r>
      <w:r w:rsidRPr="00AC2DC3">
        <w:rPr>
          <w:sz w:val="22"/>
        </w:rPr>
        <w:t>。</w:t>
      </w:r>
    </w:p>
    <w:p w:rsidR="00BC17B9" w:rsidRPr="00AC2DC3" w:rsidRDefault="005E7F14" w:rsidP="00BC17B9">
      <w:pPr>
        <w:pStyle w:val="a9"/>
        <w:spacing w:line="360" w:lineRule="auto"/>
        <w:ind w:left="180" w:right="180" w:firstLine="0"/>
        <w:jc w:val="center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noProof/>
        </w:rPr>
        <w:drawing>
          <wp:inline distT="0" distB="0" distL="0" distR="0">
            <wp:extent cx="2795905" cy="2505710"/>
            <wp:effectExtent l="0" t="0" r="0" b="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905" cy="250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7B9" w:rsidRPr="00AC2DC3" w:rsidRDefault="00BC17B9" w:rsidP="00BC17B9">
      <w:pPr>
        <w:pStyle w:val="a9"/>
        <w:spacing w:line="360" w:lineRule="auto"/>
        <w:ind w:left="180" w:right="180" w:firstLine="0"/>
        <w:jc w:val="center"/>
        <w:rPr>
          <w:rFonts w:ascii="微软雅黑" w:hAnsi="微软雅黑"/>
          <w:sz w:val="18"/>
          <w:szCs w:val="21"/>
        </w:rPr>
      </w:pPr>
      <w:r w:rsidRPr="00AC2DC3">
        <w:rPr>
          <w:rFonts w:ascii="微软雅黑" w:hAnsi="微软雅黑" w:hint="eastAsia"/>
          <w:sz w:val="18"/>
          <w:szCs w:val="21"/>
        </w:rPr>
        <w:t>窗的不舒适眩光计算各角度示意图</w:t>
      </w:r>
    </w:p>
    <w:p w:rsidR="00B86B1C" w:rsidRPr="00AC2DC3" w:rsidRDefault="00A47585" w:rsidP="004F57F1">
      <w:pPr>
        <w:pStyle w:val="1"/>
        <w:rPr>
          <w:rFonts w:ascii="微软雅黑" w:hAnsi="微软雅黑"/>
        </w:rPr>
      </w:pPr>
      <w:bookmarkStart w:id="30" w:name="_Toc154842992"/>
      <w:r w:rsidRPr="00AC2DC3">
        <w:rPr>
          <w:rFonts w:ascii="微软雅黑" w:hAnsi="微软雅黑" w:hint="eastAsia"/>
        </w:rPr>
        <w:lastRenderedPageBreak/>
        <w:t>计算</w:t>
      </w:r>
      <w:r w:rsidR="00CC6133" w:rsidRPr="00AC2DC3">
        <w:rPr>
          <w:rFonts w:ascii="微软雅黑" w:hAnsi="微软雅黑" w:hint="eastAsia"/>
        </w:rPr>
        <w:t>参数</w:t>
      </w:r>
      <w:r w:rsidR="00094B16" w:rsidRPr="00AC2DC3">
        <w:rPr>
          <w:rFonts w:ascii="微软雅黑" w:hAnsi="微软雅黑" w:hint="eastAsia"/>
        </w:rPr>
        <w:t>选用</w:t>
      </w:r>
      <w:bookmarkEnd w:id="30"/>
    </w:p>
    <w:p w:rsidR="00DE15EB" w:rsidRPr="00AC2DC3" w:rsidRDefault="00DE15EB" w:rsidP="006D1684">
      <w:pPr>
        <w:pStyle w:val="2"/>
        <w:rPr>
          <w:rFonts w:ascii="微软雅黑" w:hAnsi="微软雅黑"/>
        </w:rPr>
      </w:pPr>
      <w:bookmarkStart w:id="31" w:name="_Toc154842993"/>
      <w:r w:rsidRPr="00AC2DC3">
        <w:rPr>
          <w:rFonts w:ascii="微软雅黑" w:hAnsi="微软雅黑" w:hint="eastAsia"/>
        </w:rPr>
        <w:t>模拟条件</w:t>
      </w:r>
      <w:bookmarkEnd w:id="31"/>
    </w:p>
    <w:p w:rsidR="00DE15EB" w:rsidRPr="00AC2DC3" w:rsidRDefault="00DE15EB" w:rsidP="0055044E">
      <w:pPr>
        <w:pStyle w:val="ad"/>
        <w:ind w:leftChars="200" w:left="420"/>
      </w:pPr>
      <w:r w:rsidRPr="00AC2DC3">
        <w:rPr>
          <w:rFonts w:hint="eastAsia"/>
        </w:rPr>
        <w:t>天空状态：</w:t>
      </w:r>
      <w:bookmarkStart w:id="32" w:name="天空模型"/>
      <w:r w:rsidR="00443A24" w:rsidRPr="00AC2DC3">
        <w:rPr>
          <w:rFonts w:hint="eastAsia"/>
        </w:rPr>
        <w:t>晴天－CIE12（大气清晰）：12月29日 15:26 考虑太阳直射</w:t>
      </w:r>
      <w:bookmarkEnd w:id="32"/>
    </w:p>
    <w:p w:rsidR="00DE15EB" w:rsidRPr="00AC2DC3" w:rsidRDefault="00DE15EB" w:rsidP="0055044E">
      <w:pPr>
        <w:pStyle w:val="ad"/>
        <w:ind w:leftChars="200" w:left="420"/>
      </w:pPr>
      <w:r w:rsidRPr="00AC2DC3">
        <w:t>周边环境</w:t>
      </w:r>
      <w:r w:rsidRPr="00AC2DC3">
        <w:rPr>
          <w:rFonts w:hint="eastAsia"/>
        </w:rPr>
        <w:t>：</w:t>
      </w:r>
      <w:r w:rsidRPr="00AC2DC3">
        <w:t>考虑</w:t>
      </w:r>
      <w:r w:rsidR="00443A24" w:rsidRPr="00AC2DC3">
        <w:rPr>
          <w:rFonts w:hint="eastAsia"/>
        </w:rPr>
        <w:t>分析区内的</w:t>
      </w:r>
      <w:r w:rsidR="00443A24" w:rsidRPr="00AC2DC3">
        <w:t>建筑物</w:t>
      </w:r>
      <w:r w:rsidR="00443A24" w:rsidRPr="00AC2DC3">
        <w:rPr>
          <w:rFonts w:hint="eastAsia"/>
        </w:rPr>
        <w:t>之间</w:t>
      </w:r>
      <w:r w:rsidRPr="00AC2DC3">
        <w:t>遮挡</w:t>
      </w:r>
    </w:p>
    <w:p w:rsidR="00DE15EB" w:rsidRPr="00AC2DC3" w:rsidRDefault="00443A24" w:rsidP="0055044E">
      <w:pPr>
        <w:pStyle w:val="ad"/>
        <w:ind w:leftChars="200" w:left="420"/>
      </w:pPr>
      <w:r w:rsidRPr="00AC2DC3">
        <w:rPr>
          <w:rFonts w:hint="eastAsia"/>
        </w:rPr>
        <w:t>室内环境</w:t>
      </w:r>
      <w:r w:rsidR="00DE15EB" w:rsidRPr="00AC2DC3">
        <w:rPr>
          <w:rFonts w:hint="eastAsia"/>
        </w:rPr>
        <w:t>：</w:t>
      </w:r>
      <w:r w:rsidRPr="00AC2DC3">
        <w:t>忽略室内家具</w:t>
      </w:r>
      <w:r w:rsidRPr="00AC2DC3">
        <w:rPr>
          <w:rFonts w:hint="eastAsia"/>
        </w:rPr>
        <w:t>类设施</w:t>
      </w:r>
      <w:r w:rsidR="00DE15EB" w:rsidRPr="00AC2DC3">
        <w:t>的影响，</w:t>
      </w:r>
      <w:r w:rsidR="005544E9" w:rsidRPr="00AC2DC3">
        <w:rPr>
          <w:rFonts w:hint="eastAsia"/>
        </w:rPr>
        <w:t>只考虑永久固定的顶棚、地面和墙面</w:t>
      </w:r>
      <w:r w:rsidR="00DE15EB" w:rsidRPr="00AC2DC3">
        <w:t>。</w:t>
      </w:r>
    </w:p>
    <w:p w:rsidR="003A3E76" w:rsidRPr="00AC2DC3" w:rsidRDefault="003A3E76" w:rsidP="006D1684">
      <w:pPr>
        <w:pStyle w:val="2"/>
        <w:rPr>
          <w:rFonts w:ascii="微软雅黑" w:hAnsi="微软雅黑"/>
        </w:rPr>
      </w:pPr>
      <w:bookmarkStart w:id="33" w:name="_Toc154842994"/>
      <w:r w:rsidRPr="00AC2DC3">
        <w:rPr>
          <w:rFonts w:ascii="微软雅黑" w:hAnsi="微软雅黑" w:hint="eastAsia"/>
        </w:rPr>
        <w:t>建筑饰面材料参数</w:t>
      </w:r>
      <w:bookmarkEnd w:id="3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4"/>
        <w:gridCol w:w="3464"/>
        <w:gridCol w:w="3531"/>
      </w:tblGrid>
      <w:tr w:rsidR="00804362" w:rsidRPr="00AC2DC3" w:rsidTr="0055044E">
        <w:trPr>
          <w:trHeight w:val="451"/>
          <w:jc w:val="center"/>
        </w:trPr>
        <w:tc>
          <w:tcPr>
            <w:tcW w:w="9219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804362" w:rsidRPr="00AC2DC3" w:rsidRDefault="00804362" w:rsidP="0055044E">
            <w:pPr>
              <w:pStyle w:val="ad"/>
              <w:jc w:val="center"/>
              <w:rPr>
                <w:sz w:val="18"/>
                <w:lang w:val="en-US"/>
              </w:rPr>
            </w:pPr>
            <w:r w:rsidRPr="00AC2DC3">
              <w:rPr>
                <w:rFonts w:hint="eastAsia"/>
              </w:rPr>
              <w:t>建筑饰面材料选用与反射比取值</w:t>
            </w:r>
          </w:p>
        </w:tc>
      </w:tr>
      <w:tr w:rsidR="00804362" w:rsidRPr="00AC2DC3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804362" w:rsidRPr="00AC2DC3" w:rsidRDefault="00804362" w:rsidP="0055044E">
            <w:pPr>
              <w:pStyle w:val="ad"/>
              <w:jc w:val="center"/>
            </w:pPr>
            <w:r w:rsidRPr="00AC2DC3">
              <w:rPr>
                <w:rFonts w:hint="eastAsia"/>
              </w:rPr>
              <w:t>部位</w:t>
            </w:r>
          </w:p>
        </w:tc>
        <w:tc>
          <w:tcPr>
            <w:tcW w:w="3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804362" w:rsidRPr="00AC2DC3" w:rsidRDefault="00804362" w:rsidP="0055044E">
            <w:pPr>
              <w:pStyle w:val="ad"/>
              <w:jc w:val="center"/>
            </w:pPr>
            <w:r w:rsidRPr="00AC2DC3">
              <w:rPr>
                <w:rFonts w:hint="eastAsia"/>
              </w:rPr>
              <w:t>反射比材料设计取值</w:t>
            </w:r>
          </w:p>
        </w:tc>
        <w:tc>
          <w:tcPr>
            <w:tcW w:w="3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804362" w:rsidRPr="00AC2DC3" w:rsidRDefault="00804362" w:rsidP="0055044E">
            <w:pPr>
              <w:pStyle w:val="ad"/>
              <w:jc w:val="center"/>
            </w:pPr>
            <w:r w:rsidRPr="00AC2DC3">
              <w:rPr>
                <w:rFonts w:hint="eastAsia"/>
              </w:rPr>
              <w:t>备注</w:t>
            </w:r>
          </w:p>
        </w:tc>
      </w:tr>
      <w:tr w:rsidR="00804362" w:rsidRPr="00AC2DC3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AC2DC3" w:rsidRDefault="00804362" w:rsidP="0055044E">
            <w:pPr>
              <w:pStyle w:val="ad"/>
              <w:jc w:val="center"/>
            </w:pPr>
            <w:r w:rsidRPr="00AC2DC3">
              <w:rPr>
                <w:rFonts w:hint="eastAsia"/>
              </w:rPr>
              <w:t>顶棚</w:t>
            </w:r>
          </w:p>
        </w:tc>
        <w:tc>
          <w:tcPr>
            <w:tcW w:w="34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AC2DC3" w:rsidRDefault="00804362" w:rsidP="0055044E">
            <w:pPr>
              <w:pStyle w:val="ad"/>
              <w:jc w:val="center"/>
            </w:pPr>
            <w:bookmarkStart w:id="34" w:name="顶棚反射比"/>
            <w:r w:rsidRPr="00AC2DC3">
              <w:rPr>
                <w:rFonts w:hint="eastAsia"/>
              </w:rPr>
              <w:t>0.75</w:t>
            </w:r>
            <w:bookmarkEnd w:id="34"/>
          </w:p>
        </w:tc>
        <w:tc>
          <w:tcPr>
            <w:tcW w:w="3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AC2DC3" w:rsidRDefault="00804362" w:rsidP="0055044E">
            <w:pPr>
              <w:pStyle w:val="ad"/>
              <w:jc w:val="center"/>
            </w:pPr>
          </w:p>
        </w:tc>
      </w:tr>
      <w:tr w:rsidR="00804362" w:rsidRPr="00AC2DC3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AC2DC3" w:rsidRDefault="00804362" w:rsidP="0055044E">
            <w:pPr>
              <w:pStyle w:val="ad"/>
              <w:jc w:val="center"/>
            </w:pPr>
            <w:r w:rsidRPr="00AC2DC3">
              <w:rPr>
                <w:rFonts w:hint="eastAsia"/>
              </w:rPr>
              <w:t>地面</w:t>
            </w:r>
          </w:p>
        </w:tc>
        <w:tc>
          <w:tcPr>
            <w:tcW w:w="34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AC2DC3" w:rsidRDefault="00804362" w:rsidP="0055044E">
            <w:pPr>
              <w:pStyle w:val="ad"/>
              <w:jc w:val="center"/>
            </w:pPr>
            <w:bookmarkStart w:id="35" w:name="地面反射比"/>
            <w:r w:rsidRPr="00AC2DC3">
              <w:rPr>
                <w:rFonts w:hint="eastAsia"/>
              </w:rPr>
              <w:t>0.30</w:t>
            </w:r>
            <w:bookmarkEnd w:id="35"/>
          </w:p>
        </w:tc>
        <w:tc>
          <w:tcPr>
            <w:tcW w:w="3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AC2DC3" w:rsidRDefault="00804362" w:rsidP="0055044E">
            <w:pPr>
              <w:pStyle w:val="ad"/>
              <w:jc w:val="center"/>
            </w:pPr>
          </w:p>
        </w:tc>
      </w:tr>
      <w:tr w:rsidR="00804362" w:rsidRPr="00AC2DC3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AC2DC3" w:rsidRDefault="00804362" w:rsidP="0055044E">
            <w:pPr>
              <w:pStyle w:val="ad"/>
              <w:jc w:val="center"/>
            </w:pPr>
            <w:r w:rsidRPr="00AC2DC3">
              <w:rPr>
                <w:rFonts w:hint="eastAsia"/>
              </w:rPr>
              <w:t>墙面</w:t>
            </w:r>
          </w:p>
        </w:tc>
        <w:tc>
          <w:tcPr>
            <w:tcW w:w="34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AC2DC3" w:rsidRDefault="00804362" w:rsidP="0055044E">
            <w:pPr>
              <w:pStyle w:val="ad"/>
              <w:jc w:val="center"/>
            </w:pPr>
            <w:bookmarkStart w:id="36" w:name="墙面反射比"/>
            <w:r w:rsidRPr="00AC2DC3">
              <w:rPr>
                <w:rFonts w:hint="eastAsia"/>
              </w:rPr>
              <w:t>0.60</w:t>
            </w:r>
            <w:bookmarkEnd w:id="36"/>
          </w:p>
        </w:tc>
        <w:tc>
          <w:tcPr>
            <w:tcW w:w="3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AC2DC3" w:rsidRDefault="00804362" w:rsidP="0055044E">
            <w:pPr>
              <w:pStyle w:val="ad"/>
              <w:jc w:val="center"/>
            </w:pPr>
          </w:p>
        </w:tc>
      </w:tr>
      <w:tr w:rsidR="00804362" w:rsidRPr="00AC2DC3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AC2DC3" w:rsidRDefault="00804362" w:rsidP="0055044E">
            <w:pPr>
              <w:pStyle w:val="ad"/>
              <w:jc w:val="center"/>
            </w:pPr>
            <w:r w:rsidRPr="00AC2DC3">
              <w:rPr>
                <w:rFonts w:hint="eastAsia"/>
              </w:rPr>
              <w:t>外表面</w:t>
            </w:r>
          </w:p>
        </w:tc>
        <w:tc>
          <w:tcPr>
            <w:tcW w:w="34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AC2DC3" w:rsidRDefault="00804362" w:rsidP="0055044E">
            <w:pPr>
              <w:pStyle w:val="ad"/>
              <w:jc w:val="center"/>
            </w:pPr>
            <w:bookmarkStart w:id="37" w:name="外表面反射比"/>
            <w:r w:rsidRPr="00AC2DC3">
              <w:rPr>
                <w:rFonts w:hint="eastAsia"/>
              </w:rPr>
              <w:t>0.50</w:t>
            </w:r>
            <w:bookmarkEnd w:id="37"/>
          </w:p>
        </w:tc>
        <w:tc>
          <w:tcPr>
            <w:tcW w:w="3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AC2DC3" w:rsidRDefault="00804362" w:rsidP="0055044E">
            <w:pPr>
              <w:pStyle w:val="ad"/>
              <w:jc w:val="center"/>
            </w:pPr>
          </w:p>
        </w:tc>
      </w:tr>
    </w:tbl>
    <w:p w:rsidR="003A3E76" w:rsidRPr="00AC2DC3" w:rsidRDefault="003A3E76" w:rsidP="003A3E76">
      <w:pPr>
        <w:pStyle w:val="a9"/>
        <w:spacing w:line="360" w:lineRule="auto"/>
        <w:ind w:left="180" w:right="180" w:firstLine="360"/>
        <w:rPr>
          <w:rFonts w:ascii="微软雅黑" w:hAnsi="微软雅黑"/>
          <w:sz w:val="18"/>
          <w:szCs w:val="18"/>
        </w:rPr>
      </w:pPr>
      <w:r w:rsidRPr="00AC2DC3">
        <w:rPr>
          <w:rFonts w:ascii="微软雅黑" w:hAnsi="微软雅黑"/>
          <w:sz w:val="18"/>
          <w:szCs w:val="18"/>
        </w:rPr>
        <w:t>注</w:t>
      </w:r>
      <w:r w:rsidRPr="00AC2DC3">
        <w:rPr>
          <w:rFonts w:ascii="微软雅黑" w:hAnsi="微软雅黑" w:hint="eastAsia"/>
          <w:sz w:val="18"/>
          <w:szCs w:val="18"/>
        </w:rPr>
        <w:t>1</w:t>
      </w:r>
      <w:r w:rsidRPr="00AC2DC3">
        <w:rPr>
          <w:rFonts w:ascii="微软雅黑" w:hAnsi="微软雅黑"/>
          <w:sz w:val="18"/>
          <w:szCs w:val="18"/>
        </w:rPr>
        <w:t>：</w:t>
      </w:r>
      <w:r w:rsidRPr="00AC2DC3">
        <w:rPr>
          <w:rFonts w:ascii="微软雅黑" w:hAnsi="微软雅黑" w:hint="eastAsia"/>
          <w:sz w:val="18"/>
          <w:szCs w:val="18"/>
        </w:rPr>
        <w:t>数据参考自：《建筑采光设计标准》</w:t>
      </w:r>
      <w:r w:rsidRPr="00AC2DC3">
        <w:rPr>
          <w:rFonts w:ascii="微软雅黑" w:hAnsi="微软雅黑"/>
          <w:sz w:val="18"/>
          <w:szCs w:val="18"/>
        </w:rPr>
        <w:t>GB50033-2013</w:t>
      </w:r>
      <w:r w:rsidRPr="00AC2DC3">
        <w:rPr>
          <w:rFonts w:ascii="微软雅黑" w:hAnsi="微软雅黑" w:hint="eastAsia"/>
          <w:sz w:val="18"/>
          <w:szCs w:val="18"/>
        </w:rPr>
        <w:t>附录</w:t>
      </w:r>
      <w:r w:rsidRPr="00AC2DC3">
        <w:rPr>
          <w:rFonts w:ascii="微软雅黑" w:hAnsi="微软雅黑"/>
          <w:sz w:val="18"/>
          <w:szCs w:val="18"/>
        </w:rPr>
        <w:t>D</w:t>
      </w:r>
      <w:r w:rsidRPr="00AC2DC3">
        <w:rPr>
          <w:rFonts w:ascii="微软雅黑" w:hAnsi="微软雅黑" w:hint="eastAsia"/>
          <w:sz w:val="18"/>
          <w:szCs w:val="18"/>
        </w:rPr>
        <w:t xml:space="preserve"> 表D.0.5；</w:t>
      </w:r>
      <w:r w:rsidRPr="00AC2DC3">
        <w:rPr>
          <w:rFonts w:ascii="微软雅黑" w:hAnsi="微软雅黑" w:hint="eastAsia"/>
          <w:szCs w:val="21"/>
        </w:rPr>
        <w:tab/>
      </w:r>
    </w:p>
    <w:p w:rsidR="005544E9" w:rsidRPr="00AC2DC3" w:rsidRDefault="003A3E76" w:rsidP="006D1684">
      <w:pPr>
        <w:pStyle w:val="2"/>
        <w:rPr>
          <w:rFonts w:ascii="微软雅黑" w:hAnsi="微软雅黑"/>
        </w:rPr>
      </w:pPr>
      <w:bookmarkStart w:id="38" w:name="_Toc154842995"/>
      <w:r w:rsidRPr="00AC2DC3">
        <w:rPr>
          <w:rFonts w:ascii="微软雅黑" w:hAnsi="微软雅黑" w:hint="eastAsia"/>
        </w:rPr>
        <w:t>门窗类型参数</w:t>
      </w:r>
      <w:bookmarkEnd w:id="38"/>
    </w:p>
    <w:p w:rsidR="00A6610F" w:rsidRPr="00AC2DC3" w:rsidRDefault="00A6610F" w:rsidP="0055044E">
      <w:pPr>
        <w:pStyle w:val="ad"/>
        <w:ind w:firstLineChars="200" w:firstLine="420"/>
      </w:pPr>
      <w:r w:rsidRPr="00AC2DC3">
        <w:rPr>
          <w:rFonts w:hint="eastAsia"/>
        </w:rPr>
        <w:t>窗</w:t>
      </w:r>
      <w:r w:rsidRPr="00AC2DC3">
        <w:t>的不舒适眩光是评价采光质量的重要指标，在计算眩光指数时，窗以及透光门都会结果产生影响，本章</w:t>
      </w:r>
      <w:r w:rsidRPr="00AC2DC3">
        <w:rPr>
          <w:rFonts w:hint="eastAsia"/>
        </w:rPr>
        <w:t>对</w:t>
      </w:r>
      <w:r w:rsidRPr="00AC2DC3">
        <w:t>计算中必要的门窗参数</w:t>
      </w:r>
      <w:r w:rsidRPr="00AC2DC3">
        <w:rPr>
          <w:rFonts w:hint="eastAsia"/>
        </w:rPr>
        <w:t>进行</w:t>
      </w:r>
      <w:r w:rsidRPr="00AC2DC3">
        <w:t>统计</w:t>
      </w:r>
      <w:r w:rsidRPr="00AC2DC3">
        <w:rPr>
          <w:rFonts w:hint="eastAsia"/>
        </w:rPr>
        <w:t>。</w:t>
      </w:r>
    </w:p>
    <w:p w:rsidR="003A3E76" w:rsidRPr="00AC2DC3" w:rsidRDefault="003A3E76" w:rsidP="003A3E76">
      <w:pPr>
        <w:pStyle w:val="a0"/>
        <w:ind w:firstLineChars="0" w:firstLine="0"/>
        <w:rPr>
          <w:rFonts w:ascii="微软雅黑" w:eastAsia="微软雅黑" w:hAnsi="微软雅黑"/>
          <w:sz w:val="18"/>
          <w:szCs w:val="18"/>
          <w:lang w:val="en-US"/>
        </w:rPr>
      </w:pPr>
    </w:p>
    <w:p w:rsidR="003A3E76" w:rsidRPr="00AC2DC3" w:rsidRDefault="000805DC" w:rsidP="004F57F1">
      <w:pPr>
        <w:pStyle w:val="3"/>
        <w:rPr>
          <w:rFonts w:ascii="微软雅黑" w:hAnsi="微软雅黑"/>
        </w:rPr>
      </w:pPr>
      <w:bookmarkStart w:id="39" w:name="_Toc154842996"/>
      <w:bookmarkStart w:id="40" w:name="窗"/>
      <w:r w:rsidRPr="00AC2DC3">
        <w:rPr>
          <w:rFonts w:ascii="微软雅黑" w:hAnsi="微软雅黑"/>
        </w:rPr>
        <w:t>普通</w:t>
      </w:r>
      <w:r w:rsidR="003A3E76" w:rsidRPr="00AC2DC3">
        <w:rPr>
          <w:rFonts w:ascii="微软雅黑" w:hAnsi="微软雅黑" w:hint="eastAsia"/>
        </w:rPr>
        <w:t>窗</w:t>
      </w:r>
      <w:bookmarkEnd w:id="39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359"/>
        <w:gridCol w:w="1246"/>
        <w:gridCol w:w="1246"/>
        <w:gridCol w:w="1301"/>
        <w:gridCol w:w="1301"/>
        <w:gridCol w:w="1516"/>
        <w:gridCol w:w="1358"/>
      </w:tblGrid>
      <w:tr w:rsidR="006C4553">
        <w:tc>
          <w:tcPr>
            <w:tcW w:w="1358" w:type="dxa"/>
            <w:shd w:val="clear" w:color="auto" w:fill="E6E6E6"/>
            <w:vAlign w:val="center"/>
          </w:tcPr>
          <w:bookmarkEnd w:id="40"/>
          <w:p w:rsidR="006C4553" w:rsidRDefault="00616A60">
            <w:r>
              <w:t>门窗编号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6C4553" w:rsidRDefault="00616A60">
            <w:r>
              <w:t>宽度</w:t>
            </w:r>
            <w:r>
              <w:t>(mm)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6C4553" w:rsidRDefault="00616A60">
            <w:r>
              <w:t>高度</w:t>
            </w:r>
            <w:r>
              <w:t>(mm)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6C4553" w:rsidRDefault="00616A60">
            <w:r>
              <w:t>窗框类型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6C4553" w:rsidRDefault="00616A60">
            <w:r>
              <w:t>玻璃类型</w:t>
            </w:r>
          </w:p>
        </w:tc>
        <w:tc>
          <w:tcPr>
            <w:tcW w:w="1516" w:type="dxa"/>
            <w:shd w:val="clear" w:color="auto" w:fill="E6E6E6"/>
            <w:vAlign w:val="center"/>
          </w:tcPr>
          <w:p w:rsidR="006C4553" w:rsidRDefault="00616A60">
            <w:r>
              <w:t>可见光透射比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6C4553" w:rsidRDefault="00616A60">
            <w:r>
              <w:t>玻璃反射比</w:t>
            </w:r>
          </w:p>
        </w:tc>
      </w:tr>
      <w:tr w:rsidR="006C4553">
        <w:tc>
          <w:tcPr>
            <w:tcW w:w="1358" w:type="dxa"/>
            <w:vAlign w:val="center"/>
          </w:tcPr>
          <w:p w:rsidR="006C4553" w:rsidRDefault="00616A60">
            <w:r>
              <w:t>C0715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700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1500</w:t>
            </w:r>
          </w:p>
        </w:tc>
        <w:tc>
          <w:tcPr>
            <w:tcW w:w="1301" w:type="dxa"/>
            <w:vAlign w:val="center"/>
          </w:tcPr>
          <w:p w:rsidR="006C4553" w:rsidRDefault="00616A60">
            <w:r>
              <w:t>单层铝窗</w:t>
            </w:r>
          </w:p>
        </w:tc>
        <w:tc>
          <w:tcPr>
            <w:tcW w:w="1301" w:type="dxa"/>
            <w:vAlign w:val="center"/>
          </w:tcPr>
          <w:p w:rsidR="006C4553" w:rsidRDefault="00616A60">
            <w:r>
              <w:t>高透</w:t>
            </w:r>
            <w:r>
              <w:t>Low-E</w:t>
            </w:r>
          </w:p>
        </w:tc>
        <w:tc>
          <w:tcPr>
            <w:tcW w:w="1516" w:type="dxa"/>
            <w:vAlign w:val="center"/>
          </w:tcPr>
          <w:p w:rsidR="006C4553" w:rsidRDefault="00616A60">
            <w:r>
              <w:t>0.76</w:t>
            </w:r>
          </w:p>
        </w:tc>
        <w:tc>
          <w:tcPr>
            <w:tcW w:w="1358" w:type="dxa"/>
            <w:vAlign w:val="center"/>
          </w:tcPr>
          <w:p w:rsidR="006C4553" w:rsidRDefault="00616A60">
            <w:r>
              <w:t>0.08</w:t>
            </w:r>
          </w:p>
        </w:tc>
      </w:tr>
      <w:tr w:rsidR="006C4553">
        <w:tc>
          <w:tcPr>
            <w:tcW w:w="1358" w:type="dxa"/>
            <w:vAlign w:val="center"/>
          </w:tcPr>
          <w:p w:rsidR="006C4553" w:rsidRDefault="00616A60">
            <w:r>
              <w:t>C1315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1300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1500</w:t>
            </w:r>
          </w:p>
        </w:tc>
        <w:tc>
          <w:tcPr>
            <w:tcW w:w="1301" w:type="dxa"/>
            <w:vAlign w:val="center"/>
          </w:tcPr>
          <w:p w:rsidR="006C4553" w:rsidRDefault="00616A60">
            <w:r>
              <w:t>单层铝窗</w:t>
            </w:r>
          </w:p>
        </w:tc>
        <w:tc>
          <w:tcPr>
            <w:tcW w:w="1301" w:type="dxa"/>
            <w:vAlign w:val="center"/>
          </w:tcPr>
          <w:p w:rsidR="006C4553" w:rsidRDefault="00616A60">
            <w:r>
              <w:t>双银</w:t>
            </w:r>
            <w:r>
              <w:t>Low-E</w:t>
            </w:r>
          </w:p>
        </w:tc>
        <w:tc>
          <w:tcPr>
            <w:tcW w:w="1516" w:type="dxa"/>
            <w:vAlign w:val="center"/>
          </w:tcPr>
          <w:p w:rsidR="006C4553" w:rsidRDefault="00616A60">
            <w:r>
              <w:t>0.66</w:t>
            </w:r>
          </w:p>
        </w:tc>
        <w:tc>
          <w:tcPr>
            <w:tcW w:w="1358" w:type="dxa"/>
            <w:vAlign w:val="center"/>
          </w:tcPr>
          <w:p w:rsidR="006C4553" w:rsidRDefault="00616A60">
            <w:r>
              <w:t>0.08</w:t>
            </w:r>
          </w:p>
        </w:tc>
      </w:tr>
      <w:tr w:rsidR="006C4553">
        <w:tc>
          <w:tcPr>
            <w:tcW w:w="1358" w:type="dxa"/>
            <w:vAlign w:val="center"/>
          </w:tcPr>
          <w:p w:rsidR="006C4553" w:rsidRDefault="00616A60">
            <w:r>
              <w:t>C1415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1450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1500</w:t>
            </w:r>
          </w:p>
        </w:tc>
        <w:tc>
          <w:tcPr>
            <w:tcW w:w="1301" w:type="dxa"/>
            <w:vAlign w:val="center"/>
          </w:tcPr>
          <w:p w:rsidR="006C4553" w:rsidRDefault="00616A60">
            <w:r>
              <w:t>单层铝窗</w:t>
            </w:r>
          </w:p>
        </w:tc>
        <w:tc>
          <w:tcPr>
            <w:tcW w:w="1301" w:type="dxa"/>
            <w:vAlign w:val="center"/>
          </w:tcPr>
          <w:p w:rsidR="006C4553" w:rsidRDefault="00616A60">
            <w:r>
              <w:t>双银</w:t>
            </w:r>
            <w:r>
              <w:t>Low-E</w:t>
            </w:r>
          </w:p>
        </w:tc>
        <w:tc>
          <w:tcPr>
            <w:tcW w:w="1516" w:type="dxa"/>
            <w:vAlign w:val="center"/>
          </w:tcPr>
          <w:p w:rsidR="006C4553" w:rsidRDefault="00616A60">
            <w:r>
              <w:t>0.66</w:t>
            </w:r>
          </w:p>
        </w:tc>
        <w:tc>
          <w:tcPr>
            <w:tcW w:w="1358" w:type="dxa"/>
            <w:vAlign w:val="center"/>
          </w:tcPr>
          <w:p w:rsidR="006C4553" w:rsidRDefault="00616A60">
            <w:r>
              <w:t>0.08</w:t>
            </w:r>
          </w:p>
        </w:tc>
      </w:tr>
      <w:tr w:rsidR="006C4553">
        <w:tc>
          <w:tcPr>
            <w:tcW w:w="1358" w:type="dxa"/>
            <w:vAlign w:val="center"/>
          </w:tcPr>
          <w:p w:rsidR="006C4553" w:rsidRDefault="00616A60">
            <w:r>
              <w:t>C1615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1600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2100</w:t>
            </w:r>
          </w:p>
        </w:tc>
        <w:tc>
          <w:tcPr>
            <w:tcW w:w="1301" w:type="dxa"/>
            <w:vAlign w:val="center"/>
          </w:tcPr>
          <w:p w:rsidR="006C4553" w:rsidRDefault="00616A60">
            <w:r>
              <w:t>单层铝窗</w:t>
            </w:r>
          </w:p>
        </w:tc>
        <w:tc>
          <w:tcPr>
            <w:tcW w:w="1301" w:type="dxa"/>
            <w:vAlign w:val="center"/>
          </w:tcPr>
          <w:p w:rsidR="006C4553" w:rsidRDefault="00616A60">
            <w:r>
              <w:t>高透</w:t>
            </w:r>
            <w:r>
              <w:t>Low-E</w:t>
            </w:r>
          </w:p>
        </w:tc>
        <w:tc>
          <w:tcPr>
            <w:tcW w:w="1516" w:type="dxa"/>
            <w:vAlign w:val="center"/>
          </w:tcPr>
          <w:p w:rsidR="006C4553" w:rsidRDefault="00616A60">
            <w:r>
              <w:t>0.76</w:t>
            </w:r>
          </w:p>
        </w:tc>
        <w:tc>
          <w:tcPr>
            <w:tcW w:w="1358" w:type="dxa"/>
            <w:vAlign w:val="center"/>
          </w:tcPr>
          <w:p w:rsidR="006C4553" w:rsidRDefault="00616A60">
            <w:r>
              <w:t>0.08</w:t>
            </w:r>
          </w:p>
        </w:tc>
      </w:tr>
      <w:tr w:rsidR="006C4553">
        <w:tc>
          <w:tcPr>
            <w:tcW w:w="1358" w:type="dxa"/>
            <w:vAlign w:val="center"/>
          </w:tcPr>
          <w:p w:rsidR="006C4553" w:rsidRDefault="00616A60">
            <w:r>
              <w:t>C1815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1800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1500</w:t>
            </w:r>
          </w:p>
        </w:tc>
        <w:tc>
          <w:tcPr>
            <w:tcW w:w="1301" w:type="dxa"/>
            <w:vAlign w:val="center"/>
          </w:tcPr>
          <w:p w:rsidR="006C4553" w:rsidRDefault="00616A60">
            <w:r>
              <w:t>单层铝窗</w:t>
            </w:r>
          </w:p>
        </w:tc>
        <w:tc>
          <w:tcPr>
            <w:tcW w:w="1301" w:type="dxa"/>
            <w:vAlign w:val="center"/>
          </w:tcPr>
          <w:p w:rsidR="006C4553" w:rsidRDefault="00616A60">
            <w:r>
              <w:t>高透</w:t>
            </w:r>
            <w:r>
              <w:t>Low-E</w:t>
            </w:r>
          </w:p>
        </w:tc>
        <w:tc>
          <w:tcPr>
            <w:tcW w:w="1516" w:type="dxa"/>
            <w:vAlign w:val="center"/>
          </w:tcPr>
          <w:p w:rsidR="006C4553" w:rsidRDefault="00616A60">
            <w:r>
              <w:t>0.76</w:t>
            </w:r>
          </w:p>
        </w:tc>
        <w:tc>
          <w:tcPr>
            <w:tcW w:w="1358" w:type="dxa"/>
            <w:vAlign w:val="center"/>
          </w:tcPr>
          <w:p w:rsidR="006C4553" w:rsidRDefault="00616A60">
            <w:r>
              <w:t>0.08</w:t>
            </w:r>
          </w:p>
        </w:tc>
      </w:tr>
      <w:tr w:rsidR="006C4553">
        <w:tc>
          <w:tcPr>
            <w:tcW w:w="1358" w:type="dxa"/>
            <w:vAlign w:val="center"/>
          </w:tcPr>
          <w:p w:rsidR="006C4553" w:rsidRDefault="00616A60">
            <w:r>
              <w:t>C2315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2300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1500</w:t>
            </w:r>
          </w:p>
        </w:tc>
        <w:tc>
          <w:tcPr>
            <w:tcW w:w="1301" w:type="dxa"/>
            <w:vAlign w:val="center"/>
          </w:tcPr>
          <w:p w:rsidR="006C4553" w:rsidRDefault="00616A60">
            <w:r>
              <w:t>单层铝窗</w:t>
            </w:r>
          </w:p>
        </w:tc>
        <w:tc>
          <w:tcPr>
            <w:tcW w:w="1301" w:type="dxa"/>
            <w:vAlign w:val="center"/>
          </w:tcPr>
          <w:p w:rsidR="006C4553" w:rsidRDefault="00616A60">
            <w:r>
              <w:t>高透</w:t>
            </w:r>
            <w:r>
              <w:t>Low-E</w:t>
            </w:r>
          </w:p>
        </w:tc>
        <w:tc>
          <w:tcPr>
            <w:tcW w:w="1516" w:type="dxa"/>
            <w:vAlign w:val="center"/>
          </w:tcPr>
          <w:p w:rsidR="006C4553" w:rsidRDefault="00616A60">
            <w:r>
              <w:t>0.76</w:t>
            </w:r>
          </w:p>
        </w:tc>
        <w:tc>
          <w:tcPr>
            <w:tcW w:w="1358" w:type="dxa"/>
            <w:vAlign w:val="center"/>
          </w:tcPr>
          <w:p w:rsidR="006C4553" w:rsidRDefault="00616A60">
            <w:r>
              <w:t>0.08</w:t>
            </w:r>
          </w:p>
        </w:tc>
      </w:tr>
      <w:tr w:rsidR="006C4553">
        <w:tc>
          <w:tcPr>
            <w:tcW w:w="1358" w:type="dxa"/>
            <w:vAlign w:val="center"/>
          </w:tcPr>
          <w:p w:rsidR="006C4553" w:rsidRDefault="00616A60">
            <w:r>
              <w:t>C3015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3000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1500</w:t>
            </w:r>
          </w:p>
        </w:tc>
        <w:tc>
          <w:tcPr>
            <w:tcW w:w="1301" w:type="dxa"/>
            <w:vAlign w:val="center"/>
          </w:tcPr>
          <w:p w:rsidR="006C4553" w:rsidRDefault="00616A60">
            <w:r>
              <w:t>单层铝窗</w:t>
            </w:r>
          </w:p>
        </w:tc>
        <w:tc>
          <w:tcPr>
            <w:tcW w:w="1301" w:type="dxa"/>
            <w:vAlign w:val="center"/>
          </w:tcPr>
          <w:p w:rsidR="006C4553" w:rsidRDefault="00616A60">
            <w:r>
              <w:t>高透</w:t>
            </w:r>
            <w:r>
              <w:t>Low-E</w:t>
            </w:r>
          </w:p>
        </w:tc>
        <w:tc>
          <w:tcPr>
            <w:tcW w:w="1516" w:type="dxa"/>
            <w:vAlign w:val="center"/>
          </w:tcPr>
          <w:p w:rsidR="006C4553" w:rsidRDefault="00616A60">
            <w:r>
              <w:t>0.76</w:t>
            </w:r>
          </w:p>
        </w:tc>
        <w:tc>
          <w:tcPr>
            <w:tcW w:w="1358" w:type="dxa"/>
            <w:vAlign w:val="center"/>
          </w:tcPr>
          <w:p w:rsidR="006C4553" w:rsidRDefault="00616A60">
            <w:r>
              <w:t>0.08</w:t>
            </w:r>
          </w:p>
        </w:tc>
      </w:tr>
      <w:tr w:rsidR="006C4553">
        <w:tc>
          <w:tcPr>
            <w:tcW w:w="1358" w:type="dxa"/>
            <w:vAlign w:val="center"/>
          </w:tcPr>
          <w:p w:rsidR="006C4553" w:rsidRDefault="00616A60">
            <w:r>
              <w:t>C6415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6400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1500</w:t>
            </w:r>
          </w:p>
        </w:tc>
        <w:tc>
          <w:tcPr>
            <w:tcW w:w="1301" w:type="dxa"/>
            <w:vAlign w:val="center"/>
          </w:tcPr>
          <w:p w:rsidR="006C4553" w:rsidRDefault="00616A60">
            <w:r>
              <w:t>单层铝窗</w:t>
            </w:r>
          </w:p>
        </w:tc>
        <w:tc>
          <w:tcPr>
            <w:tcW w:w="1301" w:type="dxa"/>
            <w:vAlign w:val="center"/>
          </w:tcPr>
          <w:p w:rsidR="006C4553" w:rsidRDefault="00616A60">
            <w:r>
              <w:t>高透</w:t>
            </w:r>
            <w:r>
              <w:t>Low-E</w:t>
            </w:r>
          </w:p>
        </w:tc>
        <w:tc>
          <w:tcPr>
            <w:tcW w:w="1516" w:type="dxa"/>
            <w:vAlign w:val="center"/>
          </w:tcPr>
          <w:p w:rsidR="006C4553" w:rsidRDefault="00616A60">
            <w:r>
              <w:t>0.76</w:t>
            </w:r>
          </w:p>
        </w:tc>
        <w:tc>
          <w:tcPr>
            <w:tcW w:w="1358" w:type="dxa"/>
            <w:vAlign w:val="center"/>
          </w:tcPr>
          <w:p w:rsidR="006C4553" w:rsidRDefault="00616A60">
            <w:r>
              <w:t>0.08</w:t>
            </w:r>
          </w:p>
        </w:tc>
      </w:tr>
    </w:tbl>
    <w:p w:rsidR="003A3E76" w:rsidRPr="00AC2DC3" w:rsidRDefault="003A3E76" w:rsidP="003A3E76">
      <w:pPr>
        <w:pStyle w:val="a0"/>
        <w:ind w:firstLineChars="0" w:firstLine="0"/>
        <w:rPr>
          <w:rFonts w:ascii="微软雅黑" w:eastAsia="微软雅黑" w:hAnsi="微软雅黑"/>
          <w:sz w:val="18"/>
          <w:szCs w:val="18"/>
          <w:lang w:val="en-US"/>
        </w:rPr>
      </w:pPr>
      <w:r>
        <w:rPr>
          <w:rFonts w:ascii="微软雅黑" w:eastAsia="微软雅黑" w:hAnsi="微软雅黑"/>
          <w:sz w:val="18"/>
          <w:szCs w:val="18"/>
          <w:lang w:val="en-US"/>
        </w:rPr>
        <w:t>注：计算考虑了外窗玻璃的污染折减系数影响，系数取值0.9。</w:t>
      </w:r>
    </w:p>
    <w:p w:rsidR="006C4553" w:rsidRDefault="006C4553">
      <w:pPr>
        <w:pStyle w:val="a0"/>
        <w:ind w:firstLineChars="0" w:firstLine="0"/>
        <w:rPr>
          <w:rFonts w:ascii="微软雅黑" w:eastAsia="微软雅黑" w:hAnsi="微软雅黑"/>
          <w:sz w:val="18"/>
          <w:szCs w:val="18"/>
          <w:lang w:val="en-US"/>
        </w:rPr>
      </w:pPr>
    </w:p>
    <w:p w:rsidR="003A3E76" w:rsidRPr="00AC2DC3" w:rsidRDefault="003A3E76" w:rsidP="003A3E76">
      <w:pPr>
        <w:pStyle w:val="a0"/>
        <w:ind w:firstLineChars="0" w:firstLine="0"/>
        <w:rPr>
          <w:rFonts w:ascii="微软雅黑" w:eastAsia="微软雅黑" w:hAnsi="微软雅黑"/>
          <w:sz w:val="18"/>
          <w:szCs w:val="18"/>
          <w:lang w:val="en-US"/>
        </w:rPr>
      </w:pPr>
    </w:p>
    <w:p w:rsidR="003A3E76" w:rsidRPr="00AC2DC3" w:rsidRDefault="003A3E76" w:rsidP="003A3E76">
      <w:pPr>
        <w:pStyle w:val="a0"/>
        <w:ind w:firstLineChars="0" w:firstLine="0"/>
        <w:rPr>
          <w:rFonts w:ascii="微软雅黑" w:eastAsia="微软雅黑" w:hAnsi="微软雅黑"/>
          <w:sz w:val="18"/>
          <w:szCs w:val="18"/>
          <w:lang w:val="en-US"/>
        </w:rPr>
      </w:pPr>
    </w:p>
    <w:p w:rsidR="002A7369" w:rsidRPr="00AC2DC3" w:rsidRDefault="00196F57" w:rsidP="004F57F1">
      <w:pPr>
        <w:pStyle w:val="1"/>
        <w:rPr>
          <w:rFonts w:ascii="微软雅黑" w:hAnsi="微软雅黑"/>
        </w:rPr>
      </w:pPr>
      <w:bookmarkStart w:id="41" w:name="_Toc154842997"/>
      <w:r w:rsidRPr="00AC2DC3">
        <w:rPr>
          <w:rFonts w:ascii="微软雅黑" w:hAnsi="微软雅黑" w:hint="eastAsia"/>
        </w:rPr>
        <w:t>眩光</w:t>
      </w:r>
      <w:r w:rsidR="00047D27" w:rsidRPr="00AC2DC3">
        <w:rPr>
          <w:rFonts w:ascii="微软雅黑" w:hAnsi="微软雅黑" w:hint="eastAsia"/>
        </w:rPr>
        <w:t>分析结果</w:t>
      </w:r>
      <w:bookmarkEnd w:id="41"/>
    </w:p>
    <w:p w:rsidR="008471C2" w:rsidRPr="00AC2DC3" w:rsidRDefault="008471C2" w:rsidP="006D1684">
      <w:pPr>
        <w:pStyle w:val="2"/>
        <w:numPr>
          <w:ilvl w:val="1"/>
          <w:numId w:val="46"/>
        </w:numPr>
        <w:rPr>
          <w:rFonts w:ascii="微软雅黑" w:hAnsi="微软雅黑"/>
        </w:rPr>
      </w:pPr>
      <w:bookmarkStart w:id="42" w:name="_Toc154842998"/>
      <w:r w:rsidRPr="00AC2DC3">
        <w:rPr>
          <w:rFonts w:ascii="微软雅黑" w:hAnsi="微软雅黑" w:hint="eastAsia"/>
        </w:rPr>
        <w:t>眩光指数</w:t>
      </w:r>
      <w:bookmarkEnd w:id="42"/>
    </w:p>
    <w:p w:rsidR="00623194" w:rsidRPr="00AC2DC3" w:rsidRDefault="00623194" w:rsidP="0055044E">
      <w:pPr>
        <w:pStyle w:val="ad"/>
        <w:ind w:firstLineChars="200" w:firstLine="420"/>
        <w:rPr>
          <w:lang w:val="en-US"/>
        </w:rPr>
      </w:pPr>
      <w:r w:rsidRPr="00AC2DC3">
        <w:rPr>
          <w:rFonts w:hint="eastAsia"/>
          <w:lang w:val="en-US"/>
        </w:rPr>
        <w:t>计算</w:t>
      </w:r>
      <w:r w:rsidRPr="00AC2DC3">
        <w:rPr>
          <w:lang w:val="en-US"/>
        </w:rPr>
        <w:t>参数选定后，</w:t>
      </w:r>
      <w:r w:rsidRPr="00AC2DC3">
        <w:rPr>
          <w:rFonts w:hint="eastAsia"/>
          <w:lang w:val="en-US"/>
        </w:rPr>
        <w:t>利用</w:t>
      </w:r>
      <w:r w:rsidRPr="00AC2DC3">
        <w:rPr>
          <w:lang w:val="en-US"/>
        </w:rPr>
        <w:t>门窗参数等进行</w:t>
      </w:r>
      <w:r w:rsidRPr="00AC2DC3">
        <w:rPr>
          <w:rFonts w:hint="eastAsia"/>
          <w:lang w:val="en-US"/>
        </w:rPr>
        <w:t>不舒适</w:t>
      </w:r>
      <w:r w:rsidRPr="00AC2DC3">
        <w:rPr>
          <w:lang w:val="en-US"/>
        </w:rPr>
        <w:t>眩光指数</w:t>
      </w:r>
      <w:r w:rsidRPr="00AC2DC3">
        <w:rPr>
          <w:rFonts w:hint="eastAsia"/>
          <w:lang w:val="en-US"/>
        </w:rPr>
        <w:t>计算，</w:t>
      </w:r>
      <w:r w:rsidRPr="00AC2DC3">
        <w:rPr>
          <w:lang w:val="en-US"/>
        </w:rPr>
        <w:t>结果如下表所示：</w:t>
      </w:r>
    </w:p>
    <w:tbl>
      <w:tblPr>
        <w:tblW w:w="92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76"/>
        <w:gridCol w:w="1076"/>
        <w:gridCol w:w="1076"/>
        <w:gridCol w:w="707"/>
        <w:gridCol w:w="707"/>
        <w:gridCol w:w="1443"/>
        <w:gridCol w:w="1075"/>
        <w:gridCol w:w="1075"/>
        <w:gridCol w:w="990"/>
      </w:tblGrid>
      <w:tr w:rsidR="006C4553">
        <w:tc>
          <w:tcPr>
            <w:tcW w:w="1075" w:type="dxa"/>
            <w:shd w:val="clear" w:color="auto" w:fill="E6E6E6"/>
            <w:vAlign w:val="center"/>
          </w:tcPr>
          <w:p w:rsidR="006C4553" w:rsidRDefault="00616A60">
            <w: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6C4553" w:rsidRDefault="00616A60">
            <w:r>
              <w:t>房间</w:t>
            </w:r>
            <w:r>
              <w:br/>
            </w:r>
            <w:r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6C4553" w:rsidRDefault="00616A60">
            <w:r>
              <w:t>房间类型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6C4553" w:rsidRDefault="00616A60">
            <w:r>
              <w:t>采光</w:t>
            </w:r>
            <w:r>
              <w:br/>
            </w:r>
            <w:r>
              <w:t>等级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6C4553" w:rsidRDefault="00616A60">
            <w:r>
              <w:t>采光</w:t>
            </w:r>
            <w:r>
              <w:br/>
            </w:r>
            <w:r>
              <w:t>类型</w:t>
            </w:r>
          </w:p>
        </w:tc>
        <w:tc>
          <w:tcPr>
            <w:tcW w:w="1443" w:type="dxa"/>
            <w:shd w:val="clear" w:color="auto" w:fill="E6E6E6"/>
            <w:vAlign w:val="center"/>
          </w:tcPr>
          <w:p w:rsidR="006C4553" w:rsidRDefault="00616A60">
            <w:r>
              <w:t>房间面积</w:t>
            </w:r>
            <w:r>
              <w:br/>
              <w:t>(m2)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6C4553" w:rsidRDefault="00616A60">
            <w:r>
              <w:t>眩光指数</w:t>
            </w:r>
            <w:r>
              <w:br/>
              <w:t>DGI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6C4553" w:rsidRDefault="00616A60">
            <w:r>
              <w:t>DGI</w:t>
            </w:r>
            <w:r>
              <w:t>限值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6C4553" w:rsidRDefault="00616A60">
            <w:r>
              <w:t>结论</w:t>
            </w:r>
          </w:p>
        </w:tc>
      </w:tr>
      <w:tr w:rsidR="006C4553">
        <w:tc>
          <w:tcPr>
            <w:tcW w:w="1075" w:type="dxa"/>
            <w:vMerge w:val="restart"/>
            <w:vAlign w:val="center"/>
          </w:tcPr>
          <w:p w:rsidR="006C4553" w:rsidRDefault="00616A60">
            <w:r>
              <w:t>1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1326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2.32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11.2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1325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2.32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10.2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1324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2.53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9.1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1322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2.32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10.9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1321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2.32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9.5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1320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2.53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8.6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1319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2.53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8.6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1318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2.32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9.8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1317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2.32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10.6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1316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2.53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10.6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1314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2.32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10.7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1313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2.32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14.4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1312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2.53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8.8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1310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2.32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9.7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1309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2.32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9.2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1308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2.53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8.7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1306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2.32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11.8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1305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2.32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9.3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1304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2.50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8.6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1302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3.76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10.7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1301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3.76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11.5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1389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2.32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14.3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1387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2.53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12.4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1386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2.32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14.2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1385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2.32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14.5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1383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2.53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12.4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1382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2.32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13.9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1381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2.32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14.1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1379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2.53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12.1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1378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2.32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13.9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1377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2.32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14.1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1375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2.53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12.9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1374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2.32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14.1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1373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2.32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14.2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1369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2.32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13.0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1367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2.53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13.7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1366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2.32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13.6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1365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2.32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12.6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1345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20.13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0.0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1360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29.26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13.5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1361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22.83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17.0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1300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4.15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9.4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1331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20.47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0.0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1330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20.13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0.0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 w:val="restart"/>
            <w:vAlign w:val="center"/>
          </w:tcPr>
          <w:p w:rsidR="006C4553" w:rsidRDefault="00616A60">
            <w:r>
              <w:t>2~4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2249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20.12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0.0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2248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20.47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0.0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2247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20.47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0.0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2266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22.83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16.0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2265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29.29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13.6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2226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2.32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11.4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2223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2.32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16.1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2244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20.47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0.0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2294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2.32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14.6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2292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2.55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12.9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2291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2.32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14.6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2290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2.32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14.2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2288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2.55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9.9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2287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2.32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14.7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2286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2.32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13.9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2243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20.47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0.0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2242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20.47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0.0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2241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20.47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0.0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2240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20.47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0.0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2239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20.47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0.0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2234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20.49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0.0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2284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2.55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14.2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2283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2.32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14.5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2282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2.32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14.1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2280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2.55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14.5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2279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2.32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14.6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2278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2.32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13.4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2254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21.74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13.9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2276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2.61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13.6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2275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2.32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12.8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2274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2.32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12.8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2272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2.55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11.6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2271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2.32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15.2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2270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2.32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14.5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2238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20.54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0.0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2207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2.32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16.0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2237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20.47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0.0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2203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2.32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12.5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2235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20.11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0.0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 w:val="restart"/>
            <w:vAlign w:val="center"/>
          </w:tcPr>
          <w:p w:rsidR="006C4553" w:rsidRDefault="00616A60">
            <w:r>
              <w:t>5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5149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20.12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0.0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5167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22.85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16.3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5199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2.61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12.9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5130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2.32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10.4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5147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20.47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0.0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5197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2.55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12.8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5196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2.32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15.5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5195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2.32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15.6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5146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20.47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0.0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5123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2.32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7.7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5122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2.32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16.6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5121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2.55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12.3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5120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2.55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12.5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5193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2.55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15.6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5192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2.32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16.0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5191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2.32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16.0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5189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2.55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15.5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5187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2.32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15.3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5142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20.47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0.0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5141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20.47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0.0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5140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20.47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0.0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5139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20.47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0.0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5134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20.49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0.0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5185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2.55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13.8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5184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2.32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16.1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5183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2.32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15.3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5181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2.55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13.5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5180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2.32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14.0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5179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2.32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15.1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5154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21.74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15.6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5177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2.61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13.8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5176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2.32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16.4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5175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2.32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15.3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5173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2.55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13.9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5172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2.32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14.4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5171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2.32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14.7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5150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20.12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0.0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5138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20.47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0.0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5137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20.47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0.0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5136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20.47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0.0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5135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20.12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0.0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 w:val="restart"/>
            <w:vAlign w:val="center"/>
          </w:tcPr>
          <w:p w:rsidR="006C4553" w:rsidRDefault="00616A60">
            <w:r>
              <w:t>6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6046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20.47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0.0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6047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20.47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0.0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6048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20.47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0.0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6049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20.11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0.0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6067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22.84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16.4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6099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2.61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15.3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6097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2.55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15.8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6096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2.32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16.1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6095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2.32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16.1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6024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2.32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10.9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6044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20.47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0.0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6022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2.55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11.0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6043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20.47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0.0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6019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2.32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16.1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6016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2.32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16.1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6040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20.47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0.0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6012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2.32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11.1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6011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2.32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16.3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6010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2.49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10.5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6092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2.32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16.0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6091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2.32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15.4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6089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2.55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14.5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6088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2.32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16.3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6087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2.32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15.7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6084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2.32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16.0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6083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2.32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15.9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6081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2.55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15.5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6080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2.32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16.3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6079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2.32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15.9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6054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21.74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16.0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6077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2.61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14.6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6076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2.32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15.0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6075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2.32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14.8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6074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2.55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13.4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6073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2.55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12.9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6072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2.32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14.8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6071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2.32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14.5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6008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2.32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11.7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6007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2.32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14.0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6006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2.55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10.2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6005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2.55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13.4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6004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2.32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10.9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6003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2.32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16.2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6002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707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443" w:type="dxa"/>
            <w:vAlign w:val="center"/>
          </w:tcPr>
          <w:p w:rsidR="006C4553" w:rsidRDefault="00616A60">
            <w:r>
              <w:t>2.42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10.7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</w:tbl>
    <w:p w:rsidR="0007642D" w:rsidRPr="00AC2DC3" w:rsidRDefault="0007642D" w:rsidP="004524AC">
      <w:pPr>
        <w:ind w:left="180" w:right="180"/>
        <w:rPr>
          <w:lang w:val="en-US"/>
        </w:rPr>
      </w:pPr>
      <w:bookmarkStart w:id="43" w:name="房间眩光表"/>
      <w:bookmarkEnd w:id="43"/>
    </w:p>
    <w:p w:rsidR="008471C2" w:rsidRPr="00AC2DC3" w:rsidRDefault="008471C2" w:rsidP="006D1684">
      <w:pPr>
        <w:pStyle w:val="2"/>
        <w:numPr>
          <w:ilvl w:val="1"/>
          <w:numId w:val="46"/>
        </w:numPr>
        <w:rPr>
          <w:rFonts w:ascii="微软雅黑" w:hAnsi="微软雅黑"/>
        </w:rPr>
      </w:pPr>
      <w:bookmarkStart w:id="44" w:name="_Toc154842999"/>
      <w:r w:rsidRPr="00AC2DC3">
        <w:rPr>
          <w:rFonts w:ascii="微软雅黑" w:hAnsi="微软雅黑" w:hint="eastAsia"/>
        </w:rPr>
        <w:lastRenderedPageBreak/>
        <w:t>采光均匀度</w:t>
      </w:r>
      <w:bookmarkEnd w:id="44"/>
    </w:p>
    <w:p w:rsidR="00301B3E" w:rsidRPr="00AC2DC3" w:rsidRDefault="00301B3E" w:rsidP="0055044E">
      <w:pPr>
        <w:pStyle w:val="ad"/>
        <w:ind w:firstLineChars="200" w:firstLine="420"/>
        <w:rPr>
          <w:lang w:val="en-US"/>
        </w:rPr>
      </w:pPr>
      <w:r w:rsidRPr="00AC2DC3">
        <w:rPr>
          <w:rFonts w:hint="eastAsia"/>
          <w:lang w:val="en-US"/>
        </w:rPr>
        <w:t>主要功能房间的最大采光系数和平均采光系数的比值小于6，才能满足眩光</w:t>
      </w:r>
      <w:r w:rsidR="00D63FD0" w:rsidRPr="00AC2DC3">
        <w:rPr>
          <w:rFonts w:hint="eastAsia"/>
          <w:lang w:val="en-US"/>
        </w:rPr>
        <w:t>控制要求。</w:t>
      </w:r>
    </w:p>
    <w:tbl>
      <w:tblPr>
        <w:tblW w:w="92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76"/>
        <w:gridCol w:w="1076"/>
        <w:gridCol w:w="1247"/>
        <w:gridCol w:w="792"/>
        <w:gridCol w:w="848"/>
        <w:gridCol w:w="1075"/>
        <w:gridCol w:w="1075"/>
        <w:gridCol w:w="1075"/>
        <w:gridCol w:w="990"/>
      </w:tblGrid>
      <w:tr w:rsidR="006C4553">
        <w:tc>
          <w:tcPr>
            <w:tcW w:w="1075" w:type="dxa"/>
            <w:shd w:val="clear" w:color="auto" w:fill="E6E6E6"/>
            <w:vAlign w:val="center"/>
          </w:tcPr>
          <w:p w:rsidR="006C4553" w:rsidRDefault="00616A60">
            <w: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6C4553" w:rsidRDefault="00616A60">
            <w:r>
              <w:t>房间</w:t>
            </w:r>
            <w:r>
              <w:br/>
            </w:r>
            <w:r>
              <w:t>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6C4553" w:rsidRDefault="00616A60">
            <w:r>
              <w:t>房间类型</w:t>
            </w:r>
          </w:p>
        </w:tc>
        <w:tc>
          <w:tcPr>
            <w:tcW w:w="792" w:type="dxa"/>
            <w:shd w:val="clear" w:color="auto" w:fill="E6E6E6"/>
            <w:vAlign w:val="center"/>
          </w:tcPr>
          <w:p w:rsidR="006C4553" w:rsidRDefault="00616A60">
            <w:r>
              <w:t>采光</w:t>
            </w:r>
            <w:r>
              <w:br/>
            </w:r>
            <w:r>
              <w:t>等级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6C4553" w:rsidRDefault="00616A60">
            <w:r>
              <w:t>采光</w:t>
            </w:r>
            <w:r>
              <w:br/>
            </w:r>
            <w:r>
              <w:t>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6C4553" w:rsidRDefault="00616A60">
            <w:r>
              <w:t>最大值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6C4553" w:rsidRDefault="00616A60">
            <w:r>
              <w:t>平均值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6C4553" w:rsidRDefault="00616A60">
            <w:r>
              <w:t>采光</w:t>
            </w:r>
            <w:r>
              <w:br/>
            </w:r>
            <w:r>
              <w:t>均匀度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6C4553" w:rsidRDefault="00616A60">
            <w:r>
              <w:t>结论</w:t>
            </w:r>
          </w:p>
        </w:tc>
      </w:tr>
      <w:tr w:rsidR="006C4553">
        <w:tc>
          <w:tcPr>
            <w:tcW w:w="1075" w:type="dxa"/>
            <w:vMerge w:val="restart"/>
            <w:vAlign w:val="center"/>
          </w:tcPr>
          <w:p w:rsidR="006C4553" w:rsidRDefault="00616A60">
            <w:r>
              <w:t>1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1300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12.83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4.51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2.85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1301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10.55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6.28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1.68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1302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12.13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3.15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3.85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1304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10.75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5.71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1.88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1305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11.80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4.23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2.79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1306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12.22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4.43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2.76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1308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11.49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6.47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1.78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1309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11.88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4.12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2.88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1310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12.32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4.61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2.67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1312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11.61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6.45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1.80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1313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11.77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4.14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2.84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1314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12.21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4.54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2.69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1316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11.47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6.46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1.77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1317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11.89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4.23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2.81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1318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12.12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3.84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3.15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1319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12.64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6.44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1.96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1320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11.54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6.40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1.80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1321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11.63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4.16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2.79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1322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12.25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3.94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3.11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1324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11.76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6.69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1.76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1325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12.01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4.33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2.77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1326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10.74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3.95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2.72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1330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8.63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3.05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2.83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1331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7.41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3.01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2.46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1345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10.00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3.21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3.12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1360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10.82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3.65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2.97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1361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14.21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5.02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2.83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1365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10.96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4.02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2.73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1366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8.17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3.45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2.37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1367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10.08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5.36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1.88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1369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10.98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3.98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2.76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1373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10.97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4.03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2.72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1374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9.70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3.50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2.77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1375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11.69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5.41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2.16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1377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10.88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3.84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2.84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1378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8.07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3.31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2.44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1379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11.71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5.43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2.15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1381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11.04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4.02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2.75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1382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8.00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3.35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2.38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1383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10.14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5.37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1.89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1385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10.86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3.85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2.82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1386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10.47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3.58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2.93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1387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10.30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5.52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1.86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1389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11.27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4.02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2.81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 w:val="restart"/>
            <w:vAlign w:val="center"/>
          </w:tcPr>
          <w:p w:rsidR="006C4553" w:rsidRDefault="00616A60">
            <w:r>
              <w:t>2~4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2203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12.17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4.67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2.61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2207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12.56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4.82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2.61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2223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12.27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4.09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3.00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2226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9.03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4.08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2.21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2234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8.40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3.09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2.71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2235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8.73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3.07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2.84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2237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8.56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3.02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2.83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2238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8.72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3.02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2.89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2239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8.34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3.04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2.74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2240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8.85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3.05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2.90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2241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8.39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3.04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2.76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2242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8.77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3.05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2.87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2243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8.00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3.03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2.64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2244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8.41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3.06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2.75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2247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8.64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3.07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2.81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2248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8.10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3.05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2.65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2249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8.30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3.11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2.67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2254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14.11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4.79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2.95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2265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11.79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3.67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3.21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2266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14.27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5.11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2.80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2270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11.83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4.27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2.77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2271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11.15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3.90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2.86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2272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12.40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6.02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2.06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2274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11.72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4.18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2.81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2275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8.48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3.69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2.30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2276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11.63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5.57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2.09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2278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11.59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4.21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2.75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2279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8.57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3.75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2.28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2280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12.46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6.05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2.06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2282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12.06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4.39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2.75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2283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11.06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3.86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2.86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2284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12.60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5.91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2.13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2286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11.81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4.21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2.80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2287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8.54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3.70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2.31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2288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10.91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5.97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1.83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2290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11.72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4.32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2.71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2291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8.76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3.79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2.31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2292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12.60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6.17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2.04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2294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11.82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4.30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2.75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 w:val="restart"/>
            <w:vAlign w:val="center"/>
          </w:tcPr>
          <w:p w:rsidR="006C4553" w:rsidRDefault="00616A60">
            <w:r>
              <w:t>5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5120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13.27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7.30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1.82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5121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11.79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6.78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1.74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5122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11.72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4.34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2.70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5123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10.90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4.16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2.62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5130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10.95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4.41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2.48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5134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8.87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3.13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2.84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5135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7.10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2.99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2.37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5136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6.99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2.96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2.36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5137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7.31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2.97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2.46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5138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6.77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2.98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2.27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5139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8.52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3.05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2.79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5140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8.48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3.05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2.78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5141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8.96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3.06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2.93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5142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8.77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3.06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2.87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5146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8.19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3.05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2.69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5147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9.07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3.07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2.96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5149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9.08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3.13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2.90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5150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8.10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3.12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2.59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5154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14.17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4.09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3.46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5167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14.34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5.18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2.77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5171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12.31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4.66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2.64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5172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9.29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4.18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2.22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5173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11.77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6.64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1.77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5175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12.27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4.65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2.64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5176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9.21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4.09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5177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13.07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6.52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2.00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5179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12.28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4.49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2.73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5180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9.26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4.11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5181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13.17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6.72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1.96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5183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12.15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4.76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2.55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5184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9.00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4.11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2.19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5185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13.14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6.68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1.97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5187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12.40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4.65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2.66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5189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13.11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6.64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1.98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5191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12.31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4.58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2.69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5192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11.76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4.28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2.75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5193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13.12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6.70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1.96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5195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12.28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4.67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2.63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5196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9.38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4.17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2.25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5197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11.40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6.36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1.79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5199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8.61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3.91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2.20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 w:val="restart"/>
            <w:vAlign w:val="center"/>
          </w:tcPr>
          <w:p w:rsidR="006C4553" w:rsidRDefault="00616A60">
            <w:r>
              <w:t>6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6002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12.84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6.23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2.06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6003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9.46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4.12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2.29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6004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10.99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4.22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2.61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6005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13.11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6.71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1.95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6006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13.00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6.73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1.93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6007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11.79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4.42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2.67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6008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12.62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4.38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2.88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6010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12.86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6.28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2.05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6011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9.23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4.31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2.14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6012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12.29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4.76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2.58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6016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12.28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4.79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2.57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6019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12.02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4.45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2.70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6022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11.97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6.83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1.75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6024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10.96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4.07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2.69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6040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7.66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2.95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2.59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6043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7.85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2.99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2.62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6044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7.89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2.98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2.65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6046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7.73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2.99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2.59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6047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7.45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2.98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2.50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6048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7.41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2.97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2.49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6049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7.68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3.03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2.53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6054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13.24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4.13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3.20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6067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14.42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5.23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2.76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6071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12.21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4.54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2.69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6072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9.05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4.40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2.06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6073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13.19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7.12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1.85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6074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13.30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7.14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1.86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6075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12.34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4.66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2.65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6076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9.13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4.24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2.16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6077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13.18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7.13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1.85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6079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12.23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4.63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2.64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6080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9.10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4.16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2.19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6081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13.00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6.72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1.93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6083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12.12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4.57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2.65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6084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11.76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4.32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2.72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6087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12.35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4.76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2.59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6088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9.16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4.05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2.26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6089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13.14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6.79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1.93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6091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12.25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4.54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2.70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6092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11.91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4.29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2.78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6095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12.15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4.68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2.60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6096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11.00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4.28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2.57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6097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11.28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6.54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1.73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  <w:tr w:rsidR="006C4553">
        <w:tc>
          <w:tcPr>
            <w:tcW w:w="1075" w:type="dxa"/>
            <w:vMerge/>
            <w:vAlign w:val="center"/>
          </w:tcPr>
          <w:p w:rsidR="006C4553" w:rsidRDefault="006C4553"/>
        </w:tc>
        <w:tc>
          <w:tcPr>
            <w:tcW w:w="1075" w:type="dxa"/>
            <w:vAlign w:val="center"/>
          </w:tcPr>
          <w:p w:rsidR="006C4553" w:rsidRDefault="00616A60">
            <w:r>
              <w:t>6099</w:t>
            </w:r>
          </w:p>
        </w:tc>
        <w:tc>
          <w:tcPr>
            <w:tcW w:w="1245" w:type="dxa"/>
            <w:vAlign w:val="center"/>
          </w:tcPr>
          <w:p w:rsidR="006C4553" w:rsidRDefault="00616A60">
            <w:r>
              <w:t>办公室</w:t>
            </w:r>
          </w:p>
        </w:tc>
        <w:tc>
          <w:tcPr>
            <w:tcW w:w="792" w:type="dxa"/>
            <w:vAlign w:val="center"/>
          </w:tcPr>
          <w:p w:rsidR="006C4553" w:rsidRDefault="00616A60">
            <w:r>
              <w:t>III</w:t>
            </w:r>
          </w:p>
        </w:tc>
        <w:tc>
          <w:tcPr>
            <w:tcW w:w="848" w:type="dxa"/>
            <w:vAlign w:val="center"/>
          </w:tcPr>
          <w:p w:rsidR="006C4553" w:rsidRDefault="00616A60">
            <w:r>
              <w:t>侧面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8.74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3.93</w:t>
            </w:r>
          </w:p>
        </w:tc>
        <w:tc>
          <w:tcPr>
            <w:tcW w:w="1075" w:type="dxa"/>
            <w:vAlign w:val="center"/>
          </w:tcPr>
          <w:p w:rsidR="006C4553" w:rsidRDefault="00616A60">
            <w:r>
              <w:t>2.22</w:t>
            </w:r>
          </w:p>
        </w:tc>
        <w:tc>
          <w:tcPr>
            <w:tcW w:w="990" w:type="dxa"/>
            <w:vAlign w:val="center"/>
          </w:tcPr>
          <w:p w:rsidR="006C4553" w:rsidRDefault="00616A60">
            <w:r>
              <w:t>满足</w:t>
            </w:r>
          </w:p>
        </w:tc>
      </w:tr>
    </w:tbl>
    <w:p w:rsidR="00301B3E" w:rsidRPr="00AC2DC3" w:rsidRDefault="00301B3E" w:rsidP="004524AC">
      <w:pPr>
        <w:ind w:left="180" w:right="180"/>
        <w:rPr>
          <w:lang w:val="en-US"/>
        </w:rPr>
      </w:pPr>
      <w:bookmarkStart w:id="45" w:name="光均匀度表"/>
      <w:bookmarkEnd w:id="45"/>
    </w:p>
    <w:p w:rsidR="007859D0" w:rsidRPr="00AC2DC3" w:rsidRDefault="00E55FF6" w:rsidP="004F57F1">
      <w:pPr>
        <w:pStyle w:val="1"/>
        <w:rPr>
          <w:rFonts w:ascii="微软雅黑" w:hAnsi="微软雅黑"/>
        </w:rPr>
      </w:pPr>
      <w:bookmarkStart w:id="46" w:name="_Toc154843000"/>
      <w:r w:rsidRPr="00AC2DC3">
        <w:rPr>
          <w:rFonts w:ascii="微软雅黑" w:hAnsi="微软雅黑" w:hint="eastAsia"/>
        </w:rPr>
        <w:t>评价</w:t>
      </w:r>
      <w:r w:rsidR="00603BD9" w:rsidRPr="00AC2DC3">
        <w:rPr>
          <w:rFonts w:ascii="微软雅黑" w:hAnsi="微软雅黑" w:hint="eastAsia"/>
        </w:rPr>
        <w:t>结论</w:t>
      </w:r>
      <w:bookmarkEnd w:id="46"/>
    </w:p>
    <w:p w:rsidR="00D63FD0" w:rsidRPr="00AC2DC3" w:rsidRDefault="00D63FD0" w:rsidP="0055044E">
      <w:pPr>
        <w:pStyle w:val="ad"/>
        <w:ind w:firstLineChars="200" w:firstLine="420"/>
      </w:pPr>
      <w:r w:rsidRPr="00AC2DC3">
        <w:t>通过计算分析，</w:t>
      </w:r>
      <w:r w:rsidR="00391613" w:rsidRPr="00AC2DC3">
        <w:t>依据《建筑采光设计标准》GB 50033-2013</w:t>
      </w:r>
      <w:r w:rsidR="00196F57" w:rsidRPr="00AC2DC3">
        <w:t>对本项目的</w:t>
      </w:r>
      <w:bookmarkStart w:id="47" w:name="眩光评价房间数"/>
      <w:r w:rsidR="00196F57" w:rsidRPr="00AC2DC3">
        <w:rPr>
          <w:u w:val="single"/>
        </w:rPr>
        <w:t>246</w:t>
      </w:r>
      <w:bookmarkEnd w:id="47"/>
      <w:r w:rsidR="00196F57" w:rsidRPr="00AC2DC3">
        <w:t>个主要功能房间</w:t>
      </w:r>
      <w:r w:rsidR="000C731C" w:rsidRPr="00AC2DC3">
        <w:t>进行</w:t>
      </w:r>
      <w:r w:rsidR="00196F57" w:rsidRPr="00AC2DC3">
        <w:t>眩光分析计算，其中</w:t>
      </w:r>
      <w:bookmarkStart w:id="48" w:name="眩光不达标房间数"/>
      <w:r w:rsidR="00196F57" w:rsidRPr="00AC2DC3">
        <w:rPr>
          <w:u w:val="single"/>
        </w:rPr>
        <w:t>0</w:t>
      </w:r>
      <w:bookmarkEnd w:id="48"/>
      <w:r w:rsidR="00196F57" w:rsidRPr="00AC2DC3">
        <w:t>个房间不满足标准限值要求</w:t>
      </w:r>
      <w:r w:rsidR="00391613" w:rsidRPr="00AC2DC3">
        <w:t>，</w:t>
      </w:r>
      <w:r w:rsidRPr="00AC2DC3">
        <w:t>其中</w:t>
      </w:r>
      <w:bookmarkStart w:id="49" w:name="光均匀度不达标房间数"/>
      <w:r w:rsidRPr="00AC2DC3">
        <w:rPr>
          <w:u w:val="single"/>
        </w:rPr>
        <w:t>0</w:t>
      </w:r>
      <w:bookmarkEnd w:id="49"/>
      <w:r w:rsidRPr="00AC2DC3">
        <w:t>个房间不满足</w:t>
      </w:r>
      <w:r w:rsidRPr="00AC2DC3">
        <w:rPr>
          <w:rFonts w:hint="eastAsia"/>
        </w:rPr>
        <w:t>采光均匀度要求</w:t>
      </w:r>
      <w:r w:rsidRPr="00AC2DC3">
        <w:t>。</w:t>
      </w:r>
    </w:p>
    <w:p w:rsidR="008439F8" w:rsidRPr="00AC2DC3" w:rsidRDefault="00391613" w:rsidP="0055044E">
      <w:pPr>
        <w:pStyle w:val="ad"/>
        <w:ind w:firstLineChars="200" w:firstLine="420"/>
      </w:pPr>
      <w:r w:rsidRPr="00AC2DC3">
        <w:t>根据</w:t>
      </w:r>
      <w:r w:rsidR="002A4519" w:rsidRPr="00AC2DC3">
        <w:rPr>
          <w:rFonts w:hint="eastAsia"/>
        </w:rPr>
        <w:t>《</w:t>
      </w:r>
      <w:r w:rsidR="002A4519" w:rsidRPr="00AC2DC3">
        <w:t>绿色建筑评价标准</w:t>
      </w:r>
      <w:r w:rsidR="002A4519" w:rsidRPr="00AC2DC3">
        <w:rPr>
          <w:rFonts w:hint="eastAsia"/>
        </w:rPr>
        <w:t>》 GB</w:t>
      </w:r>
      <w:r w:rsidRPr="00AC2DC3">
        <w:t>/T 50378-201</w:t>
      </w:r>
      <w:r w:rsidR="00725EDE" w:rsidRPr="00AC2DC3">
        <w:t>9</w:t>
      </w:r>
      <w:r w:rsidRPr="00AC2DC3">
        <w:t>的</w:t>
      </w:r>
      <w:r w:rsidR="00725EDE" w:rsidRPr="00AC2DC3">
        <w:t>5</w:t>
      </w:r>
      <w:r w:rsidRPr="00AC2DC3">
        <w:t>.2.</w:t>
      </w:r>
      <w:r w:rsidR="00725EDE" w:rsidRPr="00AC2DC3">
        <w:t>8</w:t>
      </w:r>
      <w:r w:rsidRPr="00AC2DC3">
        <w:t>条款</w:t>
      </w:r>
      <w:r w:rsidR="002A4519" w:rsidRPr="00AC2DC3">
        <w:t>要求</w:t>
      </w:r>
      <w:r w:rsidR="00DF7D67" w:rsidRPr="00AC2DC3">
        <w:t>，本</w:t>
      </w:r>
      <w:r w:rsidR="00C95C03" w:rsidRPr="00AC2DC3">
        <w:t>项目</w:t>
      </w:r>
      <w:r w:rsidR="00196F57" w:rsidRPr="00AC2DC3">
        <w:t>合理控制眩光</w:t>
      </w:r>
      <w:r w:rsidR="000C731C" w:rsidRPr="00AC2DC3">
        <w:t>项</w:t>
      </w:r>
      <w:r w:rsidR="00C95C03" w:rsidRPr="00AC2DC3">
        <w:t>得分</w:t>
      </w:r>
      <w:r w:rsidR="00196F57" w:rsidRPr="00AC2DC3">
        <w:t>为</w:t>
      </w:r>
      <w:bookmarkStart w:id="50" w:name="眩光评价得分"/>
      <w:r w:rsidR="00196F57" w:rsidRPr="00AC2DC3">
        <w:rPr>
          <w:u w:val="single"/>
        </w:rPr>
        <w:t>3</w:t>
      </w:r>
      <w:bookmarkEnd w:id="50"/>
      <w:r w:rsidR="00196F57" w:rsidRPr="00AC2DC3">
        <w:t>分。</w:t>
      </w:r>
    </w:p>
    <w:p w:rsidR="00817D75" w:rsidRPr="00AC2DC3" w:rsidRDefault="00817D75" w:rsidP="00817D75">
      <w:pPr>
        <w:pStyle w:val="a0"/>
        <w:spacing w:line="240" w:lineRule="auto"/>
        <w:ind w:firstLineChars="0" w:firstLine="0"/>
        <w:rPr>
          <w:rFonts w:ascii="微软雅黑" w:eastAsia="微软雅黑" w:hAnsi="微软雅黑"/>
        </w:rPr>
        <w:sectPr w:rsidR="00817D75" w:rsidRPr="00AC2DC3" w:rsidSect="00531BC0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817D75" w:rsidRPr="00AC2DC3" w:rsidRDefault="00817D75" w:rsidP="004F57F1">
      <w:pPr>
        <w:pStyle w:val="1"/>
        <w:rPr>
          <w:rFonts w:ascii="微软雅黑" w:hAnsi="微软雅黑"/>
        </w:rPr>
      </w:pPr>
      <w:bookmarkStart w:id="51" w:name="_Toc154843001"/>
      <w:r w:rsidRPr="00AC2DC3">
        <w:rPr>
          <w:rFonts w:ascii="微软雅黑" w:hAnsi="微软雅黑" w:hint="eastAsia"/>
        </w:rPr>
        <w:lastRenderedPageBreak/>
        <w:t>附：</w:t>
      </w:r>
      <w:r w:rsidR="00301B3E" w:rsidRPr="00AC2DC3">
        <w:rPr>
          <w:rFonts w:ascii="微软雅黑" w:hAnsi="微软雅黑"/>
        </w:rPr>
        <w:t>项目总平面图</w:t>
      </w:r>
      <w:bookmarkEnd w:id="51"/>
    </w:p>
    <w:p w:rsidR="00817D75" w:rsidRPr="00AC2DC3" w:rsidRDefault="00817D75" w:rsidP="00817D75">
      <w:pPr>
        <w:pStyle w:val="a0"/>
        <w:spacing w:line="240" w:lineRule="auto"/>
        <w:ind w:firstLineChars="0" w:firstLine="0"/>
        <w:jc w:val="center"/>
        <w:rPr>
          <w:rFonts w:ascii="微软雅黑" w:eastAsia="微软雅黑" w:hAnsi="微软雅黑"/>
          <w:sz w:val="28"/>
          <w:szCs w:val="28"/>
          <w:lang w:val="en-US"/>
        </w:rPr>
      </w:pPr>
      <w:bookmarkStart w:id="52" w:name="总平面图"/>
      <w:bookmarkEnd w:id="52"/>
      <w:r>
        <w:rPr>
          <w:noProof/>
          <w:lang w:val="en-US"/>
        </w:rPr>
        <w:drawing>
          <wp:inline distT="0" distB="0" distL="0" distR="0">
            <wp:extent cx="5667375" cy="400050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4553" w:rsidRDefault="006C4553">
      <w:pPr>
        <w:pStyle w:val="a0"/>
        <w:spacing w:line="240" w:lineRule="auto"/>
        <w:ind w:firstLineChars="0" w:firstLine="0"/>
        <w:jc w:val="center"/>
        <w:rPr>
          <w:rFonts w:ascii="微软雅黑" w:eastAsia="微软雅黑" w:hAnsi="微软雅黑"/>
          <w:sz w:val="28"/>
          <w:szCs w:val="28"/>
          <w:lang w:val="en-US"/>
        </w:rPr>
      </w:pPr>
    </w:p>
    <w:sectPr w:rsidR="006C4553" w:rsidSect="00531BC0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6A60" w:rsidRDefault="00616A60" w:rsidP="00203A7D">
      <w:pPr>
        <w:ind w:left="180" w:right="180" w:firstLine="420"/>
      </w:pPr>
      <w:r>
        <w:separator/>
      </w:r>
    </w:p>
  </w:endnote>
  <w:endnote w:type="continuationSeparator" w:id="1">
    <w:p w:rsidR="00616A60" w:rsidRDefault="00616A60" w:rsidP="00203A7D">
      <w:pPr>
        <w:ind w:left="180" w:right="180"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altName w:val="Arial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4AC" w:rsidRDefault="004524AC">
    <w:pPr>
      <w:pStyle w:val="a5"/>
      <w:ind w:left="180" w:right="18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AEF" w:rsidRDefault="0015251E" w:rsidP="00DE5AEF">
    <w:pPr>
      <w:pStyle w:val="a5"/>
      <w:tabs>
        <w:tab w:val="clear" w:pos="4153"/>
        <w:tab w:val="clear" w:pos="8306"/>
        <w:tab w:val="center" w:pos="4535"/>
        <w:tab w:val="right" w:pos="9070"/>
      </w:tabs>
      <w:ind w:left="180" w:right="180" w:firstLine="420"/>
    </w:pPr>
    <w:hyperlink r:id="rId1" w:history="1">
      <w:r w:rsidR="00DE5AEF" w:rsidRPr="00FE6907">
        <w:rPr>
          <w:rStyle w:val="a6"/>
          <w:u w:val="none"/>
        </w:rPr>
        <w:t>http://www.gbsware.cn/</w:t>
      </w:r>
    </w:hyperlink>
    <w:r w:rsidR="00DE5AEF">
      <w:tab/>
    </w:r>
    <w:r>
      <w:fldChar w:fldCharType="begin"/>
    </w:r>
    <w:r w:rsidR="00DE5AEF">
      <w:instrText xml:space="preserve"> PAGE  \* Arabic  \* MERGEFORMAT </w:instrText>
    </w:r>
    <w:r>
      <w:fldChar w:fldCharType="separate"/>
    </w:r>
    <w:r w:rsidR="00E203AD">
      <w:rPr>
        <w:noProof/>
      </w:rPr>
      <w:t>2</w:t>
    </w:r>
    <w:r>
      <w:fldChar w:fldCharType="end"/>
    </w:r>
    <w:r w:rsidR="00DE5AEF" w:rsidRPr="00FE6907">
      <w:rPr>
        <w:b/>
      </w:rPr>
      <w:t>/</w:t>
    </w:r>
    <w:fldSimple w:instr=" NUMPAGES  \* Arabic  \* MERGEFORMAT ">
      <w:r w:rsidR="00E203AD">
        <w:rPr>
          <w:noProof/>
        </w:rPr>
        <w:t>18</w:t>
      </w:r>
    </w:fldSimple>
    <w:r w:rsidR="00DE5AEF">
      <w:tab/>
    </w:r>
    <w:r w:rsidR="00C15DF5">
      <w:t>D</w:t>
    </w:r>
    <w:r w:rsidR="000925A8">
      <w:rPr>
        <w:rFonts w:hint="eastAsia"/>
      </w:rPr>
      <w:t>ali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4AC" w:rsidRDefault="004524AC">
    <w:pPr>
      <w:pStyle w:val="a5"/>
      <w:ind w:left="180" w:right="18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6A60" w:rsidRDefault="00616A60" w:rsidP="00203A7D">
      <w:pPr>
        <w:ind w:left="180" w:right="180" w:firstLine="420"/>
      </w:pPr>
      <w:r>
        <w:separator/>
      </w:r>
    </w:p>
  </w:footnote>
  <w:footnote w:type="continuationSeparator" w:id="1">
    <w:p w:rsidR="00616A60" w:rsidRDefault="00616A60" w:rsidP="00203A7D">
      <w:pPr>
        <w:ind w:left="180" w:right="180"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4AC" w:rsidRDefault="004524AC">
    <w:pPr>
      <w:pStyle w:val="a4"/>
      <w:ind w:left="180" w:right="18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AEF" w:rsidRPr="00062C97" w:rsidRDefault="005E7F14" w:rsidP="004524AC">
    <w:pPr>
      <w:pStyle w:val="a4"/>
      <w:pBdr>
        <w:bottom w:val="single" w:sz="6" w:space="2" w:color="auto"/>
      </w:pBdr>
      <w:ind w:leftChars="47" w:left="99" w:rightChars="100" w:right="210"/>
      <w:jc w:val="both"/>
      <w:rPr>
        <w:sz w:val="20"/>
      </w:rPr>
    </w:pPr>
    <w:r>
      <w:rPr>
        <w:noProof/>
        <w:lang w:val="en-US"/>
      </w:rPr>
      <w:drawing>
        <wp:inline distT="0" distB="0" distL="0" distR="0">
          <wp:extent cx="984885" cy="255270"/>
          <wp:effectExtent l="0" t="0" r="0" b="0"/>
          <wp:docPr id="1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885" cy="255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E5AEF" w:rsidRPr="00062C97">
      <w:rPr>
        <w:rFonts w:hint="eastAsia"/>
        <w:sz w:val="20"/>
      </w:rPr>
      <w:t>不舒适眩光</w:t>
    </w:r>
    <w:r w:rsidR="00DE5AEF" w:rsidRPr="00062C97">
      <w:rPr>
        <w:sz w:val="20"/>
      </w:rPr>
      <w:t>分析报告书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0B17"/>
    <w:multiLevelType w:val="multilevel"/>
    <w:tmpl w:val="3EC450DA"/>
    <w:lvl w:ilvl="0">
      <w:start w:val="1"/>
      <w:numFmt w:val="decimal"/>
      <w:pStyle w:val="1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ascii="微软雅黑" w:eastAsia="微软雅黑" w:hAnsi="微软雅黑"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微软雅黑" w:eastAsia="微软雅黑" w:hAnsi="微软雅黑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03F15E18"/>
    <w:multiLevelType w:val="hybridMultilevel"/>
    <w:tmpl w:val="5D46C9E8"/>
    <w:lvl w:ilvl="0" w:tplc="4F0855C8">
      <w:start w:val="1"/>
      <w:numFmt w:val="decimal"/>
      <w:lvlText w:val="%1."/>
      <w:lvlJc w:val="left"/>
      <w:pPr>
        <w:tabs>
          <w:tab w:val="num" w:pos="842"/>
        </w:tabs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2">
    <w:nsid w:val="048E7A02"/>
    <w:multiLevelType w:val="hybridMultilevel"/>
    <w:tmpl w:val="12A6B866"/>
    <w:lvl w:ilvl="0" w:tplc="5B8EEAAA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D5536F3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4">
    <w:nsid w:val="0DE529C8"/>
    <w:multiLevelType w:val="hybridMultilevel"/>
    <w:tmpl w:val="44E8D4F8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5">
    <w:nsid w:val="2F4515C8"/>
    <w:multiLevelType w:val="hybridMultilevel"/>
    <w:tmpl w:val="FF889F94"/>
    <w:lvl w:ilvl="0" w:tplc="04090003">
      <w:start w:val="1"/>
      <w:numFmt w:val="bullet"/>
      <w:lvlText w:val=""/>
      <w:lvlJc w:val="left"/>
      <w:pPr>
        <w:tabs>
          <w:tab w:val="num" w:pos="902"/>
        </w:tabs>
        <w:ind w:left="902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6A3CB5"/>
    <w:multiLevelType w:val="multilevel"/>
    <w:tmpl w:val="7570C884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7">
    <w:nsid w:val="3C221494"/>
    <w:multiLevelType w:val="hybridMultilevel"/>
    <w:tmpl w:val="5B06799E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3DE4060B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9">
    <w:nsid w:val="4A281B7A"/>
    <w:multiLevelType w:val="multilevel"/>
    <w:tmpl w:val="340643F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0">
    <w:nsid w:val="4D09065D"/>
    <w:multiLevelType w:val="hybridMultilevel"/>
    <w:tmpl w:val="92101190"/>
    <w:lvl w:ilvl="0" w:tplc="0409000F">
      <w:start w:val="1"/>
      <w:numFmt w:val="decimal"/>
      <w:lvlText w:val="%1."/>
      <w:lvlJc w:val="left"/>
      <w:pPr>
        <w:tabs>
          <w:tab w:val="num" w:pos="902"/>
        </w:tabs>
        <w:ind w:left="902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11">
    <w:nsid w:val="5ECE59DE"/>
    <w:multiLevelType w:val="hybridMultilevel"/>
    <w:tmpl w:val="44E8D4F8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2">
    <w:nsid w:val="70942384"/>
    <w:multiLevelType w:val="hybridMultilevel"/>
    <w:tmpl w:val="91E6A8F8"/>
    <w:lvl w:ilvl="0" w:tplc="FFFFFFFF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3">
    <w:nsid w:val="7351306D"/>
    <w:multiLevelType w:val="hybridMultilevel"/>
    <w:tmpl w:val="E9A63270"/>
    <w:lvl w:ilvl="0" w:tplc="BB56814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13"/>
  </w:num>
  <w:num w:numId="5">
    <w:abstractNumId w:val="6"/>
  </w:num>
  <w:num w:numId="6">
    <w:abstractNumId w:val="8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2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5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5"/>
  </w:num>
  <w:num w:numId="34">
    <w:abstractNumId w:val="7"/>
  </w:num>
  <w:num w:numId="35">
    <w:abstractNumId w:val="0"/>
  </w:num>
  <w:num w:numId="36">
    <w:abstractNumId w:val="12"/>
  </w:num>
  <w:num w:numId="37">
    <w:abstractNumId w:val="0"/>
  </w:num>
  <w:num w:numId="38">
    <w:abstractNumId w:val="0"/>
  </w:num>
  <w:num w:numId="39">
    <w:abstractNumId w:val="10"/>
  </w:num>
  <w:num w:numId="40">
    <w:abstractNumId w:val="1"/>
  </w:num>
  <w:num w:numId="4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</w:num>
  <w:num w:numId="43">
    <w:abstractNumId w:val="0"/>
  </w:num>
  <w:num w:numId="44">
    <w:abstractNumId w:val="11"/>
  </w:num>
  <w:num w:numId="45">
    <w:abstractNumId w:val="0"/>
  </w:num>
  <w:num w:numId="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attachedTemplate r:id="rId1"/>
  <w:stylePaneFormatFilter w:val="3F01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7F14"/>
    <w:rsid w:val="00022F54"/>
    <w:rsid w:val="00022FE4"/>
    <w:rsid w:val="0003015C"/>
    <w:rsid w:val="00037A4C"/>
    <w:rsid w:val="000431C3"/>
    <w:rsid w:val="00045796"/>
    <w:rsid w:val="00047BEF"/>
    <w:rsid w:val="00047D27"/>
    <w:rsid w:val="00060BD8"/>
    <w:rsid w:val="00062C97"/>
    <w:rsid w:val="000631B3"/>
    <w:rsid w:val="0006507C"/>
    <w:rsid w:val="00070454"/>
    <w:rsid w:val="000725A9"/>
    <w:rsid w:val="000739BB"/>
    <w:rsid w:val="00073D32"/>
    <w:rsid w:val="00073E94"/>
    <w:rsid w:val="00075C7F"/>
    <w:rsid w:val="0007642D"/>
    <w:rsid w:val="000805DC"/>
    <w:rsid w:val="00083664"/>
    <w:rsid w:val="00083FC5"/>
    <w:rsid w:val="000925A8"/>
    <w:rsid w:val="000926EC"/>
    <w:rsid w:val="00094B16"/>
    <w:rsid w:val="0009672C"/>
    <w:rsid w:val="000A6EC1"/>
    <w:rsid w:val="000A7482"/>
    <w:rsid w:val="000B2B33"/>
    <w:rsid w:val="000B51D1"/>
    <w:rsid w:val="000B7505"/>
    <w:rsid w:val="000B762E"/>
    <w:rsid w:val="000C2578"/>
    <w:rsid w:val="000C731C"/>
    <w:rsid w:val="000C735A"/>
    <w:rsid w:val="000D17C2"/>
    <w:rsid w:val="000D1936"/>
    <w:rsid w:val="000D59D4"/>
    <w:rsid w:val="000E3005"/>
    <w:rsid w:val="000E74AB"/>
    <w:rsid w:val="000F1573"/>
    <w:rsid w:val="000F48FD"/>
    <w:rsid w:val="000F7EF2"/>
    <w:rsid w:val="000F7FEF"/>
    <w:rsid w:val="00101764"/>
    <w:rsid w:val="0010266A"/>
    <w:rsid w:val="001037D7"/>
    <w:rsid w:val="00104B99"/>
    <w:rsid w:val="00105DF2"/>
    <w:rsid w:val="001104AC"/>
    <w:rsid w:val="00110A51"/>
    <w:rsid w:val="00111340"/>
    <w:rsid w:val="00112680"/>
    <w:rsid w:val="001146C5"/>
    <w:rsid w:val="00117919"/>
    <w:rsid w:val="00122AE1"/>
    <w:rsid w:val="00130AED"/>
    <w:rsid w:val="00136510"/>
    <w:rsid w:val="00141170"/>
    <w:rsid w:val="00145FA8"/>
    <w:rsid w:val="001463F5"/>
    <w:rsid w:val="0014776A"/>
    <w:rsid w:val="00150077"/>
    <w:rsid w:val="001511F2"/>
    <w:rsid w:val="0015251E"/>
    <w:rsid w:val="00152AD1"/>
    <w:rsid w:val="001549CD"/>
    <w:rsid w:val="00165728"/>
    <w:rsid w:val="00170E95"/>
    <w:rsid w:val="0017134B"/>
    <w:rsid w:val="00180509"/>
    <w:rsid w:val="00180537"/>
    <w:rsid w:val="001811B7"/>
    <w:rsid w:val="00191705"/>
    <w:rsid w:val="0019511C"/>
    <w:rsid w:val="00195963"/>
    <w:rsid w:val="00196F57"/>
    <w:rsid w:val="001A213A"/>
    <w:rsid w:val="001A3A15"/>
    <w:rsid w:val="001B14CC"/>
    <w:rsid w:val="001B6E89"/>
    <w:rsid w:val="001C20F5"/>
    <w:rsid w:val="001D7C6B"/>
    <w:rsid w:val="001E049F"/>
    <w:rsid w:val="001E157B"/>
    <w:rsid w:val="001E32B4"/>
    <w:rsid w:val="00201BD9"/>
    <w:rsid w:val="002038AE"/>
    <w:rsid w:val="00203A7D"/>
    <w:rsid w:val="00204D80"/>
    <w:rsid w:val="0022062D"/>
    <w:rsid w:val="002229C1"/>
    <w:rsid w:val="00224948"/>
    <w:rsid w:val="00241D4E"/>
    <w:rsid w:val="00244792"/>
    <w:rsid w:val="0025362B"/>
    <w:rsid w:val="002555B8"/>
    <w:rsid w:val="00261764"/>
    <w:rsid w:val="0027073D"/>
    <w:rsid w:val="00283BF0"/>
    <w:rsid w:val="002933AC"/>
    <w:rsid w:val="00294F67"/>
    <w:rsid w:val="00294F7E"/>
    <w:rsid w:val="002A2F2E"/>
    <w:rsid w:val="002A4519"/>
    <w:rsid w:val="002A7369"/>
    <w:rsid w:val="002A79FB"/>
    <w:rsid w:val="002B2590"/>
    <w:rsid w:val="002B7899"/>
    <w:rsid w:val="002C17A2"/>
    <w:rsid w:val="002C62E3"/>
    <w:rsid w:val="002D2BBC"/>
    <w:rsid w:val="002E5393"/>
    <w:rsid w:val="002E574B"/>
    <w:rsid w:val="002E7C19"/>
    <w:rsid w:val="00301B3E"/>
    <w:rsid w:val="0030437C"/>
    <w:rsid w:val="003113F4"/>
    <w:rsid w:val="003121F7"/>
    <w:rsid w:val="003123FB"/>
    <w:rsid w:val="00312B73"/>
    <w:rsid w:val="00314D29"/>
    <w:rsid w:val="00317C52"/>
    <w:rsid w:val="0032366D"/>
    <w:rsid w:val="00330BA7"/>
    <w:rsid w:val="0033176E"/>
    <w:rsid w:val="00332086"/>
    <w:rsid w:val="00343E85"/>
    <w:rsid w:val="0035421F"/>
    <w:rsid w:val="00355840"/>
    <w:rsid w:val="00355B00"/>
    <w:rsid w:val="00356224"/>
    <w:rsid w:val="0036330B"/>
    <w:rsid w:val="003642AC"/>
    <w:rsid w:val="00370E69"/>
    <w:rsid w:val="0037556D"/>
    <w:rsid w:val="00380AAF"/>
    <w:rsid w:val="00390296"/>
    <w:rsid w:val="00391396"/>
    <w:rsid w:val="00391613"/>
    <w:rsid w:val="00393106"/>
    <w:rsid w:val="003964EA"/>
    <w:rsid w:val="003A2B52"/>
    <w:rsid w:val="003A2CE1"/>
    <w:rsid w:val="003A3E76"/>
    <w:rsid w:val="003A5353"/>
    <w:rsid w:val="003B1331"/>
    <w:rsid w:val="003B47BB"/>
    <w:rsid w:val="003C056D"/>
    <w:rsid w:val="003C5FD5"/>
    <w:rsid w:val="003C61FC"/>
    <w:rsid w:val="003D0076"/>
    <w:rsid w:val="003D11B4"/>
    <w:rsid w:val="003D1FC7"/>
    <w:rsid w:val="003D5C64"/>
    <w:rsid w:val="003E0DEF"/>
    <w:rsid w:val="003F27D2"/>
    <w:rsid w:val="003F60B9"/>
    <w:rsid w:val="003F66A9"/>
    <w:rsid w:val="00400053"/>
    <w:rsid w:val="00403635"/>
    <w:rsid w:val="0040698B"/>
    <w:rsid w:val="00406B01"/>
    <w:rsid w:val="00413082"/>
    <w:rsid w:val="004140D8"/>
    <w:rsid w:val="00420487"/>
    <w:rsid w:val="00420DBF"/>
    <w:rsid w:val="00423774"/>
    <w:rsid w:val="0042654D"/>
    <w:rsid w:val="00426C2B"/>
    <w:rsid w:val="00430DCC"/>
    <w:rsid w:val="004315D3"/>
    <w:rsid w:val="00431AD1"/>
    <w:rsid w:val="00432639"/>
    <w:rsid w:val="00433D62"/>
    <w:rsid w:val="00443779"/>
    <w:rsid w:val="00443A24"/>
    <w:rsid w:val="00444C49"/>
    <w:rsid w:val="00447FF7"/>
    <w:rsid w:val="004524AC"/>
    <w:rsid w:val="00455D17"/>
    <w:rsid w:val="004560AC"/>
    <w:rsid w:val="004732C6"/>
    <w:rsid w:val="0047512A"/>
    <w:rsid w:val="004839C8"/>
    <w:rsid w:val="00486B69"/>
    <w:rsid w:val="00486F6E"/>
    <w:rsid w:val="004871E7"/>
    <w:rsid w:val="0049058C"/>
    <w:rsid w:val="004A008B"/>
    <w:rsid w:val="004A5301"/>
    <w:rsid w:val="004D230F"/>
    <w:rsid w:val="004D239D"/>
    <w:rsid w:val="004D449D"/>
    <w:rsid w:val="004D4831"/>
    <w:rsid w:val="004E5DEA"/>
    <w:rsid w:val="004F181A"/>
    <w:rsid w:val="004F2B43"/>
    <w:rsid w:val="004F57F1"/>
    <w:rsid w:val="005044FC"/>
    <w:rsid w:val="00504F54"/>
    <w:rsid w:val="005051EB"/>
    <w:rsid w:val="00507065"/>
    <w:rsid w:val="00513B48"/>
    <w:rsid w:val="0051542F"/>
    <w:rsid w:val="0051646C"/>
    <w:rsid w:val="005215FB"/>
    <w:rsid w:val="00521623"/>
    <w:rsid w:val="00531BC0"/>
    <w:rsid w:val="00540B17"/>
    <w:rsid w:val="0054304B"/>
    <w:rsid w:val="005430C1"/>
    <w:rsid w:val="005449BD"/>
    <w:rsid w:val="00547052"/>
    <w:rsid w:val="0055044E"/>
    <w:rsid w:val="00553946"/>
    <w:rsid w:val="005544E9"/>
    <w:rsid w:val="00555634"/>
    <w:rsid w:val="00555EF2"/>
    <w:rsid w:val="00560CD5"/>
    <w:rsid w:val="005619D2"/>
    <w:rsid w:val="00562B4A"/>
    <w:rsid w:val="00563BAC"/>
    <w:rsid w:val="005675EF"/>
    <w:rsid w:val="00567DFC"/>
    <w:rsid w:val="00570A92"/>
    <w:rsid w:val="005755BA"/>
    <w:rsid w:val="00580CDE"/>
    <w:rsid w:val="00591D7B"/>
    <w:rsid w:val="005927FC"/>
    <w:rsid w:val="0059357E"/>
    <w:rsid w:val="00594914"/>
    <w:rsid w:val="00595841"/>
    <w:rsid w:val="00595E32"/>
    <w:rsid w:val="005A0064"/>
    <w:rsid w:val="005B0295"/>
    <w:rsid w:val="005B290E"/>
    <w:rsid w:val="005B370C"/>
    <w:rsid w:val="005C1293"/>
    <w:rsid w:val="005C5E53"/>
    <w:rsid w:val="005D14F5"/>
    <w:rsid w:val="005D6617"/>
    <w:rsid w:val="005E5442"/>
    <w:rsid w:val="005E5D67"/>
    <w:rsid w:val="005E6722"/>
    <w:rsid w:val="005E6DB2"/>
    <w:rsid w:val="005E7F14"/>
    <w:rsid w:val="005F5BA5"/>
    <w:rsid w:val="005F76EF"/>
    <w:rsid w:val="00603BD9"/>
    <w:rsid w:val="0061137B"/>
    <w:rsid w:val="00611A83"/>
    <w:rsid w:val="006142C8"/>
    <w:rsid w:val="00616A60"/>
    <w:rsid w:val="00616D08"/>
    <w:rsid w:val="00617087"/>
    <w:rsid w:val="006170E1"/>
    <w:rsid w:val="0062034E"/>
    <w:rsid w:val="00621132"/>
    <w:rsid w:val="0062232E"/>
    <w:rsid w:val="00623194"/>
    <w:rsid w:val="006240DC"/>
    <w:rsid w:val="006250A7"/>
    <w:rsid w:val="006368A2"/>
    <w:rsid w:val="00645EC2"/>
    <w:rsid w:val="00652934"/>
    <w:rsid w:val="006544F4"/>
    <w:rsid w:val="006677F4"/>
    <w:rsid w:val="00670B60"/>
    <w:rsid w:val="00681C5E"/>
    <w:rsid w:val="0069112E"/>
    <w:rsid w:val="00691729"/>
    <w:rsid w:val="00694FCA"/>
    <w:rsid w:val="00696156"/>
    <w:rsid w:val="006A7804"/>
    <w:rsid w:val="006B628D"/>
    <w:rsid w:val="006C000D"/>
    <w:rsid w:val="006C2054"/>
    <w:rsid w:val="006C31C0"/>
    <w:rsid w:val="006C4553"/>
    <w:rsid w:val="006D1684"/>
    <w:rsid w:val="006E2DB9"/>
    <w:rsid w:val="006F1E82"/>
    <w:rsid w:val="006F480A"/>
    <w:rsid w:val="006F6958"/>
    <w:rsid w:val="0070016E"/>
    <w:rsid w:val="00700961"/>
    <w:rsid w:val="00704059"/>
    <w:rsid w:val="00720044"/>
    <w:rsid w:val="00720CD9"/>
    <w:rsid w:val="00722CF6"/>
    <w:rsid w:val="007250A6"/>
    <w:rsid w:val="00725EDE"/>
    <w:rsid w:val="0073394A"/>
    <w:rsid w:val="00741564"/>
    <w:rsid w:val="0074389B"/>
    <w:rsid w:val="00755503"/>
    <w:rsid w:val="00760461"/>
    <w:rsid w:val="0076205C"/>
    <w:rsid w:val="0078389D"/>
    <w:rsid w:val="00784B44"/>
    <w:rsid w:val="007859D0"/>
    <w:rsid w:val="007A2481"/>
    <w:rsid w:val="007A2817"/>
    <w:rsid w:val="007A7DF0"/>
    <w:rsid w:val="007B7859"/>
    <w:rsid w:val="007C190A"/>
    <w:rsid w:val="007C324F"/>
    <w:rsid w:val="007D2688"/>
    <w:rsid w:val="007E0DA0"/>
    <w:rsid w:val="007E39A8"/>
    <w:rsid w:val="007E3D1F"/>
    <w:rsid w:val="007F09EA"/>
    <w:rsid w:val="00800F96"/>
    <w:rsid w:val="00801632"/>
    <w:rsid w:val="00804362"/>
    <w:rsid w:val="008060C3"/>
    <w:rsid w:val="00806523"/>
    <w:rsid w:val="0080779D"/>
    <w:rsid w:val="00810B33"/>
    <w:rsid w:val="008138E5"/>
    <w:rsid w:val="00815480"/>
    <w:rsid w:val="00817D75"/>
    <w:rsid w:val="0083639A"/>
    <w:rsid w:val="00837670"/>
    <w:rsid w:val="00840D90"/>
    <w:rsid w:val="008439F8"/>
    <w:rsid w:val="008452B5"/>
    <w:rsid w:val="008471C2"/>
    <w:rsid w:val="00850136"/>
    <w:rsid w:val="008704AB"/>
    <w:rsid w:val="00871FC0"/>
    <w:rsid w:val="0087441B"/>
    <w:rsid w:val="00883D6C"/>
    <w:rsid w:val="00892594"/>
    <w:rsid w:val="008A1241"/>
    <w:rsid w:val="008A54A0"/>
    <w:rsid w:val="008A6504"/>
    <w:rsid w:val="008B0CA0"/>
    <w:rsid w:val="008C1297"/>
    <w:rsid w:val="008C66D5"/>
    <w:rsid w:val="008D31F9"/>
    <w:rsid w:val="008D35DA"/>
    <w:rsid w:val="008D4BEC"/>
    <w:rsid w:val="008D7168"/>
    <w:rsid w:val="008F0010"/>
    <w:rsid w:val="008F5BF5"/>
    <w:rsid w:val="0090340B"/>
    <w:rsid w:val="00905F94"/>
    <w:rsid w:val="00916196"/>
    <w:rsid w:val="00924747"/>
    <w:rsid w:val="00925F4C"/>
    <w:rsid w:val="00925FCF"/>
    <w:rsid w:val="009363FF"/>
    <w:rsid w:val="0094018F"/>
    <w:rsid w:val="0095123C"/>
    <w:rsid w:val="0096074B"/>
    <w:rsid w:val="00965A34"/>
    <w:rsid w:val="00973452"/>
    <w:rsid w:val="00975F79"/>
    <w:rsid w:val="0098285F"/>
    <w:rsid w:val="00990766"/>
    <w:rsid w:val="00990F63"/>
    <w:rsid w:val="00991801"/>
    <w:rsid w:val="00993CF2"/>
    <w:rsid w:val="009A15B5"/>
    <w:rsid w:val="009A3EC1"/>
    <w:rsid w:val="009A6B0F"/>
    <w:rsid w:val="009B0C40"/>
    <w:rsid w:val="009C4AE6"/>
    <w:rsid w:val="009D4733"/>
    <w:rsid w:val="009D5AAC"/>
    <w:rsid w:val="009E6B81"/>
    <w:rsid w:val="009E6EA9"/>
    <w:rsid w:val="009F5016"/>
    <w:rsid w:val="009F5A35"/>
    <w:rsid w:val="009F7C95"/>
    <w:rsid w:val="00A0525F"/>
    <w:rsid w:val="00A12783"/>
    <w:rsid w:val="00A1367E"/>
    <w:rsid w:val="00A13D95"/>
    <w:rsid w:val="00A14ECB"/>
    <w:rsid w:val="00A177A6"/>
    <w:rsid w:val="00A32590"/>
    <w:rsid w:val="00A355BD"/>
    <w:rsid w:val="00A357F7"/>
    <w:rsid w:val="00A3741E"/>
    <w:rsid w:val="00A47443"/>
    <w:rsid w:val="00A47585"/>
    <w:rsid w:val="00A57E38"/>
    <w:rsid w:val="00A60B63"/>
    <w:rsid w:val="00A6610F"/>
    <w:rsid w:val="00A73DF3"/>
    <w:rsid w:val="00A86476"/>
    <w:rsid w:val="00A90BB1"/>
    <w:rsid w:val="00A920E8"/>
    <w:rsid w:val="00A92636"/>
    <w:rsid w:val="00A95E06"/>
    <w:rsid w:val="00A972F1"/>
    <w:rsid w:val="00AA47FE"/>
    <w:rsid w:val="00AA7D07"/>
    <w:rsid w:val="00AB1AE2"/>
    <w:rsid w:val="00AB5182"/>
    <w:rsid w:val="00AB5572"/>
    <w:rsid w:val="00AC2DC3"/>
    <w:rsid w:val="00AC4125"/>
    <w:rsid w:val="00AD0888"/>
    <w:rsid w:val="00AE206F"/>
    <w:rsid w:val="00AF050E"/>
    <w:rsid w:val="00AF0542"/>
    <w:rsid w:val="00AF06AD"/>
    <w:rsid w:val="00B00FFB"/>
    <w:rsid w:val="00B04E97"/>
    <w:rsid w:val="00B11FD8"/>
    <w:rsid w:val="00B3131F"/>
    <w:rsid w:val="00B364B6"/>
    <w:rsid w:val="00B41640"/>
    <w:rsid w:val="00B44F88"/>
    <w:rsid w:val="00B55B22"/>
    <w:rsid w:val="00B60841"/>
    <w:rsid w:val="00B70998"/>
    <w:rsid w:val="00B71138"/>
    <w:rsid w:val="00B774E4"/>
    <w:rsid w:val="00B86B1C"/>
    <w:rsid w:val="00B950DF"/>
    <w:rsid w:val="00BA0863"/>
    <w:rsid w:val="00BA4C10"/>
    <w:rsid w:val="00BB3B23"/>
    <w:rsid w:val="00BB64F7"/>
    <w:rsid w:val="00BC17B9"/>
    <w:rsid w:val="00BD06BB"/>
    <w:rsid w:val="00BD47A9"/>
    <w:rsid w:val="00BD7DD2"/>
    <w:rsid w:val="00BE118E"/>
    <w:rsid w:val="00BE18AD"/>
    <w:rsid w:val="00BE4583"/>
    <w:rsid w:val="00BF5975"/>
    <w:rsid w:val="00C02ABE"/>
    <w:rsid w:val="00C127CA"/>
    <w:rsid w:val="00C15DF5"/>
    <w:rsid w:val="00C257AB"/>
    <w:rsid w:val="00C3168B"/>
    <w:rsid w:val="00C31D17"/>
    <w:rsid w:val="00C33D67"/>
    <w:rsid w:val="00C369F5"/>
    <w:rsid w:val="00C37F41"/>
    <w:rsid w:val="00C44808"/>
    <w:rsid w:val="00C45C1D"/>
    <w:rsid w:val="00C52CCB"/>
    <w:rsid w:val="00C56EF0"/>
    <w:rsid w:val="00C60B76"/>
    <w:rsid w:val="00C63237"/>
    <w:rsid w:val="00C662A4"/>
    <w:rsid w:val="00C67778"/>
    <w:rsid w:val="00C677CE"/>
    <w:rsid w:val="00C72CFF"/>
    <w:rsid w:val="00C751F9"/>
    <w:rsid w:val="00C8032E"/>
    <w:rsid w:val="00C832CC"/>
    <w:rsid w:val="00C851CF"/>
    <w:rsid w:val="00C85350"/>
    <w:rsid w:val="00C855E5"/>
    <w:rsid w:val="00C8629E"/>
    <w:rsid w:val="00C865E9"/>
    <w:rsid w:val="00C95C03"/>
    <w:rsid w:val="00C9765F"/>
    <w:rsid w:val="00C97E25"/>
    <w:rsid w:val="00CA7AE3"/>
    <w:rsid w:val="00CB296C"/>
    <w:rsid w:val="00CB6248"/>
    <w:rsid w:val="00CC196B"/>
    <w:rsid w:val="00CC6133"/>
    <w:rsid w:val="00CC74BC"/>
    <w:rsid w:val="00CD01C9"/>
    <w:rsid w:val="00CD4869"/>
    <w:rsid w:val="00CE1377"/>
    <w:rsid w:val="00CE28AA"/>
    <w:rsid w:val="00CF1874"/>
    <w:rsid w:val="00CF6917"/>
    <w:rsid w:val="00D02D59"/>
    <w:rsid w:val="00D02FD6"/>
    <w:rsid w:val="00D05B0B"/>
    <w:rsid w:val="00D062D7"/>
    <w:rsid w:val="00D06954"/>
    <w:rsid w:val="00D11DAD"/>
    <w:rsid w:val="00D13684"/>
    <w:rsid w:val="00D264C0"/>
    <w:rsid w:val="00D31E80"/>
    <w:rsid w:val="00D36619"/>
    <w:rsid w:val="00D40158"/>
    <w:rsid w:val="00D42291"/>
    <w:rsid w:val="00D43C46"/>
    <w:rsid w:val="00D60976"/>
    <w:rsid w:val="00D60E7E"/>
    <w:rsid w:val="00D62634"/>
    <w:rsid w:val="00D62A9A"/>
    <w:rsid w:val="00D63FD0"/>
    <w:rsid w:val="00D65949"/>
    <w:rsid w:val="00D708E3"/>
    <w:rsid w:val="00D73139"/>
    <w:rsid w:val="00D74281"/>
    <w:rsid w:val="00D80C28"/>
    <w:rsid w:val="00D85296"/>
    <w:rsid w:val="00D85A78"/>
    <w:rsid w:val="00DA28E0"/>
    <w:rsid w:val="00DA543D"/>
    <w:rsid w:val="00DB1F7E"/>
    <w:rsid w:val="00DB29C3"/>
    <w:rsid w:val="00DC08B7"/>
    <w:rsid w:val="00DC73AD"/>
    <w:rsid w:val="00DD2507"/>
    <w:rsid w:val="00DD33B1"/>
    <w:rsid w:val="00DD3C92"/>
    <w:rsid w:val="00DD56FC"/>
    <w:rsid w:val="00DE15EB"/>
    <w:rsid w:val="00DE39CD"/>
    <w:rsid w:val="00DE5AEF"/>
    <w:rsid w:val="00DE7EA5"/>
    <w:rsid w:val="00DF470C"/>
    <w:rsid w:val="00DF6333"/>
    <w:rsid w:val="00DF7D67"/>
    <w:rsid w:val="00E01D75"/>
    <w:rsid w:val="00E04BB6"/>
    <w:rsid w:val="00E12326"/>
    <w:rsid w:val="00E125AE"/>
    <w:rsid w:val="00E12AD1"/>
    <w:rsid w:val="00E17240"/>
    <w:rsid w:val="00E17F17"/>
    <w:rsid w:val="00E200C4"/>
    <w:rsid w:val="00E203AD"/>
    <w:rsid w:val="00E22381"/>
    <w:rsid w:val="00E23D22"/>
    <w:rsid w:val="00E278C1"/>
    <w:rsid w:val="00E341D6"/>
    <w:rsid w:val="00E34789"/>
    <w:rsid w:val="00E3796F"/>
    <w:rsid w:val="00E50FE4"/>
    <w:rsid w:val="00E55FF6"/>
    <w:rsid w:val="00E612BA"/>
    <w:rsid w:val="00E67432"/>
    <w:rsid w:val="00E75360"/>
    <w:rsid w:val="00E81ACD"/>
    <w:rsid w:val="00E93153"/>
    <w:rsid w:val="00E950A3"/>
    <w:rsid w:val="00EA30AE"/>
    <w:rsid w:val="00EA346F"/>
    <w:rsid w:val="00EA3CC2"/>
    <w:rsid w:val="00EB160E"/>
    <w:rsid w:val="00EB2565"/>
    <w:rsid w:val="00EB27DC"/>
    <w:rsid w:val="00EB450B"/>
    <w:rsid w:val="00EB65C7"/>
    <w:rsid w:val="00EC21CC"/>
    <w:rsid w:val="00ED5D36"/>
    <w:rsid w:val="00ED5F10"/>
    <w:rsid w:val="00ED5F4E"/>
    <w:rsid w:val="00EE0F57"/>
    <w:rsid w:val="00EE4ECD"/>
    <w:rsid w:val="00EE6FF7"/>
    <w:rsid w:val="00EF1307"/>
    <w:rsid w:val="00EF469A"/>
    <w:rsid w:val="00EF4F61"/>
    <w:rsid w:val="00EF5D54"/>
    <w:rsid w:val="00F0686F"/>
    <w:rsid w:val="00F10667"/>
    <w:rsid w:val="00F11B75"/>
    <w:rsid w:val="00F14F02"/>
    <w:rsid w:val="00F15E1F"/>
    <w:rsid w:val="00F20C9F"/>
    <w:rsid w:val="00F20DE5"/>
    <w:rsid w:val="00F26211"/>
    <w:rsid w:val="00F27AD2"/>
    <w:rsid w:val="00F32066"/>
    <w:rsid w:val="00F4109F"/>
    <w:rsid w:val="00F41E78"/>
    <w:rsid w:val="00F42DDB"/>
    <w:rsid w:val="00F51600"/>
    <w:rsid w:val="00F54AF7"/>
    <w:rsid w:val="00F6461B"/>
    <w:rsid w:val="00F64719"/>
    <w:rsid w:val="00F6582C"/>
    <w:rsid w:val="00F66DC8"/>
    <w:rsid w:val="00F75DD1"/>
    <w:rsid w:val="00F82D7F"/>
    <w:rsid w:val="00F9138A"/>
    <w:rsid w:val="00F92266"/>
    <w:rsid w:val="00F959AF"/>
    <w:rsid w:val="00F972A6"/>
    <w:rsid w:val="00FA05EE"/>
    <w:rsid w:val="00FA4B87"/>
    <w:rsid w:val="00FB0817"/>
    <w:rsid w:val="00FB084F"/>
    <w:rsid w:val="00FB1375"/>
    <w:rsid w:val="00FB3EEF"/>
    <w:rsid w:val="00FB688E"/>
    <w:rsid w:val="00FC5270"/>
    <w:rsid w:val="00FC7BC5"/>
    <w:rsid w:val="00FD0EF2"/>
    <w:rsid w:val="00FD44EE"/>
    <w:rsid w:val="00FE749C"/>
    <w:rsid w:val="00FF14DB"/>
    <w:rsid w:val="00FF2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0AED"/>
    <w:pPr>
      <w:snapToGrid w:val="0"/>
      <w:jc w:val="center"/>
    </w:pPr>
    <w:rPr>
      <w:rFonts w:ascii="微软雅黑" w:eastAsia="微软雅黑" w:hAnsi="微软雅黑"/>
      <w:sz w:val="21"/>
      <w:lang w:val="en-GB"/>
    </w:rPr>
  </w:style>
  <w:style w:type="paragraph" w:styleId="1">
    <w:name w:val="heading 1"/>
    <w:next w:val="a0"/>
    <w:autoRedefine/>
    <w:qFormat/>
    <w:rsid w:val="004F57F1"/>
    <w:pPr>
      <w:keepNext/>
      <w:numPr>
        <w:numId w:val="1"/>
      </w:numPr>
      <w:kinsoku w:val="0"/>
      <w:spacing w:before="240" w:after="60"/>
      <w:ind w:left="0" w:firstLine="0"/>
      <w:outlineLvl w:val="0"/>
    </w:pPr>
    <w:rPr>
      <w:rFonts w:eastAsia="微软雅黑"/>
      <w:b/>
      <w:bCs/>
      <w:kern w:val="32"/>
      <w:sz w:val="28"/>
      <w:szCs w:val="28"/>
    </w:rPr>
  </w:style>
  <w:style w:type="paragraph" w:styleId="2">
    <w:name w:val="heading 2"/>
    <w:next w:val="a0"/>
    <w:link w:val="2Char"/>
    <w:autoRedefine/>
    <w:qFormat/>
    <w:rsid w:val="006D1684"/>
    <w:pPr>
      <w:keepNext/>
      <w:numPr>
        <w:ilvl w:val="1"/>
        <w:numId w:val="1"/>
      </w:numPr>
      <w:kinsoku w:val="0"/>
      <w:spacing w:before="240" w:after="240"/>
      <w:ind w:left="0" w:right="181" w:firstLine="0"/>
      <w:jc w:val="both"/>
      <w:outlineLvl w:val="1"/>
    </w:pPr>
    <w:rPr>
      <w:rFonts w:ascii="宋体" w:eastAsia="微软雅黑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4F57F1"/>
    <w:pPr>
      <w:keepNext/>
      <w:numPr>
        <w:ilvl w:val="2"/>
        <w:numId w:val="1"/>
      </w:numPr>
      <w:spacing w:before="240" w:after="60"/>
      <w:outlineLvl w:val="2"/>
    </w:pPr>
    <w:rPr>
      <w:rFonts w:ascii="宋体" w:eastAsia="微软雅黑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rsid w:val="00D40158"/>
    <w:pPr>
      <w:pBdr>
        <w:bottom w:val="single" w:sz="6" w:space="1" w:color="auto"/>
      </w:pBdr>
      <w:tabs>
        <w:tab w:val="center" w:pos="4153"/>
        <w:tab w:val="right" w:pos="8306"/>
      </w:tabs>
    </w:pPr>
    <w:rPr>
      <w:szCs w:val="18"/>
    </w:rPr>
  </w:style>
  <w:style w:type="paragraph" w:styleId="a5">
    <w:name w:val="footer"/>
    <w:basedOn w:val="a"/>
    <w:link w:val="Char0"/>
    <w:rsid w:val="00D40158"/>
    <w:pPr>
      <w:tabs>
        <w:tab w:val="center" w:pos="4153"/>
        <w:tab w:val="right" w:pos="8306"/>
      </w:tabs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paragraph" w:styleId="a9">
    <w:name w:val="Body Text Indent"/>
    <w:basedOn w:val="a"/>
    <w:link w:val="Char1"/>
    <w:rsid w:val="0042654D"/>
    <w:pPr>
      <w:widowControl w:val="0"/>
      <w:spacing w:line="400" w:lineRule="exact"/>
      <w:ind w:firstLine="480"/>
      <w:jc w:val="both"/>
    </w:pPr>
    <w:rPr>
      <w:rFonts w:ascii="宋体" w:hAnsi="宋体"/>
      <w:kern w:val="2"/>
      <w:sz w:val="24"/>
      <w:szCs w:val="24"/>
      <w:lang w:val="en-US"/>
    </w:rPr>
  </w:style>
  <w:style w:type="character" w:customStyle="1" w:styleId="Char1">
    <w:name w:val="正文文本缩进 Char"/>
    <w:link w:val="a9"/>
    <w:rsid w:val="0042654D"/>
    <w:rPr>
      <w:rFonts w:ascii="宋体" w:eastAsia="宋体" w:hAnsi="宋体"/>
      <w:kern w:val="2"/>
      <w:sz w:val="24"/>
      <w:szCs w:val="24"/>
      <w:lang w:val="en-US" w:eastAsia="zh-CN" w:bidi="ar-SA"/>
    </w:rPr>
  </w:style>
  <w:style w:type="paragraph" w:customStyle="1" w:styleId="aa">
    <w:name w:val="标题二"/>
    <w:basedOn w:val="2"/>
    <w:rsid w:val="0042654D"/>
    <w:pPr>
      <w:keepLines/>
      <w:widowControl w:val="0"/>
      <w:numPr>
        <w:numId w:val="0"/>
      </w:numPr>
      <w:kinsoku/>
      <w:autoSpaceDE w:val="0"/>
      <w:autoSpaceDN w:val="0"/>
      <w:adjustRightInd w:val="0"/>
      <w:spacing w:before="140" w:after="140" w:line="415" w:lineRule="auto"/>
      <w:ind w:right="240"/>
      <w:jc w:val="left"/>
    </w:pPr>
    <w:rPr>
      <w:rFonts w:ascii="仿宋_GB2312" w:eastAsia="黑体" w:cs="Times New Roman"/>
      <w:iCs w:val="0"/>
      <w:color w:val="auto"/>
      <w:sz w:val="28"/>
      <w:szCs w:val="32"/>
    </w:rPr>
  </w:style>
  <w:style w:type="character" w:customStyle="1" w:styleId="CharChar2">
    <w:name w:val="Char Char2"/>
    <w:locked/>
    <w:rsid w:val="000A6EC1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customStyle="1" w:styleId="CharChar20">
    <w:name w:val="Char Char2"/>
    <w:rsid w:val="00700961"/>
    <w:rPr>
      <w:rFonts w:ascii="宋体" w:eastAsia="宋体" w:hAnsi="宋体" w:cs="Times New Roman"/>
      <w:sz w:val="24"/>
      <w:szCs w:val="24"/>
    </w:rPr>
  </w:style>
  <w:style w:type="character" w:customStyle="1" w:styleId="Char0">
    <w:name w:val="页脚 Char"/>
    <w:link w:val="a5"/>
    <w:rsid w:val="00B774E4"/>
    <w:rPr>
      <w:rFonts w:eastAsia="宋体"/>
      <w:sz w:val="18"/>
      <w:szCs w:val="18"/>
      <w:lang w:val="en-GB" w:eastAsia="zh-CN" w:bidi="ar-SA"/>
    </w:rPr>
  </w:style>
  <w:style w:type="character" w:customStyle="1" w:styleId="CharChar1">
    <w:name w:val="Char Char1"/>
    <w:rsid w:val="000B51D1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customStyle="1" w:styleId="CharChar">
    <w:name w:val="Char Char"/>
    <w:locked/>
    <w:rsid w:val="00393106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styleId="ab">
    <w:name w:val="FollowedHyperlink"/>
    <w:rsid w:val="004D4831"/>
    <w:rPr>
      <w:color w:val="800080"/>
      <w:u w:val="single"/>
    </w:rPr>
  </w:style>
  <w:style w:type="character" w:styleId="ac">
    <w:name w:val="page number"/>
    <w:basedOn w:val="a1"/>
    <w:rsid w:val="00294F67"/>
  </w:style>
  <w:style w:type="paragraph" w:styleId="ad">
    <w:name w:val="List Paragraph"/>
    <w:aliases w:val="文本"/>
    <w:basedOn w:val="a"/>
    <w:uiPriority w:val="34"/>
    <w:qFormat/>
    <w:rsid w:val="0055044E"/>
    <w:pPr>
      <w:jc w:val="left"/>
    </w:pPr>
    <w:rPr>
      <w:rFonts w:cs="微软雅黑"/>
      <w:szCs w:val="21"/>
    </w:rPr>
  </w:style>
  <w:style w:type="character" w:styleId="ae">
    <w:name w:val="Subtle Emphasis"/>
    <w:uiPriority w:val="19"/>
    <w:qFormat/>
    <w:rsid w:val="005544E9"/>
    <w:rPr>
      <w:i/>
      <w:iCs/>
      <w:color w:val="404040"/>
    </w:rPr>
  </w:style>
  <w:style w:type="character" w:customStyle="1" w:styleId="2Char">
    <w:name w:val="标题 2 Char"/>
    <w:link w:val="2"/>
    <w:rsid w:val="006D1684"/>
    <w:rPr>
      <w:rFonts w:ascii="宋体" w:eastAsia="微软雅黑" w:cs="Arial"/>
      <w:b/>
      <w:bCs/>
      <w:iCs/>
      <w:color w:val="000000"/>
      <w:sz w:val="24"/>
      <w:szCs w:val="24"/>
    </w:rPr>
  </w:style>
  <w:style w:type="character" w:customStyle="1" w:styleId="Char">
    <w:name w:val="页眉 Char"/>
    <w:link w:val="a4"/>
    <w:uiPriority w:val="99"/>
    <w:rsid w:val="00DA28E0"/>
    <w:rPr>
      <w:rFonts w:eastAsia="微软雅黑"/>
      <w:sz w:val="18"/>
      <w:szCs w:val="18"/>
      <w:lang w:val="en-GB"/>
    </w:rPr>
  </w:style>
  <w:style w:type="paragraph" w:styleId="af">
    <w:name w:val="Balloon Text"/>
    <w:basedOn w:val="a"/>
    <w:link w:val="Char2"/>
    <w:rsid w:val="008452B5"/>
    <w:rPr>
      <w:sz w:val="18"/>
      <w:szCs w:val="18"/>
    </w:rPr>
  </w:style>
  <w:style w:type="character" w:customStyle="1" w:styleId="Char2">
    <w:name w:val="批注框文本 Char"/>
    <w:basedOn w:val="a1"/>
    <w:link w:val="af"/>
    <w:rsid w:val="008452B5"/>
    <w:rPr>
      <w:rFonts w:ascii="微软雅黑" w:eastAsia="微软雅黑" w:hAnsi="微软雅黑"/>
      <w:sz w:val="18"/>
      <w:szCs w:val="1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image" Target="media/image5.wmf"/><Relationship Id="rId3" Type="http://schemas.openxmlformats.org/officeDocument/2006/relationships/styles" Target="styles.xml"/><Relationship Id="rId21" Type="http://schemas.openxmlformats.org/officeDocument/2006/relationships/oleObject" Target="embeddings/oleObject4.bin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oleObject" Target="embeddings/oleObject2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image" Target="media/image8.wmf"/><Relationship Id="rId10" Type="http://schemas.openxmlformats.org/officeDocument/2006/relationships/header" Target="header2.xml"/><Relationship Id="rId19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wmf"/><Relationship Id="rId22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5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78D5D-39FB-4E28-8862-089217EA9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TotalTime>9</TotalTime>
  <Pages>18</Pages>
  <Words>2441</Words>
  <Characters>13920</Characters>
  <Application>Microsoft Office Word</Application>
  <DocSecurity>0</DocSecurity>
  <Lines>116</Lines>
  <Paragraphs>32</Paragraphs>
  <ScaleCrop>false</ScaleCrop>
  <Company>gbsware</Company>
  <LinksUpToDate>false</LinksUpToDate>
  <CharactersWithSpaces>16329</CharactersWithSpaces>
  <SharedDoc>false</SharedDoc>
  <HLinks>
    <vt:vector size="126" baseType="variant">
      <vt:variant>
        <vt:i4>1310769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_Toc426031005</vt:lpwstr>
      </vt:variant>
      <vt:variant>
        <vt:i4>1310769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_Toc426031004</vt:lpwstr>
      </vt:variant>
      <vt:variant>
        <vt:i4>1310769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_Toc426031003</vt:lpwstr>
      </vt:variant>
      <vt:variant>
        <vt:i4>1310769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_Toc426031002</vt:lpwstr>
      </vt:variant>
      <vt:variant>
        <vt:i4>1310769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_Toc426031001</vt:lpwstr>
      </vt:variant>
      <vt:variant>
        <vt:i4>1310769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_Toc426031000</vt:lpwstr>
      </vt:variant>
      <vt:variant>
        <vt:i4>1835064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_Toc426030999</vt:lpwstr>
      </vt:variant>
      <vt:variant>
        <vt:i4>1835064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_Toc426030998</vt:lpwstr>
      </vt:variant>
      <vt:variant>
        <vt:i4>1835064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_Toc426030997</vt:lpwstr>
      </vt:variant>
      <vt:variant>
        <vt:i4>1835064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_Toc426030996</vt:lpwstr>
      </vt:variant>
      <vt:variant>
        <vt:i4>1835064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_Toc426030995</vt:lpwstr>
      </vt:variant>
      <vt:variant>
        <vt:i4>1835064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_Toc426030994</vt:lpwstr>
      </vt:variant>
      <vt:variant>
        <vt:i4>1835064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_Toc426030993</vt:lpwstr>
      </vt:variant>
      <vt:variant>
        <vt:i4>1835064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_Toc426030992</vt:lpwstr>
      </vt:variant>
      <vt:variant>
        <vt:i4>1835064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_Toc426030991</vt:lpwstr>
      </vt:variant>
      <vt:variant>
        <vt:i4>1835064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_Toc426030990</vt:lpwstr>
      </vt:variant>
      <vt:variant>
        <vt:i4>1900600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_Toc426030989</vt:lpwstr>
      </vt:variant>
      <vt:variant>
        <vt:i4>1900600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_Toc426030988</vt:lpwstr>
      </vt:variant>
      <vt:variant>
        <vt:i4>1900600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_Toc426030987</vt:lpwstr>
      </vt:variant>
      <vt:variant>
        <vt:i4>1900600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_Toc426030986</vt:lpwstr>
      </vt:variant>
      <vt:variant>
        <vt:i4>1900600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_Toc426030985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眩光分析报告书</dc:title>
  <dc:subject/>
  <dc:creator>lenovo</dc:creator>
  <cp:keywords/>
  <dc:description/>
  <cp:lastModifiedBy>dd杜家梦奇</cp:lastModifiedBy>
  <cp:revision>4</cp:revision>
  <cp:lastPrinted>1899-12-31T16:00:00Z</cp:lastPrinted>
  <dcterms:created xsi:type="dcterms:W3CDTF">2023-12-30T07:36:00Z</dcterms:created>
  <dcterms:modified xsi:type="dcterms:W3CDTF">2024-01-08T15:26:00Z</dcterms:modified>
</cp:coreProperties>
</file>