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B476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CBB003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D030BCD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8E8938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C1FF84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71B7D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A71D69" w14:textId="169731A5" w:rsidR="00794676" w:rsidRPr="00BA3C71" w:rsidRDefault="00BA3C71" w:rsidP="00BA3C71">
            <w:pPr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青南村矿区遗址科普站</w:t>
            </w:r>
          </w:p>
        </w:tc>
      </w:tr>
      <w:tr w:rsidR="00794676" w:rsidRPr="00D40158" w14:paraId="5B98BDB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835E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BD13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杭州</w:t>
            </w:r>
            <w:bookmarkEnd w:id="2"/>
          </w:p>
        </w:tc>
      </w:tr>
      <w:tr w:rsidR="00794676" w:rsidRPr="00D40158" w14:paraId="4C26BF0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B20CA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9C95AD" w14:textId="69F3CB52" w:rsidR="00794676" w:rsidRPr="00D40158" w:rsidRDefault="00BA3C7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K1A60179</w:t>
            </w:r>
          </w:p>
        </w:tc>
      </w:tr>
      <w:tr w:rsidR="00BA3C71" w:rsidRPr="00D40158" w14:paraId="38303AC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977074" w14:textId="77777777" w:rsidR="00BA3C71" w:rsidRPr="00D40158" w:rsidRDefault="00BA3C71" w:rsidP="00BA3C71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C1F711" w14:textId="1D092B02" w:rsidR="00BA3C71" w:rsidRPr="00D40158" w:rsidRDefault="00BA3C71" w:rsidP="00BA3C71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 w:hint="eastAsia"/>
                <w:szCs w:val="21"/>
              </w:rPr>
              <w:t>浙江农林大学</w:t>
            </w:r>
          </w:p>
        </w:tc>
      </w:tr>
      <w:tr w:rsidR="00BA3C71" w:rsidRPr="00D40158" w14:paraId="39AB99D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8BA878" w14:textId="77777777" w:rsidR="00BA3C71" w:rsidRPr="00D40158" w:rsidRDefault="00BA3C71" w:rsidP="00BA3C7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9CAF1D0" w14:textId="77777777" w:rsidR="00BA3C71" w:rsidRPr="00D40158" w:rsidRDefault="00BA3C71" w:rsidP="00BA3C71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2024年2月6日</w:t>
              </w:r>
            </w:smartTag>
            <w:bookmarkEnd w:id="5"/>
          </w:p>
        </w:tc>
      </w:tr>
    </w:tbl>
    <w:p w14:paraId="0738DE4A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070009E" wp14:editId="33D45556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47DEC" w14:textId="77777777" w:rsidR="00DE25CE" w:rsidRDefault="00DE25CE">
      <w:pPr>
        <w:spacing w:line="240" w:lineRule="atLeast"/>
        <w:jc w:val="center"/>
        <w:rPr>
          <w:rFonts w:ascii="宋体" w:hAnsi="宋体"/>
        </w:rPr>
      </w:pPr>
    </w:p>
    <w:p w14:paraId="464F93B0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11153A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E18F5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944021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7" w:name="软件全称"/>
            <w:r>
              <w:t>斯维尔节能设计</w:t>
            </w:r>
            <w:r>
              <w:t>BECS2023</w:t>
            </w:r>
            <w:bookmarkEnd w:id="7"/>
          </w:p>
        </w:tc>
      </w:tr>
      <w:tr w:rsidR="00794676" w:rsidRPr="00D40158" w14:paraId="1DCB5C3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0C3B81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F7B071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8"/>
          </w:p>
        </w:tc>
      </w:tr>
      <w:tr w:rsidR="00794676" w:rsidRPr="00D40158" w14:paraId="3D4F62D6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D9E5F1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FB1A68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089EEA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8F8F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9404D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T15957111975</w:t>
            </w:r>
            <w:bookmarkEnd w:id="9"/>
          </w:p>
        </w:tc>
      </w:tr>
    </w:tbl>
    <w:p w14:paraId="2695CBB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BB440A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205FF1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E0D7944" w14:textId="77777777" w:rsidR="00BA3C71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8071739" w:history="1">
        <w:r w:rsidR="00BA3C71" w:rsidRPr="00444A89">
          <w:rPr>
            <w:rStyle w:val="a8"/>
          </w:rPr>
          <w:t>1</w:t>
        </w:r>
        <w:r w:rsidR="00BA3C7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A3C71" w:rsidRPr="00444A89">
          <w:rPr>
            <w:rStyle w:val="a8"/>
          </w:rPr>
          <w:t>建筑概况</w:t>
        </w:r>
        <w:r w:rsidR="00BA3C71">
          <w:rPr>
            <w:webHidden/>
          </w:rPr>
          <w:tab/>
        </w:r>
        <w:r w:rsidR="00BA3C71">
          <w:rPr>
            <w:webHidden/>
          </w:rPr>
          <w:fldChar w:fldCharType="begin"/>
        </w:r>
        <w:r w:rsidR="00BA3C71">
          <w:rPr>
            <w:webHidden/>
          </w:rPr>
          <w:instrText xml:space="preserve"> PAGEREF _Toc158071739 \h </w:instrText>
        </w:r>
        <w:r w:rsidR="00BA3C71">
          <w:rPr>
            <w:webHidden/>
          </w:rPr>
        </w:r>
        <w:r w:rsidR="00BA3C71">
          <w:rPr>
            <w:webHidden/>
          </w:rPr>
          <w:fldChar w:fldCharType="separate"/>
        </w:r>
        <w:r w:rsidR="00BA3C71">
          <w:rPr>
            <w:webHidden/>
          </w:rPr>
          <w:t>3</w:t>
        </w:r>
        <w:r w:rsidR="00BA3C71">
          <w:rPr>
            <w:webHidden/>
          </w:rPr>
          <w:fldChar w:fldCharType="end"/>
        </w:r>
      </w:hyperlink>
    </w:p>
    <w:p w14:paraId="75F201F0" w14:textId="77777777" w:rsidR="00BA3C71" w:rsidRDefault="00BA3C7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071740" w:history="1">
        <w:r w:rsidRPr="00444A8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A89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414507" w14:textId="77777777" w:rsidR="00BA3C71" w:rsidRDefault="00BA3C7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071741" w:history="1">
        <w:r w:rsidRPr="00444A8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A89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020CA9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42" w:history="1">
        <w:r w:rsidRPr="00444A8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AC978C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43" w:history="1">
        <w:r w:rsidRPr="00444A8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3E9BC5" w14:textId="77777777" w:rsidR="00BA3C71" w:rsidRDefault="00BA3C7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071744" w:history="1">
        <w:r w:rsidRPr="00444A8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A89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EA9A19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45" w:history="1">
        <w:r w:rsidRPr="00444A8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26A080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46" w:history="1">
        <w:r w:rsidRPr="00444A89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E82C29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47" w:history="1">
        <w:r w:rsidRPr="00444A89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F2FCAE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48" w:history="1">
        <w:r w:rsidRPr="00444A89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D48C9C" w14:textId="77777777" w:rsidR="00BA3C71" w:rsidRDefault="00BA3C7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071749" w:history="1">
        <w:r w:rsidRPr="00444A8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A89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22F7A5" w14:textId="77777777" w:rsidR="00BA3C71" w:rsidRDefault="00BA3C7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071750" w:history="1">
        <w:r w:rsidRPr="00444A8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A89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83268B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1" w:history="1">
        <w:r w:rsidRPr="00444A8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6A85C7" w14:textId="77777777" w:rsidR="00BA3C71" w:rsidRDefault="00BA3C7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2" w:history="1">
        <w:r w:rsidRPr="00444A89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9AF09E" w14:textId="77777777" w:rsidR="00BA3C71" w:rsidRDefault="00BA3C7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3" w:history="1">
        <w:r w:rsidRPr="00444A89">
          <w:rPr>
            <w:rStyle w:val="a8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0DC89E" w14:textId="77777777" w:rsidR="00BA3C71" w:rsidRDefault="00BA3C7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4" w:history="1">
        <w:r w:rsidRPr="00444A89">
          <w:rPr>
            <w:rStyle w:val="a8"/>
            <w:lang w:val="en-GB"/>
          </w:rPr>
          <w:t>6.1.3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平屋顶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D652D4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5" w:history="1">
        <w:r w:rsidRPr="00444A8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B346B8D" w14:textId="77777777" w:rsidR="00BA3C71" w:rsidRDefault="00BA3C7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6" w:history="1">
        <w:r w:rsidRPr="00444A89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50EE693" w14:textId="77777777" w:rsidR="00BA3C71" w:rsidRDefault="00BA3C7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7" w:history="1">
        <w:r w:rsidRPr="00444A89">
          <w:rPr>
            <w:rStyle w:val="a8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木装饰外墙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7B0740A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8" w:history="1">
        <w:r w:rsidRPr="00444A89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76066EC" w14:textId="77777777" w:rsidR="00BA3C71" w:rsidRDefault="00BA3C7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59" w:history="1">
        <w:r w:rsidRPr="00444A89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859238F" w14:textId="77777777" w:rsidR="00BA3C71" w:rsidRDefault="00BA3C7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071760" w:history="1">
        <w:r w:rsidRPr="00444A89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A89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EB5E4CA" w14:textId="77777777" w:rsidR="00BA3C71" w:rsidRDefault="00BA3C7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071761" w:history="1">
        <w:r w:rsidRPr="00444A89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A89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_Toc158071761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316E9EF" w14:textId="77777777" w:rsidR="00794676" w:rsidRDefault="00794676" w:rsidP="00794676">
      <w:pPr>
        <w:spacing w:line="240" w:lineRule="atLeast"/>
      </w:pPr>
      <w:r>
        <w:fldChar w:fldCharType="end"/>
      </w:r>
    </w:p>
    <w:p w14:paraId="7119336A" w14:textId="77777777" w:rsidR="00794676" w:rsidRPr="009C4D39" w:rsidRDefault="00794676" w:rsidP="00794676">
      <w:pPr>
        <w:spacing w:line="240" w:lineRule="atLeast"/>
        <w:sectPr w:rsidR="00794676" w:rsidRPr="009C4D39" w:rsidSect="0088458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ED64F2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0" w:name="_Toc158071739"/>
      <w:r w:rsidRPr="005E5F93">
        <w:rPr>
          <w:rFonts w:hint="eastAsia"/>
        </w:rPr>
        <w:lastRenderedPageBreak/>
        <w:t>建筑概况</w:t>
      </w:r>
      <w:bookmarkEnd w:id="10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AB7DE2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EA8AAA6" w14:textId="77777777" w:rsidR="00794676" w:rsidRPr="005816EB" w:rsidRDefault="00794676" w:rsidP="009205C5">
            <w:pPr>
              <w:spacing w:line="240" w:lineRule="atLeast"/>
            </w:pPr>
            <w:bookmarkStart w:id="11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7A75D6D" w14:textId="77777777" w:rsidR="00794676" w:rsidRPr="005816EB" w:rsidRDefault="00794676" w:rsidP="009205C5">
            <w:pPr>
              <w:spacing w:line="240" w:lineRule="atLeast"/>
            </w:pPr>
            <w:bookmarkStart w:id="12" w:name="工程名称"/>
            <w:r>
              <w:t>新建项目</w:t>
            </w:r>
            <w:bookmarkEnd w:id="12"/>
          </w:p>
        </w:tc>
      </w:tr>
      <w:tr w:rsidR="00794676" w:rsidRPr="005816EB" w14:paraId="448A9E9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AD1BFC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BB61D30" w14:textId="77777777" w:rsidR="00794676" w:rsidRPr="005816EB" w:rsidRDefault="00794676" w:rsidP="009205C5">
            <w:pPr>
              <w:spacing w:line="240" w:lineRule="atLeast"/>
            </w:pPr>
            <w:bookmarkStart w:id="13" w:name="工程地点"/>
            <w:r>
              <w:t>浙江</w:t>
            </w:r>
            <w:r>
              <w:t>-</w:t>
            </w:r>
            <w:r>
              <w:t>杭州</w:t>
            </w:r>
            <w:bookmarkEnd w:id="13"/>
          </w:p>
        </w:tc>
      </w:tr>
      <w:tr w:rsidR="00794676" w:rsidRPr="005816EB" w14:paraId="418056D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F3E7B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C0C586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</w:rPr>
              <w:t>30.23</w:t>
            </w:r>
            <w:bookmarkEnd w:id="14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0A83ED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</w:rPr>
              <w:t>120.17</w:t>
            </w:r>
            <w:bookmarkEnd w:id="15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464880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91271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294754B" w14:textId="77777777" w:rsidR="00794676" w:rsidRPr="005816EB" w:rsidRDefault="00794676" w:rsidP="009205C5">
            <w:pPr>
              <w:spacing w:line="240" w:lineRule="atLeast"/>
            </w:pPr>
            <w:bookmarkStart w:id="16" w:name="气候分区"/>
            <w:r>
              <w:t>夏热冬冷</w:t>
            </w:r>
            <w:bookmarkEnd w:id="16"/>
          </w:p>
        </w:tc>
      </w:tr>
      <w:tr w:rsidR="00794676" w:rsidRPr="005816EB" w14:paraId="134C58A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C4315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4A5AF8B" w14:textId="77777777" w:rsidR="00794676" w:rsidRPr="005816EB" w:rsidRDefault="00794676" w:rsidP="009205C5">
            <w:pPr>
              <w:spacing w:line="240" w:lineRule="atLeast"/>
            </w:pPr>
            <w:bookmarkStart w:id="17" w:name="大气透明度等级"/>
            <w:r>
              <w:t>5</w:t>
            </w:r>
            <w:bookmarkEnd w:id="17"/>
          </w:p>
        </w:tc>
      </w:tr>
      <w:tr w:rsidR="00794676" w:rsidRPr="005816EB" w14:paraId="09D9F54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2F149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DAABB2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8" w:name="地上建筑面积"/>
            <w:r w:rsidRPr="005816EB">
              <w:rPr>
                <w:rFonts w:hint="eastAsia"/>
              </w:rPr>
              <w:t>2084</w:t>
            </w:r>
            <w:bookmarkEnd w:id="18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9" w:name="地下建筑面积"/>
            <w:r w:rsidRPr="005816EB">
              <w:rPr>
                <w:rFonts w:hint="eastAsia"/>
              </w:rPr>
              <w:t>0</w:t>
            </w:r>
            <w:bookmarkEnd w:id="19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AA3DFE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9A343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76D640B" w14:textId="330521D5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BA3C71">
              <w:t>3</w:t>
            </w:r>
            <w:r w:rsidRPr="005816EB">
              <w:rPr>
                <w:rFonts w:hint="eastAsia"/>
              </w:rPr>
              <w:t xml:space="preserve">         </w:t>
            </w:r>
            <w:r w:rsidRPr="005816EB">
              <w:rPr>
                <w:rFonts w:hint="eastAsia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794676" w:rsidRPr="005816EB" w14:paraId="0D3FFF6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BD1559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8CD764B" w14:textId="77777777" w:rsidR="00794676" w:rsidRPr="005816EB" w:rsidRDefault="00794676" w:rsidP="009205C5">
            <w:pPr>
              <w:spacing w:line="240" w:lineRule="atLeast"/>
            </w:pPr>
            <w:bookmarkStart w:id="21" w:name="地上建筑高度"/>
            <w:r w:rsidRPr="005816EB">
              <w:rPr>
                <w:rFonts w:hint="eastAsia"/>
              </w:rPr>
              <w:t>14.8</w:t>
            </w:r>
            <w:bookmarkEnd w:id="21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02B711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36CC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05C4E0F" w14:textId="77777777" w:rsidR="00794676" w:rsidRPr="005816EB" w:rsidRDefault="00794676" w:rsidP="009205C5">
            <w:pPr>
              <w:spacing w:line="240" w:lineRule="atLeast"/>
            </w:pPr>
            <w:bookmarkStart w:id="22" w:name="结构类型"/>
            <w:bookmarkEnd w:id="22"/>
          </w:p>
        </w:tc>
      </w:tr>
    </w:tbl>
    <w:p w14:paraId="7D9E387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3" w:name="TitleFormat"/>
      <w:bookmarkStart w:id="24" w:name="_Toc158071740"/>
      <w:bookmarkEnd w:id="11"/>
      <w:r>
        <w:rPr>
          <w:rFonts w:hint="eastAsia"/>
        </w:rPr>
        <w:t>评价依据</w:t>
      </w:r>
      <w:bookmarkEnd w:id="24"/>
    </w:p>
    <w:bookmarkEnd w:id="23"/>
    <w:p w14:paraId="39E87D5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5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5"/>
    </w:p>
    <w:p w14:paraId="271DBCFD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6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6"/>
    </w:p>
    <w:p w14:paraId="3AE800D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27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27"/>
    <w:p w14:paraId="7175042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312D5A62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3F13227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158071741"/>
      <w:r>
        <w:rPr>
          <w:rFonts w:hint="eastAsia"/>
        </w:rPr>
        <w:t>评价目标与方法</w:t>
      </w:r>
      <w:bookmarkEnd w:id="28"/>
    </w:p>
    <w:p w14:paraId="471DBFC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29" w:name="_Toc158071742"/>
      <w:r>
        <w:rPr>
          <w:rFonts w:hint="eastAsia"/>
          <w:kern w:val="2"/>
        </w:rPr>
        <w:t>评价目标</w:t>
      </w:r>
      <w:bookmarkEnd w:id="29"/>
    </w:p>
    <w:p w14:paraId="5B525B2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0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0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17FD3A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FE7FB3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1" w:name="_Toc158071743"/>
      <w:r>
        <w:rPr>
          <w:rFonts w:hint="eastAsia"/>
          <w:kern w:val="2"/>
        </w:rPr>
        <w:t>评价方法</w:t>
      </w:r>
      <w:bookmarkEnd w:id="31"/>
    </w:p>
    <w:p w14:paraId="219C903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 w:rsidRPr="00FE74EF">
        <w:rPr>
          <w:color w:val="000000"/>
          <w:szCs w:val="21"/>
        </w:rPr>
        <w:t>在给定两侧空气温度及变化规律的情况下，</w:t>
      </w:r>
      <w:bookmarkEnd w:id="32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E559EA2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4AAF587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5B3665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E6AADC7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D997F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9CCB022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D9A08B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94C678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32CC89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17155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89A094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8622FB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FD1BB2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C8DD47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01DBC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A3C71">
              <w:rPr>
                <w:position w:val="-9"/>
              </w:rPr>
              <w:pict w14:anchorId="1FCF282E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81D3B24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472A05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C7E997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C06847E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11592D8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3AF1D5F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BB8794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006822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4BB03CE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58DCB2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060502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F11834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DE5A5D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E16FBC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2C695C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76CD70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581D1F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E8612EF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79EF280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94526A1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A3C71">
              <w:rPr>
                <w:position w:val="-9"/>
              </w:rPr>
              <w:pict w14:anchorId="1CE7D7FD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6DF822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2791553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D7EA4D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891445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7F6F466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555D52A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6868475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8DF4DFA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A3C71">
        <w:rPr>
          <w:position w:val="-6"/>
        </w:rPr>
        <w:pict w14:anchorId="39BF3F9F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80ADB7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8F87B65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A3C71">
        <w:rPr>
          <w:position w:val="-8"/>
        </w:rPr>
        <w:pict w14:anchorId="6FA2BA37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3938D4D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50CEB8CE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A3C71">
        <w:rPr>
          <w:rFonts w:ascii="宋体" w:hAnsi="宋体"/>
          <w:position w:val="-8"/>
        </w:rPr>
        <w:pict w14:anchorId="2594952C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EA0879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F7F2DD4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D0E2D21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3E6226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EC3AED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02B86C2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23"/>
        </w:rPr>
        <w:pict w14:anchorId="30DDAF26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416BED3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3950325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24"/>
        </w:rPr>
        <w:pict w14:anchorId="46A68113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CB29F8C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8"/>
        </w:rPr>
        <w:pict w14:anchorId="6B9FC268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7A38D42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AF1F60E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8"/>
        </w:rPr>
        <w:pict w14:anchorId="5F79750A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18BE782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26"/>
        </w:rPr>
        <w:pict w14:anchorId="7F3D4F1F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86EBFF8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BC7604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6E1163DA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21"/>
        </w:rPr>
        <w:pict w14:anchorId="2C308B52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AC4DC0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D39014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EF21439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D5D9CA2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8"/>
        </w:rPr>
        <w:pict w14:anchorId="6B4ED681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A880308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26"/>
        </w:rPr>
        <w:pict w14:anchorId="5EE92099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7FEA0FB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E72819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0946D7E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8"/>
        </w:rPr>
        <w:pict w14:anchorId="4939416E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29E277D7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48FFDD1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A3C71">
        <w:rPr>
          <w:position w:val="-8"/>
        </w:rPr>
        <w:pict w14:anchorId="13090123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01C41D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71744BB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5B7D56C2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A3C71">
        <w:rPr>
          <w:position w:val="-9"/>
        </w:rPr>
        <w:pict w14:anchorId="72762F68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2B4693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3B05AE4E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A3C71">
        <w:rPr>
          <w:rFonts w:ascii="Cambria Math" w:hAnsi="Cambria Math"/>
          <w:color w:val="000000"/>
          <w:szCs w:val="21"/>
        </w:rPr>
        <w:pict w14:anchorId="63FCB42F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E352E0E" w14:textId="77777777" w:rsidR="00794676" w:rsidRPr="00C72292" w:rsidRDefault="00794676" w:rsidP="00794676">
      <w:pPr>
        <w:pStyle w:val="a0"/>
        <w:ind w:left="1470" w:right="1470"/>
      </w:pPr>
    </w:p>
    <w:p w14:paraId="5934CF7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3" w:name="_Toc158071744"/>
      <w:r>
        <w:rPr>
          <w:rFonts w:hint="eastAsia"/>
        </w:rPr>
        <w:t>边界</w:t>
      </w:r>
      <w:r>
        <w:t>条件参数设置</w:t>
      </w:r>
      <w:bookmarkEnd w:id="33"/>
    </w:p>
    <w:p w14:paraId="5A06DB5F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807174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26929B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41AA3A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D04225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2A64F0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013391B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9AB15FC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7711E7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61EA242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37736B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709964B6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F7A8AE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7B97AB3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A3C71">
              <w:rPr>
                <w:position w:val="-8"/>
              </w:rPr>
              <w:pict w14:anchorId="31A5041D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B2F39C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DC83ED1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10244FF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04378A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229B9345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78346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97EFA7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75B34B8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0DF9256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F1DAF6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6335AE9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BFDA76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56D8386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D0B590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62711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69A3D6D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125B49B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B336E1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55B9422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F135335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54E97C4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A3C71">
              <w:rPr>
                <w:position w:val="-8"/>
              </w:rPr>
              <w:pict w14:anchorId="63213BFA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36BCC7B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9905551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4C359F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E8E704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D06D6BE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976490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9DD823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1D85F0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C84DF8F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55FA70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A68E03C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96EAB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5B84DE6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911FFD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081691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15807174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5"/>
    </w:p>
    <w:p w14:paraId="4FA844E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rPr>
          <w:noProof/>
        </w:rPr>
        <w:drawing>
          <wp:inline distT="0" distB="0" distL="0" distR="0" wp14:anchorId="586AA888" wp14:editId="0ED05CA6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632E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0E58B02C" w14:textId="77777777">
        <w:tc>
          <w:tcPr>
            <w:tcW w:w="777" w:type="dxa"/>
            <w:shd w:val="clear" w:color="auto" w:fill="E6E6E6"/>
            <w:vAlign w:val="center"/>
          </w:tcPr>
          <w:p w14:paraId="6A547D5A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9D4E4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8F794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EF748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14B37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F5074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9E32F4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5990D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D5C78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12BC7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95660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355A0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20066AE6" w14:textId="77777777">
        <w:tc>
          <w:tcPr>
            <w:tcW w:w="777" w:type="dxa"/>
            <w:vAlign w:val="center"/>
          </w:tcPr>
          <w:p w14:paraId="7B6B41AD" w14:textId="77777777" w:rsidR="00DE25CE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5CC384CE" w14:textId="77777777" w:rsidR="00DE25CE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53CAAF85" w14:textId="77777777" w:rsidR="00DE25CE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21BC759B" w14:textId="77777777" w:rsidR="00DE25CE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55F8918D" w14:textId="77777777" w:rsidR="00DE25CE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3BF4AAAF" w14:textId="77777777" w:rsidR="00DE25CE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3444DAF5" w14:textId="77777777" w:rsidR="00DE25CE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5090CB9C" w14:textId="77777777" w:rsidR="00DE25CE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5DDFFB02" w14:textId="77777777" w:rsidR="00DE25CE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74AD65AC" w14:textId="77777777" w:rsidR="00DE25CE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3B22718B" w14:textId="77777777" w:rsidR="00DE25C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336AB74A" w14:textId="77777777" w:rsidR="00DE25CE" w:rsidRDefault="00000000">
            <w:r>
              <w:t>37.10</w:t>
            </w:r>
          </w:p>
        </w:tc>
      </w:tr>
      <w:tr w:rsidR="00DE25CE" w14:paraId="2CD9E462" w14:textId="77777777">
        <w:tc>
          <w:tcPr>
            <w:tcW w:w="777" w:type="dxa"/>
            <w:shd w:val="clear" w:color="auto" w:fill="E6E6E6"/>
            <w:vAlign w:val="center"/>
          </w:tcPr>
          <w:p w14:paraId="313FCB4D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72954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96BFC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06EC0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58B2C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90582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4FCA1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C935D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E3FAE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E01CE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7FE99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F075B" w14:textId="77777777" w:rsidR="00DE25CE" w:rsidRDefault="00000000">
            <w:r>
              <w:t>23:00</w:t>
            </w:r>
          </w:p>
        </w:tc>
      </w:tr>
      <w:tr w:rsidR="00DE25CE" w14:paraId="1AD3A86D" w14:textId="77777777">
        <w:tc>
          <w:tcPr>
            <w:tcW w:w="777" w:type="dxa"/>
            <w:vAlign w:val="center"/>
          </w:tcPr>
          <w:p w14:paraId="3E1B5188" w14:textId="77777777" w:rsidR="00DE25CE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3913954A" w14:textId="77777777" w:rsidR="00DE25CE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3F530B47" w14:textId="77777777" w:rsidR="00DE25CE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6FE48300" w14:textId="77777777" w:rsidR="00DE25CE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C827988" w14:textId="77777777" w:rsidR="00DE25CE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47D2ADA" w14:textId="77777777" w:rsidR="00DE25CE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70E1BBDE" w14:textId="77777777" w:rsidR="00DE25C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1EF12937" w14:textId="77777777" w:rsidR="00DE25C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24C6D64F" w14:textId="77777777" w:rsidR="00DE25CE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7B18586E" w14:textId="77777777" w:rsidR="00DE25CE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70057BF4" w14:textId="77777777" w:rsidR="00DE25CE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1D71338F" w14:textId="77777777" w:rsidR="00DE25CE" w:rsidRDefault="00000000">
            <w:r>
              <w:t>33.60</w:t>
            </w:r>
          </w:p>
        </w:tc>
      </w:tr>
    </w:tbl>
    <w:p w14:paraId="44F12F4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 w14:paraId="73AF437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</w:p>
    <w:p w14:paraId="25BBADB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39" w:name="_Toc15807174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9C6A15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C04AAB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A14EDE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FF80AE4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B8746F4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428A8FA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1516E453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6E749E6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20AD68B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4D5721A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FB9F3FB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E25CE" w14:paraId="701F4B95" w14:textId="77777777">
        <w:tc>
          <w:tcPr>
            <w:tcW w:w="1556" w:type="dxa"/>
            <w:shd w:val="clear" w:color="auto" w:fill="E6E6E6"/>
            <w:vAlign w:val="center"/>
          </w:tcPr>
          <w:p w14:paraId="5BD1A90B" w14:textId="77777777" w:rsidR="00DE25CE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4EE211" w14:textId="77777777" w:rsidR="00DE25CE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435C34" w14:textId="77777777" w:rsidR="00DE25CE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34E8F1" w14:textId="77777777" w:rsidR="00DE25CE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D94C48" w14:textId="77777777" w:rsidR="00DE25CE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501AC1" w14:textId="77777777" w:rsidR="00DE25CE" w:rsidRDefault="00000000">
            <w:pPr>
              <w:jc w:val="center"/>
            </w:pPr>
            <w:r>
              <w:t>水平</w:t>
            </w:r>
          </w:p>
        </w:tc>
      </w:tr>
      <w:tr w:rsidR="00DE25CE" w14:paraId="156FE1A5" w14:textId="77777777">
        <w:tc>
          <w:tcPr>
            <w:tcW w:w="1556" w:type="dxa"/>
            <w:shd w:val="clear" w:color="auto" w:fill="E6E6E6"/>
            <w:vAlign w:val="center"/>
          </w:tcPr>
          <w:p w14:paraId="7BA37B6D" w14:textId="77777777" w:rsidR="00DE25CE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49C2FECE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B60890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737372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20D547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A2B7BE" w14:textId="77777777" w:rsidR="00DE25CE" w:rsidRDefault="00000000">
            <w:r>
              <w:t>0.00</w:t>
            </w:r>
          </w:p>
        </w:tc>
      </w:tr>
      <w:tr w:rsidR="00DE25CE" w14:paraId="4C9E7E52" w14:textId="77777777">
        <w:tc>
          <w:tcPr>
            <w:tcW w:w="1556" w:type="dxa"/>
            <w:shd w:val="clear" w:color="auto" w:fill="E6E6E6"/>
            <w:vAlign w:val="center"/>
          </w:tcPr>
          <w:p w14:paraId="003046E5" w14:textId="77777777" w:rsidR="00DE25CE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571C6B66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510856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B9C320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7F9472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6E8985" w14:textId="77777777" w:rsidR="00DE25CE" w:rsidRDefault="00000000">
            <w:r>
              <w:t>0.00</w:t>
            </w:r>
          </w:p>
        </w:tc>
      </w:tr>
      <w:tr w:rsidR="00DE25CE" w14:paraId="05023249" w14:textId="77777777">
        <w:tc>
          <w:tcPr>
            <w:tcW w:w="1556" w:type="dxa"/>
            <w:shd w:val="clear" w:color="auto" w:fill="E6E6E6"/>
            <w:vAlign w:val="center"/>
          </w:tcPr>
          <w:p w14:paraId="7760E2CE" w14:textId="77777777" w:rsidR="00DE25CE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5AEA02ED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7F354F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2CF12A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2CAD74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0702C7" w14:textId="77777777" w:rsidR="00DE25CE" w:rsidRDefault="00000000">
            <w:r>
              <w:t>0.00</w:t>
            </w:r>
          </w:p>
        </w:tc>
      </w:tr>
      <w:tr w:rsidR="00DE25CE" w14:paraId="24249AAB" w14:textId="77777777">
        <w:tc>
          <w:tcPr>
            <w:tcW w:w="1556" w:type="dxa"/>
            <w:shd w:val="clear" w:color="auto" w:fill="E6E6E6"/>
            <w:vAlign w:val="center"/>
          </w:tcPr>
          <w:p w14:paraId="404FD185" w14:textId="77777777" w:rsidR="00DE25CE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125A6BA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7A0C22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3030AB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C7F26E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AC256C" w14:textId="77777777" w:rsidR="00DE25CE" w:rsidRDefault="00000000">
            <w:r>
              <w:t>0.00</w:t>
            </w:r>
          </w:p>
        </w:tc>
      </w:tr>
      <w:tr w:rsidR="00DE25CE" w14:paraId="360933CB" w14:textId="77777777">
        <w:tc>
          <w:tcPr>
            <w:tcW w:w="1556" w:type="dxa"/>
            <w:shd w:val="clear" w:color="auto" w:fill="E6E6E6"/>
            <w:vAlign w:val="center"/>
          </w:tcPr>
          <w:p w14:paraId="2B4E6452" w14:textId="77777777" w:rsidR="00DE25CE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96B5B3A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97BE2D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6792CD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777CC4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FA512D" w14:textId="77777777" w:rsidR="00DE25CE" w:rsidRDefault="00000000">
            <w:r>
              <w:t>0.00</w:t>
            </w:r>
          </w:p>
        </w:tc>
      </w:tr>
      <w:tr w:rsidR="00DE25CE" w14:paraId="347250AB" w14:textId="77777777">
        <w:tc>
          <w:tcPr>
            <w:tcW w:w="1556" w:type="dxa"/>
            <w:shd w:val="clear" w:color="auto" w:fill="E6E6E6"/>
            <w:vAlign w:val="center"/>
          </w:tcPr>
          <w:p w14:paraId="1A14C3BF" w14:textId="77777777" w:rsidR="00DE25CE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29A6376D" w14:textId="77777777" w:rsidR="00DE25CE" w:rsidRDefault="00000000">
            <w:r>
              <w:t>70.85</w:t>
            </w:r>
          </w:p>
        </w:tc>
        <w:tc>
          <w:tcPr>
            <w:tcW w:w="1556" w:type="dxa"/>
            <w:vAlign w:val="center"/>
          </w:tcPr>
          <w:p w14:paraId="68A91D8C" w14:textId="77777777" w:rsidR="00DE25CE" w:rsidRDefault="00000000">
            <w:r>
              <w:t>26.81</w:t>
            </w:r>
          </w:p>
        </w:tc>
        <w:tc>
          <w:tcPr>
            <w:tcW w:w="1556" w:type="dxa"/>
            <w:vAlign w:val="center"/>
          </w:tcPr>
          <w:p w14:paraId="3ADF729B" w14:textId="77777777" w:rsidR="00DE25CE" w:rsidRDefault="00000000">
            <w:r>
              <w:t>32.11</w:t>
            </w:r>
          </w:p>
        </w:tc>
        <w:tc>
          <w:tcPr>
            <w:tcW w:w="1556" w:type="dxa"/>
            <w:vAlign w:val="center"/>
          </w:tcPr>
          <w:p w14:paraId="293C699E" w14:textId="77777777" w:rsidR="00DE25CE" w:rsidRDefault="00000000">
            <w:r>
              <w:t>13.20</w:t>
            </w:r>
          </w:p>
        </w:tc>
        <w:tc>
          <w:tcPr>
            <w:tcW w:w="1556" w:type="dxa"/>
            <w:vAlign w:val="center"/>
          </w:tcPr>
          <w:p w14:paraId="0DACACEA" w14:textId="77777777" w:rsidR="00DE25CE" w:rsidRDefault="00000000">
            <w:r>
              <w:t>59.40</w:t>
            </w:r>
          </w:p>
        </w:tc>
      </w:tr>
      <w:tr w:rsidR="00DE25CE" w14:paraId="587562B5" w14:textId="77777777">
        <w:tc>
          <w:tcPr>
            <w:tcW w:w="1556" w:type="dxa"/>
            <w:shd w:val="clear" w:color="auto" w:fill="E6E6E6"/>
            <w:vAlign w:val="center"/>
          </w:tcPr>
          <w:p w14:paraId="208D8AC9" w14:textId="77777777" w:rsidR="00DE25CE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112129D" w14:textId="77777777" w:rsidR="00DE25CE" w:rsidRDefault="00000000">
            <w:r>
              <w:t>190.25</w:t>
            </w:r>
          </w:p>
        </w:tc>
        <w:tc>
          <w:tcPr>
            <w:tcW w:w="1556" w:type="dxa"/>
            <w:vAlign w:val="center"/>
          </w:tcPr>
          <w:p w14:paraId="5D6109D1" w14:textId="77777777" w:rsidR="00DE25CE" w:rsidRDefault="00000000">
            <w:r>
              <w:t>88.60</w:t>
            </w:r>
          </w:p>
        </w:tc>
        <w:tc>
          <w:tcPr>
            <w:tcW w:w="1556" w:type="dxa"/>
            <w:vAlign w:val="center"/>
          </w:tcPr>
          <w:p w14:paraId="6EC28FA2" w14:textId="77777777" w:rsidR="00DE25CE" w:rsidRDefault="00000000">
            <w:r>
              <w:t>89.24</w:t>
            </w:r>
          </w:p>
        </w:tc>
        <w:tc>
          <w:tcPr>
            <w:tcW w:w="1556" w:type="dxa"/>
            <w:vAlign w:val="center"/>
          </w:tcPr>
          <w:p w14:paraId="390D2B98" w14:textId="77777777" w:rsidR="00DE25CE" w:rsidRDefault="00000000">
            <w:r>
              <w:t>51.77</w:t>
            </w:r>
          </w:p>
        </w:tc>
        <w:tc>
          <w:tcPr>
            <w:tcW w:w="1556" w:type="dxa"/>
            <w:vAlign w:val="center"/>
          </w:tcPr>
          <w:p w14:paraId="494E35DE" w14:textId="77777777" w:rsidR="00DE25CE" w:rsidRDefault="00000000">
            <w:r>
              <w:t>184.10</w:t>
            </w:r>
          </w:p>
        </w:tc>
      </w:tr>
      <w:tr w:rsidR="00DE25CE" w14:paraId="332AA15B" w14:textId="77777777">
        <w:tc>
          <w:tcPr>
            <w:tcW w:w="1556" w:type="dxa"/>
            <w:shd w:val="clear" w:color="auto" w:fill="E6E6E6"/>
            <w:vAlign w:val="center"/>
          </w:tcPr>
          <w:p w14:paraId="2A58AA86" w14:textId="77777777" w:rsidR="00DE25CE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26929852" w14:textId="77777777" w:rsidR="00DE25CE" w:rsidRDefault="00000000">
            <w:r>
              <w:t>405.15</w:t>
            </w:r>
          </w:p>
        </w:tc>
        <w:tc>
          <w:tcPr>
            <w:tcW w:w="1556" w:type="dxa"/>
            <w:vAlign w:val="center"/>
          </w:tcPr>
          <w:p w14:paraId="60EA39C2" w14:textId="77777777" w:rsidR="00DE25CE" w:rsidRDefault="00000000">
            <w:r>
              <w:t>176.04</w:t>
            </w:r>
          </w:p>
        </w:tc>
        <w:tc>
          <w:tcPr>
            <w:tcW w:w="1556" w:type="dxa"/>
            <w:vAlign w:val="center"/>
          </w:tcPr>
          <w:p w14:paraId="14B6BB9E" w14:textId="77777777" w:rsidR="00DE25CE" w:rsidRDefault="00000000">
            <w:r>
              <w:t>161.82</w:t>
            </w:r>
          </w:p>
        </w:tc>
        <w:tc>
          <w:tcPr>
            <w:tcW w:w="1556" w:type="dxa"/>
            <w:vAlign w:val="center"/>
          </w:tcPr>
          <w:p w14:paraId="414864B4" w14:textId="77777777" w:rsidR="00DE25CE" w:rsidRDefault="00000000">
            <w:r>
              <w:t>113.40</w:t>
            </w:r>
          </w:p>
        </w:tc>
        <w:tc>
          <w:tcPr>
            <w:tcW w:w="1556" w:type="dxa"/>
            <w:vAlign w:val="center"/>
          </w:tcPr>
          <w:p w14:paraId="114C3219" w14:textId="77777777" w:rsidR="00DE25CE" w:rsidRDefault="00000000">
            <w:r>
              <w:t>413.50</w:t>
            </w:r>
          </w:p>
        </w:tc>
      </w:tr>
      <w:tr w:rsidR="00DE25CE" w14:paraId="253020F5" w14:textId="77777777">
        <w:tc>
          <w:tcPr>
            <w:tcW w:w="1556" w:type="dxa"/>
            <w:shd w:val="clear" w:color="auto" w:fill="E6E6E6"/>
            <w:vAlign w:val="center"/>
          </w:tcPr>
          <w:p w14:paraId="057CE359" w14:textId="77777777" w:rsidR="00DE25CE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32A8528" w14:textId="77777777" w:rsidR="00DE25CE" w:rsidRDefault="00000000">
            <w:r>
              <w:t>534.65</w:t>
            </w:r>
          </w:p>
        </w:tc>
        <w:tc>
          <w:tcPr>
            <w:tcW w:w="1556" w:type="dxa"/>
            <w:vAlign w:val="center"/>
          </w:tcPr>
          <w:p w14:paraId="31430F5F" w14:textId="77777777" w:rsidR="00DE25CE" w:rsidRDefault="00000000">
            <w:r>
              <w:t>274.41</w:t>
            </w:r>
          </w:p>
        </w:tc>
        <w:tc>
          <w:tcPr>
            <w:tcW w:w="1556" w:type="dxa"/>
            <w:vAlign w:val="center"/>
          </w:tcPr>
          <w:p w14:paraId="74B1800F" w14:textId="77777777" w:rsidR="00DE25CE" w:rsidRDefault="00000000">
            <w:r>
              <w:t>215.82</w:t>
            </w:r>
          </w:p>
        </w:tc>
        <w:tc>
          <w:tcPr>
            <w:tcW w:w="1556" w:type="dxa"/>
            <w:vAlign w:val="center"/>
          </w:tcPr>
          <w:p w14:paraId="588AA367" w14:textId="77777777" w:rsidR="00DE25CE" w:rsidRDefault="00000000">
            <w:r>
              <w:t>176.80</w:t>
            </w:r>
          </w:p>
        </w:tc>
        <w:tc>
          <w:tcPr>
            <w:tcW w:w="1556" w:type="dxa"/>
            <w:vAlign w:val="center"/>
          </w:tcPr>
          <w:p w14:paraId="59AB8C3F" w14:textId="77777777" w:rsidR="00DE25CE" w:rsidRDefault="00000000">
            <w:r>
              <w:t>657.70</w:t>
            </w:r>
          </w:p>
        </w:tc>
      </w:tr>
      <w:tr w:rsidR="00DE25CE" w14:paraId="596C24CA" w14:textId="77777777">
        <w:tc>
          <w:tcPr>
            <w:tcW w:w="1556" w:type="dxa"/>
            <w:shd w:val="clear" w:color="auto" w:fill="E6E6E6"/>
            <w:vAlign w:val="center"/>
          </w:tcPr>
          <w:p w14:paraId="426D2933" w14:textId="77777777" w:rsidR="00DE25CE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0D26D54" w14:textId="77777777" w:rsidR="00DE25CE" w:rsidRDefault="00000000">
            <w:r>
              <w:t>579.36</w:t>
            </w:r>
          </w:p>
        </w:tc>
        <w:tc>
          <w:tcPr>
            <w:tcW w:w="1556" w:type="dxa"/>
            <w:vAlign w:val="center"/>
          </w:tcPr>
          <w:p w14:paraId="53B92D9E" w14:textId="77777777" w:rsidR="00DE25CE" w:rsidRDefault="00000000">
            <w:r>
              <w:t>401.88</w:t>
            </w:r>
          </w:p>
        </w:tc>
        <w:tc>
          <w:tcPr>
            <w:tcW w:w="1556" w:type="dxa"/>
            <w:vAlign w:val="center"/>
          </w:tcPr>
          <w:p w14:paraId="0217FB37" w14:textId="77777777" w:rsidR="00DE25CE" w:rsidRDefault="00000000">
            <w:r>
              <w:t>279.38</w:t>
            </w:r>
          </w:p>
        </w:tc>
        <w:tc>
          <w:tcPr>
            <w:tcW w:w="1556" w:type="dxa"/>
            <w:vAlign w:val="center"/>
          </w:tcPr>
          <w:p w14:paraId="6D0D2746" w14:textId="77777777" w:rsidR="00DE25CE" w:rsidRDefault="00000000">
            <w:r>
              <w:t>230.95</w:t>
            </w:r>
          </w:p>
        </w:tc>
        <w:tc>
          <w:tcPr>
            <w:tcW w:w="1556" w:type="dxa"/>
            <w:vAlign w:val="center"/>
          </w:tcPr>
          <w:p w14:paraId="2CA88E69" w14:textId="77777777" w:rsidR="00DE25CE" w:rsidRDefault="00000000">
            <w:r>
              <w:t>930.80</w:t>
            </w:r>
          </w:p>
        </w:tc>
      </w:tr>
      <w:tr w:rsidR="00DE25CE" w14:paraId="33C81E5A" w14:textId="77777777">
        <w:tc>
          <w:tcPr>
            <w:tcW w:w="1556" w:type="dxa"/>
            <w:shd w:val="clear" w:color="auto" w:fill="E6E6E6"/>
            <w:vAlign w:val="center"/>
          </w:tcPr>
          <w:p w14:paraId="24CC40A3" w14:textId="77777777" w:rsidR="00DE25CE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AD86C3B" w14:textId="77777777" w:rsidR="00DE25CE" w:rsidRDefault="00000000">
            <w:r>
              <w:t>438.88</w:t>
            </w:r>
          </w:p>
        </w:tc>
        <w:tc>
          <w:tcPr>
            <w:tcW w:w="1556" w:type="dxa"/>
            <w:vAlign w:val="center"/>
          </w:tcPr>
          <w:p w14:paraId="6BBCE40E" w14:textId="77777777" w:rsidR="00DE25CE" w:rsidRDefault="00000000">
            <w:r>
              <w:t>443.70</w:t>
            </w:r>
          </w:p>
        </w:tc>
        <w:tc>
          <w:tcPr>
            <w:tcW w:w="1556" w:type="dxa"/>
            <w:vAlign w:val="center"/>
          </w:tcPr>
          <w:p w14:paraId="4885D802" w14:textId="77777777" w:rsidR="00DE25CE" w:rsidRDefault="00000000">
            <w:r>
              <w:t>295.72</w:t>
            </w:r>
          </w:p>
        </w:tc>
        <w:tc>
          <w:tcPr>
            <w:tcW w:w="1556" w:type="dxa"/>
            <w:vAlign w:val="center"/>
          </w:tcPr>
          <w:p w14:paraId="51BCA65B" w14:textId="77777777" w:rsidR="00DE25CE" w:rsidRDefault="00000000">
            <w:r>
              <w:t>243.83</w:t>
            </w:r>
          </w:p>
        </w:tc>
        <w:tc>
          <w:tcPr>
            <w:tcW w:w="1556" w:type="dxa"/>
            <w:vAlign w:val="center"/>
          </w:tcPr>
          <w:p w14:paraId="4D46E4E6" w14:textId="77777777" w:rsidR="00DE25CE" w:rsidRDefault="00000000">
            <w:r>
              <w:t>961.50</w:t>
            </w:r>
          </w:p>
        </w:tc>
      </w:tr>
      <w:tr w:rsidR="00DE25CE" w14:paraId="2CA3EAEC" w14:textId="77777777">
        <w:tc>
          <w:tcPr>
            <w:tcW w:w="1556" w:type="dxa"/>
            <w:shd w:val="clear" w:color="auto" w:fill="E6E6E6"/>
            <w:vAlign w:val="center"/>
          </w:tcPr>
          <w:p w14:paraId="1F413186" w14:textId="77777777" w:rsidR="00DE25CE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3159874" w14:textId="77777777" w:rsidR="00DE25CE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0E866B84" w14:textId="77777777" w:rsidR="00DE25CE" w:rsidRDefault="00000000">
            <w:r>
              <w:t>453.76</w:t>
            </w:r>
          </w:p>
        </w:tc>
        <w:tc>
          <w:tcPr>
            <w:tcW w:w="1556" w:type="dxa"/>
            <w:vAlign w:val="center"/>
          </w:tcPr>
          <w:p w14:paraId="55D76478" w14:textId="77777777" w:rsidR="00DE25CE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43362E4E" w14:textId="77777777" w:rsidR="00DE25CE" w:rsidRDefault="00000000">
            <w:r>
              <w:t>246.29</w:t>
            </w:r>
          </w:p>
        </w:tc>
        <w:tc>
          <w:tcPr>
            <w:tcW w:w="1556" w:type="dxa"/>
            <w:vAlign w:val="center"/>
          </w:tcPr>
          <w:p w14:paraId="109B3098" w14:textId="77777777" w:rsidR="00DE25CE" w:rsidRDefault="00000000">
            <w:r>
              <w:t>965.00</w:t>
            </w:r>
          </w:p>
        </w:tc>
      </w:tr>
      <w:tr w:rsidR="00DE25CE" w14:paraId="550142A5" w14:textId="77777777">
        <w:tc>
          <w:tcPr>
            <w:tcW w:w="1556" w:type="dxa"/>
            <w:shd w:val="clear" w:color="auto" w:fill="E6E6E6"/>
            <w:vAlign w:val="center"/>
          </w:tcPr>
          <w:p w14:paraId="27781FF3" w14:textId="77777777" w:rsidR="00DE25CE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66E7A4E" w14:textId="77777777" w:rsidR="00DE25CE" w:rsidRDefault="00000000">
            <w:r>
              <w:t>251.21</w:t>
            </w:r>
          </w:p>
        </w:tc>
        <w:tc>
          <w:tcPr>
            <w:tcW w:w="1556" w:type="dxa"/>
            <w:vAlign w:val="center"/>
          </w:tcPr>
          <w:p w14:paraId="1756D1B0" w14:textId="77777777" w:rsidR="00DE25CE" w:rsidRDefault="00000000">
            <w:r>
              <w:t>370.11</w:t>
            </w:r>
          </w:p>
        </w:tc>
        <w:tc>
          <w:tcPr>
            <w:tcW w:w="1556" w:type="dxa"/>
            <w:vAlign w:val="center"/>
          </w:tcPr>
          <w:p w14:paraId="78B70E1F" w14:textId="77777777" w:rsidR="00DE25CE" w:rsidRDefault="00000000">
            <w:r>
              <w:t>361.22</w:t>
            </w:r>
          </w:p>
        </w:tc>
        <w:tc>
          <w:tcPr>
            <w:tcW w:w="1556" w:type="dxa"/>
            <w:vAlign w:val="center"/>
          </w:tcPr>
          <w:p w14:paraId="21A5BC84" w14:textId="77777777" w:rsidR="00DE25CE" w:rsidRDefault="00000000">
            <w:r>
              <w:t>206.14</w:t>
            </w:r>
          </w:p>
        </w:tc>
        <w:tc>
          <w:tcPr>
            <w:tcW w:w="1556" w:type="dxa"/>
            <w:vAlign w:val="center"/>
          </w:tcPr>
          <w:p w14:paraId="6E3DD42A" w14:textId="77777777" w:rsidR="00DE25CE" w:rsidRDefault="00000000">
            <w:r>
              <w:t>778.80</w:t>
            </w:r>
          </w:p>
        </w:tc>
      </w:tr>
      <w:tr w:rsidR="00DE25CE" w14:paraId="3B64EA70" w14:textId="77777777">
        <w:tc>
          <w:tcPr>
            <w:tcW w:w="1556" w:type="dxa"/>
            <w:shd w:val="clear" w:color="auto" w:fill="E6E6E6"/>
            <w:vAlign w:val="center"/>
          </w:tcPr>
          <w:p w14:paraId="2C66A9A8" w14:textId="77777777" w:rsidR="00DE25CE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9875337" w14:textId="77777777" w:rsidR="00DE25CE" w:rsidRDefault="00000000">
            <w:r>
              <w:t>232.76</w:t>
            </w:r>
          </w:p>
        </w:tc>
        <w:tc>
          <w:tcPr>
            <w:tcW w:w="1556" w:type="dxa"/>
            <w:vAlign w:val="center"/>
          </w:tcPr>
          <w:p w14:paraId="5790663B" w14:textId="77777777" w:rsidR="00DE25CE" w:rsidRDefault="00000000">
            <w:r>
              <w:t>325.82</w:t>
            </w:r>
          </w:p>
        </w:tc>
        <w:tc>
          <w:tcPr>
            <w:tcW w:w="1556" w:type="dxa"/>
            <w:vAlign w:val="center"/>
          </w:tcPr>
          <w:p w14:paraId="59AECC02" w14:textId="77777777" w:rsidR="00DE25CE" w:rsidRDefault="00000000">
            <w:r>
              <w:t>439.16</w:t>
            </w:r>
          </w:p>
        </w:tc>
        <w:tc>
          <w:tcPr>
            <w:tcW w:w="1556" w:type="dxa"/>
            <w:vAlign w:val="center"/>
          </w:tcPr>
          <w:p w14:paraId="21D55C1E" w14:textId="77777777" w:rsidR="00DE25CE" w:rsidRDefault="00000000">
            <w:r>
              <w:t>190.65</w:t>
            </w:r>
          </w:p>
        </w:tc>
        <w:tc>
          <w:tcPr>
            <w:tcW w:w="1556" w:type="dxa"/>
            <w:vAlign w:val="center"/>
          </w:tcPr>
          <w:p w14:paraId="113BBA40" w14:textId="77777777" w:rsidR="00DE25CE" w:rsidRDefault="00000000">
            <w:r>
              <w:t>708.00</w:t>
            </w:r>
          </w:p>
        </w:tc>
      </w:tr>
      <w:tr w:rsidR="00DE25CE" w14:paraId="28884B98" w14:textId="77777777">
        <w:tc>
          <w:tcPr>
            <w:tcW w:w="1556" w:type="dxa"/>
            <w:shd w:val="clear" w:color="auto" w:fill="E6E6E6"/>
            <w:vAlign w:val="center"/>
          </w:tcPr>
          <w:p w14:paraId="2982A594" w14:textId="77777777" w:rsidR="00DE25CE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416DEE8" w14:textId="77777777" w:rsidR="00DE25CE" w:rsidRDefault="00000000">
            <w:r>
              <w:t>206.86</w:t>
            </w:r>
          </w:p>
        </w:tc>
        <w:tc>
          <w:tcPr>
            <w:tcW w:w="1556" w:type="dxa"/>
            <w:vAlign w:val="center"/>
          </w:tcPr>
          <w:p w14:paraId="4C723057" w14:textId="77777777" w:rsidR="00DE25CE" w:rsidRDefault="00000000">
            <w:r>
              <w:t>262.24</w:t>
            </w:r>
          </w:p>
        </w:tc>
        <w:tc>
          <w:tcPr>
            <w:tcW w:w="1556" w:type="dxa"/>
            <w:vAlign w:val="center"/>
          </w:tcPr>
          <w:p w14:paraId="53B54D13" w14:textId="77777777" w:rsidR="00DE25CE" w:rsidRDefault="00000000">
            <w:r>
              <w:t>491.38</w:t>
            </w:r>
          </w:p>
        </w:tc>
        <w:tc>
          <w:tcPr>
            <w:tcW w:w="1556" w:type="dxa"/>
            <w:vAlign w:val="center"/>
          </w:tcPr>
          <w:p w14:paraId="6D5AB913" w14:textId="77777777" w:rsidR="00DE25CE" w:rsidRDefault="00000000">
            <w:r>
              <w:t>168.95</w:t>
            </w:r>
          </w:p>
        </w:tc>
        <w:tc>
          <w:tcPr>
            <w:tcW w:w="1556" w:type="dxa"/>
            <w:vAlign w:val="center"/>
          </w:tcPr>
          <w:p w14:paraId="4C7B12AD" w14:textId="77777777" w:rsidR="00DE25CE" w:rsidRDefault="00000000">
            <w:r>
              <w:t>610.70</w:t>
            </w:r>
          </w:p>
        </w:tc>
      </w:tr>
      <w:tr w:rsidR="00DE25CE" w14:paraId="5792F949" w14:textId="77777777">
        <w:tc>
          <w:tcPr>
            <w:tcW w:w="1556" w:type="dxa"/>
            <w:shd w:val="clear" w:color="auto" w:fill="E6E6E6"/>
            <w:vAlign w:val="center"/>
          </w:tcPr>
          <w:p w14:paraId="0FC8CA68" w14:textId="77777777" w:rsidR="00DE25CE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509B680" w14:textId="77777777" w:rsidR="00DE25CE" w:rsidRDefault="00000000">
            <w:r>
              <w:t>161.07</w:t>
            </w:r>
          </w:p>
        </w:tc>
        <w:tc>
          <w:tcPr>
            <w:tcW w:w="1556" w:type="dxa"/>
            <w:vAlign w:val="center"/>
          </w:tcPr>
          <w:p w14:paraId="00AB0141" w14:textId="77777777" w:rsidR="00DE25CE" w:rsidRDefault="00000000">
            <w:r>
              <w:t>174.93</w:t>
            </w:r>
          </w:p>
        </w:tc>
        <w:tc>
          <w:tcPr>
            <w:tcW w:w="1556" w:type="dxa"/>
            <w:vAlign w:val="center"/>
          </w:tcPr>
          <w:p w14:paraId="3B5BC94B" w14:textId="77777777" w:rsidR="00DE25CE" w:rsidRDefault="00000000">
            <w:r>
              <w:t>406.85</w:t>
            </w:r>
          </w:p>
        </w:tc>
        <w:tc>
          <w:tcPr>
            <w:tcW w:w="1556" w:type="dxa"/>
            <w:vAlign w:val="center"/>
          </w:tcPr>
          <w:p w14:paraId="4B46224E" w14:textId="77777777" w:rsidR="00DE25CE" w:rsidRDefault="00000000">
            <w:r>
              <w:t>112.68</w:t>
            </w:r>
          </w:p>
        </w:tc>
        <w:tc>
          <w:tcPr>
            <w:tcW w:w="1556" w:type="dxa"/>
            <w:vAlign w:val="center"/>
          </w:tcPr>
          <w:p w14:paraId="5C9EEA65" w14:textId="77777777" w:rsidR="00DE25CE" w:rsidRDefault="00000000">
            <w:r>
              <w:t>413.70</w:t>
            </w:r>
          </w:p>
        </w:tc>
      </w:tr>
      <w:tr w:rsidR="00DE25CE" w14:paraId="6B41BDF1" w14:textId="77777777">
        <w:tc>
          <w:tcPr>
            <w:tcW w:w="1556" w:type="dxa"/>
            <w:shd w:val="clear" w:color="auto" w:fill="E6E6E6"/>
            <w:vAlign w:val="center"/>
          </w:tcPr>
          <w:p w14:paraId="3C724222" w14:textId="77777777" w:rsidR="00DE25CE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065FD950" w14:textId="77777777" w:rsidR="00DE25CE" w:rsidRDefault="00000000">
            <w:r>
              <w:t>104.83</w:t>
            </w:r>
          </w:p>
        </w:tc>
        <w:tc>
          <w:tcPr>
            <w:tcW w:w="1556" w:type="dxa"/>
            <w:vAlign w:val="center"/>
          </w:tcPr>
          <w:p w14:paraId="26208611" w14:textId="77777777" w:rsidR="00DE25CE" w:rsidRDefault="00000000">
            <w:r>
              <w:t>94.95</w:t>
            </w:r>
          </w:p>
        </w:tc>
        <w:tc>
          <w:tcPr>
            <w:tcW w:w="1556" w:type="dxa"/>
            <w:vAlign w:val="center"/>
          </w:tcPr>
          <w:p w14:paraId="48C3EFE6" w14:textId="77777777" w:rsidR="00DE25CE" w:rsidRDefault="00000000">
            <w:r>
              <w:t>269.60</w:t>
            </w:r>
          </w:p>
        </w:tc>
        <w:tc>
          <w:tcPr>
            <w:tcW w:w="1556" w:type="dxa"/>
            <w:vAlign w:val="center"/>
          </w:tcPr>
          <w:p w14:paraId="1FD72D76" w14:textId="77777777" w:rsidR="00DE25CE" w:rsidRDefault="00000000">
            <w:r>
              <w:t>52.52</w:t>
            </w:r>
          </w:p>
        </w:tc>
        <w:tc>
          <w:tcPr>
            <w:tcW w:w="1556" w:type="dxa"/>
            <w:vAlign w:val="center"/>
          </w:tcPr>
          <w:p w14:paraId="1CF7D8B8" w14:textId="77777777" w:rsidR="00DE25CE" w:rsidRDefault="00000000">
            <w:r>
              <w:t>232.40</w:t>
            </w:r>
          </w:p>
        </w:tc>
      </w:tr>
      <w:tr w:rsidR="00DE25CE" w14:paraId="7A6E6450" w14:textId="77777777">
        <w:tc>
          <w:tcPr>
            <w:tcW w:w="1556" w:type="dxa"/>
            <w:shd w:val="clear" w:color="auto" w:fill="E6E6E6"/>
            <w:vAlign w:val="center"/>
          </w:tcPr>
          <w:p w14:paraId="5420C21B" w14:textId="77777777" w:rsidR="00DE25CE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7C373E2" w14:textId="77777777" w:rsidR="00DE25CE" w:rsidRDefault="00000000">
            <w:r>
              <w:t>35.48</w:t>
            </w:r>
          </w:p>
        </w:tc>
        <w:tc>
          <w:tcPr>
            <w:tcW w:w="1556" w:type="dxa"/>
            <w:vAlign w:val="center"/>
          </w:tcPr>
          <w:p w14:paraId="7041520E" w14:textId="77777777" w:rsidR="00DE25CE" w:rsidRDefault="00000000">
            <w:r>
              <w:t>25.73</w:t>
            </w:r>
          </w:p>
        </w:tc>
        <w:tc>
          <w:tcPr>
            <w:tcW w:w="1556" w:type="dxa"/>
            <w:vAlign w:val="center"/>
          </w:tcPr>
          <w:p w14:paraId="14F5E2B1" w14:textId="77777777" w:rsidR="00DE25CE" w:rsidRDefault="00000000">
            <w:r>
              <w:t>90.59</w:t>
            </w:r>
          </w:p>
        </w:tc>
        <w:tc>
          <w:tcPr>
            <w:tcW w:w="1556" w:type="dxa"/>
            <w:vAlign w:val="center"/>
          </w:tcPr>
          <w:p w14:paraId="380660AA" w14:textId="77777777" w:rsidR="00DE25CE" w:rsidRDefault="00000000">
            <w:r>
              <w:t>10.79</w:t>
            </w:r>
          </w:p>
        </w:tc>
        <w:tc>
          <w:tcPr>
            <w:tcW w:w="1556" w:type="dxa"/>
            <w:vAlign w:val="center"/>
          </w:tcPr>
          <w:p w14:paraId="67B734B8" w14:textId="77777777" w:rsidR="00DE25CE" w:rsidRDefault="00000000">
            <w:r>
              <w:t>67.50</w:t>
            </w:r>
          </w:p>
        </w:tc>
      </w:tr>
      <w:tr w:rsidR="00DE25CE" w14:paraId="039B71C5" w14:textId="77777777">
        <w:tc>
          <w:tcPr>
            <w:tcW w:w="1556" w:type="dxa"/>
            <w:shd w:val="clear" w:color="auto" w:fill="E6E6E6"/>
            <w:vAlign w:val="center"/>
          </w:tcPr>
          <w:p w14:paraId="780B395C" w14:textId="77777777" w:rsidR="00DE25CE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1A478A1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B49C37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D9E11F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9E0E8C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A0D1C0" w14:textId="77777777" w:rsidR="00DE25CE" w:rsidRDefault="00000000">
            <w:r>
              <w:t>0.00</w:t>
            </w:r>
          </w:p>
        </w:tc>
      </w:tr>
      <w:tr w:rsidR="00DE25CE" w14:paraId="2F4A53B1" w14:textId="77777777">
        <w:tc>
          <w:tcPr>
            <w:tcW w:w="1556" w:type="dxa"/>
            <w:shd w:val="clear" w:color="auto" w:fill="E6E6E6"/>
            <w:vAlign w:val="center"/>
          </w:tcPr>
          <w:p w14:paraId="7D683CD3" w14:textId="77777777" w:rsidR="00DE25CE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22F25594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C9CA09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5888BE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82DA30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F90BE7" w14:textId="77777777" w:rsidR="00DE25CE" w:rsidRDefault="00000000">
            <w:r>
              <w:t>0.00</w:t>
            </w:r>
          </w:p>
        </w:tc>
      </w:tr>
      <w:tr w:rsidR="00DE25CE" w14:paraId="700F691F" w14:textId="77777777">
        <w:tc>
          <w:tcPr>
            <w:tcW w:w="1556" w:type="dxa"/>
            <w:shd w:val="clear" w:color="auto" w:fill="E6E6E6"/>
            <w:vAlign w:val="center"/>
          </w:tcPr>
          <w:p w14:paraId="51797EAC" w14:textId="77777777" w:rsidR="00DE25CE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3CFD705D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CC7E7E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1D9863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6C0E64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70F90F" w14:textId="77777777" w:rsidR="00DE25CE" w:rsidRDefault="00000000">
            <w:r>
              <w:t>0.00</w:t>
            </w:r>
          </w:p>
        </w:tc>
      </w:tr>
      <w:tr w:rsidR="00DE25CE" w14:paraId="798D2B6D" w14:textId="77777777">
        <w:tc>
          <w:tcPr>
            <w:tcW w:w="1556" w:type="dxa"/>
            <w:shd w:val="clear" w:color="auto" w:fill="E6E6E6"/>
            <w:vAlign w:val="center"/>
          </w:tcPr>
          <w:p w14:paraId="1A40BEB4" w14:textId="77777777" w:rsidR="00DE25CE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0E0BD5B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CD2E38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72CBDF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040653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736F9A" w14:textId="77777777" w:rsidR="00DE25CE" w:rsidRDefault="00000000">
            <w:r>
              <w:t>0.00</w:t>
            </w:r>
          </w:p>
        </w:tc>
      </w:tr>
      <w:tr w:rsidR="00DE25CE" w14:paraId="36F744B8" w14:textId="77777777">
        <w:tc>
          <w:tcPr>
            <w:tcW w:w="1556" w:type="dxa"/>
            <w:shd w:val="clear" w:color="auto" w:fill="E6E6E6"/>
            <w:vAlign w:val="center"/>
          </w:tcPr>
          <w:p w14:paraId="37C7F58D" w14:textId="77777777" w:rsidR="00DE25CE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0D23ECEE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451D9C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8DB786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C65EF5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35973A" w14:textId="77777777" w:rsidR="00DE25CE" w:rsidRDefault="00000000">
            <w:r>
              <w:t>0.00</w:t>
            </w:r>
          </w:p>
        </w:tc>
      </w:tr>
      <w:tr w:rsidR="00DE25CE" w14:paraId="160E3396" w14:textId="77777777">
        <w:tc>
          <w:tcPr>
            <w:tcW w:w="1556" w:type="dxa"/>
            <w:shd w:val="clear" w:color="auto" w:fill="E6E6E6"/>
            <w:vAlign w:val="center"/>
          </w:tcPr>
          <w:p w14:paraId="4714069C" w14:textId="77777777" w:rsidR="00DE25CE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64E5840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9C7753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9A9075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A4A229" w14:textId="77777777" w:rsidR="00DE25C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EDC794" w14:textId="77777777" w:rsidR="00DE25CE" w:rsidRDefault="00000000">
            <w:r>
              <w:t>0.00</w:t>
            </w:r>
          </w:p>
        </w:tc>
      </w:tr>
    </w:tbl>
    <w:p w14:paraId="39DDCB8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 w14:paraId="0CD598D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</w:p>
    <w:p w14:paraId="79553CAE" w14:textId="77777777" w:rsidR="00697366" w:rsidRDefault="00697366" w:rsidP="00CA66B7">
      <w:pPr>
        <w:pStyle w:val="2"/>
      </w:pPr>
      <w:bookmarkStart w:id="42" w:name="_Toc158071748"/>
      <w:bookmarkEnd w:id="0"/>
      <w:r>
        <w:rPr>
          <w:rFonts w:hint="eastAsia"/>
        </w:rPr>
        <w:t>室内</w:t>
      </w:r>
      <w:r>
        <w:t>空气温度</w:t>
      </w:r>
      <w:bookmarkEnd w:id="42"/>
    </w:p>
    <w:p w14:paraId="5605D17A" w14:textId="77777777" w:rsidR="009C002A" w:rsidRPr="00CA66B7" w:rsidRDefault="009C002A" w:rsidP="006A4FEA">
      <w:pPr>
        <w:rPr>
          <w:color w:val="000000"/>
          <w:szCs w:val="21"/>
        </w:rPr>
      </w:pPr>
      <w:bookmarkStart w:id="43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3"/>
    </w:p>
    <w:p w14:paraId="38420F4F" w14:textId="77777777" w:rsidR="00800A70" w:rsidRDefault="00800A70" w:rsidP="006B27F7">
      <w:pPr>
        <w:jc w:val="center"/>
      </w:pPr>
      <w:bookmarkStart w:id="44" w:name="自然通风室内温度表格"/>
      <w:bookmarkEnd w:id="44"/>
    </w:p>
    <w:p w14:paraId="5952294E" w14:textId="77777777" w:rsidR="00A279F8" w:rsidRPr="00794676" w:rsidRDefault="00A279F8" w:rsidP="009A61CA">
      <w:pPr>
        <w:pStyle w:val="1"/>
      </w:pPr>
      <w:bookmarkStart w:id="45" w:name="_Toc158071749"/>
      <w:r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E25CE" w14:paraId="3C50CD4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0078CD9" w14:textId="77777777" w:rsidR="00DE25C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B32FCE" w14:textId="77777777" w:rsidR="00DE25C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3DDCEA" w14:textId="77777777" w:rsidR="00DE25C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509FDA" w14:textId="77777777" w:rsidR="00DE25C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11336E" w14:textId="77777777" w:rsidR="00DE25C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EEE1F9" w14:textId="77777777" w:rsidR="00DE25C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E5FCD38" w14:textId="77777777" w:rsidR="00DE25CE" w:rsidRDefault="00000000">
            <w:pPr>
              <w:jc w:val="center"/>
            </w:pPr>
            <w:r>
              <w:t>备注</w:t>
            </w:r>
          </w:p>
        </w:tc>
      </w:tr>
      <w:tr w:rsidR="00DE25CE" w14:paraId="770F5FA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2E051C0" w14:textId="77777777" w:rsidR="00DE25CE" w:rsidRDefault="00DE25C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2ACD943" w14:textId="77777777" w:rsidR="00DE25C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17C71E" w14:textId="77777777" w:rsidR="00DE25C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3EAA54" w14:textId="77777777" w:rsidR="00DE25C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195006" w14:textId="77777777" w:rsidR="00DE25C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1FEB84" w14:textId="77777777" w:rsidR="00DE25C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9B1207" w14:textId="77777777" w:rsidR="00DE25CE" w:rsidRDefault="00DE25CE">
            <w:pPr>
              <w:jc w:val="center"/>
            </w:pPr>
          </w:p>
        </w:tc>
      </w:tr>
      <w:tr w:rsidR="00DE25CE" w14:paraId="07CDB54D" w14:textId="77777777">
        <w:tc>
          <w:tcPr>
            <w:tcW w:w="2196" w:type="dxa"/>
            <w:shd w:val="clear" w:color="auto" w:fill="E6E6E6"/>
            <w:vAlign w:val="center"/>
          </w:tcPr>
          <w:p w14:paraId="23D62E1D" w14:textId="77777777" w:rsidR="00DE25C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AB3E646" w14:textId="77777777" w:rsidR="00DE25C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296002C" w14:textId="77777777" w:rsidR="00DE25C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914B50" w14:textId="77777777" w:rsidR="00DE25C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402FFCD" w14:textId="77777777" w:rsidR="00DE25C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21C16BE" w14:textId="77777777" w:rsidR="00DE25C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AA14480" w14:textId="77777777" w:rsidR="00DE25CE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E25CE" w14:paraId="46E0810D" w14:textId="77777777">
        <w:tc>
          <w:tcPr>
            <w:tcW w:w="2196" w:type="dxa"/>
            <w:shd w:val="clear" w:color="auto" w:fill="E6E6E6"/>
            <w:vAlign w:val="center"/>
          </w:tcPr>
          <w:p w14:paraId="79B0F36E" w14:textId="77777777" w:rsidR="00DE25CE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1477C677" w14:textId="77777777" w:rsidR="00DE25C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2056E50" w14:textId="77777777" w:rsidR="00DE25C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565DDE9" w14:textId="77777777" w:rsidR="00DE25C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FFF0E3C" w14:textId="77777777" w:rsidR="00DE25C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D1DE6E" w14:textId="77777777" w:rsidR="00DE25C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C4ED225" w14:textId="77777777" w:rsidR="00DE25C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E25CE" w14:paraId="055FE786" w14:textId="77777777">
        <w:tc>
          <w:tcPr>
            <w:tcW w:w="2196" w:type="dxa"/>
            <w:shd w:val="clear" w:color="auto" w:fill="E6E6E6"/>
            <w:vAlign w:val="center"/>
          </w:tcPr>
          <w:p w14:paraId="2DC39EA0" w14:textId="77777777" w:rsidR="00DE25C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A91DDE" w14:textId="77777777" w:rsidR="00DE25C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6EB9AE7" w14:textId="77777777" w:rsidR="00DE25C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A24DCF" w14:textId="77777777" w:rsidR="00DE25C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88FD963" w14:textId="77777777" w:rsidR="00DE25C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19386F9" w14:textId="77777777" w:rsidR="00DE25C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3AE00C2" w14:textId="77777777" w:rsidR="00DE25C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E25CE" w14:paraId="1EB2484F" w14:textId="77777777">
        <w:tc>
          <w:tcPr>
            <w:tcW w:w="2196" w:type="dxa"/>
            <w:shd w:val="clear" w:color="auto" w:fill="E6E6E6"/>
            <w:vAlign w:val="center"/>
          </w:tcPr>
          <w:p w14:paraId="4B41B960" w14:textId="77777777" w:rsidR="00DE25C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3716C78" w14:textId="77777777" w:rsidR="00DE25C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15B1435" w14:textId="77777777" w:rsidR="00DE25C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E22FC36" w14:textId="77777777" w:rsidR="00DE25C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F327DFB" w14:textId="77777777" w:rsidR="00DE25C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F17E246" w14:textId="77777777" w:rsidR="00DE25C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25053F9" w14:textId="77777777" w:rsidR="00DE25C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E25CE" w14:paraId="3CA84D7B" w14:textId="77777777">
        <w:tc>
          <w:tcPr>
            <w:tcW w:w="2196" w:type="dxa"/>
            <w:shd w:val="clear" w:color="auto" w:fill="E6E6E6"/>
            <w:vAlign w:val="center"/>
          </w:tcPr>
          <w:p w14:paraId="388CB1CD" w14:textId="77777777" w:rsidR="00DE25CE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88DDAAB" w14:textId="77777777" w:rsidR="00DE25C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50A99C1" w14:textId="77777777" w:rsidR="00DE25C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2B94D77" w14:textId="77777777" w:rsidR="00DE25C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9DDAB97" w14:textId="77777777" w:rsidR="00DE25C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80CA622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4E3DDF" w14:textId="77777777" w:rsidR="00DE25C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E25CE" w14:paraId="2AAE01DE" w14:textId="77777777">
        <w:tc>
          <w:tcPr>
            <w:tcW w:w="2196" w:type="dxa"/>
            <w:shd w:val="clear" w:color="auto" w:fill="E6E6E6"/>
            <w:vAlign w:val="center"/>
          </w:tcPr>
          <w:p w14:paraId="1FB14DBD" w14:textId="77777777" w:rsidR="00DE25C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0000E45" w14:textId="77777777" w:rsidR="00DE25CE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D305943" w14:textId="77777777" w:rsidR="00DE25CE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2DD4444" w14:textId="77777777" w:rsidR="00DE25C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D90D83F" w14:textId="77777777" w:rsidR="00DE25C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C49FD0" w14:textId="77777777" w:rsidR="00DE25CE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A33A781" w14:textId="77777777" w:rsidR="00DE25C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E25CE" w14:paraId="4F01E500" w14:textId="77777777">
        <w:tc>
          <w:tcPr>
            <w:tcW w:w="2196" w:type="dxa"/>
            <w:shd w:val="clear" w:color="auto" w:fill="E6E6E6"/>
            <w:vAlign w:val="center"/>
          </w:tcPr>
          <w:p w14:paraId="708A5AD1" w14:textId="77777777" w:rsidR="00DE25C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6CAF479" w14:textId="77777777" w:rsidR="00DE25C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31172D7" w14:textId="77777777" w:rsidR="00DE25C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F6F7461" w14:textId="77777777" w:rsidR="00DE25C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1D071A6" w14:textId="77777777" w:rsidR="00DE25C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4A4C0ED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8A12D8" w14:textId="77777777" w:rsidR="00DE25CE" w:rsidRDefault="00DE25CE">
            <w:pPr>
              <w:rPr>
                <w:sz w:val="18"/>
                <w:szCs w:val="18"/>
              </w:rPr>
            </w:pPr>
          </w:p>
        </w:tc>
      </w:tr>
      <w:tr w:rsidR="00DE25CE" w14:paraId="48933C81" w14:textId="77777777">
        <w:tc>
          <w:tcPr>
            <w:tcW w:w="2196" w:type="dxa"/>
            <w:shd w:val="clear" w:color="auto" w:fill="E6E6E6"/>
            <w:vAlign w:val="center"/>
          </w:tcPr>
          <w:p w14:paraId="16BB067F" w14:textId="77777777" w:rsidR="00DE25CE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FF4F348" w14:textId="77777777" w:rsidR="00DE25CE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1325CD07" w14:textId="77777777" w:rsidR="00DE25CE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C373E0A" w14:textId="77777777" w:rsidR="00DE25CE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5E53DDD2" w14:textId="77777777" w:rsidR="00DE25CE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5271B979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E53E48" w14:textId="77777777" w:rsidR="00DE25CE" w:rsidRDefault="00DE25CE">
            <w:pPr>
              <w:rPr>
                <w:sz w:val="18"/>
                <w:szCs w:val="18"/>
              </w:rPr>
            </w:pPr>
          </w:p>
        </w:tc>
      </w:tr>
      <w:tr w:rsidR="00DE25CE" w14:paraId="506F67B4" w14:textId="77777777">
        <w:tc>
          <w:tcPr>
            <w:tcW w:w="2196" w:type="dxa"/>
            <w:shd w:val="clear" w:color="auto" w:fill="E6E6E6"/>
            <w:vAlign w:val="center"/>
          </w:tcPr>
          <w:p w14:paraId="5384ED84" w14:textId="77777777" w:rsidR="00DE25CE" w:rsidRDefault="00000000">
            <w:r>
              <w:t>油毡瓦</w:t>
            </w:r>
          </w:p>
        </w:tc>
        <w:tc>
          <w:tcPr>
            <w:tcW w:w="1018" w:type="dxa"/>
            <w:vAlign w:val="center"/>
          </w:tcPr>
          <w:p w14:paraId="2D98B3D3" w14:textId="77777777" w:rsidR="00DE25CE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6377B72" w14:textId="77777777" w:rsidR="00DE25CE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9879D6E" w14:textId="77777777" w:rsidR="00DE25CE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2AF56B5" w14:textId="77777777" w:rsidR="00DE25CE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2B9E3E1D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C1A8A3" w14:textId="77777777" w:rsidR="00DE25CE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E25CE" w14:paraId="6C009FB6" w14:textId="77777777">
        <w:tc>
          <w:tcPr>
            <w:tcW w:w="2196" w:type="dxa"/>
            <w:shd w:val="clear" w:color="auto" w:fill="E6E6E6"/>
            <w:vAlign w:val="center"/>
          </w:tcPr>
          <w:p w14:paraId="5CEA5335" w14:textId="77777777" w:rsidR="00DE25CE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4870AE5" w14:textId="77777777" w:rsidR="00DE25C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BB9C995" w14:textId="77777777" w:rsidR="00DE25C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1774387" w14:textId="77777777" w:rsidR="00DE25C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766692F" w14:textId="77777777" w:rsidR="00DE25C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DE136D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9C3742" w14:textId="77777777" w:rsidR="00DE25CE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DE25CE" w14:paraId="56490E8B" w14:textId="77777777">
        <w:tc>
          <w:tcPr>
            <w:tcW w:w="2196" w:type="dxa"/>
            <w:shd w:val="clear" w:color="auto" w:fill="E6E6E6"/>
            <w:vAlign w:val="center"/>
          </w:tcPr>
          <w:p w14:paraId="6EFC06EB" w14:textId="77777777" w:rsidR="00DE25CE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55A264AC" w14:textId="77777777" w:rsidR="00DE25C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1FD0BB3" w14:textId="77777777" w:rsidR="00DE25CE" w:rsidRDefault="00000000">
            <w:r>
              <w:t>0.317</w:t>
            </w:r>
          </w:p>
        </w:tc>
        <w:tc>
          <w:tcPr>
            <w:tcW w:w="848" w:type="dxa"/>
            <w:vAlign w:val="center"/>
          </w:tcPr>
          <w:p w14:paraId="73B6BD79" w14:textId="77777777" w:rsidR="00DE25CE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448FB6EE" w14:textId="77777777" w:rsidR="00DE25CE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5869988F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0E8674" w14:textId="77777777" w:rsidR="00DE25CE" w:rsidRDefault="00DE25CE">
            <w:pPr>
              <w:rPr>
                <w:sz w:val="18"/>
                <w:szCs w:val="18"/>
              </w:rPr>
            </w:pPr>
          </w:p>
        </w:tc>
      </w:tr>
      <w:tr w:rsidR="00DE25CE" w14:paraId="65AAC09E" w14:textId="77777777">
        <w:tc>
          <w:tcPr>
            <w:tcW w:w="2196" w:type="dxa"/>
            <w:shd w:val="clear" w:color="auto" w:fill="E6E6E6"/>
            <w:vAlign w:val="center"/>
          </w:tcPr>
          <w:p w14:paraId="4BBFD4BE" w14:textId="77777777" w:rsidR="00DE25CE" w:rsidRDefault="00000000">
            <w:r>
              <w:t>蒸压加气混凝土砌块（</w:t>
            </w:r>
            <w:r>
              <w:t>B07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9516C98" w14:textId="77777777" w:rsidR="00DE25CE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3BFC873" w14:textId="77777777" w:rsidR="00DE25CE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4F79DDAF" w14:textId="77777777" w:rsidR="00DE25C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13A70B9" w14:textId="77777777" w:rsidR="00DE25C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031D23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817679" w14:textId="77777777" w:rsidR="00DE25CE" w:rsidRDefault="00DE25CE">
            <w:pPr>
              <w:rPr>
                <w:sz w:val="18"/>
                <w:szCs w:val="18"/>
              </w:rPr>
            </w:pPr>
          </w:p>
        </w:tc>
      </w:tr>
      <w:tr w:rsidR="00DE25CE" w14:paraId="54CD156E" w14:textId="77777777">
        <w:tc>
          <w:tcPr>
            <w:tcW w:w="2196" w:type="dxa"/>
            <w:shd w:val="clear" w:color="auto" w:fill="E6E6E6"/>
            <w:vAlign w:val="center"/>
          </w:tcPr>
          <w:p w14:paraId="62AC643C" w14:textId="77777777" w:rsidR="00DE25CE" w:rsidRDefault="00000000">
            <w:r>
              <w:t>菱苦木刨花板及硅酸盐水泥刨花板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0A8E2EC9" w14:textId="77777777" w:rsidR="00DE25CE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BA59875" w14:textId="77777777" w:rsidR="00DE25CE" w:rsidRDefault="00000000">
            <w:r>
              <w:t>4.344</w:t>
            </w:r>
          </w:p>
        </w:tc>
        <w:tc>
          <w:tcPr>
            <w:tcW w:w="848" w:type="dxa"/>
            <w:vAlign w:val="center"/>
          </w:tcPr>
          <w:p w14:paraId="6AD68643" w14:textId="77777777" w:rsidR="00DE25CE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2E9964D" w14:textId="77777777" w:rsidR="00DE25CE" w:rsidRDefault="00000000">
            <w:r>
              <w:t>1880.0</w:t>
            </w:r>
          </w:p>
        </w:tc>
        <w:tc>
          <w:tcPr>
            <w:tcW w:w="1188" w:type="dxa"/>
            <w:vAlign w:val="center"/>
          </w:tcPr>
          <w:p w14:paraId="1637D96C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9CC8B7" w14:textId="77777777" w:rsidR="00DE25CE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DE25CE" w14:paraId="502DC089" w14:textId="77777777">
        <w:tc>
          <w:tcPr>
            <w:tcW w:w="2196" w:type="dxa"/>
            <w:shd w:val="clear" w:color="auto" w:fill="E6E6E6"/>
            <w:vAlign w:val="center"/>
          </w:tcPr>
          <w:p w14:paraId="5ABC0E07" w14:textId="77777777" w:rsidR="00DE25CE" w:rsidRDefault="00000000">
            <w:r>
              <w:t>松和云杉平行木纹</w:t>
            </w:r>
          </w:p>
        </w:tc>
        <w:tc>
          <w:tcPr>
            <w:tcW w:w="1018" w:type="dxa"/>
            <w:vAlign w:val="center"/>
          </w:tcPr>
          <w:p w14:paraId="7B73000D" w14:textId="77777777" w:rsidR="00DE25CE" w:rsidRDefault="00000000">
            <w:r>
              <w:t>0.350</w:t>
            </w:r>
          </w:p>
        </w:tc>
        <w:tc>
          <w:tcPr>
            <w:tcW w:w="1030" w:type="dxa"/>
            <w:vAlign w:val="center"/>
          </w:tcPr>
          <w:p w14:paraId="05D5E6F1" w14:textId="77777777" w:rsidR="00DE25CE" w:rsidRDefault="00000000">
            <w:r>
              <w:t>5.928</w:t>
            </w:r>
          </w:p>
        </w:tc>
        <w:tc>
          <w:tcPr>
            <w:tcW w:w="848" w:type="dxa"/>
            <w:vAlign w:val="center"/>
          </w:tcPr>
          <w:p w14:paraId="7A095489" w14:textId="77777777" w:rsidR="00DE25CE" w:rsidRDefault="00000000">
            <w:r>
              <w:t>550.0</w:t>
            </w:r>
          </w:p>
        </w:tc>
        <w:tc>
          <w:tcPr>
            <w:tcW w:w="1018" w:type="dxa"/>
            <w:vAlign w:val="center"/>
          </w:tcPr>
          <w:p w14:paraId="52FCF352" w14:textId="77777777" w:rsidR="00DE25CE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4D0F6BD4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3A87217" w14:textId="77777777" w:rsidR="00DE25CE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DE25CE" w14:paraId="73FA6A1E" w14:textId="77777777">
        <w:tc>
          <w:tcPr>
            <w:tcW w:w="2196" w:type="dxa"/>
            <w:shd w:val="clear" w:color="auto" w:fill="E6E6E6"/>
            <w:vAlign w:val="center"/>
          </w:tcPr>
          <w:p w14:paraId="06401BFE" w14:textId="77777777" w:rsidR="00DE25CE" w:rsidRDefault="00000000">
            <w:r>
              <w:t>油毡、油纸、油毡纸</w:t>
            </w:r>
          </w:p>
        </w:tc>
        <w:tc>
          <w:tcPr>
            <w:tcW w:w="1018" w:type="dxa"/>
            <w:vAlign w:val="center"/>
          </w:tcPr>
          <w:p w14:paraId="647E990B" w14:textId="77777777" w:rsidR="00DE25CE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7C2168E" w14:textId="77777777" w:rsidR="00DE25CE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BE84471" w14:textId="77777777" w:rsidR="00DE25CE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8966A62" w14:textId="77777777" w:rsidR="00DE25CE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7D7C0871" w14:textId="77777777" w:rsidR="00DE25C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A5CC4E6" w14:textId="77777777" w:rsidR="00DE25CE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14:paraId="68C5F470" w14:textId="77777777" w:rsidR="00DE25CE" w:rsidRDefault="00000000">
      <w:pPr>
        <w:pStyle w:val="1"/>
      </w:pPr>
      <w:bookmarkStart w:id="46" w:name="_Toc158071750"/>
      <w:r>
        <w:t>工程构造</w:t>
      </w:r>
      <w:bookmarkEnd w:id="46"/>
    </w:p>
    <w:p w14:paraId="0D3F4A20" w14:textId="77777777" w:rsidR="00DE25CE" w:rsidRDefault="00000000">
      <w:pPr>
        <w:pStyle w:val="2"/>
        <w:jc w:val="left"/>
      </w:pPr>
      <w:bookmarkStart w:id="47" w:name="_Toc158071751"/>
      <w:r>
        <w:t>屋顶构造</w:t>
      </w:r>
      <w:bookmarkEnd w:id="47"/>
    </w:p>
    <w:p w14:paraId="500B7482" w14:textId="77777777" w:rsidR="00DE25CE" w:rsidRDefault="00000000">
      <w:pPr>
        <w:pStyle w:val="3"/>
      </w:pPr>
      <w:bookmarkStart w:id="48" w:name="_Toc158071752"/>
      <w: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5CE" w14:paraId="1654ED6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281729F" w14:textId="77777777" w:rsidR="00DE25CE" w:rsidRDefault="00000000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B171DF9" w14:textId="77777777" w:rsidR="00DE25CE" w:rsidRDefault="00000000">
            <w:pPr>
              <w:jc w:val="center"/>
            </w:pPr>
            <w:r>
              <w:lastRenderedPageBreak/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E5959F" w14:textId="77777777" w:rsidR="00DE25CE" w:rsidRDefault="00000000">
            <w:pPr>
              <w:jc w:val="center"/>
            </w:pPr>
            <w:r>
              <w:t>差分</w:t>
            </w:r>
            <w:r>
              <w:br/>
            </w:r>
            <w:r>
              <w:lastRenderedPageBreak/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A9EF7E" w14:textId="77777777" w:rsidR="00DE25CE" w:rsidRDefault="00000000">
            <w:pPr>
              <w:jc w:val="center"/>
            </w:pPr>
            <w:r>
              <w:lastRenderedPageBreak/>
              <w:t>导热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55A2D8" w14:textId="77777777" w:rsidR="00DE25CE" w:rsidRDefault="00000000">
            <w:pPr>
              <w:jc w:val="center"/>
            </w:pPr>
            <w:r>
              <w:lastRenderedPageBreak/>
              <w:t>蓄热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550BC9" w14:textId="77777777" w:rsidR="00DE25CE" w:rsidRDefault="00000000">
            <w:pPr>
              <w:jc w:val="center"/>
            </w:pPr>
            <w:r>
              <w:lastRenderedPageBreak/>
              <w:t>修正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B21DA0" w14:textId="77777777" w:rsidR="00DE25CE" w:rsidRDefault="00000000">
            <w:pPr>
              <w:jc w:val="center"/>
            </w:pPr>
            <w:r>
              <w:lastRenderedPageBreak/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27437C" w14:textId="77777777" w:rsidR="00DE25CE" w:rsidRDefault="00000000">
            <w:pPr>
              <w:jc w:val="center"/>
            </w:pPr>
            <w:r>
              <w:t>热惰性</w:t>
            </w:r>
            <w:r>
              <w:br/>
            </w:r>
            <w:r>
              <w:lastRenderedPageBreak/>
              <w:t>指标</w:t>
            </w:r>
          </w:p>
        </w:tc>
      </w:tr>
      <w:tr w:rsidR="00DE25CE" w14:paraId="633676A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3234322" w14:textId="77777777" w:rsidR="00DE25CE" w:rsidRDefault="00DE25CE"/>
        </w:tc>
        <w:tc>
          <w:tcPr>
            <w:tcW w:w="834" w:type="dxa"/>
            <w:shd w:val="clear" w:color="auto" w:fill="E6E6E6"/>
            <w:vAlign w:val="center"/>
          </w:tcPr>
          <w:p w14:paraId="0AD33F3B" w14:textId="77777777" w:rsidR="00DE25C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2D5FAC" w14:textId="77777777" w:rsidR="00DE25C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BC2DE4" w14:textId="77777777" w:rsidR="00DE25C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394698" w14:textId="77777777" w:rsidR="00DE25C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55E2A0" w14:textId="77777777" w:rsidR="00DE25C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E3F0D0" w14:textId="77777777" w:rsidR="00DE25C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9A297E" w14:textId="77777777" w:rsidR="00DE25CE" w:rsidRDefault="00000000">
            <w:r>
              <w:t>D=R*S</w:t>
            </w:r>
          </w:p>
        </w:tc>
      </w:tr>
      <w:tr w:rsidR="00DE25CE" w14:paraId="53055A41" w14:textId="77777777">
        <w:tc>
          <w:tcPr>
            <w:tcW w:w="2838" w:type="dxa"/>
            <w:vAlign w:val="center"/>
          </w:tcPr>
          <w:p w14:paraId="3B72C121" w14:textId="77777777" w:rsidR="00DE25C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C67EE5F" w14:textId="77777777" w:rsidR="00DE25CE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7A30951D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4D57B3D" w14:textId="77777777" w:rsidR="00DE25CE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CE596D1" w14:textId="77777777" w:rsidR="00DE25CE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0ED7D0F5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877F264" w14:textId="77777777" w:rsidR="00DE25CE" w:rsidRDefault="00000000">
            <w:r>
              <w:t>0.020</w:t>
            </w:r>
          </w:p>
        </w:tc>
        <w:tc>
          <w:tcPr>
            <w:tcW w:w="990" w:type="dxa"/>
            <w:vAlign w:val="center"/>
          </w:tcPr>
          <w:p w14:paraId="7C9AA052" w14:textId="77777777" w:rsidR="00DE25CE" w:rsidRDefault="00000000">
            <w:r>
              <w:t>0.305</w:t>
            </w:r>
          </w:p>
        </w:tc>
      </w:tr>
      <w:tr w:rsidR="00DE25CE" w14:paraId="372DEF88" w14:textId="77777777">
        <w:tc>
          <w:tcPr>
            <w:tcW w:w="2838" w:type="dxa"/>
            <w:vAlign w:val="center"/>
          </w:tcPr>
          <w:p w14:paraId="0F64622F" w14:textId="77777777" w:rsidR="00DE25CE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9174E23" w14:textId="77777777" w:rsidR="00DE25CE" w:rsidRDefault="00000000">
            <w:r>
              <w:t>45</w:t>
            </w:r>
          </w:p>
        </w:tc>
        <w:tc>
          <w:tcPr>
            <w:tcW w:w="707" w:type="dxa"/>
            <w:vAlign w:val="center"/>
          </w:tcPr>
          <w:p w14:paraId="2E1D5CDF" w14:textId="77777777" w:rsidR="00DE25CE" w:rsidRDefault="00000000">
            <w:r>
              <w:t>11.3</w:t>
            </w:r>
          </w:p>
        </w:tc>
        <w:tc>
          <w:tcPr>
            <w:tcW w:w="990" w:type="dxa"/>
            <w:vAlign w:val="center"/>
          </w:tcPr>
          <w:p w14:paraId="3780ADC8" w14:textId="77777777" w:rsidR="00DE25C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E97922B" w14:textId="77777777" w:rsidR="00DE25CE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77CF6485" w14:textId="77777777" w:rsidR="00DE25C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A50278B" w14:textId="77777777" w:rsidR="00DE25CE" w:rsidRDefault="00000000">
            <w:r>
              <w:t>1.250</w:t>
            </w:r>
          </w:p>
        </w:tc>
        <w:tc>
          <w:tcPr>
            <w:tcW w:w="990" w:type="dxa"/>
            <w:vAlign w:val="center"/>
          </w:tcPr>
          <w:p w14:paraId="2009E89F" w14:textId="77777777" w:rsidR="00DE25CE" w:rsidRDefault="00000000">
            <w:r>
              <w:t>0.510</w:t>
            </w:r>
          </w:p>
        </w:tc>
      </w:tr>
      <w:tr w:rsidR="00DE25CE" w14:paraId="296D1513" w14:textId="77777777">
        <w:tc>
          <w:tcPr>
            <w:tcW w:w="2838" w:type="dxa"/>
            <w:vAlign w:val="center"/>
          </w:tcPr>
          <w:p w14:paraId="784B1117" w14:textId="77777777" w:rsidR="00DE25C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2DB93A4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CBBF72E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06A29D" w14:textId="77777777" w:rsidR="00DE25C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3992119" w14:textId="77777777" w:rsidR="00DE25C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497A18A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81CF35D" w14:textId="77777777" w:rsidR="00DE25C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9B11485" w14:textId="77777777" w:rsidR="00DE25CE" w:rsidRDefault="00000000">
            <w:r>
              <w:t>0.245</w:t>
            </w:r>
          </w:p>
        </w:tc>
      </w:tr>
      <w:tr w:rsidR="00DE25CE" w14:paraId="26DF53B0" w14:textId="77777777">
        <w:tc>
          <w:tcPr>
            <w:tcW w:w="2838" w:type="dxa"/>
            <w:vAlign w:val="center"/>
          </w:tcPr>
          <w:p w14:paraId="58CE3CD0" w14:textId="77777777" w:rsidR="00DE25C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AFFD944" w14:textId="77777777" w:rsidR="00DE25CE" w:rsidRDefault="00000000">
            <w:r>
              <w:t>85</w:t>
            </w:r>
          </w:p>
        </w:tc>
        <w:tc>
          <w:tcPr>
            <w:tcW w:w="707" w:type="dxa"/>
            <w:vAlign w:val="center"/>
          </w:tcPr>
          <w:p w14:paraId="443F0083" w14:textId="77777777" w:rsidR="00DE25CE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40037057" w14:textId="77777777" w:rsidR="00DE25CE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5EF98FC5" w14:textId="77777777" w:rsidR="00DE25CE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270D746D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3836BD" w14:textId="77777777" w:rsidR="00DE25CE" w:rsidRDefault="00000000">
            <w:r>
              <w:t>0.472</w:t>
            </w:r>
          </w:p>
        </w:tc>
        <w:tc>
          <w:tcPr>
            <w:tcW w:w="990" w:type="dxa"/>
            <w:vAlign w:val="center"/>
          </w:tcPr>
          <w:p w14:paraId="6998D2E4" w14:textId="77777777" w:rsidR="00DE25CE" w:rsidRDefault="00000000">
            <w:r>
              <w:t>1.464</w:t>
            </w:r>
          </w:p>
        </w:tc>
      </w:tr>
      <w:tr w:rsidR="00DE25CE" w14:paraId="16FCCA07" w14:textId="77777777">
        <w:tc>
          <w:tcPr>
            <w:tcW w:w="2838" w:type="dxa"/>
            <w:vAlign w:val="center"/>
          </w:tcPr>
          <w:p w14:paraId="609A5F20" w14:textId="77777777" w:rsidR="00DE25C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D4046D0" w14:textId="77777777" w:rsidR="00DE25CE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5E95A86" w14:textId="77777777" w:rsidR="00DE25CE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2442B307" w14:textId="77777777" w:rsidR="00DE25C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DDAE00C" w14:textId="77777777" w:rsidR="00DE25C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0D1F14B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122A848" w14:textId="77777777" w:rsidR="00DE25CE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399EAA6C" w14:textId="77777777" w:rsidR="00DE25CE" w:rsidRDefault="00000000">
            <w:r>
              <w:t>1.186</w:t>
            </w:r>
          </w:p>
        </w:tc>
      </w:tr>
      <w:tr w:rsidR="00DE25CE" w14:paraId="4B8DA6A7" w14:textId="77777777">
        <w:tc>
          <w:tcPr>
            <w:tcW w:w="2838" w:type="dxa"/>
            <w:vAlign w:val="center"/>
          </w:tcPr>
          <w:p w14:paraId="7ADF2B62" w14:textId="77777777" w:rsidR="00DE25C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E903B52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E40A835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181D6E9" w14:textId="77777777" w:rsidR="00DE25C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D1EAACC" w14:textId="77777777" w:rsidR="00DE25C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C8B1B38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F9FF548" w14:textId="77777777" w:rsidR="00DE25C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6919EFF" w14:textId="77777777" w:rsidR="00DE25CE" w:rsidRDefault="00000000">
            <w:r>
              <w:t>0.249</w:t>
            </w:r>
          </w:p>
        </w:tc>
      </w:tr>
      <w:tr w:rsidR="00DE25CE" w14:paraId="6F16DF79" w14:textId="77777777">
        <w:tc>
          <w:tcPr>
            <w:tcW w:w="2838" w:type="dxa"/>
            <w:vAlign w:val="center"/>
          </w:tcPr>
          <w:p w14:paraId="143F44FD" w14:textId="77777777" w:rsidR="00DE25C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A465C19" w14:textId="77777777" w:rsidR="00DE25CE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58482224" w14:textId="77777777" w:rsidR="00DE25C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252B0F8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95BF788" w14:textId="77777777" w:rsidR="00DE25C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833E349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9A36146" w14:textId="77777777" w:rsidR="00DE25CE" w:rsidRDefault="00000000">
            <w:r>
              <w:t>1.857</w:t>
            </w:r>
          </w:p>
        </w:tc>
        <w:tc>
          <w:tcPr>
            <w:tcW w:w="990" w:type="dxa"/>
            <w:vAlign w:val="center"/>
          </w:tcPr>
          <w:p w14:paraId="0BD7C114" w14:textId="77777777" w:rsidR="00DE25CE" w:rsidRDefault="00000000">
            <w:r>
              <w:t>3.958</w:t>
            </w:r>
          </w:p>
        </w:tc>
      </w:tr>
      <w:tr w:rsidR="00DE25CE" w14:paraId="2A1F84E5" w14:textId="77777777">
        <w:tc>
          <w:tcPr>
            <w:tcW w:w="2838" w:type="dxa"/>
            <w:shd w:val="clear" w:color="auto" w:fill="E6E6E6"/>
            <w:vAlign w:val="center"/>
          </w:tcPr>
          <w:p w14:paraId="5B882289" w14:textId="77777777" w:rsidR="00DE25C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0A1CC19" w14:textId="77777777" w:rsidR="00DE25CE" w:rsidRDefault="00000000">
            <w:pPr>
              <w:jc w:val="center"/>
            </w:pPr>
            <w:r>
              <w:t>5.0</w:t>
            </w:r>
          </w:p>
        </w:tc>
      </w:tr>
      <w:tr w:rsidR="00DE25CE" w14:paraId="5A93523C" w14:textId="77777777">
        <w:tc>
          <w:tcPr>
            <w:tcW w:w="2838" w:type="dxa"/>
            <w:shd w:val="clear" w:color="auto" w:fill="E6E6E6"/>
            <w:vAlign w:val="center"/>
          </w:tcPr>
          <w:p w14:paraId="163A064F" w14:textId="77777777" w:rsidR="00DE25C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B10B241" w14:textId="77777777" w:rsidR="00DE25CE" w:rsidRDefault="00000000">
            <w:pPr>
              <w:jc w:val="center"/>
            </w:pPr>
            <w:r>
              <w:t>0.50</w:t>
            </w:r>
          </w:p>
        </w:tc>
      </w:tr>
      <w:tr w:rsidR="00DE25CE" w14:paraId="6B925048" w14:textId="77777777">
        <w:tc>
          <w:tcPr>
            <w:tcW w:w="2838" w:type="dxa"/>
            <w:shd w:val="clear" w:color="auto" w:fill="E6E6E6"/>
            <w:vAlign w:val="center"/>
          </w:tcPr>
          <w:p w14:paraId="60C6B3D7" w14:textId="77777777" w:rsidR="00DE25C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1EE3C76" w14:textId="77777777" w:rsidR="00DE25CE" w:rsidRDefault="00000000">
            <w:pPr>
              <w:jc w:val="center"/>
            </w:pPr>
            <w:r>
              <w:t>0.50</w:t>
            </w:r>
          </w:p>
        </w:tc>
      </w:tr>
      <w:tr w:rsidR="00DE25CE" w14:paraId="4CD1AF0B" w14:textId="77777777">
        <w:tc>
          <w:tcPr>
            <w:tcW w:w="2838" w:type="dxa"/>
            <w:shd w:val="clear" w:color="auto" w:fill="E6E6E6"/>
            <w:vAlign w:val="center"/>
          </w:tcPr>
          <w:p w14:paraId="671EDD0E" w14:textId="77777777" w:rsidR="00DE25C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6134884" w14:textId="77777777" w:rsidR="00DE25CE" w:rsidRDefault="00000000">
            <w:pPr>
              <w:jc w:val="center"/>
            </w:pPr>
            <w:r>
              <w:t>重质围护结构</w:t>
            </w:r>
          </w:p>
        </w:tc>
      </w:tr>
    </w:tbl>
    <w:p w14:paraId="23351097" w14:textId="77777777" w:rsidR="00DE25CE" w:rsidRDefault="00000000">
      <w:pPr>
        <w:pStyle w:val="4"/>
      </w:pPr>
      <w:r>
        <w:t>空调房间：逐时温度</w:t>
      </w:r>
    </w:p>
    <w:p w14:paraId="45CA314B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273E1546" wp14:editId="13C2F892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EC2D" w14:textId="77777777" w:rsidR="00DE25CE" w:rsidRDefault="00DE25CE"/>
    <w:p w14:paraId="285E63B3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3846ABAC" w14:textId="77777777">
        <w:tc>
          <w:tcPr>
            <w:tcW w:w="777" w:type="dxa"/>
            <w:shd w:val="clear" w:color="auto" w:fill="E6E6E6"/>
            <w:vAlign w:val="center"/>
          </w:tcPr>
          <w:p w14:paraId="48238C7D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D175AC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C0E4A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DD1FAD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4EDD1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426B8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E38BD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3779D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208A6B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AF02D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CEF39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247BC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7516B10C" w14:textId="77777777">
        <w:tc>
          <w:tcPr>
            <w:tcW w:w="777" w:type="dxa"/>
            <w:vAlign w:val="center"/>
          </w:tcPr>
          <w:p w14:paraId="0A34BE0E" w14:textId="77777777" w:rsidR="00DE25CE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46BD27D" w14:textId="77777777" w:rsidR="00DE25CE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776D01D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041AC60D" w14:textId="77777777" w:rsidR="00DE25C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22C8837" w14:textId="77777777" w:rsidR="00DE25C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1724EE4" w14:textId="77777777" w:rsidR="00DE25C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949616A" w14:textId="77777777" w:rsidR="00DE25C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F2AD826" w14:textId="77777777" w:rsidR="00DE25CE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29B3364C" w14:textId="77777777" w:rsidR="00DE25C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B36CB43" w14:textId="77777777" w:rsidR="00DE25C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020B862" w14:textId="77777777" w:rsidR="00DE25CE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24E68C8" w14:textId="77777777" w:rsidR="00DE25CE" w:rsidRDefault="00000000">
            <w:r>
              <w:t>26.80</w:t>
            </w:r>
          </w:p>
        </w:tc>
      </w:tr>
      <w:tr w:rsidR="00DE25CE" w14:paraId="555EB9DC" w14:textId="77777777">
        <w:tc>
          <w:tcPr>
            <w:tcW w:w="777" w:type="dxa"/>
            <w:shd w:val="clear" w:color="auto" w:fill="E6E6E6"/>
            <w:vAlign w:val="center"/>
          </w:tcPr>
          <w:p w14:paraId="029304E3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F1EC0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BA4FC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54459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0BB3EB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0210F1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0D94D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D1A3E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48A01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F0BCC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47D3C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B51E79" w14:textId="77777777" w:rsidR="00DE25CE" w:rsidRDefault="00000000">
            <w:r>
              <w:t>23:00</w:t>
            </w:r>
          </w:p>
        </w:tc>
      </w:tr>
      <w:tr w:rsidR="00DE25CE" w14:paraId="49E3F2F0" w14:textId="77777777">
        <w:tc>
          <w:tcPr>
            <w:tcW w:w="777" w:type="dxa"/>
            <w:vAlign w:val="center"/>
          </w:tcPr>
          <w:p w14:paraId="2E0D05B7" w14:textId="77777777" w:rsidR="00DE25C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44A0FA53" w14:textId="77777777" w:rsidR="00DE25C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6EB00882" w14:textId="77777777" w:rsidR="00DE25C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2435291" w14:textId="77777777" w:rsidR="00DE25C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1BC381E2" w14:textId="77777777" w:rsidR="00DE25C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65A82A9" w14:textId="77777777" w:rsidR="00DE25C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95352C7" w14:textId="77777777" w:rsidR="00DE25C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1C9B7DC7" w14:textId="77777777" w:rsidR="00DE25C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434FAD6" w14:textId="77777777" w:rsidR="00DE25C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4F87986B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FEF0EF3" w14:textId="77777777" w:rsidR="00DE25CE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311D3E18" w14:textId="77777777" w:rsidR="00DE25CE" w:rsidRDefault="00000000">
            <w:r>
              <w:rPr>
                <w:color w:val="3333CC"/>
              </w:rPr>
              <w:t>27.00</w:t>
            </w:r>
          </w:p>
        </w:tc>
      </w:tr>
    </w:tbl>
    <w:p w14:paraId="48EBC152" w14:textId="77777777" w:rsidR="00DE25CE" w:rsidRDefault="00000000">
      <w:pPr>
        <w:pStyle w:val="3"/>
      </w:pPr>
      <w:bookmarkStart w:id="49" w:name="_Toc158071753"/>
      <w:r>
        <w:t>坡屋顶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5CE" w14:paraId="68949E4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764425B" w14:textId="77777777" w:rsidR="00DE25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C524F2F" w14:textId="77777777" w:rsidR="00DE25C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B4ABC4" w14:textId="77777777" w:rsidR="00DE25C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2E7B69" w14:textId="77777777" w:rsidR="00DE25C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4132B4" w14:textId="77777777" w:rsidR="00DE25C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42E8C5" w14:textId="77777777" w:rsidR="00DE25C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E8D569" w14:textId="77777777" w:rsidR="00DE25C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500320" w14:textId="77777777" w:rsidR="00DE25C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25CE" w14:paraId="0CFF1F3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8888706" w14:textId="77777777" w:rsidR="00DE25CE" w:rsidRDefault="00DE25CE"/>
        </w:tc>
        <w:tc>
          <w:tcPr>
            <w:tcW w:w="834" w:type="dxa"/>
            <w:shd w:val="clear" w:color="auto" w:fill="E6E6E6"/>
            <w:vAlign w:val="center"/>
          </w:tcPr>
          <w:p w14:paraId="18B0AF5F" w14:textId="77777777" w:rsidR="00DE25C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44A036" w14:textId="77777777" w:rsidR="00DE25C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C30325" w14:textId="77777777" w:rsidR="00DE25C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5C7FE1" w14:textId="77777777" w:rsidR="00DE25C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A2A19F" w14:textId="77777777" w:rsidR="00DE25C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1F2427" w14:textId="77777777" w:rsidR="00DE25C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BAF2BD" w14:textId="77777777" w:rsidR="00DE25CE" w:rsidRDefault="00000000">
            <w:r>
              <w:t>D=R*S</w:t>
            </w:r>
          </w:p>
        </w:tc>
      </w:tr>
      <w:tr w:rsidR="00DE25CE" w14:paraId="1D0E1FE6" w14:textId="77777777">
        <w:tc>
          <w:tcPr>
            <w:tcW w:w="2838" w:type="dxa"/>
            <w:vAlign w:val="center"/>
          </w:tcPr>
          <w:p w14:paraId="325C6F2C" w14:textId="77777777" w:rsidR="00DE25CE" w:rsidRDefault="00000000">
            <w:r>
              <w:lastRenderedPageBreak/>
              <w:t>油毡瓦</w:t>
            </w:r>
          </w:p>
        </w:tc>
        <w:tc>
          <w:tcPr>
            <w:tcW w:w="834" w:type="dxa"/>
            <w:vAlign w:val="center"/>
          </w:tcPr>
          <w:p w14:paraId="1F21B2B1" w14:textId="77777777" w:rsidR="00DE25CE" w:rsidRDefault="00000000">
            <w:r>
              <w:t>60</w:t>
            </w:r>
          </w:p>
        </w:tc>
        <w:tc>
          <w:tcPr>
            <w:tcW w:w="707" w:type="dxa"/>
            <w:vAlign w:val="center"/>
          </w:tcPr>
          <w:p w14:paraId="6AD1039E" w14:textId="77777777" w:rsidR="00DE25CE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6F84C400" w14:textId="77777777" w:rsidR="00DE25CE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53601ABA" w14:textId="77777777" w:rsidR="00DE25CE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28EE2C9C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4322ABF" w14:textId="77777777" w:rsidR="00DE25CE" w:rsidRDefault="00000000">
            <w:r>
              <w:t>0.353</w:t>
            </w:r>
          </w:p>
        </w:tc>
        <w:tc>
          <w:tcPr>
            <w:tcW w:w="990" w:type="dxa"/>
            <w:vAlign w:val="center"/>
          </w:tcPr>
          <w:p w14:paraId="239EC591" w14:textId="77777777" w:rsidR="00DE25CE" w:rsidRDefault="00000000">
            <w:r>
              <w:t>1.165</w:t>
            </w:r>
          </w:p>
        </w:tc>
      </w:tr>
      <w:tr w:rsidR="00DE25CE" w14:paraId="5826D891" w14:textId="77777777">
        <w:tc>
          <w:tcPr>
            <w:tcW w:w="2838" w:type="dxa"/>
            <w:vAlign w:val="center"/>
          </w:tcPr>
          <w:p w14:paraId="41EA7453" w14:textId="77777777" w:rsidR="00DE25CE" w:rsidRDefault="00000000">
            <w:r>
              <w:t>油毡、油纸、油毡纸</w:t>
            </w:r>
          </w:p>
        </w:tc>
        <w:tc>
          <w:tcPr>
            <w:tcW w:w="834" w:type="dxa"/>
            <w:vAlign w:val="center"/>
          </w:tcPr>
          <w:p w14:paraId="5A7D6FB7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93397F9" w14:textId="77777777" w:rsidR="00DE25C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6B59F2C9" w14:textId="77777777" w:rsidR="00DE25CE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74C40639" w14:textId="77777777" w:rsidR="00DE25CE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1F2FA6A1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21833F3" w14:textId="77777777" w:rsidR="00DE25CE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758DB35C" w14:textId="77777777" w:rsidR="00DE25CE" w:rsidRDefault="00000000">
            <w:r>
              <w:t>0.388</w:t>
            </w:r>
          </w:p>
        </w:tc>
      </w:tr>
      <w:tr w:rsidR="00DE25CE" w14:paraId="643E50FF" w14:textId="77777777">
        <w:tc>
          <w:tcPr>
            <w:tcW w:w="2838" w:type="dxa"/>
            <w:vAlign w:val="center"/>
          </w:tcPr>
          <w:p w14:paraId="654F2517" w14:textId="77777777" w:rsidR="00DE25CE" w:rsidRDefault="00000000">
            <w:r>
              <w:t>菱苦木刨花板及硅酸盐水泥刨花板</w:t>
            </w:r>
            <w:r>
              <w:t>(ρ=600)</w:t>
            </w:r>
          </w:p>
        </w:tc>
        <w:tc>
          <w:tcPr>
            <w:tcW w:w="834" w:type="dxa"/>
            <w:vAlign w:val="center"/>
          </w:tcPr>
          <w:p w14:paraId="284ECB35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1D680A6" w14:textId="77777777" w:rsidR="00DE25C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4D125CAF" w14:textId="77777777" w:rsidR="00DE25C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547A937E" w14:textId="77777777" w:rsidR="00DE25CE" w:rsidRDefault="00000000">
            <w:r>
              <w:t>4.344</w:t>
            </w:r>
          </w:p>
        </w:tc>
        <w:tc>
          <w:tcPr>
            <w:tcW w:w="707" w:type="dxa"/>
            <w:vAlign w:val="center"/>
          </w:tcPr>
          <w:p w14:paraId="7D793484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E0B3CD" w14:textId="77777777" w:rsidR="00DE25CE" w:rsidRDefault="00000000">
            <w:r>
              <w:t>0.087</w:t>
            </w:r>
          </w:p>
        </w:tc>
        <w:tc>
          <w:tcPr>
            <w:tcW w:w="990" w:type="dxa"/>
            <w:vAlign w:val="center"/>
          </w:tcPr>
          <w:p w14:paraId="205E7F17" w14:textId="77777777" w:rsidR="00DE25CE" w:rsidRDefault="00000000">
            <w:r>
              <w:t>0.378</w:t>
            </w:r>
          </w:p>
        </w:tc>
      </w:tr>
      <w:tr w:rsidR="00DE25CE" w14:paraId="56AF6F25" w14:textId="77777777">
        <w:tc>
          <w:tcPr>
            <w:tcW w:w="2838" w:type="dxa"/>
            <w:vAlign w:val="center"/>
          </w:tcPr>
          <w:p w14:paraId="45B636F4" w14:textId="77777777" w:rsidR="00DE25CE" w:rsidRDefault="000000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7A671331" w14:textId="77777777" w:rsidR="00DE25CE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5F5835DC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6172AE3" w14:textId="77777777" w:rsidR="00DE25C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1D52ADE" w14:textId="77777777" w:rsidR="00DE25CE" w:rsidRDefault="00000000">
            <w:r>
              <w:t>0.317</w:t>
            </w:r>
          </w:p>
        </w:tc>
        <w:tc>
          <w:tcPr>
            <w:tcW w:w="707" w:type="dxa"/>
            <w:vAlign w:val="center"/>
          </w:tcPr>
          <w:p w14:paraId="79DA6FC5" w14:textId="77777777" w:rsidR="00DE25CE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BFED2B3" w14:textId="77777777" w:rsidR="00DE25CE" w:rsidRDefault="00000000">
            <w:r>
              <w:t>1.515</w:t>
            </w:r>
          </w:p>
        </w:tc>
        <w:tc>
          <w:tcPr>
            <w:tcW w:w="990" w:type="dxa"/>
            <w:vAlign w:val="center"/>
          </w:tcPr>
          <w:p w14:paraId="09E5F9DE" w14:textId="77777777" w:rsidR="00DE25CE" w:rsidRDefault="00000000">
            <w:r>
              <w:t>0.528</w:t>
            </w:r>
          </w:p>
        </w:tc>
      </w:tr>
      <w:tr w:rsidR="00DE25CE" w14:paraId="1B202E24" w14:textId="77777777">
        <w:tc>
          <w:tcPr>
            <w:tcW w:w="2838" w:type="dxa"/>
            <w:vAlign w:val="center"/>
          </w:tcPr>
          <w:p w14:paraId="2347D2CF" w14:textId="77777777" w:rsidR="00DE25CE" w:rsidRDefault="00000000">
            <w:r>
              <w:t>松和云杉平行木纹</w:t>
            </w:r>
          </w:p>
        </w:tc>
        <w:tc>
          <w:tcPr>
            <w:tcW w:w="834" w:type="dxa"/>
            <w:vAlign w:val="center"/>
          </w:tcPr>
          <w:p w14:paraId="156F060D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F47D2B3" w14:textId="77777777" w:rsidR="00DE25C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616AFCC9" w14:textId="77777777" w:rsidR="00DE25CE" w:rsidRDefault="00000000">
            <w:r>
              <w:t>0.350</w:t>
            </w:r>
          </w:p>
        </w:tc>
        <w:tc>
          <w:tcPr>
            <w:tcW w:w="1131" w:type="dxa"/>
            <w:vAlign w:val="center"/>
          </w:tcPr>
          <w:p w14:paraId="60708A1A" w14:textId="77777777" w:rsidR="00DE25CE" w:rsidRDefault="00000000">
            <w:r>
              <w:t>5.928</w:t>
            </w:r>
          </w:p>
        </w:tc>
        <w:tc>
          <w:tcPr>
            <w:tcW w:w="707" w:type="dxa"/>
            <w:vAlign w:val="center"/>
          </w:tcPr>
          <w:p w14:paraId="586EF48A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3A83DF5" w14:textId="77777777" w:rsidR="00DE25CE" w:rsidRDefault="00000000">
            <w:r>
              <w:t>0.057</w:t>
            </w:r>
          </w:p>
        </w:tc>
        <w:tc>
          <w:tcPr>
            <w:tcW w:w="990" w:type="dxa"/>
            <w:vAlign w:val="center"/>
          </w:tcPr>
          <w:p w14:paraId="585DA217" w14:textId="77777777" w:rsidR="00DE25CE" w:rsidRDefault="00000000">
            <w:r>
              <w:t>0.339</w:t>
            </w:r>
          </w:p>
        </w:tc>
      </w:tr>
      <w:tr w:rsidR="00DE25CE" w14:paraId="48E6401D" w14:textId="77777777">
        <w:tc>
          <w:tcPr>
            <w:tcW w:w="2838" w:type="dxa"/>
            <w:vAlign w:val="center"/>
          </w:tcPr>
          <w:p w14:paraId="3C96D021" w14:textId="77777777" w:rsidR="00DE25C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0BB4C8C" w14:textId="77777777" w:rsidR="00DE25CE" w:rsidRDefault="00000000">
            <w:r>
              <w:t>170</w:t>
            </w:r>
          </w:p>
        </w:tc>
        <w:tc>
          <w:tcPr>
            <w:tcW w:w="707" w:type="dxa"/>
            <w:vAlign w:val="center"/>
          </w:tcPr>
          <w:p w14:paraId="2C744012" w14:textId="77777777" w:rsidR="00DE25C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2CAC8A3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87FC8E1" w14:textId="77777777" w:rsidR="00DE25C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94A2FA8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E12EC8A" w14:textId="77777777" w:rsidR="00DE25CE" w:rsidRDefault="00000000">
            <w:r>
              <w:t>2.130</w:t>
            </w:r>
          </w:p>
        </w:tc>
        <w:tc>
          <w:tcPr>
            <w:tcW w:w="990" w:type="dxa"/>
            <w:vAlign w:val="center"/>
          </w:tcPr>
          <w:p w14:paraId="47093FED" w14:textId="77777777" w:rsidR="00DE25CE" w:rsidRDefault="00000000">
            <w:r>
              <w:t>2.799</w:t>
            </w:r>
          </w:p>
        </w:tc>
      </w:tr>
      <w:tr w:rsidR="00DE25CE" w14:paraId="46F08E0F" w14:textId="77777777">
        <w:tc>
          <w:tcPr>
            <w:tcW w:w="2838" w:type="dxa"/>
            <w:shd w:val="clear" w:color="auto" w:fill="E6E6E6"/>
            <w:vAlign w:val="center"/>
          </w:tcPr>
          <w:p w14:paraId="44366A48" w14:textId="77777777" w:rsidR="00DE25C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6982C83" w14:textId="77777777" w:rsidR="00DE25CE" w:rsidRDefault="00000000">
            <w:pPr>
              <w:jc w:val="center"/>
            </w:pPr>
            <w:r>
              <w:t>5.0</w:t>
            </w:r>
          </w:p>
        </w:tc>
      </w:tr>
      <w:tr w:rsidR="00DE25CE" w14:paraId="002487E1" w14:textId="77777777">
        <w:tc>
          <w:tcPr>
            <w:tcW w:w="2838" w:type="dxa"/>
            <w:shd w:val="clear" w:color="auto" w:fill="E6E6E6"/>
            <w:vAlign w:val="center"/>
          </w:tcPr>
          <w:p w14:paraId="1586A1A7" w14:textId="77777777" w:rsidR="00DE25C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8F45317" w14:textId="77777777" w:rsidR="00DE25CE" w:rsidRDefault="00000000">
            <w:pPr>
              <w:jc w:val="center"/>
            </w:pPr>
            <w:r>
              <w:t>0.50</w:t>
            </w:r>
          </w:p>
        </w:tc>
      </w:tr>
      <w:tr w:rsidR="00DE25CE" w14:paraId="295F11E9" w14:textId="77777777">
        <w:tc>
          <w:tcPr>
            <w:tcW w:w="2838" w:type="dxa"/>
            <w:shd w:val="clear" w:color="auto" w:fill="E6E6E6"/>
            <w:vAlign w:val="center"/>
          </w:tcPr>
          <w:p w14:paraId="147D7325" w14:textId="77777777" w:rsidR="00DE25C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BB712F5" w14:textId="77777777" w:rsidR="00DE25CE" w:rsidRDefault="00000000">
            <w:pPr>
              <w:jc w:val="center"/>
            </w:pPr>
            <w:r>
              <w:t>0.44</w:t>
            </w:r>
          </w:p>
        </w:tc>
      </w:tr>
      <w:tr w:rsidR="00DE25CE" w14:paraId="244EC01D" w14:textId="77777777">
        <w:tc>
          <w:tcPr>
            <w:tcW w:w="2838" w:type="dxa"/>
            <w:shd w:val="clear" w:color="auto" w:fill="E6E6E6"/>
            <w:vAlign w:val="center"/>
          </w:tcPr>
          <w:p w14:paraId="3F3ED995" w14:textId="77777777" w:rsidR="00DE25C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92DFCF9" w14:textId="77777777" w:rsidR="00DE25CE" w:rsidRDefault="00000000">
            <w:pPr>
              <w:jc w:val="center"/>
            </w:pPr>
            <w:r>
              <w:t>重质围护结构</w:t>
            </w:r>
          </w:p>
        </w:tc>
      </w:tr>
    </w:tbl>
    <w:p w14:paraId="7C2CE256" w14:textId="77777777" w:rsidR="00DE25CE" w:rsidRDefault="00000000">
      <w:pPr>
        <w:pStyle w:val="4"/>
      </w:pPr>
      <w:r>
        <w:t>空调房间：逐时温度</w:t>
      </w:r>
    </w:p>
    <w:p w14:paraId="60F3FA39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39C6C039" wp14:editId="18C9139D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335A7" w14:textId="77777777" w:rsidR="00DE25CE" w:rsidRDefault="00DE25CE"/>
    <w:p w14:paraId="63BDEC15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10608034" w14:textId="77777777">
        <w:tc>
          <w:tcPr>
            <w:tcW w:w="777" w:type="dxa"/>
            <w:shd w:val="clear" w:color="auto" w:fill="E6E6E6"/>
            <w:vAlign w:val="center"/>
          </w:tcPr>
          <w:p w14:paraId="0816C61D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AE9E6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C1291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121D0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AF9EE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329B5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3BD2D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D3892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00EFC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B9A22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4FA38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01773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33562CF1" w14:textId="77777777">
        <w:tc>
          <w:tcPr>
            <w:tcW w:w="777" w:type="dxa"/>
            <w:vAlign w:val="center"/>
          </w:tcPr>
          <w:p w14:paraId="6123143E" w14:textId="77777777" w:rsidR="00DE25C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9CC880F" w14:textId="77777777" w:rsidR="00DE25C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568C72C0" w14:textId="77777777" w:rsidR="00DE25CE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51B1EA4" w14:textId="77777777" w:rsidR="00DE25CE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5C73732F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5416CAB5" w14:textId="77777777" w:rsidR="00DE25C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096B6C88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92F4AA9" w14:textId="77777777" w:rsidR="00DE25C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6502A82" w14:textId="77777777" w:rsidR="00DE25C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C7B9377" w14:textId="77777777" w:rsidR="00DE25C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5BD53F0E" w14:textId="77777777" w:rsidR="00DE25C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EE0DB9F" w14:textId="77777777" w:rsidR="00DE25CE" w:rsidRDefault="00000000">
            <w:r>
              <w:t>26.60</w:t>
            </w:r>
          </w:p>
        </w:tc>
      </w:tr>
      <w:tr w:rsidR="00DE25CE" w14:paraId="59A48CC5" w14:textId="77777777">
        <w:tc>
          <w:tcPr>
            <w:tcW w:w="777" w:type="dxa"/>
            <w:shd w:val="clear" w:color="auto" w:fill="E6E6E6"/>
            <w:vAlign w:val="center"/>
          </w:tcPr>
          <w:p w14:paraId="0C06ECA6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160A5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5403B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DEA4F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293A1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66F26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2FD49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BDCB9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F5AC8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A7F9F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EF637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874C5" w14:textId="77777777" w:rsidR="00DE25CE" w:rsidRDefault="00000000">
            <w:r>
              <w:t>23:00</w:t>
            </w:r>
          </w:p>
        </w:tc>
      </w:tr>
      <w:tr w:rsidR="00DE25CE" w14:paraId="0F5C527D" w14:textId="77777777">
        <w:tc>
          <w:tcPr>
            <w:tcW w:w="777" w:type="dxa"/>
            <w:vAlign w:val="center"/>
          </w:tcPr>
          <w:p w14:paraId="18B94E4A" w14:textId="77777777" w:rsidR="00DE25CE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17FD35DE" w14:textId="77777777" w:rsidR="00DE25C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680835FA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E0B97BB" w14:textId="77777777" w:rsidR="00DE25CE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3DC8A797" w14:textId="77777777" w:rsidR="00DE25CE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55D230B5" w14:textId="77777777" w:rsidR="00DE25CE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7BA37C52" w14:textId="77777777" w:rsidR="00DE25CE" w:rsidRDefault="00000000">
            <w:r>
              <w:rPr>
                <w:color w:val="3333CC"/>
              </w:rPr>
              <w:t>27.18</w:t>
            </w:r>
          </w:p>
        </w:tc>
        <w:tc>
          <w:tcPr>
            <w:tcW w:w="777" w:type="dxa"/>
            <w:vAlign w:val="center"/>
          </w:tcPr>
          <w:p w14:paraId="49E55D8F" w14:textId="77777777" w:rsidR="00DE25CE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7F4315E1" w14:textId="77777777" w:rsidR="00DE25CE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4BAB5E43" w14:textId="77777777" w:rsidR="00DE25CE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084BFE32" w14:textId="77777777" w:rsidR="00DE25C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6636D13" w14:textId="77777777" w:rsidR="00DE25CE" w:rsidRDefault="00000000">
            <w:r>
              <w:t>26.88</w:t>
            </w:r>
          </w:p>
        </w:tc>
      </w:tr>
    </w:tbl>
    <w:p w14:paraId="63D53E0E" w14:textId="77777777" w:rsidR="00DE25CE" w:rsidRDefault="00000000">
      <w:pPr>
        <w:pStyle w:val="3"/>
      </w:pPr>
      <w:bookmarkStart w:id="50" w:name="_Toc158071754"/>
      <w:r>
        <w:t>平屋顶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5CE" w14:paraId="5841005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6BA8538" w14:textId="77777777" w:rsidR="00DE25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C955890" w14:textId="77777777" w:rsidR="00DE25C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734E06" w14:textId="77777777" w:rsidR="00DE25C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85217C" w14:textId="77777777" w:rsidR="00DE25C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625BB4" w14:textId="77777777" w:rsidR="00DE25C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64D112" w14:textId="77777777" w:rsidR="00DE25C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B580B8" w14:textId="77777777" w:rsidR="00DE25C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18033C" w14:textId="77777777" w:rsidR="00DE25C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25CE" w14:paraId="49284B2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0B61671" w14:textId="77777777" w:rsidR="00DE25CE" w:rsidRDefault="00DE25CE"/>
        </w:tc>
        <w:tc>
          <w:tcPr>
            <w:tcW w:w="834" w:type="dxa"/>
            <w:shd w:val="clear" w:color="auto" w:fill="E6E6E6"/>
            <w:vAlign w:val="center"/>
          </w:tcPr>
          <w:p w14:paraId="7487BFEB" w14:textId="77777777" w:rsidR="00DE25C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DA9688" w14:textId="77777777" w:rsidR="00DE25C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CD9222" w14:textId="77777777" w:rsidR="00DE25C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6BFB12" w14:textId="77777777" w:rsidR="00DE25C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8B976A" w14:textId="77777777" w:rsidR="00DE25C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3C87FD" w14:textId="77777777" w:rsidR="00DE25C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39BD84" w14:textId="77777777" w:rsidR="00DE25CE" w:rsidRDefault="00000000">
            <w:r>
              <w:t>D=R*S</w:t>
            </w:r>
          </w:p>
        </w:tc>
      </w:tr>
      <w:tr w:rsidR="00DE25CE" w14:paraId="49114B8C" w14:textId="77777777">
        <w:tc>
          <w:tcPr>
            <w:tcW w:w="2838" w:type="dxa"/>
            <w:vAlign w:val="center"/>
          </w:tcPr>
          <w:p w14:paraId="29D87EC6" w14:textId="77777777" w:rsidR="00DE25CE" w:rsidRDefault="00000000">
            <w:r>
              <w:t>油毡、油纸、油毡纸</w:t>
            </w:r>
          </w:p>
        </w:tc>
        <w:tc>
          <w:tcPr>
            <w:tcW w:w="834" w:type="dxa"/>
            <w:vAlign w:val="center"/>
          </w:tcPr>
          <w:p w14:paraId="718436B6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833DA93" w14:textId="77777777" w:rsidR="00DE25C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78554058" w14:textId="77777777" w:rsidR="00DE25CE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7992756A" w14:textId="77777777" w:rsidR="00DE25CE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02AF50AF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AB6EFB7" w14:textId="77777777" w:rsidR="00DE25CE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7717046A" w14:textId="77777777" w:rsidR="00DE25CE" w:rsidRDefault="00000000">
            <w:r>
              <w:t>0.388</w:t>
            </w:r>
          </w:p>
        </w:tc>
      </w:tr>
      <w:tr w:rsidR="00DE25CE" w14:paraId="412F844E" w14:textId="77777777">
        <w:tc>
          <w:tcPr>
            <w:tcW w:w="2838" w:type="dxa"/>
            <w:vAlign w:val="center"/>
          </w:tcPr>
          <w:p w14:paraId="378C0936" w14:textId="77777777" w:rsidR="00DE25CE" w:rsidRDefault="00000000">
            <w:r>
              <w:t>菱苦木刨花板及硅酸盐水泥刨花板</w:t>
            </w:r>
            <w:r>
              <w:t>(ρ=600)</w:t>
            </w:r>
          </w:p>
        </w:tc>
        <w:tc>
          <w:tcPr>
            <w:tcW w:w="834" w:type="dxa"/>
            <w:vAlign w:val="center"/>
          </w:tcPr>
          <w:p w14:paraId="124A1DCF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06642B9" w14:textId="77777777" w:rsidR="00DE25C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E1A99B6" w14:textId="77777777" w:rsidR="00DE25C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4D87A12D" w14:textId="77777777" w:rsidR="00DE25CE" w:rsidRDefault="00000000">
            <w:r>
              <w:t>4.344</w:t>
            </w:r>
          </w:p>
        </w:tc>
        <w:tc>
          <w:tcPr>
            <w:tcW w:w="707" w:type="dxa"/>
            <w:vAlign w:val="center"/>
          </w:tcPr>
          <w:p w14:paraId="673F0ED1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284F19" w14:textId="77777777" w:rsidR="00DE25CE" w:rsidRDefault="00000000">
            <w:r>
              <w:t>0.087</w:t>
            </w:r>
          </w:p>
        </w:tc>
        <w:tc>
          <w:tcPr>
            <w:tcW w:w="990" w:type="dxa"/>
            <w:vAlign w:val="center"/>
          </w:tcPr>
          <w:p w14:paraId="1A6F76DC" w14:textId="77777777" w:rsidR="00DE25CE" w:rsidRDefault="00000000">
            <w:r>
              <w:t>0.378</w:t>
            </w:r>
          </w:p>
        </w:tc>
      </w:tr>
      <w:tr w:rsidR="00DE25CE" w14:paraId="5F68AB3A" w14:textId="77777777">
        <w:tc>
          <w:tcPr>
            <w:tcW w:w="2838" w:type="dxa"/>
            <w:vAlign w:val="center"/>
          </w:tcPr>
          <w:p w14:paraId="56F36885" w14:textId="77777777" w:rsidR="00DE25CE" w:rsidRDefault="000000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52FD9B65" w14:textId="77777777" w:rsidR="00DE25CE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663F4CCD" w14:textId="77777777" w:rsidR="00DE25CE" w:rsidRDefault="00000000">
            <w:r>
              <w:t>11.7</w:t>
            </w:r>
          </w:p>
        </w:tc>
        <w:tc>
          <w:tcPr>
            <w:tcW w:w="990" w:type="dxa"/>
            <w:vAlign w:val="center"/>
          </w:tcPr>
          <w:p w14:paraId="25724FE2" w14:textId="77777777" w:rsidR="00DE25C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D6F4ACC" w14:textId="77777777" w:rsidR="00DE25CE" w:rsidRDefault="00000000">
            <w:r>
              <w:t>0.317</w:t>
            </w:r>
          </w:p>
        </w:tc>
        <w:tc>
          <w:tcPr>
            <w:tcW w:w="707" w:type="dxa"/>
            <w:vAlign w:val="center"/>
          </w:tcPr>
          <w:p w14:paraId="219548B5" w14:textId="77777777" w:rsidR="00DE25CE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7712FE00" w14:textId="77777777" w:rsidR="00DE25CE" w:rsidRDefault="00000000">
            <w:r>
              <w:t>2.121</w:t>
            </w:r>
          </w:p>
        </w:tc>
        <w:tc>
          <w:tcPr>
            <w:tcW w:w="990" w:type="dxa"/>
            <w:vAlign w:val="center"/>
          </w:tcPr>
          <w:p w14:paraId="2EA73352" w14:textId="77777777" w:rsidR="00DE25CE" w:rsidRDefault="00000000">
            <w:r>
              <w:t>0.740</w:t>
            </w:r>
          </w:p>
        </w:tc>
      </w:tr>
      <w:tr w:rsidR="00DE25CE" w14:paraId="2F12A12B" w14:textId="77777777">
        <w:tc>
          <w:tcPr>
            <w:tcW w:w="2838" w:type="dxa"/>
            <w:vAlign w:val="center"/>
          </w:tcPr>
          <w:p w14:paraId="4D7DB320" w14:textId="77777777" w:rsidR="00DE25CE" w:rsidRDefault="00000000">
            <w:r>
              <w:lastRenderedPageBreak/>
              <w:t>松和云杉平行木纹</w:t>
            </w:r>
          </w:p>
        </w:tc>
        <w:tc>
          <w:tcPr>
            <w:tcW w:w="834" w:type="dxa"/>
            <w:vAlign w:val="center"/>
          </w:tcPr>
          <w:p w14:paraId="6A4DB168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19BDA5E" w14:textId="77777777" w:rsidR="00DE25C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3151E18" w14:textId="77777777" w:rsidR="00DE25CE" w:rsidRDefault="00000000">
            <w:r>
              <w:t>0.350</w:t>
            </w:r>
          </w:p>
        </w:tc>
        <w:tc>
          <w:tcPr>
            <w:tcW w:w="1131" w:type="dxa"/>
            <w:vAlign w:val="center"/>
          </w:tcPr>
          <w:p w14:paraId="2C303F4F" w14:textId="77777777" w:rsidR="00DE25CE" w:rsidRDefault="00000000">
            <w:r>
              <w:t>5.928</w:t>
            </w:r>
          </w:p>
        </w:tc>
        <w:tc>
          <w:tcPr>
            <w:tcW w:w="707" w:type="dxa"/>
            <w:vAlign w:val="center"/>
          </w:tcPr>
          <w:p w14:paraId="51F98334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C2B42FF" w14:textId="77777777" w:rsidR="00DE25CE" w:rsidRDefault="00000000">
            <w:r>
              <w:t>0.057</w:t>
            </w:r>
          </w:p>
        </w:tc>
        <w:tc>
          <w:tcPr>
            <w:tcW w:w="990" w:type="dxa"/>
            <w:vAlign w:val="center"/>
          </w:tcPr>
          <w:p w14:paraId="52B61A0F" w14:textId="77777777" w:rsidR="00DE25CE" w:rsidRDefault="00000000">
            <w:r>
              <w:t>0.339</w:t>
            </w:r>
          </w:p>
        </w:tc>
      </w:tr>
      <w:tr w:rsidR="00DE25CE" w14:paraId="7C5842C8" w14:textId="77777777">
        <w:tc>
          <w:tcPr>
            <w:tcW w:w="2838" w:type="dxa"/>
            <w:vAlign w:val="center"/>
          </w:tcPr>
          <w:p w14:paraId="78BDC1CA" w14:textId="77777777" w:rsidR="00DE25C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2C0540D" w14:textId="77777777" w:rsidR="00DE25CE" w:rsidRDefault="00000000">
            <w:r>
              <w:t>130</w:t>
            </w:r>
          </w:p>
        </w:tc>
        <w:tc>
          <w:tcPr>
            <w:tcW w:w="707" w:type="dxa"/>
            <w:vAlign w:val="center"/>
          </w:tcPr>
          <w:p w14:paraId="47653F54" w14:textId="77777777" w:rsidR="00DE25C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23B53BB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907FB16" w14:textId="77777777" w:rsidR="00DE25C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2383FC8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2F38565" w14:textId="77777777" w:rsidR="00DE25CE" w:rsidRDefault="00000000">
            <w:r>
              <w:t>2.383</w:t>
            </w:r>
          </w:p>
        </w:tc>
        <w:tc>
          <w:tcPr>
            <w:tcW w:w="990" w:type="dxa"/>
            <w:vAlign w:val="center"/>
          </w:tcPr>
          <w:p w14:paraId="23512DD6" w14:textId="77777777" w:rsidR="00DE25CE" w:rsidRDefault="00000000">
            <w:r>
              <w:t>1.845</w:t>
            </w:r>
          </w:p>
        </w:tc>
      </w:tr>
      <w:tr w:rsidR="00DE25CE" w14:paraId="6D283562" w14:textId="77777777">
        <w:tc>
          <w:tcPr>
            <w:tcW w:w="2838" w:type="dxa"/>
            <w:shd w:val="clear" w:color="auto" w:fill="E6E6E6"/>
            <w:vAlign w:val="center"/>
          </w:tcPr>
          <w:p w14:paraId="6106DCE7" w14:textId="77777777" w:rsidR="00DE25C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F5579A2" w14:textId="77777777" w:rsidR="00DE25CE" w:rsidRDefault="00000000">
            <w:pPr>
              <w:jc w:val="center"/>
            </w:pPr>
            <w:r>
              <w:t>5.0</w:t>
            </w:r>
          </w:p>
        </w:tc>
      </w:tr>
      <w:tr w:rsidR="00DE25CE" w14:paraId="68E655B2" w14:textId="77777777">
        <w:tc>
          <w:tcPr>
            <w:tcW w:w="2838" w:type="dxa"/>
            <w:shd w:val="clear" w:color="auto" w:fill="E6E6E6"/>
            <w:vAlign w:val="center"/>
          </w:tcPr>
          <w:p w14:paraId="3A94E245" w14:textId="77777777" w:rsidR="00DE25C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CB939AB" w14:textId="77777777" w:rsidR="00DE25CE" w:rsidRDefault="00000000">
            <w:pPr>
              <w:jc w:val="center"/>
            </w:pPr>
            <w:r>
              <w:t>0.50</w:t>
            </w:r>
          </w:p>
        </w:tc>
      </w:tr>
      <w:tr w:rsidR="00DE25CE" w14:paraId="1D3C4F3D" w14:textId="77777777">
        <w:tc>
          <w:tcPr>
            <w:tcW w:w="2838" w:type="dxa"/>
            <w:shd w:val="clear" w:color="auto" w:fill="E6E6E6"/>
            <w:vAlign w:val="center"/>
          </w:tcPr>
          <w:p w14:paraId="6772822D" w14:textId="77777777" w:rsidR="00DE25C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EF8E37F" w14:textId="77777777" w:rsidR="00DE25CE" w:rsidRDefault="00000000">
            <w:pPr>
              <w:jc w:val="center"/>
            </w:pPr>
            <w:r>
              <w:t>0.39</w:t>
            </w:r>
          </w:p>
        </w:tc>
      </w:tr>
      <w:tr w:rsidR="00DE25CE" w14:paraId="6F2B8E1F" w14:textId="77777777">
        <w:tc>
          <w:tcPr>
            <w:tcW w:w="2838" w:type="dxa"/>
            <w:shd w:val="clear" w:color="auto" w:fill="E6E6E6"/>
            <w:vAlign w:val="center"/>
          </w:tcPr>
          <w:p w14:paraId="2DB8914E" w14:textId="77777777" w:rsidR="00DE25C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CAB3561" w14:textId="77777777" w:rsidR="00DE25CE" w:rsidRDefault="00000000">
            <w:pPr>
              <w:jc w:val="center"/>
            </w:pPr>
            <w:r>
              <w:t>轻质围护结构</w:t>
            </w:r>
          </w:p>
        </w:tc>
      </w:tr>
    </w:tbl>
    <w:p w14:paraId="74F82AD4" w14:textId="77777777" w:rsidR="00DE25CE" w:rsidRDefault="00000000">
      <w:pPr>
        <w:pStyle w:val="4"/>
      </w:pPr>
      <w:r>
        <w:t>空调房间：逐时温度</w:t>
      </w:r>
    </w:p>
    <w:p w14:paraId="6F8FF2AF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75023DC2" wp14:editId="72081F81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E2488" w14:textId="77777777" w:rsidR="00DE25CE" w:rsidRDefault="00DE25CE"/>
    <w:p w14:paraId="36AC19BF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4D6CB141" w14:textId="77777777">
        <w:tc>
          <w:tcPr>
            <w:tcW w:w="777" w:type="dxa"/>
            <w:shd w:val="clear" w:color="auto" w:fill="E6E6E6"/>
            <w:vAlign w:val="center"/>
          </w:tcPr>
          <w:p w14:paraId="036491E7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E00CB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1363A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A17AD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B220F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68DF7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10197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6D4EC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33E1F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303AD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A0EA94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3E45E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2B109E22" w14:textId="77777777">
        <w:tc>
          <w:tcPr>
            <w:tcW w:w="777" w:type="dxa"/>
            <w:vAlign w:val="center"/>
          </w:tcPr>
          <w:p w14:paraId="5DD8F2E9" w14:textId="77777777" w:rsidR="00DE25CE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6EBCEDA" w14:textId="77777777" w:rsidR="00DE25CE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7F6B64D9" w14:textId="77777777" w:rsidR="00DE25C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608C900" w14:textId="77777777" w:rsidR="00DE25CE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2A13DBB2" w14:textId="77777777" w:rsidR="00DE25CE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6DFF535" w14:textId="77777777" w:rsidR="00DE25CE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8CEDF46" w14:textId="77777777" w:rsidR="00DE25CE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3586548" w14:textId="77777777" w:rsidR="00DE25CE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13267BA" w14:textId="77777777" w:rsidR="00DE25C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5C22BFB" w14:textId="77777777" w:rsidR="00DE25C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551DF4C1" w14:textId="77777777" w:rsidR="00DE25CE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79436F45" w14:textId="77777777" w:rsidR="00DE25CE" w:rsidRDefault="00000000">
            <w:r>
              <w:t>27.06</w:t>
            </w:r>
          </w:p>
        </w:tc>
      </w:tr>
      <w:tr w:rsidR="00DE25CE" w14:paraId="7788FABA" w14:textId="77777777">
        <w:tc>
          <w:tcPr>
            <w:tcW w:w="777" w:type="dxa"/>
            <w:shd w:val="clear" w:color="auto" w:fill="E6E6E6"/>
            <w:vAlign w:val="center"/>
          </w:tcPr>
          <w:p w14:paraId="378F3FC4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E0BA3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611FFE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51A75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4C368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962DE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2C2AE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3537F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6F126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E199F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9AD66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DE437" w14:textId="77777777" w:rsidR="00DE25CE" w:rsidRDefault="00000000">
            <w:r>
              <w:t>23:00</w:t>
            </w:r>
          </w:p>
        </w:tc>
      </w:tr>
      <w:tr w:rsidR="00DE25CE" w14:paraId="7F32965B" w14:textId="77777777">
        <w:tc>
          <w:tcPr>
            <w:tcW w:w="777" w:type="dxa"/>
            <w:vAlign w:val="center"/>
          </w:tcPr>
          <w:p w14:paraId="5D07AF39" w14:textId="77777777" w:rsidR="00DE25CE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0ADA0F14" w14:textId="77777777" w:rsidR="00DE25CE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6A811EEC" w14:textId="77777777" w:rsidR="00DE25CE" w:rsidRDefault="00000000">
            <w:r>
              <w:rPr>
                <w:color w:val="3333CC"/>
              </w:rPr>
              <w:t>27.41</w:t>
            </w:r>
          </w:p>
        </w:tc>
        <w:tc>
          <w:tcPr>
            <w:tcW w:w="777" w:type="dxa"/>
            <w:vAlign w:val="center"/>
          </w:tcPr>
          <w:p w14:paraId="768C2776" w14:textId="77777777" w:rsidR="00DE25CE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79D2D100" w14:textId="77777777" w:rsidR="00DE25CE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27A8E603" w14:textId="77777777" w:rsidR="00DE25CE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158CC20E" w14:textId="77777777" w:rsidR="00DE25CE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53FD5911" w14:textId="77777777" w:rsidR="00DE25C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94ED40B" w14:textId="77777777" w:rsidR="00DE25CE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20296EEF" w14:textId="77777777" w:rsidR="00DE25CE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70917E7E" w14:textId="77777777" w:rsidR="00DE25C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8AEA668" w14:textId="77777777" w:rsidR="00DE25CE" w:rsidRDefault="00000000">
            <w:r>
              <w:t>26.45</w:t>
            </w:r>
          </w:p>
        </w:tc>
      </w:tr>
    </w:tbl>
    <w:p w14:paraId="52BF1233" w14:textId="77777777" w:rsidR="00DE25CE" w:rsidRDefault="00000000">
      <w:pPr>
        <w:pStyle w:val="2"/>
      </w:pPr>
      <w:bookmarkStart w:id="51" w:name="_Toc158071755"/>
      <w:r>
        <w:t>外墙构造</w:t>
      </w:r>
      <w:bookmarkEnd w:id="51"/>
    </w:p>
    <w:p w14:paraId="072A1329" w14:textId="77777777" w:rsidR="00DE25CE" w:rsidRDefault="00000000">
      <w:pPr>
        <w:pStyle w:val="3"/>
      </w:pPr>
      <w:bookmarkStart w:id="52" w:name="_Toc158071756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5CE" w14:paraId="59DDFF3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42DBD32" w14:textId="77777777" w:rsidR="00DE25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9C014F0" w14:textId="77777777" w:rsidR="00DE25C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EFF2B5" w14:textId="77777777" w:rsidR="00DE25C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3EFA73" w14:textId="77777777" w:rsidR="00DE25C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1AC873" w14:textId="77777777" w:rsidR="00DE25C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889FE0" w14:textId="77777777" w:rsidR="00DE25C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69FB69" w14:textId="77777777" w:rsidR="00DE25C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DEDD56" w14:textId="77777777" w:rsidR="00DE25C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25CE" w14:paraId="7FCD54B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493B133" w14:textId="77777777" w:rsidR="00DE25CE" w:rsidRDefault="00DE25CE"/>
        </w:tc>
        <w:tc>
          <w:tcPr>
            <w:tcW w:w="834" w:type="dxa"/>
            <w:shd w:val="clear" w:color="auto" w:fill="E6E6E6"/>
            <w:vAlign w:val="center"/>
          </w:tcPr>
          <w:p w14:paraId="2101C66C" w14:textId="77777777" w:rsidR="00DE25C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25EF5B" w14:textId="77777777" w:rsidR="00DE25C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5C52E5" w14:textId="77777777" w:rsidR="00DE25C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E4F70F" w14:textId="77777777" w:rsidR="00DE25C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E6A217" w14:textId="77777777" w:rsidR="00DE25C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E50334" w14:textId="77777777" w:rsidR="00DE25C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B8BA3C" w14:textId="77777777" w:rsidR="00DE25CE" w:rsidRDefault="00000000">
            <w:r>
              <w:t>D=R*S</w:t>
            </w:r>
          </w:p>
        </w:tc>
      </w:tr>
      <w:tr w:rsidR="00DE25CE" w14:paraId="6ED15ED8" w14:textId="77777777">
        <w:tc>
          <w:tcPr>
            <w:tcW w:w="2838" w:type="dxa"/>
            <w:vAlign w:val="center"/>
          </w:tcPr>
          <w:p w14:paraId="0336F80A" w14:textId="77777777" w:rsidR="00DE25C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ED63886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B4362EC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336B40D" w14:textId="77777777" w:rsidR="00DE25C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4A63907" w14:textId="77777777" w:rsidR="00DE25C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7E6A75F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6AFBBA8" w14:textId="77777777" w:rsidR="00DE25C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EBEF533" w14:textId="77777777" w:rsidR="00DE25CE" w:rsidRDefault="00000000">
            <w:r>
              <w:t>0.245</w:t>
            </w:r>
          </w:p>
        </w:tc>
      </w:tr>
      <w:tr w:rsidR="00DE25CE" w14:paraId="779B5D74" w14:textId="77777777">
        <w:tc>
          <w:tcPr>
            <w:tcW w:w="2838" w:type="dxa"/>
            <w:vAlign w:val="center"/>
          </w:tcPr>
          <w:p w14:paraId="713082F2" w14:textId="77777777" w:rsidR="00DE25CE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D1C6F21" w14:textId="77777777" w:rsidR="00DE25CE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76E03082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1B1DE3F" w14:textId="77777777" w:rsidR="00DE25C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FA7C377" w14:textId="77777777" w:rsidR="00DE25CE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1202AF5C" w14:textId="77777777" w:rsidR="00DE25C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C0E0B1B" w14:textId="77777777" w:rsidR="00DE25CE" w:rsidRDefault="00000000">
            <w:r>
              <w:t>0.833</w:t>
            </w:r>
          </w:p>
        </w:tc>
        <w:tc>
          <w:tcPr>
            <w:tcW w:w="990" w:type="dxa"/>
            <w:vAlign w:val="center"/>
          </w:tcPr>
          <w:p w14:paraId="11CCC482" w14:textId="77777777" w:rsidR="00DE25CE" w:rsidRDefault="00000000">
            <w:r>
              <w:t>0.340</w:t>
            </w:r>
          </w:p>
        </w:tc>
      </w:tr>
      <w:tr w:rsidR="00DE25CE" w14:paraId="79A7DA77" w14:textId="77777777">
        <w:tc>
          <w:tcPr>
            <w:tcW w:w="2838" w:type="dxa"/>
            <w:vAlign w:val="center"/>
          </w:tcPr>
          <w:p w14:paraId="1E5D2E1E" w14:textId="77777777" w:rsidR="00DE25C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7BEFBDA" w14:textId="77777777" w:rsidR="00DE25C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4D0DAEB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B6B6BFA" w14:textId="77777777" w:rsidR="00DE25C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319FA03" w14:textId="77777777" w:rsidR="00DE25C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69914AB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BA93DA" w14:textId="77777777" w:rsidR="00DE25CE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45C6E0B8" w14:textId="77777777" w:rsidR="00DE25CE" w:rsidRDefault="00000000">
            <w:r>
              <w:t>0.122</w:t>
            </w:r>
          </w:p>
        </w:tc>
      </w:tr>
      <w:tr w:rsidR="00DE25CE" w14:paraId="58747F85" w14:textId="77777777">
        <w:tc>
          <w:tcPr>
            <w:tcW w:w="2838" w:type="dxa"/>
            <w:vAlign w:val="center"/>
          </w:tcPr>
          <w:p w14:paraId="37750F73" w14:textId="77777777" w:rsidR="00DE25C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0DE914F" w14:textId="77777777" w:rsidR="00DE25CE" w:rsidRDefault="00000000">
            <w:r>
              <w:t>140</w:t>
            </w:r>
          </w:p>
        </w:tc>
        <w:tc>
          <w:tcPr>
            <w:tcW w:w="707" w:type="dxa"/>
            <w:vAlign w:val="center"/>
          </w:tcPr>
          <w:p w14:paraId="15795812" w14:textId="77777777" w:rsidR="00DE25CE" w:rsidRDefault="00000000">
            <w:r>
              <w:t>12.7</w:t>
            </w:r>
          </w:p>
        </w:tc>
        <w:tc>
          <w:tcPr>
            <w:tcW w:w="990" w:type="dxa"/>
            <w:vAlign w:val="center"/>
          </w:tcPr>
          <w:p w14:paraId="6B34723E" w14:textId="77777777" w:rsidR="00DE25C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60FAE35" w14:textId="77777777" w:rsidR="00DE25C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29B007F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F6EC86C" w14:textId="77777777" w:rsidR="00DE25CE" w:rsidRDefault="00000000">
            <w:r>
              <w:t>0.080</w:t>
            </w:r>
          </w:p>
        </w:tc>
        <w:tc>
          <w:tcPr>
            <w:tcW w:w="990" w:type="dxa"/>
            <w:vAlign w:val="center"/>
          </w:tcPr>
          <w:p w14:paraId="580BD197" w14:textId="77777777" w:rsidR="00DE25CE" w:rsidRDefault="00000000">
            <w:r>
              <w:t>1.384</w:t>
            </w:r>
          </w:p>
        </w:tc>
      </w:tr>
      <w:tr w:rsidR="00DE25CE" w14:paraId="63BA6583" w14:textId="77777777">
        <w:tc>
          <w:tcPr>
            <w:tcW w:w="2838" w:type="dxa"/>
            <w:vAlign w:val="center"/>
          </w:tcPr>
          <w:p w14:paraId="084D0037" w14:textId="77777777" w:rsidR="00DE25CE" w:rsidRDefault="00000000">
            <w:r>
              <w:t>聚苯颗粒保温砂浆</w:t>
            </w:r>
          </w:p>
        </w:tc>
        <w:tc>
          <w:tcPr>
            <w:tcW w:w="834" w:type="dxa"/>
            <w:vAlign w:val="center"/>
          </w:tcPr>
          <w:p w14:paraId="0D0DEADE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9F7F28E" w14:textId="77777777" w:rsidR="00DE25C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68211C5B" w14:textId="77777777" w:rsidR="00DE25CE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5949C90A" w14:textId="77777777" w:rsidR="00DE25CE" w:rsidRDefault="00000000">
            <w:r>
              <w:t>0.950</w:t>
            </w:r>
          </w:p>
        </w:tc>
        <w:tc>
          <w:tcPr>
            <w:tcW w:w="707" w:type="dxa"/>
            <w:vAlign w:val="center"/>
          </w:tcPr>
          <w:p w14:paraId="7EB279BE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F56A8E" w14:textId="77777777" w:rsidR="00DE25CE" w:rsidRDefault="00000000">
            <w:r>
              <w:t>0.333</w:t>
            </w:r>
          </w:p>
        </w:tc>
        <w:tc>
          <w:tcPr>
            <w:tcW w:w="990" w:type="dxa"/>
            <w:vAlign w:val="center"/>
          </w:tcPr>
          <w:p w14:paraId="25059F3B" w14:textId="77777777" w:rsidR="00DE25CE" w:rsidRDefault="00000000">
            <w:r>
              <w:t>0.317</w:t>
            </w:r>
          </w:p>
        </w:tc>
      </w:tr>
      <w:tr w:rsidR="00DE25CE" w14:paraId="78BE48C7" w14:textId="77777777">
        <w:tc>
          <w:tcPr>
            <w:tcW w:w="2838" w:type="dxa"/>
            <w:vAlign w:val="center"/>
          </w:tcPr>
          <w:p w14:paraId="00D52C95" w14:textId="77777777" w:rsidR="00DE25C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D1C0961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7A07907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24FB5A8" w14:textId="77777777" w:rsidR="00DE25C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6F8C164" w14:textId="77777777" w:rsidR="00DE25C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01FE2E0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4F5662" w14:textId="77777777" w:rsidR="00DE25C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8B1D17C" w14:textId="77777777" w:rsidR="00DE25CE" w:rsidRDefault="00000000">
            <w:r>
              <w:t>0.249</w:t>
            </w:r>
          </w:p>
        </w:tc>
      </w:tr>
      <w:tr w:rsidR="00DE25CE" w14:paraId="1D5BE93C" w14:textId="77777777">
        <w:tc>
          <w:tcPr>
            <w:tcW w:w="2838" w:type="dxa"/>
            <w:vAlign w:val="center"/>
          </w:tcPr>
          <w:p w14:paraId="36FAE61E" w14:textId="77777777" w:rsidR="00DE25CE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25ACF0F" w14:textId="77777777" w:rsidR="00DE25CE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00C65B34" w14:textId="77777777" w:rsidR="00DE25C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4A58AD1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DCB6537" w14:textId="77777777" w:rsidR="00DE25C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EF6ECDD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1E993C1" w14:textId="77777777" w:rsidR="00DE25CE" w:rsidRDefault="00000000">
            <w:r>
              <w:t>1.304</w:t>
            </w:r>
          </w:p>
        </w:tc>
        <w:tc>
          <w:tcPr>
            <w:tcW w:w="990" w:type="dxa"/>
            <w:vAlign w:val="center"/>
          </w:tcPr>
          <w:p w14:paraId="08D6392B" w14:textId="77777777" w:rsidR="00DE25CE" w:rsidRDefault="00000000">
            <w:r>
              <w:t>2.656</w:t>
            </w:r>
          </w:p>
        </w:tc>
      </w:tr>
      <w:tr w:rsidR="00DE25CE" w14:paraId="342E4F0C" w14:textId="77777777">
        <w:tc>
          <w:tcPr>
            <w:tcW w:w="2838" w:type="dxa"/>
            <w:shd w:val="clear" w:color="auto" w:fill="E6E6E6"/>
            <w:vAlign w:val="center"/>
          </w:tcPr>
          <w:p w14:paraId="6A0F68A1" w14:textId="77777777" w:rsidR="00DE25C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C2DCD6A" w14:textId="77777777" w:rsidR="00DE25CE" w:rsidRDefault="00000000">
            <w:pPr>
              <w:jc w:val="center"/>
            </w:pPr>
            <w:r>
              <w:t>5.0</w:t>
            </w:r>
          </w:p>
        </w:tc>
      </w:tr>
      <w:tr w:rsidR="00DE25CE" w14:paraId="60E917D1" w14:textId="77777777">
        <w:tc>
          <w:tcPr>
            <w:tcW w:w="2838" w:type="dxa"/>
            <w:shd w:val="clear" w:color="auto" w:fill="E6E6E6"/>
            <w:vAlign w:val="center"/>
          </w:tcPr>
          <w:p w14:paraId="6F9B5CCB" w14:textId="77777777" w:rsidR="00DE25C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643C4FE" w14:textId="77777777" w:rsidR="00DE25CE" w:rsidRDefault="00000000">
            <w:pPr>
              <w:jc w:val="center"/>
            </w:pPr>
            <w:r>
              <w:t>0.50</w:t>
            </w:r>
          </w:p>
        </w:tc>
      </w:tr>
      <w:tr w:rsidR="00DE25CE" w14:paraId="731E2922" w14:textId="77777777">
        <w:tc>
          <w:tcPr>
            <w:tcW w:w="2838" w:type="dxa"/>
            <w:shd w:val="clear" w:color="auto" w:fill="E6E6E6"/>
            <w:vAlign w:val="center"/>
          </w:tcPr>
          <w:p w14:paraId="69439B11" w14:textId="77777777" w:rsidR="00DE25C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1A0DBD3" w14:textId="77777777" w:rsidR="00DE25CE" w:rsidRDefault="00000000">
            <w:pPr>
              <w:jc w:val="center"/>
            </w:pPr>
            <w:r>
              <w:t>0.68</w:t>
            </w:r>
          </w:p>
        </w:tc>
      </w:tr>
      <w:tr w:rsidR="00DE25CE" w14:paraId="69535BF9" w14:textId="77777777">
        <w:tc>
          <w:tcPr>
            <w:tcW w:w="2838" w:type="dxa"/>
            <w:shd w:val="clear" w:color="auto" w:fill="E6E6E6"/>
            <w:vAlign w:val="center"/>
          </w:tcPr>
          <w:p w14:paraId="671CE460" w14:textId="77777777" w:rsidR="00DE25C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A722DC9" w14:textId="77777777" w:rsidR="00DE25CE" w:rsidRDefault="00000000">
            <w:pPr>
              <w:jc w:val="center"/>
            </w:pPr>
            <w:r>
              <w:t>重质围护结构</w:t>
            </w:r>
          </w:p>
        </w:tc>
      </w:tr>
    </w:tbl>
    <w:p w14:paraId="3DFC4523" w14:textId="77777777" w:rsidR="00DE25CE" w:rsidRDefault="00000000">
      <w:pPr>
        <w:pStyle w:val="4"/>
      </w:pPr>
      <w:r>
        <w:t>空调房间：东向逐时温度</w:t>
      </w:r>
    </w:p>
    <w:p w14:paraId="11F515DA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3CAD8496" wp14:editId="67C4378C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0046" w14:textId="77777777" w:rsidR="00DE25CE" w:rsidRDefault="00DE25CE"/>
    <w:p w14:paraId="6B9B3A1F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46C88960" w14:textId="77777777">
        <w:tc>
          <w:tcPr>
            <w:tcW w:w="777" w:type="dxa"/>
            <w:shd w:val="clear" w:color="auto" w:fill="E6E6E6"/>
            <w:vAlign w:val="center"/>
          </w:tcPr>
          <w:p w14:paraId="3D11960D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63295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F715E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D0AED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8EF9A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CC80E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38425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616F15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F6B59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5EC68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B18AA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E0526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01F59A33" w14:textId="77777777">
        <w:tc>
          <w:tcPr>
            <w:tcW w:w="777" w:type="dxa"/>
            <w:vAlign w:val="center"/>
          </w:tcPr>
          <w:p w14:paraId="164B0A69" w14:textId="77777777" w:rsidR="00DE25CE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7DB0C26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096DFBE1" w14:textId="77777777" w:rsidR="00DE25C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B6493B2" w14:textId="77777777" w:rsidR="00DE25C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C82ECE7" w14:textId="77777777" w:rsidR="00DE25C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05C74093" w14:textId="77777777" w:rsidR="00DE25C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804F509" w14:textId="77777777" w:rsidR="00DE25C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1392580" w14:textId="77777777" w:rsidR="00DE25C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08606111" w14:textId="77777777" w:rsidR="00DE25C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4787A2D" w14:textId="77777777" w:rsidR="00DE25C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CF4141C" w14:textId="77777777" w:rsidR="00DE25C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AB44CDD" w14:textId="77777777" w:rsidR="00DE25CE" w:rsidRDefault="00000000">
            <w:r>
              <w:t>26.89</w:t>
            </w:r>
          </w:p>
        </w:tc>
      </w:tr>
      <w:tr w:rsidR="00DE25CE" w14:paraId="3C0AD9CD" w14:textId="77777777">
        <w:tc>
          <w:tcPr>
            <w:tcW w:w="777" w:type="dxa"/>
            <w:shd w:val="clear" w:color="auto" w:fill="E6E6E6"/>
            <w:vAlign w:val="center"/>
          </w:tcPr>
          <w:p w14:paraId="462936D2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8FB25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797A7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1BA02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9BE7B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D7A22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33129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1BE52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0F341E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F450F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901FB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DB021" w14:textId="77777777" w:rsidR="00DE25CE" w:rsidRDefault="00000000">
            <w:r>
              <w:t>23:00</w:t>
            </w:r>
          </w:p>
        </w:tc>
      </w:tr>
      <w:tr w:rsidR="00DE25CE" w14:paraId="556863C1" w14:textId="77777777">
        <w:tc>
          <w:tcPr>
            <w:tcW w:w="777" w:type="dxa"/>
            <w:vAlign w:val="center"/>
          </w:tcPr>
          <w:p w14:paraId="075251F6" w14:textId="77777777" w:rsidR="00DE25C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C1EFE97" w14:textId="77777777" w:rsidR="00DE25C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C19D7D9" w14:textId="77777777" w:rsidR="00DE25C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67A7661" w14:textId="77777777" w:rsidR="00DE25C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731C12D8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70BDDBC" w14:textId="77777777" w:rsidR="00DE25CE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3D46331D" w14:textId="77777777" w:rsidR="00DE25CE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4923B3C1" w14:textId="77777777" w:rsidR="00DE25CE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79B3D33E" w14:textId="77777777" w:rsidR="00DE25CE" w:rsidRDefault="00000000">
            <w:r>
              <w:rPr>
                <w:color w:val="3333CC"/>
              </w:rPr>
              <w:t>27.01</w:t>
            </w:r>
          </w:p>
        </w:tc>
        <w:tc>
          <w:tcPr>
            <w:tcW w:w="777" w:type="dxa"/>
            <w:vAlign w:val="center"/>
          </w:tcPr>
          <w:p w14:paraId="02BBF374" w14:textId="77777777" w:rsidR="00DE25CE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7F775B6A" w14:textId="77777777" w:rsidR="00DE25CE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0FAED25" w14:textId="77777777" w:rsidR="00DE25CE" w:rsidRDefault="00000000">
            <w:r>
              <w:t>27.00</w:t>
            </w:r>
          </w:p>
        </w:tc>
      </w:tr>
    </w:tbl>
    <w:p w14:paraId="20C7CF9D" w14:textId="77777777" w:rsidR="00DE25CE" w:rsidRDefault="00000000">
      <w:pPr>
        <w:pStyle w:val="4"/>
      </w:pPr>
      <w:r>
        <w:lastRenderedPageBreak/>
        <w:t>空调房间：西向逐时温度</w:t>
      </w:r>
    </w:p>
    <w:p w14:paraId="2C746E1D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6D93D384" wp14:editId="5B26711A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0B3B" w14:textId="77777777" w:rsidR="00DE25CE" w:rsidRDefault="00DE25CE"/>
    <w:p w14:paraId="68088EDA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0304124A" w14:textId="77777777">
        <w:tc>
          <w:tcPr>
            <w:tcW w:w="777" w:type="dxa"/>
            <w:shd w:val="clear" w:color="auto" w:fill="E6E6E6"/>
            <w:vAlign w:val="center"/>
          </w:tcPr>
          <w:p w14:paraId="2B5D38C8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8269A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CDA288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E12B46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5FD9E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F3A10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36357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6BDD3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D0A7E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83826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EE25F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0F24CF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77F5903F" w14:textId="77777777">
        <w:tc>
          <w:tcPr>
            <w:tcW w:w="777" w:type="dxa"/>
            <w:vAlign w:val="center"/>
          </w:tcPr>
          <w:p w14:paraId="4E3E4260" w14:textId="77777777" w:rsidR="00DE25CE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45853E22" w14:textId="77777777" w:rsidR="00DE25CE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23AD865B" w14:textId="77777777" w:rsidR="00DE25C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3080907" w14:textId="77777777" w:rsidR="00DE25C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764F45AE" w14:textId="77777777" w:rsidR="00DE25C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A3112E1" w14:textId="77777777" w:rsidR="00DE25CE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7AE2685" w14:textId="77777777" w:rsidR="00DE25C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F087B8E" w14:textId="77777777" w:rsidR="00DE25CE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378DC1D" w14:textId="77777777" w:rsidR="00DE25C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EA12319" w14:textId="77777777" w:rsidR="00DE25C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6CC3265" w14:textId="77777777" w:rsidR="00DE25C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2B6555D" w14:textId="77777777" w:rsidR="00DE25CE" w:rsidRDefault="00000000">
            <w:r>
              <w:t>26.86</w:t>
            </w:r>
          </w:p>
        </w:tc>
      </w:tr>
      <w:tr w:rsidR="00DE25CE" w14:paraId="3BDD29B5" w14:textId="77777777">
        <w:tc>
          <w:tcPr>
            <w:tcW w:w="777" w:type="dxa"/>
            <w:shd w:val="clear" w:color="auto" w:fill="E6E6E6"/>
            <w:vAlign w:val="center"/>
          </w:tcPr>
          <w:p w14:paraId="22ABBB52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E0B23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E0918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FAD38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50C77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C2A3D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D4D69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F9AAC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D970B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863AE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4C628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2ABFE" w14:textId="77777777" w:rsidR="00DE25CE" w:rsidRDefault="00000000">
            <w:r>
              <w:t>23:00</w:t>
            </w:r>
          </w:p>
        </w:tc>
      </w:tr>
      <w:tr w:rsidR="00DE25CE" w14:paraId="5EF0DAD4" w14:textId="77777777">
        <w:tc>
          <w:tcPr>
            <w:tcW w:w="777" w:type="dxa"/>
            <w:vAlign w:val="center"/>
          </w:tcPr>
          <w:p w14:paraId="2E95D6F4" w14:textId="77777777" w:rsidR="00DE25C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5640C15" w14:textId="77777777" w:rsidR="00DE25C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A30595F" w14:textId="77777777" w:rsidR="00DE25C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1BE15FE4" w14:textId="77777777" w:rsidR="00DE25C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30286128" w14:textId="77777777" w:rsidR="00DE25C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823FF45" w14:textId="77777777" w:rsidR="00DE25C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804B556" w14:textId="77777777" w:rsidR="00DE25CE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7AD71B8" w14:textId="77777777" w:rsidR="00DE25CE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3F072A4" w14:textId="77777777" w:rsidR="00DE25CE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7A6ACC66" w14:textId="77777777" w:rsidR="00DE25CE" w:rsidRDefault="00000000">
            <w:r>
              <w:rPr>
                <w:color w:val="3333CC"/>
              </w:rPr>
              <w:t>27.02</w:t>
            </w:r>
          </w:p>
        </w:tc>
        <w:tc>
          <w:tcPr>
            <w:tcW w:w="777" w:type="dxa"/>
            <w:vAlign w:val="center"/>
          </w:tcPr>
          <w:p w14:paraId="6E30688D" w14:textId="77777777" w:rsidR="00DE25CE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5227E108" w14:textId="77777777" w:rsidR="00DE25CE" w:rsidRDefault="00000000">
            <w:r>
              <w:t>27.01</w:t>
            </w:r>
          </w:p>
        </w:tc>
      </w:tr>
    </w:tbl>
    <w:p w14:paraId="5907D892" w14:textId="77777777" w:rsidR="00DE25CE" w:rsidRDefault="00000000">
      <w:pPr>
        <w:pStyle w:val="4"/>
      </w:pPr>
      <w:r>
        <w:t>空调房间：南向逐时温度</w:t>
      </w:r>
    </w:p>
    <w:p w14:paraId="1D0C45EA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6CCDDFEA" wp14:editId="3113FC4F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2D28F" w14:textId="77777777" w:rsidR="00DE25CE" w:rsidRDefault="00DE25CE"/>
    <w:p w14:paraId="6AB4ACC3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069F7E16" w14:textId="77777777">
        <w:tc>
          <w:tcPr>
            <w:tcW w:w="777" w:type="dxa"/>
            <w:shd w:val="clear" w:color="auto" w:fill="E6E6E6"/>
            <w:vAlign w:val="center"/>
          </w:tcPr>
          <w:p w14:paraId="30549593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AEEFC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AF176F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2C7A7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232B2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FDF7B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DD659A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F7859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8B908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F6BC8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6A582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C83B7F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40143D2B" w14:textId="77777777">
        <w:tc>
          <w:tcPr>
            <w:tcW w:w="777" w:type="dxa"/>
            <w:vAlign w:val="center"/>
          </w:tcPr>
          <w:p w14:paraId="2FB4CAB7" w14:textId="77777777" w:rsidR="00DE25C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45D19536" w14:textId="77777777" w:rsidR="00DE25CE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4562471" w14:textId="77777777" w:rsidR="00DE25C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7C0C523" w14:textId="77777777" w:rsidR="00DE25C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957B17F" w14:textId="77777777" w:rsidR="00DE25CE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4441308D" w14:textId="77777777" w:rsidR="00DE25CE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13F05BC8" w14:textId="77777777" w:rsidR="00DE25CE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06FDB0DF" w14:textId="77777777" w:rsidR="00DE25CE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D770ABE" w14:textId="77777777" w:rsidR="00DE25CE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AE3E98C" w14:textId="77777777" w:rsidR="00DE25C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4483877C" w14:textId="77777777" w:rsidR="00DE25C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4F181FB" w14:textId="77777777" w:rsidR="00DE25CE" w:rsidRDefault="00000000">
            <w:r>
              <w:t>26.84</w:t>
            </w:r>
          </w:p>
        </w:tc>
      </w:tr>
      <w:tr w:rsidR="00DE25CE" w14:paraId="326B786B" w14:textId="77777777">
        <w:tc>
          <w:tcPr>
            <w:tcW w:w="777" w:type="dxa"/>
            <w:shd w:val="clear" w:color="auto" w:fill="E6E6E6"/>
            <w:vAlign w:val="center"/>
          </w:tcPr>
          <w:p w14:paraId="637B834B" w14:textId="77777777" w:rsidR="00DE25CE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8CAEF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E01E0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ABA0D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07017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792DB9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BE659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0E3DC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24EC1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4282A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5BC3C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30FA2" w14:textId="77777777" w:rsidR="00DE25CE" w:rsidRDefault="00000000">
            <w:r>
              <w:t>23:00</w:t>
            </w:r>
          </w:p>
        </w:tc>
      </w:tr>
      <w:tr w:rsidR="00DE25CE" w14:paraId="2CB9DC79" w14:textId="77777777">
        <w:tc>
          <w:tcPr>
            <w:tcW w:w="777" w:type="dxa"/>
            <w:vAlign w:val="center"/>
          </w:tcPr>
          <w:p w14:paraId="5FF76E0C" w14:textId="77777777" w:rsidR="00DE25CE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2459FA5" w14:textId="77777777" w:rsidR="00DE25CE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340A5C40" w14:textId="77777777" w:rsidR="00DE25C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C81DEE4" w14:textId="77777777" w:rsidR="00DE25CE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6D5089EC" w14:textId="77777777" w:rsidR="00DE25CE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5C80C4F" w14:textId="77777777" w:rsidR="00DE25CE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68D09FE" w14:textId="77777777" w:rsidR="00DE25CE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0BC52035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247136F2" w14:textId="77777777" w:rsidR="00DE25CE" w:rsidRDefault="00000000">
            <w:r>
              <w:rPr>
                <w:color w:val="3333CC"/>
              </w:rPr>
              <w:t>26.98</w:t>
            </w:r>
          </w:p>
        </w:tc>
        <w:tc>
          <w:tcPr>
            <w:tcW w:w="777" w:type="dxa"/>
            <w:vAlign w:val="center"/>
          </w:tcPr>
          <w:p w14:paraId="2655A367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3E6A76D1" w14:textId="77777777" w:rsidR="00DE25CE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55D05F2" w14:textId="77777777" w:rsidR="00DE25CE" w:rsidRDefault="00000000">
            <w:r>
              <w:t>26.97</w:t>
            </w:r>
          </w:p>
        </w:tc>
      </w:tr>
    </w:tbl>
    <w:p w14:paraId="714BD357" w14:textId="77777777" w:rsidR="00DE25CE" w:rsidRDefault="00000000">
      <w:pPr>
        <w:pStyle w:val="4"/>
      </w:pPr>
      <w:r>
        <w:t>空调房间：北向逐时温度</w:t>
      </w:r>
    </w:p>
    <w:p w14:paraId="04F79217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66C3368B" wp14:editId="6A105626">
            <wp:extent cx="5667375" cy="2886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C3BF9" w14:textId="77777777" w:rsidR="00DE25CE" w:rsidRDefault="00DE25CE"/>
    <w:p w14:paraId="72857B19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6545C935" w14:textId="77777777">
        <w:tc>
          <w:tcPr>
            <w:tcW w:w="777" w:type="dxa"/>
            <w:shd w:val="clear" w:color="auto" w:fill="E6E6E6"/>
            <w:vAlign w:val="center"/>
          </w:tcPr>
          <w:p w14:paraId="05D05E67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253AF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1383E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769EE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97AD46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F19CA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ED3F89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B4CDA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0181E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9A1754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DE8F3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5EA0A5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3676C184" w14:textId="77777777">
        <w:tc>
          <w:tcPr>
            <w:tcW w:w="777" w:type="dxa"/>
            <w:vAlign w:val="center"/>
          </w:tcPr>
          <w:p w14:paraId="4144EC57" w14:textId="77777777" w:rsidR="00DE25C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0C2BA9A3" w14:textId="77777777" w:rsidR="00DE25C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02179880" w14:textId="77777777" w:rsidR="00DE25C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E422883" w14:textId="77777777" w:rsidR="00DE25CE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2B190468" w14:textId="77777777" w:rsidR="00DE25C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9CAD9F4" w14:textId="77777777" w:rsidR="00DE25C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76184D1D" w14:textId="77777777" w:rsidR="00DE25CE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1D534BE5" w14:textId="77777777" w:rsidR="00DE25CE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F935B7F" w14:textId="77777777" w:rsidR="00DE25C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329DFAA" w14:textId="77777777" w:rsidR="00DE25C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2876765E" w14:textId="77777777" w:rsidR="00DE25CE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3A7C67E" w14:textId="77777777" w:rsidR="00DE25CE" w:rsidRDefault="00000000">
            <w:r>
              <w:t>26.74</w:t>
            </w:r>
          </w:p>
        </w:tc>
      </w:tr>
      <w:tr w:rsidR="00DE25CE" w14:paraId="32924616" w14:textId="77777777">
        <w:tc>
          <w:tcPr>
            <w:tcW w:w="777" w:type="dxa"/>
            <w:shd w:val="clear" w:color="auto" w:fill="E6E6E6"/>
            <w:vAlign w:val="center"/>
          </w:tcPr>
          <w:p w14:paraId="04EAB475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199544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02459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F5195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9A682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599DB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C04C1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F41AC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73588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D7847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BF56A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2B122" w14:textId="77777777" w:rsidR="00DE25CE" w:rsidRDefault="00000000">
            <w:r>
              <w:t>23:00</w:t>
            </w:r>
          </w:p>
        </w:tc>
      </w:tr>
      <w:tr w:rsidR="00DE25CE" w14:paraId="2DF11B57" w14:textId="77777777">
        <w:tc>
          <w:tcPr>
            <w:tcW w:w="777" w:type="dxa"/>
            <w:vAlign w:val="center"/>
          </w:tcPr>
          <w:p w14:paraId="309780A7" w14:textId="77777777" w:rsidR="00DE25CE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3F2F4529" w14:textId="77777777" w:rsidR="00DE25CE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37CFC1B" w14:textId="77777777" w:rsidR="00DE25CE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3CE052DA" w14:textId="77777777" w:rsidR="00DE25CE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4D75422" w14:textId="77777777" w:rsidR="00DE25CE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3C35525" w14:textId="77777777" w:rsidR="00DE25CE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7A66082" w14:textId="77777777" w:rsidR="00DE25CE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14D11C91" w14:textId="77777777" w:rsidR="00DE25CE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541A923" w14:textId="77777777" w:rsidR="00DE25CE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30281FA" w14:textId="77777777" w:rsidR="00DE25CE" w:rsidRDefault="00000000">
            <w:r>
              <w:rPr>
                <w:color w:val="3333CC"/>
              </w:rPr>
              <w:t>26.85</w:t>
            </w:r>
          </w:p>
        </w:tc>
        <w:tc>
          <w:tcPr>
            <w:tcW w:w="777" w:type="dxa"/>
            <w:vAlign w:val="center"/>
          </w:tcPr>
          <w:p w14:paraId="02411AA2" w14:textId="77777777" w:rsidR="00DE25CE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6A75EEB" w14:textId="77777777" w:rsidR="00DE25CE" w:rsidRDefault="00000000">
            <w:r>
              <w:t>26.85</w:t>
            </w:r>
          </w:p>
        </w:tc>
      </w:tr>
    </w:tbl>
    <w:p w14:paraId="15B2AB67" w14:textId="77777777" w:rsidR="00DE25CE" w:rsidRDefault="00000000">
      <w:pPr>
        <w:pStyle w:val="3"/>
      </w:pPr>
      <w:bookmarkStart w:id="53" w:name="_Toc158071757"/>
      <w:r>
        <w:t>木装饰外墙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5CE" w14:paraId="6AA64DE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2665D3F" w14:textId="77777777" w:rsidR="00DE25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C13F0A9" w14:textId="77777777" w:rsidR="00DE25C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0454C6" w14:textId="77777777" w:rsidR="00DE25C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34DE17" w14:textId="77777777" w:rsidR="00DE25C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38C7A2" w14:textId="77777777" w:rsidR="00DE25C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4F834C" w14:textId="77777777" w:rsidR="00DE25C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CAE3D" w14:textId="77777777" w:rsidR="00DE25C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651368" w14:textId="77777777" w:rsidR="00DE25C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25CE" w14:paraId="5C41612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9087270" w14:textId="77777777" w:rsidR="00DE25CE" w:rsidRDefault="00DE25CE"/>
        </w:tc>
        <w:tc>
          <w:tcPr>
            <w:tcW w:w="834" w:type="dxa"/>
            <w:shd w:val="clear" w:color="auto" w:fill="E6E6E6"/>
            <w:vAlign w:val="center"/>
          </w:tcPr>
          <w:p w14:paraId="241AF766" w14:textId="77777777" w:rsidR="00DE25C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91CD2F" w14:textId="77777777" w:rsidR="00DE25C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7968B4" w14:textId="77777777" w:rsidR="00DE25C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B2990F" w14:textId="77777777" w:rsidR="00DE25C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A69BDC" w14:textId="77777777" w:rsidR="00DE25C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B5FE5F" w14:textId="77777777" w:rsidR="00DE25C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EC45E0" w14:textId="77777777" w:rsidR="00DE25CE" w:rsidRDefault="00000000">
            <w:r>
              <w:t>D=R*S</w:t>
            </w:r>
          </w:p>
        </w:tc>
      </w:tr>
      <w:tr w:rsidR="00DE25CE" w14:paraId="49824BE8" w14:textId="77777777">
        <w:tc>
          <w:tcPr>
            <w:tcW w:w="2838" w:type="dxa"/>
            <w:vAlign w:val="center"/>
          </w:tcPr>
          <w:p w14:paraId="53396A57" w14:textId="77777777" w:rsidR="00DE25C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CB15C87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B37877A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C552465" w14:textId="77777777" w:rsidR="00DE25C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961FEB3" w14:textId="77777777" w:rsidR="00DE25C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F74E1DC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2097DAE" w14:textId="77777777" w:rsidR="00DE25C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1273E00" w14:textId="77777777" w:rsidR="00DE25CE" w:rsidRDefault="00000000">
            <w:r>
              <w:t>0.245</w:t>
            </w:r>
          </w:p>
        </w:tc>
      </w:tr>
      <w:tr w:rsidR="00DE25CE" w14:paraId="2895D803" w14:textId="77777777">
        <w:tc>
          <w:tcPr>
            <w:tcW w:w="2838" w:type="dxa"/>
            <w:vAlign w:val="center"/>
          </w:tcPr>
          <w:p w14:paraId="26A6EF2E" w14:textId="77777777" w:rsidR="00DE25CE" w:rsidRDefault="000000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6D3280C3" w14:textId="77777777" w:rsidR="00DE25CE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582BCDD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3944639" w14:textId="77777777" w:rsidR="00DE25C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A56CDAD" w14:textId="77777777" w:rsidR="00DE25CE" w:rsidRDefault="00000000">
            <w:r>
              <w:t>0.317</w:t>
            </w:r>
          </w:p>
        </w:tc>
        <w:tc>
          <w:tcPr>
            <w:tcW w:w="707" w:type="dxa"/>
            <w:vAlign w:val="center"/>
          </w:tcPr>
          <w:p w14:paraId="5F1D3EF0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00455E8" w14:textId="77777777" w:rsidR="00DE25CE" w:rsidRDefault="00000000">
            <w:r>
              <w:t>1.333</w:t>
            </w:r>
          </w:p>
        </w:tc>
        <w:tc>
          <w:tcPr>
            <w:tcW w:w="990" w:type="dxa"/>
            <w:vAlign w:val="center"/>
          </w:tcPr>
          <w:p w14:paraId="41605B28" w14:textId="77777777" w:rsidR="00DE25CE" w:rsidRDefault="00000000">
            <w:r>
              <w:t>0.423</w:t>
            </w:r>
          </w:p>
        </w:tc>
      </w:tr>
      <w:tr w:rsidR="00DE25CE" w14:paraId="0AC5E093" w14:textId="77777777">
        <w:tc>
          <w:tcPr>
            <w:tcW w:w="2838" w:type="dxa"/>
            <w:vAlign w:val="center"/>
          </w:tcPr>
          <w:p w14:paraId="178CC18F" w14:textId="77777777" w:rsidR="00DE25CE" w:rsidRDefault="00000000">
            <w:r>
              <w:t>蒸压加气混凝土砌块（</w:t>
            </w:r>
            <w:r>
              <w:t>B07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0DEA55F5" w14:textId="77777777" w:rsidR="00DE25C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1F044A9" w14:textId="77777777" w:rsidR="00DE25CE" w:rsidRDefault="00000000">
            <w:r>
              <w:t>7.4</w:t>
            </w:r>
          </w:p>
        </w:tc>
        <w:tc>
          <w:tcPr>
            <w:tcW w:w="990" w:type="dxa"/>
            <w:vAlign w:val="center"/>
          </w:tcPr>
          <w:p w14:paraId="2986EB20" w14:textId="77777777" w:rsidR="00DE25CE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37F6FB79" w14:textId="77777777" w:rsidR="00DE25CE" w:rsidRDefault="00000000">
            <w:r>
              <w:t>3.590</w:t>
            </w:r>
          </w:p>
        </w:tc>
        <w:tc>
          <w:tcPr>
            <w:tcW w:w="707" w:type="dxa"/>
            <w:vAlign w:val="center"/>
          </w:tcPr>
          <w:p w14:paraId="191A2A6D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BDA466E" w14:textId="77777777" w:rsidR="00DE25CE" w:rsidRDefault="00000000">
            <w:r>
              <w:t>1.111</w:t>
            </w:r>
          </w:p>
        </w:tc>
        <w:tc>
          <w:tcPr>
            <w:tcW w:w="990" w:type="dxa"/>
            <w:vAlign w:val="center"/>
          </w:tcPr>
          <w:p w14:paraId="1FCCB198" w14:textId="77777777" w:rsidR="00DE25CE" w:rsidRDefault="00000000">
            <w:r>
              <w:t>3.989</w:t>
            </w:r>
          </w:p>
        </w:tc>
      </w:tr>
      <w:tr w:rsidR="00DE25CE" w14:paraId="5C75B480" w14:textId="77777777">
        <w:tc>
          <w:tcPr>
            <w:tcW w:w="2838" w:type="dxa"/>
            <w:vAlign w:val="center"/>
          </w:tcPr>
          <w:p w14:paraId="64451E66" w14:textId="77777777" w:rsidR="00DE25CE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AAC1555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6BB3565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6FC4387" w14:textId="77777777" w:rsidR="00DE25C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6B751BB" w14:textId="77777777" w:rsidR="00DE25CE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1C75BE9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81DBF79" w14:textId="77777777" w:rsidR="00DE25C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8479040" w14:textId="77777777" w:rsidR="00DE25CE" w:rsidRDefault="00000000">
            <w:r>
              <w:t>0.243</w:t>
            </w:r>
          </w:p>
        </w:tc>
      </w:tr>
      <w:tr w:rsidR="00DE25CE" w14:paraId="6BE323F7" w14:textId="77777777">
        <w:tc>
          <w:tcPr>
            <w:tcW w:w="2838" w:type="dxa"/>
            <w:vAlign w:val="center"/>
          </w:tcPr>
          <w:p w14:paraId="2A9A76C1" w14:textId="77777777" w:rsidR="00DE25C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2CAA54E" w14:textId="77777777" w:rsidR="00DE25CE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333456FC" w14:textId="77777777" w:rsidR="00DE25C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9F9DD7C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1B2CA06" w14:textId="77777777" w:rsidR="00DE25C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2FCF1EA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CD97E84" w14:textId="77777777" w:rsidR="00DE25CE" w:rsidRDefault="00000000">
            <w:r>
              <w:t>2.487</w:t>
            </w:r>
          </w:p>
        </w:tc>
        <w:tc>
          <w:tcPr>
            <w:tcW w:w="990" w:type="dxa"/>
            <w:vAlign w:val="center"/>
          </w:tcPr>
          <w:p w14:paraId="3ED77CFF" w14:textId="77777777" w:rsidR="00DE25CE" w:rsidRDefault="00000000">
            <w:r>
              <w:t>4.899</w:t>
            </w:r>
          </w:p>
        </w:tc>
      </w:tr>
      <w:tr w:rsidR="00DE25CE" w14:paraId="5A3F2E00" w14:textId="77777777">
        <w:tc>
          <w:tcPr>
            <w:tcW w:w="2838" w:type="dxa"/>
            <w:shd w:val="clear" w:color="auto" w:fill="E6E6E6"/>
            <w:vAlign w:val="center"/>
          </w:tcPr>
          <w:p w14:paraId="03E7B910" w14:textId="77777777" w:rsidR="00DE25C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BB357E0" w14:textId="77777777" w:rsidR="00DE25CE" w:rsidRDefault="00000000">
            <w:pPr>
              <w:jc w:val="center"/>
            </w:pPr>
            <w:r>
              <w:t>5.0</w:t>
            </w:r>
          </w:p>
        </w:tc>
      </w:tr>
      <w:tr w:rsidR="00DE25CE" w14:paraId="3D6F8220" w14:textId="77777777">
        <w:tc>
          <w:tcPr>
            <w:tcW w:w="2838" w:type="dxa"/>
            <w:shd w:val="clear" w:color="auto" w:fill="E6E6E6"/>
            <w:vAlign w:val="center"/>
          </w:tcPr>
          <w:p w14:paraId="44D49921" w14:textId="77777777" w:rsidR="00DE25C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B036CBE" w14:textId="77777777" w:rsidR="00DE25CE" w:rsidRDefault="00000000">
            <w:pPr>
              <w:jc w:val="center"/>
            </w:pPr>
            <w:r>
              <w:t>0.50</w:t>
            </w:r>
          </w:p>
        </w:tc>
      </w:tr>
      <w:tr w:rsidR="00DE25CE" w14:paraId="1C716B86" w14:textId="77777777">
        <w:tc>
          <w:tcPr>
            <w:tcW w:w="2838" w:type="dxa"/>
            <w:shd w:val="clear" w:color="auto" w:fill="E6E6E6"/>
            <w:vAlign w:val="center"/>
          </w:tcPr>
          <w:p w14:paraId="79DFDBF0" w14:textId="77777777" w:rsidR="00DE25C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C058FFC" w14:textId="77777777" w:rsidR="00DE25CE" w:rsidRDefault="00000000">
            <w:pPr>
              <w:jc w:val="center"/>
            </w:pPr>
            <w:r>
              <w:t>0.38</w:t>
            </w:r>
          </w:p>
        </w:tc>
      </w:tr>
      <w:tr w:rsidR="00DE25CE" w14:paraId="6C2141C5" w14:textId="77777777">
        <w:tc>
          <w:tcPr>
            <w:tcW w:w="2838" w:type="dxa"/>
            <w:shd w:val="clear" w:color="auto" w:fill="E6E6E6"/>
            <w:vAlign w:val="center"/>
          </w:tcPr>
          <w:p w14:paraId="4636B744" w14:textId="77777777" w:rsidR="00DE25C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C217F66" w14:textId="77777777" w:rsidR="00DE25CE" w:rsidRDefault="00000000">
            <w:pPr>
              <w:jc w:val="center"/>
            </w:pPr>
            <w:r>
              <w:t>重质围护结构</w:t>
            </w:r>
          </w:p>
        </w:tc>
      </w:tr>
    </w:tbl>
    <w:p w14:paraId="52E51AFA" w14:textId="77777777" w:rsidR="00DE25CE" w:rsidRDefault="00000000">
      <w:pPr>
        <w:pStyle w:val="4"/>
      </w:pPr>
      <w:r>
        <w:lastRenderedPageBreak/>
        <w:t>空调房间：东向逐时温度</w:t>
      </w:r>
    </w:p>
    <w:p w14:paraId="3A48BEC4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0FC5DFFA" wp14:editId="352E2A13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25CB" w14:textId="77777777" w:rsidR="00DE25CE" w:rsidRDefault="00DE25CE"/>
    <w:p w14:paraId="7375A63F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48E20A96" w14:textId="77777777">
        <w:tc>
          <w:tcPr>
            <w:tcW w:w="777" w:type="dxa"/>
            <w:shd w:val="clear" w:color="auto" w:fill="E6E6E6"/>
            <w:vAlign w:val="center"/>
          </w:tcPr>
          <w:p w14:paraId="0377C65C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17A7C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4B054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D52B8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B2C45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E1B39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7307A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B78D5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C76C48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1C506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039DE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8C674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227FA23E" w14:textId="77777777">
        <w:tc>
          <w:tcPr>
            <w:tcW w:w="777" w:type="dxa"/>
            <w:vAlign w:val="center"/>
          </w:tcPr>
          <w:p w14:paraId="22BCEA0C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446B81C3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B5DE08B" w14:textId="77777777" w:rsidR="00DE25CE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0B7C1203" w14:textId="77777777" w:rsidR="00DE25C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1CBA494" w14:textId="77777777" w:rsidR="00DE25CE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C75910A" w14:textId="77777777" w:rsidR="00DE25CE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754A0D36" w14:textId="77777777" w:rsidR="00DE25C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34E9D611" w14:textId="77777777" w:rsidR="00DE25C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9C610FD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0E865FFA" w14:textId="77777777" w:rsidR="00DE25C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41CB7C9" w14:textId="77777777" w:rsidR="00DE25C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CC37C2C" w14:textId="77777777" w:rsidR="00DE25CE" w:rsidRDefault="00000000">
            <w:r>
              <w:t>26.46</w:t>
            </w:r>
          </w:p>
        </w:tc>
      </w:tr>
      <w:tr w:rsidR="00DE25CE" w14:paraId="7C441B57" w14:textId="77777777">
        <w:tc>
          <w:tcPr>
            <w:tcW w:w="777" w:type="dxa"/>
            <w:shd w:val="clear" w:color="auto" w:fill="E6E6E6"/>
            <w:vAlign w:val="center"/>
          </w:tcPr>
          <w:p w14:paraId="157FDA8D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00546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73528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F1A7F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8413D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BCFD4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0A580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9DCCC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8218D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BF4D8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ECB50B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A5824" w14:textId="77777777" w:rsidR="00DE25CE" w:rsidRDefault="00000000">
            <w:r>
              <w:t>23:00</w:t>
            </w:r>
          </w:p>
        </w:tc>
      </w:tr>
      <w:tr w:rsidR="00DE25CE" w14:paraId="1FE8F71E" w14:textId="77777777">
        <w:tc>
          <w:tcPr>
            <w:tcW w:w="777" w:type="dxa"/>
            <w:vAlign w:val="center"/>
          </w:tcPr>
          <w:p w14:paraId="5BD9D6A2" w14:textId="77777777" w:rsidR="00DE25C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F0BF2C5" w14:textId="77777777" w:rsidR="00DE25C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86D5B51" w14:textId="77777777" w:rsidR="00DE25C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654ED8C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329D365" w14:textId="77777777" w:rsidR="00DE25C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269FCB18" w14:textId="77777777" w:rsidR="00DE25C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5B3F25DE" w14:textId="77777777" w:rsidR="00DE25CE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209CA0CC" w14:textId="77777777" w:rsidR="00DE25C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3D18235" w14:textId="77777777" w:rsidR="00DE25CE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077D0BC4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3390FE1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1F2314FD" w14:textId="77777777" w:rsidR="00DE25CE" w:rsidRDefault="00000000">
            <w:r>
              <w:rPr>
                <w:color w:val="3333CC"/>
              </w:rPr>
              <w:t>26.58</w:t>
            </w:r>
          </w:p>
        </w:tc>
      </w:tr>
    </w:tbl>
    <w:p w14:paraId="475CFF22" w14:textId="77777777" w:rsidR="00DE25CE" w:rsidRDefault="00000000">
      <w:pPr>
        <w:pStyle w:val="4"/>
      </w:pPr>
      <w:r>
        <w:t>空调房间：西向逐时温度</w:t>
      </w:r>
    </w:p>
    <w:p w14:paraId="55B48EE5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4710F3D8" wp14:editId="7067703F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D557" w14:textId="77777777" w:rsidR="00DE25CE" w:rsidRDefault="00DE25CE"/>
    <w:p w14:paraId="08371E89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5368CDD6" w14:textId="77777777">
        <w:tc>
          <w:tcPr>
            <w:tcW w:w="777" w:type="dxa"/>
            <w:shd w:val="clear" w:color="auto" w:fill="E6E6E6"/>
            <w:vAlign w:val="center"/>
          </w:tcPr>
          <w:p w14:paraId="459B1C86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227B4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A1B3A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35D0E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5CBE2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B893A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C2DBE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3AA4B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8BD2D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E32D6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128D6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88590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3D31E98D" w14:textId="77777777">
        <w:tc>
          <w:tcPr>
            <w:tcW w:w="777" w:type="dxa"/>
            <w:vAlign w:val="center"/>
          </w:tcPr>
          <w:p w14:paraId="76AD737D" w14:textId="77777777" w:rsidR="00DE25CE" w:rsidRDefault="00000000">
            <w:r>
              <w:rPr>
                <w:color w:val="3333CC"/>
              </w:rPr>
              <w:t>26.59</w:t>
            </w:r>
          </w:p>
        </w:tc>
        <w:tc>
          <w:tcPr>
            <w:tcW w:w="777" w:type="dxa"/>
            <w:vAlign w:val="center"/>
          </w:tcPr>
          <w:p w14:paraId="77348010" w14:textId="77777777" w:rsidR="00DE25CE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3421D72E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1148D2CF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31CC1389" w14:textId="77777777" w:rsidR="00DE25C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7D163B6B" w14:textId="77777777" w:rsidR="00DE25CE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58F2711B" w14:textId="77777777" w:rsidR="00DE25CE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67E9EEC0" w14:textId="77777777" w:rsidR="00DE25C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47922B4" w14:textId="77777777" w:rsidR="00DE25C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6351CE6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EA25E4D" w14:textId="77777777" w:rsidR="00DE25C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6087308" w14:textId="77777777" w:rsidR="00DE25CE" w:rsidRDefault="00000000">
            <w:r>
              <w:t>26.46</w:t>
            </w:r>
          </w:p>
        </w:tc>
      </w:tr>
      <w:tr w:rsidR="00DE25CE" w14:paraId="5410BF84" w14:textId="77777777">
        <w:tc>
          <w:tcPr>
            <w:tcW w:w="777" w:type="dxa"/>
            <w:shd w:val="clear" w:color="auto" w:fill="E6E6E6"/>
            <w:vAlign w:val="center"/>
          </w:tcPr>
          <w:p w14:paraId="3ED99293" w14:textId="77777777" w:rsidR="00DE25CE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8EEC3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4C951F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17769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EFD57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9D8BB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C6DDF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01273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0AB29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2EE27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73917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08E9" w14:textId="77777777" w:rsidR="00DE25CE" w:rsidRDefault="00000000">
            <w:r>
              <w:t>23:00</w:t>
            </w:r>
          </w:p>
        </w:tc>
      </w:tr>
      <w:tr w:rsidR="00DE25CE" w14:paraId="14F1DAD2" w14:textId="77777777">
        <w:tc>
          <w:tcPr>
            <w:tcW w:w="777" w:type="dxa"/>
            <w:vAlign w:val="center"/>
          </w:tcPr>
          <w:p w14:paraId="219001F2" w14:textId="77777777" w:rsidR="00DE25C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CA77655" w14:textId="77777777" w:rsidR="00DE25C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F73776B" w14:textId="77777777" w:rsidR="00DE25C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7BB903DB" w14:textId="77777777" w:rsidR="00DE25C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3D5ED69" w14:textId="77777777" w:rsidR="00DE25C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1018A92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32DCA11" w14:textId="77777777" w:rsidR="00DE25C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3EADF5DF" w14:textId="77777777" w:rsidR="00DE25C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32BE440E" w14:textId="77777777" w:rsidR="00DE25CE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84590F9" w14:textId="77777777" w:rsidR="00DE25CE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2FD769AA" w14:textId="77777777" w:rsidR="00DE25CE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75FD63FD" w14:textId="77777777" w:rsidR="00DE25CE" w:rsidRDefault="00000000">
            <w:r>
              <w:t>26.59</w:t>
            </w:r>
          </w:p>
        </w:tc>
      </w:tr>
    </w:tbl>
    <w:p w14:paraId="1D647226" w14:textId="77777777" w:rsidR="00DE25CE" w:rsidRDefault="00000000">
      <w:pPr>
        <w:pStyle w:val="4"/>
      </w:pPr>
      <w:r>
        <w:t>空调房间：南向逐时温度</w:t>
      </w:r>
    </w:p>
    <w:p w14:paraId="317BD6B3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4B4A055D" wp14:editId="71BCB0F3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86206" w14:textId="77777777" w:rsidR="00DE25CE" w:rsidRDefault="00DE25CE"/>
    <w:p w14:paraId="4C056795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6D18B0C5" w14:textId="77777777">
        <w:tc>
          <w:tcPr>
            <w:tcW w:w="777" w:type="dxa"/>
            <w:shd w:val="clear" w:color="auto" w:fill="E6E6E6"/>
            <w:vAlign w:val="center"/>
          </w:tcPr>
          <w:p w14:paraId="06638C16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1CA03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F9A66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31591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F45B3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C1BEB1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D5DE6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C812F9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CD32A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DE3FF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0A380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D349F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20E73533" w14:textId="77777777">
        <w:tc>
          <w:tcPr>
            <w:tcW w:w="777" w:type="dxa"/>
            <w:vAlign w:val="center"/>
          </w:tcPr>
          <w:p w14:paraId="67425CD1" w14:textId="77777777" w:rsidR="00DE25CE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7EFA373" w14:textId="77777777" w:rsidR="00DE25C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F5E77B3" w14:textId="77777777" w:rsidR="00DE25C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2622F0DC" w14:textId="77777777" w:rsidR="00DE25CE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257EF1CE" w14:textId="77777777" w:rsidR="00DE25CE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20F2310" w14:textId="77777777" w:rsidR="00DE25C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9C0CB44" w14:textId="77777777" w:rsidR="00DE25C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2442E139" w14:textId="77777777" w:rsidR="00DE25C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4C7024D" w14:textId="77777777" w:rsidR="00DE25C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1B01F76" w14:textId="77777777" w:rsidR="00DE25C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6CB3C363" w14:textId="77777777" w:rsidR="00DE25C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75B9EC8" w14:textId="77777777" w:rsidR="00DE25CE" w:rsidRDefault="00000000">
            <w:r>
              <w:t>26.44</w:t>
            </w:r>
          </w:p>
        </w:tc>
      </w:tr>
      <w:tr w:rsidR="00DE25CE" w14:paraId="25AE3D5E" w14:textId="77777777">
        <w:tc>
          <w:tcPr>
            <w:tcW w:w="777" w:type="dxa"/>
            <w:shd w:val="clear" w:color="auto" w:fill="E6E6E6"/>
            <w:vAlign w:val="center"/>
          </w:tcPr>
          <w:p w14:paraId="60F0B77F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C7867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3C529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8F8326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A706B2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8B5DB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54836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4FF532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E2DC4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EB7A7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880D2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2DB92" w14:textId="77777777" w:rsidR="00DE25CE" w:rsidRDefault="00000000">
            <w:r>
              <w:t>23:00</w:t>
            </w:r>
          </w:p>
        </w:tc>
      </w:tr>
      <w:tr w:rsidR="00DE25CE" w14:paraId="75DF897D" w14:textId="77777777">
        <w:tc>
          <w:tcPr>
            <w:tcW w:w="777" w:type="dxa"/>
            <w:vAlign w:val="center"/>
          </w:tcPr>
          <w:p w14:paraId="28750402" w14:textId="77777777" w:rsidR="00DE25C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2C2797CB" w14:textId="77777777" w:rsidR="00DE25C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05F72323" w14:textId="77777777" w:rsidR="00DE25C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50BA7C4" w14:textId="77777777" w:rsidR="00DE25C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B2FF0EE" w14:textId="77777777" w:rsidR="00DE25C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93AB57F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C51BD93" w14:textId="77777777" w:rsidR="00DE25C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26E29495" w14:textId="77777777" w:rsidR="00DE25C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5D6AEC59" w14:textId="77777777" w:rsidR="00DE25CE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9F9F276" w14:textId="77777777" w:rsidR="00DE25C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4D79ACB" w14:textId="77777777" w:rsidR="00DE25CE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E5A363C" w14:textId="77777777" w:rsidR="00DE25CE" w:rsidRDefault="00000000">
            <w:r>
              <w:rPr>
                <w:color w:val="3333CC"/>
              </w:rPr>
              <w:t>26.57</w:t>
            </w:r>
          </w:p>
        </w:tc>
      </w:tr>
    </w:tbl>
    <w:p w14:paraId="1BAA7D9E" w14:textId="77777777" w:rsidR="00DE25CE" w:rsidRDefault="00000000">
      <w:pPr>
        <w:pStyle w:val="4"/>
      </w:pPr>
      <w:r>
        <w:t>空调房间：北向逐时温度</w:t>
      </w:r>
    </w:p>
    <w:p w14:paraId="76A1DDF4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6EDD5741" wp14:editId="3C6957EB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C563" w14:textId="77777777" w:rsidR="00DE25CE" w:rsidRDefault="00DE25CE"/>
    <w:p w14:paraId="5CBD4898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27824A3A" w14:textId="77777777">
        <w:tc>
          <w:tcPr>
            <w:tcW w:w="777" w:type="dxa"/>
            <w:shd w:val="clear" w:color="auto" w:fill="E6E6E6"/>
            <w:vAlign w:val="center"/>
          </w:tcPr>
          <w:p w14:paraId="6496E30E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18940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B04B6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009740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769FB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9CC93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A1020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9649B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56501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090E9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4014E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2CBD4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5AFC5220" w14:textId="77777777">
        <w:tc>
          <w:tcPr>
            <w:tcW w:w="777" w:type="dxa"/>
            <w:vAlign w:val="center"/>
          </w:tcPr>
          <w:p w14:paraId="4C664E1D" w14:textId="77777777" w:rsidR="00DE25CE" w:rsidRDefault="00000000">
            <w:r>
              <w:rPr>
                <w:color w:val="3333CC"/>
              </w:rPr>
              <w:t>26.49</w:t>
            </w:r>
          </w:p>
        </w:tc>
        <w:tc>
          <w:tcPr>
            <w:tcW w:w="777" w:type="dxa"/>
            <w:vAlign w:val="center"/>
          </w:tcPr>
          <w:p w14:paraId="0BCF8D79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47313C1" w14:textId="77777777" w:rsidR="00DE25C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DC9A0D0" w14:textId="77777777" w:rsidR="00DE25C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7B2B3343" w14:textId="77777777" w:rsidR="00DE25C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435A7A2A" w14:textId="77777777" w:rsidR="00DE25C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010D7B99" w14:textId="77777777" w:rsidR="00DE25C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7D4B43FE" w14:textId="77777777" w:rsidR="00DE25C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B7C55F1" w14:textId="77777777" w:rsidR="00DE25C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BF9EEDD" w14:textId="77777777" w:rsidR="00DE25C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3E4D9F34" w14:textId="77777777" w:rsidR="00DE25C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2E15EBD" w14:textId="77777777" w:rsidR="00DE25CE" w:rsidRDefault="00000000">
            <w:r>
              <w:t>26.40</w:t>
            </w:r>
          </w:p>
        </w:tc>
      </w:tr>
      <w:tr w:rsidR="00DE25CE" w14:paraId="5ABD66A6" w14:textId="77777777">
        <w:tc>
          <w:tcPr>
            <w:tcW w:w="777" w:type="dxa"/>
            <w:shd w:val="clear" w:color="auto" w:fill="E6E6E6"/>
            <w:vAlign w:val="center"/>
          </w:tcPr>
          <w:p w14:paraId="1CE76AD2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9C1EB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14716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60F46D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DE6D9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DBFDC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6617D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7014E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9E1C7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78454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C803A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0189E" w14:textId="77777777" w:rsidR="00DE25CE" w:rsidRDefault="00000000">
            <w:r>
              <w:t>23:00</w:t>
            </w:r>
          </w:p>
        </w:tc>
      </w:tr>
      <w:tr w:rsidR="00DE25CE" w14:paraId="2B0801D6" w14:textId="77777777">
        <w:tc>
          <w:tcPr>
            <w:tcW w:w="777" w:type="dxa"/>
            <w:vAlign w:val="center"/>
          </w:tcPr>
          <w:p w14:paraId="2F17D4E2" w14:textId="77777777" w:rsidR="00DE25CE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04EAF21" w14:textId="77777777" w:rsidR="00DE25CE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5A15457" w14:textId="77777777" w:rsidR="00DE25CE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392D4ECB" w14:textId="77777777" w:rsidR="00DE25CE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A349CA3" w14:textId="77777777" w:rsidR="00DE25C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F69D95A" w14:textId="77777777" w:rsidR="00DE25C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AC43E1E" w14:textId="77777777" w:rsidR="00DE25C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658FD871" w14:textId="77777777" w:rsidR="00DE25C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A6F5532" w14:textId="77777777" w:rsidR="00DE25C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C243973" w14:textId="77777777" w:rsidR="00DE25C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14BCEC43" w14:textId="77777777" w:rsidR="00DE25C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EC08701" w14:textId="77777777" w:rsidR="00DE25CE" w:rsidRDefault="00000000">
            <w:r>
              <w:t>26.49</w:t>
            </w:r>
          </w:p>
        </w:tc>
      </w:tr>
    </w:tbl>
    <w:p w14:paraId="6D3B4BBA" w14:textId="77777777" w:rsidR="00DE25CE" w:rsidRDefault="00000000">
      <w:pPr>
        <w:pStyle w:val="2"/>
      </w:pPr>
      <w:bookmarkStart w:id="54" w:name="_Toc158071758"/>
      <w:r>
        <w:t>热桥柱构造</w:t>
      </w:r>
      <w:bookmarkEnd w:id="54"/>
    </w:p>
    <w:p w14:paraId="16D5085F" w14:textId="77777777" w:rsidR="00DE25CE" w:rsidRDefault="00000000">
      <w:pPr>
        <w:pStyle w:val="3"/>
      </w:pPr>
      <w:bookmarkStart w:id="55" w:name="_Toc158071759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5CE" w14:paraId="79BE193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5AEEA46" w14:textId="77777777" w:rsidR="00DE25C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25E3707" w14:textId="77777777" w:rsidR="00DE25C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71D8D8" w14:textId="77777777" w:rsidR="00DE25C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988D05" w14:textId="77777777" w:rsidR="00DE25C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66B549" w14:textId="77777777" w:rsidR="00DE25C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457B67" w14:textId="77777777" w:rsidR="00DE25C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9BD5A3" w14:textId="77777777" w:rsidR="00DE25C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5FC965" w14:textId="77777777" w:rsidR="00DE25C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25CE" w14:paraId="4915942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CD9E737" w14:textId="77777777" w:rsidR="00DE25CE" w:rsidRDefault="00DE25CE"/>
        </w:tc>
        <w:tc>
          <w:tcPr>
            <w:tcW w:w="834" w:type="dxa"/>
            <w:shd w:val="clear" w:color="auto" w:fill="E6E6E6"/>
            <w:vAlign w:val="center"/>
          </w:tcPr>
          <w:p w14:paraId="1E87DE42" w14:textId="77777777" w:rsidR="00DE25C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664312" w14:textId="77777777" w:rsidR="00DE25C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27F31D" w14:textId="77777777" w:rsidR="00DE25CE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A676C1" w14:textId="77777777" w:rsidR="00DE25C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268E13" w14:textId="77777777" w:rsidR="00DE25C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253F13" w14:textId="77777777" w:rsidR="00DE25C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F1A361" w14:textId="77777777" w:rsidR="00DE25CE" w:rsidRDefault="00000000">
            <w:r>
              <w:t>D=R*S</w:t>
            </w:r>
          </w:p>
        </w:tc>
      </w:tr>
      <w:tr w:rsidR="00DE25CE" w14:paraId="0A9499CB" w14:textId="77777777">
        <w:tc>
          <w:tcPr>
            <w:tcW w:w="2838" w:type="dxa"/>
            <w:vAlign w:val="center"/>
          </w:tcPr>
          <w:p w14:paraId="5BE1AD27" w14:textId="77777777" w:rsidR="00DE25C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BBC9D36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DE81DFA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CD2AEF4" w14:textId="77777777" w:rsidR="00DE25C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98E83C8" w14:textId="77777777" w:rsidR="00DE25C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B6271E3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AB7F054" w14:textId="77777777" w:rsidR="00DE25C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D8B7858" w14:textId="77777777" w:rsidR="00DE25CE" w:rsidRDefault="00000000">
            <w:r>
              <w:t>0.245</w:t>
            </w:r>
          </w:p>
        </w:tc>
      </w:tr>
      <w:tr w:rsidR="00DE25CE" w14:paraId="0923EB09" w14:textId="77777777">
        <w:tc>
          <w:tcPr>
            <w:tcW w:w="2838" w:type="dxa"/>
            <w:vAlign w:val="center"/>
          </w:tcPr>
          <w:p w14:paraId="01DCC1B7" w14:textId="77777777" w:rsidR="00DE25CE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D00291B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A3596F3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4ECC434" w14:textId="77777777" w:rsidR="00DE25C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A2FEAF1" w14:textId="77777777" w:rsidR="00DE25CE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3B54D02E" w14:textId="77777777" w:rsidR="00DE25CE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FC34A21" w14:textId="77777777" w:rsidR="00DE25CE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41FFB086" w14:textId="77777777" w:rsidR="00DE25CE" w:rsidRDefault="00000000">
            <w:r>
              <w:t>0.227</w:t>
            </w:r>
          </w:p>
        </w:tc>
      </w:tr>
      <w:tr w:rsidR="00DE25CE" w14:paraId="659A5702" w14:textId="77777777">
        <w:tc>
          <w:tcPr>
            <w:tcW w:w="2838" w:type="dxa"/>
            <w:vAlign w:val="center"/>
          </w:tcPr>
          <w:p w14:paraId="41FC7064" w14:textId="77777777" w:rsidR="00DE25CE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C70880B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41FCE0F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330FAE6" w14:textId="77777777" w:rsidR="00DE25C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9164782" w14:textId="77777777" w:rsidR="00DE25CE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6C22D08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246477A" w14:textId="77777777" w:rsidR="00DE25CE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D30D64E" w14:textId="77777777" w:rsidR="00DE25CE" w:rsidRDefault="00000000">
            <w:r>
              <w:t>0.245</w:t>
            </w:r>
          </w:p>
        </w:tc>
      </w:tr>
      <w:tr w:rsidR="00DE25CE" w14:paraId="17545F11" w14:textId="77777777">
        <w:tc>
          <w:tcPr>
            <w:tcW w:w="2838" w:type="dxa"/>
            <w:vAlign w:val="center"/>
          </w:tcPr>
          <w:p w14:paraId="6D08DE69" w14:textId="77777777" w:rsidR="00DE25C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8495790" w14:textId="77777777" w:rsidR="00DE25C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0B0D4B5" w14:textId="77777777" w:rsidR="00DE25C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ADCC95F" w14:textId="77777777" w:rsidR="00DE25C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325FC09" w14:textId="77777777" w:rsidR="00DE25C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3429EEE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D7CE64" w14:textId="77777777" w:rsidR="00DE25CE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4B159DD2" w14:textId="77777777" w:rsidR="00DE25CE" w:rsidRDefault="00000000">
            <w:r>
              <w:t>1.977</w:t>
            </w:r>
          </w:p>
        </w:tc>
      </w:tr>
      <w:tr w:rsidR="00DE25CE" w14:paraId="52FA67D9" w14:textId="77777777">
        <w:tc>
          <w:tcPr>
            <w:tcW w:w="2838" w:type="dxa"/>
            <w:vAlign w:val="center"/>
          </w:tcPr>
          <w:p w14:paraId="1ACFBBD6" w14:textId="77777777" w:rsidR="00DE25C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E65BE1C" w14:textId="77777777" w:rsidR="00DE25C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03B08F3" w14:textId="77777777" w:rsidR="00DE25C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3D2FE69" w14:textId="77777777" w:rsidR="00DE25C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076DB76" w14:textId="77777777" w:rsidR="00DE25C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ACE0520" w14:textId="77777777" w:rsidR="00DE25C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A76C81" w14:textId="77777777" w:rsidR="00DE25C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DFA361B" w14:textId="77777777" w:rsidR="00DE25CE" w:rsidRDefault="00000000">
            <w:r>
              <w:t>0.249</w:t>
            </w:r>
          </w:p>
        </w:tc>
      </w:tr>
      <w:tr w:rsidR="00DE25CE" w14:paraId="49DD58A9" w14:textId="77777777">
        <w:tc>
          <w:tcPr>
            <w:tcW w:w="2838" w:type="dxa"/>
            <w:vAlign w:val="center"/>
          </w:tcPr>
          <w:p w14:paraId="6B6ED8F4" w14:textId="77777777" w:rsidR="00DE25C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68602C7" w14:textId="77777777" w:rsidR="00DE25CE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2E2542C4" w14:textId="77777777" w:rsidR="00DE25C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67F3510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9239B2D" w14:textId="77777777" w:rsidR="00DE25C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604EA8F" w14:textId="77777777" w:rsidR="00DE25C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5A7484B" w14:textId="77777777" w:rsidR="00DE25CE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1D8D1EA5" w14:textId="77777777" w:rsidR="00DE25CE" w:rsidRDefault="00000000">
            <w:r>
              <w:t>2.941</w:t>
            </w:r>
          </w:p>
        </w:tc>
      </w:tr>
      <w:tr w:rsidR="00DE25CE" w14:paraId="5CBA62E2" w14:textId="77777777">
        <w:tc>
          <w:tcPr>
            <w:tcW w:w="2838" w:type="dxa"/>
            <w:shd w:val="clear" w:color="auto" w:fill="E6E6E6"/>
            <w:vAlign w:val="center"/>
          </w:tcPr>
          <w:p w14:paraId="4B9F387D" w14:textId="77777777" w:rsidR="00DE25C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646FF3C" w14:textId="77777777" w:rsidR="00DE25CE" w:rsidRDefault="00000000">
            <w:pPr>
              <w:jc w:val="center"/>
            </w:pPr>
            <w:r>
              <w:t>5.0</w:t>
            </w:r>
          </w:p>
        </w:tc>
      </w:tr>
      <w:tr w:rsidR="00DE25CE" w14:paraId="787AA881" w14:textId="77777777">
        <w:tc>
          <w:tcPr>
            <w:tcW w:w="2838" w:type="dxa"/>
            <w:shd w:val="clear" w:color="auto" w:fill="E6E6E6"/>
            <w:vAlign w:val="center"/>
          </w:tcPr>
          <w:p w14:paraId="757059E1" w14:textId="77777777" w:rsidR="00DE25C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2350E83" w14:textId="77777777" w:rsidR="00DE25CE" w:rsidRDefault="00000000">
            <w:pPr>
              <w:jc w:val="center"/>
            </w:pPr>
            <w:r>
              <w:t>0.50</w:t>
            </w:r>
          </w:p>
        </w:tc>
      </w:tr>
      <w:tr w:rsidR="00DE25CE" w14:paraId="5DF3CAF6" w14:textId="77777777">
        <w:tc>
          <w:tcPr>
            <w:tcW w:w="2838" w:type="dxa"/>
            <w:shd w:val="clear" w:color="auto" w:fill="E6E6E6"/>
            <w:vAlign w:val="center"/>
          </w:tcPr>
          <w:p w14:paraId="149F52E1" w14:textId="77777777" w:rsidR="00DE25C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F3B3883" w14:textId="77777777" w:rsidR="00DE25CE" w:rsidRDefault="00000000">
            <w:pPr>
              <w:jc w:val="center"/>
            </w:pPr>
            <w:r>
              <w:t>1.11</w:t>
            </w:r>
          </w:p>
        </w:tc>
      </w:tr>
      <w:tr w:rsidR="00DE25CE" w14:paraId="2018E5D7" w14:textId="77777777">
        <w:tc>
          <w:tcPr>
            <w:tcW w:w="2838" w:type="dxa"/>
            <w:shd w:val="clear" w:color="auto" w:fill="E6E6E6"/>
            <w:vAlign w:val="center"/>
          </w:tcPr>
          <w:p w14:paraId="6CBE233F" w14:textId="77777777" w:rsidR="00DE25C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55B0698" w14:textId="77777777" w:rsidR="00DE25CE" w:rsidRDefault="00000000">
            <w:pPr>
              <w:jc w:val="center"/>
            </w:pPr>
            <w:r>
              <w:t>重质围护结构</w:t>
            </w:r>
          </w:p>
        </w:tc>
      </w:tr>
    </w:tbl>
    <w:p w14:paraId="76361CCE" w14:textId="77777777" w:rsidR="00DE25CE" w:rsidRDefault="00000000">
      <w:pPr>
        <w:pStyle w:val="4"/>
      </w:pPr>
      <w:r>
        <w:t>空调房间：东向逐时温度</w:t>
      </w:r>
    </w:p>
    <w:p w14:paraId="14FBF16A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305E9D3A" wp14:editId="38C27F28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93C9C" w14:textId="77777777" w:rsidR="00DE25CE" w:rsidRDefault="00DE25CE"/>
    <w:p w14:paraId="004702FE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1EBB85B4" w14:textId="77777777">
        <w:tc>
          <w:tcPr>
            <w:tcW w:w="777" w:type="dxa"/>
            <w:shd w:val="clear" w:color="auto" w:fill="E6E6E6"/>
            <w:vAlign w:val="center"/>
          </w:tcPr>
          <w:p w14:paraId="3F4A8757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6EFDF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D0904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FB17A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852AF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8FAB7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6EA9D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36259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0DDF5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FA998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9D86D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0ADE2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4E872F1B" w14:textId="77777777">
        <w:tc>
          <w:tcPr>
            <w:tcW w:w="777" w:type="dxa"/>
            <w:vAlign w:val="center"/>
          </w:tcPr>
          <w:p w14:paraId="1B0512A0" w14:textId="77777777" w:rsidR="00DE25CE" w:rsidRDefault="00000000">
            <w:r>
              <w:lastRenderedPageBreak/>
              <w:t>27.64</w:t>
            </w:r>
          </w:p>
        </w:tc>
        <w:tc>
          <w:tcPr>
            <w:tcW w:w="777" w:type="dxa"/>
            <w:vAlign w:val="center"/>
          </w:tcPr>
          <w:p w14:paraId="2CA83B80" w14:textId="77777777" w:rsidR="00DE25CE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4CFF59E4" w14:textId="77777777" w:rsidR="00DE25CE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7B286919" w14:textId="77777777" w:rsidR="00DE25CE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5854EC27" w14:textId="77777777" w:rsidR="00DE25CE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4CF4689D" w14:textId="77777777" w:rsidR="00DE25CE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575E1DB5" w14:textId="77777777" w:rsidR="00DE25CE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50A69E51" w14:textId="77777777" w:rsidR="00DE25CE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2314630B" w14:textId="77777777" w:rsidR="00DE25CE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602859C3" w14:textId="77777777" w:rsidR="00DE25CE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07087399" w14:textId="77777777" w:rsidR="00DE25CE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6A475B51" w14:textId="77777777" w:rsidR="00DE25CE" w:rsidRDefault="00000000">
            <w:r>
              <w:t>27.38</w:t>
            </w:r>
          </w:p>
        </w:tc>
      </w:tr>
      <w:tr w:rsidR="00DE25CE" w14:paraId="45B26ABF" w14:textId="77777777">
        <w:tc>
          <w:tcPr>
            <w:tcW w:w="777" w:type="dxa"/>
            <w:shd w:val="clear" w:color="auto" w:fill="E6E6E6"/>
            <w:vAlign w:val="center"/>
          </w:tcPr>
          <w:p w14:paraId="3327023D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8DB96B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F4737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BE0E0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EA752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5EC9A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2946E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51A8E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85DD9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54ABD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106B6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B239F" w14:textId="77777777" w:rsidR="00DE25CE" w:rsidRDefault="00000000">
            <w:r>
              <w:t>23:00</w:t>
            </w:r>
          </w:p>
        </w:tc>
      </w:tr>
      <w:tr w:rsidR="00DE25CE" w14:paraId="58F673F0" w14:textId="77777777">
        <w:tc>
          <w:tcPr>
            <w:tcW w:w="777" w:type="dxa"/>
            <w:vAlign w:val="center"/>
          </w:tcPr>
          <w:p w14:paraId="68B5EF03" w14:textId="77777777" w:rsidR="00DE25CE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269F26D3" w14:textId="77777777" w:rsidR="00DE25CE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42A1333C" w14:textId="77777777" w:rsidR="00DE25CE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3D3762AF" w14:textId="77777777" w:rsidR="00DE25CE" w:rsidRDefault="00000000">
            <w:r>
              <w:t>27.57</w:t>
            </w:r>
          </w:p>
        </w:tc>
        <w:tc>
          <w:tcPr>
            <w:tcW w:w="777" w:type="dxa"/>
            <w:vAlign w:val="center"/>
          </w:tcPr>
          <w:p w14:paraId="10D19DE8" w14:textId="77777777" w:rsidR="00DE25CE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54A387F3" w14:textId="77777777" w:rsidR="00DE25CE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20A357BC" w14:textId="77777777" w:rsidR="00DE25CE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356994B3" w14:textId="77777777" w:rsidR="00DE25CE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2E7A62DB" w14:textId="77777777" w:rsidR="00DE25CE" w:rsidRDefault="00000000">
            <w:r>
              <w:rPr>
                <w:color w:val="3333CC"/>
              </w:rPr>
              <w:t>27.70</w:t>
            </w:r>
          </w:p>
        </w:tc>
        <w:tc>
          <w:tcPr>
            <w:tcW w:w="777" w:type="dxa"/>
            <w:vAlign w:val="center"/>
          </w:tcPr>
          <w:p w14:paraId="282F3E82" w14:textId="77777777" w:rsidR="00DE25CE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377DB7A0" w14:textId="77777777" w:rsidR="00DE25CE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6CFA4A04" w14:textId="77777777" w:rsidR="00DE25CE" w:rsidRDefault="00000000">
            <w:r>
              <w:t>27.66</w:t>
            </w:r>
          </w:p>
        </w:tc>
      </w:tr>
    </w:tbl>
    <w:p w14:paraId="01CA9B07" w14:textId="77777777" w:rsidR="00DE25CE" w:rsidRDefault="00000000">
      <w:pPr>
        <w:pStyle w:val="4"/>
      </w:pPr>
      <w:r>
        <w:t>空调房间：西向逐时温度</w:t>
      </w:r>
    </w:p>
    <w:p w14:paraId="54AA110A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1894E724" wp14:editId="2374201B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CA100" w14:textId="77777777" w:rsidR="00DE25CE" w:rsidRDefault="00DE25CE"/>
    <w:p w14:paraId="4B994ADA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52F315D6" w14:textId="77777777">
        <w:tc>
          <w:tcPr>
            <w:tcW w:w="777" w:type="dxa"/>
            <w:shd w:val="clear" w:color="auto" w:fill="E6E6E6"/>
            <w:vAlign w:val="center"/>
          </w:tcPr>
          <w:p w14:paraId="52D95C78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D482C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6C55C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E1A2F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F6D04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61A88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49258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F29FC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A9796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65D0A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C12BD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57A8CA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566F81C1" w14:textId="77777777">
        <w:tc>
          <w:tcPr>
            <w:tcW w:w="777" w:type="dxa"/>
            <w:vAlign w:val="center"/>
          </w:tcPr>
          <w:p w14:paraId="5299A562" w14:textId="77777777" w:rsidR="00DE25CE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6B6A76FE" w14:textId="77777777" w:rsidR="00DE25CE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6E63D8AB" w14:textId="77777777" w:rsidR="00DE25CE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077C15A1" w14:textId="77777777" w:rsidR="00DE25CE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3E567E8E" w14:textId="77777777" w:rsidR="00DE25CE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1741E8DA" w14:textId="77777777" w:rsidR="00DE25CE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568EAFD0" w14:textId="77777777" w:rsidR="00DE25CE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3AFB9661" w14:textId="77777777" w:rsidR="00DE25CE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60C4DC94" w14:textId="77777777" w:rsidR="00DE25CE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7B4F15B2" w14:textId="77777777" w:rsidR="00DE25CE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24003824" w14:textId="77777777" w:rsidR="00DE25CE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377674E7" w14:textId="77777777" w:rsidR="00DE25CE" w:rsidRDefault="00000000">
            <w:r>
              <w:t>27.33</w:t>
            </w:r>
          </w:p>
        </w:tc>
      </w:tr>
      <w:tr w:rsidR="00DE25CE" w14:paraId="1A8547D0" w14:textId="77777777">
        <w:tc>
          <w:tcPr>
            <w:tcW w:w="777" w:type="dxa"/>
            <w:shd w:val="clear" w:color="auto" w:fill="E6E6E6"/>
            <w:vAlign w:val="center"/>
          </w:tcPr>
          <w:p w14:paraId="0ED1C007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C08A23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02008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9990B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0EF12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06897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96E02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DEDAA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3494E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0182B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BF381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C95315" w14:textId="77777777" w:rsidR="00DE25CE" w:rsidRDefault="00000000">
            <w:r>
              <w:t>23:00</w:t>
            </w:r>
          </w:p>
        </w:tc>
      </w:tr>
      <w:tr w:rsidR="00DE25CE" w14:paraId="380B5C96" w14:textId="77777777">
        <w:tc>
          <w:tcPr>
            <w:tcW w:w="777" w:type="dxa"/>
            <w:vAlign w:val="center"/>
          </w:tcPr>
          <w:p w14:paraId="0620C1B8" w14:textId="77777777" w:rsidR="00DE25CE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31B46A70" w14:textId="77777777" w:rsidR="00DE25CE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7164262C" w14:textId="77777777" w:rsidR="00DE25CE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2A195DDF" w14:textId="77777777" w:rsidR="00DE25CE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2A32FF77" w14:textId="77777777" w:rsidR="00DE25CE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017F4EB4" w14:textId="77777777" w:rsidR="00DE25CE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0BFAF409" w14:textId="77777777" w:rsidR="00DE25CE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3570A9EE" w14:textId="77777777" w:rsidR="00DE25CE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3E33D854" w14:textId="77777777" w:rsidR="00DE25CE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65FEEDF9" w14:textId="77777777" w:rsidR="00DE25CE" w:rsidRDefault="00000000">
            <w:r>
              <w:rPr>
                <w:color w:val="3333CC"/>
              </w:rPr>
              <w:t>27.72</w:t>
            </w:r>
          </w:p>
        </w:tc>
        <w:tc>
          <w:tcPr>
            <w:tcW w:w="777" w:type="dxa"/>
            <w:vAlign w:val="center"/>
          </w:tcPr>
          <w:p w14:paraId="7FFC5307" w14:textId="77777777" w:rsidR="00DE25CE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0E0A3120" w14:textId="77777777" w:rsidR="00DE25CE" w:rsidRDefault="00000000">
            <w:r>
              <w:t>27.70</w:t>
            </w:r>
          </w:p>
        </w:tc>
      </w:tr>
    </w:tbl>
    <w:p w14:paraId="26EBB6AB" w14:textId="77777777" w:rsidR="00DE25CE" w:rsidRDefault="00000000">
      <w:pPr>
        <w:pStyle w:val="4"/>
      </w:pPr>
      <w:r>
        <w:t>空调房间：南向逐时温度</w:t>
      </w:r>
    </w:p>
    <w:p w14:paraId="3BCB7F3C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39005EFC" wp14:editId="5E48C5B5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F4B8" w14:textId="77777777" w:rsidR="00DE25CE" w:rsidRDefault="00DE25CE"/>
    <w:p w14:paraId="1FA4FB1B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78F57FBE" w14:textId="77777777">
        <w:tc>
          <w:tcPr>
            <w:tcW w:w="777" w:type="dxa"/>
            <w:shd w:val="clear" w:color="auto" w:fill="E6E6E6"/>
            <w:vAlign w:val="center"/>
          </w:tcPr>
          <w:p w14:paraId="1742007F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9B8C4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D20CA0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B0C4C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3A5F6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2ACDB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E02E8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264B6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1E5934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11DD8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2CE58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2EEF2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4BE6B87B" w14:textId="77777777">
        <w:tc>
          <w:tcPr>
            <w:tcW w:w="777" w:type="dxa"/>
            <w:vAlign w:val="center"/>
          </w:tcPr>
          <w:p w14:paraId="7D32A750" w14:textId="77777777" w:rsidR="00DE25CE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1B499BAE" w14:textId="77777777" w:rsidR="00DE25CE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71E6202D" w14:textId="77777777" w:rsidR="00DE25CE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246D4081" w14:textId="77777777" w:rsidR="00DE25CE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0E506CE8" w14:textId="77777777" w:rsidR="00DE25CE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3E6EC42B" w14:textId="77777777" w:rsidR="00DE25CE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3A686ED4" w14:textId="77777777" w:rsidR="00DE25CE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53708040" w14:textId="77777777" w:rsidR="00DE25CE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1DF4EACC" w14:textId="77777777" w:rsidR="00DE25CE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57E05BE4" w14:textId="77777777" w:rsidR="00DE25CE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5532141E" w14:textId="77777777" w:rsidR="00DE25CE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7D3A9803" w14:textId="77777777" w:rsidR="00DE25CE" w:rsidRDefault="00000000">
            <w:r>
              <w:t>27.30</w:t>
            </w:r>
          </w:p>
        </w:tc>
      </w:tr>
      <w:tr w:rsidR="00DE25CE" w14:paraId="7BBA75B0" w14:textId="77777777">
        <w:tc>
          <w:tcPr>
            <w:tcW w:w="777" w:type="dxa"/>
            <w:shd w:val="clear" w:color="auto" w:fill="E6E6E6"/>
            <w:vAlign w:val="center"/>
          </w:tcPr>
          <w:p w14:paraId="6D40173B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81663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0FB9CA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774D2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94846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670CF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284B2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99628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228CF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49AD1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640317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767EA" w14:textId="77777777" w:rsidR="00DE25CE" w:rsidRDefault="00000000">
            <w:r>
              <w:t>23:00</w:t>
            </w:r>
          </w:p>
        </w:tc>
      </w:tr>
      <w:tr w:rsidR="00DE25CE" w14:paraId="7C0551CC" w14:textId="77777777">
        <w:tc>
          <w:tcPr>
            <w:tcW w:w="777" w:type="dxa"/>
            <w:vAlign w:val="center"/>
          </w:tcPr>
          <w:p w14:paraId="3B41E08A" w14:textId="77777777" w:rsidR="00DE25CE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694FF4DB" w14:textId="77777777" w:rsidR="00DE25CE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3B7176E3" w14:textId="77777777" w:rsidR="00DE25CE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0AEAA993" w14:textId="77777777" w:rsidR="00DE25CE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67782E56" w14:textId="77777777" w:rsidR="00DE25CE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08969374" w14:textId="77777777" w:rsidR="00DE25CE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13A3866F" w14:textId="77777777" w:rsidR="00DE25CE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03691A22" w14:textId="77777777" w:rsidR="00DE25CE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721C3A9A" w14:textId="77777777" w:rsidR="00DE25CE" w:rsidRDefault="00000000">
            <w:r>
              <w:rPr>
                <w:color w:val="3333CC"/>
              </w:rPr>
              <w:t>27.65</w:t>
            </w:r>
          </w:p>
        </w:tc>
        <w:tc>
          <w:tcPr>
            <w:tcW w:w="777" w:type="dxa"/>
            <w:vAlign w:val="center"/>
          </w:tcPr>
          <w:p w14:paraId="40012540" w14:textId="77777777" w:rsidR="00DE25CE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06FED31B" w14:textId="77777777" w:rsidR="00DE25CE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78F577E4" w14:textId="77777777" w:rsidR="00DE25CE" w:rsidRDefault="00000000">
            <w:r>
              <w:t>27.63</w:t>
            </w:r>
          </w:p>
        </w:tc>
      </w:tr>
    </w:tbl>
    <w:p w14:paraId="731FF591" w14:textId="77777777" w:rsidR="00DE25CE" w:rsidRDefault="00000000">
      <w:pPr>
        <w:pStyle w:val="4"/>
      </w:pPr>
      <w:r>
        <w:t>空调房间：北向逐时温度</w:t>
      </w:r>
    </w:p>
    <w:p w14:paraId="2C1CC2A0" w14:textId="77777777" w:rsidR="00DE25CE" w:rsidRDefault="00000000">
      <w:pPr>
        <w:jc w:val="center"/>
      </w:pPr>
      <w:r>
        <w:rPr>
          <w:noProof/>
        </w:rPr>
        <w:drawing>
          <wp:inline distT="0" distB="0" distL="0" distR="0" wp14:anchorId="28D59AA1" wp14:editId="2599DF37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32CD8" w14:textId="77777777" w:rsidR="00DE25CE" w:rsidRDefault="00DE25CE"/>
    <w:p w14:paraId="05BC4791" w14:textId="77777777" w:rsidR="00DE25CE" w:rsidRDefault="00DE25C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5CE" w14:paraId="4C4A334D" w14:textId="77777777">
        <w:tc>
          <w:tcPr>
            <w:tcW w:w="777" w:type="dxa"/>
            <w:shd w:val="clear" w:color="auto" w:fill="E6E6E6"/>
            <w:vAlign w:val="center"/>
          </w:tcPr>
          <w:p w14:paraId="23124B23" w14:textId="77777777" w:rsidR="00DE25C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93FCE" w14:textId="77777777" w:rsidR="00DE25C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17D42" w14:textId="77777777" w:rsidR="00DE25C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DF0207" w14:textId="77777777" w:rsidR="00DE25C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D9119" w14:textId="77777777" w:rsidR="00DE25C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43BA8" w14:textId="77777777" w:rsidR="00DE25C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17221" w14:textId="77777777" w:rsidR="00DE25C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40427" w14:textId="77777777" w:rsidR="00DE25C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600D6E" w14:textId="77777777" w:rsidR="00DE25C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016D1" w14:textId="77777777" w:rsidR="00DE25C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8324F" w14:textId="77777777" w:rsidR="00DE25C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EC722" w14:textId="77777777" w:rsidR="00DE25CE" w:rsidRDefault="00000000">
            <w:pPr>
              <w:jc w:val="center"/>
            </w:pPr>
            <w:r>
              <w:t>11:00</w:t>
            </w:r>
          </w:p>
        </w:tc>
      </w:tr>
      <w:tr w:rsidR="00DE25CE" w14:paraId="69AD75F4" w14:textId="77777777">
        <w:tc>
          <w:tcPr>
            <w:tcW w:w="777" w:type="dxa"/>
            <w:vAlign w:val="center"/>
          </w:tcPr>
          <w:p w14:paraId="559EE38B" w14:textId="77777777" w:rsidR="00DE25CE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4B8C2BC7" w14:textId="77777777" w:rsidR="00DE25CE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5B785ACA" w14:textId="77777777" w:rsidR="00DE25CE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333FEDFF" w14:textId="77777777" w:rsidR="00DE25CE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369A17B8" w14:textId="77777777" w:rsidR="00DE25CE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508CBDA4" w14:textId="77777777" w:rsidR="00DE25CE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42542793" w14:textId="77777777" w:rsidR="00DE25CE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317F1AEE" w14:textId="77777777" w:rsidR="00DE25CE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7438DED8" w14:textId="77777777" w:rsidR="00DE25CE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44CA0220" w14:textId="77777777" w:rsidR="00DE25CE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14C050A2" w14:textId="77777777" w:rsidR="00DE25CE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30E20383" w14:textId="77777777" w:rsidR="00DE25CE" w:rsidRDefault="00000000">
            <w:r>
              <w:t>27.16</w:t>
            </w:r>
          </w:p>
        </w:tc>
      </w:tr>
      <w:tr w:rsidR="00DE25CE" w14:paraId="711C372C" w14:textId="77777777">
        <w:tc>
          <w:tcPr>
            <w:tcW w:w="777" w:type="dxa"/>
            <w:shd w:val="clear" w:color="auto" w:fill="E6E6E6"/>
            <w:vAlign w:val="center"/>
          </w:tcPr>
          <w:p w14:paraId="3E9308C7" w14:textId="77777777" w:rsidR="00DE25C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C48CCA" w14:textId="77777777" w:rsidR="00DE25C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9FAB2" w14:textId="77777777" w:rsidR="00DE25C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36C49" w14:textId="77777777" w:rsidR="00DE25C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DFC78" w14:textId="77777777" w:rsidR="00DE25C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B5A2B" w14:textId="77777777" w:rsidR="00DE25C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EDD8A" w14:textId="77777777" w:rsidR="00DE25C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5E0A1" w14:textId="77777777" w:rsidR="00DE25C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7771A" w14:textId="77777777" w:rsidR="00DE25C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0E89A" w14:textId="77777777" w:rsidR="00DE25C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F832B7" w14:textId="77777777" w:rsidR="00DE25C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E56FF" w14:textId="77777777" w:rsidR="00DE25CE" w:rsidRDefault="00000000">
            <w:r>
              <w:t>23:00</w:t>
            </w:r>
          </w:p>
        </w:tc>
      </w:tr>
      <w:tr w:rsidR="00DE25CE" w14:paraId="30F970EB" w14:textId="77777777">
        <w:tc>
          <w:tcPr>
            <w:tcW w:w="777" w:type="dxa"/>
            <w:vAlign w:val="center"/>
          </w:tcPr>
          <w:p w14:paraId="627D7836" w14:textId="77777777" w:rsidR="00DE25CE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027998BF" w14:textId="77777777" w:rsidR="00DE25CE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0DE584CC" w14:textId="77777777" w:rsidR="00DE25CE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39243C6F" w14:textId="77777777" w:rsidR="00DE25CE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3E2F5341" w14:textId="77777777" w:rsidR="00DE25CE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3899B1CA" w14:textId="77777777" w:rsidR="00DE25CE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7B466FAA" w14:textId="77777777" w:rsidR="00DE25CE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5836D26E" w14:textId="77777777" w:rsidR="00DE25CE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4A33A199" w14:textId="77777777" w:rsidR="00DE25CE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39CB4A0B" w14:textId="77777777" w:rsidR="00DE25CE" w:rsidRDefault="00000000">
            <w:r>
              <w:rPr>
                <w:color w:val="3333CC"/>
              </w:rPr>
              <w:t>27.43</w:t>
            </w:r>
          </w:p>
        </w:tc>
        <w:tc>
          <w:tcPr>
            <w:tcW w:w="777" w:type="dxa"/>
            <w:vAlign w:val="center"/>
          </w:tcPr>
          <w:p w14:paraId="46E44B35" w14:textId="77777777" w:rsidR="00DE25CE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3F260779" w14:textId="77777777" w:rsidR="00DE25CE" w:rsidRDefault="00000000">
            <w:r>
              <w:t>27.42</w:t>
            </w:r>
          </w:p>
        </w:tc>
      </w:tr>
    </w:tbl>
    <w:p w14:paraId="6C6DB78B" w14:textId="77777777" w:rsidR="00DE25CE" w:rsidRDefault="00000000">
      <w:pPr>
        <w:pStyle w:val="1"/>
      </w:pPr>
      <w:bookmarkStart w:id="56" w:name="_Toc158071760"/>
      <w:r>
        <w:t>验算结论</w:t>
      </w:r>
      <w:bookmarkEnd w:id="56"/>
    </w:p>
    <w:p w14:paraId="482736F9" w14:textId="77777777" w:rsidR="00DE25CE" w:rsidRDefault="00000000">
      <w:pPr>
        <w:pStyle w:val="2"/>
      </w:pPr>
      <w:bookmarkStart w:id="57" w:name="_Toc158071761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E25CE" w14:paraId="2421CB9F" w14:textId="77777777">
        <w:tc>
          <w:tcPr>
            <w:tcW w:w="1403" w:type="dxa"/>
            <w:shd w:val="clear" w:color="auto" w:fill="DEDEDE"/>
            <w:vAlign w:val="center"/>
          </w:tcPr>
          <w:p w14:paraId="2374C274" w14:textId="77777777" w:rsidR="00DE25CE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154A75E" w14:textId="77777777" w:rsidR="00DE25CE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7A5A913" w14:textId="77777777" w:rsidR="00DE25CE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9541544" w14:textId="77777777" w:rsidR="00DE25CE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9C0C9F6" w14:textId="77777777" w:rsidR="00DE25CE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410D0A9" w14:textId="77777777" w:rsidR="00DE25CE" w:rsidRDefault="00000000">
            <w:r>
              <w:t>结论</w:t>
            </w:r>
          </w:p>
        </w:tc>
      </w:tr>
      <w:tr w:rsidR="00DE25CE" w14:paraId="3FDBE890" w14:textId="77777777">
        <w:tc>
          <w:tcPr>
            <w:tcW w:w="1403" w:type="dxa"/>
            <w:vMerge w:val="restart"/>
            <w:vAlign w:val="center"/>
          </w:tcPr>
          <w:p w14:paraId="3F8D5FA3" w14:textId="77777777" w:rsidR="00DE25CE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D9AD7FE" w14:textId="77777777" w:rsidR="00DE25CE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285CF4B4" w14:textId="77777777" w:rsidR="00DE25CE" w:rsidRDefault="00000000">
            <w:r>
              <w:t>23:25</w:t>
            </w:r>
          </w:p>
        </w:tc>
        <w:tc>
          <w:tcPr>
            <w:tcW w:w="1415" w:type="dxa"/>
            <w:vAlign w:val="center"/>
          </w:tcPr>
          <w:p w14:paraId="11247788" w14:textId="77777777" w:rsidR="00DE25CE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3F0A6397" w14:textId="77777777" w:rsidR="00DE25CE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0C9B60C4" w14:textId="77777777" w:rsidR="00DE25CE" w:rsidRDefault="00000000">
            <w:r>
              <w:t>满足</w:t>
            </w:r>
          </w:p>
        </w:tc>
      </w:tr>
      <w:tr w:rsidR="00DE25CE" w14:paraId="23DC45CD" w14:textId="77777777">
        <w:tc>
          <w:tcPr>
            <w:tcW w:w="1403" w:type="dxa"/>
            <w:vMerge/>
            <w:vAlign w:val="center"/>
          </w:tcPr>
          <w:p w14:paraId="7275C057" w14:textId="77777777" w:rsidR="00DE25CE" w:rsidRDefault="00DE25CE"/>
        </w:tc>
        <w:tc>
          <w:tcPr>
            <w:tcW w:w="3395" w:type="dxa"/>
            <w:vAlign w:val="center"/>
          </w:tcPr>
          <w:p w14:paraId="2A60B641" w14:textId="77777777" w:rsidR="00DE25CE" w:rsidRDefault="00000000">
            <w:r>
              <w:t>上</w:t>
            </w:r>
            <w:r>
              <w:t>:</w:t>
            </w:r>
            <w:r>
              <w:t>坡屋顶</w:t>
            </w:r>
          </w:p>
        </w:tc>
        <w:tc>
          <w:tcPr>
            <w:tcW w:w="848" w:type="dxa"/>
            <w:vAlign w:val="center"/>
          </w:tcPr>
          <w:p w14:paraId="5B3C9DC6" w14:textId="77777777" w:rsidR="00DE25CE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3F7D9DAE" w14:textId="77777777" w:rsidR="00DE25CE" w:rsidRDefault="00000000">
            <w:r>
              <w:t>27.19</w:t>
            </w:r>
          </w:p>
        </w:tc>
        <w:tc>
          <w:tcPr>
            <w:tcW w:w="1131" w:type="dxa"/>
            <w:vAlign w:val="center"/>
          </w:tcPr>
          <w:p w14:paraId="5116F380" w14:textId="77777777" w:rsidR="00DE25CE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788866CA" w14:textId="77777777" w:rsidR="00DE25CE" w:rsidRDefault="00000000">
            <w:r>
              <w:t>满足</w:t>
            </w:r>
          </w:p>
        </w:tc>
      </w:tr>
      <w:tr w:rsidR="00DE25CE" w14:paraId="219EC904" w14:textId="77777777">
        <w:tc>
          <w:tcPr>
            <w:tcW w:w="1403" w:type="dxa"/>
            <w:vMerge/>
            <w:vAlign w:val="center"/>
          </w:tcPr>
          <w:p w14:paraId="546E8B09" w14:textId="77777777" w:rsidR="00DE25CE" w:rsidRDefault="00DE25CE"/>
        </w:tc>
        <w:tc>
          <w:tcPr>
            <w:tcW w:w="3395" w:type="dxa"/>
            <w:vAlign w:val="center"/>
          </w:tcPr>
          <w:p w14:paraId="2FD8AFA3" w14:textId="77777777" w:rsidR="00DE25CE" w:rsidRDefault="00000000">
            <w:r>
              <w:t>上</w:t>
            </w:r>
            <w:r>
              <w:t>:</w:t>
            </w:r>
            <w:r>
              <w:t>平屋顶</w:t>
            </w:r>
          </w:p>
        </w:tc>
        <w:tc>
          <w:tcPr>
            <w:tcW w:w="848" w:type="dxa"/>
            <w:vAlign w:val="center"/>
          </w:tcPr>
          <w:p w14:paraId="26D6D21D" w14:textId="77777777" w:rsidR="00DE25CE" w:rsidRDefault="00000000">
            <w:r>
              <w:t>14:05</w:t>
            </w:r>
          </w:p>
        </w:tc>
        <w:tc>
          <w:tcPr>
            <w:tcW w:w="1415" w:type="dxa"/>
            <w:vAlign w:val="center"/>
          </w:tcPr>
          <w:p w14:paraId="1A476A78" w14:textId="77777777" w:rsidR="00DE25CE" w:rsidRDefault="00000000">
            <w:r>
              <w:t>27.41</w:t>
            </w:r>
          </w:p>
        </w:tc>
        <w:tc>
          <w:tcPr>
            <w:tcW w:w="1131" w:type="dxa"/>
            <w:vAlign w:val="center"/>
          </w:tcPr>
          <w:p w14:paraId="40CC3F75" w14:textId="77777777" w:rsidR="00DE25CE" w:rsidRDefault="00000000">
            <w:r>
              <w:t>29.50</w:t>
            </w:r>
          </w:p>
        </w:tc>
        <w:tc>
          <w:tcPr>
            <w:tcW w:w="1131" w:type="dxa"/>
            <w:vAlign w:val="center"/>
          </w:tcPr>
          <w:p w14:paraId="76AB3861" w14:textId="77777777" w:rsidR="00DE25CE" w:rsidRDefault="00000000">
            <w:r>
              <w:t>满足</w:t>
            </w:r>
          </w:p>
        </w:tc>
      </w:tr>
      <w:tr w:rsidR="00DE25CE" w14:paraId="06E07C3A" w14:textId="77777777">
        <w:tc>
          <w:tcPr>
            <w:tcW w:w="1403" w:type="dxa"/>
            <w:vMerge w:val="restart"/>
            <w:vAlign w:val="center"/>
          </w:tcPr>
          <w:p w14:paraId="639267F5" w14:textId="77777777" w:rsidR="00DE25CE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02AB031D" w14:textId="77777777" w:rsidR="00DE25CE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5A33298" w14:textId="77777777" w:rsidR="00DE25CE" w:rsidRDefault="00000000">
            <w:r>
              <w:t>19:50</w:t>
            </w:r>
          </w:p>
        </w:tc>
        <w:tc>
          <w:tcPr>
            <w:tcW w:w="1415" w:type="dxa"/>
            <w:vAlign w:val="center"/>
          </w:tcPr>
          <w:p w14:paraId="10D8E0DE" w14:textId="77777777" w:rsidR="00DE25CE" w:rsidRDefault="00000000">
            <w:r>
              <w:t>27.01</w:t>
            </w:r>
          </w:p>
        </w:tc>
        <w:tc>
          <w:tcPr>
            <w:tcW w:w="1131" w:type="dxa"/>
            <w:vAlign w:val="center"/>
          </w:tcPr>
          <w:p w14:paraId="6B376190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6A6C500" w14:textId="77777777" w:rsidR="00DE25CE" w:rsidRDefault="00000000">
            <w:r>
              <w:t>满足</w:t>
            </w:r>
          </w:p>
        </w:tc>
      </w:tr>
      <w:tr w:rsidR="00DE25CE" w14:paraId="12A9B772" w14:textId="77777777">
        <w:tc>
          <w:tcPr>
            <w:tcW w:w="1403" w:type="dxa"/>
            <w:vMerge/>
            <w:vAlign w:val="center"/>
          </w:tcPr>
          <w:p w14:paraId="6D0A6DC5" w14:textId="77777777" w:rsidR="00DE25CE" w:rsidRDefault="00DE25CE"/>
        </w:tc>
        <w:tc>
          <w:tcPr>
            <w:tcW w:w="3395" w:type="dxa"/>
            <w:vAlign w:val="center"/>
          </w:tcPr>
          <w:p w14:paraId="44222151" w14:textId="77777777" w:rsidR="00DE25CE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C64F8EA" w14:textId="77777777" w:rsidR="00DE25CE" w:rsidRDefault="00000000">
            <w:r>
              <w:t>20:35</w:t>
            </w:r>
          </w:p>
        </w:tc>
        <w:tc>
          <w:tcPr>
            <w:tcW w:w="1415" w:type="dxa"/>
            <w:vAlign w:val="center"/>
          </w:tcPr>
          <w:p w14:paraId="78AE16B3" w14:textId="77777777" w:rsidR="00DE25CE" w:rsidRDefault="00000000">
            <w:r>
              <w:t>27.02</w:t>
            </w:r>
          </w:p>
        </w:tc>
        <w:tc>
          <w:tcPr>
            <w:tcW w:w="1131" w:type="dxa"/>
            <w:vAlign w:val="center"/>
          </w:tcPr>
          <w:p w14:paraId="49A9CE3B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2599B5B" w14:textId="77777777" w:rsidR="00DE25CE" w:rsidRDefault="00000000">
            <w:r>
              <w:t>满足</w:t>
            </w:r>
          </w:p>
        </w:tc>
      </w:tr>
      <w:tr w:rsidR="00DE25CE" w14:paraId="05127945" w14:textId="77777777">
        <w:tc>
          <w:tcPr>
            <w:tcW w:w="1403" w:type="dxa"/>
            <w:vMerge/>
            <w:vAlign w:val="center"/>
          </w:tcPr>
          <w:p w14:paraId="13EF4B89" w14:textId="77777777" w:rsidR="00DE25CE" w:rsidRDefault="00DE25CE"/>
        </w:tc>
        <w:tc>
          <w:tcPr>
            <w:tcW w:w="3395" w:type="dxa"/>
            <w:vAlign w:val="center"/>
          </w:tcPr>
          <w:p w14:paraId="5E31864F" w14:textId="77777777" w:rsidR="00DE25CE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CFA5FBD" w14:textId="77777777" w:rsidR="00DE25CE" w:rsidRDefault="00000000">
            <w:r>
              <w:t>20:05</w:t>
            </w:r>
          </w:p>
        </w:tc>
        <w:tc>
          <w:tcPr>
            <w:tcW w:w="1415" w:type="dxa"/>
            <w:vAlign w:val="center"/>
          </w:tcPr>
          <w:p w14:paraId="1C37A3BD" w14:textId="77777777" w:rsidR="00DE25CE" w:rsidRDefault="00000000">
            <w:r>
              <w:t>26.98</w:t>
            </w:r>
          </w:p>
        </w:tc>
        <w:tc>
          <w:tcPr>
            <w:tcW w:w="1131" w:type="dxa"/>
            <w:vAlign w:val="center"/>
          </w:tcPr>
          <w:p w14:paraId="1D91477A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96FE78A" w14:textId="77777777" w:rsidR="00DE25CE" w:rsidRDefault="00000000">
            <w:r>
              <w:t>满足</w:t>
            </w:r>
          </w:p>
        </w:tc>
      </w:tr>
      <w:tr w:rsidR="00DE25CE" w14:paraId="7493305F" w14:textId="77777777">
        <w:tc>
          <w:tcPr>
            <w:tcW w:w="1403" w:type="dxa"/>
            <w:vMerge/>
            <w:vAlign w:val="center"/>
          </w:tcPr>
          <w:p w14:paraId="30C30144" w14:textId="77777777" w:rsidR="00DE25CE" w:rsidRDefault="00DE25CE"/>
        </w:tc>
        <w:tc>
          <w:tcPr>
            <w:tcW w:w="3395" w:type="dxa"/>
            <w:vAlign w:val="center"/>
          </w:tcPr>
          <w:p w14:paraId="44146632" w14:textId="77777777" w:rsidR="00DE25CE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DA1537F" w14:textId="77777777" w:rsidR="00DE25CE" w:rsidRDefault="00000000">
            <w:r>
              <w:t>21:10</w:t>
            </w:r>
          </w:p>
        </w:tc>
        <w:tc>
          <w:tcPr>
            <w:tcW w:w="1415" w:type="dxa"/>
            <w:vAlign w:val="center"/>
          </w:tcPr>
          <w:p w14:paraId="110D05FB" w14:textId="77777777" w:rsidR="00DE25CE" w:rsidRDefault="00000000">
            <w:r>
              <w:t>26.85</w:t>
            </w:r>
          </w:p>
        </w:tc>
        <w:tc>
          <w:tcPr>
            <w:tcW w:w="1131" w:type="dxa"/>
            <w:vAlign w:val="center"/>
          </w:tcPr>
          <w:p w14:paraId="3BAB35AA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2369F8A" w14:textId="77777777" w:rsidR="00DE25CE" w:rsidRDefault="00000000">
            <w:r>
              <w:t>满足</w:t>
            </w:r>
          </w:p>
        </w:tc>
      </w:tr>
      <w:tr w:rsidR="00DE25CE" w14:paraId="73EA4DE7" w14:textId="77777777">
        <w:tc>
          <w:tcPr>
            <w:tcW w:w="1403" w:type="dxa"/>
            <w:vMerge/>
            <w:vAlign w:val="center"/>
          </w:tcPr>
          <w:p w14:paraId="4DB3920A" w14:textId="77777777" w:rsidR="00DE25CE" w:rsidRDefault="00DE25CE"/>
        </w:tc>
        <w:tc>
          <w:tcPr>
            <w:tcW w:w="3395" w:type="dxa"/>
            <w:vAlign w:val="center"/>
          </w:tcPr>
          <w:p w14:paraId="7CF66844" w14:textId="77777777" w:rsidR="00DE25CE" w:rsidRDefault="00000000">
            <w:r>
              <w:t>东</w:t>
            </w:r>
            <w:r>
              <w:t>:</w:t>
            </w:r>
            <w:r>
              <w:t>木装饰外墙</w:t>
            </w:r>
          </w:p>
        </w:tc>
        <w:tc>
          <w:tcPr>
            <w:tcW w:w="848" w:type="dxa"/>
            <w:vAlign w:val="center"/>
          </w:tcPr>
          <w:p w14:paraId="140AE25B" w14:textId="77777777" w:rsidR="00DE25CE" w:rsidRDefault="00000000">
            <w:r>
              <w:t>23:00</w:t>
            </w:r>
          </w:p>
        </w:tc>
        <w:tc>
          <w:tcPr>
            <w:tcW w:w="1415" w:type="dxa"/>
            <w:vAlign w:val="center"/>
          </w:tcPr>
          <w:p w14:paraId="009A7509" w14:textId="77777777" w:rsidR="00DE25CE" w:rsidRDefault="00000000">
            <w:r>
              <w:t>26.58</w:t>
            </w:r>
          </w:p>
        </w:tc>
        <w:tc>
          <w:tcPr>
            <w:tcW w:w="1131" w:type="dxa"/>
            <w:vAlign w:val="center"/>
          </w:tcPr>
          <w:p w14:paraId="408881AF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FE3DEE1" w14:textId="77777777" w:rsidR="00DE25CE" w:rsidRDefault="00000000">
            <w:r>
              <w:t>满足</w:t>
            </w:r>
          </w:p>
        </w:tc>
      </w:tr>
      <w:tr w:rsidR="00DE25CE" w14:paraId="0B79DB35" w14:textId="77777777">
        <w:tc>
          <w:tcPr>
            <w:tcW w:w="1403" w:type="dxa"/>
            <w:vMerge/>
            <w:vAlign w:val="center"/>
          </w:tcPr>
          <w:p w14:paraId="7EBB93E5" w14:textId="77777777" w:rsidR="00DE25CE" w:rsidRDefault="00DE25CE"/>
        </w:tc>
        <w:tc>
          <w:tcPr>
            <w:tcW w:w="3395" w:type="dxa"/>
            <w:vAlign w:val="center"/>
          </w:tcPr>
          <w:p w14:paraId="7D25B77E" w14:textId="77777777" w:rsidR="00DE25CE" w:rsidRDefault="00000000">
            <w:r>
              <w:t>西</w:t>
            </w:r>
            <w:r>
              <w:t>:</w:t>
            </w:r>
            <w:r>
              <w:t>木装饰外墙</w:t>
            </w:r>
          </w:p>
        </w:tc>
        <w:tc>
          <w:tcPr>
            <w:tcW w:w="848" w:type="dxa"/>
            <w:vAlign w:val="center"/>
          </w:tcPr>
          <w:p w14:paraId="2AFD4DFE" w14:textId="77777777" w:rsidR="00DE25CE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52A5CE6E" w14:textId="77777777" w:rsidR="00DE25CE" w:rsidRDefault="00000000">
            <w:r>
              <w:t>26.59</w:t>
            </w:r>
          </w:p>
        </w:tc>
        <w:tc>
          <w:tcPr>
            <w:tcW w:w="1131" w:type="dxa"/>
            <w:vAlign w:val="center"/>
          </w:tcPr>
          <w:p w14:paraId="3DED44E7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2791DD2" w14:textId="77777777" w:rsidR="00DE25CE" w:rsidRDefault="00000000">
            <w:r>
              <w:t>满足</w:t>
            </w:r>
          </w:p>
        </w:tc>
      </w:tr>
      <w:tr w:rsidR="00DE25CE" w14:paraId="0A1E030A" w14:textId="77777777">
        <w:tc>
          <w:tcPr>
            <w:tcW w:w="1403" w:type="dxa"/>
            <w:vMerge/>
            <w:vAlign w:val="center"/>
          </w:tcPr>
          <w:p w14:paraId="5CDB3288" w14:textId="77777777" w:rsidR="00DE25CE" w:rsidRDefault="00DE25CE"/>
        </w:tc>
        <w:tc>
          <w:tcPr>
            <w:tcW w:w="3395" w:type="dxa"/>
            <w:vAlign w:val="center"/>
          </w:tcPr>
          <w:p w14:paraId="602E60AC" w14:textId="77777777" w:rsidR="00DE25CE" w:rsidRDefault="00000000">
            <w:r>
              <w:t>南</w:t>
            </w:r>
            <w:r>
              <w:t>:</w:t>
            </w:r>
            <w:r>
              <w:t>木装饰外墙</w:t>
            </w:r>
          </w:p>
        </w:tc>
        <w:tc>
          <w:tcPr>
            <w:tcW w:w="848" w:type="dxa"/>
            <w:vAlign w:val="center"/>
          </w:tcPr>
          <w:p w14:paraId="6E3F9B72" w14:textId="77777777" w:rsidR="00DE25CE" w:rsidRDefault="00000000">
            <w:r>
              <w:t>23:25</w:t>
            </w:r>
          </w:p>
        </w:tc>
        <w:tc>
          <w:tcPr>
            <w:tcW w:w="1415" w:type="dxa"/>
            <w:vAlign w:val="center"/>
          </w:tcPr>
          <w:p w14:paraId="193B5303" w14:textId="77777777" w:rsidR="00DE25CE" w:rsidRDefault="00000000">
            <w:r>
              <w:t>26.57</w:t>
            </w:r>
          </w:p>
        </w:tc>
        <w:tc>
          <w:tcPr>
            <w:tcW w:w="1131" w:type="dxa"/>
            <w:vAlign w:val="center"/>
          </w:tcPr>
          <w:p w14:paraId="13EC5177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BFDFE9F" w14:textId="77777777" w:rsidR="00DE25CE" w:rsidRDefault="00000000">
            <w:r>
              <w:t>满足</w:t>
            </w:r>
          </w:p>
        </w:tc>
      </w:tr>
      <w:tr w:rsidR="00DE25CE" w14:paraId="45467539" w14:textId="77777777">
        <w:tc>
          <w:tcPr>
            <w:tcW w:w="1403" w:type="dxa"/>
            <w:vMerge/>
            <w:vAlign w:val="center"/>
          </w:tcPr>
          <w:p w14:paraId="3C67520D" w14:textId="77777777" w:rsidR="00DE25CE" w:rsidRDefault="00DE25CE"/>
        </w:tc>
        <w:tc>
          <w:tcPr>
            <w:tcW w:w="3395" w:type="dxa"/>
            <w:vAlign w:val="center"/>
          </w:tcPr>
          <w:p w14:paraId="62C39822" w14:textId="77777777" w:rsidR="00DE25CE" w:rsidRDefault="00000000">
            <w:r>
              <w:t>北</w:t>
            </w:r>
            <w:r>
              <w:t>:</w:t>
            </w:r>
            <w:r>
              <w:t>木装饰外墙</w:t>
            </w:r>
          </w:p>
        </w:tc>
        <w:tc>
          <w:tcPr>
            <w:tcW w:w="848" w:type="dxa"/>
            <w:vAlign w:val="center"/>
          </w:tcPr>
          <w:p w14:paraId="04B04146" w14:textId="77777777" w:rsidR="00DE25CE" w:rsidRDefault="00000000">
            <w:r>
              <w:t>0:20</w:t>
            </w:r>
          </w:p>
        </w:tc>
        <w:tc>
          <w:tcPr>
            <w:tcW w:w="1415" w:type="dxa"/>
            <w:vAlign w:val="center"/>
          </w:tcPr>
          <w:p w14:paraId="78C4C3A3" w14:textId="77777777" w:rsidR="00DE25CE" w:rsidRDefault="00000000">
            <w:r>
              <w:t>26.49</w:t>
            </w:r>
          </w:p>
        </w:tc>
        <w:tc>
          <w:tcPr>
            <w:tcW w:w="1131" w:type="dxa"/>
            <w:vAlign w:val="center"/>
          </w:tcPr>
          <w:p w14:paraId="2F9240AC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8C7D516" w14:textId="77777777" w:rsidR="00DE25CE" w:rsidRDefault="00000000">
            <w:r>
              <w:t>满足</w:t>
            </w:r>
          </w:p>
        </w:tc>
      </w:tr>
      <w:tr w:rsidR="00DE25CE" w14:paraId="6C713AF2" w14:textId="77777777">
        <w:tc>
          <w:tcPr>
            <w:tcW w:w="1403" w:type="dxa"/>
            <w:vMerge w:val="restart"/>
            <w:vAlign w:val="center"/>
          </w:tcPr>
          <w:p w14:paraId="3B0BE971" w14:textId="77777777" w:rsidR="00DE25CE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530776CE" w14:textId="77777777" w:rsidR="00DE25CE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065A61C" w14:textId="77777777" w:rsidR="00DE25CE" w:rsidRDefault="00000000">
            <w:r>
              <w:t>20:05</w:t>
            </w:r>
          </w:p>
        </w:tc>
        <w:tc>
          <w:tcPr>
            <w:tcW w:w="1415" w:type="dxa"/>
            <w:vAlign w:val="center"/>
          </w:tcPr>
          <w:p w14:paraId="36A261E1" w14:textId="77777777" w:rsidR="00DE25CE" w:rsidRDefault="00000000">
            <w:r>
              <w:t>27.70</w:t>
            </w:r>
          </w:p>
        </w:tc>
        <w:tc>
          <w:tcPr>
            <w:tcW w:w="1131" w:type="dxa"/>
            <w:vAlign w:val="center"/>
          </w:tcPr>
          <w:p w14:paraId="0E91C930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9DFDEC1" w14:textId="77777777" w:rsidR="00DE25CE" w:rsidRDefault="00000000">
            <w:r>
              <w:t>满足</w:t>
            </w:r>
          </w:p>
        </w:tc>
      </w:tr>
      <w:tr w:rsidR="00DE25CE" w14:paraId="0B8290CA" w14:textId="77777777">
        <w:tc>
          <w:tcPr>
            <w:tcW w:w="1403" w:type="dxa"/>
            <w:vMerge/>
            <w:vAlign w:val="center"/>
          </w:tcPr>
          <w:p w14:paraId="4EEF55E4" w14:textId="77777777" w:rsidR="00DE25CE" w:rsidRDefault="00DE25CE"/>
        </w:tc>
        <w:tc>
          <w:tcPr>
            <w:tcW w:w="3395" w:type="dxa"/>
            <w:vAlign w:val="center"/>
          </w:tcPr>
          <w:p w14:paraId="4EBEEEF5" w14:textId="77777777" w:rsidR="00DE25CE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DE212C3" w14:textId="77777777" w:rsidR="00DE25CE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34F66994" w14:textId="77777777" w:rsidR="00DE25CE" w:rsidRDefault="00000000">
            <w:r>
              <w:t>27.72</w:t>
            </w:r>
          </w:p>
        </w:tc>
        <w:tc>
          <w:tcPr>
            <w:tcW w:w="1131" w:type="dxa"/>
            <w:vAlign w:val="center"/>
          </w:tcPr>
          <w:p w14:paraId="6C3D2915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15DEE10" w14:textId="77777777" w:rsidR="00DE25CE" w:rsidRDefault="00000000">
            <w:r>
              <w:t>满足</w:t>
            </w:r>
          </w:p>
        </w:tc>
      </w:tr>
      <w:tr w:rsidR="00DE25CE" w14:paraId="19C23D21" w14:textId="77777777">
        <w:tc>
          <w:tcPr>
            <w:tcW w:w="1403" w:type="dxa"/>
            <w:vMerge/>
            <w:vAlign w:val="center"/>
          </w:tcPr>
          <w:p w14:paraId="2AF958F9" w14:textId="77777777" w:rsidR="00DE25CE" w:rsidRDefault="00DE25CE"/>
        </w:tc>
        <w:tc>
          <w:tcPr>
            <w:tcW w:w="3395" w:type="dxa"/>
            <w:vAlign w:val="center"/>
          </w:tcPr>
          <w:p w14:paraId="3AD7014A" w14:textId="77777777" w:rsidR="00DE25CE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559583F" w14:textId="77777777" w:rsidR="00DE25CE" w:rsidRDefault="00000000">
            <w:r>
              <w:t>20:25</w:t>
            </w:r>
          </w:p>
        </w:tc>
        <w:tc>
          <w:tcPr>
            <w:tcW w:w="1415" w:type="dxa"/>
            <w:vAlign w:val="center"/>
          </w:tcPr>
          <w:p w14:paraId="2F9B61AC" w14:textId="77777777" w:rsidR="00DE25CE" w:rsidRDefault="00000000">
            <w:r>
              <w:t>27.65</w:t>
            </w:r>
          </w:p>
        </w:tc>
        <w:tc>
          <w:tcPr>
            <w:tcW w:w="1131" w:type="dxa"/>
            <w:vAlign w:val="center"/>
          </w:tcPr>
          <w:p w14:paraId="76FED5D4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95E17C2" w14:textId="77777777" w:rsidR="00DE25CE" w:rsidRDefault="00000000">
            <w:r>
              <w:t>满足</w:t>
            </w:r>
          </w:p>
        </w:tc>
      </w:tr>
      <w:tr w:rsidR="00DE25CE" w14:paraId="1A577259" w14:textId="77777777">
        <w:tc>
          <w:tcPr>
            <w:tcW w:w="1403" w:type="dxa"/>
            <w:vMerge/>
            <w:vAlign w:val="center"/>
          </w:tcPr>
          <w:p w14:paraId="4BAFD1B0" w14:textId="77777777" w:rsidR="00DE25CE" w:rsidRDefault="00DE25CE"/>
        </w:tc>
        <w:tc>
          <w:tcPr>
            <w:tcW w:w="3395" w:type="dxa"/>
            <w:vAlign w:val="center"/>
          </w:tcPr>
          <w:p w14:paraId="330C1758" w14:textId="77777777" w:rsidR="00DE25CE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1E84C9A" w14:textId="77777777" w:rsidR="00DE25CE" w:rsidRDefault="00000000">
            <w:r>
              <w:t>21:25</w:t>
            </w:r>
          </w:p>
        </w:tc>
        <w:tc>
          <w:tcPr>
            <w:tcW w:w="1415" w:type="dxa"/>
            <w:vAlign w:val="center"/>
          </w:tcPr>
          <w:p w14:paraId="77CFB4A4" w14:textId="77777777" w:rsidR="00DE25CE" w:rsidRDefault="00000000">
            <w:r>
              <w:t>27.43</w:t>
            </w:r>
          </w:p>
        </w:tc>
        <w:tc>
          <w:tcPr>
            <w:tcW w:w="1131" w:type="dxa"/>
            <w:vAlign w:val="center"/>
          </w:tcPr>
          <w:p w14:paraId="7651EBCA" w14:textId="77777777" w:rsidR="00DE25C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FCF9A18" w14:textId="77777777" w:rsidR="00DE25CE" w:rsidRDefault="00000000">
            <w:r>
              <w:t>满足</w:t>
            </w:r>
          </w:p>
        </w:tc>
      </w:tr>
    </w:tbl>
    <w:p w14:paraId="27CA7BD4" w14:textId="77777777" w:rsidR="00DE25CE" w:rsidRDefault="00DE25CE"/>
    <w:sectPr w:rsidR="00DE25CE" w:rsidSect="0088458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670F" w14:textId="77777777" w:rsidR="00884588" w:rsidRDefault="00884588">
      <w:r>
        <w:separator/>
      </w:r>
    </w:p>
  </w:endnote>
  <w:endnote w:type="continuationSeparator" w:id="0">
    <w:p w14:paraId="0F746DAF" w14:textId="77777777" w:rsidR="00884588" w:rsidRDefault="0088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7D011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9EF27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B72E" w14:textId="77777777" w:rsidR="00884588" w:rsidRDefault="00884588">
      <w:r>
        <w:separator/>
      </w:r>
    </w:p>
  </w:footnote>
  <w:footnote w:type="continuationSeparator" w:id="0">
    <w:p w14:paraId="6EE6A6EA" w14:textId="77777777" w:rsidR="00884588" w:rsidRDefault="0088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871B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833CC" wp14:editId="48C8129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3D57C8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E7D2F73" wp14:editId="63922265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63987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126420">
    <w:abstractNumId w:val="2"/>
  </w:num>
  <w:num w:numId="3" w16cid:durableId="1035086165">
    <w:abstractNumId w:val="1"/>
  </w:num>
  <w:num w:numId="4" w16cid:durableId="1476411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7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84588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A3C71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25C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3E71CD"/>
  <w15:chartTrackingRefBased/>
  <w15:docId w15:val="{60681B4C-EE99-4BA1-A8A4-F32C035B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5</TotalTime>
  <Pages>19</Pages>
  <Words>2076</Words>
  <Characters>11837</Characters>
  <Application>Microsoft Office Word</Application>
  <DocSecurity>0</DocSecurity>
  <Lines>98</Lines>
  <Paragraphs>27</Paragraphs>
  <ScaleCrop>false</ScaleCrop>
  <Company/>
  <LinksUpToDate>false</LinksUpToDate>
  <CharactersWithSpaces>13886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rujia liu</cp:lastModifiedBy>
  <cp:revision>1</cp:revision>
  <dcterms:created xsi:type="dcterms:W3CDTF">2024-02-05T16:28:00Z</dcterms:created>
  <dcterms:modified xsi:type="dcterms:W3CDTF">2024-02-05T16:33:00Z</dcterms:modified>
</cp:coreProperties>
</file>