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B75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84F9B8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10DC3A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818FB4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16C791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96DED8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7F9F16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3D1D4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999F4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山青水曲，携伴识趣</w:t>
            </w:r>
            <w:bookmarkEnd w:id="1"/>
          </w:p>
        </w:tc>
      </w:tr>
      <w:tr w:rsidR="00D40158" w:rsidRPr="00D40158" w14:paraId="29FF999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06EF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C1919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宣城</w:t>
            </w:r>
            <w:bookmarkEnd w:id="2"/>
          </w:p>
        </w:tc>
      </w:tr>
      <w:tr w:rsidR="00D40158" w:rsidRPr="00D40158" w14:paraId="6CB5A77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B488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E1C0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11B1E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750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8110C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3A3D28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7ED3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7EE8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8176C3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D0EF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820C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6E8B4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A075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7C6D8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B60C4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E174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5474F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388E1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01D4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B4EF5C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67AEFEC9" w14:textId="77777777" w:rsidR="00D40158" w:rsidRDefault="00D40158" w:rsidP="00B41640">
      <w:pPr>
        <w:rPr>
          <w:rFonts w:ascii="宋体" w:hAnsi="宋体"/>
          <w:lang w:val="en-US"/>
        </w:rPr>
      </w:pPr>
    </w:p>
    <w:p w14:paraId="3F71525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7A6D222" wp14:editId="35D8361F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554CAB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70ADF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CEDF2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4BE6CDFB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F0C03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4F09F41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68E754D7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79010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D296A7E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BEAA06B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AE99B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E4AF01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T18055151750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318E38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CDE079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CD5F942" w14:textId="77777777" w:rsidR="001C16C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24004" w:history="1">
        <w:r w:rsidR="001C16CF" w:rsidRPr="00BF661D">
          <w:rPr>
            <w:rStyle w:val="a6"/>
          </w:rPr>
          <w:t>1</w:t>
        </w:r>
        <w:r w:rsidR="001C16C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C16CF" w:rsidRPr="00BF661D">
          <w:rPr>
            <w:rStyle w:val="a6"/>
          </w:rPr>
          <w:t>建筑概况</w:t>
        </w:r>
        <w:r w:rsidR="001C16CF">
          <w:rPr>
            <w:webHidden/>
          </w:rPr>
          <w:tab/>
        </w:r>
        <w:r w:rsidR="001C16CF">
          <w:rPr>
            <w:webHidden/>
          </w:rPr>
          <w:fldChar w:fldCharType="begin"/>
        </w:r>
        <w:r w:rsidR="001C16CF">
          <w:rPr>
            <w:webHidden/>
          </w:rPr>
          <w:instrText xml:space="preserve"> PAGEREF _Toc155724004 \h </w:instrText>
        </w:r>
        <w:r w:rsidR="001C16CF">
          <w:rPr>
            <w:webHidden/>
          </w:rPr>
        </w:r>
        <w:r w:rsidR="001C16CF">
          <w:rPr>
            <w:webHidden/>
          </w:rPr>
          <w:fldChar w:fldCharType="separate"/>
        </w:r>
        <w:r w:rsidR="001C16CF">
          <w:rPr>
            <w:webHidden/>
          </w:rPr>
          <w:t>4</w:t>
        </w:r>
        <w:r w:rsidR="001C16CF">
          <w:rPr>
            <w:webHidden/>
          </w:rPr>
          <w:fldChar w:fldCharType="end"/>
        </w:r>
      </w:hyperlink>
    </w:p>
    <w:p w14:paraId="27C824CE" w14:textId="77777777" w:rsidR="001C16CF" w:rsidRDefault="001C16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005" w:history="1">
        <w:r w:rsidRPr="00BF661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661D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38C5C8" w14:textId="77777777" w:rsidR="001C16CF" w:rsidRDefault="001C16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006" w:history="1">
        <w:r w:rsidRPr="00BF661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661D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08666B" w14:textId="77777777" w:rsidR="001C16CF" w:rsidRDefault="001C16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007" w:history="1">
        <w:r w:rsidRPr="00BF661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661D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4DEBC4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08" w:history="1">
        <w:r w:rsidRPr="00BF661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5A9054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09" w:history="1">
        <w:r w:rsidRPr="00BF661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5F9CFC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10" w:history="1">
        <w:r w:rsidRPr="00BF661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1671C6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11" w:history="1">
        <w:r w:rsidRPr="00BF661D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178714" w14:textId="77777777" w:rsidR="001C16CF" w:rsidRDefault="001C16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012" w:history="1">
        <w:r w:rsidRPr="00BF661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661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BA5F56B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13" w:history="1">
        <w:r w:rsidRPr="00BF661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C4B3C1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14" w:history="1">
        <w:r w:rsidRPr="00BF661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30E18F" w14:textId="77777777" w:rsidR="001C16CF" w:rsidRDefault="001C16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015" w:history="1">
        <w:r w:rsidRPr="00BF661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661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49FAE6" w14:textId="77777777" w:rsidR="001C16CF" w:rsidRDefault="001C16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016" w:history="1">
        <w:r w:rsidRPr="00BF661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661D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2B1C1F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17" w:history="1">
        <w:r w:rsidRPr="00BF661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E2D7E9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18" w:history="1">
        <w:r w:rsidRPr="00BF661D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81C8DB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19" w:history="1">
        <w:r w:rsidRPr="00BF661D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0350C7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0" w:history="1">
        <w:r w:rsidRPr="00BF661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3EA640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1" w:history="1">
        <w:r w:rsidRPr="00BF661D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7CDBC9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2" w:history="1">
        <w:r w:rsidRPr="00BF661D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08957F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3" w:history="1">
        <w:r w:rsidRPr="00BF661D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5BFD0F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4" w:history="1">
        <w:r w:rsidRPr="00BF661D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07ECB6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5" w:history="1">
        <w:r w:rsidRPr="00BF661D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10C7CD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6" w:history="1">
        <w:r w:rsidRPr="00BF661D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CDDA77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7" w:history="1">
        <w:r w:rsidRPr="00BF661D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142DCA6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8" w:history="1">
        <w:r w:rsidRPr="00BF661D">
          <w:rPr>
            <w:rStyle w:val="a6"/>
            <w:lang w:val="en-GB"/>
          </w:rPr>
          <w:t>7.3.5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多联机</w:t>
        </w:r>
        <w:r w:rsidRPr="00BF661D">
          <w:rPr>
            <w:rStyle w:val="a6"/>
          </w:rPr>
          <w:t>/</w:t>
        </w:r>
        <w:r w:rsidRPr="00BF661D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17A8D7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29" w:history="1">
        <w:r w:rsidRPr="00BF661D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B52675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30" w:history="1">
        <w:r w:rsidRPr="00BF661D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9134FC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31" w:history="1">
        <w:r w:rsidRPr="00BF661D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多联机</w:t>
        </w:r>
        <w:r w:rsidRPr="00BF661D">
          <w:rPr>
            <w:rStyle w:val="a6"/>
          </w:rPr>
          <w:t>/</w:t>
        </w:r>
        <w:r w:rsidRPr="00BF661D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4AAA9A0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32" w:history="1">
        <w:r w:rsidRPr="00BF661D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3A1F30" w14:textId="77777777" w:rsidR="001C16CF" w:rsidRDefault="001C16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033" w:history="1">
        <w:r w:rsidRPr="00BF661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661D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CB59E4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34" w:history="1">
        <w:r w:rsidRPr="00BF661D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644576B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35" w:history="1">
        <w:r w:rsidRPr="00BF661D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DA8AAC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36" w:history="1">
        <w:r w:rsidRPr="00BF661D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906CA6A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37" w:history="1">
        <w:r w:rsidRPr="00BF661D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902DDC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38" w:history="1">
        <w:r w:rsidRPr="00BF661D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3C1361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39" w:history="1">
        <w:r w:rsidRPr="00BF661D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C074DC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40" w:history="1">
        <w:r w:rsidRPr="00BF661D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50093F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41" w:history="1">
        <w:r w:rsidRPr="00BF661D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87F69F7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42" w:history="1">
        <w:r w:rsidRPr="00BF661D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10E56C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43" w:history="1">
        <w:r w:rsidRPr="00BF661D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3E3F06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44" w:history="1">
        <w:r w:rsidRPr="00BF661D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904741E" w14:textId="77777777" w:rsidR="001C16CF" w:rsidRDefault="001C16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45" w:history="1">
        <w:r w:rsidRPr="00BF661D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E75973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46" w:history="1">
        <w:r w:rsidRPr="00BF661D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85F6440" w14:textId="77777777" w:rsidR="001C16CF" w:rsidRDefault="001C16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047" w:history="1">
        <w:r w:rsidRPr="00BF661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661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95AC10" w14:textId="77777777" w:rsidR="001C16CF" w:rsidRDefault="001C16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4048" w:history="1">
        <w:r w:rsidRPr="00BF661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661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EF6C038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49" w:history="1">
        <w:r w:rsidRPr="00BF661D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工作日</w:t>
        </w:r>
        <w:r w:rsidRPr="00BF661D">
          <w:rPr>
            <w:rStyle w:val="a6"/>
          </w:rPr>
          <w:t>/</w:t>
        </w:r>
        <w:r w:rsidRPr="00BF661D">
          <w:rPr>
            <w:rStyle w:val="a6"/>
          </w:rPr>
          <w:t>节假日人员逐时在室率</w:t>
        </w:r>
        <w:r w:rsidRPr="00BF661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391F74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50" w:history="1">
        <w:r w:rsidRPr="00BF661D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工作日</w:t>
        </w:r>
        <w:r w:rsidRPr="00BF661D">
          <w:rPr>
            <w:rStyle w:val="a6"/>
          </w:rPr>
          <w:t>/</w:t>
        </w:r>
        <w:r w:rsidRPr="00BF661D">
          <w:rPr>
            <w:rStyle w:val="a6"/>
          </w:rPr>
          <w:t>节假日照明开关时间表</w:t>
        </w:r>
        <w:r w:rsidRPr="00BF661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9786954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51" w:history="1">
        <w:r w:rsidRPr="00BF661D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工作日</w:t>
        </w:r>
        <w:r w:rsidRPr="00BF661D">
          <w:rPr>
            <w:rStyle w:val="a6"/>
          </w:rPr>
          <w:t>/</w:t>
        </w:r>
        <w:r w:rsidRPr="00BF661D">
          <w:rPr>
            <w:rStyle w:val="a6"/>
          </w:rPr>
          <w:t>节假日设备逐时使用率</w:t>
        </w:r>
        <w:r w:rsidRPr="00BF661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6D7A3B" w14:textId="77777777" w:rsidR="001C16CF" w:rsidRDefault="001C16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4052" w:history="1">
        <w:r w:rsidRPr="00BF661D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661D">
          <w:rPr>
            <w:rStyle w:val="a6"/>
          </w:rPr>
          <w:t>工作日</w:t>
        </w:r>
        <w:r w:rsidRPr="00BF661D">
          <w:rPr>
            <w:rStyle w:val="a6"/>
          </w:rPr>
          <w:t>/</w:t>
        </w:r>
        <w:r w:rsidRPr="00BF661D">
          <w:rPr>
            <w:rStyle w:val="a6"/>
          </w:rPr>
          <w:t>节假日空调系统运行时间表</w:t>
        </w:r>
        <w:r w:rsidRPr="00BF661D">
          <w:rPr>
            <w:rStyle w:val="a6"/>
          </w:rPr>
          <w:t>(1:</w:t>
        </w:r>
        <w:r w:rsidRPr="00BF661D">
          <w:rPr>
            <w:rStyle w:val="a6"/>
          </w:rPr>
          <w:t>开</w:t>
        </w:r>
        <w:r w:rsidRPr="00BF661D">
          <w:rPr>
            <w:rStyle w:val="a6"/>
          </w:rPr>
          <w:t>,0:</w:t>
        </w:r>
        <w:r w:rsidRPr="00BF661D">
          <w:rPr>
            <w:rStyle w:val="a6"/>
          </w:rPr>
          <w:t>关</w:t>
        </w:r>
        <w:r w:rsidRPr="00BF661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_Toc155724052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1F7048B" w14:textId="77777777" w:rsidR="00AA47FE" w:rsidRDefault="00D40158" w:rsidP="00D40158">
      <w:pPr>
        <w:pStyle w:val="TOC1"/>
        <w:sectPr w:rsidR="00AA47FE" w:rsidSect="00AD6529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C7643E8" w14:textId="77777777" w:rsidR="00D40158" w:rsidRDefault="00D40158" w:rsidP="00D40158">
      <w:pPr>
        <w:pStyle w:val="TOC1"/>
      </w:pPr>
    </w:p>
    <w:p w14:paraId="5017D50D" w14:textId="77777777" w:rsidR="00D40158" w:rsidRPr="005E5F93" w:rsidRDefault="00D40158" w:rsidP="005215FB">
      <w:pPr>
        <w:pStyle w:val="1"/>
      </w:pPr>
      <w:bookmarkStart w:id="11" w:name="_Toc15572400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71C266D" w14:textId="77777777">
        <w:tc>
          <w:tcPr>
            <w:tcW w:w="2841" w:type="dxa"/>
            <w:shd w:val="clear" w:color="auto" w:fill="E6E6E6"/>
          </w:tcPr>
          <w:p w14:paraId="3D552F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803DC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山青水曲，携伴识趣</w:t>
            </w:r>
            <w:bookmarkEnd w:id="12"/>
          </w:p>
        </w:tc>
      </w:tr>
      <w:tr w:rsidR="00D40158" w:rsidRPr="00FF2243" w14:paraId="3BBCE62A" w14:textId="77777777">
        <w:tc>
          <w:tcPr>
            <w:tcW w:w="2841" w:type="dxa"/>
            <w:shd w:val="clear" w:color="auto" w:fill="E6E6E6"/>
          </w:tcPr>
          <w:p w14:paraId="2DFAD4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AA6CA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宣城</w:t>
            </w:r>
            <w:bookmarkEnd w:id="13"/>
          </w:p>
        </w:tc>
      </w:tr>
      <w:tr w:rsidR="00037A4C" w:rsidRPr="00FF2243" w14:paraId="1DB272ED" w14:textId="77777777">
        <w:tc>
          <w:tcPr>
            <w:tcW w:w="2841" w:type="dxa"/>
            <w:shd w:val="clear" w:color="auto" w:fill="E6E6E6"/>
          </w:tcPr>
          <w:p w14:paraId="58D6BED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164E37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30.94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676915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118.76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E05ADF0" w14:textId="77777777">
        <w:tc>
          <w:tcPr>
            <w:tcW w:w="2841" w:type="dxa"/>
            <w:shd w:val="clear" w:color="auto" w:fill="E6E6E6"/>
          </w:tcPr>
          <w:p w14:paraId="61EFAA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25B277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1793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CEA0686" w14:textId="77777777">
        <w:tc>
          <w:tcPr>
            <w:tcW w:w="2841" w:type="dxa"/>
            <w:shd w:val="clear" w:color="auto" w:fill="E6E6E6"/>
          </w:tcPr>
          <w:p w14:paraId="7AEEA2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FD86D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02FD907" w14:textId="77777777">
        <w:tc>
          <w:tcPr>
            <w:tcW w:w="2841" w:type="dxa"/>
            <w:shd w:val="clear" w:color="auto" w:fill="E6E6E6"/>
          </w:tcPr>
          <w:p w14:paraId="590911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BE01FC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E07EB64" w14:textId="77777777">
        <w:tc>
          <w:tcPr>
            <w:tcW w:w="2841" w:type="dxa"/>
            <w:shd w:val="clear" w:color="auto" w:fill="E6E6E6"/>
          </w:tcPr>
          <w:p w14:paraId="76A5C32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03D62E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6350.66</w:t>
            </w:r>
            <w:bookmarkEnd w:id="22"/>
          </w:p>
        </w:tc>
      </w:tr>
      <w:tr w:rsidR="00203A7D" w:rsidRPr="00FF2243" w14:paraId="1C7ABCA6" w14:textId="77777777">
        <w:tc>
          <w:tcPr>
            <w:tcW w:w="2841" w:type="dxa"/>
            <w:shd w:val="clear" w:color="auto" w:fill="E6E6E6"/>
          </w:tcPr>
          <w:p w14:paraId="70DE535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C30F02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2927.76</w:t>
            </w:r>
            <w:bookmarkEnd w:id="23"/>
          </w:p>
        </w:tc>
      </w:tr>
      <w:tr w:rsidR="00D40158" w:rsidRPr="00FF2243" w14:paraId="14A06551" w14:textId="77777777">
        <w:tc>
          <w:tcPr>
            <w:tcW w:w="2841" w:type="dxa"/>
            <w:shd w:val="clear" w:color="auto" w:fill="E6E6E6"/>
          </w:tcPr>
          <w:p w14:paraId="2BA3FF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D7B77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6CEBFD25" w14:textId="77777777">
        <w:tc>
          <w:tcPr>
            <w:tcW w:w="2841" w:type="dxa"/>
            <w:shd w:val="clear" w:color="auto" w:fill="E6E6E6"/>
          </w:tcPr>
          <w:p w14:paraId="685B7F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92649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8CB52A4" w14:textId="77777777">
        <w:tc>
          <w:tcPr>
            <w:tcW w:w="2841" w:type="dxa"/>
            <w:shd w:val="clear" w:color="auto" w:fill="E6E6E6"/>
          </w:tcPr>
          <w:p w14:paraId="345B63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0F8EDE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5504E74B" w14:textId="77777777">
        <w:tc>
          <w:tcPr>
            <w:tcW w:w="2841" w:type="dxa"/>
            <w:shd w:val="clear" w:color="auto" w:fill="E6E6E6"/>
          </w:tcPr>
          <w:p w14:paraId="0B2E3F5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84187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77E98B25" w14:textId="77777777">
        <w:tc>
          <w:tcPr>
            <w:tcW w:w="2841" w:type="dxa"/>
            <w:shd w:val="clear" w:color="auto" w:fill="E6E6E6"/>
          </w:tcPr>
          <w:p w14:paraId="382A1E2F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2D4C72B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58BF21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4D2581B" w14:textId="77777777" w:rsidR="00D40158" w:rsidRDefault="009677EB" w:rsidP="00D40158">
      <w:pPr>
        <w:pStyle w:val="1"/>
      </w:pPr>
      <w:bookmarkStart w:id="30" w:name="_Toc155724005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448AED28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0B9005C" w14:textId="77777777" w:rsidR="009A3B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44F8151" w14:textId="77777777" w:rsidR="009A3BD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920ED99" w14:textId="77777777" w:rsidR="009A3BD0" w:rsidRDefault="009A3BD0">
      <w:pPr>
        <w:widowControl w:val="0"/>
        <w:jc w:val="both"/>
        <w:rPr>
          <w:kern w:val="2"/>
          <w:szCs w:val="24"/>
          <w:lang w:val="en-US"/>
        </w:rPr>
      </w:pPr>
    </w:p>
    <w:p w14:paraId="6F47D315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572400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179B7ED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591DD22" w14:textId="77777777" w:rsidR="00C62DB3" w:rsidRDefault="00C62DB3" w:rsidP="00C62DB3">
      <w:pPr>
        <w:pStyle w:val="1"/>
      </w:pPr>
      <w:bookmarkStart w:id="38" w:name="_Toc155724007"/>
      <w:r>
        <w:rPr>
          <w:rFonts w:hint="eastAsia"/>
        </w:rPr>
        <w:lastRenderedPageBreak/>
        <w:t>气象数据</w:t>
      </w:r>
      <w:bookmarkEnd w:id="38"/>
    </w:p>
    <w:p w14:paraId="67DD399D" w14:textId="77777777" w:rsidR="00C62DB3" w:rsidRDefault="00C62DB3" w:rsidP="00C62DB3">
      <w:pPr>
        <w:pStyle w:val="2"/>
      </w:pPr>
      <w:bookmarkStart w:id="39" w:name="_Toc155724008"/>
      <w:r>
        <w:rPr>
          <w:rFonts w:hint="eastAsia"/>
        </w:rPr>
        <w:t>气象地点</w:t>
      </w:r>
      <w:bookmarkEnd w:id="39"/>
    </w:p>
    <w:p w14:paraId="2CF83B31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江苏</w:t>
      </w:r>
      <w:r>
        <w:t>-</w:t>
      </w:r>
      <w:r>
        <w:t>南京</w:t>
      </w:r>
      <w:r>
        <w:t xml:space="preserve">, </w:t>
      </w:r>
      <w:r>
        <w:t>《中国建筑热环境分析专用气象数据集》</w:t>
      </w:r>
      <w:bookmarkEnd w:id="40"/>
    </w:p>
    <w:p w14:paraId="4A0383A4" w14:textId="77777777" w:rsidR="00C62DB3" w:rsidRDefault="00C62DB3" w:rsidP="00C62DB3">
      <w:pPr>
        <w:pStyle w:val="2"/>
      </w:pPr>
      <w:bookmarkStart w:id="41" w:name="_Toc155724009"/>
      <w:r>
        <w:rPr>
          <w:rFonts w:hint="eastAsia"/>
        </w:rPr>
        <w:t>逐日干球温度表</w:t>
      </w:r>
      <w:bookmarkEnd w:id="41"/>
    </w:p>
    <w:p w14:paraId="03DE174E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0BEA8ED6" wp14:editId="40766422">
            <wp:extent cx="5610814" cy="25720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0ADF3" w14:textId="77777777" w:rsidR="00C62DB3" w:rsidRDefault="00C62DB3" w:rsidP="00C62DB3">
      <w:pPr>
        <w:pStyle w:val="2"/>
      </w:pPr>
      <w:bookmarkStart w:id="43" w:name="_Toc155724010"/>
      <w:r>
        <w:rPr>
          <w:rFonts w:hint="eastAsia"/>
        </w:rPr>
        <w:t>逐月辐照量表</w:t>
      </w:r>
      <w:bookmarkEnd w:id="43"/>
    </w:p>
    <w:p w14:paraId="388E4055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18EC55A1" wp14:editId="3D9DBCD5">
            <wp:extent cx="5610814" cy="232434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6DCDD" w14:textId="77777777" w:rsidR="00C62DB3" w:rsidRDefault="00C62DB3" w:rsidP="00C62DB3">
      <w:pPr>
        <w:pStyle w:val="2"/>
      </w:pPr>
      <w:bookmarkStart w:id="45" w:name="_Toc155724011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A3BD0" w14:paraId="35ABAD6F" w14:textId="77777777">
        <w:tc>
          <w:tcPr>
            <w:tcW w:w="1131" w:type="dxa"/>
            <w:shd w:val="clear" w:color="auto" w:fill="E6E6E6"/>
            <w:vAlign w:val="center"/>
          </w:tcPr>
          <w:p w14:paraId="6D93D7E9" w14:textId="77777777" w:rsidR="009A3BD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BCEE660" w14:textId="77777777" w:rsidR="009A3BD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68DDE6" w14:textId="77777777" w:rsidR="009A3BD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157F0B" w14:textId="77777777" w:rsidR="009A3BD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B7B591" w14:textId="77777777" w:rsidR="009A3BD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BD5D29" w14:textId="77777777" w:rsidR="009A3BD0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A3BD0" w14:paraId="25CEB819" w14:textId="77777777">
        <w:tc>
          <w:tcPr>
            <w:tcW w:w="1131" w:type="dxa"/>
            <w:shd w:val="clear" w:color="auto" w:fill="E6E6E6"/>
            <w:vAlign w:val="center"/>
          </w:tcPr>
          <w:p w14:paraId="1629565E" w14:textId="77777777" w:rsidR="009A3BD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AE312DD" w14:textId="77777777" w:rsidR="009A3BD0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4578367" w14:textId="77777777" w:rsidR="009A3BD0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2C58B51A" w14:textId="77777777" w:rsidR="009A3BD0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62286023" w14:textId="77777777" w:rsidR="009A3BD0" w:rsidRDefault="00000000">
            <w:r>
              <w:t>19.7</w:t>
            </w:r>
          </w:p>
        </w:tc>
        <w:tc>
          <w:tcPr>
            <w:tcW w:w="1556" w:type="dxa"/>
            <w:vAlign w:val="center"/>
          </w:tcPr>
          <w:p w14:paraId="41FD19AC" w14:textId="77777777" w:rsidR="009A3BD0" w:rsidRDefault="00000000">
            <w:r>
              <w:t>88.0</w:t>
            </w:r>
          </w:p>
        </w:tc>
      </w:tr>
      <w:tr w:rsidR="009A3BD0" w14:paraId="0EE9F8A6" w14:textId="77777777">
        <w:tc>
          <w:tcPr>
            <w:tcW w:w="1131" w:type="dxa"/>
            <w:shd w:val="clear" w:color="auto" w:fill="E6E6E6"/>
            <w:vAlign w:val="center"/>
          </w:tcPr>
          <w:p w14:paraId="06795E0B" w14:textId="77777777" w:rsidR="009A3BD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9197FFE" w14:textId="77777777" w:rsidR="009A3BD0" w:rsidRDefault="00000000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25035B9" w14:textId="77777777" w:rsidR="009A3BD0" w:rsidRDefault="00000000">
            <w:r>
              <w:t>-5.6</w:t>
            </w:r>
          </w:p>
        </w:tc>
        <w:tc>
          <w:tcPr>
            <w:tcW w:w="1556" w:type="dxa"/>
            <w:vAlign w:val="center"/>
          </w:tcPr>
          <w:p w14:paraId="3A29DD30" w14:textId="77777777" w:rsidR="009A3BD0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73175240" w14:textId="77777777" w:rsidR="009A3BD0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60BB5CF4" w14:textId="77777777" w:rsidR="009A3BD0" w:rsidRDefault="00000000">
            <w:r>
              <w:t>-0.9</w:t>
            </w:r>
          </w:p>
        </w:tc>
      </w:tr>
    </w:tbl>
    <w:p w14:paraId="40F4C362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5724012"/>
      <w:bookmarkEnd w:id="46"/>
      <w:r>
        <w:lastRenderedPageBreak/>
        <w:t>围护结构</w:t>
      </w:r>
      <w:bookmarkEnd w:id="47"/>
    </w:p>
    <w:p w14:paraId="08F86098" w14:textId="77777777" w:rsidR="009A3BD0" w:rsidRDefault="00000000">
      <w:pPr>
        <w:pStyle w:val="2"/>
        <w:widowControl w:val="0"/>
      </w:pPr>
      <w:bookmarkStart w:id="48" w:name="_Toc155724013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A3BD0" w14:paraId="0AA18F3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B9E6077" w14:textId="77777777" w:rsidR="009A3BD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E78661" w14:textId="77777777" w:rsidR="009A3BD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1B0636" w14:textId="77777777" w:rsidR="009A3BD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CA30B0" w14:textId="77777777" w:rsidR="009A3BD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BABF6E" w14:textId="77777777" w:rsidR="009A3BD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4EC396" w14:textId="77777777" w:rsidR="009A3BD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3B24F86" w14:textId="77777777" w:rsidR="009A3BD0" w:rsidRDefault="00000000">
            <w:pPr>
              <w:jc w:val="center"/>
            </w:pPr>
            <w:r>
              <w:t>备注</w:t>
            </w:r>
          </w:p>
        </w:tc>
      </w:tr>
      <w:tr w:rsidR="009A3BD0" w14:paraId="275EDD9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300DC8A" w14:textId="77777777" w:rsidR="009A3BD0" w:rsidRDefault="009A3BD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319A1FB" w14:textId="77777777" w:rsidR="009A3BD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967D9CD" w14:textId="77777777" w:rsidR="009A3BD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B491E" w14:textId="77777777" w:rsidR="009A3BD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D0E4D8" w14:textId="77777777" w:rsidR="009A3BD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E82530" w14:textId="77777777" w:rsidR="009A3BD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5E7596F" w14:textId="77777777" w:rsidR="009A3BD0" w:rsidRDefault="009A3BD0">
            <w:pPr>
              <w:jc w:val="center"/>
            </w:pPr>
          </w:p>
        </w:tc>
      </w:tr>
      <w:tr w:rsidR="009A3BD0" w14:paraId="13650530" w14:textId="77777777">
        <w:tc>
          <w:tcPr>
            <w:tcW w:w="2196" w:type="dxa"/>
            <w:shd w:val="clear" w:color="auto" w:fill="E6E6E6"/>
            <w:vAlign w:val="center"/>
          </w:tcPr>
          <w:p w14:paraId="7D683475" w14:textId="77777777" w:rsidR="009A3BD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1B172B4" w14:textId="77777777" w:rsidR="009A3BD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F8A2328" w14:textId="77777777" w:rsidR="009A3BD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1737F1C" w14:textId="77777777" w:rsidR="009A3BD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6E03D40" w14:textId="77777777" w:rsidR="009A3BD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39A7F32" w14:textId="77777777" w:rsidR="009A3BD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90E4474" w14:textId="77777777" w:rsidR="009A3BD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A3BD0" w14:paraId="70242D37" w14:textId="77777777">
        <w:tc>
          <w:tcPr>
            <w:tcW w:w="2196" w:type="dxa"/>
            <w:shd w:val="clear" w:color="auto" w:fill="E6E6E6"/>
            <w:vAlign w:val="center"/>
          </w:tcPr>
          <w:p w14:paraId="2584BD42" w14:textId="77777777" w:rsidR="009A3BD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05D5701" w14:textId="77777777" w:rsidR="009A3BD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7DFACE3" w14:textId="77777777" w:rsidR="009A3BD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AF84D1D" w14:textId="77777777" w:rsidR="009A3BD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2B34AC5" w14:textId="77777777" w:rsidR="009A3BD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3483D82" w14:textId="77777777" w:rsidR="009A3BD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56C8B2E" w14:textId="77777777" w:rsidR="009A3BD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A3BD0" w14:paraId="42ADC22C" w14:textId="77777777">
        <w:tc>
          <w:tcPr>
            <w:tcW w:w="2196" w:type="dxa"/>
            <w:shd w:val="clear" w:color="auto" w:fill="E6E6E6"/>
            <w:vAlign w:val="center"/>
          </w:tcPr>
          <w:p w14:paraId="36E77817" w14:textId="77777777" w:rsidR="009A3BD0" w:rsidRDefault="00000000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68F6CD6A" w14:textId="77777777" w:rsidR="009A3BD0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5F334B26" w14:textId="77777777" w:rsidR="009A3BD0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4DD6E35F" w14:textId="77777777" w:rsidR="009A3BD0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47DD82F0" w14:textId="77777777" w:rsidR="009A3BD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7F4F959" w14:textId="77777777" w:rsidR="009A3BD0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2C0E7BBD" w14:textId="77777777" w:rsidR="009A3BD0" w:rsidRDefault="009A3BD0">
            <w:pPr>
              <w:rPr>
                <w:sz w:val="18"/>
                <w:szCs w:val="18"/>
              </w:rPr>
            </w:pPr>
          </w:p>
        </w:tc>
      </w:tr>
      <w:tr w:rsidR="009A3BD0" w14:paraId="336E6869" w14:textId="77777777">
        <w:tc>
          <w:tcPr>
            <w:tcW w:w="2196" w:type="dxa"/>
            <w:shd w:val="clear" w:color="auto" w:fill="E6E6E6"/>
            <w:vAlign w:val="center"/>
          </w:tcPr>
          <w:p w14:paraId="1EFEFAE3" w14:textId="77777777" w:rsidR="009A3BD0" w:rsidRDefault="00000000">
            <w:r>
              <w:t>岩棉条</w:t>
            </w:r>
          </w:p>
        </w:tc>
        <w:tc>
          <w:tcPr>
            <w:tcW w:w="1018" w:type="dxa"/>
            <w:vAlign w:val="center"/>
          </w:tcPr>
          <w:p w14:paraId="36EB9555" w14:textId="77777777" w:rsidR="009A3BD0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06CCA092" w14:textId="77777777" w:rsidR="009A3BD0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7338A779" w14:textId="77777777" w:rsidR="009A3BD0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5F7DD420" w14:textId="77777777" w:rsidR="009A3BD0" w:rsidRDefault="00000000">
            <w:r>
              <w:t>1001.3</w:t>
            </w:r>
          </w:p>
        </w:tc>
        <w:tc>
          <w:tcPr>
            <w:tcW w:w="1188" w:type="dxa"/>
            <w:vAlign w:val="center"/>
          </w:tcPr>
          <w:p w14:paraId="793FC389" w14:textId="77777777" w:rsidR="009A3BD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E3D5EE6" w14:textId="77777777" w:rsidR="009A3BD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9A3BD0" w14:paraId="0C575F2A" w14:textId="77777777">
        <w:tc>
          <w:tcPr>
            <w:tcW w:w="2196" w:type="dxa"/>
            <w:shd w:val="clear" w:color="auto" w:fill="E6E6E6"/>
            <w:vAlign w:val="center"/>
          </w:tcPr>
          <w:p w14:paraId="2DA8493B" w14:textId="77777777" w:rsidR="009A3BD0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2C0E220B" w14:textId="77777777" w:rsidR="009A3BD0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353CD005" w14:textId="77777777" w:rsidR="009A3BD0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14:paraId="7905295A" w14:textId="77777777" w:rsidR="009A3BD0" w:rsidRDefault="00000000">
            <w:r>
              <w:t>28.0</w:t>
            </w:r>
          </w:p>
        </w:tc>
        <w:tc>
          <w:tcPr>
            <w:tcW w:w="1018" w:type="dxa"/>
            <w:vAlign w:val="center"/>
          </w:tcPr>
          <w:p w14:paraId="56106438" w14:textId="77777777" w:rsidR="009A3BD0" w:rsidRDefault="00000000">
            <w:r>
              <w:t>1790.0</w:t>
            </w:r>
          </w:p>
        </w:tc>
        <w:tc>
          <w:tcPr>
            <w:tcW w:w="1188" w:type="dxa"/>
            <w:vAlign w:val="center"/>
          </w:tcPr>
          <w:p w14:paraId="4DE1A25E" w14:textId="77777777" w:rsidR="009A3BD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41ECACF" w14:textId="77777777" w:rsidR="009A3BD0" w:rsidRDefault="009A3BD0">
            <w:pPr>
              <w:rPr>
                <w:sz w:val="18"/>
                <w:szCs w:val="18"/>
              </w:rPr>
            </w:pPr>
          </w:p>
        </w:tc>
      </w:tr>
      <w:tr w:rsidR="009A3BD0" w14:paraId="677246A4" w14:textId="77777777">
        <w:tc>
          <w:tcPr>
            <w:tcW w:w="2196" w:type="dxa"/>
            <w:shd w:val="clear" w:color="auto" w:fill="E6E6E6"/>
            <w:vAlign w:val="center"/>
          </w:tcPr>
          <w:p w14:paraId="0EEA7A52" w14:textId="77777777" w:rsidR="009A3BD0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546347C5" w14:textId="77777777" w:rsidR="009A3BD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FC5424E" w14:textId="77777777" w:rsidR="009A3BD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D8DA033" w14:textId="77777777" w:rsidR="009A3BD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D4793BA" w14:textId="77777777" w:rsidR="009A3BD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DFB202F" w14:textId="77777777" w:rsidR="009A3BD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60E8E35" w14:textId="77777777" w:rsidR="009A3BD0" w:rsidRDefault="009A3BD0">
            <w:pPr>
              <w:rPr>
                <w:sz w:val="18"/>
                <w:szCs w:val="18"/>
              </w:rPr>
            </w:pPr>
          </w:p>
        </w:tc>
      </w:tr>
      <w:tr w:rsidR="009A3BD0" w14:paraId="102535E3" w14:textId="77777777">
        <w:tc>
          <w:tcPr>
            <w:tcW w:w="2196" w:type="dxa"/>
            <w:shd w:val="clear" w:color="auto" w:fill="E6E6E6"/>
            <w:vAlign w:val="center"/>
          </w:tcPr>
          <w:p w14:paraId="260CF50B" w14:textId="77777777" w:rsidR="009A3BD0" w:rsidRDefault="00000000">
            <w:r>
              <w:t>矿棉、岩棉、玻璃棉毡</w:t>
            </w:r>
            <w:r>
              <w:t>(ρ≤70)</w:t>
            </w:r>
          </w:p>
        </w:tc>
        <w:tc>
          <w:tcPr>
            <w:tcW w:w="1018" w:type="dxa"/>
            <w:vAlign w:val="center"/>
          </w:tcPr>
          <w:p w14:paraId="5A217D50" w14:textId="77777777" w:rsidR="009A3BD0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51D1497E" w14:textId="77777777" w:rsidR="009A3BD0" w:rsidRDefault="00000000">
            <w:r>
              <w:t>0.584</w:t>
            </w:r>
          </w:p>
        </w:tc>
        <w:tc>
          <w:tcPr>
            <w:tcW w:w="848" w:type="dxa"/>
            <w:vAlign w:val="center"/>
          </w:tcPr>
          <w:p w14:paraId="64FD4209" w14:textId="77777777" w:rsidR="009A3BD0" w:rsidRDefault="00000000">
            <w:r>
              <w:t>70.0</w:t>
            </w:r>
          </w:p>
        </w:tc>
        <w:tc>
          <w:tcPr>
            <w:tcW w:w="1018" w:type="dxa"/>
            <w:vAlign w:val="center"/>
          </w:tcPr>
          <w:p w14:paraId="62DB363F" w14:textId="77777777" w:rsidR="009A3BD0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0EBD0D12" w14:textId="77777777" w:rsidR="009A3BD0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5AB1A86" w14:textId="77777777" w:rsidR="009A3BD0" w:rsidRDefault="009A3BD0">
            <w:pPr>
              <w:rPr>
                <w:sz w:val="18"/>
                <w:szCs w:val="18"/>
              </w:rPr>
            </w:pPr>
          </w:p>
        </w:tc>
      </w:tr>
      <w:tr w:rsidR="009A3BD0" w14:paraId="21BEED1B" w14:textId="77777777">
        <w:tc>
          <w:tcPr>
            <w:tcW w:w="2196" w:type="dxa"/>
            <w:shd w:val="clear" w:color="auto" w:fill="E6E6E6"/>
            <w:vAlign w:val="center"/>
          </w:tcPr>
          <w:p w14:paraId="7E910992" w14:textId="77777777" w:rsidR="009A3BD0" w:rsidRDefault="00000000">
            <w:r>
              <w:t>石膏板</w:t>
            </w:r>
          </w:p>
        </w:tc>
        <w:tc>
          <w:tcPr>
            <w:tcW w:w="1018" w:type="dxa"/>
            <w:vAlign w:val="center"/>
          </w:tcPr>
          <w:p w14:paraId="1D292A84" w14:textId="77777777" w:rsidR="009A3BD0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4F50C2D3" w14:textId="77777777" w:rsidR="009A3BD0" w:rsidRDefault="00000000">
            <w:r>
              <w:t>3.622</w:t>
            </w:r>
          </w:p>
        </w:tc>
        <w:tc>
          <w:tcPr>
            <w:tcW w:w="848" w:type="dxa"/>
            <w:vAlign w:val="center"/>
          </w:tcPr>
          <w:p w14:paraId="684EED52" w14:textId="77777777" w:rsidR="009A3BD0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36F3465F" w14:textId="77777777" w:rsidR="009A3BD0" w:rsidRDefault="00000000">
            <w:r>
              <w:t>1367.0</w:t>
            </w:r>
          </w:p>
        </w:tc>
        <w:tc>
          <w:tcPr>
            <w:tcW w:w="1188" w:type="dxa"/>
            <w:vAlign w:val="center"/>
          </w:tcPr>
          <w:p w14:paraId="2DDF6D59" w14:textId="77777777" w:rsidR="009A3BD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F72CA11" w14:textId="77777777" w:rsidR="009A3BD0" w:rsidRDefault="009A3BD0">
            <w:pPr>
              <w:rPr>
                <w:sz w:val="18"/>
                <w:szCs w:val="18"/>
              </w:rPr>
            </w:pPr>
          </w:p>
        </w:tc>
      </w:tr>
      <w:tr w:rsidR="009A3BD0" w14:paraId="56ED9EB6" w14:textId="77777777">
        <w:tc>
          <w:tcPr>
            <w:tcW w:w="2196" w:type="dxa"/>
            <w:shd w:val="clear" w:color="auto" w:fill="E6E6E6"/>
            <w:vAlign w:val="center"/>
          </w:tcPr>
          <w:p w14:paraId="349AF342" w14:textId="77777777" w:rsidR="009A3BD0" w:rsidRDefault="00000000">
            <w:r>
              <w:t>双排孔普通混凝土空心砌块墙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37730BA3" w14:textId="77777777" w:rsidR="009A3BD0" w:rsidRDefault="00000000">
            <w:r>
              <w:t>0.790</w:t>
            </w:r>
          </w:p>
        </w:tc>
        <w:tc>
          <w:tcPr>
            <w:tcW w:w="1030" w:type="dxa"/>
            <w:vAlign w:val="center"/>
          </w:tcPr>
          <w:p w14:paraId="53922BD4" w14:textId="77777777" w:rsidR="009A3BD0" w:rsidRDefault="00000000">
            <w:r>
              <w:t>8.421</w:t>
            </w:r>
          </w:p>
        </w:tc>
        <w:tc>
          <w:tcPr>
            <w:tcW w:w="848" w:type="dxa"/>
            <w:vAlign w:val="center"/>
          </w:tcPr>
          <w:p w14:paraId="29A84606" w14:textId="77777777" w:rsidR="009A3BD0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37931E22" w14:textId="77777777" w:rsidR="009A3BD0" w:rsidRDefault="00000000">
            <w:r>
              <w:t>1122.0</w:t>
            </w:r>
          </w:p>
        </w:tc>
        <w:tc>
          <w:tcPr>
            <w:tcW w:w="1188" w:type="dxa"/>
            <w:vAlign w:val="center"/>
          </w:tcPr>
          <w:p w14:paraId="21F7E2E8" w14:textId="77777777" w:rsidR="009A3BD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C8AEFB" w14:textId="77777777" w:rsidR="009A3BD0" w:rsidRDefault="009A3BD0">
            <w:pPr>
              <w:rPr>
                <w:sz w:val="18"/>
                <w:szCs w:val="18"/>
              </w:rPr>
            </w:pPr>
          </w:p>
        </w:tc>
      </w:tr>
      <w:tr w:rsidR="009A3BD0" w14:paraId="4B4262C6" w14:textId="77777777">
        <w:tc>
          <w:tcPr>
            <w:tcW w:w="2196" w:type="dxa"/>
            <w:shd w:val="clear" w:color="auto" w:fill="E6E6E6"/>
            <w:vAlign w:val="center"/>
          </w:tcPr>
          <w:p w14:paraId="74EE898D" w14:textId="77777777" w:rsidR="009A3BD0" w:rsidRDefault="00000000">
            <w:r>
              <w:t>普通混凝土多孔砖墙</w:t>
            </w:r>
          </w:p>
        </w:tc>
        <w:tc>
          <w:tcPr>
            <w:tcW w:w="1018" w:type="dxa"/>
            <w:vAlign w:val="center"/>
          </w:tcPr>
          <w:p w14:paraId="7E1FD377" w14:textId="77777777" w:rsidR="009A3BD0" w:rsidRDefault="00000000">
            <w:r>
              <w:t>0.740</w:t>
            </w:r>
          </w:p>
        </w:tc>
        <w:tc>
          <w:tcPr>
            <w:tcW w:w="1030" w:type="dxa"/>
            <w:vAlign w:val="center"/>
          </w:tcPr>
          <w:p w14:paraId="26007624" w14:textId="77777777" w:rsidR="009A3BD0" w:rsidRDefault="00000000">
            <w:r>
              <w:t>7.250</w:t>
            </w:r>
          </w:p>
        </w:tc>
        <w:tc>
          <w:tcPr>
            <w:tcW w:w="848" w:type="dxa"/>
            <w:vAlign w:val="center"/>
          </w:tcPr>
          <w:p w14:paraId="7AC10AEE" w14:textId="77777777" w:rsidR="009A3BD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ACD5414" w14:textId="77777777" w:rsidR="009A3BD0" w:rsidRDefault="00000000">
            <w:r>
              <w:t>673.6</w:t>
            </w:r>
          </w:p>
        </w:tc>
        <w:tc>
          <w:tcPr>
            <w:tcW w:w="1188" w:type="dxa"/>
            <w:vAlign w:val="center"/>
          </w:tcPr>
          <w:p w14:paraId="121F7AC8" w14:textId="77777777" w:rsidR="009A3BD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CB5F344" w14:textId="77777777" w:rsidR="009A3BD0" w:rsidRDefault="009A3BD0">
            <w:pPr>
              <w:rPr>
                <w:sz w:val="18"/>
                <w:szCs w:val="18"/>
              </w:rPr>
            </w:pPr>
          </w:p>
        </w:tc>
      </w:tr>
    </w:tbl>
    <w:p w14:paraId="4CD4356C" w14:textId="77777777" w:rsidR="009A3BD0" w:rsidRDefault="00000000">
      <w:pPr>
        <w:pStyle w:val="2"/>
        <w:widowControl w:val="0"/>
      </w:pPr>
      <w:bookmarkStart w:id="49" w:name="_Toc155724014"/>
      <w:r>
        <w:t>围护结构作法简要说明</w:t>
      </w:r>
      <w:bookmarkEnd w:id="49"/>
    </w:p>
    <w:p w14:paraId="041254DE" w14:textId="77777777" w:rsidR="009A3BD0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4E4E79F3" w14:textId="77777777" w:rsidR="009A3BD0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聚苯乙烯泡沫塑料</w:t>
      </w:r>
      <w:r>
        <w:rPr>
          <w:color w:val="8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33A94D0C" w14:textId="77777777" w:rsidR="009A3BD0" w:rsidRDefault="009A3BD0">
      <w:pPr>
        <w:widowControl w:val="0"/>
        <w:jc w:val="both"/>
        <w:rPr>
          <w:color w:val="000000"/>
        </w:rPr>
      </w:pPr>
    </w:p>
    <w:p w14:paraId="00FDA32C" w14:textId="77777777" w:rsidR="009A3BD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1D699259" w14:textId="77777777" w:rsidR="009A3BD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岩棉条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双排孔普通混凝土空心砌块墙</w:t>
      </w:r>
      <w:r>
        <w:rPr>
          <w:color w:val="800080"/>
        </w:rPr>
        <w:t>(ρ=1100) 190mm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40mm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5mm</w:t>
      </w:r>
    </w:p>
    <w:p w14:paraId="76201F1F" w14:textId="77777777" w:rsidR="009A3BD0" w:rsidRDefault="009A3BD0">
      <w:pPr>
        <w:widowControl w:val="0"/>
        <w:jc w:val="both"/>
        <w:rPr>
          <w:color w:val="000000"/>
        </w:rPr>
      </w:pPr>
    </w:p>
    <w:p w14:paraId="4956D5D8" w14:textId="77777777" w:rsidR="009A3BD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12mm</w:t>
      </w:r>
      <w:r>
        <w:rPr>
          <w:color w:val="0000FF"/>
          <w:szCs w:val="21"/>
        </w:rPr>
        <w:t>氩气双银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中空玻璃塑料窗（下限）：</w:t>
      </w:r>
    </w:p>
    <w:p w14:paraId="23569F27" w14:textId="77777777" w:rsidR="009A3BD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1.500W/m^2.K</w:t>
      </w:r>
      <w:r>
        <w:rPr>
          <w:color w:val="000000"/>
        </w:rPr>
        <w:t>，太阳得热系数</w:t>
      </w:r>
      <w:r>
        <w:rPr>
          <w:color w:val="000000"/>
        </w:rPr>
        <w:t>0.218</w:t>
      </w:r>
    </w:p>
    <w:p w14:paraId="4D247348" w14:textId="77777777" w:rsidR="009A3BD0" w:rsidRDefault="009A3BD0">
      <w:pPr>
        <w:widowControl w:val="0"/>
        <w:jc w:val="both"/>
        <w:rPr>
          <w:color w:val="000000"/>
        </w:rPr>
      </w:pPr>
    </w:p>
    <w:p w14:paraId="0A678260" w14:textId="77777777" w:rsidR="009A3BD0" w:rsidRDefault="00000000">
      <w:pPr>
        <w:pStyle w:val="1"/>
        <w:widowControl w:val="0"/>
        <w:jc w:val="both"/>
        <w:rPr>
          <w:color w:val="000000"/>
        </w:rPr>
      </w:pPr>
      <w:bookmarkStart w:id="50" w:name="_Toc155724015"/>
      <w:r>
        <w:rPr>
          <w:color w:val="000000"/>
        </w:rPr>
        <w:lastRenderedPageBreak/>
        <w:t>围护结构概况</w:t>
      </w:r>
      <w:bookmarkEnd w:id="50"/>
    </w:p>
    <w:p w14:paraId="400161F6" w14:textId="77777777" w:rsidR="009A3BD0" w:rsidRDefault="009A3BD0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26A0D1F7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17DFF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F849D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35BD0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03DC1DE4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A3BB37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51CF3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0.70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1.99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8797ED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3" w:name="参照建筑屋顶K"/>
            <w:r>
              <w:rPr>
                <w:rFonts w:hint="eastAsia"/>
                <w:szCs w:val="21"/>
              </w:rPr>
              <w:t>0.40</w:t>
            </w:r>
            <w:bookmarkEnd w:id="53"/>
          </w:p>
        </w:tc>
      </w:tr>
      <w:tr w:rsidR="00053ED0" w14:paraId="1F37A66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736F8C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B1EC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0.56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2.73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28BF16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6" w:name="参照建筑外墙K"/>
            <w:r>
              <w:rPr>
                <w:rFonts w:hint="eastAsia"/>
                <w:szCs w:val="21"/>
              </w:rPr>
              <w:t>0.80</w:t>
            </w:r>
            <w:bookmarkEnd w:id="56"/>
          </w:p>
        </w:tc>
      </w:tr>
      <w:tr w:rsidR="00053ED0" w14:paraId="6512F8F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F8921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F0A5FAA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04E3A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9DA6C1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8" w:name="参照建筑天窗K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053ED0" w14:paraId="583FE810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E677DF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172D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E765E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0" w:name="参照建筑天窗SHGC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053ED0" w14:paraId="545D59D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B687A7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7EE35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459FE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2" w:name="参照建筑挑空楼板K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DC4E2D" w14:paraId="2A78B1B0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4D3F0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782E9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A0F78E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45D7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59FC7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636B94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6F533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D7CD6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EED3D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F418B2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849C9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773F0508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457C9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C9638E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D0925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5479A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BD1C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3AF45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BD7B6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44D0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ADB6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66A49C7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0FA3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7C08F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71B92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D93F6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2F0C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BC7E9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50BDA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8408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204FD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2F2EFC0A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1255A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6C766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082B7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8FF8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EEA7F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EB7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B32A6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E6F9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C845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207B2FFC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87E91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051E6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6CE8A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2548B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62B73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1ACD8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4BC8A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D5C836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29179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30ECA380" w14:textId="77777777" w:rsidR="009A3BD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01493963" w14:textId="77777777" w:rsidR="009A3BD0" w:rsidRDefault="009A3BD0">
      <w:pPr>
        <w:widowControl w:val="0"/>
        <w:jc w:val="both"/>
        <w:rPr>
          <w:color w:val="000000"/>
        </w:rPr>
      </w:pPr>
    </w:p>
    <w:p w14:paraId="712B388E" w14:textId="77777777" w:rsidR="009A3BD0" w:rsidRDefault="00000000">
      <w:pPr>
        <w:pStyle w:val="1"/>
        <w:widowControl w:val="0"/>
        <w:jc w:val="both"/>
        <w:rPr>
          <w:color w:val="000000"/>
        </w:rPr>
      </w:pPr>
      <w:bookmarkStart w:id="64" w:name="_Toc155724016"/>
      <w:r>
        <w:rPr>
          <w:color w:val="000000"/>
        </w:rPr>
        <w:t>标识建筑</w:t>
      </w:r>
      <w:bookmarkEnd w:id="64"/>
    </w:p>
    <w:p w14:paraId="2225A0E1" w14:textId="77777777" w:rsidR="009A3BD0" w:rsidRDefault="00000000">
      <w:pPr>
        <w:pStyle w:val="2"/>
        <w:widowControl w:val="0"/>
      </w:pPr>
      <w:bookmarkStart w:id="65" w:name="_Toc155724017"/>
      <w:r>
        <w:t>房间类型</w:t>
      </w:r>
      <w:bookmarkEnd w:id="65"/>
    </w:p>
    <w:p w14:paraId="189993C2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66" w:name="_Toc155724018"/>
      <w:r>
        <w:rPr>
          <w:color w:val="000000"/>
        </w:rPr>
        <w:t>房间表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A3BD0" w14:paraId="773E04BA" w14:textId="77777777">
        <w:tc>
          <w:tcPr>
            <w:tcW w:w="1567" w:type="dxa"/>
            <w:shd w:val="clear" w:color="auto" w:fill="E6E6E6"/>
            <w:vAlign w:val="center"/>
          </w:tcPr>
          <w:p w14:paraId="56C63FE8" w14:textId="77777777" w:rsidR="009A3BD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E8E9D99" w14:textId="77777777" w:rsidR="009A3BD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040A2CB" w14:textId="77777777" w:rsidR="009A3BD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B1FFAB" w14:textId="77777777" w:rsidR="009A3BD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AA0642" w14:textId="77777777" w:rsidR="009A3BD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BEE239" w14:textId="77777777" w:rsidR="009A3BD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F99327" w14:textId="77777777" w:rsidR="009A3BD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8F0EF7" w14:textId="77777777" w:rsidR="009A3BD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A3BD0" w14:paraId="463D0E92" w14:textId="77777777">
        <w:tc>
          <w:tcPr>
            <w:tcW w:w="1567" w:type="dxa"/>
            <w:shd w:val="clear" w:color="auto" w:fill="E6E6E6"/>
            <w:vAlign w:val="center"/>
          </w:tcPr>
          <w:p w14:paraId="21483C19" w14:textId="77777777" w:rsidR="009A3BD0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6B364D8B" w14:textId="77777777" w:rsidR="009A3BD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49ABC2" w14:textId="77777777" w:rsidR="009A3BD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E4EF86F" w14:textId="77777777" w:rsidR="009A3BD0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9D94B1" w14:textId="77777777" w:rsidR="009A3B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5E0007" w14:textId="77777777" w:rsidR="009A3BD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33C915" w14:textId="77777777" w:rsidR="009A3BD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B621D7" w14:textId="77777777" w:rsidR="009A3BD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A3BD0" w14:paraId="2633EA9B" w14:textId="77777777">
        <w:tc>
          <w:tcPr>
            <w:tcW w:w="1567" w:type="dxa"/>
            <w:shd w:val="clear" w:color="auto" w:fill="E6E6E6"/>
            <w:vAlign w:val="center"/>
          </w:tcPr>
          <w:p w14:paraId="2F64CC3C" w14:textId="77777777" w:rsidR="009A3BD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8FBE16E" w14:textId="77777777" w:rsidR="009A3BD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040551" w14:textId="77777777" w:rsidR="009A3BD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F4CAB6C" w14:textId="77777777" w:rsidR="009A3BD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593483" w14:textId="77777777" w:rsidR="009A3B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40741C" w14:textId="77777777" w:rsidR="009A3BD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B32D04" w14:textId="77777777" w:rsidR="009A3BD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D2B9EF" w14:textId="77777777" w:rsidR="009A3BD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A3BD0" w14:paraId="4B681818" w14:textId="77777777">
        <w:tc>
          <w:tcPr>
            <w:tcW w:w="1567" w:type="dxa"/>
            <w:shd w:val="clear" w:color="auto" w:fill="E6E6E6"/>
            <w:vAlign w:val="center"/>
          </w:tcPr>
          <w:p w14:paraId="30BBFB8D" w14:textId="77777777" w:rsidR="009A3BD0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36AE0F63" w14:textId="77777777" w:rsidR="009A3BD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912786" w14:textId="77777777" w:rsidR="009A3BD0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1A6225D" w14:textId="77777777" w:rsidR="009A3BD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8105BA" w14:textId="77777777" w:rsidR="009A3B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C59665" w14:textId="77777777" w:rsidR="009A3BD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279B1F" w14:textId="77777777" w:rsidR="009A3BD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76ECD1" w14:textId="77777777" w:rsidR="009A3BD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A3BD0" w14:paraId="615ABC93" w14:textId="77777777">
        <w:tc>
          <w:tcPr>
            <w:tcW w:w="1567" w:type="dxa"/>
            <w:shd w:val="clear" w:color="auto" w:fill="E6E6E6"/>
            <w:vAlign w:val="center"/>
          </w:tcPr>
          <w:p w14:paraId="73712875" w14:textId="77777777" w:rsidR="009A3BD0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72A053E" w14:textId="77777777" w:rsidR="009A3BD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217F55E" w14:textId="77777777" w:rsidR="009A3BD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C2CC274" w14:textId="77777777" w:rsidR="009A3BD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CDBE6" w14:textId="77777777" w:rsidR="009A3B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FCC56C" w14:textId="77777777" w:rsidR="009A3BD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2E82ED" w14:textId="77777777" w:rsidR="009A3BD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61648A" w14:textId="77777777" w:rsidR="009A3BD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1014750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67" w:name="_Toc155724019"/>
      <w:r>
        <w:rPr>
          <w:color w:val="000000"/>
        </w:rPr>
        <w:t>作息时间表</w:t>
      </w:r>
      <w:bookmarkEnd w:id="67"/>
    </w:p>
    <w:p w14:paraId="5919C830" w14:textId="77777777" w:rsidR="009A3BD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D21CAA7" w14:textId="77777777" w:rsidR="009A3BD0" w:rsidRDefault="00000000">
      <w:pPr>
        <w:pStyle w:val="2"/>
        <w:widowControl w:val="0"/>
      </w:pPr>
      <w:bookmarkStart w:id="68" w:name="_Toc155724020"/>
      <w:r>
        <w:lastRenderedPageBreak/>
        <w:t>系统类型</w:t>
      </w:r>
      <w:bookmarkEnd w:id="68"/>
    </w:p>
    <w:p w14:paraId="2468541E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69" w:name="_Toc155724021"/>
      <w:r>
        <w:rPr>
          <w:color w:val="000000"/>
        </w:rPr>
        <w:t>系统分区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A3BD0" w14:paraId="59F450C7" w14:textId="77777777">
        <w:tc>
          <w:tcPr>
            <w:tcW w:w="1131" w:type="dxa"/>
            <w:shd w:val="clear" w:color="auto" w:fill="E6E6E6"/>
            <w:vAlign w:val="center"/>
          </w:tcPr>
          <w:p w14:paraId="516FC882" w14:textId="77777777" w:rsidR="009A3BD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86BF340" w14:textId="77777777" w:rsidR="009A3BD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FB7C9" w14:textId="77777777" w:rsidR="009A3BD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1A9C8C" w14:textId="77777777" w:rsidR="009A3BD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F46A85" w14:textId="77777777" w:rsidR="009A3BD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1A74AFC" w14:textId="77777777" w:rsidR="009A3BD0" w:rsidRDefault="00000000">
            <w:pPr>
              <w:jc w:val="center"/>
            </w:pPr>
            <w:r>
              <w:t>包含的房间</w:t>
            </w:r>
          </w:p>
        </w:tc>
      </w:tr>
      <w:tr w:rsidR="009A3BD0" w14:paraId="5AB8075C" w14:textId="77777777">
        <w:tc>
          <w:tcPr>
            <w:tcW w:w="1131" w:type="dxa"/>
            <w:vAlign w:val="center"/>
          </w:tcPr>
          <w:p w14:paraId="0CCBDB15" w14:textId="77777777" w:rsidR="009A3BD0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03A0609E" w14:textId="77777777" w:rsidR="009A3BD0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AA7326A" w14:textId="77777777" w:rsidR="009A3BD0" w:rsidRDefault="00000000">
            <w:r>
              <w:t>3.00</w:t>
            </w:r>
          </w:p>
        </w:tc>
        <w:tc>
          <w:tcPr>
            <w:tcW w:w="848" w:type="dxa"/>
            <w:vAlign w:val="center"/>
          </w:tcPr>
          <w:p w14:paraId="3B45DC02" w14:textId="77777777" w:rsidR="009A3BD0" w:rsidRDefault="00000000">
            <w:r>
              <w:t>2.30</w:t>
            </w:r>
          </w:p>
        </w:tc>
        <w:tc>
          <w:tcPr>
            <w:tcW w:w="905" w:type="dxa"/>
            <w:vAlign w:val="center"/>
          </w:tcPr>
          <w:p w14:paraId="021607DB" w14:textId="77777777" w:rsidR="009A3BD0" w:rsidRDefault="00000000">
            <w:r>
              <w:t>1379.64</w:t>
            </w:r>
          </w:p>
        </w:tc>
        <w:tc>
          <w:tcPr>
            <w:tcW w:w="3673" w:type="dxa"/>
            <w:vAlign w:val="center"/>
          </w:tcPr>
          <w:p w14:paraId="223808D8" w14:textId="77777777" w:rsidR="009A3BD0" w:rsidRDefault="00000000">
            <w:r>
              <w:t>所有房间</w:t>
            </w:r>
          </w:p>
        </w:tc>
      </w:tr>
    </w:tbl>
    <w:p w14:paraId="60FF2A70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70" w:name="_Toc155724022"/>
      <w:r>
        <w:rPr>
          <w:color w:val="000000"/>
        </w:rPr>
        <w:t>热回收参数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A3BD0" w14:paraId="17BDA8CE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80BF89C" w14:textId="77777777" w:rsidR="009A3BD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E4D3E0E" w14:textId="77777777" w:rsidR="009A3BD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4528092" w14:textId="77777777" w:rsidR="009A3BD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C1B2094" w14:textId="77777777" w:rsidR="009A3BD0" w:rsidRDefault="00000000">
            <w:pPr>
              <w:jc w:val="center"/>
            </w:pPr>
            <w:r>
              <w:t>供暖</w:t>
            </w:r>
          </w:p>
        </w:tc>
      </w:tr>
      <w:tr w:rsidR="009A3BD0" w14:paraId="24B290F8" w14:textId="77777777">
        <w:tc>
          <w:tcPr>
            <w:tcW w:w="1131" w:type="dxa"/>
            <w:vMerge/>
            <w:vAlign w:val="center"/>
          </w:tcPr>
          <w:p w14:paraId="6201B4E9" w14:textId="77777777" w:rsidR="009A3BD0" w:rsidRDefault="009A3BD0"/>
        </w:tc>
        <w:tc>
          <w:tcPr>
            <w:tcW w:w="1262" w:type="dxa"/>
            <w:vMerge/>
            <w:vAlign w:val="center"/>
          </w:tcPr>
          <w:p w14:paraId="768632D2" w14:textId="77777777" w:rsidR="009A3BD0" w:rsidRDefault="009A3BD0"/>
        </w:tc>
        <w:tc>
          <w:tcPr>
            <w:tcW w:w="1731" w:type="dxa"/>
            <w:vAlign w:val="center"/>
          </w:tcPr>
          <w:p w14:paraId="15589CE0" w14:textId="77777777" w:rsidR="009A3BD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386F726" w14:textId="77777777" w:rsidR="009A3BD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BC42200" w14:textId="77777777" w:rsidR="009A3BD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E5958DA" w14:textId="77777777" w:rsidR="009A3BD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A3BD0" w14:paraId="6EE10B42" w14:textId="77777777">
        <w:tc>
          <w:tcPr>
            <w:tcW w:w="1131" w:type="dxa"/>
            <w:vAlign w:val="center"/>
          </w:tcPr>
          <w:p w14:paraId="7170318A" w14:textId="77777777" w:rsidR="009A3BD0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782964DB" w14:textId="77777777" w:rsidR="009A3BD0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70F0AC9" w14:textId="77777777" w:rsidR="009A3BD0" w:rsidRDefault="009A3BD0"/>
        </w:tc>
        <w:tc>
          <w:tcPr>
            <w:tcW w:w="1731" w:type="dxa"/>
            <w:vAlign w:val="center"/>
          </w:tcPr>
          <w:p w14:paraId="471DAA25" w14:textId="77777777" w:rsidR="009A3BD0" w:rsidRDefault="009A3BD0"/>
        </w:tc>
        <w:tc>
          <w:tcPr>
            <w:tcW w:w="1731" w:type="dxa"/>
            <w:vAlign w:val="center"/>
          </w:tcPr>
          <w:p w14:paraId="58152136" w14:textId="77777777" w:rsidR="009A3BD0" w:rsidRDefault="009A3BD0"/>
        </w:tc>
        <w:tc>
          <w:tcPr>
            <w:tcW w:w="1731" w:type="dxa"/>
            <w:vAlign w:val="center"/>
          </w:tcPr>
          <w:p w14:paraId="3DA7F14E" w14:textId="77777777" w:rsidR="009A3BD0" w:rsidRDefault="009A3BD0"/>
        </w:tc>
      </w:tr>
    </w:tbl>
    <w:p w14:paraId="4A79DF95" w14:textId="77777777" w:rsidR="009A3BD0" w:rsidRDefault="00000000">
      <w:pPr>
        <w:pStyle w:val="2"/>
        <w:widowControl w:val="0"/>
      </w:pPr>
      <w:bookmarkStart w:id="71" w:name="_Toc155724023"/>
      <w:r>
        <w:t>制冷系统</w:t>
      </w:r>
      <w:bookmarkEnd w:id="71"/>
    </w:p>
    <w:p w14:paraId="408333AA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72" w:name="_Toc155724024"/>
      <w:r>
        <w:rPr>
          <w:color w:val="000000"/>
        </w:rPr>
        <w:t>冷水机组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A3BD0" w14:paraId="63040AFB" w14:textId="77777777">
        <w:tc>
          <w:tcPr>
            <w:tcW w:w="1697" w:type="dxa"/>
            <w:shd w:val="clear" w:color="auto" w:fill="E6E6E6"/>
            <w:vAlign w:val="center"/>
          </w:tcPr>
          <w:p w14:paraId="0461E71D" w14:textId="77777777" w:rsidR="009A3BD0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AEBFBA8" w14:textId="77777777" w:rsidR="009A3BD0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A2237BF" w14:textId="77777777" w:rsidR="009A3BD0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C15A73" w14:textId="77777777" w:rsidR="009A3BD0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DB7D33B" w14:textId="77777777" w:rsidR="009A3BD0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02F5606" w14:textId="77777777" w:rsidR="009A3BD0" w:rsidRDefault="00000000">
            <w:pPr>
              <w:jc w:val="center"/>
            </w:pPr>
            <w:r>
              <w:t>台数</w:t>
            </w:r>
          </w:p>
        </w:tc>
      </w:tr>
      <w:tr w:rsidR="009A3BD0" w14:paraId="3DBF6A83" w14:textId="77777777">
        <w:tc>
          <w:tcPr>
            <w:tcW w:w="1697" w:type="dxa"/>
            <w:vAlign w:val="center"/>
          </w:tcPr>
          <w:p w14:paraId="2D26211E" w14:textId="77777777" w:rsidR="009A3BD0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2AD13EE3" w14:textId="77777777" w:rsidR="009A3BD0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8664CC7" w14:textId="77777777" w:rsidR="009A3BD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79C3E9E" w14:textId="77777777" w:rsidR="009A3BD0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01B0272" w14:textId="77777777" w:rsidR="009A3BD0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739C175" w14:textId="77777777" w:rsidR="009A3BD0" w:rsidRDefault="00000000">
            <w:r>
              <w:t>1</w:t>
            </w:r>
          </w:p>
        </w:tc>
      </w:tr>
    </w:tbl>
    <w:p w14:paraId="73660897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73" w:name="_Toc155724025"/>
      <w:r>
        <w:rPr>
          <w:color w:val="000000"/>
        </w:rPr>
        <w:t>水泵系统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A3BD0" w14:paraId="1808D1F5" w14:textId="77777777">
        <w:tc>
          <w:tcPr>
            <w:tcW w:w="2677" w:type="dxa"/>
            <w:shd w:val="clear" w:color="auto" w:fill="E6E6E6"/>
            <w:vAlign w:val="center"/>
          </w:tcPr>
          <w:p w14:paraId="2C64835D" w14:textId="77777777" w:rsidR="009A3BD0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7106007" w14:textId="77777777" w:rsidR="009A3BD0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40ACD5" w14:textId="77777777" w:rsidR="009A3BD0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E333B5F" w14:textId="77777777" w:rsidR="009A3BD0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799D1A" w14:textId="77777777" w:rsidR="009A3BD0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A8CD65F" w14:textId="77777777" w:rsidR="009A3BD0" w:rsidRDefault="00000000">
            <w:pPr>
              <w:jc w:val="center"/>
            </w:pPr>
            <w:r>
              <w:t>台数</w:t>
            </w:r>
          </w:p>
        </w:tc>
      </w:tr>
      <w:tr w:rsidR="009A3BD0" w14:paraId="413BC140" w14:textId="77777777">
        <w:tc>
          <w:tcPr>
            <w:tcW w:w="2677" w:type="dxa"/>
            <w:vAlign w:val="center"/>
          </w:tcPr>
          <w:p w14:paraId="256B5682" w14:textId="77777777" w:rsidR="009A3BD0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21E27D0A" w14:textId="77777777" w:rsidR="009A3BD0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8E3AAE0" w14:textId="77777777" w:rsidR="009A3BD0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211EF65E" w14:textId="77777777" w:rsidR="009A3BD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BDE4752" w14:textId="77777777" w:rsidR="009A3BD0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5962E017" w14:textId="77777777" w:rsidR="009A3BD0" w:rsidRDefault="00000000">
            <w:r>
              <w:t>1</w:t>
            </w:r>
          </w:p>
        </w:tc>
      </w:tr>
      <w:tr w:rsidR="009A3BD0" w14:paraId="1D306AC6" w14:textId="77777777">
        <w:tc>
          <w:tcPr>
            <w:tcW w:w="2677" w:type="dxa"/>
            <w:vAlign w:val="center"/>
          </w:tcPr>
          <w:p w14:paraId="2C71877F" w14:textId="77777777" w:rsidR="009A3BD0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1A67E569" w14:textId="77777777" w:rsidR="009A3BD0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ED8B18E" w14:textId="77777777" w:rsidR="009A3BD0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7A206834" w14:textId="77777777" w:rsidR="009A3BD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84A8801" w14:textId="77777777" w:rsidR="009A3BD0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6E50649A" w14:textId="77777777" w:rsidR="009A3BD0" w:rsidRDefault="00000000">
            <w:r>
              <w:t>1</w:t>
            </w:r>
          </w:p>
        </w:tc>
      </w:tr>
    </w:tbl>
    <w:p w14:paraId="657CE719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74" w:name="_Toc155724026"/>
      <w:r>
        <w:rPr>
          <w:color w:val="000000"/>
        </w:rPr>
        <w:t>运行工况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9A3BD0" w14:paraId="5B651917" w14:textId="77777777">
        <w:tc>
          <w:tcPr>
            <w:tcW w:w="1115" w:type="dxa"/>
            <w:shd w:val="clear" w:color="auto" w:fill="E6E6E6"/>
            <w:vAlign w:val="center"/>
          </w:tcPr>
          <w:p w14:paraId="03BA9AA1" w14:textId="77777777" w:rsidR="009A3BD0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CABF39" w14:textId="77777777" w:rsidR="009A3BD0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16B20C" w14:textId="77777777" w:rsidR="009A3BD0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B91CA6" w14:textId="77777777" w:rsidR="009A3BD0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8CDF2D" w14:textId="77777777" w:rsidR="009A3BD0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5A9725" w14:textId="77777777" w:rsidR="009A3BD0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9A3BD0" w14:paraId="6E5AB4BB" w14:textId="77777777">
        <w:tc>
          <w:tcPr>
            <w:tcW w:w="1115" w:type="dxa"/>
            <w:shd w:val="clear" w:color="auto" w:fill="E6E6E6"/>
            <w:vAlign w:val="center"/>
          </w:tcPr>
          <w:p w14:paraId="50807F77" w14:textId="77777777" w:rsidR="009A3BD0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6CA6D896" w14:textId="77777777" w:rsidR="009A3BD0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57CFE2F5" w14:textId="77777777" w:rsidR="009A3BD0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5D42C391" w14:textId="77777777" w:rsidR="009A3BD0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65558776" w14:textId="77777777" w:rsidR="009A3BD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D3AA864" w14:textId="77777777" w:rsidR="009A3BD0" w:rsidRDefault="00000000">
            <w:r>
              <w:t>8</w:t>
            </w:r>
          </w:p>
        </w:tc>
      </w:tr>
      <w:tr w:rsidR="009A3BD0" w14:paraId="7C43CE40" w14:textId="77777777">
        <w:tc>
          <w:tcPr>
            <w:tcW w:w="1115" w:type="dxa"/>
            <w:shd w:val="clear" w:color="auto" w:fill="E6E6E6"/>
            <w:vAlign w:val="center"/>
          </w:tcPr>
          <w:p w14:paraId="28D450D0" w14:textId="77777777" w:rsidR="009A3BD0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742CFE2C" w14:textId="77777777" w:rsidR="009A3BD0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7D1FCA2D" w14:textId="77777777" w:rsidR="009A3BD0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479C2BA4" w14:textId="77777777" w:rsidR="009A3BD0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4D42FFD4" w14:textId="77777777" w:rsidR="009A3BD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E5D4C46" w14:textId="77777777" w:rsidR="009A3BD0" w:rsidRDefault="00000000">
            <w:r>
              <w:t>8</w:t>
            </w:r>
          </w:p>
        </w:tc>
      </w:tr>
      <w:tr w:rsidR="009A3BD0" w14:paraId="5AD5BD20" w14:textId="77777777">
        <w:tc>
          <w:tcPr>
            <w:tcW w:w="1115" w:type="dxa"/>
            <w:shd w:val="clear" w:color="auto" w:fill="E6E6E6"/>
            <w:vAlign w:val="center"/>
          </w:tcPr>
          <w:p w14:paraId="504C6FA0" w14:textId="77777777" w:rsidR="009A3BD0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1F632910" w14:textId="77777777" w:rsidR="009A3BD0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3A2B1FC8" w14:textId="77777777" w:rsidR="009A3BD0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236F14C0" w14:textId="77777777" w:rsidR="009A3BD0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77BBC19" w14:textId="77777777" w:rsidR="009A3BD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0EC0DAE" w14:textId="77777777" w:rsidR="009A3BD0" w:rsidRDefault="00000000">
            <w:r>
              <w:t>8</w:t>
            </w:r>
          </w:p>
        </w:tc>
      </w:tr>
      <w:tr w:rsidR="009A3BD0" w14:paraId="145745AF" w14:textId="77777777">
        <w:tc>
          <w:tcPr>
            <w:tcW w:w="1115" w:type="dxa"/>
            <w:shd w:val="clear" w:color="auto" w:fill="E6E6E6"/>
            <w:vAlign w:val="center"/>
          </w:tcPr>
          <w:p w14:paraId="54C56A90" w14:textId="77777777" w:rsidR="009A3BD0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3495EC68" w14:textId="77777777" w:rsidR="009A3BD0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769B204E" w14:textId="77777777" w:rsidR="009A3BD0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383337F6" w14:textId="77777777" w:rsidR="009A3BD0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FF6BA4D" w14:textId="77777777" w:rsidR="009A3BD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755DEF5" w14:textId="77777777" w:rsidR="009A3BD0" w:rsidRDefault="00000000">
            <w:r>
              <w:t>8</w:t>
            </w:r>
          </w:p>
        </w:tc>
      </w:tr>
    </w:tbl>
    <w:p w14:paraId="7318F488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75" w:name="_Toc155724027"/>
      <w:r>
        <w:rPr>
          <w:color w:val="000000"/>
        </w:rPr>
        <w:t>制冷能耗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9A3BD0" w14:paraId="34ED92A2" w14:textId="77777777">
        <w:tc>
          <w:tcPr>
            <w:tcW w:w="1115" w:type="dxa"/>
            <w:shd w:val="clear" w:color="auto" w:fill="E6E6E6"/>
            <w:vAlign w:val="center"/>
          </w:tcPr>
          <w:p w14:paraId="1F69FAD2" w14:textId="77777777" w:rsidR="009A3BD0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C8160B" w14:textId="77777777" w:rsidR="009A3BD0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026FF8" w14:textId="77777777" w:rsidR="009A3BD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8E8457" w14:textId="77777777" w:rsidR="009A3BD0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877D233" w14:textId="77777777" w:rsidR="009A3BD0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C7CB24" w14:textId="77777777" w:rsidR="009A3BD0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C8EB0A" w14:textId="77777777" w:rsidR="009A3BD0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9A3BD0" w14:paraId="050190B3" w14:textId="77777777">
        <w:tc>
          <w:tcPr>
            <w:tcW w:w="1115" w:type="dxa"/>
            <w:shd w:val="clear" w:color="auto" w:fill="E6E6E6"/>
            <w:vAlign w:val="center"/>
          </w:tcPr>
          <w:p w14:paraId="191F2CF1" w14:textId="77777777" w:rsidR="009A3BD0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5C0BD617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D212791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BF7BF25" w14:textId="77777777" w:rsidR="009A3BD0" w:rsidRDefault="00000000">
            <w:r>
              <w:t>4.17</w:t>
            </w:r>
          </w:p>
        </w:tc>
        <w:tc>
          <w:tcPr>
            <w:tcW w:w="1415" w:type="dxa"/>
            <w:vAlign w:val="center"/>
          </w:tcPr>
          <w:p w14:paraId="3A6C9D46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3DA4E0F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8F1882B" w14:textId="77777777" w:rsidR="009A3BD0" w:rsidRDefault="00000000">
            <w:r>
              <w:t>0</w:t>
            </w:r>
          </w:p>
        </w:tc>
      </w:tr>
      <w:tr w:rsidR="009A3BD0" w14:paraId="09308F51" w14:textId="77777777">
        <w:tc>
          <w:tcPr>
            <w:tcW w:w="1115" w:type="dxa"/>
            <w:shd w:val="clear" w:color="auto" w:fill="E6E6E6"/>
            <w:vAlign w:val="center"/>
          </w:tcPr>
          <w:p w14:paraId="2818C38C" w14:textId="77777777" w:rsidR="009A3BD0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5912A541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B5A8ED2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C25F0D3" w14:textId="77777777" w:rsidR="009A3BD0" w:rsidRDefault="00000000">
            <w:r>
              <w:t>4.55</w:t>
            </w:r>
          </w:p>
        </w:tc>
        <w:tc>
          <w:tcPr>
            <w:tcW w:w="1415" w:type="dxa"/>
            <w:vAlign w:val="center"/>
          </w:tcPr>
          <w:p w14:paraId="76947CA8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97F271A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E0BE3D7" w14:textId="77777777" w:rsidR="009A3BD0" w:rsidRDefault="00000000">
            <w:r>
              <w:t>0</w:t>
            </w:r>
          </w:p>
        </w:tc>
      </w:tr>
      <w:tr w:rsidR="009A3BD0" w14:paraId="2A176170" w14:textId="77777777">
        <w:tc>
          <w:tcPr>
            <w:tcW w:w="1115" w:type="dxa"/>
            <w:shd w:val="clear" w:color="auto" w:fill="E6E6E6"/>
            <w:vAlign w:val="center"/>
          </w:tcPr>
          <w:p w14:paraId="26F6D298" w14:textId="77777777" w:rsidR="009A3BD0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65F9E596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EE99990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2B4FCA3" w14:textId="77777777" w:rsidR="009A3BD0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144CAC18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72D501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C6281B9" w14:textId="77777777" w:rsidR="009A3BD0" w:rsidRDefault="00000000">
            <w:r>
              <w:t>0</w:t>
            </w:r>
          </w:p>
        </w:tc>
      </w:tr>
      <w:tr w:rsidR="009A3BD0" w14:paraId="06BB5166" w14:textId="77777777">
        <w:tc>
          <w:tcPr>
            <w:tcW w:w="1115" w:type="dxa"/>
            <w:shd w:val="clear" w:color="auto" w:fill="E6E6E6"/>
            <w:vAlign w:val="center"/>
          </w:tcPr>
          <w:p w14:paraId="5E01C740" w14:textId="77777777" w:rsidR="009A3BD0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0545B99F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EEEB44B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6878F8B" w14:textId="77777777" w:rsidR="009A3BD0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199A895C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8945B4C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E7F5A62" w14:textId="77777777" w:rsidR="009A3BD0" w:rsidRDefault="00000000">
            <w:r>
              <w:t>0</w:t>
            </w:r>
          </w:p>
        </w:tc>
      </w:tr>
      <w:tr w:rsidR="009A3BD0" w14:paraId="5F8E8141" w14:textId="77777777">
        <w:tc>
          <w:tcPr>
            <w:tcW w:w="1115" w:type="dxa"/>
            <w:shd w:val="clear" w:color="auto" w:fill="E6E6E6"/>
            <w:vAlign w:val="center"/>
          </w:tcPr>
          <w:p w14:paraId="5B2E69D4" w14:textId="77777777" w:rsidR="009A3BD0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1E9ED790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EC07838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8D0CC11" w14:textId="77777777" w:rsidR="009A3BD0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0D318C35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0DC9389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914D724" w14:textId="77777777" w:rsidR="009A3BD0" w:rsidRDefault="00000000">
            <w:r>
              <w:t>0</w:t>
            </w:r>
          </w:p>
        </w:tc>
      </w:tr>
      <w:tr w:rsidR="009A3BD0" w14:paraId="617262E3" w14:textId="77777777">
        <w:tc>
          <w:tcPr>
            <w:tcW w:w="1115" w:type="dxa"/>
            <w:shd w:val="clear" w:color="auto" w:fill="E6E6E6"/>
            <w:vAlign w:val="center"/>
          </w:tcPr>
          <w:p w14:paraId="79017A25" w14:textId="77777777" w:rsidR="009A3BD0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48B7CDFC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E660FCB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C78B105" w14:textId="77777777" w:rsidR="009A3BD0" w:rsidRDefault="009A3BD0"/>
        </w:tc>
        <w:tc>
          <w:tcPr>
            <w:tcW w:w="1415" w:type="dxa"/>
            <w:vAlign w:val="center"/>
          </w:tcPr>
          <w:p w14:paraId="7D2BD139" w14:textId="77777777" w:rsidR="009A3BD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50671B1" w14:textId="77777777" w:rsidR="009A3BD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344620D" w14:textId="77777777" w:rsidR="009A3BD0" w:rsidRDefault="00000000">
            <w:r>
              <w:t>0</w:t>
            </w:r>
          </w:p>
        </w:tc>
      </w:tr>
    </w:tbl>
    <w:p w14:paraId="7C489A51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76" w:name="_Toc155724028"/>
      <w:r>
        <w:rPr>
          <w:color w:val="000000"/>
        </w:rPr>
        <w:lastRenderedPageBreak/>
        <w:t>多联机/单元式空调能耗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A3BD0" w14:paraId="1D2B44BE" w14:textId="77777777">
        <w:tc>
          <w:tcPr>
            <w:tcW w:w="2196" w:type="dxa"/>
            <w:shd w:val="clear" w:color="auto" w:fill="E6E6E6"/>
            <w:vAlign w:val="center"/>
          </w:tcPr>
          <w:p w14:paraId="08551F4C" w14:textId="77777777" w:rsidR="009A3BD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49E627A" w14:textId="77777777" w:rsidR="009A3BD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B34C12F" w14:textId="77777777" w:rsidR="009A3BD0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1E3D9E8" w14:textId="77777777" w:rsidR="009A3BD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A3BD0" w14:paraId="4A72B3DE" w14:textId="77777777">
        <w:tc>
          <w:tcPr>
            <w:tcW w:w="2196" w:type="dxa"/>
            <w:shd w:val="clear" w:color="auto" w:fill="E6E6E6"/>
            <w:vAlign w:val="center"/>
          </w:tcPr>
          <w:p w14:paraId="1FF8EDFE" w14:textId="77777777" w:rsidR="009A3BD0" w:rsidRDefault="00000000">
            <w:r>
              <w:t>Sys1</w:t>
            </w:r>
          </w:p>
        </w:tc>
        <w:tc>
          <w:tcPr>
            <w:tcW w:w="2190" w:type="dxa"/>
            <w:vAlign w:val="center"/>
          </w:tcPr>
          <w:p w14:paraId="2BCEDFE6" w14:textId="77777777" w:rsidR="009A3BD0" w:rsidRDefault="00000000">
            <w:r>
              <w:t>3.00</w:t>
            </w:r>
          </w:p>
        </w:tc>
        <w:tc>
          <w:tcPr>
            <w:tcW w:w="2473" w:type="dxa"/>
            <w:vAlign w:val="center"/>
          </w:tcPr>
          <w:p w14:paraId="3A703DFE" w14:textId="77777777" w:rsidR="009A3BD0" w:rsidRDefault="00000000">
            <w:r>
              <w:t>96886</w:t>
            </w:r>
          </w:p>
        </w:tc>
        <w:tc>
          <w:tcPr>
            <w:tcW w:w="2473" w:type="dxa"/>
            <w:vAlign w:val="center"/>
          </w:tcPr>
          <w:p w14:paraId="7F06FF07" w14:textId="77777777" w:rsidR="009A3BD0" w:rsidRDefault="00000000">
            <w:r>
              <w:t>32295</w:t>
            </w:r>
          </w:p>
        </w:tc>
      </w:tr>
    </w:tbl>
    <w:p w14:paraId="2D6B1D19" w14:textId="77777777" w:rsidR="009A3BD0" w:rsidRDefault="00000000">
      <w:pPr>
        <w:pStyle w:val="2"/>
        <w:widowControl w:val="0"/>
      </w:pPr>
      <w:bookmarkStart w:id="77" w:name="_Toc155724029"/>
      <w:r>
        <w:t>供暖系统</w:t>
      </w:r>
      <w:bookmarkEnd w:id="77"/>
    </w:p>
    <w:p w14:paraId="01480C92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78" w:name="_Toc155724030"/>
      <w:r>
        <w:rPr>
          <w:color w:val="000000"/>
        </w:rPr>
        <w:t>热泵系统</w:t>
      </w:r>
      <w:bookmarkEnd w:id="78"/>
    </w:p>
    <w:p w14:paraId="4416F144" w14:textId="77777777" w:rsidR="009A3BD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A3BD0" w14:paraId="1DC56227" w14:textId="77777777">
        <w:tc>
          <w:tcPr>
            <w:tcW w:w="1811" w:type="dxa"/>
            <w:shd w:val="clear" w:color="auto" w:fill="E6E6E6"/>
            <w:vAlign w:val="center"/>
          </w:tcPr>
          <w:p w14:paraId="3F328855" w14:textId="77777777" w:rsidR="009A3BD0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A506E3" w14:textId="77777777" w:rsidR="009A3BD0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05FC6C" w14:textId="77777777" w:rsidR="009A3BD0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B1796D" w14:textId="77777777" w:rsidR="009A3BD0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8C1B4D" w14:textId="77777777" w:rsidR="009A3BD0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EFFFE23" w14:textId="77777777" w:rsidR="009A3BD0" w:rsidRDefault="00000000">
            <w:pPr>
              <w:jc w:val="center"/>
            </w:pPr>
            <w:r>
              <w:t>台数</w:t>
            </w:r>
          </w:p>
        </w:tc>
      </w:tr>
      <w:tr w:rsidR="009A3BD0" w14:paraId="4B44ED1B" w14:textId="77777777">
        <w:tc>
          <w:tcPr>
            <w:tcW w:w="1811" w:type="dxa"/>
            <w:vAlign w:val="center"/>
          </w:tcPr>
          <w:p w14:paraId="3853390D" w14:textId="77777777" w:rsidR="009A3BD0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6BC07B1E" w14:textId="77777777" w:rsidR="009A3BD0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52400E1B" w14:textId="77777777" w:rsidR="009A3BD0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7E6A0456" w14:textId="77777777" w:rsidR="009A3BD0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443551FA" w14:textId="77777777" w:rsidR="009A3BD0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4C96ABAD" w14:textId="77777777" w:rsidR="009A3BD0" w:rsidRDefault="00000000">
            <w:r>
              <w:t>1</w:t>
            </w:r>
          </w:p>
        </w:tc>
      </w:tr>
    </w:tbl>
    <w:p w14:paraId="2E48F5CF" w14:textId="77777777" w:rsidR="009A3BD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A3BD0" w14:paraId="02E6F63F" w14:textId="77777777">
        <w:tc>
          <w:tcPr>
            <w:tcW w:w="2677" w:type="dxa"/>
            <w:shd w:val="clear" w:color="auto" w:fill="E6E6E6"/>
            <w:vAlign w:val="center"/>
          </w:tcPr>
          <w:p w14:paraId="400AC73D" w14:textId="77777777" w:rsidR="009A3BD0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88A3C1C" w14:textId="77777777" w:rsidR="009A3BD0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30ECEA" w14:textId="77777777" w:rsidR="009A3BD0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1FDB8D4" w14:textId="77777777" w:rsidR="009A3BD0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A88578" w14:textId="77777777" w:rsidR="009A3BD0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515082A" w14:textId="77777777" w:rsidR="009A3BD0" w:rsidRDefault="00000000">
            <w:pPr>
              <w:jc w:val="center"/>
            </w:pPr>
            <w:r>
              <w:t>台数</w:t>
            </w:r>
          </w:p>
        </w:tc>
      </w:tr>
      <w:tr w:rsidR="009A3BD0" w14:paraId="59D1E357" w14:textId="77777777">
        <w:tc>
          <w:tcPr>
            <w:tcW w:w="2677" w:type="dxa"/>
            <w:vAlign w:val="center"/>
          </w:tcPr>
          <w:p w14:paraId="71819132" w14:textId="77777777" w:rsidR="009A3BD0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2AC21DB" w14:textId="77777777" w:rsidR="009A3BD0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09B8E52" w14:textId="77777777" w:rsidR="009A3BD0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1AAFCFBC" w14:textId="77777777" w:rsidR="009A3BD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5C12128" w14:textId="77777777" w:rsidR="009A3BD0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D21EEC5" w14:textId="77777777" w:rsidR="009A3BD0" w:rsidRDefault="00000000">
            <w:r>
              <w:t>1</w:t>
            </w:r>
          </w:p>
        </w:tc>
      </w:tr>
    </w:tbl>
    <w:p w14:paraId="640B7066" w14:textId="77777777" w:rsidR="009A3BD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A3BD0" w14:paraId="5E656AA2" w14:textId="77777777">
        <w:tc>
          <w:tcPr>
            <w:tcW w:w="1731" w:type="dxa"/>
            <w:shd w:val="clear" w:color="auto" w:fill="E6E6E6"/>
            <w:vAlign w:val="center"/>
          </w:tcPr>
          <w:p w14:paraId="25E3D332" w14:textId="77777777" w:rsidR="009A3BD0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029EC59" w14:textId="77777777" w:rsidR="009A3BD0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535CDB3D" w14:textId="77777777" w:rsidR="009A3BD0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2C5382E3" w14:textId="77777777" w:rsidR="009A3BD0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AD0FC22" w14:textId="77777777" w:rsidR="009A3BD0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A3BD0" w14:paraId="799142B7" w14:textId="77777777">
        <w:tc>
          <w:tcPr>
            <w:tcW w:w="1731" w:type="dxa"/>
            <w:shd w:val="clear" w:color="auto" w:fill="E6E6E6"/>
            <w:vAlign w:val="center"/>
          </w:tcPr>
          <w:p w14:paraId="73B8B139" w14:textId="77777777" w:rsidR="009A3BD0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0F73D8E3" w14:textId="77777777" w:rsidR="009A3BD0" w:rsidRDefault="00000000">
            <w:r>
              <w:t>125</w:t>
            </w:r>
          </w:p>
        </w:tc>
        <w:tc>
          <w:tcPr>
            <w:tcW w:w="1901" w:type="dxa"/>
            <w:vAlign w:val="center"/>
          </w:tcPr>
          <w:p w14:paraId="6A5435A2" w14:textId="77777777" w:rsidR="009A3BD0" w:rsidRDefault="00000000">
            <w:r>
              <w:t>31.25</w:t>
            </w:r>
          </w:p>
        </w:tc>
        <w:tc>
          <w:tcPr>
            <w:tcW w:w="1748" w:type="dxa"/>
            <w:vAlign w:val="center"/>
          </w:tcPr>
          <w:p w14:paraId="3B9A7865" w14:textId="77777777" w:rsidR="009A3BD0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30098DCA" w14:textId="77777777" w:rsidR="009A3BD0" w:rsidRDefault="00000000">
            <w:r>
              <w:t>8</w:t>
            </w:r>
          </w:p>
        </w:tc>
      </w:tr>
      <w:tr w:rsidR="009A3BD0" w14:paraId="6EB040B8" w14:textId="77777777">
        <w:tc>
          <w:tcPr>
            <w:tcW w:w="1731" w:type="dxa"/>
            <w:shd w:val="clear" w:color="auto" w:fill="E6E6E6"/>
            <w:vAlign w:val="center"/>
          </w:tcPr>
          <w:p w14:paraId="54B9597F" w14:textId="77777777" w:rsidR="009A3BD0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65AB3015" w14:textId="77777777" w:rsidR="009A3BD0" w:rsidRDefault="00000000">
            <w:r>
              <w:t>250</w:t>
            </w:r>
          </w:p>
        </w:tc>
        <w:tc>
          <w:tcPr>
            <w:tcW w:w="1901" w:type="dxa"/>
            <w:vAlign w:val="center"/>
          </w:tcPr>
          <w:p w14:paraId="73607263" w14:textId="77777777" w:rsidR="009A3BD0" w:rsidRDefault="00000000">
            <w:r>
              <w:t>62.5</w:t>
            </w:r>
          </w:p>
        </w:tc>
        <w:tc>
          <w:tcPr>
            <w:tcW w:w="1748" w:type="dxa"/>
            <w:vAlign w:val="center"/>
          </w:tcPr>
          <w:p w14:paraId="56113B39" w14:textId="77777777" w:rsidR="009A3BD0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6E19CBE7" w14:textId="77777777" w:rsidR="009A3BD0" w:rsidRDefault="00000000">
            <w:r>
              <w:t>8</w:t>
            </w:r>
          </w:p>
        </w:tc>
      </w:tr>
      <w:tr w:rsidR="009A3BD0" w14:paraId="2E04FD4F" w14:textId="77777777">
        <w:tc>
          <w:tcPr>
            <w:tcW w:w="1731" w:type="dxa"/>
            <w:shd w:val="clear" w:color="auto" w:fill="E6E6E6"/>
            <w:vAlign w:val="center"/>
          </w:tcPr>
          <w:p w14:paraId="7AAFD0F2" w14:textId="77777777" w:rsidR="009A3BD0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45EFC8BA" w14:textId="77777777" w:rsidR="009A3BD0" w:rsidRDefault="00000000">
            <w:r>
              <w:t>375</w:t>
            </w:r>
          </w:p>
        </w:tc>
        <w:tc>
          <w:tcPr>
            <w:tcW w:w="1901" w:type="dxa"/>
            <w:vAlign w:val="center"/>
          </w:tcPr>
          <w:p w14:paraId="1AF4684E" w14:textId="77777777" w:rsidR="009A3BD0" w:rsidRDefault="00000000">
            <w:r>
              <w:t>93.75</w:t>
            </w:r>
          </w:p>
        </w:tc>
        <w:tc>
          <w:tcPr>
            <w:tcW w:w="1748" w:type="dxa"/>
            <w:vAlign w:val="center"/>
          </w:tcPr>
          <w:p w14:paraId="2D523EEB" w14:textId="77777777" w:rsidR="009A3BD0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47449B42" w14:textId="77777777" w:rsidR="009A3BD0" w:rsidRDefault="00000000">
            <w:r>
              <w:t>8</w:t>
            </w:r>
          </w:p>
        </w:tc>
      </w:tr>
      <w:tr w:rsidR="009A3BD0" w14:paraId="7388B8C1" w14:textId="77777777">
        <w:tc>
          <w:tcPr>
            <w:tcW w:w="1731" w:type="dxa"/>
            <w:shd w:val="clear" w:color="auto" w:fill="E6E6E6"/>
            <w:vAlign w:val="center"/>
          </w:tcPr>
          <w:p w14:paraId="10767A5F" w14:textId="77777777" w:rsidR="009A3BD0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2C414A9B" w14:textId="77777777" w:rsidR="009A3BD0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14:paraId="5FD7E9B5" w14:textId="77777777" w:rsidR="009A3BD0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792DB6F1" w14:textId="77777777" w:rsidR="009A3BD0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69D034DC" w14:textId="77777777" w:rsidR="009A3BD0" w:rsidRDefault="00000000">
            <w:r>
              <w:t>8</w:t>
            </w:r>
          </w:p>
        </w:tc>
      </w:tr>
    </w:tbl>
    <w:p w14:paraId="5F24C656" w14:textId="77777777" w:rsidR="009A3BD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A3BD0" w14:paraId="02DA044A" w14:textId="77777777">
        <w:tc>
          <w:tcPr>
            <w:tcW w:w="1115" w:type="dxa"/>
            <w:shd w:val="clear" w:color="auto" w:fill="E6E6E6"/>
            <w:vAlign w:val="center"/>
          </w:tcPr>
          <w:p w14:paraId="20D9C5C2" w14:textId="77777777" w:rsidR="009A3BD0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846842" w14:textId="77777777" w:rsidR="009A3BD0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BA0A270" w14:textId="77777777" w:rsidR="009A3BD0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848333" w14:textId="77777777" w:rsidR="009A3BD0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2A9ED35" w14:textId="77777777" w:rsidR="009A3BD0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BFDCE23" w14:textId="77777777" w:rsidR="009A3BD0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A3BD0" w14:paraId="2DDD079B" w14:textId="77777777">
        <w:tc>
          <w:tcPr>
            <w:tcW w:w="1115" w:type="dxa"/>
            <w:shd w:val="clear" w:color="auto" w:fill="E6E6E6"/>
            <w:vAlign w:val="center"/>
          </w:tcPr>
          <w:p w14:paraId="00E329D5" w14:textId="77777777" w:rsidR="009A3BD0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25C88489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8913011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4EDBAA2" w14:textId="77777777" w:rsidR="009A3BD0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7F1D8864" w14:textId="77777777" w:rsidR="009A3BD0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2B065AFB" w14:textId="77777777" w:rsidR="009A3BD0" w:rsidRDefault="00000000">
            <w:r>
              <w:t>0</w:t>
            </w:r>
          </w:p>
        </w:tc>
      </w:tr>
      <w:tr w:rsidR="009A3BD0" w14:paraId="106E2133" w14:textId="77777777">
        <w:tc>
          <w:tcPr>
            <w:tcW w:w="1115" w:type="dxa"/>
            <w:shd w:val="clear" w:color="auto" w:fill="E6E6E6"/>
            <w:vAlign w:val="center"/>
          </w:tcPr>
          <w:p w14:paraId="13799689" w14:textId="77777777" w:rsidR="009A3BD0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3A90B55A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5C89FE48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4ED0006" w14:textId="77777777" w:rsidR="009A3BD0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0326C74A" w14:textId="77777777" w:rsidR="009A3BD0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01B824F3" w14:textId="77777777" w:rsidR="009A3BD0" w:rsidRDefault="00000000">
            <w:r>
              <w:t>0</w:t>
            </w:r>
          </w:p>
        </w:tc>
      </w:tr>
      <w:tr w:rsidR="009A3BD0" w14:paraId="43A06997" w14:textId="77777777">
        <w:tc>
          <w:tcPr>
            <w:tcW w:w="1115" w:type="dxa"/>
            <w:shd w:val="clear" w:color="auto" w:fill="E6E6E6"/>
            <w:vAlign w:val="center"/>
          </w:tcPr>
          <w:p w14:paraId="6BFC5E5D" w14:textId="77777777" w:rsidR="009A3BD0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4BBCFAE2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BF18380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B4E7F58" w14:textId="77777777" w:rsidR="009A3BD0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3D783580" w14:textId="77777777" w:rsidR="009A3BD0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47A943F2" w14:textId="77777777" w:rsidR="009A3BD0" w:rsidRDefault="00000000">
            <w:r>
              <w:t>0</w:t>
            </w:r>
          </w:p>
        </w:tc>
      </w:tr>
      <w:tr w:rsidR="009A3BD0" w14:paraId="0381AAB3" w14:textId="77777777">
        <w:tc>
          <w:tcPr>
            <w:tcW w:w="1115" w:type="dxa"/>
            <w:shd w:val="clear" w:color="auto" w:fill="E6E6E6"/>
            <w:vAlign w:val="center"/>
          </w:tcPr>
          <w:p w14:paraId="7BFF950D" w14:textId="77777777" w:rsidR="009A3BD0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170613B4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5F2E9D28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A4FED49" w14:textId="77777777" w:rsidR="009A3BD0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074ED6A0" w14:textId="77777777" w:rsidR="009A3BD0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768C6813" w14:textId="77777777" w:rsidR="009A3BD0" w:rsidRDefault="00000000">
            <w:r>
              <w:t>0</w:t>
            </w:r>
          </w:p>
        </w:tc>
      </w:tr>
      <w:tr w:rsidR="009A3BD0" w14:paraId="07B4EFF0" w14:textId="77777777">
        <w:tc>
          <w:tcPr>
            <w:tcW w:w="1115" w:type="dxa"/>
            <w:shd w:val="clear" w:color="auto" w:fill="E6E6E6"/>
            <w:vAlign w:val="center"/>
          </w:tcPr>
          <w:p w14:paraId="207E4A01" w14:textId="77777777" w:rsidR="009A3BD0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27E9CBF3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4F41FCF9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192B22D" w14:textId="77777777" w:rsidR="009A3BD0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63CA3A64" w14:textId="77777777" w:rsidR="009A3BD0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02F0A8F" w14:textId="77777777" w:rsidR="009A3BD0" w:rsidRDefault="00000000">
            <w:r>
              <w:t>0</w:t>
            </w:r>
          </w:p>
        </w:tc>
      </w:tr>
      <w:tr w:rsidR="009A3BD0" w14:paraId="19F214AC" w14:textId="77777777">
        <w:tc>
          <w:tcPr>
            <w:tcW w:w="1115" w:type="dxa"/>
            <w:shd w:val="clear" w:color="auto" w:fill="E6E6E6"/>
            <w:vAlign w:val="center"/>
          </w:tcPr>
          <w:p w14:paraId="43657173" w14:textId="77777777" w:rsidR="009A3BD0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25BE2983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B4B4D2D" w14:textId="77777777" w:rsidR="009A3BD0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2DC6EDE" w14:textId="77777777" w:rsidR="009A3BD0" w:rsidRDefault="009A3BD0"/>
        </w:tc>
        <w:tc>
          <w:tcPr>
            <w:tcW w:w="1726" w:type="dxa"/>
            <w:vAlign w:val="center"/>
          </w:tcPr>
          <w:p w14:paraId="3D962B57" w14:textId="77777777" w:rsidR="009A3BD0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450989A3" w14:textId="77777777" w:rsidR="009A3BD0" w:rsidRDefault="00000000">
            <w:r>
              <w:t>0</w:t>
            </w:r>
          </w:p>
        </w:tc>
      </w:tr>
    </w:tbl>
    <w:p w14:paraId="770FD7E2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79" w:name="_Toc155724031"/>
      <w:r>
        <w:rPr>
          <w:color w:val="000000"/>
        </w:rPr>
        <w:t>多联机/单元式热泵能耗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A3BD0" w14:paraId="13D9E761" w14:textId="77777777">
        <w:tc>
          <w:tcPr>
            <w:tcW w:w="2196" w:type="dxa"/>
            <w:shd w:val="clear" w:color="auto" w:fill="E6E6E6"/>
            <w:vAlign w:val="center"/>
          </w:tcPr>
          <w:p w14:paraId="35D9EB4B" w14:textId="77777777" w:rsidR="009A3BD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4246F32" w14:textId="77777777" w:rsidR="009A3BD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4CA8791" w14:textId="77777777" w:rsidR="009A3BD0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8BF7434" w14:textId="77777777" w:rsidR="009A3BD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A3BD0" w14:paraId="42DF02DC" w14:textId="77777777">
        <w:tc>
          <w:tcPr>
            <w:tcW w:w="2196" w:type="dxa"/>
            <w:shd w:val="clear" w:color="auto" w:fill="E6E6E6"/>
            <w:vAlign w:val="center"/>
          </w:tcPr>
          <w:p w14:paraId="298E2AB6" w14:textId="77777777" w:rsidR="009A3BD0" w:rsidRDefault="00000000">
            <w:r>
              <w:t>Sys1</w:t>
            </w:r>
          </w:p>
        </w:tc>
        <w:tc>
          <w:tcPr>
            <w:tcW w:w="2190" w:type="dxa"/>
            <w:vAlign w:val="center"/>
          </w:tcPr>
          <w:p w14:paraId="4E0963FB" w14:textId="77777777" w:rsidR="009A3BD0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594D622F" w14:textId="77777777" w:rsidR="009A3BD0" w:rsidRDefault="00000000">
            <w:r>
              <w:t>83890</w:t>
            </w:r>
          </w:p>
        </w:tc>
        <w:tc>
          <w:tcPr>
            <w:tcW w:w="2473" w:type="dxa"/>
            <w:vAlign w:val="center"/>
          </w:tcPr>
          <w:p w14:paraId="08BC824A" w14:textId="77777777" w:rsidR="009A3BD0" w:rsidRDefault="00000000">
            <w:r>
              <w:t>36474</w:t>
            </w:r>
          </w:p>
        </w:tc>
      </w:tr>
    </w:tbl>
    <w:p w14:paraId="007D91AF" w14:textId="77777777" w:rsidR="009A3BD0" w:rsidRDefault="00000000">
      <w:pPr>
        <w:pStyle w:val="2"/>
        <w:widowControl w:val="0"/>
      </w:pPr>
      <w:bookmarkStart w:id="80" w:name="_Toc155724032"/>
      <w:r>
        <w:t>照明</w:t>
      </w:r>
      <w:bookmarkEnd w:id="8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A3BD0" w14:paraId="3142A9B8" w14:textId="77777777">
        <w:tc>
          <w:tcPr>
            <w:tcW w:w="3135" w:type="dxa"/>
            <w:shd w:val="clear" w:color="auto" w:fill="E6E6E6"/>
            <w:vAlign w:val="center"/>
          </w:tcPr>
          <w:p w14:paraId="6C4A9F4B" w14:textId="77777777" w:rsidR="009A3BD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CDED59" w14:textId="77777777" w:rsidR="009A3BD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1719F7" w14:textId="77777777" w:rsidR="009A3BD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94C0022" w14:textId="77777777" w:rsidR="009A3BD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3ADE54E" w14:textId="77777777" w:rsidR="009A3BD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A3BD0" w14:paraId="3630658B" w14:textId="77777777">
        <w:tc>
          <w:tcPr>
            <w:tcW w:w="3135" w:type="dxa"/>
            <w:vAlign w:val="center"/>
          </w:tcPr>
          <w:p w14:paraId="6575BD27" w14:textId="77777777" w:rsidR="009A3BD0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70E65BAE" w14:textId="77777777" w:rsidR="009A3BD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0580C3C" w14:textId="77777777" w:rsidR="009A3BD0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CDA3489" w14:textId="77777777" w:rsidR="009A3BD0" w:rsidRDefault="00000000">
            <w:r>
              <w:t>910</w:t>
            </w:r>
          </w:p>
        </w:tc>
        <w:tc>
          <w:tcPr>
            <w:tcW w:w="1862" w:type="dxa"/>
            <w:vAlign w:val="center"/>
          </w:tcPr>
          <w:p w14:paraId="3A1E4456" w14:textId="77777777" w:rsidR="009A3BD0" w:rsidRDefault="00000000">
            <w:r>
              <w:t>13762</w:t>
            </w:r>
          </w:p>
        </w:tc>
      </w:tr>
      <w:tr w:rsidR="009A3BD0" w14:paraId="472E9B74" w14:textId="77777777">
        <w:tc>
          <w:tcPr>
            <w:tcW w:w="3135" w:type="dxa"/>
            <w:vAlign w:val="center"/>
          </w:tcPr>
          <w:p w14:paraId="79B45837" w14:textId="77777777" w:rsidR="009A3BD0" w:rsidRDefault="00000000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6A92434" w14:textId="77777777" w:rsidR="009A3BD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1DE99DB" w14:textId="77777777" w:rsidR="009A3BD0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03C164E4" w14:textId="77777777" w:rsidR="009A3BD0" w:rsidRDefault="00000000">
            <w:r>
              <w:t>323</w:t>
            </w:r>
          </w:p>
        </w:tc>
        <w:tc>
          <w:tcPr>
            <w:tcW w:w="1862" w:type="dxa"/>
            <w:vAlign w:val="center"/>
          </w:tcPr>
          <w:p w14:paraId="2D483BE5" w14:textId="77777777" w:rsidR="009A3BD0" w:rsidRDefault="00000000">
            <w:r>
              <w:t>4889</w:t>
            </w:r>
          </w:p>
        </w:tc>
      </w:tr>
      <w:tr w:rsidR="009A3BD0" w14:paraId="0538D5F8" w14:textId="77777777">
        <w:tc>
          <w:tcPr>
            <w:tcW w:w="3135" w:type="dxa"/>
            <w:vAlign w:val="center"/>
          </w:tcPr>
          <w:p w14:paraId="620E941F" w14:textId="77777777" w:rsidR="009A3BD0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4554113" w14:textId="77777777" w:rsidR="009A3BD0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35AE719C" w14:textId="77777777" w:rsidR="009A3BD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049433F" w14:textId="77777777" w:rsidR="009A3BD0" w:rsidRDefault="00000000">
            <w:r>
              <w:t>230</w:t>
            </w:r>
          </w:p>
        </w:tc>
        <w:tc>
          <w:tcPr>
            <w:tcW w:w="1862" w:type="dxa"/>
            <w:vAlign w:val="center"/>
          </w:tcPr>
          <w:p w14:paraId="15A565A3" w14:textId="77777777" w:rsidR="009A3BD0" w:rsidRDefault="00000000">
            <w:r>
              <w:t>2714</w:t>
            </w:r>
          </w:p>
        </w:tc>
      </w:tr>
      <w:tr w:rsidR="009A3BD0" w14:paraId="58BECCB2" w14:textId="77777777">
        <w:tc>
          <w:tcPr>
            <w:tcW w:w="3135" w:type="dxa"/>
            <w:vAlign w:val="center"/>
          </w:tcPr>
          <w:p w14:paraId="70752BF7" w14:textId="77777777" w:rsidR="009A3BD0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A24A0D1" w14:textId="77777777" w:rsidR="009A3BD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A3A482B" w14:textId="77777777" w:rsidR="009A3BD0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38EF7615" w14:textId="77777777" w:rsidR="009A3BD0" w:rsidRDefault="00000000">
            <w:r>
              <w:t>249</w:t>
            </w:r>
          </w:p>
        </w:tc>
        <w:tc>
          <w:tcPr>
            <w:tcW w:w="1862" w:type="dxa"/>
            <w:vAlign w:val="center"/>
          </w:tcPr>
          <w:p w14:paraId="5591E303" w14:textId="77777777" w:rsidR="009A3BD0" w:rsidRDefault="00000000">
            <w:r>
              <w:t>0</w:t>
            </w:r>
          </w:p>
        </w:tc>
      </w:tr>
      <w:tr w:rsidR="009A3BD0" w14:paraId="4203A6F9" w14:textId="77777777">
        <w:tc>
          <w:tcPr>
            <w:tcW w:w="7485" w:type="dxa"/>
            <w:gridSpan w:val="4"/>
            <w:vAlign w:val="center"/>
          </w:tcPr>
          <w:p w14:paraId="2ABFA401" w14:textId="77777777" w:rsidR="009A3BD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5037DF4" w14:textId="77777777" w:rsidR="009A3BD0" w:rsidRDefault="00000000">
            <w:r>
              <w:t>21364</w:t>
            </w:r>
          </w:p>
        </w:tc>
      </w:tr>
    </w:tbl>
    <w:p w14:paraId="2129742D" w14:textId="77777777" w:rsidR="009A3BD0" w:rsidRDefault="00000000">
      <w:pPr>
        <w:pStyle w:val="1"/>
        <w:widowControl w:val="0"/>
        <w:jc w:val="both"/>
        <w:rPr>
          <w:color w:val="000000"/>
        </w:rPr>
      </w:pPr>
      <w:bookmarkStart w:id="81" w:name="_Toc155724033"/>
      <w:r>
        <w:rPr>
          <w:color w:val="000000"/>
        </w:rPr>
        <w:t>比对建筑</w:t>
      </w:r>
      <w:bookmarkEnd w:id="81"/>
    </w:p>
    <w:p w14:paraId="4E5AB465" w14:textId="77777777" w:rsidR="009A3BD0" w:rsidRDefault="00000000">
      <w:pPr>
        <w:pStyle w:val="2"/>
        <w:widowControl w:val="0"/>
      </w:pPr>
      <w:bookmarkStart w:id="82" w:name="_Toc155724034"/>
      <w:r>
        <w:t>房间类型</w:t>
      </w:r>
      <w:bookmarkEnd w:id="82"/>
    </w:p>
    <w:p w14:paraId="08C75C90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83" w:name="_Toc155724035"/>
      <w:r>
        <w:rPr>
          <w:color w:val="000000"/>
        </w:rPr>
        <w:t>房间表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A3BD0" w14:paraId="401FE1E3" w14:textId="77777777">
        <w:tc>
          <w:tcPr>
            <w:tcW w:w="1567" w:type="dxa"/>
            <w:shd w:val="clear" w:color="auto" w:fill="E6E6E6"/>
            <w:vAlign w:val="center"/>
          </w:tcPr>
          <w:p w14:paraId="6336B9EE" w14:textId="77777777" w:rsidR="009A3BD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587D373" w14:textId="77777777" w:rsidR="009A3BD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6C7C383" w14:textId="77777777" w:rsidR="009A3BD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A43F2C" w14:textId="77777777" w:rsidR="009A3BD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1858DF" w14:textId="77777777" w:rsidR="009A3BD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162D58" w14:textId="77777777" w:rsidR="009A3BD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D643A4" w14:textId="77777777" w:rsidR="009A3BD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EDA6AC" w14:textId="77777777" w:rsidR="009A3BD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A3BD0" w14:paraId="29816449" w14:textId="77777777">
        <w:tc>
          <w:tcPr>
            <w:tcW w:w="1567" w:type="dxa"/>
            <w:shd w:val="clear" w:color="auto" w:fill="E6E6E6"/>
            <w:vAlign w:val="center"/>
          </w:tcPr>
          <w:p w14:paraId="22298D4B" w14:textId="77777777" w:rsidR="009A3BD0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2F1E4931" w14:textId="77777777" w:rsidR="009A3BD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EAB990" w14:textId="77777777" w:rsidR="009A3BD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2DD9E35" w14:textId="77777777" w:rsidR="009A3BD0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0B2960" w14:textId="77777777" w:rsidR="009A3B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3F24B7" w14:textId="77777777" w:rsidR="009A3BD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7035FB" w14:textId="77777777" w:rsidR="009A3BD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D3AC2F" w14:textId="77777777" w:rsidR="009A3BD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A3BD0" w14:paraId="05068855" w14:textId="77777777">
        <w:tc>
          <w:tcPr>
            <w:tcW w:w="1567" w:type="dxa"/>
            <w:shd w:val="clear" w:color="auto" w:fill="E6E6E6"/>
            <w:vAlign w:val="center"/>
          </w:tcPr>
          <w:p w14:paraId="63F11CDC" w14:textId="77777777" w:rsidR="009A3BD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3ED03AE" w14:textId="77777777" w:rsidR="009A3BD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B3094C" w14:textId="77777777" w:rsidR="009A3BD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786F58" w14:textId="77777777" w:rsidR="009A3BD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54486D" w14:textId="77777777" w:rsidR="009A3B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6B660C" w14:textId="77777777" w:rsidR="009A3BD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36BC24" w14:textId="77777777" w:rsidR="009A3BD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DC8C7F" w14:textId="77777777" w:rsidR="009A3BD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A3BD0" w14:paraId="0C5C880E" w14:textId="77777777">
        <w:tc>
          <w:tcPr>
            <w:tcW w:w="1567" w:type="dxa"/>
            <w:shd w:val="clear" w:color="auto" w:fill="E6E6E6"/>
            <w:vAlign w:val="center"/>
          </w:tcPr>
          <w:p w14:paraId="66A8CE17" w14:textId="77777777" w:rsidR="009A3BD0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74F73570" w14:textId="77777777" w:rsidR="009A3BD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CA0C96" w14:textId="77777777" w:rsidR="009A3BD0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451BCEB" w14:textId="77777777" w:rsidR="009A3BD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C968D4" w14:textId="77777777" w:rsidR="009A3B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C73E3E" w14:textId="77777777" w:rsidR="009A3BD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ABB752" w14:textId="77777777" w:rsidR="009A3BD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A4CD15" w14:textId="77777777" w:rsidR="009A3BD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A3BD0" w14:paraId="072B6187" w14:textId="77777777">
        <w:tc>
          <w:tcPr>
            <w:tcW w:w="1567" w:type="dxa"/>
            <w:shd w:val="clear" w:color="auto" w:fill="E6E6E6"/>
            <w:vAlign w:val="center"/>
          </w:tcPr>
          <w:p w14:paraId="54DC4A5D" w14:textId="77777777" w:rsidR="009A3BD0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21DC45A" w14:textId="77777777" w:rsidR="009A3BD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B02801E" w14:textId="77777777" w:rsidR="009A3BD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9F9ED6B" w14:textId="77777777" w:rsidR="009A3BD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15F8B6" w14:textId="77777777" w:rsidR="009A3BD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F34BF6" w14:textId="77777777" w:rsidR="009A3BD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B60125" w14:textId="77777777" w:rsidR="009A3BD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56CE0B" w14:textId="77777777" w:rsidR="009A3BD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6493051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84" w:name="_Toc155724036"/>
      <w:r>
        <w:rPr>
          <w:color w:val="000000"/>
        </w:rPr>
        <w:t>作息时间表</w:t>
      </w:r>
      <w:bookmarkEnd w:id="84"/>
    </w:p>
    <w:p w14:paraId="60CF56B6" w14:textId="77777777" w:rsidR="009A3BD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0D3E624E" w14:textId="77777777" w:rsidR="009A3BD0" w:rsidRDefault="00000000">
      <w:pPr>
        <w:pStyle w:val="2"/>
        <w:widowControl w:val="0"/>
      </w:pPr>
      <w:bookmarkStart w:id="85" w:name="_Toc155724037"/>
      <w:r>
        <w:t>系统类型</w:t>
      </w:r>
      <w:bookmarkEnd w:id="85"/>
    </w:p>
    <w:p w14:paraId="2D4E0A2D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86" w:name="_Toc155724038"/>
      <w:r>
        <w:rPr>
          <w:color w:val="000000"/>
        </w:rPr>
        <w:t>系统分区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A3BD0" w14:paraId="3F0FF3FC" w14:textId="77777777">
        <w:tc>
          <w:tcPr>
            <w:tcW w:w="1131" w:type="dxa"/>
            <w:shd w:val="clear" w:color="auto" w:fill="E6E6E6"/>
            <w:vAlign w:val="center"/>
          </w:tcPr>
          <w:p w14:paraId="25E930E6" w14:textId="77777777" w:rsidR="009A3BD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E05A524" w14:textId="77777777" w:rsidR="009A3BD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9D621F" w14:textId="77777777" w:rsidR="009A3BD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A0578" w14:textId="77777777" w:rsidR="009A3BD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240AE01" w14:textId="77777777" w:rsidR="009A3BD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66014EF" w14:textId="77777777" w:rsidR="009A3BD0" w:rsidRDefault="00000000">
            <w:pPr>
              <w:jc w:val="center"/>
            </w:pPr>
            <w:r>
              <w:t>包含的房间</w:t>
            </w:r>
          </w:p>
        </w:tc>
      </w:tr>
      <w:tr w:rsidR="009A3BD0" w14:paraId="51410CC3" w14:textId="77777777">
        <w:tc>
          <w:tcPr>
            <w:tcW w:w="1131" w:type="dxa"/>
            <w:vAlign w:val="center"/>
          </w:tcPr>
          <w:p w14:paraId="620FD83F" w14:textId="77777777" w:rsidR="009A3BD0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14E7D097" w14:textId="77777777" w:rsidR="009A3BD0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C39F352" w14:textId="77777777" w:rsidR="009A3BD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3848AF" w14:textId="77777777" w:rsidR="009A3BD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8494EBE" w14:textId="77777777" w:rsidR="009A3BD0" w:rsidRDefault="00000000">
            <w:r>
              <w:t>1379.64</w:t>
            </w:r>
          </w:p>
        </w:tc>
        <w:tc>
          <w:tcPr>
            <w:tcW w:w="3673" w:type="dxa"/>
            <w:vAlign w:val="center"/>
          </w:tcPr>
          <w:p w14:paraId="5F5EC1E3" w14:textId="77777777" w:rsidR="009A3BD0" w:rsidRDefault="00000000">
            <w:r>
              <w:t>同标识建筑</w:t>
            </w:r>
          </w:p>
        </w:tc>
      </w:tr>
    </w:tbl>
    <w:p w14:paraId="479372E0" w14:textId="77777777" w:rsidR="009A3BD0" w:rsidRDefault="00000000">
      <w:pPr>
        <w:pStyle w:val="2"/>
        <w:widowControl w:val="0"/>
      </w:pPr>
      <w:bookmarkStart w:id="87" w:name="_Toc155724039"/>
      <w:r>
        <w:t>制冷系统</w:t>
      </w:r>
      <w:bookmarkEnd w:id="87"/>
    </w:p>
    <w:p w14:paraId="7EAAD3A3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88" w:name="_Toc155724040"/>
      <w:r>
        <w:rPr>
          <w:color w:val="000000"/>
        </w:rPr>
        <w:t>冷水机组</w:t>
      </w:r>
      <w:bookmarkEnd w:id="88"/>
    </w:p>
    <w:p w14:paraId="7A86135D" w14:textId="77777777" w:rsidR="009A3BD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A3BD0" w14:paraId="48622D10" w14:textId="77777777">
        <w:tc>
          <w:tcPr>
            <w:tcW w:w="1697" w:type="dxa"/>
            <w:shd w:val="clear" w:color="auto" w:fill="E6E6E6"/>
            <w:vAlign w:val="center"/>
          </w:tcPr>
          <w:p w14:paraId="04A1E06F" w14:textId="77777777" w:rsidR="009A3BD0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12BA95C" w14:textId="77777777" w:rsidR="009A3BD0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30D209E" w14:textId="77777777" w:rsidR="009A3BD0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A8F9FA" w14:textId="77777777" w:rsidR="009A3BD0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28AEEF1" w14:textId="77777777" w:rsidR="009A3BD0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6FD8EF6" w14:textId="77777777" w:rsidR="009A3BD0" w:rsidRDefault="00000000">
            <w:pPr>
              <w:jc w:val="center"/>
            </w:pPr>
            <w:r>
              <w:t>台数</w:t>
            </w:r>
          </w:p>
        </w:tc>
      </w:tr>
      <w:tr w:rsidR="009A3BD0" w14:paraId="6E0F15BD" w14:textId="77777777">
        <w:tc>
          <w:tcPr>
            <w:tcW w:w="1697" w:type="dxa"/>
            <w:vAlign w:val="center"/>
          </w:tcPr>
          <w:p w14:paraId="79679367" w14:textId="77777777" w:rsidR="009A3BD0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58ED965" w14:textId="77777777" w:rsidR="009A3BD0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436BEA7" w14:textId="77777777" w:rsidR="009A3BD0" w:rsidRDefault="00000000">
            <w:r>
              <w:t>44</w:t>
            </w:r>
          </w:p>
        </w:tc>
        <w:tc>
          <w:tcPr>
            <w:tcW w:w="1273" w:type="dxa"/>
            <w:vAlign w:val="center"/>
          </w:tcPr>
          <w:p w14:paraId="633CC0AB" w14:textId="77777777" w:rsidR="009A3BD0" w:rsidRDefault="00000000">
            <w:r>
              <w:t>181</w:t>
            </w:r>
          </w:p>
        </w:tc>
        <w:tc>
          <w:tcPr>
            <w:tcW w:w="1630" w:type="dxa"/>
            <w:vAlign w:val="center"/>
          </w:tcPr>
          <w:p w14:paraId="2CB83C36" w14:textId="77777777" w:rsidR="009A3BD0" w:rsidRDefault="00000000">
            <w:r>
              <w:t>4.11</w:t>
            </w:r>
          </w:p>
        </w:tc>
        <w:tc>
          <w:tcPr>
            <w:tcW w:w="628" w:type="dxa"/>
            <w:vAlign w:val="center"/>
          </w:tcPr>
          <w:p w14:paraId="32EAA029" w14:textId="77777777" w:rsidR="009A3BD0" w:rsidRDefault="00000000">
            <w:r>
              <w:t>1</w:t>
            </w:r>
          </w:p>
        </w:tc>
      </w:tr>
    </w:tbl>
    <w:p w14:paraId="53C1F37D" w14:textId="77777777" w:rsidR="009A3BD0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9A3BD0" w14:paraId="671D2DDE" w14:textId="77777777">
        <w:tc>
          <w:tcPr>
            <w:tcW w:w="1415" w:type="dxa"/>
            <w:shd w:val="clear" w:color="auto" w:fill="E6E6E6"/>
            <w:vAlign w:val="center"/>
          </w:tcPr>
          <w:p w14:paraId="52A6D7C1" w14:textId="77777777" w:rsidR="009A3BD0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AFDCAE" w14:textId="77777777" w:rsidR="009A3BD0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B1E9B0" w14:textId="77777777" w:rsidR="009A3BD0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125EBCB0" w14:textId="77777777" w:rsidR="009A3BD0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577964CF" w14:textId="77777777" w:rsidR="009A3BD0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9A3BD0" w14:paraId="46BF5991" w14:textId="77777777">
        <w:tc>
          <w:tcPr>
            <w:tcW w:w="1415" w:type="dxa"/>
            <w:shd w:val="clear" w:color="auto" w:fill="E6E6E6"/>
            <w:vAlign w:val="center"/>
          </w:tcPr>
          <w:p w14:paraId="6575813A" w14:textId="77777777" w:rsidR="009A3BD0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67EB7744" w14:textId="77777777" w:rsidR="009A3BD0" w:rsidRDefault="00000000">
            <w:r>
              <w:t>45</w:t>
            </w:r>
          </w:p>
        </w:tc>
        <w:tc>
          <w:tcPr>
            <w:tcW w:w="1697" w:type="dxa"/>
            <w:vAlign w:val="center"/>
          </w:tcPr>
          <w:p w14:paraId="4F4B6CCE" w14:textId="77777777" w:rsidR="009A3BD0" w:rsidRDefault="00000000">
            <w:r>
              <w:t>4.26</w:t>
            </w:r>
          </w:p>
        </w:tc>
        <w:tc>
          <w:tcPr>
            <w:tcW w:w="2402" w:type="dxa"/>
            <w:vAlign w:val="center"/>
          </w:tcPr>
          <w:p w14:paraId="1B99F367" w14:textId="77777777" w:rsidR="009A3BD0" w:rsidRDefault="00000000">
            <w:r>
              <w:t>10093</w:t>
            </w:r>
          </w:p>
        </w:tc>
        <w:tc>
          <w:tcPr>
            <w:tcW w:w="2402" w:type="dxa"/>
            <w:vAlign w:val="center"/>
          </w:tcPr>
          <w:p w14:paraId="7C1B84B7" w14:textId="77777777" w:rsidR="009A3BD0" w:rsidRDefault="00000000">
            <w:r>
              <w:t>2369</w:t>
            </w:r>
          </w:p>
        </w:tc>
      </w:tr>
      <w:tr w:rsidR="009A3BD0" w14:paraId="15495AAA" w14:textId="77777777">
        <w:tc>
          <w:tcPr>
            <w:tcW w:w="1415" w:type="dxa"/>
            <w:shd w:val="clear" w:color="auto" w:fill="E6E6E6"/>
            <w:vAlign w:val="center"/>
          </w:tcPr>
          <w:p w14:paraId="35DBD788" w14:textId="77777777" w:rsidR="009A3BD0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4DE85DAA" w14:textId="77777777" w:rsidR="009A3BD0" w:rsidRDefault="00000000">
            <w:r>
              <w:t>91</w:t>
            </w:r>
          </w:p>
        </w:tc>
        <w:tc>
          <w:tcPr>
            <w:tcW w:w="1697" w:type="dxa"/>
            <w:vAlign w:val="center"/>
          </w:tcPr>
          <w:p w14:paraId="665E13C1" w14:textId="77777777" w:rsidR="009A3BD0" w:rsidRDefault="00000000">
            <w:r>
              <w:t>4.77</w:t>
            </w:r>
          </w:p>
        </w:tc>
        <w:tc>
          <w:tcPr>
            <w:tcW w:w="2402" w:type="dxa"/>
            <w:vAlign w:val="center"/>
          </w:tcPr>
          <w:p w14:paraId="4228BA84" w14:textId="77777777" w:rsidR="009A3BD0" w:rsidRDefault="00000000">
            <w:r>
              <w:t>15512</w:t>
            </w:r>
          </w:p>
        </w:tc>
        <w:tc>
          <w:tcPr>
            <w:tcW w:w="2402" w:type="dxa"/>
            <w:vAlign w:val="center"/>
          </w:tcPr>
          <w:p w14:paraId="2F8826E8" w14:textId="77777777" w:rsidR="009A3BD0" w:rsidRDefault="00000000">
            <w:r>
              <w:t>3252</w:t>
            </w:r>
          </w:p>
        </w:tc>
      </w:tr>
      <w:tr w:rsidR="009A3BD0" w14:paraId="420FE35C" w14:textId="77777777">
        <w:tc>
          <w:tcPr>
            <w:tcW w:w="1415" w:type="dxa"/>
            <w:shd w:val="clear" w:color="auto" w:fill="E6E6E6"/>
            <w:vAlign w:val="center"/>
          </w:tcPr>
          <w:p w14:paraId="3A27F111" w14:textId="77777777" w:rsidR="009A3BD0" w:rsidRDefault="00000000">
            <w:r>
              <w:lastRenderedPageBreak/>
              <w:t>75</w:t>
            </w:r>
          </w:p>
        </w:tc>
        <w:tc>
          <w:tcPr>
            <w:tcW w:w="1415" w:type="dxa"/>
            <w:vAlign w:val="center"/>
          </w:tcPr>
          <w:p w14:paraId="2957F3B1" w14:textId="77777777" w:rsidR="009A3BD0" w:rsidRDefault="00000000">
            <w:r>
              <w:t>136</w:t>
            </w:r>
          </w:p>
        </w:tc>
        <w:tc>
          <w:tcPr>
            <w:tcW w:w="1697" w:type="dxa"/>
            <w:vAlign w:val="center"/>
          </w:tcPr>
          <w:p w14:paraId="2E2C90F6" w14:textId="77777777" w:rsidR="009A3BD0" w:rsidRDefault="00000000">
            <w:r>
              <w:t>4.21</w:t>
            </w:r>
          </w:p>
        </w:tc>
        <w:tc>
          <w:tcPr>
            <w:tcW w:w="2402" w:type="dxa"/>
            <w:vAlign w:val="center"/>
          </w:tcPr>
          <w:p w14:paraId="7EC20807" w14:textId="77777777" w:rsidR="009A3BD0" w:rsidRDefault="00000000">
            <w:r>
              <w:t>32411</w:t>
            </w:r>
          </w:p>
        </w:tc>
        <w:tc>
          <w:tcPr>
            <w:tcW w:w="2402" w:type="dxa"/>
            <w:vAlign w:val="center"/>
          </w:tcPr>
          <w:p w14:paraId="74BAEC80" w14:textId="77777777" w:rsidR="009A3BD0" w:rsidRDefault="00000000">
            <w:r>
              <w:t>7698</w:t>
            </w:r>
          </w:p>
        </w:tc>
      </w:tr>
      <w:tr w:rsidR="009A3BD0" w14:paraId="180BE799" w14:textId="77777777">
        <w:tc>
          <w:tcPr>
            <w:tcW w:w="1415" w:type="dxa"/>
            <w:shd w:val="clear" w:color="auto" w:fill="E6E6E6"/>
            <w:vAlign w:val="center"/>
          </w:tcPr>
          <w:p w14:paraId="769219CF" w14:textId="77777777" w:rsidR="009A3BD0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5DF50EC9" w14:textId="77777777" w:rsidR="009A3BD0" w:rsidRDefault="00000000">
            <w:r>
              <w:t>181</w:t>
            </w:r>
          </w:p>
        </w:tc>
        <w:tc>
          <w:tcPr>
            <w:tcW w:w="1697" w:type="dxa"/>
            <w:vAlign w:val="center"/>
          </w:tcPr>
          <w:p w14:paraId="1D452723" w14:textId="77777777" w:rsidR="009A3BD0" w:rsidRDefault="00000000">
            <w:r>
              <w:t>4.11</w:t>
            </w:r>
          </w:p>
        </w:tc>
        <w:tc>
          <w:tcPr>
            <w:tcW w:w="2402" w:type="dxa"/>
            <w:vAlign w:val="center"/>
          </w:tcPr>
          <w:p w14:paraId="00FB35B2" w14:textId="77777777" w:rsidR="009A3BD0" w:rsidRDefault="00000000">
            <w:r>
              <w:t>39440</w:t>
            </w:r>
          </w:p>
        </w:tc>
        <w:tc>
          <w:tcPr>
            <w:tcW w:w="2402" w:type="dxa"/>
            <w:vAlign w:val="center"/>
          </w:tcPr>
          <w:p w14:paraId="4047A82F" w14:textId="77777777" w:rsidR="009A3BD0" w:rsidRDefault="00000000">
            <w:r>
              <w:t>9596</w:t>
            </w:r>
          </w:p>
        </w:tc>
      </w:tr>
      <w:tr w:rsidR="009A3BD0" w14:paraId="35324ABD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1BC09354" w14:textId="77777777" w:rsidR="009A3BD0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45E0C094" w14:textId="77777777" w:rsidR="009A3BD0" w:rsidRDefault="00000000">
            <w:r>
              <w:t>4.25</w:t>
            </w:r>
          </w:p>
        </w:tc>
        <w:tc>
          <w:tcPr>
            <w:tcW w:w="2402" w:type="dxa"/>
            <w:vAlign w:val="center"/>
          </w:tcPr>
          <w:p w14:paraId="5A48B70B" w14:textId="77777777" w:rsidR="009A3BD0" w:rsidRDefault="00000000">
            <w:r>
              <w:t>97455</w:t>
            </w:r>
          </w:p>
        </w:tc>
        <w:tc>
          <w:tcPr>
            <w:tcW w:w="2402" w:type="dxa"/>
            <w:vAlign w:val="center"/>
          </w:tcPr>
          <w:p w14:paraId="32A31390" w14:textId="77777777" w:rsidR="009A3BD0" w:rsidRDefault="00000000">
            <w:r>
              <w:t>22916</w:t>
            </w:r>
          </w:p>
        </w:tc>
      </w:tr>
    </w:tbl>
    <w:p w14:paraId="6569FCD0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89" w:name="_Toc155724041"/>
      <w:r>
        <w:rPr>
          <w:color w:val="000000"/>
        </w:rPr>
        <w:t>冷却水泵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9A3BD0" w14:paraId="73A9740D" w14:textId="77777777">
        <w:tc>
          <w:tcPr>
            <w:tcW w:w="1166" w:type="dxa"/>
            <w:shd w:val="clear" w:color="auto" w:fill="E6E6E6"/>
            <w:vAlign w:val="center"/>
          </w:tcPr>
          <w:p w14:paraId="2E14B4B2" w14:textId="77777777" w:rsidR="009A3BD0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B64D12D" w14:textId="77777777" w:rsidR="009A3BD0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5B99440" w14:textId="77777777" w:rsidR="009A3BD0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0B791A1E" w14:textId="77777777" w:rsidR="009A3BD0" w:rsidRDefault="00000000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3FEBB396" w14:textId="77777777" w:rsidR="009A3BD0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50554E4B" w14:textId="77777777" w:rsidR="009A3BD0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A3BD0" w14:paraId="3D97FEF7" w14:textId="77777777">
        <w:tc>
          <w:tcPr>
            <w:tcW w:w="1166" w:type="dxa"/>
            <w:shd w:val="clear" w:color="auto" w:fill="E6E6E6"/>
            <w:vAlign w:val="center"/>
          </w:tcPr>
          <w:p w14:paraId="46D60AA3" w14:textId="77777777" w:rsidR="009A3BD0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1C62E90E" w14:textId="77777777" w:rsidR="009A3BD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9938FC3" w14:textId="77777777" w:rsidR="009A3BD0" w:rsidRDefault="00000000">
            <w:r>
              <w:t>540</w:t>
            </w:r>
          </w:p>
        </w:tc>
        <w:tc>
          <w:tcPr>
            <w:tcW w:w="1952" w:type="dxa"/>
            <w:vMerge w:val="restart"/>
            <w:vAlign w:val="center"/>
          </w:tcPr>
          <w:p w14:paraId="4CFEDEDE" w14:textId="77777777" w:rsidR="009A3BD0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68B8B8DF" w14:textId="77777777" w:rsidR="009A3BD0" w:rsidRDefault="00000000">
            <w:pPr>
              <w:jc w:val="center"/>
            </w:pPr>
            <w:r>
              <w:t>181</w:t>
            </w:r>
          </w:p>
        </w:tc>
        <w:tc>
          <w:tcPr>
            <w:tcW w:w="1927" w:type="dxa"/>
            <w:vMerge w:val="restart"/>
            <w:vAlign w:val="center"/>
          </w:tcPr>
          <w:p w14:paraId="11993521" w14:textId="77777777" w:rsidR="009A3BD0" w:rsidRDefault="00000000">
            <w:pPr>
              <w:jc w:val="center"/>
            </w:pPr>
            <w:r>
              <w:t>6284</w:t>
            </w:r>
          </w:p>
        </w:tc>
      </w:tr>
      <w:tr w:rsidR="009A3BD0" w14:paraId="649D6A1D" w14:textId="77777777">
        <w:tc>
          <w:tcPr>
            <w:tcW w:w="1166" w:type="dxa"/>
            <w:shd w:val="clear" w:color="auto" w:fill="E6E6E6"/>
            <w:vAlign w:val="center"/>
          </w:tcPr>
          <w:p w14:paraId="0B1D2A9E" w14:textId="77777777" w:rsidR="009A3BD0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78F89D8D" w14:textId="77777777" w:rsidR="009A3BD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4C1263A" w14:textId="77777777" w:rsidR="009A3BD0" w:rsidRDefault="00000000">
            <w:r>
              <w:t>224</w:t>
            </w:r>
          </w:p>
        </w:tc>
        <w:tc>
          <w:tcPr>
            <w:tcW w:w="1952" w:type="dxa"/>
            <w:vMerge/>
            <w:vAlign w:val="center"/>
          </w:tcPr>
          <w:p w14:paraId="30E47097" w14:textId="77777777" w:rsidR="009A3BD0" w:rsidRDefault="009A3BD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6C00B86" w14:textId="77777777" w:rsidR="009A3BD0" w:rsidRDefault="009A3BD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086F623" w14:textId="77777777" w:rsidR="009A3BD0" w:rsidRDefault="009A3BD0">
            <w:pPr>
              <w:jc w:val="center"/>
            </w:pPr>
          </w:p>
        </w:tc>
      </w:tr>
      <w:tr w:rsidR="009A3BD0" w14:paraId="0B4697D3" w14:textId="77777777">
        <w:tc>
          <w:tcPr>
            <w:tcW w:w="1166" w:type="dxa"/>
            <w:shd w:val="clear" w:color="auto" w:fill="E6E6E6"/>
            <w:vAlign w:val="center"/>
          </w:tcPr>
          <w:p w14:paraId="05FCCCBB" w14:textId="77777777" w:rsidR="009A3BD0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4E46CE84" w14:textId="77777777" w:rsidR="009A3BD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D6D7AB8" w14:textId="77777777" w:rsidR="009A3BD0" w:rsidRDefault="00000000">
            <w:r>
              <w:t>281</w:t>
            </w:r>
          </w:p>
        </w:tc>
        <w:tc>
          <w:tcPr>
            <w:tcW w:w="1952" w:type="dxa"/>
            <w:vMerge/>
            <w:vAlign w:val="center"/>
          </w:tcPr>
          <w:p w14:paraId="3C099360" w14:textId="77777777" w:rsidR="009A3BD0" w:rsidRDefault="009A3BD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6679BFF" w14:textId="77777777" w:rsidR="009A3BD0" w:rsidRDefault="009A3BD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FD86279" w14:textId="77777777" w:rsidR="009A3BD0" w:rsidRDefault="009A3BD0">
            <w:pPr>
              <w:jc w:val="center"/>
            </w:pPr>
          </w:p>
        </w:tc>
      </w:tr>
      <w:tr w:rsidR="009A3BD0" w14:paraId="0B9BA811" w14:textId="77777777">
        <w:tc>
          <w:tcPr>
            <w:tcW w:w="1166" w:type="dxa"/>
            <w:shd w:val="clear" w:color="auto" w:fill="E6E6E6"/>
            <w:vAlign w:val="center"/>
          </w:tcPr>
          <w:p w14:paraId="2E3B214A" w14:textId="77777777" w:rsidR="009A3BD0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2D78F118" w14:textId="77777777" w:rsidR="009A3BD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3C5FE10" w14:textId="77777777" w:rsidR="009A3BD0" w:rsidRDefault="00000000">
            <w:r>
              <w:t>256</w:t>
            </w:r>
          </w:p>
        </w:tc>
        <w:tc>
          <w:tcPr>
            <w:tcW w:w="1952" w:type="dxa"/>
            <w:vMerge/>
            <w:vAlign w:val="center"/>
          </w:tcPr>
          <w:p w14:paraId="2DB06536" w14:textId="77777777" w:rsidR="009A3BD0" w:rsidRDefault="009A3BD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3278156" w14:textId="77777777" w:rsidR="009A3BD0" w:rsidRDefault="009A3BD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D99AD56" w14:textId="77777777" w:rsidR="009A3BD0" w:rsidRDefault="009A3BD0">
            <w:pPr>
              <w:jc w:val="center"/>
            </w:pPr>
          </w:p>
        </w:tc>
      </w:tr>
    </w:tbl>
    <w:p w14:paraId="6D8B5656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90" w:name="_Toc155724042"/>
      <w:r>
        <w:rPr>
          <w:color w:val="000000"/>
        </w:rPr>
        <w:t>冷冻水泵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9A3BD0" w14:paraId="6CC681D8" w14:textId="77777777">
        <w:tc>
          <w:tcPr>
            <w:tcW w:w="1166" w:type="dxa"/>
            <w:shd w:val="clear" w:color="auto" w:fill="E6E6E6"/>
            <w:vAlign w:val="center"/>
          </w:tcPr>
          <w:p w14:paraId="157C09FF" w14:textId="77777777" w:rsidR="009A3BD0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2982CB7" w14:textId="77777777" w:rsidR="009A3BD0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2F84159" w14:textId="77777777" w:rsidR="009A3BD0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8EFB724" w14:textId="77777777" w:rsidR="009A3BD0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F51C8AE" w14:textId="77777777" w:rsidR="009A3BD0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1F8C8491" w14:textId="77777777" w:rsidR="009A3BD0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A3BD0" w14:paraId="204D40FD" w14:textId="77777777">
        <w:tc>
          <w:tcPr>
            <w:tcW w:w="1166" w:type="dxa"/>
            <w:shd w:val="clear" w:color="auto" w:fill="E6E6E6"/>
            <w:vAlign w:val="center"/>
          </w:tcPr>
          <w:p w14:paraId="16702D23" w14:textId="77777777" w:rsidR="009A3BD0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68806051" w14:textId="77777777" w:rsidR="009A3BD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FFC0401" w14:textId="77777777" w:rsidR="009A3BD0" w:rsidRDefault="00000000">
            <w:r>
              <w:t>540</w:t>
            </w:r>
          </w:p>
        </w:tc>
        <w:tc>
          <w:tcPr>
            <w:tcW w:w="1952" w:type="dxa"/>
            <w:vMerge w:val="restart"/>
            <w:vAlign w:val="center"/>
          </w:tcPr>
          <w:p w14:paraId="22326884" w14:textId="77777777" w:rsidR="009A3BD0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02E054BE" w14:textId="77777777" w:rsidR="009A3BD0" w:rsidRDefault="00000000">
            <w:pPr>
              <w:jc w:val="center"/>
            </w:pPr>
            <w:r>
              <w:t>181</w:t>
            </w:r>
          </w:p>
        </w:tc>
        <w:tc>
          <w:tcPr>
            <w:tcW w:w="1927" w:type="dxa"/>
            <w:vMerge w:val="restart"/>
            <w:vAlign w:val="center"/>
          </w:tcPr>
          <w:p w14:paraId="731FA6C1" w14:textId="77777777" w:rsidR="009A3BD0" w:rsidRDefault="00000000">
            <w:pPr>
              <w:jc w:val="center"/>
            </w:pPr>
            <w:r>
              <w:t>5690</w:t>
            </w:r>
          </w:p>
        </w:tc>
      </w:tr>
      <w:tr w:rsidR="009A3BD0" w14:paraId="242F42C8" w14:textId="77777777">
        <w:tc>
          <w:tcPr>
            <w:tcW w:w="1166" w:type="dxa"/>
            <w:shd w:val="clear" w:color="auto" w:fill="E6E6E6"/>
            <w:vAlign w:val="center"/>
          </w:tcPr>
          <w:p w14:paraId="4EC2F2AA" w14:textId="77777777" w:rsidR="009A3BD0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27E44BE9" w14:textId="77777777" w:rsidR="009A3BD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C40EF8D" w14:textId="77777777" w:rsidR="009A3BD0" w:rsidRDefault="00000000">
            <w:r>
              <w:t>224</w:t>
            </w:r>
          </w:p>
        </w:tc>
        <w:tc>
          <w:tcPr>
            <w:tcW w:w="1952" w:type="dxa"/>
            <w:vMerge/>
            <w:vAlign w:val="center"/>
          </w:tcPr>
          <w:p w14:paraId="6232E01E" w14:textId="77777777" w:rsidR="009A3BD0" w:rsidRDefault="009A3BD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4CCCE51" w14:textId="77777777" w:rsidR="009A3BD0" w:rsidRDefault="009A3BD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013D716" w14:textId="77777777" w:rsidR="009A3BD0" w:rsidRDefault="009A3BD0">
            <w:pPr>
              <w:jc w:val="center"/>
            </w:pPr>
          </w:p>
        </w:tc>
      </w:tr>
      <w:tr w:rsidR="009A3BD0" w14:paraId="0DE9C9E2" w14:textId="77777777">
        <w:tc>
          <w:tcPr>
            <w:tcW w:w="1166" w:type="dxa"/>
            <w:shd w:val="clear" w:color="auto" w:fill="E6E6E6"/>
            <w:vAlign w:val="center"/>
          </w:tcPr>
          <w:p w14:paraId="4421B9B0" w14:textId="77777777" w:rsidR="009A3BD0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5CDD7645" w14:textId="77777777" w:rsidR="009A3BD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70F0D08" w14:textId="77777777" w:rsidR="009A3BD0" w:rsidRDefault="00000000">
            <w:r>
              <w:t>281</w:t>
            </w:r>
          </w:p>
        </w:tc>
        <w:tc>
          <w:tcPr>
            <w:tcW w:w="1952" w:type="dxa"/>
            <w:vMerge/>
            <w:vAlign w:val="center"/>
          </w:tcPr>
          <w:p w14:paraId="5773CF2F" w14:textId="77777777" w:rsidR="009A3BD0" w:rsidRDefault="009A3BD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0E031C4" w14:textId="77777777" w:rsidR="009A3BD0" w:rsidRDefault="009A3BD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3E1F111" w14:textId="77777777" w:rsidR="009A3BD0" w:rsidRDefault="009A3BD0">
            <w:pPr>
              <w:jc w:val="center"/>
            </w:pPr>
          </w:p>
        </w:tc>
      </w:tr>
      <w:tr w:rsidR="009A3BD0" w14:paraId="5D8181F3" w14:textId="77777777">
        <w:tc>
          <w:tcPr>
            <w:tcW w:w="1166" w:type="dxa"/>
            <w:shd w:val="clear" w:color="auto" w:fill="E6E6E6"/>
            <w:vAlign w:val="center"/>
          </w:tcPr>
          <w:p w14:paraId="5CF29920" w14:textId="77777777" w:rsidR="009A3BD0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61E9390A" w14:textId="77777777" w:rsidR="009A3BD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B3E1B5C" w14:textId="77777777" w:rsidR="009A3BD0" w:rsidRDefault="00000000">
            <w:r>
              <w:t>256</w:t>
            </w:r>
          </w:p>
        </w:tc>
        <w:tc>
          <w:tcPr>
            <w:tcW w:w="1952" w:type="dxa"/>
            <w:vMerge/>
            <w:vAlign w:val="center"/>
          </w:tcPr>
          <w:p w14:paraId="28AC7363" w14:textId="77777777" w:rsidR="009A3BD0" w:rsidRDefault="009A3BD0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AD36412" w14:textId="77777777" w:rsidR="009A3BD0" w:rsidRDefault="009A3BD0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AB2EED8" w14:textId="77777777" w:rsidR="009A3BD0" w:rsidRDefault="009A3BD0">
            <w:pPr>
              <w:jc w:val="center"/>
            </w:pPr>
          </w:p>
        </w:tc>
      </w:tr>
    </w:tbl>
    <w:p w14:paraId="4C632AEE" w14:textId="77777777" w:rsidR="009A3BD0" w:rsidRDefault="00000000">
      <w:pPr>
        <w:pStyle w:val="2"/>
        <w:widowControl w:val="0"/>
      </w:pPr>
      <w:bookmarkStart w:id="91" w:name="_Toc155724043"/>
      <w:r>
        <w:t>供暖系统</w:t>
      </w:r>
      <w:bookmarkEnd w:id="91"/>
    </w:p>
    <w:p w14:paraId="1372DCA2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92" w:name="_Toc155724044"/>
      <w:r>
        <w:rPr>
          <w:color w:val="000000"/>
        </w:rPr>
        <w:t>热水锅炉能耗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9A3BD0" w14:paraId="74D7A5AF" w14:textId="77777777">
        <w:tc>
          <w:tcPr>
            <w:tcW w:w="1166" w:type="dxa"/>
            <w:shd w:val="clear" w:color="auto" w:fill="E6E6E6"/>
            <w:vAlign w:val="center"/>
          </w:tcPr>
          <w:p w14:paraId="3886E31B" w14:textId="77777777" w:rsidR="009A3BD0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9C35BC0" w14:textId="77777777" w:rsidR="009A3BD0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46A39F87" w14:textId="77777777" w:rsidR="009A3BD0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E2BE286" w14:textId="77777777" w:rsidR="009A3BD0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49DF869" w14:textId="77777777" w:rsidR="009A3BD0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B4FA3CA" w14:textId="77777777" w:rsidR="009A3BD0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94B7FCF" w14:textId="77777777" w:rsidR="009A3BD0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072F2C1" w14:textId="77777777" w:rsidR="009A3BD0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A3BD0" w14:paraId="40D35E9C" w14:textId="77777777">
        <w:tc>
          <w:tcPr>
            <w:tcW w:w="1166" w:type="dxa"/>
            <w:vAlign w:val="center"/>
          </w:tcPr>
          <w:p w14:paraId="0FFC2709" w14:textId="77777777" w:rsidR="009A3BD0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57722C81" w14:textId="77777777" w:rsidR="009A3BD0" w:rsidRDefault="00000000">
            <w:r>
              <w:t>0.28</w:t>
            </w:r>
          </w:p>
        </w:tc>
        <w:tc>
          <w:tcPr>
            <w:tcW w:w="600" w:type="dxa"/>
            <w:vAlign w:val="center"/>
          </w:tcPr>
          <w:p w14:paraId="52223F75" w14:textId="77777777" w:rsidR="009A3BD0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6E9493E" w14:textId="77777777" w:rsidR="009A3BD0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3EAB8BEB" w14:textId="77777777" w:rsidR="009A3BD0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56237948" w14:textId="77777777" w:rsidR="009A3BD0" w:rsidRDefault="00000000">
            <w:r>
              <w:t>87578</w:t>
            </w:r>
          </w:p>
        </w:tc>
        <w:tc>
          <w:tcPr>
            <w:tcW w:w="1732" w:type="dxa"/>
            <w:vAlign w:val="center"/>
          </w:tcPr>
          <w:p w14:paraId="29F0A0DD" w14:textId="77777777" w:rsidR="009A3BD0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0F5812BC" w14:textId="77777777" w:rsidR="009A3BD0" w:rsidRDefault="00000000">
            <w:r>
              <w:t>44500</w:t>
            </w:r>
          </w:p>
        </w:tc>
      </w:tr>
    </w:tbl>
    <w:p w14:paraId="07E155E0" w14:textId="77777777" w:rsidR="009A3BD0" w:rsidRDefault="00000000">
      <w:pPr>
        <w:pStyle w:val="3"/>
        <w:widowControl w:val="0"/>
        <w:jc w:val="both"/>
        <w:rPr>
          <w:color w:val="000000"/>
        </w:rPr>
      </w:pPr>
      <w:bookmarkStart w:id="93" w:name="_Toc155724045"/>
      <w:r>
        <w:rPr>
          <w:color w:val="000000"/>
        </w:rPr>
        <w:t>热水循环水泵能耗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9A3BD0" w14:paraId="144A03F7" w14:textId="77777777">
        <w:tc>
          <w:tcPr>
            <w:tcW w:w="1409" w:type="dxa"/>
            <w:shd w:val="clear" w:color="auto" w:fill="E6E6E6"/>
            <w:vAlign w:val="center"/>
          </w:tcPr>
          <w:p w14:paraId="6AA825A0" w14:textId="77777777" w:rsidR="009A3BD0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FB84E41" w14:textId="77777777" w:rsidR="009A3BD0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9EF95D" w14:textId="77777777" w:rsidR="009A3BD0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D15840" w14:textId="77777777" w:rsidR="009A3BD0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F3365A4" w14:textId="77777777" w:rsidR="009A3BD0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CF2EFA" w14:textId="77777777" w:rsidR="009A3BD0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9A3BD0" w14:paraId="39FD6668" w14:textId="77777777">
        <w:tc>
          <w:tcPr>
            <w:tcW w:w="1409" w:type="dxa"/>
            <w:shd w:val="clear" w:color="auto" w:fill="E6E6E6"/>
            <w:vAlign w:val="center"/>
          </w:tcPr>
          <w:p w14:paraId="7686D7B8" w14:textId="77777777" w:rsidR="009A3BD0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2E0EA881" w14:textId="77777777" w:rsidR="009A3BD0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03631DAE" w14:textId="77777777" w:rsidR="009A3BD0" w:rsidRDefault="00000000">
            <w:r>
              <w:t>1107</w:t>
            </w:r>
          </w:p>
        </w:tc>
        <w:tc>
          <w:tcPr>
            <w:tcW w:w="1584" w:type="dxa"/>
            <w:vMerge w:val="restart"/>
            <w:vAlign w:val="center"/>
          </w:tcPr>
          <w:p w14:paraId="0C765443" w14:textId="77777777" w:rsidR="009A3BD0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328B3CB9" w14:textId="77777777" w:rsidR="009A3BD0" w:rsidRDefault="00000000">
            <w:pPr>
              <w:jc w:val="center"/>
            </w:pPr>
            <w:r>
              <w:t>281</w:t>
            </w:r>
          </w:p>
        </w:tc>
        <w:tc>
          <w:tcPr>
            <w:tcW w:w="1584" w:type="dxa"/>
            <w:vMerge w:val="restart"/>
            <w:vAlign w:val="center"/>
          </w:tcPr>
          <w:p w14:paraId="22A54965" w14:textId="77777777" w:rsidR="009A3BD0" w:rsidRDefault="00000000">
            <w:pPr>
              <w:jc w:val="center"/>
            </w:pPr>
            <w:r>
              <w:t>1951</w:t>
            </w:r>
          </w:p>
        </w:tc>
      </w:tr>
      <w:tr w:rsidR="009A3BD0" w14:paraId="2CD0A94A" w14:textId="77777777">
        <w:tc>
          <w:tcPr>
            <w:tcW w:w="1409" w:type="dxa"/>
            <w:shd w:val="clear" w:color="auto" w:fill="E6E6E6"/>
            <w:vAlign w:val="center"/>
          </w:tcPr>
          <w:p w14:paraId="494E7EE5" w14:textId="77777777" w:rsidR="009A3BD0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6366EC3C" w14:textId="77777777" w:rsidR="009A3BD0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7E8199DA" w14:textId="77777777" w:rsidR="009A3BD0" w:rsidRDefault="00000000">
            <w:r>
              <w:t>418</w:t>
            </w:r>
          </w:p>
        </w:tc>
        <w:tc>
          <w:tcPr>
            <w:tcW w:w="1584" w:type="dxa"/>
            <w:vMerge/>
            <w:vAlign w:val="center"/>
          </w:tcPr>
          <w:p w14:paraId="4CF83B27" w14:textId="77777777" w:rsidR="009A3BD0" w:rsidRDefault="009A3BD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A0223DA" w14:textId="77777777" w:rsidR="009A3BD0" w:rsidRDefault="009A3BD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F26567B" w14:textId="77777777" w:rsidR="009A3BD0" w:rsidRDefault="009A3BD0">
            <w:pPr>
              <w:jc w:val="center"/>
            </w:pPr>
          </w:p>
        </w:tc>
      </w:tr>
      <w:tr w:rsidR="009A3BD0" w14:paraId="210CBCE0" w14:textId="77777777">
        <w:tc>
          <w:tcPr>
            <w:tcW w:w="1409" w:type="dxa"/>
            <w:shd w:val="clear" w:color="auto" w:fill="E6E6E6"/>
            <w:vAlign w:val="center"/>
          </w:tcPr>
          <w:p w14:paraId="5BFB586B" w14:textId="77777777" w:rsidR="009A3BD0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547BE739" w14:textId="77777777" w:rsidR="009A3BD0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30625431" w14:textId="77777777" w:rsidR="009A3BD0" w:rsidRDefault="00000000">
            <w:r>
              <w:t>69</w:t>
            </w:r>
          </w:p>
        </w:tc>
        <w:tc>
          <w:tcPr>
            <w:tcW w:w="1584" w:type="dxa"/>
            <w:vMerge/>
            <w:vAlign w:val="center"/>
          </w:tcPr>
          <w:p w14:paraId="4744B783" w14:textId="77777777" w:rsidR="009A3BD0" w:rsidRDefault="009A3BD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2410305" w14:textId="77777777" w:rsidR="009A3BD0" w:rsidRDefault="009A3BD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31D95E9" w14:textId="77777777" w:rsidR="009A3BD0" w:rsidRDefault="009A3BD0">
            <w:pPr>
              <w:jc w:val="center"/>
            </w:pPr>
          </w:p>
        </w:tc>
      </w:tr>
      <w:tr w:rsidR="009A3BD0" w14:paraId="0B76F3F7" w14:textId="77777777">
        <w:tc>
          <w:tcPr>
            <w:tcW w:w="1409" w:type="dxa"/>
            <w:shd w:val="clear" w:color="auto" w:fill="E6E6E6"/>
            <w:vAlign w:val="center"/>
          </w:tcPr>
          <w:p w14:paraId="00B69DD2" w14:textId="77777777" w:rsidR="009A3BD0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78D12D7E" w14:textId="77777777" w:rsidR="009A3BD0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0BCB416D" w14:textId="77777777" w:rsidR="009A3BD0" w:rsidRDefault="00000000">
            <w:r>
              <w:t>9</w:t>
            </w:r>
          </w:p>
        </w:tc>
        <w:tc>
          <w:tcPr>
            <w:tcW w:w="1584" w:type="dxa"/>
            <w:vMerge/>
            <w:vAlign w:val="center"/>
          </w:tcPr>
          <w:p w14:paraId="0F999AFD" w14:textId="77777777" w:rsidR="009A3BD0" w:rsidRDefault="009A3BD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2DB8BB8" w14:textId="77777777" w:rsidR="009A3BD0" w:rsidRDefault="009A3BD0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B8BC0FA" w14:textId="77777777" w:rsidR="009A3BD0" w:rsidRDefault="009A3BD0">
            <w:pPr>
              <w:jc w:val="center"/>
            </w:pPr>
          </w:p>
        </w:tc>
      </w:tr>
    </w:tbl>
    <w:p w14:paraId="6D7A0699" w14:textId="77777777" w:rsidR="009A3BD0" w:rsidRDefault="00000000">
      <w:pPr>
        <w:pStyle w:val="2"/>
        <w:widowControl w:val="0"/>
      </w:pPr>
      <w:bookmarkStart w:id="94" w:name="_Toc155724046"/>
      <w:r>
        <w:t>照明</w:t>
      </w:r>
      <w:bookmarkEnd w:id="9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A3BD0" w14:paraId="3272FBAA" w14:textId="77777777">
        <w:tc>
          <w:tcPr>
            <w:tcW w:w="3135" w:type="dxa"/>
            <w:shd w:val="clear" w:color="auto" w:fill="E6E6E6"/>
            <w:vAlign w:val="center"/>
          </w:tcPr>
          <w:p w14:paraId="7D5BFA70" w14:textId="77777777" w:rsidR="009A3BD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A39964" w14:textId="77777777" w:rsidR="009A3BD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407129" w14:textId="77777777" w:rsidR="009A3BD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24217F3" w14:textId="77777777" w:rsidR="009A3BD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C9D87E4" w14:textId="77777777" w:rsidR="009A3BD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A3BD0" w14:paraId="53CC81B6" w14:textId="77777777">
        <w:tc>
          <w:tcPr>
            <w:tcW w:w="3135" w:type="dxa"/>
            <w:vAlign w:val="center"/>
          </w:tcPr>
          <w:p w14:paraId="002D6754" w14:textId="77777777" w:rsidR="009A3BD0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68E1A854" w14:textId="77777777" w:rsidR="009A3BD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4037BCE" w14:textId="77777777" w:rsidR="009A3BD0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04B1552C" w14:textId="77777777" w:rsidR="009A3BD0" w:rsidRDefault="00000000">
            <w:r>
              <w:t>910</w:t>
            </w:r>
          </w:p>
        </w:tc>
        <w:tc>
          <w:tcPr>
            <w:tcW w:w="1862" w:type="dxa"/>
            <w:vAlign w:val="center"/>
          </w:tcPr>
          <w:p w14:paraId="221D2977" w14:textId="77777777" w:rsidR="009A3BD0" w:rsidRDefault="00000000">
            <w:r>
              <w:t>13762</w:t>
            </w:r>
          </w:p>
        </w:tc>
      </w:tr>
      <w:tr w:rsidR="009A3BD0" w14:paraId="7BE0A20C" w14:textId="77777777">
        <w:tc>
          <w:tcPr>
            <w:tcW w:w="3135" w:type="dxa"/>
            <w:vAlign w:val="center"/>
          </w:tcPr>
          <w:p w14:paraId="679907E5" w14:textId="77777777" w:rsidR="009A3BD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4D0C1CB" w14:textId="77777777" w:rsidR="009A3BD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7A76E47" w14:textId="77777777" w:rsidR="009A3BD0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3D3E5211" w14:textId="77777777" w:rsidR="009A3BD0" w:rsidRDefault="00000000">
            <w:r>
              <w:t>323</w:t>
            </w:r>
          </w:p>
        </w:tc>
        <w:tc>
          <w:tcPr>
            <w:tcW w:w="1862" w:type="dxa"/>
            <w:vAlign w:val="center"/>
          </w:tcPr>
          <w:p w14:paraId="1ADF1977" w14:textId="77777777" w:rsidR="009A3BD0" w:rsidRDefault="00000000">
            <w:r>
              <w:t>4889</w:t>
            </w:r>
          </w:p>
        </w:tc>
      </w:tr>
      <w:tr w:rsidR="009A3BD0" w14:paraId="55F417D3" w14:textId="77777777">
        <w:tc>
          <w:tcPr>
            <w:tcW w:w="3135" w:type="dxa"/>
            <w:vAlign w:val="center"/>
          </w:tcPr>
          <w:p w14:paraId="73B5B2EC" w14:textId="77777777" w:rsidR="009A3BD0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C9DFEA6" w14:textId="77777777" w:rsidR="009A3BD0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743EE3F8" w14:textId="77777777" w:rsidR="009A3BD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BBC8DBE" w14:textId="77777777" w:rsidR="009A3BD0" w:rsidRDefault="00000000">
            <w:r>
              <w:t>230</w:t>
            </w:r>
          </w:p>
        </w:tc>
        <w:tc>
          <w:tcPr>
            <w:tcW w:w="1862" w:type="dxa"/>
            <w:vAlign w:val="center"/>
          </w:tcPr>
          <w:p w14:paraId="7B96742F" w14:textId="77777777" w:rsidR="009A3BD0" w:rsidRDefault="00000000">
            <w:r>
              <w:t>2714</w:t>
            </w:r>
          </w:p>
        </w:tc>
      </w:tr>
      <w:tr w:rsidR="009A3BD0" w14:paraId="1DAC558A" w14:textId="77777777">
        <w:tc>
          <w:tcPr>
            <w:tcW w:w="3135" w:type="dxa"/>
            <w:vAlign w:val="center"/>
          </w:tcPr>
          <w:p w14:paraId="1042D119" w14:textId="77777777" w:rsidR="009A3BD0" w:rsidRDefault="00000000">
            <w:r>
              <w:lastRenderedPageBreak/>
              <w:t>空房间</w:t>
            </w:r>
          </w:p>
        </w:tc>
        <w:tc>
          <w:tcPr>
            <w:tcW w:w="1697" w:type="dxa"/>
            <w:vAlign w:val="center"/>
          </w:tcPr>
          <w:p w14:paraId="6E5C5E95" w14:textId="77777777" w:rsidR="009A3BD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8A5644D" w14:textId="77777777" w:rsidR="009A3BD0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C05C6A6" w14:textId="77777777" w:rsidR="009A3BD0" w:rsidRDefault="00000000">
            <w:r>
              <w:t>249</w:t>
            </w:r>
          </w:p>
        </w:tc>
        <w:tc>
          <w:tcPr>
            <w:tcW w:w="1862" w:type="dxa"/>
            <w:vAlign w:val="center"/>
          </w:tcPr>
          <w:p w14:paraId="74A29EA0" w14:textId="77777777" w:rsidR="009A3BD0" w:rsidRDefault="00000000">
            <w:r>
              <w:t>0</w:t>
            </w:r>
          </w:p>
        </w:tc>
      </w:tr>
      <w:tr w:rsidR="009A3BD0" w14:paraId="7E620A14" w14:textId="77777777">
        <w:tc>
          <w:tcPr>
            <w:tcW w:w="7485" w:type="dxa"/>
            <w:gridSpan w:val="4"/>
            <w:vAlign w:val="center"/>
          </w:tcPr>
          <w:p w14:paraId="775A5AE2" w14:textId="77777777" w:rsidR="009A3BD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05D8271" w14:textId="77777777" w:rsidR="009A3BD0" w:rsidRDefault="00000000">
            <w:r>
              <w:t>21364</w:t>
            </w:r>
          </w:p>
        </w:tc>
      </w:tr>
    </w:tbl>
    <w:p w14:paraId="1229AA16" w14:textId="77777777" w:rsidR="009A3BD0" w:rsidRDefault="00000000">
      <w:pPr>
        <w:pStyle w:val="1"/>
        <w:widowControl w:val="0"/>
        <w:jc w:val="both"/>
        <w:rPr>
          <w:color w:val="000000"/>
        </w:rPr>
      </w:pPr>
      <w:bookmarkStart w:id="95" w:name="_Toc155724047"/>
      <w:r>
        <w:rPr>
          <w:color w:val="000000"/>
        </w:rPr>
        <w:t>计算结果</w:t>
      </w:r>
      <w:bookmarkEnd w:id="9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0FD72177" w14:textId="77777777" w:rsidTr="00EA1533">
        <w:tc>
          <w:tcPr>
            <w:tcW w:w="587" w:type="pct"/>
            <w:shd w:val="clear" w:color="auto" w:fill="E0E0E0"/>
            <w:vAlign w:val="center"/>
          </w:tcPr>
          <w:p w14:paraId="636EDB8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E93D4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44DFFE0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6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96"/>
          </w:p>
          <w:p w14:paraId="6021C98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0B3C4E1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7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97"/>
          </w:p>
          <w:p w14:paraId="238C248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5262A2B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8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98"/>
          </w:p>
          <w:p w14:paraId="2D09257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52F0128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5F0401B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37C28B3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3D62BC1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4499297E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4B2B9AE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E2BDD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2F99380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9" w:name="耗冷量2"/>
            <w:r w:rsidRPr="00771B84">
              <w:rPr>
                <w:rFonts w:hint="eastAsia"/>
                <w:lang w:val="en-US"/>
              </w:rPr>
              <w:t>54.02</w:t>
            </w:r>
            <w:bookmarkEnd w:id="99"/>
          </w:p>
        </w:tc>
        <w:tc>
          <w:tcPr>
            <w:tcW w:w="634" w:type="pct"/>
            <w:vAlign w:val="center"/>
          </w:tcPr>
          <w:p w14:paraId="2407E98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0" w:name="参照建筑耗冷量2"/>
            <w:r w:rsidRPr="00771B84">
              <w:rPr>
                <w:rFonts w:hint="eastAsia"/>
                <w:lang w:val="en-US"/>
              </w:rPr>
              <w:t>54.34</w:t>
            </w:r>
            <w:bookmarkEnd w:id="100"/>
          </w:p>
        </w:tc>
        <w:tc>
          <w:tcPr>
            <w:tcW w:w="695" w:type="pct"/>
            <w:vAlign w:val="center"/>
          </w:tcPr>
          <w:p w14:paraId="5E965FE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1" w:name="节能率耗冷量2"/>
            <w:r w:rsidRPr="00771B84">
              <w:rPr>
                <w:rFonts w:hint="eastAsia"/>
                <w:lang w:val="en-US"/>
              </w:rPr>
              <w:t>0.58%</w:t>
            </w:r>
            <w:bookmarkEnd w:id="101"/>
          </w:p>
        </w:tc>
        <w:tc>
          <w:tcPr>
            <w:tcW w:w="692" w:type="pct"/>
            <w:vAlign w:val="center"/>
          </w:tcPr>
          <w:p w14:paraId="49E9A01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2AF92A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0F1E98FB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2D99C0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44209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1DA355D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2" w:name="耗热量2"/>
            <w:r w:rsidRPr="00771B84">
              <w:rPr>
                <w:rFonts w:hint="eastAsia"/>
                <w:lang w:val="en-US"/>
              </w:rPr>
              <w:t>46.78</w:t>
            </w:r>
            <w:bookmarkEnd w:id="102"/>
          </w:p>
        </w:tc>
        <w:tc>
          <w:tcPr>
            <w:tcW w:w="634" w:type="pct"/>
            <w:vAlign w:val="center"/>
          </w:tcPr>
          <w:p w14:paraId="1E1FEA4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3" w:name="参照建筑耗热量2"/>
            <w:r w:rsidRPr="00771B84">
              <w:rPr>
                <w:rFonts w:hint="eastAsia"/>
                <w:lang w:val="en-US"/>
              </w:rPr>
              <w:t>48.83</w:t>
            </w:r>
            <w:bookmarkEnd w:id="103"/>
          </w:p>
        </w:tc>
        <w:tc>
          <w:tcPr>
            <w:tcW w:w="695" w:type="pct"/>
            <w:vAlign w:val="center"/>
          </w:tcPr>
          <w:p w14:paraId="496C485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4" w:name="节能率耗热量2"/>
            <w:r w:rsidRPr="00771B84">
              <w:rPr>
                <w:rFonts w:hint="eastAsia"/>
                <w:lang w:val="en-US"/>
              </w:rPr>
              <w:t>4.21%</w:t>
            </w:r>
            <w:bookmarkEnd w:id="104"/>
          </w:p>
        </w:tc>
        <w:tc>
          <w:tcPr>
            <w:tcW w:w="692" w:type="pct"/>
            <w:vAlign w:val="center"/>
          </w:tcPr>
          <w:p w14:paraId="5A21010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F327E2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BD2E4B9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3DF7D7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FDE405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1C56FCD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5" w:name="耗冷耗热量2"/>
            <w:r w:rsidRPr="00771B84">
              <w:rPr>
                <w:rFonts w:hint="eastAsia"/>
                <w:lang w:val="en-US"/>
              </w:rPr>
              <w:t>100.80</w:t>
            </w:r>
            <w:bookmarkEnd w:id="105"/>
          </w:p>
        </w:tc>
        <w:tc>
          <w:tcPr>
            <w:tcW w:w="634" w:type="pct"/>
            <w:vAlign w:val="center"/>
          </w:tcPr>
          <w:p w14:paraId="502F40B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6" w:name="参照建筑耗冷耗热量2"/>
            <w:r w:rsidRPr="00771B84">
              <w:rPr>
                <w:rFonts w:hint="eastAsia"/>
                <w:lang w:val="en-US"/>
              </w:rPr>
              <w:t>103.17</w:t>
            </w:r>
            <w:bookmarkEnd w:id="106"/>
          </w:p>
        </w:tc>
        <w:tc>
          <w:tcPr>
            <w:tcW w:w="695" w:type="pct"/>
            <w:vAlign w:val="center"/>
          </w:tcPr>
          <w:p w14:paraId="3FD185B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7" w:name="节能率耗冷耗热量2"/>
            <w:r w:rsidRPr="00771B84">
              <w:rPr>
                <w:rFonts w:hint="eastAsia"/>
                <w:lang w:val="en-US"/>
              </w:rPr>
              <w:t>2.30%</w:t>
            </w:r>
            <w:bookmarkEnd w:id="107"/>
          </w:p>
        </w:tc>
        <w:tc>
          <w:tcPr>
            <w:tcW w:w="692" w:type="pct"/>
            <w:vAlign w:val="center"/>
          </w:tcPr>
          <w:p w14:paraId="6402A46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5469D9B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75383DE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649D8ED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0B7D648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6485B4F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8" w:name="冷源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634" w:type="pct"/>
            <w:vAlign w:val="center"/>
          </w:tcPr>
          <w:p w14:paraId="787CCE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9" w:name="参照建筑冷源能耗"/>
            <w:r w:rsidRPr="00771B84">
              <w:rPr>
                <w:lang w:val="en-US"/>
              </w:rPr>
              <w:t>12.78</w:t>
            </w:r>
            <w:bookmarkEnd w:id="109"/>
          </w:p>
        </w:tc>
        <w:tc>
          <w:tcPr>
            <w:tcW w:w="695" w:type="pct"/>
            <w:vMerge w:val="restart"/>
            <w:vAlign w:val="center"/>
          </w:tcPr>
          <w:p w14:paraId="67029CD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0" w:name="节能率空调能耗"/>
            <w:r w:rsidRPr="00771B84">
              <w:rPr>
                <w:lang w:val="en-US"/>
              </w:rPr>
              <w:t>7.44%</w:t>
            </w:r>
            <w:bookmarkEnd w:id="110"/>
          </w:p>
        </w:tc>
        <w:tc>
          <w:tcPr>
            <w:tcW w:w="692" w:type="pct"/>
            <w:vMerge w:val="restart"/>
            <w:vAlign w:val="center"/>
          </w:tcPr>
          <w:p w14:paraId="6A47A12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58FEF03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60766BD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9F6B37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84FB19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645C29F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1" w:name="冷却水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634" w:type="pct"/>
            <w:vAlign w:val="center"/>
          </w:tcPr>
          <w:p w14:paraId="3EC2F99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2" w:name="参照建筑冷却水泵能耗"/>
            <w:r w:rsidRPr="00771B84">
              <w:rPr>
                <w:lang w:val="en-US"/>
              </w:rPr>
              <w:t>3.50</w:t>
            </w:r>
            <w:bookmarkEnd w:id="112"/>
          </w:p>
        </w:tc>
        <w:tc>
          <w:tcPr>
            <w:tcW w:w="695" w:type="pct"/>
            <w:vMerge/>
            <w:vAlign w:val="center"/>
          </w:tcPr>
          <w:p w14:paraId="58ED0DC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936B74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3210D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7436AB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4FD237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E4799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7BE6FEF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3" w:name="冷冻水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634" w:type="pct"/>
            <w:vAlign w:val="center"/>
          </w:tcPr>
          <w:p w14:paraId="67CF31D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4" w:name="参照建筑冷冻水泵能耗"/>
            <w:r w:rsidRPr="00771B84">
              <w:rPr>
                <w:lang w:val="en-US"/>
              </w:rPr>
              <w:t>3.17</w:t>
            </w:r>
            <w:bookmarkEnd w:id="114"/>
          </w:p>
        </w:tc>
        <w:tc>
          <w:tcPr>
            <w:tcW w:w="695" w:type="pct"/>
            <w:vMerge/>
            <w:vAlign w:val="center"/>
          </w:tcPr>
          <w:p w14:paraId="12B84AF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321C11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0F9B93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CB98416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061D25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03CFFDA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D4208B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单元式空调能耗"/>
            <w:r w:rsidRPr="00771B84">
              <w:rPr>
                <w:lang w:val="en-US"/>
              </w:rPr>
              <w:t>18.01</w:t>
            </w:r>
            <w:bookmarkEnd w:id="115"/>
          </w:p>
        </w:tc>
        <w:tc>
          <w:tcPr>
            <w:tcW w:w="634" w:type="pct"/>
            <w:vAlign w:val="center"/>
          </w:tcPr>
          <w:p w14:paraId="49553EA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参照建筑单元式空调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695" w:type="pct"/>
            <w:vMerge/>
            <w:vAlign w:val="center"/>
          </w:tcPr>
          <w:p w14:paraId="6651754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E0CA16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5997F6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656FDA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40D088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0CCFE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5D91895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空调能耗"/>
            <w:r w:rsidRPr="00771B84">
              <w:rPr>
                <w:lang w:val="en-US"/>
              </w:rPr>
              <w:t>18.01</w:t>
            </w:r>
            <w:bookmarkEnd w:id="117"/>
          </w:p>
        </w:tc>
        <w:tc>
          <w:tcPr>
            <w:tcW w:w="634" w:type="pct"/>
            <w:vAlign w:val="center"/>
          </w:tcPr>
          <w:p w14:paraId="334FC5E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参照建筑空调能耗"/>
            <w:r w:rsidRPr="00771B84">
              <w:rPr>
                <w:lang w:val="en-US"/>
              </w:rPr>
              <w:t>19.45</w:t>
            </w:r>
            <w:bookmarkEnd w:id="118"/>
          </w:p>
        </w:tc>
        <w:tc>
          <w:tcPr>
            <w:tcW w:w="695" w:type="pct"/>
            <w:vMerge/>
            <w:vAlign w:val="center"/>
          </w:tcPr>
          <w:p w14:paraId="1668C25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BF4EBC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E073A5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6A5BC8A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124D601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BE7D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6FAAC1C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热源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634" w:type="pct"/>
            <w:vAlign w:val="center"/>
          </w:tcPr>
          <w:p w14:paraId="04D8EDD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参照建筑热源能耗"/>
            <w:r w:rsidRPr="00771B84">
              <w:rPr>
                <w:lang w:val="en-US"/>
              </w:rPr>
              <w:t>24.81</w:t>
            </w:r>
            <w:bookmarkEnd w:id="120"/>
          </w:p>
        </w:tc>
        <w:tc>
          <w:tcPr>
            <w:tcW w:w="695" w:type="pct"/>
            <w:vMerge w:val="restart"/>
            <w:vAlign w:val="center"/>
          </w:tcPr>
          <w:p w14:paraId="11296FB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节能率供暖能耗"/>
            <w:r w:rsidRPr="00771B84">
              <w:rPr>
                <w:rFonts w:hint="eastAsia"/>
                <w:lang w:val="en-US"/>
              </w:rPr>
              <w:t>21.48%</w:t>
            </w:r>
            <w:bookmarkEnd w:id="121"/>
          </w:p>
        </w:tc>
        <w:tc>
          <w:tcPr>
            <w:tcW w:w="692" w:type="pct"/>
            <w:vMerge w:val="restart"/>
            <w:vAlign w:val="center"/>
          </w:tcPr>
          <w:p w14:paraId="7DB020D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68E9A68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17D2049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F3EE8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8C50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532C37F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热水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 w14:paraId="626B2FE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参照建筑热水泵能耗"/>
            <w:r w:rsidRPr="00771B84">
              <w:rPr>
                <w:lang w:val="en-US"/>
              </w:rPr>
              <w:t>1.09</w:t>
            </w:r>
            <w:bookmarkEnd w:id="123"/>
          </w:p>
        </w:tc>
        <w:tc>
          <w:tcPr>
            <w:tcW w:w="695" w:type="pct"/>
            <w:vMerge/>
            <w:vAlign w:val="center"/>
          </w:tcPr>
          <w:p w14:paraId="4519ADD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52E49A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BCB4E0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4BDCFD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84C5DC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632D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5CC87D7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单元式热泵能耗"/>
            <w:r w:rsidRPr="00771B84">
              <w:rPr>
                <w:lang w:val="en-US"/>
              </w:rPr>
              <w:t>20.34</w:t>
            </w:r>
            <w:bookmarkEnd w:id="124"/>
          </w:p>
        </w:tc>
        <w:tc>
          <w:tcPr>
            <w:tcW w:w="634" w:type="pct"/>
            <w:vAlign w:val="center"/>
          </w:tcPr>
          <w:p w14:paraId="12828D5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单元式热泵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695" w:type="pct"/>
            <w:vMerge/>
            <w:vAlign w:val="center"/>
          </w:tcPr>
          <w:p w14:paraId="3574D1D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DA213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DE211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498BD3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0DC7A4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54AB3B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4DDDD58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供暖能耗"/>
            <w:r w:rsidRPr="00771B84">
              <w:rPr>
                <w:lang w:val="en-US"/>
              </w:rPr>
              <w:t>20.34</w:t>
            </w:r>
            <w:bookmarkEnd w:id="126"/>
          </w:p>
        </w:tc>
        <w:tc>
          <w:tcPr>
            <w:tcW w:w="634" w:type="pct"/>
            <w:vAlign w:val="center"/>
          </w:tcPr>
          <w:p w14:paraId="5255E96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参照建筑供暖能耗"/>
            <w:r w:rsidRPr="00771B84">
              <w:rPr>
                <w:lang w:val="en-US"/>
              </w:rPr>
              <w:t>25.90</w:t>
            </w:r>
            <w:bookmarkEnd w:id="127"/>
          </w:p>
        </w:tc>
        <w:tc>
          <w:tcPr>
            <w:tcW w:w="695" w:type="pct"/>
            <w:vMerge/>
            <w:vAlign w:val="center"/>
          </w:tcPr>
          <w:p w14:paraId="44E8A95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CB5C8B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4E231A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E94A99C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729F10F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5B5A997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空调供暖能耗"/>
            <w:r w:rsidRPr="00771B84">
              <w:rPr>
                <w:rFonts w:hint="eastAsia"/>
                <w:lang w:val="en-US"/>
              </w:rPr>
              <w:t>38.34</w:t>
            </w:r>
            <w:bookmarkEnd w:id="128"/>
          </w:p>
        </w:tc>
        <w:tc>
          <w:tcPr>
            <w:tcW w:w="634" w:type="pct"/>
            <w:vAlign w:val="center"/>
          </w:tcPr>
          <w:p w14:paraId="3DBF2E7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参照建筑空调供暖能耗"/>
            <w:r w:rsidRPr="00771B84">
              <w:rPr>
                <w:rFonts w:hint="eastAsia"/>
                <w:lang w:val="en-US"/>
              </w:rPr>
              <w:t>45.35</w:t>
            </w:r>
            <w:bookmarkEnd w:id="129"/>
          </w:p>
        </w:tc>
        <w:tc>
          <w:tcPr>
            <w:tcW w:w="695" w:type="pct"/>
            <w:vAlign w:val="center"/>
          </w:tcPr>
          <w:p w14:paraId="6A65A3A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节能率空调供暖能耗"/>
            <w:r w:rsidRPr="00771B84">
              <w:rPr>
                <w:rFonts w:hint="eastAsia"/>
                <w:lang w:val="en-US"/>
              </w:rPr>
              <w:t>15.45%</w:t>
            </w:r>
            <w:bookmarkEnd w:id="130"/>
          </w:p>
        </w:tc>
        <w:tc>
          <w:tcPr>
            <w:tcW w:w="692" w:type="pct"/>
            <w:vAlign w:val="center"/>
          </w:tcPr>
          <w:p w14:paraId="5845230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F5C9A3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5A738AC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83BB51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659F110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照明能耗"/>
            <w:r w:rsidRPr="00771B84">
              <w:rPr>
                <w:lang w:val="en-US"/>
              </w:rPr>
              <w:t>11.91</w:t>
            </w:r>
            <w:bookmarkEnd w:id="131"/>
          </w:p>
        </w:tc>
        <w:tc>
          <w:tcPr>
            <w:tcW w:w="634" w:type="pct"/>
            <w:vAlign w:val="center"/>
          </w:tcPr>
          <w:p w14:paraId="225CA23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参照建筑照明能耗"/>
            <w:r w:rsidRPr="00771B84">
              <w:rPr>
                <w:lang w:val="en-US"/>
              </w:rPr>
              <w:t>11.91</w:t>
            </w:r>
            <w:bookmarkEnd w:id="132"/>
          </w:p>
        </w:tc>
        <w:tc>
          <w:tcPr>
            <w:tcW w:w="695" w:type="pct"/>
            <w:vAlign w:val="center"/>
          </w:tcPr>
          <w:p w14:paraId="56C8EB8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3" w:name="节能率照明能耗"/>
            <w:r w:rsidRPr="00771B84">
              <w:rPr>
                <w:lang w:val="en-US"/>
              </w:rPr>
              <w:t>0.00%</w:t>
            </w:r>
            <w:bookmarkEnd w:id="133"/>
          </w:p>
        </w:tc>
        <w:tc>
          <w:tcPr>
            <w:tcW w:w="692" w:type="pct"/>
            <w:vAlign w:val="center"/>
          </w:tcPr>
          <w:p w14:paraId="750187E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56C81A5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6784FB5C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0B35F9C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30BAF75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4" w:name="空调供暖和照明能耗"/>
            <w:r w:rsidRPr="00771B84">
              <w:rPr>
                <w:lang w:val="en-US"/>
              </w:rPr>
              <w:t>50.26</w:t>
            </w:r>
            <w:bookmarkEnd w:id="134"/>
          </w:p>
        </w:tc>
        <w:tc>
          <w:tcPr>
            <w:tcW w:w="634" w:type="pct"/>
            <w:vAlign w:val="center"/>
          </w:tcPr>
          <w:p w14:paraId="0FB0A8F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5" w:name="参照建筑空调供暖和照明能耗"/>
            <w:r w:rsidRPr="00771B84">
              <w:rPr>
                <w:lang w:val="en-US"/>
              </w:rPr>
              <w:t>57.27</w:t>
            </w:r>
            <w:bookmarkEnd w:id="135"/>
          </w:p>
        </w:tc>
        <w:tc>
          <w:tcPr>
            <w:tcW w:w="695" w:type="pct"/>
            <w:vAlign w:val="center"/>
          </w:tcPr>
          <w:p w14:paraId="074EE11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6" w:name="节能率Ref"/>
            <w:r w:rsidRPr="00771B84">
              <w:rPr>
                <w:lang w:val="en-US"/>
              </w:rPr>
              <w:t>12.24%</w:t>
            </w:r>
            <w:bookmarkEnd w:id="136"/>
          </w:p>
        </w:tc>
        <w:tc>
          <w:tcPr>
            <w:tcW w:w="692" w:type="pct"/>
            <w:vAlign w:val="center"/>
          </w:tcPr>
          <w:p w14:paraId="781D6B7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7" w:name="基础建筑空调供暖和照明能耗"/>
            <w:r w:rsidRPr="00771B84">
              <w:rPr>
                <w:rFonts w:hint="eastAsia"/>
                <w:lang w:val="en-US"/>
              </w:rPr>
              <w:t>163.62</w:t>
            </w:r>
            <w:bookmarkEnd w:id="137"/>
          </w:p>
        </w:tc>
        <w:tc>
          <w:tcPr>
            <w:tcW w:w="689" w:type="pct"/>
            <w:vAlign w:val="center"/>
          </w:tcPr>
          <w:p w14:paraId="1BB0C51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8" w:name="节能率Base"/>
            <w:r w:rsidRPr="00771B84">
              <w:rPr>
                <w:rFonts w:hint="eastAsia"/>
                <w:lang w:val="en-US"/>
              </w:rPr>
              <w:t>69.28%</w:t>
            </w:r>
            <w:bookmarkEnd w:id="138"/>
          </w:p>
        </w:tc>
      </w:tr>
    </w:tbl>
    <w:p w14:paraId="73ABDE9F" w14:textId="77777777" w:rsidR="00000000" w:rsidRDefault="00000000"/>
    <w:p w14:paraId="238870AD" w14:textId="77777777" w:rsidR="009A3BD0" w:rsidRDefault="009A3BD0">
      <w:pPr>
        <w:widowControl w:val="0"/>
        <w:jc w:val="both"/>
        <w:rPr>
          <w:color w:val="000000"/>
        </w:rPr>
      </w:pPr>
    </w:p>
    <w:p w14:paraId="44575A84" w14:textId="77777777" w:rsidR="009A3BD0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7620BD2" wp14:editId="376C6C54">
            <wp:extent cx="4381960" cy="343888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84A1B7" wp14:editId="5C3CC318">
            <wp:extent cx="4391486" cy="34198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403C" w14:textId="77777777" w:rsidR="009A3BD0" w:rsidRDefault="009A3BD0"/>
    <w:p w14:paraId="1705262D" w14:textId="77777777" w:rsidR="009A3BD0" w:rsidRDefault="00000000">
      <w:pPr>
        <w:jc w:val="center"/>
      </w:pPr>
      <w:r>
        <w:rPr>
          <w:noProof/>
        </w:rPr>
        <w:drawing>
          <wp:inline distT="0" distB="0" distL="0" distR="0" wp14:anchorId="221552DA" wp14:editId="27183496">
            <wp:extent cx="5486976" cy="34198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640CC" w14:textId="77777777" w:rsidR="009A3BD0" w:rsidRDefault="009A3BD0">
      <w:pPr>
        <w:jc w:val="both"/>
      </w:pPr>
    </w:p>
    <w:p w14:paraId="0E40B1A5" w14:textId="77777777" w:rsidR="009A3BD0" w:rsidRDefault="009A3BD0">
      <w:pPr>
        <w:sectPr w:rsidR="009A3BD0" w:rsidSect="00AD652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2EBD11E" w14:textId="77777777" w:rsidR="009A3BD0" w:rsidRDefault="00000000">
      <w:pPr>
        <w:pStyle w:val="1"/>
        <w:jc w:val="both"/>
      </w:pPr>
      <w:bookmarkStart w:id="139" w:name="_Toc155724048"/>
      <w:r>
        <w:lastRenderedPageBreak/>
        <w:t>附录</w:t>
      </w:r>
      <w:bookmarkEnd w:id="139"/>
    </w:p>
    <w:p w14:paraId="0BC2655C" w14:textId="77777777" w:rsidR="009A3BD0" w:rsidRDefault="00000000">
      <w:pPr>
        <w:pStyle w:val="2"/>
      </w:pPr>
      <w:bookmarkStart w:id="140" w:name="_Toc155724049"/>
      <w:r>
        <w:t>工作日/节假日人员逐时在室率(%)</w:t>
      </w:r>
      <w:bookmarkEnd w:id="140"/>
    </w:p>
    <w:p w14:paraId="3BB73EC2" w14:textId="77777777" w:rsidR="009A3BD0" w:rsidRDefault="009A3BD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99E26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F6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77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14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B5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7F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4E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99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13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A8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70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0A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2F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A2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EF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FE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BA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2E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A1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BD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5D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BA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D2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F7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E1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1C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3BD0" w14:paraId="1418E5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E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2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3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3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2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1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8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2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C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D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C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7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B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D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16EECE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4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5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4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C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2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D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E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A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8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C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8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4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5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4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4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C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0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36C17E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5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4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B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C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C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6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5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A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F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1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0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8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0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7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A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5AB9BA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F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A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9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2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B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8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0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C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5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6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1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D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1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F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6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5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0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6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7FE83F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6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5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0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4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3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0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8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A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B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A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F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6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E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767CA7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2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3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A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0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B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7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8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5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5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4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A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5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8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1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E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4832D8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1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6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D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5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0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3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7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4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D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8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7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4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F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83E238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9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1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7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8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A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8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3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E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2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0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6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B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8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3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D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E52F82" w14:textId="77777777" w:rsidR="009A3BD0" w:rsidRDefault="009A3BD0">
      <w:pPr>
        <w:jc w:val="both"/>
      </w:pPr>
    </w:p>
    <w:p w14:paraId="6D5C5CAD" w14:textId="77777777" w:rsidR="009A3BD0" w:rsidRDefault="00000000">
      <w:r>
        <w:t>注：上行：工作日；下行：节假日</w:t>
      </w:r>
    </w:p>
    <w:p w14:paraId="0B5C3982" w14:textId="77777777" w:rsidR="009A3BD0" w:rsidRDefault="00000000">
      <w:pPr>
        <w:pStyle w:val="2"/>
      </w:pPr>
      <w:bookmarkStart w:id="141" w:name="_Toc155724050"/>
      <w:r>
        <w:t>工作日/节假日照明开关时间表(%)</w:t>
      </w:r>
      <w:bookmarkEnd w:id="141"/>
    </w:p>
    <w:p w14:paraId="6C16EFFD" w14:textId="77777777" w:rsidR="009A3BD0" w:rsidRDefault="009A3BD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15AAF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1A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10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96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86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86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24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CB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08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E7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63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E2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4B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E9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24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44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D0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56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B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B4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30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04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64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C5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27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AA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3BD0" w14:paraId="336097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E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2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C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E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B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E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4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5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9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7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0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4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5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E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A3BD0" w14:paraId="6F4592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2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7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C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B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2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8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C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5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2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D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F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D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4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E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4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D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8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0E5A75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5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F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B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5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1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3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9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A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6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B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B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B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A3BD0" w14:paraId="642230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4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D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5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2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1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4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A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3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2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1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8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A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41A0C2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D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F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6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9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2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D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8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B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4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1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9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B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9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40E5C3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F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D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7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A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F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1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3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9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9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3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9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A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C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9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770F70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C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6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6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5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3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1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4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8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0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9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A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A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2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C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F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F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1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E7FF7F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C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6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3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1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D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F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8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D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B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5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4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3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4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8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9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0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1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E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E59E10E" w14:textId="77777777" w:rsidR="009A3BD0" w:rsidRDefault="009A3BD0"/>
    <w:p w14:paraId="191BB3D3" w14:textId="77777777" w:rsidR="009A3BD0" w:rsidRDefault="00000000">
      <w:r>
        <w:t>注：上行：工作日；下行：节假日</w:t>
      </w:r>
    </w:p>
    <w:p w14:paraId="56CE620B" w14:textId="77777777" w:rsidR="009A3BD0" w:rsidRDefault="00000000">
      <w:pPr>
        <w:pStyle w:val="2"/>
      </w:pPr>
      <w:bookmarkStart w:id="142" w:name="_Toc155724051"/>
      <w:r>
        <w:t>工作日/节假日设备逐时使用率(%)</w:t>
      </w:r>
      <w:bookmarkEnd w:id="142"/>
    </w:p>
    <w:p w14:paraId="46942945" w14:textId="77777777" w:rsidR="009A3BD0" w:rsidRDefault="009A3BD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A2051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01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30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B7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FC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ED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80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C7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27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68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C8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D6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CA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23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86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E8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B4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8C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AB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1F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2C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6F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FB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6A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9E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46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3BD0" w14:paraId="06337C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3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4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6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3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C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4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5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9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9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D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C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2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A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0355F2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E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5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7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F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B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8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A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F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E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A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9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6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F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7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22CE3A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A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3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0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7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D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4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F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3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2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5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B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D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F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0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6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6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682EDF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B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4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F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A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0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8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8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F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F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A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D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4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9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1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5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E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387909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5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B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8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D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B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A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0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D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E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A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D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0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8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6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6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0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F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8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200D54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F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A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5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B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E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7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D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2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1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C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7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3BD0" w14:paraId="7A0938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5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9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B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9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C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2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D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0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3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F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0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A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F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A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B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6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9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F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3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E6E8E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A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B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4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2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1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5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C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6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F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7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F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5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7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C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1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A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564736" w14:textId="77777777" w:rsidR="009A3BD0" w:rsidRDefault="009A3BD0"/>
    <w:p w14:paraId="22F6CCA5" w14:textId="77777777" w:rsidR="009A3BD0" w:rsidRDefault="00000000">
      <w:r>
        <w:t>注：上行：工作日；下行：节假日</w:t>
      </w:r>
    </w:p>
    <w:p w14:paraId="71158A3D" w14:textId="77777777" w:rsidR="009A3BD0" w:rsidRDefault="00000000">
      <w:pPr>
        <w:pStyle w:val="2"/>
      </w:pPr>
      <w:bookmarkStart w:id="143" w:name="_Toc155724052"/>
      <w:r>
        <w:t>工作日/节假日空调系统运行时间表(1:开,0:关)</w:t>
      </w:r>
      <w:bookmarkEnd w:id="143"/>
    </w:p>
    <w:p w14:paraId="62653E1E" w14:textId="77777777" w:rsidR="009A3BD0" w:rsidRDefault="009A3BD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69631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CF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FD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33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1F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07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F2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E1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46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2F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0B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6D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6D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95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4F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AB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D6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80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61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7C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F1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C7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D4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B6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19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A9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3BD0" w14:paraId="7321AB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1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C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E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D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0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F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5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2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1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D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A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B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A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8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F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4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F4D2D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C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6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8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D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8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9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1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D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2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D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A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D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9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5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3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49DC12" w14:textId="77777777" w:rsidR="009A3BD0" w:rsidRDefault="009A3BD0"/>
    <w:p w14:paraId="748C8770" w14:textId="77777777" w:rsidR="009A3BD0" w:rsidRDefault="00000000">
      <w:r>
        <w:t>注：上行：工作日；下行：节假日</w:t>
      </w:r>
    </w:p>
    <w:p w14:paraId="4E34B8EA" w14:textId="77777777" w:rsidR="009A3BD0" w:rsidRDefault="009A3BD0"/>
    <w:sectPr w:rsidR="009A3BD0" w:rsidSect="00AD652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F5EC" w14:textId="77777777" w:rsidR="00AD6529" w:rsidRDefault="00AD6529" w:rsidP="00203A7D">
      <w:r>
        <w:separator/>
      </w:r>
    </w:p>
  </w:endnote>
  <w:endnote w:type="continuationSeparator" w:id="0">
    <w:p w14:paraId="505C725E" w14:textId="77777777" w:rsidR="00AD6529" w:rsidRDefault="00AD652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EA8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C24BD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4A7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1890A26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AD29" w14:textId="77777777" w:rsidR="00AD6529" w:rsidRDefault="00AD6529" w:rsidP="00203A7D">
      <w:r>
        <w:separator/>
      </w:r>
    </w:p>
  </w:footnote>
  <w:footnote w:type="continuationSeparator" w:id="0">
    <w:p w14:paraId="53C6D6A4" w14:textId="77777777" w:rsidR="00AD6529" w:rsidRDefault="00AD652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5CE1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EF3223B" wp14:editId="2074F94B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5029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CF"/>
    <w:rsid w:val="00037A4C"/>
    <w:rsid w:val="000936A0"/>
    <w:rsid w:val="000D5BDD"/>
    <w:rsid w:val="000F7EF2"/>
    <w:rsid w:val="00122AE1"/>
    <w:rsid w:val="0014776A"/>
    <w:rsid w:val="001C16CF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A3BD0"/>
    <w:rsid w:val="009D1406"/>
    <w:rsid w:val="00A32590"/>
    <w:rsid w:val="00A355BD"/>
    <w:rsid w:val="00A37708"/>
    <w:rsid w:val="00A471F7"/>
    <w:rsid w:val="00AA47FE"/>
    <w:rsid w:val="00AA684C"/>
    <w:rsid w:val="00AB02C1"/>
    <w:rsid w:val="00AD6529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28C6D24"/>
  <w15:chartTrackingRefBased/>
  <w15:docId w15:val="{F99F6D8E-3318-4F88-9AE7-29841A3F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ZHI~1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1</TotalTime>
  <Pages>15</Pages>
  <Words>1743</Words>
  <Characters>9938</Characters>
  <Application>Microsoft Office Word</Application>
  <DocSecurity>0</DocSecurity>
  <Lines>82</Lines>
  <Paragraphs>23</Paragraphs>
  <ScaleCrop>false</ScaleCrop>
  <Company>ths</Company>
  <LinksUpToDate>false</LinksUpToDate>
  <CharactersWithSpaces>11658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Weizhiheng</dc:creator>
  <cp:keywords/>
  <cp:lastModifiedBy>Weizhiheng</cp:lastModifiedBy>
  <cp:revision>1</cp:revision>
  <cp:lastPrinted>1899-12-31T16:00:00Z</cp:lastPrinted>
  <dcterms:created xsi:type="dcterms:W3CDTF">2024-01-09T12:19:00Z</dcterms:created>
  <dcterms:modified xsi:type="dcterms:W3CDTF">2024-01-09T12:20:00Z</dcterms:modified>
</cp:coreProperties>
</file>